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8421" w14:textId="77777777" w:rsidR="00715914" w:rsidRPr="00CC5B70" w:rsidRDefault="00DA186E" w:rsidP="00B05CF4">
      <w:pPr>
        <w:rPr>
          <w:sz w:val="28"/>
        </w:rPr>
      </w:pPr>
      <w:r w:rsidRPr="00CC5B70">
        <w:rPr>
          <w:noProof/>
          <w:lang w:eastAsia="en-AU"/>
        </w:rPr>
        <w:drawing>
          <wp:inline distT="0" distB="0" distL="0" distR="0" wp14:anchorId="786A114B" wp14:editId="5F3F3C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BCD2A" w14:textId="77777777" w:rsidR="00715914" w:rsidRPr="00CC5B70" w:rsidRDefault="00715914" w:rsidP="00715914">
      <w:pPr>
        <w:rPr>
          <w:sz w:val="19"/>
        </w:rPr>
      </w:pPr>
    </w:p>
    <w:p w14:paraId="319AA2AB" w14:textId="77777777" w:rsidR="00843060" w:rsidRPr="00CC5B70" w:rsidRDefault="00843060" w:rsidP="00843060">
      <w:pPr>
        <w:rPr>
          <w:b/>
          <w:sz w:val="30"/>
          <w:szCs w:val="30"/>
        </w:rPr>
      </w:pPr>
      <w:r w:rsidRPr="00CC5B70">
        <w:rPr>
          <w:b/>
          <w:sz w:val="30"/>
          <w:szCs w:val="30"/>
        </w:rPr>
        <w:t xml:space="preserve">PB </w:t>
      </w:r>
      <w:r w:rsidR="004D6BCD" w:rsidRPr="00CC5B70">
        <w:rPr>
          <w:b/>
          <w:sz w:val="30"/>
          <w:szCs w:val="30"/>
        </w:rPr>
        <w:t>26</w:t>
      </w:r>
      <w:r w:rsidRPr="00CC5B70">
        <w:rPr>
          <w:b/>
          <w:sz w:val="30"/>
          <w:szCs w:val="30"/>
        </w:rPr>
        <w:t xml:space="preserve"> of 202</w:t>
      </w:r>
      <w:r w:rsidR="00CE6AC6" w:rsidRPr="00CC5B70">
        <w:rPr>
          <w:b/>
          <w:sz w:val="30"/>
          <w:szCs w:val="30"/>
        </w:rPr>
        <w:t>4</w:t>
      </w:r>
    </w:p>
    <w:p w14:paraId="145F4EDE" w14:textId="77777777" w:rsidR="00843060" w:rsidRPr="00CC5B70" w:rsidRDefault="00843060" w:rsidP="00843060">
      <w:pPr>
        <w:rPr>
          <w:b/>
          <w:sz w:val="30"/>
          <w:szCs w:val="30"/>
        </w:rPr>
      </w:pPr>
    </w:p>
    <w:p w14:paraId="27615ED6" w14:textId="77777777" w:rsidR="00715914" w:rsidRPr="00CC5B70" w:rsidRDefault="000253B0" w:rsidP="00715914">
      <w:pPr>
        <w:pStyle w:val="ShortT"/>
      </w:pPr>
      <w:r w:rsidRPr="00CC5B70">
        <w:t>National Health (Listing of Pharmaceutical Benefits) Instrument 20</w:t>
      </w:r>
      <w:r w:rsidR="007A7862" w:rsidRPr="00CC5B70">
        <w:t>2</w:t>
      </w:r>
      <w:r w:rsidR="00CE6AC6" w:rsidRPr="00CC5B70">
        <w:t>4</w:t>
      </w:r>
    </w:p>
    <w:p w14:paraId="384B15FE" w14:textId="77777777" w:rsidR="008C6DCB" w:rsidRDefault="008C6DCB" w:rsidP="008C6DCB">
      <w:pPr>
        <w:pStyle w:val="MadeunderText"/>
      </w:pPr>
      <w:r>
        <w:t xml:space="preserve">made under sections 84AF, 84AK, 85, 85A, 88 and 101 of the </w:t>
      </w:r>
    </w:p>
    <w:p w14:paraId="12A510C5" w14:textId="4D790F41" w:rsidR="00FD7F12" w:rsidRPr="00CC5B70" w:rsidRDefault="008C6DCB" w:rsidP="008C6DCB">
      <w:pPr>
        <w:pStyle w:val="MadeunderText"/>
      </w:pPr>
      <w:r w:rsidRPr="008C6DCB">
        <w:rPr>
          <w:i/>
          <w:iCs/>
        </w:rPr>
        <w:t>National Health Act 1953</w:t>
      </w:r>
    </w:p>
    <w:p w14:paraId="61810BD0" w14:textId="77777777" w:rsidR="002622EF" w:rsidRPr="00CC5B70" w:rsidRDefault="002622EF" w:rsidP="002622EF"/>
    <w:p w14:paraId="2EAF17E2" w14:textId="48287710" w:rsidR="00715914" w:rsidRPr="00CC5B70" w:rsidRDefault="00715914" w:rsidP="00715914">
      <w:pPr>
        <w:pStyle w:val="Header"/>
        <w:tabs>
          <w:tab w:val="clear" w:pos="4150"/>
          <w:tab w:val="clear" w:pos="8307"/>
        </w:tabs>
      </w:pPr>
    </w:p>
    <w:p w14:paraId="0E341378" w14:textId="03316FC7" w:rsidR="00715914" w:rsidRPr="00CC5B70" w:rsidRDefault="00715914" w:rsidP="00715914">
      <w:pPr>
        <w:pStyle w:val="Header"/>
        <w:tabs>
          <w:tab w:val="clear" w:pos="4150"/>
          <w:tab w:val="clear" w:pos="8307"/>
        </w:tabs>
      </w:pPr>
    </w:p>
    <w:p w14:paraId="7EDB9850" w14:textId="64238439" w:rsidR="00715914" w:rsidRPr="00CC5B70" w:rsidRDefault="00715914" w:rsidP="00715914">
      <w:pPr>
        <w:pStyle w:val="Header"/>
        <w:tabs>
          <w:tab w:val="clear" w:pos="4150"/>
          <w:tab w:val="clear" w:pos="8307"/>
        </w:tabs>
      </w:pPr>
    </w:p>
    <w:p w14:paraId="4C238405" w14:textId="77777777" w:rsidR="002D719D" w:rsidRDefault="002D719D" w:rsidP="002D719D">
      <w:pPr>
        <w:spacing w:before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This Instrument is in 8 volumes</w:t>
      </w:r>
    </w:p>
    <w:p w14:paraId="098C9766" w14:textId="77777777" w:rsidR="002D719D" w:rsidRPr="002D719D" w:rsidRDefault="002D719D" w:rsidP="002D719D">
      <w:pPr>
        <w:spacing w:before="240"/>
        <w:rPr>
          <w:rFonts w:cs="Times New Roman"/>
          <w:sz w:val="24"/>
          <w:szCs w:val="24"/>
        </w:rPr>
      </w:pPr>
      <w:r w:rsidRPr="002D719D">
        <w:rPr>
          <w:rFonts w:cs="Times New Roman"/>
          <w:sz w:val="24"/>
          <w:szCs w:val="24"/>
        </w:rPr>
        <w:t>Volume 1:       sections 1–24 and Schedule 1 (Part 1: A–C)</w:t>
      </w:r>
    </w:p>
    <w:p w14:paraId="7198E6E3" w14:textId="77777777" w:rsidR="002D719D" w:rsidRDefault="002D719D" w:rsidP="002D719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Volume 2:        Schedule 1 (Part 1: D–K)</w:t>
      </w:r>
    </w:p>
    <w:p w14:paraId="11DE9392" w14:textId="77777777" w:rsidR="002D719D" w:rsidRDefault="002D719D" w:rsidP="002D719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Volume 3:        Schedule 1 (Part 1: L–P)</w:t>
      </w:r>
    </w:p>
    <w:p w14:paraId="22CFFA51" w14:textId="77777777" w:rsidR="002D719D" w:rsidRDefault="002D719D" w:rsidP="002D719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Volume 4:        Schedule 1 (Part 1: Q–Z, Part 2), Schedules 2 and 3</w:t>
      </w:r>
    </w:p>
    <w:p w14:paraId="1FC2CAB2" w14:textId="77777777" w:rsidR="002D719D" w:rsidRDefault="002D719D" w:rsidP="002D719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Volume 5:        Schedule 4 (Part 1: C4000–C9999)</w:t>
      </w:r>
    </w:p>
    <w:p w14:paraId="0EE6DD44" w14:textId="77777777" w:rsidR="002D719D" w:rsidRDefault="002D719D" w:rsidP="002D719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Volume 6:        Schedule 4 (Part 1: C10000–C12999)</w:t>
      </w:r>
    </w:p>
    <w:p w14:paraId="49C341EF" w14:textId="77777777" w:rsidR="002D719D" w:rsidRDefault="002D719D" w:rsidP="002D719D">
      <w:pPr>
        <w:ind w:left="1440" w:hanging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Volume 7:        Schedule 4 (Part 1: C13000 onwards, Part 2)</w:t>
      </w:r>
    </w:p>
    <w:p w14:paraId="62C54B8F" w14:textId="346CE0DA" w:rsidR="002D719D" w:rsidRPr="002D719D" w:rsidRDefault="002D719D" w:rsidP="002D719D">
      <w:pPr>
        <w:ind w:left="1440" w:hanging="1440"/>
        <w:rPr>
          <w:rFonts w:cs="Times New Roman"/>
          <w:b/>
          <w:bCs/>
          <w:sz w:val="24"/>
          <w:szCs w:val="24"/>
        </w:rPr>
      </w:pPr>
      <w:r w:rsidRPr="002D719D">
        <w:rPr>
          <w:rFonts w:cs="Times New Roman"/>
          <w:b/>
          <w:bCs/>
          <w:sz w:val="24"/>
          <w:szCs w:val="24"/>
        </w:rPr>
        <w:t>Volume 8:        Schedule 5</w:t>
      </w:r>
      <w:r w:rsidR="001B05CF">
        <w:rPr>
          <w:rFonts w:cs="Times New Roman"/>
          <w:b/>
          <w:bCs/>
          <w:sz w:val="24"/>
          <w:szCs w:val="24"/>
        </w:rPr>
        <w:t xml:space="preserve"> </w:t>
      </w:r>
      <w:r w:rsidR="001542F1">
        <w:rPr>
          <w:rFonts w:cs="Times New Roman"/>
          <w:b/>
          <w:bCs/>
          <w:sz w:val="24"/>
          <w:szCs w:val="24"/>
        </w:rPr>
        <w:t>and</w:t>
      </w:r>
      <w:r w:rsidRPr="002D719D">
        <w:rPr>
          <w:rFonts w:cs="Times New Roman"/>
          <w:b/>
          <w:bCs/>
          <w:sz w:val="24"/>
          <w:szCs w:val="24"/>
        </w:rPr>
        <w:t xml:space="preserve"> Schedule 6</w:t>
      </w:r>
    </w:p>
    <w:p w14:paraId="45F08FB4" w14:textId="77777777" w:rsidR="002D719D" w:rsidRDefault="002D719D" w:rsidP="002D719D">
      <w:pPr>
        <w:pStyle w:val="Header"/>
        <w:spacing w:before="240"/>
        <w:rPr>
          <w:szCs w:val="16"/>
        </w:rPr>
      </w:pPr>
      <w:r>
        <w:rPr>
          <w:sz w:val="24"/>
          <w:szCs w:val="24"/>
        </w:rPr>
        <w:t>Each volume has its own contents</w:t>
      </w:r>
    </w:p>
    <w:p w14:paraId="496F3E55" w14:textId="77777777" w:rsidR="00715914" w:rsidRPr="00CC5B70" w:rsidRDefault="00715914" w:rsidP="00715914">
      <w:pPr>
        <w:sectPr w:rsidR="00715914" w:rsidRPr="00CC5B70" w:rsidSect="00AE2F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BB713BA" w14:textId="77777777" w:rsidR="00F67BCA" w:rsidRPr="00CC5B70" w:rsidRDefault="00715914" w:rsidP="00715914">
      <w:pPr>
        <w:outlineLvl w:val="0"/>
        <w:rPr>
          <w:sz w:val="36"/>
        </w:rPr>
      </w:pPr>
      <w:r w:rsidRPr="00CC5B70">
        <w:rPr>
          <w:sz w:val="36"/>
        </w:rPr>
        <w:lastRenderedPageBreak/>
        <w:t>Contents</w:t>
      </w:r>
    </w:p>
    <w:p w14:paraId="7693CCB3" w14:textId="0B170640" w:rsidR="002D719D" w:rsidRDefault="00DD2DC2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sz w:val="24"/>
        </w:rPr>
        <w:fldChar w:fldCharType="begin"/>
      </w:r>
      <w:r>
        <w:instrText xml:space="preserve"> TOC \o "1-9" </w:instrText>
      </w:r>
      <w:r>
        <w:rPr>
          <w:sz w:val="24"/>
        </w:rPr>
        <w:fldChar w:fldCharType="separate"/>
      </w:r>
      <w:r w:rsidR="002D719D">
        <w:rPr>
          <w:noProof/>
        </w:rPr>
        <w:t>Schedule 5—Schedule equivalent groups of brands of pharmaceutical items</w:t>
      </w:r>
      <w:r w:rsidR="002D719D">
        <w:rPr>
          <w:noProof/>
        </w:rPr>
        <w:tab/>
      </w:r>
      <w:r w:rsidR="002D719D">
        <w:rPr>
          <w:noProof/>
        </w:rPr>
        <w:fldChar w:fldCharType="begin"/>
      </w:r>
      <w:r w:rsidR="002D719D">
        <w:rPr>
          <w:noProof/>
        </w:rPr>
        <w:instrText xml:space="preserve"> PAGEREF _Toc162547110 \h </w:instrText>
      </w:r>
      <w:r w:rsidR="002D719D">
        <w:rPr>
          <w:noProof/>
        </w:rPr>
      </w:r>
      <w:r w:rsidR="002D719D">
        <w:rPr>
          <w:noProof/>
        </w:rPr>
        <w:fldChar w:fldCharType="separate"/>
      </w:r>
      <w:r w:rsidR="002D719D">
        <w:rPr>
          <w:noProof/>
        </w:rPr>
        <w:t>2</w:t>
      </w:r>
      <w:r w:rsidR="002D719D">
        <w:rPr>
          <w:noProof/>
        </w:rPr>
        <w:fldChar w:fldCharType="end"/>
      </w:r>
    </w:p>
    <w:p w14:paraId="1F20F454" w14:textId="1C37710B" w:rsidR="002D719D" w:rsidRDefault="002D719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  Schedule equivalent groups of brands of pharmaceutical items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_Toc162547111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E4A0A50" w14:textId="07748C5C" w:rsidR="002D719D" w:rsidRDefault="002D719D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6—General statement for drugs for the treatment of hepatitis 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_Toc162547112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97A8A10" w14:textId="2F61EFA5" w:rsidR="002D719D" w:rsidRDefault="002D719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  Criteria for eligibility for drugs for the treatment of chronic hepatitis 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_Toc162547113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D0F49FA" w14:textId="7FF17BC7" w:rsidR="002D719D" w:rsidRDefault="002D719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Assessment of patient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_Toc162547114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E95BE36" w14:textId="5E61C2F0" w:rsidR="002D719D" w:rsidRDefault="002D719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Treatment regimens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_Toc162547115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C40C883" w14:textId="21AECE8C" w:rsidR="00670EA1" w:rsidRPr="00CC5B70" w:rsidRDefault="00DD2DC2" w:rsidP="00715914">
      <w:r>
        <w:fldChar w:fldCharType="end"/>
      </w:r>
    </w:p>
    <w:p w14:paraId="1C591160" w14:textId="77777777" w:rsidR="00670EA1" w:rsidRPr="00CC5B70" w:rsidRDefault="00670EA1" w:rsidP="00715914">
      <w:pPr>
        <w:sectPr w:rsidR="00670EA1" w:rsidRPr="00CC5B70" w:rsidSect="00AE2F2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80D146" w14:textId="77777777" w:rsidR="000005B0" w:rsidRPr="00CC5B70" w:rsidRDefault="003E51BE" w:rsidP="000005B0">
      <w:pPr>
        <w:pStyle w:val="ActHead1"/>
        <w:pageBreakBefore/>
      </w:pPr>
      <w:bookmarkStart w:id="0" w:name="_Toc162547110"/>
      <w:r w:rsidRPr="00CC5B70">
        <w:rPr>
          <w:rStyle w:val="CharChapNo"/>
        </w:rPr>
        <w:lastRenderedPageBreak/>
        <w:t>Schedule </w:t>
      </w:r>
      <w:r w:rsidR="00616E3A" w:rsidRPr="00CC5B70">
        <w:rPr>
          <w:rStyle w:val="CharChapNo"/>
        </w:rPr>
        <w:t>5</w:t>
      </w:r>
      <w:r w:rsidR="000005B0" w:rsidRPr="00CC5B70">
        <w:t>—</w:t>
      </w:r>
      <w:r w:rsidR="000005B0" w:rsidRPr="00CC5B70">
        <w:rPr>
          <w:rStyle w:val="CharChapText"/>
        </w:rPr>
        <w:t>Schedule equivalent groups of brands of pharmaceutical items</w:t>
      </w:r>
      <w:bookmarkEnd w:id="0"/>
    </w:p>
    <w:p w14:paraId="3CE96457" w14:textId="77777777" w:rsidR="000005B0" w:rsidRPr="00CC5B70" w:rsidRDefault="000005B0" w:rsidP="000005B0">
      <w:pPr>
        <w:pStyle w:val="notemargin"/>
      </w:pPr>
      <w:r w:rsidRPr="00CC5B70">
        <w:t>Note:</w:t>
      </w:r>
      <w:r w:rsidRPr="00CC5B70">
        <w:tab/>
        <w:t xml:space="preserve">See section </w:t>
      </w:r>
      <w:r w:rsidR="000574D1" w:rsidRPr="00CC5B70">
        <w:t>11</w:t>
      </w:r>
      <w:r w:rsidRPr="00CC5B70">
        <w:t>.</w:t>
      </w:r>
    </w:p>
    <w:p w14:paraId="60BB2563" w14:textId="77777777" w:rsidR="000005B0" w:rsidRPr="00CC5B70" w:rsidRDefault="000005B0" w:rsidP="000005B0">
      <w:pPr>
        <w:pStyle w:val="Header"/>
      </w:pPr>
      <w:r w:rsidRPr="00CC5B70">
        <w:rPr>
          <w:rStyle w:val="CharPartNo"/>
        </w:rPr>
        <w:t xml:space="preserve"> </w:t>
      </w:r>
      <w:r w:rsidRPr="00CC5B70">
        <w:rPr>
          <w:rStyle w:val="CharPartText"/>
        </w:rPr>
        <w:t xml:space="preserve"> </w:t>
      </w:r>
    </w:p>
    <w:p w14:paraId="06962142" w14:textId="77777777" w:rsidR="00E6593B" w:rsidRPr="00CC5B70" w:rsidRDefault="00E6593B" w:rsidP="00E6593B">
      <w:pPr>
        <w:pStyle w:val="Header"/>
      </w:pPr>
      <w:r w:rsidRPr="00CC5B70">
        <w:rPr>
          <w:rStyle w:val="CharDivNo"/>
        </w:rPr>
        <w:t xml:space="preserve"> </w:t>
      </w:r>
      <w:r w:rsidRPr="00CC5B70">
        <w:rPr>
          <w:rStyle w:val="CharDivText"/>
        </w:rPr>
        <w:t xml:space="preserve"> </w:t>
      </w:r>
    </w:p>
    <w:p w14:paraId="48868FBB" w14:textId="77777777" w:rsidR="000005B0" w:rsidRPr="00CC5B70" w:rsidRDefault="000005B0" w:rsidP="000005B0">
      <w:pPr>
        <w:pStyle w:val="ActHead5"/>
      </w:pPr>
      <w:bookmarkStart w:id="1" w:name="_Toc162547111"/>
      <w:r w:rsidRPr="00CC5B70">
        <w:rPr>
          <w:rStyle w:val="CharSectno"/>
        </w:rPr>
        <w:t>1</w:t>
      </w:r>
      <w:r w:rsidRPr="00CC5B70">
        <w:t xml:space="preserve">  Schedule equivalent groups of brands of pharmaceutical items</w:t>
      </w:r>
      <w:bookmarkEnd w:id="1"/>
    </w:p>
    <w:p w14:paraId="6D44DFF5" w14:textId="77777777" w:rsidR="00AE2F29" w:rsidRPr="00CC5B70" w:rsidRDefault="000005B0" w:rsidP="00955B5B">
      <w:pPr>
        <w:pStyle w:val="subsection"/>
      </w:pPr>
      <w:r w:rsidRPr="00CC5B70">
        <w:tab/>
      </w:r>
      <w:r w:rsidRPr="00CC5B70">
        <w:tab/>
        <w:t xml:space="preserve">The following table sets out schedule equivalent groups and the brands of pharmaceutical items included in the groups, for the purposes of section </w:t>
      </w:r>
      <w:r w:rsidR="000574D1" w:rsidRPr="00CC5B70">
        <w:t>11</w:t>
      </w:r>
      <w:r w:rsidR="005077D6" w:rsidRPr="00CC5B70">
        <w:t>.</w:t>
      </w:r>
    </w:p>
    <w:p w14:paraId="0650B0D8" w14:textId="77777777" w:rsidR="00AB20D0" w:rsidRPr="00CC5B70" w:rsidRDefault="00AB20D0" w:rsidP="00AB20D0">
      <w:pPr>
        <w:pStyle w:val="Tabletext"/>
      </w:pPr>
    </w:p>
    <w:p w14:paraId="178544D5" w14:textId="77777777" w:rsidR="00AB20D0" w:rsidRDefault="00AB20D0" w:rsidP="00114108">
      <w:pPr>
        <w:pStyle w:val="Tabletext"/>
      </w:pPr>
    </w:p>
    <w:tbl>
      <w:tblPr>
        <w:tblStyle w:val="PlainTable2"/>
        <w:tblW w:w="5000" w:type="pct"/>
        <w:tblLayout w:type="fixed"/>
        <w:tblLook w:val="0420" w:firstRow="1" w:lastRow="0" w:firstColumn="0" w:lastColumn="0" w:noHBand="0" w:noVBand="1"/>
      </w:tblPr>
      <w:tblGrid>
        <w:gridCol w:w="3490"/>
        <w:gridCol w:w="1471"/>
        <w:gridCol w:w="4112"/>
        <w:gridCol w:w="1421"/>
        <w:gridCol w:w="3465"/>
      </w:tblGrid>
      <w:tr w:rsidR="002D719D" w:rsidRPr="00AA1634" w14:paraId="58671880" w14:textId="77777777" w:rsidTr="009A0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250" w:type="pct"/>
            <w:noWrap/>
            <w:tcMar>
              <w:left w:w="57" w:type="dxa"/>
              <w:right w:w="57" w:type="dxa"/>
            </w:tcMar>
          </w:tcPr>
          <w:p w14:paraId="77780B86" w14:textId="77777777" w:rsidR="002D719D" w:rsidRPr="00AA1634" w:rsidRDefault="002D719D" w:rsidP="009A0F64">
            <w:pPr>
              <w:pStyle w:val="TableHeading"/>
            </w:pPr>
            <w:r>
              <w:t>Listed Drug</w:t>
            </w:r>
          </w:p>
        </w:tc>
        <w:tc>
          <w:tcPr>
            <w:tcW w:w="527" w:type="pct"/>
            <w:noWrap/>
            <w:tcMar>
              <w:left w:w="57" w:type="dxa"/>
              <w:right w:w="57" w:type="dxa"/>
            </w:tcMar>
          </w:tcPr>
          <w:p w14:paraId="535F01D3" w14:textId="77777777" w:rsidR="002D719D" w:rsidRPr="00AA1634" w:rsidRDefault="002D719D" w:rsidP="009A0F64">
            <w:pPr>
              <w:pStyle w:val="TableHeading"/>
            </w:pPr>
            <w:r>
              <w:t>Schedule Equivalent Group</w:t>
            </w:r>
          </w:p>
        </w:tc>
        <w:tc>
          <w:tcPr>
            <w:tcW w:w="1473" w:type="pct"/>
            <w:noWrap/>
            <w:tcMar>
              <w:left w:w="57" w:type="dxa"/>
              <w:right w:w="57" w:type="dxa"/>
            </w:tcMar>
          </w:tcPr>
          <w:p w14:paraId="7ED5D616" w14:textId="77777777" w:rsidR="002D719D" w:rsidRPr="00AA1634" w:rsidRDefault="002D719D" w:rsidP="009A0F64">
            <w:pPr>
              <w:pStyle w:val="TableHeading"/>
            </w:pPr>
            <w:r>
              <w:t>Form</w:t>
            </w:r>
          </w:p>
        </w:tc>
        <w:tc>
          <w:tcPr>
            <w:tcW w:w="509" w:type="pct"/>
            <w:tcMar>
              <w:left w:w="57" w:type="dxa"/>
              <w:right w:w="57" w:type="dxa"/>
            </w:tcMar>
          </w:tcPr>
          <w:p w14:paraId="6C831369" w14:textId="77777777" w:rsidR="002D719D" w:rsidRPr="00AA1634" w:rsidRDefault="002D719D" w:rsidP="009A0F64">
            <w:pPr>
              <w:pStyle w:val="TableHeading"/>
            </w:pPr>
            <w:r>
              <w:t>Manner of Administration</w:t>
            </w:r>
          </w:p>
        </w:tc>
        <w:tc>
          <w:tcPr>
            <w:tcW w:w="1241" w:type="pct"/>
            <w:tcMar>
              <w:left w:w="57" w:type="dxa"/>
              <w:right w:w="57" w:type="dxa"/>
            </w:tcMar>
          </w:tcPr>
          <w:p w14:paraId="7B8C8213" w14:textId="77777777" w:rsidR="002D719D" w:rsidRPr="00AA1634" w:rsidRDefault="002D719D" w:rsidP="009A0F64">
            <w:pPr>
              <w:pStyle w:val="TableHeading"/>
            </w:pPr>
            <w:r>
              <w:t>Brand</w:t>
            </w:r>
          </w:p>
        </w:tc>
      </w:tr>
      <w:tr w:rsidR="002D719D" w:rsidRPr="00AA1634" w14:paraId="64AD23E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623BB3F" w14:textId="77777777" w:rsidR="002D719D" w:rsidRPr="00AA1634" w:rsidRDefault="002D719D" w:rsidP="009A0F64">
            <w:pPr>
              <w:pStyle w:val="Tabletext"/>
            </w:pPr>
            <w:r w:rsidRPr="00AA1634">
              <w:t>Abacavir with lamivudine</w:t>
            </w:r>
          </w:p>
        </w:tc>
        <w:tc>
          <w:tcPr>
            <w:tcW w:w="527" w:type="pct"/>
            <w:noWrap/>
            <w:hideMark/>
          </w:tcPr>
          <w:p w14:paraId="23D32413" w14:textId="77777777" w:rsidR="002D719D" w:rsidRPr="00AA1634" w:rsidRDefault="002D719D" w:rsidP="009A0F64">
            <w:pPr>
              <w:pStyle w:val="Tabletext"/>
            </w:pPr>
            <w:r w:rsidRPr="00AA1634">
              <w:t>GRP-21981</w:t>
            </w:r>
          </w:p>
        </w:tc>
        <w:tc>
          <w:tcPr>
            <w:tcW w:w="1473" w:type="pct"/>
            <w:noWrap/>
            <w:hideMark/>
          </w:tcPr>
          <w:p w14:paraId="761BAB9D" w14:textId="77777777" w:rsidR="002D719D" w:rsidRPr="00AA1634" w:rsidRDefault="002D719D" w:rsidP="009A0F64">
            <w:pPr>
              <w:pStyle w:val="Tabletext"/>
            </w:pPr>
            <w:r w:rsidRPr="00AA1634">
              <w:t>Tablet containing abacavir 600 mg (as sulfate) with lamivudine 300 mg</w:t>
            </w:r>
          </w:p>
        </w:tc>
        <w:tc>
          <w:tcPr>
            <w:tcW w:w="509" w:type="pct"/>
            <w:hideMark/>
          </w:tcPr>
          <w:p w14:paraId="1E93A78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18E21A3" w14:textId="77777777" w:rsidR="002D719D" w:rsidRPr="00AA1634" w:rsidRDefault="002D719D" w:rsidP="009A0F64">
            <w:pPr>
              <w:pStyle w:val="Tabletext"/>
            </w:pPr>
            <w:r w:rsidRPr="00AA1634">
              <w:t xml:space="preserve">ABACAVIR/LAMIVUDINE 600/300 SUN Abacavir/Lamivudine Mylan Abacavir/Lamivudine Viatris </w:t>
            </w:r>
            <w:r w:rsidRPr="00AA1634">
              <w:br/>
              <w:t>Kivexa</w:t>
            </w:r>
          </w:p>
        </w:tc>
      </w:tr>
      <w:tr w:rsidR="002D719D" w:rsidRPr="00AA1634" w14:paraId="098A0B5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147763D" w14:textId="77777777" w:rsidR="002D719D" w:rsidRPr="00AA1634" w:rsidRDefault="002D719D" w:rsidP="009A0F64">
            <w:pPr>
              <w:pStyle w:val="Tabletext"/>
            </w:pPr>
            <w:r w:rsidRPr="00AA1634">
              <w:t>Acalabrutinib</w:t>
            </w:r>
          </w:p>
        </w:tc>
        <w:tc>
          <w:tcPr>
            <w:tcW w:w="527" w:type="pct"/>
            <w:noWrap/>
            <w:hideMark/>
          </w:tcPr>
          <w:p w14:paraId="0D8FDEC6" w14:textId="77777777" w:rsidR="002D719D" w:rsidRPr="00AA1634" w:rsidRDefault="002D719D" w:rsidP="009A0F64">
            <w:pPr>
              <w:pStyle w:val="Tabletext"/>
            </w:pPr>
            <w:r w:rsidRPr="00AA1634">
              <w:t>GRP-27509</w:t>
            </w:r>
          </w:p>
        </w:tc>
        <w:tc>
          <w:tcPr>
            <w:tcW w:w="1473" w:type="pct"/>
            <w:noWrap/>
            <w:hideMark/>
          </w:tcPr>
          <w:p w14:paraId="636218E3" w14:textId="77777777" w:rsidR="002D719D" w:rsidRPr="00AA1634" w:rsidRDefault="002D719D" w:rsidP="009A0F64">
            <w:pPr>
              <w:pStyle w:val="Tabletext"/>
            </w:pPr>
            <w:r w:rsidRPr="00AA1634">
              <w:t>Capsule 100 mg</w:t>
            </w:r>
          </w:p>
        </w:tc>
        <w:tc>
          <w:tcPr>
            <w:tcW w:w="509" w:type="pct"/>
            <w:hideMark/>
          </w:tcPr>
          <w:p w14:paraId="456196D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noWrap/>
            <w:hideMark/>
          </w:tcPr>
          <w:p w14:paraId="4BE41F1A" w14:textId="77777777" w:rsidR="002D719D" w:rsidRPr="00AA1634" w:rsidRDefault="002D719D" w:rsidP="009A0F64">
            <w:pPr>
              <w:pStyle w:val="Tabletext"/>
            </w:pPr>
            <w:r w:rsidRPr="00AA1634">
              <w:t>Calquence</w:t>
            </w:r>
          </w:p>
        </w:tc>
      </w:tr>
      <w:tr w:rsidR="002D719D" w:rsidRPr="00AA1634" w14:paraId="332ACDF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FE24C8C" w14:textId="77777777" w:rsidR="002D719D" w:rsidRPr="00AA1634" w:rsidRDefault="002D719D" w:rsidP="009A0F64">
            <w:pPr>
              <w:pStyle w:val="Tabletext"/>
            </w:pPr>
            <w:r w:rsidRPr="00AA1634">
              <w:t>Acalabrutinib</w:t>
            </w:r>
          </w:p>
        </w:tc>
        <w:tc>
          <w:tcPr>
            <w:tcW w:w="527" w:type="pct"/>
            <w:noWrap/>
            <w:hideMark/>
          </w:tcPr>
          <w:p w14:paraId="779F49F5" w14:textId="77777777" w:rsidR="002D719D" w:rsidRPr="00AA1634" w:rsidRDefault="002D719D" w:rsidP="009A0F64">
            <w:pPr>
              <w:pStyle w:val="Tabletext"/>
            </w:pPr>
            <w:r w:rsidRPr="00AA1634">
              <w:t>GRP-27509</w:t>
            </w:r>
          </w:p>
        </w:tc>
        <w:tc>
          <w:tcPr>
            <w:tcW w:w="1473" w:type="pct"/>
            <w:noWrap/>
            <w:hideMark/>
          </w:tcPr>
          <w:p w14:paraId="34E53790" w14:textId="77777777" w:rsidR="002D719D" w:rsidRPr="00AA1634" w:rsidRDefault="002D719D" w:rsidP="009A0F64">
            <w:pPr>
              <w:pStyle w:val="Tabletext"/>
            </w:pPr>
            <w:r w:rsidRPr="00AA1634">
              <w:t>Tablet 100 mg</w:t>
            </w:r>
          </w:p>
        </w:tc>
        <w:tc>
          <w:tcPr>
            <w:tcW w:w="509" w:type="pct"/>
            <w:hideMark/>
          </w:tcPr>
          <w:p w14:paraId="5891570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noWrap/>
            <w:hideMark/>
          </w:tcPr>
          <w:p w14:paraId="5AC42E23" w14:textId="77777777" w:rsidR="002D719D" w:rsidRPr="00AA1634" w:rsidRDefault="002D719D" w:rsidP="009A0F64">
            <w:pPr>
              <w:pStyle w:val="Tabletext"/>
            </w:pPr>
            <w:r w:rsidRPr="00AA1634">
              <w:t>CALQUENCE</w:t>
            </w:r>
          </w:p>
        </w:tc>
      </w:tr>
      <w:tr w:rsidR="002D719D" w:rsidRPr="00AA1634" w14:paraId="11F492E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C2BF04C" w14:textId="77777777" w:rsidR="002D719D" w:rsidRPr="00AA1634" w:rsidRDefault="002D719D" w:rsidP="009A0F64">
            <w:pPr>
              <w:pStyle w:val="Tabletext"/>
            </w:pPr>
            <w:r w:rsidRPr="00AA1634">
              <w:t>Acamprosate</w:t>
            </w:r>
          </w:p>
        </w:tc>
        <w:tc>
          <w:tcPr>
            <w:tcW w:w="527" w:type="pct"/>
            <w:noWrap/>
            <w:hideMark/>
          </w:tcPr>
          <w:p w14:paraId="0CAE413F" w14:textId="77777777" w:rsidR="002D719D" w:rsidRPr="00AA1634" w:rsidRDefault="002D719D" w:rsidP="009A0F64">
            <w:pPr>
              <w:pStyle w:val="Tabletext"/>
            </w:pPr>
            <w:r w:rsidRPr="00AA1634">
              <w:t>GRP-22403</w:t>
            </w:r>
          </w:p>
        </w:tc>
        <w:tc>
          <w:tcPr>
            <w:tcW w:w="1473" w:type="pct"/>
            <w:noWrap/>
            <w:hideMark/>
          </w:tcPr>
          <w:p w14:paraId="1409B2C1" w14:textId="77777777" w:rsidR="002D719D" w:rsidRPr="00AA1634" w:rsidRDefault="002D719D" w:rsidP="009A0F64">
            <w:pPr>
              <w:pStyle w:val="Tabletext"/>
            </w:pPr>
            <w:r w:rsidRPr="00AA1634">
              <w:t>Tablet (enteric coated) containing acamprosate calcium 333 mg</w:t>
            </w:r>
          </w:p>
        </w:tc>
        <w:tc>
          <w:tcPr>
            <w:tcW w:w="509" w:type="pct"/>
            <w:hideMark/>
          </w:tcPr>
          <w:p w14:paraId="531B57A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AFF5F36" w14:textId="77777777" w:rsidR="002D719D" w:rsidRPr="00AA1634" w:rsidRDefault="002D719D" w:rsidP="009A0F64">
            <w:pPr>
              <w:pStyle w:val="Tabletext"/>
            </w:pPr>
            <w:r w:rsidRPr="00AA1634">
              <w:t>Acamprosate Mylan</w:t>
            </w:r>
            <w:r w:rsidRPr="00AA1634">
              <w:br/>
              <w:t>ACAMPROSATE VIATRIS</w:t>
            </w:r>
            <w:r w:rsidRPr="00AA1634">
              <w:br/>
              <w:t>APO-Acamprosate</w:t>
            </w:r>
            <w:r w:rsidRPr="00AA1634">
              <w:br/>
              <w:t>Campral</w:t>
            </w:r>
          </w:p>
        </w:tc>
      </w:tr>
      <w:tr w:rsidR="002D719D" w:rsidRPr="00AA1634" w14:paraId="6C95F07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EB389AB" w14:textId="77777777" w:rsidR="002D719D" w:rsidRPr="00AA1634" w:rsidRDefault="002D719D" w:rsidP="009A0F64">
            <w:pPr>
              <w:pStyle w:val="Tabletext"/>
            </w:pPr>
            <w:r w:rsidRPr="00AA1634">
              <w:t>Acarbose</w:t>
            </w:r>
          </w:p>
        </w:tc>
        <w:tc>
          <w:tcPr>
            <w:tcW w:w="527" w:type="pct"/>
            <w:noWrap/>
            <w:hideMark/>
          </w:tcPr>
          <w:p w14:paraId="78B54D58" w14:textId="77777777" w:rsidR="002D719D" w:rsidRPr="00AA1634" w:rsidRDefault="002D719D" w:rsidP="009A0F64">
            <w:pPr>
              <w:pStyle w:val="Tabletext"/>
            </w:pPr>
            <w:r w:rsidRPr="00AA1634">
              <w:t>GRP-20709</w:t>
            </w:r>
          </w:p>
        </w:tc>
        <w:tc>
          <w:tcPr>
            <w:tcW w:w="1473" w:type="pct"/>
            <w:noWrap/>
            <w:hideMark/>
          </w:tcPr>
          <w:p w14:paraId="5E651C48" w14:textId="77777777" w:rsidR="002D719D" w:rsidRPr="00AA1634" w:rsidRDefault="002D719D" w:rsidP="009A0F64">
            <w:pPr>
              <w:pStyle w:val="Tabletext"/>
            </w:pPr>
            <w:r w:rsidRPr="00AA1634">
              <w:t>Tablet 100 mg</w:t>
            </w:r>
          </w:p>
        </w:tc>
        <w:tc>
          <w:tcPr>
            <w:tcW w:w="509" w:type="pct"/>
            <w:hideMark/>
          </w:tcPr>
          <w:p w14:paraId="67FAE4F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F2F171A" w14:textId="77777777" w:rsidR="002D719D" w:rsidRPr="00AA1634" w:rsidRDefault="002D719D" w:rsidP="009A0F64">
            <w:pPr>
              <w:pStyle w:val="Tabletext"/>
            </w:pPr>
            <w:r w:rsidRPr="00AA1634">
              <w:t>Acarbse Viatris</w:t>
            </w:r>
            <w:r w:rsidRPr="00AA1634">
              <w:br/>
              <w:t>GLYBOSAY</w:t>
            </w:r>
          </w:p>
        </w:tc>
      </w:tr>
      <w:tr w:rsidR="002D719D" w:rsidRPr="00AA1634" w14:paraId="4889133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F373C5B" w14:textId="77777777" w:rsidR="002D719D" w:rsidRPr="00AA1634" w:rsidRDefault="002D719D" w:rsidP="009A0F64">
            <w:pPr>
              <w:pStyle w:val="Tabletext"/>
            </w:pPr>
            <w:r w:rsidRPr="00AA1634">
              <w:t>Acarbose</w:t>
            </w:r>
          </w:p>
        </w:tc>
        <w:tc>
          <w:tcPr>
            <w:tcW w:w="527" w:type="pct"/>
            <w:noWrap/>
            <w:hideMark/>
          </w:tcPr>
          <w:p w14:paraId="15134634" w14:textId="77777777" w:rsidR="002D719D" w:rsidRPr="00AA1634" w:rsidRDefault="002D719D" w:rsidP="009A0F64">
            <w:pPr>
              <w:pStyle w:val="Tabletext"/>
            </w:pPr>
            <w:r w:rsidRPr="00AA1634">
              <w:t>GRP-20718</w:t>
            </w:r>
          </w:p>
        </w:tc>
        <w:tc>
          <w:tcPr>
            <w:tcW w:w="1473" w:type="pct"/>
            <w:noWrap/>
            <w:hideMark/>
          </w:tcPr>
          <w:p w14:paraId="1F78F5E2" w14:textId="77777777" w:rsidR="002D719D" w:rsidRPr="00AA1634" w:rsidRDefault="002D719D" w:rsidP="009A0F64">
            <w:pPr>
              <w:pStyle w:val="Tabletext"/>
            </w:pPr>
            <w:r w:rsidRPr="00AA1634">
              <w:t>Tablet 50 mg</w:t>
            </w:r>
          </w:p>
        </w:tc>
        <w:tc>
          <w:tcPr>
            <w:tcW w:w="509" w:type="pct"/>
            <w:hideMark/>
          </w:tcPr>
          <w:p w14:paraId="7E7DB36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75810CB" w14:textId="77777777" w:rsidR="002D719D" w:rsidRPr="00AA1634" w:rsidRDefault="002D719D" w:rsidP="009A0F64">
            <w:pPr>
              <w:pStyle w:val="Tabletext"/>
            </w:pPr>
            <w:r w:rsidRPr="00AA1634">
              <w:t>Acarbose Mylan</w:t>
            </w:r>
            <w:r w:rsidRPr="00AA1634">
              <w:br/>
              <w:t>Acarbose Viatris</w:t>
            </w:r>
            <w:r w:rsidRPr="00AA1634">
              <w:br/>
              <w:t>GLYBOSAY</w:t>
            </w:r>
          </w:p>
        </w:tc>
      </w:tr>
      <w:tr w:rsidR="002D719D" w:rsidRPr="00AA1634" w14:paraId="7F15FEF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DB1F14D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Aciclovir</w:t>
            </w:r>
          </w:p>
        </w:tc>
        <w:tc>
          <w:tcPr>
            <w:tcW w:w="527" w:type="pct"/>
            <w:noWrap/>
            <w:hideMark/>
          </w:tcPr>
          <w:p w14:paraId="3E830125" w14:textId="77777777" w:rsidR="002D719D" w:rsidRPr="00AA1634" w:rsidRDefault="002D719D" w:rsidP="009A0F64">
            <w:pPr>
              <w:pStyle w:val="Tabletext"/>
            </w:pPr>
            <w:r w:rsidRPr="00AA1634">
              <w:t>GRP-22959</w:t>
            </w:r>
          </w:p>
        </w:tc>
        <w:tc>
          <w:tcPr>
            <w:tcW w:w="1473" w:type="pct"/>
            <w:noWrap/>
            <w:hideMark/>
          </w:tcPr>
          <w:p w14:paraId="42CFD10B" w14:textId="77777777" w:rsidR="002D719D" w:rsidRPr="00AA1634" w:rsidRDefault="002D719D" w:rsidP="009A0F64">
            <w:pPr>
              <w:pStyle w:val="Tabletext"/>
            </w:pPr>
            <w:r w:rsidRPr="00AA1634">
              <w:t>Eye ointment 30 mg per g, 4.5 g</w:t>
            </w:r>
          </w:p>
        </w:tc>
        <w:tc>
          <w:tcPr>
            <w:tcW w:w="509" w:type="pct"/>
            <w:hideMark/>
          </w:tcPr>
          <w:p w14:paraId="39935C5A" w14:textId="77777777" w:rsidR="002D719D" w:rsidRPr="00AA1634" w:rsidRDefault="002D719D" w:rsidP="009A0F64">
            <w:pPr>
              <w:pStyle w:val="Tabletext"/>
            </w:pPr>
            <w:r w:rsidRPr="00AA1634">
              <w:t>Application to the eye</w:t>
            </w:r>
          </w:p>
        </w:tc>
        <w:tc>
          <w:tcPr>
            <w:tcW w:w="1241" w:type="pct"/>
            <w:hideMark/>
          </w:tcPr>
          <w:p w14:paraId="654ABBDD" w14:textId="77777777" w:rsidR="002D719D" w:rsidRPr="00AA1634" w:rsidRDefault="002D719D" w:rsidP="009A0F64">
            <w:pPr>
              <w:pStyle w:val="Tabletext"/>
            </w:pPr>
            <w:r w:rsidRPr="00AA1634">
              <w:t>ViruPOS</w:t>
            </w:r>
            <w:r w:rsidRPr="00AA1634">
              <w:br/>
              <w:t>XOROX</w:t>
            </w:r>
          </w:p>
        </w:tc>
      </w:tr>
      <w:tr w:rsidR="002D719D" w:rsidRPr="00AA1634" w14:paraId="58274B7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9E29F2D" w14:textId="77777777" w:rsidR="002D719D" w:rsidRPr="00AA1634" w:rsidRDefault="002D719D" w:rsidP="009A0F64">
            <w:pPr>
              <w:pStyle w:val="Tabletext"/>
            </w:pPr>
            <w:r w:rsidRPr="00AA1634">
              <w:t>Aciclovir</w:t>
            </w:r>
          </w:p>
        </w:tc>
        <w:tc>
          <w:tcPr>
            <w:tcW w:w="527" w:type="pct"/>
            <w:noWrap/>
            <w:hideMark/>
          </w:tcPr>
          <w:p w14:paraId="56012E3B" w14:textId="77777777" w:rsidR="002D719D" w:rsidRPr="00AA1634" w:rsidRDefault="002D719D" w:rsidP="009A0F64">
            <w:pPr>
              <w:pStyle w:val="Tabletext"/>
            </w:pPr>
            <w:r w:rsidRPr="00AA1634">
              <w:t>GRP-15446</w:t>
            </w:r>
          </w:p>
        </w:tc>
        <w:tc>
          <w:tcPr>
            <w:tcW w:w="1473" w:type="pct"/>
            <w:noWrap/>
            <w:hideMark/>
          </w:tcPr>
          <w:p w14:paraId="06575FB5" w14:textId="77777777" w:rsidR="002D719D" w:rsidRPr="00AA1634" w:rsidRDefault="002D719D" w:rsidP="009A0F64">
            <w:pPr>
              <w:pStyle w:val="Tabletext"/>
            </w:pPr>
            <w:r w:rsidRPr="00AA1634">
              <w:t>Tablet 200 mg</w:t>
            </w:r>
          </w:p>
        </w:tc>
        <w:tc>
          <w:tcPr>
            <w:tcW w:w="509" w:type="pct"/>
            <w:hideMark/>
          </w:tcPr>
          <w:p w14:paraId="60FF672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12589E1" w14:textId="77777777" w:rsidR="002D719D" w:rsidRPr="00AA1634" w:rsidRDefault="002D719D" w:rsidP="009A0F64">
            <w:pPr>
              <w:pStyle w:val="Tabletext"/>
            </w:pPr>
            <w:r w:rsidRPr="00AA1634">
              <w:t>Aciclovir APOTEX</w:t>
            </w:r>
            <w:r w:rsidRPr="00AA1634">
              <w:br/>
              <w:t>Aciclovir GH</w:t>
            </w:r>
            <w:r w:rsidRPr="00AA1634">
              <w:br/>
              <w:t>Aciclovir Sandoz</w:t>
            </w:r>
            <w:r w:rsidRPr="00AA1634">
              <w:br/>
              <w:t>APO-Aciclovir</w:t>
            </w:r>
          </w:p>
        </w:tc>
      </w:tr>
      <w:tr w:rsidR="002D719D" w:rsidRPr="00AA1634" w14:paraId="0433F60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687D093" w14:textId="77777777" w:rsidR="002D719D" w:rsidRPr="00AA1634" w:rsidRDefault="002D719D" w:rsidP="009A0F64">
            <w:pPr>
              <w:pStyle w:val="Tabletext"/>
            </w:pPr>
            <w:r w:rsidRPr="00AA1634">
              <w:t>Aciclovir</w:t>
            </w:r>
          </w:p>
        </w:tc>
        <w:tc>
          <w:tcPr>
            <w:tcW w:w="527" w:type="pct"/>
            <w:noWrap/>
            <w:hideMark/>
          </w:tcPr>
          <w:p w14:paraId="53599342" w14:textId="77777777" w:rsidR="002D719D" w:rsidRPr="00AA1634" w:rsidRDefault="002D719D" w:rsidP="009A0F64">
            <w:pPr>
              <w:pStyle w:val="Tabletext"/>
            </w:pPr>
            <w:r w:rsidRPr="00AA1634">
              <w:t>GRP-19838</w:t>
            </w:r>
          </w:p>
        </w:tc>
        <w:tc>
          <w:tcPr>
            <w:tcW w:w="1473" w:type="pct"/>
            <w:noWrap/>
            <w:hideMark/>
          </w:tcPr>
          <w:p w14:paraId="2E732E8F" w14:textId="77777777" w:rsidR="002D719D" w:rsidRPr="00AA1634" w:rsidRDefault="002D719D" w:rsidP="009A0F64">
            <w:pPr>
              <w:pStyle w:val="Tabletext"/>
            </w:pPr>
            <w:r w:rsidRPr="00AA1634">
              <w:t>Tablet 800 mg</w:t>
            </w:r>
          </w:p>
        </w:tc>
        <w:tc>
          <w:tcPr>
            <w:tcW w:w="509" w:type="pct"/>
            <w:hideMark/>
          </w:tcPr>
          <w:p w14:paraId="13CDE6C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D1B87C2" w14:textId="77777777" w:rsidR="002D719D" w:rsidRPr="00AA1634" w:rsidRDefault="002D719D" w:rsidP="009A0F64">
            <w:pPr>
              <w:pStyle w:val="Tabletext"/>
            </w:pPr>
            <w:r w:rsidRPr="00AA1634">
              <w:t>Aciclovir APOTEX</w:t>
            </w:r>
            <w:r w:rsidRPr="00AA1634">
              <w:br/>
              <w:t>Aciclovir Sandoz</w:t>
            </w:r>
            <w:r w:rsidRPr="00AA1634">
              <w:br/>
              <w:t>APO-Aciclovir</w:t>
            </w:r>
          </w:p>
        </w:tc>
      </w:tr>
      <w:tr w:rsidR="002D719D" w:rsidRPr="00AA1634" w14:paraId="2A91FC4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872D24C" w14:textId="77777777" w:rsidR="002D719D" w:rsidRPr="00AA1634" w:rsidRDefault="002D719D" w:rsidP="009A0F64">
            <w:pPr>
              <w:pStyle w:val="Tabletext"/>
            </w:pPr>
            <w:r w:rsidRPr="00AA1634">
              <w:t>Acitretin</w:t>
            </w:r>
          </w:p>
        </w:tc>
        <w:tc>
          <w:tcPr>
            <w:tcW w:w="527" w:type="pct"/>
            <w:noWrap/>
            <w:hideMark/>
          </w:tcPr>
          <w:p w14:paraId="47FA8054" w14:textId="77777777" w:rsidR="002D719D" w:rsidRPr="00AA1634" w:rsidRDefault="002D719D" w:rsidP="009A0F64">
            <w:pPr>
              <w:pStyle w:val="Tabletext"/>
            </w:pPr>
            <w:r w:rsidRPr="00AA1634">
              <w:t>GRP-19579</w:t>
            </w:r>
          </w:p>
        </w:tc>
        <w:tc>
          <w:tcPr>
            <w:tcW w:w="1473" w:type="pct"/>
            <w:noWrap/>
            <w:hideMark/>
          </w:tcPr>
          <w:p w14:paraId="701A04BC" w14:textId="77777777" w:rsidR="002D719D" w:rsidRPr="00AA1634" w:rsidRDefault="002D719D" w:rsidP="009A0F64">
            <w:pPr>
              <w:pStyle w:val="Tabletext"/>
            </w:pPr>
            <w:r w:rsidRPr="00AA1634">
              <w:t>Capsule 10 mg</w:t>
            </w:r>
          </w:p>
        </w:tc>
        <w:tc>
          <w:tcPr>
            <w:tcW w:w="509" w:type="pct"/>
            <w:hideMark/>
          </w:tcPr>
          <w:p w14:paraId="3134818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65AF5BC" w14:textId="77777777" w:rsidR="002D719D" w:rsidRPr="00AA1634" w:rsidRDefault="002D719D" w:rsidP="009A0F64">
            <w:pPr>
              <w:pStyle w:val="Tabletext"/>
            </w:pPr>
            <w:r w:rsidRPr="00AA1634">
              <w:t>Neotigason</w:t>
            </w:r>
            <w:r w:rsidRPr="00AA1634">
              <w:br/>
              <w:t>ZETIN</w:t>
            </w:r>
          </w:p>
        </w:tc>
      </w:tr>
      <w:tr w:rsidR="002D719D" w:rsidRPr="00AA1634" w14:paraId="5C50544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D87CE24" w14:textId="77777777" w:rsidR="002D719D" w:rsidRPr="00AA1634" w:rsidRDefault="002D719D" w:rsidP="009A0F64">
            <w:pPr>
              <w:pStyle w:val="Tabletext"/>
            </w:pPr>
            <w:r w:rsidRPr="00AA1634">
              <w:t>Acitretin</w:t>
            </w:r>
          </w:p>
        </w:tc>
        <w:tc>
          <w:tcPr>
            <w:tcW w:w="527" w:type="pct"/>
            <w:noWrap/>
            <w:hideMark/>
          </w:tcPr>
          <w:p w14:paraId="1DFC0436" w14:textId="77777777" w:rsidR="002D719D" w:rsidRPr="00AA1634" w:rsidRDefault="002D719D" w:rsidP="009A0F64">
            <w:pPr>
              <w:pStyle w:val="Tabletext"/>
            </w:pPr>
            <w:r w:rsidRPr="00AA1634">
              <w:t>GRP-19580</w:t>
            </w:r>
          </w:p>
        </w:tc>
        <w:tc>
          <w:tcPr>
            <w:tcW w:w="1473" w:type="pct"/>
            <w:noWrap/>
            <w:hideMark/>
          </w:tcPr>
          <w:p w14:paraId="683A49E1" w14:textId="77777777" w:rsidR="002D719D" w:rsidRPr="00AA1634" w:rsidRDefault="002D719D" w:rsidP="009A0F64">
            <w:pPr>
              <w:pStyle w:val="Tabletext"/>
            </w:pPr>
            <w:r w:rsidRPr="00AA1634">
              <w:t>Capsule 25 mg</w:t>
            </w:r>
          </w:p>
        </w:tc>
        <w:tc>
          <w:tcPr>
            <w:tcW w:w="509" w:type="pct"/>
            <w:hideMark/>
          </w:tcPr>
          <w:p w14:paraId="1F313AC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EA85EF9" w14:textId="77777777" w:rsidR="002D719D" w:rsidRPr="00AA1634" w:rsidRDefault="002D719D" w:rsidP="009A0F64">
            <w:pPr>
              <w:pStyle w:val="Tabletext"/>
            </w:pPr>
            <w:r w:rsidRPr="00AA1634">
              <w:t>Neotigason</w:t>
            </w:r>
            <w:r w:rsidRPr="00AA1634">
              <w:br/>
              <w:t>ZETIN</w:t>
            </w:r>
          </w:p>
        </w:tc>
      </w:tr>
      <w:tr w:rsidR="002D719D" w:rsidRPr="00AA1634" w14:paraId="33B067E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0BD9E6E" w14:textId="77777777" w:rsidR="002D719D" w:rsidRPr="00AA1634" w:rsidRDefault="002D719D" w:rsidP="009A0F64">
            <w:pPr>
              <w:pStyle w:val="Tabletext"/>
            </w:pPr>
            <w:r w:rsidRPr="00AA1634">
              <w:t>Adalimumab</w:t>
            </w:r>
          </w:p>
        </w:tc>
        <w:tc>
          <w:tcPr>
            <w:tcW w:w="527" w:type="pct"/>
            <w:noWrap/>
            <w:hideMark/>
          </w:tcPr>
          <w:p w14:paraId="5573A0C0" w14:textId="77777777" w:rsidR="002D719D" w:rsidRPr="00AA1634" w:rsidRDefault="002D719D" w:rsidP="009A0F64">
            <w:pPr>
              <w:pStyle w:val="Tabletext"/>
            </w:pPr>
            <w:r w:rsidRPr="00AA1634">
              <w:t>GRP-25059</w:t>
            </w:r>
          </w:p>
        </w:tc>
        <w:tc>
          <w:tcPr>
            <w:tcW w:w="1473" w:type="pct"/>
            <w:noWrap/>
            <w:hideMark/>
          </w:tcPr>
          <w:p w14:paraId="4FEAC7D5" w14:textId="77777777" w:rsidR="002D719D" w:rsidRPr="00AA1634" w:rsidRDefault="002D719D" w:rsidP="009A0F64">
            <w:pPr>
              <w:pStyle w:val="Tabletext"/>
            </w:pPr>
            <w:r w:rsidRPr="00AA1634">
              <w:t>Injection 20 mg in 0.2 mL pre-filled syringe</w:t>
            </w:r>
          </w:p>
        </w:tc>
        <w:tc>
          <w:tcPr>
            <w:tcW w:w="509" w:type="pct"/>
            <w:hideMark/>
          </w:tcPr>
          <w:p w14:paraId="7D01074C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noWrap/>
            <w:hideMark/>
          </w:tcPr>
          <w:p w14:paraId="2B81F568" w14:textId="77777777" w:rsidR="002D719D" w:rsidRPr="00AA1634" w:rsidRDefault="002D719D" w:rsidP="009A0F64">
            <w:pPr>
              <w:pStyle w:val="Tabletext"/>
            </w:pPr>
            <w:r w:rsidRPr="00AA1634">
              <w:t>Humira</w:t>
            </w:r>
          </w:p>
        </w:tc>
      </w:tr>
      <w:tr w:rsidR="002D719D" w:rsidRPr="00AA1634" w14:paraId="04C605B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18FE470" w14:textId="77777777" w:rsidR="002D719D" w:rsidRPr="00AA1634" w:rsidRDefault="002D719D" w:rsidP="009A0F64">
            <w:pPr>
              <w:pStyle w:val="Tabletext"/>
            </w:pPr>
            <w:r w:rsidRPr="00AA1634">
              <w:t>Adalimumab</w:t>
            </w:r>
          </w:p>
        </w:tc>
        <w:tc>
          <w:tcPr>
            <w:tcW w:w="527" w:type="pct"/>
            <w:noWrap/>
            <w:hideMark/>
          </w:tcPr>
          <w:p w14:paraId="583B6165" w14:textId="77777777" w:rsidR="002D719D" w:rsidRPr="00AA1634" w:rsidRDefault="002D719D" w:rsidP="009A0F64">
            <w:pPr>
              <w:pStyle w:val="Tabletext"/>
            </w:pPr>
            <w:r w:rsidRPr="00AA1634">
              <w:t>GRP-25059</w:t>
            </w:r>
          </w:p>
        </w:tc>
        <w:tc>
          <w:tcPr>
            <w:tcW w:w="1473" w:type="pct"/>
            <w:noWrap/>
            <w:hideMark/>
          </w:tcPr>
          <w:p w14:paraId="79144F2E" w14:textId="77777777" w:rsidR="002D719D" w:rsidRPr="00AA1634" w:rsidRDefault="002D719D" w:rsidP="009A0F64">
            <w:pPr>
              <w:pStyle w:val="Tabletext"/>
            </w:pPr>
            <w:r w:rsidRPr="00AA1634">
              <w:t>Injection 20 mg in 0.4 mL pre-filled syringe</w:t>
            </w:r>
          </w:p>
        </w:tc>
        <w:tc>
          <w:tcPr>
            <w:tcW w:w="509" w:type="pct"/>
            <w:hideMark/>
          </w:tcPr>
          <w:p w14:paraId="1B2EA2B5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noWrap/>
            <w:hideMark/>
          </w:tcPr>
          <w:p w14:paraId="6724AB21" w14:textId="77777777" w:rsidR="002D719D" w:rsidRPr="00AA1634" w:rsidRDefault="002D719D" w:rsidP="009A0F64">
            <w:pPr>
              <w:pStyle w:val="Tabletext"/>
            </w:pPr>
            <w:r w:rsidRPr="00AA1634">
              <w:t>Amgevita</w:t>
            </w:r>
          </w:p>
        </w:tc>
      </w:tr>
      <w:tr w:rsidR="002D719D" w:rsidRPr="00AA1634" w14:paraId="7C30AE6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BD68A43" w14:textId="77777777" w:rsidR="002D719D" w:rsidRPr="00AA1634" w:rsidRDefault="002D719D" w:rsidP="009A0F64">
            <w:pPr>
              <w:pStyle w:val="Tabletext"/>
            </w:pPr>
            <w:r w:rsidRPr="00AA1634">
              <w:t>Adalimumab</w:t>
            </w:r>
          </w:p>
        </w:tc>
        <w:tc>
          <w:tcPr>
            <w:tcW w:w="527" w:type="pct"/>
            <w:noWrap/>
            <w:hideMark/>
          </w:tcPr>
          <w:p w14:paraId="3082F014" w14:textId="77777777" w:rsidR="002D719D" w:rsidRPr="00AA1634" w:rsidRDefault="002D719D" w:rsidP="009A0F64">
            <w:pPr>
              <w:pStyle w:val="Tabletext"/>
            </w:pPr>
            <w:r w:rsidRPr="00AA1634">
              <w:t>GRP-25060</w:t>
            </w:r>
          </w:p>
        </w:tc>
        <w:tc>
          <w:tcPr>
            <w:tcW w:w="1473" w:type="pct"/>
            <w:noWrap/>
            <w:hideMark/>
          </w:tcPr>
          <w:p w14:paraId="2A40EA89" w14:textId="77777777" w:rsidR="002D719D" w:rsidRPr="00AA1634" w:rsidRDefault="002D719D" w:rsidP="009A0F64">
            <w:pPr>
              <w:pStyle w:val="Tabletext"/>
            </w:pPr>
            <w:r w:rsidRPr="00AA1634">
              <w:t>Injection 40 mg in 0.4 mL pre-filled pen</w:t>
            </w:r>
          </w:p>
        </w:tc>
        <w:tc>
          <w:tcPr>
            <w:tcW w:w="509" w:type="pct"/>
            <w:hideMark/>
          </w:tcPr>
          <w:p w14:paraId="17725740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1889DEAF" w14:textId="77777777" w:rsidR="002D719D" w:rsidRPr="00AA1634" w:rsidRDefault="002D719D" w:rsidP="009A0F64">
            <w:pPr>
              <w:pStyle w:val="Tabletext"/>
            </w:pPr>
            <w:r w:rsidRPr="00AA1634">
              <w:t>Adalicip</w:t>
            </w:r>
            <w:r w:rsidRPr="00AA1634">
              <w:br/>
              <w:t>Humira</w:t>
            </w:r>
            <w:r w:rsidRPr="00AA1634">
              <w:br/>
              <w:t>Yuflyma</w:t>
            </w:r>
          </w:p>
        </w:tc>
      </w:tr>
      <w:tr w:rsidR="002D719D" w:rsidRPr="00AA1634" w14:paraId="0C50147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29F5C30" w14:textId="77777777" w:rsidR="002D719D" w:rsidRPr="00AA1634" w:rsidRDefault="002D719D" w:rsidP="009A0F64">
            <w:pPr>
              <w:pStyle w:val="Tabletext"/>
            </w:pPr>
            <w:r w:rsidRPr="00AA1634">
              <w:t>Adalimumab</w:t>
            </w:r>
          </w:p>
        </w:tc>
        <w:tc>
          <w:tcPr>
            <w:tcW w:w="527" w:type="pct"/>
            <w:noWrap/>
            <w:hideMark/>
          </w:tcPr>
          <w:p w14:paraId="66A0953F" w14:textId="77777777" w:rsidR="002D719D" w:rsidRPr="00AA1634" w:rsidRDefault="002D719D" w:rsidP="009A0F64">
            <w:pPr>
              <w:pStyle w:val="Tabletext"/>
            </w:pPr>
            <w:r w:rsidRPr="00AA1634">
              <w:t>GRP-25058</w:t>
            </w:r>
          </w:p>
        </w:tc>
        <w:tc>
          <w:tcPr>
            <w:tcW w:w="1473" w:type="pct"/>
            <w:noWrap/>
            <w:hideMark/>
          </w:tcPr>
          <w:p w14:paraId="398A7CCF" w14:textId="77777777" w:rsidR="002D719D" w:rsidRPr="00AA1634" w:rsidRDefault="002D719D" w:rsidP="009A0F64">
            <w:pPr>
              <w:pStyle w:val="Tabletext"/>
            </w:pPr>
            <w:r w:rsidRPr="00AA1634">
              <w:t>Injection 40 mg in 0.4 mL pre-filled syringe</w:t>
            </w:r>
          </w:p>
        </w:tc>
        <w:tc>
          <w:tcPr>
            <w:tcW w:w="509" w:type="pct"/>
            <w:hideMark/>
          </w:tcPr>
          <w:p w14:paraId="10E2F2C2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6D87C2FB" w14:textId="77777777" w:rsidR="002D719D" w:rsidRPr="00AA1634" w:rsidRDefault="002D719D" w:rsidP="009A0F64">
            <w:pPr>
              <w:pStyle w:val="Tabletext"/>
            </w:pPr>
            <w:r w:rsidRPr="00AA1634">
              <w:t>Adalicip</w:t>
            </w:r>
            <w:r w:rsidRPr="00AA1634">
              <w:br/>
              <w:t>Humira</w:t>
            </w:r>
            <w:r w:rsidRPr="00AA1634">
              <w:br/>
              <w:t>Yuflyma</w:t>
            </w:r>
          </w:p>
        </w:tc>
      </w:tr>
      <w:tr w:rsidR="002D719D" w:rsidRPr="00AA1634" w14:paraId="43841B4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72DE7AD" w14:textId="77777777" w:rsidR="002D719D" w:rsidRPr="00AA1634" w:rsidRDefault="002D719D" w:rsidP="009A0F64">
            <w:pPr>
              <w:pStyle w:val="Tabletext"/>
            </w:pPr>
            <w:r w:rsidRPr="00AA1634">
              <w:t>Adalimumab</w:t>
            </w:r>
          </w:p>
        </w:tc>
        <w:tc>
          <w:tcPr>
            <w:tcW w:w="527" w:type="pct"/>
            <w:noWrap/>
            <w:hideMark/>
          </w:tcPr>
          <w:p w14:paraId="371DDEDF" w14:textId="77777777" w:rsidR="002D719D" w:rsidRPr="00AA1634" w:rsidRDefault="002D719D" w:rsidP="009A0F64">
            <w:pPr>
              <w:pStyle w:val="Tabletext"/>
            </w:pPr>
            <w:r w:rsidRPr="00AA1634">
              <w:t>GRP-25060</w:t>
            </w:r>
          </w:p>
        </w:tc>
        <w:tc>
          <w:tcPr>
            <w:tcW w:w="1473" w:type="pct"/>
            <w:noWrap/>
            <w:hideMark/>
          </w:tcPr>
          <w:p w14:paraId="0FFBD0C7" w14:textId="77777777" w:rsidR="002D719D" w:rsidRPr="00AA1634" w:rsidRDefault="002D719D" w:rsidP="009A0F64">
            <w:pPr>
              <w:pStyle w:val="Tabletext"/>
            </w:pPr>
            <w:r w:rsidRPr="00AA1634">
              <w:t>Injection 40 mg in 0.8 mL pre-filled pen</w:t>
            </w:r>
          </w:p>
        </w:tc>
        <w:tc>
          <w:tcPr>
            <w:tcW w:w="509" w:type="pct"/>
            <w:hideMark/>
          </w:tcPr>
          <w:p w14:paraId="4A852BDF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71F0F216" w14:textId="77777777" w:rsidR="002D719D" w:rsidRPr="00AA1634" w:rsidRDefault="002D719D" w:rsidP="009A0F64">
            <w:pPr>
              <w:pStyle w:val="Tabletext"/>
            </w:pPr>
            <w:r w:rsidRPr="00AA1634">
              <w:t>Amgevita</w:t>
            </w:r>
            <w:r w:rsidRPr="00AA1634">
              <w:br/>
              <w:t>Hadlima</w:t>
            </w:r>
            <w:r w:rsidRPr="00AA1634">
              <w:br/>
              <w:t>Hyrimoz</w:t>
            </w:r>
            <w:r w:rsidRPr="00AA1634">
              <w:br/>
              <w:t>Idacio</w:t>
            </w:r>
          </w:p>
        </w:tc>
      </w:tr>
      <w:tr w:rsidR="002D719D" w:rsidRPr="00AA1634" w14:paraId="15A57BA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E17FC44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Adalimumab</w:t>
            </w:r>
          </w:p>
        </w:tc>
        <w:tc>
          <w:tcPr>
            <w:tcW w:w="527" w:type="pct"/>
            <w:noWrap/>
            <w:hideMark/>
          </w:tcPr>
          <w:p w14:paraId="39358562" w14:textId="77777777" w:rsidR="002D719D" w:rsidRPr="00AA1634" w:rsidRDefault="002D719D" w:rsidP="009A0F64">
            <w:pPr>
              <w:pStyle w:val="Tabletext"/>
            </w:pPr>
            <w:r w:rsidRPr="00AA1634">
              <w:t>GRP-25058</w:t>
            </w:r>
          </w:p>
        </w:tc>
        <w:tc>
          <w:tcPr>
            <w:tcW w:w="1473" w:type="pct"/>
            <w:noWrap/>
            <w:hideMark/>
          </w:tcPr>
          <w:p w14:paraId="554AE1C8" w14:textId="77777777" w:rsidR="002D719D" w:rsidRPr="00AA1634" w:rsidRDefault="002D719D" w:rsidP="009A0F64">
            <w:pPr>
              <w:pStyle w:val="Tabletext"/>
            </w:pPr>
            <w:r w:rsidRPr="00AA1634">
              <w:t>Injection 40 mg in 0.8 mL pre-filled syringe</w:t>
            </w:r>
          </w:p>
        </w:tc>
        <w:tc>
          <w:tcPr>
            <w:tcW w:w="509" w:type="pct"/>
            <w:hideMark/>
          </w:tcPr>
          <w:p w14:paraId="34C4A60D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772305E1" w14:textId="77777777" w:rsidR="002D719D" w:rsidRPr="00AA1634" w:rsidRDefault="002D719D" w:rsidP="009A0F64">
            <w:pPr>
              <w:pStyle w:val="Tabletext"/>
            </w:pPr>
            <w:r w:rsidRPr="00AA1634">
              <w:t>Amgevita</w:t>
            </w:r>
            <w:r w:rsidRPr="00AA1634">
              <w:br/>
              <w:t>Hadlima</w:t>
            </w:r>
            <w:r w:rsidRPr="00AA1634">
              <w:br/>
              <w:t>Hyrimoz</w:t>
            </w:r>
            <w:r w:rsidRPr="00AA1634">
              <w:br/>
              <w:t>Idacio</w:t>
            </w:r>
          </w:p>
        </w:tc>
      </w:tr>
      <w:tr w:rsidR="002D719D" w:rsidRPr="00AA1634" w14:paraId="70E9E24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8868E44" w14:textId="77777777" w:rsidR="002D719D" w:rsidRPr="00AA1634" w:rsidRDefault="002D719D" w:rsidP="009A0F64">
            <w:pPr>
              <w:pStyle w:val="Tabletext"/>
            </w:pPr>
            <w:r w:rsidRPr="00AA1634">
              <w:t>Adefovir</w:t>
            </w:r>
          </w:p>
        </w:tc>
        <w:tc>
          <w:tcPr>
            <w:tcW w:w="527" w:type="pct"/>
            <w:noWrap/>
            <w:hideMark/>
          </w:tcPr>
          <w:p w14:paraId="2D0C8831" w14:textId="77777777" w:rsidR="002D719D" w:rsidRPr="00AA1634" w:rsidRDefault="002D719D" w:rsidP="009A0F64">
            <w:pPr>
              <w:pStyle w:val="Tabletext"/>
            </w:pPr>
            <w:r w:rsidRPr="00AA1634">
              <w:t>GRP-28116</w:t>
            </w:r>
          </w:p>
        </w:tc>
        <w:tc>
          <w:tcPr>
            <w:tcW w:w="1473" w:type="pct"/>
            <w:noWrap/>
            <w:hideMark/>
          </w:tcPr>
          <w:p w14:paraId="54D19033" w14:textId="77777777" w:rsidR="002D719D" w:rsidRPr="00AA1634" w:rsidRDefault="002D719D" w:rsidP="009A0F64">
            <w:pPr>
              <w:pStyle w:val="Tabletext"/>
            </w:pPr>
            <w:r w:rsidRPr="00AA1634">
              <w:t>Tablet containing adefovir dipivoxil 10 mg</w:t>
            </w:r>
          </w:p>
        </w:tc>
        <w:tc>
          <w:tcPr>
            <w:tcW w:w="509" w:type="pct"/>
            <w:hideMark/>
          </w:tcPr>
          <w:p w14:paraId="0695CA8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B88246B" w14:textId="77777777" w:rsidR="002D719D" w:rsidRPr="00AA1634" w:rsidRDefault="002D719D" w:rsidP="009A0F64">
            <w:pPr>
              <w:pStyle w:val="Tabletext"/>
            </w:pPr>
            <w:r w:rsidRPr="00AA1634">
              <w:t>APO-Adefovir</w:t>
            </w:r>
          </w:p>
        </w:tc>
      </w:tr>
      <w:tr w:rsidR="002D719D" w:rsidRPr="00AA1634" w14:paraId="452DED3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799B918" w14:textId="77777777" w:rsidR="002D719D" w:rsidRPr="00AA1634" w:rsidRDefault="002D719D" w:rsidP="009A0F64">
            <w:pPr>
              <w:pStyle w:val="Tabletext"/>
            </w:pPr>
            <w:r w:rsidRPr="00AA1634">
              <w:t>Adefovir</w:t>
            </w:r>
          </w:p>
        </w:tc>
        <w:tc>
          <w:tcPr>
            <w:tcW w:w="527" w:type="pct"/>
            <w:noWrap/>
            <w:hideMark/>
          </w:tcPr>
          <w:p w14:paraId="3F5EB3B2" w14:textId="77777777" w:rsidR="002D719D" w:rsidRPr="00AA1634" w:rsidRDefault="002D719D" w:rsidP="009A0F64">
            <w:pPr>
              <w:pStyle w:val="Tabletext"/>
            </w:pPr>
            <w:r w:rsidRPr="00AA1634">
              <w:t>GRP-28116</w:t>
            </w:r>
          </w:p>
        </w:tc>
        <w:tc>
          <w:tcPr>
            <w:tcW w:w="1473" w:type="pct"/>
            <w:noWrap/>
            <w:hideMark/>
          </w:tcPr>
          <w:p w14:paraId="2F2095AC" w14:textId="77777777" w:rsidR="002D719D" w:rsidRPr="00AA1634" w:rsidRDefault="002D719D" w:rsidP="009A0F64">
            <w:pPr>
              <w:pStyle w:val="Tabletext"/>
            </w:pPr>
            <w:r w:rsidRPr="00AA1634">
              <w:t>Tablet containing adefovir dipivoxil 10 mg (S19A)</w:t>
            </w:r>
          </w:p>
        </w:tc>
        <w:tc>
          <w:tcPr>
            <w:tcW w:w="509" w:type="pct"/>
            <w:hideMark/>
          </w:tcPr>
          <w:p w14:paraId="101AB17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B15FA3D" w14:textId="77777777" w:rsidR="002D719D" w:rsidRPr="00AA1634" w:rsidRDefault="002D719D" w:rsidP="009A0F64">
            <w:pPr>
              <w:pStyle w:val="Tabletext"/>
            </w:pPr>
            <w:r w:rsidRPr="00AA1634">
              <w:t>Adefovir Dipivoxil Tablets 10 mg (SigmaPharm Laboratories)</w:t>
            </w:r>
          </w:p>
        </w:tc>
      </w:tr>
      <w:tr w:rsidR="002D719D" w:rsidRPr="00AA1634" w14:paraId="004F576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DF26F50" w14:textId="77777777" w:rsidR="002D719D" w:rsidRPr="00AA1634" w:rsidRDefault="002D719D" w:rsidP="009A0F64">
            <w:pPr>
              <w:pStyle w:val="Tabletext"/>
            </w:pPr>
            <w:r w:rsidRPr="00AA1634">
              <w:t>Adrenaline (epinephrine)</w:t>
            </w:r>
          </w:p>
        </w:tc>
        <w:tc>
          <w:tcPr>
            <w:tcW w:w="527" w:type="pct"/>
            <w:noWrap/>
            <w:hideMark/>
          </w:tcPr>
          <w:p w14:paraId="28A50E1B" w14:textId="77777777" w:rsidR="002D719D" w:rsidRPr="00AA1634" w:rsidRDefault="002D719D" w:rsidP="009A0F64">
            <w:pPr>
              <w:pStyle w:val="Tabletext"/>
            </w:pPr>
            <w:r w:rsidRPr="00AA1634">
              <w:t>GRP-22391</w:t>
            </w:r>
          </w:p>
        </w:tc>
        <w:tc>
          <w:tcPr>
            <w:tcW w:w="1473" w:type="pct"/>
            <w:noWrap/>
            <w:hideMark/>
          </w:tcPr>
          <w:p w14:paraId="5F1AE491" w14:textId="77777777" w:rsidR="002D719D" w:rsidRPr="00AA1634" w:rsidRDefault="002D719D" w:rsidP="009A0F64">
            <w:pPr>
              <w:pStyle w:val="Tabletext"/>
            </w:pPr>
            <w:r w:rsidRPr="00AA1634">
              <w:t>I.M. injection 150 micrograms in 0.3 mL single dose syringe auto-injector</w:t>
            </w:r>
          </w:p>
        </w:tc>
        <w:tc>
          <w:tcPr>
            <w:tcW w:w="509" w:type="pct"/>
            <w:hideMark/>
          </w:tcPr>
          <w:p w14:paraId="25BF88D0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3FF049E3" w14:textId="77777777" w:rsidR="002D719D" w:rsidRPr="00AA1634" w:rsidRDefault="002D719D" w:rsidP="009A0F64">
            <w:pPr>
              <w:pStyle w:val="Tabletext"/>
            </w:pPr>
            <w:r w:rsidRPr="00AA1634">
              <w:t>Adrenaline Jr Viatris</w:t>
            </w:r>
            <w:r w:rsidRPr="00AA1634">
              <w:br/>
              <w:t>Anapen Junior 150</w:t>
            </w:r>
            <w:r w:rsidRPr="00AA1634">
              <w:br/>
              <w:t>EpiPen Jr.</w:t>
            </w:r>
          </w:p>
        </w:tc>
      </w:tr>
      <w:tr w:rsidR="002D719D" w:rsidRPr="00AA1634" w14:paraId="7B21E93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ED86D91" w14:textId="77777777" w:rsidR="002D719D" w:rsidRPr="00AA1634" w:rsidRDefault="002D719D" w:rsidP="009A0F64">
            <w:pPr>
              <w:pStyle w:val="Tabletext"/>
            </w:pPr>
            <w:r w:rsidRPr="00AA1634">
              <w:t>Adrenaline (epinephrine)</w:t>
            </w:r>
          </w:p>
        </w:tc>
        <w:tc>
          <w:tcPr>
            <w:tcW w:w="527" w:type="pct"/>
            <w:noWrap/>
            <w:hideMark/>
          </w:tcPr>
          <w:p w14:paraId="4FF05680" w14:textId="77777777" w:rsidR="002D719D" w:rsidRPr="00AA1634" w:rsidRDefault="002D719D" w:rsidP="009A0F64">
            <w:pPr>
              <w:pStyle w:val="Tabletext"/>
            </w:pPr>
            <w:r w:rsidRPr="00AA1634">
              <w:t>GRP-22361</w:t>
            </w:r>
          </w:p>
        </w:tc>
        <w:tc>
          <w:tcPr>
            <w:tcW w:w="1473" w:type="pct"/>
            <w:noWrap/>
            <w:hideMark/>
          </w:tcPr>
          <w:p w14:paraId="52335A45" w14:textId="77777777" w:rsidR="002D719D" w:rsidRPr="00AA1634" w:rsidRDefault="002D719D" w:rsidP="009A0F64">
            <w:pPr>
              <w:pStyle w:val="Tabletext"/>
            </w:pPr>
            <w:r w:rsidRPr="00AA1634">
              <w:t>I.M. injection 300 micrograms in 0.3 mL single dose syringe auto-injector</w:t>
            </w:r>
          </w:p>
        </w:tc>
        <w:tc>
          <w:tcPr>
            <w:tcW w:w="509" w:type="pct"/>
            <w:hideMark/>
          </w:tcPr>
          <w:p w14:paraId="171AE6E1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7E180918" w14:textId="77777777" w:rsidR="002D719D" w:rsidRPr="00AA1634" w:rsidRDefault="002D719D" w:rsidP="009A0F64">
            <w:pPr>
              <w:pStyle w:val="Tabletext"/>
            </w:pPr>
            <w:r w:rsidRPr="00AA1634">
              <w:t>Adrenaline Viatris</w:t>
            </w:r>
            <w:r w:rsidRPr="00AA1634">
              <w:br/>
              <w:t>Anapen 300</w:t>
            </w:r>
            <w:r w:rsidRPr="00AA1634">
              <w:br/>
              <w:t>EpiPen</w:t>
            </w:r>
          </w:p>
        </w:tc>
      </w:tr>
      <w:tr w:rsidR="002D719D" w:rsidRPr="00AA1634" w14:paraId="42BB08B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EFD8507" w14:textId="77777777" w:rsidR="002D719D" w:rsidRPr="00AA1634" w:rsidRDefault="002D719D" w:rsidP="009A0F64">
            <w:pPr>
              <w:pStyle w:val="Tabletext"/>
            </w:pPr>
            <w:r w:rsidRPr="00AA1634">
              <w:t>Aflibercept</w:t>
            </w:r>
          </w:p>
        </w:tc>
        <w:tc>
          <w:tcPr>
            <w:tcW w:w="527" w:type="pct"/>
            <w:noWrap/>
            <w:hideMark/>
          </w:tcPr>
          <w:p w14:paraId="3EE53C7A" w14:textId="77777777" w:rsidR="002D719D" w:rsidRPr="00AA1634" w:rsidRDefault="002D719D" w:rsidP="009A0F64">
            <w:pPr>
              <w:pStyle w:val="Tabletext"/>
            </w:pPr>
            <w:r w:rsidRPr="00AA1634">
              <w:t>GRP-24277</w:t>
            </w:r>
          </w:p>
        </w:tc>
        <w:tc>
          <w:tcPr>
            <w:tcW w:w="1473" w:type="pct"/>
            <w:noWrap/>
            <w:hideMark/>
          </w:tcPr>
          <w:p w14:paraId="7B4DF37A" w14:textId="77777777" w:rsidR="002D719D" w:rsidRPr="00AA1634" w:rsidRDefault="002D719D" w:rsidP="009A0F64">
            <w:pPr>
              <w:pStyle w:val="Tabletext"/>
            </w:pPr>
            <w:r w:rsidRPr="00AA1634">
              <w:t>Solution for intravitreal injection 3.6 mg in 90 microlitres (40 mg per mL) pre-filled syringe</w:t>
            </w:r>
          </w:p>
        </w:tc>
        <w:tc>
          <w:tcPr>
            <w:tcW w:w="509" w:type="pct"/>
            <w:hideMark/>
          </w:tcPr>
          <w:p w14:paraId="78828362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41F72E61" w14:textId="77777777" w:rsidR="002D719D" w:rsidRPr="00AA1634" w:rsidRDefault="002D719D" w:rsidP="009A0F64">
            <w:pPr>
              <w:pStyle w:val="Tabletext"/>
            </w:pPr>
            <w:r w:rsidRPr="00AA1634">
              <w:t>Eylea</w:t>
            </w:r>
          </w:p>
        </w:tc>
      </w:tr>
      <w:tr w:rsidR="002D719D" w:rsidRPr="00AA1634" w14:paraId="5C31198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C4B4222" w14:textId="77777777" w:rsidR="002D719D" w:rsidRPr="00AA1634" w:rsidRDefault="002D719D" w:rsidP="009A0F64">
            <w:pPr>
              <w:pStyle w:val="Tabletext"/>
            </w:pPr>
            <w:r w:rsidRPr="00AA1634">
              <w:t>Aflibercept</w:t>
            </w:r>
          </w:p>
        </w:tc>
        <w:tc>
          <w:tcPr>
            <w:tcW w:w="527" w:type="pct"/>
            <w:noWrap/>
            <w:hideMark/>
          </w:tcPr>
          <w:p w14:paraId="0E34D56A" w14:textId="77777777" w:rsidR="002D719D" w:rsidRPr="00AA1634" w:rsidRDefault="002D719D" w:rsidP="009A0F64">
            <w:pPr>
              <w:pStyle w:val="Tabletext"/>
            </w:pPr>
            <w:r w:rsidRPr="00AA1634">
              <w:t>GRP-24277</w:t>
            </w:r>
          </w:p>
        </w:tc>
        <w:tc>
          <w:tcPr>
            <w:tcW w:w="1473" w:type="pct"/>
            <w:noWrap/>
            <w:hideMark/>
          </w:tcPr>
          <w:p w14:paraId="1BEC0CCA" w14:textId="77777777" w:rsidR="002D719D" w:rsidRPr="00AA1634" w:rsidRDefault="002D719D" w:rsidP="009A0F64">
            <w:pPr>
              <w:pStyle w:val="Tabletext"/>
            </w:pPr>
            <w:r w:rsidRPr="00AA1634">
              <w:t>Solution for intravitreal injection 4 mg in 100 microlitres (40 mg per mL)</w:t>
            </w:r>
          </w:p>
        </w:tc>
        <w:tc>
          <w:tcPr>
            <w:tcW w:w="509" w:type="pct"/>
            <w:hideMark/>
          </w:tcPr>
          <w:p w14:paraId="49B36D96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037FE2EC" w14:textId="77777777" w:rsidR="002D719D" w:rsidRPr="00AA1634" w:rsidRDefault="002D719D" w:rsidP="009A0F64">
            <w:pPr>
              <w:pStyle w:val="Tabletext"/>
            </w:pPr>
            <w:r w:rsidRPr="00AA1634">
              <w:t>Eylea</w:t>
            </w:r>
          </w:p>
        </w:tc>
      </w:tr>
      <w:tr w:rsidR="002D719D" w:rsidRPr="00AA1634" w14:paraId="23A8FC1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2AD26CF" w14:textId="77777777" w:rsidR="002D719D" w:rsidRPr="00AA1634" w:rsidRDefault="002D719D" w:rsidP="009A0F64">
            <w:pPr>
              <w:pStyle w:val="Tabletext"/>
            </w:pPr>
            <w:r w:rsidRPr="00AA1634">
              <w:t>Alendronic acid</w:t>
            </w:r>
          </w:p>
        </w:tc>
        <w:tc>
          <w:tcPr>
            <w:tcW w:w="527" w:type="pct"/>
            <w:noWrap/>
            <w:hideMark/>
          </w:tcPr>
          <w:p w14:paraId="27B6BA14" w14:textId="77777777" w:rsidR="002D719D" w:rsidRPr="00AA1634" w:rsidRDefault="002D719D" w:rsidP="009A0F64">
            <w:pPr>
              <w:pStyle w:val="Tabletext"/>
            </w:pPr>
            <w:r w:rsidRPr="00AA1634">
              <w:t>GRP-19660</w:t>
            </w:r>
          </w:p>
        </w:tc>
        <w:tc>
          <w:tcPr>
            <w:tcW w:w="1473" w:type="pct"/>
            <w:noWrap/>
            <w:hideMark/>
          </w:tcPr>
          <w:p w14:paraId="280D53CE" w14:textId="77777777" w:rsidR="002D719D" w:rsidRPr="00AA1634" w:rsidRDefault="002D719D" w:rsidP="009A0F64">
            <w:pPr>
              <w:pStyle w:val="Tabletext"/>
            </w:pPr>
            <w:r w:rsidRPr="00AA1634">
              <w:t>Tablet 70 mg (as alendronate sodium)</w:t>
            </w:r>
          </w:p>
        </w:tc>
        <w:tc>
          <w:tcPr>
            <w:tcW w:w="509" w:type="pct"/>
            <w:hideMark/>
          </w:tcPr>
          <w:p w14:paraId="2254C4B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90AF014" w14:textId="77777777" w:rsidR="002D719D" w:rsidRPr="00AA1634" w:rsidRDefault="002D719D" w:rsidP="009A0F64">
            <w:pPr>
              <w:pStyle w:val="Tabletext"/>
            </w:pPr>
            <w:r w:rsidRPr="00AA1634">
              <w:t>Alendronate Sandoz</w:t>
            </w:r>
            <w:r w:rsidRPr="00AA1634">
              <w:br/>
              <w:t>APO-Alendronate</w:t>
            </w:r>
            <w:r w:rsidRPr="00AA1634">
              <w:br/>
              <w:t>Fonat</w:t>
            </w:r>
          </w:p>
        </w:tc>
      </w:tr>
      <w:tr w:rsidR="002D719D" w:rsidRPr="00AA1634" w14:paraId="723414E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4DAF8FC" w14:textId="77777777" w:rsidR="002D719D" w:rsidRPr="00AA1634" w:rsidRDefault="002D719D" w:rsidP="009A0F64">
            <w:pPr>
              <w:pStyle w:val="Tabletext"/>
            </w:pPr>
            <w:r w:rsidRPr="00AA1634">
              <w:t>Allopurinol</w:t>
            </w:r>
          </w:p>
        </w:tc>
        <w:tc>
          <w:tcPr>
            <w:tcW w:w="527" w:type="pct"/>
            <w:noWrap/>
            <w:hideMark/>
          </w:tcPr>
          <w:p w14:paraId="7F8EA918" w14:textId="77777777" w:rsidR="002D719D" w:rsidRPr="00AA1634" w:rsidRDefault="002D719D" w:rsidP="009A0F64">
            <w:pPr>
              <w:pStyle w:val="Tabletext"/>
            </w:pPr>
            <w:r w:rsidRPr="00AA1634">
              <w:t>GRP-15579</w:t>
            </w:r>
          </w:p>
        </w:tc>
        <w:tc>
          <w:tcPr>
            <w:tcW w:w="1473" w:type="pct"/>
            <w:noWrap/>
            <w:hideMark/>
          </w:tcPr>
          <w:p w14:paraId="1EF9FDD9" w14:textId="77777777" w:rsidR="002D719D" w:rsidRPr="00AA1634" w:rsidRDefault="002D719D" w:rsidP="009A0F64">
            <w:pPr>
              <w:pStyle w:val="Tabletext"/>
            </w:pPr>
            <w:r w:rsidRPr="00AA1634">
              <w:t>Tablet 100 mg</w:t>
            </w:r>
          </w:p>
        </w:tc>
        <w:tc>
          <w:tcPr>
            <w:tcW w:w="509" w:type="pct"/>
            <w:hideMark/>
          </w:tcPr>
          <w:p w14:paraId="778C38A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9677D05" w14:textId="77777777" w:rsidR="002D719D" w:rsidRPr="00AA1634" w:rsidRDefault="002D719D" w:rsidP="009A0F64">
            <w:pPr>
              <w:pStyle w:val="Tabletext"/>
            </w:pPr>
            <w:r w:rsidRPr="00AA1634">
              <w:t>Allopurinol APOTEX</w:t>
            </w:r>
            <w:r w:rsidRPr="00AA1634">
              <w:br/>
              <w:t>Allopurinol Sandoz</w:t>
            </w:r>
            <w:r w:rsidRPr="00AA1634">
              <w:br/>
              <w:t>Allosig</w:t>
            </w:r>
            <w:r w:rsidRPr="00AA1634">
              <w:br/>
              <w:t>NOUMED ALLOPURINOL</w:t>
            </w:r>
            <w:r w:rsidRPr="00AA1634">
              <w:br/>
              <w:t>Progout 100</w:t>
            </w:r>
            <w:r w:rsidRPr="00AA1634">
              <w:br/>
              <w:t>Zyloprim</w:t>
            </w:r>
          </w:p>
        </w:tc>
      </w:tr>
      <w:tr w:rsidR="002D719D" w:rsidRPr="00AA1634" w14:paraId="33609F1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3141926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Allopurinol</w:t>
            </w:r>
          </w:p>
        </w:tc>
        <w:tc>
          <w:tcPr>
            <w:tcW w:w="527" w:type="pct"/>
            <w:noWrap/>
            <w:hideMark/>
          </w:tcPr>
          <w:p w14:paraId="45159840" w14:textId="77777777" w:rsidR="002D719D" w:rsidRPr="00AA1634" w:rsidRDefault="002D719D" w:rsidP="009A0F64">
            <w:pPr>
              <w:pStyle w:val="Tabletext"/>
            </w:pPr>
            <w:r w:rsidRPr="00AA1634">
              <w:t>GRP-19808</w:t>
            </w:r>
          </w:p>
        </w:tc>
        <w:tc>
          <w:tcPr>
            <w:tcW w:w="1473" w:type="pct"/>
            <w:noWrap/>
            <w:hideMark/>
          </w:tcPr>
          <w:p w14:paraId="687EBA18" w14:textId="77777777" w:rsidR="002D719D" w:rsidRPr="00AA1634" w:rsidRDefault="002D719D" w:rsidP="009A0F64">
            <w:pPr>
              <w:pStyle w:val="Tabletext"/>
            </w:pPr>
            <w:r w:rsidRPr="00AA1634">
              <w:t>Tablet 300 mg</w:t>
            </w:r>
          </w:p>
        </w:tc>
        <w:tc>
          <w:tcPr>
            <w:tcW w:w="509" w:type="pct"/>
            <w:hideMark/>
          </w:tcPr>
          <w:p w14:paraId="60B62BA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7B6301D" w14:textId="77777777" w:rsidR="002D719D" w:rsidRPr="00AA1634" w:rsidRDefault="002D719D" w:rsidP="009A0F64">
            <w:pPr>
              <w:pStyle w:val="Tabletext"/>
            </w:pPr>
            <w:r w:rsidRPr="00AA1634">
              <w:t>Allopurinol APOTEX</w:t>
            </w:r>
            <w:r w:rsidRPr="00AA1634">
              <w:br/>
              <w:t>Allopurinol Sandoz</w:t>
            </w:r>
            <w:r w:rsidRPr="00AA1634">
              <w:br/>
              <w:t>Allosig</w:t>
            </w:r>
            <w:r w:rsidRPr="00AA1634">
              <w:br/>
              <w:t>NOUMED ALLOPURINOL</w:t>
            </w:r>
            <w:r w:rsidRPr="00AA1634">
              <w:br/>
              <w:t>Progout 300</w:t>
            </w:r>
            <w:r w:rsidRPr="00AA1634">
              <w:br/>
              <w:t>Zyloprim</w:t>
            </w:r>
          </w:p>
        </w:tc>
      </w:tr>
      <w:tr w:rsidR="002D719D" w:rsidRPr="00AA1634" w14:paraId="687FDCD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CC3943D" w14:textId="77777777" w:rsidR="002D719D" w:rsidRPr="00AA1634" w:rsidRDefault="002D719D" w:rsidP="009A0F64">
            <w:pPr>
              <w:pStyle w:val="Tabletext"/>
            </w:pPr>
            <w:r w:rsidRPr="00AA1634">
              <w:t>Alprazolam</w:t>
            </w:r>
          </w:p>
        </w:tc>
        <w:tc>
          <w:tcPr>
            <w:tcW w:w="527" w:type="pct"/>
            <w:noWrap/>
            <w:hideMark/>
          </w:tcPr>
          <w:p w14:paraId="161AB710" w14:textId="77777777" w:rsidR="002D719D" w:rsidRPr="00AA1634" w:rsidRDefault="002D719D" w:rsidP="009A0F64">
            <w:pPr>
              <w:pStyle w:val="Tabletext"/>
            </w:pPr>
            <w:r w:rsidRPr="00AA1634">
              <w:t>GRP-21744</w:t>
            </w:r>
          </w:p>
        </w:tc>
        <w:tc>
          <w:tcPr>
            <w:tcW w:w="1473" w:type="pct"/>
            <w:noWrap/>
            <w:hideMark/>
          </w:tcPr>
          <w:p w14:paraId="19ED9E8E" w14:textId="77777777" w:rsidR="002D719D" w:rsidRPr="00AA1634" w:rsidRDefault="002D719D" w:rsidP="009A0F64">
            <w:pPr>
              <w:pStyle w:val="Tabletext"/>
            </w:pPr>
            <w:r w:rsidRPr="00AA1634">
              <w:t>Tablet 1 mg</w:t>
            </w:r>
          </w:p>
        </w:tc>
        <w:tc>
          <w:tcPr>
            <w:tcW w:w="509" w:type="pct"/>
            <w:hideMark/>
          </w:tcPr>
          <w:p w14:paraId="4BE87AD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0BD47FF" w14:textId="77777777" w:rsidR="002D719D" w:rsidRPr="00AA1634" w:rsidRDefault="002D719D" w:rsidP="009A0F64">
            <w:pPr>
              <w:pStyle w:val="Tabletext"/>
            </w:pPr>
            <w:r w:rsidRPr="00AA1634">
              <w:t>Alprax 1</w:t>
            </w:r>
            <w:r w:rsidRPr="00AA1634">
              <w:br/>
              <w:t>Kalma 1</w:t>
            </w:r>
          </w:p>
        </w:tc>
      </w:tr>
      <w:tr w:rsidR="002D719D" w:rsidRPr="00AA1634" w14:paraId="287A19F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C4766AB" w14:textId="77777777" w:rsidR="002D719D" w:rsidRPr="00AA1634" w:rsidRDefault="002D719D" w:rsidP="009A0F64">
            <w:pPr>
              <w:pStyle w:val="Tabletext"/>
            </w:pPr>
            <w:r w:rsidRPr="00AA1634">
              <w:t>Alprazolam</w:t>
            </w:r>
          </w:p>
        </w:tc>
        <w:tc>
          <w:tcPr>
            <w:tcW w:w="527" w:type="pct"/>
            <w:noWrap/>
            <w:hideMark/>
          </w:tcPr>
          <w:p w14:paraId="2A3A63B2" w14:textId="77777777" w:rsidR="002D719D" w:rsidRPr="00AA1634" w:rsidRDefault="002D719D" w:rsidP="009A0F64">
            <w:pPr>
              <w:pStyle w:val="Tabletext"/>
            </w:pPr>
            <w:r w:rsidRPr="00AA1634">
              <w:t>GRP-21739</w:t>
            </w:r>
          </w:p>
        </w:tc>
        <w:tc>
          <w:tcPr>
            <w:tcW w:w="1473" w:type="pct"/>
            <w:noWrap/>
            <w:hideMark/>
          </w:tcPr>
          <w:p w14:paraId="1D0F78A3" w14:textId="77777777" w:rsidR="002D719D" w:rsidRPr="00AA1634" w:rsidRDefault="002D719D" w:rsidP="009A0F64">
            <w:pPr>
              <w:pStyle w:val="Tabletext"/>
            </w:pPr>
            <w:r w:rsidRPr="00AA1634">
              <w:t>Tablet 500 micrograms</w:t>
            </w:r>
          </w:p>
        </w:tc>
        <w:tc>
          <w:tcPr>
            <w:tcW w:w="509" w:type="pct"/>
            <w:hideMark/>
          </w:tcPr>
          <w:p w14:paraId="7593B7F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F047144" w14:textId="77777777" w:rsidR="002D719D" w:rsidRPr="00AA1634" w:rsidRDefault="002D719D" w:rsidP="009A0F64">
            <w:pPr>
              <w:pStyle w:val="Tabletext"/>
            </w:pPr>
            <w:r w:rsidRPr="00AA1634">
              <w:t>Alprax 0.5</w:t>
            </w:r>
            <w:r w:rsidRPr="00AA1634">
              <w:br/>
              <w:t>Kalma 0.5</w:t>
            </w:r>
          </w:p>
        </w:tc>
      </w:tr>
      <w:tr w:rsidR="002D719D" w:rsidRPr="00AA1634" w14:paraId="37FB99F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F41FD07" w14:textId="77777777" w:rsidR="002D719D" w:rsidRPr="00AA1634" w:rsidRDefault="002D719D" w:rsidP="009A0F64">
            <w:pPr>
              <w:pStyle w:val="Tabletext"/>
            </w:pPr>
            <w:r w:rsidRPr="00AA1634">
              <w:t>Amantadine</w:t>
            </w:r>
          </w:p>
        </w:tc>
        <w:tc>
          <w:tcPr>
            <w:tcW w:w="527" w:type="pct"/>
            <w:noWrap/>
            <w:hideMark/>
          </w:tcPr>
          <w:p w14:paraId="5194E483" w14:textId="77777777" w:rsidR="002D719D" w:rsidRPr="00AA1634" w:rsidRDefault="002D719D" w:rsidP="009A0F64">
            <w:pPr>
              <w:pStyle w:val="Tabletext"/>
            </w:pPr>
            <w:r w:rsidRPr="00AA1634">
              <w:t>GRP-28296</w:t>
            </w:r>
          </w:p>
        </w:tc>
        <w:tc>
          <w:tcPr>
            <w:tcW w:w="1473" w:type="pct"/>
            <w:noWrap/>
            <w:hideMark/>
          </w:tcPr>
          <w:p w14:paraId="580F4FE1" w14:textId="77777777" w:rsidR="002D719D" w:rsidRPr="00AA1634" w:rsidRDefault="002D719D" w:rsidP="009A0F64">
            <w:pPr>
              <w:pStyle w:val="Tabletext"/>
            </w:pPr>
            <w:r w:rsidRPr="00AA1634">
              <w:t>Capsule containing amantadine hydrochloride 100 mg</w:t>
            </w:r>
          </w:p>
        </w:tc>
        <w:tc>
          <w:tcPr>
            <w:tcW w:w="509" w:type="pct"/>
            <w:hideMark/>
          </w:tcPr>
          <w:p w14:paraId="5E783FD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6369B96" w14:textId="77777777" w:rsidR="002D719D" w:rsidRPr="00AA1634" w:rsidRDefault="002D719D" w:rsidP="009A0F64">
            <w:pPr>
              <w:pStyle w:val="Tabletext"/>
            </w:pPr>
            <w:r w:rsidRPr="00AA1634">
              <w:t>AMANTAMED</w:t>
            </w:r>
            <w:r w:rsidRPr="00AA1634">
              <w:br/>
              <w:t>Symmetrel 100</w:t>
            </w:r>
          </w:p>
        </w:tc>
      </w:tr>
      <w:tr w:rsidR="002D719D" w:rsidRPr="00AA1634" w14:paraId="1622383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A4E75B7" w14:textId="77777777" w:rsidR="002D719D" w:rsidRPr="00AA1634" w:rsidRDefault="002D719D" w:rsidP="009A0F64">
            <w:pPr>
              <w:pStyle w:val="Tabletext"/>
            </w:pPr>
            <w:r w:rsidRPr="00AA1634">
              <w:t>Ambrisentan</w:t>
            </w:r>
          </w:p>
        </w:tc>
        <w:tc>
          <w:tcPr>
            <w:tcW w:w="527" w:type="pct"/>
            <w:noWrap/>
            <w:hideMark/>
          </w:tcPr>
          <w:p w14:paraId="3F06D748" w14:textId="77777777" w:rsidR="002D719D" w:rsidRPr="00AA1634" w:rsidRDefault="002D719D" w:rsidP="009A0F64">
            <w:pPr>
              <w:pStyle w:val="Tabletext"/>
            </w:pPr>
            <w:r w:rsidRPr="00AA1634">
              <w:t>GRP-24438</w:t>
            </w:r>
          </w:p>
        </w:tc>
        <w:tc>
          <w:tcPr>
            <w:tcW w:w="1473" w:type="pct"/>
            <w:noWrap/>
            <w:hideMark/>
          </w:tcPr>
          <w:p w14:paraId="047DAAEB" w14:textId="77777777" w:rsidR="002D719D" w:rsidRPr="00AA1634" w:rsidRDefault="002D719D" w:rsidP="009A0F64">
            <w:pPr>
              <w:pStyle w:val="Tabletext"/>
            </w:pPr>
            <w:r w:rsidRPr="00AA1634">
              <w:t>Tablet 10 mg</w:t>
            </w:r>
          </w:p>
        </w:tc>
        <w:tc>
          <w:tcPr>
            <w:tcW w:w="509" w:type="pct"/>
            <w:hideMark/>
          </w:tcPr>
          <w:p w14:paraId="6412B0F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C1BEB64" w14:textId="77777777" w:rsidR="002D719D" w:rsidRPr="00AA1634" w:rsidRDefault="002D719D" w:rsidP="009A0F64">
            <w:pPr>
              <w:pStyle w:val="Tabletext"/>
            </w:pPr>
            <w:r w:rsidRPr="00AA1634">
              <w:t>Ambrisentan Viatris</w:t>
            </w:r>
            <w:r w:rsidRPr="00AA1634">
              <w:br/>
              <w:t>Cipla Ambrisentan</w:t>
            </w:r>
            <w:r w:rsidRPr="00AA1634">
              <w:br/>
              <w:t>PULMORIS</w:t>
            </w:r>
            <w:r w:rsidRPr="00AA1634">
              <w:br/>
              <w:t>Volibris</w:t>
            </w:r>
          </w:p>
        </w:tc>
      </w:tr>
      <w:tr w:rsidR="002D719D" w:rsidRPr="00AA1634" w14:paraId="3A06EFC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9D45EFE" w14:textId="77777777" w:rsidR="002D719D" w:rsidRPr="00AA1634" w:rsidRDefault="002D719D" w:rsidP="009A0F64">
            <w:pPr>
              <w:pStyle w:val="Tabletext"/>
            </w:pPr>
            <w:r w:rsidRPr="00AA1634">
              <w:t>Ambrisentan</w:t>
            </w:r>
          </w:p>
        </w:tc>
        <w:tc>
          <w:tcPr>
            <w:tcW w:w="527" w:type="pct"/>
            <w:noWrap/>
            <w:hideMark/>
          </w:tcPr>
          <w:p w14:paraId="234D0028" w14:textId="77777777" w:rsidR="002D719D" w:rsidRPr="00AA1634" w:rsidRDefault="002D719D" w:rsidP="009A0F64">
            <w:pPr>
              <w:pStyle w:val="Tabletext"/>
            </w:pPr>
            <w:r w:rsidRPr="00AA1634">
              <w:t>GRP-24436</w:t>
            </w:r>
          </w:p>
        </w:tc>
        <w:tc>
          <w:tcPr>
            <w:tcW w:w="1473" w:type="pct"/>
            <w:noWrap/>
            <w:hideMark/>
          </w:tcPr>
          <w:p w14:paraId="5C0BB5C1" w14:textId="77777777" w:rsidR="002D719D" w:rsidRPr="00AA1634" w:rsidRDefault="002D719D" w:rsidP="009A0F64">
            <w:pPr>
              <w:pStyle w:val="Tabletext"/>
            </w:pPr>
            <w:r w:rsidRPr="00AA1634">
              <w:t>Tablet 5 mg</w:t>
            </w:r>
          </w:p>
        </w:tc>
        <w:tc>
          <w:tcPr>
            <w:tcW w:w="509" w:type="pct"/>
            <w:hideMark/>
          </w:tcPr>
          <w:p w14:paraId="484881E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0AD78FB" w14:textId="77777777" w:rsidR="002D719D" w:rsidRPr="00AA1634" w:rsidRDefault="002D719D" w:rsidP="009A0F64">
            <w:pPr>
              <w:pStyle w:val="Tabletext"/>
            </w:pPr>
            <w:r w:rsidRPr="00AA1634">
              <w:t>Ambrisentan Mylan</w:t>
            </w:r>
            <w:r w:rsidRPr="00AA1634">
              <w:br/>
              <w:t>Ambrisentan Viatris</w:t>
            </w:r>
            <w:r w:rsidRPr="00AA1634">
              <w:br/>
              <w:t>Cipla Ambrisentan</w:t>
            </w:r>
            <w:r w:rsidRPr="00AA1634">
              <w:br/>
              <w:t>PULMORIS</w:t>
            </w:r>
            <w:r w:rsidRPr="00AA1634">
              <w:br/>
              <w:t>Volibris</w:t>
            </w:r>
          </w:p>
        </w:tc>
      </w:tr>
      <w:tr w:rsidR="002D719D" w:rsidRPr="00AA1634" w14:paraId="2C095F8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72980C8" w14:textId="77777777" w:rsidR="002D719D" w:rsidRPr="00AA1634" w:rsidRDefault="002D719D" w:rsidP="009A0F64">
            <w:pPr>
              <w:pStyle w:val="Tabletext"/>
            </w:pPr>
            <w:r w:rsidRPr="00AA1634">
              <w:t>Amino acid synthetic formula supplemented with long chain polyunsaturated fatty acids and medium chain triglycerides</w:t>
            </w:r>
          </w:p>
        </w:tc>
        <w:tc>
          <w:tcPr>
            <w:tcW w:w="527" w:type="pct"/>
            <w:noWrap/>
            <w:hideMark/>
          </w:tcPr>
          <w:p w14:paraId="4E3E4A2D" w14:textId="77777777" w:rsidR="002D719D" w:rsidRPr="00AA1634" w:rsidRDefault="002D719D" w:rsidP="009A0F64">
            <w:pPr>
              <w:pStyle w:val="Tabletext"/>
            </w:pPr>
            <w:r w:rsidRPr="00AA1634">
              <w:t>GRP-27823</w:t>
            </w:r>
          </w:p>
        </w:tc>
        <w:tc>
          <w:tcPr>
            <w:tcW w:w="1473" w:type="pct"/>
            <w:noWrap/>
            <w:hideMark/>
          </w:tcPr>
          <w:p w14:paraId="46B0922A" w14:textId="77777777" w:rsidR="002D719D" w:rsidRPr="00AA1634" w:rsidRDefault="002D719D" w:rsidP="009A0F64">
            <w:pPr>
              <w:pStyle w:val="Tabletext"/>
            </w:pPr>
            <w:r w:rsidRPr="00AA1634">
              <w:t>Oral powder 400 g (Alfamino)</w:t>
            </w:r>
          </w:p>
        </w:tc>
        <w:tc>
          <w:tcPr>
            <w:tcW w:w="509" w:type="pct"/>
            <w:hideMark/>
          </w:tcPr>
          <w:p w14:paraId="7EE42BB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26E4994" w14:textId="77777777" w:rsidR="002D719D" w:rsidRPr="00AA1634" w:rsidRDefault="002D719D" w:rsidP="009A0F64">
            <w:pPr>
              <w:pStyle w:val="Tabletext"/>
            </w:pPr>
            <w:r w:rsidRPr="00AA1634">
              <w:t>Alfamino</w:t>
            </w:r>
          </w:p>
        </w:tc>
      </w:tr>
      <w:tr w:rsidR="002D719D" w:rsidRPr="00AA1634" w14:paraId="6007269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EA175D5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Amino acid synthetic formula supplemented with long chain polyunsaturated fatty acids and medium chain triglycerides</w:t>
            </w:r>
          </w:p>
        </w:tc>
        <w:tc>
          <w:tcPr>
            <w:tcW w:w="527" w:type="pct"/>
            <w:noWrap/>
            <w:hideMark/>
          </w:tcPr>
          <w:p w14:paraId="13325F66" w14:textId="77777777" w:rsidR="002D719D" w:rsidRPr="00AA1634" w:rsidRDefault="002D719D" w:rsidP="009A0F64">
            <w:pPr>
              <w:pStyle w:val="Tabletext"/>
            </w:pPr>
            <w:r w:rsidRPr="00AA1634">
              <w:t>GRP-27823</w:t>
            </w:r>
          </w:p>
        </w:tc>
        <w:tc>
          <w:tcPr>
            <w:tcW w:w="1473" w:type="pct"/>
            <w:noWrap/>
            <w:hideMark/>
          </w:tcPr>
          <w:p w14:paraId="0E8278A4" w14:textId="77777777" w:rsidR="002D719D" w:rsidRPr="00AA1634" w:rsidRDefault="002D719D" w:rsidP="009A0F64">
            <w:pPr>
              <w:pStyle w:val="Tabletext"/>
            </w:pPr>
            <w:r w:rsidRPr="00AA1634">
              <w:t>Oral powder with 2'-fucosyllactose and lacto-N-neotetraose, 400 g (Alfamino)</w:t>
            </w:r>
          </w:p>
        </w:tc>
        <w:tc>
          <w:tcPr>
            <w:tcW w:w="509" w:type="pct"/>
            <w:hideMark/>
          </w:tcPr>
          <w:p w14:paraId="3E5AE1F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F9C08B7" w14:textId="77777777" w:rsidR="002D719D" w:rsidRPr="00AA1634" w:rsidRDefault="002D719D" w:rsidP="009A0F64">
            <w:pPr>
              <w:pStyle w:val="Tabletext"/>
            </w:pPr>
            <w:r w:rsidRPr="00AA1634">
              <w:t>Alfamino</w:t>
            </w:r>
          </w:p>
        </w:tc>
      </w:tr>
      <w:tr w:rsidR="002D719D" w:rsidRPr="00AA1634" w14:paraId="4569DE5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D60BEC9" w14:textId="77777777" w:rsidR="002D719D" w:rsidRPr="00AA1634" w:rsidRDefault="002D719D" w:rsidP="009A0F64">
            <w:pPr>
              <w:pStyle w:val="Tabletext"/>
            </w:pPr>
            <w:r w:rsidRPr="00AA1634">
              <w:t>Amiodarone</w:t>
            </w:r>
          </w:p>
        </w:tc>
        <w:tc>
          <w:tcPr>
            <w:tcW w:w="527" w:type="pct"/>
            <w:noWrap/>
            <w:hideMark/>
          </w:tcPr>
          <w:p w14:paraId="5383DA84" w14:textId="77777777" w:rsidR="002D719D" w:rsidRPr="00AA1634" w:rsidRDefault="002D719D" w:rsidP="009A0F64">
            <w:pPr>
              <w:pStyle w:val="Tabletext"/>
            </w:pPr>
            <w:r w:rsidRPr="00AA1634">
              <w:t>GRP-19644</w:t>
            </w:r>
          </w:p>
        </w:tc>
        <w:tc>
          <w:tcPr>
            <w:tcW w:w="1473" w:type="pct"/>
            <w:noWrap/>
            <w:hideMark/>
          </w:tcPr>
          <w:p w14:paraId="0462EE52" w14:textId="77777777" w:rsidR="002D719D" w:rsidRPr="00AA1634" w:rsidRDefault="002D719D" w:rsidP="009A0F64">
            <w:pPr>
              <w:pStyle w:val="Tabletext"/>
            </w:pPr>
            <w:r w:rsidRPr="00AA1634">
              <w:t>Tablet containing amiodarone hydrochloride 100 mg</w:t>
            </w:r>
          </w:p>
        </w:tc>
        <w:tc>
          <w:tcPr>
            <w:tcW w:w="509" w:type="pct"/>
            <w:hideMark/>
          </w:tcPr>
          <w:p w14:paraId="625D76A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69D238E" w14:textId="77777777" w:rsidR="002D719D" w:rsidRPr="00AA1634" w:rsidRDefault="002D719D" w:rsidP="009A0F64">
            <w:pPr>
              <w:pStyle w:val="Tabletext"/>
            </w:pPr>
            <w:r w:rsidRPr="00AA1634">
              <w:t>Aratac 100</w:t>
            </w:r>
            <w:r w:rsidRPr="00AA1634">
              <w:br/>
              <w:t>Cordarone X 100</w:t>
            </w:r>
          </w:p>
        </w:tc>
      </w:tr>
      <w:tr w:rsidR="002D719D" w:rsidRPr="00AA1634" w14:paraId="3B0A071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983B50E" w14:textId="77777777" w:rsidR="002D719D" w:rsidRPr="00AA1634" w:rsidRDefault="002D719D" w:rsidP="009A0F64">
            <w:pPr>
              <w:pStyle w:val="Tabletext"/>
            </w:pPr>
            <w:r w:rsidRPr="00AA1634">
              <w:t>Amiodarone</w:t>
            </w:r>
          </w:p>
        </w:tc>
        <w:tc>
          <w:tcPr>
            <w:tcW w:w="527" w:type="pct"/>
            <w:noWrap/>
            <w:hideMark/>
          </w:tcPr>
          <w:p w14:paraId="1CC5A0D2" w14:textId="77777777" w:rsidR="002D719D" w:rsidRPr="00AA1634" w:rsidRDefault="002D719D" w:rsidP="009A0F64">
            <w:pPr>
              <w:pStyle w:val="Tabletext"/>
            </w:pPr>
            <w:r w:rsidRPr="00AA1634">
              <w:t>GRP-19926</w:t>
            </w:r>
          </w:p>
        </w:tc>
        <w:tc>
          <w:tcPr>
            <w:tcW w:w="1473" w:type="pct"/>
            <w:noWrap/>
            <w:hideMark/>
          </w:tcPr>
          <w:p w14:paraId="64B75DBF" w14:textId="77777777" w:rsidR="002D719D" w:rsidRPr="00AA1634" w:rsidRDefault="002D719D" w:rsidP="009A0F64">
            <w:pPr>
              <w:pStyle w:val="Tabletext"/>
            </w:pPr>
            <w:r w:rsidRPr="00AA1634">
              <w:t>Tablet containing amiodarone hydrochloride 200 mg</w:t>
            </w:r>
          </w:p>
        </w:tc>
        <w:tc>
          <w:tcPr>
            <w:tcW w:w="509" w:type="pct"/>
            <w:hideMark/>
          </w:tcPr>
          <w:p w14:paraId="699450D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9EE0385" w14:textId="77777777" w:rsidR="002D719D" w:rsidRPr="00AA1634" w:rsidRDefault="002D719D" w:rsidP="009A0F64">
            <w:pPr>
              <w:pStyle w:val="Tabletext"/>
            </w:pPr>
            <w:r w:rsidRPr="00AA1634">
              <w:t>Amdarone</w:t>
            </w:r>
            <w:r w:rsidRPr="00AA1634">
              <w:br/>
              <w:t>Amiodarone Sandoz</w:t>
            </w:r>
            <w:r w:rsidRPr="00AA1634">
              <w:br/>
              <w:t>APO-Amiodarone</w:t>
            </w:r>
            <w:r w:rsidRPr="00AA1634">
              <w:br/>
              <w:t>Aratac 200</w:t>
            </w:r>
            <w:r w:rsidRPr="00AA1634">
              <w:br/>
              <w:t>Cordarone X 200</w:t>
            </w:r>
          </w:p>
        </w:tc>
      </w:tr>
      <w:tr w:rsidR="002D719D" w:rsidRPr="00AA1634" w14:paraId="0716657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ABEEE47" w14:textId="77777777" w:rsidR="002D719D" w:rsidRPr="00AA1634" w:rsidRDefault="002D719D" w:rsidP="009A0F64">
            <w:pPr>
              <w:pStyle w:val="Tabletext"/>
            </w:pPr>
            <w:r w:rsidRPr="00AA1634">
              <w:t>Amisulpride</w:t>
            </w:r>
          </w:p>
        </w:tc>
        <w:tc>
          <w:tcPr>
            <w:tcW w:w="527" w:type="pct"/>
            <w:noWrap/>
            <w:hideMark/>
          </w:tcPr>
          <w:p w14:paraId="59C7C301" w14:textId="77777777" w:rsidR="002D719D" w:rsidRPr="00AA1634" w:rsidRDefault="002D719D" w:rsidP="009A0F64">
            <w:pPr>
              <w:pStyle w:val="Tabletext"/>
            </w:pPr>
            <w:r w:rsidRPr="00AA1634">
              <w:t>GRP-19930</w:t>
            </w:r>
          </w:p>
        </w:tc>
        <w:tc>
          <w:tcPr>
            <w:tcW w:w="1473" w:type="pct"/>
            <w:noWrap/>
            <w:hideMark/>
          </w:tcPr>
          <w:p w14:paraId="5F90D374" w14:textId="77777777" w:rsidR="002D719D" w:rsidRPr="00AA1634" w:rsidRDefault="002D719D" w:rsidP="009A0F64">
            <w:pPr>
              <w:pStyle w:val="Tabletext"/>
            </w:pPr>
            <w:r w:rsidRPr="00AA1634">
              <w:t>Tablet 100 mg</w:t>
            </w:r>
          </w:p>
        </w:tc>
        <w:tc>
          <w:tcPr>
            <w:tcW w:w="509" w:type="pct"/>
            <w:hideMark/>
          </w:tcPr>
          <w:p w14:paraId="520CFE0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77A3A2B" w14:textId="77777777" w:rsidR="002D719D" w:rsidRPr="00AA1634" w:rsidRDefault="002D719D" w:rsidP="009A0F64">
            <w:pPr>
              <w:pStyle w:val="Tabletext"/>
            </w:pPr>
            <w:r w:rsidRPr="00AA1634">
              <w:t>Amisulpride Sandoz Pharma</w:t>
            </w:r>
            <w:r w:rsidRPr="00AA1634">
              <w:br/>
              <w:t>APO-Amisulpride</w:t>
            </w:r>
            <w:r w:rsidRPr="00AA1634">
              <w:br/>
              <w:t>Solian 100</w:t>
            </w:r>
            <w:r w:rsidRPr="00AA1634">
              <w:br/>
              <w:t>Sulprix</w:t>
            </w:r>
          </w:p>
        </w:tc>
      </w:tr>
      <w:tr w:rsidR="002D719D" w:rsidRPr="00AA1634" w14:paraId="3023679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13FDBB5" w14:textId="77777777" w:rsidR="002D719D" w:rsidRPr="00AA1634" w:rsidRDefault="002D719D" w:rsidP="009A0F64">
            <w:pPr>
              <w:pStyle w:val="Tabletext"/>
            </w:pPr>
            <w:r w:rsidRPr="00AA1634">
              <w:t>Amisulpride</w:t>
            </w:r>
          </w:p>
        </w:tc>
        <w:tc>
          <w:tcPr>
            <w:tcW w:w="527" w:type="pct"/>
            <w:noWrap/>
            <w:hideMark/>
          </w:tcPr>
          <w:p w14:paraId="09DC4ED4" w14:textId="77777777" w:rsidR="002D719D" w:rsidRPr="00AA1634" w:rsidRDefault="002D719D" w:rsidP="009A0F64">
            <w:pPr>
              <w:pStyle w:val="Tabletext"/>
            </w:pPr>
            <w:r w:rsidRPr="00AA1634">
              <w:t>GRP-19672</w:t>
            </w:r>
          </w:p>
        </w:tc>
        <w:tc>
          <w:tcPr>
            <w:tcW w:w="1473" w:type="pct"/>
            <w:noWrap/>
            <w:hideMark/>
          </w:tcPr>
          <w:p w14:paraId="63C8C49A" w14:textId="77777777" w:rsidR="002D719D" w:rsidRPr="00AA1634" w:rsidRDefault="002D719D" w:rsidP="009A0F64">
            <w:pPr>
              <w:pStyle w:val="Tabletext"/>
            </w:pPr>
            <w:r w:rsidRPr="00AA1634">
              <w:t>Tablet 200 mg</w:t>
            </w:r>
          </w:p>
        </w:tc>
        <w:tc>
          <w:tcPr>
            <w:tcW w:w="509" w:type="pct"/>
            <w:hideMark/>
          </w:tcPr>
          <w:p w14:paraId="282B260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A5E565A" w14:textId="77777777" w:rsidR="002D719D" w:rsidRPr="00AA1634" w:rsidRDefault="002D719D" w:rsidP="009A0F64">
            <w:pPr>
              <w:pStyle w:val="Tabletext"/>
            </w:pPr>
            <w:r w:rsidRPr="00AA1634">
              <w:t>Amisulpride Sandoz Pharma</w:t>
            </w:r>
            <w:r w:rsidRPr="00AA1634">
              <w:br/>
              <w:t>APO-Amisulpride</w:t>
            </w:r>
            <w:r w:rsidRPr="00AA1634">
              <w:br/>
              <w:t>Solian 200</w:t>
            </w:r>
            <w:r w:rsidRPr="00AA1634">
              <w:br/>
              <w:t>Sulprix</w:t>
            </w:r>
          </w:p>
        </w:tc>
      </w:tr>
      <w:tr w:rsidR="002D719D" w:rsidRPr="00AA1634" w14:paraId="26867CF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9496B09" w14:textId="77777777" w:rsidR="002D719D" w:rsidRPr="00AA1634" w:rsidRDefault="002D719D" w:rsidP="009A0F64">
            <w:pPr>
              <w:pStyle w:val="Tabletext"/>
            </w:pPr>
            <w:r w:rsidRPr="00AA1634">
              <w:t>Amisulpride</w:t>
            </w:r>
          </w:p>
        </w:tc>
        <w:tc>
          <w:tcPr>
            <w:tcW w:w="527" w:type="pct"/>
            <w:noWrap/>
            <w:hideMark/>
          </w:tcPr>
          <w:p w14:paraId="709C230A" w14:textId="77777777" w:rsidR="002D719D" w:rsidRPr="00AA1634" w:rsidRDefault="002D719D" w:rsidP="009A0F64">
            <w:pPr>
              <w:pStyle w:val="Tabletext"/>
            </w:pPr>
            <w:r w:rsidRPr="00AA1634">
              <w:t>GRP-19732</w:t>
            </w:r>
          </w:p>
        </w:tc>
        <w:tc>
          <w:tcPr>
            <w:tcW w:w="1473" w:type="pct"/>
            <w:noWrap/>
            <w:hideMark/>
          </w:tcPr>
          <w:p w14:paraId="30F9309E" w14:textId="77777777" w:rsidR="002D719D" w:rsidRPr="00AA1634" w:rsidRDefault="002D719D" w:rsidP="009A0F64">
            <w:pPr>
              <w:pStyle w:val="Tabletext"/>
            </w:pPr>
            <w:r w:rsidRPr="00AA1634">
              <w:t>Tablet 400 mg</w:t>
            </w:r>
          </w:p>
        </w:tc>
        <w:tc>
          <w:tcPr>
            <w:tcW w:w="509" w:type="pct"/>
            <w:hideMark/>
          </w:tcPr>
          <w:p w14:paraId="62CAEC2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DD243FA" w14:textId="77777777" w:rsidR="002D719D" w:rsidRPr="00AA1634" w:rsidRDefault="002D719D" w:rsidP="009A0F64">
            <w:pPr>
              <w:pStyle w:val="Tabletext"/>
            </w:pPr>
            <w:r w:rsidRPr="00AA1634">
              <w:t>Amipride 400</w:t>
            </w:r>
            <w:r w:rsidRPr="00AA1634">
              <w:br/>
              <w:t>Amisulpride Sandoz Pharma</w:t>
            </w:r>
            <w:r w:rsidRPr="00AA1634">
              <w:br/>
              <w:t>APO-Amisulpride</w:t>
            </w:r>
            <w:r w:rsidRPr="00AA1634">
              <w:br/>
              <w:t>Solian 400</w:t>
            </w:r>
            <w:r w:rsidRPr="00AA1634">
              <w:br/>
              <w:t>Sulprix</w:t>
            </w:r>
          </w:p>
        </w:tc>
      </w:tr>
      <w:tr w:rsidR="002D719D" w:rsidRPr="00AA1634" w14:paraId="11CBDFB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07459C9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Amitriptyline</w:t>
            </w:r>
          </w:p>
        </w:tc>
        <w:tc>
          <w:tcPr>
            <w:tcW w:w="527" w:type="pct"/>
            <w:noWrap/>
            <w:hideMark/>
          </w:tcPr>
          <w:p w14:paraId="5AA52FE3" w14:textId="77777777" w:rsidR="002D719D" w:rsidRPr="00AA1634" w:rsidRDefault="002D719D" w:rsidP="009A0F64">
            <w:pPr>
              <w:pStyle w:val="Tabletext"/>
            </w:pPr>
            <w:r w:rsidRPr="00AA1634">
              <w:t>GRP-19960</w:t>
            </w:r>
          </w:p>
        </w:tc>
        <w:tc>
          <w:tcPr>
            <w:tcW w:w="1473" w:type="pct"/>
            <w:noWrap/>
            <w:hideMark/>
          </w:tcPr>
          <w:p w14:paraId="0E2AF654" w14:textId="77777777" w:rsidR="002D719D" w:rsidRPr="00AA1634" w:rsidRDefault="002D719D" w:rsidP="009A0F64">
            <w:pPr>
              <w:pStyle w:val="Tabletext"/>
            </w:pPr>
            <w:r w:rsidRPr="00AA1634">
              <w:t>Tablet containing amitriptyline hydrochloride 10 mg</w:t>
            </w:r>
          </w:p>
        </w:tc>
        <w:tc>
          <w:tcPr>
            <w:tcW w:w="509" w:type="pct"/>
            <w:hideMark/>
          </w:tcPr>
          <w:p w14:paraId="2138A65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5524FCB" w14:textId="77777777" w:rsidR="002D719D" w:rsidRPr="00AA1634" w:rsidRDefault="002D719D" w:rsidP="009A0F64">
            <w:pPr>
              <w:pStyle w:val="Tabletext"/>
            </w:pPr>
            <w:r w:rsidRPr="00AA1634">
              <w:t>Amitriptyline Lupin</w:t>
            </w:r>
            <w:r w:rsidRPr="00AA1634">
              <w:br/>
              <w:t>Amitriptyline Viatris 10</w:t>
            </w:r>
            <w:r w:rsidRPr="00AA1634">
              <w:br/>
              <w:t>APO-Amitriptyline 10</w:t>
            </w:r>
            <w:r w:rsidRPr="00AA1634">
              <w:br/>
              <w:t>APX-Amitriptyline</w:t>
            </w:r>
            <w:r w:rsidRPr="00AA1634">
              <w:br/>
              <w:t>Endep 10</w:t>
            </w:r>
            <w:r w:rsidRPr="00AA1634">
              <w:br/>
              <w:t>ENTRIP</w:t>
            </w:r>
          </w:p>
        </w:tc>
      </w:tr>
      <w:tr w:rsidR="002D719D" w:rsidRPr="00AA1634" w14:paraId="31BCFB9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5520F19" w14:textId="77777777" w:rsidR="002D719D" w:rsidRPr="00AA1634" w:rsidRDefault="002D719D" w:rsidP="009A0F64">
            <w:pPr>
              <w:pStyle w:val="Tabletext"/>
            </w:pPr>
            <w:r w:rsidRPr="00AA1634">
              <w:t>Amitriptyline</w:t>
            </w:r>
          </w:p>
        </w:tc>
        <w:tc>
          <w:tcPr>
            <w:tcW w:w="527" w:type="pct"/>
            <w:noWrap/>
            <w:hideMark/>
          </w:tcPr>
          <w:p w14:paraId="481A24F2" w14:textId="77777777" w:rsidR="002D719D" w:rsidRPr="00AA1634" w:rsidRDefault="002D719D" w:rsidP="009A0F64">
            <w:pPr>
              <w:pStyle w:val="Tabletext"/>
            </w:pPr>
            <w:r w:rsidRPr="00AA1634">
              <w:t>GRP-19959</w:t>
            </w:r>
          </w:p>
        </w:tc>
        <w:tc>
          <w:tcPr>
            <w:tcW w:w="1473" w:type="pct"/>
            <w:noWrap/>
            <w:hideMark/>
          </w:tcPr>
          <w:p w14:paraId="2E084336" w14:textId="77777777" w:rsidR="002D719D" w:rsidRPr="00AA1634" w:rsidRDefault="002D719D" w:rsidP="009A0F64">
            <w:pPr>
              <w:pStyle w:val="Tabletext"/>
            </w:pPr>
            <w:r w:rsidRPr="00AA1634">
              <w:t>Tablet containing amitriptyline hydrochloride 25 mg</w:t>
            </w:r>
          </w:p>
        </w:tc>
        <w:tc>
          <w:tcPr>
            <w:tcW w:w="509" w:type="pct"/>
            <w:hideMark/>
          </w:tcPr>
          <w:p w14:paraId="0E074CA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9147AEF" w14:textId="77777777" w:rsidR="002D719D" w:rsidRPr="00AA1634" w:rsidRDefault="002D719D" w:rsidP="009A0F64">
            <w:pPr>
              <w:pStyle w:val="Tabletext"/>
            </w:pPr>
            <w:r w:rsidRPr="00AA1634">
              <w:t>Amitriptyline Lupin</w:t>
            </w:r>
            <w:r w:rsidRPr="00AA1634">
              <w:br/>
              <w:t>Amitriptyline Viatris 25</w:t>
            </w:r>
            <w:r w:rsidRPr="00AA1634">
              <w:br/>
              <w:t>APO-Amitriptyline 25</w:t>
            </w:r>
            <w:r w:rsidRPr="00AA1634">
              <w:br/>
              <w:t>APX-Amitriptyline</w:t>
            </w:r>
            <w:r w:rsidRPr="00AA1634">
              <w:br/>
              <w:t>Endep 25</w:t>
            </w:r>
            <w:r w:rsidRPr="00AA1634">
              <w:br/>
              <w:t>ENTRIP</w:t>
            </w:r>
          </w:p>
        </w:tc>
      </w:tr>
      <w:tr w:rsidR="002D719D" w:rsidRPr="00AA1634" w14:paraId="15C4328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A0D993E" w14:textId="77777777" w:rsidR="002D719D" w:rsidRPr="00AA1634" w:rsidRDefault="002D719D" w:rsidP="009A0F64">
            <w:pPr>
              <w:pStyle w:val="Tabletext"/>
            </w:pPr>
            <w:r w:rsidRPr="00AA1634">
              <w:t>Amitriptyline</w:t>
            </w:r>
          </w:p>
        </w:tc>
        <w:tc>
          <w:tcPr>
            <w:tcW w:w="527" w:type="pct"/>
            <w:noWrap/>
            <w:hideMark/>
          </w:tcPr>
          <w:p w14:paraId="36BCA5E2" w14:textId="77777777" w:rsidR="002D719D" w:rsidRPr="00AA1634" w:rsidRDefault="002D719D" w:rsidP="009A0F64">
            <w:pPr>
              <w:pStyle w:val="Tabletext"/>
            </w:pPr>
            <w:r w:rsidRPr="00AA1634">
              <w:t>GRP-19962</w:t>
            </w:r>
          </w:p>
        </w:tc>
        <w:tc>
          <w:tcPr>
            <w:tcW w:w="1473" w:type="pct"/>
            <w:noWrap/>
            <w:hideMark/>
          </w:tcPr>
          <w:p w14:paraId="7E349814" w14:textId="77777777" w:rsidR="002D719D" w:rsidRPr="00AA1634" w:rsidRDefault="002D719D" w:rsidP="009A0F64">
            <w:pPr>
              <w:pStyle w:val="Tabletext"/>
            </w:pPr>
            <w:r w:rsidRPr="00AA1634">
              <w:t>Tablet containing amitriptyline hydrochloride 50 mg</w:t>
            </w:r>
          </w:p>
        </w:tc>
        <w:tc>
          <w:tcPr>
            <w:tcW w:w="509" w:type="pct"/>
            <w:hideMark/>
          </w:tcPr>
          <w:p w14:paraId="42BB345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2D30DC6" w14:textId="77777777" w:rsidR="002D719D" w:rsidRPr="00AA1634" w:rsidRDefault="002D719D" w:rsidP="009A0F64">
            <w:pPr>
              <w:pStyle w:val="Tabletext"/>
            </w:pPr>
            <w:r w:rsidRPr="00AA1634">
              <w:t>Amitriptyline Lupin</w:t>
            </w:r>
            <w:r w:rsidRPr="00AA1634">
              <w:br/>
              <w:t>Amitriptyline Viatris 50</w:t>
            </w:r>
            <w:r w:rsidRPr="00AA1634">
              <w:br/>
              <w:t>APO-Amitriptyline 50</w:t>
            </w:r>
            <w:r w:rsidRPr="00AA1634">
              <w:br/>
              <w:t>APX-Amitriptyline</w:t>
            </w:r>
            <w:r w:rsidRPr="00AA1634">
              <w:br/>
              <w:t>Endep 50</w:t>
            </w:r>
            <w:r w:rsidRPr="00AA1634">
              <w:br/>
              <w:t>ENTRIP</w:t>
            </w:r>
          </w:p>
        </w:tc>
      </w:tr>
      <w:tr w:rsidR="002D719D" w:rsidRPr="00AA1634" w14:paraId="791FE04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2D45252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Amlodipine</w:t>
            </w:r>
          </w:p>
        </w:tc>
        <w:tc>
          <w:tcPr>
            <w:tcW w:w="527" w:type="pct"/>
            <w:noWrap/>
            <w:hideMark/>
          </w:tcPr>
          <w:p w14:paraId="4666DA5F" w14:textId="77777777" w:rsidR="002D719D" w:rsidRPr="00AA1634" w:rsidRDefault="002D719D" w:rsidP="009A0F64">
            <w:pPr>
              <w:pStyle w:val="Tabletext"/>
            </w:pPr>
            <w:r w:rsidRPr="00AA1634">
              <w:t>GRP-19809</w:t>
            </w:r>
          </w:p>
        </w:tc>
        <w:tc>
          <w:tcPr>
            <w:tcW w:w="1473" w:type="pct"/>
            <w:noWrap/>
            <w:hideMark/>
          </w:tcPr>
          <w:p w14:paraId="72D44C65" w14:textId="77777777" w:rsidR="002D719D" w:rsidRPr="00AA1634" w:rsidRDefault="002D719D" w:rsidP="009A0F64">
            <w:pPr>
              <w:pStyle w:val="Tabletext"/>
            </w:pPr>
            <w:r w:rsidRPr="00AA1634">
              <w:t>Tablet 10 mg (as besilate)</w:t>
            </w:r>
          </w:p>
        </w:tc>
        <w:tc>
          <w:tcPr>
            <w:tcW w:w="509" w:type="pct"/>
            <w:hideMark/>
          </w:tcPr>
          <w:p w14:paraId="5583AF6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7EC23A2" w14:textId="77777777" w:rsidR="002D719D" w:rsidRPr="00AA1634" w:rsidRDefault="002D719D" w:rsidP="009A0F64">
            <w:pPr>
              <w:pStyle w:val="Tabletext"/>
            </w:pPr>
            <w:r w:rsidRPr="00AA1634">
              <w:t>Amlo 10</w:t>
            </w:r>
            <w:r w:rsidRPr="00AA1634">
              <w:br/>
              <w:t>Amlodipine APOTEX</w:t>
            </w:r>
            <w:r w:rsidRPr="00AA1634">
              <w:br/>
              <w:t>Amlodipine GH</w:t>
            </w:r>
            <w:r w:rsidRPr="00AA1634">
              <w:br/>
              <w:t>Amlodipine Sandoz</w:t>
            </w:r>
            <w:r w:rsidRPr="00AA1634">
              <w:br/>
              <w:t>APO-Amlodipine</w:t>
            </w:r>
            <w:r w:rsidRPr="00AA1634">
              <w:br/>
              <w:t>Blooms Amlodipine</w:t>
            </w:r>
            <w:r w:rsidRPr="00AA1634">
              <w:br/>
              <w:t>Blooms the Chemist Amlodipine</w:t>
            </w:r>
            <w:r w:rsidRPr="00AA1634">
              <w:br/>
              <w:t>BTC Amlodipine</w:t>
            </w:r>
            <w:r w:rsidRPr="00AA1634">
              <w:br/>
              <w:t>Nordip</w:t>
            </w:r>
            <w:r w:rsidRPr="00AA1634">
              <w:br/>
              <w:t>Norvapine</w:t>
            </w:r>
            <w:r w:rsidRPr="00AA1634">
              <w:br/>
              <w:t>Norvasc</w:t>
            </w:r>
            <w:r w:rsidRPr="00AA1634">
              <w:br/>
              <w:t>NOUMED AMLODIPINE</w:t>
            </w:r>
            <w:r w:rsidRPr="00AA1634">
              <w:br/>
              <w:t>Pharmacor Amlodipine</w:t>
            </w:r>
          </w:p>
        </w:tc>
      </w:tr>
      <w:tr w:rsidR="002D719D" w:rsidRPr="00AA1634" w14:paraId="4B1711A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6ED0419" w14:textId="77777777" w:rsidR="002D719D" w:rsidRPr="00AA1634" w:rsidRDefault="002D719D" w:rsidP="009A0F64">
            <w:pPr>
              <w:pStyle w:val="Tabletext"/>
            </w:pPr>
            <w:r w:rsidRPr="00AA1634">
              <w:t>Amlodipine</w:t>
            </w:r>
          </w:p>
        </w:tc>
        <w:tc>
          <w:tcPr>
            <w:tcW w:w="527" w:type="pct"/>
            <w:noWrap/>
            <w:hideMark/>
          </w:tcPr>
          <w:p w14:paraId="5DC32559" w14:textId="77777777" w:rsidR="002D719D" w:rsidRPr="00AA1634" w:rsidRDefault="002D719D" w:rsidP="009A0F64">
            <w:pPr>
              <w:pStyle w:val="Tabletext"/>
            </w:pPr>
            <w:r w:rsidRPr="00AA1634">
              <w:t>GRP-19712</w:t>
            </w:r>
          </w:p>
        </w:tc>
        <w:tc>
          <w:tcPr>
            <w:tcW w:w="1473" w:type="pct"/>
            <w:noWrap/>
            <w:hideMark/>
          </w:tcPr>
          <w:p w14:paraId="227CA140" w14:textId="77777777" w:rsidR="002D719D" w:rsidRPr="00AA1634" w:rsidRDefault="002D719D" w:rsidP="009A0F64">
            <w:pPr>
              <w:pStyle w:val="Tabletext"/>
            </w:pPr>
            <w:r w:rsidRPr="00AA1634">
              <w:t>Tablet 5 mg (as besilate)</w:t>
            </w:r>
          </w:p>
        </w:tc>
        <w:tc>
          <w:tcPr>
            <w:tcW w:w="509" w:type="pct"/>
            <w:hideMark/>
          </w:tcPr>
          <w:p w14:paraId="2242C68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6C6FE4F" w14:textId="77777777" w:rsidR="002D719D" w:rsidRPr="00AA1634" w:rsidRDefault="002D719D" w:rsidP="009A0F64">
            <w:pPr>
              <w:pStyle w:val="Tabletext"/>
            </w:pPr>
            <w:r w:rsidRPr="00AA1634">
              <w:t>Amlo 5</w:t>
            </w:r>
            <w:r w:rsidRPr="00AA1634">
              <w:br/>
              <w:t>Amlodipine APOTEX</w:t>
            </w:r>
            <w:r w:rsidRPr="00AA1634">
              <w:br/>
              <w:t>Amlodipine GH</w:t>
            </w:r>
            <w:r w:rsidRPr="00AA1634">
              <w:br/>
              <w:t>Amlodipine Sandoz</w:t>
            </w:r>
            <w:r w:rsidRPr="00AA1634">
              <w:br/>
              <w:t>APO-Amlodipine</w:t>
            </w:r>
            <w:r w:rsidRPr="00AA1634">
              <w:br/>
              <w:t>Blooms Amlodipine</w:t>
            </w:r>
            <w:r w:rsidRPr="00AA1634">
              <w:br/>
              <w:t>Blooms the Chemist Amlodipine</w:t>
            </w:r>
            <w:r w:rsidRPr="00AA1634">
              <w:br/>
              <w:t>BTC Amlodipine</w:t>
            </w:r>
            <w:r w:rsidRPr="00AA1634">
              <w:br/>
              <w:t>Nordip</w:t>
            </w:r>
            <w:r w:rsidRPr="00AA1634">
              <w:br/>
              <w:t>Norvapine</w:t>
            </w:r>
            <w:r w:rsidRPr="00AA1634">
              <w:br/>
              <w:t>Norvasc</w:t>
            </w:r>
            <w:r w:rsidRPr="00AA1634">
              <w:br/>
              <w:t>NOUMED AMLODIPINE</w:t>
            </w:r>
            <w:r w:rsidRPr="00AA1634">
              <w:br/>
              <w:t>Pharmacor Amlodipine</w:t>
            </w:r>
          </w:p>
        </w:tc>
      </w:tr>
      <w:tr w:rsidR="002D719D" w:rsidRPr="00AA1634" w14:paraId="0AD14D8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F0D6F10" w14:textId="77777777" w:rsidR="002D719D" w:rsidRPr="00AA1634" w:rsidRDefault="002D719D" w:rsidP="009A0F64">
            <w:pPr>
              <w:pStyle w:val="Tabletext"/>
            </w:pPr>
            <w:r w:rsidRPr="00AA1634">
              <w:t>Amlodipine with atorvastatin</w:t>
            </w:r>
          </w:p>
        </w:tc>
        <w:tc>
          <w:tcPr>
            <w:tcW w:w="527" w:type="pct"/>
            <w:noWrap/>
            <w:hideMark/>
          </w:tcPr>
          <w:p w14:paraId="516A9D84" w14:textId="77777777" w:rsidR="002D719D" w:rsidRPr="00AA1634" w:rsidRDefault="002D719D" w:rsidP="009A0F64">
            <w:pPr>
              <w:pStyle w:val="Tabletext"/>
            </w:pPr>
            <w:r w:rsidRPr="00AA1634">
              <w:t>GRP-19713</w:t>
            </w:r>
          </w:p>
        </w:tc>
        <w:tc>
          <w:tcPr>
            <w:tcW w:w="1473" w:type="pct"/>
            <w:noWrap/>
            <w:hideMark/>
          </w:tcPr>
          <w:p w14:paraId="0229AF97" w14:textId="77777777" w:rsidR="002D719D" w:rsidRPr="00AA1634" w:rsidRDefault="002D719D" w:rsidP="009A0F64">
            <w:pPr>
              <w:pStyle w:val="Tabletext"/>
            </w:pPr>
            <w:r w:rsidRPr="00AA1634">
              <w:t>Tablet 10 mg amlodipine (as besilate) with 10 mg atorvastatin (as calcium)</w:t>
            </w:r>
          </w:p>
        </w:tc>
        <w:tc>
          <w:tcPr>
            <w:tcW w:w="509" w:type="pct"/>
            <w:hideMark/>
          </w:tcPr>
          <w:p w14:paraId="1441F72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1B2FE44" w14:textId="77777777" w:rsidR="002D719D" w:rsidRPr="00AA1634" w:rsidRDefault="002D719D" w:rsidP="009A0F64">
            <w:pPr>
              <w:pStyle w:val="Tabletext"/>
            </w:pPr>
            <w:r w:rsidRPr="00AA1634">
              <w:t>Cadivast 10/10</w:t>
            </w:r>
            <w:r w:rsidRPr="00AA1634">
              <w:br/>
              <w:t>Caduet 10/10</w:t>
            </w:r>
          </w:p>
        </w:tc>
      </w:tr>
      <w:tr w:rsidR="002D719D" w:rsidRPr="00AA1634" w14:paraId="2CB0AF8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A98BB58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Amlodipine with atorvastatin</w:t>
            </w:r>
          </w:p>
        </w:tc>
        <w:tc>
          <w:tcPr>
            <w:tcW w:w="527" w:type="pct"/>
            <w:noWrap/>
            <w:hideMark/>
          </w:tcPr>
          <w:p w14:paraId="7057DD62" w14:textId="77777777" w:rsidR="002D719D" w:rsidRPr="00AA1634" w:rsidRDefault="002D719D" w:rsidP="009A0F64">
            <w:pPr>
              <w:pStyle w:val="Tabletext"/>
            </w:pPr>
            <w:r w:rsidRPr="00AA1634">
              <w:t>GRP-19666</w:t>
            </w:r>
          </w:p>
        </w:tc>
        <w:tc>
          <w:tcPr>
            <w:tcW w:w="1473" w:type="pct"/>
            <w:noWrap/>
            <w:hideMark/>
          </w:tcPr>
          <w:p w14:paraId="75D4DE34" w14:textId="77777777" w:rsidR="002D719D" w:rsidRPr="00AA1634" w:rsidRDefault="002D719D" w:rsidP="009A0F64">
            <w:pPr>
              <w:pStyle w:val="Tabletext"/>
            </w:pPr>
            <w:r w:rsidRPr="00AA1634">
              <w:t>Tablet 10 mg amlodipine (as besilate) with 20 mg atorvastatin (as calcium)</w:t>
            </w:r>
          </w:p>
        </w:tc>
        <w:tc>
          <w:tcPr>
            <w:tcW w:w="509" w:type="pct"/>
            <w:hideMark/>
          </w:tcPr>
          <w:p w14:paraId="025D566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1C92581" w14:textId="77777777" w:rsidR="002D719D" w:rsidRPr="00AA1634" w:rsidRDefault="002D719D" w:rsidP="009A0F64">
            <w:pPr>
              <w:pStyle w:val="Tabletext"/>
            </w:pPr>
            <w:r w:rsidRPr="00AA1634">
              <w:t>Cadivast 10/20</w:t>
            </w:r>
            <w:r w:rsidRPr="00AA1634">
              <w:br/>
              <w:t>Caduet 10/20</w:t>
            </w:r>
          </w:p>
        </w:tc>
      </w:tr>
      <w:tr w:rsidR="002D719D" w:rsidRPr="00AA1634" w14:paraId="38157DB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14A29C8" w14:textId="77777777" w:rsidR="002D719D" w:rsidRPr="00AA1634" w:rsidRDefault="002D719D" w:rsidP="009A0F64">
            <w:pPr>
              <w:pStyle w:val="Tabletext"/>
            </w:pPr>
            <w:r w:rsidRPr="00AA1634">
              <w:t>Amlodipine with atorvastatin</w:t>
            </w:r>
          </w:p>
        </w:tc>
        <w:tc>
          <w:tcPr>
            <w:tcW w:w="527" w:type="pct"/>
            <w:noWrap/>
            <w:hideMark/>
          </w:tcPr>
          <w:p w14:paraId="6531946D" w14:textId="77777777" w:rsidR="002D719D" w:rsidRPr="00AA1634" w:rsidRDefault="002D719D" w:rsidP="009A0F64">
            <w:pPr>
              <w:pStyle w:val="Tabletext"/>
            </w:pPr>
            <w:r w:rsidRPr="00AA1634">
              <w:t>GRP-19849</w:t>
            </w:r>
          </w:p>
        </w:tc>
        <w:tc>
          <w:tcPr>
            <w:tcW w:w="1473" w:type="pct"/>
            <w:noWrap/>
            <w:hideMark/>
          </w:tcPr>
          <w:p w14:paraId="3A181155" w14:textId="77777777" w:rsidR="002D719D" w:rsidRPr="00AA1634" w:rsidRDefault="002D719D" w:rsidP="009A0F64">
            <w:pPr>
              <w:pStyle w:val="Tabletext"/>
            </w:pPr>
            <w:r w:rsidRPr="00AA1634">
              <w:t>Tablet 10 mg amlodipine (as besilate) with 40 mg atorvastatin (as calcium)</w:t>
            </w:r>
          </w:p>
        </w:tc>
        <w:tc>
          <w:tcPr>
            <w:tcW w:w="509" w:type="pct"/>
            <w:hideMark/>
          </w:tcPr>
          <w:p w14:paraId="485DCDC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1AB6A2F" w14:textId="77777777" w:rsidR="002D719D" w:rsidRPr="00AA1634" w:rsidRDefault="002D719D" w:rsidP="009A0F64">
            <w:pPr>
              <w:pStyle w:val="Tabletext"/>
            </w:pPr>
            <w:r w:rsidRPr="00AA1634">
              <w:t>Cadivast 10/40</w:t>
            </w:r>
            <w:r w:rsidRPr="00AA1634">
              <w:br/>
              <w:t>Caduet 10/40</w:t>
            </w:r>
          </w:p>
        </w:tc>
      </w:tr>
      <w:tr w:rsidR="002D719D" w:rsidRPr="00AA1634" w14:paraId="21BE640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B83C95E" w14:textId="77777777" w:rsidR="002D719D" w:rsidRPr="00AA1634" w:rsidRDefault="002D719D" w:rsidP="009A0F64">
            <w:pPr>
              <w:pStyle w:val="Tabletext"/>
            </w:pPr>
            <w:r w:rsidRPr="00AA1634">
              <w:t>Amlodipine with atorvastatin</w:t>
            </w:r>
          </w:p>
        </w:tc>
        <w:tc>
          <w:tcPr>
            <w:tcW w:w="527" w:type="pct"/>
            <w:noWrap/>
            <w:hideMark/>
          </w:tcPr>
          <w:p w14:paraId="79D0DB5C" w14:textId="77777777" w:rsidR="002D719D" w:rsidRPr="00AA1634" w:rsidRDefault="002D719D" w:rsidP="009A0F64">
            <w:pPr>
              <w:pStyle w:val="Tabletext"/>
            </w:pPr>
            <w:r w:rsidRPr="00AA1634">
              <w:t>GRP-19927</w:t>
            </w:r>
          </w:p>
        </w:tc>
        <w:tc>
          <w:tcPr>
            <w:tcW w:w="1473" w:type="pct"/>
            <w:noWrap/>
            <w:hideMark/>
          </w:tcPr>
          <w:p w14:paraId="5C7C4BCF" w14:textId="77777777" w:rsidR="002D719D" w:rsidRPr="00AA1634" w:rsidRDefault="002D719D" w:rsidP="009A0F64">
            <w:pPr>
              <w:pStyle w:val="Tabletext"/>
            </w:pPr>
            <w:r w:rsidRPr="00AA1634">
              <w:t>Tablet 10 mg amlodipine (as besilate) with 80 mg atorvastatin (as calcium)</w:t>
            </w:r>
          </w:p>
        </w:tc>
        <w:tc>
          <w:tcPr>
            <w:tcW w:w="509" w:type="pct"/>
            <w:hideMark/>
          </w:tcPr>
          <w:p w14:paraId="277539E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73B8732" w14:textId="77777777" w:rsidR="002D719D" w:rsidRPr="00AA1634" w:rsidRDefault="002D719D" w:rsidP="009A0F64">
            <w:pPr>
              <w:pStyle w:val="Tabletext"/>
            </w:pPr>
            <w:r w:rsidRPr="00AA1634">
              <w:t>Cadivast 10/80</w:t>
            </w:r>
            <w:r w:rsidRPr="00AA1634">
              <w:br/>
              <w:t>Caduet 10/80</w:t>
            </w:r>
          </w:p>
        </w:tc>
      </w:tr>
      <w:tr w:rsidR="002D719D" w:rsidRPr="00AA1634" w14:paraId="1E83058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0112D3A" w14:textId="77777777" w:rsidR="002D719D" w:rsidRPr="00AA1634" w:rsidRDefault="002D719D" w:rsidP="009A0F64">
            <w:pPr>
              <w:pStyle w:val="Tabletext"/>
            </w:pPr>
            <w:r w:rsidRPr="00AA1634">
              <w:t>Amlodipine with atorvastatin</w:t>
            </w:r>
          </w:p>
        </w:tc>
        <w:tc>
          <w:tcPr>
            <w:tcW w:w="527" w:type="pct"/>
            <w:noWrap/>
            <w:hideMark/>
          </w:tcPr>
          <w:p w14:paraId="4E00D021" w14:textId="77777777" w:rsidR="002D719D" w:rsidRPr="00AA1634" w:rsidRDefault="002D719D" w:rsidP="009A0F64">
            <w:pPr>
              <w:pStyle w:val="Tabletext"/>
            </w:pPr>
            <w:r w:rsidRPr="00AA1634">
              <w:t>GRP-19788</w:t>
            </w:r>
          </w:p>
        </w:tc>
        <w:tc>
          <w:tcPr>
            <w:tcW w:w="1473" w:type="pct"/>
            <w:noWrap/>
            <w:hideMark/>
          </w:tcPr>
          <w:p w14:paraId="103D5576" w14:textId="77777777" w:rsidR="002D719D" w:rsidRPr="00AA1634" w:rsidRDefault="002D719D" w:rsidP="009A0F64">
            <w:pPr>
              <w:pStyle w:val="Tabletext"/>
            </w:pPr>
            <w:r w:rsidRPr="00AA1634">
              <w:t>Tablet 5 mg amlodipine (as besilate) with 40 mg atorvastatin (as calcium)</w:t>
            </w:r>
          </w:p>
        </w:tc>
        <w:tc>
          <w:tcPr>
            <w:tcW w:w="509" w:type="pct"/>
            <w:hideMark/>
          </w:tcPr>
          <w:p w14:paraId="1C0450A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C98019E" w14:textId="77777777" w:rsidR="002D719D" w:rsidRPr="00AA1634" w:rsidRDefault="002D719D" w:rsidP="009A0F64">
            <w:pPr>
              <w:pStyle w:val="Tabletext"/>
            </w:pPr>
            <w:r w:rsidRPr="00AA1634">
              <w:t>Cadivast 5/40</w:t>
            </w:r>
            <w:r w:rsidRPr="00AA1634">
              <w:br/>
              <w:t>Caduet 5/40</w:t>
            </w:r>
          </w:p>
        </w:tc>
      </w:tr>
      <w:tr w:rsidR="002D719D" w:rsidRPr="00AA1634" w14:paraId="702169A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377107D" w14:textId="77777777" w:rsidR="002D719D" w:rsidRPr="00AA1634" w:rsidRDefault="002D719D" w:rsidP="009A0F64">
            <w:pPr>
              <w:pStyle w:val="Tabletext"/>
            </w:pPr>
            <w:r w:rsidRPr="00AA1634">
              <w:t>Amlodipine with atorvastatin</w:t>
            </w:r>
          </w:p>
        </w:tc>
        <w:tc>
          <w:tcPr>
            <w:tcW w:w="527" w:type="pct"/>
            <w:noWrap/>
            <w:hideMark/>
          </w:tcPr>
          <w:p w14:paraId="29C05118" w14:textId="77777777" w:rsidR="002D719D" w:rsidRPr="00AA1634" w:rsidRDefault="002D719D" w:rsidP="009A0F64">
            <w:pPr>
              <w:pStyle w:val="Tabletext"/>
            </w:pPr>
            <w:r w:rsidRPr="00AA1634">
              <w:t>GRP-19632</w:t>
            </w:r>
          </w:p>
        </w:tc>
        <w:tc>
          <w:tcPr>
            <w:tcW w:w="1473" w:type="pct"/>
            <w:noWrap/>
            <w:hideMark/>
          </w:tcPr>
          <w:p w14:paraId="51F3DCB6" w14:textId="77777777" w:rsidR="002D719D" w:rsidRPr="00AA1634" w:rsidRDefault="002D719D" w:rsidP="009A0F64">
            <w:pPr>
              <w:pStyle w:val="Tabletext"/>
            </w:pPr>
            <w:r w:rsidRPr="00AA1634">
              <w:t>Tablet 5 mg amlodipine (as besilate) with 80 mg atorvastatin (as calcium)</w:t>
            </w:r>
          </w:p>
        </w:tc>
        <w:tc>
          <w:tcPr>
            <w:tcW w:w="509" w:type="pct"/>
            <w:hideMark/>
          </w:tcPr>
          <w:p w14:paraId="1367078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298EF4E" w14:textId="77777777" w:rsidR="002D719D" w:rsidRPr="00AA1634" w:rsidRDefault="002D719D" w:rsidP="009A0F64">
            <w:pPr>
              <w:pStyle w:val="Tabletext"/>
            </w:pPr>
            <w:r w:rsidRPr="00AA1634">
              <w:t>Cadivast 5/80</w:t>
            </w:r>
            <w:r w:rsidRPr="00AA1634">
              <w:br/>
              <w:t>Caduet 5/80</w:t>
            </w:r>
          </w:p>
        </w:tc>
      </w:tr>
      <w:tr w:rsidR="002D719D" w:rsidRPr="00AA1634" w14:paraId="61217F9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CE06392" w14:textId="77777777" w:rsidR="002D719D" w:rsidRPr="00AA1634" w:rsidRDefault="002D719D" w:rsidP="009A0F64">
            <w:pPr>
              <w:pStyle w:val="Tabletext"/>
            </w:pPr>
            <w:r w:rsidRPr="00AA1634">
              <w:t>Amlodipine with valsartan</w:t>
            </w:r>
          </w:p>
        </w:tc>
        <w:tc>
          <w:tcPr>
            <w:tcW w:w="527" w:type="pct"/>
            <w:noWrap/>
            <w:hideMark/>
          </w:tcPr>
          <w:p w14:paraId="5758C1C3" w14:textId="77777777" w:rsidR="002D719D" w:rsidRPr="00AA1634" w:rsidRDefault="002D719D" w:rsidP="009A0F64">
            <w:pPr>
              <w:pStyle w:val="Tabletext"/>
            </w:pPr>
            <w:r w:rsidRPr="00AA1634">
              <w:t>GRP-22201</w:t>
            </w:r>
          </w:p>
        </w:tc>
        <w:tc>
          <w:tcPr>
            <w:tcW w:w="1473" w:type="pct"/>
            <w:noWrap/>
            <w:hideMark/>
          </w:tcPr>
          <w:p w14:paraId="030E3AFF" w14:textId="77777777" w:rsidR="002D719D" w:rsidRPr="00AA1634" w:rsidRDefault="002D719D" w:rsidP="009A0F64">
            <w:pPr>
              <w:pStyle w:val="Tabletext"/>
            </w:pPr>
            <w:r w:rsidRPr="00AA1634">
              <w:t>Tablet 10 mg (as besilate)-160 mg</w:t>
            </w:r>
          </w:p>
        </w:tc>
        <w:tc>
          <w:tcPr>
            <w:tcW w:w="509" w:type="pct"/>
            <w:hideMark/>
          </w:tcPr>
          <w:p w14:paraId="53FA045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985E7FC" w14:textId="77777777" w:rsidR="002D719D" w:rsidRPr="00AA1634" w:rsidRDefault="002D719D" w:rsidP="009A0F64">
            <w:pPr>
              <w:pStyle w:val="Tabletext"/>
            </w:pPr>
            <w:r w:rsidRPr="00AA1634">
              <w:t>Amlodipine/Valsartan Novartis 10/160</w:t>
            </w:r>
            <w:r w:rsidRPr="00AA1634">
              <w:br/>
              <w:t>Exforge 10/160</w:t>
            </w:r>
          </w:p>
        </w:tc>
      </w:tr>
      <w:tr w:rsidR="002D719D" w:rsidRPr="00AA1634" w14:paraId="65E2B79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D29BEC4" w14:textId="77777777" w:rsidR="002D719D" w:rsidRPr="00AA1634" w:rsidRDefault="002D719D" w:rsidP="009A0F64">
            <w:pPr>
              <w:pStyle w:val="Tabletext"/>
            </w:pPr>
            <w:r w:rsidRPr="00AA1634">
              <w:t>Amlodipine with valsartan</w:t>
            </w:r>
          </w:p>
        </w:tc>
        <w:tc>
          <w:tcPr>
            <w:tcW w:w="527" w:type="pct"/>
            <w:noWrap/>
            <w:hideMark/>
          </w:tcPr>
          <w:p w14:paraId="25885466" w14:textId="77777777" w:rsidR="002D719D" w:rsidRPr="00AA1634" w:rsidRDefault="002D719D" w:rsidP="009A0F64">
            <w:pPr>
              <w:pStyle w:val="Tabletext"/>
            </w:pPr>
            <w:r w:rsidRPr="00AA1634">
              <w:t>GRP-22211</w:t>
            </w:r>
          </w:p>
        </w:tc>
        <w:tc>
          <w:tcPr>
            <w:tcW w:w="1473" w:type="pct"/>
            <w:noWrap/>
            <w:hideMark/>
          </w:tcPr>
          <w:p w14:paraId="7A1A95CF" w14:textId="77777777" w:rsidR="002D719D" w:rsidRPr="00AA1634" w:rsidRDefault="002D719D" w:rsidP="009A0F64">
            <w:pPr>
              <w:pStyle w:val="Tabletext"/>
            </w:pPr>
            <w:r w:rsidRPr="00AA1634">
              <w:t>Tablet 10 mg (as besilate)-320 mg</w:t>
            </w:r>
          </w:p>
        </w:tc>
        <w:tc>
          <w:tcPr>
            <w:tcW w:w="509" w:type="pct"/>
            <w:hideMark/>
          </w:tcPr>
          <w:p w14:paraId="68F20E5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91D58C1" w14:textId="77777777" w:rsidR="002D719D" w:rsidRPr="00AA1634" w:rsidRDefault="002D719D" w:rsidP="009A0F64">
            <w:pPr>
              <w:pStyle w:val="Tabletext"/>
            </w:pPr>
            <w:r w:rsidRPr="00AA1634">
              <w:t>Amlodipine/Valsartan Novartis 10/320</w:t>
            </w:r>
            <w:r w:rsidRPr="00AA1634">
              <w:br/>
              <w:t>Exforge 10/320</w:t>
            </w:r>
          </w:p>
        </w:tc>
      </w:tr>
      <w:tr w:rsidR="002D719D" w:rsidRPr="00AA1634" w14:paraId="1B2E080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5A9B64E" w14:textId="77777777" w:rsidR="002D719D" w:rsidRPr="00AA1634" w:rsidRDefault="002D719D" w:rsidP="009A0F64">
            <w:pPr>
              <w:pStyle w:val="Tabletext"/>
            </w:pPr>
            <w:r w:rsidRPr="00AA1634">
              <w:t>Amlodipine with valsartan</w:t>
            </w:r>
          </w:p>
        </w:tc>
        <w:tc>
          <w:tcPr>
            <w:tcW w:w="527" w:type="pct"/>
            <w:noWrap/>
            <w:hideMark/>
          </w:tcPr>
          <w:p w14:paraId="1AC3ACC0" w14:textId="77777777" w:rsidR="002D719D" w:rsidRPr="00AA1634" w:rsidRDefault="002D719D" w:rsidP="009A0F64">
            <w:pPr>
              <w:pStyle w:val="Tabletext"/>
            </w:pPr>
            <w:r w:rsidRPr="00AA1634">
              <w:t>GRP-22209</w:t>
            </w:r>
          </w:p>
        </w:tc>
        <w:tc>
          <w:tcPr>
            <w:tcW w:w="1473" w:type="pct"/>
            <w:noWrap/>
            <w:hideMark/>
          </w:tcPr>
          <w:p w14:paraId="5FC6F021" w14:textId="77777777" w:rsidR="002D719D" w:rsidRPr="00AA1634" w:rsidRDefault="002D719D" w:rsidP="009A0F64">
            <w:pPr>
              <w:pStyle w:val="Tabletext"/>
            </w:pPr>
            <w:r w:rsidRPr="00AA1634">
              <w:t>Tablet 5 mg (as besilate)-160 mg</w:t>
            </w:r>
          </w:p>
        </w:tc>
        <w:tc>
          <w:tcPr>
            <w:tcW w:w="509" w:type="pct"/>
            <w:hideMark/>
          </w:tcPr>
          <w:p w14:paraId="6DF70C8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9A8C8D9" w14:textId="77777777" w:rsidR="002D719D" w:rsidRPr="00AA1634" w:rsidRDefault="002D719D" w:rsidP="009A0F64">
            <w:pPr>
              <w:pStyle w:val="Tabletext"/>
            </w:pPr>
            <w:r w:rsidRPr="00AA1634">
              <w:t>Amlodipine/Valsartan Novartis 5/160</w:t>
            </w:r>
            <w:r w:rsidRPr="00AA1634">
              <w:br/>
              <w:t>Exforge 5/160</w:t>
            </w:r>
          </w:p>
        </w:tc>
      </w:tr>
      <w:tr w:rsidR="002D719D" w:rsidRPr="00AA1634" w14:paraId="678EF1D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FF683D4" w14:textId="77777777" w:rsidR="002D719D" w:rsidRPr="00AA1634" w:rsidRDefault="002D719D" w:rsidP="009A0F64">
            <w:pPr>
              <w:pStyle w:val="Tabletext"/>
            </w:pPr>
            <w:r w:rsidRPr="00AA1634">
              <w:t>Amlodipine with valsartan</w:t>
            </w:r>
          </w:p>
        </w:tc>
        <w:tc>
          <w:tcPr>
            <w:tcW w:w="527" w:type="pct"/>
            <w:noWrap/>
            <w:hideMark/>
          </w:tcPr>
          <w:p w14:paraId="3F2C37F4" w14:textId="77777777" w:rsidR="002D719D" w:rsidRPr="00AA1634" w:rsidRDefault="002D719D" w:rsidP="009A0F64">
            <w:pPr>
              <w:pStyle w:val="Tabletext"/>
            </w:pPr>
            <w:r w:rsidRPr="00AA1634">
              <w:t>GRP-22208</w:t>
            </w:r>
          </w:p>
        </w:tc>
        <w:tc>
          <w:tcPr>
            <w:tcW w:w="1473" w:type="pct"/>
            <w:noWrap/>
            <w:hideMark/>
          </w:tcPr>
          <w:p w14:paraId="1E6B609D" w14:textId="77777777" w:rsidR="002D719D" w:rsidRPr="00AA1634" w:rsidRDefault="002D719D" w:rsidP="009A0F64">
            <w:pPr>
              <w:pStyle w:val="Tabletext"/>
            </w:pPr>
            <w:r w:rsidRPr="00AA1634">
              <w:t>Tablet 5 mg (as besilate)-320 mg</w:t>
            </w:r>
          </w:p>
        </w:tc>
        <w:tc>
          <w:tcPr>
            <w:tcW w:w="509" w:type="pct"/>
            <w:hideMark/>
          </w:tcPr>
          <w:p w14:paraId="186619C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FF7268F" w14:textId="77777777" w:rsidR="002D719D" w:rsidRPr="00AA1634" w:rsidRDefault="002D719D" w:rsidP="009A0F64">
            <w:pPr>
              <w:pStyle w:val="Tabletext"/>
            </w:pPr>
            <w:r w:rsidRPr="00AA1634">
              <w:t>Amlodipine/Valsartan Novartis 5/320</w:t>
            </w:r>
            <w:r w:rsidRPr="00AA1634">
              <w:br/>
              <w:t>Exforge 5/320</w:t>
            </w:r>
          </w:p>
        </w:tc>
      </w:tr>
      <w:tr w:rsidR="002D719D" w:rsidRPr="00AA1634" w14:paraId="10D64F0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1DFF621" w14:textId="77777777" w:rsidR="002D719D" w:rsidRPr="00AA1634" w:rsidRDefault="002D719D" w:rsidP="009A0F64">
            <w:pPr>
              <w:pStyle w:val="Tabletext"/>
            </w:pPr>
            <w:r w:rsidRPr="00AA1634">
              <w:t>Amlodipine with valsartan</w:t>
            </w:r>
          </w:p>
        </w:tc>
        <w:tc>
          <w:tcPr>
            <w:tcW w:w="527" w:type="pct"/>
            <w:noWrap/>
            <w:hideMark/>
          </w:tcPr>
          <w:p w14:paraId="37F23EF5" w14:textId="77777777" w:rsidR="002D719D" w:rsidRPr="00AA1634" w:rsidRDefault="002D719D" w:rsidP="009A0F64">
            <w:pPr>
              <w:pStyle w:val="Tabletext"/>
            </w:pPr>
            <w:r w:rsidRPr="00AA1634">
              <w:t>GRP-19839</w:t>
            </w:r>
          </w:p>
        </w:tc>
        <w:tc>
          <w:tcPr>
            <w:tcW w:w="1473" w:type="pct"/>
            <w:noWrap/>
            <w:hideMark/>
          </w:tcPr>
          <w:p w14:paraId="6366174A" w14:textId="77777777" w:rsidR="002D719D" w:rsidRPr="00AA1634" w:rsidRDefault="002D719D" w:rsidP="009A0F64">
            <w:pPr>
              <w:pStyle w:val="Tabletext"/>
            </w:pPr>
            <w:r w:rsidRPr="00AA1634">
              <w:t>Tablet 5 mg (as besilate)-80 mg</w:t>
            </w:r>
          </w:p>
        </w:tc>
        <w:tc>
          <w:tcPr>
            <w:tcW w:w="509" w:type="pct"/>
            <w:hideMark/>
          </w:tcPr>
          <w:p w14:paraId="5E986D5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8A86FD0" w14:textId="77777777" w:rsidR="002D719D" w:rsidRPr="00AA1634" w:rsidRDefault="002D719D" w:rsidP="009A0F64">
            <w:pPr>
              <w:pStyle w:val="Tabletext"/>
            </w:pPr>
            <w:r w:rsidRPr="00AA1634">
              <w:t>Amlodipine/Valsartan Novartis 5/80</w:t>
            </w:r>
            <w:r w:rsidRPr="00AA1634">
              <w:br/>
              <w:t>Exforge 5/80</w:t>
            </w:r>
          </w:p>
        </w:tc>
      </w:tr>
      <w:tr w:rsidR="002D719D" w:rsidRPr="00AA1634" w14:paraId="4F3CF0E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8A2E942" w14:textId="77777777" w:rsidR="002D719D" w:rsidRPr="00AA1634" w:rsidRDefault="002D719D" w:rsidP="009A0F64">
            <w:pPr>
              <w:pStyle w:val="Tabletext"/>
            </w:pPr>
            <w:r w:rsidRPr="00AA1634">
              <w:t>Amlodipine with valsartan and hydrochlorothiazide</w:t>
            </w:r>
          </w:p>
        </w:tc>
        <w:tc>
          <w:tcPr>
            <w:tcW w:w="527" w:type="pct"/>
            <w:noWrap/>
            <w:hideMark/>
          </w:tcPr>
          <w:p w14:paraId="6CDB4C69" w14:textId="77777777" w:rsidR="002D719D" w:rsidRPr="00AA1634" w:rsidRDefault="002D719D" w:rsidP="009A0F64">
            <w:pPr>
              <w:pStyle w:val="Tabletext"/>
            </w:pPr>
            <w:r w:rsidRPr="00AA1634">
              <w:t>GRP-22203</w:t>
            </w:r>
          </w:p>
        </w:tc>
        <w:tc>
          <w:tcPr>
            <w:tcW w:w="1473" w:type="pct"/>
            <w:noWrap/>
            <w:hideMark/>
          </w:tcPr>
          <w:p w14:paraId="340F4444" w14:textId="77777777" w:rsidR="002D719D" w:rsidRPr="00AA1634" w:rsidRDefault="002D719D" w:rsidP="009A0F64">
            <w:pPr>
              <w:pStyle w:val="Tabletext"/>
            </w:pPr>
            <w:r w:rsidRPr="00AA1634">
              <w:t>Tablet 10 mg (as besilate)-160 mg-12.5 mg</w:t>
            </w:r>
          </w:p>
        </w:tc>
        <w:tc>
          <w:tcPr>
            <w:tcW w:w="509" w:type="pct"/>
            <w:hideMark/>
          </w:tcPr>
          <w:p w14:paraId="48BAC2B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FCDA4ED" w14:textId="77777777" w:rsidR="002D719D" w:rsidRPr="00AA1634" w:rsidRDefault="002D719D" w:rsidP="009A0F64">
            <w:pPr>
              <w:pStyle w:val="Tabletext"/>
            </w:pPr>
            <w:r w:rsidRPr="00AA1634">
              <w:t>Amlodipine/Valsartan/HCT Novartis 10/160/12.5</w:t>
            </w:r>
            <w:r w:rsidRPr="00AA1634">
              <w:br/>
              <w:t>Exforge HCT 10/160/12.5</w:t>
            </w:r>
          </w:p>
        </w:tc>
      </w:tr>
      <w:tr w:rsidR="002D719D" w:rsidRPr="00AA1634" w14:paraId="2739367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FF217AB" w14:textId="77777777" w:rsidR="002D719D" w:rsidRPr="00AA1634" w:rsidRDefault="002D719D" w:rsidP="009A0F64">
            <w:pPr>
              <w:pStyle w:val="Tabletext"/>
            </w:pPr>
            <w:r w:rsidRPr="00AA1634">
              <w:t>Amlodipine with valsartan and hydrochlorothiazide</w:t>
            </w:r>
          </w:p>
        </w:tc>
        <w:tc>
          <w:tcPr>
            <w:tcW w:w="527" w:type="pct"/>
            <w:noWrap/>
            <w:hideMark/>
          </w:tcPr>
          <w:p w14:paraId="3582E7D8" w14:textId="77777777" w:rsidR="002D719D" w:rsidRPr="00AA1634" w:rsidRDefault="002D719D" w:rsidP="009A0F64">
            <w:pPr>
              <w:pStyle w:val="Tabletext"/>
            </w:pPr>
            <w:r w:rsidRPr="00AA1634">
              <w:t>GRP-22202</w:t>
            </w:r>
          </w:p>
        </w:tc>
        <w:tc>
          <w:tcPr>
            <w:tcW w:w="1473" w:type="pct"/>
            <w:noWrap/>
            <w:hideMark/>
          </w:tcPr>
          <w:p w14:paraId="7A051285" w14:textId="77777777" w:rsidR="002D719D" w:rsidRPr="00AA1634" w:rsidRDefault="002D719D" w:rsidP="009A0F64">
            <w:pPr>
              <w:pStyle w:val="Tabletext"/>
            </w:pPr>
            <w:r w:rsidRPr="00AA1634">
              <w:t>Tablet 10 mg (as besilate)-160 mg-25 mg</w:t>
            </w:r>
          </w:p>
        </w:tc>
        <w:tc>
          <w:tcPr>
            <w:tcW w:w="509" w:type="pct"/>
            <w:hideMark/>
          </w:tcPr>
          <w:p w14:paraId="2FA47C5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442F18B" w14:textId="77777777" w:rsidR="002D719D" w:rsidRPr="00AA1634" w:rsidRDefault="002D719D" w:rsidP="009A0F64">
            <w:pPr>
              <w:pStyle w:val="Tabletext"/>
            </w:pPr>
            <w:r w:rsidRPr="00AA1634">
              <w:t>Amlodipine/Valsartan/HCT Novartis 10/160/25</w:t>
            </w:r>
            <w:r w:rsidRPr="00AA1634">
              <w:br/>
              <w:t>Exforge HCT 10/160/25</w:t>
            </w:r>
          </w:p>
        </w:tc>
      </w:tr>
      <w:tr w:rsidR="002D719D" w:rsidRPr="00AA1634" w14:paraId="1C08E99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8EB4C52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Amlodipine with valsartan and hydrochlorothiazide</w:t>
            </w:r>
          </w:p>
        </w:tc>
        <w:tc>
          <w:tcPr>
            <w:tcW w:w="527" w:type="pct"/>
            <w:noWrap/>
            <w:hideMark/>
          </w:tcPr>
          <w:p w14:paraId="55DBBE81" w14:textId="77777777" w:rsidR="002D719D" w:rsidRPr="00AA1634" w:rsidRDefault="002D719D" w:rsidP="009A0F64">
            <w:pPr>
              <w:pStyle w:val="Tabletext"/>
            </w:pPr>
            <w:r w:rsidRPr="00AA1634">
              <w:t>GRP-22207</w:t>
            </w:r>
          </w:p>
        </w:tc>
        <w:tc>
          <w:tcPr>
            <w:tcW w:w="1473" w:type="pct"/>
            <w:noWrap/>
            <w:hideMark/>
          </w:tcPr>
          <w:p w14:paraId="6A283719" w14:textId="77777777" w:rsidR="002D719D" w:rsidRPr="00AA1634" w:rsidRDefault="002D719D" w:rsidP="009A0F64">
            <w:pPr>
              <w:pStyle w:val="Tabletext"/>
            </w:pPr>
            <w:r w:rsidRPr="00AA1634">
              <w:t>Tablet 10 mg (as besilate)-320 mg-25 mg</w:t>
            </w:r>
          </w:p>
        </w:tc>
        <w:tc>
          <w:tcPr>
            <w:tcW w:w="509" w:type="pct"/>
            <w:hideMark/>
          </w:tcPr>
          <w:p w14:paraId="23D6AAE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D680EB3" w14:textId="77777777" w:rsidR="002D719D" w:rsidRPr="00AA1634" w:rsidRDefault="002D719D" w:rsidP="009A0F64">
            <w:pPr>
              <w:pStyle w:val="Tabletext"/>
            </w:pPr>
            <w:r w:rsidRPr="00AA1634">
              <w:t>Amlodipine/Valsartan/HCT Novartis 10/320/25</w:t>
            </w:r>
            <w:r w:rsidRPr="00AA1634">
              <w:br/>
              <w:t>Exforge HCT 10/320/25</w:t>
            </w:r>
          </w:p>
        </w:tc>
      </w:tr>
      <w:tr w:rsidR="002D719D" w:rsidRPr="00AA1634" w14:paraId="3D407FC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CF6AD76" w14:textId="77777777" w:rsidR="002D719D" w:rsidRPr="00AA1634" w:rsidRDefault="002D719D" w:rsidP="009A0F64">
            <w:pPr>
              <w:pStyle w:val="Tabletext"/>
            </w:pPr>
            <w:r w:rsidRPr="00AA1634">
              <w:t>Amlodipine with valsartan and hydrochlorothiazide</w:t>
            </w:r>
          </w:p>
        </w:tc>
        <w:tc>
          <w:tcPr>
            <w:tcW w:w="527" w:type="pct"/>
            <w:noWrap/>
            <w:hideMark/>
          </w:tcPr>
          <w:p w14:paraId="3E694CA7" w14:textId="77777777" w:rsidR="002D719D" w:rsidRPr="00AA1634" w:rsidRDefault="002D719D" w:rsidP="009A0F64">
            <w:pPr>
              <w:pStyle w:val="Tabletext"/>
            </w:pPr>
            <w:r w:rsidRPr="00AA1634">
              <w:t>GRP-19956</w:t>
            </w:r>
          </w:p>
        </w:tc>
        <w:tc>
          <w:tcPr>
            <w:tcW w:w="1473" w:type="pct"/>
            <w:noWrap/>
            <w:hideMark/>
          </w:tcPr>
          <w:p w14:paraId="68AE72C4" w14:textId="77777777" w:rsidR="002D719D" w:rsidRPr="00AA1634" w:rsidRDefault="002D719D" w:rsidP="009A0F64">
            <w:pPr>
              <w:pStyle w:val="Tabletext"/>
            </w:pPr>
            <w:r w:rsidRPr="00AA1634">
              <w:t>Tablet 5 mg (as besilate)-160 mg-12.5 mg</w:t>
            </w:r>
          </w:p>
        </w:tc>
        <w:tc>
          <w:tcPr>
            <w:tcW w:w="509" w:type="pct"/>
            <w:hideMark/>
          </w:tcPr>
          <w:p w14:paraId="0775A9B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7FC8328" w14:textId="77777777" w:rsidR="002D719D" w:rsidRPr="00AA1634" w:rsidRDefault="002D719D" w:rsidP="009A0F64">
            <w:pPr>
              <w:pStyle w:val="Tabletext"/>
            </w:pPr>
            <w:r w:rsidRPr="00AA1634">
              <w:t>Amlodipine/Valsartan/HCT Novartis 5/160/12.5</w:t>
            </w:r>
            <w:r w:rsidRPr="00AA1634">
              <w:br/>
              <w:t>Exforge HCT 5/160/12.5</w:t>
            </w:r>
          </w:p>
        </w:tc>
      </w:tr>
      <w:tr w:rsidR="002D719D" w:rsidRPr="00AA1634" w14:paraId="5CBC3A1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E72E4DC" w14:textId="77777777" w:rsidR="002D719D" w:rsidRPr="00AA1634" w:rsidRDefault="002D719D" w:rsidP="009A0F64">
            <w:pPr>
              <w:pStyle w:val="Tabletext"/>
            </w:pPr>
            <w:r w:rsidRPr="00AA1634">
              <w:t>Amlodipine with valsartan and hydrochlorothiazide</w:t>
            </w:r>
          </w:p>
        </w:tc>
        <w:tc>
          <w:tcPr>
            <w:tcW w:w="527" w:type="pct"/>
            <w:noWrap/>
            <w:hideMark/>
          </w:tcPr>
          <w:p w14:paraId="48C2B785" w14:textId="77777777" w:rsidR="002D719D" w:rsidRPr="00AA1634" w:rsidRDefault="002D719D" w:rsidP="009A0F64">
            <w:pPr>
              <w:pStyle w:val="Tabletext"/>
            </w:pPr>
            <w:r w:rsidRPr="00AA1634">
              <w:t>GRP-22204</w:t>
            </w:r>
          </w:p>
        </w:tc>
        <w:tc>
          <w:tcPr>
            <w:tcW w:w="1473" w:type="pct"/>
            <w:noWrap/>
            <w:hideMark/>
          </w:tcPr>
          <w:p w14:paraId="71073CDC" w14:textId="77777777" w:rsidR="002D719D" w:rsidRPr="00AA1634" w:rsidRDefault="002D719D" w:rsidP="009A0F64">
            <w:pPr>
              <w:pStyle w:val="Tabletext"/>
            </w:pPr>
            <w:r w:rsidRPr="00AA1634">
              <w:t>Tablet 5 mg (as besilate)-160 mg-25 mg</w:t>
            </w:r>
          </w:p>
        </w:tc>
        <w:tc>
          <w:tcPr>
            <w:tcW w:w="509" w:type="pct"/>
            <w:hideMark/>
          </w:tcPr>
          <w:p w14:paraId="3DB6B21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4DA109E" w14:textId="77777777" w:rsidR="002D719D" w:rsidRPr="00AA1634" w:rsidRDefault="002D719D" w:rsidP="009A0F64">
            <w:pPr>
              <w:pStyle w:val="Tabletext"/>
            </w:pPr>
            <w:r w:rsidRPr="00AA1634">
              <w:t>Amlodipine/Valsartan/HCT Novartis 5/160/25 Exforge HCT 5/160/25</w:t>
            </w:r>
          </w:p>
        </w:tc>
      </w:tr>
      <w:tr w:rsidR="002D719D" w:rsidRPr="00AA1634" w14:paraId="2942211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C0D6324" w14:textId="77777777" w:rsidR="002D719D" w:rsidRPr="00AA1634" w:rsidRDefault="002D719D" w:rsidP="009A0F64">
            <w:pPr>
              <w:pStyle w:val="Tabletext"/>
            </w:pPr>
            <w:r w:rsidRPr="00AA1634">
              <w:t>Amoxicillin</w:t>
            </w:r>
          </w:p>
        </w:tc>
        <w:tc>
          <w:tcPr>
            <w:tcW w:w="527" w:type="pct"/>
            <w:noWrap/>
            <w:hideMark/>
          </w:tcPr>
          <w:p w14:paraId="68A12D4C" w14:textId="77777777" w:rsidR="002D719D" w:rsidRPr="00AA1634" w:rsidRDefault="002D719D" w:rsidP="009A0F64">
            <w:pPr>
              <w:pStyle w:val="Tabletext"/>
            </w:pPr>
            <w:r w:rsidRPr="00AA1634">
              <w:t>GRP-20029</w:t>
            </w:r>
          </w:p>
        </w:tc>
        <w:tc>
          <w:tcPr>
            <w:tcW w:w="1473" w:type="pct"/>
            <w:noWrap/>
            <w:hideMark/>
          </w:tcPr>
          <w:p w14:paraId="0A53B8EB" w14:textId="77777777" w:rsidR="002D719D" w:rsidRPr="00AA1634" w:rsidRDefault="002D719D" w:rsidP="009A0F64">
            <w:pPr>
              <w:pStyle w:val="Tabletext"/>
            </w:pPr>
            <w:r w:rsidRPr="00AA1634">
              <w:t>Capsule 250 mg (as trihydrate)</w:t>
            </w:r>
          </w:p>
        </w:tc>
        <w:tc>
          <w:tcPr>
            <w:tcW w:w="509" w:type="pct"/>
            <w:hideMark/>
          </w:tcPr>
          <w:p w14:paraId="48E9CFF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CDBD9DF" w14:textId="77777777" w:rsidR="002D719D" w:rsidRPr="00AA1634" w:rsidRDefault="002D719D" w:rsidP="009A0F64">
            <w:pPr>
              <w:pStyle w:val="Tabletext"/>
            </w:pPr>
            <w:r w:rsidRPr="00AA1634">
              <w:t>Alphamox 250</w:t>
            </w:r>
            <w:r w:rsidRPr="00AA1634">
              <w:br/>
              <w:t>AMILOXYN</w:t>
            </w:r>
            <w:r w:rsidRPr="00AA1634">
              <w:br/>
              <w:t>Amoxil</w:t>
            </w:r>
            <w:r w:rsidRPr="00AA1634">
              <w:br/>
              <w:t>APO-Amoxycillin</w:t>
            </w:r>
            <w:r w:rsidRPr="00AA1634">
              <w:br/>
              <w:t>Cilamox</w:t>
            </w:r>
          </w:p>
        </w:tc>
      </w:tr>
      <w:tr w:rsidR="002D719D" w:rsidRPr="00AA1634" w14:paraId="31677D8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8FD6552" w14:textId="77777777" w:rsidR="002D719D" w:rsidRPr="00AA1634" w:rsidRDefault="002D719D" w:rsidP="009A0F64">
            <w:pPr>
              <w:pStyle w:val="Tabletext"/>
            </w:pPr>
            <w:r w:rsidRPr="00AA1634">
              <w:t>Amoxicillin</w:t>
            </w:r>
          </w:p>
        </w:tc>
        <w:tc>
          <w:tcPr>
            <w:tcW w:w="527" w:type="pct"/>
            <w:noWrap/>
            <w:hideMark/>
          </w:tcPr>
          <w:p w14:paraId="5C24EA6E" w14:textId="77777777" w:rsidR="002D719D" w:rsidRPr="00AA1634" w:rsidRDefault="002D719D" w:rsidP="009A0F64">
            <w:pPr>
              <w:pStyle w:val="Tabletext"/>
              <w:rPr>
                <w:color w:val="9C0006"/>
              </w:rPr>
            </w:pPr>
            <w:r w:rsidRPr="009F7B6D">
              <w:t>GRP- 20241</w:t>
            </w:r>
          </w:p>
        </w:tc>
        <w:tc>
          <w:tcPr>
            <w:tcW w:w="1473" w:type="pct"/>
            <w:noWrap/>
            <w:hideMark/>
          </w:tcPr>
          <w:p w14:paraId="0F427088" w14:textId="77777777" w:rsidR="002D719D" w:rsidRPr="00AA1634" w:rsidRDefault="002D719D" w:rsidP="009A0F64">
            <w:pPr>
              <w:pStyle w:val="Tabletext"/>
            </w:pPr>
            <w:r w:rsidRPr="00AA1634">
              <w:t>Capsule 500 mg (as trihydrate)</w:t>
            </w:r>
          </w:p>
        </w:tc>
        <w:tc>
          <w:tcPr>
            <w:tcW w:w="509" w:type="pct"/>
            <w:hideMark/>
          </w:tcPr>
          <w:p w14:paraId="02E3BA7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57555BF" w14:textId="77777777" w:rsidR="002D719D" w:rsidRPr="00AA1634" w:rsidRDefault="002D719D" w:rsidP="009A0F64">
            <w:pPr>
              <w:pStyle w:val="Tabletext"/>
            </w:pPr>
            <w:r w:rsidRPr="00AA1634">
              <w:t>Alphamox 500</w:t>
            </w:r>
            <w:r w:rsidRPr="00AA1634">
              <w:br/>
              <w:t>AMILOXYN</w:t>
            </w:r>
            <w:r w:rsidRPr="00AA1634">
              <w:br/>
              <w:t>Amoxil</w:t>
            </w:r>
            <w:r w:rsidRPr="00AA1634">
              <w:br/>
              <w:t>Amoxycillin generichealth 500</w:t>
            </w:r>
            <w:r w:rsidRPr="00AA1634">
              <w:br/>
              <w:t>Amoxycillin Sandoz</w:t>
            </w:r>
            <w:r w:rsidRPr="00AA1634">
              <w:br/>
              <w:t>APO-Amoxycillin</w:t>
            </w:r>
            <w:r w:rsidRPr="00AA1634">
              <w:br/>
              <w:t>Blooms The Chemist Amoxicillin</w:t>
            </w:r>
            <w:r w:rsidRPr="00AA1634">
              <w:br/>
              <w:t>Cilamox</w:t>
            </w:r>
            <w:r w:rsidRPr="00AA1634">
              <w:br/>
              <w:t>NOUMED AMOXICILLIN</w:t>
            </w:r>
          </w:p>
        </w:tc>
      </w:tr>
      <w:tr w:rsidR="002D719D" w:rsidRPr="00AA1634" w14:paraId="1E91FFD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A472EE8" w14:textId="77777777" w:rsidR="002D719D" w:rsidRPr="00AA1634" w:rsidRDefault="002D719D" w:rsidP="009A0F64">
            <w:pPr>
              <w:pStyle w:val="Tabletext"/>
            </w:pPr>
            <w:r w:rsidRPr="00AA1634">
              <w:t>Amoxicillin</w:t>
            </w:r>
          </w:p>
        </w:tc>
        <w:tc>
          <w:tcPr>
            <w:tcW w:w="527" w:type="pct"/>
            <w:noWrap/>
            <w:hideMark/>
          </w:tcPr>
          <w:p w14:paraId="47DF6115" w14:textId="77777777" w:rsidR="002D719D" w:rsidRPr="00AA1634" w:rsidRDefault="002D719D" w:rsidP="009A0F64">
            <w:pPr>
              <w:pStyle w:val="Tabletext"/>
            </w:pPr>
            <w:r w:rsidRPr="00AA1634">
              <w:t>GRP-20061</w:t>
            </w:r>
          </w:p>
        </w:tc>
        <w:tc>
          <w:tcPr>
            <w:tcW w:w="1473" w:type="pct"/>
            <w:noWrap/>
            <w:hideMark/>
          </w:tcPr>
          <w:p w14:paraId="5F9C448F" w14:textId="77777777" w:rsidR="002D719D" w:rsidRPr="00AA1634" w:rsidRDefault="002D719D" w:rsidP="009A0F64">
            <w:pPr>
              <w:pStyle w:val="Tabletext"/>
            </w:pPr>
            <w:r w:rsidRPr="00AA1634">
              <w:t>Powder for oral suspension 125 mg (as trihydrate) per 5 mL, 100 mL</w:t>
            </w:r>
          </w:p>
        </w:tc>
        <w:tc>
          <w:tcPr>
            <w:tcW w:w="509" w:type="pct"/>
            <w:hideMark/>
          </w:tcPr>
          <w:p w14:paraId="08FF0B4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B614B49" w14:textId="77777777" w:rsidR="002D719D" w:rsidRPr="00AA1634" w:rsidRDefault="002D719D" w:rsidP="009A0F64">
            <w:pPr>
              <w:pStyle w:val="Tabletext"/>
            </w:pPr>
            <w:r w:rsidRPr="00AA1634">
              <w:t>Amoxil</w:t>
            </w:r>
            <w:r w:rsidRPr="00AA1634">
              <w:br/>
              <w:t>APO-Amoxycillin</w:t>
            </w:r>
            <w:r w:rsidRPr="00AA1634">
              <w:br/>
              <w:t>NOUMED AMOXICILLIN</w:t>
            </w:r>
          </w:p>
        </w:tc>
      </w:tr>
      <w:tr w:rsidR="002D719D" w:rsidRPr="00AA1634" w14:paraId="6D315E9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210D084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Amoxicillin</w:t>
            </w:r>
          </w:p>
        </w:tc>
        <w:tc>
          <w:tcPr>
            <w:tcW w:w="527" w:type="pct"/>
            <w:noWrap/>
            <w:hideMark/>
          </w:tcPr>
          <w:p w14:paraId="3A1C49FF" w14:textId="77777777" w:rsidR="002D719D" w:rsidRPr="00AA1634" w:rsidRDefault="002D719D" w:rsidP="009A0F64">
            <w:pPr>
              <w:pStyle w:val="Tabletext"/>
            </w:pPr>
            <w:r w:rsidRPr="00AA1634">
              <w:t>GRP-26767</w:t>
            </w:r>
          </w:p>
        </w:tc>
        <w:tc>
          <w:tcPr>
            <w:tcW w:w="1473" w:type="pct"/>
            <w:noWrap/>
            <w:hideMark/>
          </w:tcPr>
          <w:p w14:paraId="6A4F80A5" w14:textId="77777777" w:rsidR="002D719D" w:rsidRPr="00AA1634" w:rsidRDefault="002D719D" w:rsidP="009A0F64">
            <w:pPr>
              <w:pStyle w:val="Tabletext"/>
            </w:pPr>
            <w:r w:rsidRPr="00AA1634">
              <w:t>Powder for oral suspension 250 mg (as trihydrate) per 5 mL, 100 mL</w:t>
            </w:r>
          </w:p>
        </w:tc>
        <w:tc>
          <w:tcPr>
            <w:tcW w:w="509" w:type="pct"/>
            <w:hideMark/>
          </w:tcPr>
          <w:p w14:paraId="07071EF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73AFE0F" w14:textId="77777777" w:rsidR="002D719D" w:rsidRPr="00AA1634" w:rsidRDefault="002D719D" w:rsidP="009A0F64">
            <w:pPr>
              <w:pStyle w:val="Tabletext"/>
            </w:pPr>
            <w:r w:rsidRPr="00AA1634">
              <w:t>Amoxil Forte</w:t>
            </w:r>
            <w:r w:rsidRPr="00AA1634">
              <w:br/>
              <w:t>Amoxycillin Sandoz</w:t>
            </w:r>
            <w:r w:rsidRPr="00AA1634">
              <w:br/>
              <w:t>APO-Amoxycillin</w:t>
            </w:r>
            <w:r w:rsidRPr="00AA1634">
              <w:br/>
              <w:t>Cilamox</w:t>
            </w:r>
            <w:r w:rsidRPr="00AA1634">
              <w:br/>
              <w:t>NOUMED AMOXICILLIN</w:t>
            </w:r>
          </w:p>
        </w:tc>
      </w:tr>
      <w:tr w:rsidR="002D719D" w:rsidRPr="00AA1634" w14:paraId="1F6C6C5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A078CB9" w14:textId="77777777" w:rsidR="002D719D" w:rsidRPr="00AA1634" w:rsidRDefault="002D719D" w:rsidP="009A0F64">
            <w:pPr>
              <w:pStyle w:val="Tabletext"/>
            </w:pPr>
            <w:r w:rsidRPr="00AA1634">
              <w:t>Amoxicillin</w:t>
            </w:r>
          </w:p>
        </w:tc>
        <w:tc>
          <w:tcPr>
            <w:tcW w:w="527" w:type="pct"/>
            <w:noWrap/>
            <w:hideMark/>
          </w:tcPr>
          <w:p w14:paraId="2EAE4709" w14:textId="77777777" w:rsidR="002D719D" w:rsidRPr="00AA1634" w:rsidRDefault="002D719D" w:rsidP="009A0F64">
            <w:pPr>
              <w:pStyle w:val="Tabletext"/>
            </w:pPr>
            <w:r w:rsidRPr="00AA1634">
              <w:t>GRP-19635</w:t>
            </w:r>
          </w:p>
        </w:tc>
        <w:tc>
          <w:tcPr>
            <w:tcW w:w="1473" w:type="pct"/>
            <w:noWrap/>
            <w:hideMark/>
          </w:tcPr>
          <w:p w14:paraId="6EE7F617" w14:textId="77777777" w:rsidR="002D719D" w:rsidRPr="00AA1634" w:rsidRDefault="002D719D" w:rsidP="009A0F64">
            <w:pPr>
              <w:pStyle w:val="Tabletext"/>
            </w:pPr>
            <w:r w:rsidRPr="00AA1634">
              <w:t>Tablet 1 g (as trihydrate)</w:t>
            </w:r>
          </w:p>
        </w:tc>
        <w:tc>
          <w:tcPr>
            <w:tcW w:w="509" w:type="pct"/>
            <w:hideMark/>
          </w:tcPr>
          <w:p w14:paraId="53D8B7A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C0B7AA2" w14:textId="77777777" w:rsidR="002D719D" w:rsidRPr="00AA1634" w:rsidRDefault="002D719D" w:rsidP="009A0F64">
            <w:pPr>
              <w:pStyle w:val="Tabletext"/>
            </w:pPr>
            <w:r w:rsidRPr="00AA1634">
              <w:t>Amoxycillin Sandoz</w:t>
            </w:r>
            <w:r w:rsidRPr="00AA1634">
              <w:br/>
              <w:t>Maxamox</w:t>
            </w:r>
          </w:p>
        </w:tc>
      </w:tr>
      <w:tr w:rsidR="002D719D" w:rsidRPr="00AA1634" w14:paraId="0CF1A87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D846CF8" w14:textId="77777777" w:rsidR="002D719D" w:rsidRPr="00AA1634" w:rsidRDefault="002D719D" w:rsidP="009A0F64">
            <w:pPr>
              <w:pStyle w:val="Tabletext"/>
            </w:pPr>
            <w:r w:rsidRPr="00AA1634">
              <w:t>Amoxicillin with clavulanic acid</w:t>
            </w:r>
          </w:p>
        </w:tc>
        <w:tc>
          <w:tcPr>
            <w:tcW w:w="527" w:type="pct"/>
            <w:noWrap/>
            <w:hideMark/>
          </w:tcPr>
          <w:p w14:paraId="7C551E23" w14:textId="77777777" w:rsidR="002D719D" w:rsidRPr="00AA1634" w:rsidRDefault="002D719D" w:rsidP="009A0F64">
            <w:pPr>
              <w:pStyle w:val="Tabletext"/>
            </w:pPr>
            <w:r w:rsidRPr="00AA1634">
              <w:t>GRP-28006</w:t>
            </w:r>
          </w:p>
        </w:tc>
        <w:tc>
          <w:tcPr>
            <w:tcW w:w="1473" w:type="pct"/>
            <w:noWrap/>
            <w:hideMark/>
          </w:tcPr>
          <w:p w14:paraId="68721FD2" w14:textId="77777777" w:rsidR="002D719D" w:rsidRPr="00AA1634" w:rsidRDefault="002D719D" w:rsidP="009A0F64">
            <w:pPr>
              <w:pStyle w:val="Tabletext"/>
            </w:pPr>
            <w:r w:rsidRPr="00AA1634">
              <w:t>Powder for oral suspension containing 400 mg amoxicillin (as trihydrate) with 57 mg clavulanic acid (as potassium clavulanate) per 5 mL, 50 mL (S19A)</w:t>
            </w:r>
          </w:p>
        </w:tc>
        <w:tc>
          <w:tcPr>
            <w:tcW w:w="509" w:type="pct"/>
            <w:hideMark/>
          </w:tcPr>
          <w:p w14:paraId="7D3BA5E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458C7B0" w14:textId="77777777" w:rsidR="002D719D" w:rsidRPr="00AA1634" w:rsidRDefault="002D719D" w:rsidP="009A0F64">
            <w:pPr>
              <w:pStyle w:val="Tabletext"/>
            </w:pPr>
            <w:r w:rsidRPr="00AA1634">
              <w:t>Amoxicillin and clavulanate potassium for oral suspension, USP 400 mg/57 mg per 5 mL (Aurobindo)</w:t>
            </w:r>
          </w:p>
        </w:tc>
      </w:tr>
      <w:tr w:rsidR="002D719D" w:rsidRPr="00AA1634" w14:paraId="5DA93C1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DD7DA7B" w14:textId="77777777" w:rsidR="002D719D" w:rsidRPr="00AA1634" w:rsidRDefault="002D719D" w:rsidP="009A0F64">
            <w:pPr>
              <w:pStyle w:val="Tabletext"/>
            </w:pPr>
            <w:r w:rsidRPr="00AA1634">
              <w:t>Amoxicillin with clavulanic acid</w:t>
            </w:r>
          </w:p>
        </w:tc>
        <w:tc>
          <w:tcPr>
            <w:tcW w:w="527" w:type="pct"/>
            <w:noWrap/>
            <w:hideMark/>
          </w:tcPr>
          <w:p w14:paraId="4CE57BF2" w14:textId="77777777" w:rsidR="002D719D" w:rsidRPr="00AA1634" w:rsidRDefault="002D719D" w:rsidP="009A0F64">
            <w:pPr>
              <w:pStyle w:val="Tabletext"/>
            </w:pPr>
            <w:r w:rsidRPr="00AA1634">
              <w:t>GRP-28006</w:t>
            </w:r>
          </w:p>
        </w:tc>
        <w:tc>
          <w:tcPr>
            <w:tcW w:w="1473" w:type="pct"/>
            <w:noWrap/>
            <w:hideMark/>
          </w:tcPr>
          <w:p w14:paraId="1AD0D5E6" w14:textId="77777777" w:rsidR="002D719D" w:rsidRPr="00AA1634" w:rsidRDefault="002D719D" w:rsidP="009A0F64">
            <w:pPr>
              <w:pStyle w:val="Tabletext"/>
            </w:pPr>
            <w:r w:rsidRPr="00AA1634"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509" w:type="pct"/>
            <w:hideMark/>
          </w:tcPr>
          <w:p w14:paraId="58AA8A0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17D4412" w14:textId="77777777" w:rsidR="002D719D" w:rsidRPr="00AA1634" w:rsidRDefault="002D719D" w:rsidP="009A0F64">
            <w:pPr>
              <w:pStyle w:val="Tabletext"/>
            </w:pPr>
            <w:r w:rsidRPr="00AA1634">
              <w:t>Augmentin Duo 400</w:t>
            </w:r>
            <w:r w:rsidRPr="00AA1634">
              <w:br/>
              <w:t>Curam Duo</w:t>
            </w:r>
          </w:p>
        </w:tc>
      </w:tr>
      <w:tr w:rsidR="002D719D" w:rsidRPr="00AA1634" w14:paraId="2C6F58E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073C248" w14:textId="77777777" w:rsidR="002D719D" w:rsidRPr="00AA1634" w:rsidRDefault="002D719D" w:rsidP="009A0F64">
            <w:pPr>
              <w:pStyle w:val="Tabletext"/>
            </w:pPr>
            <w:r w:rsidRPr="00AA1634">
              <w:t>Amoxicillin with clavulanic acid</w:t>
            </w:r>
          </w:p>
        </w:tc>
        <w:tc>
          <w:tcPr>
            <w:tcW w:w="527" w:type="pct"/>
            <w:noWrap/>
            <w:hideMark/>
          </w:tcPr>
          <w:p w14:paraId="33F12244" w14:textId="77777777" w:rsidR="002D719D" w:rsidRPr="00AA1634" w:rsidRDefault="002D719D" w:rsidP="009A0F64">
            <w:pPr>
              <w:pStyle w:val="Tabletext"/>
            </w:pPr>
            <w:r w:rsidRPr="00AA1634">
              <w:t>GRP-20135</w:t>
            </w:r>
          </w:p>
        </w:tc>
        <w:tc>
          <w:tcPr>
            <w:tcW w:w="1473" w:type="pct"/>
            <w:noWrap/>
            <w:hideMark/>
          </w:tcPr>
          <w:p w14:paraId="44BC69F0" w14:textId="77777777" w:rsidR="002D719D" w:rsidRPr="00AA1634" w:rsidRDefault="002D719D" w:rsidP="009A0F64">
            <w:pPr>
              <w:pStyle w:val="Tabletext"/>
            </w:pPr>
            <w:r w:rsidRPr="00AA1634">
              <w:t>Tablet containing 500 mg amoxicillin (as trihydrate) with 125 mg clavulanic acid (as potassium clavulanate)</w:t>
            </w:r>
          </w:p>
        </w:tc>
        <w:tc>
          <w:tcPr>
            <w:tcW w:w="509" w:type="pct"/>
            <w:hideMark/>
          </w:tcPr>
          <w:p w14:paraId="0B38F0D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27CE524" w14:textId="77777777" w:rsidR="002D719D" w:rsidRPr="00AA1634" w:rsidRDefault="002D719D" w:rsidP="009A0F64">
            <w:pPr>
              <w:pStyle w:val="Tabletext"/>
            </w:pPr>
            <w:r w:rsidRPr="00AA1634">
              <w:t>AlphaClav Duo</w:t>
            </w:r>
            <w:r w:rsidRPr="00AA1634">
              <w:br/>
              <w:t>AMCLAVOX DUO 500/125</w:t>
            </w:r>
            <w:r w:rsidRPr="00AA1634">
              <w:br/>
              <w:t>Amoxycillin/Clavulanic Acid 500/125 APOTEX</w:t>
            </w:r>
            <w:r w:rsidRPr="00AA1634">
              <w:br/>
              <w:t>APO-AMOXY/CLAV 500/125</w:t>
            </w:r>
            <w:r w:rsidRPr="00AA1634">
              <w:br/>
              <w:t>APO-Amoxycillin/ Clavulanic Acid 500/125</w:t>
            </w:r>
            <w:r w:rsidRPr="00AA1634">
              <w:br/>
              <w:t>APX-Amoxicillin/Clavulanic Acid</w:t>
            </w:r>
            <w:r w:rsidRPr="00AA1634">
              <w:br/>
              <w:t>Augmentin Duo</w:t>
            </w:r>
            <w:r w:rsidRPr="00AA1634">
              <w:br/>
              <w:t>Curam Duo 500/125</w:t>
            </w:r>
          </w:p>
        </w:tc>
      </w:tr>
      <w:tr w:rsidR="002D719D" w:rsidRPr="00AA1634" w14:paraId="5CD876C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6B2E3BF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Amoxicillin with clavulanic acid</w:t>
            </w:r>
          </w:p>
        </w:tc>
        <w:tc>
          <w:tcPr>
            <w:tcW w:w="527" w:type="pct"/>
            <w:noWrap/>
            <w:hideMark/>
          </w:tcPr>
          <w:p w14:paraId="57D7EEF3" w14:textId="77777777" w:rsidR="002D719D" w:rsidRPr="00AA1634" w:rsidRDefault="002D719D" w:rsidP="009A0F64">
            <w:pPr>
              <w:pStyle w:val="Tabletext"/>
            </w:pPr>
            <w:r w:rsidRPr="00AA1634">
              <w:t>GRP-26768</w:t>
            </w:r>
          </w:p>
        </w:tc>
        <w:tc>
          <w:tcPr>
            <w:tcW w:w="1473" w:type="pct"/>
            <w:noWrap/>
            <w:hideMark/>
          </w:tcPr>
          <w:p w14:paraId="11F6D4F2" w14:textId="77777777" w:rsidR="002D719D" w:rsidRPr="00AA1634" w:rsidRDefault="002D719D" w:rsidP="009A0F64">
            <w:pPr>
              <w:pStyle w:val="Tabletext"/>
            </w:pPr>
            <w:r w:rsidRPr="00AA1634">
              <w:t>Tablet containing 875 mg amoxicillin (as trihydrate) with 125 mg clavulanic acid (as potassium clavulanate)</w:t>
            </w:r>
          </w:p>
        </w:tc>
        <w:tc>
          <w:tcPr>
            <w:tcW w:w="509" w:type="pct"/>
            <w:hideMark/>
          </w:tcPr>
          <w:p w14:paraId="4553F44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0CEE949" w14:textId="77777777" w:rsidR="002D719D" w:rsidRPr="00AA1634" w:rsidRDefault="002D719D" w:rsidP="009A0F64">
            <w:pPr>
              <w:pStyle w:val="Tabletext"/>
            </w:pPr>
            <w:r w:rsidRPr="00AA1634">
              <w:t>AlphaClav Duo Forte</w:t>
            </w:r>
            <w:r w:rsidRPr="00AA1634">
              <w:br/>
              <w:t>Alphaclav Duo Forte Viatris</w:t>
            </w:r>
            <w:r w:rsidRPr="00AA1634">
              <w:br/>
              <w:t>AMCLAVOX DUO FORTE 875/125</w:t>
            </w:r>
            <w:r w:rsidRPr="00AA1634">
              <w:br/>
              <w:t>AmoxyClav generichealth 875/125</w:t>
            </w:r>
            <w:r w:rsidRPr="00AA1634">
              <w:br/>
              <w:t>APO-AMOXY/CLAV 875/125</w:t>
            </w:r>
            <w:r w:rsidRPr="00AA1634">
              <w:br/>
              <w:t>APO-Amoxycillin and Clavulanic Acid</w:t>
            </w:r>
            <w:r w:rsidRPr="00AA1634">
              <w:br/>
              <w:t>APX-Amoxicillin/Clavulanic Acid</w:t>
            </w:r>
            <w:r w:rsidRPr="00AA1634">
              <w:br/>
              <w:t>Augmentin Duo forte</w:t>
            </w:r>
            <w:r w:rsidRPr="00AA1634">
              <w:br/>
              <w:t>Blooms The Chemist Amoxicillin/Clavulanic Acid 875/125</w:t>
            </w:r>
            <w:r w:rsidRPr="00AA1634">
              <w:br/>
              <w:t>Curam Duo Forte 875/125</w:t>
            </w:r>
          </w:p>
        </w:tc>
      </w:tr>
      <w:tr w:rsidR="002D719D" w:rsidRPr="00AA1634" w14:paraId="5B42F78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751814A" w14:textId="77777777" w:rsidR="002D719D" w:rsidRPr="00AA1634" w:rsidRDefault="002D719D" w:rsidP="009A0F64">
            <w:pPr>
              <w:pStyle w:val="Tabletext"/>
            </w:pPr>
            <w:r w:rsidRPr="00AA1634">
              <w:t>Amoxicillin with clavulanic acid</w:t>
            </w:r>
          </w:p>
        </w:tc>
        <w:tc>
          <w:tcPr>
            <w:tcW w:w="527" w:type="pct"/>
            <w:noWrap/>
            <w:hideMark/>
          </w:tcPr>
          <w:p w14:paraId="0CD9DB4A" w14:textId="77777777" w:rsidR="002D719D" w:rsidRPr="00AA1634" w:rsidRDefault="002D719D" w:rsidP="009A0F64">
            <w:pPr>
              <w:pStyle w:val="Tabletext"/>
            </w:pPr>
            <w:r w:rsidRPr="00AA1634">
              <w:t>GRP-26768</w:t>
            </w:r>
          </w:p>
        </w:tc>
        <w:tc>
          <w:tcPr>
            <w:tcW w:w="1473" w:type="pct"/>
            <w:noWrap/>
            <w:hideMark/>
          </w:tcPr>
          <w:p w14:paraId="1CBE4C79" w14:textId="77777777" w:rsidR="002D719D" w:rsidRPr="00AA1634" w:rsidRDefault="002D719D" w:rsidP="009A0F64">
            <w:pPr>
              <w:pStyle w:val="Tabletext"/>
            </w:pPr>
            <w:r w:rsidRPr="00AA1634">
              <w:t>Tablet containing 875 mg amoxicillin (as trihydrate) with 125 mg clavulanic acid (as potassium clavulanate) (s19A)</w:t>
            </w:r>
          </w:p>
        </w:tc>
        <w:tc>
          <w:tcPr>
            <w:tcW w:w="509" w:type="pct"/>
            <w:hideMark/>
          </w:tcPr>
          <w:p w14:paraId="4B88865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F967CEA" w14:textId="77777777" w:rsidR="002D719D" w:rsidRPr="00AA1634" w:rsidRDefault="002D719D" w:rsidP="009A0F64">
            <w:pPr>
              <w:pStyle w:val="Tabletext"/>
            </w:pPr>
            <w:r w:rsidRPr="00AA1634">
              <w:t>Amoxicillin and clavulanate potassium tablets, USP 875 mg/125 mg (Aurobindo - Medsurge)</w:t>
            </w:r>
            <w:r w:rsidRPr="00AA1634">
              <w:br/>
              <w:t>Amoxicillin and clavulanate potassium tablets, USP 875 mg/125 mg (Aurobindo - Pro Pharmaceuticals)</w:t>
            </w:r>
            <w:r w:rsidRPr="00AA1634">
              <w:br/>
              <w:t>Amoxicillin and clavulanate potassium tablets, USP 875 mg/125 mg (Micro Labs)</w:t>
            </w:r>
          </w:p>
        </w:tc>
      </w:tr>
      <w:tr w:rsidR="002D719D" w:rsidRPr="00AA1634" w14:paraId="7C6534E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31E9357" w14:textId="77777777" w:rsidR="002D719D" w:rsidRPr="00AA1634" w:rsidRDefault="002D719D" w:rsidP="009A0F64">
            <w:pPr>
              <w:pStyle w:val="Tabletext"/>
            </w:pPr>
            <w:r w:rsidRPr="00AA1634">
              <w:t>Anastrozole</w:t>
            </w:r>
          </w:p>
        </w:tc>
        <w:tc>
          <w:tcPr>
            <w:tcW w:w="527" w:type="pct"/>
            <w:noWrap/>
            <w:hideMark/>
          </w:tcPr>
          <w:p w14:paraId="37074B45" w14:textId="77777777" w:rsidR="002D719D" w:rsidRPr="00AA1634" w:rsidRDefault="002D719D" w:rsidP="009A0F64">
            <w:pPr>
              <w:pStyle w:val="Tabletext"/>
            </w:pPr>
            <w:r w:rsidRPr="00AA1634">
              <w:t>GRP-19931</w:t>
            </w:r>
          </w:p>
        </w:tc>
        <w:tc>
          <w:tcPr>
            <w:tcW w:w="1473" w:type="pct"/>
            <w:noWrap/>
            <w:hideMark/>
          </w:tcPr>
          <w:p w14:paraId="2DDF67AA" w14:textId="77777777" w:rsidR="002D719D" w:rsidRPr="00AA1634" w:rsidRDefault="002D719D" w:rsidP="009A0F64">
            <w:pPr>
              <w:pStyle w:val="Tabletext"/>
            </w:pPr>
            <w:r w:rsidRPr="00AA1634">
              <w:t>Tablet 1 mg</w:t>
            </w:r>
          </w:p>
        </w:tc>
        <w:tc>
          <w:tcPr>
            <w:tcW w:w="509" w:type="pct"/>
            <w:hideMark/>
          </w:tcPr>
          <w:p w14:paraId="6E98B72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3B8320E" w14:textId="77777777" w:rsidR="002D719D" w:rsidRPr="00AA1634" w:rsidRDefault="002D719D" w:rsidP="009A0F64">
            <w:pPr>
              <w:pStyle w:val="Tabletext"/>
            </w:pPr>
            <w:r w:rsidRPr="00AA1634">
              <w:t>Anastrozole GH</w:t>
            </w:r>
            <w:r w:rsidRPr="00AA1634">
              <w:br/>
              <w:t>Anastrozole Sandoz</w:t>
            </w:r>
            <w:r w:rsidRPr="00AA1634">
              <w:br/>
              <w:t>APO-Anastrozole</w:t>
            </w:r>
            <w:r w:rsidRPr="00AA1634">
              <w:br/>
              <w:t>Arianna 1</w:t>
            </w:r>
            <w:r w:rsidRPr="00AA1634">
              <w:br/>
              <w:t>Arimidex</w:t>
            </w:r>
          </w:p>
        </w:tc>
      </w:tr>
      <w:tr w:rsidR="002D719D" w:rsidRPr="00AA1634" w14:paraId="054BB71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1AB5876" w14:textId="77777777" w:rsidR="002D719D" w:rsidRPr="00AA1634" w:rsidRDefault="002D719D" w:rsidP="009A0F64">
            <w:pPr>
              <w:pStyle w:val="Tabletext"/>
            </w:pPr>
            <w:r w:rsidRPr="00AA1634">
              <w:t>Apomorphine</w:t>
            </w:r>
          </w:p>
        </w:tc>
        <w:tc>
          <w:tcPr>
            <w:tcW w:w="527" w:type="pct"/>
            <w:noWrap/>
            <w:hideMark/>
          </w:tcPr>
          <w:p w14:paraId="356D78EA" w14:textId="77777777" w:rsidR="002D719D" w:rsidRPr="00AA1634" w:rsidRDefault="002D719D" w:rsidP="009A0F64">
            <w:pPr>
              <w:pStyle w:val="Tabletext"/>
            </w:pPr>
            <w:r w:rsidRPr="00AA1634">
              <w:t>GRP-22998</w:t>
            </w:r>
          </w:p>
        </w:tc>
        <w:tc>
          <w:tcPr>
            <w:tcW w:w="1473" w:type="pct"/>
            <w:noWrap/>
            <w:hideMark/>
          </w:tcPr>
          <w:p w14:paraId="43C47EE0" w14:textId="77777777" w:rsidR="002D719D" w:rsidRPr="00AA1634" w:rsidRDefault="002D719D" w:rsidP="009A0F64">
            <w:pPr>
              <w:pStyle w:val="Tabletext"/>
            </w:pPr>
            <w:r w:rsidRPr="00AA1634">
              <w:t>Solution for subcutaneous injection containing apomorphine hydrochloride 30 mg in 3 mL pre-filled pen</w:t>
            </w:r>
          </w:p>
        </w:tc>
        <w:tc>
          <w:tcPr>
            <w:tcW w:w="509" w:type="pct"/>
            <w:hideMark/>
          </w:tcPr>
          <w:p w14:paraId="6444375B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280C920D" w14:textId="77777777" w:rsidR="002D719D" w:rsidRPr="00AA1634" w:rsidRDefault="002D719D" w:rsidP="009A0F64">
            <w:pPr>
              <w:pStyle w:val="Tabletext"/>
            </w:pPr>
            <w:r w:rsidRPr="00AA1634">
              <w:t>Apomine Intermittent</w:t>
            </w:r>
            <w:r w:rsidRPr="00AA1634">
              <w:br/>
              <w:t>Movapo Pen</w:t>
            </w:r>
          </w:p>
        </w:tc>
      </w:tr>
      <w:tr w:rsidR="002D719D" w:rsidRPr="00AA1634" w14:paraId="1954BB7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4BBDA4D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Aprepitant</w:t>
            </w:r>
          </w:p>
        </w:tc>
        <w:tc>
          <w:tcPr>
            <w:tcW w:w="527" w:type="pct"/>
            <w:noWrap/>
            <w:hideMark/>
          </w:tcPr>
          <w:p w14:paraId="75B299DB" w14:textId="77777777" w:rsidR="002D719D" w:rsidRPr="00AA1634" w:rsidRDefault="002D719D" w:rsidP="009A0F64">
            <w:pPr>
              <w:pStyle w:val="Tabletext"/>
            </w:pPr>
            <w:r w:rsidRPr="00AA1634">
              <w:t>GRP-23389</w:t>
            </w:r>
          </w:p>
        </w:tc>
        <w:tc>
          <w:tcPr>
            <w:tcW w:w="1473" w:type="pct"/>
            <w:noWrap/>
            <w:hideMark/>
          </w:tcPr>
          <w:p w14:paraId="5FC55740" w14:textId="77777777" w:rsidR="002D719D" w:rsidRPr="00AA1634" w:rsidRDefault="002D719D" w:rsidP="009A0F64">
            <w:pPr>
              <w:pStyle w:val="Tabletext"/>
            </w:pPr>
            <w:r w:rsidRPr="00AA1634">
              <w:t>Capsule 165 mg</w:t>
            </w:r>
          </w:p>
        </w:tc>
        <w:tc>
          <w:tcPr>
            <w:tcW w:w="509" w:type="pct"/>
            <w:hideMark/>
          </w:tcPr>
          <w:p w14:paraId="30B1134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43D939D" w14:textId="77777777" w:rsidR="002D719D" w:rsidRPr="00AA1634" w:rsidRDefault="002D719D" w:rsidP="009A0F64">
            <w:pPr>
              <w:pStyle w:val="Tabletext"/>
            </w:pPr>
            <w:r w:rsidRPr="00AA1634">
              <w:t>Aprepitant APOTEX</w:t>
            </w:r>
            <w:r w:rsidRPr="00AA1634">
              <w:br/>
              <w:t>APREPITANT SCP</w:t>
            </w:r>
          </w:p>
        </w:tc>
      </w:tr>
      <w:tr w:rsidR="002D719D" w:rsidRPr="00AA1634" w14:paraId="0F6BF37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2A78383" w14:textId="77777777" w:rsidR="002D719D" w:rsidRPr="00AA1634" w:rsidRDefault="002D719D" w:rsidP="009A0F64">
            <w:pPr>
              <w:pStyle w:val="Tabletext"/>
            </w:pPr>
            <w:r w:rsidRPr="00AA1634">
              <w:t>Aripiprazole</w:t>
            </w:r>
          </w:p>
        </w:tc>
        <w:tc>
          <w:tcPr>
            <w:tcW w:w="527" w:type="pct"/>
            <w:noWrap/>
            <w:hideMark/>
          </w:tcPr>
          <w:p w14:paraId="4F6D31E6" w14:textId="77777777" w:rsidR="002D719D" w:rsidRPr="00AA1634" w:rsidRDefault="002D719D" w:rsidP="009A0F64">
            <w:pPr>
              <w:pStyle w:val="Tabletext"/>
            </w:pPr>
            <w:r w:rsidRPr="00AA1634">
              <w:t>GRP-20893</w:t>
            </w:r>
          </w:p>
        </w:tc>
        <w:tc>
          <w:tcPr>
            <w:tcW w:w="1473" w:type="pct"/>
            <w:noWrap/>
            <w:hideMark/>
          </w:tcPr>
          <w:p w14:paraId="2B202151" w14:textId="77777777" w:rsidR="002D719D" w:rsidRPr="00AA1634" w:rsidRDefault="002D719D" w:rsidP="009A0F64">
            <w:pPr>
              <w:pStyle w:val="Tabletext"/>
            </w:pPr>
            <w:r w:rsidRPr="00AA1634">
              <w:t>Tablet 10 mg</w:t>
            </w:r>
          </w:p>
        </w:tc>
        <w:tc>
          <w:tcPr>
            <w:tcW w:w="509" w:type="pct"/>
            <w:hideMark/>
          </w:tcPr>
          <w:p w14:paraId="0AAAF55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B921CE9" w14:textId="77777777" w:rsidR="002D719D" w:rsidRPr="00AA1634" w:rsidRDefault="002D719D" w:rsidP="009A0F64">
            <w:pPr>
              <w:pStyle w:val="Tabletext"/>
            </w:pPr>
            <w:r w:rsidRPr="00AA1634">
              <w:t>Abilify</w:t>
            </w:r>
            <w:r w:rsidRPr="00AA1634">
              <w:br/>
              <w:t>Abyraz</w:t>
            </w:r>
            <w:r w:rsidRPr="00AA1634">
              <w:br/>
              <w:t>APO-Aripiprazole</w:t>
            </w:r>
            <w:r w:rsidRPr="00AA1634">
              <w:br/>
              <w:t>Aripic Aripiprazole</w:t>
            </w:r>
            <w:r w:rsidRPr="00AA1634">
              <w:br/>
              <w:t>Aripiprazole GH</w:t>
            </w:r>
            <w:r w:rsidRPr="00AA1634">
              <w:br/>
              <w:t>Aripiprazole Sandoz</w:t>
            </w:r>
            <w:r w:rsidRPr="00AA1634">
              <w:br/>
              <w:t>ARIZOLE</w:t>
            </w:r>
            <w:r w:rsidRPr="00AA1634">
              <w:br/>
              <w:t>Tevaripiprazole</w:t>
            </w:r>
          </w:p>
        </w:tc>
      </w:tr>
      <w:tr w:rsidR="002D719D" w:rsidRPr="00AA1634" w14:paraId="5C6C560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B68918C" w14:textId="77777777" w:rsidR="002D719D" w:rsidRPr="00AA1634" w:rsidRDefault="002D719D" w:rsidP="009A0F64">
            <w:pPr>
              <w:pStyle w:val="Tabletext"/>
            </w:pPr>
            <w:r w:rsidRPr="00AA1634">
              <w:t>Aripiprazole</w:t>
            </w:r>
          </w:p>
        </w:tc>
        <w:tc>
          <w:tcPr>
            <w:tcW w:w="527" w:type="pct"/>
            <w:noWrap/>
            <w:hideMark/>
          </w:tcPr>
          <w:p w14:paraId="35A475DC" w14:textId="77777777" w:rsidR="002D719D" w:rsidRPr="00AA1634" w:rsidRDefault="002D719D" w:rsidP="009A0F64">
            <w:pPr>
              <w:pStyle w:val="Tabletext"/>
            </w:pPr>
            <w:r w:rsidRPr="00AA1634">
              <w:t>GRP-20895</w:t>
            </w:r>
          </w:p>
        </w:tc>
        <w:tc>
          <w:tcPr>
            <w:tcW w:w="1473" w:type="pct"/>
            <w:noWrap/>
            <w:hideMark/>
          </w:tcPr>
          <w:p w14:paraId="014A5623" w14:textId="77777777" w:rsidR="002D719D" w:rsidRPr="00AA1634" w:rsidRDefault="002D719D" w:rsidP="009A0F64">
            <w:pPr>
              <w:pStyle w:val="Tabletext"/>
            </w:pPr>
            <w:r w:rsidRPr="00AA1634">
              <w:t>Tablet 15 mg</w:t>
            </w:r>
          </w:p>
        </w:tc>
        <w:tc>
          <w:tcPr>
            <w:tcW w:w="509" w:type="pct"/>
            <w:hideMark/>
          </w:tcPr>
          <w:p w14:paraId="1BD72EB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9271C10" w14:textId="77777777" w:rsidR="002D719D" w:rsidRPr="00AA1634" w:rsidRDefault="002D719D" w:rsidP="009A0F64">
            <w:pPr>
              <w:pStyle w:val="Tabletext"/>
            </w:pPr>
            <w:r w:rsidRPr="00AA1634">
              <w:t>Abilify</w:t>
            </w:r>
            <w:r w:rsidRPr="00AA1634">
              <w:br/>
              <w:t>Abyraz</w:t>
            </w:r>
            <w:r w:rsidRPr="00AA1634">
              <w:br/>
              <w:t>APO-Aripiprazole</w:t>
            </w:r>
            <w:r w:rsidRPr="00AA1634">
              <w:br/>
              <w:t>Aripic Aripiprazole</w:t>
            </w:r>
            <w:r w:rsidRPr="00AA1634">
              <w:br/>
              <w:t>Aripiprazole GH</w:t>
            </w:r>
            <w:r w:rsidRPr="00AA1634">
              <w:br/>
              <w:t>Aripiprazole Sandoz</w:t>
            </w:r>
            <w:r w:rsidRPr="00AA1634">
              <w:br/>
              <w:t>ARIZOLE</w:t>
            </w:r>
            <w:r w:rsidRPr="00AA1634">
              <w:br/>
              <w:t>Tevaripiprazole</w:t>
            </w:r>
          </w:p>
        </w:tc>
      </w:tr>
      <w:tr w:rsidR="002D719D" w:rsidRPr="00AA1634" w14:paraId="1377032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32D6CA7" w14:textId="77777777" w:rsidR="002D719D" w:rsidRPr="00AA1634" w:rsidRDefault="002D719D" w:rsidP="009A0F64">
            <w:pPr>
              <w:pStyle w:val="Tabletext"/>
            </w:pPr>
            <w:r w:rsidRPr="00AA1634">
              <w:t>Aripiprazole</w:t>
            </w:r>
          </w:p>
        </w:tc>
        <w:tc>
          <w:tcPr>
            <w:tcW w:w="527" w:type="pct"/>
            <w:noWrap/>
            <w:hideMark/>
          </w:tcPr>
          <w:p w14:paraId="40AE0880" w14:textId="77777777" w:rsidR="002D719D" w:rsidRPr="00AA1634" w:rsidRDefault="002D719D" w:rsidP="009A0F64">
            <w:pPr>
              <w:pStyle w:val="Tabletext"/>
            </w:pPr>
            <w:r w:rsidRPr="00AA1634">
              <w:t>GRP-20910</w:t>
            </w:r>
          </w:p>
        </w:tc>
        <w:tc>
          <w:tcPr>
            <w:tcW w:w="1473" w:type="pct"/>
            <w:noWrap/>
            <w:hideMark/>
          </w:tcPr>
          <w:p w14:paraId="6F88FB6D" w14:textId="77777777" w:rsidR="002D719D" w:rsidRPr="00AA1634" w:rsidRDefault="002D719D" w:rsidP="009A0F64">
            <w:pPr>
              <w:pStyle w:val="Tabletext"/>
            </w:pPr>
            <w:r w:rsidRPr="00AA1634">
              <w:t>Tablet 20 mg</w:t>
            </w:r>
          </w:p>
        </w:tc>
        <w:tc>
          <w:tcPr>
            <w:tcW w:w="509" w:type="pct"/>
            <w:hideMark/>
          </w:tcPr>
          <w:p w14:paraId="7522782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667B426" w14:textId="77777777" w:rsidR="002D719D" w:rsidRPr="00AA1634" w:rsidRDefault="002D719D" w:rsidP="009A0F64">
            <w:pPr>
              <w:pStyle w:val="Tabletext"/>
            </w:pPr>
            <w:r w:rsidRPr="00AA1634">
              <w:t>Abilify</w:t>
            </w:r>
            <w:r w:rsidRPr="00AA1634">
              <w:br/>
              <w:t>Abyraz</w:t>
            </w:r>
            <w:r w:rsidRPr="00AA1634">
              <w:br/>
              <w:t>APO-Aripiprazole</w:t>
            </w:r>
            <w:r w:rsidRPr="00AA1634">
              <w:br/>
              <w:t>Aripic Aripiprazole</w:t>
            </w:r>
            <w:r w:rsidRPr="00AA1634">
              <w:br/>
              <w:t>Aripiprazole GH</w:t>
            </w:r>
            <w:r w:rsidRPr="00AA1634">
              <w:br/>
              <w:t>Aripiprazole Sandoz</w:t>
            </w:r>
            <w:r w:rsidRPr="00AA1634">
              <w:br/>
              <w:t>ARIZOLE</w:t>
            </w:r>
            <w:r w:rsidRPr="00AA1634">
              <w:br/>
              <w:t>Tevaripiprazole</w:t>
            </w:r>
          </w:p>
        </w:tc>
      </w:tr>
      <w:tr w:rsidR="002D719D" w:rsidRPr="00AA1634" w14:paraId="32F2A78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7BFBCFD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Aripiprazole</w:t>
            </w:r>
          </w:p>
        </w:tc>
        <w:tc>
          <w:tcPr>
            <w:tcW w:w="527" w:type="pct"/>
            <w:noWrap/>
            <w:hideMark/>
          </w:tcPr>
          <w:p w14:paraId="71C211FF" w14:textId="77777777" w:rsidR="002D719D" w:rsidRPr="00AA1634" w:rsidRDefault="002D719D" w:rsidP="009A0F64">
            <w:pPr>
              <w:pStyle w:val="Tabletext"/>
            </w:pPr>
            <w:r w:rsidRPr="00AA1634">
              <w:t>GRP-20908</w:t>
            </w:r>
          </w:p>
        </w:tc>
        <w:tc>
          <w:tcPr>
            <w:tcW w:w="1473" w:type="pct"/>
            <w:noWrap/>
            <w:hideMark/>
          </w:tcPr>
          <w:p w14:paraId="3D39468B" w14:textId="77777777" w:rsidR="002D719D" w:rsidRPr="00AA1634" w:rsidRDefault="002D719D" w:rsidP="009A0F64">
            <w:pPr>
              <w:pStyle w:val="Tabletext"/>
            </w:pPr>
            <w:r w:rsidRPr="00AA1634">
              <w:t>Tablet 30 mg</w:t>
            </w:r>
          </w:p>
        </w:tc>
        <w:tc>
          <w:tcPr>
            <w:tcW w:w="509" w:type="pct"/>
            <w:hideMark/>
          </w:tcPr>
          <w:p w14:paraId="5954135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976F070" w14:textId="77777777" w:rsidR="002D719D" w:rsidRPr="00AA1634" w:rsidRDefault="002D719D" w:rsidP="009A0F64">
            <w:pPr>
              <w:pStyle w:val="Tabletext"/>
            </w:pPr>
            <w:r w:rsidRPr="00AA1634">
              <w:t>Abilify</w:t>
            </w:r>
            <w:r w:rsidRPr="00AA1634">
              <w:br/>
              <w:t>Abyraz</w:t>
            </w:r>
            <w:r w:rsidRPr="00AA1634">
              <w:br/>
              <w:t>APO-Aripiprazole</w:t>
            </w:r>
            <w:r w:rsidRPr="00AA1634">
              <w:br/>
              <w:t>Aripic Aripiprazole</w:t>
            </w:r>
            <w:r w:rsidRPr="00AA1634">
              <w:br/>
              <w:t>Aripiprazole GH</w:t>
            </w:r>
            <w:r w:rsidRPr="00AA1634">
              <w:br/>
              <w:t>Aripiprazole Sandoz</w:t>
            </w:r>
            <w:r w:rsidRPr="00AA1634">
              <w:br/>
              <w:t>ARIZOLE</w:t>
            </w:r>
            <w:r w:rsidRPr="00AA1634">
              <w:br/>
              <w:t>Tevaripiprazole</w:t>
            </w:r>
          </w:p>
        </w:tc>
      </w:tr>
      <w:tr w:rsidR="002D719D" w:rsidRPr="00AA1634" w14:paraId="6C364EA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21160F3" w14:textId="77777777" w:rsidR="002D719D" w:rsidRPr="00AA1634" w:rsidRDefault="002D719D" w:rsidP="009A0F64">
            <w:pPr>
              <w:pStyle w:val="Tabletext"/>
            </w:pPr>
            <w:r w:rsidRPr="00AA1634">
              <w:t>Atenolol</w:t>
            </w:r>
          </w:p>
        </w:tc>
        <w:tc>
          <w:tcPr>
            <w:tcW w:w="527" w:type="pct"/>
            <w:noWrap/>
            <w:hideMark/>
          </w:tcPr>
          <w:p w14:paraId="0FC116A2" w14:textId="77777777" w:rsidR="002D719D" w:rsidRPr="00AA1634" w:rsidRDefault="002D719D" w:rsidP="009A0F64">
            <w:pPr>
              <w:pStyle w:val="Tabletext"/>
            </w:pPr>
            <w:r w:rsidRPr="00AA1634">
              <w:t>GRP-19895</w:t>
            </w:r>
          </w:p>
        </w:tc>
        <w:tc>
          <w:tcPr>
            <w:tcW w:w="1473" w:type="pct"/>
            <w:noWrap/>
            <w:hideMark/>
          </w:tcPr>
          <w:p w14:paraId="7D8DFBD8" w14:textId="77777777" w:rsidR="002D719D" w:rsidRPr="00AA1634" w:rsidRDefault="002D719D" w:rsidP="009A0F64">
            <w:pPr>
              <w:pStyle w:val="Tabletext"/>
            </w:pPr>
            <w:r w:rsidRPr="00AA1634">
              <w:t>Tablet 50 mg</w:t>
            </w:r>
          </w:p>
        </w:tc>
        <w:tc>
          <w:tcPr>
            <w:tcW w:w="509" w:type="pct"/>
            <w:hideMark/>
          </w:tcPr>
          <w:p w14:paraId="4B039A1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43BFBC3" w14:textId="77777777" w:rsidR="002D719D" w:rsidRPr="00AA1634" w:rsidRDefault="002D719D" w:rsidP="009A0F64">
            <w:pPr>
              <w:pStyle w:val="Tabletext"/>
            </w:pPr>
            <w:r w:rsidRPr="00AA1634">
              <w:t>APO-Atenolol</w:t>
            </w:r>
            <w:r w:rsidRPr="00AA1634">
              <w:br/>
              <w:t>APX-Atenolol</w:t>
            </w:r>
            <w:r w:rsidRPr="00AA1634">
              <w:br/>
              <w:t>Atenolol GH</w:t>
            </w:r>
            <w:r w:rsidRPr="00AA1634">
              <w:br/>
              <w:t>Atenolol Sandoz</w:t>
            </w:r>
            <w:r w:rsidRPr="00AA1634">
              <w:br/>
              <w:t>Blooms The Chemist Atenolol</w:t>
            </w:r>
            <w:r w:rsidRPr="00AA1634">
              <w:br/>
              <w:t>Noten</w:t>
            </w:r>
            <w:r w:rsidRPr="00AA1634">
              <w:br/>
              <w:t>Tenormin</w:t>
            </w:r>
            <w:r w:rsidRPr="00AA1634">
              <w:br/>
              <w:t>Tensig</w:t>
            </w:r>
          </w:p>
        </w:tc>
      </w:tr>
      <w:tr w:rsidR="002D719D" w:rsidRPr="00AA1634" w14:paraId="50D5D48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A73CB82" w14:textId="77777777" w:rsidR="002D719D" w:rsidRPr="00AA1634" w:rsidRDefault="002D719D" w:rsidP="009A0F64">
            <w:pPr>
              <w:pStyle w:val="Tabletext"/>
            </w:pPr>
            <w:r w:rsidRPr="00AA1634">
              <w:t>Atomoxetine</w:t>
            </w:r>
          </w:p>
        </w:tc>
        <w:tc>
          <w:tcPr>
            <w:tcW w:w="527" w:type="pct"/>
            <w:noWrap/>
            <w:hideMark/>
          </w:tcPr>
          <w:p w14:paraId="475323A7" w14:textId="77777777" w:rsidR="002D719D" w:rsidRPr="00AA1634" w:rsidRDefault="002D719D" w:rsidP="009A0F64">
            <w:pPr>
              <w:pStyle w:val="Tabletext"/>
            </w:pPr>
            <w:r w:rsidRPr="00AA1634">
              <w:t>GRP-20897</w:t>
            </w:r>
          </w:p>
        </w:tc>
        <w:tc>
          <w:tcPr>
            <w:tcW w:w="1473" w:type="pct"/>
            <w:noWrap/>
            <w:hideMark/>
          </w:tcPr>
          <w:p w14:paraId="5B8B8705" w14:textId="77777777" w:rsidR="002D719D" w:rsidRPr="00AA1634" w:rsidRDefault="002D719D" w:rsidP="009A0F64">
            <w:pPr>
              <w:pStyle w:val="Tabletext"/>
            </w:pPr>
            <w:r w:rsidRPr="00AA1634">
              <w:t>Capsule 10 mg (as hydrochloride)</w:t>
            </w:r>
          </w:p>
        </w:tc>
        <w:tc>
          <w:tcPr>
            <w:tcW w:w="509" w:type="pct"/>
            <w:hideMark/>
          </w:tcPr>
          <w:p w14:paraId="12C7C45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4C47C00" w14:textId="77777777" w:rsidR="002D719D" w:rsidRPr="00AA1634" w:rsidRDefault="002D719D" w:rsidP="009A0F64">
            <w:pPr>
              <w:pStyle w:val="Tabletext"/>
            </w:pPr>
            <w:r w:rsidRPr="00AA1634">
              <w:t>APO-Atomoxetine</w:t>
            </w:r>
            <w:r w:rsidRPr="00AA1634">
              <w:br/>
              <w:t>Atomoxetine Sandoz</w:t>
            </w:r>
          </w:p>
        </w:tc>
      </w:tr>
      <w:tr w:rsidR="002D719D" w:rsidRPr="00AA1634" w14:paraId="086EC69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64738A7" w14:textId="77777777" w:rsidR="002D719D" w:rsidRPr="00AA1634" w:rsidRDefault="002D719D" w:rsidP="009A0F64">
            <w:pPr>
              <w:pStyle w:val="Tabletext"/>
            </w:pPr>
            <w:r w:rsidRPr="00AA1634">
              <w:t>Atomoxetine</w:t>
            </w:r>
          </w:p>
        </w:tc>
        <w:tc>
          <w:tcPr>
            <w:tcW w:w="527" w:type="pct"/>
            <w:noWrap/>
            <w:hideMark/>
          </w:tcPr>
          <w:p w14:paraId="655530F0" w14:textId="77777777" w:rsidR="002D719D" w:rsidRPr="00AA1634" w:rsidRDefault="002D719D" w:rsidP="009A0F64">
            <w:pPr>
              <w:pStyle w:val="Tabletext"/>
            </w:pPr>
            <w:r w:rsidRPr="00AA1634">
              <w:t>GRP-20902</w:t>
            </w:r>
          </w:p>
        </w:tc>
        <w:tc>
          <w:tcPr>
            <w:tcW w:w="1473" w:type="pct"/>
            <w:noWrap/>
            <w:hideMark/>
          </w:tcPr>
          <w:p w14:paraId="104351F7" w14:textId="77777777" w:rsidR="002D719D" w:rsidRPr="00AA1634" w:rsidRDefault="002D719D" w:rsidP="009A0F64">
            <w:pPr>
              <w:pStyle w:val="Tabletext"/>
            </w:pPr>
            <w:r w:rsidRPr="00AA1634">
              <w:t>Capsule 100 mg (as hydrochloride)</w:t>
            </w:r>
          </w:p>
        </w:tc>
        <w:tc>
          <w:tcPr>
            <w:tcW w:w="509" w:type="pct"/>
            <w:hideMark/>
          </w:tcPr>
          <w:p w14:paraId="01AC1DF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30741A9" w14:textId="77777777" w:rsidR="002D719D" w:rsidRPr="00AA1634" w:rsidRDefault="002D719D" w:rsidP="009A0F64">
            <w:pPr>
              <w:pStyle w:val="Tabletext"/>
            </w:pPr>
            <w:r w:rsidRPr="00AA1634">
              <w:t>APO-Atomoxetine</w:t>
            </w:r>
            <w:r w:rsidRPr="00AA1634">
              <w:br/>
              <w:t>Atomoxetine Sandoz</w:t>
            </w:r>
          </w:p>
        </w:tc>
      </w:tr>
      <w:tr w:rsidR="002D719D" w:rsidRPr="00AA1634" w14:paraId="27CAFCD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CC46ED0" w14:textId="77777777" w:rsidR="002D719D" w:rsidRPr="00AA1634" w:rsidRDefault="002D719D" w:rsidP="009A0F64">
            <w:pPr>
              <w:pStyle w:val="Tabletext"/>
            </w:pPr>
            <w:r w:rsidRPr="00AA1634">
              <w:t>Atomoxetine</w:t>
            </w:r>
          </w:p>
        </w:tc>
        <w:tc>
          <w:tcPr>
            <w:tcW w:w="527" w:type="pct"/>
            <w:noWrap/>
            <w:hideMark/>
          </w:tcPr>
          <w:p w14:paraId="36DBD5A3" w14:textId="77777777" w:rsidR="002D719D" w:rsidRPr="00AA1634" w:rsidRDefault="002D719D" w:rsidP="009A0F64">
            <w:pPr>
              <w:pStyle w:val="Tabletext"/>
            </w:pPr>
            <w:r w:rsidRPr="00AA1634">
              <w:t>GRP-20905</w:t>
            </w:r>
          </w:p>
        </w:tc>
        <w:tc>
          <w:tcPr>
            <w:tcW w:w="1473" w:type="pct"/>
            <w:noWrap/>
            <w:hideMark/>
          </w:tcPr>
          <w:p w14:paraId="2A9FB146" w14:textId="77777777" w:rsidR="002D719D" w:rsidRPr="00AA1634" w:rsidRDefault="002D719D" w:rsidP="009A0F64">
            <w:pPr>
              <w:pStyle w:val="Tabletext"/>
            </w:pPr>
            <w:r w:rsidRPr="00AA1634">
              <w:t>Capsule 18 mg (as hydrochloride)</w:t>
            </w:r>
          </w:p>
        </w:tc>
        <w:tc>
          <w:tcPr>
            <w:tcW w:w="509" w:type="pct"/>
            <w:hideMark/>
          </w:tcPr>
          <w:p w14:paraId="4B6082D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088B66B" w14:textId="77777777" w:rsidR="002D719D" w:rsidRPr="00AA1634" w:rsidRDefault="002D719D" w:rsidP="009A0F64">
            <w:pPr>
              <w:pStyle w:val="Tabletext"/>
            </w:pPr>
            <w:r w:rsidRPr="00AA1634">
              <w:t>APO-Atomoxetine</w:t>
            </w:r>
            <w:r w:rsidRPr="00AA1634">
              <w:br/>
              <w:t>Atomoxetine Sandoz</w:t>
            </w:r>
          </w:p>
        </w:tc>
      </w:tr>
      <w:tr w:rsidR="002D719D" w:rsidRPr="00AA1634" w14:paraId="6590F22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1519E84" w14:textId="77777777" w:rsidR="002D719D" w:rsidRPr="00AA1634" w:rsidRDefault="002D719D" w:rsidP="009A0F64">
            <w:pPr>
              <w:pStyle w:val="Tabletext"/>
            </w:pPr>
            <w:r w:rsidRPr="00AA1634">
              <w:t>Atomoxetine</w:t>
            </w:r>
          </w:p>
        </w:tc>
        <w:tc>
          <w:tcPr>
            <w:tcW w:w="527" w:type="pct"/>
            <w:noWrap/>
            <w:hideMark/>
          </w:tcPr>
          <w:p w14:paraId="233AF776" w14:textId="77777777" w:rsidR="002D719D" w:rsidRPr="00AA1634" w:rsidRDefault="002D719D" w:rsidP="009A0F64">
            <w:pPr>
              <w:pStyle w:val="Tabletext"/>
            </w:pPr>
            <w:r w:rsidRPr="00AA1634">
              <w:t>GRP-20889</w:t>
            </w:r>
          </w:p>
        </w:tc>
        <w:tc>
          <w:tcPr>
            <w:tcW w:w="1473" w:type="pct"/>
            <w:noWrap/>
            <w:hideMark/>
          </w:tcPr>
          <w:p w14:paraId="2834249D" w14:textId="77777777" w:rsidR="002D719D" w:rsidRPr="00AA1634" w:rsidRDefault="002D719D" w:rsidP="009A0F64">
            <w:pPr>
              <w:pStyle w:val="Tabletext"/>
            </w:pPr>
            <w:r w:rsidRPr="00AA1634">
              <w:t>Capsule 25 mg (as hydrochloride)</w:t>
            </w:r>
          </w:p>
        </w:tc>
        <w:tc>
          <w:tcPr>
            <w:tcW w:w="509" w:type="pct"/>
            <w:hideMark/>
          </w:tcPr>
          <w:p w14:paraId="736D5E1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5BFAE5D" w14:textId="77777777" w:rsidR="002D719D" w:rsidRPr="00AA1634" w:rsidRDefault="002D719D" w:rsidP="009A0F64">
            <w:pPr>
              <w:pStyle w:val="Tabletext"/>
            </w:pPr>
            <w:r w:rsidRPr="00AA1634">
              <w:t>APO-Atomoxetine</w:t>
            </w:r>
            <w:r w:rsidRPr="00AA1634">
              <w:br/>
              <w:t>Atomoxetine Sandoz</w:t>
            </w:r>
          </w:p>
        </w:tc>
      </w:tr>
      <w:tr w:rsidR="002D719D" w:rsidRPr="00AA1634" w14:paraId="2A39C30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4A60614" w14:textId="77777777" w:rsidR="002D719D" w:rsidRPr="00AA1634" w:rsidRDefault="002D719D" w:rsidP="009A0F64">
            <w:pPr>
              <w:pStyle w:val="Tabletext"/>
            </w:pPr>
            <w:r w:rsidRPr="00AA1634">
              <w:t>Atomoxetine</w:t>
            </w:r>
          </w:p>
        </w:tc>
        <w:tc>
          <w:tcPr>
            <w:tcW w:w="527" w:type="pct"/>
            <w:noWrap/>
            <w:hideMark/>
          </w:tcPr>
          <w:p w14:paraId="7043ED2D" w14:textId="77777777" w:rsidR="002D719D" w:rsidRPr="00AA1634" w:rsidRDefault="002D719D" w:rsidP="009A0F64">
            <w:pPr>
              <w:pStyle w:val="Tabletext"/>
            </w:pPr>
            <w:r w:rsidRPr="00AA1634">
              <w:t>GRP-20900</w:t>
            </w:r>
          </w:p>
        </w:tc>
        <w:tc>
          <w:tcPr>
            <w:tcW w:w="1473" w:type="pct"/>
            <w:noWrap/>
            <w:hideMark/>
          </w:tcPr>
          <w:p w14:paraId="78EED539" w14:textId="77777777" w:rsidR="002D719D" w:rsidRPr="00AA1634" w:rsidRDefault="002D719D" w:rsidP="009A0F64">
            <w:pPr>
              <w:pStyle w:val="Tabletext"/>
            </w:pPr>
            <w:r w:rsidRPr="00AA1634">
              <w:t>Capsule 40 mg (as hydrochloride)</w:t>
            </w:r>
          </w:p>
        </w:tc>
        <w:tc>
          <w:tcPr>
            <w:tcW w:w="509" w:type="pct"/>
            <w:hideMark/>
          </w:tcPr>
          <w:p w14:paraId="7D76F1E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72B110B" w14:textId="77777777" w:rsidR="002D719D" w:rsidRPr="00AA1634" w:rsidRDefault="002D719D" w:rsidP="009A0F64">
            <w:pPr>
              <w:pStyle w:val="Tabletext"/>
            </w:pPr>
            <w:r w:rsidRPr="00AA1634">
              <w:t>APO-Atomoxetine</w:t>
            </w:r>
            <w:r w:rsidRPr="00AA1634">
              <w:br/>
              <w:t>Atomoxetine Sandoz</w:t>
            </w:r>
          </w:p>
        </w:tc>
      </w:tr>
      <w:tr w:rsidR="002D719D" w:rsidRPr="00AA1634" w14:paraId="4B0EF6D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4FB3923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Atomoxetine</w:t>
            </w:r>
          </w:p>
        </w:tc>
        <w:tc>
          <w:tcPr>
            <w:tcW w:w="527" w:type="pct"/>
            <w:noWrap/>
            <w:hideMark/>
          </w:tcPr>
          <w:p w14:paraId="34CBAE89" w14:textId="77777777" w:rsidR="002D719D" w:rsidRPr="00AA1634" w:rsidRDefault="002D719D" w:rsidP="009A0F64">
            <w:pPr>
              <w:pStyle w:val="Tabletext"/>
            </w:pPr>
            <w:r w:rsidRPr="00AA1634">
              <w:t>GRP-20903</w:t>
            </w:r>
          </w:p>
        </w:tc>
        <w:tc>
          <w:tcPr>
            <w:tcW w:w="1473" w:type="pct"/>
            <w:noWrap/>
            <w:hideMark/>
          </w:tcPr>
          <w:p w14:paraId="04F387CD" w14:textId="77777777" w:rsidR="002D719D" w:rsidRPr="00AA1634" w:rsidRDefault="002D719D" w:rsidP="009A0F64">
            <w:pPr>
              <w:pStyle w:val="Tabletext"/>
            </w:pPr>
            <w:r w:rsidRPr="00AA1634">
              <w:t>Capsule 60 mg (as hydrochloride)</w:t>
            </w:r>
          </w:p>
        </w:tc>
        <w:tc>
          <w:tcPr>
            <w:tcW w:w="509" w:type="pct"/>
            <w:hideMark/>
          </w:tcPr>
          <w:p w14:paraId="0DAD88A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55F7B6D" w14:textId="77777777" w:rsidR="002D719D" w:rsidRPr="00AA1634" w:rsidRDefault="002D719D" w:rsidP="009A0F64">
            <w:pPr>
              <w:pStyle w:val="Tabletext"/>
            </w:pPr>
            <w:r w:rsidRPr="00AA1634">
              <w:t>APO-Atomoxetine</w:t>
            </w:r>
            <w:r w:rsidRPr="00AA1634">
              <w:br/>
              <w:t>Atomoxetine Sandoz</w:t>
            </w:r>
          </w:p>
        </w:tc>
      </w:tr>
      <w:tr w:rsidR="002D719D" w:rsidRPr="00AA1634" w14:paraId="219E738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8215634" w14:textId="77777777" w:rsidR="002D719D" w:rsidRPr="00AA1634" w:rsidRDefault="002D719D" w:rsidP="009A0F64">
            <w:pPr>
              <w:pStyle w:val="Tabletext"/>
            </w:pPr>
            <w:r w:rsidRPr="00AA1634">
              <w:t>Atomoxetine</w:t>
            </w:r>
          </w:p>
        </w:tc>
        <w:tc>
          <w:tcPr>
            <w:tcW w:w="527" w:type="pct"/>
            <w:noWrap/>
            <w:hideMark/>
          </w:tcPr>
          <w:p w14:paraId="51F4BB2B" w14:textId="77777777" w:rsidR="002D719D" w:rsidRPr="00AA1634" w:rsidRDefault="002D719D" w:rsidP="009A0F64">
            <w:pPr>
              <w:pStyle w:val="Tabletext"/>
            </w:pPr>
            <w:r w:rsidRPr="00AA1634">
              <w:t>GRP-20901</w:t>
            </w:r>
          </w:p>
        </w:tc>
        <w:tc>
          <w:tcPr>
            <w:tcW w:w="1473" w:type="pct"/>
            <w:noWrap/>
            <w:hideMark/>
          </w:tcPr>
          <w:p w14:paraId="34BD35E4" w14:textId="77777777" w:rsidR="002D719D" w:rsidRPr="00AA1634" w:rsidRDefault="002D719D" w:rsidP="009A0F64">
            <w:pPr>
              <w:pStyle w:val="Tabletext"/>
            </w:pPr>
            <w:r w:rsidRPr="00AA1634">
              <w:t>Capsule 80 mg (as hydrochloride)</w:t>
            </w:r>
          </w:p>
        </w:tc>
        <w:tc>
          <w:tcPr>
            <w:tcW w:w="509" w:type="pct"/>
            <w:hideMark/>
          </w:tcPr>
          <w:p w14:paraId="59C93A6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7D35632" w14:textId="77777777" w:rsidR="002D719D" w:rsidRPr="00AA1634" w:rsidRDefault="002D719D" w:rsidP="009A0F64">
            <w:pPr>
              <w:pStyle w:val="Tabletext"/>
            </w:pPr>
            <w:r w:rsidRPr="00AA1634">
              <w:t>APO-Atomoxetine</w:t>
            </w:r>
            <w:r w:rsidRPr="00AA1634">
              <w:br/>
              <w:t>Atomoxetine Sandoz</w:t>
            </w:r>
          </w:p>
        </w:tc>
      </w:tr>
      <w:tr w:rsidR="002D719D" w:rsidRPr="00AA1634" w14:paraId="5F6C374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6C33186" w14:textId="77777777" w:rsidR="002D719D" w:rsidRPr="00AA1634" w:rsidRDefault="002D719D" w:rsidP="009A0F64">
            <w:pPr>
              <w:pStyle w:val="Tabletext"/>
            </w:pPr>
            <w:r w:rsidRPr="00AA1634">
              <w:t>Atorvastatin</w:t>
            </w:r>
          </w:p>
        </w:tc>
        <w:tc>
          <w:tcPr>
            <w:tcW w:w="527" w:type="pct"/>
            <w:noWrap/>
            <w:hideMark/>
          </w:tcPr>
          <w:p w14:paraId="194FCAF5" w14:textId="77777777" w:rsidR="002D719D" w:rsidRPr="00AA1634" w:rsidRDefault="002D719D" w:rsidP="009A0F64">
            <w:pPr>
              <w:pStyle w:val="Tabletext"/>
            </w:pPr>
            <w:r w:rsidRPr="00AA1634">
              <w:t>GRP-19978</w:t>
            </w:r>
          </w:p>
        </w:tc>
        <w:tc>
          <w:tcPr>
            <w:tcW w:w="1473" w:type="pct"/>
            <w:noWrap/>
            <w:hideMark/>
          </w:tcPr>
          <w:p w14:paraId="2529D459" w14:textId="77777777" w:rsidR="002D719D" w:rsidRPr="00AA1634" w:rsidRDefault="002D719D" w:rsidP="009A0F64">
            <w:pPr>
              <w:pStyle w:val="Tabletext"/>
            </w:pPr>
            <w:r w:rsidRPr="00AA1634">
              <w:t>Tablet 10 mg (as calcium)</w:t>
            </w:r>
          </w:p>
        </w:tc>
        <w:tc>
          <w:tcPr>
            <w:tcW w:w="509" w:type="pct"/>
            <w:hideMark/>
          </w:tcPr>
          <w:p w14:paraId="50C42EC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14356F9" w14:textId="77777777" w:rsidR="002D719D" w:rsidRPr="00AA1634" w:rsidRDefault="002D719D" w:rsidP="009A0F64">
            <w:pPr>
              <w:pStyle w:val="Tabletext"/>
            </w:pPr>
            <w:r w:rsidRPr="00AA1634">
              <w:t>APO-Atorvastatin</w:t>
            </w:r>
            <w:r w:rsidRPr="00AA1634">
              <w:br/>
              <w:t>Atorvachol</w:t>
            </w:r>
            <w:r w:rsidRPr="00AA1634">
              <w:br/>
              <w:t>Atorvastatin GH</w:t>
            </w:r>
            <w:r w:rsidRPr="00AA1634">
              <w:br/>
              <w:t>Atorvastatin SZ</w:t>
            </w:r>
            <w:r w:rsidRPr="00AA1634">
              <w:br/>
              <w:t>Blooms the Chemist Atorvastatin</w:t>
            </w:r>
            <w:r w:rsidRPr="00AA1634">
              <w:br/>
              <w:t>BTC Atorvastatin</w:t>
            </w:r>
            <w:r w:rsidRPr="00AA1634">
              <w:br/>
              <w:t>Lipitor</w:t>
            </w:r>
            <w:r w:rsidRPr="00AA1634">
              <w:br/>
              <w:t>Lorstat 10</w:t>
            </w:r>
            <w:r w:rsidRPr="00AA1634">
              <w:br/>
              <w:t>NOUMED ATORVASTATIN</w:t>
            </w:r>
            <w:r w:rsidRPr="00AA1634">
              <w:br/>
              <w:t>Pharmacor Atorvastatin</w:t>
            </w:r>
            <w:r w:rsidRPr="00AA1634">
              <w:br/>
              <w:t>Trovas</w:t>
            </w:r>
          </w:p>
        </w:tc>
      </w:tr>
      <w:tr w:rsidR="002D719D" w:rsidRPr="00AA1634" w14:paraId="62A2F28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59211DC" w14:textId="77777777" w:rsidR="002D719D" w:rsidRPr="00AA1634" w:rsidRDefault="002D719D" w:rsidP="009A0F64">
            <w:pPr>
              <w:pStyle w:val="Tabletext"/>
            </w:pPr>
            <w:r w:rsidRPr="00AA1634">
              <w:t>Atorvastatin</w:t>
            </w:r>
          </w:p>
        </w:tc>
        <w:tc>
          <w:tcPr>
            <w:tcW w:w="527" w:type="pct"/>
            <w:noWrap/>
            <w:hideMark/>
          </w:tcPr>
          <w:p w14:paraId="5FC4080D" w14:textId="77777777" w:rsidR="002D719D" w:rsidRPr="00AA1634" w:rsidRDefault="002D719D" w:rsidP="009A0F64">
            <w:pPr>
              <w:pStyle w:val="Tabletext"/>
            </w:pPr>
            <w:r w:rsidRPr="00AA1634">
              <w:t>GRP-19975</w:t>
            </w:r>
          </w:p>
        </w:tc>
        <w:tc>
          <w:tcPr>
            <w:tcW w:w="1473" w:type="pct"/>
            <w:noWrap/>
            <w:hideMark/>
          </w:tcPr>
          <w:p w14:paraId="7E75C079" w14:textId="77777777" w:rsidR="002D719D" w:rsidRPr="00AA1634" w:rsidRDefault="002D719D" w:rsidP="009A0F64">
            <w:pPr>
              <w:pStyle w:val="Tabletext"/>
            </w:pPr>
            <w:r w:rsidRPr="00AA1634">
              <w:t>Tablet 20 mg (as calcium)</w:t>
            </w:r>
          </w:p>
        </w:tc>
        <w:tc>
          <w:tcPr>
            <w:tcW w:w="509" w:type="pct"/>
            <w:hideMark/>
          </w:tcPr>
          <w:p w14:paraId="0665D56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BB966A1" w14:textId="77777777" w:rsidR="002D719D" w:rsidRPr="00AA1634" w:rsidRDefault="002D719D" w:rsidP="009A0F64">
            <w:pPr>
              <w:pStyle w:val="Tabletext"/>
            </w:pPr>
            <w:r w:rsidRPr="00AA1634">
              <w:t>APO-Atorvastatin</w:t>
            </w:r>
            <w:r w:rsidRPr="00AA1634">
              <w:br/>
              <w:t>Atorvachol</w:t>
            </w:r>
            <w:r w:rsidRPr="00AA1634">
              <w:br/>
              <w:t>Atorvastatin SZ</w:t>
            </w:r>
            <w:r w:rsidRPr="00AA1634">
              <w:br/>
              <w:t>Blooms the Chemist Atorvastatin</w:t>
            </w:r>
            <w:r w:rsidRPr="00AA1634">
              <w:br/>
              <w:t>BTC Atorvastatin</w:t>
            </w:r>
            <w:r w:rsidRPr="00AA1634">
              <w:br/>
              <w:t>Lipitor</w:t>
            </w:r>
            <w:r w:rsidRPr="00AA1634">
              <w:br/>
              <w:t>Lorstat 20</w:t>
            </w:r>
            <w:r w:rsidRPr="00AA1634">
              <w:br/>
              <w:t>NOUMED ATORVASTATIN</w:t>
            </w:r>
            <w:r w:rsidRPr="00AA1634">
              <w:br/>
              <w:t>Pharmacor Atorvastatin</w:t>
            </w:r>
            <w:r w:rsidRPr="00AA1634">
              <w:br/>
              <w:t>Trovas</w:t>
            </w:r>
          </w:p>
        </w:tc>
      </w:tr>
      <w:tr w:rsidR="002D719D" w:rsidRPr="00AA1634" w14:paraId="1F90AB8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03ED5D3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Atorvastatin</w:t>
            </w:r>
          </w:p>
        </w:tc>
        <w:tc>
          <w:tcPr>
            <w:tcW w:w="527" w:type="pct"/>
            <w:noWrap/>
            <w:hideMark/>
          </w:tcPr>
          <w:p w14:paraId="259DBCA5" w14:textId="77777777" w:rsidR="002D719D" w:rsidRPr="00AA1634" w:rsidRDefault="002D719D" w:rsidP="009A0F64">
            <w:pPr>
              <w:pStyle w:val="Tabletext"/>
            </w:pPr>
            <w:r w:rsidRPr="00AA1634">
              <w:t>GRP-20048</w:t>
            </w:r>
          </w:p>
        </w:tc>
        <w:tc>
          <w:tcPr>
            <w:tcW w:w="1473" w:type="pct"/>
            <w:noWrap/>
            <w:hideMark/>
          </w:tcPr>
          <w:p w14:paraId="2F5ADA3D" w14:textId="77777777" w:rsidR="002D719D" w:rsidRPr="00AA1634" w:rsidRDefault="002D719D" w:rsidP="009A0F64">
            <w:pPr>
              <w:pStyle w:val="Tabletext"/>
            </w:pPr>
            <w:r w:rsidRPr="00AA1634">
              <w:t>Tablet 40 mg (as calcium)</w:t>
            </w:r>
          </w:p>
        </w:tc>
        <w:tc>
          <w:tcPr>
            <w:tcW w:w="509" w:type="pct"/>
            <w:hideMark/>
          </w:tcPr>
          <w:p w14:paraId="4B7316E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9424D00" w14:textId="77777777" w:rsidR="002D719D" w:rsidRPr="00AA1634" w:rsidRDefault="002D719D" w:rsidP="009A0F64">
            <w:pPr>
              <w:pStyle w:val="Tabletext"/>
            </w:pPr>
            <w:r w:rsidRPr="00AA1634">
              <w:t>APO-Atorvastatin</w:t>
            </w:r>
            <w:r w:rsidRPr="00AA1634">
              <w:br/>
              <w:t>Atorvachol</w:t>
            </w:r>
            <w:r w:rsidRPr="00AA1634">
              <w:br/>
              <w:t>Atorvastatin GH</w:t>
            </w:r>
            <w:r w:rsidRPr="00AA1634">
              <w:br/>
              <w:t>Atorvastatin SZ</w:t>
            </w:r>
            <w:r w:rsidRPr="00AA1634">
              <w:br/>
              <w:t>Blooms the Chemist Atorvastatin</w:t>
            </w:r>
            <w:r w:rsidRPr="00AA1634">
              <w:br/>
              <w:t>BTC Atorvastatin</w:t>
            </w:r>
            <w:r w:rsidRPr="00AA1634">
              <w:br/>
              <w:t>Lipitor</w:t>
            </w:r>
            <w:r w:rsidRPr="00AA1634">
              <w:br/>
              <w:t>Lorstat 40</w:t>
            </w:r>
            <w:r w:rsidRPr="00AA1634">
              <w:br/>
              <w:t>NOUMED ATORVASTATIN</w:t>
            </w:r>
            <w:r w:rsidRPr="00AA1634">
              <w:br/>
              <w:t>Pharmacor Atorvastatin</w:t>
            </w:r>
            <w:r w:rsidRPr="00AA1634">
              <w:br/>
              <w:t>Trovas</w:t>
            </w:r>
          </w:p>
        </w:tc>
      </w:tr>
      <w:tr w:rsidR="002D719D" w:rsidRPr="00AA1634" w14:paraId="606B3E2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C1037AD" w14:textId="77777777" w:rsidR="002D719D" w:rsidRPr="00AA1634" w:rsidRDefault="002D719D" w:rsidP="009A0F64">
            <w:pPr>
              <w:pStyle w:val="Tabletext"/>
            </w:pPr>
            <w:r w:rsidRPr="00AA1634">
              <w:t>Atorvastatin</w:t>
            </w:r>
          </w:p>
        </w:tc>
        <w:tc>
          <w:tcPr>
            <w:tcW w:w="527" w:type="pct"/>
            <w:noWrap/>
            <w:hideMark/>
          </w:tcPr>
          <w:p w14:paraId="6534AA15" w14:textId="77777777" w:rsidR="002D719D" w:rsidRPr="00AA1634" w:rsidRDefault="002D719D" w:rsidP="009A0F64">
            <w:pPr>
              <w:pStyle w:val="Tabletext"/>
            </w:pPr>
            <w:r w:rsidRPr="00AA1634">
              <w:t>GRP-20251</w:t>
            </w:r>
          </w:p>
        </w:tc>
        <w:tc>
          <w:tcPr>
            <w:tcW w:w="1473" w:type="pct"/>
            <w:noWrap/>
            <w:hideMark/>
          </w:tcPr>
          <w:p w14:paraId="306DD759" w14:textId="77777777" w:rsidR="002D719D" w:rsidRPr="00AA1634" w:rsidRDefault="002D719D" w:rsidP="009A0F64">
            <w:pPr>
              <w:pStyle w:val="Tabletext"/>
            </w:pPr>
            <w:r w:rsidRPr="00AA1634">
              <w:t>Tablet 80 mg (as calcium)</w:t>
            </w:r>
          </w:p>
        </w:tc>
        <w:tc>
          <w:tcPr>
            <w:tcW w:w="509" w:type="pct"/>
            <w:hideMark/>
          </w:tcPr>
          <w:p w14:paraId="00EB448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CAFD42A" w14:textId="77777777" w:rsidR="002D719D" w:rsidRPr="00AA1634" w:rsidRDefault="002D719D" w:rsidP="009A0F64">
            <w:pPr>
              <w:pStyle w:val="Tabletext"/>
            </w:pPr>
            <w:r w:rsidRPr="00AA1634">
              <w:t>APO-Atorvastatin</w:t>
            </w:r>
            <w:r w:rsidRPr="00AA1634">
              <w:br/>
              <w:t>Atorvachol</w:t>
            </w:r>
            <w:r w:rsidRPr="00AA1634">
              <w:br/>
              <w:t>Atorvastatin GH</w:t>
            </w:r>
            <w:r w:rsidRPr="00AA1634">
              <w:br/>
              <w:t>Atorvastatin SZ</w:t>
            </w:r>
            <w:r w:rsidRPr="00AA1634">
              <w:br/>
              <w:t>Blooms the Chemist Atorvastatin</w:t>
            </w:r>
            <w:r w:rsidRPr="00AA1634">
              <w:br/>
              <w:t>BTC Atorvastatin</w:t>
            </w:r>
            <w:r w:rsidRPr="00AA1634">
              <w:br/>
              <w:t>Lipitor</w:t>
            </w:r>
            <w:r w:rsidRPr="00AA1634">
              <w:br/>
              <w:t>Lorstat 80</w:t>
            </w:r>
            <w:r w:rsidRPr="00AA1634">
              <w:br/>
              <w:t>NOUMED ATORVASTATIN</w:t>
            </w:r>
            <w:r w:rsidRPr="00AA1634">
              <w:br/>
              <w:t>Pharmacor Atorvastatin</w:t>
            </w:r>
            <w:r w:rsidRPr="00AA1634">
              <w:br/>
              <w:t>Trovas</w:t>
            </w:r>
          </w:p>
        </w:tc>
      </w:tr>
      <w:tr w:rsidR="002D719D" w:rsidRPr="00AA1634" w14:paraId="4C905AC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D3C3CE1" w14:textId="77777777" w:rsidR="002D719D" w:rsidRPr="00AA1634" w:rsidRDefault="002D719D" w:rsidP="009A0F64">
            <w:pPr>
              <w:pStyle w:val="Tabletext"/>
            </w:pPr>
            <w:r w:rsidRPr="00AA1634">
              <w:t>Atovaquone with proguanil</w:t>
            </w:r>
          </w:p>
        </w:tc>
        <w:tc>
          <w:tcPr>
            <w:tcW w:w="527" w:type="pct"/>
            <w:noWrap/>
            <w:hideMark/>
          </w:tcPr>
          <w:p w14:paraId="5AF84DFE" w14:textId="77777777" w:rsidR="002D719D" w:rsidRPr="00AA1634" w:rsidRDefault="002D719D" w:rsidP="009A0F64">
            <w:pPr>
              <w:pStyle w:val="Tabletext"/>
            </w:pPr>
            <w:r w:rsidRPr="00AA1634">
              <w:t>GRP-27571</w:t>
            </w:r>
          </w:p>
        </w:tc>
        <w:tc>
          <w:tcPr>
            <w:tcW w:w="1473" w:type="pct"/>
            <w:noWrap/>
            <w:hideMark/>
          </w:tcPr>
          <w:p w14:paraId="02D4E357" w14:textId="77777777" w:rsidR="002D719D" w:rsidRPr="00AA1634" w:rsidRDefault="002D719D" w:rsidP="009A0F64">
            <w:pPr>
              <w:pStyle w:val="Tabletext"/>
            </w:pPr>
            <w:r w:rsidRPr="00AA1634">
              <w:t>Tablet containing atovaquone 250 mg with proguanil hydrochloride 100 mg</w:t>
            </w:r>
          </w:p>
        </w:tc>
        <w:tc>
          <w:tcPr>
            <w:tcW w:w="509" w:type="pct"/>
            <w:hideMark/>
          </w:tcPr>
          <w:p w14:paraId="3C2240D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91D8552" w14:textId="77777777" w:rsidR="002D719D" w:rsidRPr="00AA1634" w:rsidRDefault="002D719D" w:rsidP="009A0F64">
            <w:pPr>
              <w:pStyle w:val="Tabletext"/>
            </w:pPr>
            <w:r w:rsidRPr="00AA1634">
              <w:t>AtovaquoPro Lupin 250/100</w:t>
            </w:r>
            <w:r w:rsidRPr="00AA1634">
              <w:br/>
              <w:t>Malarone</w:t>
            </w:r>
          </w:p>
        </w:tc>
      </w:tr>
      <w:tr w:rsidR="002D719D" w:rsidRPr="00AA1634" w14:paraId="0965066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8F762C7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Azacitidine</w:t>
            </w:r>
          </w:p>
        </w:tc>
        <w:tc>
          <w:tcPr>
            <w:tcW w:w="527" w:type="pct"/>
            <w:noWrap/>
            <w:hideMark/>
          </w:tcPr>
          <w:p w14:paraId="25954802" w14:textId="77777777" w:rsidR="002D719D" w:rsidRPr="00AA1634" w:rsidRDefault="002D719D" w:rsidP="009A0F64">
            <w:pPr>
              <w:pStyle w:val="Tabletext"/>
            </w:pPr>
            <w:r w:rsidRPr="00AA1634">
              <w:t>GRP-20703</w:t>
            </w:r>
          </w:p>
        </w:tc>
        <w:tc>
          <w:tcPr>
            <w:tcW w:w="1473" w:type="pct"/>
            <w:noWrap/>
            <w:hideMark/>
          </w:tcPr>
          <w:p w14:paraId="6AF834CA" w14:textId="77777777" w:rsidR="002D719D" w:rsidRPr="00AA1634" w:rsidRDefault="002D719D" w:rsidP="009A0F64">
            <w:pPr>
              <w:pStyle w:val="Tabletext"/>
            </w:pPr>
            <w:r w:rsidRPr="00AA1634">
              <w:t>Powder for injection 100 mg</w:t>
            </w:r>
          </w:p>
        </w:tc>
        <w:tc>
          <w:tcPr>
            <w:tcW w:w="509" w:type="pct"/>
            <w:hideMark/>
          </w:tcPr>
          <w:p w14:paraId="4F0E0ED6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695BFF7B" w14:textId="77777777" w:rsidR="002D719D" w:rsidRPr="00AA1634" w:rsidRDefault="002D719D" w:rsidP="009A0F64">
            <w:pPr>
              <w:pStyle w:val="Tabletext"/>
            </w:pPr>
            <w:r w:rsidRPr="00AA1634">
              <w:t>Azacitidine Accord</w:t>
            </w:r>
            <w:r w:rsidRPr="00AA1634">
              <w:br/>
              <w:t>Azacitidine Dr.Reddy's</w:t>
            </w:r>
            <w:r w:rsidRPr="00AA1634">
              <w:br/>
              <w:t>Azacitidine Juno</w:t>
            </w:r>
            <w:r w:rsidRPr="00AA1634">
              <w:br/>
              <w:t>Azacitidine MSN</w:t>
            </w:r>
            <w:r w:rsidRPr="00AA1634">
              <w:br/>
              <w:t>Azacitidine Sandoz</w:t>
            </w:r>
            <w:r w:rsidRPr="00AA1634">
              <w:br/>
              <w:t>Azacitidine-Teva</w:t>
            </w:r>
          </w:p>
        </w:tc>
      </w:tr>
      <w:tr w:rsidR="002D719D" w:rsidRPr="00AA1634" w14:paraId="54C25FD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3B436ED" w14:textId="77777777" w:rsidR="002D719D" w:rsidRPr="00AA1634" w:rsidRDefault="002D719D" w:rsidP="009A0F64">
            <w:pPr>
              <w:pStyle w:val="Tabletext"/>
            </w:pPr>
            <w:r w:rsidRPr="00AA1634">
              <w:t>Azathioprine</w:t>
            </w:r>
          </w:p>
        </w:tc>
        <w:tc>
          <w:tcPr>
            <w:tcW w:w="527" w:type="pct"/>
            <w:noWrap/>
            <w:hideMark/>
          </w:tcPr>
          <w:p w14:paraId="33ABE5D5" w14:textId="77777777" w:rsidR="002D719D" w:rsidRPr="00AA1634" w:rsidRDefault="002D719D" w:rsidP="009A0F64">
            <w:pPr>
              <w:pStyle w:val="Tabletext"/>
            </w:pPr>
            <w:r w:rsidRPr="00AA1634">
              <w:t>GRP-19937</w:t>
            </w:r>
          </w:p>
        </w:tc>
        <w:tc>
          <w:tcPr>
            <w:tcW w:w="1473" w:type="pct"/>
            <w:noWrap/>
            <w:hideMark/>
          </w:tcPr>
          <w:p w14:paraId="649CFE02" w14:textId="77777777" w:rsidR="002D719D" w:rsidRPr="00AA1634" w:rsidRDefault="002D719D" w:rsidP="009A0F64">
            <w:pPr>
              <w:pStyle w:val="Tabletext"/>
            </w:pPr>
            <w:r w:rsidRPr="00AA1634">
              <w:t>Tablet 25 mg</w:t>
            </w:r>
          </w:p>
        </w:tc>
        <w:tc>
          <w:tcPr>
            <w:tcW w:w="509" w:type="pct"/>
            <w:hideMark/>
          </w:tcPr>
          <w:p w14:paraId="75C9869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F3C3B79" w14:textId="77777777" w:rsidR="002D719D" w:rsidRPr="00AA1634" w:rsidRDefault="002D719D" w:rsidP="009A0F64">
            <w:pPr>
              <w:pStyle w:val="Tabletext"/>
            </w:pPr>
            <w:r w:rsidRPr="00AA1634">
              <w:t>APO-Azathioprine</w:t>
            </w:r>
            <w:r w:rsidRPr="00AA1634">
              <w:br/>
              <w:t>Azathioprine Sandoz</w:t>
            </w:r>
            <w:r w:rsidRPr="00AA1634">
              <w:br/>
              <w:t>Imuran</w:t>
            </w:r>
            <w:r w:rsidRPr="00AA1634">
              <w:br/>
              <w:t>NOUMED AZATHIOPRINE</w:t>
            </w:r>
          </w:p>
        </w:tc>
      </w:tr>
      <w:tr w:rsidR="002D719D" w:rsidRPr="00AA1634" w14:paraId="43BB9F9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FE438AA" w14:textId="77777777" w:rsidR="002D719D" w:rsidRPr="00AA1634" w:rsidRDefault="002D719D" w:rsidP="009A0F64">
            <w:pPr>
              <w:pStyle w:val="Tabletext"/>
            </w:pPr>
            <w:r w:rsidRPr="00AA1634">
              <w:t>Azathioprine</w:t>
            </w:r>
          </w:p>
        </w:tc>
        <w:tc>
          <w:tcPr>
            <w:tcW w:w="527" w:type="pct"/>
            <w:noWrap/>
            <w:hideMark/>
          </w:tcPr>
          <w:p w14:paraId="315E9F03" w14:textId="77777777" w:rsidR="002D719D" w:rsidRPr="00AA1634" w:rsidRDefault="002D719D" w:rsidP="009A0F64">
            <w:pPr>
              <w:pStyle w:val="Tabletext"/>
            </w:pPr>
            <w:r w:rsidRPr="00AA1634">
              <w:t>GRP-19674</w:t>
            </w:r>
          </w:p>
        </w:tc>
        <w:tc>
          <w:tcPr>
            <w:tcW w:w="1473" w:type="pct"/>
            <w:noWrap/>
            <w:hideMark/>
          </w:tcPr>
          <w:p w14:paraId="1606F3FC" w14:textId="77777777" w:rsidR="002D719D" w:rsidRPr="00AA1634" w:rsidRDefault="002D719D" w:rsidP="009A0F64">
            <w:pPr>
              <w:pStyle w:val="Tabletext"/>
            </w:pPr>
            <w:r w:rsidRPr="00AA1634">
              <w:t>Tablet 50 mg</w:t>
            </w:r>
          </w:p>
        </w:tc>
        <w:tc>
          <w:tcPr>
            <w:tcW w:w="509" w:type="pct"/>
            <w:hideMark/>
          </w:tcPr>
          <w:p w14:paraId="23CABF6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41C7B86" w14:textId="77777777" w:rsidR="002D719D" w:rsidRPr="00AA1634" w:rsidRDefault="002D719D" w:rsidP="009A0F64">
            <w:pPr>
              <w:pStyle w:val="Tabletext"/>
            </w:pPr>
            <w:r w:rsidRPr="00AA1634">
              <w:t>APO-Azathioprine</w:t>
            </w:r>
            <w:r w:rsidRPr="00AA1634">
              <w:br/>
              <w:t>Azapin</w:t>
            </w:r>
            <w:r w:rsidRPr="00AA1634">
              <w:br/>
              <w:t>Azathioprine Sandoz</w:t>
            </w:r>
            <w:r w:rsidRPr="00AA1634">
              <w:br/>
              <w:t>Imazan</w:t>
            </w:r>
            <w:r w:rsidRPr="00AA1634">
              <w:br/>
              <w:t>Imuran</w:t>
            </w:r>
            <w:r w:rsidRPr="00AA1634">
              <w:br/>
              <w:t>NOUMED AZATHIOPRINE</w:t>
            </w:r>
            <w:r w:rsidRPr="00AA1634">
              <w:br/>
              <w:t>Thioprine 50</w:t>
            </w:r>
          </w:p>
        </w:tc>
      </w:tr>
      <w:tr w:rsidR="002D719D" w:rsidRPr="00AA1634" w14:paraId="017F7E9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FE7455F" w14:textId="77777777" w:rsidR="002D719D" w:rsidRPr="00AA1634" w:rsidRDefault="002D719D" w:rsidP="009A0F64">
            <w:pPr>
              <w:pStyle w:val="Tabletext"/>
            </w:pPr>
            <w:r w:rsidRPr="00AA1634">
              <w:t>Azithromycin</w:t>
            </w:r>
          </w:p>
        </w:tc>
        <w:tc>
          <w:tcPr>
            <w:tcW w:w="527" w:type="pct"/>
            <w:noWrap/>
            <w:hideMark/>
          </w:tcPr>
          <w:p w14:paraId="365D003D" w14:textId="77777777" w:rsidR="002D719D" w:rsidRPr="00AA1634" w:rsidRDefault="002D719D" w:rsidP="009A0F64">
            <w:pPr>
              <w:pStyle w:val="Tabletext"/>
            </w:pPr>
            <w:r w:rsidRPr="00AA1634">
              <w:t>GRP-19990</w:t>
            </w:r>
          </w:p>
        </w:tc>
        <w:tc>
          <w:tcPr>
            <w:tcW w:w="1473" w:type="pct"/>
            <w:noWrap/>
            <w:hideMark/>
          </w:tcPr>
          <w:p w14:paraId="28DEFCE1" w14:textId="77777777" w:rsidR="002D719D" w:rsidRPr="00AA1634" w:rsidRDefault="002D719D" w:rsidP="009A0F64">
            <w:pPr>
              <w:pStyle w:val="Tabletext"/>
            </w:pPr>
            <w:r w:rsidRPr="00AA1634">
              <w:t>Tablet 500 mg (as dihydrate)</w:t>
            </w:r>
          </w:p>
        </w:tc>
        <w:tc>
          <w:tcPr>
            <w:tcW w:w="509" w:type="pct"/>
            <w:hideMark/>
          </w:tcPr>
          <w:p w14:paraId="0D97F99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A4FC684" w14:textId="77777777" w:rsidR="002D719D" w:rsidRPr="00AA1634" w:rsidRDefault="002D719D" w:rsidP="009A0F64">
            <w:pPr>
              <w:pStyle w:val="Tabletext"/>
            </w:pPr>
            <w:r w:rsidRPr="00AA1634">
              <w:t>APO-Azithromycin</w:t>
            </w:r>
            <w:r w:rsidRPr="00AA1634">
              <w:br/>
              <w:t>Azithromycin Mylan</w:t>
            </w:r>
            <w:r w:rsidRPr="00AA1634">
              <w:br/>
              <w:t>Azithromycin Sandoz</w:t>
            </w:r>
            <w:r w:rsidRPr="00AA1634">
              <w:br/>
              <w:t>Azithromycin Viatris</w:t>
            </w:r>
            <w:r w:rsidRPr="00AA1634">
              <w:br/>
              <w:t>ZITHRO</w:t>
            </w:r>
            <w:r w:rsidRPr="00AA1634">
              <w:br/>
              <w:t>Zithromax</w:t>
            </w:r>
          </w:p>
        </w:tc>
      </w:tr>
      <w:tr w:rsidR="002D719D" w:rsidRPr="00AA1634" w14:paraId="5D0E41B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3270E2A" w14:textId="77777777" w:rsidR="002D719D" w:rsidRPr="00AA1634" w:rsidRDefault="002D719D" w:rsidP="009A0F64">
            <w:pPr>
              <w:pStyle w:val="Tabletext"/>
            </w:pPr>
            <w:r w:rsidRPr="00AA1634">
              <w:t>Baclofen</w:t>
            </w:r>
          </w:p>
        </w:tc>
        <w:tc>
          <w:tcPr>
            <w:tcW w:w="527" w:type="pct"/>
            <w:noWrap/>
            <w:hideMark/>
          </w:tcPr>
          <w:p w14:paraId="5C572F68" w14:textId="77777777" w:rsidR="002D719D" w:rsidRPr="00AA1634" w:rsidRDefault="002D719D" w:rsidP="009A0F64">
            <w:pPr>
              <w:pStyle w:val="Tabletext"/>
            </w:pPr>
            <w:r w:rsidRPr="00AA1634">
              <w:t>GRP-21530</w:t>
            </w:r>
          </w:p>
        </w:tc>
        <w:tc>
          <w:tcPr>
            <w:tcW w:w="1473" w:type="pct"/>
            <w:noWrap/>
            <w:hideMark/>
          </w:tcPr>
          <w:p w14:paraId="17C29F6F" w14:textId="77777777" w:rsidR="002D719D" w:rsidRPr="00AA1634" w:rsidRDefault="002D719D" w:rsidP="009A0F64">
            <w:pPr>
              <w:pStyle w:val="Tabletext"/>
            </w:pPr>
            <w:r w:rsidRPr="00AA1634">
              <w:t>Intrathecal injection 10 mg in 5 mL</w:t>
            </w:r>
          </w:p>
        </w:tc>
        <w:tc>
          <w:tcPr>
            <w:tcW w:w="509" w:type="pct"/>
            <w:hideMark/>
          </w:tcPr>
          <w:p w14:paraId="206B1DAC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485E19BD" w14:textId="77777777" w:rsidR="002D719D" w:rsidRPr="00AA1634" w:rsidRDefault="002D719D" w:rsidP="009A0F64">
            <w:pPr>
              <w:pStyle w:val="Tabletext"/>
            </w:pPr>
            <w:r w:rsidRPr="00AA1634">
              <w:t>Bacthecal</w:t>
            </w:r>
            <w:r w:rsidRPr="00AA1634">
              <w:br/>
              <w:t>Lioresal Intrathecal</w:t>
            </w:r>
            <w:r w:rsidRPr="00AA1634">
              <w:br/>
              <w:t>Sintetica Baclofen Intrathecal</w:t>
            </w:r>
          </w:p>
        </w:tc>
      </w:tr>
      <w:tr w:rsidR="002D719D" w:rsidRPr="00AA1634" w14:paraId="502DAE3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6FC3CCA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Baclofen</w:t>
            </w:r>
          </w:p>
        </w:tc>
        <w:tc>
          <w:tcPr>
            <w:tcW w:w="527" w:type="pct"/>
            <w:noWrap/>
            <w:hideMark/>
          </w:tcPr>
          <w:p w14:paraId="15B4B80C" w14:textId="77777777" w:rsidR="002D719D" w:rsidRPr="00AA1634" w:rsidRDefault="002D719D" w:rsidP="009A0F64">
            <w:pPr>
              <w:pStyle w:val="Tabletext"/>
            </w:pPr>
            <w:r w:rsidRPr="00AA1634">
              <w:t>GRP-19941</w:t>
            </w:r>
          </w:p>
        </w:tc>
        <w:tc>
          <w:tcPr>
            <w:tcW w:w="1473" w:type="pct"/>
            <w:noWrap/>
            <w:hideMark/>
          </w:tcPr>
          <w:p w14:paraId="510573B5" w14:textId="77777777" w:rsidR="002D719D" w:rsidRPr="00AA1634" w:rsidRDefault="002D719D" w:rsidP="009A0F64">
            <w:pPr>
              <w:pStyle w:val="Tabletext"/>
            </w:pPr>
            <w:r w:rsidRPr="00AA1634">
              <w:t>Tablet 10 mg</w:t>
            </w:r>
          </w:p>
        </w:tc>
        <w:tc>
          <w:tcPr>
            <w:tcW w:w="509" w:type="pct"/>
            <w:hideMark/>
          </w:tcPr>
          <w:p w14:paraId="5934CE4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9DB6139" w14:textId="77777777" w:rsidR="002D719D" w:rsidRPr="00AA1634" w:rsidRDefault="002D719D" w:rsidP="009A0F64">
            <w:pPr>
              <w:pStyle w:val="Tabletext"/>
            </w:pPr>
            <w:r w:rsidRPr="00AA1634">
              <w:t>APO-Baclofenx</w:t>
            </w:r>
            <w:r w:rsidRPr="00AA1634">
              <w:br/>
              <w:t>Clofen 10</w:t>
            </w:r>
            <w:r w:rsidRPr="00AA1634">
              <w:br/>
              <w:t>Lioresal 10</w:t>
            </w:r>
            <w:r w:rsidRPr="00AA1634">
              <w:br/>
              <w:t>Stelax 10</w:t>
            </w:r>
          </w:p>
        </w:tc>
      </w:tr>
      <w:tr w:rsidR="002D719D" w:rsidRPr="00AA1634" w14:paraId="51F8690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38113AE" w14:textId="77777777" w:rsidR="002D719D" w:rsidRPr="00AA1634" w:rsidRDefault="002D719D" w:rsidP="009A0F64">
            <w:pPr>
              <w:pStyle w:val="Tabletext"/>
            </w:pPr>
            <w:r w:rsidRPr="00AA1634">
              <w:t>Baclofen</w:t>
            </w:r>
          </w:p>
        </w:tc>
        <w:tc>
          <w:tcPr>
            <w:tcW w:w="527" w:type="pct"/>
            <w:noWrap/>
            <w:hideMark/>
          </w:tcPr>
          <w:p w14:paraId="09DCA752" w14:textId="77777777" w:rsidR="002D719D" w:rsidRPr="00AA1634" w:rsidRDefault="002D719D" w:rsidP="009A0F64">
            <w:pPr>
              <w:pStyle w:val="Tabletext"/>
            </w:pPr>
            <w:r w:rsidRPr="00AA1634">
              <w:t>GRP-19905</w:t>
            </w:r>
          </w:p>
        </w:tc>
        <w:tc>
          <w:tcPr>
            <w:tcW w:w="1473" w:type="pct"/>
            <w:noWrap/>
            <w:hideMark/>
          </w:tcPr>
          <w:p w14:paraId="710BB599" w14:textId="77777777" w:rsidR="002D719D" w:rsidRPr="00AA1634" w:rsidRDefault="002D719D" w:rsidP="009A0F64">
            <w:pPr>
              <w:pStyle w:val="Tabletext"/>
            </w:pPr>
            <w:r w:rsidRPr="00AA1634">
              <w:t>Tablet 25 mg</w:t>
            </w:r>
          </w:p>
        </w:tc>
        <w:tc>
          <w:tcPr>
            <w:tcW w:w="509" w:type="pct"/>
            <w:hideMark/>
          </w:tcPr>
          <w:p w14:paraId="6942B35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EE77ECE" w14:textId="77777777" w:rsidR="002D719D" w:rsidRPr="00AA1634" w:rsidRDefault="002D719D" w:rsidP="009A0F64">
            <w:pPr>
              <w:pStyle w:val="Tabletext"/>
            </w:pPr>
            <w:r w:rsidRPr="00AA1634">
              <w:t>APO-Baclofen</w:t>
            </w:r>
            <w:r w:rsidRPr="00AA1634">
              <w:br/>
              <w:t>Clofen 25</w:t>
            </w:r>
            <w:r w:rsidRPr="00AA1634">
              <w:br/>
              <w:t>Lioresal 25</w:t>
            </w:r>
            <w:r w:rsidRPr="00AA1634">
              <w:br/>
              <w:t>Stelax 25</w:t>
            </w:r>
          </w:p>
        </w:tc>
      </w:tr>
      <w:tr w:rsidR="002D719D" w:rsidRPr="00AA1634" w14:paraId="4D780A9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1E1C9E5" w14:textId="77777777" w:rsidR="002D719D" w:rsidRPr="00AA1634" w:rsidRDefault="002D719D" w:rsidP="009A0F64">
            <w:pPr>
              <w:pStyle w:val="Tabletext"/>
            </w:pPr>
            <w:r w:rsidRPr="00AA1634">
              <w:t>Benzathine benzylpenicillin</w:t>
            </w:r>
          </w:p>
        </w:tc>
        <w:tc>
          <w:tcPr>
            <w:tcW w:w="527" w:type="pct"/>
            <w:noWrap/>
            <w:hideMark/>
          </w:tcPr>
          <w:p w14:paraId="0E0B314F" w14:textId="77777777" w:rsidR="002D719D" w:rsidRPr="00AA1634" w:rsidRDefault="002D719D" w:rsidP="009A0F64">
            <w:pPr>
              <w:pStyle w:val="Tabletext"/>
            </w:pPr>
            <w:r w:rsidRPr="00AA1634">
              <w:t>GRP-28213</w:t>
            </w:r>
          </w:p>
        </w:tc>
        <w:tc>
          <w:tcPr>
            <w:tcW w:w="1473" w:type="pct"/>
            <w:noWrap/>
            <w:hideMark/>
          </w:tcPr>
          <w:p w14:paraId="5E6F5261" w14:textId="77777777" w:rsidR="002D719D" w:rsidRPr="00AA1634" w:rsidRDefault="002D719D" w:rsidP="009A0F64">
            <w:pPr>
              <w:pStyle w:val="Tabletext"/>
            </w:pPr>
            <w:r w:rsidRPr="00AA1634">
              <w:t>Injection containing 1,200,000 units benzathine benzylpenicillin tetrahydrate in 2.3 mL single use pre-filled syringe</w:t>
            </w:r>
          </w:p>
        </w:tc>
        <w:tc>
          <w:tcPr>
            <w:tcW w:w="509" w:type="pct"/>
            <w:hideMark/>
          </w:tcPr>
          <w:p w14:paraId="6FB8334B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0894BF35" w14:textId="77777777" w:rsidR="002D719D" w:rsidRPr="00AA1634" w:rsidRDefault="002D719D" w:rsidP="009A0F64">
            <w:pPr>
              <w:pStyle w:val="Tabletext"/>
            </w:pPr>
            <w:r w:rsidRPr="00AA1634">
              <w:t>Bicillin L-A</w:t>
            </w:r>
          </w:p>
        </w:tc>
      </w:tr>
      <w:tr w:rsidR="002D719D" w:rsidRPr="00AA1634" w14:paraId="100F3F6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13A9DB2" w14:textId="77777777" w:rsidR="002D719D" w:rsidRPr="00AA1634" w:rsidRDefault="002D719D" w:rsidP="009A0F64">
            <w:pPr>
              <w:pStyle w:val="Tabletext"/>
            </w:pPr>
            <w:r w:rsidRPr="00AA1634">
              <w:t>Benzathine benzylpenicillin</w:t>
            </w:r>
          </w:p>
        </w:tc>
        <w:tc>
          <w:tcPr>
            <w:tcW w:w="527" w:type="pct"/>
            <w:noWrap/>
            <w:hideMark/>
          </w:tcPr>
          <w:p w14:paraId="10C0658C" w14:textId="77777777" w:rsidR="002D719D" w:rsidRPr="00AA1634" w:rsidRDefault="002D719D" w:rsidP="009A0F64">
            <w:pPr>
              <w:pStyle w:val="Tabletext"/>
            </w:pPr>
            <w:r w:rsidRPr="00AA1634">
              <w:t>GRP-28213</w:t>
            </w:r>
          </w:p>
        </w:tc>
        <w:tc>
          <w:tcPr>
            <w:tcW w:w="1473" w:type="pct"/>
            <w:noWrap/>
            <w:hideMark/>
          </w:tcPr>
          <w:p w14:paraId="400461F5" w14:textId="77777777" w:rsidR="002D719D" w:rsidRPr="00AA1634" w:rsidRDefault="002D719D" w:rsidP="009A0F64">
            <w:pPr>
              <w:pStyle w:val="Tabletext"/>
            </w:pPr>
            <w:r w:rsidRPr="00AA1634">
              <w:t>Powder for injection 1,200,000 units with diluent 5 mL (S19A)</w:t>
            </w:r>
          </w:p>
        </w:tc>
        <w:tc>
          <w:tcPr>
            <w:tcW w:w="509" w:type="pct"/>
            <w:hideMark/>
          </w:tcPr>
          <w:p w14:paraId="032ED364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36705F92" w14:textId="77777777" w:rsidR="002D719D" w:rsidRPr="00AA1634" w:rsidRDefault="002D719D" w:rsidP="009A0F64">
            <w:pPr>
              <w:pStyle w:val="Tabletext"/>
            </w:pPr>
            <w:r w:rsidRPr="00AA1634">
              <w:t>Benzylpenicillin Benzathine (Brancaster Pharma, UK)</w:t>
            </w:r>
          </w:p>
        </w:tc>
      </w:tr>
      <w:tr w:rsidR="002D719D" w:rsidRPr="00AA1634" w14:paraId="01BD229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3FF46D4" w14:textId="77777777" w:rsidR="002D719D" w:rsidRPr="00AA1634" w:rsidRDefault="002D719D" w:rsidP="009A0F64">
            <w:pPr>
              <w:pStyle w:val="Tabletext"/>
            </w:pPr>
            <w:r w:rsidRPr="00AA1634">
              <w:t>Betamethasone</w:t>
            </w:r>
          </w:p>
        </w:tc>
        <w:tc>
          <w:tcPr>
            <w:tcW w:w="527" w:type="pct"/>
            <w:noWrap/>
            <w:hideMark/>
          </w:tcPr>
          <w:p w14:paraId="634CFDA4" w14:textId="77777777" w:rsidR="002D719D" w:rsidRPr="00AA1634" w:rsidRDefault="002D719D" w:rsidP="009A0F64">
            <w:pPr>
              <w:pStyle w:val="Tabletext"/>
            </w:pPr>
            <w:r w:rsidRPr="00AA1634">
              <w:t>GRP-19782</w:t>
            </w:r>
          </w:p>
        </w:tc>
        <w:tc>
          <w:tcPr>
            <w:tcW w:w="1473" w:type="pct"/>
            <w:noWrap/>
            <w:hideMark/>
          </w:tcPr>
          <w:p w14:paraId="1BAB797C" w14:textId="77777777" w:rsidR="002D719D" w:rsidRPr="00AA1634" w:rsidRDefault="002D719D" w:rsidP="009A0F64">
            <w:pPr>
              <w:pStyle w:val="Tabletext"/>
            </w:pPr>
            <w:r w:rsidRPr="00AA1634">
              <w:t>Cream 200 micrograms (as valerate) per g, 100 g</w:t>
            </w:r>
          </w:p>
        </w:tc>
        <w:tc>
          <w:tcPr>
            <w:tcW w:w="509" w:type="pct"/>
            <w:hideMark/>
          </w:tcPr>
          <w:p w14:paraId="1C605C05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37B6FAB7" w14:textId="77777777" w:rsidR="002D719D" w:rsidRPr="00AA1634" w:rsidRDefault="002D719D" w:rsidP="009A0F64">
            <w:pPr>
              <w:pStyle w:val="Tabletext"/>
            </w:pPr>
            <w:r w:rsidRPr="00AA1634">
              <w:t>Antroquoril</w:t>
            </w:r>
            <w:r w:rsidRPr="00AA1634">
              <w:br/>
              <w:t>Celestone-M</w:t>
            </w:r>
          </w:p>
        </w:tc>
      </w:tr>
      <w:tr w:rsidR="002D719D" w:rsidRPr="00AA1634" w14:paraId="48460BA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FE4A1BE" w14:textId="77777777" w:rsidR="002D719D" w:rsidRPr="00AA1634" w:rsidRDefault="002D719D" w:rsidP="009A0F64">
            <w:pPr>
              <w:pStyle w:val="Tabletext"/>
            </w:pPr>
            <w:r w:rsidRPr="00AA1634">
              <w:t>Betamethasone</w:t>
            </w:r>
          </w:p>
        </w:tc>
        <w:tc>
          <w:tcPr>
            <w:tcW w:w="527" w:type="pct"/>
            <w:noWrap/>
            <w:hideMark/>
          </w:tcPr>
          <w:p w14:paraId="111DDA48" w14:textId="77777777" w:rsidR="002D719D" w:rsidRPr="00AA1634" w:rsidRDefault="002D719D" w:rsidP="009A0F64">
            <w:pPr>
              <w:pStyle w:val="Tabletext"/>
            </w:pPr>
            <w:r w:rsidRPr="00AA1634">
              <w:t>GRP-19946</w:t>
            </w:r>
          </w:p>
        </w:tc>
        <w:tc>
          <w:tcPr>
            <w:tcW w:w="1473" w:type="pct"/>
            <w:noWrap/>
            <w:hideMark/>
          </w:tcPr>
          <w:p w14:paraId="414BC7FC" w14:textId="77777777" w:rsidR="002D719D" w:rsidRPr="00AA1634" w:rsidRDefault="002D719D" w:rsidP="009A0F64">
            <w:pPr>
              <w:pStyle w:val="Tabletext"/>
            </w:pPr>
            <w:r w:rsidRPr="00AA1634">
              <w:t>Cream 200 micrograms (as valerate) per g, 100 g</w:t>
            </w:r>
          </w:p>
        </w:tc>
        <w:tc>
          <w:tcPr>
            <w:tcW w:w="509" w:type="pct"/>
            <w:hideMark/>
          </w:tcPr>
          <w:p w14:paraId="1343E17F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2E2E7B89" w14:textId="77777777" w:rsidR="002D719D" w:rsidRPr="00AA1634" w:rsidRDefault="002D719D" w:rsidP="009A0F64">
            <w:pPr>
              <w:pStyle w:val="Tabletext"/>
            </w:pPr>
            <w:r w:rsidRPr="00AA1634">
              <w:t>Betnovate 1/5</w:t>
            </w:r>
            <w:r w:rsidRPr="00AA1634">
              <w:br/>
              <w:t>Cortival 1/5</w:t>
            </w:r>
          </w:p>
        </w:tc>
      </w:tr>
      <w:tr w:rsidR="002D719D" w:rsidRPr="00AA1634" w14:paraId="5DDBDD4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23A4AE1" w14:textId="77777777" w:rsidR="002D719D" w:rsidRPr="00AA1634" w:rsidRDefault="002D719D" w:rsidP="009A0F64">
            <w:pPr>
              <w:pStyle w:val="Tabletext"/>
            </w:pPr>
            <w:r w:rsidRPr="00AA1634">
              <w:t>Betamethasone</w:t>
            </w:r>
          </w:p>
        </w:tc>
        <w:tc>
          <w:tcPr>
            <w:tcW w:w="527" w:type="pct"/>
            <w:noWrap/>
            <w:hideMark/>
          </w:tcPr>
          <w:p w14:paraId="51577693" w14:textId="77777777" w:rsidR="002D719D" w:rsidRPr="00AA1634" w:rsidRDefault="002D719D" w:rsidP="009A0F64">
            <w:pPr>
              <w:pStyle w:val="Tabletext"/>
            </w:pPr>
            <w:r w:rsidRPr="00AA1634">
              <w:t>GRP-19864</w:t>
            </w:r>
          </w:p>
        </w:tc>
        <w:tc>
          <w:tcPr>
            <w:tcW w:w="1473" w:type="pct"/>
            <w:noWrap/>
            <w:hideMark/>
          </w:tcPr>
          <w:p w14:paraId="236CC144" w14:textId="77777777" w:rsidR="002D719D" w:rsidRPr="00AA1634" w:rsidRDefault="002D719D" w:rsidP="009A0F64">
            <w:pPr>
              <w:pStyle w:val="Tabletext"/>
            </w:pPr>
            <w:r w:rsidRPr="00AA1634">
              <w:t>Cream 500 micrograms (as dipropionate) per g, 15 g</w:t>
            </w:r>
          </w:p>
        </w:tc>
        <w:tc>
          <w:tcPr>
            <w:tcW w:w="509" w:type="pct"/>
            <w:hideMark/>
          </w:tcPr>
          <w:p w14:paraId="1E3F1BB5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7616A599" w14:textId="77777777" w:rsidR="002D719D" w:rsidRPr="00AA1634" w:rsidRDefault="002D719D" w:rsidP="009A0F64">
            <w:pPr>
              <w:pStyle w:val="Tabletext"/>
            </w:pPr>
            <w:r w:rsidRPr="00AA1634">
              <w:t>Diprosone</w:t>
            </w:r>
            <w:r w:rsidRPr="00AA1634">
              <w:br/>
              <w:t>Eleuphrat</w:t>
            </w:r>
          </w:p>
        </w:tc>
      </w:tr>
      <w:tr w:rsidR="002D719D" w:rsidRPr="00AA1634" w14:paraId="108359B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6C5195A" w14:textId="77777777" w:rsidR="002D719D" w:rsidRPr="00AA1634" w:rsidRDefault="002D719D" w:rsidP="009A0F64">
            <w:pPr>
              <w:pStyle w:val="Tabletext"/>
            </w:pPr>
            <w:r w:rsidRPr="00AA1634">
              <w:t>Betamethasone</w:t>
            </w:r>
          </w:p>
        </w:tc>
        <w:tc>
          <w:tcPr>
            <w:tcW w:w="527" w:type="pct"/>
            <w:noWrap/>
            <w:hideMark/>
          </w:tcPr>
          <w:p w14:paraId="626A77BF" w14:textId="77777777" w:rsidR="002D719D" w:rsidRPr="00AA1634" w:rsidRDefault="002D719D" w:rsidP="009A0F64">
            <w:pPr>
              <w:pStyle w:val="Tabletext"/>
            </w:pPr>
            <w:r w:rsidRPr="00AA1634">
              <w:t>GRP-19733</w:t>
            </w:r>
          </w:p>
        </w:tc>
        <w:tc>
          <w:tcPr>
            <w:tcW w:w="1473" w:type="pct"/>
            <w:noWrap/>
            <w:hideMark/>
          </w:tcPr>
          <w:p w14:paraId="2980C35D" w14:textId="77777777" w:rsidR="002D719D" w:rsidRPr="00AA1634" w:rsidRDefault="002D719D" w:rsidP="009A0F64">
            <w:pPr>
              <w:pStyle w:val="Tabletext"/>
            </w:pPr>
            <w:r w:rsidRPr="00AA1634">
              <w:t>Cream 500 micrograms (as valerate) per g, 15 g</w:t>
            </w:r>
          </w:p>
        </w:tc>
        <w:tc>
          <w:tcPr>
            <w:tcW w:w="509" w:type="pct"/>
            <w:hideMark/>
          </w:tcPr>
          <w:p w14:paraId="4BD38C9E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0DC66E55" w14:textId="77777777" w:rsidR="002D719D" w:rsidRPr="00AA1634" w:rsidRDefault="002D719D" w:rsidP="009A0F64">
            <w:pPr>
              <w:pStyle w:val="Tabletext"/>
            </w:pPr>
            <w:r w:rsidRPr="00AA1634">
              <w:t>Betnovate 1/2</w:t>
            </w:r>
            <w:r w:rsidRPr="00AA1634">
              <w:br/>
              <w:t>Cortival 1/2</w:t>
            </w:r>
          </w:p>
        </w:tc>
      </w:tr>
      <w:tr w:rsidR="002D719D" w:rsidRPr="00AA1634" w14:paraId="7C661D0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A14B897" w14:textId="77777777" w:rsidR="002D719D" w:rsidRPr="00AA1634" w:rsidRDefault="002D719D" w:rsidP="009A0F64">
            <w:pPr>
              <w:pStyle w:val="Tabletext"/>
            </w:pPr>
            <w:r w:rsidRPr="00AA1634">
              <w:t>Betamethasone</w:t>
            </w:r>
          </w:p>
        </w:tc>
        <w:tc>
          <w:tcPr>
            <w:tcW w:w="527" w:type="pct"/>
            <w:noWrap/>
            <w:hideMark/>
          </w:tcPr>
          <w:p w14:paraId="27FA31CE" w14:textId="77777777" w:rsidR="002D719D" w:rsidRPr="00AA1634" w:rsidRDefault="002D719D" w:rsidP="009A0F64">
            <w:pPr>
              <w:pStyle w:val="Tabletext"/>
            </w:pPr>
            <w:r w:rsidRPr="00AA1634">
              <w:t>GRP-19903</w:t>
            </w:r>
          </w:p>
        </w:tc>
        <w:tc>
          <w:tcPr>
            <w:tcW w:w="1473" w:type="pct"/>
            <w:noWrap/>
            <w:hideMark/>
          </w:tcPr>
          <w:p w14:paraId="4455611C" w14:textId="77777777" w:rsidR="002D719D" w:rsidRPr="00AA1634" w:rsidRDefault="002D719D" w:rsidP="009A0F64">
            <w:pPr>
              <w:pStyle w:val="Tabletext"/>
            </w:pPr>
            <w:r w:rsidRPr="00AA1634">
              <w:t>Ointment 500 micrograms (as dipropionate) per g, 15 g</w:t>
            </w:r>
          </w:p>
        </w:tc>
        <w:tc>
          <w:tcPr>
            <w:tcW w:w="509" w:type="pct"/>
            <w:hideMark/>
          </w:tcPr>
          <w:p w14:paraId="1A7B4EA2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07846011" w14:textId="77777777" w:rsidR="002D719D" w:rsidRPr="00AA1634" w:rsidRDefault="002D719D" w:rsidP="009A0F64">
            <w:pPr>
              <w:pStyle w:val="Tabletext"/>
            </w:pPr>
            <w:r w:rsidRPr="00AA1634">
              <w:t>Diprosone</w:t>
            </w:r>
            <w:r w:rsidRPr="00AA1634">
              <w:br/>
              <w:t>Eleuphrat</w:t>
            </w:r>
          </w:p>
        </w:tc>
      </w:tr>
      <w:tr w:rsidR="002D719D" w:rsidRPr="00AA1634" w14:paraId="075DB1B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4747FDD" w14:textId="77777777" w:rsidR="002D719D" w:rsidRPr="00AA1634" w:rsidRDefault="002D719D" w:rsidP="009A0F64">
            <w:pPr>
              <w:pStyle w:val="Tabletext"/>
            </w:pPr>
            <w:r w:rsidRPr="00AA1634">
              <w:t>Betaxolol</w:t>
            </w:r>
          </w:p>
        </w:tc>
        <w:tc>
          <w:tcPr>
            <w:tcW w:w="527" w:type="pct"/>
            <w:noWrap/>
            <w:hideMark/>
          </w:tcPr>
          <w:p w14:paraId="345A37E6" w14:textId="77777777" w:rsidR="002D719D" w:rsidRPr="00AA1634" w:rsidRDefault="002D719D" w:rsidP="009A0F64">
            <w:pPr>
              <w:pStyle w:val="Tabletext"/>
            </w:pPr>
            <w:r w:rsidRPr="00AA1634">
              <w:t>GRP-20098</w:t>
            </w:r>
          </w:p>
        </w:tc>
        <w:tc>
          <w:tcPr>
            <w:tcW w:w="1473" w:type="pct"/>
            <w:noWrap/>
            <w:hideMark/>
          </w:tcPr>
          <w:p w14:paraId="041F3AB7" w14:textId="77777777" w:rsidR="002D719D" w:rsidRPr="00AA1634" w:rsidRDefault="002D719D" w:rsidP="009A0F64">
            <w:pPr>
              <w:pStyle w:val="Tabletext"/>
            </w:pPr>
            <w:r w:rsidRPr="00AA1634">
              <w:t>Eye drops, solution, 5 mg (as hydrochloride) per mL, 5 mL</w:t>
            </w:r>
          </w:p>
        </w:tc>
        <w:tc>
          <w:tcPr>
            <w:tcW w:w="509" w:type="pct"/>
            <w:hideMark/>
          </w:tcPr>
          <w:p w14:paraId="3D1C2EE2" w14:textId="77777777" w:rsidR="002D719D" w:rsidRPr="00AA1634" w:rsidRDefault="002D719D" w:rsidP="009A0F64">
            <w:pPr>
              <w:pStyle w:val="Tabletext"/>
            </w:pPr>
            <w:r w:rsidRPr="00AA1634">
              <w:t>Application to the eye</w:t>
            </w:r>
          </w:p>
        </w:tc>
        <w:tc>
          <w:tcPr>
            <w:tcW w:w="1241" w:type="pct"/>
            <w:hideMark/>
          </w:tcPr>
          <w:p w14:paraId="7D3F7AFA" w14:textId="77777777" w:rsidR="002D719D" w:rsidRPr="00AA1634" w:rsidRDefault="002D719D" w:rsidP="009A0F64">
            <w:pPr>
              <w:pStyle w:val="Tabletext"/>
            </w:pPr>
            <w:r w:rsidRPr="00AA1634">
              <w:t>Betoptic</w:t>
            </w:r>
            <w:r w:rsidRPr="00AA1634">
              <w:br/>
              <w:t>BetoQuin</w:t>
            </w:r>
          </w:p>
        </w:tc>
      </w:tr>
      <w:tr w:rsidR="002D719D" w:rsidRPr="00AA1634" w14:paraId="377F83B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077C513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Bicalutamide</w:t>
            </w:r>
          </w:p>
        </w:tc>
        <w:tc>
          <w:tcPr>
            <w:tcW w:w="527" w:type="pct"/>
            <w:noWrap/>
            <w:hideMark/>
          </w:tcPr>
          <w:p w14:paraId="7DD02C96" w14:textId="77777777" w:rsidR="002D719D" w:rsidRPr="00AA1634" w:rsidRDefault="002D719D" w:rsidP="009A0F64">
            <w:pPr>
              <w:pStyle w:val="Tabletext"/>
            </w:pPr>
            <w:r w:rsidRPr="00AA1634">
              <w:t>GRP-19638</w:t>
            </w:r>
          </w:p>
        </w:tc>
        <w:tc>
          <w:tcPr>
            <w:tcW w:w="1473" w:type="pct"/>
            <w:noWrap/>
            <w:hideMark/>
          </w:tcPr>
          <w:p w14:paraId="364B69A8" w14:textId="77777777" w:rsidR="002D719D" w:rsidRPr="00AA1634" w:rsidRDefault="002D719D" w:rsidP="009A0F64">
            <w:pPr>
              <w:pStyle w:val="Tabletext"/>
            </w:pPr>
            <w:r w:rsidRPr="00AA1634">
              <w:t>Tablet 50 mg</w:t>
            </w:r>
          </w:p>
        </w:tc>
        <w:tc>
          <w:tcPr>
            <w:tcW w:w="509" w:type="pct"/>
            <w:hideMark/>
          </w:tcPr>
          <w:p w14:paraId="062132E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2AB0F87" w14:textId="77777777" w:rsidR="002D719D" w:rsidRPr="00AA1634" w:rsidRDefault="002D719D" w:rsidP="009A0F64">
            <w:pPr>
              <w:pStyle w:val="Tabletext"/>
            </w:pPr>
            <w:r w:rsidRPr="00AA1634">
              <w:t>APO-Bicalutamide</w:t>
            </w:r>
            <w:r w:rsidRPr="00AA1634">
              <w:br/>
              <w:t>Bicalox</w:t>
            </w:r>
            <w:r w:rsidRPr="00AA1634">
              <w:br/>
              <w:t>Calutex</w:t>
            </w:r>
            <w:r w:rsidRPr="00AA1634">
              <w:br/>
              <w:t>Cosamide 50</w:t>
            </w:r>
            <w:r w:rsidRPr="00AA1634">
              <w:br/>
              <w:t>Cosudex</w:t>
            </w:r>
          </w:p>
        </w:tc>
      </w:tr>
      <w:tr w:rsidR="002D719D" w:rsidRPr="00AA1634" w14:paraId="7991C48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1EBC204" w14:textId="77777777" w:rsidR="002D719D" w:rsidRPr="00AA1634" w:rsidRDefault="002D719D" w:rsidP="009A0F64">
            <w:pPr>
              <w:pStyle w:val="Tabletext"/>
            </w:pPr>
            <w:r w:rsidRPr="00AA1634">
              <w:t>Bimatoprost</w:t>
            </w:r>
          </w:p>
        </w:tc>
        <w:tc>
          <w:tcPr>
            <w:tcW w:w="527" w:type="pct"/>
            <w:noWrap/>
            <w:hideMark/>
          </w:tcPr>
          <w:p w14:paraId="3C7EED71" w14:textId="77777777" w:rsidR="002D719D" w:rsidRPr="00AA1634" w:rsidRDefault="002D719D" w:rsidP="009A0F64">
            <w:pPr>
              <w:pStyle w:val="Tabletext"/>
            </w:pPr>
            <w:r w:rsidRPr="00AA1634">
              <w:t>GRP-21740</w:t>
            </w:r>
          </w:p>
        </w:tc>
        <w:tc>
          <w:tcPr>
            <w:tcW w:w="1473" w:type="pct"/>
            <w:noWrap/>
            <w:hideMark/>
          </w:tcPr>
          <w:p w14:paraId="6C67E7A8" w14:textId="77777777" w:rsidR="002D719D" w:rsidRPr="00AA1634" w:rsidRDefault="002D719D" w:rsidP="009A0F64">
            <w:pPr>
              <w:pStyle w:val="Tabletext"/>
            </w:pPr>
            <w:r w:rsidRPr="00AA1634">
              <w:t>Eye drops 300 micrograms per mL, 3 mL</w:t>
            </w:r>
          </w:p>
        </w:tc>
        <w:tc>
          <w:tcPr>
            <w:tcW w:w="509" w:type="pct"/>
            <w:hideMark/>
          </w:tcPr>
          <w:p w14:paraId="692F0F8A" w14:textId="77777777" w:rsidR="002D719D" w:rsidRPr="00AA1634" w:rsidRDefault="002D719D" w:rsidP="009A0F64">
            <w:pPr>
              <w:pStyle w:val="Tabletext"/>
            </w:pPr>
            <w:r w:rsidRPr="00AA1634">
              <w:t>Application to the eye</w:t>
            </w:r>
          </w:p>
        </w:tc>
        <w:tc>
          <w:tcPr>
            <w:tcW w:w="1241" w:type="pct"/>
            <w:hideMark/>
          </w:tcPr>
          <w:p w14:paraId="4D74168C" w14:textId="77777777" w:rsidR="002D719D" w:rsidRPr="00AA1634" w:rsidRDefault="002D719D" w:rsidP="009A0F64">
            <w:pPr>
              <w:pStyle w:val="Tabletext"/>
            </w:pPr>
            <w:r w:rsidRPr="00AA1634">
              <w:t>Bimatoprost Sandoz</w:t>
            </w:r>
            <w:r w:rsidRPr="00AA1634">
              <w:br/>
              <w:t>Bimprozt</w:t>
            </w:r>
            <w:r w:rsidRPr="00AA1634">
              <w:br/>
              <w:t>Bimtop</w:t>
            </w:r>
            <w:r w:rsidRPr="00AA1634">
              <w:br/>
              <w:t>Lumigan</w:t>
            </w:r>
          </w:p>
        </w:tc>
      </w:tr>
      <w:tr w:rsidR="002D719D" w:rsidRPr="00AA1634" w14:paraId="499005E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82DA724" w14:textId="77777777" w:rsidR="002D719D" w:rsidRPr="00AA1634" w:rsidRDefault="002D719D" w:rsidP="009A0F64">
            <w:pPr>
              <w:pStyle w:val="Tabletext"/>
            </w:pPr>
            <w:r w:rsidRPr="00AA1634">
              <w:t>Bisacodyl</w:t>
            </w:r>
          </w:p>
        </w:tc>
        <w:tc>
          <w:tcPr>
            <w:tcW w:w="527" w:type="pct"/>
            <w:noWrap/>
            <w:hideMark/>
          </w:tcPr>
          <w:p w14:paraId="3A71F528" w14:textId="77777777" w:rsidR="002D719D" w:rsidRPr="00AA1634" w:rsidRDefault="002D719D" w:rsidP="009A0F64">
            <w:pPr>
              <w:pStyle w:val="Tabletext"/>
            </w:pPr>
            <w:r w:rsidRPr="00AA1634">
              <w:t>GRP-20157</w:t>
            </w:r>
          </w:p>
        </w:tc>
        <w:tc>
          <w:tcPr>
            <w:tcW w:w="1473" w:type="pct"/>
            <w:noWrap/>
            <w:hideMark/>
          </w:tcPr>
          <w:p w14:paraId="40D6DAA5" w14:textId="77777777" w:rsidR="002D719D" w:rsidRPr="00AA1634" w:rsidRDefault="002D719D" w:rsidP="009A0F64">
            <w:pPr>
              <w:pStyle w:val="Tabletext"/>
            </w:pPr>
            <w:r w:rsidRPr="00AA1634">
              <w:t>Suppositories 10 mg, 10</w:t>
            </w:r>
          </w:p>
        </w:tc>
        <w:tc>
          <w:tcPr>
            <w:tcW w:w="509" w:type="pct"/>
            <w:hideMark/>
          </w:tcPr>
          <w:p w14:paraId="0D8EC0FD" w14:textId="77777777" w:rsidR="002D719D" w:rsidRPr="00AA1634" w:rsidRDefault="002D719D" w:rsidP="009A0F64">
            <w:pPr>
              <w:pStyle w:val="Tabletext"/>
            </w:pPr>
            <w:r w:rsidRPr="00AA1634">
              <w:t>RECTAL</w:t>
            </w:r>
          </w:p>
        </w:tc>
        <w:tc>
          <w:tcPr>
            <w:tcW w:w="1241" w:type="pct"/>
            <w:hideMark/>
          </w:tcPr>
          <w:p w14:paraId="388E639B" w14:textId="77777777" w:rsidR="002D719D" w:rsidRPr="00AA1634" w:rsidRDefault="002D719D" w:rsidP="009A0F64">
            <w:pPr>
              <w:pStyle w:val="Tabletext"/>
            </w:pPr>
            <w:r w:rsidRPr="00AA1634">
              <w:t>Dulcolax</w:t>
            </w:r>
            <w:r w:rsidRPr="00AA1634">
              <w:br/>
              <w:t>Petrus Bisacodyl Suppositories</w:t>
            </w:r>
          </w:p>
        </w:tc>
      </w:tr>
      <w:tr w:rsidR="002D719D" w:rsidRPr="00AA1634" w14:paraId="4F04742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53F4B88" w14:textId="77777777" w:rsidR="002D719D" w:rsidRPr="00AA1634" w:rsidRDefault="002D719D" w:rsidP="009A0F64">
            <w:pPr>
              <w:pStyle w:val="Tabletext"/>
            </w:pPr>
            <w:r w:rsidRPr="00AA1634">
              <w:t>Bisoprolol</w:t>
            </w:r>
          </w:p>
        </w:tc>
        <w:tc>
          <w:tcPr>
            <w:tcW w:w="527" w:type="pct"/>
            <w:noWrap/>
            <w:hideMark/>
          </w:tcPr>
          <w:p w14:paraId="5841675D" w14:textId="77777777" w:rsidR="002D719D" w:rsidRPr="00AA1634" w:rsidRDefault="002D719D" w:rsidP="009A0F64">
            <w:pPr>
              <w:pStyle w:val="Tabletext"/>
            </w:pPr>
            <w:r w:rsidRPr="00AA1634">
              <w:t>GRP-19813</w:t>
            </w:r>
          </w:p>
        </w:tc>
        <w:tc>
          <w:tcPr>
            <w:tcW w:w="1473" w:type="pct"/>
            <w:noWrap/>
            <w:hideMark/>
          </w:tcPr>
          <w:p w14:paraId="60273526" w14:textId="77777777" w:rsidR="002D719D" w:rsidRPr="00AA1634" w:rsidRDefault="002D719D" w:rsidP="009A0F64">
            <w:pPr>
              <w:pStyle w:val="Tabletext"/>
            </w:pPr>
            <w:r w:rsidRPr="00AA1634">
              <w:t>Tablet containing bisoprolol fumarate 10 mg</w:t>
            </w:r>
          </w:p>
        </w:tc>
        <w:tc>
          <w:tcPr>
            <w:tcW w:w="509" w:type="pct"/>
            <w:hideMark/>
          </w:tcPr>
          <w:p w14:paraId="5B2ECEE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DC3E3BC" w14:textId="77777777" w:rsidR="002D719D" w:rsidRPr="00AA1634" w:rsidRDefault="002D719D" w:rsidP="009A0F64">
            <w:pPr>
              <w:pStyle w:val="Tabletext"/>
            </w:pPr>
            <w:r w:rsidRPr="00AA1634">
              <w:t>APO-Bisoprolol</w:t>
            </w:r>
            <w:r w:rsidRPr="00AA1634">
              <w:br/>
              <w:t>Bicard 10</w:t>
            </w:r>
            <w:r w:rsidRPr="00AA1634">
              <w:br/>
              <w:t>Bicor</w:t>
            </w:r>
            <w:r w:rsidRPr="00AA1634">
              <w:br/>
              <w:t>Bisoprolol generichealth</w:t>
            </w:r>
            <w:r w:rsidRPr="00AA1634">
              <w:br/>
              <w:t>Bisoprolol Sandoz</w:t>
            </w:r>
            <w:r w:rsidRPr="00AA1634">
              <w:br/>
              <w:t>Bispro 10</w:t>
            </w:r>
            <w:r w:rsidRPr="00AA1634">
              <w:br/>
              <w:t>Cipla Bisoprolol</w:t>
            </w:r>
            <w:r w:rsidRPr="00AA1634">
              <w:br/>
              <w:t>NOUMED BISOPROLOL</w:t>
            </w:r>
          </w:p>
        </w:tc>
      </w:tr>
      <w:tr w:rsidR="002D719D" w:rsidRPr="00AA1634" w14:paraId="41B0EE5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8E888E7" w14:textId="77777777" w:rsidR="002D719D" w:rsidRPr="00AA1634" w:rsidRDefault="002D719D" w:rsidP="009A0F64">
            <w:pPr>
              <w:pStyle w:val="Tabletext"/>
            </w:pPr>
            <w:r w:rsidRPr="00AA1634">
              <w:t>Bisoprolol</w:t>
            </w:r>
          </w:p>
        </w:tc>
        <w:tc>
          <w:tcPr>
            <w:tcW w:w="527" w:type="pct"/>
            <w:noWrap/>
            <w:hideMark/>
          </w:tcPr>
          <w:p w14:paraId="0BD9017A" w14:textId="77777777" w:rsidR="002D719D" w:rsidRPr="00AA1634" w:rsidRDefault="002D719D" w:rsidP="009A0F64">
            <w:pPr>
              <w:pStyle w:val="Tabletext"/>
            </w:pPr>
            <w:r w:rsidRPr="00AA1634">
              <w:t>GRP-19779</w:t>
            </w:r>
          </w:p>
        </w:tc>
        <w:tc>
          <w:tcPr>
            <w:tcW w:w="1473" w:type="pct"/>
            <w:noWrap/>
            <w:hideMark/>
          </w:tcPr>
          <w:p w14:paraId="1F1A6D07" w14:textId="77777777" w:rsidR="002D719D" w:rsidRPr="00AA1634" w:rsidRDefault="002D719D" w:rsidP="009A0F64">
            <w:pPr>
              <w:pStyle w:val="Tabletext"/>
            </w:pPr>
            <w:r w:rsidRPr="00AA1634">
              <w:t>Tablet containing bisoprolol fumarate 2.5 mg</w:t>
            </w:r>
          </w:p>
        </w:tc>
        <w:tc>
          <w:tcPr>
            <w:tcW w:w="509" w:type="pct"/>
            <w:hideMark/>
          </w:tcPr>
          <w:p w14:paraId="53D578D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F8A8F86" w14:textId="77777777" w:rsidR="002D719D" w:rsidRPr="00AA1634" w:rsidRDefault="002D719D" w:rsidP="009A0F64">
            <w:pPr>
              <w:pStyle w:val="Tabletext"/>
            </w:pPr>
            <w:r w:rsidRPr="00AA1634">
              <w:t>APO-Bisoprolol</w:t>
            </w:r>
            <w:r w:rsidRPr="00AA1634">
              <w:br/>
              <w:t>Bicard 2.5</w:t>
            </w:r>
            <w:r w:rsidRPr="00AA1634">
              <w:br/>
              <w:t>Bicor</w:t>
            </w:r>
            <w:r w:rsidRPr="00AA1634">
              <w:br/>
              <w:t>Bisoprolol generichealth</w:t>
            </w:r>
            <w:r w:rsidRPr="00AA1634">
              <w:br/>
              <w:t>Bisoprolol Sandoz</w:t>
            </w:r>
            <w:r w:rsidRPr="00AA1634">
              <w:br/>
              <w:t>Bispro 2.5</w:t>
            </w:r>
            <w:r w:rsidRPr="00AA1634">
              <w:br/>
              <w:t>Cipla Bisoprolol</w:t>
            </w:r>
            <w:r w:rsidRPr="00AA1634">
              <w:br/>
              <w:t>NOUMED BISOPROLOL</w:t>
            </w:r>
          </w:p>
        </w:tc>
      </w:tr>
      <w:tr w:rsidR="002D719D" w:rsidRPr="00AA1634" w14:paraId="2A4A78A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BB406E0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Bisoprolol</w:t>
            </w:r>
          </w:p>
        </w:tc>
        <w:tc>
          <w:tcPr>
            <w:tcW w:w="527" w:type="pct"/>
            <w:noWrap/>
            <w:hideMark/>
          </w:tcPr>
          <w:p w14:paraId="04788A9B" w14:textId="77777777" w:rsidR="002D719D" w:rsidRPr="00AA1634" w:rsidRDefault="002D719D" w:rsidP="009A0F64">
            <w:pPr>
              <w:pStyle w:val="Tabletext"/>
            </w:pPr>
            <w:r w:rsidRPr="00AA1634">
              <w:t>GRP-19812</w:t>
            </w:r>
          </w:p>
        </w:tc>
        <w:tc>
          <w:tcPr>
            <w:tcW w:w="1473" w:type="pct"/>
            <w:noWrap/>
            <w:hideMark/>
          </w:tcPr>
          <w:p w14:paraId="1F6A1DE0" w14:textId="77777777" w:rsidR="002D719D" w:rsidRPr="00AA1634" w:rsidRDefault="002D719D" w:rsidP="009A0F64">
            <w:pPr>
              <w:pStyle w:val="Tabletext"/>
            </w:pPr>
            <w:r w:rsidRPr="00AA1634">
              <w:t>Tablet containing bisoprolol fumarate 5 mg</w:t>
            </w:r>
          </w:p>
        </w:tc>
        <w:tc>
          <w:tcPr>
            <w:tcW w:w="509" w:type="pct"/>
            <w:hideMark/>
          </w:tcPr>
          <w:p w14:paraId="4508CB6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D6F1A22" w14:textId="77777777" w:rsidR="002D719D" w:rsidRPr="00AA1634" w:rsidRDefault="002D719D" w:rsidP="009A0F64">
            <w:pPr>
              <w:pStyle w:val="Tabletext"/>
            </w:pPr>
            <w:r w:rsidRPr="00AA1634">
              <w:t>APO-Bisoprolol</w:t>
            </w:r>
            <w:r w:rsidRPr="00AA1634">
              <w:br/>
              <w:t>Bicard 5</w:t>
            </w:r>
            <w:r w:rsidRPr="00AA1634">
              <w:br/>
              <w:t>Bicor</w:t>
            </w:r>
            <w:r w:rsidRPr="00AA1634">
              <w:br/>
              <w:t>Bisoprolol generichealth</w:t>
            </w:r>
            <w:r w:rsidRPr="00AA1634">
              <w:br/>
              <w:t>Bisoprolol Sandoz</w:t>
            </w:r>
            <w:r w:rsidRPr="00AA1634">
              <w:br/>
              <w:t>Bispro 5</w:t>
            </w:r>
            <w:r w:rsidRPr="00AA1634">
              <w:br/>
              <w:t>Cipla Bisoprolol</w:t>
            </w:r>
            <w:r w:rsidRPr="00AA1634">
              <w:br/>
              <w:t>NOUMED BISOPROLOL</w:t>
            </w:r>
          </w:p>
        </w:tc>
      </w:tr>
      <w:tr w:rsidR="002D719D" w:rsidRPr="00AA1634" w14:paraId="19148B3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6033A2C" w14:textId="77777777" w:rsidR="002D719D" w:rsidRPr="00AA1634" w:rsidRDefault="002D719D" w:rsidP="009A0F64">
            <w:pPr>
              <w:pStyle w:val="Tabletext"/>
            </w:pPr>
            <w:r w:rsidRPr="00AA1634">
              <w:t>Bosentan</w:t>
            </w:r>
          </w:p>
        </w:tc>
        <w:tc>
          <w:tcPr>
            <w:tcW w:w="527" w:type="pct"/>
            <w:noWrap/>
            <w:hideMark/>
          </w:tcPr>
          <w:p w14:paraId="44DB507F" w14:textId="77777777" w:rsidR="002D719D" w:rsidRPr="00AA1634" w:rsidRDefault="002D719D" w:rsidP="009A0F64">
            <w:pPr>
              <w:pStyle w:val="Tabletext"/>
            </w:pPr>
            <w:r w:rsidRPr="00AA1634">
              <w:t>GRP-21629</w:t>
            </w:r>
          </w:p>
        </w:tc>
        <w:tc>
          <w:tcPr>
            <w:tcW w:w="1473" w:type="pct"/>
            <w:noWrap/>
            <w:hideMark/>
          </w:tcPr>
          <w:p w14:paraId="2CABFFEA" w14:textId="77777777" w:rsidR="002D719D" w:rsidRPr="00AA1634" w:rsidRDefault="002D719D" w:rsidP="009A0F64">
            <w:pPr>
              <w:pStyle w:val="Tabletext"/>
            </w:pPr>
            <w:r w:rsidRPr="00AA1634">
              <w:t>Tablet 125 mg (as monohydrate)</w:t>
            </w:r>
          </w:p>
        </w:tc>
        <w:tc>
          <w:tcPr>
            <w:tcW w:w="509" w:type="pct"/>
            <w:hideMark/>
          </w:tcPr>
          <w:p w14:paraId="5D857D7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52A0BD3" w14:textId="77777777" w:rsidR="002D719D" w:rsidRPr="00AA1634" w:rsidRDefault="002D719D" w:rsidP="009A0F64">
            <w:pPr>
              <w:pStyle w:val="Tabletext"/>
            </w:pPr>
            <w:r w:rsidRPr="00AA1634">
              <w:t>Bosentan APO</w:t>
            </w:r>
            <w:r w:rsidRPr="00AA1634">
              <w:br/>
              <w:t>Bosentan Cipla</w:t>
            </w:r>
            <w:r w:rsidRPr="00AA1634">
              <w:br/>
              <w:t>BOSENTAN DR.REDDY'S</w:t>
            </w:r>
            <w:r w:rsidRPr="00AA1634">
              <w:br/>
              <w:t>Bosentan GH</w:t>
            </w:r>
            <w:r w:rsidRPr="00AA1634">
              <w:br/>
              <w:t>Bosentan Mylan</w:t>
            </w:r>
            <w:r w:rsidRPr="00AA1634">
              <w:br/>
              <w:t>Bosentan RBX</w:t>
            </w:r>
            <w:r w:rsidRPr="00AA1634">
              <w:br/>
              <w:t>BOSLEER</w:t>
            </w:r>
            <w:r w:rsidRPr="00AA1634">
              <w:br/>
              <w:t>Tracleer</w:t>
            </w:r>
          </w:p>
        </w:tc>
      </w:tr>
      <w:tr w:rsidR="002D719D" w:rsidRPr="00AA1634" w14:paraId="2EB07C2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42CEC6F" w14:textId="77777777" w:rsidR="002D719D" w:rsidRPr="00AA1634" w:rsidRDefault="002D719D" w:rsidP="009A0F64">
            <w:pPr>
              <w:pStyle w:val="Tabletext"/>
            </w:pPr>
            <w:r w:rsidRPr="00AA1634">
              <w:t>Bosentan</w:t>
            </w:r>
          </w:p>
        </w:tc>
        <w:tc>
          <w:tcPr>
            <w:tcW w:w="527" w:type="pct"/>
            <w:noWrap/>
            <w:hideMark/>
          </w:tcPr>
          <w:p w14:paraId="0A772E0D" w14:textId="77777777" w:rsidR="002D719D" w:rsidRPr="00AA1634" w:rsidRDefault="002D719D" w:rsidP="009A0F64">
            <w:pPr>
              <w:pStyle w:val="Tabletext"/>
            </w:pPr>
            <w:r w:rsidRPr="00AA1634">
              <w:t>GRP-21635</w:t>
            </w:r>
          </w:p>
        </w:tc>
        <w:tc>
          <w:tcPr>
            <w:tcW w:w="1473" w:type="pct"/>
            <w:noWrap/>
            <w:hideMark/>
          </w:tcPr>
          <w:p w14:paraId="192E6664" w14:textId="77777777" w:rsidR="002D719D" w:rsidRPr="00AA1634" w:rsidRDefault="002D719D" w:rsidP="009A0F64">
            <w:pPr>
              <w:pStyle w:val="Tabletext"/>
            </w:pPr>
            <w:r w:rsidRPr="00AA1634">
              <w:t>Tablet 62.5 mg (as monohydrate)</w:t>
            </w:r>
          </w:p>
        </w:tc>
        <w:tc>
          <w:tcPr>
            <w:tcW w:w="509" w:type="pct"/>
            <w:hideMark/>
          </w:tcPr>
          <w:p w14:paraId="241AD09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3C1D90C" w14:textId="77777777" w:rsidR="002D719D" w:rsidRPr="00AA1634" w:rsidRDefault="002D719D" w:rsidP="009A0F64">
            <w:pPr>
              <w:pStyle w:val="Tabletext"/>
            </w:pPr>
            <w:r w:rsidRPr="00AA1634">
              <w:t>Bosentan APO</w:t>
            </w:r>
            <w:r w:rsidRPr="00AA1634">
              <w:br/>
              <w:t>BOSENTAN DR.REDDY'S</w:t>
            </w:r>
            <w:r w:rsidRPr="00AA1634">
              <w:br/>
              <w:t>Bosentan Mylan</w:t>
            </w:r>
            <w:r w:rsidRPr="00AA1634">
              <w:br/>
              <w:t>Bosentan RBX</w:t>
            </w:r>
            <w:r w:rsidRPr="00AA1634">
              <w:br/>
              <w:t>BOSLEER</w:t>
            </w:r>
            <w:r w:rsidRPr="00AA1634">
              <w:br/>
              <w:t>Tracleer</w:t>
            </w:r>
          </w:p>
        </w:tc>
      </w:tr>
      <w:tr w:rsidR="002D719D" w:rsidRPr="00AA1634" w14:paraId="04B5423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3988385" w14:textId="77777777" w:rsidR="002D719D" w:rsidRPr="00AA1634" w:rsidRDefault="002D719D" w:rsidP="009A0F64">
            <w:pPr>
              <w:pStyle w:val="Tabletext"/>
            </w:pPr>
            <w:r w:rsidRPr="00AA1634">
              <w:t>Brimonidine</w:t>
            </w:r>
          </w:p>
        </w:tc>
        <w:tc>
          <w:tcPr>
            <w:tcW w:w="527" w:type="pct"/>
            <w:noWrap/>
            <w:hideMark/>
          </w:tcPr>
          <w:p w14:paraId="4CFA4F7F" w14:textId="77777777" w:rsidR="002D719D" w:rsidRPr="00AA1634" w:rsidRDefault="002D719D" w:rsidP="009A0F64">
            <w:pPr>
              <w:pStyle w:val="Tabletext"/>
            </w:pPr>
            <w:r w:rsidRPr="00AA1634">
              <w:t>GRP-20314</w:t>
            </w:r>
          </w:p>
        </w:tc>
        <w:tc>
          <w:tcPr>
            <w:tcW w:w="1473" w:type="pct"/>
            <w:noWrap/>
            <w:hideMark/>
          </w:tcPr>
          <w:p w14:paraId="39C88E3C" w14:textId="77777777" w:rsidR="002D719D" w:rsidRPr="00AA1634" w:rsidRDefault="002D719D" w:rsidP="009A0F64">
            <w:pPr>
              <w:pStyle w:val="Tabletext"/>
            </w:pPr>
            <w:r w:rsidRPr="00AA1634">
              <w:t>Eye drops containing brimonidine tartrate 2 mg per mL, 5 mL</w:t>
            </w:r>
          </w:p>
        </w:tc>
        <w:tc>
          <w:tcPr>
            <w:tcW w:w="509" w:type="pct"/>
            <w:hideMark/>
          </w:tcPr>
          <w:p w14:paraId="5E055821" w14:textId="77777777" w:rsidR="002D719D" w:rsidRPr="00AA1634" w:rsidRDefault="002D719D" w:rsidP="009A0F64">
            <w:pPr>
              <w:pStyle w:val="Tabletext"/>
            </w:pPr>
            <w:r w:rsidRPr="00AA1634">
              <w:t>Application to the eye</w:t>
            </w:r>
          </w:p>
        </w:tc>
        <w:tc>
          <w:tcPr>
            <w:tcW w:w="1241" w:type="pct"/>
            <w:hideMark/>
          </w:tcPr>
          <w:p w14:paraId="0E12DD02" w14:textId="77777777" w:rsidR="002D719D" w:rsidRPr="00AA1634" w:rsidRDefault="002D719D" w:rsidP="009A0F64">
            <w:pPr>
              <w:pStyle w:val="Tabletext"/>
            </w:pPr>
            <w:r w:rsidRPr="00AA1634">
              <w:t>Alphagan</w:t>
            </w:r>
            <w:r w:rsidRPr="00AA1634">
              <w:br/>
              <w:t>Enidin</w:t>
            </w:r>
          </w:p>
        </w:tc>
      </w:tr>
      <w:tr w:rsidR="002D719D" w:rsidRPr="00AA1634" w14:paraId="1CC209D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8BACD97" w14:textId="77777777" w:rsidR="002D719D" w:rsidRPr="00AA1634" w:rsidRDefault="002D719D" w:rsidP="009A0F64">
            <w:pPr>
              <w:pStyle w:val="Tabletext"/>
            </w:pPr>
            <w:r w:rsidRPr="00AA1634">
              <w:t>Brinzolamide</w:t>
            </w:r>
          </w:p>
        </w:tc>
        <w:tc>
          <w:tcPr>
            <w:tcW w:w="527" w:type="pct"/>
            <w:noWrap/>
            <w:hideMark/>
          </w:tcPr>
          <w:p w14:paraId="716DF2DE" w14:textId="77777777" w:rsidR="002D719D" w:rsidRPr="00AA1634" w:rsidRDefault="002D719D" w:rsidP="009A0F64">
            <w:pPr>
              <w:pStyle w:val="Tabletext"/>
            </w:pPr>
            <w:r w:rsidRPr="00AA1634">
              <w:t>GRP-20064</w:t>
            </w:r>
          </w:p>
        </w:tc>
        <w:tc>
          <w:tcPr>
            <w:tcW w:w="1473" w:type="pct"/>
            <w:noWrap/>
            <w:hideMark/>
          </w:tcPr>
          <w:p w14:paraId="220B26C3" w14:textId="77777777" w:rsidR="002D719D" w:rsidRPr="00AA1634" w:rsidRDefault="002D719D" w:rsidP="009A0F64">
            <w:pPr>
              <w:pStyle w:val="Tabletext"/>
            </w:pPr>
            <w:r w:rsidRPr="00AA1634">
              <w:t>Eye drops 10 mg per mL, 5 mL</w:t>
            </w:r>
          </w:p>
        </w:tc>
        <w:tc>
          <w:tcPr>
            <w:tcW w:w="509" w:type="pct"/>
            <w:hideMark/>
          </w:tcPr>
          <w:p w14:paraId="20DAC0E9" w14:textId="77777777" w:rsidR="002D719D" w:rsidRPr="00AA1634" w:rsidRDefault="002D719D" w:rsidP="009A0F64">
            <w:pPr>
              <w:pStyle w:val="Tabletext"/>
            </w:pPr>
            <w:r w:rsidRPr="00AA1634">
              <w:t>Application to the eye</w:t>
            </w:r>
          </w:p>
        </w:tc>
        <w:tc>
          <w:tcPr>
            <w:tcW w:w="1241" w:type="pct"/>
            <w:hideMark/>
          </w:tcPr>
          <w:p w14:paraId="03277BB9" w14:textId="77777777" w:rsidR="002D719D" w:rsidRPr="00AA1634" w:rsidRDefault="002D719D" w:rsidP="009A0F64">
            <w:pPr>
              <w:pStyle w:val="Tabletext"/>
            </w:pPr>
            <w:r w:rsidRPr="00AA1634">
              <w:t>Azopt</w:t>
            </w:r>
            <w:r w:rsidRPr="00AA1634">
              <w:br/>
              <w:t>BrinzoQuin</w:t>
            </w:r>
          </w:p>
        </w:tc>
      </w:tr>
      <w:tr w:rsidR="002D719D" w:rsidRPr="00AA1634" w14:paraId="0CC8A4D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B00B907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Budesonide with formoterol</w:t>
            </w:r>
          </w:p>
        </w:tc>
        <w:tc>
          <w:tcPr>
            <w:tcW w:w="527" w:type="pct"/>
            <w:noWrap/>
            <w:hideMark/>
          </w:tcPr>
          <w:p w14:paraId="45C7214D" w14:textId="77777777" w:rsidR="002D719D" w:rsidRPr="00AA1634" w:rsidRDefault="002D719D" w:rsidP="009A0F64">
            <w:pPr>
              <w:pStyle w:val="Tabletext"/>
            </w:pPr>
            <w:r w:rsidRPr="00AA1634">
              <w:t>GRP-22141</w:t>
            </w:r>
          </w:p>
        </w:tc>
        <w:tc>
          <w:tcPr>
            <w:tcW w:w="1473" w:type="pct"/>
            <w:noWrap/>
            <w:hideMark/>
          </w:tcPr>
          <w:p w14:paraId="03556610" w14:textId="77777777" w:rsidR="002D719D" w:rsidRPr="00AA1634" w:rsidRDefault="002D719D" w:rsidP="009A0F64">
            <w:pPr>
              <w:pStyle w:val="Tabletext"/>
            </w:pPr>
            <w:r w:rsidRPr="00AA1634"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509" w:type="pct"/>
            <w:hideMark/>
          </w:tcPr>
          <w:p w14:paraId="7E39142E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6EC81488" w14:textId="77777777" w:rsidR="002D719D" w:rsidRPr="00AA1634" w:rsidRDefault="002D719D" w:rsidP="009A0F64">
            <w:pPr>
              <w:pStyle w:val="Tabletext"/>
            </w:pPr>
            <w:r w:rsidRPr="00AA1634">
              <w:t>BiResp Spiromax</w:t>
            </w:r>
            <w:r w:rsidRPr="00AA1634">
              <w:br/>
              <w:t>DuoResp Spiromax</w:t>
            </w:r>
            <w:r w:rsidRPr="00AA1634">
              <w:br/>
              <w:t>Rilast TURBUHALER 200/6</w:t>
            </w:r>
            <w:r w:rsidRPr="00AA1634">
              <w:br/>
              <w:t>Symbicort Turbuhaler 200/6</w:t>
            </w:r>
          </w:p>
        </w:tc>
      </w:tr>
      <w:tr w:rsidR="002D719D" w:rsidRPr="00AA1634" w14:paraId="45A2759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86964B7" w14:textId="77777777" w:rsidR="002D719D" w:rsidRPr="00AA1634" w:rsidRDefault="002D719D" w:rsidP="009A0F64">
            <w:pPr>
              <w:pStyle w:val="Tabletext"/>
            </w:pPr>
            <w:r w:rsidRPr="00AA1634">
              <w:t>Budesonide with formoterol</w:t>
            </w:r>
          </w:p>
        </w:tc>
        <w:tc>
          <w:tcPr>
            <w:tcW w:w="527" w:type="pct"/>
            <w:noWrap/>
            <w:hideMark/>
          </w:tcPr>
          <w:p w14:paraId="4E497D52" w14:textId="77777777" w:rsidR="002D719D" w:rsidRPr="00AA1634" w:rsidRDefault="002D719D" w:rsidP="009A0F64">
            <w:pPr>
              <w:pStyle w:val="Tabletext"/>
            </w:pPr>
            <w:r w:rsidRPr="00AA1634">
              <w:t>GRP-22143</w:t>
            </w:r>
          </w:p>
        </w:tc>
        <w:tc>
          <w:tcPr>
            <w:tcW w:w="1473" w:type="pct"/>
            <w:noWrap/>
            <w:hideMark/>
          </w:tcPr>
          <w:p w14:paraId="74599F82" w14:textId="77777777" w:rsidR="002D719D" w:rsidRPr="00AA1634" w:rsidRDefault="002D719D" w:rsidP="009A0F64">
            <w:pPr>
              <w:pStyle w:val="Tabletext"/>
            </w:pPr>
            <w:r w:rsidRPr="00AA1634">
              <w:t>Powder for oral inhalation in breath actuated device containing budesonide 400 micrograms with formoterol fumarate dihydrate 12 micrograms per dose, 60 doses</w:t>
            </w:r>
          </w:p>
        </w:tc>
        <w:tc>
          <w:tcPr>
            <w:tcW w:w="509" w:type="pct"/>
            <w:hideMark/>
          </w:tcPr>
          <w:p w14:paraId="2D492D92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6B6610E1" w14:textId="77777777" w:rsidR="002D719D" w:rsidRPr="00AA1634" w:rsidRDefault="002D719D" w:rsidP="009A0F64">
            <w:pPr>
              <w:pStyle w:val="Tabletext"/>
            </w:pPr>
            <w:r w:rsidRPr="00AA1634">
              <w:t>BiResp Spiromax</w:t>
            </w:r>
            <w:r w:rsidRPr="00AA1634">
              <w:br/>
              <w:t>DuoResp Spiromax</w:t>
            </w:r>
            <w:r w:rsidRPr="00AA1634">
              <w:br/>
              <w:t>Rilast TURBUHALER 400/12</w:t>
            </w:r>
            <w:r w:rsidRPr="00AA1634">
              <w:br/>
              <w:t>Symbicort TURBUHALER 400/12</w:t>
            </w:r>
          </w:p>
        </w:tc>
      </w:tr>
      <w:tr w:rsidR="002D719D" w:rsidRPr="00AA1634" w14:paraId="794BBEC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485BA10" w14:textId="77777777" w:rsidR="002D719D" w:rsidRPr="00AA1634" w:rsidRDefault="002D719D" w:rsidP="009A0F64">
            <w:pPr>
              <w:pStyle w:val="Tabletext"/>
            </w:pPr>
            <w:r w:rsidRPr="00AA1634">
              <w:t>Budesonide with formoterol</w:t>
            </w:r>
          </w:p>
        </w:tc>
        <w:tc>
          <w:tcPr>
            <w:tcW w:w="527" w:type="pct"/>
            <w:noWrap/>
            <w:hideMark/>
          </w:tcPr>
          <w:p w14:paraId="193F9EA1" w14:textId="77777777" w:rsidR="002D719D" w:rsidRPr="00AA1634" w:rsidRDefault="002D719D" w:rsidP="009A0F64">
            <w:pPr>
              <w:pStyle w:val="Tabletext"/>
            </w:pPr>
            <w:r w:rsidRPr="00AA1634">
              <w:t>GRP-27568</w:t>
            </w:r>
          </w:p>
        </w:tc>
        <w:tc>
          <w:tcPr>
            <w:tcW w:w="1473" w:type="pct"/>
            <w:noWrap/>
            <w:hideMark/>
          </w:tcPr>
          <w:p w14:paraId="38B53D69" w14:textId="77777777" w:rsidR="002D719D" w:rsidRPr="00AA1634" w:rsidRDefault="002D719D" w:rsidP="009A0F64">
            <w:pPr>
              <w:pStyle w:val="Tabletext"/>
            </w:pPr>
            <w:r w:rsidRPr="00AA1634">
              <w:t>Pressurised inhalation containing budesonide 100 micrograms with formoterol fumarate dihydrate 3 micrograms per dose, 120 doses</w:t>
            </w:r>
          </w:p>
        </w:tc>
        <w:tc>
          <w:tcPr>
            <w:tcW w:w="509" w:type="pct"/>
            <w:hideMark/>
          </w:tcPr>
          <w:p w14:paraId="1C01C475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0ADA71C8" w14:textId="77777777" w:rsidR="002D719D" w:rsidRPr="00AA1634" w:rsidRDefault="002D719D" w:rsidP="009A0F64">
            <w:pPr>
              <w:pStyle w:val="Tabletext"/>
            </w:pPr>
            <w:r w:rsidRPr="00AA1634">
              <w:t>Rilast RAPIHALER 100/3</w:t>
            </w:r>
            <w:r w:rsidRPr="00AA1634">
              <w:br/>
              <w:t>Symbicort Rapihaler 100/3</w:t>
            </w:r>
          </w:p>
        </w:tc>
      </w:tr>
      <w:tr w:rsidR="002D719D" w:rsidRPr="00AA1634" w14:paraId="6702DF8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9E1B552" w14:textId="77777777" w:rsidR="002D719D" w:rsidRPr="00AA1634" w:rsidRDefault="002D719D" w:rsidP="009A0F64">
            <w:pPr>
              <w:pStyle w:val="Tabletext"/>
            </w:pPr>
            <w:r w:rsidRPr="00AA1634">
              <w:t>Budesonide with formoterol</w:t>
            </w:r>
          </w:p>
        </w:tc>
        <w:tc>
          <w:tcPr>
            <w:tcW w:w="527" w:type="pct"/>
            <w:noWrap/>
            <w:hideMark/>
          </w:tcPr>
          <w:p w14:paraId="12F60872" w14:textId="77777777" w:rsidR="002D719D" w:rsidRPr="00AA1634" w:rsidRDefault="002D719D" w:rsidP="009A0F64">
            <w:pPr>
              <w:pStyle w:val="Tabletext"/>
            </w:pPr>
            <w:r w:rsidRPr="00AA1634">
              <w:t>GRP-27583</w:t>
            </w:r>
          </w:p>
        </w:tc>
        <w:tc>
          <w:tcPr>
            <w:tcW w:w="1473" w:type="pct"/>
            <w:noWrap/>
            <w:hideMark/>
          </w:tcPr>
          <w:p w14:paraId="03AEC859" w14:textId="77777777" w:rsidR="002D719D" w:rsidRPr="00AA1634" w:rsidRDefault="002D719D" w:rsidP="009A0F64">
            <w:pPr>
              <w:pStyle w:val="Tabletext"/>
            </w:pPr>
            <w:r w:rsidRPr="00AA1634">
              <w:t>Pressurised inhalation containing budesonide 200 micrograms with formoterol fumarate dihydrate 6 micrograms per dose, 120 doses</w:t>
            </w:r>
          </w:p>
        </w:tc>
        <w:tc>
          <w:tcPr>
            <w:tcW w:w="509" w:type="pct"/>
            <w:hideMark/>
          </w:tcPr>
          <w:p w14:paraId="6348A405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74C93BAA" w14:textId="77777777" w:rsidR="002D719D" w:rsidRPr="00AA1634" w:rsidRDefault="002D719D" w:rsidP="009A0F64">
            <w:pPr>
              <w:pStyle w:val="Tabletext"/>
            </w:pPr>
            <w:r w:rsidRPr="00AA1634">
              <w:t>Rilast RAPIHALER 200/6</w:t>
            </w:r>
            <w:r w:rsidRPr="00AA1634">
              <w:br/>
              <w:t>Symbicort Rapihaler 200/6</w:t>
            </w:r>
          </w:p>
        </w:tc>
      </w:tr>
      <w:tr w:rsidR="002D719D" w:rsidRPr="00AA1634" w14:paraId="5C67177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445C768" w14:textId="77777777" w:rsidR="002D719D" w:rsidRPr="00AA1634" w:rsidRDefault="002D719D" w:rsidP="009A0F64">
            <w:pPr>
              <w:pStyle w:val="Tabletext"/>
            </w:pPr>
            <w:r w:rsidRPr="00AA1634">
              <w:t>Buprenorphine</w:t>
            </w:r>
          </w:p>
        </w:tc>
        <w:tc>
          <w:tcPr>
            <w:tcW w:w="527" w:type="pct"/>
            <w:noWrap/>
            <w:hideMark/>
          </w:tcPr>
          <w:p w14:paraId="33FFD5AC" w14:textId="77777777" w:rsidR="002D719D" w:rsidRPr="00AA1634" w:rsidRDefault="002D719D" w:rsidP="009A0F64">
            <w:pPr>
              <w:pStyle w:val="Tabletext"/>
            </w:pPr>
            <w:r w:rsidRPr="00AA1634">
              <w:t>GRP-22373</w:t>
            </w:r>
          </w:p>
        </w:tc>
        <w:tc>
          <w:tcPr>
            <w:tcW w:w="1473" w:type="pct"/>
            <w:noWrap/>
            <w:hideMark/>
          </w:tcPr>
          <w:p w14:paraId="78B4E8BE" w14:textId="77777777" w:rsidR="002D719D" w:rsidRPr="00AA1634" w:rsidRDefault="002D719D" w:rsidP="009A0F64">
            <w:pPr>
              <w:pStyle w:val="Tabletext"/>
            </w:pPr>
            <w:r w:rsidRPr="00AA1634">
              <w:t>Transdermal patch 10 mg</w:t>
            </w:r>
          </w:p>
        </w:tc>
        <w:tc>
          <w:tcPr>
            <w:tcW w:w="509" w:type="pct"/>
            <w:hideMark/>
          </w:tcPr>
          <w:p w14:paraId="4F51C93E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0FA2320F" w14:textId="77777777" w:rsidR="002D719D" w:rsidRPr="00AA1634" w:rsidRDefault="002D719D" w:rsidP="009A0F64">
            <w:pPr>
              <w:pStyle w:val="Tabletext"/>
            </w:pPr>
            <w:r w:rsidRPr="00AA1634">
              <w:t>B-Patch</w:t>
            </w:r>
            <w:r w:rsidRPr="00AA1634">
              <w:br/>
              <w:t>Bupredermal</w:t>
            </w:r>
            <w:r w:rsidRPr="00AA1634">
              <w:br/>
              <w:t>Buprenorphine Sandoz</w:t>
            </w:r>
            <w:r w:rsidRPr="00AA1634">
              <w:br/>
              <w:t>Norspan</w:t>
            </w:r>
          </w:p>
        </w:tc>
      </w:tr>
      <w:tr w:rsidR="002D719D" w:rsidRPr="00AA1634" w14:paraId="439BA03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9FBAB35" w14:textId="77777777" w:rsidR="002D719D" w:rsidRPr="00AA1634" w:rsidRDefault="002D719D" w:rsidP="009A0F64">
            <w:pPr>
              <w:pStyle w:val="Tabletext"/>
            </w:pPr>
            <w:r w:rsidRPr="00AA1634">
              <w:t>Buprenorphine</w:t>
            </w:r>
          </w:p>
        </w:tc>
        <w:tc>
          <w:tcPr>
            <w:tcW w:w="527" w:type="pct"/>
            <w:noWrap/>
            <w:hideMark/>
          </w:tcPr>
          <w:p w14:paraId="46E409F0" w14:textId="77777777" w:rsidR="002D719D" w:rsidRPr="00AA1634" w:rsidRDefault="002D719D" w:rsidP="009A0F64">
            <w:pPr>
              <w:pStyle w:val="Tabletext"/>
            </w:pPr>
            <w:r w:rsidRPr="00AA1634">
              <w:t>GRP-22459</w:t>
            </w:r>
          </w:p>
        </w:tc>
        <w:tc>
          <w:tcPr>
            <w:tcW w:w="1473" w:type="pct"/>
            <w:noWrap/>
            <w:hideMark/>
          </w:tcPr>
          <w:p w14:paraId="355E156E" w14:textId="77777777" w:rsidR="002D719D" w:rsidRPr="00AA1634" w:rsidRDefault="002D719D" w:rsidP="009A0F64">
            <w:pPr>
              <w:pStyle w:val="Tabletext"/>
            </w:pPr>
            <w:r w:rsidRPr="00AA1634">
              <w:t>Transdermal patch 15 mg</w:t>
            </w:r>
          </w:p>
        </w:tc>
        <w:tc>
          <w:tcPr>
            <w:tcW w:w="509" w:type="pct"/>
            <w:hideMark/>
          </w:tcPr>
          <w:p w14:paraId="7568DD3F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52FCB43E" w14:textId="77777777" w:rsidR="002D719D" w:rsidRPr="00AA1634" w:rsidRDefault="002D719D" w:rsidP="009A0F64">
            <w:pPr>
              <w:pStyle w:val="Tabletext"/>
            </w:pPr>
            <w:r w:rsidRPr="00AA1634">
              <w:t>B-Patch</w:t>
            </w:r>
            <w:r w:rsidRPr="00AA1634">
              <w:br/>
              <w:t>Bupredermal</w:t>
            </w:r>
            <w:r w:rsidRPr="00AA1634">
              <w:br/>
              <w:t>Buprenorphine Sandoz</w:t>
            </w:r>
            <w:r w:rsidRPr="00AA1634">
              <w:br/>
              <w:t>Norspan</w:t>
            </w:r>
          </w:p>
        </w:tc>
      </w:tr>
      <w:tr w:rsidR="002D719D" w:rsidRPr="00AA1634" w14:paraId="7CE69A7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45D4055" w14:textId="77777777" w:rsidR="002D719D" w:rsidRPr="00AA1634" w:rsidRDefault="002D719D" w:rsidP="009A0F64">
            <w:pPr>
              <w:pStyle w:val="Tabletext"/>
            </w:pPr>
            <w:r w:rsidRPr="00AA1634">
              <w:t>Buprenorphine</w:t>
            </w:r>
          </w:p>
        </w:tc>
        <w:tc>
          <w:tcPr>
            <w:tcW w:w="527" w:type="pct"/>
            <w:noWrap/>
            <w:hideMark/>
          </w:tcPr>
          <w:p w14:paraId="4879D020" w14:textId="77777777" w:rsidR="002D719D" w:rsidRPr="00AA1634" w:rsidRDefault="002D719D" w:rsidP="009A0F64">
            <w:pPr>
              <w:pStyle w:val="Tabletext"/>
            </w:pPr>
            <w:r w:rsidRPr="00AA1634">
              <w:t>GRP-22372</w:t>
            </w:r>
          </w:p>
        </w:tc>
        <w:tc>
          <w:tcPr>
            <w:tcW w:w="1473" w:type="pct"/>
            <w:noWrap/>
            <w:hideMark/>
          </w:tcPr>
          <w:p w14:paraId="04322DE6" w14:textId="77777777" w:rsidR="002D719D" w:rsidRPr="00AA1634" w:rsidRDefault="002D719D" w:rsidP="009A0F64">
            <w:pPr>
              <w:pStyle w:val="Tabletext"/>
            </w:pPr>
            <w:r w:rsidRPr="00AA1634">
              <w:t>Transdermal patch 20 mg</w:t>
            </w:r>
          </w:p>
        </w:tc>
        <w:tc>
          <w:tcPr>
            <w:tcW w:w="509" w:type="pct"/>
            <w:hideMark/>
          </w:tcPr>
          <w:p w14:paraId="141794F8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67BA9B59" w14:textId="77777777" w:rsidR="002D719D" w:rsidRPr="00AA1634" w:rsidRDefault="002D719D" w:rsidP="009A0F64">
            <w:pPr>
              <w:pStyle w:val="Tabletext"/>
            </w:pPr>
            <w:r w:rsidRPr="00AA1634">
              <w:t>B-Patch</w:t>
            </w:r>
            <w:r w:rsidRPr="00AA1634">
              <w:br/>
              <w:t>Bupredermal</w:t>
            </w:r>
            <w:r w:rsidRPr="00AA1634">
              <w:br/>
              <w:t>Buprenorphine Sandoz</w:t>
            </w:r>
            <w:r w:rsidRPr="00AA1634">
              <w:br/>
              <w:t>Norspan</w:t>
            </w:r>
          </w:p>
        </w:tc>
      </w:tr>
      <w:tr w:rsidR="002D719D" w:rsidRPr="00AA1634" w14:paraId="564AFA5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5BFDD95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Buprenorphine</w:t>
            </w:r>
          </w:p>
        </w:tc>
        <w:tc>
          <w:tcPr>
            <w:tcW w:w="527" w:type="pct"/>
            <w:noWrap/>
            <w:hideMark/>
          </w:tcPr>
          <w:p w14:paraId="1CA472C6" w14:textId="77777777" w:rsidR="002D719D" w:rsidRPr="00AA1634" w:rsidRDefault="002D719D" w:rsidP="009A0F64">
            <w:pPr>
              <w:pStyle w:val="Tabletext"/>
            </w:pPr>
            <w:r w:rsidRPr="00AA1634">
              <w:t>GRP-24286</w:t>
            </w:r>
          </w:p>
        </w:tc>
        <w:tc>
          <w:tcPr>
            <w:tcW w:w="1473" w:type="pct"/>
            <w:noWrap/>
            <w:hideMark/>
          </w:tcPr>
          <w:p w14:paraId="6BD3E101" w14:textId="77777777" w:rsidR="002D719D" w:rsidRPr="00AA1634" w:rsidRDefault="002D719D" w:rsidP="009A0F64">
            <w:pPr>
              <w:pStyle w:val="Tabletext"/>
            </w:pPr>
            <w:r w:rsidRPr="00AA1634">
              <w:t>Transdermal patch 25 mg</w:t>
            </w:r>
          </w:p>
        </w:tc>
        <w:tc>
          <w:tcPr>
            <w:tcW w:w="509" w:type="pct"/>
            <w:hideMark/>
          </w:tcPr>
          <w:p w14:paraId="3A6BE3B7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580BC32A" w14:textId="77777777" w:rsidR="002D719D" w:rsidRPr="00AA1634" w:rsidRDefault="002D719D" w:rsidP="009A0F64">
            <w:pPr>
              <w:pStyle w:val="Tabletext"/>
            </w:pPr>
            <w:r w:rsidRPr="00AA1634">
              <w:t>Bupredermal</w:t>
            </w:r>
            <w:r w:rsidRPr="00AA1634">
              <w:br/>
              <w:t>Buprenorphine Sandoz</w:t>
            </w:r>
            <w:r w:rsidRPr="00AA1634">
              <w:br/>
              <w:t>Norspan</w:t>
            </w:r>
          </w:p>
        </w:tc>
      </w:tr>
      <w:tr w:rsidR="002D719D" w:rsidRPr="00AA1634" w14:paraId="5C19B32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573FFBB" w14:textId="77777777" w:rsidR="002D719D" w:rsidRPr="00AA1634" w:rsidRDefault="002D719D" w:rsidP="009A0F64">
            <w:pPr>
              <w:pStyle w:val="Tabletext"/>
            </w:pPr>
            <w:r w:rsidRPr="00AA1634">
              <w:t>Buprenorphine</w:t>
            </w:r>
          </w:p>
        </w:tc>
        <w:tc>
          <w:tcPr>
            <w:tcW w:w="527" w:type="pct"/>
            <w:noWrap/>
            <w:hideMark/>
          </w:tcPr>
          <w:p w14:paraId="1E266E05" w14:textId="77777777" w:rsidR="002D719D" w:rsidRPr="00AA1634" w:rsidRDefault="002D719D" w:rsidP="009A0F64">
            <w:pPr>
              <w:pStyle w:val="Tabletext"/>
            </w:pPr>
            <w:r w:rsidRPr="00AA1634">
              <w:t>GRP-24274</w:t>
            </w:r>
          </w:p>
        </w:tc>
        <w:tc>
          <w:tcPr>
            <w:tcW w:w="1473" w:type="pct"/>
            <w:noWrap/>
            <w:hideMark/>
          </w:tcPr>
          <w:p w14:paraId="43577B6D" w14:textId="77777777" w:rsidR="002D719D" w:rsidRPr="00AA1634" w:rsidRDefault="002D719D" w:rsidP="009A0F64">
            <w:pPr>
              <w:pStyle w:val="Tabletext"/>
            </w:pPr>
            <w:r w:rsidRPr="00AA1634">
              <w:t>Transdermal patch 30 mg</w:t>
            </w:r>
          </w:p>
        </w:tc>
        <w:tc>
          <w:tcPr>
            <w:tcW w:w="509" w:type="pct"/>
            <w:hideMark/>
          </w:tcPr>
          <w:p w14:paraId="0E26D4A0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02B7B14E" w14:textId="77777777" w:rsidR="002D719D" w:rsidRPr="00AA1634" w:rsidRDefault="002D719D" w:rsidP="009A0F64">
            <w:pPr>
              <w:pStyle w:val="Tabletext"/>
            </w:pPr>
            <w:r w:rsidRPr="00AA1634">
              <w:t>Bupredermal</w:t>
            </w:r>
            <w:r w:rsidRPr="00AA1634">
              <w:br/>
              <w:t>Buprenorphine Sandoz</w:t>
            </w:r>
            <w:r w:rsidRPr="00AA1634">
              <w:br/>
              <w:t>Norspan</w:t>
            </w:r>
          </w:p>
        </w:tc>
      </w:tr>
      <w:tr w:rsidR="002D719D" w:rsidRPr="00AA1634" w14:paraId="5D00AB6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0FA093A" w14:textId="77777777" w:rsidR="002D719D" w:rsidRPr="00AA1634" w:rsidRDefault="002D719D" w:rsidP="009A0F64">
            <w:pPr>
              <w:pStyle w:val="Tabletext"/>
            </w:pPr>
            <w:r w:rsidRPr="00AA1634">
              <w:t>Buprenorphine</w:t>
            </w:r>
          </w:p>
        </w:tc>
        <w:tc>
          <w:tcPr>
            <w:tcW w:w="527" w:type="pct"/>
            <w:noWrap/>
            <w:hideMark/>
          </w:tcPr>
          <w:p w14:paraId="7340D9CC" w14:textId="77777777" w:rsidR="002D719D" w:rsidRPr="00AA1634" w:rsidRDefault="002D719D" w:rsidP="009A0F64">
            <w:pPr>
              <w:pStyle w:val="Tabletext"/>
            </w:pPr>
            <w:r w:rsidRPr="00AA1634">
              <w:t>GRP-24293</w:t>
            </w:r>
          </w:p>
        </w:tc>
        <w:tc>
          <w:tcPr>
            <w:tcW w:w="1473" w:type="pct"/>
            <w:noWrap/>
            <w:hideMark/>
          </w:tcPr>
          <w:p w14:paraId="19F05E3F" w14:textId="77777777" w:rsidR="002D719D" w:rsidRPr="00AA1634" w:rsidRDefault="002D719D" w:rsidP="009A0F64">
            <w:pPr>
              <w:pStyle w:val="Tabletext"/>
            </w:pPr>
            <w:r w:rsidRPr="00AA1634">
              <w:t>Transdermal patch 40 mg</w:t>
            </w:r>
          </w:p>
        </w:tc>
        <w:tc>
          <w:tcPr>
            <w:tcW w:w="509" w:type="pct"/>
            <w:hideMark/>
          </w:tcPr>
          <w:p w14:paraId="355C6989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35496DA9" w14:textId="77777777" w:rsidR="002D719D" w:rsidRPr="00AA1634" w:rsidRDefault="002D719D" w:rsidP="009A0F64">
            <w:pPr>
              <w:pStyle w:val="Tabletext"/>
            </w:pPr>
            <w:r w:rsidRPr="00AA1634">
              <w:t>Bupredermal</w:t>
            </w:r>
            <w:r w:rsidRPr="00AA1634">
              <w:br/>
              <w:t>Buprenorphine Sandoz</w:t>
            </w:r>
            <w:r w:rsidRPr="00AA1634">
              <w:br/>
              <w:t>Norspan</w:t>
            </w:r>
          </w:p>
        </w:tc>
      </w:tr>
      <w:tr w:rsidR="002D719D" w:rsidRPr="00AA1634" w14:paraId="136ABD0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DBCABC4" w14:textId="77777777" w:rsidR="002D719D" w:rsidRPr="00AA1634" w:rsidRDefault="002D719D" w:rsidP="009A0F64">
            <w:pPr>
              <w:pStyle w:val="Tabletext"/>
            </w:pPr>
            <w:r w:rsidRPr="00AA1634">
              <w:t>Buprenorphine</w:t>
            </w:r>
          </w:p>
        </w:tc>
        <w:tc>
          <w:tcPr>
            <w:tcW w:w="527" w:type="pct"/>
            <w:noWrap/>
            <w:hideMark/>
          </w:tcPr>
          <w:p w14:paraId="4A166920" w14:textId="77777777" w:rsidR="002D719D" w:rsidRPr="00AA1634" w:rsidRDefault="002D719D" w:rsidP="009A0F64">
            <w:pPr>
              <w:pStyle w:val="Tabletext"/>
            </w:pPr>
            <w:r w:rsidRPr="00AA1634">
              <w:t>GRP-22384</w:t>
            </w:r>
          </w:p>
        </w:tc>
        <w:tc>
          <w:tcPr>
            <w:tcW w:w="1473" w:type="pct"/>
            <w:noWrap/>
            <w:hideMark/>
          </w:tcPr>
          <w:p w14:paraId="58CBD241" w14:textId="77777777" w:rsidR="002D719D" w:rsidRPr="00AA1634" w:rsidRDefault="002D719D" w:rsidP="009A0F64">
            <w:pPr>
              <w:pStyle w:val="Tabletext"/>
            </w:pPr>
            <w:r w:rsidRPr="00AA1634">
              <w:t>Transdermal patch 5 mg</w:t>
            </w:r>
          </w:p>
        </w:tc>
        <w:tc>
          <w:tcPr>
            <w:tcW w:w="509" w:type="pct"/>
            <w:hideMark/>
          </w:tcPr>
          <w:p w14:paraId="1E4DFB74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30B463F0" w14:textId="77777777" w:rsidR="002D719D" w:rsidRPr="00AA1634" w:rsidRDefault="002D719D" w:rsidP="009A0F64">
            <w:pPr>
              <w:pStyle w:val="Tabletext"/>
            </w:pPr>
            <w:r w:rsidRPr="00AA1634">
              <w:t>B-Patch</w:t>
            </w:r>
            <w:r w:rsidRPr="00AA1634">
              <w:br/>
              <w:t>Bupredermal</w:t>
            </w:r>
            <w:r w:rsidRPr="00AA1634">
              <w:br/>
              <w:t>Buprenorphine Sandoz</w:t>
            </w:r>
            <w:r w:rsidRPr="00AA1634">
              <w:br/>
              <w:t>Norspan</w:t>
            </w:r>
          </w:p>
        </w:tc>
      </w:tr>
      <w:tr w:rsidR="002D719D" w:rsidRPr="00AA1634" w14:paraId="6B23E72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0E1F93B" w14:textId="77777777" w:rsidR="002D719D" w:rsidRPr="00AA1634" w:rsidRDefault="002D719D" w:rsidP="009A0F64">
            <w:pPr>
              <w:pStyle w:val="Tabletext"/>
            </w:pPr>
            <w:r w:rsidRPr="00AA1634">
              <w:t>Calcipotriol with betamethasone</w:t>
            </w:r>
          </w:p>
        </w:tc>
        <w:tc>
          <w:tcPr>
            <w:tcW w:w="527" w:type="pct"/>
            <w:noWrap/>
            <w:hideMark/>
          </w:tcPr>
          <w:p w14:paraId="7822F770" w14:textId="77777777" w:rsidR="002D719D" w:rsidRPr="00AA1634" w:rsidRDefault="002D719D" w:rsidP="009A0F64">
            <w:pPr>
              <w:pStyle w:val="Tabletext"/>
            </w:pPr>
            <w:r w:rsidRPr="00AA1634">
              <w:t>GRP-21266</w:t>
            </w:r>
          </w:p>
        </w:tc>
        <w:tc>
          <w:tcPr>
            <w:tcW w:w="1473" w:type="pct"/>
            <w:noWrap/>
            <w:hideMark/>
          </w:tcPr>
          <w:p w14:paraId="707B8DEE" w14:textId="77777777" w:rsidR="002D719D" w:rsidRPr="00AA1634" w:rsidRDefault="002D719D" w:rsidP="009A0F64">
            <w:pPr>
              <w:pStyle w:val="Tabletext"/>
            </w:pPr>
            <w:r w:rsidRPr="00AA1634">
              <w:t>Ointment containing calcipotriol 50 micrograms with betamethasone 500 micrograms (as dipropionate) per g, 30 g</w:t>
            </w:r>
          </w:p>
        </w:tc>
        <w:tc>
          <w:tcPr>
            <w:tcW w:w="509" w:type="pct"/>
            <w:hideMark/>
          </w:tcPr>
          <w:p w14:paraId="4F00CDC9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6CE36844" w14:textId="77777777" w:rsidR="002D719D" w:rsidRPr="00AA1634" w:rsidRDefault="002D719D" w:rsidP="009A0F64">
            <w:pPr>
              <w:pStyle w:val="Tabletext"/>
            </w:pPr>
            <w:r w:rsidRPr="00AA1634">
              <w:t>Calcipotriol/Betamethasone Sandoz 50/500</w:t>
            </w:r>
            <w:r w:rsidRPr="00AA1634">
              <w:br/>
              <w:t>Daivobet</w:t>
            </w:r>
          </w:p>
        </w:tc>
      </w:tr>
      <w:tr w:rsidR="002D719D" w:rsidRPr="00AA1634" w14:paraId="32524F7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B676CC0" w14:textId="77777777" w:rsidR="002D719D" w:rsidRPr="00AA1634" w:rsidRDefault="002D719D" w:rsidP="009A0F64">
            <w:pPr>
              <w:pStyle w:val="Tabletext"/>
            </w:pPr>
            <w:r w:rsidRPr="00AA1634">
              <w:t>Calcitriol</w:t>
            </w:r>
          </w:p>
        </w:tc>
        <w:tc>
          <w:tcPr>
            <w:tcW w:w="527" w:type="pct"/>
            <w:noWrap/>
            <w:hideMark/>
          </w:tcPr>
          <w:p w14:paraId="29C3FAC3" w14:textId="77777777" w:rsidR="002D719D" w:rsidRPr="00AA1634" w:rsidRDefault="002D719D" w:rsidP="009A0F64">
            <w:pPr>
              <w:pStyle w:val="Tabletext"/>
            </w:pPr>
            <w:r w:rsidRPr="00AA1634">
              <w:t>GRP-19708</w:t>
            </w:r>
          </w:p>
        </w:tc>
        <w:tc>
          <w:tcPr>
            <w:tcW w:w="1473" w:type="pct"/>
            <w:noWrap/>
            <w:hideMark/>
          </w:tcPr>
          <w:p w14:paraId="5E77CBBA" w14:textId="77777777" w:rsidR="002D719D" w:rsidRPr="00AA1634" w:rsidRDefault="002D719D" w:rsidP="009A0F64">
            <w:pPr>
              <w:pStyle w:val="Tabletext"/>
            </w:pPr>
            <w:r w:rsidRPr="00AA1634">
              <w:t>Capsule 0.25 microgram</w:t>
            </w:r>
          </w:p>
        </w:tc>
        <w:tc>
          <w:tcPr>
            <w:tcW w:w="509" w:type="pct"/>
            <w:hideMark/>
          </w:tcPr>
          <w:p w14:paraId="34CF83F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805D1E7" w14:textId="77777777" w:rsidR="002D719D" w:rsidRPr="00AA1634" w:rsidRDefault="002D719D" w:rsidP="009A0F64">
            <w:pPr>
              <w:pStyle w:val="Tabletext"/>
            </w:pPr>
            <w:r w:rsidRPr="00AA1634">
              <w:t>APO-Calcitriol</w:t>
            </w:r>
            <w:r w:rsidRPr="00AA1634">
              <w:br/>
              <w:t>Calciprox</w:t>
            </w:r>
            <w:r w:rsidRPr="00AA1634">
              <w:br/>
              <w:t>CALITROL</w:t>
            </w:r>
            <w:r w:rsidRPr="00AA1634">
              <w:br/>
              <w:t>Kosteo</w:t>
            </w:r>
            <w:r w:rsidRPr="00AA1634">
              <w:br/>
              <w:t>Rocaltrol</w:t>
            </w:r>
            <w:r w:rsidRPr="00AA1634">
              <w:br/>
              <w:t>Sical</w:t>
            </w:r>
          </w:p>
        </w:tc>
      </w:tr>
      <w:tr w:rsidR="002D719D" w:rsidRPr="00AA1634" w14:paraId="6D81535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ABFDCE1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Candesartan</w:t>
            </w:r>
          </w:p>
        </w:tc>
        <w:tc>
          <w:tcPr>
            <w:tcW w:w="527" w:type="pct"/>
            <w:noWrap/>
            <w:hideMark/>
          </w:tcPr>
          <w:p w14:paraId="4D896A3F" w14:textId="77777777" w:rsidR="002D719D" w:rsidRPr="00AA1634" w:rsidRDefault="002D719D" w:rsidP="009A0F64">
            <w:pPr>
              <w:pStyle w:val="Tabletext"/>
            </w:pPr>
            <w:r w:rsidRPr="00AA1634">
              <w:t>GRP-19568</w:t>
            </w:r>
          </w:p>
        </w:tc>
        <w:tc>
          <w:tcPr>
            <w:tcW w:w="1473" w:type="pct"/>
            <w:noWrap/>
            <w:hideMark/>
          </w:tcPr>
          <w:p w14:paraId="2BBDC9CE" w14:textId="77777777" w:rsidR="002D719D" w:rsidRPr="00AA1634" w:rsidRDefault="002D719D" w:rsidP="009A0F64">
            <w:pPr>
              <w:pStyle w:val="Tabletext"/>
            </w:pPr>
            <w:r w:rsidRPr="00AA1634">
              <w:t>Tablet containing candesartan cilexetil 16 mg</w:t>
            </w:r>
          </w:p>
        </w:tc>
        <w:tc>
          <w:tcPr>
            <w:tcW w:w="509" w:type="pct"/>
            <w:hideMark/>
          </w:tcPr>
          <w:p w14:paraId="2AF3B24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20B7B2D" w14:textId="77777777" w:rsidR="002D719D" w:rsidRPr="00AA1634" w:rsidRDefault="002D719D" w:rsidP="009A0F64">
            <w:pPr>
              <w:pStyle w:val="Tabletext"/>
            </w:pPr>
            <w:r w:rsidRPr="00AA1634">
              <w:t>Adesan</w:t>
            </w:r>
            <w:r w:rsidRPr="00AA1634">
              <w:br/>
              <w:t>APO-Candesartan</w:t>
            </w:r>
            <w:r w:rsidRPr="00AA1634">
              <w:br/>
              <w:t>Atacand</w:t>
            </w:r>
            <w:r w:rsidRPr="00AA1634">
              <w:br/>
              <w:t>Blooms the Chemist Candesartan</w:t>
            </w:r>
            <w:r w:rsidRPr="00AA1634">
              <w:br/>
              <w:t>BTC Candesartan</w:t>
            </w:r>
            <w:r w:rsidRPr="00AA1634">
              <w:br/>
              <w:t>CANDESAN</w:t>
            </w:r>
            <w:r w:rsidRPr="00AA1634">
              <w:br/>
              <w:t>Candesartan Sandoz</w:t>
            </w:r>
            <w:r w:rsidRPr="00AA1634">
              <w:br/>
              <w:t>NOUMED CANDESARTAN</w:t>
            </w:r>
          </w:p>
        </w:tc>
      </w:tr>
      <w:tr w:rsidR="002D719D" w:rsidRPr="00AA1634" w14:paraId="065E74D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5667929" w14:textId="77777777" w:rsidR="002D719D" w:rsidRPr="00AA1634" w:rsidRDefault="002D719D" w:rsidP="009A0F64">
            <w:pPr>
              <w:pStyle w:val="Tabletext"/>
            </w:pPr>
            <w:r w:rsidRPr="00AA1634">
              <w:t>Candesartan</w:t>
            </w:r>
          </w:p>
        </w:tc>
        <w:tc>
          <w:tcPr>
            <w:tcW w:w="527" w:type="pct"/>
            <w:noWrap/>
            <w:hideMark/>
          </w:tcPr>
          <w:p w14:paraId="1742E3DA" w14:textId="77777777" w:rsidR="002D719D" w:rsidRPr="00AA1634" w:rsidRDefault="002D719D" w:rsidP="009A0F64">
            <w:pPr>
              <w:pStyle w:val="Tabletext"/>
            </w:pPr>
            <w:r w:rsidRPr="00AA1634">
              <w:t>GRP-19564</w:t>
            </w:r>
          </w:p>
        </w:tc>
        <w:tc>
          <w:tcPr>
            <w:tcW w:w="1473" w:type="pct"/>
            <w:noWrap/>
            <w:hideMark/>
          </w:tcPr>
          <w:p w14:paraId="7C2BE062" w14:textId="77777777" w:rsidR="002D719D" w:rsidRPr="00AA1634" w:rsidRDefault="002D719D" w:rsidP="009A0F64">
            <w:pPr>
              <w:pStyle w:val="Tabletext"/>
            </w:pPr>
            <w:r w:rsidRPr="00AA1634">
              <w:t>Tablet containing candesartan cilexetil 32 mg</w:t>
            </w:r>
          </w:p>
        </w:tc>
        <w:tc>
          <w:tcPr>
            <w:tcW w:w="509" w:type="pct"/>
            <w:hideMark/>
          </w:tcPr>
          <w:p w14:paraId="3A4C06A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1A8735D" w14:textId="77777777" w:rsidR="002D719D" w:rsidRPr="00AA1634" w:rsidRDefault="002D719D" w:rsidP="009A0F64">
            <w:pPr>
              <w:pStyle w:val="Tabletext"/>
            </w:pPr>
            <w:r w:rsidRPr="00AA1634">
              <w:t>Adesan</w:t>
            </w:r>
            <w:r w:rsidRPr="00AA1634">
              <w:br/>
              <w:t>APO-Candesartan</w:t>
            </w:r>
            <w:r w:rsidRPr="00AA1634">
              <w:br/>
              <w:t>Atacand</w:t>
            </w:r>
            <w:r w:rsidRPr="00AA1634">
              <w:br/>
              <w:t>Blooms the Chemist Candesartan</w:t>
            </w:r>
            <w:r w:rsidRPr="00AA1634">
              <w:br/>
              <w:t>BTC Candesartan</w:t>
            </w:r>
            <w:r w:rsidRPr="00AA1634">
              <w:br/>
              <w:t>CANDESAN</w:t>
            </w:r>
            <w:r w:rsidRPr="00AA1634">
              <w:br/>
              <w:t>Candesartan Sandoz</w:t>
            </w:r>
            <w:r w:rsidRPr="00AA1634">
              <w:br/>
              <w:t>NOUMED CANDESARTAN</w:t>
            </w:r>
          </w:p>
        </w:tc>
      </w:tr>
      <w:tr w:rsidR="002D719D" w:rsidRPr="00AA1634" w14:paraId="6B374EF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0B4ABC6" w14:textId="77777777" w:rsidR="002D719D" w:rsidRPr="00AA1634" w:rsidRDefault="002D719D" w:rsidP="009A0F64">
            <w:pPr>
              <w:pStyle w:val="Tabletext"/>
            </w:pPr>
            <w:r w:rsidRPr="00AA1634">
              <w:t>Candesartan</w:t>
            </w:r>
          </w:p>
        </w:tc>
        <w:tc>
          <w:tcPr>
            <w:tcW w:w="527" w:type="pct"/>
            <w:noWrap/>
            <w:hideMark/>
          </w:tcPr>
          <w:p w14:paraId="5E2EC510" w14:textId="77777777" w:rsidR="002D719D" w:rsidRPr="00AA1634" w:rsidRDefault="002D719D" w:rsidP="009A0F64">
            <w:pPr>
              <w:pStyle w:val="Tabletext"/>
            </w:pPr>
            <w:r w:rsidRPr="00AA1634">
              <w:t>GRP-19566</w:t>
            </w:r>
          </w:p>
        </w:tc>
        <w:tc>
          <w:tcPr>
            <w:tcW w:w="1473" w:type="pct"/>
            <w:noWrap/>
            <w:hideMark/>
          </w:tcPr>
          <w:p w14:paraId="434AD3A6" w14:textId="77777777" w:rsidR="002D719D" w:rsidRPr="00AA1634" w:rsidRDefault="002D719D" w:rsidP="009A0F64">
            <w:pPr>
              <w:pStyle w:val="Tabletext"/>
            </w:pPr>
            <w:r w:rsidRPr="00AA1634">
              <w:t>Tablet containing candesartan cilexetil 4 mg</w:t>
            </w:r>
          </w:p>
        </w:tc>
        <w:tc>
          <w:tcPr>
            <w:tcW w:w="509" w:type="pct"/>
            <w:hideMark/>
          </w:tcPr>
          <w:p w14:paraId="28A6632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23736A0" w14:textId="77777777" w:rsidR="002D719D" w:rsidRPr="00AA1634" w:rsidRDefault="002D719D" w:rsidP="009A0F64">
            <w:pPr>
              <w:pStyle w:val="Tabletext"/>
            </w:pPr>
            <w:r w:rsidRPr="00AA1634">
              <w:t>Adesan</w:t>
            </w:r>
            <w:r w:rsidRPr="00AA1634">
              <w:br/>
              <w:t>APO-Candesartan</w:t>
            </w:r>
            <w:r w:rsidRPr="00AA1634">
              <w:br/>
              <w:t>Atacand</w:t>
            </w:r>
            <w:r w:rsidRPr="00AA1634">
              <w:br/>
              <w:t>Blooms the Chemist Candesartan</w:t>
            </w:r>
            <w:r w:rsidRPr="00AA1634">
              <w:br/>
              <w:t>BTC Candesartan</w:t>
            </w:r>
            <w:r w:rsidRPr="00AA1634">
              <w:br/>
              <w:t>CANDESAN</w:t>
            </w:r>
            <w:r w:rsidRPr="00AA1634">
              <w:br/>
              <w:t>Candesartan Sandoz</w:t>
            </w:r>
            <w:r w:rsidRPr="00AA1634">
              <w:br/>
              <w:t>NOUMED CANDESARTAN</w:t>
            </w:r>
          </w:p>
        </w:tc>
      </w:tr>
      <w:tr w:rsidR="002D719D" w:rsidRPr="00AA1634" w14:paraId="39EF289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3DD7ECC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Candesartan</w:t>
            </w:r>
          </w:p>
        </w:tc>
        <w:tc>
          <w:tcPr>
            <w:tcW w:w="527" w:type="pct"/>
            <w:noWrap/>
            <w:hideMark/>
          </w:tcPr>
          <w:p w14:paraId="235637F2" w14:textId="77777777" w:rsidR="002D719D" w:rsidRPr="00AA1634" w:rsidRDefault="002D719D" w:rsidP="009A0F64">
            <w:pPr>
              <w:pStyle w:val="Tabletext"/>
            </w:pPr>
            <w:r w:rsidRPr="00AA1634">
              <w:t>GRP-19554</w:t>
            </w:r>
          </w:p>
        </w:tc>
        <w:tc>
          <w:tcPr>
            <w:tcW w:w="1473" w:type="pct"/>
            <w:noWrap/>
            <w:hideMark/>
          </w:tcPr>
          <w:p w14:paraId="3DACFE9B" w14:textId="77777777" w:rsidR="002D719D" w:rsidRPr="00AA1634" w:rsidRDefault="002D719D" w:rsidP="009A0F64">
            <w:pPr>
              <w:pStyle w:val="Tabletext"/>
            </w:pPr>
            <w:r w:rsidRPr="00AA1634">
              <w:t>Tablet containing candesartan cilexetil 8 mg</w:t>
            </w:r>
          </w:p>
        </w:tc>
        <w:tc>
          <w:tcPr>
            <w:tcW w:w="509" w:type="pct"/>
            <w:hideMark/>
          </w:tcPr>
          <w:p w14:paraId="30B042E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5041D91" w14:textId="77777777" w:rsidR="002D719D" w:rsidRPr="00AA1634" w:rsidRDefault="002D719D" w:rsidP="009A0F64">
            <w:pPr>
              <w:pStyle w:val="Tabletext"/>
            </w:pPr>
            <w:r w:rsidRPr="00AA1634">
              <w:t>Adesan</w:t>
            </w:r>
            <w:r w:rsidRPr="00AA1634">
              <w:br/>
              <w:t>APO-Candesartan</w:t>
            </w:r>
            <w:r w:rsidRPr="00AA1634">
              <w:br/>
              <w:t>Atacand</w:t>
            </w:r>
            <w:r w:rsidRPr="00AA1634">
              <w:br/>
              <w:t>Blooms the Chemist Candesartan</w:t>
            </w:r>
            <w:r w:rsidRPr="00AA1634">
              <w:br/>
              <w:t>BTC Candesartan</w:t>
            </w:r>
            <w:r w:rsidRPr="00AA1634">
              <w:br/>
              <w:t>CANDESAN</w:t>
            </w:r>
            <w:r w:rsidRPr="00AA1634">
              <w:br/>
              <w:t>Candesartan Sandoz</w:t>
            </w:r>
            <w:r w:rsidRPr="00AA1634">
              <w:br/>
              <w:t>NOUMED CANDESARTAN</w:t>
            </w:r>
          </w:p>
        </w:tc>
      </w:tr>
      <w:tr w:rsidR="002D719D" w:rsidRPr="00AA1634" w14:paraId="122183E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6F58F90" w14:textId="77777777" w:rsidR="002D719D" w:rsidRPr="00AA1634" w:rsidRDefault="002D719D" w:rsidP="009A0F64">
            <w:pPr>
              <w:pStyle w:val="Tabletext"/>
            </w:pPr>
            <w:r w:rsidRPr="00AA1634">
              <w:t>Candesartan with hydrochlorothiazide</w:t>
            </w:r>
          </w:p>
        </w:tc>
        <w:tc>
          <w:tcPr>
            <w:tcW w:w="527" w:type="pct"/>
            <w:noWrap/>
            <w:hideMark/>
          </w:tcPr>
          <w:p w14:paraId="35914534" w14:textId="77777777" w:rsidR="002D719D" w:rsidRPr="00AA1634" w:rsidRDefault="002D719D" w:rsidP="009A0F64">
            <w:pPr>
              <w:pStyle w:val="Tabletext"/>
            </w:pPr>
            <w:r w:rsidRPr="00AA1634">
              <w:t>GRP-19567</w:t>
            </w:r>
          </w:p>
        </w:tc>
        <w:tc>
          <w:tcPr>
            <w:tcW w:w="1473" w:type="pct"/>
            <w:noWrap/>
            <w:hideMark/>
          </w:tcPr>
          <w:p w14:paraId="2118B715" w14:textId="77777777" w:rsidR="002D719D" w:rsidRPr="00AA1634" w:rsidRDefault="002D719D" w:rsidP="009A0F64">
            <w:pPr>
              <w:pStyle w:val="Tabletext"/>
            </w:pPr>
            <w:r w:rsidRPr="00AA1634">
              <w:t>Tablet containing candesartan cilexetil 16 mg with hydrochlorothiazide 12.5 mg</w:t>
            </w:r>
          </w:p>
        </w:tc>
        <w:tc>
          <w:tcPr>
            <w:tcW w:w="509" w:type="pct"/>
            <w:hideMark/>
          </w:tcPr>
          <w:p w14:paraId="4C34564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EDEBDBC" w14:textId="77777777" w:rsidR="002D719D" w:rsidRPr="00AA1634" w:rsidRDefault="002D719D" w:rsidP="009A0F64">
            <w:pPr>
              <w:pStyle w:val="Tabletext"/>
            </w:pPr>
            <w:r w:rsidRPr="00AA1634">
              <w:t>Adesan HCT 16/12.5</w:t>
            </w:r>
            <w:r w:rsidRPr="00AA1634">
              <w:br/>
              <w:t>APO-Candesartan HCTZ 16/12.5</w:t>
            </w:r>
            <w:r w:rsidRPr="00AA1634">
              <w:br/>
              <w:t>Atacand Plus 16/12.5</w:t>
            </w:r>
            <w:r w:rsidRPr="00AA1634">
              <w:br/>
              <w:t>Blooms the Chemist Candesartan HCTZ 16/12.5</w:t>
            </w:r>
            <w:r w:rsidRPr="00AA1634">
              <w:br/>
              <w:t>BTC Candesartan HCT</w:t>
            </w:r>
            <w:r w:rsidRPr="00AA1634">
              <w:br/>
              <w:t>CANDESAN COMBI 16/12.5</w:t>
            </w:r>
            <w:r w:rsidRPr="00AA1634">
              <w:br/>
              <w:t>Candesartan/HCT Sandoz</w:t>
            </w:r>
            <w:r w:rsidRPr="00AA1634">
              <w:br/>
              <w:t>NOUMED CANDESARTAN/HCT</w:t>
            </w:r>
          </w:p>
        </w:tc>
      </w:tr>
      <w:tr w:rsidR="002D719D" w:rsidRPr="00AA1634" w14:paraId="46D3798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ACE0E02" w14:textId="77777777" w:rsidR="002D719D" w:rsidRPr="00AA1634" w:rsidRDefault="002D719D" w:rsidP="009A0F64">
            <w:pPr>
              <w:pStyle w:val="Tabletext"/>
            </w:pPr>
            <w:r w:rsidRPr="00AA1634">
              <w:t>Candesartan with hydrochlorothiazide</w:t>
            </w:r>
          </w:p>
        </w:tc>
        <w:tc>
          <w:tcPr>
            <w:tcW w:w="527" w:type="pct"/>
            <w:noWrap/>
            <w:hideMark/>
          </w:tcPr>
          <w:p w14:paraId="3DFC3B71" w14:textId="77777777" w:rsidR="002D719D" w:rsidRPr="00AA1634" w:rsidRDefault="002D719D" w:rsidP="009A0F64">
            <w:pPr>
              <w:pStyle w:val="Tabletext"/>
            </w:pPr>
            <w:r w:rsidRPr="00AA1634">
              <w:t>GRP-19563</w:t>
            </w:r>
          </w:p>
        </w:tc>
        <w:tc>
          <w:tcPr>
            <w:tcW w:w="1473" w:type="pct"/>
            <w:noWrap/>
            <w:hideMark/>
          </w:tcPr>
          <w:p w14:paraId="10813A4A" w14:textId="77777777" w:rsidR="002D719D" w:rsidRPr="00AA1634" w:rsidRDefault="002D719D" w:rsidP="009A0F64">
            <w:pPr>
              <w:pStyle w:val="Tabletext"/>
            </w:pPr>
            <w:r w:rsidRPr="00AA1634">
              <w:t>Tablet containing candesartan cilexetil 32 mg with hydrochlorothiazide 12.5 mg</w:t>
            </w:r>
          </w:p>
        </w:tc>
        <w:tc>
          <w:tcPr>
            <w:tcW w:w="509" w:type="pct"/>
            <w:hideMark/>
          </w:tcPr>
          <w:p w14:paraId="48A5F35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175FF65" w14:textId="77777777" w:rsidR="002D719D" w:rsidRPr="00AA1634" w:rsidRDefault="002D719D" w:rsidP="009A0F64">
            <w:pPr>
              <w:pStyle w:val="Tabletext"/>
            </w:pPr>
            <w:r w:rsidRPr="00AA1634">
              <w:t>Adesan HCT 32/12.5</w:t>
            </w:r>
            <w:r w:rsidRPr="00AA1634">
              <w:br/>
              <w:t>APO-Candesartan HCTZ 32/12.5</w:t>
            </w:r>
            <w:r w:rsidRPr="00AA1634">
              <w:br/>
              <w:t>Atacand Plus 32/12.5</w:t>
            </w:r>
            <w:r w:rsidRPr="00AA1634">
              <w:br/>
              <w:t>Blooms the Chemist Candesartan HCTZ 32/12.5</w:t>
            </w:r>
            <w:r w:rsidRPr="00AA1634">
              <w:br/>
              <w:t>BTC Candesartan HCT</w:t>
            </w:r>
            <w:r w:rsidRPr="00AA1634">
              <w:br/>
              <w:t>CANDESAN COMBI 32/12.5</w:t>
            </w:r>
            <w:r w:rsidRPr="00AA1634">
              <w:br/>
              <w:t>Candesartan/HCT Sandoz</w:t>
            </w:r>
            <w:r w:rsidRPr="00AA1634">
              <w:br/>
              <w:t>NOUMED CANDESARTAN/HCT</w:t>
            </w:r>
          </w:p>
        </w:tc>
      </w:tr>
      <w:tr w:rsidR="002D719D" w:rsidRPr="00AA1634" w14:paraId="75F1F81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9EA97A6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Candesartan with hydrochlorothiazide</w:t>
            </w:r>
          </w:p>
        </w:tc>
        <w:tc>
          <w:tcPr>
            <w:tcW w:w="527" w:type="pct"/>
            <w:noWrap/>
            <w:hideMark/>
          </w:tcPr>
          <w:p w14:paraId="77C88016" w14:textId="77777777" w:rsidR="002D719D" w:rsidRPr="00AA1634" w:rsidRDefault="002D719D" w:rsidP="009A0F64">
            <w:pPr>
              <w:pStyle w:val="Tabletext"/>
            </w:pPr>
            <w:r w:rsidRPr="00AA1634">
              <w:t>GRP-19559</w:t>
            </w:r>
          </w:p>
        </w:tc>
        <w:tc>
          <w:tcPr>
            <w:tcW w:w="1473" w:type="pct"/>
            <w:noWrap/>
            <w:hideMark/>
          </w:tcPr>
          <w:p w14:paraId="61E6C274" w14:textId="77777777" w:rsidR="002D719D" w:rsidRPr="00AA1634" w:rsidRDefault="002D719D" w:rsidP="009A0F64">
            <w:pPr>
              <w:pStyle w:val="Tabletext"/>
            </w:pPr>
            <w:r w:rsidRPr="00AA1634">
              <w:t>Tablet containing candesartan cilexetil 32 mg with hydrochlorothiazide 25 mg</w:t>
            </w:r>
          </w:p>
        </w:tc>
        <w:tc>
          <w:tcPr>
            <w:tcW w:w="509" w:type="pct"/>
            <w:hideMark/>
          </w:tcPr>
          <w:p w14:paraId="6CBEBCB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C5AE437" w14:textId="77777777" w:rsidR="002D719D" w:rsidRPr="00AA1634" w:rsidRDefault="002D719D" w:rsidP="009A0F64">
            <w:pPr>
              <w:pStyle w:val="Tabletext"/>
            </w:pPr>
            <w:r w:rsidRPr="00AA1634">
              <w:t>Adesan HCT 32/25</w:t>
            </w:r>
            <w:r w:rsidRPr="00AA1634">
              <w:br/>
              <w:t>APO-Candesartan HCTZ 32/25</w:t>
            </w:r>
            <w:r w:rsidRPr="00AA1634">
              <w:br/>
              <w:t>Atacand Plus 32/25</w:t>
            </w:r>
            <w:r w:rsidRPr="00AA1634">
              <w:br/>
              <w:t>Blooms the Chemist Candesartan HCTZ 32/25</w:t>
            </w:r>
            <w:r w:rsidRPr="00AA1634">
              <w:br/>
              <w:t>BTC Candesartan HCT</w:t>
            </w:r>
            <w:r w:rsidRPr="00AA1634">
              <w:br/>
              <w:t>CANDESAN COMBI 32/25</w:t>
            </w:r>
            <w:r w:rsidRPr="00AA1634">
              <w:br/>
              <w:t>Candesartan/HCT Sandoz</w:t>
            </w:r>
            <w:r w:rsidRPr="00AA1634">
              <w:br/>
              <w:t>NOUMED CANDESARTAN/HCT</w:t>
            </w:r>
          </w:p>
        </w:tc>
      </w:tr>
      <w:tr w:rsidR="002D719D" w:rsidRPr="00AA1634" w14:paraId="4479E35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EC813D3" w14:textId="77777777" w:rsidR="002D719D" w:rsidRPr="00AA1634" w:rsidRDefault="002D719D" w:rsidP="009A0F64">
            <w:pPr>
              <w:pStyle w:val="Tabletext"/>
            </w:pPr>
            <w:r w:rsidRPr="00AA1634">
              <w:t>Capecitabine</w:t>
            </w:r>
          </w:p>
        </w:tc>
        <w:tc>
          <w:tcPr>
            <w:tcW w:w="527" w:type="pct"/>
            <w:noWrap/>
            <w:hideMark/>
          </w:tcPr>
          <w:p w14:paraId="3CAD74C6" w14:textId="77777777" w:rsidR="002D719D" w:rsidRPr="00AA1634" w:rsidRDefault="002D719D" w:rsidP="009A0F64">
            <w:pPr>
              <w:pStyle w:val="Tabletext"/>
            </w:pPr>
            <w:r w:rsidRPr="00AA1634">
              <w:t>GRP-19591</w:t>
            </w:r>
          </w:p>
        </w:tc>
        <w:tc>
          <w:tcPr>
            <w:tcW w:w="1473" w:type="pct"/>
            <w:noWrap/>
            <w:hideMark/>
          </w:tcPr>
          <w:p w14:paraId="656591B7" w14:textId="77777777" w:rsidR="002D719D" w:rsidRPr="00AA1634" w:rsidRDefault="002D719D" w:rsidP="009A0F64">
            <w:pPr>
              <w:pStyle w:val="Tabletext"/>
            </w:pPr>
            <w:r w:rsidRPr="00AA1634">
              <w:t>Tablet 500 mg</w:t>
            </w:r>
          </w:p>
        </w:tc>
        <w:tc>
          <w:tcPr>
            <w:tcW w:w="509" w:type="pct"/>
            <w:hideMark/>
          </w:tcPr>
          <w:p w14:paraId="049405C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DAD82A6" w14:textId="77777777" w:rsidR="002D719D" w:rsidRPr="00AA1634" w:rsidRDefault="002D719D" w:rsidP="009A0F64">
            <w:pPr>
              <w:pStyle w:val="Tabletext"/>
            </w:pPr>
            <w:r w:rsidRPr="00AA1634">
              <w:t>Capecitabine Alphapharm</w:t>
            </w:r>
            <w:r w:rsidRPr="00AA1634">
              <w:br/>
              <w:t>Capecitabine Sandoz</w:t>
            </w:r>
            <w:r w:rsidRPr="00AA1634">
              <w:br/>
              <w:t>Capecitabine-DRLA</w:t>
            </w:r>
            <w:r w:rsidRPr="00AA1634">
              <w:br/>
              <w:t>Xelabine</w:t>
            </w:r>
          </w:p>
        </w:tc>
      </w:tr>
      <w:tr w:rsidR="002D719D" w:rsidRPr="00AA1634" w14:paraId="132ACD4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3141E16" w14:textId="77777777" w:rsidR="002D719D" w:rsidRPr="00AA1634" w:rsidRDefault="002D719D" w:rsidP="009A0F64">
            <w:pPr>
              <w:pStyle w:val="Tabletext"/>
            </w:pPr>
            <w:r w:rsidRPr="00AA1634">
              <w:t>Carbamazepine</w:t>
            </w:r>
          </w:p>
        </w:tc>
        <w:tc>
          <w:tcPr>
            <w:tcW w:w="527" w:type="pct"/>
            <w:noWrap/>
            <w:hideMark/>
          </w:tcPr>
          <w:p w14:paraId="05D2E76C" w14:textId="77777777" w:rsidR="002D719D" w:rsidRPr="00AA1634" w:rsidRDefault="002D719D" w:rsidP="009A0F64">
            <w:pPr>
              <w:pStyle w:val="Tabletext"/>
            </w:pPr>
            <w:r w:rsidRPr="00AA1634">
              <w:t>GRP-19583</w:t>
            </w:r>
          </w:p>
        </w:tc>
        <w:tc>
          <w:tcPr>
            <w:tcW w:w="1473" w:type="pct"/>
            <w:noWrap/>
            <w:hideMark/>
          </w:tcPr>
          <w:p w14:paraId="0704BAE8" w14:textId="77777777" w:rsidR="002D719D" w:rsidRPr="00AA1634" w:rsidRDefault="002D719D" w:rsidP="009A0F64">
            <w:pPr>
              <w:pStyle w:val="Tabletext"/>
            </w:pPr>
            <w:r w:rsidRPr="00AA1634">
              <w:t>Tablet 100 mg</w:t>
            </w:r>
          </w:p>
        </w:tc>
        <w:tc>
          <w:tcPr>
            <w:tcW w:w="509" w:type="pct"/>
            <w:hideMark/>
          </w:tcPr>
          <w:p w14:paraId="5B83114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E399C37" w14:textId="77777777" w:rsidR="002D719D" w:rsidRPr="00AA1634" w:rsidRDefault="002D719D" w:rsidP="009A0F64">
            <w:pPr>
              <w:pStyle w:val="Tabletext"/>
            </w:pPr>
            <w:r w:rsidRPr="00AA1634">
              <w:t>Carbamazepine Sandoz</w:t>
            </w:r>
            <w:r w:rsidRPr="00AA1634">
              <w:br/>
              <w:t>Tegretol 200</w:t>
            </w:r>
          </w:p>
        </w:tc>
      </w:tr>
      <w:tr w:rsidR="002D719D" w:rsidRPr="00AA1634" w14:paraId="6400F52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C1150AA" w14:textId="77777777" w:rsidR="002D719D" w:rsidRPr="00AA1634" w:rsidRDefault="002D719D" w:rsidP="009A0F64">
            <w:pPr>
              <w:pStyle w:val="Tabletext"/>
            </w:pPr>
            <w:r w:rsidRPr="00AA1634">
              <w:t>Carbamazepine</w:t>
            </w:r>
          </w:p>
        </w:tc>
        <w:tc>
          <w:tcPr>
            <w:tcW w:w="527" w:type="pct"/>
            <w:noWrap/>
            <w:hideMark/>
          </w:tcPr>
          <w:p w14:paraId="6F5074FA" w14:textId="77777777" w:rsidR="002D719D" w:rsidRPr="00AA1634" w:rsidRDefault="002D719D" w:rsidP="009A0F64">
            <w:pPr>
              <w:pStyle w:val="Tabletext"/>
            </w:pPr>
            <w:r w:rsidRPr="00AA1634">
              <w:t>GRP-14653</w:t>
            </w:r>
          </w:p>
        </w:tc>
        <w:tc>
          <w:tcPr>
            <w:tcW w:w="1473" w:type="pct"/>
            <w:noWrap/>
            <w:hideMark/>
          </w:tcPr>
          <w:p w14:paraId="7CA49852" w14:textId="77777777" w:rsidR="002D719D" w:rsidRPr="00AA1634" w:rsidRDefault="002D719D" w:rsidP="009A0F64">
            <w:pPr>
              <w:pStyle w:val="Tabletext"/>
            </w:pPr>
            <w:r w:rsidRPr="00AA1634">
              <w:t>Tablet 200 mg</w:t>
            </w:r>
          </w:p>
        </w:tc>
        <w:tc>
          <w:tcPr>
            <w:tcW w:w="509" w:type="pct"/>
            <w:hideMark/>
          </w:tcPr>
          <w:p w14:paraId="51748B9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F1BAE77" w14:textId="77777777" w:rsidR="002D719D" w:rsidRPr="00AA1634" w:rsidRDefault="002D719D" w:rsidP="009A0F64">
            <w:pPr>
              <w:pStyle w:val="Tabletext"/>
            </w:pPr>
            <w:r w:rsidRPr="00AA1634">
              <w:t>Carbamazepine Sandoz</w:t>
            </w:r>
            <w:r w:rsidRPr="00AA1634">
              <w:br/>
              <w:t>Tegretol 200</w:t>
            </w:r>
          </w:p>
        </w:tc>
      </w:tr>
      <w:tr w:rsidR="002D719D" w:rsidRPr="00AA1634" w14:paraId="739BEE0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3CAB98F" w14:textId="77777777" w:rsidR="002D719D" w:rsidRPr="00AA1634" w:rsidRDefault="002D719D" w:rsidP="009A0F64">
            <w:pPr>
              <w:pStyle w:val="Tabletext"/>
            </w:pPr>
            <w:r w:rsidRPr="00AA1634">
              <w:t>Carbimazole</w:t>
            </w:r>
          </w:p>
        </w:tc>
        <w:tc>
          <w:tcPr>
            <w:tcW w:w="527" w:type="pct"/>
            <w:noWrap/>
            <w:hideMark/>
          </w:tcPr>
          <w:p w14:paraId="633D603D" w14:textId="77777777" w:rsidR="002D719D" w:rsidRPr="00AA1634" w:rsidRDefault="002D719D" w:rsidP="009A0F64">
            <w:pPr>
              <w:pStyle w:val="Tabletext"/>
            </w:pPr>
            <w:r w:rsidRPr="00AA1634">
              <w:t>GRP-24069</w:t>
            </w:r>
          </w:p>
        </w:tc>
        <w:tc>
          <w:tcPr>
            <w:tcW w:w="1473" w:type="pct"/>
            <w:noWrap/>
            <w:hideMark/>
          </w:tcPr>
          <w:p w14:paraId="44A1F454" w14:textId="77777777" w:rsidR="002D719D" w:rsidRPr="00AA1634" w:rsidRDefault="002D719D" w:rsidP="009A0F64">
            <w:pPr>
              <w:pStyle w:val="Tabletext"/>
            </w:pPr>
            <w:r w:rsidRPr="00AA1634">
              <w:t>Tablet 5 mg</w:t>
            </w:r>
          </w:p>
        </w:tc>
        <w:tc>
          <w:tcPr>
            <w:tcW w:w="509" w:type="pct"/>
            <w:hideMark/>
          </w:tcPr>
          <w:p w14:paraId="1427112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9C91E4B" w14:textId="77777777" w:rsidR="002D719D" w:rsidRPr="00AA1634" w:rsidRDefault="002D719D" w:rsidP="009A0F64">
            <w:pPr>
              <w:pStyle w:val="Tabletext"/>
            </w:pPr>
            <w:r w:rsidRPr="00AA1634">
              <w:t>Neo-Mercazole</w:t>
            </w:r>
            <w:r w:rsidRPr="00AA1634">
              <w:br/>
              <w:t>THIRAZOL</w:t>
            </w:r>
            <w:r w:rsidRPr="00AA1634">
              <w:br/>
              <w:t>WP Carbimazole</w:t>
            </w:r>
          </w:p>
        </w:tc>
      </w:tr>
      <w:tr w:rsidR="002D719D" w:rsidRPr="00AA1634" w14:paraId="1B74A61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00740A9" w14:textId="77777777" w:rsidR="002D719D" w:rsidRPr="00AA1634" w:rsidRDefault="002D719D" w:rsidP="009A0F64">
            <w:pPr>
              <w:pStyle w:val="Tabletext"/>
            </w:pPr>
            <w:r w:rsidRPr="00AA1634">
              <w:t>Carbomer</w:t>
            </w:r>
          </w:p>
        </w:tc>
        <w:tc>
          <w:tcPr>
            <w:tcW w:w="527" w:type="pct"/>
            <w:noWrap/>
            <w:hideMark/>
          </w:tcPr>
          <w:p w14:paraId="71485D32" w14:textId="77777777" w:rsidR="002D719D" w:rsidRPr="00AA1634" w:rsidRDefault="002D719D" w:rsidP="009A0F64">
            <w:pPr>
              <w:pStyle w:val="Tabletext"/>
            </w:pPr>
            <w:r w:rsidRPr="00AA1634">
              <w:t>GRP-20037</w:t>
            </w:r>
          </w:p>
        </w:tc>
        <w:tc>
          <w:tcPr>
            <w:tcW w:w="1473" w:type="pct"/>
            <w:noWrap/>
            <w:hideMark/>
          </w:tcPr>
          <w:p w14:paraId="002C4426" w14:textId="77777777" w:rsidR="002D719D" w:rsidRPr="00AA1634" w:rsidRDefault="002D719D" w:rsidP="009A0F64">
            <w:pPr>
              <w:pStyle w:val="Tabletext"/>
            </w:pPr>
            <w:r w:rsidRPr="00AA1634">
              <w:t>Eye gel 2 mg per g, 10 g</w:t>
            </w:r>
          </w:p>
        </w:tc>
        <w:tc>
          <w:tcPr>
            <w:tcW w:w="509" w:type="pct"/>
            <w:hideMark/>
          </w:tcPr>
          <w:p w14:paraId="3D3F1862" w14:textId="77777777" w:rsidR="002D719D" w:rsidRPr="00AA1634" w:rsidRDefault="002D719D" w:rsidP="009A0F64">
            <w:pPr>
              <w:pStyle w:val="Tabletext"/>
            </w:pPr>
            <w:r w:rsidRPr="00AA1634">
              <w:t>Application to the eye</w:t>
            </w:r>
          </w:p>
        </w:tc>
        <w:tc>
          <w:tcPr>
            <w:tcW w:w="1241" w:type="pct"/>
            <w:hideMark/>
          </w:tcPr>
          <w:p w14:paraId="38973262" w14:textId="77777777" w:rsidR="002D719D" w:rsidRPr="00AA1634" w:rsidRDefault="002D719D" w:rsidP="009A0F64">
            <w:pPr>
              <w:pStyle w:val="Tabletext"/>
            </w:pPr>
            <w:r w:rsidRPr="00AA1634">
              <w:t>Optifresh eye gel</w:t>
            </w:r>
            <w:r w:rsidRPr="00AA1634">
              <w:br/>
              <w:t>PAA</w:t>
            </w:r>
            <w:r w:rsidRPr="00AA1634">
              <w:br/>
              <w:t>Viscotears</w:t>
            </w:r>
          </w:p>
        </w:tc>
      </w:tr>
      <w:tr w:rsidR="002D719D" w:rsidRPr="00AA1634" w14:paraId="39DB767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5151EBE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Carvedilol</w:t>
            </w:r>
          </w:p>
        </w:tc>
        <w:tc>
          <w:tcPr>
            <w:tcW w:w="527" w:type="pct"/>
            <w:noWrap/>
            <w:hideMark/>
          </w:tcPr>
          <w:p w14:paraId="76493D0E" w14:textId="77777777" w:rsidR="002D719D" w:rsidRPr="00AA1634" w:rsidRDefault="002D719D" w:rsidP="009A0F64">
            <w:pPr>
              <w:pStyle w:val="Tabletext"/>
            </w:pPr>
            <w:r w:rsidRPr="00AA1634">
              <w:t>GRP-19636</w:t>
            </w:r>
          </w:p>
        </w:tc>
        <w:tc>
          <w:tcPr>
            <w:tcW w:w="1473" w:type="pct"/>
            <w:noWrap/>
            <w:hideMark/>
          </w:tcPr>
          <w:p w14:paraId="72B840B6" w14:textId="77777777" w:rsidR="002D719D" w:rsidRPr="00AA1634" w:rsidRDefault="002D719D" w:rsidP="009A0F64">
            <w:pPr>
              <w:pStyle w:val="Tabletext"/>
            </w:pPr>
            <w:r w:rsidRPr="00AA1634">
              <w:t>Tablet 12.5 mg</w:t>
            </w:r>
          </w:p>
        </w:tc>
        <w:tc>
          <w:tcPr>
            <w:tcW w:w="509" w:type="pct"/>
            <w:hideMark/>
          </w:tcPr>
          <w:p w14:paraId="2197856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CE64B16" w14:textId="77777777" w:rsidR="002D719D" w:rsidRPr="00AA1634" w:rsidRDefault="002D719D" w:rsidP="009A0F64">
            <w:pPr>
              <w:pStyle w:val="Tabletext"/>
            </w:pPr>
            <w:r w:rsidRPr="00AA1634">
              <w:t>APO-Carvedilol</w:t>
            </w:r>
            <w:r w:rsidRPr="00AA1634">
              <w:br/>
              <w:t>Carvedilol Sandoz</w:t>
            </w:r>
            <w:r w:rsidRPr="00AA1634">
              <w:br/>
              <w:t>Carvidol</w:t>
            </w:r>
            <w:r w:rsidRPr="00AA1634">
              <w:br/>
              <w:t>Dicarz</w:t>
            </w:r>
            <w:r w:rsidRPr="00AA1634">
              <w:br/>
              <w:t>Dilatrend 12.5</w:t>
            </w:r>
            <w:r w:rsidRPr="00AA1634">
              <w:br/>
              <w:t>Vedilol 12.5</w:t>
            </w:r>
            <w:r w:rsidRPr="00AA1634">
              <w:br/>
              <w:t>Volirop 12.5</w:t>
            </w:r>
          </w:p>
        </w:tc>
      </w:tr>
      <w:tr w:rsidR="002D719D" w:rsidRPr="00AA1634" w14:paraId="2EE8151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35B92A9" w14:textId="77777777" w:rsidR="002D719D" w:rsidRPr="00AA1634" w:rsidRDefault="002D719D" w:rsidP="009A0F64">
            <w:pPr>
              <w:pStyle w:val="Tabletext"/>
            </w:pPr>
            <w:r w:rsidRPr="00AA1634">
              <w:t>Carvedilol</w:t>
            </w:r>
          </w:p>
        </w:tc>
        <w:tc>
          <w:tcPr>
            <w:tcW w:w="527" w:type="pct"/>
            <w:noWrap/>
            <w:hideMark/>
          </w:tcPr>
          <w:p w14:paraId="5B162D6B" w14:textId="77777777" w:rsidR="002D719D" w:rsidRPr="00AA1634" w:rsidRDefault="002D719D" w:rsidP="009A0F64">
            <w:pPr>
              <w:pStyle w:val="Tabletext"/>
            </w:pPr>
            <w:r w:rsidRPr="00AA1634">
              <w:t>GRP-19677</w:t>
            </w:r>
          </w:p>
        </w:tc>
        <w:tc>
          <w:tcPr>
            <w:tcW w:w="1473" w:type="pct"/>
            <w:noWrap/>
            <w:hideMark/>
          </w:tcPr>
          <w:p w14:paraId="7CD93B68" w14:textId="77777777" w:rsidR="002D719D" w:rsidRPr="00AA1634" w:rsidRDefault="002D719D" w:rsidP="009A0F64">
            <w:pPr>
              <w:pStyle w:val="Tabletext"/>
            </w:pPr>
            <w:r w:rsidRPr="00AA1634">
              <w:t>Tablet 25 mg</w:t>
            </w:r>
          </w:p>
        </w:tc>
        <w:tc>
          <w:tcPr>
            <w:tcW w:w="509" w:type="pct"/>
            <w:hideMark/>
          </w:tcPr>
          <w:p w14:paraId="34C9074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F2A255D" w14:textId="77777777" w:rsidR="002D719D" w:rsidRPr="00AA1634" w:rsidRDefault="002D719D" w:rsidP="009A0F64">
            <w:pPr>
              <w:pStyle w:val="Tabletext"/>
            </w:pPr>
            <w:r w:rsidRPr="00AA1634">
              <w:t>APO-Carvedilol</w:t>
            </w:r>
            <w:r w:rsidRPr="00AA1634">
              <w:br/>
              <w:t>Carvedilol Sandoz</w:t>
            </w:r>
            <w:r w:rsidRPr="00AA1634">
              <w:br/>
              <w:t>Carvidol</w:t>
            </w:r>
            <w:r w:rsidRPr="00AA1634">
              <w:br/>
              <w:t>Dicarz</w:t>
            </w:r>
            <w:r w:rsidRPr="00AA1634">
              <w:br/>
              <w:t>Dilatrend 25</w:t>
            </w:r>
            <w:r w:rsidRPr="00AA1634">
              <w:br/>
              <w:t>Vedilol 25</w:t>
            </w:r>
            <w:r w:rsidRPr="00AA1634">
              <w:br/>
              <w:t>Volirop 25</w:t>
            </w:r>
          </w:p>
        </w:tc>
      </w:tr>
      <w:tr w:rsidR="002D719D" w:rsidRPr="00AA1634" w14:paraId="05A6B47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87DBE98" w14:textId="77777777" w:rsidR="002D719D" w:rsidRPr="00AA1634" w:rsidRDefault="002D719D" w:rsidP="009A0F64">
            <w:pPr>
              <w:pStyle w:val="Tabletext"/>
            </w:pPr>
            <w:r w:rsidRPr="00AA1634">
              <w:t>Carvedilol</w:t>
            </w:r>
          </w:p>
        </w:tc>
        <w:tc>
          <w:tcPr>
            <w:tcW w:w="527" w:type="pct"/>
            <w:noWrap/>
            <w:hideMark/>
          </w:tcPr>
          <w:p w14:paraId="2B057947" w14:textId="77777777" w:rsidR="002D719D" w:rsidRPr="00AA1634" w:rsidRDefault="002D719D" w:rsidP="009A0F64">
            <w:pPr>
              <w:pStyle w:val="Tabletext"/>
            </w:pPr>
            <w:r w:rsidRPr="00AA1634">
              <w:t>GRP-19703</w:t>
            </w:r>
          </w:p>
        </w:tc>
        <w:tc>
          <w:tcPr>
            <w:tcW w:w="1473" w:type="pct"/>
            <w:noWrap/>
            <w:hideMark/>
          </w:tcPr>
          <w:p w14:paraId="0C0A6B25" w14:textId="77777777" w:rsidR="002D719D" w:rsidRPr="00AA1634" w:rsidRDefault="002D719D" w:rsidP="009A0F64">
            <w:pPr>
              <w:pStyle w:val="Tabletext"/>
            </w:pPr>
            <w:r w:rsidRPr="00AA1634">
              <w:t>Tablet 3.125 mg</w:t>
            </w:r>
          </w:p>
        </w:tc>
        <w:tc>
          <w:tcPr>
            <w:tcW w:w="509" w:type="pct"/>
            <w:hideMark/>
          </w:tcPr>
          <w:p w14:paraId="06BD0F7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E06CB01" w14:textId="77777777" w:rsidR="002D719D" w:rsidRPr="00AA1634" w:rsidRDefault="002D719D" w:rsidP="009A0F64">
            <w:pPr>
              <w:pStyle w:val="Tabletext"/>
            </w:pPr>
            <w:r w:rsidRPr="00AA1634">
              <w:t>APO-Carvedilol</w:t>
            </w:r>
            <w:r w:rsidRPr="00AA1634">
              <w:br/>
              <w:t>Carvidol</w:t>
            </w:r>
            <w:r w:rsidRPr="00AA1634">
              <w:br/>
              <w:t>Vedilol 3.125</w:t>
            </w:r>
            <w:r w:rsidRPr="00AA1634">
              <w:br/>
              <w:t>Volirop 3.125</w:t>
            </w:r>
          </w:p>
        </w:tc>
      </w:tr>
      <w:tr w:rsidR="002D719D" w:rsidRPr="00AA1634" w14:paraId="2829082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766F20E" w14:textId="77777777" w:rsidR="002D719D" w:rsidRPr="00AA1634" w:rsidRDefault="002D719D" w:rsidP="009A0F64">
            <w:pPr>
              <w:pStyle w:val="Tabletext"/>
            </w:pPr>
            <w:r w:rsidRPr="00AA1634">
              <w:t>Carvedilol</w:t>
            </w:r>
          </w:p>
        </w:tc>
        <w:tc>
          <w:tcPr>
            <w:tcW w:w="527" w:type="pct"/>
            <w:noWrap/>
            <w:hideMark/>
          </w:tcPr>
          <w:p w14:paraId="7360EA56" w14:textId="77777777" w:rsidR="002D719D" w:rsidRPr="00AA1634" w:rsidRDefault="002D719D" w:rsidP="009A0F64">
            <w:pPr>
              <w:pStyle w:val="Tabletext"/>
            </w:pPr>
            <w:r w:rsidRPr="00AA1634">
              <w:t>GRP-19799</w:t>
            </w:r>
          </w:p>
        </w:tc>
        <w:tc>
          <w:tcPr>
            <w:tcW w:w="1473" w:type="pct"/>
            <w:noWrap/>
            <w:hideMark/>
          </w:tcPr>
          <w:p w14:paraId="680ACA9E" w14:textId="77777777" w:rsidR="002D719D" w:rsidRPr="00AA1634" w:rsidRDefault="002D719D" w:rsidP="009A0F64">
            <w:pPr>
              <w:pStyle w:val="Tabletext"/>
            </w:pPr>
            <w:r w:rsidRPr="00AA1634">
              <w:t>Tablet 6.25 mg</w:t>
            </w:r>
          </w:p>
        </w:tc>
        <w:tc>
          <w:tcPr>
            <w:tcW w:w="509" w:type="pct"/>
            <w:hideMark/>
          </w:tcPr>
          <w:p w14:paraId="010C067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560A865" w14:textId="77777777" w:rsidR="002D719D" w:rsidRPr="00AA1634" w:rsidRDefault="002D719D" w:rsidP="009A0F64">
            <w:pPr>
              <w:pStyle w:val="Tabletext"/>
            </w:pPr>
            <w:r w:rsidRPr="00AA1634">
              <w:t>APO-Carvedilo</w:t>
            </w:r>
            <w:r w:rsidRPr="00AA1634">
              <w:br/>
              <w:t>Carvedilol Sandoz</w:t>
            </w:r>
            <w:r w:rsidRPr="00AA1634">
              <w:br/>
              <w:t>Carvidol</w:t>
            </w:r>
            <w:r w:rsidRPr="00AA1634">
              <w:br/>
              <w:t>Dicarz</w:t>
            </w:r>
            <w:r w:rsidRPr="00AA1634">
              <w:br/>
              <w:t>Dilatrend 6.25</w:t>
            </w:r>
            <w:r w:rsidRPr="00AA1634">
              <w:br/>
              <w:t>Vedilol 6.25</w:t>
            </w:r>
            <w:r w:rsidRPr="00AA1634">
              <w:br/>
              <w:t>Volirop 6.25</w:t>
            </w:r>
          </w:p>
        </w:tc>
      </w:tr>
      <w:tr w:rsidR="002D719D" w:rsidRPr="00AA1634" w14:paraId="7F2CFD9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929AC56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Cefaclor</w:t>
            </w:r>
          </w:p>
        </w:tc>
        <w:tc>
          <w:tcPr>
            <w:tcW w:w="527" w:type="pct"/>
            <w:noWrap/>
            <w:hideMark/>
          </w:tcPr>
          <w:p w14:paraId="5EC52A9E" w14:textId="77777777" w:rsidR="002D719D" w:rsidRPr="00AA1634" w:rsidRDefault="002D719D" w:rsidP="009A0F64">
            <w:pPr>
              <w:pStyle w:val="Tabletext"/>
            </w:pPr>
            <w:r w:rsidRPr="00AA1634">
              <w:t>GRP-20181</w:t>
            </w:r>
          </w:p>
        </w:tc>
        <w:tc>
          <w:tcPr>
            <w:tcW w:w="1473" w:type="pct"/>
            <w:noWrap/>
            <w:hideMark/>
          </w:tcPr>
          <w:p w14:paraId="4D00E543" w14:textId="77777777" w:rsidR="002D719D" w:rsidRPr="00AA1634" w:rsidRDefault="002D719D" w:rsidP="009A0F64">
            <w:pPr>
              <w:pStyle w:val="Tabletext"/>
            </w:pPr>
            <w:r w:rsidRPr="00AA1634">
              <w:t>Powder for oral suspension 250 mg (as monohydrate) per 5 mL, 75 mL</w:t>
            </w:r>
          </w:p>
        </w:tc>
        <w:tc>
          <w:tcPr>
            <w:tcW w:w="509" w:type="pct"/>
            <w:hideMark/>
          </w:tcPr>
          <w:p w14:paraId="36680A7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06649E0" w14:textId="77777777" w:rsidR="002D719D" w:rsidRPr="00AA1634" w:rsidRDefault="002D719D" w:rsidP="009A0F64">
            <w:pPr>
              <w:pStyle w:val="Tabletext"/>
            </w:pPr>
            <w:r w:rsidRPr="00AA1634">
              <w:t>Aclor 250</w:t>
            </w:r>
            <w:r w:rsidRPr="00AA1634">
              <w:br/>
              <w:t>Ceclor</w:t>
            </w:r>
            <w:r w:rsidRPr="00AA1634">
              <w:br/>
              <w:t>Cefaclor SUN</w:t>
            </w:r>
            <w:r w:rsidRPr="00AA1634">
              <w:br/>
              <w:t>Keflor</w:t>
            </w:r>
          </w:p>
        </w:tc>
      </w:tr>
      <w:tr w:rsidR="002D719D" w:rsidRPr="00AA1634" w14:paraId="5465B0D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C0AC880" w14:textId="77777777" w:rsidR="002D719D" w:rsidRPr="00AA1634" w:rsidRDefault="002D719D" w:rsidP="009A0F64">
            <w:pPr>
              <w:pStyle w:val="Tabletext"/>
            </w:pPr>
            <w:r w:rsidRPr="00AA1634">
              <w:t>Cefaclor</w:t>
            </w:r>
          </w:p>
        </w:tc>
        <w:tc>
          <w:tcPr>
            <w:tcW w:w="527" w:type="pct"/>
            <w:noWrap/>
            <w:hideMark/>
          </w:tcPr>
          <w:p w14:paraId="44BACD90" w14:textId="77777777" w:rsidR="002D719D" w:rsidRPr="00AA1634" w:rsidRDefault="002D719D" w:rsidP="009A0F64">
            <w:pPr>
              <w:pStyle w:val="Tabletext"/>
            </w:pPr>
            <w:r w:rsidRPr="00AA1634">
              <w:t>GRP-19974</w:t>
            </w:r>
          </w:p>
        </w:tc>
        <w:tc>
          <w:tcPr>
            <w:tcW w:w="1473" w:type="pct"/>
            <w:noWrap/>
            <w:hideMark/>
          </w:tcPr>
          <w:p w14:paraId="4D6CD8EA" w14:textId="77777777" w:rsidR="002D719D" w:rsidRPr="00AA1634" w:rsidRDefault="002D719D" w:rsidP="009A0F64">
            <w:pPr>
              <w:pStyle w:val="Tabletext"/>
            </w:pPr>
            <w:r w:rsidRPr="00AA1634">
              <w:t>Tablet (sustained release) 375 mg (as monohydrate)</w:t>
            </w:r>
          </w:p>
        </w:tc>
        <w:tc>
          <w:tcPr>
            <w:tcW w:w="509" w:type="pct"/>
            <w:hideMark/>
          </w:tcPr>
          <w:p w14:paraId="63CA6D6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7D43E44" w14:textId="77777777" w:rsidR="002D719D" w:rsidRPr="00AA1634" w:rsidRDefault="002D719D" w:rsidP="009A0F64">
            <w:pPr>
              <w:pStyle w:val="Tabletext"/>
            </w:pPr>
            <w:r w:rsidRPr="00AA1634">
              <w:t>Ceclor CD</w:t>
            </w:r>
            <w:r w:rsidRPr="00AA1634">
              <w:br/>
              <w:t>Karlor CD</w:t>
            </w:r>
            <w:r w:rsidRPr="00AA1634">
              <w:br/>
              <w:t>Keflor CD</w:t>
            </w:r>
          </w:p>
        </w:tc>
      </w:tr>
      <w:tr w:rsidR="002D719D" w:rsidRPr="00AA1634" w14:paraId="0355987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C3DDE6D" w14:textId="77777777" w:rsidR="002D719D" w:rsidRPr="00AA1634" w:rsidRDefault="002D719D" w:rsidP="009A0F64">
            <w:pPr>
              <w:pStyle w:val="Tabletext"/>
            </w:pPr>
            <w:r w:rsidRPr="00AA1634">
              <w:t>Cefaclor</w:t>
            </w:r>
          </w:p>
        </w:tc>
        <w:tc>
          <w:tcPr>
            <w:tcW w:w="527" w:type="pct"/>
            <w:noWrap/>
            <w:hideMark/>
          </w:tcPr>
          <w:p w14:paraId="4C8AEFE3" w14:textId="77777777" w:rsidR="002D719D" w:rsidRPr="00AA1634" w:rsidRDefault="002D719D" w:rsidP="009A0F64">
            <w:pPr>
              <w:pStyle w:val="Tabletext"/>
            </w:pPr>
            <w:r w:rsidRPr="00AA1634">
              <w:t>GRP-20159</w:t>
            </w:r>
          </w:p>
        </w:tc>
        <w:tc>
          <w:tcPr>
            <w:tcW w:w="1473" w:type="pct"/>
            <w:noWrap/>
            <w:hideMark/>
          </w:tcPr>
          <w:p w14:paraId="0921ADB6" w14:textId="77777777" w:rsidR="002D719D" w:rsidRPr="00AA1634" w:rsidRDefault="002D719D" w:rsidP="009A0F64">
            <w:pPr>
              <w:pStyle w:val="Tabletext"/>
            </w:pPr>
            <w:r w:rsidRPr="00AA1634">
              <w:t>Powder for oral suspension 125 mg (as monohydrate) per 5 mL, 100 mL</w:t>
            </w:r>
          </w:p>
        </w:tc>
        <w:tc>
          <w:tcPr>
            <w:tcW w:w="509" w:type="pct"/>
            <w:hideMark/>
          </w:tcPr>
          <w:p w14:paraId="6C11D53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32D7E5E" w14:textId="77777777" w:rsidR="002D719D" w:rsidRPr="00AA1634" w:rsidRDefault="002D719D" w:rsidP="009A0F64">
            <w:pPr>
              <w:pStyle w:val="Tabletext"/>
            </w:pPr>
            <w:r w:rsidRPr="00AA1634">
              <w:t>Aclor 125</w:t>
            </w:r>
            <w:r w:rsidRPr="00AA1634">
              <w:br/>
              <w:t>Ceclor</w:t>
            </w:r>
            <w:r w:rsidRPr="00AA1634">
              <w:br/>
              <w:t>Cefaclor SUN</w:t>
            </w:r>
            <w:r w:rsidRPr="00AA1634">
              <w:br/>
              <w:t>Keflor</w:t>
            </w:r>
          </w:p>
        </w:tc>
      </w:tr>
      <w:tr w:rsidR="002D719D" w:rsidRPr="00AA1634" w14:paraId="6FCA0B9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5C6EF8B" w14:textId="77777777" w:rsidR="002D719D" w:rsidRPr="00AA1634" w:rsidRDefault="002D719D" w:rsidP="009A0F64">
            <w:pPr>
              <w:pStyle w:val="Tabletext"/>
            </w:pPr>
            <w:r w:rsidRPr="00AA1634">
              <w:t>Cefalexin</w:t>
            </w:r>
          </w:p>
        </w:tc>
        <w:tc>
          <w:tcPr>
            <w:tcW w:w="527" w:type="pct"/>
            <w:noWrap/>
            <w:hideMark/>
          </w:tcPr>
          <w:p w14:paraId="3BE05799" w14:textId="77777777" w:rsidR="002D719D" w:rsidRPr="00AA1634" w:rsidRDefault="002D719D" w:rsidP="009A0F64">
            <w:pPr>
              <w:pStyle w:val="Tabletext"/>
            </w:pPr>
            <w:r w:rsidRPr="00AA1634">
              <w:t>GRP-20033</w:t>
            </w:r>
          </w:p>
        </w:tc>
        <w:tc>
          <w:tcPr>
            <w:tcW w:w="1473" w:type="pct"/>
            <w:noWrap/>
            <w:hideMark/>
          </w:tcPr>
          <w:p w14:paraId="288D4BF5" w14:textId="77777777" w:rsidR="002D719D" w:rsidRPr="00AA1634" w:rsidRDefault="002D719D" w:rsidP="009A0F64">
            <w:pPr>
              <w:pStyle w:val="Tabletext"/>
            </w:pPr>
            <w:r w:rsidRPr="00AA1634">
              <w:t>Capsule 250 mg (as monohydrate)</w:t>
            </w:r>
          </w:p>
        </w:tc>
        <w:tc>
          <w:tcPr>
            <w:tcW w:w="509" w:type="pct"/>
            <w:hideMark/>
          </w:tcPr>
          <w:p w14:paraId="4FA7CBA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33C6A61" w14:textId="77777777" w:rsidR="002D719D" w:rsidRPr="00AA1634" w:rsidRDefault="002D719D" w:rsidP="009A0F64">
            <w:pPr>
              <w:pStyle w:val="Tabletext"/>
            </w:pPr>
            <w:r w:rsidRPr="00AA1634">
              <w:t>APO-Cephalexin</w:t>
            </w:r>
            <w:r w:rsidRPr="00AA1634">
              <w:br/>
              <w:t>Ibilex 250</w:t>
            </w:r>
            <w:r w:rsidRPr="00AA1634">
              <w:br/>
              <w:t>Keflex</w:t>
            </w:r>
          </w:p>
        </w:tc>
      </w:tr>
      <w:tr w:rsidR="002D719D" w:rsidRPr="00AA1634" w14:paraId="02BF910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52B7F8A" w14:textId="77777777" w:rsidR="002D719D" w:rsidRPr="00AA1634" w:rsidRDefault="002D719D" w:rsidP="009A0F64">
            <w:pPr>
              <w:pStyle w:val="Tabletext"/>
            </w:pPr>
            <w:r w:rsidRPr="00AA1634">
              <w:t>Cefalexin</w:t>
            </w:r>
          </w:p>
        </w:tc>
        <w:tc>
          <w:tcPr>
            <w:tcW w:w="527" w:type="pct"/>
            <w:noWrap/>
            <w:hideMark/>
          </w:tcPr>
          <w:p w14:paraId="60C8A952" w14:textId="77777777" w:rsidR="002D719D" w:rsidRPr="00AA1634" w:rsidRDefault="002D719D" w:rsidP="009A0F64">
            <w:pPr>
              <w:pStyle w:val="Tabletext"/>
            </w:pPr>
            <w:r w:rsidRPr="00AA1634">
              <w:t>GRP-20298</w:t>
            </w:r>
          </w:p>
        </w:tc>
        <w:tc>
          <w:tcPr>
            <w:tcW w:w="1473" w:type="pct"/>
            <w:noWrap/>
            <w:hideMark/>
          </w:tcPr>
          <w:p w14:paraId="0D14A6FA" w14:textId="77777777" w:rsidR="002D719D" w:rsidRPr="00AA1634" w:rsidRDefault="002D719D" w:rsidP="009A0F64">
            <w:pPr>
              <w:pStyle w:val="Tabletext"/>
            </w:pPr>
            <w:r w:rsidRPr="00AA1634">
              <w:t>Capsule 500 mg (as monohydrate)</w:t>
            </w:r>
          </w:p>
        </w:tc>
        <w:tc>
          <w:tcPr>
            <w:tcW w:w="509" w:type="pct"/>
            <w:hideMark/>
          </w:tcPr>
          <w:p w14:paraId="6C5685C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E573601" w14:textId="77777777" w:rsidR="002D719D" w:rsidRPr="00AA1634" w:rsidRDefault="002D719D" w:rsidP="009A0F64">
            <w:pPr>
              <w:pStyle w:val="Tabletext"/>
            </w:pPr>
            <w:r w:rsidRPr="00AA1634">
              <w:t>APO-Cephalexin</w:t>
            </w:r>
            <w:r w:rsidRPr="00AA1634">
              <w:br/>
              <w:t>Blooms The Chemist Cefalexin</w:t>
            </w:r>
            <w:r w:rsidRPr="00AA1634">
              <w:br/>
              <w:t>Cefalexin Sandoz</w:t>
            </w:r>
            <w:r w:rsidRPr="00AA1634">
              <w:br/>
              <w:t>Cephalex 500</w:t>
            </w:r>
            <w:r w:rsidRPr="00AA1634">
              <w:br/>
              <w:t>Cephalexin generichealth</w:t>
            </w:r>
            <w:r w:rsidRPr="00AA1634">
              <w:br/>
              <w:t>Ibilex 500</w:t>
            </w:r>
            <w:r w:rsidRPr="00AA1634">
              <w:br/>
              <w:t>Keflex</w:t>
            </w:r>
            <w:r w:rsidRPr="00AA1634">
              <w:br/>
              <w:t>NOUMED CEFALEXIN</w:t>
            </w:r>
          </w:p>
        </w:tc>
      </w:tr>
      <w:tr w:rsidR="002D719D" w:rsidRPr="00AA1634" w14:paraId="55B7119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A2B1954" w14:textId="77777777" w:rsidR="002D719D" w:rsidRPr="00AA1634" w:rsidRDefault="002D719D" w:rsidP="009A0F64">
            <w:pPr>
              <w:pStyle w:val="Tabletext"/>
            </w:pPr>
            <w:r w:rsidRPr="00AA1634">
              <w:t>Cefalexin</w:t>
            </w:r>
          </w:p>
        </w:tc>
        <w:tc>
          <w:tcPr>
            <w:tcW w:w="527" w:type="pct"/>
            <w:noWrap/>
            <w:hideMark/>
          </w:tcPr>
          <w:p w14:paraId="32775AF3" w14:textId="77777777" w:rsidR="002D719D" w:rsidRPr="00AA1634" w:rsidRDefault="002D719D" w:rsidP="009A0F64">
            <w:pPr>
              <w:pStyle w:val="Tabletext"/>
            </w:pPr>
            <w:r w:rsidRPr="00AA1634">
              <w:t>GRP-20166</w:t>
            </w:r>
          </w:p>
        </w:tc>
        <w:tc>
          <w:tcPr>
            <w:tcW w:w="1473" w:type="pct"/>
            <w:noWrap/>
            <w:hideMark/>
          </w:tcPr>
          <w:p w14:paraId="27E8E5ED" w14:textId="77777777" w:rsidR="002D719D" w:rsidRPr="00AA1634" w:rsidRDefault="002D719D" w:rsidP="009A0F64">
            <w:pPr>
              <w:pStyle w:val="Tabletext"/>
            </w:pPr>
            <w:r w:rsidRPr="00AA1634">
              <w:t>Granules for oral suspension 125 mg (as monohydrate) per 5 mL, 100 mL</w:t>
            </w:r>
          </w:p>
        </w:tc>
        <w:tc>
          <w:tcPr>
            <w:tcW w:w="509" w:type="pct"/>
            <w:hideMark/>
          </w:tcPr>
          <w:p w14:paraId="2CC96E8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6A226CB" w14:textId="77777777" w:rsidR="002D719D" w:rsidRPr="00AA1634" w:rsidRDefault="002D719D" w:rsidP="009A0F64">
            <w:pPr>
              <w:pStyle w:val="Tabletext"/>
            </w:pPr>
            <w:r w:rsidRPr="00AA1634">
              <w:t>Cefalexin Sandoz</w:t>
            </w:r>
            <w:r w:rsidRPr="00AA1634">
              <w:br/>
              <w:t>Ibilex 125</w:t>
            </w:r>
            <w:r w:rsidRPr="00AA1634">
              <w:br/>
              <w:t>Keflex</w:t>
            </w:r>
          </w:p>
        </w:tc>
      </w:tr>
      <w:tr w:rsidR="002D719D" w:rsidRPr="00AA1634" w14:paraId="57ABC95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B2B06A0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Cefalexin</w:t>
            </w:r>
          </w:p>
        </w:tc>
        <w:tc>
          <w:tcPr>
            <w:tcW w:w="527" w:type="pct"/>
            <w:noWrap/>
            <w:hideMark/>
          </w:tcPr>
          <w:p w14:paraId="6CAA257A" w14:textId="77777777" w:rsidR="002D719D" w:rsidRPr="00AA1634" w:rsidRDefault="002D719D" w:rsidP="009A0F64">
            <w:pPr>
              <w:pStyle w:val="Tabletext"/>
            </w:pPr>
            <w:r w:rsidRPr="00AA1634">
              <w:t>GRP-27406</w:t>
            </w:r>
          </w:p>
        </w:tc>
        <w:tc>
          <w:tcPr>
            <w:tcW w:w="1473" w:type="pct"/>
            <w:noWrap/>
            <w:hideMark/>
          </w:tcPr>
          <w:p w14:paraId="566CB52D" w14:textId="77777777" w:rsidR="002D719D" w:rsidRPr="00AA1634" w:rsidRDefault="002D719D" w:rsidP="009A0F64">
            <w:pPr>
              <w:pStyle w:val="Tabletext"/>
            </w:pPr>
            <w:r w:rsidRPr="00AA1634">
              <w:t>Granules for oral suspension 250 mg (as monohydrate) per 5 mL, 100 mL</w:t>
            </w:r>
          </w:p>
        </w:tc>
        <w:tc>
          <w:tcPr>
            <w:tcW w:w="509" w:type="pct"/>
            <w:hideMark/>
          </w:tcPr>
          <w:p w14:paraId="236F62E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333074D" w14:textId="77777777" w:rsidR="002D719D" w:rsidRPr="00AA1634" w:rsidRDefault="002D719D" w:rsidP="009A0F64">
            <w:pPr>
              <w:pStyle w:val="Tabletext"/>
            </w:pPr>
            <w:r w:rsidRPr="00AA1634">
              <w:t>Cefalexin Sandoz</w:t>
            </w:r>
            <w:r w:rsidRPr="00AA1634">
              <w:br/>
              <w:t>Ibilex 250</w:t>
            </w:r>
            <w:r w:rsidRPr="00AA1634">
              <w:br/>
              <w:t>Keflex</w:t>
            </w:r>
          </w:p>
        </w:tc>
      </w:tr>
      <w:tr w:rsidR="002D719D" w:rsidRPr="00AA1634" w14:paraId="3C57BDA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45833E6" w14:textId="77777777" w:rsidR="002D719D" w:rsidRPr="00AA1634" w:rsidRDefault="002D719D" w:rsidP="009A0F64">
            <w:pPr>
              <w:pStyle w:val="Tabletext"/>
            </w:pPr>
            <w:r w:rsidRPr="00AA1634">
              <w:t>Cefalexin</w:t>
            </w:r>
          </w:p>
        </w:tc>
        <w:tc>
          <w:tcPr>
            <w:tcW w:w="527" w:type="pct"/>
            <w:noWrap/>
            <w:hideMark/>
          </w:tcPr>
          <w:p w14:paraId="76CBE3DB" w14:textId="77777777" w:rsidR="002D719D" w:rsidRPr="00AA1634" w:rsidRDefault="002D719D" w:rsidP="009A0F64">
            <w:pPr>
              <w:pStyle w:val="Tabletext"/>
            </w:pPr>
            <w:r w:rsidRPr="00AA1634">
              <w:t>GRP-27406</w:t>
            </w:r>
          </w:p>
        </w:tc>
        <w:tc>
          <w:tcPr>
            <w:tcW w:w="1473" w:type="pct"/>
            <w:noWrap/>
            <w:hideMark/>
          </w:tcPr>
          <w:p w14:paraId="06F13895" w14:textId="77777777" w:rsidR="002D719D" w:rsidRPr="00AA1634" w:rsidRDefault="002D719D" w:rsidP="009A0F64">
            <w:pPr>
              <w:pStyle w:val="Tabletext"/>
            </w:pPr>
            <w:r w:rsidRPr="00AA1634">
              <w:t>Granules for oral suspension 250 mg (as monohydrate) per 5 mL, 100 mL (s19A)</w:t>
            </w:r>
          </w:p>
        </w:tc>
        <w:tc>
          <w:tcPr>
            <w:tcW w:w="509" w:type="pct"/>
            <w:hideMark/>
          </w:tcPr>
          <w:p w14:paraId="6F144E8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9152C77" w14:textId="77777777" w:rsidR="002D719D" w:rsidRPr="00AA1634" w:rsidRDefault="002D719D" w:rsidP="009A0F64">
            <w:pPr>
              <w:pStyle w:val="Tabletext"/>
            </w:pPr>
            <w:r w:rsidRPr="00AA1634">
              <w:t>Keforal</w:t>
            </w:r>
          </w:p>
        </w:tc>
      </w:tr>
      <w:tr w:rsidR="002D719D" w:rsidRPr="00AA1634" w14:paraId="083BC63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D138337" w14:textId="77777777" w:rsidR="002D719D" w:rsidRPr="00AA1634" w:rsidRDefault="002D719D" w:rsidP="009A0F64">
            <w:pPr>
              <w:pStyle w:val="Tabletext"/>
            </w:pPr>
            <w:r w:rsidRPr="00AA1634">
              <w:t>Cefazolin</w:t>
            </w:r>
          </w:p>
        </w:tc>
        <w:tc>
          <w:tcPr>
            <w:tcW w:w="527" w:type="pct"/>
            <w:noWrap/>
            <w:hideMark/>
          </w:tcPr>
          <w:p w14:paraId="409D9CC3" w14:textId="77777777" w:rsidR="002D719D" w:rsidRPr="00AA1634" w:rsidRDefault="002D719D" w:rsidP="009A0F64">
            <w:pPr>
              <w:pStyle w:val="Tabletext"/>
            </w:pPr>
            <w:r w:rsidRPr="00AA1634">
              <w:t>GRP-24221</w:t>
            </w:r>
          </w:p>
        </w:tc>
        <w:tc>
          <w:tcPr>
            <w:tcW w:w="1473" w:type="pct"/>
            <w:noWrap/>
            <w:hideMark/>
          </w:tcPr>
          <w:p w14:paraId="7993BF20" w14:textId="77777777" w:rsidR="002D719D" w:rsidRPr="00AA1634" w:rsidRDefault="002D719D" w:rsidP="009A0F64">
            <w:pPr>
              <w:pStyle w:val="Tabletext"/>
            </w:pPr>
            <w:r w:rsidRPr="00AA1634">
              <w:t>Powder for injection 2 g (as sodium)</w:t>
            </w:r>
          </w:p>
        </w:tc>
        <w:tc>
          <w:tcPr>
            <w:tcW w:w="509" w:type="pct"/>
            <w:hideMark/>
          </w:tcPr>
          <w:p w14:paraId="34182A1C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1E1434D6" w14:textId="77777777" w:rsidR="002D719D" w:rsidRPr="00AA1634" w:rsidRDefault="002D719D" w:rsidP="009A0F64">
            <w:pPr>
              <w:pStyle w:val="Tabletext"/>
            </w:pPr>
            <w:r w:rsidRPr="00AA1634">
              <w:t>Cephazolin Alphapharm</w:t>
            </w:r>
            <w:r w:rsidRPr="00AA1634">
              <w:br/>
              <w:t>Cephazolin Viatris</w:t>
            </w:r>
          </w:p>
        </w:tc>
      </w:tr>
      <w:tr w:rsidR="002D719D" w:rsidRPr="00AA1634" w14:paraId="0D9A8A7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83008F7" w14:textId="77777777" w:rsidR="002D719D" w:rsidRPr="00AA1634" w:rsidRDefault="002D719D" w:rsidP="009A0F64">
            <w:pPr>
              <w:pStyle w:val="Tabletext"/>
            </w:pPr>
            <w:r w:rsidRPr="00AA1634">
              <w:t>Cefepime</w:t>
            </w:r>
          </w:p>
        </w:tc>
        <w:tc>
          <w:tcPr>
            <w:tcW w:w="527" w:type="pct"/>
            <w:noWrap/>
            <w:hideMark/>
          </w:tcPr>
          <w:p w14:paraId="65D4D587" w14:textId="77777777" w:rsidR="002D719D" w:rsidRPr="00AA1634" w:rsidRDefault="002D719D" w:rsidP="009A0F64">
            <w:pPr>
              <w:pStyle w:val="Tabletext"/>
            </w:pPr>
            <w:r w:rsidRPr="00AA1634">
              <w:t>GRP-19794</w:t>
            </w:r>
          </w:p>
        </w:tc>
        <w:tc>
          <w:tcPr>
            <w:tcW w:w="1473" w:type="pct"/>
            <w:noWrap/>
            <w:hideMark/>
          </w:tcPr>
          <w:p w14:paraId="3110882A" w14:textId="77777777" w:rsidR="002D719D" w:rsidRPr="00AA1634" w:rsidRDefault="002D719D" w:rsidP="009A0F64">
            <w:pPr>
              <w:pStyle w:val="Tabletext"/>
            </w:pPr>
            <w:r w:rsidRPr="00AA1634">
              <w:t>Powder for injection 1 g (as hydrochloride)</w:t>
            </w:r>
          </w:p>
        </w:tc>
        <w:tc>
          <w:tcPr>
            <w:tcW w:w="509" w:type="pct"/>
            <w:hideMark/>
          </w:tcPr>
          <w:p w14:paraId="62449137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7B83E2A3" w14:textId="77777777" w:rsidR="002D719D" w:rsidRPr="00AA1634" w:rsidRDefault="002D719D" w:rsidP="009A0F64">
            <w:pPr>
              <w:pStyle w:val="Tabletext"/>
            </w:pPr>
            <w:r w:rsidRPr="00AA1634">
              <w:t>Cefepime Kabi</w:t>
            </w:r>
            <w:r w:rsidRPr="00AA1634">
              <w:br/>
              <w:t>Omegapharm Pty Ltd</w:t>
            </w:r>
          </w:p>
        </w:tc>
      </w:tr>
      <w:tr w:rsidR="002D719D" w:rsidRPr="00AA1634" w14:paraId="6979582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CBFC03D" w14:textId="77777777" w:rsidR="002D719D" w:rsidRPr="00AA1634" w:rsidRDefault="002D719D" w:rsidP="009A0F64">
            <w:pPr>
              <w:pStyle w:val="Tabletext"/>
            </w:pPr>
            <w:r w:rsidRPr="00AA1634">
              <w:t>Cefepime</w:t>
            </w:r>
          </w:p>
        </w:tc>
        <w:tc>
          <w:tcPr>
            <w:tcW w:w="527" w:type="pct"/>
            <w:noWrap/>
            <w:hideMark/>
          </w:tcPr>
          <w:p w14:paraId="633ED467" w14:textId="77777777" w:rsidR="002D719D" w:rsidRPr="00AA1634" w:rsidRDefault="002D719D" w:rsidP="009A0F64">
            <w:pPr>
              <w:pStyle w:val="Tabletext"/>
            </w:pPr>
            <w:r w:rsidRPr="00AA1634">
              <w:t>GRP-19925</w:t>
            </w:r>
          </w:p>
        </w:tc>
        <w:tc>
          <w:tcPr>
            <w:tcW w:w="1473" w:type="pct"/>
            <w:noWrap/>
            <w:hideMark/>
          </w:tcPr>
          <w:p w14:paraId="7C675126" w14:textId="77777777" w:rsidR="002D719D" w:rsidRPr="00AA1634" w:rsidRDefault="002D719D" w:rsidP="009A0F64">
            <w:pPr>
              <w:pStyle w:val="Tabletext"/>
            </w:pPr>
            <w:r w:rsidRPr="00AA1634">
              <w:t>Powder for injection 2 g (as hydrochloride)</w:t>
            </w:r>
          </w:p>
        </w:tc>
        <w:tc>
          <w:tcPr>
            <w:tcW w:w="509" w:type="pct"/>
            <w:hideMark/>
          </w:tcPr>
          <w:p w14:paraId="22A127ED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1B857229" w14:textId="77777777" w:rsidR="002D719D" w:rsidRPr="00AA1634" w:rsidRDefault="002D719D" w:rsidP="009A0F64">
            <w:pPr>
              <w:pStyle w:val="Tabletext"/>
            </w:pPr>
            <w:r w:rsidRPr="00AA1634">
              <w:t>Cefepime Kabi</w:t>
            </w:r>
            <w:r w:rsidRPr="00AA1634">
              <w:br/>
              <w:t>Omegapharm Pty Ltd</w:t>
            </w:r>
          </w:p>
        </w:tc>
      </w:tr>
      <w:tr w:rsidR="002D719D" w:rsidRPr="00AA1634" w14:paraId="1689208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F38828C" w14:textId="77777777" w:rsidR="002D719D" w:rsidRPr="00AA1634" w:rsidRDefault="002D719D" w:rsidP="009A0F64">
            <w:pPr>
              <w:pStyle w:val="Tabletext"/>
            </w:pPr>
            <w:r w:rsidRPr="00AA1634">
              <w:t>Ceftriaxone</w:t>
            </w:r>
          </w:p>
        </w:tc>
        <w:tc>
          <w:tcPr>
            <w:tcW w:w="527" w:type="pct"/>
            <w:noWrap/>
            <w:hideMark/>
          </w:tcPr>
          <w:p w14:paraId="65F52AA5" w14:textId="77777777" w:rsidR="002D719D" w:rsidRPr="00AA1634" w:rsidRDefault="002D719D" w:rsidP="009A0F64">
            <w:pPr>
              <w:pStyle w:val="Tabletext"/>
            </w:pPr>
            <w:r w:rsidRPr="00AA1634">
              <w:t>GRP-15946</w:t>
            </w:r>
          </w:p>
        </w:tc>
        <w:tc>
          <w:tcPr>
            <w:tcW w:w="1473" w:type="pct"/>
            <w:noWrap/>
            <w:hideMark/>
          </w:tcPr>
          <w:p w14:paraId="0971EA77" w14:textId="77777777" w:rsidR="002D719D" w:rsidRPr="00AA1634" w:rsidRDefault="002D719D" w:rsidP="009A0F64">
            <w:pPr>
              <w:pStyle w:val="Tabletext"/>
            </w:pPr>
            <w:r w:rsidRPr="00AA1634">
              <w:t>Powder for injection 1 g (as sodium)</w:t>
            </w:r>
          </w:p>
        </w:tc>
        <w:tc>
          <w:tcPr>
            <w:tcW w:w="509" w:type="pct"/>
            <w:hideMark/>
          </w:tcPr>
          <w:p w14:paraId="723C87A2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172C38BB" w14:textId="77777777" w:rsidR="002D719D" w:rsidRPr="00AA1634" w:rsidRDefault="002D719D" w:rsidP="009A0F64">
            <w:pPr>
              <w:pStyle w:val="Tabletext"/>
            </w:pPr>
            <w:r w:rsidRPr="00AA1634">
              <w:t>Ceftriaxone Alphapharm</w:t>
            </w:r>
            <w:r w:rsidRPr="00AA1634">
              <w:br/>
              <w:t>Ceftriaxone Viatris</w:t>
            </w:r>
          </w:p>
        </w:tc>
      </w:tr>
      <w:tr w:rsidR="002D719D" w:rsidRPr="00AA1634" w14:paraId="1347AAB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5B260B2" w14:textId="77777777" w:rsidR="002D719D" w:rsidRPr="00AA1634" w:rsidRDefault="002D719D" w:rsidP="009A0F64">
            <w:pPr>
              <w:pStyle w:val="Tabletext"/>
            </w:pPr>
            <w:r w:rsidRPr="00AA1634">
              <w:t>Ceftriaxone</w:t>
            </w:r>
          </w:p>
        </w:tc>
        <w:tc>
          <w:tcPr>
            <w:tcW w:w="527" w:type="pct"/>
            <w:noWrap/>
            <w:hideMark/>
          </w:tcPr>
          <w:p w14:paraId="47344B3B" w14:textId="77777777" w:rsidR="002D719D" w:rsidRPr="00AA1634" w:rsidRDefault="002D719D" w:rsidP="009A0F64">
            <w:pPr>
              <w:pStyle w:val="Tabletext"/>
            </w:pPr>
            <w:r w:rsidRPr="00AA1634">
              <w:t>GRP-21683</w:t>
            </w:r>
          </w:p>
        </w:tc>
        <w:tc>
          <w:tcPr>
            <w:tcW w:w="1473" w:type="pct"/>
            <w:noWrap/>
            <w:hideMark/>
          </w:tcPr>
          <w:p w14:paraId="3C36E39C" w14:textId="77777777" w:rsidR="002D719D" w:rsidRPr="00AA1634" w:rsidRDefault="002D719D" w:rsidP="009A0F64">
            <w:pPr>
              <w:pStyle w:val="Tabletext"/>
            </w:pPr>
            <w:r w:rsidRPr="00AA1634">
              <w:t>Powder for injection 2 g (as sodium)</w:t>
            </w:r>
          </w:p>
        </w:tc>
        <w:tc>
          <w:tcPr>
            <w:tcW w:w="509" w:type="pct"/>
            <w:hideMark/>
          </w:tcPr>
          <w:p w14:paraId="20C6B4F6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0218FA51" w14:textId="77777777" w:rsidR="002D719D" w:rsidRPr="00AA1634" w:rsidRDefault="002D719D" w:rsidP="009A0F64">
            <w:pPr>
              <w:pStyle w:val="Tabletext"/>
            </w:pPr>
            <w:r w:rsidRPr="00AA1634">
              <w:t>Ceftriaxone Alphapharm</w:t>
            </w:r>
            <w:r w:rsidRPr="00AA1634">
              <w:br/>
              <w:t>Ceftriaxone Viatris</w:t>
            </w:r>
          </w:p>
        </w:tc>
      </w:tr>
      <w:tr w:rsidR="002D719D" w:rsidRPr="00AA1634" w14:paraId="17E580C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F6C747D" w14:textId="77777777" w:rsidR="002D719D" w:rsidRPr="00AA1634" w:rsidRDefault="002D719D" w:rsidP="009A0F64">
            <w:pPr>
              <w:pStyle w:val="Tabletext"/>
            </w:pPr>
            <w:r w:rsidRPr="00AA1634">
              <w:t>Cefuroxime</w:t>
            </w:r>
          </w:p>
        </w:tc>
        <w:tc>
          <w:tcPr>
            <w:tcW w:w="527" w:type="pct"/>
            <w:noWrap/>
            <w:hideMark/>
          </w:tcPr>
          <w:p w14:paraId="3EBDB9A0" w14:textId="77777777" w:rsidR="002D719D" w:rsidRPr="00AA1634" w:rsidRDefault="002D719D" w:rsidP="009A0F64">
            <w:pPr>
              <w:pStyle w:val="Tabletext"/>
            </w:pPr>
            <w:r w:rsidRPr="00AA1634">
              <w:t>GRP-22638</w:t>
            </w:r>
          </w:p>
        </w:tc>
        <w:tc>
          <w:tcPr>
            <w:tcW w:w="1473" w:type="pct"/>
            <w:noWrap/>
            <w:hideMark/>
          </w:tcPr>
          <w:p w14:paraId="0F86FD47" w14:textId="77777777" w:rsidR="002D719D" w:rsidRPr="00AA1634" w:rsidRDefault="002D719D" w:rsidP="009A0F64">
            <w:pPr>
              <w:pStyle w:val="Tabletext"/>
            </w:pPr>
            <w:r w:rsidRPr="00AA1634">
              <w:t>Tablet 250 mg (as axetil)</w:t>
            </w:r>
          </w:p>
        </w:tc>
        <w:tc>
          <w:tcPr>
            <w:tcW w:w="509" w:type="pct"/>
            <w:hideMark/>
          </w:tcPr>
          <w:p w14:paraId="48AF519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8D96ADE" w14:textId="77777777" w:rsidR="002D719D" w:rsidRPr="00AA1634" w:rsidRDefault="002D719D" w:rsidP="009A0F64">
            <w:pPr>
              <w:pStyle w:val="Tabletext"/>
            </w:pPr>
            <w:r w:rsidRPr="00AA1634">
              <w:t>Pharmacor Cefuroxime</w:t>
            </w:r>
            <w:r w:rsidRPr="00AA1634">
              <w:br/>
              <w:t>Zinnat</w:t>
            </w:r>
          </w:p>
        </w:tc>
      </w:tr>
      <w:tr w:rsidR="002D719D" w:rsidRPr="00AA1634" w14:paraId="314CC31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A8AC3C9" w14:textId="77777777" w:rsidR="002D719D" w:rsidRPr="00AA1634" w:rsidRDefault="002D719D" w:rsidP="009A0F64">
            <w:pPr>
              <w:pStyle w:val="Tabletext"/>
            </w:pPr>
            <w:r w:rsidRPr="00AA1634">
              <w:t>Celecoxib</w:t>
            </w:r>
          </w:p>
        </w:tc>
        <w:tc>
          <w:tcPr>
            <w:tcW w:w="527" w:type="pct"/>
            <w:noWrap/>
            <w:hideMark/>
          </w:tcPr>
          <w:p w14:paraId="1885E045" w14:textId="77777777" w:rsidR="002D719D" w:rsidRPr="00AA1634" w:rsidRDefault="002D719D" w:rsidP="009A0F64">
            <w:pPr>
              <w:pStyle w:val="Tabletext"/>
            </w:pPr>
            <w:r w:rsidRPr="00AA1634">
              <w:t>GRP-19618</w:t>
            </w:r>
          </w:p>
        </w:tc>
        <w:tc>
          <w:tcPr>
            <w:tcW w:w="1473" w:type="pct"/>
            <w:noWrap/>
            <w:hideMark/>
          </w:tcPr>
          <w:p w14:paraId="62F98045" w14:textId="77777777" w:rsidR="002D719D" w:rsidRPr="00AA1634" w:rsidRDefault="002D719D" w:rsidP="009A0F64">
            <w:pPr>
              <w:pStyle w:val="Tabletext"/>
            </w:pPr>
            <w:r w:rsidRPr="00AA1634">
              <w:t>Capsule 100 mg</w:t>
            </w:r>
          </w:p>
        </w:tc>
        <w:tc>
          <w:tcPr>
            <w:tcW w:w="509" w:type="pct"/>
            <w:hideMark/>
          </w:tcPr>
          <w:p w14:paraId="18BAC2A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FCAC74D" w14:textId="77777777" w:rsidR="002D719D" w:rsidRPr="00AA1634" w:rsidRDefault="002D719D" w:rsidP="009A0F64">
            <w:pPr>
              <w:pStyle w:val="Tabletext"/>
            </w:pPr>
            <w:r w:rsidRPr="00AA1634">
              <w:t>APX-Celecoxib</w:t>
            </w:r>
            <w:r w:rsidRPr="00AA1634">
              <w:br/>
              <w:t>Blooms the Chemist Celecoxib</w:t>
            </w:r>
            <w:r w:rsidRPr="00AA1634">
              <w:br/>
              <w:t>Celaxib</w:t>
            </w:r>
            <w:r w:rsidRPr="00AA1634">
              <w:br/>
              <w:t>Celebrex</w:t>
            </w:r>
            <w:r w:rsidRPr="00AA1634">
              <w:br/>
              <w:t>Celecoxib APOTEX</w:t>
            </w:r>
            <w:r w:rsidRPr="00AA1634">
              <w:br/>
              <w:t>Celecoxib GH</w:t>
            </w:r>
            <w:r w:rsidRPr="00AA1634">
              <w:br/>
              <w:t>Celecoxib Sandoz</w:t>
            </w:r>
            <w:r w:rsidRPr="00AA1634">
              <w:br/>
              <w:t>Celexi</w:t>
            </w:r>
            <w:r w:rsidRPr="00AA1634">
              <w:br/>
              <w:t>NOUMED CELECOXIB</w:t>
            </w:r>
          </w:p>
        </w:tc>
      </w:tr>
      <w:tr w:rsidR="002D719D" w:rsidRPr="00AA1634" w14:paraId="2760846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8E6302F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Celecoxib</w:t>
            </w:r>
          </w:p>
        </w:tc>
        <w:tc>
          <w:tcPr>
            <w:tcW w:w="527" w:type="pct"/>
            <w:noWrap/>
            <w:hideMark/>
          </w:tcPr>
          <w:p w14:paraId="61D3768E" w14:textId="77777777" w:rsidR="002D719D" w:rsidRPr="00AA1634" w:rsidRDefault="002D719D" w:rsidP="009A0F64">
            <w:pPr>
              <w:pStyle w:val="Tabletext"/>
            </w:pPr>
            <w:r w:rsidRPr="00AA1634">
              <w:t>GRP-19623</w:t>
            </w:r>
          </w:p>
        </w:tc>
        <w:tc>
          <w:tcPr>
            <w:tcW w:w="1473" w:type="pct"/>
            <w:noWrap/>
            <w:hideMark/>
          </w:tcPr>
          <w:p w14:paraId="08780C9E" w14:textId="77777777" w:rsidR="002D719D" w:rsidRPr="00AA1634" w:rsidRDefault="002D719D" w:rsidP="009A0F64">
            <w:pPr>
              <w:pStyle w:val="Tabletext"/>
            </w:pPr>
            <w:r w:rsidRPr="00AA1634">
              <w:t>Capsule 200 mg</w:t>
            </w:r>
          </w:p>
        </w:tc>
        <w:tc>
          <w:tcPr>
            <w:tcW w:w="509" w:type="pct"/>
            <w:hideMark/>
          </w:tcPr>
          <w:p w14:paraId="0088B38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75B5F37" w14:textId="77777777" w:rsidR="002D719D" w:rsidRPr="00AA1634" w:rsidRDefault="002D719D" w:rsidP="009A0F64">
            <w:pPr>
              <w:pStyle w:val="Tabletext"/>
            </w:pPr>
            <w:r w:rsidRPr="00AA1634">
              <w:t>APX-Celecoxib</w:t>
            </w:r>
            <w:r w:rsidRPr="00AA1634">
              <w:br/>
              <w:t>Blooms the Chemist Celecoxib</w:t>
            </w:r>
            <w:r w:rsidRPr="00AA1634">
              <w:br/>
              <w:t>Celaxib</w:t>
            </w:r>
            <w:r w:rsidRPr="00AA1634">
              <w:br/>
              <w:t>Celebrex</w:t>
            </w:r>
            <w:r w:rsidRPr="00AA1634">
              <w:br/>
              <w:t>Celecoxib APOTEX</w:t>
            </w:r>
            <w:r w:rsidRPr="00AA1634">
              <w:br/>
              <w:t>Celecoxib GH</w:t>
            </w:r>
            <w:r w:rsidRPr="00AA1634">
              <w:br/>
              <w:t>Celecoxib Sandoz</w:t>
            </w:r>
            <w:r w:rsidRPr="00AA1634">
              <w:br/>
              <w:t>Celexi</w:t>
            </w:r>
            <w:r w:rsidRPr="00AA1634">
              <w:br/>
              <w:t>NOUMED CELECOXIB</w:t>
            </w:r>
          </w:p>
        </w:tc>
      </w:tr>
      <w:tr w:rsidR="002D719D" w:rsidRPr="00AA1634" w14:paraId="2F954E9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CC4CE22" w14:textId="77777777" w:rsidR="002D719D" w:rsidRPr="00AA1634" w:rsidRDefault="002D719D" w:rsidP="009A0F64">
            <w:pPr>
              <w:pStyle w:val="Tabletext"/>
            </w:pPr>
            <w:r w:rsidRPr="00AA1634">
              <w:t>Cetirizine hydrochloride</w:t>
            </w:r>
          </w:p>
        </w:tc>
        <w:tc>
          <w:tcPr>
            <w:tcW w:w="527" w:type="pct"/>
            <w:noWrap/>
            <w:hideMark/>
          </w:tcPr>
          <w:p w14:paraId="6524B498" w14:textId="77777777" w:rsidR="002D719D" w:rsidRPr="00AA1634" w:rsidRDefault="002D719D" w:rsidP="009A0F64">
            <w:pPr>
              <w:pStyle w:val="Tabletext"/>
            </w:pPr>
            <w:r w:rsidRPr="00AA1634">
              <w:t>GRP-19900</w:t>
            </w:r>
          </w:p>
        </w:tc>
        <w:tc>
          <w:tcPr>
            <w:tcW w:w="1473" w:type="pct"/>
            <w:noWrap/>
            <w:hideMark/>
          </w:tcPr>
          <w:p w14:paraId="4C312341" w14:textId="77777777" w:rsidR="002D719D" w:rsidRPr="00AA1634" w:rsidRDefault="002D719D" w:rsidP="009A0F64">
            <w:pPr>
              <w:pStyle w:val="Tabletext"/>
            </w:pPr>
            <w:r w:rsidRPr="00AA1634">
              <w:t>Tablet 10 mg</w:t>
            </w:r>
          </w:p>
        </w:tc>
        <w:tc>
          <w:tcPr>
            <w:tcW w:w="509" w:type="pct"/>
            <w:hideMark/>
          </w:tcPr>
          <w:p w14:paraId="14224E0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3174A98" w14:textId="77777777" w:rsidR="002D719D" w:rsidRPr="00AA1634" w:rsidRDefault="002D719D" w:rsidP="009A0F64">
            <w:pPr>
              <w:pStyle w:val="Tabletext"/>
            </w:pPr>
            <w:r w:rsidRPr="00AA1634">
              <w:t>Alzene</w:t>
            </w:r>
            <w:r w:rsidRPr="00AA1634">
              <w:br/>
              <w:t>Pharmacy Action Cetrelief</w:t>
            </w:r>
            <w:r w:rsidRPr="00AA1634">
              <w:br/>
              <w:t>Trust Cetirizine</w:t>
            </w:r>
          </w:p>
        </w:tc>
      </w:tr>
      <w:tr w:rsidR="002D719D" w:rsidRPr="00AA1634" w14:paraId="3CD8DED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DF582A8" w14:textId="77777777" w:rsidR="002D719D" w:rsidRPr="00AA1634" w:rsidRDefault="002D719D" w:rsidP="009A0F64">
            <w:pPr>
              <w:pStyle w:val="Tabletext"/>
            </w:pPr>
            <w:r w:rsidRPr="00AA1634">
              <w:t>Ciclosporin</w:t>
            </w:r>
          </w:p>
        </w:tc>
        <w:tc>
          <w:tcPr>
            <w:tcW w:w="527" w:type="pct"/>
            <w:noWrap/>
            <w:hideMark/>
          </w:tcPr>
          <w:p w14:paraId="1EA21231" w14:textId="77777777" w:rsidR="002D719D" w:rsidRPr="00AA1634" w:rsidRDefault="002D719D" w:rsidP="009A0F64">
            <w:pPr>
              <w:pStyle w:val="Tabletext"/>
            </w:pPr>
            <w:r w:rsidRPr="00AA1634">
              <w:t>GRP-20026</w:t>
            </w:r>
          </w:p>
        </w:tc>
        <w:tc>
          <w:tcPr>
            <w:tcW w:w="1473" w:type="pct"/>
            <w:noWrap/>
            <w:hideMark/>
          </w:tcPr>
          <w:p w14:paraId="4AA0AD41" w14:textId="77777777" w:rsidR="002D719D" w:rsidRPr="00AA1634" w:rsidRDefault="002D719D" w:rsidP="009A0F64">
            <w:pPr>
              <w:pStyle w:val="Tabletext"/>
            </w:pPr>
            <w:r w:rsidRPr="00AA1634">
              <w:t>Capsule 100 mg</w:t>
            </w:r>
          </w:p>
        </w:tc>
        <w:tc>
          <w:tcPr>
            <w:tcW w:w="509" w:type="pct"/>
            <w:hideMark/>
          </w:tcPr>
          <w:p w14:paraId="11236D1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71C89A3" w14:textId="77777777" w:rsidR="002D719D" w:rsidRPr="00AA1634" w:rsidRDefault="002D719D" w:rsidP="009A0F64">
            <w:pPr>
              <w:pStyle w:val="Tabletext"/>
            </w:pPr>
            <w:r w:rsidRPr="00AA1634">
              <w:t>APO-Ciclosporin</w:t>
            </w:r>
            <w:r w:rsidRPr="00AA1634">
              <w:br/>
              <w:t>Cyclosporin Sandoz</w:t>
            </w:r>
            <w:r w:rsidRPr="00AA1634">
              <w:br/>
              <w:t>Neoral 100</w:t>
            </w:r>
          </w:p>
        </w:tc>
      </w:tr>
      <w:tr w:rsidR="002D719D" w:rsidRPr="00AA1634" w14:paraId="7835F87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6EAF4BD" w14:textId="77777777" w:rsidR="002D719D" w:rsidRPr="00AA1634" w:rsidRDefault="002D719D" w:rsidP="009A0F64">
            <w:pPr>
              <w:pStyle w:val="Tabletext"/>
            </w:pPr>
            <w:r w:rsidRPr="00AA1634">
              <w:t>Ciclosporin</w:t>
            </w:r>
          </w:p>
        </w:tc>
        <w:tc>
          <w:tcPr>
            <w:tcW w:w="527" w:type="pct"/>
            <w:noWrap/>
            <w:hideMark/>
          </w:tcPr>
          <w:p w14:paraId="5EBBEDCB" w14:textId="77777777" w:rsidR="002D719D" w:rsidRPr="00AA1634" w:rsidRDefault="002D719D" w:rsidP="009A0F64">
            <w:pPr>
              <w:pStyle w:val="Tabletext"/>
            </w:pPr>
            <w:r w:rsidRPr="00AA1634">
              <w:t>GRP-20032</w:t>
            </w:r>
          </w:p>
        </w:tc>
        <w:tc>
          <w:tcPr>
            <w:tcW w:w="1473" w:type="pct"/>
            <w:noWrap/>
            <w:hideMark/>
          </w:tcPr>
          <w:p w14:paraId="6A9E7D9A" w14:textId="77777777" w:rsidR="002D719D" w:rsidRPr="00AA1634" w:rsidRDefault="002D719D" w:rsidP="009A0F64">
            <w:pPr>
              <w:pStyle w:val="Tabletext"/>
            </w:pPr>
            <w:r w:rsidRPr="00AA1634">
              <w:t>Capsule 25 mg</w:t>
            </w:r>
          </w:p>
        </w:tc>
        <w:tc>
          <w:tcPr>
            <w:tcW w:w="509" w:type="pct"/>
            <w:hideMark/>
          </w:tcPr>
          <w:p w14:paraId="5D457C9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DCACD62" w14:textId="77777777" w:rsidR="002D719D" w:rsidRPr="00AA1634" w:rsidRDefault="002D719D" w:rsidP="009A0F64">
            <w:pPr>
              <w:pStyle w:val="Tabletext"/>
            </w:pPr>
            <w:r w:rsidRPr="00AA1634">
              <w:t>APO-Ciclosporin</w:t>
            </w:r>
            <w:r w:rsidRPr="00AA1634">
              <w:br/>
              <w:t>Cyclosporin Sandoz</w:t>
            </w:r>
            <w:r w:rsidRPr="00AA1634">
              <w:br/>
              <w:t>Neoral 25</w:t>
            </w:r>
          </w:p>
        </w:tc>
      </w:tr>
      <w:tr w:rsidR="002D719D" w:rsidRPr="00AA1634" w14:paraId="30A5F7F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98A2BEC" w14:textId="77777777" w:rsidR="002D719D" w:rsidRPr="00AA1634" w:rsidRDefault="002D719D" w:rsidP="009A0F64">
            <w:pPr>
              <w:pStyle w:val="Tabletext"/>
            </w:pPr>
            <w:r w:rsidRPr="00AA1634">
              <w:t>Ciclosporin</w:t>
            </w:r>
          </w:p>
        </w:tc>
        <w:tc>
          <w:tcPr>
            <w:tcW w:w="527" w:type="pct"/>
            <w:noWrap/>
            <w:hideMark/>
          </w:tcPr>
          <w:p w14:paraId="54C3E136" w14:textId="77777777" w:rsidR="002D719D" w:rsidRPr="00AA1634" w:rsidRDefault="002D719D" w:rsidP="009A0F64">
            <w:pPr>
              <w:pStyle w:val="Tabletext"/>
            </w:pPr>
            <w:r w:rsidRPr="00AA1634">
              <w:t>GRP-20143</w:t>
            </w:r>
          </w:p>
        </w:tc>
        <w:tc>
          <w:tcPr>
            <w:tcW w:w="1473" w:type="pct"/>
            <w:noWrap/>
            <w:hideMark/>
          </w:tcPr>
          <w:p w14:paraId="79A3C4B5" w14:textId="77777777" w:rsidR="002D719D" w:rsidRPr="00AA1634" w:rsidRDefault="002D719D" w:rsidP="009A0F64">
            <w:pPr>
              <w:pStyle w:val="Tabletext"/>
            </w:pPr>
            <w:r w:rsidRPr="00AA1634">
              <w:t>Capsule 50 mg</w:t>
            </w:r>
          </w:p>
        </w:tc>
        <w:tc>
          <w:tcPr>
            <w:tcW w:w="509" w:type="pct"/>
            <w:hideMark/>
          </w:tcPr>
          <w:p w14:paraId="1ABE49C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120C158" w14:textId="77777777" w:rsidR="002D719D" w:rsidRPr="00AA1634" w:rsidRDefault="002D719D" w:rsidP="009A0F64">
            <w:pPr>
              <w:pStyle w:val="Tabletext"/>
            </w:pPr>
            <w:r w:rsidRPr="00AA1634">
              <w:t>APO-Ciclosporin</w:t>
            </w:r>
            <w:r w:rsidRPr="00AA1634">
              <w:br/>
              <w:t>Cyclosporin Sandoz</w:t>
            </w:r>
            <w:r w:rsidRPr="00AA1634">
              <w:br/>
              <w:t>Neoral 50</w:t>
            </w:r>
          </w:p>
        </w:tc>
      </w:tr>
      <w:tr w:rsidR="002D719D" w:rsidRPr="00AA1634" w14:paraId="79BD4BD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A2715B3" w14:textId="77777777" w:rsidR="002D719D" w:rsidRPr="00AA1634" w:rsidRDefault="002D719D" w:rsidP="009A0F64">
            <w:pPr>
              <w:pStyle w:val="Tabletext"/>
            </w:pPr>
            <w:r w:rsidRPr="00AA1634">
              <w:t>Cinacalcet</w:t>
            </w:r>
          </w:p>
        </w:tc>
        <w:tc>
          <w:tcPr>
            <w:tcW w:w="527" w:type="pct"/>
            <w:noWrap/>
            <w:hideMark/>
          </w:tcPr>
          <w:p w14:paraId="787852BC" w14:textId="77777777" w:rsidR="002D719D" w:rsidRPr="00AA1634" w:rsidRDefault="002D719D" w:rsidP="009A0F64">
            <w:pPr>
              <w:pStyle w:val="Tabletext"/>
            </w:pPr>
            <w:r w:rsidRPr="00AA1634">
              <w:t>GRP-24882</w:t>
            </w:r>
          </w:p>
        </w:tc>
        <w:tc>
          <w:tcPr>
            <w:tcW w:w="1473" w:type="pct"/>
            <w:noWrap/>
            <w:hideMark/>
          </w:tcPr>
          <w:p w14:paraId="3B0AE6EA" w14:textId="77777777" w:rsidR="002D719D" w:rsidRPr="00AA1634" w:rsidRDefault="002D719D" w:rsidP="009A0F64">
            <w:pPr>
              <w:pStyle w:val="Tabletext"/>
            </w:pPr>
            <w:r w:rsidRPr="00AA1634">
              <w:t>Tablet 30 mg (as hydrochloride)</w:t>
            </w:r>
          </w:p>
        </w:tc>
        <w:tc>
          <w:tcPr>
            <w:tcW w:w="509" w:type="pct"/>
            <w:hideMark/>
          </w:tcPr>
          <w:p w14:paraId="2C49792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9B96DFD" w14:textId="77777777" w:rsidR="002D719D" w:rsidRPr="00AA1634" w:rsidRDefault="002D719D" w:rsidP="009A0F64">
            <w:pPr>
              <w:pStyle w:val="Tabletext"/>
            </w:pPr>
            <w:r w:rsidRPr="00AA1634">
              <w:t>Cinacalcet Viatris</w:t>
            </w:r>
            <w:r w:rsidRPr="00AA1634">
              <w:br/>
              <w:t>Pharmacor Cinacalcet</w:t>
            </w:r>
          </w:p>
        </w:tc>
      </w:tr>
      <w:tr w:rsidR="002D719D" w:rsidRPr="00AA1634" w14:paraId="7567C44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E1260A6" w14:textId="77777777" w:rsidR="002D719D" w:rsidRPr="00AA1634" w:rsidRDefault="002D719D" w:rsidP="009A0F64">
            <w:pPr>
              <w:pStyle w:val="Tabletext"/>
            </w:pPr>
            <w:r w:rsidRPr="00AA1634">
              <w:t>Cinacalcet</w:t>
            </w:r>
          </w:p>
        </w:tc>
        <w:tc>
          <w:tcPr>
            <w:tcW w:w="527" w:type="pct"/>
            <w:noWrap/>
            <w:hideMark/>
          </w:tcPr>
          <w:p w14:paraId="5212A455" w14:textId="77777777" w:rsidR="002D719D" w:rsidRPr="00AA1634" w:rsidRDefault="002D719D" w:rsidP="009A0F64">
            <w:pPr>
              <w:pStyle w:val="Tabletext"/>
            </w:pPr>
            <w:r w:rsidRPr="00AA1634">
              <w:t>GRP-24888</w:t>
            </w:r>
          </w:p>
        </w:tc>
        <w:tc>
          <w:tcPr>
            <w:tcW w:w="1473" w:type="pct"/>
            <w:noWrap/>
            <w:hideMark/>
          </w:tcPr>
          <w:p w14:paraId="30373D9A" w14:textId="77777777" w:rsidR="002D719D" w:rsidRPr="00AA1634" w:rsidRDefault="002D719D" w:rsidP="009A0F64">
            <w:pPr>
              <w:pStyle w:val="Tabletext"/>
            </w:pPr>
            <w:r w:rsidRPr="00AA1634">
              <w:t>Tablet 60 mg (as hydrochloride)</w:t>
            </w:r>
          </w:p>
        </w:tc>
        <w:tc>
          <w:tcPr>
            <w:tcW w:w="509" w:type="pct"/>
            <w:hideMark/>
          </w:tcPr>
          <w:p w14:paraId="524305E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0472BC9" w14:textId="77777777" w:rsidR="002D719D" w:rsidRPr="00AA1634" w:rsidRDefault="002D719D" w:rsidP="009A0F64">
            <w:pPr>
              <w:pStyle w:val="Tabletext"/>
            </w:pPr>
            <w:r w:rsidRPr="00AA1634">
              <w:t>Cinacalcet Viatris</w:t>
            </w:r>
            <w:r w:rsidRPr="00AA1634">
              <w:br/>
              <w:t>Pharmacor Cinacalcet</w:t>
            </w:r>
          </w:p>
        </w:tc>
      </w:tr>
      <w:tr w:rsidR="002D719D" w:rsidRPr="00AA1634" w14:paraId="25518FB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8E237E8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Cinacalcet</w:t>
            </w:r>
          </w:p>
        </w:tc>
        <w:tc>
          <w:tcPr>
            <w:tcW w:w="527" w:type="pct"/>
            <w:noWrap/>
            <w:hideMark/>
          </w:tcPr>
          <w:p w14:paraId="09877DDA" w14:textId="77777777" w:rsidR="002D719D" w:rsidRPr="00AA1634" w:rsidRDefault="002D719D" w:rsidP="009A0F64">
            <w:pPr>
              <w:pStyle w:val="Tabletext"/>
            </w:pPr>
            <w:r w:rsidRPr="00AA1634">
              <w:t>GRP-24892</w:t>
            </w:r>
          </w:p>
        </w:tc>
        <w:tc>
          <w:tcPr>
            <w:tcW w:w="1473" w:type="pct"/>
            <w:noWrap/>
            <w:hideMark/>
          </w:tcPr>
          <w:p w14:paraId="2DF3BB02" w14:textId="77777777" w:rsidR="002D719D" w:rsidRPr="00AA1634" w:rsidRDefault="002D719D" w:rsidP="009A0F64">
            <w:pPr>
              <w:pStyle w:val="Tabletext"/>
            </w:pPr>
            <w:r w:rsidRPr="00AA1634">
              <w:t>Tablet 90 mg (as hydrochloride)</w:t>
            </w:r>
          </w:p>
        </w:tc>
        <w:tc>
          <w:tcPr>
            <w:tcW w:w="509" w:type="pct"/>
            <w:hideMark/>
          </w:tcPr>
          <w:p w14:paraId="7A5A190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D7E6765" w14:textId="77777777" w:rsidR="002D719D" w:rsidRPr="00AA1634" w:rsidRDefault="002D719D" w:rsidP="009A0F64">
            <w:pPr>
              <w:pStyle w:val="Tabletext"/>
            </w:pPr>
            <w:r w:rsidRPr="00AA1634">
              <w:t>Cinacalcet Mylan</w:t>
            </w:r>
            <w:r w:rsidRPr="00AA1634">
              <w:br/>
              <w:t>Cinacalcet Viatris</w:t>
            </w:r>
            <w:r w:rsidRPr="00AA1634">
              <w:br/>
              <w:t>Pharmacor Cinacalcet</w:t>
            </w:r>
          </w:p>
        </w:tc>
      </w:tr>
      <w:tr w:rsidR="002D719D" w:rsidRPr="00AA1634" w14:paraId="1A653A3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50258D6" w14:textId="77777777" w:rsidR="002D719D" w:rsidRPr="00AA1634" w:rsidRDefault="002D719D" w:rsidP="009A0F64">
            <w:pPr>
              <w:pStyle w:val="Tabletext"/>
            </w:pPr>
            <w:r w:rsidRPr="00AA1634">
              <w:t>Ciprofloxacin</w:t>
            </w:r>
          </w:p>
        </w:tc>
        <w:tc>
          <w:tcPr>
            <w:tcW w:w="527" w:type="pct"/>
            <w:noWrap/>
            <w:hideMark/>
          </w:tcPr>
          <w:p w14:paraId="0616D3ED" w14:textId="77777777" w:rsidR="002D719D" w:rsidRPr="00AA1634" w:rsidRDefault="002D719D" w:rsidP="009A0F64">
            <w:pPr>
              <w:pStyle w:val="Tabletext"/>
            </w:pPr>
            <w:r w:rsidRPr="00AA1634">
              <w:t>GRP-19988</w:t>
            </w:r>
          </w:p>
        </w:tc>
        <w:tc>
          <w:tcPr>
            <w:tcW w:w="1473" w:type="pct"/>
            <w:noWrap/>
            <w:hideMark/>
          </w:tcPr>
          <w:p w14:paraId="34CCD7D5" w14:textId="77777777" w:rsidR="002D719D" w:rsidRPr="00AA1634" w:rsidRDefault="002D719D" w:rsidP="009A0F64">
            <w:pPr>
              <w:pStyle w:val="Tabletext"/>
            </w:pPr>
            <w:r w:rsidRPr="00AA1634">
              <w:t>Eye drops 3 mg (as hydrochloride) per mL, 5 mL</w:t>
            </w:r>
          </w:p>
        </w:tc>
        <w:tc>
          <w:tcPr>
            <w:tcW w:w="509" w:type="pct"/>
            <w:hideMark/>
          </w:tcPr>
          <w:p w14:paraId="3180CAB7" w14:textId="77777777" w:rsidR="002D719D" w:rsidRPr="00AA1634" w:rsidRDefault="002D719D" w:rsidP="009A0F64">
            <w:pPr>
              <w:pStyle w:val="Tabletext"/>
            </w:pPr>
            <w:r w:rsidRPr="00AA1634">
              <w:t>Application to the eye</w:t>
            </w:r>
          </w:p>
        </w:tc>
        <w:tc>
          <w:tcPr>
            <w:tcW w:w="1241" w:type="pct"/>
            <w:hideMark/>
          </w:tcPr>
          <w:p w14:paraId="34ED9B22" w14:textId="77777777" w:rsidR="002D719D" w:rsidRPr="00AA1634" w:rsidRDefault="002D719D" w:rsidP="009A0F64">
            <w:pPr>
              <w:pStyle w:val="Tabletext"/>
            </w:pPr>
            <w:r w:rsidRPr="00AA1634">
              <w:t>CiloQuin</w:t>
            </w:r>
            <w:r w:rsidRPr="00AA1634">
              <w:br/>
              <w:t>Ciloxan</w:t>
            </w:r>
          </w:p>
        </w:tc>
      </w:tr>
      <w:tr w:rsidR="002D719D" w:rsidRPr="00AA1634" w14:paraId="389967A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8777280" w14:textId="77777777" w:rsidR="002D719D" w:rsidRPr="00AA1634" w:rsidRDefault="002D719D" w:rsidP="009A0F64">
            <w:pPr>
              <w:pStyle w:val="Tabletext"/>
            </w:pPr>
            <w:r w:rsidRPr="00AA1634">
              <w:t>Ciprofloxacin</w:t>
            </w:r>
          </w:p>
        </w:tc>
        <w:tc>
          <w:tcPr>
            <w:tcW w:w="527" w:type="pct"/>
            <w:noWrap/>
            <w:hideMark/>
          </w:tcPr>
          <w:p w14:paraId="59707183" w14:textId="77777777" w:rsidR="002D719D" w:rsidRPr="00AA1634" w:rsidRDefault="002D719D" w:rsidP="009A0F64">
            <w:pPr>
              <w:pStyle w:val="Tabletext"/>
            </w:pPr>
            <w:r w:rsidRPr="00AA1634">
              <w:t>GRP-19910</w:t>
            </w:r>
          </w:p>
        </w:tc>
        <w:tc>
          <w:tcPr>
            <w:tcW w:w="1473" w:type="pct"/>
            <w:noWrap/>
            <w:hideMark/>
          </w:tcPr>
          <w:p w14:paraId="49BFA6B3" w14:textId="77777777" w:rsidR="002D719D" w:rsidRPr="00AA1634" w:rsidRDefault="002D719D" w:rsidP="009A0F64">
            <w:pPr>
              <w:pStyle w:val="Tabletext"/>
            </w:pPr>
            <w:r w:rsidRPr="00AA1634">
              <w:t>Tablet 250 mg (as hydrochloride)</w:t>
            </w:r>
          </w:p>
        </w:tc>
        <w:tc>
          <w:tcPr>
            <w:tcW w:w="509" w:type="pct"/>
            <w:hideMark/>
          </w:tcPr>
          <w:p w14:paraId="586B016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C20FD12" w14:textId="77777777" w:rsidR="002D719D" w:rsidRPr="00AA1634" w:rsidRDefault="002D719D" w:rsidP="009A0F64">
            <w:pPr>
              <w:pStyle w:val="Tabletext"/>
            </w:pPr>
            <w:r w:rsidRPr="00AA1634">
              <w:t>APO-Ciprofloxacin</w:t>
            </w:r>
            <w:r w:rsidRPr="00AA1634">
              <w:br/>
              <w:t>APX-Ciprofloxacin</w:t>
            </w:r>
            <w:r w:rsidRPr="00AA1634">
              <w:br/>
              <w:t>C-Flox 250</w:t>
            </w:r>
            <w:r w:rsidRPr="00AA1634">
              <w:br/>
              <w:t>Ciprofloxacin Sandoz</w:t>
            </w:r>
            <w:r w:rsidRPr="00AA1634">
              <w:br/>
              <w:t>Ciprol 250</w:t>
            </w:r>
          </w:p>
        </w:tc>
      </w:tr>
      <w:tr w:rsidR="002D719D" w:rsidRPr="00AA1634" w14:paraId="345692D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02AD393" w14:textId="77777777" w:rsidR="002D719D" w:rsidRPr="00AA1634" w:rsidRDefault="002D719D" w:rsidP="009A0F64">
            <w:pPr>
              <w:pStyle w:val="Tabletext"/>
            </w:pPr>
            <w:r w:rsidRPr="00AA1634">
              <w:t>Ciprofloxacin</w:t>
            </w:r>
          </w:p>
        </w:tc>
        <w:tc>
          <w:tcPr>
            <w:tcW w:w="527" w:type="pct"/>
            <w:noWrap/>
            <w:hideMark/>
          </w:tcPr>
          <w:p w14:paraId="3603A10B" w14:textId="77777777" w:rsidR="002D719D" w:rsidRPr="00AA1634" w:rsidRDefault="002D719D" w:rsidP="009A0F64">
            <w:pPr>
              <w:pStyle w:val="Tabletext"/>
            </w:pPr>
            <w:r w:rsidRPr="00AA1634">
              <w:t>GRP-19859</w:t>
            </w:r>
          </w:p>
        </w:tc>
        <w:tc>
          <w:tcPr>
            <w:tcW w:w="1473" w:type="pct"/>
            <w:noWrap/>
            <w:hideMark/>
          </w:tcPr>
          <w:p w14:paraId="4445F98A" w14:textId="77777777" w:rsidR="002D719D" w:rsidRPr="00AA1634" w:rsidRDefault="002D719D" w:rsidP="009A0F64">
            <w:pPr>
              <w:pStyle w:val="Tabletext"/>
            </w:pPr>
            <w:r w:rsidRPr="00AA1634">
              <w:t>Tablet 500 mg (as hydrochloride)</w:t>
            </w:r>
          </w:p>
        </w:tc>
        <w:tc>
          <w:tcPr>
            <w:tcW w:w="509" w:type="pct"/>
            <w:hideMark/>
          </w:tcPr>
          <w:p w14:paraId="4B82F51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A01DBB4" w14:textId="77777777" w:rsidR="002D719D" w:rsidRPr="00AA1634" w:rsidRDefault="002D719D" w:rsidP="009A0F64">
            <w:pPr>
              <w:pStyle w:val="Tabletext"/>
            </w:pPr>
            <w:r w:rsidRPr="00AA1634">
              <w:t>APO-Ciprofloxacin</w:t>
            </w:r>
            <w:r w:rsidRPr="00AA1634">
              <w:br/>
              <w:t>APX-Ciprofloxacin</w:t>
            </w:r>
            <w:r w:rsidRPr="00AA1634">
              <w:br/>
              <w:t>C-Flox 500</w:t>
            </w:r>
            <w:r w:rsidRPr="00AA1634">
              <w:br/>
              <w:t>Cifran</w:t>
            </w:r>
            <w:r w:rsidRPr="00AA1634">
              <w:br/>
              <w:t>Ciprofloxacin Sandoz</w:t>
            </w:r>
            <w:r w:rsidRPr="00AA1634">
              <w:br/>
              <w:t>Ciprol 500</w:t>
            </w:r>
            <w:r w:rsidRPr="00AA1634">
              <w:br/>
              <w:t>NOUMED CIPROFLOXACIN</w:t>
            </w:r>
          </w:p>
        </w:tc>
      </w:tr>
      <w:tr w:rsidR="002D719D" w:rsidRPr="00AA1634" w14:paraId="12F3146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84CCF2B" w14:textId="77777777" w:rsidR="002D719D" w:rsidRPr="00AA1634" w:rsidRDefault="002D719D" w:rsidP="009A0F64">
            <w:pPr>
              <w:pStyle w:val="Tabletext"/>
            </w:pPr>
            <w:r w:rsidRPr="00AA1634">
              <w:t>Ciprofloxacin</w:t>
            </w:r>
          </w:p>
        </w:tc>
        <w:tc>
          <w:tcPr>
            <w:tcW w:w="527" w:type="pct"/>
            <w:noWrap/>
            <w:hideMark/>
          </w:tcPr>
          <w:p w14:paraId="35B4AF3D" w14:textId="77777777" w:rsidR="002D719D" w:rsidRPr="00AA1634" w:rsidRDefault="002D719D" w:rsidP="009A0F64">
            <w:pPr>
              <w:pStyle w:val="Tabletext"/>
            </w:pPr>
            <w:r w:rsidRPr="00AA1634">
              <w:t>GRP-19723</w:t>
            </w:r>
          </w:p>
        </w:tc>
        <w:tc>
          <w:tcPr>
            <w:tcW w:w="1473" w:type="pct"/>
            <w:noWrap/>
            <w:hideMark/>
          </w:tcPr>
          <w:p w14:paraId="6FB3927F" w14:textId="77777777" w:rsidR="002D719D" w:rsidRPr="00AA1634" w:rsidRDefault="002D719D" w:rsidP="009A0F64">
            <w:pPr>
              <w:pStyle w:val="Tabletext"/>
            </w:pPr>
            <w:r w:rsidRPr="00AA1634">
              <w:t>Tablet 750 mg (as hydrochloride)</w:t>
            </w:r>
          </w:p>
        </w:tc>
        <w:tc>
          <w:tcPr>
            <w:tcW w:w="509" w:type="pct"/>
            <w:hideMark/>
          </w:tcPr>
          <w:p w14:paraId="5707FC1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85EABD6" w14:textId="77777777" w:rsidR="002D719D" w:rsidRPr="00AA1634" w:rsidRDefault="002D719D" w:rsidP="009A0F64">
            <w:pPr>
              <w:pStyle w:val="Tabletext"/>
            </w:pPr>
            <w:r w:rsidRPr="00AA1634">
              <w:t>APO-Ciprofloxacin</w:t>
            </w:r>
            <w:r w:rsidRPr="00AA1634">
              <w:br/>
              <w:t>APX-Ciprofloxacin</w:t>
            </w:r>
            <w:r w:rsidRPr="00AA1634">
              <w:br/>
              <w:t>C-Flox 750</w:t>
            </w:r>
            <w:r w:rsidRPr="00AA1634">
              <w:br/>
              <w:t>Ciprofloxacin Sandoz</w:t>
            </w:r>
            <w:r w:rsidRPr="00AA1634">
              <w:br/>
              <w:t>Ciprol 750</w:t>
            </w:r>
            <w:r w:rsidRPr="00AA1634">
              <w:br/>
              <w:t>NOUMED CIPROFLOXACIN</w:t>
            </w:r>
          </w:p>
        </w:tc>
      </w:tr>
      <w:tr w:rsidR="002D719D" w:rsidRPr="00AA1634" w14:paraId="353534C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26256DD" w14:textId="77777777" w:rsidR="002D719D" w:rsidRPr="00AA1634" w:rsidRDefault="002D719D" w:rsidP="009A0F64">
            <w:pPr>
              <w:pStyle w:val="Tabletext"/>
            </w:pPr>
            <w:r w:rsidRPr="00AA1634">
              <w:t>Citalopram</w:t>
            </w:r>
          </w:p>
        </w:tc>
        <w:tc>
          <w:tcPr>
            <w:tcW w:w="527" w:type="pct"/>
            <w:noWrap/>
            <w:hideMark/>
          </w:tcPr>
          <w:p w14:paraId="61AB0C8A" w14:textId="77777777" w:rsidR="002D719D" w:rsidRPr="00AA1634" w:rsidRDefault="002D719D" w:rsidP="009A0F64">
            <w:pPr>
              <w:pStyle w:val="Tabletext"/>
            </w:pPr>
            <w:r w:rsidRPr="00AA1634">
              <w:t>GRP-19953</w:t>
            </w:r>
          </w:p>
        </w:tc>
        <w:tc>
          <w:tcPr>
            <w:tcW w:w="1473" w:type="pct"/>
            <w:noWrap/>
            <w:hideMark/>
          </w:tcPr>
          <w:p w14:paraId="7A0CE312" w14:textId="77777777" w:rsidR="002D719D" w:rsidRPr="00AA1634" w:rsidRDefault="002D719D" w:rsidP="009A0F64">
            <w:pPr>
              <w:pStyle w:val="Tabletext"/>
            </w:pPr>
            <w:r w:rsidRPr="00AA1634">
              <w:t>Tablet 10 mg (as hydrobromide)</w:t>
            </w:r>
          </w:p>
        </w:tc>
        <w:tc>
          <w:tcPr>
            <w:tcW w:w="509" w:type="pct"/>
            <w:hideMark/>
          </w:tcPr>
          <w:p w14:paraId="5B701AA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6BC69D6" w14:textId="77777777" w:rsidR="002D719D" w:rsidRPr="00AA1634" w:rsidRDefault="002D719D" w:rsidP="009A0F64">
            <w:pPr>
              <w:pStyle w:val="Tabletext"/>
            </w:pPr>
            <w:r w:rsidRPr="00AA1634">
              <w:t>Celapram</w:t>
            </w:r>
            <w:r w:rsidRPr="00AA1634">
              <w:br/>
              <w:t>Talam</w:t>
            </w:r>
          </w:p>
        </w:tc>
      </w:tr>
      <w:tr w:rsidR="002D719D" w:rsidRPr="00AA1634" w14:paraId="1DD6C73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536577C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Citalopram</w:t>
            </w:r>
          </w:p>
        </w:tc>
        <w:tc>
          <w:tcPr>
            <w:tcW w:w="527" w:type="pct"/>
            <w:noWrap/>
            <w:hideMark/>
          </w:tcPr>
          <w:p w14:paraId="20C71BCC" w14:textId="77777777" w:rsidR="002D719D" w:rsidRPr="00AA1634" w:rsidRDefault="002D719D" w:rsidP="009A0F64">
            <w:pPr>
              <w:pStyle w:val="Tabletext"/>
            </w:pPr>
            <w:r w:rsidRPr="00AA1634">
              <w:t>GRP-19940</w:t>
            </w:r>
          </w:p>
        </w:tc>
        <w:tc>
          <w:tcPr>
            <w:tcW w:w="1473" w:type="pct"/>
            <w:noWrap/>
            <w:hideMark/>
          </w:tcPr>
          <w:p w14:paraId="11821C3B" w14:textId="77777777" w:rsidR="002D719D" w:rsidRPr="00AA1634" w:rsidRDefault="002D719D" w:rsidP="009A0F64">
            <w:pPr>
              <w:pStyle w:val="Tabletext"/>
            </w:pPr>
            <w:r w:rsidRPr="00AA1634">
              <w:t>Tablet 20 mg (as hydrobromide)</w:t>
            </w:r>
          </w:p>
        </w:tc>
        <w:tc>
          <w:tcPr>
            <w:tcW w:w="509" w:type="pct"/>
            <w:hideMark/>
          </w:tcPr>
          <w:p w14:paraId="4781C2F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821A57E" w14:textId="77777777" w:rsidR="002D719D" w:rsidRPr="00AA1634" w:rsidRDefault="002D719D" w:rsidP="009A0F64">
            <w:pPr>
              <w:pStyle w:val="Tabletext"/>
            </w:pPr>
            <w:r w:rsidRPr="00AA1634">
              <w:t>APO-Citalopram</w:t>
            </w:r>
            <w:r w:rsidRPr="00AA1634">
              <w:br/>
              <w:t>APX-Citalopram</w:t>
            </w:r>
            <w:r w:rsidRPr="00AA1634">
              <w:br/>
              <w:t>Celapram</w:t>
            </w:r>
            <w:r w:rsidRPr="00AA1634">
              <w:br/>
              <w:t>Cipramil</w:t>
            </w:r>
            <w:r w:rsidRPr="00AA1634">
              <w:br/>
              <w:t>Citalopram Sandoz</w:t>
            </w:r>
            <w:r w:rsidRPr="00AA1634">
              <w:br/>
              <w:t>NOUMED CITALOPRAM</w:t>
            </w:r>
            <w:r w:rsidRPr="00AA1634">
              <w:br/>
              <w:t>Talam</w:t>
            </w:r>
          </w:p>
        </w:tc>
      </w:tr>
      <w:tr w:rsidR="002D719D" w:rsidRPr="00AA1634" w14:paraId="7960EA6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3A546CC" w14:textId="77777777" w:rsidR="002D719D" w:rsidRPr="00AA1634" w:rsidRDefault="002D719D" w:rsidP="009A0F64">
            <w:pPr>
              <w:pStyle w:val="Tabletext"/>
            </w:pPr>
            <w:r w:rsidRPr="00AA1634">
              <w:t>Citalopram</w:t>
            </w:r>
          </w:p>
        </w:tc>
        <w:tc>
          <w:tcPr>
            <w:tcW w:w="527" w:type="pct"/>
            <w:noWrap/>
            <w:hideMark/>
          </w:tcPr>
          <w:p w14:paraId="0699D455" w14:textId="77777777" w:rsidR="002D719D" w:rsidRPr="00AA1634" w:rsidRDefault="002D719D" w:rsidP="009A0F64">
            <w:pPr>
              <w:pStyle w:val="Tabletext"/>
            </w:pPr>
            <w:r w:rsidRPr="00AA1634">
              <w:t>GRP-19656</w:t>
            </w:r>
          </w:p>
        </w:tc>
        <w:tc>
          <w:tcPr>
            <w:tcW w:w="1473" w:type="pct"/>
            <w:noWrap/>
            <w:hideMark/>
          </w:tcPr>
          <w:p w14:paraId="56737AA6" w14:textId="77777777" w:rsidR="002D719D" w:rsidRPr="00AA1634" w:rsidRDefault="002D719D" w:rsidP="009A0F64">
            <w:pPr>
              <w:pStyle w:val="Tabletext"/>
            </w:pPr>
            <w:r w:rsidRPr="00AA1634">
              <w:t>Tablet 40 mg (as hydrobromide)</w:t>
            </w:r>
          </w:p>
        </w:tc>
        <w:tc>
          <w:tcPr>
            <w:tcW w:w="509" w:type="pct"/>
            <w:hideMark/>
          </w:tcPr>
          <w:p w14:paraId="27350DD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961D624" w14:textId="77777777" w:rsidR="002D719D" w:rsidRPr="00AA1634" w:rsidRDefault="002D719D" w:rsidP="009A0F64">
            <w:pPr>
              <w:pStyle w:val="Tabletext"/>
            </w:pPr>
            <w:r w:rsidRPr="00AA1634">
              <w:t>APO-Citalopram</w:t>
            </w:r>
            <w:r w:rsidRPr="00AA1634">
              <w:br/>
              <w:t>Celapram</w:t>
            </w:r>
            <w:r w:rsidRPr="00AA1634">
              <w:br/>
              <w:t>Citalopram Sandoz</w:t>
            </w:r>
            <w:r w:rsidRPr="00AA1634">
              <w:br/>
              <w:t>NOUMED CITALOPRAM</w:t>
            </w:r>
            <w:r w:rsidRPr="00AA1634">
              <w:br/>
              <w:t>Talam</w:t>
            </w:r>
          </w:p>
        </w:tc>
      </w:tr>
      <w:tr w:rsidR="002D719D" w:rsidRPr="00AA1634" w14:paraId="437D1C6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60D94FD" w14:textId="77777777" w:rsidR="002D719D" w:rsidRPr="00AA1634" w:rsidRDefault="002D719D" w:rsidP="009A0F64">
            <w:pPr>
              <w:pStyle w:val="Tabletext"/>
            </w:pPr>
            <w:r w:rsidRPr="00AA1634">
              <w:t>Clarithromycin</w:t>
            </w:r>
          </w:p>
        </w:tc>
        <w:tc>
          <w:tcPr>
            <w:tcW w:w="527" w:type="pct"/>
            <w:noWrap/>
            <w:hideMark/>
          </w:tcPr>
          <w:p w14:paraId="22197578" w14:textId="77777777" w:rsidR="002D719D" w:rsidRPr="00AA1634" w:rsidRDefault="002D719D" w:rsidP="009A0F64">
            <w:pPr>
              <w:pStyle w:val="Tabletext"/>
            </w:pPr>
            <w:r w:rsidRPr="00AA1634">
              <w:t>GRP-19649</w:t>
            </w:r>
          </w:p>
        </w:tc>
        <w:tc>
          <w:tcPr>
            <w:tcW w:w="1473" w:type="pct"/>
            <w:noWrap/>
            <w:hideMark/>
          </w:tcPr>
          <w:p w14:paraId="45BC41FA" w14:textId="77777777" w:rsidR="002D719D" w:rsidRPr="00AA1634" w:rsidRDefault="002D719D" w:rsidP="009A0F64">
            <w:pPr>
              <w:pStyle w:val="Tabletext"/>
            </w:pPr>
            <w:r w:rsidRPr="00AA1634">
              <w:t>Tablet 250 mg</w:t>
            </w:r>
          </w:p>
        </w:tc>
        <w:tc>
          <w:tcPr>
            <w:tcW w:w="509" w:type="pct"/>
            <w:hideMark/>
          </w:tcPr>
          <w:p w14:paraId="623BF54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13E70E0" w14:textId="77777777" w:rsidR="002D719D" w:rsidRPr="00AA1634" w:rsidRDefault="002D719D" w:rsidP="009A0F64">
            <w:pPr>
              <w:pStyle w:val="Tabletext"/>
            </w:pPr>
            <w:r w:rsidRPr="00AA1634">
              <w:t>Clarithro 250</w:t>
            </w:r>
            <w:r w:rsidRPr="00AA1634">
              <w:br/>
              <w:t>Clarithromycin Sandoz</w:t>
            </w:r>
            <w:r w:rsidRPr="00AA1634">
              <w:br/>
              <w:t>Kalixocin</w:t>
            </w:r>
            <w:r w:rsidRPr="00AA1634">
              <w:br/>
              <w:t>Klacid</w:t>
            </w:r>
            <w:r w:rsidRPr="00AA1634">
              <w:br/>
              <w:t>NOUMED CLARITHROMYCIN</w:t>
            </w:r>
          </w:p>
        </w:tc>
      </w:tr>
      <w:tr w:rsidR="002D719D" w:rsidRPr="00AA1634" w14:paraId="1206631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1B7DC96" w14:textId="77777777" w:rsidR="002D719D" w:rsidRPr="00AA1634" w:rsidRDefault="002D719D" w:rsidP="009A0F64">
            <w:pPr>
              <w:pStyle w:val="Tabletext"/>
            </w:pPr>
            <w:r w:rsidRPr="00AA1634">
              <w:t>Clindamycin</w:t>
            </w:r>
          </w:p>
        </w:tc>
        <w:tc>
          <w:tcPr>
            <w:tcW w:w="527" w:type="pct"/>
            <w:noWrap/>
            <w:hideMark/>
          </w:tcPr>
          <w:p w14:paraId="7596244E" w14:textId="77777777" w:rsidR="002D719D" w:rsidRPr="00AA1634" w:rsidRDefault="002D719D" w:rsidP="009A0F64">
            <w:pPr>
              <w:pStyle w:val="Tabletext"/>
            </w:pPr>
            <w:r w:rsidRPr="00AA1634">
              <w:t>GRP-19995</w:t>
            </w:r>
          </w:p>
        </w:tc>
        <w:tc>
          <w:tcPr>
            <w:tcW w:w="1473" w:type="pct"/>
            <w:noWrap/>
            <w:hideMark/>
          </w:tcPr>
          <w:p w14:paraId="1BFBBEEC" w14:textId="77777777" w:rsidR="002D719D" w:rsidRPr="00AA1634" w:rsidRDefault="002D719D" w:rsidP="009A0F64">
            <w:pPr>
              <w:pStyle w:val="Tabletext"/>
            </w:pPr>
            <w:r w:rsidRPr="00AA1634">
              <w:t>Capsule 150 mg (as hydrochloride)</w:t>
            </w:r>
          </w:p>
        </w:tc>
        <w:tc>
          <w:tcPr>
            <w:tcW w:w="509" w:type="pct"/>
            <w:hideMark/>
          </w:tcPr>
          <w:p w14:paraId="23D81D8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4F0B96D" w14:textId="77777777" w:rsidR="002D719D" w:rsidRPr="00AA1634" w:rsidRDefault="002D719D" w:rsidP="009A0F64">
            <w:pPr>
              <w:pStyle w:val="Tabletext"/>
            </w:pPr>
            <w:r w:rsidRPr="00AA1634">
              <w:t>APO-Clindamycin</w:t>
            </w:r>
            <w:r w:rsidRPr="00AA1634">
              <w:br/>
              <w:t>Calindamin</w:t>
            </w:r>
            <w:r w:rsidRPr="00AA1634">
              <w:br/>
              <w:t>Clindamycin BNM</w:t>
            </w:r>
            <w:r w:rsidRPr="00AA1634">
              <w:br/>
              <w:t>Clindamycin LU</w:t>
            </w:r>
            <w:r w:rsidRPr="00AA1634">
              <w:br/>
              <w:t>Clindamyk</w:t>
            </w:r>
            <w:r w:rsidRPr="00AA1634">
              <w:br/>
              <w:t>Dalacin C</w:t>
            </w:r>
          </w:p>
        </w:tc>
      </w:tr>
      <w:tr w:rsidR="002D719D" w:rsidRPr="00AA1634" w14:paraId="66CB344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A1430B1" w14:textId="77777777" w:rsidR="002D719D" w:rsidRPr="00AA1634" w:rsidRDefault="002D719D" w:rsidP="009A0F64">
            <w:pPr>
              <w:pStyle w:val="Tabletext"/>
            </w:pPr>
            <w:r w:rsidRPr="00AA1634">
              <w:t>Clomipramine</w:t>
            </w:r>
          </w:p>
        </w:tc>
        <w:tc>
          <w:tcPr>
            <w:tcW w:w="527" w:type="pct"/>
            <w:noWrap/>
            <w:hideMark/>
          </w:tcPr>
          <w:p w14:paraId="139CA6C8" w14:textId="77777777" w:rsidR="002D719D" w:rsidRPr="00AA1634" w:rsidRDefault="002D719D" w:rsidP="009A0F64">
            <w:pPr>
              <w:pStyle w:val="Tabletext"/>
            </w:pPr>
            <w:r w:rsidRPr="00AA1634">
              <w:t>GRP-19890</w:t>
            </w:r>
          </w:p>
        </w:tc>
        <w:tc>
          <w:tcPr>
            <w:tcW w:w="1473" w:type="pct"/>
            <w:noWrap/>
            <w:hideMark/>
          </w:tcPr>
          <w:p w14:paraId="7BB70E22" w14:textId="77777777" w:rsidR="002D719D" w:rsidRPr="00AA1634" w:rsidRDefault="002D719D" w:rsidP="009A0F64">
            <w:pPr>
              <w:pStyle w:val="Tabletext"/>
            </w:pPr>
            <w:r w:rsidRPr="00AA1634">
              <w:t>Tablet containing clomipramine hydrochloride 25 mg</w:t>
            </w:r>
          </w:p>
        </w:tc>
        <w:tc>
          <w:tcPr>
            <w:tcW w:w="509" w:type="pct"/>
            <w:hideMark/>
          </w:tcPr>
          <w:p w14:paraId="38A6397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BF87C73" w14:textId="77777777" w:rsidR="002D719D" w:rsidRPr="00AA1634" w:rsidRDefault="002D719D" w:rsidP="009A0F64">
            <w:pPr>
              <w:pStyle w:val="Tabletext"/>
            </w:pPr>
            <w:r w:rsidRPr="00AA1634">
              <w:t>Anafranil 25</w:t>
            </w:r>
            <w:r w:rsidRPr="00AA1634">
              <w:br/>
              <w:t>APO-Clomipramine</w:t>
            </w:r>
            <w:r w:rsidRPr="00AA1634">
              <w:br/>
              <w:t>Placil</w:t>
            </w:r>
          </w:p>
        </w:tc>
      </w:tr>
      <w:tr w:rsidR="002D719D" w:rsidRPr="00AA1634" w14:paraId="4585010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CA13BDF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Clonazepam</w:t>
            </w:r>
          </w:p>
        </w:tc>
        <w:tc>
          <w:tcPr>
            <w:tcW w:w="527" w:type="pct"/>
            <w:noWrap/>
            <w:hideMark/>
          </w:tcPr>
          <w:p w14:paraId="708296B3" w14:textId="77777777" w:rsidR="002D719D" w:rsidRPr="00AA1634" w:rsidRDefault="002D719D" w:rsidP="009A0F64">
            <w:pPr>
              <w:pStyle w:val="Tabletext"/>
            </w:pPr>
            <w:r w:rsidRPr="00AA1634">
              <w:t>GRP-22717</w:t>
            </w:r>
          </w:p>
        </w:tc>
        <w:tc>
          <w:tcPr>
            <w:tcW w:w="1473" w:type="pct"/>
            <w:noWrap/>
            <w:hideMark/>
          </w:tcPr>
          <w:p w14:paraId="5CDC562C" w14:textId="77777777" w:rsidR="002D719D" w:rsidRPr="00AA1634" w:rsidRDefault="002D719D" w:rsidP="009A0F64">
            <w:pPr>
              <w:pStyle w:val="Tabletext"/>
            </w:pPr>
            <w:r w:rsidRPr="00AA1634">
              <w:t>Tablet 500 micrograms</w:t>
            </w:r>
          </w:p>
        </w:tc>
        <w:tc>
          <w:tcPr>
            <w:tcW w:w="509" w:type="pct"/>
            <w:hideMark/>
          </w:tcPr>
          <w:p w14:paraId="0BE2CDA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6F80FDB" w14:textId="77777777" w:rsidR="002D719D" w:rsidRPr="00AA1634" w:rsidRDefault="002D719D" w:rsidP="009A0F64">
            <w:pPr>
              <w:pStyle w:val="Tabletext"/>
            </w:pPr>
            <w:r w:rsidRPr="00AA1634">
              <w:t>Paxam 0.5</w:t>
            </w:r>
            <w:r w:rsidRPr="00AA1634">
              <w:br/>
              <w:t>Rivotril</w:t>
            </w:r>
          </w:p>
        </w:tc>
      </w:tr>
      <w:tr w:rsidR="002D719D" w:rsidRPr="00AA1634" w14:paraId="3D301BF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A85336D" w14:textId="77777777" w:rsidR="002D719D" w:rsidRPr="00AA1634" w:rsidRDefault="002D719D" w:rsidP="009A0F64">
            <w:pPr>
              <w:pStyle w:val="Tabletext"/>
            </w:pPr>
            <w:r w:rsidRPr="00AA1634">
              <w:t>Clonidine</w:t>
            </w:r>
          </w:p>
        </w:tc>
        <w:tc>
          <w:tcPr>
            <w:tcW w:w="527" w:type="pct"/>
            <w:noWrap/>
            <w:hideMark/>
          </w:tcPr>
          <w:p w14:paraId="031293D3" w14:textId="77777777" w:rsidR="002D719D" w:rsidRPr="00AA1634" w:rsidRDefault="002D719D" w:rsidP="009A0F64">
            <w:pPr>
              <w:pStyle w:val="Tabletext"/>
            </w:pPr>
            <w:r w:rsidRPr="00AA1634">
              <w:t>GRP-21381</w:t>
            </w:r>
          </w:p>
        </w:tc>
        <w:tc>
          <w:tcPr>
            <w:tcW w:w="1473" w:type="pct"/>
            <w:noWrap/>
            <w:hideMark/>
          </w:tcPr>
          <w:p w14:paraId="7ABDB41B" w14:textId="77777777" w:rsidR="002D719D" w:rsidRPr="00AA1634" w:rsidRDefault="002D719D" w:rsidP="009A0F64">
            <w:pPr>
              <w:pStyle w:val="Tabletext"/>
            </w:pPr>
            <w:r w:rsidRPr="00AA1634">
              <w:t>Tablet containing clonidine hydrochloride 100 micrograms</w:t>
            </w:r>
          </w:p>
        </w:tc>
        <w:tc>
          <w:tcPr>
            <w:tcW w:w="509" w:type="pct"/>
            <w:hideMark/>
          </w:tcPr>
          <w:p w14:paraId="5AB3615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EA9A51D" w14:textId="77777777" w:rsidR="002D719D" w:rsidRPr="00AA1634" w:rsidRDefault="002D719D" w:rsidP="009A0F64">
            <w:pPr>
              <w:pStyle w:val="Tabletext"/>
            </w:pPr>
            <w:r w:rsidRPr="00AA1634">
              <w:t>APO-Clonidine</w:t>
            </w:r>
            <w:r w:rsidRPr="00AA1634">
              <w:br/>
              <w:t>Catapres 100</w:t>
            </w:r>
            <w:r w:rsidRPr="00AA1634">
              <w:br/>
              <w:t>Clonidine Lupin</w:t>
            </w:r>
          </w:p>
        </w:tc>
      </w:tr>
      <w:tr w:rsidR="002D719D" w:rsidRPr="00AA1634" w14:paraId="10B6CDD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9AD5859" w14:textId="77777777" w:rsidR="002D719D" w:rsidRPr="00AA1634" w:rsidRDefault="002D719D" w:rsidP="009A0F64">
            <w:pPr>
              <w:pStyle w:val="Tabletext"/>
            </w:pPr>
            <w:r w:rsidRPr="00AA1634">
              <w:t>Clopidogrel</w:t>
            </w:r>
          </w:p>
        </w:tc>
        <w:tc>
          <w:tcPr>
            <w:tcW w:w="527" w:type="pct"/>
            <w:noWrap/>
            <w:hideMark/>
          </w:tcPr>
          <w:p w14:paraId="0A234014" w14:textId="77777777" w:rsidR="002D719D" w:rsidRPr="00AA1634" w:rsidRDefault="002D719D" w:rsidP="009A0F64">
            <w:pPr>
              <w:pStyle w:val="Tabletext"/>
            </w:pPr>
            <w:r w:rsidRPr="00AA1634">
              <w:t>GRP-15826</w:t>
            </w:r>
          </w:p>
        </w:tc>
        <w:tc>
          <w:tcPr>
            <w:tcW w:w="1473" w:type="pct"/>
            <w:noWrap/>
            <w:hideMark/>
          </w:tcPr>
          <w:p w14:paraId="055DE88E" w14:textId="77777777" w:rsidR="002D719D" w:rsidRPr="00AA1634" w:rsidRDefault="002D719D" w:rsidP="009A0F64">
            <w:pPr>
              <w:pStyle w:val="Tabletext"/>
            </w:pPr>
            <w:r w:rsidRPr="00AA1634">
              <w:t>Tablet 75 mg (as besilate)</w:t>
            </w:r>
          </w:p>
        </w:tc>
        <w:tc>
          <w:tcPr>
            <w:tcW w:w="509" w:type="pct"/>
            <w:hideMark/>
          </w:tcPr>
          <w:p w14:paraId="7EAF464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52828ED" w14:textId="77777777" w:rsidR="002D719D" w:rsidRPr="00AA1634" w:rsidRDefault="002D719D" w:rsidP="009A0F64">
            <w:pPr>
              <w:pStyle w:val="Tabletext"/>
            </w:pPr>
            <w:r w:rsidRPr="00AA1634">
              <w:t>BTC Clopidogrel</w:t>
            </w:r>
            <w:r w:rsidRPr="00AA1634">
              <w:br/>
              <w:t>Clovix 75</w:t>
            </w:r>
            <w:r w:rsidRPr="00AA1634">
              <w:br/>
              <w:t>Plidogrel</w:t>
            </w:r>
          </w:p>
        </w:tc>
      </w:tr>
      <w:tr w:rsidR="002D719D" w:rsidRPr="00AA1634" w14:paraId="4E18CAF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0026380" w14:textId="77777777" w:rsidR="002D719D" w:rsidRPr="00AA1634" w:rsidRDefault="002D719D" w:rsidP="009A0F64">
            <w:pPr>
              <w:pStyle w:val="Tabletext"/>
            </w:pPr>
            <w:r w:rsidRPr="00AA1634">
              <w:t>Clopidogrel</w:t>
            </w:r>
          </w:p>
        </w:tc>
        <w:tc>
          <w:tcPr>
            <w:tcW w:w="527" w:type="pct"/>
            <w:noWrap/>
            <w:hideMark/>
          </w:tcPr>
          <w:p w14:paraId="06B01586" w14:textId="77777777" w:rsidR="002D719D" w:rsidRPr="00AA1634" w:rsidRDefault="002D719D" w:rsidP="009A0F64">
            <w:pPr>
              <w:pStyle w:val="Tabletext"/>
            </w:pPr>
            <w:r w:rsidRPr="00AA1634">
              <w:t>GRP-15826</w:t>
            </w:r>
          </w:p>
        </w:tc>
        <w:tc>
          <w:tcPr>
            <w:tcW w:w="1473" w:type="pct"/>
            <w:noWrap/>
            <w:hideMark/>
          </w:tcPr>
          <w:p w14:paraId="2C365800" w14:textId="77777777" w:rsidR="002D719D" w:rsidRPr="00AA1634" w:rsidRDefault="002D719D" w:rsidP="009A0F64">
            <w:pPr>
              <w:pStyle w:val="Tabletext"/>
            </w:pPr>
            <w:r w:rsidRPr="00AA1634">
              <w:t>Tablet 75 mg (as hydrogen sulfate)</w:t>
            </w:r>
          </w:p>
        </w:tc>
        <w:tc>
          <w:tcPr>
            <w:tcW w:w="509" w:type="pct"/>
            <w:hideMark/>
          </w:tcPr>
          <w:p w14:paraId="3BDAB2D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00AEC51" w14:textId="77777777" w:rsidR="002D719D" w:rsidRPr="00AA1634" w:rsidRDefault="002D719D" w:rsidP="009A0F64">
            <w:pPr>
              <w:pStyle w:val="Tabletext"/>
            </w:pPr>
            <w:r w:rsidRPr="00AA1634">
              <w:t>Blooms Clopidogrel</w:t>
            </w:r>
            <w:r w:rsidRPr="00AA1634">
              <w:br/>
              <w:t>Clopidogrel Lupin</w:t>
            </w:r>
            <w:r w:rsidRPr="00AA1634">
              <w:br/>
              <w:t>Clopidogrel Sandoz Pharma</w:t>
            </w:r>
            <w:r w:rsidRPr="00AA1634">
              <w:br/>
              <w:t>Clopidogrel Winthrop</w:t>
            </w:r>
            <w:r w:rsidRPr="00AA1634">
              <w:br/>
              <w:t>Iscover</w:t>
            </w:r>
            <w:r w:rsidRPr="00AA1634">
              <w:br/>
              <w:t>Piax</w:t>
            </w:r>
            <w:r w:rsidRPr="00AA1634">
              <w:br/>
              <w:t>Plavicor 75</w:t>
            </w:r>
          </w:p>
        </w:tc>
      </w:tr>
      <w:tr w:rsidR="002D719D" w:rsidRPr="00AA1634" w14:paraId="4A39845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82E98DB" w14:textId="77777777" w:rsidR="002D719D" w:rsidRPr="00AA1634" w:rsidRDefault="002D719D" w:rsidP="009A0F64">
            <w:pPr>
              <w:pStyle w:val="Tabletext"/>
            </w:pPr>
            <w:r w:rsidRPr="00AA1634">
              <w:t>Clopidogrel with aspirin</w:t>
            </w:r>
          </w:p>
        </w:tc>
        <w:tc>
          <w:tcPr>
            <w:tcW w:w="527" w:type="pct"/>
            <w:noWrap/>
            <w:hideMark/>
          </w:tcPr>
          <w:p w14:paraId="1EAAD577" w14:textId="77777777" w:rsidR="002D719D" w:rsidRPr="00AA1634" w:rsidRDefault="002D719D" w:rsidP="009A0F64">
            <w:pPr>
              <w:pStyle w:val="Tabletext"/>
            </w:pPr>
            <w:r w:rsidRPr="00AA1634">
              <w:t>GRP-19773</w:t>
            </w:r>
          </w:p>
        </w:tc>
        <w:tc>
          <w:tcPr>
            <w:tcW w:w="1473" w:type="pct"/>
            <w:noWrap/>
            <w:hideMark/>
          </w:tcPr>
          <w:p w14:paraId="1ACBE9C9" w14:textId="77777777" w:rsidR="002D719D" w:rsidRPr="00AA1634" w:rsidRDefault="002D719D" w:rsidP="009A0F64">
            <w:pPr>
              <w:pStyle w:val="Tabletext"/>
            </w:pPr>
            <w:r w:rsidRPr="00AA1634">
              <w:t>Tablet 75 mg (as hydrogen sulfate)-100 mg</w:t>
            </w:r>
          </w:p>
        </w:tc>
        <w:tc>
          <w:tcPr>
            <w:tcW w:w="509" w:type="pct"/>
            <w:hideMark/>
          </w:tcPr>
          <w:p w14:paraId="1BD4764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0CB16E1" w14:textId="77777777" w:rsidR="002D719D" w:rsidRPr="00AA1634" w:rsidRDefault="002D719D" w:rsidP="009A0F64">
            <w:pPr>
              <w:pStyle w:val="Tabletext"/>
            </w:pPr>
            <w:r w:rsidRPr="00AA1634">
              <w:t>APX-Clopidogrel/Aspirin 75/100</w:t>
            </w:r>
            <w:r w:rsidRPr="00AA1634">
              <w:br/>
              <w:t>Clopidogrel Winthrop plus aspirin</w:t>
            </w:r>
            <w:r w:rsidRPr="00AA1634">
              <w:br/>
              <w:t>DuoCover</w:t>
            </w:r>
            <w:r w:rsidRPr="00AA1634">
              <w:br/>
              <w:t>DuoPlidogrel</w:t>
            </w:r>
            <w:r w:rsidRPr="00AA1634">
              <w:br/>
              <w:t>Piax Plus Aspirin</w:t>
            </w:r>
          </w:p>
        </w:tc>
      </w:tr>
      <w:tr w:rsidR="002D719D" w:rsidRPr="00AA1634" w14:paraId="1D482ED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B96C5D7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Codeine with paracetamol</w:t>
            </w:r>
          </w:p>
        </w:tc>
        <w:tc>
          <w:tcPr>
            <w:tcW w:w="527" w:type="pct"/>
            <w:noWrap/>
            <w:hideMark/>
          </w:tcPr>
          <w:p w14:paraId="0230807B" w14:textId="77777777" w:rsidR="002D719D" w:rsidRPr="00AA1634" w:rsidRDefault="002D719D" w:rsidP="009A0F64">
            <w:pPr>
              <w:pStyle w:val="Tabletext"/>
            </w:pPr>
            <w:r w:rsidRPr="00AA1634">
              <w:t>GRP-20169</w:t>
            </w:r>
          </w:p>
        </w:tc>
        <w:tc>
          <w:tcPr>
            <w:tcW w:w="1473" w:type="pct"/>
            <w:noWrap/>
            <w:hideMark/>
          </w:tcPr>
          <w:p w14:paraId="19BDAB14" w14:textId="77777777" w:rsidR="002D719D" w:rsidRPr="00AA1634" w:rsidRDefault="002D719D" w:rsidP="009A0F64">
            <w:pPr>
              <w:pStyle w:val="Tabletext"/>
            </w:pPr>
            <w:r w:rsidRPr="00AA1634">
              <w:t>Tablet containing codeine phosphate hemihydrate 30 mg with paracetamol 500 mg</w:t>
            </w:r>
          </w:p>
        </w:tc>
        <w:tc>
          <w:tcPr>
            <w:tcW w:w="509" w:type="pct"/>
            <w:hideMark/>
          </w:tcPr>
          <w:p w14:paraId="1C58E12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8C3740F" w14:textId="77777777" w:rsidR="002D719D" w:rsidRPr="00AA1634" w:rsidRDefault="002D719D" w:rsidP="009A0F64">
            <w:pPr>
              <w:pStyle w:val="Tabletext"/>
            </w:pPr>
            <w:r w:rsidRPr="00AA1634">
              <w:t>APO- Paracetamol/Codeine 500/30</w:t>
            </w:r>
            <w:r w:rsidRPr="00AA1634">
              <w:br/>
              <w:t>APX-Paracetamol/Codeine</w:t>
            </w:r>
            <w:r w:rsidRPr="00AA1634">
              <w:br/>
              <w:t>Codalgin Forte</w:t>
            </w:r>
            <w:r w:rsidRPr="00AA1634">
              <w:br/>
              <w:t>Codapane Forte 500/30</w:t>
            </w:r>
            <w:r w:rsidRPr="00AA1634">
              <w:br/>
              <w:t>Comfarol Forte</w:t>
            </w:r>
            <w:r w:rsidRPr="00AA1634">
              <w:br/>
              <w:t>Panadeine Forte</w:t>
            </w:r>
            <w:r w:rsidRPr="00AA1634">
              <w:br/>
              <w:t>Paracetamol/Codeine GH 500/30</w:t>
            </w:r>
            <w:r w:rsidRPr="00AA1634">
              <w:br/>
              <w:t>Prodeine Forte</w:t>
            </w:r>
          </w:p>
        </w:tc>
      </w:tr>
      <w:tr w:rsidR="002D719D" w:rsidRPr="00AA1634" w14:paraId="3E7A46A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5394A83" w14:textId="77777777" w:rsidR="002D719D" w:rsidRPr="00AA1634" w:rsidRDefault="002D719D" w:rsidP="009A0F64">
            <w:pPr>
              <w:pStyle w:val="Tabletext"/>
            </w:pPr>
            <w:r w:rsidRPr="00AA1634">
              <w:t>Colchicine</w:t>
            </w:r>
          </w:p>
        </w:tc>
        <w:tc>
          <w:tcPr>
            <w:tcW w:w="527" w:type="pct"/>
            <w:noWrap/>
            <w:hideMark/>
          </w:tcPr>
          <w:p w14:paraId="31EC7914" w14:textId="77777777" w:rsidR="002D719D" w:rsidRPr="00AA1634" w:rsidRDefault="002D719D" w:rsidP="009A0F64">
            <w:pPr>
              <w:pStyle w:val="Tabletext"/>
            </w:pPr>
            <w:r w:rsidRPr="00AA1634">
              <w:t>GRP-19820</w:t>
            </w:r>
          </w:p>
        </w:tc>
        <w:tc>
          <w:tcPr>
            <w:tcW w:w="1473" w:type="pct"/>
            <w:noWrap/>
            <w:hideMark/>
          </w:tcPr>
          <w:p w14:paraId="57EDC6E9" w14:textId="77777777" w:rsidR="002D719D" w:rsidRPr="00AA1634" w:rsidRDefault="002D719D" w:rsidP="009A0F64">
            <w:pPr>
              <w:pStyle w:val="Tabletext"/>
            </w:pPr>
            <w:r w:rsidRPr="00AA1634">
              <w:t>Tablet 500 micrograms</w:t>
            </w:r>
          </w:p>
        </w:tc>
        <w:tc>
          <w:tcPr>
            <w:tcW w:w="509" w:type="pct"/>
            <w:hideMark/>
          </w:tcPr>
          <w:p w14:paraId="57F4BFE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3729991" w14:textId="77777777" w:rsidR="002D719D" w:rsidRPr="00AA1634" w:rsidRDefault="002D719D" w:rsidP="009A0F64">
            <w:pPr>
              <w:pStyle w:val="Tabletext"/>
            </w:pPr>
            <w:r w:rsidRPr="00AA1634">
              <w:t>Colcine</w:t>
            </w:r>
            <w:r w:rsidRPr="00AA1634">
              <w:br/>
              <w:t>Colgout</w:t>
            </w:r>
            <w:r w:rsidRPr="00AA1634">
              <w:br/>
              <w:t>Lengout</w:t>
            </w:r>
          </w:p>
        </w:tc>
      </w:tr>
      <w:tr w:rsidR="002D719D" w:rsidRPr="00AA1634" w14:paraId="5630F2A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3F5AC50" w14:textId="77777777" w:rsidR="002D719D" w:rsidRPr="00AA1634" w:rsidRDefault="002D719D" w:rsidP="009A0F64">
            <w:pPr>
              <w:pStyle w:val="Tabletext"/>
            </w:pPr>
            <w:r w:rsidRPr="00AA1634">
              <w:t>Cyproterone</w:t>
            </w:r>
          </w:p>
        </w:tc>
        <w:tc>
          <w:tcPr>
            <w:tcW w:w="527" w:type="pct"/>
            <w:noWrap/>
            <w:hideMark/>
          </w:tcPr>
          <w:p w14:paraId="32E080FC" w14:textId="77777777" w:rsidR="002D719D" w:rsidRPr="00AA1634" w:rsidRDefault="002D719D" w:rsidP="009A0F64">
            <w:pPr>
              <w:pStyle w:val="Tabletext"/>
            </w:pPr>
            <w:r w:rsidRPr="00AA1634">
              <w:t>GRP-19842</w:t>
            </w:r>
          </w:p>
        </w:tc>
        <w:tc>
          <w:tcPr>
            <w:tcW w:w="1473" w:type="pct"/>
            <w:noWrap/>
            <w:hideMark/>
          </w:tcPr>
          <w:p w14:paraId="69C10A34" w14:textId="77777777" w:rsidR="002D719D" w:rsidRPr="00AA1634" w:rsidRDefault="002D719D" w:rsidP="009A0F64">
            <w:pPr>
              <w:pStyle w:val="Tabletext"/>
            </w:pPr>
            <w:r w:rsidRPr="00AA1634">
              <w:t>Tablet containing cyproterone acetate 100 mg</w:t>
            </w:r>
          </w:p>
        </w:tc>
        <w:tc>
          <w:tcPr>
            <w:tcW w:w="509" w:type="pct"/>
            <w:hideMark/>
          </w:tcPr>
          <w:p w14:paraId="2DB151B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699D299" w14:textId="77777777" w:rsidR="002D719D" w:rsidRPr="00AA1634" w:rsidRDefault="002D719D" w:rsidP="009A0F64">
            <w:pPr>
              <w:pStyle w:val="Tabletext"/>
            </w:pPr>
            <w:r w:rsidRPr="00AA1634">
              <w:t>Androcur-100</w:t>
            </w:r>
            <w:r w:rsidRPr="00AA1634">
              <w:br/>
              <w:t>ANTERONE 100</w:t>
            </w:r>
            <w:r w:rsidRPr="00AA1634">
              <w:br/>
              <w:t>Cyproterone Sandoz</w:t>
            </w:r>
            <w:r w:rsidRPr="00AA1634">
              <w:br/>
              <w:t>Pharmacor Cyproterone 100</w:t>
            </w:r>
          </w:p>
        </w:tc>
      </w:tr>
      <w:tr w:rsidR="002D719D" w:rsidRPr="00AA1634" w14:paraId="7790FC4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ED8C30F" w14:textId="77777777" w:rsidR="002D719D" w:rsidRPr="00AA1634" w:rsidRDefault="002D719D" w:rsidP="009A0F64">
            <w:pPr>
              <w:pStyle w:val="Tabletext"/>
            </w:pPr>
            <w:r w:rsidRPr="00AA1634">
              <w:t>Cyproterone</w:t>
            </w:r>
          </w:p>
        </w:tc>
        <w:tc>
          <w:tcPr>
            <w:tcW w:w="527" w:type="pct"/>
            <w:noWrap/>
            <w:hideMark/>
          </w:tcPr>
          <w:p w14:paraId="4CBFF59C" w14:textId="77777777" w:rsidR="002D719D" w:rsidRPr="00AA1634" w:rsidRDefault="002D719D" w:rsidP="009A0F64">
            <w:pPr>
              <w:pStyle w:val="Tabletext"/>
            </w:pPr>
            <w:r w:rsidRPr="00AA1634">
              <w:t>GRP-19722</w:t>
            </w:r>
          </w:p>
        </w:tc>
        <w:tc>
          <w:tcPr>
            <w:tcW w:w="1473" w:type="pct"/>
            <w:noWrap/>
            <w:hideMark/>
          </w:tcPr>
          <w:p w14:paraId="7B3E2F5F" w14:textId="77777777" w:rsidR="002D719D" w:rsidRPr="00AA1634" w:rsidRDefault="002D719D" w:rsidP="009A0F64">
            <w:pPr>
              <w:pStyle w:val="Tabletext"/>
            </w:pPr>
            <w:r w:rsidRPr="00AA1634">
              <w:t>Tablet containing cyproterone acetate 50 mg</w:t>
            </w:r>
          </w:p>
        </w:tc>
        <w:tc>
          <w:tcPr>
            <w:tcW w:w="509" w:type="pct"/>
            <w:hideMark/>
          </w:tcPr>
          <w:p w14:paraId="1BAC373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8CEFB71" w14:textId="77777777" w:rsidR="002D719D" w:rsidRPr="00AA1634" w:rsidRDefault="002D719D" w:rsidP="009A0F64">
            <w:pPr>
              <w:pStyle w:val="Tabletext"/>
            </w:pPr>
            <w:r w:rsidRPr="00AA1634">
              <w:t>Androcur</w:t>
            </w:r>
            <w:r w:rsidRPr="00AA1634">
              <w:br/>
              <w:t>ANTERONE 50</w:t>
            </w:r>
            <w:r w:rsidRPr="00AA1634">
              <w:br/>
              <w:t>Cyproterone Sandoz</w:t>
            </w:r>
            <w:r w:rsidRPr="00AA1634">
              <w:br/>
              <w:t>Pharmacor Cyproterone 50</w:t>
            </w:r>
          </w:p>
        </w:tc>
      </w:tr>
      <w:tr w:rsidR="002D719D" w:rsidRPr="00AA1634" w14:paraId="00419DF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02C4FDF" w14:textId="77777777" w:rsidR="002D719D" w:rsidRPr="00AA1634" w:rsidRDefault="002D719D" w:rsidP="009A0F64">
            <w:pPr>
              <w:pStyle w:val="Tabletext"/>
            </w:pPr>
            <w:r w:rsidRPr="00AA1634">
              <w:t>Dabigatran etexilate</w:t>
            </w:r>
          </w:p>
        </w:tc>
        <w:tc>
          <w:tcPr>
            <w:tcW w:w="527" w:type="pct"/>
            <w:noWrap/>
            <w:hideMark/>
          </w:tcPr>
          <w:p w14:paraId="0F00EA84" w14:textId="77777777" w:rsidR="002D719D" w:rsidRPr="00AA1634" w:rsidRDefault="002D719D" w:rsidP="009A0F64">
            <w:pPr>
              <w:pStyle w:val="Tabletext"/>
            </w:pPr>
            <w:r w:rsidRPr="00AA1634">
              <w:t>GRP-28121</w:t>
            </w:r>
          </w:p>
        </w:tc>
        <w:tc>
          <w:tcPr>
            <w:tcW w:w="1473" w:type="pct"/>
            <w:noWrap/>
            <w:hideMark/>
          </w:tcPr>
          <w:p w14:paraId="31318EE3" w14:textId="77777777" w:rsidR="002D719D" w:rsidRPr="00AA1634" w:rsidRDefault="002D719D" w:rsidP="009A0F64">
            <w:pPr>
              <w:pStyle w:val="Tabletext"/>
            </w:pPr>
            <w:r w:rsidRPr="00AA1634">
              <w:t>Capsule 110 mg (as mesilate)</w:t>
            </w:r>
          </w:p>
        </w:tc>
        <w:tc>
          <w:tcPr>
            <w:tcW w:w="509" w:type="pct"/>
            <w:hideMark/>
          </w:tcPr>
          <w:p w14:paraId="5543788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8729EC5" w14:textId="77777777" w:rsidR="002D719D" w:rsidRPr="00AA1634" w:rsidRDefault="002D719D" w:rsidP="009A0F64">
            <w:pPr>
              <w:pStyle w:val="Tabletext"/>
            </w:pPr>
            <w:r w:rsidRPr="00AA1634">
              <w:t>ARX-Dabigatran</w:t>
            </w:r>
            <w:r w:rsidRPr="00AA1634">
              <w:br/>
              <w:t>Dabigatran Sandoz</w:t>
            </w:r>
            <w:r w:rsidRPr="00AA1634">
              <w:br/>
              <w:t>Pradaxa</w:t>
            </w:r>
          </w:p>
        </w:tc>
      </w:tr>
      <w:tr w:rsidR="002D719D" w:rsidRPr="00AA1634" w14:paraId="2991754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056FC7A" w14:textId="77777777" w:rsidR="002D719D" w:rsidRPr="00AA1634" w:rsidRDefault="002D719D" w:rsidP="009A0F64">
            <w:pPr>
              <w:pStyle w:val="Tabletext"/>
            </w:pPr>
            <w:r w:rsidRPr="00AA1634">
              <w:t>Dabigatran etexilate</w:t>
            </w:r>
          </w:p>
        </w:tc>
        <w:tc>
          <w:tcPr>
            <w:tcW w:w="527" w:type="pct"/>
            <w:noWrap/>
            <w:hideMark/>
          </w:tcPr>
          <w:p w14:paraId="5420C10B" w14:textId="77777777" w:rsidR="002D719D" w:rsidRPr="00AA1634" w:rsidRDefault="002D719D" w:rsidP="009A0F64">
            <w:pPr>
              <w:pStyle w:val="Tabletext"/>
            </w:pPr>
            <w:r w:rsidRPr="00AA1634">
              <w:t>GRP-28118</w:t>
            </w:r>
          </w:p>
        </w:tc>
        <w:tc>
          <w:tcPr>
            <w:tcW w:w="1473" w:type="pct"/>
            <w:noWrap/>
            <w:hideMark/>
          </w:tcPr>
          <w:p w14:paraId="079A9A71" w14:textId="77777777" w:rsidR="002D719D" w:rsidRPr="00AA1634" w:rsidRDefault="002D719D" w:rsidP="009A0F64">
            <w:pPr>
              <w:pStyle w:val="Tabletext"/>
            </w:pPr>
            <w:r w:rsidRPr="00AA1634">
              <w:t>Capsule 150 mg (as mesilate)</w:t>
            </w:r>
          </w:p>
        </w:tc>
        <w:tc>
          <w:tcPr>
            <w:tcW w:w="509" w:type="pct"/>
            <w:hideMark/>
          </w:tcPr>
          <w:p w14:paraId="5123938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CE07265" w14:textId="77777777" w:rsidR="002D719D" w:rsidRPr="00AA1634" w:rsidRDefault="002D719D" w:rsidP="009A0F64">
            <w:pPr>
              <w:pStyle w:val="Tabletext"/>
            </w:pPr>
            <w:r w:rsidRPr="00AA1634">
              <w:t>ARX-Dabigatran</w:t>
            </w:r>
            <w:r w:rsidRPr="00AA1634">
              <w:br/>
              <w:t>Dabigatran Sandoz</w:t>
            </w:r>
            <w:r w:rsidRPr="00AA1634">
              <w:br/>
              <w:t>Pradaxa</w:t>
            </w:r>
          </w:p>
        </w:tc>
      </w:tr>
      <w:tr w:rsidR="002D719D" w:rsidRPr="00AA1634" w14:paraId="39F46A0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C4D879A" w14:textId="77777777" w:rsidR="002D719D" w:rsidRPr="00AA1634" w:rsidRDefault="002D719D" w:rsidP="009A0F64">
            <w:pPr>
              <w:pStyle w:val="Tabletext"/>
            </w:pPr>
            <w:r w:rsidRPr="00AA1634">
              <w:t>Dabigatran etexilate</w:t>
            </w:r>
          </w:p>
        </w:tc>
        <w:tc>
          <w:tcPr>
            <w:tcW w:w="527" w:type="pct"/>
            <w:noWrap/>
            <w:hideMark/>
          </w:tcPr>
          <w:p w14:paraId="5557F21D" w14:textId="77777777" w:rsidR="002D719D" w:rsidRPr="00AA1634" w:rsidRDefault="002D719D" w:rsidP="009A0F64">
            <w:pPr>
              <w:pStyle w:val="Tabletext"/>
            </w:pPr>
            <w:r w:rsidRPr="00AA1634">
              <w:t>GRP-28127</w:t>
            </w:r>
          </w:p>
        </w:tc>
        <w:tc>
          <w:tcPr>
            <w:tcW w:w="1473" w:type="pct"/>
            <w:noWrap/>
            <w:hideMark/>
          </w:tcPr>
          <w:p w14:paraId="29F03434" w14:textId="77777777" w:rsidR="002D719D" w:rsidRPr="00AA1634" w:rsidRDefault="002D719D" w:rsidP="009A0F64">
            <w:pPr>
              <w:pStyle w:val="Tabletext"/>
            </w:pPr>
            <w:r w:rsidRPr="00AA1634">
              <w:t>Capsule 75 mg (as mesilate)</w:t>
            </w:r>
          </w:p>
        </w:tc>
        <w:tc>
          <w:tcPr>
            <w:tcW w:w="509" w:type="pct"/>
            <w:hideMark/>
          </w:tcPr>
          <w:p w14:paraId="7F0F776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F653D7C" w14:textId="77777777" w:rsidR="002D719D" w:rsidRPr="00AA1634" w:rsidRDefault="002D719D" w:rsidP="009A0F64">
            <w:pPr>
              <w:pStyle w:val="Tabletext"/>
            </w:pPr>
            <w:r w:rsidRPr="00AA1634">
              <w:t>ARX-Dabigatran</w:t>
            </w:r>
            <w:r w:rsidRPr="00AA1634">
              <w:br/>
              <w:t>Pradaxa</w:t>
            </w:r>
          </w:p>
        </w:tc>
      </w:tr>
      <w:tr w:rsidR="002D719D" w:rsidRPr="00AA1634" w14:paraId="22BE4D7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0948048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Darunavir</w:t>
            </w:r>
          </w:p>
        </w:tc>
        <w:tc>
          <w:tcPr>
            <w:tcW w:w="527" w:type="pct"/>
            <w:noWrap/>
            <w:hideMark/>
          </w:tcPr>
          <w:p w14:paraId="0C0A4006" w14:textId="77777777" w:rsidR="002D719D" w:rsidRPr="00AA1634" w:rsidRDefault="002D719D" w:rsidP="009A0F64">
            <w:pPr>
              <w:pStyle w:val="Tabletext"/>
            </w:pPr>
            <w:r w:rsidRPr="00AA1634">
              <w:t>GRP-24212</w:t>
            </w:r>
          </w:p>
        </w:tc>
        <w:tc>
          <w:tcPr>
            <w:tcW w:w="1473" w:type="pct"/>
            <w:noWrap/>
            <w:hideMark/>
          </w:tcPr>
          <w:p w14:paraId="0046CF05" w14:textId="77777777" w:rsidR="002D719D" w:rsidRPr="00AA1634" w:rsidRDefault="002D719D" w:rsidP="009A0F64">
            <w:pPr>
              <w:pStyle w:val="Tabletext"/>
            </w:pPr>
            <w:r w:rsidRPr="00AA1634">
              <w:t>Tablet 600 mg</w:t>
            </w:r>
          </w:p>
        </w:tc>
        <w:tc>
          <w:tcPr>
            <w:tcW w:w="509" w:type="pct"/>
            <w:hideMark/>
          </w:tcPr>
          <w:p w14:paraId="3780A61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D6FBD4E" w14:textId="77777777" w:rsidR="002D719D" w:rsidRPr="00AA1634" w:rsidRDefault="002D719D" w:rsidP="009A0F64">
            <w:pPr>
              <w:pStyle w:val="Tabletext"/>
            </w:pPr>
            <w:r w:rsidRPr="00AA1634">
              <w:t>Darunavir Juno</w:t>
            </w:r>
          </w:p>
        </w:tc>
      </w:tr>
      <w:tr w:rsidR="002D719D" w:rsidRPr="00AA1634" w14:paraId="4DD4CD9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9AF099F" w14:textId="77777777" w:rsidR="002D719D" w:rsidRPr="00AA1634" w:rsidRDefault="002D719D" w:rsidP="009A0F64">
            <w:pPr>
              <w:pStyle w:val="Tabletext"/>
            </w:pPr>
            <w:r w:rsidRPr="00AA1634">
              <w:t>Darunavir</w:t>
            </w:r>
          </w:p>
        </w:tc>
        <w:tc>
          <w:tcPr>
            <w:tcW w:w="527" w:type="pct"/>
            <w:noWrap/>
            <w:hideMark/>
          </w:tcPr>
          <w:p w14:paraId="4B1123D4" w14:textId="77777777" w:rsidR="002D719D" w:rsidRPr="00AA1634" w:rsidRDefault="002D719D" w:rsidP="009A0F64">
            <w:pPr>
              <w:pStyle w:val="Tabletext"/>
            </w:pPr>
            <w:r w:rsidRPr="00AA1634">
              <w:t>GRP-24212</w:t>
            </w:r>
          </w:p>
        </w:tc>
        <w:tc>
          <w:tcPr>
            <w:tcW w:w="1473" w:type="pct"/>
            <w:noWrap/>
            <w:hideMark/>
          </w:tcPr>
          <w:p w14:paraId="6B985AA6" w14:textId="77777777" w:rsidR="002D719D" w:rsidRPr="00AA1634" w:rsidRDefault="002D719D" w:rsidP="009A0F64">
            <w:pPr>
              <w:pStyle w:val="Tabletext"/>
            </w:pPr>
            <w:r w:rsidRPr="00AA1634">
              <w:t>Tablet 600 mg (as ethanolate)</w:t>
            </w:r>
          </w:p>
        </w:tc>
        <w:tc>
          <w:tcPr>
            <w:tcW w:w="509" w:type="pct"/>
            <w:hideMark/>
          </w:tcPr>
          <w:p w14:paraId="4EDA7BF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ED21DFA" w14:textId="77777777" w:rsidR="002D719D" w:rsidRPr="00AA1634" w:rsidRDefault="002D719D" w:rsidP="009A0F64">
            <w:pPr>
              <w:pStyle w:val="Tabletext"/>
            </w:pPr>
            <w:r w:rsidRPr="00AA1634">
              <w:t>Prezista</w:t>
            </w:r>
          </w:p>
        </w:tc>
      </w:tr>
      <w:tr w:rsidR="002D719D" w:rsidRPr="00AA1634" w14:paraId="7D7C2AC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7E02EE2" w14:textId="77777777" w:rsidR="002D719D" w:rsidRPr="00AA1634" w:rsidRDefault="002D719D" w:rsidP="009A0F64">
            <w:pPr>
              <w:pStyle w:val="Tabletext"/>
            </w:pPr>
            <w:r w:rsidRPr="00AA1634">
              <w:t>Darunavir</w:t>
            </w:r>
          </w:p>
        </w:tc>
        <w:tc>
          <w:tcPr>
            <w:tcW w:w="527" w:type="pct"/>
            <w:noWrap/>
            <w:hideMark/>
          </w:tcPr>
          <w:p w14:paraId="6E739F2A" w14:textId="77777777" w:rsidR="002D719D" w:rsidRPr="00AA1634" w:rsidRDefault="002D719D" w:rsidP="009A0F64">
            <w:pPr>
              <w:pStyle w:val="Tabletext"/>
            </w:pPr>
            <w:r w:rsidRPr="00AA1634">
              <w:t>GRP-25566</w:t>
            </w:r>
          </w:p>
        </w:tc>
        <w:tc>
          <w:tcPr>
            <w:tcW w:w="1473" w:type="pct"/>
            <w:noWrap/>
            <w:hideMark/>
          </w:tcPr>
          <w:p w14:paraId="64AE1341" w14:textId="77777777" w:rsidR="002D719D" w:rsidRPr="00AA1634" w:rsidRDefault="002D719D" w:rsidP="009A0F64">
            <w:pPr>
              <w:pStyle w:val="Tabletext"/>
            </w:pPr>
            <w:r w:rsidRPr="00AA1634">
              <w:t>Tablet 800 mg</w:t>
            </w:r>
          </w:p>
        </w:tc>
        <w:tc>
          <w:tcPr>
            <w:tcW w:w="509" w:type="pct"/>
            <w:hideMark/>
          </w:tcPr>
          <w:p w14:paraId="05258E5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CD25E66" w14:textId="77777777" w:rsidR="002D719D" w:rsidRPr="00AA1634" w:rsidRDefault="002D719D" w:rsidP="009A0F64">
            <w:pPr>
              <w:pStyle w:val="Tabletext"/>
            </w:pPr>
            <w:r w:rsidRPr="00AA1634">
              <w:t>Darunavir Juno</w:t>
            </w:r>
          </w:p>
        </w:tc>
      </w:tr>
      <w:tr w:rsidR="002D719D" w:rsidRPr="00AA1634" w14:paraId="7C93788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F81BEDB" w14:textId="77777777" w:rsidR="002D719D" w:rsidRPr="00AA1634" w:rsidRDefault="002D719D" w:rsidP="009A0F64">
            <w:pPr>
              <w:pStyle w:val="Tabletext"/>
            </w:pPr>
            <w:r w:rsidRPr="00AA1634">
              <w:t>Darunavir</w:t>
            </w:r>
          </w:p>
        </w:tc>
        <w:tc>
          <w:tcPr>
            <w:tcW w:w="527" w:type="pct"/>
            <w:noWrap/>
            <w:hideMark/>
          </w:tcPr>
          <w:p w14:paraId="4F8391A1" w14:textId="77777777" w:rsidR="002D719D" w:rsidRPr="00AA1634" w:rsidRDefault="002D719D" w:rsidP="009A0F64">
            <w:pPr>
              <w:pStyle w:val="Tabletext"/>
            </w:pPr>
            <w:r w:rsidRPr="00AA1634">
              <w:t>GRP-25566</w:t>
            </w:r>
          </w:p>
        </w:tc>
        <w:tc>
          <w:tcPr>
            <w:tcW w:w="1473" w:type="pct"/>
            <w:noWrap/>
            <w:hideMark/>
          </w:tcPr>
          <w:p w14:paraId="05769E91" w14:textId="77777777" w:rsidR="002D719D" w:rsidRPr="00AA1634" w:rsidRDefault="002D719D" w:rsidP="009A0F64">
            <w:pPr>
              <w:pStyle w:val="Tabletext"/>
            </w:pPr>
            <w:r w:rsidRPr="00AA1634">
              <w:t>Tablet 800 mg (as ethanolate)</w:t>
            </w:r>
          </w:p>
        </w:tc>
        <w:tc>
          <w:tcPr>
            <w:tcW w:w="509" w:type="pct"/>
            <w:hideMark/>
          </w:tcPr>
          <w:p w14:paraId="32ADC25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F048C9E" w14:textId="77777777" w:rsidR="002D719D" w:rsidRPr="00AA1634" w:rsidRDefault="002D719D" w:rsidP="009A0F64">
            <w:pPr>
              <w:pStyle w:val="Tabletext"/>
            </w:pPr>
            <w:r w:rsidRPr="00AA1634">
              <w:t>Prezista</w:t>
            </w:r>
          </w:p>
        </w:tc>
      </w:tr>
      <w:tr w:rsidR="002D719D" w:rsidRPr="00AA1634" w14:paraId="59D123C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083481B" w14:textId="77777777" w:rsidR="002D719D" w:rsidRPr="00AA1634" w:rsidRDefault="002D719D" w:rsidP="009A0F64">
            <w:pPr>
              <w:pStyle w:val="Tabletext"/>
            </w:pPr>
            <w:r w:rsidRPr="00AA1634">
              <w:t>Dasatinib</w:t>
            </w:r>
          </w:p>
        </w:tc>
        <w:tc>
          <w:tcPr>
            <w:tcW w:w="527" w:type="pct"/>
            <w:noWrap/>
            <w:hideMark/>
          </w:tcPr>
          <w:p w14:paraId="0771F9DF" w14:textId="77777777" w:rsidR="002D719D" w:rsidRPr="00AA1634" w:rsidRDefault="002D719D" w:rsidP="009A0F64">
            <w:pPr>
              <w:pStyle w:val="Tabletext"/>
            </w:pPr>
            <w:r w:rsidRPr="00AA1634">
              <w:t>GRP-25880</w:t>
            </w:r>
          </w:p>
        </w:tc>
        <w:tc>
          <w:tcPr>
            <w:tcW w:w="1473" w:type="pct"/>
            <w:noWrap/>
            <w:hideMark/>
          </w:tcPr>
          <w:p w14:paraId="3A8B8D1F" w14:textId="77777777" w:rsidR="002D719D" w:rsidRPr="00AA1634" w:rsidRDefault="002D719D" w:rsidP="009A0F64">
            <w:pPr>
              <w:pStyle w:val="Tabletext"/>
            </w:pPr>
            <w:r w:rsidRPr="00AA1634">
              <w:t>Tablet 100 mg</w:t>
            </w:r>
          </w:p>
        </w:tc>
        <w:tc>
          <w:tcPr>
            <w:tcW w:w="509" w:type="pct"/>
            <w:hideMark/>
          </w:tcPr>
          <w:p w14:paraId="16B19F1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7307A50" w14:textId="77777777" w:rsidR="002D719D" w:rsidRPr="00AA1634" w:rsidRDefault="002D719D" w:rsidP="009A0F64">
            <w:pPr>
              <w:pStyle w:val="Tabletext"/>
            </w:pPr>
            <w:r w:rsidRPr="00AA1634">
              <w:t>Dasatinib ARX</w:t>
            </w:r>
            <w:r w:rsidRPr="00AA1634">
              <w:br/>
              <w:t>Dasatinib Dr.Reddy's</w:t>
            </w:r>
            <w:r w:rsidRPr="00AA1634">
              <w:br/>
              <w:t>Dasatinib SUN</w:t>
            </w:r>
            <w:r w:rsidRPr="00AA1634">
              <w:br/>
              <w:t>DASATINIB-TEVA</w:t>
            </w:r>
            <w:r w:rsidRPr="00AA1634">
              <w:br/>
              <w:t>Sprycel</w:t>
            </w:r>
            <w:r w:rsidRPr="00AA1634">
              <w:br/>
              <w:t>TE-DASATINIB</w:t>
            </w:r>
          </w:p>
        </w:tc>
      </w:tr>
      <w:tr w:rsidR="002D719D" w:rsidRPr="00AA1634" w14:paraId="086E249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7578062" w14:textId="77777777" w:rsidR="002D719D" w:rsidRPr="00AA1634" w:rsidRDefault="002D719D" w:rsidP="009A0F64">
            <w:pPr>
              <w:pStyle w:val="Tabletext"/>
            </w:pPr>
            <w:r w:rsidRPr="00AA1634">
              <w:t>Dasatinib</w:t>
            </w:r>
          </w:p>
        </w:tc>
        <w:tc>
          <w:tcPr>
            <w:tcW w:w="527" w:type="pct"/>
            <w:noWrap/>
            <w:hideMark/>
          </w:tcPr>
          <w:p w14:paraId="02E514AF" w14:textId="77777777" w:rsidR="002D719D" w:rsidRPr="00AA1634" w:rsidRDefault="002D719D" w:rsidP="009A0F64">
            <w:pPr>
              <w:pStyle w:val="Tabletext"/>
            </w:pPr>
            <w:r w:rsidRPr="00AA1634">
              <w:t>GRP-25849</w:t>
            </w:r>
          </w:p>
        </w:tc>
        <w:tc>
          <w:tcPr>
            <w:tcW w:w="1473" w:type="pct"/>
            <w:noWrap/>
            <w:hideMark/>
          </w:tcPr>
          <w:p w14:paraId="29573253" w14:textId="77777777" w:rsidR="002D719D" w:rsidRPr="00AA1634" w:rsidRDefault="002D719D" w:rsidP="009A0F64">
            <w:pPr>
              <w:pStyle w:val="Tabletext"/>
            </w:pPr>
            <w:r w:rsidRPr="00AA1634">
              <w:t>Tablet 20 mg</w:t>
            </w:r>
          </w:p>
        </w:tc>
        <w:tc>
          <w:tcPr>
            <w:tcW w:w="509" w:type="pct"/>
            <w:hideMark/>
          </w:tcPr>
          <w:p w14:paraId="11326F3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6E0C839" w14:textId="77777777" w:rsidR="002D719D" w:rsidRPr="00AA1634" w:rsidRDefault="002D719D" w:rsidP="009A0F64">
            <w:pPr>
              <w:pStyle w:val="Tabletext"/>
            </w:pPr>
            <w:r w:rsidRPr="00AA1634">
              <w:t>Dasatinib ARX</w:t>
            </w:r>
            <w:r w:rsidRPr="00AA1634">
              <w:br/>
              <w:t>Dasatinib Dr.Reddy's</w:t>
            </w:r>
            <w:r w:rsidRPr="00AA1634">
              <w:br/>
              <w:t>Dasatinib SUN</w:t>
            </w:r>
            <w:r w:rsidRPr="00AA1634">
              <w:br/>
              <w:t>DASATINIB-TEVA</w:t>
            </w:r>
            <w:r w:rsidRPr="00AA1634">
              <w:br/>
              <w:t>Sprycel</w:t>
            </w:r>
            <w:r w:rsidRPr="00AA1634">
              <w:br/>
              <w:t>TE-DASATINIB</w:t>
            </w:r>
          </w:p>
        </w:tc>
      </w:tr>
      <w:tr w:rsidR="002D719D" w:rsidRPr="00AA1634" w14:paraId="5284F37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47EDF06" w14:textId="77777777" w:rsidR="002D719D" w:rsidRPr="00AA1634" w:rsidRDefault="002D719D" w:rsidP="009A0F64">
            <w:pPr>
              <w:pStyle w:val="Tabletext"/>
            </w:pPr>
            <w:r w:rsidRPr="00AA1634">
              <w:t>Dasatinib</w:t>
            </w:r>
          </w:p>
        </w:tc>
        <w:tc>
          <w:tcPr>
            <w:tcW w:w="527" w:type="pct"/>
            <w:noWrap/>
            <w:hideMark/>
          </w:tcPr>
          <w:p w14:paraId="123E89B4" w14:textId="77777777" w:rsidR="002D719D" w:rsidRPr="00AA1634" w:rsidRDefault="002D719D" w:rsidP="009A0F64">
            <w:pPr>
              <w:pStyle w:val="Tabletext"/>
            </w:pPr>
            <w:r w:rsidRPr="00AA1634">
              <w:t>GRP-25853</w:t>
            </w:r>
          </w:p>
        </w:tc>
        <w:tc>
          <w:tcPr>
            <w:tcW w:w="1473" w:type="pct"/>
            <w:noWrap/>
            <w:hideMark/>
          </w:tcPr>
          <w:p w14:paraId="04356B6D" w14:textId="77777777" w:rsidR="002D719D" w:rsidRPr="00AA1634" w:rsidRDefault="002D719D" w:rsidP="009A0F64">
            <w:pPr>
              <w:pStyle w:val="Tabletext"/>
            </w:pPr>
            <w:r w:rsidRPr="00AA1634">
              <w:t>Tablet 50 mg</w:t>
            </w:r>
          </w:p>
        </w:tc>
        <w:tc>
          <w:tcPr>
            <w:tcW w:w="509" w:type="pct"/>
            <w:hideMark/>
          </w:tcPr>
          <w:p w14:paraId="1066EE7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7D64795" w14:textId="77777777" w:rsidR="002D719D" w:rsidRPr="00AA1634" w:rsidRDefault="002D719D" w:rsidP="009A0F64">
            <w:pPr>
              <w:pStyle w:val="Tabletext"/>
            </w:pPr>
            <w:r w:rsidRPr="00AA1634">
              <w:t>Dasatinib ARX</w:t>
            </w:r>
            <w:r w:rsidRPr="00AA1634">
              <w:br/>
              <w:t>Dasatinib Dr.Reddy's</w:t>
            </w:r>
            <w:r w:rsidRPr="00AA1634">
              <w:br/>
              <w:t>Dasatinib SUN</w:t>
            </w:r>
            <w:r w:rsidRPr="00AA1634">
              <w:br/>
              <w:t>DASATINIB-TEVA</w:t>
            </w:r>
            <w:r w:rsidRPr="00AA1634">
              <w:br/>
              <w:t>Sprycel</w:t>
            </w:r>
            <w:r w:rsidRPr="00AA1634">
              <w:br/>
              <w:t>TE-DASATINIB</w:t>
            </w:r>
          </w:p>
        </w:tc>
      </w:tr>
      <w:tr w:rsidR="002D719D" w:rsidRPr="00AA1634" w14:paraId="134C773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17E3D35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Dasatinib</w:t>
            </w:r>
          </w:p>
        </w:tc>
        <w:tc>
          <w:tcPr>
            <w:tcW w:w="527" w:type="pct"/>
            <w:noWrap/>
            <w:hideMark/>
          </w:tcPr>
          <w:p w14:paraId="72FEED92" w14:textId="77777777" w:rsidR="002D719D" w:rsidRPr="00AA1634" w:rsidRDefault="002D719D" w:rsidP="009A0F64">
            <w:pPr>
              <w:pStyle w:val="Tabletext"/>
            </w:pPr>
            <w:r w:rsidRPr="00AA1634">
              <w:t>GRP-25848</w:t>
            </w:r>
          </w:p>
        </w:tc>
        <w:tc>
          <w:tcPr>
            <w:tcW w:w="1473" w:type="pct"/>
            <w:noWrap/>
            <w:hideMark/>
          </w:tcPr>
          <w:p w14:paraId="38ECF9A5" w14:textId="77777777" w:rsidR="002D719D" w:rsidRPr="00AA1634" w:rsidRDefault="002D719D" w:rsidP="009A0F64">
            <w:pPr>
              <w:pStyle w:val="Tabletext"/>
            </w:pPr>
            <w:r w:rsidRPr="00AA1634">
              <w:t>Tablet 70 mg</w:t>
            </w:r>
          </w:p>
        </w:tc>
        <w:tc>
          <w:tcPr>
            <w:tcW w:w="509" w:type="pct"/>
            <w:hideMark/>
          </w:tcPr>
          <w:p w14:paraId="7631EF4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4B65E4C" w14:textId="77777777" w:rsidR="002D719D" w:rsidRPr="00AA1634" w:rsidRDefault="002D719D" w:rsidP="009A0F64">
            <w:pPr>
              <w:pStyle w:val="Tabletext"/>
            </w:pPr>
            <w:r w:rsidRPr="00AA1634">
              <w:t>Dasatinib ARX</w:t>
            </w:r>
            <w:r w:rsidRPr="00AA1634">
              <w:br/>
              <w:t>Dasatinib Dr.Reddy's</w:t>
            </w:r>
            <w:r w:rsidRPr="00AA1634">
              <w:br/>
              <w:t>Dasatinib SUN</w:t>
            </w:r>
            <w:r w:rsidRPr="00AA1634">
              <w:br/>
              <w:t>DASATINIB-TEVA</w:t>
            </w:r>
            <w:r w:rsidRPr="00AA1634">
              <w:br/>
              <w:t>Sprycel</w:t>
            </w:r>
            <w:r w:rsidRPr="00AA1634">
              <w:br/>
              <w:t>TE-DASATINIB</w:t>
            </w:r>
          </w:p>
        </w:tc>
      </w:tr>
      <w:tr w:rsidR="002D719D" w:rsidRPr="00AA1634" w14:paraId="2A3A3A9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786E261" w14:textId="77777777" w:rsidR="002D719D" w:rsidRPr="00AA1634" w:rsidRDefault="002D719D" w:rsidP="009A0F64">
            <w:pPr>
              <w:pStyle w:val="Tabletext"/>
            </w:pPr>
            <w:r w:rsidRPr="00AA1634">
              <w:t>Deferasirox</w:t>
            </w:r>
          </w:p>
        </w:tc>
        <w:tc>
          <w:tcPr>
            <w:tcW w:w="527" w:type="pct"/>
            <w:noWrap/>
            <w:hideMark/>
          </w:tcPr>
          <w:p w14:paraId="0CA79C2D" w14:textId="77777777" w:rsidR="002D719D" w:rsidRPr="00AA1634" w:rsidRDefault="002D719D" w:rsidP="009A0F64">
            <w:pPr>
              <w:pStyle w:val="Tabletext"/>
            </w:pPr>
            <w:r w:rsidRPr="00AA1634">
              <w:t>GRP-25391</w:t>
            </w:r>
          </w:p>
        </w:tc>
        <w:tc>
          <w:tcPr>
            <w:tcW w:w="1473" w:type="pct"/>
            <w:noWrap/>
            <w:hideMark/>
          </w:tcPr>
          <w:p w14:paraId="151F246C" w14:textId="77777777" w:rsidR="002D719D" w:rsidRPr="00AA1634" w:rsidRDefault="002D719D" w:rsidP="009A0F64">
            <w:pPr>
              <w:pStyle w:val="Tabletext"/>
            </w:pPr>
            <w:r w:rsidRPr="00AA1634">
              <w:t>Tablet 180 mg</w:t>
            </w:r>
          </w:p>
        </w:tc>
        <w:tc>
          <w:tcPr>
            <w:tcW w:w="509" w:type="pct"/>
            <w:hideMark/>
          </w:tcPr>
          <w:p w14:paraId="66C4EDF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BE924EC" w14:textId="77777777" w:rsidR="002D719D" w:rsidRPr="00AA1634" w:rsidRDefault="002D719D" w:rsidP="009A0F64">
            <w:pPr>
              <w:pStyle w:val="Tabletext"/>
            </w:pPr>
            <w:r w:rsidRPr="00AA1634">
              <w:t>Deferasirox ARX</w:t>
            </w:r>
            <w:r w:rsidRPr="00AA1634">
              <w:br/>
              <w:t>Deferasirox Sandoz</w:t>
            </w:r>
            <w:r w:rsidRPr="00AA1634">
              <w:br/>
              <w:t>DEFERASIROX-TEVA</w:t>
            </w:r>
            <w:r w:rsidRPr="00AA1634">
              <w:br/>
              <w:t>Eferas</w:t>
            </w:r>
            <w:r w:rsidRPr="00AA1634">
              <w:br/>
              <w:t>Jadenu</w:t>
            </w:r>
            <w:r w:rsidRPr="00AA1634">
              <w:br/>
              <w:t>Pharmacor Deferasirox FC</w:t>
            </w:r>
          </w:p>
        </w:tc>
      </w:tr>
      <w:tr w:rsidR="002D719D" w:rsidRPr="00AA1634" w14:paraId="6E9F229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6E5956F" w14:textId="77777777" w:rsidR="002D719D" w:rsidRPr="00AA1634" w:rsidRDefault="002D719D" w:rsidP="009A0F64">
            <w:pPr>
              <w:pStyle w:val="Tabletext"/>
            </w:pPr>
            <w:r w:rsidRPr="00AA1634">
              <w:t>Deferasirox</w:t>
            </w:r>
          </w:p>
        </w:tc>
        <w:tc>
          <w:tcPr>
            <w:tcW w:w="527" w:type="pct"/>
            <w:noWrap/>
            <w:hideMark/>
          </w:tcPr>
          <w:p w14:paraId="00A2851E" w14:textId="77777777" w:rsidR="002D719D" w:rsidRPr="00AA1634" w:rsidRDefault="002D719D" w:rsidP="009A0F64">
            <w:pPr>
              <w:pStyle w:val="Tabletext"/>
            </w:pPr>
            <w:r w:rsidRPr="00AA1634">
              <w:t>GRP-  25395</w:t>
            </w:r>
          </w:p>
        </w:tc>
        <w:tc>
          <w:tcPr>
            <w:tcW w:w="1473" w:type="pct"/>
            <w:noWrap/>
            <w:hideMark/>
          </w:tcPr>
          <w:p w14:paraId="75D96F71" w14:textId="77777777" w:rsidR="002D719D" w:rsidRPr="00AA1634" w:rsidRDefault="002D719D" w:rsidP="009A0F64">
            <w:pPr>
              <w:pStyle w:val="Tabletext"/>
            </w:pPr>
            <w:r w:rsidRPr="00AA1634">
              <w:t>Tablet 360 mg</w:t>
            </w:r>
          </w:p>
        </w:tc>
        <w:tc>
          <w:tcPr>
            <w:tcW w:w="509" w:type="pct"/>
            <w:hideMark/>
          </w:tcPr>
          <w:p w14:paraId="31952DF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31097DF" w14:textId="77777777" w:rsidR="002D719D" w:rsidRPr="00AA1634" w:rsidRDefault="002D719D" w:rsidP="009A0F64">
            <w:pPr>
              <w:pStyle w:val="Tabletext"/>
            </w:pPr>
            <w:r w:rsidRPr="00AA1634">
              <w:t>Deferasirox ARX</w:t>
            </w:r>
            <w:r w:rsidRPr="00AA1634">
              <w:br/>
              <w:t>Deferasirox Sandoz</w:t>
            </w:r>
            <w:r w:rsidRPr="00AA1634">
              <w:br/>
              <w:t>DEFERASIROX-TEVA</w:t>
            </w:r>
            <w:r w:rsidRPr="00AA1634">
              <w:br/>
              <w:t>Eferas</w:t>
            </w:r>
            <w:r w:rsidRPr="00AA1634">
              <w:br/>
              <w:t>Jadenu</w:t>
            </w:r>
            <w:r w:rsidRPr="00AA1634">
              <w:br/>
              <w:t>Pharmacor Deferasirox FC</w:t>
            </w:r>
          </w:p>
        </w:tc>
      </w:tr>
      <w:tr w:rsidR="002D719D" w:rsidRPr="00AA1634" w14:paraId="5820E19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A001B14" w14:textId="77777777" w:rsidR="002D719D" w:rsidRPr="00AA1634" w:rsidRDefault="002D719D" w:rsidP="009A0F64">
            <w:pPr>
              <w:pStyle w:val="Tabletext"/>
            </w:pPr>
            <w:r w:rsidRPr="00AA1634">
              <w:t>Deferasirox</w:t>
            </w:r>
          </w:p>
        </w:tc>
        <w:tc>
          <w:tcPr>
            <w:tcW w:w="527" w:type="pct"/>
            <w:noWrap/>
            <w:hideMark/>
          </w:tcPr>
          <w:p w14:paraId="211BCF12" w14:textId="77777777" w:rsidR="002D719D" w:rsidRPr="00AA1634" w:rsidRDefault="002D719D" w:rsidP="009A0F64">
            <w:pPr>
              <w:pStyle w:val="Tabletext"/>
            </w:pPr>
            <w:r w:rsidRPr="00AA1634">
              <w:t>GRP-25385</w:t>
            </w:r>
          </w:p>
        </w:tc>
        <w:tc>
          <w:tcPr>
            <w:tcW w:w="1473" w:type="pct"/>
            <w:noWrap/>
            <w:hideMark/>
          </w:tcPr>
          <w:p w14:paraId="42E3A23B" w14:textId="77777777" w:rsidR="002D719D" w:rsidRPr="00AA1634" w:rsidRDefault="002D719D" w:rsidP="009A0F64">
            <w:pPr>
              <w:pStyle w:val="Tabletext"/>
            </w:pPr>
            <w:r w:rsidRPr="00AA1634">
              <w:t>Tablet 90 mg</w:t>
            </w:r>
          </w:p>
        </w:tc>
        <w:tc>
          <w:tcPr>
            <w:tcW w:w="509" w:type="pct"/>
            <w:hideMark/>
          </w:tcPr>
          <w:p w14:paraId="31D3903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C508592" w14:textId="77777777" w:rsidR="002D719D" w:rsidRPr="00AA1634" w:rsidRDefault="002D719D" w:rsidP="009A0F64">
            <w:pPr>
              <w:pStyle w:val="Tabletext"/>
            </w:pPr>
            <w:r w:rsidRPr="00AA1634">
              <w:t>Deferasirox ARX</w:t>
            </w:r>
            <w:r w:rsidRPr="00AA1634">
              <w:br/>
              <w:t>Deferasirox Sandoz</w:t>
            </w:r>
            <w:r w:rsidRPr="00AA1634">
              <w:br/>
              <w:t>DEFERASIROX-TEVA</w:t>
            </w:r>
            <w:r w:rsidRPr="00AA1634">
              <w:br/>
              <w:t>Eferas</w:t>
            </w:r>
            <w:r w:rsidRPr="00AA1634">
              <w:br/>
              <w:t>Jadenu</w:t>
            </w:r>
            <w:r w:rsidRPr="00AA1634">
              <w:br/>
              <w:t>Pharmacor Deferasirox FC</w:t>
            </w:r>
          </w:p>
        </w:tc>
      </w:tr>
      <w:tr w:rsidR="002D719D" w:rsidRPr="00AA1634" w14:paraId="56F6F36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07C515B" w14:textId="77777777" w:rsidR="002D719D" w:rsidRPr="00AA1634" w:rsidRDefault="002D719D" w:rsidP="009A0F64">
            <w:pPr>
              <w:pStyle w:val="Tabletext"/>
            </w:pPr>
            <w:r w:rsidRPr="00AA1634">
              <w:t>Deferasirox</w:t>
            </w:r>
          </w:p>
        </w:tc>
        <w:tc>
          <w:tcPr>
            <w:tcW w:w="527" w:type="pct"/>
            <w:noWrap/>
            <w:hideMark/>
          </w:tcPr>
          <w:p w14:paraId="3C49B333" w14:textId="77777777" w:rsidR="002D719D" w:rsidRPr="00AA1634" w:rsidRDefault="002D719D" w:rsidP="009A0F64">
            <w:pPr>
              <w:pStyle w:val="Tabletext"/>
            </w:pPr>
            <w:r w:rsidRPr="00AA1634">
              <w:t>GRP-28209</w:t>
            </w:r>
          </w:p>
        </w:tc>
        <w:tc>
          <w:tcPr>
            <w:tcW w:w="1473" w:type="pct"/>
            <w:noWrap/>
            <w:hideMark/>
          </w:tcPr>
          <w:p w14:paraId="726C8CA2" w14:textId="77777777" w:rsidR="002D719D" w:rsidRPr="00AA1634" w:rsidRDefault="002D719D" w:rsidP="009A0F64">
            <w:pPr>
              <w:pStyle w:val="Tabletext"/>
            </w:pPr>
            <w:r w:rsidRPr="00AA1634">
              <w:t>Tablet, dispersible, 125 mg</w:t>
            </w:r>
          </w:p>
        </w:tc>
        <w:tc>
          <w:tcPr>
            <w:tcW w:w="509" w:type="pct"/>
            <w:hideMark/>
          </w:tcPr>
          <w:p w14:paraId="495C17B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D079549" w14:textId="77777777" w:rsidR="002D719D" w:rsidRPr="00AA1634" w:rsidRDefault="002D719D" w:rsidP="009A0F64">
            <w:pPr>
              <w:pStyle w:val="Tabletext"/>
            </w:pPr>
            <w:r w:rsidRPr="00AA1634">
              <w:t>Deferasirox Juno</w:t>
            </w:r>
            <w:r w:rsidRPr="00AA1634">
              <w:br/>
              <w:t>Pharmacor Deferasirox</w:t>
            </w:r>
          </w:p>
        </w:tc>
      </w:tr>
      <w:tr w:rsidR="002D719D" w:rsidRPr="00AA1634" w14:paraId="626F9AA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AE38C68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Deferasirox</w:t>
            </w:r>
          </w:p>
        </w:tc>
        <w:tc>
          <w:tcPr>
            <w:tcW w:w="527" w:type="pct"/>
            <w:noWrap/>
            <w:hideMark/>
          </w:tcPr>
          <w:p w14:paraId="668E4626" w14:textId="77777777" w:rsidR="002D719D" w:rsidRPr="00AA1634" w:rsidRDefault="002D719D" w:rsidP="009A0F64">
            <w:pPr>
              <w:pStyle w:val="Tabletext"/>
            </w:pPr>
            <w:r w:rsidRPr="00AA1634">
              <w:t>GRP-28210</w:t>
            </w:r>
          </w:p>
        </w:tc>
        <w:tc>
          <w:tcPr>
            <w:tcW w:w="1473" w:type="pct"/>
            <w:noWrap/>
            <w:hideMark/>
          </w:tcPr>
          <w:p w14:paraId="7B260DDF" w14:textId="77777777" w:rsidR="002D719D" w:rsidRPr="00AA1634" w:rsidRDefault="002D719D" w:rsidP="009A0F64">
            <w:pPr>
              <w:pStyle w:val="Tabletext"/>
            </w:pPr>
            <w:r w:rsidRPr="00AA1634">
              <w:t>Tablet, dispersible, 250 mg</w:t>
            </w:r>
          </w:p>
        </w:tc>
        <w:tc>
          <w:tcPr>
            <w:tcW w:w="509" w:type="pct"/>
            <w:hideMark/>
          </w:tcPr>
          <w:p w14:paraId="7DEF1DB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9530EE7" w14:textId="77777777" w:rsidR="002D719D" w:rsidRPr="00AA1634" w:rsidRDefault="002D719D" w:rsidP="009A0F64">
            <w:pPr>
              <w:pStyle w:val="Tabletext"/>
            </w:pPr>
            <w:r w:rsidRPr="00AA1634">
              <w:t>Deferasirox Juno</w:t>
            </w:r>
            <w:r w:rsidRPr="00AA1634">
              <w:br/>
              <w:t>Pharmacor Deferasirox</w:t>
            </w:r>
          </w:p>
        </w:tc>
      </w:tr>
      <w:tr w:rsidR="002D719D" w:rsidRPr="00AA1634" w14:paraId="5EECEAF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E8C86E7" w14:textId="77777777" w:rsidR="002D719D" w:rsidRPr="00AA1634" w:rsidRDefault="002D719D" w:rsidP="009A0F64">
            <w:pPr>
              <w:pStyle w:val="Tabletext"/>
            </w:pPr>
            <w:r w:rsidRPr="00AA1634">
              <w:t>Deferasirox</w:t>
            </w:r>
          </w:p>
        </w:tc>
        <w:tc>
          <w:tcPr>
            <w:tcW w:w="527" w:type="pct"/>
            <w:noWrap/>
            <w:hideMark/>
          </w:tcPr>
          <w:p w14:paraId="20203964" w14:textId="77777777" w:rsidR="002D719D" w:rsidRPr="00AA1634" w:rsidRDefault="002D719D" w:rsidP="009A0F64">
            <w:pPr>
              <w:pStyle w:val="Tabletext"/>
            </w:pPr>
            <w:r w:rsidRPr="00AA1634">
              <w:t>GRP-28219</w:t>
            </w:r>
          </w:p>
        </w:tc>
        <w:tc>
          <w:tcPr>
            <w:tcW w:w="1473" w:type="pct"/>
            <w:noWrap/>
            <w:hideMark/>
          </w:tcPr>
          <w:p w14:paraId="0F467358" w14:textId="77777777" w:rsidR="002D719D" w:rsidRPr="00AA1634" w:rsidRDefault="002D719D" w:rsidP="009A0F64">
            <w:pPr>
              <w:pStyle w:val="Tabletext"/>
            </w:pPr>
            <w:r w:rsidRPr="00AA1634">
              <w:t>Tablet, dispersible, 500 mg</w:t>
            </w:r>
          </w:p>
        </w:tc>
        <w:tc>
          <w:tcPr>
            <w:tcW w:w="509" w:type="pct"/>
            <w:hideMark/>
          </w:tcPr>
          <w:p w14:paraId="1CC3AB6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9940768" w14:textId="77777777" w:rsidR="002D719D" w:rsidRPr="00AA1634" w:rsidRDefault="002D719D" w:rsidP="009A0F64">
            <w:pPr>
              <w:pStyle w:val="Tabletext"/>
            </w:pPr>
            <w:r w:rsidRPr="00AA1634">
              <w:t>Deferasirox Juno</w:t>
            </w:r>
            <w:r w:rsidRPr="00AA1634">
              <w:br/>
              <w:t>Pharmacor Deferasirox</w:t>
            </w:r>
          </w:p>
        </w:tc>
      </w:tr>
      <w:tr w:rsidR="002D719D" w:rsidRPr="00AA1634" w14:paraId="6942D17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1FEB276" w14:textId="77777777" w:rsidR="002D719D" w:rsidRPr="00AA1634" w:rsidRDefault="002D719D" w:rsidP="009A0F64">
            <w:pPr>
              <w:pStyle w:val="Tabletext"/>
            </w:pPr>
            <w:r w:rsidRPr="00AA1634">
              <w:t>Desmopressin</w:t>
            </w:r>
          </w:p>
        </w:tc>
        <w:tc>
          <w:tcPr>
            <w:tcW w:w="527" w:type="pct"/>
            <w:noWrap/>
            <w:hideMark/>
          </w:tcPr>
          <w:p w14:paraId="63114390" w14:textId="77777777" w:rsidR="002D719D" w:rsidRPr="00AA1634" w:rsidRDefault="002D719D" w:rsidP="009A0F64">
            <w:pPr>
              <w:pStyle w:val="Tabletext"/>
            </w:pPr>
            <w:r w:rsidRPr="00AA1634">
              <w:t>GRP-24629</w:t>
            </w:r>
          </w:p>
        </w:tc>
        <w:tc>
          <w:tcPr>
            <w:tcW w:w="1473" w:type="pct"/>
            <w:noWrap/>
            <w:hideMark/>
          </w:tcPr>
          <w:p w14:paraId="2859DE54" w14:textId="77777777" w:rsidR="002D719D" w:rsidRPr="00AA1634" w:rsidRDefault="002D719D" w:rsidP="009A0F64">
            <w:pPr>
              <w:pStyle w:val="Tabletext"/>
            </w:pPr>
            <w:r w:rsidRPr="00AA1634">
              <w:t>Nasal spray (pump pack) containing desmopressin acetate 10 micrograms per actuation, 50 actuations, 5 mL, USP (Apotex)</w:t>
            </w:r>
          </w:p>
        </w:tc>
        <w:tc>
          <w:tcPr>
            <w:tcW w:w="509" w:type="pct"/>
            <w:hideMark/>
          </w:tcPr>
          <w:p w14:paraId="1AB30F64" w14:textId="77777777" w:rsidR="002D719D" w:rsidRPr="00AA1634" w:rsidRDefault="002D719D" w:rsidP="009A0F64">
            <w:pPr>
              <w:pStyle w:val="Tabletext"/>
            </w:pPr>
            <w:r w:rsidRPr="00AA1634">
              <w:t>NASAL</w:t>
            </w:r>
          </w:p>
        </w:tc>
        <w:tc>
          <w:tcPr>
            <w:tcW w:w="1241" w:type="pct"/>
            <w:hideMark/>
          </w:tcPr>
          <w:p w14:paraId="62621EC2" w14:textId="77777777" w:rsidR="002D719D" w:rsidRPr="00AA1634" w:rsidRDefault="002D719D" w:rsidP="009A0F64">
            <w:pPr>
              <w:pStyle w:val="Tabletext"/>
            </w:pPr>
            <w:r w:rsidRPr="00AA1634">
              <w:t>Desmopressin Nasal Spray USP (Apotex)</w:t>
            </w:r>
          </w:p>
        </w:tc>
      </w:tr>
      <w:tr w:rsidR="002D719D" w:rsidRPr="00AA1634" w14:paraId="446C207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36BA085" w14:textId="77777777" w:rsidR="002D719D" w:rsidRPr="00AA1634" w:rsidRDefault="002D719D" w:rsidP="009A0F64">
            <w:pPr>
              <w:pStyle w:val="Tabletext"/>
            </w:pPr>
            <w:r w:rsidRPr="00AA1634">
              <w:t>Desmopressin</w:t>
            </w:r>
          </w:p>
        </w:tc>
        <w:tc>
          <w:tcPr>
            <w:tcW w:w="527" w:type="pct"/>
            <w:noWrap/>
            <w:hideMark/>
          </w:tcPr>
          <w:p w14:paraId="12F9EEAD" w14:textId="77777777" w:rsidR="002D719D" w:rsidRPr="00AA1634" w:rsidRDefault="002D719D" w:rsidP="009A0F64">
            <w:pPr>
              <w:pStyle w:val="Tabletext"/>
            </w:pPr>
            <w:r w:rsidRPr="00AA1634">
              <w:t>GRP-24629</w:t>
            </w:r>
          </w:p>
        </w:tc>
        <w:tc>
          <w:tcPr>
            <w:tcW w:w="1473" w:type="pct"/>
            <w:noWrap/>
            <w:hideMark/>
          </w:tcPr>
          <w:p w14:paraId="19462CF4" w14:textId="77777777" w:rsidR="002D719D" w:rsidRPr="00AA1634" w:rsidRDefault="002D719D" w:rsidP="009A0F64">
            <w:pPr>
              <w:pStyle w:val="Tabletext"/>
            </w:pPr>
            <w:r w:rsidRPr="00AA1634">
              <w:t>Nasal spray (pump pack) containing desmopressin acetate 10 micrograms per actuation, 60 actuations, 6 mL</w:t>
            </w:r>
          </w:p>
        </w:tc>
        <w:tc>
          <w:tcPr>
            <w:tcW w:w="509" w:type="pct"/>
            <w:hideMark/>
          </w:tcPr>
          <w:p w14:paraId="343758C5" w14:textId="77777777" w:rsidR="002D719D" w:rsidRPr="00AA1634" w:rsidRDefault="002D719D" w:rsidP="009A0F64">
            <w:pPr>
              <w:pStyle w:val="Tabletext"/>
            </w:pPr>
            <w:r w:rsidRPr="00AA1634">
              <w:t>NASAL</w:t>
            </w:r>
          </w:p>
        </w:tc>
        <w:tc>
          <w:tcPr>
            <w:tcW w:w="1241" w:type="pct"/>
            <w:hideMark/>
          </w:tcPr>
          <w:p w14:paraId="4A554606" w14:textId="77777777" w:rsidR="002D719D" w:rsidRPr="00AA1634" w:rsidRDefault="002D719D" w:rsidP="009A0F64">
            <w:pPr>
              <w:pStyle w:val="Tabletext"/>
            </w:pPr>
            <w:r w:rsidRPr="00AA1634">
              <w:t>Minirin Nasal Spray</w:t>
            </w:r>
          </w:p>
        </w:tc>
      </w:tr>
      <w:tr w:rsidR="002D719D" w:rsidRPr="00AA1634" w14:paraId="5D25B73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325FEE6" w14:textId="77777777" w:rsidR="002D719D" w:rsidRPr="00AA1634" w:rsidRDefault="002D719D" w:rsidP="009A0F64">
            <w:pPr>
              <w:pStyle w:val="Tabletext"/>
            </w:pPr>
            <w:r w:rsidRPr="00AA1634">
              <w:t>Desvenlafaxine</w:t>
            </w:r>
          </w:p>
        </w:tc>
        <w:tc>
          <w:tcPr>
            <w:tcW w:w="527" w:type="pct"/>
            <w:noWrap/>
            <w:hideMark/>
          </w:tcPr>
          <w:p w14:paraId="63B08196" w14:textId="77777777" w:rsidR="002D719D" w:rsidRPr="00AA1634" w:rsidRDefault="002D719D" w:rsidP="009A0F64">
            <w:pPr>
              <w:pStyle w:val="Tabletext"/>
            </w:pPr>
            <w:r w:rsidRPr="00AA1634">
              <w:t>GRP-16219</w:t>
            </w:r>
          </w:p>
        </w:tc>
        <w:tc>
          <w:tcPr>
            <w:tcW w:w="1473" w:type="pct"/>
            <w:noWrap/>
            <w:hideMark/>
          </w:tcPr>
          <w:p w14:paraId="05685501" w14:textId="77777777" w:rsidR="002D719D" w:rsidRPr="00AA1634" w:rsidRDefault="002D719D" w:rsidP="009A0F64">
            <w:pPr>
              <w:pStyle w:val="Tabletext"/>
            </w:pPr>
            <w:r w:rsidRPr="00AA1634">
              <w:t>Tablet (extended release) 100 mg (as succinate)</w:t>
            </w:r>
          </w:p>
        </w:tc>
        <w:tc>
          <w:tcPr>
            <w:tcW w:w="509" w:type="pct"/>
            <w:hideMark/>
          </w:tcPr>
          <w:p w14:paraId="0E91B4F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6D965DE" w14:textId="77777777" w:rsidR="002D719D" w:rsidRPr="00AA1634" w:rsidRDefault="002D719D" w:rsidP="009A0F64">
            <w:pPr>
              <w:pStyle w:val="Tabletext"/>
            </w:pPr>
            <w:r w:rsidRPr="00AA1634">
              <w:t>Pristiq</w:t>
            </w:r>
          </w:p>
        </w:tc>
      </w:tr>
      <w:tr w:rsidR="002D719D" w:rsidRPr="00AA1634" w14:paraId="1EC7A96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AF269FD" w14:textId="77777777" w:rsidR="002D719D" w:rsidRPr="00AA1634" w:rsidRDefault="002D719D" w:rsidP="009A0F64">
            <w:pPr>
              <w:pStyle w:val="Tabletext"/>
            </w:pPr>
            <w:r w:rsidRPr="00AA1634">
              <w:t>Desvenlafaxine</w:t>
            </w:r>
          </w:p>
        </w:tc>
        <w:tc>
          <w:tcPr>
            <w:tcW w:w="527" w:type="pct"/>
            <w:noWrap/>
            <w:hideMark/>
          </w:tcPr>
          <w:p w14:paraId="10D8BA72" w14:textId="77777777" w:rsidR="002D719D" w:rsidRPr="00AA1634" w:rsidRDefault="002D719D" w:rsidP="009A0F64">
            <w:pPr>
              <w:pStyle w:val="Tabletext"/>
            </w:pPr>
            <w:r w:rsidRPr="00AA1634">
              <w:t>GRP-16220</w:t>
            </w:r>
          </w:p>
        </w:tc>
        <w:tc>
          <w:tcPr>
            <w:tcW w:w="1473" w:type="pct"/>
            <w:noWrap/>
            <w:hideMark/>
          </w:tcPr>
          <w:p w14:paraId="65756F58" w14:textId="77777777" w:rsidR="002D719D" w:rsidRPr="00AA1634" w:rsidRDefault="002D719D" w:rsidP="009A0F64">
            <w:pPr>
              <w:pStyle w:val="Tabletext"/>
            </w:pPr>
            <w:r w:rsidRPr="00AA1634">
              <w:t>Tablet (extended release) 50 mg (as succinate)</w:t>
            </w:r>
          </w:p>
        </w:tc>
        <w:tc>
          <w:tcPr>
            <w:tcW w:w="509" w:type="pct"/>
            <w:hideMark/>
          </w:tcPr>
          <w:p w14:paraId="653D6B3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0462A0B" w14:textId="77777777" w:rsidR="002D719D" w:rsidRPr="00AA1634" w:rsidRDefault="002D719D" w:rsidP="009A0F64">
            <w:pPr>
              <w:pStyle w:val="Tabletext"/>
            </w:pPr>
            <w:r w:rsidRPr="00AA1634">
              <w:t>Pristiq</w:t>
            </w:r>
          </w:p>
        </w:tc>
      </w:tr>
      <w:tr w:rsidR="002D719D" w:rsidRPr="00AA1634" w14:paraId="7681FAD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CBAEA93" w14:textId="77777777" w:rsidR="002D719D" w:rsidRPr="00AA1634" w:rsidRDefault="002D719D" w:rsidP="009A0F64">
            <w:pPr>
              <w:pStyle w:val="Tabletext"/>
            </w:pPr>
            <w:r w:rsidRPr="00AA1634">
              <w:t>Desvenlafaxine</w:t>
            </w:r>
          </w:p>
        </w:tc>
        <w:tc>
          <w:tcPr>
            <w:tcW w:w="527" w:type="pct"/>
            <w:noWrap/>
            <w:hideMark/>
          </w:tcPr>
          <w:p w14:paraId="59C5F1ED" w14:textId="77777777" w:rsidR="002D719D" w:rsidRPr="00AA1634" w:rsidRDefault="002D719D" w:rsidP="009A0F64">
            <w:pPr>
              <w:pStyle w:val="Tabletext"/>
            </w:pPr>
            <w:r w:rsidRPr="00AA1634">
              <w:t>GRP-16219</w:t>
            </w:r>
          </w:p>
        </w:tc>
        <w:tc>
          <w:tcPr>
            <w:tcW w:w="1473" w:type="pct"/>
            <w:noWrap/>
            <w:hideMark/>
          </w:tcPr>
          <w:p w14:paraId="19DEF9ED" w14:textId="77777777" w:rsidR="002D719D" w:rsidRPr="00AA1634" w:rsidRDefault="002D719D" w:rsidP="009A0F64">
            <w:pPr>
              <w:pStyle w:val="Tabletext"/>
            </w:pPr>
            <w:r w:rsidRPr="00AA1634">
              <w:t>Tablet (modified release) 100 mg</w:t>
            </w:r>
          </w:p>
        </w:tc>
        <w:tc>
          <w:tcPr>
            <w:tcW w:w="509" w:type="pct"/>
            <w:hideMark/>
          </w:tcPr>
          <w:p w14:paraId="1A26B0F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960ED71" w14:textId="77777777" w:rsidR="002D719D" w:rsidRPr="00AA1634" w:rsidRDefault="002D719D" w:rsidP="009A0F64">
            <w:pPr>
              <w:pStyle w:val="Tabletext"/>
            </w:pPr>
            <w:r w:rsidRPr="00AA1634">
              <w:t>Desfax</w:t>
            </w:r>
            <w:r w:rsidRPr="00AA1634">
              <w:br/>
              <w:t>DESVEN</w:t>
            </w:r>
            <w:r w:rsidRPr="00AA1634">
              <w:br/>
              <w:t>Desvenlafaxine Sandoz</w:t>
            </w:r>
          </w:p>
        </w:tc>
      </w:tr>
      <w:tr w:rsidR="002D719D" w:rsidRPr="00AA1634" w14:paraId="756A728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380EE6E" w14:textId="77777777" w:rsidR="002D719D" w:rsidRPr="00AA1634" w:rsidRDefault="002D719D" w:rsidP="009A0F64">
            <w:pPr>
              <w:pStyle w:val="Tabletext"/>
            </w:pPr>
            <w:r w:rsidRPr="00AA1634">
              <w:t>Desvenlafaxine</w:t>
            </w:r>
          </w:p>
        </w:tc>
        <w:tc>
          <w:tcPr>
            <w:tcW w:w="527" w:type="pct"/>
            <w:noWrap/>
            <w:hideMark/>
          </w:tcPr>
          <w:p w14:paraId="3447FA8E" w14:textId="77777777" w:rsidR="002D719D" w:rsidRPr="00AA1634" w:rsidRDefault="002D719D" w:rsidP="009A0F64">
            <w:pPr>
              <w:pStyle w:val="Tabletext"/>
            </w:pPr>
            <w:r w:rsidRPr="00AA1634">
              <w:t>GRP-16219</w:t>
            </w:r>
          </w:p>
        </w:tc>
        <w:tc>
          <w:tcPr>
            <w:tcW w:w="1473" w:type="pct"/>
            <w:noWrap/>
            <w:hideMark/>
          </w:tcPr>
          <w:p w14:paraId="4863F885" w14:textId="77777777" w:rsidR="002D719D" w:rsidRPr="00AA1634" w:rsidRDefault="002D719D" w:rsidP="009A0F64">
            <w:pPr>
              <w:pStyle w:val="Tabletext"/>
            </w:pPr>
            <w:r w:rsidRPr="00AA1634">
              <w:t>Tablet (modified release) 100 mg (as benzoate)</w:t>
            </w:r>
          </w:p>
        </w:tc>
        <w:tc>
          <w:tcPr>
            <w:tcW w:w="509" w:type="pct"/>
            <w:hideMark/>
          </w:tcPr>
          <w:p w14:paraId="3E41E57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10D4706" w14:textId="77777777" w:rsidR="002D719D" w:rsidRPr="00AA1634" w:rsidRDefault="002D719D" w:rsidP="009A0F64">
            <w:pPr>
              <w:pStyle w:val="Tabletext"/>
            </w:pPr>
            <w:r w:rsidRPr="00AA1634">
              <w:t>APO-Desvenlafaxine MR</w:t>
            </w:r>
            <w:r w:rsidRPr="00AA1634">
              <w:br/>
              <w:t>Desvenlafaxine GH XR</w:t>
            </w:r>
          </w:p>
        </w:tc>
      </w:tr>
      <w:tr w:rsidR="002D719D" w:rsidRPr="00AA1634" w14:paraId="35AB7F4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FB81AC8" w14:textId="77777777" w:rsidR="002D719D" w:rsidRPr="00AA1634" w:rsidRDefault="002D719D" w:rsidP="009A0F64">
            <w:pPr>
              <w:pStyle w:val="Tabletext"/>
            </w:pPr>
            <w:r w:rsidRPr="00AA1634">
              <w:t>Desvenlafaxine</w:t>
            </w:r>
          </w:p>
        </w:tc>
        <w:tc>
          <w:tcPr>
            <w:tcW w:w="527" w:type="pct"/>
            <w:noWrap/>
            <w:hideMark/>
          </w:tcPr>
          <w:p w14:paraId="24E82E2B" w14:textId="77777777" w:rsidR="002D719D" w:rsidRPr="00AA1634" w:rsidRDefault="002D719D" w:rsidP="009A0F64">
            <w:pPr>
              <w:pStyle w:val="Tabletext"/>
            </w:pPr>
            <w:r w:rsidRPr="00AA1634">
              <w:t>GRP-16220</w:t>
            </w:r>
          </w:p>
        </w:tc>
        <w:tc>
          <w:tcPr>
            <w:tcW w:w="1473" w:type="pct"/>
            <w:noWrap/>
            <w:hideMark/>
          </w:tcPr>
          <w:p w14:paraId="7A3FF458" w14:textId="77777777" w:rsidR="002D719D" w:rsidRPr="00AA1634" w:rsidRDefault="002D719D" w:rsidP="009A0F64">
            <w:pPr>
              <w:pStyle w:val="Tabletext"/>
            </w:pPr>
            <w:r w:rsidRPr="00AA1634">
              <w:t>Tablet (modified release) 50 mg</w:t>
            </w:r>
          </w:p>
        </w:tc>
        <w:tc>
          <w:tcPr>
            <w:tcW w:w="509" w:type="pct"/>
            <w:hideMark/>
          </w:tcPr>
          <w:p w14:paraId="028DD42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6116DBC" w14:textId="77777777" w:rsidR="002D719D" w:rsidRPr="00AA1634" w:rsidRDefault="002D719D" w:rsidP="009A0F64">
            <w:pPr>
              <w:pStyle w:val="Tabletext"/>
            </w:pPr>
            <w:r w:rsidRPr="00AA1634">
              <w:t>Desfax</w:t>
            </w:r>
            <w:r w:rsidRPr="00AA1634">
              <w:br/>
              <w:t>DESVEN</w:t>
            </w:r>
            <w:r w:rsidRPr="00AA1634">
              <w:br/>
              <w:t>Desvenlafaxine Sandoz</w:t>
            </w:r>
          </w:p>
        </w:tc>
      </w:tr>
      <w:tr w:rsidR="002D719D" w:rsidRPr="00AA1634" w14:paraId="69403D4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F3F415B" w14:textId="77777777" w:rsidR="002D719D" w:rsidRPr="00AA1634" w:rsidRDefault="002D719D" w:rsidP="009A0F64">
            <w:pPr>
              <w:pStyle w:val="Tabletext"/>
            </w:pPr>
            <w:r w:rsidRPr="00AA1634">
              <w:t>Desvenlafaxine</w:t>
            </w:r>
          </w:p>
        </w:tc>
        <w:tc>
          <w:tcPr>
            <w:tcW w:w="527" w:type="pct"/>
            <w:noWrap/>
            <w:hideMark/>
          </w:tcPr>
          <w:p w14:paraId="08BB0320" w14:textId="77777777" w:rsidR="002D719D" w:rsidRPr="00AA1634" w:rsidRDefault="002D719D" w:rsidP="009A0F64">
            <w:pPr>
              <w:pStyle w:val="Tabletext"/>
            </w:pPr>
            <w:r w:rsidRPr="00AA1634">
              <w:t>GRP-16220</w:t>
            </w:r>
          </w:p>
        </w:tc>
        <w:tc>
          <w:tcPr>
            <w:tcW w:w="1473" w:type="pct"/>
            <w:noWrap/>
            <w:hideMark/>
          </w:tcPr>
          <w:p w14:paraId="0973858C" w14:textId="77777777" w:rsidR="002D719D" w:rsidRPr="00AA1634" w:rsidRDefault="002D719D" w:rsidP="009A0F64">
            <w:pPr>
              <w:pStyle w:val="Tabletext"/>
            </w:pPr>
            <w:r w:rsidRPr="00AA1634">
              <w:t>Tablet (modified release) 50 mg (as benzoate)</w:t>
            </w:r>
          </w:p>
        </w:tc>
        <w:tc>
          <w:tcPr>
            <w:tcW w:w="509" w:type="pct"/>
            <w:hideMark/>
          </w:tcPr>
          <w:p w14:paraId="2FD6F1B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4032F73" w14:textId="77777777" w:rsidR="002D719D" w:rsidRPr="00AA1634" w:rsidRDefault="002D719D" w:rsidP="009A0F64">
            <w:pPr>
              <w:pStyle w:val="Tabletext"/>
            </w:pPr>
            <w:r w:rsidRPr="00AA1634">
              <w:t>APO-Desvenlafaxine MR</w:t>
            </w:r>
            <w:r w:rsidRPr="00AA1634">
              <w:br/>
              <w:t>Desvenlafaxine GH XR</w:t>
            </w:r>
          </w:p>
        </w:tc>
      </w:tr>
      <w:tr w:rsidR="002D719D" w:rsidRPr="00AA1634" w14:paraId="488F6A2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07C6360" w14:textId="77777777" w:rsidR="002D719D" w:rsidRPr="00AA1634" w:rsidRDefault="002D719D" w:rsidP="009A0F64">
            <w:pPr>
              <w:pStyle w:val="Tabletext"/>
            </w:pPr>
            <w:r w:rsidRPr="00AA1634">
              <w:t>Dexamethasone with framycetin and gramicidin</w:t>
            </w:r>
          </w:p>
        </w:tc>
        <w:tc>
          <w:tcPr>
            <w:tcW w:w="527" w:type="pct"/>
            <w:noWrap/>
            <w:hideMark/>
          </w:tcPr>
          <w:p w14:paraId="1EFD40C1" w14:textId="77777777" w:rsidR="002D719D" w:rsidRPr="00AA1634" w:rsidRDefault="002D719D" w:rsidP="009A0F64">
            <w:pPr>
              <w:pStyle w:val="Tabletext"/>
            </w:pPr>
            <w:r w:rsidRPr="00AA1634">
              <w:t>GRP-19777</w:t>
            </w:r>
          </w:p>
        </w:tc>
        <w:tc>
          <w:tcPr>
            <w:tcW w:w="1473" w:type="pct"/>
            <w:noWrap/>
            <w:hideMark/>
          </w:tcPr>
          <w:p w14:paraId="74A9EEA6" w14:textId="77777777" w:rsidR="002D719D" w:rsidRPr="00AA1634" w:rsidRDefault="002D719D" w:rsidP="009A0F64">
            <w:pPr>
              <w:pStyle w:val="Tabletext"/>
            </w:pPr>
            <w:r w:rsidRPr="00AA1634"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509" w:type="pct"/>
            <w:hideMark/>
          </w:tcPr>
          <w:p w14:paraId="36353B89" w14:textId="77777777" w:rsidR="002D719D" w:rsidRPr="00AA1634" w:rsidRDefault="002D719D" w:rsidP="009A0F64">
            <w:pPr>
              <w:pStyle w:val="Tabletext"/>
            </w:pPr>
            <w:r w:rsidRPr="00AA1634">
              <w:t>Application to the ear</w:t>
            </w:r>
          </w:p>
        </w:tc>
        <w:tc>
          <w:tcPr>
            <w:tcW w:w="1241" w:type="pct"/>
            <w:hideMark/>
          </w:tcPr>
          <w:p w14:paraId="3339B988" w14:textId="77777777" w:rsidR="002D719D" w:rsidRPr="00AA1634" w:rsidRDefault="002D719D" w:rsidP="009A0F64">
            <w:pPr>
              <w:pStyle w:val="Tabletext"/>
            </w:pPr>
            <w:r w:rsidRPr="00AA1634">
              <w:t>Otodex</w:t>
            </w:r>
            <w:r w:rsidRPr="00AA1634">
              <w:br/>
              <w:t>Sofradex</w:t>
            </w:r>
          </w:p>
        </w:tc>
      </w:tr>
      <w:tr w:rsidR="002D719D" w:rsidRPr="00AA1634" w14:paraId="603261E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0E91D09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Diazepam</w:t>
            </w:r>
          </w:p>
        </w:tc>
        <w:tc>
          <w:tcPr>
            <w:tcW w:w="527" w:type="pct"/>
            <w:noWrap/>
            <w:hideMark/>
          </w:tcPr>
          <w:p w14:paraId="4A0BB032" w14:textId="77777777" w:rsidR="002D719D" w:rsidRPr="00AA1634" w:rsidRDefault="002D719D" w:rsidP="009A0F64">
            <w:pPr>
              <w:pStyle w:val="Tabletext"/>
            </w:pPr>
            <w:r w:rsidRPr="00AA1634">
              <w:t>GRP-20081</w:t>
            </w:r>
          </w:p>
        </w:tc>
        <w:tc>
          <w:tcPr>
            <w:tcW w:w="1473" w:type="pct"/>
            <w:noWrap/>
            <w:hideMark/>
          </w:tcPr>
          <w:p w14:paraId="3D734468" w14:textId="77777777" w:rsidR="002D719D" w:rsidRPr="00AA1634" w:rsidRDefault="002D719D" w:rsidP="009A0F64">
            <w:pPr>
              <w:pStyle w:val="Tabletext"/>
            </w:pPr>
            <w:r w:rsidRPr="00AA1634">
              <w:t>Tablet 2 mg</w:t>
            </w:r>
          </w:p>
        </w:tc>
        <w:tc>
          <w:tcPr>
            <w:tcW w:w="509" w:type="pct"/>
            <w:hideMark/>
          </w:tcPr>
          <w:p w14:paraId="0A14263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20BF7E8" w14:textId="77777777" w:rsidR="002D719D" w:rsidRPr="00AA1634" w:rsidRDefault="002D719D" w:rsidP="009A0F64">
            <w:pPr>
              <w:pStyle w:val="Tabletext"/>
            </w:pPr>
            <w:r w:rsidRPr="00AA1634">
              <w:t>Antenex 2</w:t>
            </w:r>
            <w:r w:rsidRPr="00AA1634">
              <w:br/>
              <w:t>APO-Diazepam</w:t>
            </w:r>
            <w:r w:rsidRPr="00AA1634">
              <w:br/>
              <w:t>APX-Diazepam</w:t>
            </w:r>
            <w:r w:rsidRPr="00AA1634">
              <w:br/>
              <w:t>Valpam 2</w:t>
            </w:r>
          </w:p>
        </w:tc>
      </w:tr>
      <w:tr w:rsidR="002D719D" w:rsidRPr="00AA1634" w14:paraId="3ABDBE5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7E21CCE" w14:textId="77777777" w:rsidR="002D719D" w:rsidRPr="00AA1634" w:rsidRDefault="002D719D" w:rsidP="009A0F64">
            <w:pPr>
              <w:pStyle w:val="Tabletext"/>
            </w:pPr>
            <w:r w:rsidRPr="00AA1634">
              <w:t>Diazepam</w:t>
            </w:r>
          </w:p>
        </w:tc>
        <w:tc>
          <w:tcPr>
            <w:tcW w:w="527" w:type="pct"/>
            <w:noWrap/>
            <w:hideMark/>
          </w:tcPr>
          <w:p w14:paraId="0877CE6D" w14:textId="77777777" w:rsidR="002D719D" w:rsidRPr="00AA1634" w:rsidRDefault="002D719D" w:rsidP="009A0F64">
            <w:pPr>
              <w:pStyle w:val="Tabletext"/>
            </w:pPr>
            <w:r w:rsidRPr="00AA1634">
              <w:t>GRP-20001</w:t>
            </w:r>
          </w:p>
        </w:tc>
        <w:tc>
          <w:tcPr>
            <w:tcW w:w="1473" w:type="pct"/>
            <w:noWrap/>
            <w:hideMark/>
          </w:tcPr>
          <w:p w14:paraId="7736D8ED" w14:textId="77777777" w:rsidR="002D719D" w:rsidRPr="00AA1634" w:rsidRDefault="002D719D" w:rsidP="009A0F64">
            <w:pPr>
              <w:pStyle w:val="Tabletext"/>
            </w:pPr>
            <w:r w:rsidRPr="00AA1634">
              <w:t>Tablet 5 mg</w:t>
            </w:r>
          </w:p>
        </w:tc>
        <w:tc>
          <w:tcPr>
            <w:tcW w:w="509" w:type="pct"/>
            <w:hideMark/>
          </w:tcPr>
          <w:p w14:paraId="0E2CF82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E39CEC1" w14:textId="77777777" w:rsidR="002D719D" w:rsidRPr="00AA1634" w:rsidRDefault="002D719D" w:rsidP="009A0F64">
            <w:pPr>
              <w:pStyle w:val="Tabletext"/>
            </w:pPr>
            <w:r w:rsidRPr="00AA1634">
              <w:t>Antenex 5</w:t>
            </w:r>
            <w:r w:rsidRPr="00AA1634">
              <w:br/>
              <w:t>APO-Diazepam</w:t>
            </w:r>
            <w:r w:rsidRPr="00AA1634">
              <w:br/>
              <w:t>APX-Diazepam</w:t>
            </w:r>
            <w:r w:rsidRPr="00AA1634">
              <w:br/>
              <w:t>NOUMED DIAZEPAM</w:t>
            </w:r>
            <w:r w:rsidRPr="00AA1634">
              <w:br/>
              <w:t>Valium</w:t>
            </w:r>
            <w:r w:rsidRPr="00AA1634">
              <w:br/>
              <w:t>Valpam 5</w:t>
            </w:r>
          </w:p>
        </w:tc>
      </w:tr>
      <w:tr w:rsidR="002D719D" w:rsidRPr="00AA1634" w14:paraId="2BD28FC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C3C161B" w14:textId="77777777" w:rsidR="002D719D" w:rsidRPr="00AA1634" w:rsidRDefault="002D719D" w:rsidP="009A0F64">
            <w:pPr>
              <w:pStyle w:val="Tabletext"/>
            </w:pPr>
            <w:r w:rsidRPr="00AA1634">
              <w:t>Diclofenac</w:t>
            </w:r>
          </w:p>
        </w:tc>
        <w:tc>
          <w:tcPr>
            <w:tcW w:w="527" w:type="pct"/>
            <w:noWrap/>
            <w:hideMark/>
          </w:tcPr>
          <w:p w14:paraId="4828BF02" w14:textId="77777777" w:rsidR="002D719D" w:rsidRPr="00AA1634" w:rsidRDefault="002D719D" w:rsidP="009A0F64">
            <w:pPr>
              <w:pStyle w:val="Tabletext"/>
            </w:pPr>
            <w:r w:rsidRPr="00AA1634">
              <w:t>GRP-20112</w:t>
            </w:r>
          </w:p>
        </w:tc>
        <w:tc>
          <w:tcPr>
            <w:tcW w:w="1473" w:type="pct"/>
            <w:noWrap/>
            <w:hideMark/>
          </w:tcPr>
          <w:p w14:paraId="5E348837" w14:textId="77777777" w:rsidR="002D719D" w:rsidRPr="00AA1634" w:rsidRDefault="002D719D" w:rsidP="009A0F64">
            <w:pPr>
              <w:pStyle w:val="Tabletext"/>
            </w:pPr>
            <w:r w:rsidRPr="00AA1634">
              <w:t>Tablet (enteric coated) containing diclofenac sodium 25 mg</w:t>
            </w:r>
          </w:p>
        </w:tc>
        <w:tc>
          <w:tcPr>
            <w:tcW w:w="509" w:type="pct"/>
            <w:hideMark/>
          </w:tcPr>
          <w:p w14:paraId="205A93A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DE02AB0" w14:textId="77777777" w:rsidR="002D719D" w:rsidRPr="00AA1634" w:rsidRDefault="002D719D" w:rsidP="009A0F64">
            <w:pPr>
              <w:pStyle w:val="Tabletext"/>
            </w:pPr>
            <w:r w:rsidRPr="00AA1634">
              <w:t>APO-Diclofenac</w:t>
            </w:r>
            <w:r w:rsidRPr="00AA1634">
              <w:br/>
              <w:t>Clonac 25</w:t>
            </w:r>
            <w:r w:rsidRPr="00AA1634">
              <w:br/>
              <w:t>Diclofenac Sandoz</w:t>
            </w:r>
            <w:r w:rsidRPr="00AA1634">
              <w:br/>
              <w:t>Fenac EC</w:t>
            </w:r>
            <w:r w:rsidRPr="00AA1634">
              <w:br/>
              <w:t>Voltaren 25</w:t>
            </w:r>
          </w:p>
        </w:tc>
      </w:tr>
      <w:tr w:rsidR="002D719D" w:rsidRPr="00AA1634" w14:paraId="38FFF7A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7E2D06F" w14:textId="77777777" w:rsidR="002D719D" w:rsidRPr="00AA1634" w:rsidRDefault="002D719D" w:rsidP="009A0F64">
            <w:pPr>
              <w:pStyle w:val="Tabletext"/>
            </w:pPr>
            <w:r w:rsidRPr="00AA1634">
              <w:t>Diclofenac</w:t>
            </w:r>
          </w:p>
        </w:tc>
        <w:tc>
          <w:tcPr>
            <w:tcW w:w="527" w:type="pct"/>
            <w:noWrap/>
            <w:hideMark/>
          </w:tcPr>
          <w:p w14:paraId="636317ED" w14:textId="77777777" w:rsidR="002D719D" w:rsidRPr="00AA1634" w:rsidRDefault="002D719D" w:rsidP="009A0F64">
            <w:pPr>
              <w:pStyle w:val="Tabletext"/>
            </w:pPr>
            <w:r w:rsidRPr="00AA1634">
              <w:t>GRP-20116</w:t>
            </w:r>
          </w:p>
        </w:tc>
        <w:tc>
          <w:tcPr>
            <w:tcW w:w="1473" w:type="pct"/>
            <w:noWrap/>
            <w:hideMark/>
          </w:tcPr>
          <w:p w14:paraId="6B99C4A0" w14:textId="77777777" w:rsidR="002D719D" w:rsidRPr="00AA1634" w:rsidRDefault="002D719D" w:rsidP="009A0F64">
            <w:pPr>
              <w:pStyle w:val="Tabletext"/>
            </w:pPr>
            <w:r w:rsidRPr="00AA1634">
              <w:t>Tablet (enteric coated) containing diclofenac sodium 50 mg</w:t>
            </w:r>
          </w:p>
        </w:tc>
        <w:tc>
          <w:tcPr>
            <w:tcW w:w="509" w:type="pct"/>
            <w:hideMark/>
          </w:tcPr>
          <w:p w14:paraId="05190CB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D087868" w14:textId="77777777" w:rsidR="002D719D" w:rsidRPr="00AA1634" w:rsidRDefault="002D719D" w:rsidP="009A0F64">
            <w:pPr>
              <w:pStyle w:val="Tabletext"/>
            </w:pPr>
            <w:r w:rsidRPr="00AA1634">
              <w:t>APO-Diclofenac</w:t>
            </w:r>
            <w:r w:rsidRPr="00AA1634">
              <w:br/>
              <w:t>Clonac 50</w:t>
            </w:r>
            <w:r w:rsidRPr="00AA1634">
              <w:br/>
              <w:t>Diclofenac Sandoz</w:t>
            </w:r>
            <w:r w:rsidRPr="00AA1634">
              <w:br/>
              <w:t>Fenac EC</w:t>
            </w:r>
            <w:r w:rsidRPr="00AA1634">
              <w:br/>
              <w:t>Voltaren 50</w:t>
            </w:r>
          </w:p>
        </w:tc>
      </w:tr>
      <w:tr w:rsidR="002D719D" w:rsidRPr="00AA1634" w14:paraId="0461D59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ECCEBFB" w14:textId="77777777" w:rsidR="002D719D" w:rsidRPr="00AA1634" w:rsidRDefault="002D719D" w:rsidP="009A0F64">
            <w:pPr>
              <w:pStyle w:val="Tabletext"/>
            </w:pPr>
            <w:r w:rsidRPr="00AA1634">
              <w:t>Dicloxacillin</w:t>
            </w:r>
          </w:p>
        </w:tc>
        <w:tc>
          <w:tcPr>
            <w:tcW w:w="527" w:type="pct"/>
            <w:noWrap/>
            <w:hideMark/>
          </w:tcPr>
          <w:p w14:paraId="2685D101" w14:textId="77777777" w:rsidR="002D719D" w:rsidRPr="00AA1634" w:rsidRDefault="002D719D" w:rsidP="009A0F64">
            <w:pPr>
              <w:pStyle w:val="Tabletext"/>
            </w:pPr>
            <w:r w:rsidRPr="00AA1634">
              <w:t>GRP-22402</w:t>
            </w:r>
          </w:p>
        </w:tc>
        <w:tc>
          <w:tcPr>
            <w:tcW w:w="1473" w:type="pct"/>
            <w:noWrap/>
            <w:hideMark/>
          </w:tcPr>
          <w:p w14:paraId="76AFDE83" w14:textId="77777777" w:rsidR="002D719D" w:rsidRPr="00AA1634" w:rsidRDefault="002D719D" w:rsidP="009A0F64">
            <w:pPr>
              <w:pStyle w:val="Tabletext"/>
            </w:pPr>
            <w:r w:rsidRPr="00AA1634">
              <w:t>Capsule 250 mg (as sodium)</w:t>
            </w:r>
          </w:p>
        </w:tc>
        <w:tc>
          <w:tcPr>
            <w:tcW w:w="509" w:type="pct"/>
            <w:hideMark/>
          </w:tcPr>
          <w:p w14:paraId="53F84EE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7F81C47" w14:textId="77777777" w:rsidR="002D719D" w:rsidRPr="00AA1634" w:rsidRDefault="002D719D" w:rsidP="009A0F64">
            <w:pPr>
              <w:pStyle w:val="Tabletext"/>
            </w:pPr>
            <w:r w:rsidRPr="00AA1634">
              <w:t>Dicloxacillin Mylan 250</w:t>
            </w:r>
            <w:r w:rsidRPr="00AA1634">
              <w:br/>
              <w:t>Distaph 250</w:t>
            </w:r>
          </w:p>
        </w:tc>
      </w:tr>
      <w:tr w:rsidR="002D719D" w:rsidRPr="00AA1634" w14:paraId="6401C36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84CD1C3" w14:textId="77777777" w:rsidR="002D719D" w:rsidRPr="00AA1634" w:rsidRDefault="002D719D" w:rsidP="009A0F64">
            <w:pPr>
              <w:pStyle w:val="Tabletext"/>
            </w:pPr>
            <w:r w:rsidRPr="00AA1634">
              <w:t>Dicloxacillin</w:t>
            </w:r>
          </w:p>
        </w:tc>
        <w:tc>
          <w:tcPr>
            <w:tcW w:w="527" w:type="pct"/>
            <w:noWrap/>
            <w:hideMark/>
          </w:tcPr>
          <w:p w14:paraId="7617E4A0" w14:textId="77777777" w:rsidR="002D719D" w:rsidRPr="00AA1634" w:rsidRDefault="002D719D" w:rsidP="009A0F64">
            <w:pPr>
              <w:pStyle w:val="Tabletext"/>
            </w:pPr>
            <w:r w:rsidRPr="00AA1634">
              <w:t>GRP-20360</w:t>
            </w:r>
          </w:p>
        </w:tc>
        <w:tc>
          <w:tcPr>
            <w:tcW w:w="1473" w:type="pct"/>
            <w:noWrap/>
            <w:hideMark/>
          </w:tcPr>
          <w:p w14:paraId="0DAAD693" w14:textId="77777777" w:rsidR="002D719D" w:rsidRPr="00AA1634" w:rsidRDefault="002D719D" w:rsidP="009A0F64">
            <w:pPr>
              <w:pStyle w:val="Tabletext"/>
            </w:pPr>
            <w:r w:rsidRPr="00AA1634">
              <w:t>Capsule 500 mg (as sodium)</w:t>
            </w:r>
          </w:p>
        </w:tc>
        <w:tc>
          <w:tcPr>
            <w:tcW w:w="509" w:type="pct"/>
            <w:hideMark/>
          </w:tcPr>
          <w:p w14:paraId="6DF6700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234F0AC" w14:textId="77777777" w:rsidR="002D719D" w:rsidRPr="00AA1634" w:rsidRDefault="002D719D" w:rsidP="009A0F64">
            <w:pPr>
              <w:pStyle w:val="Tabletext"/>
            </w:pPr>
            <w:r w:rsidRPr="00AA1634">
              <w:t>Dicloxacillin Mylan 500</w:t>
            </w:r>
            <w:r w:rsidRPr="00AA1634">
              <w:br/>
              <w:t>DICLOXACILLIN VIATRIS 500</w:t>
            </w:r>
            <w:r w:rsidRPr="00AA1634">
              <w:br/>
              <w:t>Distaph 500</w:t>
            </w:r>
          </w:p>
        </w:tc>
      </w:tr>
      <w:tr w:rsidR="002D719D" w:rsidRPr="00AA1634" w14:paraId="1671B5C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2B36812" w14:textId="77777777" w:rsidR="002D719D" w:rsidRPr="00AA1634" w:rsidRDefault="002D719D" w:rsidP="009A0F64">
            <w:pPr>
              <w:pStyle w:val="Tabletext"/>
            </w:pPr>
            <w:r w:rsidRPr="00AA1634">
              <w:t>Digoxin</w:t>
            </w:r>
          </w:p>
        </w:tc>
        <w:tc>
          <w:tcPr>
            <w:tcW w:w="527" w:type="pct"/>
            <w:noWrap/>
            <w:hideMark/>
          </w:tcPr>
          <w:p w14:paraId="27AC3FD9" w14:textId="77777777" w:rsidR="002D719D" w:rsidRPr="00AA1634" w:rsidRDefault="002D719D" w:rsidP="009A0F64">
            <w:pPr>
              <w:pStyle w:val="Tabletext"/>
            </w:pPr>
            <w:r w:rsidRPr="00AA1634">
              <w:t>GRP-19717</w:t>
            </w:r>
          </w:p>
        </w:tc>
        <w:tc>
          <w:tcPr>
            <w:tcW w:w="1473" w:type="pct"/>
            <w:noWrap/>
            <w:hideMark/>
          </w:tcPr>
          <w:p w14:paraId="161A4259" w14:textId="77777777" w:rsidR="002D719D" w:rsidRPr="00AA1634" w:rsidRDefault="002D719D" w:rsidP="009A0F64">
            <w:pPr>
              <w:pStyle w:val="Tabletext"/>
            </w:pPr>
            <w:r w:rsidRPr="00AA1634">
              <w:t>Tablet 250 micrograms</w:t>
            </w:r>
          </w:p>
        </w:tc>
        <w:tc>
          <w:tcPr>
            <w:tcW w:w="509" w:type="pct"/>
            <w:hideMark/>
          </w:tcPr>
          <w:p w14:paraId="087013F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EBBD1F0" w14:textId="77777777" w:rsidR="002D719D" w:rsidRPr="00AA1634" w:rsidRDefault="002D719D" w:rsidP="009A0F64">
            <w:pPr>
              <w:pStyle w:val="Tabletext"/>
            </w:pPr>
            <w:r w:rsidRPr="00AA1634">
              <w:t>Lanoxin</w:t>
            </w:r>
            <w:r w:rsidRPr="00AA1634">
              <w:br/>
              <w:t>Sigmaxin</w:t>
            </w:r>
          </w:p>
        </w:tc>
      </w:tr>
      <w:tr w:rsidR="002D719D" w:rsidRPr="00AA1634" w14:paraId="0E9989B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357B271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Digoxin</w:t>
            </w:r>
          </w:p>
        </w:tc>
        <w:tc>
          <w:tcPr>
            <w:tcW w:w="527" w:type="pct"/>
            <w:noWrap/>
            <w:hideMark/>
          </w:tcPr>
          <w:p w14:paraId="76656B65" w14:textId="77777777" w:rsidR="002D719D" w:rsidRPr="00AA1634" w:rsidRDefault="002D719D" w:rsidP="009A0F64">
            <w:pPr>
              <w:pStyle w:val="Tabletext"/>
            </w:pPr>
            <w:r w:rsidRPr="00AA1634">
              <w:t>GRP-19774</w:t>
            </w:r>
          </w:p>
        </w:tc>
        <w:tc>
          <w:tcPr>
            <w:tcW w:w="1473" w:type="pct"/>
            <w:noWrap/>
            <w:hideMark/>
          </w:tcPr>
          <w:p w14:paraId="2BD5F36F" w14:textId="77777777" w:rsidR="002D719D" w:rsidRPr="00AA1634" w:rsidRDefault="002D719D" w:rsidP="009A0F64">
            <w:pPr>
              <w:pStyle w:val="Tabletext"/>
            </w:pPr>
            <w:r w:rsidRPr="00AA1634">
              <w:t>Tablet 62.5 micrograms</w:t>
            </w:r>
          </w:p>
        </w:tc>
        <w:tc>
          <w:tcPr>
            <w:tcW w:w="509" w:type="pct"/>
            <w:hideMark/>
          </w:tcPr>
          <w:p w14:paraId="49E8B8F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00D0586" w14:textId="77777777" w:rsidR="002D719D" w:rsidRPr="00AA1634" w:rsidRDefault="002D719D" w:rsidP="009A0F64">
            <w:pPr>
              <w:pStyle w:val="Tabletext"/>
            </w:pPr>
            <w:r w:rsidRPr="00AA1634">
              <w:t>Lanoxin-PG</w:t>
            </w:r>
            <w:r w:rsidRPr="00AA1634">
              <w:br/>
              <w:t>Sigmaxin-PG</w:t>
            </w:r>
          </w:p>
        </w:tc>
      </w:tr>
      <w:tr w:rsidR="002D719D" w:rsidRPr="00AA1634" w14:paraId="26F9949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3453FD9" w14:textId="77777777" w:rsidR="002D719D" w:rsidRPr="00AA1634" w:rsidRDefault="002D719D" w:rsidP="009A0F64">
            <w:pPr>
              <w:pStyle w:val="Tabletext"/>
            </w:pPr>
            <w:r w:rsidRPr="00AA1634">
              <w:t>Diltiazem</w:t>
            </w:r>
          </w:p>
        </w:tc>
        <w:tc>
          <w:tcPr>
            <w:tcW w:w="527" w:type="pct"/>
            <w:noWrap/>
            <w:hideMark/>
          </w:tcPr>
          <w:p w14:paraId="02AF2D77" w14:textId="77777777" w:rsidR="002D719D" w:rsidRPr="00AA1634" w:rsidRDefault="002D719D" w:rsidP="009A0F64">
            <w:pPr>
              <w:pStyle w:val="Tabletext"/>
            </w:pPr>
            <w:r w:rsidRPr="00AA1634">
              <w:t>GRP-19652</w:t>
            </w:r>
          </w:p>
        </w:tc>
        <w:tc>
          <w:tcPr>
            <w:tcW w:w="1473" w:type="pct"/>
            <w:noWrap/>
            <w:hideMark/>
          </w:tcPr>
          <w:p w14:paraId="156FD007" w14:textId="77777777" w:rsidR="002D719D" w:rsidRPr="00AA1634" w:rsidRDefault="002D719D" w:rsidP="009A0F64">
            <w:pPr>
              <w:pStyle w:val="Tabletext"/>
            </w:pPr>
            <w:r w:rsidRPr="00AA1634">
              <w:t>Capsule (controlled delivery) containing diltiazem hydrochloride 180 mg</w:t>
            </w:r>
          </w:p>
        </w:tc>
        <w:tc>
          <w:tcPr>
            <w:tcW w:w="509" w:type="pct"/>
            <w:hideMark/>
          </w:tcPr>
          <w:p w14:paraId="7D8C4CF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A70DDCC" w14:textId="77777777" w:rsidR="002D719D" w:rsidRPr="00AA1634" w:rsidRDefault="002D719D" w:rsidP="009A0F64">
            <w:pPr>
              <w:pStyle w:val="Tabletext"/>
            </w:pPr>
            <w:r w:rsidRPr="00AA1634">
              <w:t>Cardizem CD</w:t>
            </w:r>
            <w:r w:rsidRPr="00AA1634">
              <w:br/>
              <w:t>Diltiazem Sandoz CD</w:t>
            </w:r>
            <w:r w:rsidRPr="00AA1634">
              <w:br/>
              <w:t>Vasocardol CD</w:t>
            </w:r>
          </w:p>
        </w:tc>
      </w:tr>
      <w:tr w:rsidR="002D719D" w:rsidRPr="00AA1634" w14:paraId="5075E14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FC5D7D1" w14:textId="77777777" w:rsidR="002D719D" w:rsidRPr="00AA1634" w:rsidRDefault="002D719D" w:rsidP="009A0F64">
            <w:pPr>
              <w:pStyle w:val="Tabletext"/>
            </w:pPr>
            <w:r w:rsidRPr="00AA1634">
              <w:t>Diltiazem</w:t>
            </w:r>
          </w:p>
        </w:tc>
        <w:tc>
          <w:tcPr>
            <w:tcW w:w="527" w:type="pct"/>
            <w:noWrap/>
            <w:hideMark/>
          </w:tcPr>
          <w:p w14:paraId="73F555E6" w14:textId="77777777" w:rsidR="002D719D" w:rsidRPr="00AA1634" w:rsidRDefault="002D719D" w:rsidP="009A0F64">
            <w:pPr>
              <w:pStyle w:val="Tabletext"/>
            </w:pPr>
            <w:r w:rsidRPr="00AA1634">
              <w:t>GRP-19894</w:t>
            </w:r>
          </w:p>
        </w:tc>
        <w:tc>
          <w:tcPr>
            <w:tcW w:w="1473" w:type="pct"/>
            <w:noWrap/>
            <w:hideMark/>
          </w:tcPr>
          <w:p w14:paraId="25ED44C1" w14:textId="77777777" w:rsidR="002D719D" w:rsidRPr="00AA1634" w:rsidRDefault="002D719D" w:rsidP="009A0F64">
            <w:pPr>
              <w:pStyle w:val="Tabletext"/>
            </w:pPr>
            <w:r w:rsidRPr="00AA1634">
              <w:t>Capsule (controlled delivery) containing diltiazem hydrochloride 240 mg</w:t>
            </w:r>
          </w:p>
        </w:tc>
        <w:tc>
          <w:tcPr>
            <w:tcW w:w="509" w:type="pct"/>
            <w:hideMark/>
          </w:tcPr>
          <w:p w14:paraId="1A735EA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7040663" w14:textId="77777777" w:rsidR="002D719D" w:rsidRPr="00AA1634" w:rsidRDefault="002D719D" w:rsidP="009A0F64">
            <w:pPr>
              <w:pStyle w:val="Tabletext"/>
            </w:pPr>
            <w:r w:rsidRPr="00AA1634">
              <w:t>Cardizem CD</w:t>
            </w:r>
            <w:r w:rsidRPr="00AA1634">
              <w:br/>
              <w:t>Diltiazem Sandoz CD</w:t>
            </w:r>
            <w:r w:rsidRPr="00AA1634">
              <w:br/>
              <w:t>Vasocardol CD</w:t>
            </w:r>
          </w:p>
        </w:tc>
      </w:tr>
      <w:tr w:rsidR="002D719D" w:rsidRPr="00AA1634" w14:paraId="4D4D987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54F338F" w14:textId="77777777" w:rsidR="002D719D" w:rsidRPr="00AA1634" w:rsidRDefault="002D719D" w:rsidP="009A0F64">
            <w:pPr>
              <w:pStyle w:val="Tabletext"/>
            </w:pPr>
            <w:r w:rsidRPr="00AA1634">
              <w:t>Diltiazem</w:t>
            </w:r>
          </w:p>
        </w:tc>
        <w:tc>
          <w:tcPr>
            <w:tcW w:w="527" w:type="pct"/>
            <w:noWrap/>
            <w:hideMark/>
          </w:tcPr>
          <w:p w14:paraId="5A79D096" w14:textId="77777777" w:rsidR="002D719D" w:rsidRPr="00AA1634" w:rsidRDefault="002D719D" w:rsidP="009A0F64">
            <w:pPr>
              <w:pStyle w:val="Tabletext"/>
            </w:pPr>
            <w:r w:rsidRPr="00AA1634">
              <w:t>GRP-19934</w:t>
            </w:r>
          </w:p>
        </w:tc>
        <w:tc>
          <w:tcPr>
            <w:tcW w:w="1473" w:type="pct"/>
            <w:noWrap/>
            <w:hideMark/>
          </w:tcPr>
          <w:p w14:paraId="0E43E9F4" w14:textId="77777777" w:rsidR="002D719D" w:rsidRPr="00AA1634" w:rsidRDefault="002D719D" w:rsidP="009A0F64">
            <w:pPr>
              <w:pStyle w:val="Tabletext"/>
            </w:pPr>
            <w:r w:rsidRPr="00AA1634">
              <w:t>Capsule (controlled delivery) containing diltiazem hydrochloride 360 mg</w:t>
            </w:r>
          </w:p>
        </w:tc>
        <w:tc>
          <w:tcPr>
            <w:tcW w:w="509" w:type="pct"/>
            <w:hideMark/>
          </w:tcPr>
          <w:p w14:paraId="5E72F8D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BC19A69" w14:textId="77777777" w:rsidR="002D719D" w:rsidRPr="00AA1634" w:rsidRDefault="002D719D" w:rsidP="009A0F64">
            <w:pPr>
              <w:pStyle w:val="Tabletext"/>
            </w:pPr>
            <w:r w:rsidRPr="00AA1634">
              <w:t>Cardizem CD</w:t>
            </w:r>
            <w:r w:rsidRPr="00AA1634">
              <w:br/>
              <w:t>Diltiazem Sandoz CD</w:t>
            </w:r>
            <w:r w:rsidRPr="00AA1634">
              <w:br/>
              <w:t>Vasocardol CD</w:t>
            </w:r>
          </w:p>
        </w:tc>
      </w:tr>
      <w:tr w:rsidR="002D719D" w:rsidRPr="00AA1634" w14:paraId="3B0974B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4DF03D8" w14:textId="77777777" w:rsidR="002D719D" w:rsidRPr="00AA1634" w:rsidRDefault="002D719D" w:rsidP="009A0F64">
            <w:pPr>
              <w:pStyle w:val="Tabletext"/>
            </w:pPr>
            <w:r w:rsidRPr="00AA1634">
              <w:t>Diltiazem</w:t>
            </w:r>
          </w:p>
        </w:tc>
        <w:tc>
          <w:tcPr>
            <w:tcW w:w="527" w:type="pct"/>
            <w:noWrap/>
            <w:hideMark/>
          </w:tcPr>
          <w:p w14:paraId="6AA33D8C" w14:textId="77777777" w:rsidR="002D719D" w:rsidRPr="00AA1634" w:rsidRDefault="002D719D" w:rsidP="009A0F64">
            <w:pPr>
              <w:pStyle w:val="Tabletext"/>
            </w:pPr>
            <w:r w:rsidRPr="00AA1634">
              <w:t>GRP-19869</w:t>
            </w:r>
          </w:p>
        </w:tc>
        <w:tc>
          <w:tcPr>
            <w:tcW w:w="1473" w:type="pct"/>
            <w:noWrap/>
            <w:hideMark/>
          </w:tcPr>
          <w:p w14:paraId="137D1A06" w14:textId="77777777" w:rsidR="002D719D" w:rsidRPr="00AA1634" w:rsidRDefault="002D719D" w:rsidP="009A0F64">
            <w:pPr>
              <w:pStyle w:val="Tabletext"/>
            </w:pPr>
            <w:r w:rsidRPr="00AA1634">
              <w:t>Tablet containing diltiazem hydrochloride 60 mg</w:t>
            </w:r>
          </w:p>
        </w:tc>
        <w:tc>
          <w:tcPr>
            <w:tcW w:w="509" w:type="pct"/>
            <w:hideMark/>
          </w:tcPr>
          <w:p w14:paraId="415C1CD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5CA4017" w14:textId="77777777" w:rsidR="002D719D" w:rsidRPr="00AA1634" w:rsidRDefault="002D719D" w:rsidP="009A0F64">
            <w:pPr>
              <w:pStyle w:val="Tabletext"/>
            </w:pPr>
            <w:r w:rsidRPr="00AA1634">
              <w:t>Cardizem</w:t>
            </w:r>
            <w:r w:rsidRPr="00AA1634">
              <w:br/>
              <w:t>Vasocardol</w:t>
            </w:r>
          </w:p>
        </w:tc>
      </w:tr>
      <w:tr w:rsidR="002D719D" w:rsidRPr="00AA1634" w14:paraId="518BD2A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4D07450" w14:textId="77777777" w:rsidR="002D719D" w:rsidRPr="00AA1634" w:rsidRDefault="002D719D" w:rsidP="009A0F64">
            <w:pPr>
              <w:pStyle w:val="Tabletext"/>
            </w:pPr>
            <w:r w:rsidRPr="00AA1634">
              <w:t>Dimethyl fumarate</w:t>
            </w:r>
          </w:p>
        </w:tc>
        <w:tc>
          <w:tcPr>
            <w:tcW w:w="527" w:type="pct"/>
            <w:noWrap/>
            <w:hideMark/>
          </w:tcPr>
          <w:p w14:paraId="7C0B125A" w14:textId="77777777" w:rsidR="002D719D" w:rsidRPr="00AA1634" w:rsidRDefault="002D719D" w:rsidP="009A0F64">
            <w:pPr>
              <w:pStyle w:val="Tabletext"/>
            </w:pPr>
            <w:r w:rsidRPr="00AA1634">
              <w:t>GRP-26010</w:t>
            </w:r>
          </w:p>
        </w:tc>
        <w:tc>
          <w:tcPr>
            <w:tcW w:w="1473" w:type="pct"/>
            <w:noWrap/>
            <w:hideMark/>
          </w:tcPr>
          <w:p w14:paraId="4FCBF91C" w14:textId="77777777" w:rsidR="002D719D" w:rsidRPr="00AA1634" w:rsidRDefault="002D719D" w:rsidP="009A0F64">
            <w:pPr>
              <w:pStyle w:val="Tabletext"/>
            </w:pPr>
            <w:r w:rsidRPr="00AA1634">
              <w:t>Capsule (modified release) 120 mg</w:t>
            </w:r>
          </w:p>
        </w:tc>
        <w:tc>
          <w:tcPr>
            <w:tcW w:w="509" w:type="pct"/>
            <w:hideMark/>
          </w:tcPr>
          <w:p w14:paraId="5F208F1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F1E8972" w14:textId="77777777" w:rsidR="002D719D" w:rsidRPr="00AA1634" w:rsidRDefault="002D719D" w:rsidP="009A0F64">
            <w:pPr>
              <w:pStyle w:val="Tabletext"/>
            </w:pPr>
            <w:r w:rsidRPr="00AA1634">
              <w:t>APO-DIMETHYL FUMARATE</w:t>
            </w:r>
            <w:r w:rsidRPr="00AA1634">
              <w:br/>
              <w:t>Dimethyl Fumarate MSN</w:t>
            </w:r>
            <w:r w:rsidRPr="00AA1634">
              <w:br/>
              <w:t>Dimethyl Fumarate Sandoz</w:t>
            </w:r>
            <w:r w:rsidRPr="00AA1634">
              <w:br/>
              <w:t>Pharmacor Dimethyl Fumarate</w:t>
            </w:r>
            <w:r w:rsidRPr="00AA1634">
              <w:br/>
              <w:t>Tecfidera</w:t>
            </w:r>
          </w:p>
        </w:tc>
      </w:tr>
      <w:tr w:rsidR="002D719D" w:rsidRPr="00AA1634" w14:paraId="1200743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C1DFEDA" w14:textId="77777777" w:rsidR="002D719D" w:rsidRPr="00AA1634" w:rsidRDefault="002D719D" w:rsidP="009A0F64">
            <w:pPr>
              <w:pStyle w:val="Tabletext"/>
            </w:pPr>
            <w:r w:rsidRPr="00AA1634">
              <w:t>Dimethyl fumarate</w:t>
            </w:r>
          </w:p>
        </w:tc>
        <w:tc>
          <w:tcPr>
            <w:tcW w:w="527" w:type="pct"/>
            <w:noWrap/>
            <w:hideMark/>
          </w:tcPr>
          <w:p w14:paraId="25C6E064" w14:textId="77777777" w:rsidR="002D719D" w:rsidRPr="00AA1634" w:rsidRDefault="002D719D" w:rsidP="009A0F64">
            <w:pPr>
              <w:pStyle w:val="Tabletext"/>
            </w:pPr>
            <w:r w:rsidRPr="00AA1634">
              <w:t>GRP-26012</w:t>
            </w:r>
          </w:p>
        </w:tc>
        <w:tc>
          <w:tcPr>
            <w:tcW w:w="1473" w:type="pct"/>
            <w:noWrap/>
            <w:hideMark/>
          </w:tcPr>
          <w:p w14:paraId="599B2515" w14:textId="77777777" w:rsidR="002D719D" w:rsidRPr="00AA1634" w:rsidRDefault="002D719D" w:rsidP="009A0F64">
            <w:pPr>
              <w:pStyle w:val="Tabletext"/>
            </w:pPr>
            <w:r w:rsidRPr="00AA1634">
              <w:t>Capsule (modified release) 240 mg</w:t>
            </w:r>
          </w:p>
        </w:tc>
        <w:tc>
          <w:tcPr>
            <w:tcW w:w="509" w:type="pct"/>
            <w:hideMark/>
          </w:tcPr>
          <w:p w14:paraId="2FEA7EC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20E8490" w14:textId="77777777" w:rsidR="002D719D" w:rsidRPr="00AA1634" w:rsidRDefault="002D719D" w:rsidP="009A0F64">
            <w:pPr>
              <w:pStyle w:val="Tabletext"/>
            </w:pPr>
            <w:r w:rsidRPr="00AA1634">
              <w:t>APO-DIMETHYL FUMARATE</w:t>
            </w:r>
            <w:r w:rsidRPr="00AA1634">
              <w:br/>
              <w:t>Dimethyl Fumarate MSN</w:t>
            </w:r>
            <w:r w:rsidRPr="00AA1634">
              <w:br/>
              <w:t>Dimethyl Fumarate Sandoz</w:t>
            </w:r>
            <w:r w:rsidRPr="00AA1634">
              <w:br/>
              <w:t>Pharmacor Dimethyl Fumarate</w:t>
            </w:r>
            <w:r w:rsidRPr="00AA1634">
              <w:br/>
              <w:t>Tecfidera</w:t>
            </w:r>
            <w:r w:rsidRPr="00AA1634">
              <w:br/>
              <w:t>Trazent</w:t>
            </w:r>
          </w:p>
        </w:tc>
      </w:tr>
      <w:tr w:rsidR="002D719D" w:rsidRPr="00AA1634" w14:paraId="2E68334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67704AC" w14:textId="77777777" w:rsidR="002D719D" w:rsidRPr="00AA1634" w:rsidRDefault="002D719D" w:rsidP="009A0F64">
            <w:pPr>
              <w:pStyle w:val="Tabletext"/>
            </w:pPr>
            <w:r w:rsidRPr="00AA1634">
              <w:t>Diphenoxylate with atropine</w:t>
            </w:r>
          </w:p>
        </w:tc>
        <w:tc>
          <w:tcPr>
            <w:tcW w:w="527" w:type="pct"/>
            <w:noWrap/>
            <w:hideMark/>
          </w:tcPr>
          <w:p w14:paraId="0EFB1826" w14:textId="77777777" w:rsidR="002D719D" w:rsidRPr="00AA1634" w:rsidRDefault="002D719D" w:rsidP="009A0F64">
            <w:pPr>
              <w:pStyle w:val="Tabletext"/>
            </w:pPr>
            <w:r w:rsidRPr="00AA1634">
              <w:t>GRP-19655</w:t>
            </w:r>
          </w:p>
        </w:tc>
        <w:tc>
          <w:tcPr>
            <w:tcW w:w="1473" w:type="pct"/>
            <w:noWrap/>
            <w:hideMark/>
          </w:tcPr>
          <w:p w14:paraId="51DA1F3A" w14:textId="77777777" w:rsidR="002D719D" w:rsidRPr="00AA1634" w:rsidRDefault="002D719D" w:rsidP="009A0F64">
            <w:pPr>
              <w:pStyle w:val="Tabletext"/>
            </w:pPr>
            <w:r w:rsidRPr="00AA1634">
              <w:t>Tablet containing diphenoxylate hydrochloride 2.5 mg with atropine sulfate monohydrate 25 micrograms</w:t>
            </w:r>
          </w:p>
        </w:tc>
        <w:tc>
          <w:tcPr>
            <w:tcW w:w="509" w:type="pct"/>
            <w:hideMark/>
          </w:tcPr>
          <w:p w14:paraId="37ECE17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5927391" w14:textId="77777777" w:rsidR="002D719D" w:rsidRPr="00AA1634" w:rsidRDefault="002D719D" w:rsidP="009A0F64">
            <w:pPr>
              <w:pStyle w:val="Tabletext"/>
            </w:pPr>
            <w:r w:rsidRPr="00AA1634">
              <w:t>Lofenoxal</w:t>
            </w:r>
            <w:r w:rsidRPr="00AA1634">
              <w:br/>
              <w:t>Lomotil</w:t>
            </w:r>
          </w:p>
        </w:tc>
      </w:tr>
      <w:tr w:rsidR="002D719D" w:rsidRPr="00AA1634" w14:paraId="0B71E4F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E840E12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Disopyramide</w:t>
            </w:r>
          </w:p>
        </w:tc>
        <w:tc>
          <w:tcPr>
            <w:tcW w:w="527" w:type="pct"/>
            <w:noWrap/>
            <w:hideMark/>
          </w:tcPr>
          <w:p w14:paraId="5B1CBC3A" w14:textId="77777777" w:rsidR="002D719D" w:rsidRPr="00AA1634" w:rsidRDefault="002D719D" w:rsidP="009A0F64">
            <w:pPr>
              <w:pStyle w:val="Tabletext"/>
            </w:pPr>
            <w:r w:rsidRPr="00AA1634">
              <w:t>GRP-27397</w:t>
            </w:r>
          </w:p>
        </w:tc>
        <w:tc>
          <w:tcPr>
            <w:tcW w:w="1473" w:type="pct"/>
            <w:noWrap/>
            <w:hideMark/>
          </w:tcPr>
          <w:p w14:paraId="786DE84A" w14:textId="77777777" w:rsidR="002D719D" w:rsidRPr="00AA1634" w:rsidRDefault="002D719D" w:rsidP="009A0F64">
            <w:pPr>
              <w:pStyle w:val="Tabletext"/>
            </w:pPr>
            <w:r w:rsidRPr="00AA1634">
              <w:t>Capsule 100 mg</w:t>
            </w:r>
          </w:p>
        </w:tc>
        <w:tc>
          <w:tcPr>
            <w:tcW w:w="509" w:type="pct"/>
            <w:hideMark/>
          </w:tcPr>
          <w:p w14:paraId="2B755C5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0634599" w14:textId="77777777" w:rsidR="002D719D" w:rsidRPr="00AA1634" w:rsidRDefault="002D719D" w:rsidP="009A0F64">
            <w:pPr>
              <w:pStyle w:val="Tabletext"/>
            </w:pPr>
            <w:r w:rsidRPr="00AA1634">
              <w:t>Rythmodan</w:t>
            </w:r>
          </w:p>
        </w:tc>
      </w:tr>
      <w:tr w:rsidR="002D719D" w:rsidRPr="00AA1634" w14:paraId="146E44A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B68834F" w14:textId="77777777" w:rsidR="002D719D" w:rsidRPr="00AA1634" w:rsidRDefault="002D719D" w:rsidP="009A0F64">
            <w:pPr>
              <w:pStyle w:val="Tabletext"/>
            </w:pPr>
            <w:r w:rsidRPr="00AA1634">
              <w:t>Disopyramide</w:t>
            </w:r>
          </w:p>
        </w:tc>
        <w:tc>
          <w:tcPr>
            <w:tcW w:w="527" w:type="pct"/>
            <w:noWrap/>
            <w:hideMark/>
          </w:tcPr>
          <w:p w14:paraId="63824969" w14:textId="77777777" w:rsidR="002D719D" w:rsidRPr="00AA1634" w:rsidRDefault="002D719D" w:rsidP="009A0F64">
            <w:pPr>
              <w:pStyle w:val="Tabletext"/>
            </w:pPr>
            <w:r w:rsidRPr="00AA1634">
              <w:t>GRP-27397</w:t>
            </w:r>
          </w:p>
        </w:tc>
        <w:tc>
          <w:tcPr>
            <w:tcW w:w="1473" w:type="pct"/>
            <w:noWrap/>
            <w:hideMark/>
          </w:tcPr>
          <w:p w14:paraId="18472793" w14:textId="77777777" w:rsidR="002D719D" w:rsidRPr="00AA1634" w:rsidRDefault="002D719D" w:rsidP="009A0F64">
            <w:pPr>
              <w:pStyle w:val="Tabletext"/>
            </w:pPr>
            <w:r w:rsidRPr="00AA1634">
              <w:t>Capsule 100 mg (s19A)</w:t>
            </w:r>
          </w:p>
        </w:tc>
        <w:tc>
          <w:tcPr>
            <w:tcW w:w="509" w:type="pct"/>
            <w:hideMark/>
          </w:tcPr>
          <w:p w14:paraId="7CC5F17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0CE465D" w14:textId="77777777" w:rsidR="002D719D" w:rsidRPr="00AA1634" w:rsidRDefault="002D719D" w:rsidP="009A0F64">
            <w:pPr>
              <w:pStyle w:val="Tabletext"/>
            </w:pPr>
            <w:r w:rsidRPr="00AA1634">
              <w:t>Rythmodan (Canada)</w:t>
            </w:r>
          </w:p>
        </w:tc>
      </w:tr>
      <w:tr w:rsidR="002D719D" w:rsidRPr="00AA1634" w14:paraId="4605F1B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54CF04B" w14:textId="77777777" w:rsidR="002D719D" w:rsidRPr="00AA1634" w:rsidRDefault="002D719D" w:rsidP="009A0F64">
            <w:pPr>
              <w:pStyle w:val="Tabletext"/>
            </w:pPr>
            <w:r w:rsidRPr="00AA1634">
              <w:t>Docusate with sennoside B</w:t>
            </w:r>
          </w:p>
        </w:tc>
        <w:tc>
          <w:tcPr>
            <w:tcW w:w="527" w:type="pct"/>
            <w:noWrap/>
            <w:hideMark/>
          </w:tcPr>
          <w:p w14:paraId="53AB5279" w14:textId="77777777" w:rsidR="002D719D" w:rsidRPr="00AA1634" w:rsidRDefault="002D719D" w:rsidP="009A0F64">
            <w:pPr>
              <w:pStyle w:val="Tabletext"/>
            </w:pPr>
            <w:r w:rsidRPr="00AA1634">
              <w:t>GRP-23582</w:t>
            </w:r>
          </w:p>
        </w:tc>
        <w:tc>
          <w:tcPr>
            <w:tcW w:w="1473" w:type="pct"/>
            <w:noWrap/>
            <w:hideMark/>
          </w:tcPr>
          <w:p w14:paraId="6E87D501" w14:textId="77777777" w:rsidR="002D719D" w:rsidRPr="00AA1634" w:rsidRDefault="002D719D" w:rsidP="009A0F64">
            <w:pPr>
              <w:pStyle w:val="Tabletext"/>
            </w:pPr>
            <w:r w:rsidRPr="00AA1634">
              <w:t>Tablet containing docusate sodium 50 mg with sennoside B 8 mg</w:t>
            </w:r>
          </w:p>
        </w:tc>
        <w:tc>
          <w:tcPr>
            <w:tcW w:w="509" w:type="pct"/>
            <w:hideMark/>
          </w:tcPr>
          <w:p w14:paraId="6C037A8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C806DED" w14:textId="77777777" w:rsidR="002D719D" w:rsidRPr="00AA1634" w:rsidRDefault="002D719D" w:rsidP="009A0F64">
            <w:pPr>
              <w:pStyle w:val="Tabletext"/>
            </w:pPr>
            <w:r w:rsidRPr="00AA1634">
              <w:t>Chemists' Own Laxative with Senna</w:t>
            </w:r>
            <w:r w:rsidRPr="00AA1634">
              <w:br/>
              <w:t>Colaxsen</w:t>
            </w:r>
            <w:r w:rsidRPr="00AA1634">
              <w:br/>
              <w:t>Coloxyl with Senna</w:t>
            </w:r>
            <w:r w:rsidRPr="00AA1634">
              <w:br/>
              <w:t>Co-Senna</w:t>
            </w:r>
            <w:r w:rsidRPr="00AA1634">
              <w:br/>
              <w:t>Pharmacy Action Colox-Senna</w:t>
            </w:r>
            <w:r w:rsidRPr="00AA1634">
              <w:br/>
              <w:t>Pharmacy Action Laxative with Senna</w:t>
            </w:r>
            <w:r w:rsidRPr="00AA1634">
              <w:br/>
              <w:t>Trust Coloxease</w:t>
            </w:r>
          </w:p>
        </w:tc>
      </w:tr>
      <w:tr w:rsidR="002D719D" w:rsidRPr="00AA1634" w14:paraId="2FA154F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D15EFE9" w14:textId="77777777" w:rsidR="002D719D" w:rsidRPr="00AA1634" w:rsidRDefault="002D719D" w:rsidP="009A0F64">
            <w:pPr>
              <w:pStyle w:val="Tabletext"/>
            </w:pPr>
            <w:r w:rsidRPr="00AA1634">
              <w:t>Domperidone</w:t>
            </w:r>
          </w:p>
        </w:tc>
        <w:tc>
          <w:tcPr>
            <w:tcW w:w="527" w:type="pct"/>
            <w:noWrap/>
            <w:hideMark/>
          </w:tcPr>
          <w:p w14:paraId="7DA1AAF6" w14:textId="77777777" w:rsidR="002D719D" w:rsidRPr="00AA1634" w:rsidRDefault="002D719D" w:rsidP="009A0F64">
            <w:pPr>
              <w:pStyle w:val="Tabletext"/>
            </w:pPr>
            <w:r w:rsidRPr="00AA1634">
              <w:t>GRP-26945</w:t>
            </w:r>
          </w:p>
        </w:tc>
        <w:tc>
          <w:tcPr>
            <w:tcW w:w="1473" w:type="pct"/>
            <w:noWrap/>
            <w:hideMark/>
          </w:tcPr>
          <w:p w14:paraId="3E28A02B" w14:textId="77777777" w:rsidR="002D719D" w:rsidRPr="00AA1634" w:rsidRDefault="002D719D" w:rsidP="009A0F64">
            <w:pPr>
              <w:pStyle w:val="Tabletext"/>
            </w:pPr>
            <w:r w:rsidRPr="00AA1634">
              <w:t>Tablet 10 mg</w:t>
            </w:r>
          </w:p>
        </w:tc>
        <w:tc>
          <w:tcPr>
            <w:tcW w:w="509" w:type="pct"/>
            <w:hideMark/>
          </w:tcPr>
          <w:p w14:paraId="379574C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BACCF80" w14:textId="77777777" w:rsidR="002D719D" w:rsidRPr="00AA1634" w:rsidRDefault="002D719D" w:rsidP="009A0F64">
            <w:pPr>
              <w:pStyle w:val="Tabletext"/>
            </w:pPr>
            <w:r w:rsidRPr="00AA1634">
              <w:t>APO-DOMPERIDONE</w:t>
            </w:r>
            <w:r w:rsidRPr="00AA1634">
              <w:br/>
              <w:t>Motilium</w:t>
            </w:r>
          </w:p>
        </w:tc>
      </w:tr>
      <w:tr w:rsidR="002D719D" w:rsidRPr="00AA1634" w14:paraId="311A7B8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B455E1F" w14:textId="77777777" w:rsidR="002D719D" w:rsidRPr="00AA1634" w:rsidRDefault="002D719D" w:rsidP="009A0F64">
            <w:pPr>
              <w:pStyle w:val="Tabletext"/>
            </w:pPr>
            <w:r w:rsidRPr="00AA1634">
              <w:t>Donepezil</w:t>
            </w:r>
          </w:p>
        </w:tc>
        <w:tc>
          <w:tcPr>
            <w:tcW w:w="527" w:type="pct"/>
            <w:noWrap/>
            <w:hideMark/>
          </w:tcPr>
          <w:p w14:paraId="0F38B5AA" w14:textId="77777777" w:rsidR="002D719D" w:rsidRPr="00AA1634" w:rsidRDefault="002D719D" w:rsidP="009A0F64">
            <w:pPr>
              <w:pStyle w:val="Tabletext"/>
            </w:pPr>
            <w:r w:rsidRPr="00AA1634">
              <w:t>GRP-20245</w:t>
            </w:r>
          </w:p>
        </w:tc>
        <w:tc>
          <w:tcPr>
            <w:tcW w:w="1473" w:type="pct"/>
            <w:noWrap/>
            <w:hideMark/>
          </w:tcPr>
          <w:p w14:paraId="0D9DEB8A" w14:textId="77777777" w:rsidR="002D719D" w:rsidRPr="00AA1634" w:rsidRDefault="002D719D" w:rsidP="009A0F64">
            <w:pPr>
              <w:pStyle w:val="Tabletext"/>
            </w:pPr>
            <w:r w:rsidRPr="00AA1634">
              <w:t>Tablet containing donepezil hydrochloride 10 mg</w:t>
            </w:r>
          </w:p>
        </w:tc>
        <w:tc>
          <w:tcPr>
            <w:tcW w:w="509" w:type="pct"/>
            <w:hideMark/>
          </w:tcPr>
          <w:p w14:paraId="7E61CA1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89401EC" w14:textId="77777777" w:rsidR="002D719D" w:rsidRPr="00AA1634" w:rsidRDefault="002D719D" w:rsidP="009A0F64">
            <w:pPr>
              <w:pStyle w:val="Tabletext"/>
            </w:pPr>
            <w:r w:rsidRPr="00AA1634">
              <w:t>APO-Donepezil</w:t>
            </w:r>
            <w:r w:rsidRPr="00AA1634">
              <w:br/>
              <w:t>Arazil</w:t>
            </w:r>
            <w:r w:rsidRPr="00AA1634">
              <w:br/>
              <w:t>Aricept</w:t>
            </w:r>
            <w:r w:rsidRPr="00AA1634">
              <w:br/>
              <w:t>Aridon 10</w:t>
            </w:r>
            <w:r w:rsidRPr="00AA1634">
              <w:br/>
              <w:t>Aridon APN 10</w:t>
            </w:r>
            <w:r w:rsidRPr="00AA1634">
              <w:br/>
              <w:t>Donepezil GH</w:t>
            </w:r>
            <w:r w:rsidRPr="00AA1634">
              <w:br/>
              <w:t>Donepezil Sandoz</w:t>
            </w:r>
            <w:r w:rsidRPr="00AA1634">
              <w:br/>
              <w:t>NOUMED DONEPEZIL</w:t>
            </w:r>
          </w:p>
        </w:tc>
      </w:tr>
      <w:tr w:rsidR="002D719D" w:rsidRPr="00AA1634" w14:paraId="4F6F470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0028844" w14:textId="77777777" w:rsidR="002D719D" w:rsidRPr="00AA1634" w:rsidRDefault="002D719D" w:rsidP="009A0F64">
            <w:pPr>
              <w:pStyle w:val="Tabletext"/>
            </w:pPr>
            <w:r w:rsidRPr="00AA1634">
              <w:t>Donepezil</w:t>
            </w:r>
          </w:p>
        </w:tc>
        <w:tc>
          <w:tcPr>
            <w:tcW w:w="527" w:type="pct"/>
            <w:noWrap/>
            <w:hideMark/>
          </w:tcPr>
          <w:p w14:paraId="5C3293CF" w14:textId="77777777" w:rsidR="002D719D" w:rsidRPr="00AA1634" w:rsidRDefault="002D719D" w:rsidP="009A0F64">
            <w:pPr>
              <w:pStyle w:val="Tabletext"/>
            </w:pPr>
            <w:r w:rsidRPr="00AA1634">
              <w:t>GRP-20096</w:t>
            </w:r>
          </w:p>
        </w:tc>
        <w:tc>
          <w:tcPr>
            <w:tcW w:w="1473" w:type="pct"/>
            <w:noWrap/>
            <w:hideMark/>
          </w:tcPr>
          <w:p w14:paraId="1B5D56C0" w14:textId="77777777" w:rsidR="002D719D" w:rsidRPr="00AA1634" w:rsidRDefault="002D719D" w:rsidP="009A0F64">
            <w:pPr>
              <w:pStyle w:val="Tabletext"/>
            </w:pPr>
            <w:r w:rsidRPr="00AA1634">
              <w:t>Tablet containing donepezil hydrochloride 5 mg</w:t>
            </w:r>
          </w:p>
        </w:tc>
        <w:tc>
          <w:tcPr>
            <w:tcW w:w="509" w:type="pct"/>
            <w:hideMark/>
          </w:tcPr>
          <w:p w14:paraId="66D5C27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1922A58" w14:textId="77777777" w:rsidR="002D719D" w:rsidRPr="00AA1634" w:rsidRDefault="002D719D" w:rsidP="009A0F64">
            <w:pPr>
              <w:pStyle w:val="Tabletext"/>
            </w:pPr>
            <w:r w:rsidRPr="00AA1634">
              <w:t>APO-Donepezil</w:t>
            </w:r>
            <w:r w:rsidRPr="00AA1634">
              <w:br/>
              <w:t>Arazil</w:t>
            </w:r>
            <w:r w:rsidRPr="00AA1634">
              <w:br/>
              <w:t>Aricept</w:t>
            </w:r>
            <w:r w:rsidRPr="00AA1634">
              <w:br/>
              <w:t>Aridon 5</w:t>
            </w:r>
            <w:r w:rsidRPr="00AA1634">
              <w:br/>
              <w:t>Aridon APN 5</w:t>
            </w:r>
            <w:r w:rsidRPr="00AA1634">
              <w:br/>
              <w:t>Donepezil GH</w:t>
            </w:r>
            <w:r w:rsidRPr="00AA1634">
              <w:br/>
              <w:t>Donepezil Sandoz</w:t>
            </w:r>
            <w:r w:rsidRPr="00AA1634">
              <w:br/>
              <w:t>NOUMED DONEPEZIL</w:t>
            </w:r>
          </w:p>
        </w:tc>
      </w:tr>
      <w:tr w:rsidR="002D719D" w:rsidRPr="00AA1634" w14:paraId="6FF0E5C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B041E25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Dorzolamide</w:t>
            </w:r>
          </w:p>
        </w:tc>
        <w:tc>
          <w:tcPr>
            <w:tcW w:w="527" w:type="pct"/>
            <w:noWrap/>
            <w:hideMark/>
          </w:tcPr>
          <w:p w14:paraId="68056C66" w14:textId="77777777" w:rsidR="002D719D" w:rsidRPr="00AA1634" w:rsidRDefault="002D719D" w:rsidP="009A0F64">
            <w:pPr>
              <w:pStyle w:val="Tabletext"/>
            </w:pPr>
            <w:r w:rsidRPr="00AA1634">
              <w:t>GRP-19989</w:t>
            </w:r>
          </w:p>
        </w:tc>
        <w:tc>
          <w:tcPr>
            <w:tcW w:w="1473" w:type="pct"/>
            <w:noWrap/>
            <w:hideMark/>
          </w:tcPr>
          <w:p w14:paraId="331C61BE" w14:textId="77777777" w:rsidR="002D719D" w:rsidRPr="00AA1634" w:rsidRDefault="002D719D" w:rsidP="009A0F64">
            <w:pPr>
              <w:pStyle w:val="Tabletext"/>
            </w:pPr>
            <w:r w:rsidRPr="00AA1634">
              <w:t>Eye drops 20 mg (as hydrochloride) per mL, 5 mL</w:t>
            </w:r>
          </w:p>
        </w:tc>
        <w:tc>
          <w:tcPr>
            <w:tcW w:w="509" w:type="pct"/>
            <w:hideMark/>
          </w:tcPr>
          <w:p w14:paraId="62DE83F2" w14:textId="77777777" w:rsidR="002D719D" w:rsidRPr="00AA1634" w:rsidRDefault="002D719D" w:rsidP="009A0F64">
            <w:pPr>
              <w:pStyle w:val="Tabletext"/>
            </w:pPr>
            <w:r w:rsidRPr="00AA1634">
              <w:t>Application to the eye</w:t>
            </w:r>
          </w:p>
        </w:tc>
        <w:tc>
          <w:tcPr>
            <w:tcW w:w="1241" w:type="pct"/>
            <w:hideMark/>
          </w:tcPr>
          <w:p w14:paraId="0D78D786" w14:textId="77777777" w:rsidR="002D719D" w:rsidRPr="00AA1634" w:rsidRDefault="002D719D" w:rsidP="009A0F64">
            <w:pPr>
              <w:pStyle w:val="Tabletext"/>
            </w:pPr>
            <w:r w:rsidRPr="00AA1634">
              <w:t>Trusamide</w:t>
            </w:r>
            <w:r w:rsidRPr="00AA1634">
              <w:br/>
              <w:t>Trusopt</w:t>
            </w:r>
          </w:p>
        </w:tc>
      </w:tr>
      <w:tr w:rsidR="002D719D" w:rsidRPr="00AA1634" w14:paraId="1128D41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7ABE2AE" w14:textId="77777777" w:rsidR="002D719D" w:rsidRPr="00AA1634" w:rsidRDefault="002D719D" w:rsidP="009A0F64">
            <w:pPr>
              <w:pStyle w:val="Tabletext"/>
            </w:pPr>
            <w:r w:rsidRPr="00AA1634">
              <w:t>Dorzolamide with timolol</w:t>
            </w:r>
          </w:p>
        </w:tc>
        <w:tc>
          <w:tcPr>
            <w:tcW w:w="527" w:type="pct"/>
            <w:noWrap/>
            <w:hideMark/>
          </w:tcPr>
          <w:p w14:paraId="6823E987" w14:textId="77777777" w:rsidR="002D719D" w:rsidRPr="00AA1634" w:rsidRDefault="002D719D" w:rsidP="009A0F64">
            <w:pPr>
              <w:pStyle w:val="Tabletext"/>
            </w:pPr>
            <w:r w:rsidRPr="00AA1634">
              <w:t>GRP-19979</w:t>
            </w:r>
          </w:p>
        </w:tc>
        <w:tc>
          <w:tcPr>
            <w:tcW w:w="1473" w:type="pct"/>
            <w:noWrap/>
            <w:hideMark/>
          </w:tcPr>
          <w:p w14:paraId="44C2C259" w14:textId="77777777" w:rsidR="002D719D" w:rsidRPr="00AA1634" w:rsidRDefault="002D719D" w:rsidP="009A0F64">
            <w:pPr>
              <w:pStyle w:val="Tabletext"/>
            </w:pPr>
            <w:r w:rsidRPr="00AA1634">
              <w:t>Eye drops containing dorzolamide 20 mg (as hydrochloride) with timolol 5 mg (as maleate) per mL, 5 mL</w:t>
            </w:r>
          </w:p>
        </w:tc>
        <w:tc>
          <w:tcPr>
            <w:tcW w:w="509" w:type="pct"/>
            <w:hideMark/>
          </w:tcPr>
          <w:p w14:paraId="7EA6B628" w14:textId="77777777" w:rsidR="002D719D" w:rsidRPr="00AA1634" w:rsidRDefault="002D719D" w:rsidP="009A0F64">
            <w:pPr>
              <w:pStyle w:val="Tabletext"/>
            </w:pPr>
            <w:r w:rsidRPr="00AA1634">
              <w:t>Application to the eye</w:t>
            </w:r>
          </w:p>
        </w:tc>
        <w:tc>
          <w:tcPr>
            <w:tcW w:w="1241" w:type="pct"/>
            <w:hideMark/>
          </w:tcPr>
          <w:p w14:paraId="5CA716F6" w14:textId="77777777" w:rsidR="002D719D" w:rsidRPr="00AA1634" w:rsidRDefault="002D719D" w:rsidP="009A0F64">
            <w:pPr>
              <w:pStyle w:val="Tabletext"/>
            </w:pPr>
            <w:r w:rsidRPr="00AA1634">
              <w:t>Cosdor</w:t>
            </w:r>
            <w:r w:rsidRPr="00AA1634">
              <w:br/>
              <w:t>Cosopt</w:t>
            </w:r>
            <w:r w:rsidRPr="00AA1634">
              <w:br/>
              <w:t>Vizo-PF Dorzolatim</w:t>
            </w:r>
          </w:p>
        </w:tc>
      </w:tr>
      <w:tr w:rsidR="002D719D" w:rsidRPr="00AA1634" w14:paraId="61F60A0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65CCEA4" w14:textId="77777777" w:rsidR="002D719D" w:rsidRPr="00AA1634" w:rsidRDefault="002D719D" w:rsidP="009A0F64">
            <w:pPr>
              <w:pStyle w:val="Tabletext"/>
            </w:pPr>
            <w:r w:rsidRPr="00AA1634">
              <w:t>Dosulepin</w:t>
            </w:r>
          </w:p>
        </w:tc>
        <w:tc>
          <w:tcPr>
            <w:tcW w:w="527" w:type="pct"/>
            <w:noWrap/>
            <w:hideMark/>
          </w:tcPr>
          <w:p w14:paraId="11705F72" w14:textId="77777777" w:rsidR="002D719D" w:rsidRPr="00AA1634" w:rsidRDefault="002D719D" w:rsidP="009A0F64">
            <w:pPr>
              <w:pStyle w:val="Tabletext"/>
            </w:pPr>
            <w:r w:rsidRPr="00AA1634">
              <w:t>GRP-22377</w:t>
            </w:r>
          </w:p>
        </w:tc>
        <w:tc>
          <w:tcPr>
            <w:tcW w:w="1473" w:type="pct"/>
            <w:noWrap/>
            <w:hideMark/>
          </w:tcPr>
          <w:p w14:paraId="1F0A412D" w14:textId="77777777" w:rsidR="002D719D" w:rsidRPr="00AA1634" w:rsidRDefault="002D719D" w:rsidP="009A0F64">
            <w:pPr>
              <w:pStyle w:val="Tabletext"/>
            </w:pPr>
            <w:r w:rsidRPr="00AA1634">
              <w:t>Capsule containing dosulepin hydrochloride 25 mg</w:t>
            </w:r>
          </w:p>
        </w:tc>
        <w:tc>
          <w:tcPr>
            <w:tcW w:w="509" w:type="pct"/>
            <w:hideMark/>
          </w:tcPr>
          <w:p w14:paraId="67732DF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8B85086" w14:textId="77777777" w:rsidR="002D719D" w:rsidRPr="00AA1634" w:rsidRDefault="002D719D" w:rsidP="009A0F64">
            <w:pPr>
              <w:pStyle w:val="Tabletext"/>
            </w:pPr>
            <w:r w:rsidRPr="00AA1634">
              <w:t>Dosulepin Mylan</w:t>
            </w:r>
            <w:r w:rsidRPr="00AA1634">
              <w:br/>
              <w:t>Dosulepin Viatris</w:t>
            </w:r>
            <w:r w:rsidRPr="00AA1634">
              <w:br/>
              <w:t>Dothep 25</w:t>
            </w:r>
          </w:p>
        </w:tc>
      </w:tr>
      <w:tr w:rsidR="002D719D" w:rsidRPr="00AA1634" w14:paraId="5D3C6AE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6ECB213" w14:textId="77777777" w:rsidR="002D719D" w:rsidRPr="00AA1634" w:rsidRDefault="002D719D" w:rsidP="009A0F64">
            <w:pPr>
              <w:pStyle w:val="Tabletext"/>
            </w:pPr>
            <w:r w:rsidRPr="00AA1634">
              <w:t>Dosulepin</w:t>
            </w:r>
          </w:p>
        </w:tc>
        <w:tc>
          <w:tcPr>
            <w:tcW w:w="527" w:type="pct"/>
            <w:noWrap/>
            <w:hideMark/>
          </w:tcPr>
          <w:p w14:paraId="31784777" w14:textId="77777777" w:rsidR="002D719D" w:rsidRPr="00AA1634" w:rsidRDefault="002D719D" w:rsidP="009A0F64">
            <w:pPr>
              <w:pStyle w:val="Tabletext"/>
            </w:pPr>
            <w:r w:rsidRPr="00AA1634">
              <w:t>GRP-22392</w:t>
            </w:r>
          </w:p>
        </w:tc>
        <w:tc>
          <w:tcPr>
            <w:tcW w:w="1473" w:type="pct"/>
            <w:noWrap/>
            <w:hideMark/>
          </w:tcPr>
          <w:p w14:paraId="6E5A5B6C" w14:textId="77777777" w:rsidR="002D719D" w:rsidRPr="00AA1634" w:rsidRDefault="002D719D" w:rsidP="009A0F64">
            <w:pPr>
              <w:pStyle w:val="Tabletext"/>
            </w:pPr>
            <w:r w:rsidRPr="00AA1634">
              <w:t>Tablet containing dosulepin hydrochloride 75 mg</w:t>
            </w:r>
          </w:p>
        </w:tc>
        <w:tc>
          <w:tcPr>
            <w:tcW w:w="509" w:type="pct"/>
            <w:hideMark/>
          </w:tcPr>
          <w:p w14:paraId="1B722B1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5EC81CE" w14:textId="77777777" w:rsidR="002D719D" w:rsidRPr="00AA1634" w:rsidRDefault="002D719D" w:rsidP="009A0F64">
            <w:pPr>
              <w:pStyle w:val="Tabletext"/>
            </w:pPr>
            <w:r w:rsidRPr="00AA1634">
              <w:t>Dosulepin Viatris 75</w:t>
            </w:r>
            <w:r w:rsidRPr="00AA1634">
              <w:br/>
              <w:t>Dothep 75</w:t>
            </w:r>
          </w:p>
        </w:tc>
      </w:tr>
      <w:tr w:rsidR="002D719D" w:rsidRPr="00AA1634" w14:paraId="1E8B3E5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1DD895D" w14:textId="77777777" w:rsidR="002D719D" w:rsidRPr="00AA1634" w:rsidRDefault="002D719D" w:rsidP="009A0F64">
            <w:pPr>
              <w:pStyle w:val="Tabletext"/>
            </w:pPr>
            <w:r w:rsidRPr="00AA1634">
              <w:t>Doxorubicin - pegylated liposomal</w:t>
            </w:r>
          </w:p>
        </w:tc>
        <w:tc>
          <w:tcPr>
            <w:tcW w:w="527" w:type="pct"/>
            <w:noWrap/>
            <w:hideMark/>
          </w:tcPr>
          <w:p w14:paraId="5AEB9B23" w14:textId="77777777" w:rsidR="002D719D" w:rsidRPr="00AA1634" w:rsidRDefault="002D719D" w:rsidP="009A0F64">
            <w:pPr>
              <w:pStyle w:val="Tabletext"/>
            </w:pPr>
            <w:r w:rsidRPr="00AA1634">
              <w:t>GRP-19578</w:t>
            </w:r>
          </w:p>
        </w:tc>
        <w:tc>
          <w:tcPr>
            <w:tcW w:w="1473" w:type="pct"/>
            <w:noWrap/>
            <w:hideMark/>
          </w:tcPr>
          <w:p w14:paraId="1BAB6C5A" w14:textId="77777777" w:rsidR="002D719D" w:rsidRPr="00AA1634" w:rsidRDefault="002D719D" w:rsidP="009A0F64">
            <w:pPr>
              <w:pStyle w:val="Tabletext"/>
            </w:pPr>
            <w:r w:rsidRPr="00AA1634">
              <w:t>Suspension for I.V. infusion containing pegylated liposomal doxorubicin hydrochloride 20 mg in 10 mL</w:t>
            </w:r>
          </w:p>
        </w:tc>
        <w:tc>
          <w:tcPr>
            <w:tcW w:w="509" w:type="pct"/>
            <w:hideMark/>
          </w:tcPr>
          <w:p w14:paraId="1A687BFC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35692A5F" w14:textId="77777777" w:rsidR="002D719D" w:rsidRPr="00AA1634" w:rsidRDefault="002D719D" w:rsidP="009A0F64">
            <w:pPr>
              <w:pStyle w:val="Tabletext"/>
            </w:pPr>
            <w:r w:rsidRPr="00AA1634">
              <w:t>Caelyx</w:t>
            </w:r>
            <w:r w:rsidRPr="00AA1634">
              <w:br/>
              <w:t>Liposomal Doxorubicin SUN</w:t>
            </w:r>
          </w:p>
        </w:tc>
      </w:tr>
      <w:tr w:rsidR="002D719D" w:rsidRPr="00AA1634" w14:paraId="28D9537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EE3D33E" w14:textId="77777777" w:rsidR="002D719D" w:rsidRPr="00AA1634" w:rsidRDefault="002D719D" w:rsidP="009A0F64">
            <w:pPr>
              <w:pStyle w:val="Tabletext"/>
            </w:pPr>
            <w:r w:rsidRPr="00AA1634">
              <w:t>Doxycycline</w:t>
            </w:r>
          </w:p>
        </w:tc>
        <w:tc>
          <w:tcPr>
            <w:tcW w:w="527" w:type="pct"/>
            <w:noWrap/>
            <w:hideMark/>
          </w:tcPr>
          <w:p w14:paraId="652BD57A" w14:textId="77777777" w:rsidR="002D719D" w:rsidRPr="00AA1634" w:rsidRDefault="002D719D" w:rsidP="009A0F64">
            <w:pPr>
              <w:pStyle w:val="Tabletext"/>
            </w:pPr>
            <w:r w:rsidRPr="00AA1634">
              <w:t>GRP-14639</w:t>
            </w:r>
          </w:p>
        </w:tc>
        <w:tc>
          <w:tcPr>
            <w:tcW w:w="1473" w:type="pct"/>
            <w:noWrap/>
            <w:hideMark/>
          </w:tcPr>
          <w:p w14:paraId="5DA98EFF" w14:textId="77777777" w:rsidR="002D719D" w:rsidRPr="00AA1634" w:rsidRDefault="002D719D" w:rsidP="009A0F64">
            <w:pPr>
              <w:pStyle w:val="Tabletext"/>
            </w:pPr>
            <w:r w:rsidRPr="00AA1634">
              <w:t>Capsule 100 mg (as hyclate) (containing enteric coated pellets)</w:t>
            </w:r>
          </w:p>
        </w:tc>
        <w:tc>
          <w:tcPr>
            <w:tcW w:w="509" w:type="pct"/>
            <w:hideMark/>
          </w:tcPr>
          <w:p w14:paraId="4CDFB92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DCE27CA" w14:textId="77777777" w:rsidR="002D719D" w:rsidRPr="00AA1634" w:rsidRDefault="002D719D" w:rsidP="009A0F64">
            <w:pPr>
              <w:pStyle w:val="Tabletext"/>
            </w:pPr>
            <w:r w:rsidRPr="00AA1634">
              <w:t>Doryx</w:t>
            </w:r>
            <w:r w:rsidRPr="00AA1634">
              <w:br/>
              <w:t>Mayne Pharma Doxycycline</w:t>
            </w:r>
          </w:p>
        </w:tc>
      </w:tr>
      <w:tr w:rsidR="002D719D" w:rsidRPr="00AA1634" w14:paraId="53EEEAC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462CE79" w14:textId="77777777" w:rsidR="002D719D" w:rsidRPr="00AA1634" w:rsidRDefault="002D719D" w:rsidP="009A0F64">
            <w:pPr>
              <w:pStyle w:val="Tabletext"/>
            </w:pPr>
            <w:r w:rsidRPr="00AA1634">
              <w:t>Doxycycline</w:t>
            </w:r>
          </w:p>
        </w:tc>
        <w:tc>
          <w:tcPr>
            <w:tcW w:w="527" w:type="pct"/>
            <w:noWrap/>
            <w:hideMark/>
          </w:tcPr>
          <w:p w14:paraId="4D97C92E" w14:textId="77777777" w:rsidR="002D719D" w:rsidRPr="00AA1634" w:rsidRDefault="002D719D" w:rsidP="009A0F64">
            <w:pPr>
              <w:pStyle w:val="Tabletext"/>
            </w:pPr>
            <w:r w:rsidRPr="00AA1634">
              <w:t>GRP-15635</w:t>
            </w:r>
          </w:p>
        </w:tc>
        <w:tc>
          <w:tcPr>
            <w:tcW w:w="1473" w:type="pct"/>
            <w:noWrap/>
            <w:hideMark/>
          </w:tcPr>
          <w:p w14:paraId="530DBFA7" w14:textId="77777777" w:rsidR="002D719D" w:rsidRPr="00AA1634" w:rsidRDefault="002D719D" w:rsidP="009A0F64">
            <w:pPr>
              <w:pStyle w:val="Tabletext"/>
            </w:pPr>
            <w:r w:rsidRPr="00AA1634">
              <w:t>Capsule 50 mg (as hyclate) (containing enteric coated pellets)</w:t>
            </w:r>
          </w:p>
        </w:tc>
        <w:tc>
          <w:tcPr>
            <w:tcW w:w="509" w:type="pct"/>
            <w:hideMark/>
          </w:tcPr>
          <w:p w14:paraId="517E509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5E7AD43" w14:textId="77777777" w:rsidR="002D719D" w:rsidRPr="00AA1634" w:rsidRDefault="002D719D" w:rsidP="009A0F64">
            <w:pPr>
              <w:pStyle w:val="Tabletext"/>
            </w:pPr>
            <w:r w:rsidRPr="00AA1634">
              <w:t>Doryx</w:t>
            </w:r>
            <w:r w:rsidRPr="00AA1634">
              <w:br/>
              <w:t>Mayne Pharma Doxycycline</w:t>
            </w:r>
          </w:p>
        </w:tc>
      </w:tr>
      <w:tr w:rsidR="002D719D" w:rsidRPr="00AA1634" w14:paraId="151BFFC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FB2F0A0" w14:textId="77777777" w:rsidR="002D719D" w:rsidRPr="00AA1634" w:rsidRDefault="002D719D" w:rsidP="009A0F64">
            <w:pPr>
              <w:pStyle w:val="Tabletext"/>
            </w:pPr>
            <w:r w:rsidRPr="00AA1634">
              <w:t>Doxycycline</w:t>
            </w:r>
          </w:p>
        </w:tc>
        <w:tc>
          <w:tcPr>
            <w:tcW w:w="527" w:type="pct"/>
            <w:noWrap/>
            <w:hideMark/>
          </w:tcPr>
          <w:p w14:paraId="5EC5F367" w14:textId="77777777" w:rsidR="002D719D" w:rsidRPr="00AA1634" w:rsidRDefault="002D719D" w:rsidP="009A0F64">
            <w:pPr>
              <w:pStyle w:val="Tabletext"/>
            </w:pPr>
            <w:r w:rsidRPr="00AA1634">
              <w:t>GRP-14639</w:t>
            </w:r>
          </w:p>
        </w:tc>
        <w:tc>
          <w:tcPr>
            <w:tcW w:w="1473" w:type="pct"/>
            <w:noWrap/>
            <w:hideMark/>
          </w:tcPr>
          <w:p w14:paraId="6B17A8FB" w14:textId="77777777" w:rsidR="002D719D" w:rsidRPr="00AA1634" w:rsidRDefault="002D719D" w:rsidP="009A0F64">
            <w:pPr>
              <w:pStyle w:val="Tabletext"/>
            </w:pPr>
            <w:r w:rsidRPr="00AA1634">
              <w:t>Tablet 100 mg (as hyclate)</w:t>
            </w:r>
          </w:p>
        </w:tc>
        <w:tc>
          <w:tcPr>
            <w:tcW w:w="509" w:type="pct"/>
            <w:hideMark/>
          </w:tcPr>
          <w:p w14:paraId="05BA9AF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2D80A9C" w14:textId="77777777" w:rsidR="002D719D" w:rsidRPr="00AA1634" w:rsidRDefault="002D719D" w:rsidP="009A0F64">
            <w:pPr>
              <w:pStyle w:val="Tabletext"/>
            </w:pPr>
            <w:r w:rsidRPr="00AA1634">
              <w:t>APX-Doxycycline</w:t>
            </w:r>
            <w:r w:rsidRPr="00AA1634">
              <w:br/>
              <w:t>Doxsig</w:t>
            </w:r>
            <w:r w:rsidRPr="00AA1634">
              <w:br/>
              <w:t>Doxylin 100</w:t>
            </w:r>
          </w:p>
        </w:tc>
      </w:tr>
      <w:tr w:rsidR="002D719D" w:rsidRPr="00AA1634" w14:paraId="343BD38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E314259" w14:textId="77777777" w:rsidR="002D719D" w:rsidRPr="00AA1634" w:rsidRDefault="002D719D" w:rsidP="009A0F64">
            <w:pPr>
              <w:pStyle w:val="Tabletext"/>
            </w:pPr>
            <w:r w:rsidRPr="00AA1634">
              <w:t>Doxycycline</w:t>
            </w:r>
          </w:p>
        </w:tc>
        <w:tc>
          <w:tcPr>
            <w:tcW w:w="527" w:type="pct"/>
            <w:noWrap/>
            <w:hideMark/>
          </w:tcPr>
          <w:p w14:paraId="72CB393B" w14:textId="77777777" w:rsidR="002D719D" w:rsidRPr="00AA1634" w:rsidRDefault="002D719D" w:rsidP="009A0F64">
            <w:pPr>
              <w:pStyle w:val="Tabletext"/>
            </w:pPr>
            <w:r w:rsidRPr="00AA1634">
              <w:t>GRP-14639</w:t>
            </w:r>
          </w:p>
        </w:tc>
        <w:tc>
          <w:tcPr>
            <w:tcW w:w="1473" w:type="pct"/>
            <w:noWrap/>
            <w:hideMark/>
          </w:tcPr>
          <w:p w14:paraId="795F71A9" w14:textId="77777777" w:rsidR="002D719D" w:rsidRPr="00AA1634" w:rsidRDefault="002D719D" w:rsidP="009A0F64">
            <w:pPr>
              <w:pStyle w:val="Tabletext"/>
            </w:pPr>
            <w:r w:rsidRPr="00AA1634">
              <w:t>Tablet 100 mg (as monohydrate)</w:t>
            </w:r>
          </w:p>
        </w:tc>
        <w:tc>
          <w:tcPr>
            <w:tcW w:w="509" w:type="pct"/>
            <w:hideMark/>
          </w:tcPr>
          <w:p w14:paraId="5D98498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6494729" w14:textId="77777777" w:rsidR="002D719D" w:rsidRPr="00AA1634" w:rsidRDefault="002D719D" w:rsidP="009A0F64">
            <w:pPr>
              <w:pStyle w:val="Tabletext"/>
            </w:pPr>
            <w:r w:rsidRPr="00AA1634">
              <w:t>Doxycycline Sandoz</w:t>
            </w:r>
          </w:p>
        </w:tc>
      </w:tr>
      <w:tr w:rsidR="002D719D" w:rsidRPr="00AA1634" w14:paraId="73DCCFE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62F9206" w14:textId="77777777" w:rsidR="002D719D" w:rsidRPr="00AA1634" w:rsidRDefault="002D719D" w:rsidP="009A0F64">
            <w:pPr>
              <w:pStyle w:val="Tabletext"/>
            </w:pPr>
            <w:r w:rsidRPr="00AA1634">
              <w:t>Doxycycline</w:t>
            </w:r>
          </w:p>
        </w:tc>
        <w:tc>
          <w:tcPr>
            <w:tcW w:w="527" w:type="pct"/>
            <w:noWrap/>
            <w:hideMark/>
          </w:tcPr>
          <w:p w14:paraId="1A01ED2A" w14:textId="77777777" w:rsidR="002D719D" w:rsidRPr="00AA1634" w:rsidRDefault="002D719D" w:rsidP="009A0F64">
            <w:pPr>
              <w:pStyle w:val="Tabletext"/>
            </w:pPr>
            <w:r w:rsidRPr="00AA1634">
              <w:t>GRP-15635</w:t>
            </w:r>
          </w:p>
        </w:tc>
        <w:tc>
          <w:tcPr>
            <w:tcW w:w="1473" w:type="pct"/>
            <w:noWrap/>
            <w:hideMark/>
          </w:tcPr>
          <w:p w14:paraId="56F416D5" w14:textId="77777777" w:rsidR="002D719D" w:rsidRPr="00AA1634" w:rsidRDefault="002D719D" w:rsidP="009A0F64">
            <w:pPr>
              <w:pStyle w:val="Tabletext"/>
            </w:pPr>
            <w:r w:rsidRPr="00AA1634">
              <w:t>Tablet 50 mg (as hyclate)</w:t>
            </w:r>
          </w:p>
        </w:tc>
        <w:tc>
          <w:tcPr>
            <w:tcW w:w="509" w:type="pct"/>
            <w:hideMark/>
          </w:tcPr>
          <w:p w14:paraId="6D1CDA8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6F804CD" w14:textId="77777777" w:rsidR="002D719D" w:rsidRPr="00AA1634" w:rsidRDefault="002D719D" w:rsidP="009A0F64">
            <w:pPr>
              <w:pStyle w:val="Tabletext"/>
            </w:pPr>
            <w:r w:rsidRPr="00AA1634">
              <w:t>APX-Doxycycline</w:t>
            </w:r>
            <w:r w:rsidRPr="00AA1634">
              <w:br/>
              <w:t>Doxsig</w:t>
            </w:r>
            <w:r w:rsidRPr="00AA1634">
              <w:br/>
              <w:t>Doxylin 50</w:t>
            </w:r>
          </w:p>
        </w:tc>
      </w:tr>
      <w:tr w:rsidR="002D719D" w:rsidRPr="00AA1634" w14:paraId="0F8D062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9211A9F" w14:textId="77777777" w:rsidR="002D719D" w:rsidRPr="00AA1634" w:rsidRDefault="002D719D" w:rsidP="009A0F64">
            <w:pPr>
              <w:pStyle w:val="Tabletext"/>
            </w:pPr>
            <w:r w:rsidRPr="00AA1634">
              <w:t>Doxycycline</w:t>
            </w:r>
          </w:p>
        </w:tc>
        <w:tc>
          <w:tcPr>
            <w:tcW w:w="527" w:type="pct"/>
            <w:noWrap/>
            <w:hideMark/>
          </w:tcPr>
          <w:p w14:paraId="06074512" w14:textId="77777777" w:rsidR="002D719D" w:rsidRPr="00AA1634" w:rsidRDefault="002D719D" w:rsidP="009A0F64">
            <w:pPr>
              <w:pStyle w:val="Tabletext"/>
            </w:pPr>
            <w:r w:rsidRPr="00AA1634">
              <w:t>GRP-15635</w:t>
            </w:r>
          </w:p>
        </w:tc>
        <w:tc>
          <w:tcPr>
            <w:tcW w:w="1473" w:type="pct"/>
            <w:noWrap/>
            <w:hideMark/>
          </w:tcPr>
          <w:p w14:paraId="5FF16807" w14:textId="77777777" w:rsidR="002D719D" w:rsidRPr="00AA1634" w:rsidRDefault="002D719D" w:rsidP="009A0F64">
            <w:pPr>
              <w:pStyle w:val="Tabletext"/>
            </w:pPr>
            <w:r w:rsidRPr="00AA1634">
              <w:t>Tablet 50 mg (as monohydrate)</w:t>
            </w:r>
          </w:p>
        </w:tc>
        <w:tc>
          <w:tcPr>
            <w:tcW w:w="509" w:type="pct"/>
            <w:hideMark/>
          </w:tcPr>
          <w:p w14:paraId="4B30BFF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84238E2" w14:textId="77777777" w:rsidR="002D719D" w:rsidRPr="00AA1634" w:rsidRDefault="002D719D" w:rsidP="009A0F64">
            <w:pPr>
              <w:pStyle w:val="Tabletext"/>
            </w:pPr>
            <w:r w:rsidRPr="00AA1634">
              <w:t>Doxycycline Sandoz</w:t>
            </w:r>
          </w:p>
        </w:tc>
      </w:tr>
      <w:tr w:rsidR="002D719D" w:rsidRPr="00AA1634" w14:paraId="2624128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030D32A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Duloxetine</w:t>
            </w:r>
          </w:p>
        </w:tc>
        <w:tc>
          <w:tcPr>
            <w:tcW w:w="527" w:type="pct"/>
            <w:noWrap/>
            <w:hideMark/>
          </w:tcPr>
          <w:p w14:paraId="5C21CE6B" w14:textId="77777777" w:rsidR="002D719D" w:rsidRPr="00AA1634" w:rsidRDefault="002D719D" w:rsidP="009A0F64">
            <w:pPr>
              <w:pStyle w:val="Tabletext"/>
            </w:pPr>
            <w:r w:rsidRPr="00AA1634">
              <w:t>GRP-19918</w:t>
            </w:r>
          </w:p>
        </w:tc>
        <w:tc>
          <w:tcPr>
            <w:tcW w:w="1473" w:type="pct"/>
            <w:noWrap/>
            <w:hideMark/>
          </w:tcPr>
          <w:p w14:paraId="17F8C8BF" w14:textId="77777777" w:rsidR="002D719D" w:rsidRPr="00AA1634" w:rsidRDefault="002D719D" w:rsidP="009A0F64">
            <w:pPr>
              <w:pStyle w:val="Tabletext"/>
            </w:pPr>
            <w:r w:rsidRPr="00AA1634">
              <w:t>Capsule 30 mg (as hydrochloride)</w:t>
            </w:r>
          </w:p>
        </w:tc>
        <w:tc>
          <w:tcPr>
            <w:tcW w:w="509" w:type="pct"/>
            <w:hideMark/>
          </w:tcPr>
          <w:p w14:paraId="3E3A141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5227660" w14:textId="77777777" w:rsidR="002D719D" w:rsidRPr="00AA1634" w:rsidRDefault="002D719D" w:rsidP="009A0F64">
            <w:pPr>
              <w:pStyle w:val="Tabletext"/>
            </w:pPr>
            <w:r w:rsidRPr="00AA1634">
              <w:t>APO-Duloxetine</w:t>
            </w:r>
            <w:r w:rsidRPr="00AA1634">
              <w:br/>
              <w:t>Cymbalta</w:t>
            </w:r>
            <w:r w:rsidRPr="00AA1634">
              <w:br/>
              <w:t>Duloxecor</w:t>
            </w:r>
            <w:r w:rsidRPr="00AA1634">
              <w:br/>
              <w:t>Duloxetine Sandoz</w:t>
            </w:r>
            <w:r w:rsidRPr="00AA1634">
              <w:br/>
              <w:t>Duloxetine Sandoz 30</w:t>
            </w:r>
            <w:r w:rsidRPr="00AA1634">
              <w:br/>
              <w:t>DYTREX 30</w:t>
            </w:r>
            <w:r w:rsidRPr="00AA1634">
              <w:br/>
              <w:t>Tixol</w:t>
            </w:r>
          </w:p>
        </w:tc>
      </w:tr>
      <w:tr w:rsidR="002D719D" w:rsidRPr="00AA1634" w14:paraId="7694CD0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0E85E40" w14:textId="77777777" w:rsidR="002D719D" w:rsidRPr="00AA1634" w:rsidRDefault="002D719D" w:rsidP="009A0F64">
            <w:pPr>
              <w:pStyle w:val="Tabletext"/>
            </w:pPr>
            <w:r w:rsidRPr="00AA1634">
              <w:t>Duloxetine</w:t>
            </w:r>
          </w:p>
        </w:tc>
        <w:tc>
          <w:tcPr>
            <w:tcW w:w="527" w:type="pct"/>
            <w:noWrap/>
            <w:hideMark/>
          </w:tcPr>
          <w:p w14:paraId="7D748B79" w14:textId="77777777" w:rsidR="002D719D" w:rsidRPr="00AA1634" w:rsidRDefault="002D719D" w:rsidP="009A0F64">
            <w:pPr>
              <w:pStyle w:val="Tabletext"/>
            </w:pPr>
            <w:r w:rsidRPr="00AA1634">
              <w:t>GRP-19957</w:t>
            </w:r>
          </w:p>
        </w:tc>
        <w:tc>
          <w:tcPr>
            <w:tcW w:w="1473" w:type="pct"/>
            <w:noWrap/>
            <w:hideMark/>
          </w:tcPr>
          <w:p w14:paraId="7B179312" w14:textId="77777777" w:rsidR="002D719D" w:rsidRPr="00AA1634" w:rsidRDefault="002D719D" w:rsidP="009A0F64">
            <w:pPr>
              <w:pStyle w:val="Tabletext"/>
            </w:pPr>
            <w:r w:rsidRPr="00AA1634">
              <w:t>Capsule 60 mg (as hydrochloride)</w:t>
            </w:r>
          </w:p>
        </w:tc>
        <w:tc>
          <w:tcPr>
            <w:tcW w:w="509" w:type="pct"/>
            <w:hideMark/>
          </w:tcPr>
          <w:p w14:paraId="52720BF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C417790" w14:textId="77777777" w:rsidR="002D719D" w:rsidRPr="00AA1634" w:rsidRDefault="002D719D" w:rsidP="009A0F64">
            <w:pPr>
              <w:pStyle w:val="Tabletext"/>
            </w:pPr>
            <w:r w:rsidRPr="00AA1634">
              <w:t>APO-Duloxetine</w:t>
            </w:r>
            <w:r w:rsidRPr="00AA1634">
              <w:br/>
              <w:t>Cymbalta</w:t>
            </w:r>
            <w:r w:rsidRPr="00AA1634">
              <w:br/>
              <w:t>Duloxecor</w:t>
            </w:r>
            <w:r w:rsidRPr="00AA1634">
              <w:br/>
              <w:t>Duloxetine Sandoz</w:t>
            </w:r>
            <w:r w:rsidRPr="00AA1634">
              <w:br/>
              <w:t>Duloxetine Sandoz 60</w:t>
            </w:r>
            <w:r w:rsidRPr="00AA1634">
              <w:br/>
              <w:t>DYTREX 60</w:t>
            </w:r>
            <w:r w:rsidRPr="00AA1634">
              <w:br/>
              <w:t>Tixol</w:t>
            </w:r>
          </w:p>
        </w:tc>
      </w:tr>
      <w:tr w:rsidR="002D719D" w:rsidRPr="00AA1634" w14:paraId="3ED7F82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58AF10B" w14:textId="77777777" w:rsidR="002D719D" w:rsidRPr="00AA1634" w:rsidRDefault="002D719D" w:rsidP="009A0F64">
            <w:pPr>
              <w:pStyle w:val="Tabletext"/>
            </w:pPr>
            <w:r w:rsidRPr="00AA1634">
              <w:t>Dutasteride</w:t>
            </w:r>
          </w:p>
        </w:tc>
        <w:tc>
          <w:tcPr>
            <w:tcW w:w="527" w:type="pct"/>
            <w:noWrap/>
            <w:hideMark/>
          </w:tcPr>
          <w:p w14:paraId="7E4E08EF" w14:textId="77777777" w:rsidR="002D719D" w:rsidRPr="00AA1634" w:rsidRDefault="002D719D" w:rsidP="009A0F64">
            <w:pPr>
              <w:pStyle w:val="Tabletext"/>
            </w:pPr>
            <w:r w:rsidRPr="00AA1634">
              <w:t>GRP-21860</w:t>
            </w:r>
          </w:p>
        </w:tc>
        <w:tc>
          <w:tcPr>
            <w:tcW w:w="1473" w:type="pct"/>
            <w:noWrap/>
            <w:hideMark/>
          </w:tcPr>
          <w:p w14:paraId="12B9C624" w14:textId="77777777" w:rsidR="002D719D" w:rsidRPr="00AA1634" w:rsidRDefault="002D719D" w:rsidP="009A0F64">
            <w:pPr>
              <w:pStyle w:val="Tabletext"/>
            </w:pPr>
            <w:r w:rsidRPr="00AA1634">
              <w:t>Capsule 500 micrograms</w:t>
            </w:r>
          </w:p>
        </w:tc>
        <w:tc>
          <w:tcPr>
            <w:tcW w:w="509" w:type="pct"/>
            <w:hideMark/>
          </w:tcPr>
          <w:p w14:paraId="7BF31CB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8A220FA" w14:textId="77777777" w:rsidR="002D719D" w:rsidRPr="00AA1634" w:rsidRDefault="002D719D" w:rsidP="009A0F64">
            <w:pPr>
              <w:pStyle w:val="Tabletext"/>
            </w:pPr>
            <w:r w:rsidRPr="00AA1634">
              <w:t>APO-Dutasteride</w:t>
            </w:r>
            <w:r w:rsidRPr="00AA1634">
              <w:br/>
              <w:t>Avodart</w:t>
            </w:r>
          </w:p>
        </w:tc>
      </w:tr>
      <w:tr w:rsidR="002D719D" w:rsidRPr="00AA1634" w14:paraId="0DA7386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E57C821" w14:textId="77777777" w:rsidR="002D719D" w:rsidRPr="00AA1634" w:rsidRDefault="002D719D" w:rsidP="009A0F64">
            <w:pPr>
              <w:pStyle w:val="Tabletext"/>
            </w:pPr>
            <w:r w:rsidRPr="00AA1634">
              <w:t>Dutasteride with tamsulosin</w:t>
            </w:r>
          </w:p>
        </w:tc>
        <w:tc>
          <w:tcPr>
            <w:tcW w:w="527" w:type="pct"/>
            <w:noWrap/>
            <w:hideMark/>
          </w:tcPr>
          <w:p w14:paraId="08A5A3A3" w14:textId="77777777" w:rsidR="002D719D" w:rsidRPr="00AA1634" w:rsidRDefault="002D719D" w:rsidP="009A0F64">
            <w:pPr>
              <w:pStyle w:val="Tabletext"/>
            </w:pPr>
            <w:r w:rsidRPr="00AA1634">
              <w:t>GRP-24027</w:t>
            </w:r>
          </w:p>
        </w:tc>
        <w:tc>
          <w:tcPr>
            <w:tcW w:w="1473" w:type="pct"/>
            <w:noWrap/>
            <w:hideMark/>
          </w:tcPr>
          <w:p w14:paraId="55834B40" w14:textId="77777777" w:rsidR="002D719D" w:rsidRPr="00AA1634" w:rsidRDefault="002D719D" w:rsidP="009A0F64">
            <w:pPr>
              <w:pStyle w:val="Tabletext"/>
            </w:pPr>
            <w:r w:rsidRPr="00AA1634">
              <w:t>Capsule containing dutasteride 500 micrograms with tamsulosin hydrochloride 400 micrograms</w:t>
            </w:r>
          </w:p>
        </w:tc>
        <w:tc>
          <w:tcPr>
            <w:tcW w:w="509" w:type="pct"/>
            <w:hideMark/>
          </w:tcPr>
          <w:p w14:paraId="28EAC87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21869FF" w14:textId="77777777" w:rsidR="002D719D" w:rsidRPr="00AA1634" w:rsidRDefault="002D719D" w:rsidP="009A0F64">
            <w:pPr>
              <w:pStyle w:val="Tabletext"/>
            </w:pPr>
            <w:r w:rsidRPr="00AA1634">
              <w:t>Doubluts</w:t>
            </w:r>
            <w:r w:rsidRPr="00AA1634">
              <w:br/>
              <w:t>Duodart 500ug/400ug</w:t>
            </w:r>
          </w:p>
        </w:tc>
      </w:tr>
      <w:tr w:rsidR="002D719D" w:rsidRPr="00AA1634" w14:paraId="1D25A74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32B75F2" w14:textId="77777777" w:rsidR="002D719D" w:rsidRPr="00AA1634" w:rsidRDefault="002D719D" w:rsidP="009A0F64">
            <w:pPr>
              <w:pStyle w:val="Tabletext"/>
            </w:pPr>
            <w:r w:rsidRPr="00AA1634">
              <w:t>Enalapril</w:t>
            </w:r>
          </w:p>
        </w:tc>
        <w:tc>
          <w:tcPr>
            <w:tcW w:w="527" w:type="pct"/>
            <w:noWrap/>
            <w:hideMark/>
          </w:tcPr>
          <w:p w14:paraId="1558BD67" w14:textId="77777777" w:rsidR="002D719D" w:rsidRPr="00AA1634" w:rsidRDefault="002D719D" w:rsidP="009A0F64">
            <w:pPr>
              <w:pStyle w:val="Tabletext"/>
            </w:pPr>
            <w:r w:rsidRPr="00AA1634">
              <w:t>GRP-19843</w:t>
            </w:r>
          </w:p>
        </w:tc>
        <w:tc>
          <w:tcPr>
            <w:tcW w:w="1473" w:type="pct"/>
            <w:noWrap/>
            <w:hideMark/>
          </w:tcPr>
          <w:p w14:paraId="0866CEE5" w14:textId="77777777" w:rsidR="002D719D" w:rsidRPr="00AA1634" w:rsidRDefault="002D719D" w:rsidP="009A0F64">
            <w:pPr>
              <w:pStyle w:val="Tabletext"/>
            </w:pPr>
            <w:r w:rsidRPr="00AA1634">
              <w:t>Tablet containing enalapril maleate 10 mg</w:t>
            </w:r>
          </w:p>
        </w:tc>
        <w:tc>
          <w:tcPr>
            <w:tcW w:w="509" w:type="pct"/>
            <w:hideMark/>
          </w:tcPr>
          <w:p w14:paraId="6B1BDCB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6EE404E" w14:textId="77777777" w:rsidR="002D719D" w:rsidRPr="00AA1634" w:rsidRDefault="002D719D" w:rsidP="009A0F64">
            <w:pPr>
              <w:pStyle w:val="Tabletext"/>
            </w:pPr>
            <w:r w:rsidRPr="00AA1634">
              <w:t>Acetec</w:t>
            </w:r>
            <w:r w:rsidRPr="00AA1634">
              <w:br/>
              <w:t>APO-Enalapril</w:t>
            </w:r>
            <w:r w:rsidRPr="00AA1634">
              <w:br/>
              <w:t>Enalapril generichealth</w:t>
            </w:r>
            <w:r w:rsidRPr="00AA1634">
              <w:br/>
              <w:t>Enalapril Sandoz</w:t>
            </w:r>
            <w:r w:rsidRPr="00AA1634">
              <w:br/>
              <w:t>Malean</w:t>
            </w:r>
            <w:r w:rsidRPr="00AA1634">
              <w:br/>
              <w:t>Renitec</w:t>
            </w:r>
          </w:p>
        </w:tc>
      </w:tr>
      <w:tr w:rsidR="002D719D" w:rsidRPr="00AA1634" w14:paraId="12638EA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88E6E49" w14:textId="77777777" w:rsidR="002D719D" w:rsidRPr="00AA1634" w:rsidRDefault="002D719D" w:rsidP="009A0F64">
            <w:pPr>
              <w:pStyle w:val="Tabletext"/>
            </w:pPr>
            <w:r w:rsidRPr="00AA1634">
              <w:lastRenderedPageBreak/>
              <w:t>Enalapril</w:t>
            </w:r>
          </w:p>
        </w:tc>
        <w:tc>
          <w:tcPr>
            <w:tcW w:w="527" w:type="pct"/>
            <w:noWrap/>
            <w:hideMark/>
          </w:tcPr>
          <w:p w14:paraId="1B29C229" w14:textId="77777777" w:rsidR="002D719D" w:rsidRPr="00AA1634" w:rsidRDefault="002D719D" w:rsidP="009A0F64">
            <w:pPr>
              <w:pStyle w:val="Tabletext"/>
            </w:pPr>
            <w:r w:rsidRPr="00AA1634">
              <w:t>GRP-19633</w:t>
            </w:r>
          </w:p>
        </w:tc>
        <w:tc>
          <w:tcPr>
            <w:tcW w:w="1473" w:type="pct"/>
            <w:noWrap/>
            <w:hideMark/>
          </w:tcPr>
          <w:p w14:paraId="2C0A57FE" w14:textId="77777777" w:rsidR="002D719D" w:rsidRPr="00AA1634" w:rsidRDefault="002D719D" w:rsidP="009A0F64">
            <w:pPr>
              <w:pStyle w:val="Tabletext"/>
            </w:pPr>
            <w:r w:rsidRPr="00AA1634">
              <w:t>Tablet containing enalapril maleate 20 mg</w:t>
            </w:r>
          </w:p>
        </w:tc>
        <w:tc>
          <w:tcPr>
            <w:tcW w:w="509" w:type="pct"/>
            <w:hideMark/>
          </w:tcPr>
          <w:p w14:paraId="23DE6E7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7416244" w14:textId="77777777" w:rsidR="002D719D" w:rsidRPr="00AA1634" w:rsidRDefault="002D719D" w:rsidP="009A0F64">
            <w:pPr>
              <w:pStyle w:val="Tabletext"/>
            </w:pPr>
            <w:r w:rsidRPr="00AA1634">
              <w:t>Acetec</w:t>
            </w:r>
            <w:r w:rsidRPr="00AA1634">
              <w:br/>
              <w:t>APO-Enalapril</w:t>
            </w:r>
            <w:r w:rsidRPr="00AA1634">
              <w:br/>
              <w:t>Enalapril generichealth</w:t>
            </w:r>
            <w:r w:rsidRPr="00AA1634">
              <w:br/>
              <w:t>Enalapril Sandoz</w:t>
            </w:r>
            <w:r w:rsidRPr="00AA1634">
              <w:br/>
              <w:t>Malean</w:t>
            </w:r>
            <w:r w:rsidRPr="00AA1634">
              <w:br/>
              <w:t>Renitec 20</w:t>
            </w:r>
          </w:p>
        </w:tc>
      </w:tr>
      <w:tr w:rsidR="002D719D" w:rsidRPr="00AA1634" w14:paraId="49CADCB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064DFEF" w14:textId="77777777" w:rsidR="002D719D" w:rsidRPr="00AA1634" w:rsidRDefault="002D719D" w:rsidP="009A0F64">
            <w:pPr>
              <w:pStyle w:val="Tabletext"/>
            </w:pPr>
            <w:r w:rsidRPr="00AA1634">
              <w:t>Enalapril</w:t>
            </w:r>
          </w:p>
        </w:tc>
        <w:tc>
          <w:tcPr>
            <w:tcW w:w="527" w:type="pct"/>
            <w:noWrap/>
            <w:hideMark/>
          </w:tcPr>
          <w:p w14:paraId="08EF94F1" w14:textId="77777777" w:rsidR="002D719D" w:rsidRPr="00AA1634" w:rsidRDefault="002D719D" w:rsidP="009A0F64">
            <w:pPr>
              <w:pStyle w:val="Tabletext"/>
            </w:pPr>
            <w:r w:rsidRPr="00AA1634">
              <w:t>GRP-19752</w:t>
            </w:r>
          </w:p>
        </w:tc>
        <w:tc>
          <w:tcPr>
            <w:tcW w:w="1473" w:type="pct"/>
            <w:noWrap/>
            <w:hideMark/>
          </w:tcPr>
          <w:p w14:paraId="6A318F1B" w14:textId="77777777" w:rsidR="002D719D" w:rsidRPr="00AA1634" w:rsidRDefault="002D719D" w:rsidP="009A0F64">
            <w:pPr>
              <w:pStyle w:val="Tabletext"/>
            </w:pPr>
            <w:r w:rsidRPr="00AA1634">
              <w:t>Tablet containing enalapril maleate 5 mg</w:t>
            </w:r>
          </w:p>
        </w:tc>
        <w:tc>
          <w:tcPr>
            <w:tcW w:w="509" w:type="pct"/>
            <w:hideMark/>
          </w:tcPr>
          <w:p w14:paraId="0A4BE96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D470D03" w14:textId="77777777" w:rsidR="002D719D" w:rsidRPr="00AA1634" w:rsidRDefault="002D719D" w:rsidP="009A0F64">
            <w:pPr>
              <w:pStyle w:val="Tabletext"/>
            </w:pPr>
            <w:r w:rsidRPr="00AA1634">
              <w:t>Acetec</w:t>
            </w:r>
            <w:r w:rsidRPr="00AA1634">
              <w:br/>
              <w:t>APO-Enalapril</w:t>
            </w:r>
            <w:r w:rsidRPr="00AA1634">
              <w:br/>
              <w:t>Enalapril generichealth</w:t>
            </w:r>
            <w:r w:rsidRPr="00AA1634">
              <w:br/>
              <w:t>Enalapril Sandoz</w:t>
            </w:r>
            <w:r w:rsidRPr="00AA1634">
              <w:br/>
              <w:t>Malean</w:t>
            </w:r>
          </w:p>
        </w:tc>
      </w:tr>
      <w:tr w:rsidR="002D719D" w:rsidRPr="00AA1634" w14:paraId="2389278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6825444" w14:textId="77777777" w:rsidR="002D719D" w:rsidRPr="00AA1634" w:rsidRDefault="002D719D" w:rsidP="009A0F64">
            <w:pPr>
              <w:pStyle w:val="Tabletext"/>
            </w:pPr>
            <w:r w:rsidRPr="00AA1634">
              <w:t>Enalapril with hydrochlorothiazide</w:t>
            </w:r>
          </w:p>
        </w:tc>
        <w:tc>
          <w:tcPr>
            <w:tcW w:w="527" w:type="pct"/>
            <w:noWrap/>
            <w:hideMark/>
          </w:tcPr>
          <w:p w14:paraId="50E76AE0" w14:textId="77777777" w:rsidR="002D719D" w:rsidRPr="00AA1634" w:rsidRDefault="002D719D" w:rsidP="009A0F64">
            <w:pPr>
              <w:pStyle w:val="Tabletext"/>
            </w:pPr>
            <w:r w:rsidRPr="00AA1634">
              <w:t>GRP-19645</w:t>
            </w:r>
          </w:p>
        </w:tc>
        <w:tc>
          <w:tcPr>
            <w:tcW w:w="1473" w:type="pct"/>
            <w:noWrap/>
            <w:hideMark/>
          </w:tcPr>
          <w:p w14:paraId="58FBF9BA" w14:textId="77777777" w:rsidR="002D719D" w:rsidRPr="00AA1634" w:rsidRDefault="002D719D" w:rsidP="009A0F64">
            <w:pPr>
              <w:pStyle w:val="Tabletext"/>
            </w:pPr>
            <w:r w:rsidRPr="00AA1634">
              <w:t>Tablet containing enalapril maleate 20 mg with hydrochlorothiazide 6 mg</w:t>
            </w:r>
          </w:p>
        </w:tc>
        <w:tc>
          <w:tcPr>
            <w:tcW w:w="509" w:type="pct"/>
            <w:hideMark/>
          </w:tcPr>
          <w:p w14:paraId="55A8330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0BB7BCD" w14:textId="77777777" w:rsidR="002D719D" w:rsidRPr="00AA1634" w:rsidRDefault="002D719D" w:rsidP="009A0F64">
            <w:pPr>
              <w:pStyle w:val="Tabletext"/>
            </w:pPr>
            <w:r w:rsidRPr="00AA1634">
              <w:t>Enalapril/HCT Sandoz</w:t>
            </w:r>
            <w:r w:rsidRPr="00AA1634">
              <w:br/>
              <w:t>Renitec Plus 20/6</w:t>
            </w:r>
          </w:p>
        </w:tc>
      </w:tr>
      <w:tr w:rsidR="002D719D" w:rsidRPr="00AA1634" w14:paraId="73F933E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FBE9839" w14:textId="77777777" w:rsidR="002D719D" w:rsidRPr="00AA1634" w:rsidRDefault="002D719D" w:rsidP="009A0F64">
            <w:pPr>
              <w:pStyle w:val="Tabletext"/>
            </w:pPr>
            <w:r w:rsidRPr="00AA1634">
              <w:t>Enoxaparin</w:t>
            </w:r>
          </w:p>
        </w:tc>
        <w:tc>
          <w:tcPr>
            <w:tcW w:w="527" w:type="pct"/>
            <w:noWrap/>
            <w:hideMark/>
          </w:tcPr>
          <w:p w14:paraId="2DE29A4D" w14:textId="77777777" w:rsidR="002D719D" w:rsidRPr="00AA1634" w:rsidRDefault="002D719D" w:rsidP="009A0F64">
            <w:pPr>
              <w:pStyle w:val="Tabletext"/>
            </w:pPr>
            <w:r w:rsidRPr="00AA1634">
              <w:t>GRP-22357</w:t>
            </w:r>
          </w:p>
        </w:tc>
        <w:tc>
          <w:tcPr>
            <w:tcW w:w="1473" w:type="pct"/>
            <w:noWrap/>
            <w:hideMark/>
          </w:tcPr>
          <w:p w14:paraId="69463C69" w14:textId="77777777" w:rsidR="002D719D" w:rsidRPr="00AA1634" w:rsidRDefault="002D719D" w:rsidP="009A0F64">
            <w:pPr>
              <w:pStyle w:val="Tabletext"/>
            </w:pPr>
            <w:r w:rsidRPr="00AA1634">
              <w:t>Injection containing enoxaparin sodium 100 mg (10,000 I.U. anti-Xa) in 1 mL pre-filled syringe</w:t>
            </w:r>
          </w:p>
        </w:tc>
        <w:tc>
          <w:tcPr>
            <w:tcW w:w="509" w:type="pct"/>
            <w:hideMark/>
          </w:tcPr>
          <w:p w14:paraId="46886A13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7A5A4440" w14:textId="77777777" w:rsidR="002D719D" w:rsidRPr="00AA1634" w:rsidRDefault="002D719D" w:rsidP="009A0F64">
            <w:pPr>
              <w:pStyle w:val="Tabletext"/>
            </w:pPr>
            <w:r w:rsidRPr="00AA1634">
              <w:t>Clexane Safety-Lock</w:t>
            </w:r>
            <w:r w:rsidRPr="00AA1634">
              <w:br/>
              <w:t>Exarane</w:t>
            </w:r>
          </w:p>
        </w:tc>
      </w:tr>
      <w:tr w:rsidR="002D719D" w:rsidRPr="00AA1634" w14:paraId="0751108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A49DB7F" w14:textId="77777777" w:rsidR="002D719D" w:rsidRPr="00AA1634" w:rsidRDefault="002D719D" w:rsidP="009A0F64">
            <w:pPr>
              <w:pStyle w:val="Tabletext"/>
            </w:pPr>
            <w:r w:rsidRPr="00AA1634">
              <w:t>Enoxaparin</w:t>
            </w:r>
          </w:p>
        </w:tc>
        <w:tc>
          <w:tcPr>
            <w:tcW w:w="527" w:type="pct"/>
            <w:noWrap/>
            <w:hideMark/>
          </w:tcPr>
          <w:p w14:paraId="3E766D3B" w14:textId="77777777" w:rsidR="002D719D" w:rsidRPr="00AA1634" w:rsidRDefault="002D719D" w:rsidP="009A0F64">
            <w:pPr>
              <w:pStyle w:val="Tabletext"/>
            </w:pPr>
            <w:r w:rsidRPr="00AA1634">
              <w:t>GRP-28012</w:t>
            </w:r>
          </w:p>
        </w:tc>
        <w:tc>
          <w:tcPr>
            <w:tcW w:w="1473" w:type="pct"/>
            <w:noWrap/>
            <w:hideMark/>
          </w:tcPr>
          <w:p w14:paraId="60493EF5" w14:textId="77777777" w:rsidR="002D719D" w:rsidRPr="00AA1634" w:rsidRDefault="002D719D" w:rsidP="009A0F64">
            <w:pPr>
              <w:pStyle w:val="Tabletext"/>
            </w:pPr>
            <w:r w:rsidRPr="00AA1634">
              <w:t>Injection containing enoxaparin sodium 120 mg (12,000 I.U. anti-Xa) in 0.8 mL pre-filled syringe</w:t>
            </w:r>
          </w:p>
        </w:tc>
        <w:tc>
          <w:tcPr>
            <w:tcW w:w="509" w:type="pct"/>
            <w:hideMark/>
          </w:tcPr>
          <w:p w14:paraId="750124A0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47E71658" w14:textId="77777777" w:rsidR="002D719D" w:rsidRPr="00AA1634" w:rsidRDefault="002D719D" w:rsidP="009A0F64">
            <w:pPr>
              <w:pStyle w:val="Tabletext"/>
            </w:pPr>
            <w:r w:rsidRPr="00AA1634">
              <w:t>Clexane Forte Safety-Lock</w:t>
            </w:r>
            <w:r w:rsidRPr="00AA1634">
              <w:br/>
              <w:t>Exarane Forte</w:t>
            </w:r>
          </w:p>
        </w:tc>
      </w:tr>
      <w:tr w:rsidR="002D719D" w:rsidRPr="00AA1634" w14:paraId="0109ED5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BF2D2DE" w14:textId="77777777" w:rsidR="002D719D" w:rsidRPr="00AA1634" w:rsidRDefault="002D719D" w:rsidP="009A0F64">
            <w:pPr>
              <w:pStyle w:val="Tabletext"/>
            </w:pPr>
            <w:r w:rsidRPr="00AA1634">
              <w:t>Enoxaparin</w:t>
            </w:r>
          </w:p>
        </w:tc>
        <w:tc>
          <w:tcPr>
            <w:tcW w:w="527" w:type="pct"/>
            <w:noWrap/>
            <w:hideMark/>
          </w:tcPr>
          <w:p w14:paraId="3D907CB8" w14:textId="77777777" w:rsidR="002D719D" w:rsidRPr="00AA1634" w:rsidRDefault="002D719D" w:rsidP="009A0F64">
            <w:pPr>
              <w:pStyle w:val="Tabletext"/>
            </w:pPr>
            <w:r w:rsidRPr="00AA1634">
              <w:t>GRP-28013</w:t>
            </w:r>
          </w:p>
        </w:tc>
        <w:tc>
          <w:tcPr>
            <w:tcW w:w="1473" w:type="pct"/>
            <w:noWrap/>
            <w:hideMark/>
          </w:tcPr>
          <w:p w14:paraId="6B0D7229" w14:textId="77777777" w:rsidR="002D719D" w:rsidRPr="00AA1634" w:rsidRDefault="002D719D" w:rsidP="009A0F64">
            <w:pPr>
              <w:pStyle w:val="Tabletext"/>
            </w:pPr>
            <w:r w:rsidRPr="00AA1634">
              <w:t>Injection containing enoxaparin sodium 150 mg (15,000 I.U. anti-Xa) in 1 mL pre-filled syringe</w:t>
            </w:r>
          </w:p>
        </w:tc>
        <w:tc>
          <w:tcPr>
            <w:tcW w:w="509" w:type="pct"/>
            <w:hideMark/>
          </w:tcPr>
          <w:p w14:paraId="7DE18E7E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512484DD" w14:textId="77777777" w:rsidR="002D719D" w:rsidRPr="00AA1634" w:rsidRDefault="002D719D" w:rsidP="009A0F64">
            <w:pPr>
              <w:pStyle w:val="Tabletext"/>
            </w:pPr>
            <w:r w:rsidRPr="00AA1634">
              <w:t>Clexane Forte Safety-Lock</w:t>
            </w:r>
            <w:r w:rsidRPr="00AA1634">
              <w:br/>
              <w:t>Exarane Forte</w:t>
            </w:r>
          </w:p>
        </w:tc>
      </w:tr>
      <w:tr w:rsidR="002D719D" w:rsidRPr="00AA1634" w14:paraId="32CB691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4E2573A" w14:textId="77777777" w:rsidR="002D719D" w:rsidRPr="00AA1634" w:rsidRDefault="002D719D" w:rsidP="009A0F64">
            <w:pPr>
              <w:pStyle w:val="Tabletext"/>
            </w:pPr>
            <w:r w:rsidRPr="00AA1634">
              <w:t>Enoxaparin</w:t>
            </w:r>
          </w:p>
        </w:tc>
        <w:tc>
          <w:tcPr>
            <w:tcW w:w="527" w:type="pct"/>
            <w:noWrap/>
            <w:hideMark/>
          </w:tcPr>
          <w:p w14:paraId="2A393041" w14:textId="77777777" w:rsidR="002D719D" w:rsidRPr="00AA1634" w:rsidRDefault="002D719D" w:rsidP="009A0F64">
            <w:pPr>
              <w:pStyle w:val="Tabletext"/>
            </w:pPr>
            <w:r w:rsidRPr="00AA1634">
              <w:t>GRP-22387</w:t>
            </w:r>
          </w:p>
        </w:tc>
        <w:tc>
          <w:tcPr>
            <w:tcW w:w="1473" w:type="pct"/>
            <w:noWrap/>
            <w:hideMark/>
          </w:tcPr>
          <w:p w14:paraId="6EFCE715" w14:textId="77777777" w:rsidR="002D719D" w:rsidRPr="00AA1634" w:rsidRDefault="002D719D" w:rsidP="009A0F64">
            <w:pPr>
              <w:pStyle w:val="Tabletext"/>
            </w:pPr>
            <w:r w:rsidRPr="00AA1634">
              <w:t>Injection containing enoxaparin sodium 20 mg (2,000 I.U. anti-Xa) in 0.2 mL pre-filled syringe</w:t>
            </w:r>
          </w:p>
        </w:tc>
        <w:tc>
          <w:tcPr>
            <w:tcW w:w="509" w:type="pct"/>
            <w:hideMark/>
          </w:tcPr>
          <w:p w14:paraId="7739F6AE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05B95A57" w14:textId="77777777" w:rsidR="002D719D" w:rsidRPr="00AA1634" w:rsidRDefault="002D719D" w:rsidP="009A0F64">
            <w:pPr>
              <w:pStyle w:val="Tabletext"/>
            </w:pPr>
            <w:r w:rsidRPr="00AA1634">
              <w:t>Clexane Safety-Lock</w:t>
            </w:r>
            <w:r w:rsidRPr="00AA1634">
              <w:br/>
              <w:t>Exarane</w:t>
            </w:r>
          </w:p>
        </w:tc>
      </w:tr>
      <w:tr w:rsidR="002D719D" w:rsidRPr="00AA1634" w14:paraId="675EE4F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08B54A6" w14:textId="77777777" w:rsidR="002D719D" w:rsidRPr="00AA1634" w:rsidRDefault="002D719D" w:rsidP="009A0F64">
            <w:pPr>
              <w:pStyle w:val="Tabletext"/>
            </w:pPr>
            <w:r w:rsidRPr="00AA1634">
              <w:t>Enoxaparin</w:t>
            </w:r>
          </w:p>
        </w:tc>
        <w:tc>
          <w:tcPr>
            <w:tcW w:w="527" w:type="pct"/>
            <w:noWrap/>
            <w:hideMark/>
          </w:tcPr>
          <w:p w14:paraId="3C3B2E1C" w14:textId="77777777" w:rsidR="002D719D" w:rsidRPr="00AA1634" w:rsidRDefault="002D719D" w:rsidP="009A0F64">
            <w:pPr>
              <w:pStyle w:val="Tabletext"/>
            </w:pPr>
            <w:r w:rsidRPr="00AA1634">
              <w:t>GRP-22367</w:t>
            </w:r>
          </w:p>
        </w:tc>
        <w:tc>
          <w:tcPr>
            <w:tcW w:w="1473" w:type="pct"/>
            <w:noWrap/>
            <w:hideMark/>
          </w:tcPr>
          <w:p w14:paraId="4564BECA" w14:textId="77777777" w:rsidR="002D719D" w:rsidRPr="00AA1634" w:rsidRDefault="002D719D" w:rsidP="009A0F64">
            <w:pPr>
              <w:pStyle w:val="Tabletext"/>
            </w:pPr>
            <w:r w:rsidRPr="00AA1634">
              <w:t>Injection containing enoxaparin sodium 40 mg (4,000 I.U. anti-Xa) in 0.4 mL pre-filled syringe</w:t>
            </w:r>
          </w:p>
        </w:tc>
        <w:tc>
          <w:tcPr>
            <w:tcW w:w="509" w:type="pct"/>
            <w:hideMark/>
          </w:tcPr>
          <w:p w14:paraId="44F82453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7E964EED" w14:textId="77777777" w:rsidR="002D719D" w:rsidRPr="00AA1634" w:rsidRDefault="002D719D" w:rsidP="009A0F64">
            <w:pPr>
              <w:pStyle w:val="Tabletext"/>
            </w:pPr>
            <w:r w:rsidRPr="00AA1634">
              <w:t>Clexane Safety-Lock</w:t>
            </w:r>
            <w:r w:rsidRPr="00AA1634">
              <w:br/>
              <w:t>Exarane</w:t>
            </w:r>
          </w:p>
        </w:tc>
      </w:tr>
      <w:tr w:rsidR="002D719D" w:rsidRPr="00AA1634" w14:paraId="295EC29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E81BB5B" w14:textId="77777777" w:rsidR="002D719D" w:rsidRPr="00AA1634" w:rsidRDefault="002D719D" w:rsidP="009A0F64">
            <w:pPr>
              <w:pStyle w:val="Tabletext"/>
            </w:pPr>
            <w:r w:rsidRPr="00AA1634">
              <w:t>Enoxaparin</w:t>
            </w:r>
          </w:p>
        </w:tc>
        <w:tc>
          <w:tcPr>
            <w:tcW w:w="527" w:type="pct"/>
            <w:noWrap/>
            <w:hideMark/>
          </w:tcPr>
          <w:p w14:paraId="11FD68AE" w14:textId="77777777" w:rsidR="002D719D" w:rsidRPr="00AA1634" w:rsidRDefault="002D719D" w:rsidP="009A0F64">
            <w:pPr>
              <w:pStyle w:val="Tabletext"/>
            </w:pPr>
            <w:r w:rsidRPr="00AA1634">
              <w:t>GRP-22371</w:t>
            </w:r>
          </w:p>
        </w:tc>
        <w:tc>
          <w:tcPr>
            <w:tcW w:w="1473" w:type="pct"/>
            <w:noWrap/>
            <w:hideMark/>
          </w:tcPr>
          <w:p w14:paraId="41A58DCA" w14:textId="77777777" w:rsidR="002D719D" w:rsidRPr="00AA1634" w:rsidRDefault="002D719D" w:rsidP="009A0F64">
            <w:pPr>
              <w:pStyle w:val="Tabletext"/>
            </w:pPr>
            <w:r w:rsidRPr="00AA1634">
              <w:t>Injection containing enoxaparin sodium 60 mg (6,000 I.U. anti-Xa) in 0.6 mL pre-filled syringe</w:t>
            </w:r>
          </w:p>
        </w:tc>
        <w:tc>
          <w:tcPr>
            <w:tcW w:w="509" w:type="pct"/>
            <w:hideMark/>
          </w:tcPr>
          <w:p w14:paraId="073D492A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552C8E5F" w14:textId="77777777" w:rsidR="002D719D" w:rsidRPr="00AA1634" w:rsidRDefault="002D719D" w:rsidP="009A0F64">
            <w:pPr>
              <w:pStyle w:val="Tabletext"/>
            </w:pPr>
            <w:r w:rsidRPr="00AA1634">
              <w:t>Clexane Safety-Lock</w:t>
            </w:r>
            <w:r w:rsidRPr="00AA1634">
              <w:br/>
              <w:t>Exarane</w:t>
            </w:r>
          </w:p>
        </w:tc>
      </w:tr>
      <w:tr w:rsidR="002D719D" w:rsidRPr="00AA1634" w14:paraId="1E3654C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35C83F5" w14:textId="77777777" w:rsidR="002D719D" w:rsidRPr="00AA1634" w:rsidRDefault="002D719D" w:rsidP="009A0F64">
            <w:pPr>
              <w:pStyle w:val="Tabletext"/>
            </w:pPr>
            <w:r w:rsidRPr="00AA1634">
              <w:t>Enoxaparin</w:t>
            </w:r>
          </w:p>
        </w:tc>
        <w:tc>
          <w:tcPr>
            <w:tcW w:w="527" w:type="pct"/>
            <w:noWrap/>
            <w:hideMark/>
          </w:tcPr>
          <w:p w14:paraId="7F3F2B10" w14:textId="77777777" w:rsidR="002D719D" w:rsidRPr="00AA1634" w:rsidRDefault="002D719D" w:rsidP="009A0F64">
            <w:pPr>
              <w:pStyle w:val="Tabletext"/>
            </w:pPr>
            <w:r w:rsidRPr="00AA1634">
              <w:t>GRP-22378</w:t>
            </w:r>
          </w:p>
        </w:tc>
        <w:tc>
          <w:tcPr>
            <w:tcW w:w="1473" w:type="pct"/>
            <w:noWrap/>
            <w:hideMark/>
          </w:tcPr>
          <w:p w14:paraId="3563F595" w14:textId="77777777" w:rsidR="002D719D" w:rsidRPr="00AA1634" w:rsidRDefault="002D719D" w:rsidP="009A0F64">
            <w:pPr>
              <w:pStyle w:val="Tabletext"/>
            </w:pPr>
            <w:r w:rsidRPr="00AA1634">
              <w:t>Injection containing enoxaparin sodium 80 mg (8,000 I.U. anti-Xa) in 0.8 mL pre-filled syringe</w:t>
            </w:r>
          </w:p>
        </w:tc>
        <w:tc>
          <w:tcPr>
            <w:tcW w:w="509" w:type="pct"/>
            <w:hideMark/>
          </w:tcPr>
          <w:p w14:paraId="56D116D7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2E661B69" w14:textId="77777777" w:rsidR="002D719D" w:rsidRPr="00AA1634" w:rsidRDefault="002D719D" w:rsidP="009A0F64">
            <w:pPr>
              <w:pStyle w:val="Tabletext"/>
            </w:pPr>
            <w:r w:rsidRPr="00AA1634">
              <w:t>Clexane Safety-Lock</w:t>
            </w:r>
            <w:r w:rsidRPr="00AA1634">
              <w:br/>
              <w:t>Exarane</w:t>
            </w:r>
          </w:p>
        </w:tc>
      </w:tr>
      <w:tr w:rsidR="002D719D" w:rsidRPr="00AA1634" w14:paraId="3E99837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5600528" w14:textId="77777777" w:rsidR="002D719D" w:rsidRPr="00AA1634" w:rsidRDefault="002D719D" w:rsidP="009A0F64">
            <w:pPr>
              <w:pStyle w:val="Tabletext"/>
            </w:pPr>
            <w:r w:rsidRPr="00AA1634">
              <w:t>Entecavir</w:t>
            </w:r>
          </w:p>
        </w:tc>
        <w:tc>
          <w:tcPr>
            <w:tcW w:w="527" w:type="pct"/>
            <w:noWrap/>
            <w:hideMark/>
          </w:tcPr>
          <w:p w14:paraId="6FB28A59" w14:textId="77777777" w:rsidR="002D719D" w:rsidRPr="00AA1634" w:rsidRDefault="002D719D" w:rsidP="009A0F64">
            <w:pPr>
              <w:pStyle w:val="Tabletext"/>
            </w:pPr>
            <w:r w:rsidRPr="00AA1634">
              <w:t>GRP-21166</w:t>
            </w:r>
          </w:p>
        </w:tc>
        <w:tc>
          <w:tcPr>
            <w:tcW w:w="1473" w:type="pct"/>
            <w:noWrap/>
            <w:hideMark/>
          </w:tcPr>
          <w:p w14:paraId="2F7268BA" w14:textId="77777777" w:rsidR="002D719D" w:rsidRPr="00AA1634" w:rsidRDefault="002D719D" w:rsidP="009A0F64">
            <w:pPr>
              <w:pStyle w:val="Tabletext"/>
            </w:pPr>
            <w:r w:rsidRPr="00AA1634">
              <w:t>Tablet 0.5 mg (as monohydrate)</w:t>
            </w:r>
          </w:p>
        </w:tc>
        <w:tc>
          <w:tcPr>
            <w:tcW w:w="509" w:type="pct"/>
            <w:hideMark/>
          </w:tcPr>
          <w:p w14:paraId="53286CB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0E00E82" w14:textId="77777777" w:rsidR="002D719D" w:rsidRPr="00AA1634" w:rsidRDefault="002D719D" w:rsidP="009A0F64">
            <w:pPr>
              <w:pStyle w:val="Tabletext"/>
            </w:pPr>
            <w:r w:rsidRPr="00AA1634">
              <w:t>ENTAC</w:t>
            </w:r>
            <w:r w:rsidRPr="00AA1634">
              <w:br/>
              <w:t>ENTECAVIR APO</w:t>
            </w:r>
            <w:r w:rsidRPr="00AA1634">
              <w:br/>
              <w:t>Entecavir GH</w:t>
            </w:r>
            <w:r w:rsidRPr="00AA1634">
              <w:br/>
              <w:t>Entecavir Mylan</w:t>
            </w:r>
            <w:r w:rsidRPr="00AA1634">
              <w:br/>
              <w:t>ENTECAVIR RBX</w:t>
            </w:r>
            <w:r w:rsidRPr="00AA1634">
              <w:br/>
              <w:t>Entecavir Sandoz</w:t>
            </w:r>
            <w:r w:rsidRPr="00AA1634">
              <w:br/>
              <w:t>Entecavir Viatris</w:t>
            </w:r>
            <w:r w:rsidRPr="00AA1634">
              <w:br/>
              <w:t>ENTECLUDE</w:t>
            </w:r>
          </w:p>
        </w:tc>
      </w:tr>
      <w:tr w:rsidR="002D719D" w:rsidRPr="00AA1634" w14:paraId="580DFF4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25652B1" w14:textId="77777777" w:rsidR="002D719D" w:rsidRPr="00AA1634" w:rsidRDefault="002D719D" w:rsidP="009A0F64">
            <w:pPr>
              <w:pStyle w:val="Tabletext"/>
            </w:pPr>
            <w:r w:rsidRPr="00AA1634">
              <w:t>Entecavir</w:t>
            </w:r>
          </w:p>
        </w:tc>
        <w:tc>
          <w:tcPr>
            <w:tcW w:w="527" w:type="pct"/>
            <w:noWrap/>
            <w:hideMark/>
          </w:tcPr>
          <w:p w14:paraId="64AF0293" w14:textId="77777777" w:rsidR="002D719D" w:rsidRPr="00AA1634" w:rsidRDefault="002D719D" w:rsidP="009A0F64">
            <w:pPr>
              <w:pStyle w:val="Tabletext"/>
            </w:pPr>
            <w:r w:rsidRPr="00AA1634">
              <w:t>GRP-21170</w:t>
            </w:r>
          </w:p>
        </w:tc>
        <w:tc>
          <w:tcPr>
            <w:tcW w:w="1473" w:type="pct"/>
            <w:noWrap/>
            <w:hideMark/>
          </w:tcPr>
          <w:p w14:paraId="2902BD09" w14:textId="77777777" w:rsidR="002D719D" w:rsidRPr="00AA1634" w:rsidRDefault="002D719D" w:rsidP="009A0F64">
            <w:pPr>
              <w:pStyle w:val="Tabletext"/>
            </w:pPr>
            <w:r w:rsidRPr="00AA1634">
              <w:t>Tablet 1 mg (as monohydrate)</w:t>
            </w:r>
          </w:p>
        </w:tc>
        <w:tc>
          <w:tcPr>
            <w:tcW w:w="509" w:type="pct"/>
            <w:hideMark/>
          </w:tcPr>
          <w:p w14:paraId="691AD0D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4CBC33E" w14:textId="77777777" w:rsidR="002D719D" w:rsidRPr="00AA1634" w:rsidRDefault="002D719D" w:rsidP="009A0F64">
            <w:pPr>
              <w:pStyle w:val="Tabletext"/>
            </w:pPr>
            <w:r w:rsidRPr="00AA1634">
              <w:t>ENTECAVIR APO</w:t>
            </w:r>
            <w:r w:rsidRPr="00AA1634">
              <w:br/>
              <w:t>Entecavir Mylan</w:t>
            </w:r>
            <w:r w:rsidRPr="00AA1634">
              <w:br/>
              <w:t>ENTECAVIR RBX</w:t>
            </w:r>
            <w:r w:rsidRPr="00AA1634">
              <w:br/>
              <w:t>Entecavir Sandoz</w:t>
            </w:r>
            <w:r w:rsidRPr="00AA1634">
              <w:br/>
              <w:t>Entecavir Viatris</w:t>
            </w:r>
            <w:r w:rsidRPr="00AA1634">
              <w:br/>
              <w:t>ENTECLUDE</w:t>
            </w:r>
          </w:p>
        </w:tc>
      </w:tr>
      <w:tr w:rsidR="002D719D" w:rsidRPr="00AA1634" w14:paraId="54F42C5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C0669BC" w14:textId="77777777" w:rsidR="002D719D" w:rsidRPr="00AA1634" w:rsidRDefault="002D719D" w:rsidP="009A0F64">
            <w:pPr>
              <w:pStyle w:val="Tabletext"/>
            </w:pPr>
            <w:r w:rsidRPr="00AA1634">
              <w:t>Eplerenone</w:t>
            </w:r>
          </w:p>
        </w:tc>
        <w:tc>
          <w:tcPr>
            <w:tcW w:w="527" w:type="pct"/>
            <w:noWrap/>
            <w:hideMark/>
          </w:tcPr>
          <w:p w14:paraId="0D131436" w14:textId="77777777" w:rsidR="002D719D" w:rsidRPr="00AA1634" w:rsidRDefault="002D719D" w:rsidP="009A0F64">
            <w:pPr>
              <w:pStyle w:val="Tabletext"/>
            </w:pPr>
            <w:r w:rsidRPr="00AA1634">
              <w:t>GRP-20711</w:t>
            </w:r>
          </w:p>
        </w:tc>
        <w:tc>
          <w:tcPr>
            <w:tcW w:w="1473" w:type="pct"/>
            <w:noWrap/>
            <w:hideMark/>
          </w:tcPr>
          <w:p w14:paraId="2FFB16F6" w14:textId="77777777" w:rsidR="002D719D" w:rsidRPr="00AA1634" w:rsidRDefault="002D719D" w:rsidP="009A0F64">
            <w:pPr>
              <w:pStyle w:val="Tabletext"/>
            </w:pPr>
            <w:r w:rsidRPr="00AA1634">
              <w:t>Tablet 25 mg</w:t>
            </w:r>
          </w:p>
        </w:tc>
        <w:tc>
          <w:tcPr>
            <w:tcW w:w="509" w:type="pct"/>
            <w:hideMark/>
          </w:tcPr>
          <w:p w14:paraId="4EACAFD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1E18D3D" w14:textId="77777777" w:rsidR="002D719D" w:rsidRPr="00AA1634" w:rsidRDefault="002D719D" w:rsidP="009A0F64">
            <w:pPr>
              <w:pStyle w:val="Tabletext"/>
            </w:pPr>
            <w:r w:rsidRPr="00AA1634">
              <w:t>APO-Eplerenone</w:t>
            </w:r>
            <w:r w:rsidRPr="00AA1634">
              <w:br/>
              <w:t>ESPLER</w:t>
            </w:r>
            <w:r w:rsidRPr="00AA1634">
              <w:br/>
              <w:t>Inpler</w:t>
            </w:r>
            <w:r w:rsidRPr="00AA1634">
              <w:br/>
              <w:t>Inspra</w:t>
            </w:r>
          </w:p>
        </w:tc>
      </w:tr>
      <w:tr w:rsidR="002D719D" w:rsidRPr="00AA1634" w14:paraId="31D9D15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6569F09" w14:textId="77777777" w:rsidR="002D719D" w:rsidRPr="00AA1634" w:rsidRDefault="002D719D" w:rsidP="009A0F64">
            <w:pPr>
              <w:pStyle w:val="Tabletext"/>
            </w:pPr>
            <w:r w:rsidRPr="00AA1634">
              <w:t>Eplerenone</w:t>
            </w:r>
          </w:p>
        </w:tc>
        <w:tc>
          <w:tcPr>
            <w:tcW w:w="527" w:type="pct"/>
            <w:noWrap/>
            <w:hideMark/>
          </w:tcPr>
          <w:p w14:paraId="341FFF67" w14:textId="77777777" w:rsidR="002D719D" w:rsidRPr="00AA1634" w:rsidRDefault="002D719D" w:rsidP="009A0F64">
            <w:pPr>
              <w:pStyle w:val="Tabletext"/>
            </w:pPr>
            <w:r w:rsidRPr="00AA1634">
              <w:t>GRP-20704</w:t>
            </w:r>
          </w:p>
        </w:tc>
        <w:tc>
          <w:tcPr>
            <w:tcW w:w="1473" w:type="pct"/>
            <w:noWrap/>
            <w:hideMark/>
          </w:tcPr>
          <w:p w14:paraId="4A95D1CF" w14:textId="77777777" w:rsidR="002D719D" w:rsidRPr="00AA1634" w:rsidRDefault="002D719D" w:rsidP="009A0F64">
            <w:pPr>
              <w:pStyle w:val="Tabletext"/>
            </w:pPr>
            <w:r w:rsidRPr="00AA1634">
              <w:t>Tablet 50 mg</w:t>
            </w:r>
          </w:p>
        </w:tc>
        <w:tc>
          <w:tcPr>
            <w:tcW w:w="509" w:type="pct"/>
            <w:hideMark/>
          </w:tcPr>
          <w:p w14:paraId="709EBF4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51DC34B" w14:textId="77777777" w:rsidR="002D719D" w:rsidRPr="00AA1634" w:rsidRDefault="002D719D" w:rsidP="009A0F64">
            <w:pPr>
              <w:pStyle w:val="Tabletext"/>
            </w:pPr>
            <w:r w:rsidRPr="00AA1634">
              <w:t>APO-Eplerenone</w:t>
            </w:r>
            <w:r w:rsidRPr="00AA1634">
              <w:br/>
              <w:t>ESPLER</w:t>
            </w:r>
            <w:r w:rsidRPr="00AA1634">
              <w:br/>
              <w:t>Inpler</w:t>
            </w:r>
            <w:r w:rsidRPr="00AA1634">
              <w:br/>
              <w:t>Inspra</w:t>
            </w:r>
          </w:p>
        </w:tc>
      </w:tr>
      <w:tr w:rsidR="002D719D" w:rsidRPr="00AA1634" w14:paraId="35DAED3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C3FC554" w14:textId="77777777" w:rsidR="002D719D" w:rsidRPr="00AA1634" w:rsidRDefault="002D719D" w:rsidP="009A0F64">
            <w:pPr>
              <w:pStyle w:val="Tabletext"/>
            </w:pPr>
            <w:r w:rsidRPr="00AA1634">
              <w:t>Epoprostenol</w:t>
            </w:r>
          </w:p>
        </w:tc>
        <w:tc>
          <w:tcPr>
            <w:tcW w:w="527" w:type="pct"/>
            <w:noWrap/>
            <w:hideMark/>
          </w:tcPr>
          <w:p w14:paraId="0581E423" w14:textId="77777777" w:rsidR="002D719D" w:rsidRPr="00AA1634" w:rsidRDefault="002D719D" w:rsidP="009A0F64">
            <w:pPr>
              <w:pStyle w:val="Tabletext"/>
            </w:pPr>
            <w:r w:rsidRPr="00AA1634">
              <w:t>GRP-16976</w:t>
            </w:r>
          </w:p>
        </w:tc>
        <w:tc>
          <w:tcPr>
            <w:tcW w:w="1473" w:type="pct"/>
            <w:noWrap/>
            <w:hideMark/>
          </w:tcPr>
          <w:p w14:paraId="6319C42A" w14:textId="77777777" w:rsidR="002D719D" w:rsidRPr="00AA1634" w:rsidRDefault="002D719D" w:rsidP="009A0F64">
            <w:pPr>
              <w:pStyle w:val="Tabletext"/>
            </w:pPr>
            <w:r w:rsidRPr="00AA1634">
              <w:t>Powder for I.V. infusion 1.5 mg (as sodium)</w:t>
            </w:r>
          </w:p>
        </w:tc>
        <w:tc>
          <w:tcPr>
            <w:tcW w:w="509" w:type="pct"/>
            <w:hideMark/>
          </w:tcPr>
          <w:p w14:paraId="6E877AF6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5E852B4C" w14:textId="77777777" w:rsidR="002D719D" w:rsidRPr="00AA1634" w:rsidRDefault="002D719D" w:rsidP="009A0F64">
            <w:pPr>
              <w:pStyle w:val="Tabletext"/>
            </w:pPr>
            <w:r w:rsidRPr="00AA1634">
              <w:t>Veletri</w:t>
            </w:r>
          </w:p>
        </w:tc>
      </w:tr>
      <w:tr w:rsidR="002D719D" w:rsidRPr="00AA1634" w14:paraId="1F37221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ACBDC7B" w14:textId="77777777" w:rsidR="002D719D" w:rsidRPr="00AA1634" w:rsidRDefault="002D719D" w:rsidP="009A0F64">
            <w:pPr>
              <w:pStyle w:val="Tabletext"/>
            </w:pPr>
            <w:r w:rsidRPr="00AA1634">
              <w:t>Epoprostenol</w:t>
            </w:r>
          </w:p>
        </w:tc>
        <w:tc>
          <w:tcPr>
            <w:tcW w:w="527" w:type="pct"/>
            <w:noWrap/>
            <w:hideMark/>
          </w:tcPr>
          <w:p w14:paraId="69D631AC" w14:textId="77777777" w:rsidR="002D719D" w:rsidRPr="00AA1634" w:rsidRDefault="002D719D" w:rsidP="009A0F64">
            <w:pPr>
              <w:pStyle w:val="Tabletext"/>
            </w:pPr>
            <w:r w:rsidRPr="00AA1634">
              <w:t>GRP-16976</w:t>
            </w:r>
          </w:p>
        </w:tc>
        <w:tc>
          <w:tcPr>
            <w:tcW w:w="1473" w:type="pct"/>
            <w:noWrap/>
            <w:hideMark/>
          </w:tcPr>
          <w:p w14:paraId="593C8F44" w14:textId="77777777" w:rsidR="002D719D" w:rsidRPr="00AA1634" w:rsidRDefault="002D719D" w:rsidP="009A0F64">
            <w:pPr>
              <w:pStyle w:val="Tabletext"/>
            </w:pPr>
            <w:r w:rsidRPr="00AA1634">
              <w:t>Powder for I.V. infusion 1.5 mg (as sodium) with 2 vials diluent 50 mL</w:t>
            </w:r>
          </w:p>
        </w:tc>
        <w:tc>
          <w:tcPr>
            <w:tcW w:w="509" w:type="pct"/>
            <w:hideMark/>
          </w:tcPr>
          <w:p w14:paraId="0351003E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55830A83" w14:textId="77777777" w:rsidR="002D719D" w:rsidRPr="00AA1634" w:rsidRDefault="002D719D" w:rsidP="009A0F64">
            <w:pPr>
              <w:pStyle w:val="Tabletext"/>
            </w:pPr>
            <w:r w:rsidRPr="00AA1634">
              <w:t>Flolan</w:t>
            </w:r>
          </w:p>
        </w:tc>
      </w:tr>
      <w:tr w:rsidR="002D719D" w:rsidRPr="00AA1634" w14:paraId="13ED0DD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123259F" w14:textId="77777777" w:rsidR="002D719D" w:rsidRPr="00AA1634" w:rsidRDefault="002D719D" w:rsidP="009A0F64">
            <w:pPr>
              <w:pStyle w:val="Tabletext"/>
            </w:pPr>
            <w:r w:rsidRPr="00AA1634">
              <w:t>Epoprostenol</w:t>
            </w:r>
          </w:p>
        </w:tc>
        <w:tc>
          <w:tcPr>
            <w:tcW w:w="527" w:type="pct"/>
            <w:noWrap/>
            <w:hideMark/>
          </w:tcPr>
          <w:p w14:paraId="5C66FBC2" w14:textId="77777777" w:rsidR="002D719D" w:rsidRPr="00AA1634" w:rsidRDefault="002D719D" w:rsidP="009A0F64">
            <w:pPr>
              <w:pStyle w:val="Tabletext"/>
            </w:pPr>
            <w:r w:rsidRPr="00AA1634">
              <w:t>GRP-16914</w:t>
            </w:r>
          </w:p>
        </w:tc>
        <w:tc>
          <w:tcPr>
            <w:tcW w:w="1473" w:type="pct"/>
            <w:noWrap/>
            <w:hideMark/>
          </w:tcPr>
          <w:p w14:paraId="75D527C0" w14:textId="77777777" w:rsidR="002D719D" w:rsidRPr="00AA1634" w:rsidRDefault="002D719D" w:rsidP="009A0F64">
            <w:pPr>
              <w:pStyle w:val="Tabletext"/>
            </w:pPr>
            <w:r w:rsidRPr="00AA1634">
              <w:t>Powder for I.V. infusion 500 micrograms (as sodium)</w:t>
            </w:r>
          </w:p>
        </w:tc>
        <w:tc>
          <w:tcPr>
            <w:tcW w:w="509" w:type="pct"/>
            <w:hideMark/>
          </w:tcPr>
          <w:p w14:paraId="0D62EEA2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27697653" w14:textId="77777777" w:rsidR="002D719D" w:rsidRPr="00AA1634" w:rsidRDefault="002D719D" w:rsidP="009A0F64">
            <w:pPr>
              <w:pStyle w:val="Tabletext"/>
            </w:pPr>
            <w:r w:rsidRPr="00AA1634">
              <w:t>Veletri</w:t>
            </w:r>
          </w:p>
        </w:tc>
      </w:tr>
      <w:tr w:rsidR="002D719D" w:rsidRPr="00AA1634" w14:paraId="32265A2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838DA15" w14:textId="77777777" w:rsidR="002D719D" w:rsidRPr="00AA1634" w:rsidRDefault="002D719D" w:rsidP="009A0F64">
            <w:pPr>
              <w:pStyle w:val="Tabletext"/>
            </w:pPr>
            <w:r w:rsidRPr="00AA1634">
              <w:t>Epoprostenol</w:t>
            </w:r>
          </w:p>
        </w:tc>
        <w:tc>
          <w:tcPr>
            <w:tcW w:w="527" w:type="pct"/>
            <w:noWrap/>
            <w:hideMark/>
          </w:tcPr>
          <w:p w14:paraId="08131D77" w14:textId="77777777" w:rsidR="002D719D" w:rsidRPr="00AA1634" w:rsidRDefault="002D719D" w:rsidP="009A0F64">
            <w:pPr>
              <w:pStyle w:val="Tabletext"/>
            </w:pPr>
            <w:r w:rsidRPr="00AA1634">
              <w:t>GRP-16914</w:t>
            </w:r>
          </w:p>
        </w:tc>
        <w:tc>
          <w:tcPr>
            <w:tcW w:w="1473" w:type="pct"/>
            <w:noWrap/>
            <w:hideMark/>
          </w:tcPr>
          <w:p w14:paraId="605E1CCB" w14:textId="77777777" w:rsidR="002D719D" w:rsidRPr="00AA1634" w:rsidRDefault="002D719D" w:rsidP="009A0F64">
            <w:pPr>
              <w:pStyle w:val="Tabletext"/>
            </w:pPr>
            <w:r w:rsidRPr="00AA1634">
              <w:t>Powder for I.V. infusion 500 micrograms (as sodium) with 2 vials diluent 50 mL</w:t>
            </w:r>
          </w:p>
        </w:tc>
        <w:tc>
          <w:tcPr>
            <w:tcW w:w="509" w:type="pct"/>
            <w:hideMark/>
          </w:tcPr>
          <w:p w14:paraId="15838B4A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72834CCD" w14:textId="77777777" w:rsidR="002D719D" w:rsidRPr="00AA1634" w:rsidRDefault="002D719D" w:rsidP="009A0F64">
            <w:pPr>
              <w:pStyle w:val="Tabletext"/>
            </w:pPr>
            <w:r w:rsidRPr="00AA1634">
              <w:t>Flolan</w:t>
            </w:r>
          </w:p>
        </w:tc>
      </w:tr>
      <w:tr w:rsidR="002D719D" w:rsidRPr="00AA1634" w14:paraId="2C9C20B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45D1915" w14:textId="77777777" w:rsidR="002D719D" w:rsidRPr="00AA1634" w:rsidRDefault="002D719D" w:rsidP="009A0F64">
            <w:pPr>
              <w:pStyle w:val="Tabletext"/>
            </w:pPr>
            <w:r w:rsidRPr="00AA1634">
              <w:t>Erlotinib</w:t>
            </w:r>
          </w:p>
        </w:tc>
        <w:tc>
          <w:tcPr>
            <w:tcW w:w="527" w:type="pct"/>
            <w:noWrap/>
            <w:hideMark/>
          </w:tcPr>
          <w:p w14:paraId="0297F3BA" w14:textId="77777777" w:rsidR="002D719D" w:rsidRPr="00AA1634" w:rsidRDefault="002D719D" w:rsidP="009A0F64">
            <w:pPr>
              <w:pStyle w:val="Tabletext"/>
            </w:pPr>
            <w:r w:rsidRPr="00AA1634">
              <w:t>GRP-24881</w:t>
            </w:r>
          </w:p>
        </w:tc>
        <w:tc>
          <w:tcPr>
            <w:tcW w:w="1473" w:type="pct"/>
            <w:noWrap/>
            <w:hideMark/>
          </w:tcPr>
          <w:p w14:paraId="1A6DE9C9" w14:textId="77777777" w:rsidR="002D719D" w:rsidRPr="00AA1634" w:rsidRDefault="002D719D" w:rsidP="009A0F64">
            <w:pPr>
              <w:pStyle w:val="Tabletext"/>
            </w:pPr>
            <w:r w:rsidRPr="00AA1634">
              <w:t>Tablet 100 mg (as hydrochloride)</w:t>
            </w:r>
          </w:p>
        </w:tc>
        <w:tc>
          <w:tcPr>
            <w:tcW w:w="509" w:type="pct"/>
            <w:hideMark/>
          </w:tcPr>
          <w:p w14:paraId="05AE74E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0C69057" w14:textId="77777777" w:rsidR="002D719D" w:rsidRPr="00AA1634" w:rsidRDefault="002D719D" w:rsidP="009A0F64">
            <w:pPr>
              <w:pStyle w:val="Tabletext"/>
            </w:pPr>
            <w:r w:rsidRPr="00AA1634">
              <w:t>Erlotinib APOTEX</w:t>
            </w:r>
            <w:r w:rsidRPr="00AA1634">
              <w:br/>
              <w:t>Erlotinib Sandoz</w:t>
            </w:r>
          </w:p>
        </w:tc>
      </w:tr>
      <w:tr w:rsidR="002D719D" w:rsidRPr="00AA1634" w14:paraId="542357F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C9FCE6A" w14:textId="77777777" w:rsidR="002D719D" w:rsidRPr="00AA1634" w:rsidRDefault="002D719D" w:rsidP="009A0F64">
            <w:pPr>
              <w:pStyle w:val="Tabletext"/>
            </w:pPr>
            <w:r w:rsidRPr="00AA1634">
              <w:t>Erlotinib</w:t>
            </w:r>
          </w:p>
        </w:tc>
        <w:tc>
          <w:tcPr>
            <w:tcW w:w="527" w:type="pct"/>
            <w:noWrap/>
            <w:hideMark/>
          </w:tcPr>
          <w:p w14:paraId="19BEB2B8" w14:textId="77777777" w:rsidR="002D719D" w:rsidRPr="00AA1634" w:rsidRDefault="002D719D" w:rsidP="009A0F64">
            <w:pPr>
              <w:pStyle w:val="Tabletext"/>
            </w:pPr>
            <w:r w:rsidRPr="00AA1634">
              <w:t>GRP-24897</w:t>
            </w:r>
          </w:p>
        </w:tc>
        <w:tc>
          <w:tcPr>
            <w:tcW w:w="1473" w:type="pct"/>
            <w:noWrap/>
            <w:hideMark/>
          </w:tcPr>
          <w:p w14:paraId="43DAFA36" w14:textId="77777777" w:rsidR="002D719D" w:rsidRPr="00AA1634" w:rsidRDefault="002D719D" w:rsidP="009A0F64">
            <w:pPr>
              <w:pStyle w:val="Tabletext"/>
            </w:pPr>
            <w:r w:rsidRPr="00AA1634">
              <w:t>Tablet 150 mg (as hydrochloride)</w:t>
            </w:r>
          </w:p>
        </w:tc>
        <w:tc>
          <w:tcPr>
            <w:tcW w:w="509" w:type="pct"/>
            <w:hideMark/>
          </w:tcPr>
          <w:p w14:paraId="42BDBA6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3A460D4" w14:textId="77777777" w:rsidR="002D719D" w:rsidRPr="00AA1634" w:rsidRDefault="002D719D" w:rsidP="009A0F64">
            <w:pPr>
              <w:pStyle w:val="Tabletext"/>
            </w:pPr>
            <w:r w:rsidRPr="00AA1634">
              <w:t>Erlotinib APOTEX</w:t>
            </w:r>
            <w:r w:rsidRPr="00AA1634">
              <w:br/>
              <w:t>Erlotinib Sandoz</w:t>
            </w:r>
          </w:p>
        </w:tc>
      </w:tr>
      <w:tr w:rsidR="002D719D" w:rsidRPr="00AA1634" w14:paraId="13F0D5E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AF28C59" w14:textId="77777777" w:rsidR="002D719D" w:rsidRPr="00AA1634" w:rsidRDefault="002D719D" w:rsidP="009A0F64">
            <w:pPr>
              <w:pStyle w:val="Tabletext"/>
            </w:pPr>
            <w:r w:rsidRPr="00AA1634">
              <w:t>Erlotinib</w:t>
            </w:r>
          </w:p>
        </w:tc>
        <w:tc>
          <w:tcPr>
            <w:tcW w:w="527" w:type="pct"/>
            <w:noWrap/>
            <w:hideMark/>
          </w:tcPr>
          <w:p w14:paraId="75FF2891" w14:textId="77777777" w:rsidR="002D719D" w:rsidRPr="00AA1634" w:rsidRDefault="002D719D" w:rsidP="009A0F64">
            <w:pPr>
              <w:pStyle w:val="Tabletext"/>
            </w:pPr>
            <w:r w:rsidRPr="00AA1634">
              <w:t>GRP-24895</w:t>
            </w:r>
          </w:p>
        </w:tc>
        <w:tc>
          <w:tcPr>
            <w:tcW w:w="1473" w:type="pct"/>
            <w:noWrap/>
            <w:hideMark/>
          </w:tcPr>
          <w:p w14:paraId="58C434CA" w14:textId="77777777" w:rsidR="002D719D" w:rsidRPr="00AA1634" w:rsidRDefault="002D719D" w:rsidP="009A0F64">
            <w:pPr>
              <w:pStyle w:val="Tabletext"/>
            </w:pPr>
            <w:r w:rsidRPr="00AA1634">
              <w:t>Tablet 25 mg (as hydrochloride)</w:t>
            </w:r>
          </w:p>
        </w:tc>
        <w:tc>
          <w:tcPr>
            <w:tcW w:w="509" w:type="pct"/>
            <w:hideMark/>
          </w:tcPr>
          <w:p w14:paraId="7A2A1BC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C7948F6" w14:textId="77777777" w:rsidR="002D719D" w:rsidRPr="00AA1634" w:rsidRDefault="002D719D" w:rsidP="009A0F64">
            <w:pPr>
              <w:pStyle w:val="Tabletext"/>
            </w:pPr>
            <w:r w:rsidRPr="00AA1634">
              <w:t>Erlotinib APOTEX</w:t>
            </w:r>
            <w:r w:rsidRPr="00AA1634">
              <w:br/>
              <w:t>Erlotinib Sandoz</w:t>
            </w:r>
          </w:p>
        </w:tc>
      </w:tr>
      <w:tr w:rsidR="002D719D" w:rsidRPr="00AA1634" w14:paraId="682FD14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94B55F7" w14:textId="77777777" w:rsidR="002D719D" w:rsidRPr="00AA1634" w:rsidRDefault="002D719D" w:rsidP="009A0F64">
            <w:pPr>
              <w:pStyle w:val="Tabletext"/>
            </w:pPr>
            <w:r w:rsidRPr="00AA1634">
              <w:t>Escitalopram</w:t>
            </w:r>
          </w:p>
        </w:tc>
        <w:tc>
          <w:tcPr>
            <w:tcW w:w="527" w:type="pct"/>
            <w:noWrap/>
            <w:hideMark/>
          </w:tcPr>
          <w:p w14:paraId="7A2DA40B" w14:textId="77777777" w:rsidR="002D719D" w:rsidRPr="00AA1634" w:rsidRDefault="002D719D" w:rsidP="009A0F64">
            <w:pPr>
              <w:pStyle w:val="Tabletext"/>
            </w:pPr>
            <w:r w:rsidRPr="00AA1634">
              <w:t>GRP-19817</w:t>
            </w:r>
          </w:p>
        </w:tc>
        <w:tc>
          <w:tcPr>
            <w:tcW w:w="1473" w:type="pct"/>
            <w:noWrap/>
            <w:hideMark/>
          </w:tcPr>
          <w:p w14:paraId="43FB267E" w14:textId="77777777" w:rsidR="002D719D" w:rsidRPr="00AA1634" w:rsidRDefault="002D719D" w:rsidP="009A0F64">
            <w:pPr>
              <w:pStyle w:val="Tabletext"/>
            </w:pPr>
            <w:r w:rsidRPr="00AA1634">
              <w:t>Tablet 10 mg (as oxalate)</w:t>
            </w:r>
          </w:p>
        </w:tc>
        <w:tc>
          <w:tcPr>
            <w:tcW w:w="509" w:type="pct"/>
            <w:hideMark/>
          </w:tcPr>
          <w:p w14:paraId="15008A3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0C31CAC" w14:textId="77777777" w:rsidR="002D719D" w:rsidRPr="00AA1634" w:rsidRDefault="002D719D" w:rsidP="009A0F64">
            <w:pPr>
              <w:pStyle w:val="Tabletext"/>
            </w:pPr>
            <w:r w:rsidRPr="00AA1634">
              <w:t>APO-Escitalopram</w:t>
            </w:r>
            <w:r w:rsidRPr="00AA1634">
              <w:br/>
              <w:t>APX-Escitalopram</w:t>
            </w:r>
            <w:r w:rsidRPr="00AA1634">
              <w:br/>
              <w:t>Blooms Escitalopram</w:t>
            </w:r>
            <w:r w:rsidRPr="00AA1634">
              <w:br/>
              <w:t>Blooms the Chemist Escitalopram</w:t>
            </w:r>
            <w:r w:rsidRPr="00AA1634">
              <w:br/>
              <w:t>Cilopam-S</w:t>
            </w:r>
            <w:r w:rsidRPr="00AA1634">
              <w:br/>
              <w:t>Escitalopram GH</w:t>
            </w:r>
            <w:r w:rsidRPr="00AA1634">
              <w:br/>
              <w:t>Escitalopram Sandoz</w:t>
            </w:r>
            <w:r w:rsidRPr="00AA1634">
              <w:br/>
              <w:t>Esipram</w:t>
            </w:r>
            <w:r w:rsidRPr="00AA1634">
              <w:br/>
              <w:t>Lexam 10</w:t>
            </w:r>
            <w:r w:rsidRPr="00AA1634">
              <w:br/>
              <w:t>Lexapro</w:t>
            </w:r>
            <w:r w:rsidRPr="00AA1634">
              <w:br/>
              <w:t>LoxaLate</w:t>
            </w:r>
            <w:r w:rsidRPr="00AA1634">
              <w:br/>
              <w:t>NOUMED ESCITALOPRAM</w:t>
            </w:r>
          </w:p>
        </w:tc>
      </w:tr>
      <w:tr w:rsidR="002D719D" w:rsidRPr="00AA1634" w14:paraId="1186CA5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D7C154B" w14:textId="77777777" w:rsidR="002D719D" w:rsidRPr="00AA1634" w:rsidRDefault="002D719D" w:rsidP="009A0F64">
            <w:pPr>
              <w:pStyle w:val="Tabletext"/>
            </w:pPr>
            <w:r w:rsidRPr="00AA1634">
              <w:t>Escitalopram</w:t>
            </w:r>
          </w:p>
        </w:tc>
        <w:tc>
          <w:tcPr>
            <w:tcW w:w="527" w:type="pct"/>
            <w:noWrap/>
            <w:hideMark/>
          </w:tcPr>
          <w:p w14:paraId="6C498DD3" w14:textId="77777777" w:rsidR="002D719D" w:rsidRPr="00AA1634" w:rsidRDefault="002D719D" w:rsidP="009A0F64">
            <w:pPr>
              <w:pStyle w:val="Tabletext"/>
            </w:pPr>
            <w:r w:rsidRPr="00AA1634">
              <w:t>GRP-19665</w:t>
            </w:r>
          </w:p>
        </w:tc>
        <w:tc>
          <w:tcPr>
            <w:tcW w:w="1473" w:type="pct"/>
            <w:noWrap/>
            <w:hideMark/>
          </w:tcPr>
          <w:p w14:paraId="5CD2BE9A" w14:textId="77777777" w:rsidR="002D719D" w:rsidRPr="00AA1634" w:rsidRDefault="002D719D" w:rsidP="009A0F64">
            <w:pPr>
              <w:pStyle w:val="Tabletext"/>
            </w:pPr>
            <w:r w:rsidRPr="00AA1634">
              <w:t>Tablet 20 mg (as oxalate)</w:t>
            </w:r>
          </w:p>
        </w:tc>
        <w:tc>
          <w:tcPr>
            <w:tcW w:w="509" w:type="pct"/>
            <w:hideMark/>
          </w:tcPr>
          <w:p w14:paraId="1BE709F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976116A" w14:textId="77777777" w:rsidR="002D719D" w:rsidRPr="00AA1634" w:rsidRDefault="002D719D" w:rsidP="009A0F64">
            <w:pPr>
              <w:pStyle w:val="Tabletext"/>
            </w:pPr>
            <w:r w:rsidRPr="00AA1634">
              <w:t>APO-Escitalopram</w:t>
            </w:r>
            <w:r w:rsidRPr="00AA1634">
              <w:br/>
              <w:t>APX-Escitalopram</w:t>
            </w:r>
            <w:r w:rsidRPr="00AA1634">
              <w:br/>
              <w:t>Blooms Escitalopram</w:t>
            </w:r>
            <w:r w:rsidRPr="00AA1634">
              <w:br/>
              <w:t>Blooms the Chemist Escitalopram</w:t>
            </w:r>
            <w:r w:rsidRPr="00AA1634">
              <w:br/>
              <w:t>Cilopam-S</w:t>
            </w:r>
            <w:r w:rsidRPr="00AA1634">
              <w:br/>
              <w:t>Escitalopram GH</w:t>
            </w:r>
            <w:r w:rsidRPr="00AA1634">
              <w:br/>
              <w:t>Escitalopram Sandoz</w:t>
            </w:r>
            <w:r w:rsidRPr="00AA1634">
              <w:br/>
              <w:t>Esipram</w:t>
            </w:r>
            <w:r w:rsidRPr="00AA1634">
              <w:br/>
              <w:t>Lexam 20</w:t>
            </w:r>
            <w:r w:rsidRPr="00AA1634">
              <w:br/>
              <w:t>Lexapro</w:t>
            </w:r>
            <w:r w:rsidRPr="00AA1634">
              <w:br/>
              <w:t>LoxaLate</w:t>
            </w:r>
            <w:r w:rsidRPr="00AA1634">
              <w:br/>
              <w:t>NOUMED ESCITALOPRAM</w:t>
            </w:r>
          </w:p>
        </w:tc>
      </w:tr>
      <w:tr w:rsidR="002D719D" w:rsidRPr="00AA1634" w14:paraId="1E92B23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B0CC28B" w14:textId="77777777" w:rsidR="002D719D" w:rsidRPr="00AA1634" w:rsidRDefault="002D719D" w:rsidP="009A0F64">
            <w:pPr>
              <w:pStyle w:val="Tabletext"/>
            </w:pPr>
            <w:r w:rsidRPr="00AA1634">
              <w:t>Esomeprazole</w:t>
            </w:r>
          </w:p>
        </w:tc>
        <w:tc>
          <w:tcPr>
            <w:tcW w:w="527" w:type="pct"/>
            <w:noWrap/>
            <w:hideMark/>
          </w:tcPr>
          <w:p w14:paraId="33903A05" w14:textId="77777777" w:rsidR="002D719D" w:rsidRPr="00AA1634" w:rsidRDefault="002D719D" w:rsidP="009A0F64">
            <w:pPr>
              <w:pStyle w:val="Tabletext"/>
            </w:pPr>
            <w:r w:rsidRPr="00AA1634">
              <w:t>GRP-17188</w:t>
            </w:r>
          </w:p>
        </w:tc>
        <w:tc>
          <w:tcPr>
            <w:tcW w:w="1473" w:type="pct"/>
            <w:noWrap/>
            <w:hideMark/>
          </w:tcPr>
          <w:p w14:paraId="3F0E9E78" w14:textId="77777777" w:rsidR="002D719D" w:rsidRPr="00AA1634" w:rsidRDefault="002D719D" w:rsidP="009A0F64">
            <w:pPr>
              <w:pStyle w:val="Tabletext"/>
            </w:pPr>
            <w:r w:rsidRPr="00AA1634">
              <w:t>Capsule (enteric) 20 mg (as magnesium)</w:t>
            </w:r>
          </w:p>
        </w:tc>
        <w:tc>
          <w:tcPr>
            <w:tcW w:w="509" w:type="pct"/>
            <w:hideMark/>
          </w:tcPr>
          <w:p w14:paraId="2EE2347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7038F06" w14:textId="77777777" w:rsidR="002D719D" w:rsidRPr="00AA1634" w:rsidRDefault="002D719D" w:rsidP="009A0F64">
            <w:pPr>
              <w:pStyle w:val="Tabletext"/>
            </w:pPr>
            <w:r w:rsidRPr="00AA1634">
              <w:t>Noxicid Caps</w:t>
            </w:r>
          </w:p>
        </w:tc>
      </w:tr>
      <w:tr w:rsidR="002D719D" w:rsidRPr="00AA1634" w14:paraId="13E7F27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CCAF9E8" w14:textId="77777777" w:rsidR="002D719D" w:rsidRPr="00AA1634" w:rsidRDefault="002D719D" w:rsidP="009A0F64">
            <w:pPr>
              <w:pStyle w:val="Tabletext"/>
            </w:pPr>
            <w:r w:rsidRPr="00AA1634">
              <w:t>Esomeprazole</w:t>
            </w:r>
          </w:p>
        </w:tc>
        <w:tc>
          <w:tcPr>
            <w:tcW w:w="527" w:type="pct"/>
            <w:noWrap/>
            <w:hideMark/>
          </w:tcPr>
          <w:p w14:paraId="11E24001" w14:textId="77777777" w:rsidR="002D719D" w:rsidRPr="00AA1634" w:rsidRDefault="002D719D" w:rsidP="009A0F64">
            <w:pPr>
              <w:pStyle w:val="Tabletext"/>
            </w:pPr>
            <w:r w:rsidRPr="00AA1634">
              <w:t>GRP-17188</w:t>
            </w:r>
          </w:p>
        </w:tc>
        <w:tc>
          <w:tcPr>
            <w:tcW w:w="1473" w:type="pct"/>
            <w:noWrap/>
            <w:hideMark/>
          </w:tcPr>
          <w:p w14:paraId="2FBE309E" w14:textId="77777777" w:rsidR="002D719D" w:rsidRPr="00AA1634" w:rsidRDefault="002D719D" w:rsidP="009A0F64">
            <w:pPr>
              <w:pStyle w:val="Tabletext"/>
            </w:pPr>
            <w:r w:rsidRPr="00AA1634">
              <w:t>Tablet (enteric coated) 20 mg (as magnesium trihydrate)</w:t>
            </w:r>
          </w:p>
        </w:tc>
        <w:tc>
          <w:tcPr>
            <w:tcW w:w="509" w:type="pct"/>
            <w:hideMark/>
          </w:tcPr>
          <w:p w14:paraId="2E5BF77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9315072" w14:textId="77777777" w:rsidR="002D719D" w:rsidRPr="00AA1634" w:rsidRDefault="002D719D" w:rsidP="009A0F64">
            <w:pPr>
              <w:pStyle w:val="Tabletext"/>
            </w:pPr>
            <w:r w:rsidRPr="00AA1634">
              <w:t>APO-Esomeprazole</w:t>
            </w:r>
            <w:r w:rsidRPr="00AA1634">
              <w:br/>
              <w:t>Esomeprazole GH</w:t>
            </w:r>
            <w:r w:rsidRPr="00AA1634">
              <w:br/>
              <w:t>Esomeprazole GxP</w:t>
            </w:r>
            <w:r w:rsidRPr="00AA1634">
              <w:br/>
              <w:t>Esomeprazole Mylan</w:t>
            </w:r>
            <w:r w:rsidRPr="00AA1634">
              <w:br/>
              <w:t>Esomeprazole RBX</w:t>
            </w:r>
            <w:r w:rsidRPr="00AA1634">
              <w:br/>
              <w:t>Esomeprazole Viatris</w:t>
            </w:r>
            <w:r w:rsidRPr="00AA1634">
              <w:br/>
              <w:t>Esopreze</w:t>
            </w:r>
            <w:r w:rsidRPr="00AA1634">
              <w:br/>
              <w:t>Nexazole</w:t>
            </w:r>
            <w:r w:rsidRPr="00AA1634">
              <w:br/>
              <w:t>Nexium</w:t>
            </w:r>
            <w:r w:rsidRPr="00AA1634">
              <w:br/>
              <w:t>Nexole</w:t>
            </w:r>
            <w:r w:rsidRPr="00AA1634">
              <w:br/>
              <w:t>NOUMED ESOMEPRAZOLE</w:t>
            </w:r>
          </w:p>
        </w:tc>
      </w:tr>
      <w:tr w:rsidR="002D719D" w:rsidRPr="00AA1634" w14:paraId="4EC86B4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44CA866" w14:textId="77777777" w:rsidR="002D719D" w:rsidRPr="00AA1634" w:rsidRDefault="002D719D" w:rsidP="009A0F64">
            <w:pPr>
              <w:pStyle w:val="Tabletext"/>
            </w:pPr>
            <w:r w:rsidRPr="00AA1634">
              <w:t>Esomeprazole</w:t>
            </w:r>
          </w:p>
        </w:tc>
        <w:tc>
          <w:tcPr>
            <w:tcW w:w="527" w:type="pct"/>
            <w:noWrap/>
            <w:hideMark/>
          </w:tcPr>
          <w:p w14:paraId="4BE5389B" w14:textId="77777777" w:rsidR="002D719D" w:rsidRPr="00AA1634" w:rsidRDefault="002D719D" w:rsidP="009A0F64">
            <w:pPr>
              <w:pStyle w:val="Tabletext"/>
            </w:pPr>
            <w:r w:rsidRPr="00AA1634">
              <w:t>GRP-17061</w:t>
            </w:r>
          </w:p>
        </w:tc>
        <w:tc>
          <w:tcPr>
            <w:tcW w:w="1473" w:type="pct"/>
            <w:noWrap/>
            <w:hideMark/>
          </w:tcPr>
          <w:p w14:paraId="33B96D33" w14:textId="77777777" w:rsidR="002D719D" w:rsidRPr="00AA1634" w:rsidRDefault="002D719D" w:rsidP="009A0F64">
            <w:pPr>
              <w:pStyle w:val="Tabletext"/>
            </w:pPr>
            <w:r w:rsidRPr="00AA1634">
              <w:t>Capsule (enteric) 40 mg (as magnesium)</w:t>
            </w:r>
          </w:p>
        </w:tc>
        <w:tc>
          <w:tcPr>
            <w:tcW w:w="509" w:type="pct"/>
            <w:hideMark/>
          </w:tcPr>
          <w:p w14:paraId="6B9EFDA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D764F2E" w14:textId="77777777" w:rsidR="002D719D" w:rsidRPr="00AA1634" w:rsidRDefault="002D719D" w:rsidP="009A0F64">
            <w:pPr>
              <w:pStyle w:val="Tabletext"/>
            </w:pPr>
            <w:r w:rsidRPr="00AA1634">
              <w:t>Noxicid Caps</w:t>
            </w:r>
          </w:p>
        </w:tc>
      </w:tr>
      <w:tr w:rsidR="002D719D" w:rsidRPr="00AA1634" w14:paraId="22AD5C2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9C78AC1" w14:textId="77777777" w:rsidR="002D719D" w:rsidRPr="00AA1634" w:rsidRDefault="002D719D" w:rsidP="009A0F64">
            <w:pPr>
              <w:pStyle w:val="Tabletext"/>
            </w:pPr>
            <w:r w:rsidRPr="00AA1634">
              <w:t>Esomeprazole</w:t>
            </w:r>
          </w:p>
        </w:tc>
        <w:tc>
          <w:tcPr>
            <w:tcW w:w="527" w:type="pct"/>
            <w:noWrap/>
            <w:hideMark/>
          </w:tcPr>
          <w:p w14:paraId="77230EC3" w14:textId="77777777" w:rsidR="002D719D" w:rsidRPr="00AA1634" w:rsidRDefault="002D719D" w:rsidP="009A0F64">
            <w:pPr>
              <w:pStyle w:val="Tabletext"/>
            </w:pPr>
            <w:r w:rsidRPr="00AA1634">
              <w:t>GRP-17061</w:t>
            </w:r>
          </w:p>
        </w:tc>
        <w:tc>
          <w:tcPr>
            <w:tcW w:w="1473" w:type="pct"/>
            <w:noWrap/>
            <w:hideMark/>
          </w:tcPr>
          <w:p w14:paraId="16FA4A66" w14:textId="77777777" w:rsidR="002D719D" w:rsidRPr="00AA1634" w:rsidRDefault="002D719D" w:rsidP="009A0F64">
            <w:pPr>
              <w:pStyle w:val="Tabletext"/>
            </w:pPr>
            <w:r w:rsidRPr="00AA1634">
              <w:t>Tablet (enteric coated) 40 mg (as magnesium trihydrate)</w:t>
            </w:r>
          </w:p>
        </w:tc>
        <w:tc>
          <w:tcPr>
            <w:tcW w:w="509" w:type="pct"/>
            <w:hideMark/>
          </w:tcPr>
          <w:p w14:paraId="1B04F2C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7E1F629" w14:textId="77777777" w:rsidR="002D719D" w:rsidRPr="00AA1634" w:rsidRDefault="002D719D" w:rsidP="009A0F64">
            <w:pPr>
              <w:pStyle w:val="Tabletext"/>
            </w:pPr>
            <w:r w:rsidRPr="00AA1634">
              <w:t>APO-Esomeprazole</w:t>
            </w:r>
            <w:r w:rsidRPr="00AA1634">
              <w:br/>
              <w:t>Esomeprazole GH</w:t>
            </w:r>
            <w:r w:rsidRPr="00AA1634">
              <w:br/>
              <w:t>Esomeprazole GxP</w:t>
            </w:r>
            <w:r w:rsidRPr="00AA1634">
              <w:br/>
              <w:t>Esomeprazole Mylan</w:t>
            </w:r>
            <w:r w:rsidRPr="00AA1634">
              <w:br/>
              <w:t>Esomeprazole RBX</w:t>
            </w:r>
            <w:r w:rsidRPr="00AA1634">
              <w:br/>
              <w:t>Esomeprazole Viatris</w:t>
            </w:r>
            <w:r w:rsidRPr="00AA1634">
              <w:br/>
              <w:t>Esopreze</w:t>
            </w:r>
            <w:r w:rsidRPr="00AA1634">
              <w:br/>
              <w:t>Nexazole</w:t>
            </w:r>
            <w:r w:rsidRPr="00AA1634">
              <w:br/>
              <w:t>Nexium</w:t>
            </w:r>
            <w:r w:rsidRPr="00AA1634">
              <w:br/>
              <w:t>Nexole</w:t>
            </w:r>
            <w:r w:rsidRPr="00AA1634">
              <w:br/>
              <w:t>NOUMED ESOMEPRAZOLE</w:t>
            </w:r>
          </w:p>
        </w:tc>
      </w:tr>
      <w:tr w:rsidR="002D719D" w:rsidRPr="00AA1634" w14:paraId="00B28F7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FB46B00" w14:textId="77777777" w:rsidR="002D719D" w:rsidRPr="00AA1634" w:rsidRDefault="002D719D" w:rsidP="009A0F64">
            <w:pPr>
              <w:pStyle w:val="Tabletext"/>
            </w:pPr>
            <w:r w:rsidRPr="00AA1634">
              <w:t>Esomeprazole and clarithromycin and amoxicillin</w:t>
            </w:r>
          </w:p>
        </w:tc>
        <w:tc>
          <w:tcPr>
            <w:tcW w:w="527" w:type="pct"/>
            <w:noWrap/>
            <w:hideMark/>
          </w:tcPr>
          <w:p w14:paraId="7779D95B" w14:textId="77777777" w:rsidR="002D719D" w:rsidRPr="00AA1634" w:rsidRDefault="002D719D" w:rsidP="009A0F64">
            <w:pPr>
              <w:pStyle w:val="Tabletext"/>
            </w:pPr>
            <w:r w:rsidRPr="00AA1634">
              <w:t>GRP-20639</w:t>
            </w:r>
          </w:p>
        </w:tc>
        <w:tc>
          <w:tcPr>
            <w:tcW w:w="1473" w:type="pct"/>
            <w:noWrap/>
            <w:hideMark/>
          </w:tcPr>
          <w:p w14:paraId="189469BA" w14:textId="77777777" w:rsidR="002D719D" w:rsidRPr="00AA1634" w:rsidRDefault="002D719D" w:rsidP="009A0F64">
            <w:pPr>
              <w:pStyle w:val="Tabletext"/>
            </w:pPr>
            <w:r w:rsidRPr="00AA1634">
              <w:t>Pack containing 14 tablets (enteric coated) containing esomeprazole 20 mg (as magnesium trihydrate), 14 tablets clarithromycin 500 mg and 28 capsules amoxicillin 500 mg (as trihydrate)</w:t>
            </w:r>
          </w:p>
        </w:tc>
        <w:tc>
          <w:tcPr>
            <w:tcW w:w="509" w:type="pct"/>
            <w:hideMark/>
          </w:tcPr>
          <w:p w14:paraId="10A8CD2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6D41190" w14:textId="77777777" w:rsidR="002D719D" w:rsidRPr="00AA1634" w:rsidRDefault="002D719D" w:rsidP="009A0F64">
            <w:pPr>
              <w:pStyle w:val="Tabletext"/>
            </w:pPr>
            <w:r w:rsidRPr="00AA1634">
              <w:t>Nexium Hp7</w:t>
            </w:r>
          </w:p>
        </w:tc>
      </w:tr>
      <w:tr w:rsidR="002D719D" w:rsidRPr="00AA1634" w14:paraId="028DB5F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D368D03" w14:textId="77777777" w:rsidR="002D719D" w:rsidRPr="00AA1634" w:rsidRDefault="002D719D" w:rsidP="009A0F64">
            <w:pPr>
              <w:pStyle w:val="Tabletext"/>
            </w:pPr>
            <w:r w:rsidRPr="00AA1634">
              <w:t>Esomeprazole and clarithromycin and amoxicillin</w:t>
            </w:r>
          </w:p>
        </w:tc>
        <w:tc>
          <w:tcPr>
            <w:tcW w:w="527" w:type="pct"/>
            <w:noWrap/>
            <w:hideMark/>
          </w:tcPr>
          <w:p w14:paraId="10CCA28E" w14:textId="77777777" w:rsidR="002D719D" w:rsidRPr="00AA1634" w:rsidRDefault="002D719D" w:rsidP="009A0F64">
            <w:pPr>
              <w:pStyle w:val="Tabletext"/>
            </w:pPr>
            <w:r w:rsidRPr="00AA1634">
              <w:t>GRP-20639</w:t>
            </w:r>
          </w:p>
        </w:tc>
        <w:tc>
          <w:tcPr>
            <w:tcW w:w="1473" w:type="pct"/>
            <w:noWrap/>
            <w:hideMark/>
          </w:tcPr>
          <w:p w14:paraId="1584E732" w14:textId="77777777" w:rsidR="002D719D" w:rsidRPr="00AA1634" w:rsidRDefault="002D719D" w:rsidP="009A0F64">
            <w:pPr>
              <w:pStyle w:val="Tabletext"/>
            </w:pPr>
            <w:r w:rsidRPr="00AA1634">
              <w:t>Pack containing 14 tablets (enteric coated) containing esomeprazole 20 mg (as magnesium), 14 tablets clarithromycin 500 mg and 28 capsules amoxicillin 500 mg (as trihydrate)</w:t>
            </w:r>
          </w:p>
        </w:tc>
        <w:tc>
          <w:tcPr>
            <w:tcW w:w="509" w:type="pct"/>
            <w:hideMark/>
          </w:tcPr>
          <w:p w14:paraId="26A6393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1ECBFFA" w14:textId="77777777" w:rsidR="002D719D" w:rsidRPr="00AA1634" w:rsidRDefault="002D719D" w:rsidP="009A0F64">
            <w:pPr>
              <w:pStyle w:val="Tabletext"/>
            </w:pPr>
            <w:r w:rsidRPr="00AA1634">
              <w:t>ESOMEPRAZOLE SANDOZ Hp7</w:t>
            </w:r>
          </w:p>
        </w:tc>
      </w:tr>
      <w:tr w:rsidR="002D719D" w:rsidRPr="00AA1634" w14:paraId="6C7A36A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18B480F" w14:textId="77777777" w:rsidR="002D719D" w:rsidRPr="00AA1634" w:rsidRDefault="002D719D" w:rsidP="009A0F64">
            <w:pPr>
              <w:pStyle w:val="Tabletext"/>
            </w:pPr>
            <w:r w:rsidRPr="00AA1634">
              <w:t>Estradiol</w:t>
            </w:r>
          </w:p>
        </w:tc>
        <w:tc>
          <w:tcPr>
            <w:tcW w:w="527" w:type="pct"/>
            <w:noWrap/>
            <w:hideMark/>
          </w:tcPr>
          <w:p w14:paraId="2758342E" w14:textId="77777777" w:rsidR="002D719D" w:rsidRPr="00AA1634" w:rsidRDefault="002D719D" w:rsidP="009A0F64">
            <w:pPr>
              <w:pStyle w:val="Tabletext"/>
            </w:pPr>
            <w:r w:rsidRPr="00AA1634">
              <w:t>GRP-27217</w:t>
            </w:r>
          </w:p>
        </w:tc>
        <w:tc>
          <w:tcPr>
            <w:tcW w:w="1473" w:type="pct"/>
            <w:noWrap/>
            <w:hideMark/>
          </w:tcPr>
          <w:p w14:paraId="7DD69330" w14:textId="77777777" w:rsidR="002D719D" w:rsidRPr="00AA1634" w:rsidRDefault="002D719D" w:rsidP="009A0F64">
            <w:pPr>
              <w:pStyle w:val="Tabletext"/>
            </w:pPr>
            <w:r w:rsidRPr="00AA1634">
              <w:t>Pessary (modified release) 10 micrograms (as hemihydrate)</w:t>
            </w:r>
          </w:p>
        </w:tc>
        <w:tc>
          <w:tcPr>
            <w:tcW w:w="509" w:type="pct"/>
            <w:hideMark/>
          </w:tcPr>
          <w:p w14:paraId="2BD98768" w14:textId="77777777" w:rsidR="002D719D" w:rsidRPr="00AA1634" w:rsidRDefault="002D719D" w:rsidP="009A0F64">
            <w:pPr>
              <w:pStyle w:val="Tabletext"/>
            </w:pPr>
            <w:r w:rsidRPr="00AA1634">
              <w:t>VAGINAL</w:t>
            </w:r>
          </w:p>
        </w:tc>
        <w:tc>
          <w:tcPr>
            <w:tcW w:w="1241" w:type="pct"/>
            <w:hideMark/>
          </w:tcPr>
          <w:p w14:paraId="532C7B12" w14:textId="77777777" w:rsidR="002D719D" w:rsidRPr="00AA1634" w:rsidRDefault="002D719D" w:rsidP="009A0F64">
            <w:pPr>
              <w:pStyle w:val="Tabletext"/>
            </w:pPr>
            <w:r w:rsidRPr="00AA1634">
              <w:t>Estro-Pess</w:t>
            </w:r>
            <w:r w:rsidRPr="00AA1634">
              <w:br/>
              <w:t>Vagifem Low</w:t>
            </w:r>
          </w:p>
        </w:tc>
      </w:tr>
      <w:tr w:rsidR="002D719D" w:rsidRPr="00AA1634" w14:paraId="75EC325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78FB20F" w14:textId="77777777" w:rsidR="002D719D" w:rsidRPr="00AA1634" w:rsidRDefault="002D719D" w:rsidP="009A0F64">
            <w:pPr>
              <w:pStyle w:val="Tabletext"/>
            </w:pPr>
            <w:r w:rsidRPr="00AA1634">
              <w:t>Etanercept</w:t>
            </w:r>
          </w:p>
        </w:tc>
        <w:tc>
          <w:tcPr>
            <w:tcW w:w="527" w:type="pct"/>
            <w:noWrap/>
            <w:hideMark/>
          </w:tcPr>
          <w:p w14:paraId="4EAEB9FF" w14:textId="77777777" w:rsidR="002D719D" w:rsidRPr="00AA1634" w:rsidRDefault="002D719D" w:rsidP="009A0F64">
            <w:pPr>
              <w:pStyle w:val="Tabletext"/>
            </w:pPr>
            <w:r w:rsidRPr="00AA1634">
              <w:t>GRP-26053</w:t>
            </w:r>
          </w:p>
        </w:tc>
        <w:tc>
          <w:tcPr>
            <w:tcW w:w="1473" w:type="pct"/>
            <w:noWrap/>
            <w:hideMark/>
          </w:tcPr>
          <w:p w14:paraId="20224F98" w14:textId="77777777" w:rsidR="002D719D" w:rsidRPr="00AA1634" w:rsidRDefault="002D719D" w:rsidP="009A0F64">
            <w:pPr>
              <w:pStyle w:val="Tabletext"/>
            </w:pPr>
            <w:r w:rsidRPr="00AA1634">
              <w:t>Injection 50 mg in 1 mL single use auto-injector, 4</w:t>
            </w:r>
          </w:p>
        </w:tc>
        <w:tc>
          <w:tcPr>
            <w:tcW w:w="509" w:type="pct"/>
            <w:hideMark/>
          </w:tcPr>
          <w:p w14:paraId="5F543988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3D3002E7" w14:textId="77777777" w:rsidR="002D719D" w:rsidRPr="00AA1634" w:rsidRDefault="002D719D" w:rsidP="009A0F64">
            <w:pPr>
              <w:pStyle w:val="Tabletext"/>
            </w:pPr>
            <w:r w:rsidRPr="00AA1634">
              <w:t>Brenzys</w:t>
            </w:r>
            <w:r w:rsidRPr="00AA1634">
              <w:br/>
              <w:t>Enbrel</w:t>
            </w:r>
          </w:p>
        </w:tc>
      </w:tr>
      <w:tr w:rsidR="002D719D" w:rsidRPr="00AA1634" w14:paraId="0F3D225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154B01E" w14:textId="77777777" w:rsidR="002D719D" w:rsidRPr="00AA1634" w:rsidRDefault="002D719D" w:rsidP="009A0F64">
            <w:pPr>
              <w:pStyle w:val="Tabletext"/>
            </w:pPr>
            <w:r w:rsidRPr="00AA1634">
              <w:t>Etanercept</w:t>
            </w:r>
          </w:p>
        </w:tc>
        <w:tc>
          <w:tcPr>
            <w:tcW w:w="527" w:type="pct"/>
            <w:noWrap/>
            <w:hideMark/>
          </w:tcPr>
          <w:p w14:paraId="28F52779" w14:textId="77777777" w:rsidR="002D719D" w:rsidRPr="00AA1634" w:rsidRDefault="002D719D" w:rsidP="009A0F64">
            <w:pPr>
              <w:pStyle w:val="Tabletext"/>
            </w:pPr>
            <w:r w:rsidRPr="00AA1634">
              <w:t>GRP-26053</w:t>
            </w:r>
          </w:p>
        </w:tc>
        <w:tc>
          <w:tcPr>
            <w:tcW w:w="1473" w:type="pct"/>
            <w:noWrap/>
            <w:hideMark/>
          </w:tcPr>
          <w:p w14:paraId="5FF805C1" w14:textId="77777777" w:rsidR="002D719D" w:rsidRPr="00AA1634" w:rsidRDefault="002D719D" w:rsidP="009A0F64">
            <w:pPr>
              <w:pStyle w:val="Tabletext"/>
            </w:pPr>
            <w:r w:rsidRPr="00AA1634">
              <w:t>Injections 50 mg in 1 mL single use pre-filled syringes, 4</w:t>
            </w:r>
          </w:p>
        </w:tc>
        <w:tc>
          <w:tcPr>
            <w:tcW w:w="509" w:type="pct"/>
            <w:hideMark/>
          </w:tcPr>
          <w:p w14:paraId="49019651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5CF07173" w14:textId="77777777" w:rsidR="002D719D" w:rsidRPr="00AA1634" w:rsidRDefault="002D719D" w:rsidP="009A0F64">
            <w:pPr>
              <w:pStyle w:val="Tabletext"/>
            </w:pPr>
            <w:r w:rsidRPr="00AA1634">
              <w:t>Brenzys</w:t>
            </w:r>
            <w:r w:rsidRPr="00AA1634">
              <w:br/>
              <w:t>Enbrel</w:t>
            </w:r>
          </w:p>
        </w:tc>
      </w:tr>
      <w:tr w:rsidR="002D719D" w:rsidRPr="00AA1634" w14:paraId="4CAEC90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75A5997" w14:textId="77777777" w:rsidR="002D719D" w:rsidRPr="00AA1634" w:rsidRDefault="002D719D" w:rsidP="009A0F64">
            <w:pPr>
              <w:pStyle w:val="Tabletext"/>
            </w:pPr>
            <w:r w:rsidRPr="00AA1634">
              <w:t>Ethosuximide</w:t>
            </w:r>
          </w:p>
        </w:tc>
        <w:tc>
          <w:tcPr>
            <w:tcW w:w="527" w:type="pct"/>
            <w:noWrap/>
            <w:hideMark/>
          </w:tcPr>
          <w:p w14:paraId="202BB95E" w14:textId="77777777" w:rsidR="002D719D" w:rsidRPr="00AA1634" w:rsidRDefault="002D719D" w:rsidP="009A0F64">
            <w:pPr>
              <w:pStyle w:val="Tabletext"/>
            </w:pPr>
            <w:r w:rsidRPr="00AA1634">
              <w:t>GRP-23067</w:t>
            </w:r>
          </w:p>
        </w:tc>
        <w:tc>
          <w:tcPr>
            <w:tcW w:w="1473" w:type="pct"/>
            <w:noWrap/>
            <w:hideMark/>
          </w:tcPr>
          <w:p w14:paraId="487317E0" w14:textId="77777777" w:rsidR="002D719D" w:rsidRPr="00AA1634" w:rsidRDefault="002D719D" w:rsidP="009A0F64">
            <w:pPr>
              <w:pStyle w:val="Tabletext"/>
            </w:pPr>
            <w:r w:rsidRPr="00AA1634">
              <w:t>Capsule 250 mg</w:t>
            </w:r>
          </w:p>
        </w:tc>
        <w:tc>
          <w:tcPr>
            <w:tcW w:w="509" w:type="pct"/>
            <w:hideMark/>
          </w:tcPr>
          <w:p w14:paraId="0267C63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22BFDA7" w14:textId="77777777" w:rsidR="002D719D" w:rsidRPr="00AA1634" w:rsidRDefault="002D719D" w:rsidP="009A0F64">
            <w:pPr>
              <w:pStyle w:val="Tabletext"/>
            </w:pPr>
            <w:r w:rsidRPr="00AA1634">
              <w:t>Zarontin</w:t>
            </w:r>
          </w:p>
        </w:tc>
      </w:tr>
      <w:tr w:rsidR="002D719D" w:rsidRPr="00AA1634" w14:paraId="654E115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86429AD" w14:textId="77777777" w:rsidR="002D719D" w:rsidRPr="00AA1634" w:rsidRDefault="002D719D" w:rsidP="009A0F64">
            <w:pPr>
              <w:pStyle w:val="Tabletext"/>
            </w:pPr>
            <w:r w:rsidRPr="00AA1634">
              <w:t>Ethosuximide</w:t>
            </w:r>
          </w:p>
        </w:tc>
        <w:tc>
          <w:tcPr>
            <w:tcW w:w="527" w:type="pct"/>
            <w:noWrap/>
            <w:hideMark/>
          </w:tcPr>
          <w:p w14:paraId="659FBAE5" w14:textId="77777777" w:rsidR="002D719D" w:rsidRPr="00AA1634" w:rsidRDefault="002D719D" w:rsidP="009A0F64">
            <w:pPr>
              <w:pStyle w:val="Tabletext"/>
            </w:pPr>
            <w:r w:rsidRPr="00AA1634">
              <w:t>GRP-23067</w:t>
            </w:r>
          </w:p>
        </w:tc>
        <w:tc>
          <w:tcPr>
            <w:tcW w:w="1473" w:type="pct"/>
            <w:noWrap/>
            <w:hideMark/>
          </w:tcPr>
          <w:p w14:paraId="3BD1D65B" w14:textId="77777777" w:rsidR="002D719D" w:rsidRPr="00AA1634" w:rsidRDefault="002D719D" w:rsidP="009A0F64">
            <w:pPr>
              <w:pStyle w:val="Tabletext"/>
            </w:pPr>
            <w:r w:rsidRPr="00AA1634">
              <w:t>Capsule 250 mg (s19A)</w:t>
            </w:r>
          </w:p>
        </w:tc>
        <w:tc>
          <w:tcPr>
            <w:tcW w:w="509" w:type="pct"/>
            <w:hideMark/>
          </w:tcPr>
          <w:p w14:paraId="7C1941D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000AF32" w14:textId="77777777" w:rsidR="002D719D" w:rsidRPr="00AA1634" w:rsidRDefault="002D719D" w:rsidP="009A0F64">
            <w:pPr>
              <w:pStyle w:val="Tabletext"/>
            </w:pPr>
            <w:r w:rsidRPr="00AA1634">
              <w:t>Ethosuximide Essential Generics (UK)</w:t>
            </w:r>
          </w:p>
        </w:tc>
      </w:tr>
      <w:tr w:rsidR="002D719D" w:rsidRPr="00AA1634" w14:paraId="3B69BD8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EFD14E4" w14:textId="77777777" w:rsidR="002D719D" w:rsidRPr="00AA1634" w:rsidRDefault="002D719D" w:rsidP="009A0F64">
            <w:pPr>
              <w:pStyle w:val="Tabletext"/>
            </w:pPr>
            <w:r w:rsidRPr="00AA1634">
              <w:t>Everolimus</w:t>
            </w:r>
          </w:p>
        </w:tc>
        <w:tc>
          <w:tcPr>
            <w:tcW w:w="527" w:type="pct"/>
            <w:noWrap/>
            <w:hideMark/>
          </w:tcPr>
          <w:p w14:paraId="4E17758C" w14:textId="77777777" w:rsidR="002D719D" w:rsidRPr="00AA1634" w:rsidRDefault="002D719D" w:rsidP="009A0F64">
            <w:pPr>
              <w:pStyle w:val="Tabletext"/>
            </w:pPr>
            <w:r w:rsidRPr="00AA1634">
              <w:t>GRP-25324</w:t>
            </w:r>
          </w:p>
        </w:tc>
        <w:tc>
          <w:tcPr>
            <w:tcW w:w="1473" w:type="pct"/>
            <w:noWrap/>
            <w:hideMark/>
          </w:tcPr>
          <w:p w14:paraId="75056C79" w14:textId="77777777" w:rsidR="002D719D" w:rsidRPr="00AA1634" w:rsidRDefault="002D719D" w:rsidP="009A0F64">
            <w:pPr>
              <w:pStyle w:val="Tabletext"/>
            </w:pPr>
            <w:r w:rsidRPr="00AA1634">
              <w:t>Tablet 0.25 mg</w:t>
            </w:r>
          </w:p>
        </w:tc>
        <w:tc>
          <w:tcPr>
            <w:tcW w:w="509" w:type="pct"/>
            <w:hideMark/>
          </w:tcPr>
          <w:p w14:paraId="6C1F5E6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A74BC55" w14:textId="77777777" w:rsidR="002D719D" w:rsidRPr="00AA1634" w:rsidRDefault="002D719D" w:rsidP="009A0F64">
            <w:pPr>
              <w:pStyle w:val="Tabletext"/>
            </w:pPr>
            <w:r w:rsidRPr="00AA1634">
              <w:t>Certican</w:t>
            </w:r>
            <w:r w:rsidRPr="00AA1634">
              <w:br/>
              <w:t>Everocan</w:t>
            </w:r>
          </w:p>
        </w:tc>
      </w:tr>
      <w:tr w:rsidR="002D719D" w:rsidRPr="00AA1634" w14:paraId="72C35F9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299BEA9" w14:textId="77777777" w:rsidR="002D719D" w:rsidRPr="00AA1634" w:rsidRDefault="002D719D" w:rsidP="009A0F64">
            <w:pPr>
              <w:pStyle w:val="Tabletext"/>
            </w:pPr>
            <w:r w:rsidRPr="00AA1634">
              <w:t>Everolimus</w:t>
            </w:r>
          </w:p>
        </w:tc>
        <w:tc>
          <w:tcPr>
            <w:tcW w:w="527" w:type="pct"/>
            <w:noWrap/>
            <w:hideMark/>
          </w:tcPr>
          <w:p w14:paraId="3F343D93" w14:textId="77777777" w:rsidR="002D719D" w:rsidRPr="00AA1634" w:rsidRDefault="002D719D" w:rsidP="009A0F64">
            <w:pPr>
              <w:pStyle w:val="Tabletext"/>
            </w:pPr>
            <w:r w:rsidRPr="00AA1634">
              <w:t>GRP-25326</w:t>
            </w:r>
          </w:p>
        </w:tc>
        <w:tc>
          <w:tcPr>
            <w:tcW w:w="1473" w:type="pct"/>
            <w:noWrap/>
            <w:hideMark/>
          </w:tcPr>
          <w:p w14:paraId="522B049F" w14:textId="77777777" w:rsidR="002D719D" w:rsidRPr="00AA1634" w:rsidRDefault="002D719D" w:rsidP="009A0F64">
            <w:pPr>
              <w:pStyle w:val="Tabletext"/>
            </w:pPr>
            <w:r w:rsidRPr="00AA1634">
              <w:t>Tablet 0.5 mg</w:t>
            </w:r>
          </w:p>
        </w:tc>
        <w:tc>
          <w:tcPr>
            <w:tcW w:w="509" w:type="pct"/>
            <w:hideMark/>
          </w:tcPr>
          <w:p w14:paraId="575D27E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BD057C1" w14:textId="77777777" w:rsidR="002D719D" w:rsidRPr="00AA1634" w:rsidRDefault="002D719D" w:rsidP="009A0F64">
            <w:pPr>
              <w:pStyle w:val="Tabletext"/>
            </w:pPr>
            <w:r w:rsidRPr="00AA1634">
              <w:t>Certican</w:t>
            </w:r>
            <w:r w:rsidRPr="00AA1634">
              <w:br/>
              <w:t>Everocan</w:t>
            </w:r>
          </w:p>
        </w:tc>
      </w:tr>
      <w:tr w:rsidR="002D719D" w:rsidRPr="00AA1634" w14:paraId="46FC3D4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C3784A4" w14:textId="77777777" w:rsidR="002D719D" w:rsidRPr="00AA1634" w:rsidRDefault="002D719D" w:rsidP="009A0F64">
            <w:pPr>
              <w:pStyle w:val="Tabletext"/>
            </w:pPr>
            <w:r w:rsidRPr="00AA1634">
              <w:t>Everolimus</w:t>
            </w:r>
          </w:p>
        </w:tc>
        <w:tc>
          <w:tcPr>
            <w:tcW w:w="527" w:type="pct"/>
            <w:noWrap/>
            <w:hideMark/>
          </w:tcPr>
          <w:p w14:paraId="08E85E6C" w14:textId="77777777" w:rsidR="002D719D" w:rsidRPr="00AA1634" w:rsidRDefault="002D719D" w:rsidP="009A0F64">
            <w:pPr>
              <w:pStyle w:val="Tabletext"/>
            </w:pPr>
            <w:r w:rsidRPr="00AA1634">
              <w:t>GRP-25328</w:t>
            </w:r>
          </w:p>
        </w:tc>
        <w:tc>
          <w:tcPr>
            <w:tcW w:w="1473" w:type="pct"/>
            <w:noWrap/>
            <w:hideMark/>
          </w:tcPr>
          <w:p w14:paraId="557B1CB7" w14:textId="77777777" w:rsidR="002D719D" w:rsidRPr="00AA1634" w:rsidRDefault="002D719D" w:rsidP="009A0F64">
            <w:pPr>
              <w:pStyle w:val="Tabletext"/>
            </w:pPr>
            <w:r w:rsidRPr="00AA1634">
              <w:t>Tablet 0.75 mg</w:t>
            </w:r>
          </w:p>
        </w:tc>
        <w:tc>
          <w:tcPr>
            <w:tcW w:w="509" w:type="pct"/>
            <w:hideMark/>
          </w:tcPr>
          <w:p w14:paraId="6F097D4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A173294" w14:textId="77777777" w:rsidR="002D719D" w:rsidRPr="00AA1634" w:rsidRDefault="002D719D" w:rsidP="009A0F64">
            <w:pPr>
              <w:pStyle w:val="Tabletext"/>
            </w:pPr>
            <w:r w:rsidRPr="00AA1634">
              <w:t>Certican</w:t>
            </w:r>
            <w:r w:rsidRPr="00AA1634">
              <w:br/>
              <w:t>Everocan</w:t>
            </w:r>
          </w:p>
        </w:tc>
      </w:tr>
      <w:tr w:rsidR="002D719D" w:rsidRPr="00AA1634" w14:paraId="4CEDE87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5C844CE" w14:textId="77777777" w:rsidR="002D719D" w:rsidRPr="00AA1634" w:rsidRDefault="002D719D" w:rsidP="009A0F64">
            <w:pPr>
              <w:pStyle w:val="Tabletext"/>
            </w:pPr>
            <w:r w:rsidRPr="00AA1634">
              <w:t>Everolimus</w:t>
            </w:r>
          </w:p>
        </w:tc>
        <w:tc>
          <w:tcPr>
            <w:tcW w:w="527" w:type="pct"/>
            <w:noWrap/>
            <w:hideMark/>
          </w:tcPr>
          <w:p w14:paraId="7F047583" w14:textId="77777777" w:rsidR="002D719D" w:rsidRPr="00AA1634" w:rsidRDefault="002D719D" w:rsidP="009A0F64">
            <w:pPr>
              <w:pStyle w:val="Tabletext"/>
            </w:pPr>
            <w:r w:rsidRPr="00AA1634">
              <w:t>GRP-25323</w:t>
            </w:r>
          </w:p>
        </w:tc>
        <w:tc>
          <w:tcPr>
            <w:tcW w:w="1473" w:type="pct"/>
            <w:noWrap/>
            <w:hideMark/>
          </w:tcPr>
          <w:p w14:paraId="691D2B42" w14:textId="77777777" w:rsidR="002D719D" w:rsidRPr="00AA1634" w:rsidRDefault="002D719D" w:rsidP="009A0F64">
            <w:pPr>
              <w:pStyle w:val="Tabletext"/>
            </w:pPr>
            <w:r w:rsidRPr="00AA1634">
              <w:t>Tablet 1 mg</w:t>
            </w:r>
          </w:p>
        </w:tc>
        <w:tc>
          <w:tcPr>
            <w:tcW w:w="509" w:type="pct"/>
            <w:hideMark/>
          </w:tcPr>
          <w:p w14:paraId="1F1168C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9EE7AE7" w14:textId="77777777" w:rsidR="002D719D" w:rsidRPr="00AA1634" w:rsidRDefault="002D719D" w:rsidP="009A0F64">
            <w:pPr>
              <w:pStyle w:val="Tabletext"/>
            </w:pPr>
            <w:r w:rsidRPr="00AA1634">
              <w:t>Certican</w:t>
            </w:r>
            <w:r w:rsidRPr="00AA1634">
              <w:br/>
              <w:t>Everocan</w:t>
            </w:r>
          </w:p>
        </w:tc>
      </w:tr>
      <w:tr w:rsidR="002D719D" w:rsidRPr="00AA1634" w14:paraId="34655E6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DFC7433" w14:textId="77777777" w:rsidR="002D719D" w:rsidRPr="00AA1634" w:rsidRDefault="002D719D" w:rsidP="009A0F64">
            <w:pPr>
              <w:pStyle w:val="Tabletext"/>
            </w:pPr>
            <w:r w:rsidRPr="00AA1634">
              <w:t>Exemestane</w:t>
            </w:r>
          </w:p>
        </w:tc>
        <w:tc>
          <w:tcPr>
            <w:tcW w:w="527" w:type="pct"/>
            <w:noWrap/>
            <w:hideMark/>
          </w:tcPr>
          <w:p w14:paraId="3902A73D" w14:textId="77777777" w:rsidR="002D719D" w:rsidRPr="00AA1634" w:rsidRDefault="002D719D" w:rsidP="009A0F64">
            <w:pPr>
              <w:pStyle w:val="Tabletext"/>
            </w:pPr>
            <w:r w:rsidRPr="00AA1634">
              <w:t>GRP-20304</w:t>
            </w:r>
          </w:p>
        </w:tc>
        <w:tc>
          <w:tcPr>
            <w:tcW w:w="1473" w:type="pct"/>
            <w:noWrap/>
            <w:hideMark/>
          </w:tcPr>
          <w:p w14:paraId="35D6996A" w14:textId="77777777" w:rsidR="002D719D" w:rsidRPr="00AA1634" w:rsidRDefault="002D719D" w:rsidP="009A0F64">
            <w:pPr>
              <w:pStyle w:val="Tabletext"/>
            </w:pPr>
            <w:r w:rsidRPr="00AA1634">
              <w:t>Tablet 25 mg</w:t>
            </w:r>
          </w:p>
        </w:tc>
        <w:tc>
          <w:tcPr>
            <w:tcW w:w="509" w:type="pct"/>
            <w:hideMark/>
          </w:tcPr>
          <w:p w14:paraId="04C8519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3EE349E" w14:textId="77777777" w:rsidR="002D719D" w:rsidRPr="00AA1634" w:rsidRDefault="002D719D" w:rsidP="009A0F64">
            <w:pPr>
              <w:pStyle w:val="Tabletext"/>
            </w:pPr>
            <w:r w:rsidRPr="00AA1634">
              <w:t>APO-Exemestane</w:t>
            </w:r>
            <w:r w:rsidRPr="00AA1634">
              <w:br/>
              <w:t>Aromasin</w:t>
            </w:r>
            <w:r w:rsidRPr="00AA1634">
              <w:br/>
              <w:t>Exemestane GH</w:t>
            </w:r>
            <w:r w:rsidRPr="00AA1634">
              <w:br/>
              <w:t>Exemestane Sandoz</w:t>
            </w:r>
          </w:p>
        </w:tc>
      </w:tr>
      <w:tr w:rsidR="002D719D" w:rsidRPr="00AA1634" w14:paraId="4CB0B6C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FE44AF3" w14:textId="77777777" w:rsidR="002D719D" w:rsidRPr="00AA1634" w:rsidRDefault="002D719D" w:rsidP="009A0F64">
            <w:pPr>
              <w:pStyle w:val="Tabletext"/>
            </w:pPr>
            <w:r w:rsidRPr="00AA1634">
              <w:t>Ezetimibe</w:t>
            </w:r>
          </w:p>
        </w:tc>
        <w:tc>
          <w:tcPr>
            <w:tcW w:w="527" w:type="pct"/>
            <w:noWrap/>
            <w:hideMark/>
          </w:tcPr>
          <w:p w14:paraId="641C0D77" w14:textId="77777777" w:rsidR="002D719D" w:rsidRPr="00AA1634" w:rsidRDefault="002D719D" w:rsidP="009A0F64">
            <w:pPr>
              <w:pStyle w:val="Tabletext"/>
            </w:pPr>
            <w:r w:rsidRPr="00AA1634">
              <w:t>GRP-22396</w:t>
            </w:r>
          </w:p>
        </w:tc>
        <w:tc>
          <w:tcPr>
            <w:tcW w:w="1473" w:type="pct"/>
            <w:noWrap/>
            <w:hideMark/>
          </w:tcPr>
          <w:p w14:paraId="233D691F" w14:textId="77777777" w:rsidR="002D719D" w:rsidRPr="00AA1634" w:rsidRDefault="002D719D" w:rsidP="009A0F64">
            <w:pPr>
              <w:pStyle w:val="Tabletext"/>
            </w:pPr>
            <w:r w:rsidRPr="00AA1634">
              <w:t>Tablet 10 mg</w:t>
            </w:r>
          </w:p>
        </w:tc>
        <w:tc>
          <w:tcPr>
            <w:tcW w:w="509" w:type="pct"/>
            <w:hideMark/>
          </w:tcPr>
          <w:p w14:paraId="05F68A6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E285779" w14:textId="77777777" w:rsidR="002D719D" w:rsidRPr="00AA1634" w:rsidRDefault="002D719D" w:rsidP="009A0F64">
            <w:pPr>
              <w:pStyle w:val="Tabletext"/>
            </w:pPr>
            <w:r w:rsidRPr="00AA1634">
              <w:t>APO-Ezetimibe</w:t>
            </w:r>
            <w:r w:rsidRPr="00AA1634">
              <w:br/>
              <w:t>Blooms The Chemist Ezetimibe</w:t>
            </w:r>
            <w:r w:rsidRPr="00AA1634">
              <w:br/>
              <w:t>BTC Ezetimibe</w:t>
            </w:r>
            <w:r w:rsidRPr="00AA1634">
              <w:br/>
              <w:t>EZEMICHO</w:t>
            </w:r>
            <w:r w:rsidRPr="00AA1634">
              <w:br/>
              <w:t>Ezetimibe GH</w:t>
            </w:r>
            <w:r w:rsidRPr="00AA1634">
              <w:br/>
              <w:t>Ezetimibe Sandoz</w:t>
            </w:r>
            <w:r w:rsidRPr="00AA1634">
              <w:br/>
              <w:t>Ezetrol</w:t>
            </w:r>
            <w:r w:rsidRPr="00AA1634">
              <w:br/>
              <w:t>Pharmacor Ezetimibe 10</w:t>
            </w:r>
            <w:r w:rsidRPr="00AA1634">
              <w:br/>
              <w:t>Zient 10mg</w:t>
            </w:r>
          </w:p>
        </w:tc>
      </w:tr>
      <w:tr w:rsidR="002D719D" w:rsidRPr="00AA1634" w14:paraId="5730041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2614A8F" w14:textId="77777777" w:rsidR="002D719D" w:rsidRPr="00AA1634" w:rsidRDefault="002D719D" w:rsidP="009A0F64">
            <w:pPr>
              <w:pStyle w:val="Tabletext"/>
            </w:pPr>
            <w:r w:rsidRPr="00AA1634">
              <w:t>Ezetimibe and rosuvastatin</w:t>
            </w:r>
          </w:p>
        </w:tc>
        <w:tc>
          <w:tcPr>
            <w:tcW w:w="527" w:type="pct"/>
            <w:noWrap/>
            <w:hideMark/>
          </w:tcPr>
          <w:p w14:paraId="59762E5C" w14:textId="77777777" w:rsidR="002D719D" w:rsidRPr="00AA1634" w:rsidRDefault="002D719D" w:rsidP="009A0F64">
            <w:pPr>
              <w:pStyle w:val="Tabletext"/>
            </w:pPr>
            <w:r w:rsidRPr="00AA1634">
              <w:t>GRP-22388</w:t>
            </w:r>
          </w:p>
        </w:tc>
        <w:tc>
          <w:tcPr>
            <w:tcW w:w="1473" w:type="pct"/>
            <w:noWrap/>
            <w:hideMark/>
          </w:tcPr>
          <w:p w14:paraId="25DD542B" w14:textId="77777777" w:rsidR="002D719D" w:rsidRPr="00AA1634" w:rsidRDefault="002D719D" w:rsidP="009A0F64">
            <w:pPr>
              <w:pStyle w:val="Tabletext"/>
            </w:pPr>
            <w:r w:rsidRPr="00AA1634">
              <w:t>Pack containing 30 tablets ezetimibe 10 mg and 30 tablets rosuvastatin 10 mg (as calcium)</w:t>
            </w:r>
          </w:p>
        </w:tc>
        <w:tc>
          <w:tcPr>
            <w:tcW w:w="509" w:type="pct"/>
            <w:hideMark/>
          </w:tcPr>
          <w:p w14:paraId="36F2B9C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8CEF8EB" w14:textId="77777777" w:rsidR="002D719D" w:rsidRPr="00AA1634" w:rsidRDefault="002D719D" w:rsidP="009A0F64">
            <w:pPr>
              <w:pStyle w:val="Tabletext"/>
            </w:pPr>
            <w:r w:rsidRPr="00AA1634">
              <w:t>Ezalo Composite Pack 10mg+10mg</w:t>
            </w:r>
            <w:r w:rsidRPr="00AA1634">
              <w:br/>
              <w:t>Pharmacor Ezetimibe Rosuvastatin Composite Pack</w:t>
            </w:r>
            <w:r w:rsidRPr="00AA1634">
              <w:br/>
              <w:t>Rosuzet Composite Pack</w:t>
            </w:r>
          </w:p>
        </w:tc>
      </w:tr>
      <w:tr w:rsidR="002D719D" w:rsidRPr="00AA1634" w14:paraId="3337CBF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81AEE4E" w14:textId="77777777" w:rsidR="002D719D" w:rsidRPr="00AA1634" w:rsidRDefault="002D719D" w:rsidP="009A0F64">
            <w:pPr>
              <w:pStyle w:val="Tabletext"/>
            </w:pPr>
            <w:r w:rsidRPr="00AA1634">
              <w:t>Ezetimibe and rosuvastatin</w:t>
            </w:r>
          </w:p>
        </w:tc>
        <w:tc>
          <w:tcPr>
            <w:tcW w:w="527" w:type="pct"/>
            <w:noWrap/>
            <w:hideMark/>
          </w:tcPr>
          <w:p w14:paraId="6C350664" w14:textId="77777777" w:rsidR="002D719D" w:rsidRPr="00AA1634" w:rsidRDefault="002D719D" w:rsidP="009A0F64">
            <w:pPr>
              <w:pStyle w:val="Tabletext"/>
            </w:pPr>
            <w:r w:rsidRPr="00AA1634">
              <w:t>GRP-22395</w:t>
            </w:r>
          </w:p>
        </w:tc>
        <w:tc>
          <w:tcPr>
            <w:tcW w:w="1473" w:type="pct"/>
            <w:noWrap/>
            <w:hideMark/>
          </w:tcPr>
          <w:p w14:paraId="49432549" w14:textId="77777777" w:rsidR="002D719D" w:rsidRPr="00AA1634" w:rsidRDefault="002D719D" w:rsidP="009A0F64">
            <w:pPr>
              <w:pStyle w:val="Tabletext"/>
            </w:pPr>
            <w:r w:rsidRPr="00AA1634">
              <w:t>Pack containing 30 tablets ezetimibe 10 mg and 30 tablets rosuvastatin 20 mg (as calcium)</w:t>
            </w:r>
          </w:p>
        </w:tc>
        <w:tc>
          <w:tcPr>
            <w:tcW w:w="509" w:type="pct"/>
            <w:hideMark/>
          </w:tcPr>
          <w:p w14:paraId="2FFA3E3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E31452E" w14:textId="77777777" w:rsidR="002D719D" w:rsidRPr="00AA1634" w:rsidRDefault="002D719D" w:rsidP="009A0F64">
            <w:pPr>
              <w:pStyle w:val="Tabletext"/>
            </w:pPr>
            <w:r w:rsidRPr="00AA1634">
              <w:t>Ezalo Composite Pack 10mg+20mg</w:t>
            </w:r>
            <w:r w:rsidRPr="00AA1634">
              <w:br/>
              <w:t>Pharmacor Ezetimibe Rosuvastatin Composite Pack</w:t>
            </w:r>
            <w:r w:rsidRPr="00AA1634">
              <w:br/>
              <w:t>Rosuzet Composite Pack</w:t>
            </w:r>
          </w:p>
        </w:tc>
      </w:tr>
      <w:tr w:rsidR="002D719D" w:rsidRPr="00AA1634" w14:paraId="249225C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E982C19" w14:textId="77777777" w:rsidR="002D719D" w:rsidRPr="00AA1634" w:rsidRDefault="002D719D" w:rsidP="009A0F64">
            <w:pPr>
              <w:pStyle w:val="Tabletext"/>
            </w:pPr>
            <w:r w:rsidRPr="00AA1634">
              <w:t>Ezetimibe and rosuvastatin</w:t>
            </w:r>
          </w:p>
        </w:tc>
        <w:tc>
          <w:tcPr>
            <w:tcW w:w="527" w:type="pct"/>
            <w:noWrap/>
            <w:hideMark/>
          </w:tcPr>
          <w:p w14:paraId="2EE0C0D5" w14:textId="77777777" w:rsidR="002D719D" w:rsidRPr="00AA1634" w:rsidRDefault="002D719D" w:rsidP="009A0F64">
            <w:pPr>
              <w:pStyle w:val="Tabletext"/>
            </w:pPr>
            <w:r w:rsidRPr="00AA1634">
              <w:t>GRP-22369</w:t>
            </w:r>
          </w:p>
        </w:tc>
        <w:tc>
          <w:tcPr>
            <w:tcW w:w="1473" w:type="pct"/>
            <w:noWrap/>
            <w:hideMark/>
          </w:tcPr>
          <w:p w14:paraId="7F5267B1" w14:textId="77777777" w:rsidR="002D719D" w:rsidRPr="00AA1634" w:rsidRDefault="002D719D" w:rsidP="009A0F64">
            <w:pPr>
              <w:pStyle w:val="Tabletext"/>
            </w:pPr>
            <w:r w:rsidRPr="00AA1634">
              <w:t>Pack containing 30 tablets ezetimibe 10 mg and 30 tablets rosuvastatin 40 mg (as calcium)</w:t>
            </w:r>
          </w:p>
        </w:tc>
        <w:tc>
          <w:tcPr>
            <w:tcW w:w="509" w:type="pct"/>
            <w:hideMark/>
          </w:tcPr>
          <w:p w14:paraId="1760F9F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E6284EB" w14:textId="77777777" w:rsidR="002D719D" w:rsidRPr="00AA1634" w:rsidRDefault="002D719D" w:rsidP="009A0F64">
            <w:pPr>
              <w:pStyle w:val="Tabletext"/>
            </w:pPr>
            <w:r w:rsidRPr="00AA1634">
              <w:t>Ezalo Composite Pack 10mg+40mg</w:t>
            </w:r>
            <w:r w:rsidRPr="00AA1634">
              <w:br/>
              <w:t>Pharmacor Ezetimibe Rosuvastatin Composite Pack</w:t>
            </w:r>
            <w:r w:rsidRPr="00AA1634">
              <w:br/>
              <w:t>Rosuzet Composite Pack</w:t>
            </w:r>
          </w:p>
        </w:tc>
      </w:tr>
      <w:tr w:rsidR="002D719D" w:rsidRPr="00AA1634" w14:paraId="546E738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5C1222F" w14:textId="77777777" w:rsidR="002D719D" w:rsidRPr="00AA1634" w:rsidRDefault="002D719D" w:rsidP="009A0F64">
            <w:pPr>
              <w:pStyle w:val="Tabletext"/>
            </w:pPr>
            <w:r w:rsidRPr="00AA1634">
              <w:t>Ezetimibe and rosuvastatin</w:t>
            </w:r>
          </w:p>
        </w:tc>
        <w:tc>
          <w:tcPr>
            <w:tcW w:w="527" w:type="pct"/>
            <w:noWrap/>
            <w:hideMark/>
          </w:tcPr>
          <w:p w14:paraId="2D493074" w14:textId="77777777" w:rsidR="002D719D" w:rsidRPr="00AA1634" w:rsidRDefault="002D719D" w:rsidP="009A0F64">
            <w:pPr>
              <w:pStyle w:val="Tabletext"/>
            </w:pPr>
            <w:r w:rsidRPr="00AA1634">
              <w:t>GRP-22399</w:t>
            </w:r>
          </w:p>
        </w:tc>
        <w:tc>
          <w:tcPr>
            <w:tcW w:w="1473" w:type="pct"/>
            <w:noWrap/>
            <w:hideMark/>
          </w:tcPr>
          <w:p w14:paraId="6BD4A1A3" w14:textId="77777777" w:rsidR="002D719D" w:rsidRPr="00AA1634" w:rsidRDefault="002D719D" w:rsidP="009A0F64">
            <w:pPr>
              <w:pStyle w:val="Tabletext"/>
            </w:pPr>
            <w:r w:rsidRPr="00AA1634">
              <w:t>Pack containing 30 tablets ezetimibe 10 mg and 30 tablets rosuvastatin 5 mg (as calcium)</w:t>
            </w:r>
          </w:p>
        </w:tc>
        <w:tc>
          <w:tcPr>
            <w:tcW w:w="509" w:type="pct"/>
            <w:hideMark/>
          </w:tcPr>
          <w:p w14:paraId="5749DFB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817CF09" w14:textId="77777777" w:rsidR="002D719D" w:rsidRPr="00AA1634" w:rsidRDefault="002D719D" w:rsidP="009A0F64">
            <w:pPr>
              <w:pStyle w:val="Tabletext"/>
            </w:pPr>
            <w:r w:rsidRPr="00AA1634">
              <w:t>Ezalo Composite Pack 10mg+5mg</w:t>
            </w:r>
            <w:r w:rsidRPr="00AA1634">
              <w:br/>
              <w:t>Rosuzet Composite Pack</w:t>
            </w:r>
          </w:p>
        </w:tc>
      </w:tr>
      <w:tr w:rsidR="002D719D" w:rsidRPr="00AA1634" w14:paraId="77E6868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C529AB2" w14:textId="77777777" w:rsidR="002D719D" w:rsidRPr="00AA1634" w:rsidRDefault="002D719D" w:rsidP="009A0F64">
            <w:pPr>
              <w:pStyle w:val="Tabletext"/>
            </w:pPr>
            <w:r w:rsidRPr="00AA1634">
              <w:t>Ezetimibe with atorvastatin</w:t>
            </w:r>
          </w:p>
        </w:tc>
        <w:tc>
          <w:tcPr>
            <w:tcW w:w="527" w:type="pct"/>
            <w:noWrap/>
            <w:hideMark/>
          </w:tcPr>
          <w:p w14:paraId="78056F49" w14:textId="77777777" w:rsidR="002D719D" w:rsidRPr="00AA1634" w:rsidRDefault="002D719D" w:rsidP="009A0F64">
            <w:pPr>
              <w:pStyle w:val="Tabletext"/>
            </w:pPr>
            <w:r w:rsidRPr="00AA1634">
              <w:t>GRP-23708</w:t>
            </w:r>
          </w:p>
        </w:tc>
        <w:tc>
          <w:tcPr>
            <w:tcW w:w="1473" w:type="pct"/>
            <w:noWrap/>
            <w:hideMark/>
          </w:tcPr>
          <w:p w14:paraId="038B2E72" w14:textId="77777777" w:rsidR="002D719D" w:rsidRPr="00AA1634" w:rsidRDefault="002D719D" w:rsidP="009A0F64">
            <w:pPr>
              <w:pStyle w:val="Tabletext"/>
            </w:pPr>
            <w:r w:rsidRPr="00AA1634">
              <w:t>Tablet 10 mg-10 mg</w:t>
            </w:r>
          </w:p>
        </w:tc>
        <w:tc>
          <w:tcPr>
            <w:tcW w:w="509" w:type="pct"/>
            <w:hideMark/>
          </w:tcPr>
          <w:p w14:paraId="0D8186B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D18B50D" w14:textId="77777777" w:rsidR="002D719D" w:rsidRPr="00AA1634" w:rsidRDefault="002D719D" w:rsidP="009A0F64">
            <w:pPr>
              <w:pStyle w:val="Tabletext"/>
            </w:pPr>
            <w:r w:rsidRPr="00AA1634">
              <w:t>Atozet</w:t>
            </w:r>
            <w:r w:rsidRPr="00AA1634">
              <w:br/>
              <w:t>Ezetast</w:t>
            </w:r>
            <w:r w:rsidRPr="00AA1634">
              <w:br/>
              <w:t>Ezetimibe/Atorvastatin GH 10/10</w:t>
            </w:r>
          </w:p>
        </w:tc>
      </w:tr>
      <w:tr w:rsidR="002D719D" w:rsidRPr="00AA1634" w14:paraId="4E8D4CC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1C36B24" w14:textId="77777777" w:rsidR="002D719D" w:rsidRPr="00AA1634" w:rsidRDefault="002D719D" w:rsidP="009A0F64">
            <w:pPr>
              <w:pStyle w:val="Tabletext"/>
            </w:pPr>
            <w:r w:rsidRPr="00AA1634">
              <w:t>Ezetimibe with atorvastatin</w:t>
            </w:r>
          </w:p>
        </w:tc>
        <w:tc>
          <w:tcPr>
            <w:tcW w:w="527" w:type="pct"/>
            <w:noWrap/>
            <w:hideMark/>
          </w:tcPr>
          <w:p w14:paraId="20F22137" w14:textId="77777777" w:rsidR="002D719D" w:rsidRPr="00AA1634" w:rsidRDefault="002D719D" w:rsidP="009A0F64">
            <w:pPr>
              <w:pStyle w:val="Tabletext"/>
            </w:pPr>
            <w:r w:rsidRPr="00AA1634">
              <w:t>GRP-23706</w:t>
            </w:r>
          </w:p>
        </w:tc>
        <w:tc>
          <w:tcPr>
            <w:tcW w:w="1473" w:type="pct"/>
            <w:noWrap/>
            <w:hideMark/>
          </w:tcPr>
          <w:p w14:paraId="03F10C5B" w14:textId="77777777" w:rsidR="002D719D" w:rsidRPr="00AA1634" w:rsidRDefault="002D719D" w:rsidP="009A0F64">
            <w:pPr>
              <w:pStyle w:val="Tabletext"/>
            </w:pPr>
            <w:r w:rsidRPr="00AA1634">
              <w:t>Tablet 10 mg-20 mg</w:t>
            </w:r>
          </w:p>
        </w:tc>
        <w:tc>
          <w:tcPr>
            <w:tcW w:w="509" w:type="pct"/>
            <w:hideMark/>
          </w:tcPr>
          <w:p w14:paraId="5173BC9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016321C" w14:textId="77777777" w:rsidR="002D719D" w:rsidRPr="00AA1634" w:rsidRDefault="002D719D" w:rsidP="009A0F64">
            <w:pPr>
              <w:pStyle w:val="Tabletext"/>
            </w:pPr>
            <w:r w:rsidRPr="00AA1634">
              <w:t>Atozet</w:t>
            </w:r>
            <w:r w:rsidRPr="00AA1634">
              <w:br/>
              <w:t>Ezetast</w:t>
            </w:r>
            <w:r w:rsidRPr="00AA1634">
              <w:br/>
              <w:t>Ezetimibe/Atorvastatin GH 10/20</w:t>
            </w:r>
          </w:p>
        </w:tc>
      </w:tr>
      <w:tr w:rsidR="002D719D" w:rsidRPr="00AA1634" w14:paraId="2FB2EDA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DC7BB73" w14:textId="77777777" w:rsidR="002D719D" w:rsidRPr="00AA1634" w:rsidRDefault="002D719D" w:rsidP="009A0F64">
            <w:pPr>
              <w:pStyle w:val="Tabletext"/>
            </w:pPr>
            <w:r w:rsidRPr="00AA1634">
              <w:t>Ezetimibe with atorvastatin</w:t>
            </w:r>
          </w:p>
        </w:tc>
        <w:tc>
          <w:tcPr>
            <w:tcW w:w="527" w:type="pct"/>
            <w:noWrap/>
            <w:hideMark/>
          </w:tcPr>
          <w:p w14:paraId="126EEAFE" w14:textId="77777777" w:rsidR="002D719D" w:rsidRPr="00AA1634" w:rsidRDefault="002D719D" w:rsidP="009A0F64">
            <w:pPr>
              <w:pStyle w:val="Tabletext"/>
            </w:pPr>
            <w:r w:rsidRPr="00AA1634">
              <w:t>GRP-23702</w:t>
            </w:r>
          </w:p>
        </w:tc>
        <w:tc>
          <w:tcPr>
            <w:tcW w:w="1473" w:type="pct"/>
            <w:noWrap/>
            <w:hideMark/>
          </w:tcPr>
          <w:p w14:paraId="4439DF4D" w14:textId="77777777" w:rsidR="002D719D" w:rsidRPr="00AA1634" w:rsidRDefault="002D719D" w:rsidP="009A0F64">
            <w:pPr>
              <w:pStyle w:val="Tabletext"/>
            </w:pPr>
            <w:r w:rsidRPr="00AA1634">
              <w:t>Tablet 10 mg-40 mg</w:t>
            </w:r>
          </w:p>
        </w:tc>
        <w:tc>
          <w:tcPr>
            <w:tcW w:w="509" w:type="pct"/>
            <w:hideMark/>
          </w:tcPr>
          <w:p w14:paraId="7B385C5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C3A9D57" w14:textId="77777777" w:rsidR="002D719D" w:rsidRPr="00AA1634" w:rsidRDefault="002D719D" w:rsidP="009A0F64">
            <w:pPr>
              <w:pStyle w:val="Tabletext"/>
            </w:pPr>
            <w:r w:rsidRPr="00AA1634">
              <w:t>Atozet</w:t>
            </w:r>
            <w:r w:rsidRPr="00AA1634">
              <w:br/>
              <w:t>Ezetast</w:t>
            </w:r>
            <w:r w:rsidRPr="00AA1634">
              <w:br/>
              <w:t>Ezetimibe/Atorvastatin GH 10/40</w:t>
            </w:r>
          </w:p>
        </w:tc>
      </w:tr>
      <w:tr w:rsidR="002D719D" w:rsidRPr="00AA1634" w14:paraId="183B122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E53A103" w14:textId="77777777" w:rsidR="002D719D" w:rsidRPr="00AA1634" w:rsidRDefault="002D719D" w:rsidP="009A0F64">
            <w:pPr>
              <w:pStyle w:val="Tabletext"/>
            </w:pPr>
            <w:r w:rsidRPr="00AA1634">
              <w:t>Ezetimibe with atorvastatin</w:t>
            </w:r>
          </w:p>
        </w:tc>
        <w:tc>
          <w:tcPr>
            <w:tcW w:w="527" w:type="pct"/>
            <w:noWrap/>
            <w:hideMark/>
          </w:tcPr>
          <w:p w14:paraId="6954FAA1" w14:textId="77777777" w:rsidR="002D719D" w:rsidRPr="00AA1634" w:rsidRDefault="002D719D" w:rsidP="009A0F64">
            <w:pPr>
              <w:pStyle w:val="Tabletext"/>
            </w:pPr>
            <w:r w:rsidRPr="00AA1634">
              <w:t>GRP-23705</w:t>
            </w:r>
          </w:p>
        </w:tc>
        <w:tc>
          <w:tcPr>
            <w:tcW w:w="1473" w:type="pct"/>
            <w:noWrap/>
            <w:hideMark/>
          </w:tcPr>
          <w:p w14:paraId="7C1FED24" w14:textId="77777777" w:rsidR="002D719D" w:rsidRPr="00AA1634" w:rsidRDefault="002D719D" w:rsidP="009A0F64">
            <w:pPr>
              <w:pStyle w:val="Tabletext"/>
            </w:pPr>
            <w:r w:rsidRPr="00AA1634">
              <w:t>Tablet 10 mg-80 mg</w:t>
            </w:r>
          </w:p>
        </w:tc>
        <w:tc>
          <w:tcPr>
            <w:tcW w:w="509" w:type="pct"/>
            <w:hideMark/>
          </w:tcPr>
          <w:p w14:paraId="6FD98B8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7CB2AF1" w14:textId="77777777" w:rsidR="002D719D" w:rsidRPr="00AA1634" w:rsidRDefault="002D719D" w:rsidP="009A0F64">
            <w:pPr>
              <w:pStyle w:val="Tabletext"/>
            </w:pPr>
            <w:r w:rsidRPr="00AA1634">
              <w:t>Atozet</w:t>
            </w:r>
            <w:r w:rsidRPr="00AA1634">
              <w:br/>
              <w:t>Ezetast</w:t>
            </w:r>
            <w:r w:rsidRPr="00AA1634">
              <w:br/>
              <w:t>Ezetimibe/Atorvastatin GH 10/80</w:t>
            </w:r>
          </w:p>
        </w:tc>
      </w:tr>
      <w:tr w:rsidR="002D719D" w:rsidRPr="00AA1634" w14:paraId="3AB7921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D3346C5" w14:textId="77777777" w:rsidR="002D719D" w:rsidRPr="00AA1634" w:rsidRDefault="002D719D" w:rsidP="009A0F64">
            <w:pPr>
              <w:pStyle w:val="Tabletext"/>
            </w:pPr>
            <w:r w:rsidRPr="00AA1634">
              <w:t>Ezetimibe with simvastatin</w:t>
            </w:r>
          </w:p>
        </w:tc>
        <w:tc>
          <w:tcPr>
            <w:tcW w:w="527" w:type="pct"/>
            <w:noWrap/>
            <w:hideMark/>
          </w:tcPr>
          <w:p w14:paraId="232EB1AF" w14:textId="77777777" w:rsidR="002D719D" w:rsidRPr="00AA1634" w:rsidRDefault="002D719D" w:rsidP="009A0F64">
            <w:pPr>
              <w:pStyle w:val="Tabletext"/>
            </w:pPr>
            <w:r w:rsidRPr="00AA1634">
              <w:t>GRP-22381</w:t>
            </w:r>
          </w:p>
        </w:tc>
        <w:tc>
          <w:tcPr>
            <w:tcW w:w="1473" w:type="pct"/>
            <w:noWrap/>
            <w:hideMark/>
          </w:tcPr>
          <w:p w14:paraId="5163504E" w14:textId="77777777" w:rsidR="002D719D" w:rsidRPr="00AA1634" w:rsidRDefault="002D719D" w:rsidP="009A0F64">
            <w:pPr>
              <w:pStyle w:val="Tabletext"/>
            </w:pPr>
            <w:r w:rsidRPr="00AA1634">
              <w:t>Tablet 10 mg-10 mg</w:t>
            </w:r>
          </w:p>
        </w:tc>
        <w:tc>
          <w:tcPr>
            <w:tcW w:w="509" w:type="pct"/>
            <w:hideMark/>
          </w:tcPr>
          <w:p w14:paraId="6A0C8FF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EFC939B" w14:textId="77777777" w:rsidR="002D719D" w:rsidRPr="00AA1634" w:rsidRDefault="002D719D" w:rsidP="009A0F64">
            <w:pPr>
              <w:pStyle w:val="Tabletext"/>
            </w:pPr>
            <w:r w:rsidRPr="00AA1634">
              <w:t>APO-Ezetimibe/Simvastatin 10/10</w:t>
            </w:r>
            <w:r w:rsidRPr="00AA1634">
              <w:br/>
              <w:t>EZETIMIBE/SIMVASTATIN SANDOZ</w:t>
            </w:r>
            <w:r w:rsidRPr="00AA1634">
              <w:br/>
              <w:t>EZETORIN</w:t>
            </w:r>
            <w:r w:rsidRPr="00AA1634">
              <w:br/>
              <w:t>EzSimva GH 10/10</w:t>
            </w:r>
            <w:r w:rsidRPr="00AA1634">
              <w:br/>
              <w:t>Pharmacor Ezetimibe Simvastatin 10/10</w:t>
            </w:r>
            <w:r w:rsidRPr="00AA1634">
              <w:br/>
              <w:t>Vytorin</w:t>
            </w:r>
            <w:r w:rsidRPr="00AA1634">
              <w:br/>
              <w:t>Zeklen 10/10 mg</w:t>
            </w:r>
            <w:r w:rsidRPr="00AA1634">
              <w:br/>
              <w:t>Zimybe 10/10</w:t>
            </w:r>
          </w:p>
        </w:tc>
      </w:tr>
      <w:tr w:rsidR="002D719D" w:rsidRPr="00AA1634" w14:paraId="25C4A0D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F6BCAFB" w14:textId="77777777" w:rsidR="002D719D" w:rsidRPr="00AA1634" w:rsidRDefault="002D719D" w:rsidP="009A0F64">
            <w:pPr>
              <w:pStyle w:val="Tabletext"/>
            </w:pPr>
            <w:r w:rsidRPr="00AA1634">
              <w:t>Ezetimibe with simvastatin</w:t>
            </w:r>
          </w:p>
        </w:tc>
        <w:tc>
          <w:tcPr>
            <w:tcW w:w="527" w:type="pct"/>
            <w:noWrap/>
            <w:hideMark/>
          </w:tcPr>
          <w:p w14:paraId="5556BE1F" w14:textId="77777777" w:rsidR="002D719D" w:rsidRPr="00AA1634" w:rsidRDefault="002D719D" w:rsidP="009A0F64">
            <w:pPr>
              <w:pStyle w:val="Tabletext"/>
            </w:pPr>
            <w:r w:rsidRPr="00AA1634">
              <w:t>GRP-22383</w:t>
            </w:r>
          </w:p>
        </w:tc>
        <w:tc>
          <w:tcPr>
            <w:tcW w:w="1473" w:type="pct"/>
            <w:noWrap/>
            <w:hideMark/>
          </w:tcPr>
          <w:p w14:paraId="7BC89B47" w14:textId="77777777" w:rsidR="002D719D" w:rsidRPr="00AA1634" w:rsidRDefault="002D719D" w:rsidP="009A0F64">
            <w:pPr>
              <w:pStyle w:val="Tabletext"/>
            </w:pPr>
            <w:r w:rsidRPr="00AA1634">
              <w:t>Tablet 10 mg-20 mg</w:t>
            </w:r>
          </w:p>
        </w:tc>
        <w:tc>
          <w:tcPr>
            <w:tcW w:w="509" w:type="pct"/>
            <w:hideMark/>
          </w:tcPr>
          <w:p w14:paraId="59F9E1D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259B013" w14:textId="77777777" w:rsidR="002D719D" w:rsidRPr="00AA1634" w:rsidRDefault="002D719D" w:rsidP="009A0F64">
            <w:pPr>
              <w:pStyle w:val="Tabletext"/>
            </w:pPr>
            <w:r w:rsidRPr="00AA1634">
              <w:t>APO-Ezetimibe/Simvastatin 10/20</w:t>
            </w:r>
            <w:r w:rsidRPr="00AA1634">
              <w:br/>
              <w:t>EZETIMIBE/SIMVASTATIN SANDOZ</w:t>
            </w:r>
            <w:r w:rsidRPr="00AA1634">
              <w:br/>
              <w:t>EZETORIN</w:t>
            </w:r>
            <w:r w:rsidRPr="00AA1634">
              <w:br/>
              <w:t>EzSimva GH 10/20</w:t>
            </w:r>
            <w:r w:rsidRPr="00AA1634">
              <w:br/>
              <w:t>Pharmacor Ezetimibe Simvastatin 10/20</w:t>
            </w:r>
            <w:r w:rsidRPr="00AA1634">
              <w:br/>
              <w:t>Vytorin</w:t>
            </w:r>
            <w:r w:rsidRPr="00AA1634">
              <w:br/>
              <w:t>Zeklen 10/20 mg</w:t>
            </w:r>
            <w:r w:rsidRPr="00AA1634">
              <w:br/>
              <w:t>Zimybe 10/20</w:t>
            </w:r>
          </w:p>
        </w:tc>
      </w:tr>
      <w:tr w:rsidR="002D719D" w:rsidRPr="00AA1634" w14:paraId="0FF0890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35C47EF" w14:textId="77777777" w:rsidR="002D719D" w:rsidRPr="00AA1634" w:rsidRDefault="002D719D" w:rsidP="009A0F64">
            <w:pPr>
              <w:pStyle w:val="Tabletext"/>
            </w:pPr>
            <w:r w:rsidRPr="00AA1634">
              <w:t>Ezetimibe with simvastatin</w:t>
            </w:r>
          </w:p>
        </w:tc>
        <w:tc>
          <w:tcPr>
            <w:tcW w:w="527" w:type="pct"/>
            <w:noWrap/>
            <w:hideMark/>
          </w:tcPr>
          <w:p w14:paraId="064042CA" w14:textId="77777777" w:rsidR="002D719D" w:rsidRPr="00AA1634" w:rsidRDefault="002D719D" w:rsidP="009A0F64">
            <w:pPr>
              <w:pStyle w:val="Tabletext"/>
            </w:pPr>
            <w:r w:rsidRPr="00AA1634">
              <w:t>GRP-22376</w:t>
            </w:r>
          </w:p>
        </w:tc>
        <w:tc>
          <w:tcPr>
            <w:tcW w:w="1473" w:type="pct"/>
            <w:noWrap/>
            <w:hideMark/>
          </w:tcPr>
          <w:p w14:paraId="6A4F043D" w14:textId="77777777" w:rsidR="002D719D" w:rsidRPr="00AA1634" w:rsidRDefault="002D719D" w:rsidP="009A0F64">
            <w:pPr>
              <w:pStyle w:val="Tabletext"/>
            </w:pPr>
            <w:r w:rsidRPr="00AA1634">
              <w:t>Tablet 10 mg-40 mg</w:t>
            </w:r>
          </w:p>
        </w:tc>
        <w:tc>
          <w:tcPr>
            <w:tcW w:w="509" w:type="pct"/>
            <w:hideMark/>
          </w:tcPr>
          <w:p w14:paraId="7462959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5119E3F" w14:textId="77777777" w:rsidR="002D719D" w:rsidRPr="00AA1634" w:rsidRDefault="002D719D" w:rsidP="009A0F64">
            <w:pPr>
              <w:pStyle w:val="Tabletext"/>
            </w:pPr>
            <w:r w:rsidRPr="00AA1634">
              <w:t>APO-Ezetimibe/Simvastatin 10/40</w:t>
            </w:r>
            <w:r w:rsidRPr="00AA1634">
              <w:br/>
              <w:t>EZETIMIBE/SIMVASTATIN SANDOZ</w:t>
            </w:r>
            <w:r w:rsidRPr="00AA1634">
              <w:br/>
              <w:t>EZETORIN</w:t>
            </w:r>
            <w:r w:rsidRPr="00AA1634">
              <w:br/>
              <w:t>EzSimva GH 10/40</w:t>
            </w:r>
            <w:r w:rsidRPr="00AA1634">
              <w:br/>
              <w:t>Pharmacor Ezetimibe Simvastatin 10/40</w:t>
            </w:r>
            <w:r w:rsidRPr="00AA1634">
              <w:br/>
              <w:t>Vytorin</w:t>
            </w:r>
            <w:r w:rsidRPr="00AA1634">
              <w:br/>
              <w:t>Zeklen 10/40 mg</w:t>
            </w:r>
            <w:r w:rsidRPr="00AA1634">
              <w:br/>
              <w:t>Zimybe 10/40</w:t>
            </w:r>
          </w:p>
        </w:tc>
      </w:tr>
      <w:tr w:rsidR="002D719D" w:rsidRPr="00AA1634" w14:paraId="0197988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9C525CA" w14:textId="77777777" w:rsidR="002D719D" w:rsidRPr="00AA1634" w:rsidRDefault="002D719D" w:rsidP="009A0F64">
            <w:pPr>
              <w:pStyle w:val="Tabletext"/>
            </w:pPr>
            <w:r w:rsidRPr="00AA1634">
              <w:t>Ezetimibe with simvastatin</w:t>
            </w:r>
          </w:p>
        </w:tc>
        <w:tc>
          <w:tcPr>
            <w:tcW w:w="527" w:type="pct"/>
            <w:noWrap/>
            <w:hideMark/>
          </w:tcPr>
          <w:p w14:paraId="3B4766DD" w14:textId="77777777" w:rsidR="002D719D" w:rsidRPr="00AA1634" w:rsidRDefault="002D719D" w:rsidP="009A0F64">
            <w:pPr>
              <w:pStyle w:val="Tabletext"/>
            </w:pPr>
            <w:r w:rsidRPr="00AA1634">
              <w:t>GRP-22393</w:t>
            </w:r>
          </w:p>
        </w:tc>
        <w:tc>
          <w:tcPr>
            <w:tcW w:w="1473" w:type="pct"/>
            <w:noWrap/>
            <w:hideMark/>
          </w:tcPr>
          <w:p w14:paraId="3D41F3C4" w14:textId="77777777" w:rsidR="002D719D" w:rsidRPr="00AA1634" w:rsidRDefault="002D719D" w:rsidP="009A0F64">
            <w:pPr>
              <w:pStyle w:val="Tabletext"/>
            </w:pPr>
            <w:r w:rsidRPr="00AA1634">
              <w:t>Tablet 10 mg-80 mg</w:t>
            </w:r>
          </w:p>
        </w:tc>
        <w:tc>
          <w:tcPr>
            <w:tcW w:w="509" w:type="pct"/>
            <w:hideMark/>
          </w:tcPr>
          <w:p w14:paraId="26318AF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5ADA4C9" w14:textId="77777777" w:rsidR="002D719D" w:rsidRPr="00AA1634" w:rsidRDefault="002D719D" w:rsidP="009A0F64">
            <w:pPr>
              <w:pStyle w:val="Tabletext"/>
            </w:pPr>
            <w:r w:rsidRPr="00AA1634">
              <w:t>APO-Ezetimibe/Simvastatin 10/80</w:t>
            </w:r>
            <w:r w:rsidRPr="00AA1634">
              <w:br/>
              <w:t>EZETIMIBE/SIMVASTATIN SANDOZ</w:t>
            </w:r>
            <w:r w:rsidRPr="00AA1634">
              <w:br/>
              <w:t>EZETORIN</w:t>
            </w:r>
            <w:r w:rsidRPr="00AA1634">
              <w:br/>
              <w:t>EzSimva GH 10/80</w:t>
            </w:r>
            <w:r w:rsidRPr="00AA1634">
              <w:br/>
              <w:t>Pharmacor Ezetimibe Simvastatin 10/80</w:t>
            </w:r>
            <w:r w:rsidRPr="00AA1634">
              <w:br/>
              <w:t>Vytorin</w:t>
            </w:r>
            <w:r w:rsidRPr="00AA1634">
              <w:br/>
              <w:t>Zeklen 10/80 mg</w:t>
            </w:r>
            <w:r w:rsidRPr="00AA1634">
              <w:br/>
              <w:t>Zimybe 10/80</w:t>
            </w:r>
          </w:p>
        </w:tc>
      </w:tr>
      <w:tr w:rsidR="002D719D" w:rsidRPr="00AA1634" w14:paraId="2F45B8F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FC4116C" w14:textId="77777777" w:rsidR="002D719D" w:rsidRPr="00AA1634" w:rsidRDefault="002D719D" w:rsidP="009A0F64">
            <w:pPr>
              <w:pStyle w:val="Tabletext"/>
            </w:pPr>
            <w:r w:rsidRPr="00AA1634">
              <w:t>Famciclovir</w:t>
            </w:r>
          </w:p>
        </w:tc>
        <w:tc>
          <w:tcPr>
            <w:tcW w:w="527" w:type="pct"/>
            <w:noWrap/>
            <w:hideMark/>
          </w:tcPr>
          <w:p w14:paraId="0FDD188E" w14:textId="77777777" w:rsidR="002D719D" w:rsidRPr="00AA1634" w:rsidRDefault="002D719D" w:rsidP="009A0F64">
            <w:pPr>
              <w:pStyle w:val="Tabletext"/>
            </w:pPr>
            <w:r w:rsidRPr="00AA1634">
              <w:t>GRP-19771</w:t>
            </w:r>
          </w:p>
        </w:tc>
        <w:tc>
          <w:tcPr>
            <w:tcW w:w="1473" w:type="pct"/>
            <w:noWrap/>
            <w:hideMark/>
          </w:tcPr>
          <w:p w14:paraId="3003C708" w14:textId="77777777" w:rsidR="002D719D" w:rsidRPr="00AA1634" w:rsidRDefault="002D719D" w:rsidP="009A0F64">
            <w:pPr>
              <w:pStyle w:val="Tabletext"/>
            </w:pPr>
            <w:r w:rsidRPr="00AA1634">
              <w:t>Tablet 125 mg</w:t>
            </w:r>
          </w:p>
        </w:tc>
        <w:tc>
          <w:tcPr>
            <w:tcW w:w="509" w:type="pct"/>
            <w:hideMark/>
          </w:tcPr>
          <w:p w14:paraId="1BF74C0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92C304B" w14:textId="77777777" w:rsidR="002D719D" w:rsidRPr="00AA1634" w:rsidRDefault="002D719D" w:rsidP="009A0F64">
            <w:pPr>
              <w:pStyle w:val="Tabletext"/>
            </w:pPr>
            <w:r w:rsidRPr="00AA1634">
              <w:t>APO-Famciclovir</w:t>
            </w:r>
            <w:r w:rsidRPr="00AA1634">
              <w:br/>
              <w:t>Famvir</w:t>
            </w:r>
            <w:r w:rsidRPr="00AA1634">
              <w:br/>
              <w:t>Favic 125</w:t>
            </w:r>
          </w:p>
        </w:tc>
      </w:tr>
      <w:tr w:rsidR="002D719D" w:rsidRPr="00AA1634" w14:paraId="60D8048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0D522B6" w14:textId="77777777" w:rsidR="002D719D" w:rsidRPr="00AA1634" w:rsidRDefault="002D719D" w:rsidP="009A0F64">
            <w:pPr>
              <w:pStyle w:val="Tabletext"/>
            </w:pPr>
            <w:r w:rsidRPr="00AA1634">
              <w:t>Famciclovir</w:t>
            </w:r>
          </w:p>
        </w:tc>
        <w:tc>
          <w:tcPr>
            <w:tcW w:w="527" w:type="pct"/>
            <w:noWrap/>
            <w:hideMark/>
          </w:tcPr>
          <w:p w14:paraId="2BA17131" w14:textId="77777777" w:rsidR="002D719D" w:rsidRPr="00AA1634" w:rsidRDefault="002D719D" w:rsidP="009A0F64">
            <w:pPr>
              <w:pStyle w:val="Tabletext"/>
            </w:pPr>
            <w:r w:rsidRPr="00AA1634">
              <w:t>GRP-19828</w:t>
            </w:r>
          </w:p>
        </w:tc>
        <w:tc>
          <w:tcPr>
            <w:tcW w:w="1473" w:type="pct"/>
            <w:noWrap/>
            <w:hideMark/>
          </w:tcPr>
          <w:p w14:paraId="6B802CCE" w14:textId="77777777" w:rsidR="002D719D" w:rsidRPr="00AA1634" w:rsidRDefault="002D719D" w:rsidP="009A0F64">
            <w:pPr>
              <w:pStyle w:val="Tabletext"/>
            </w:pPr>
            <w:r w:rsidRPr="00AA1634">
              <w:t>Tablet 250 mg</w:t>
            </w:r>
          </w:p>
        </w:tc>
        <w:tc>
          <w:tcPr>
            <w:tcW w:w="509" w:type="pct"/>
            <w:hideMark/>
          </w:tcPr>
          <w:p w14:paraId="2F43CA0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6AA5DA9" w14:textId="77777777" w:rsidR="002D719D" w:rsidRPr="00AA1634" w:rsidRDefault="002D719D" w:rsidP="009A0F64">
            <w:pPr>
              <w:pStyle w:val="Tabletext"/>
            </w:pPr>
            <w:r w:rsidRPr="00AA1634">
              <w:t>APO-Famciclovir</w:t>
            </w:r>
            <w:r w:rsidRPr="00AA1634">
              <w:br/>
              <w:t>Ezovir</w:t>
            </w:r>
            <w:r w:rsidRPr="00AA1634">
              <w:br/>
              <w:t>Famvir</w:t>
            </w:r>
            <w:r w:rsidRPr="00AA1634">
              <w:br/>
              <w:t>Favic 250</w:t>
            </w:r>
          </w:p>
        </w:tc>
      </w:tr>
      <w:tr w:rsidR="002D719D" w:rsidRPr="00AA1634" w14:paraId="18E89B8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A3334C4" w14:textId="77777777" w:rsidR="002D719D" w:rsidRPr="00AA1634" w:rsidRDefault="002D719D" w:rsidP="009A0F64">
            <w:pPr>
              <w:pStyle w:val="Tabletext"/>
            </w:pPr>
            <w:r w:rsidRPr="00AA1634">
              <w:t>Famciclovir</w:t>
            </w:r>
          </w:p>
        </w:tc>
        <w:tc>
          <w:tcPr>
            <w:tcW w:w="527" w:type="pct"/>
            <w:noWrap/>
            <w:hideMark/>
          </w:tcPr>
          <w:p w14:paraId="797C2F19" w14:textId="77777777" w:rsidR="002D719D" w:rsidRPr="00AA1634" w:rsidRDefault="002D719D" w:rsidP="009A0F64">
            <w:pPr>
              <w:pStyle w:val="Tabletext"/>
            </w:pPr>
            <w:r w:rsidRPr="00AA1634">
              <w:t>GRP-19913</w:t>
            </w:r>
          </w:p>
        </w:tc>
        <w:tc>
          <w:tcPr>
            <w:tcW w:w="1473" w:type="pct"/>
            <w:noWrap/>
            <w:hideMark/>
          </w:tcPr>
          <w:p w14:paraId="2C27C180" w14:textId="77777777" w:rsidR="002D719D" w:rsidRPr="00AA1634" w:rsidRDefault="002D719D" w:rsidP="009A0F64">
            <w:pPr>
              <w:pStyle w:val="Tabletext"/>
            </w:pPr>
            <w:r w:rsidRPr="00AA1634">
              <w:t>Tablet 500 mg</w:t>
            </w:r>
          </w:p>
        </w:tc>
        <w:tc>
          <w:tcPr>
            <w:tcW w:w="509" w:type="pct"/>
            <w:hideMark/>
          </w:tcPr>
          <w:p w14:paraId="0C37293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B35C58E" w14:textId="77777777" w:rsidR="002D719D" w:rsidRPr="00AA1634" w:rsidRDefault="002D719D" w:rsidP="009A0F64">
            <w:pPr>
              <w:pStyle w:val="Tabletext"/>
            </w:pPr>
            <w:r w:rsidRPr="00AA1634">
              <w:t>APO-Famciclovir</w:t>
            </w:r>
            <w:r w:rsidRPr="00AA1634">
              <w:br/>
              <w:t>Ezovir</w:t>
            </w:r>
            <w:r w:rsidRPr="00AA1634">
              <w:br/>
              <w:t>Famvir</w:t>
            </w:r>
            <w:r w:rsidRPr="00AA1634">
              <w:br/>
              <w:t>Favic 500</w:t>
            </w:r>
          </w:p>
        </w:tc>
      </w:tr>
      <w:tr w:rsidR="002D719D" w:rsidRPr="00AA1634" w14:paraId="1B5855A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EA238D8" w14:textId="77777777" w:rsidR="002D719D" w:rsidRPr="00AA1634" w:rsidRDefault="002D719D" w:rsidP="009A0F64">
            <w:pPr>
              <w:pStyle w:val="Tabletext"/>
            </w:pPr>
            <w:r w:rsidRPr="00AA1634">
              <w:t>Felodipine</w:t>
            </w:r>
          </w:p>
        </w:tc>
        <w:tc>
          <w:tcPr>
            <w:tcW w:w="527" w:type="pct"/>
            <w:noWrap/>
            <w:hideMark/>
          </w:tcPr>
          <w:p w14:paraId="206B8AEA" w14:textId="77777777" w:rsidR="002D719D" w:rsidRPr="00AA1634" w:rsidRDefault="002D719D" w:rsidP="009A0F64">
            <w:pPr>
              <w:pStyle w:val="Tabletext"/>
            </w:pPr>
            <w:r w:rsidRPr="00AA1634">
              <w:t>GRP-19647</w:t>
            </w:r>
          </w:p>
        </w:tc>
        <w:tc>
          <w:tcPr>
            <w:tcW w:w="1473" w:type="pct"/>
            <w:noWrap/>
            <w:hideMark/>
          </w:tcPr>
          <w:p w14:paraId="58BD01AE" w14:textId="77777777" w:rsidR="002D719D" w:rsidRPr="00AA1634" w:rsidRDefault="002D719D" w:rsidP="009A0F64">
            <w:pPr>
              <w:pStyle w:val="Tabletext"/>
            </w:pPr>
            <w:r w:rsidRPr="00AA1634">
              <w:t>Tablet 10 mg (extended release)</w:t>
            </w:r>
          </w:p>
        </w:tc>
        <w:tc>
          <w:tcPr>
            <w:tcW w:w="509" w:type="pct"/>
            <w:hideMark/>
          </w:tcPr>
          <w:p w14:paraId="65F665C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8AB368B" w14:textId="77777777" w:rsidR="002D719D" w:rsidRPr="00AA1634" w:rsidRDefault="002D719D" w:rsidP="009A0F64">
            <w:pPr>
              <w:pStyle w:val="Tabletext"/>
            </w:pPr>
            <w:r w:rsidRPr="00AA1634">
              <w:t>Felodil XR 10</w:t>
            </w:r>
            <w:r w:rsidRPr="00AA1634">
              <w:br/>
              <w:t>Felodur ER 10 mg</w:t>
            </w:r>
            <w:r w:rsidRPr="00AA1634">
              <w:br/>
              <w:t>Fendex ER</w:t>
            </w:r>
            <w:r w:rsidRPr="00AA1634">
              <w:br/>
              <w:t>Plendil ER</w:t>
            </w:r>
          </w:p>
        </w:tc>
      </w:tr>
      <w:tr w:rsidR="002D719D" w:rsidRPr="00AA1634" w14:paraId="64336FF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6D9C0E1" w14:textId="77777777" w:rsidR="002D719D" w:rsidRPr="00AA1634" w:rsidRDefault="002D719D" w:rsidP="009A0F64">
            <w:pPr>
              <w:pStyle w:val="Tabletext"/>
            </w:pPr>
            <w:r w:rsidRPr="00AA1634">
              <w:t>Felodipine</w:t>
            </w:r>
          </w:p>
        </w:tc>
        <w:tc>
          <w:tcPr>
            <w:tcW w:w="527" w:type="pct"/>
            <w:noWrap/>
            <w:hideMark/>
          </w:tcPr>
          <w:p w14:paraId="0AC944D8" w14:textId="77777777" w:rsidR="002D719D" w:rsidRPr="00AA1634" w:rsidRDefault="002D719D" w:rsidP="009A0F64">
            <w:pPr>
              <w:pStyle w:val="Tabletext"/>
            </w:pPr>
            <w:r w:rsidRPr="00AA1634">
              <w:t>GRP-19691</w:t>
            </w:r>
          </w:p>
        </w:tc>
        <w:tc>
          <w:tcPr>
            <w:tcW w:w="1473" w:type="pct"/>
            <w:noWrap/>
            <w:hideMark/>
          </w:tcPr>
          <w:p w14:paraId="6662C26C" w14:textId="77777777" w:rsidR="002D719D" w:rsidRPr="00AA1634" w:rsidRDefault="002D719D" w:rsidP="009A0F64">
            <w:pPr>
              <w:pStyle w:val="Tabletext"/>
            </w:pPr>
            <w:r w:rsidRPr="00AA1634">
              <w:t>Tablet 2.5 mg (extended release)</w:t>
            </w:r>
          </w:p>
        </w:tc>
        <w:tc>
          <w:tcPr>
            <w:tcW w:w="509" w:type="pct"/>
            <w:hideMark/>
          </w:tcPr>
          <w:p w14:paraId="75C98CA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0263105" w14:textId="77777777" w:rsidR="002D719D" w:rsidRPr="00AA1634" w:rsidRDefault="002D719D" w:rsidP="009A0F64">
            <w:pPr>
              <w:pStyle w:val="Tabletext"/>
            </w:pPr>
            <w:r w:rsidRPr="00AA1634">
              <w:t>Felodur ER 2.5 mg</w:t>
            </w:r>
            <w:r w:rsidRPr="00AA1634">
              <w:br/>
              <w:t>Fendex ER</w:t>
            </w:r>
            <w:r w:rsidRPr="00AA1634">
              <w:br/>
              <w:t>Plendil ER</w:t>
            </w:r>
          </w:p>
        </w:tc>
      </w:tr>
      <w:tr w:rsidR="002D719D" w:rsidRPr="00AA1634" w14:paraId="0B95A1C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45A7CAB" w14:textId="77777777" w:rsidR="002D719D" w:rsidRPr="00AA1634" w:rsidRDefault="002D719D" w:rsidP="009A0F64">
            <w:pPr>
              <w:pStyle w:val="Tabletext"/>
            </w:pPr>
            <w:r w:rsidRPr="00AA1634">
              <w:t>Felodipine</w:t>
            </w:r>
          </w:p>
        </w:tc>
        <w:tc>
          <w:tcPr>
            <w:tcW w:w="527" w:type="pct"/>
            <w:noWrap/>
            <w:hideMark/>
          </w:tcPr>
          <w:p w14:paraId="3E6D7939" w14:textId="77777777" w:rsidR="002D719D" w:rsidRPr="00AA1634" w:rsidRDefault="002D719D" w:rsidP="009A0F64">
            <w:pPr>
              <w:pStyle w:val="Tabletext"/>
            </w:pPr>
            <w:r w:rsidRPr="00AA1634">
              <w:t>GRP-19853</w:t>
            </w:r>
          </w:p>
        </w:tc>
        <w:tc>
          <w:tcPr>
            <w:tcW w:w="1473" w:type="pct"/>
            <w:noWrap/>
            <w:hideMark/>
          </w:tcPr>
          <w:p w14:paraId="08D05607" w14:textId="77777777" w:rsidR="002D719D" w:rsidRPr="00AA1634" w:rsidRDefault="002D719D" w:rsidP="009A0F64">
            <w:pPr>
              <w:pStyle w:val="Tabletext"/>
            </w:pPr>
            <w:r w:rsidRPr="00AA1634">
              <w:t>Tablet 5 mg (extended release)</w:t>
            </w:r>
          </w:p>
        </w:tc>
        <w:tc>
          <w:tcPr>
            <w:tcW w:w="509" w:type="pct"/>
            <w:hideMark/>
          </w:tcPr>
          <w:p w14:paraId="3B81079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00DC6EF" w14:textId="77777777" w:rsidR="002D719D" w:rsidRPr="00AA1634" w:rsidRDefault="002D719D" w:rsidP="009A0F64">
            <w:pPr>
              <w:pStyle w:val="Tabletext"/>
            </w:pPr>
            <w:r w:rsidRPr="00AA1634">
              <w:t>Felodil XR 5</w:t>
            </w:r>
            <w:r w:rsidRPr="00AA1634">
              <w:br/>
              <w:t>Felodur ER 5 mg</w:t>
            </w:r>
            <w:r w:rsidRPr="00AA1634">
              <w:br/>
              <w:t>Fendex ER</w:t>
            </w:r>
            <w:r w:rsidRPr="00AA1634">
              <w:br/>
              <w:t>Plendil ER</w:t>
            </w:r>
          </w:p>
        </w:tc>
      </w:tr>
      <w:tr w:rsidR="002D719D" w:rsidRPr="00AA1634" w14:paraId="49AEA3B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66D33A8" w14:textId="77777777" w:rsidR="002D719D" w:rsidRPr="00AA1634" w:rsidRDefault="002D719D" w:rsidP="009A0F64">
            <w:pPr>
              <w:pStyle w:val="Tabletext"/>
            </w:pPr>
            <w:r w:rsidRPr="00AA1634">
              <w:t>Fenofibrate</w:t>
            </w:r>
          </w:p>
        </w:tc>
        <w:tc>
          <w:tcPr>
            <w:tcW w:w="527" w:type="pct"/>
            <w:noWrap/>
            <w:hideMark/>
          </w:tcPr>
          <w:p w14:paraId="26636303" w14:textId="77777777" w:rsidR="002D719D" w:rsidRPr="00AA1634" w:rsidRDefault="002D719D" w:rsidP="009A0F64">
            <w:pPr>
              <w:pStyle w:val="Tabletext"/>
            </w:pPr>
            <w:r w:rsidRPr="00AA1634">
              <w:t>GRP-20712</w:t>
            </w:r>
          </w:p>
        </w:tc>
        <w:tc>
          <w:tcPr>
            <w:tcW w:w="1473" w:type="pct"/>
            <w:noWrap/>
            <w:hideMark/>
          </w:tcPr>
          <w:p w14:paraId="4DDA3FA8" w14:textId="77777777" w:rsidR="002D719D" w:rsidRPr="00AA1634" w:rsidRDefault="002D719D" w:rsidP="009A0F64">
            <w:pPr>
              <w:pStyle w:val="Tabletext"/>
            </w:pPr>
            <w:r w:rsidRPr="00AA1634">
              <w:t>Tablet 145 mg</w:t>
            </w:r>
          </w:p>
        </w:tc>
        <w:tc>
          <w:tcPr>
            <w:tcW w:w="509" w:type="pct"/>
            <w:hideMark/>
          </w:tcPr>
          <w:p w14:paraId="48C8FA8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13F04F9" w14:textId="77777777" w:rsidR="002D719D" w:rsidRPr="00AA1634" w:rsidRDefault="002D719D" w:rsidP="009A0F64">
            <w:pPr>
              <w:pStyle w:val="Tabletext"/>
            </w:pPr>
            <w:r w:rsidRPr="00AA1634">
              <w:t>APO-Fenofibrate</w:t>
            </w:r>
            <w:r w:rsidRPr="00AA1634">
              <w:br/>
              <w:t>Blooms the Chemist Fenofibrate</w:t>
            </w:r>
            <w:r w:rsidRPr="00AA1634">
              <w:br/>
              <w:t>BTC Fenofibrate</w:t>
            </w:r>
            <w:r w:rsidRPr="00AA1634">
              <w:br/>
              <w:t>Fenocol</w:t>
            </w:r>
            <w:r w:rsidRPr="00AA1634">
              <w:br/>
              <w:t>Fenofibrate Cipla</w:t>
            </w:r>
            <w:r w:rsidRPr="00AA1634">
              <w:br/>
              <w:t>FENOFIBRATE RBX</w:t>
            </w:r>
            <w:r w:rsidRPr="00AA1634">
              <w:br/>
              <w:t>Fenofibrate Sandoz</w:t>
            </w:r>
            <w:r w:rsidRPr="00AA1634">
              <w:br/>
              <w:t>Fenofibrate Viatris</w:t>
            </w:r>
            <w:r w:rsidRPr="00AA1634">
              <w:br/>
              <w:t>Lipidil</w:t>
            </w:r>
          </w:p>
        </w:tc>
      </w:tr>
      <w:tr w:rsidR="002D719D" w:rsidRPr="00AA1634" w14:paraId="29D048F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BCA91F8" w14:textId="77777777" w:rsidR="002D719D" w:rsidRPr="00AA1634" w:rsidRDefault="002D719D" w:rsidP="009A0F64">
            <w:pPr>
              <w:pStyle w:val="Tabletext"/>
            </w:pPr>
            <w:r w:rsidRPr="00AA1634">
              <w:t>Fenofibrate</w:t>
            </w:r>
          </w:p>
        </w:tc>
        <w:tc>
          <w:tcPr>
            <w:tcW w:w="527" w:type="pct"/>
            <w:noWrap/>
            <w:hideMark/>
          </w:tcPr>
          <w:p w14:paraId="354EBAAD" w14:textId="77777777" w:rsidR="002D719D" w:rsidRPr="00AA1634" w:rsidRDefault="002D719D" w:rsidP="009A0F64">
            <w:pPr>
              <w:pStyle w:val="Tabletext"/>
            </w:pPr>
            <w:r w:rsidRPr="00AA1634">
              <w:t>GRP-20717</w:t>
            </w:r>
          </w:p>
        </w:tc>
        <w:tc>
          <w:tcPr>
            <w:tcW w:w="1473" w:type="pct"/>
            <w:noWrap/>
            <w:hideMark/>
          </w:tcPr>
          <w:p w14:paraId="285C41AF" w14:textId="77777777" w:rsidR="002D719D" w:rsidRPr="00AA1634" w:rsidRDefault="002D719D" w:rsidP="009A0F64">
            <w:pPr>
              <w:pStyle w:val="Tabletext"/>
            </w:pPr>
            <w:r w:rsidRPr="00AA1634">
              <w:t>Tablet 48 mg</w:t>
            </w:r>
          </w:p>
        </w:tc>
        <w:tc>
          <w:tcPr>
            <w:tcW w:w="509" w:type="pct"/>
            <w:hideMark/>
          </w:tcPr>
          <w:p w14:paraId="7650B14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0AF22A2" w14:textId="77777777" w:rsidR="002D719D" w:rsidRPr="00AA1634" w:rsidRDefault="002D719D" w:rsidP="009A0F64">
            <w:pPr>
              <w:pStyle w:val="Tabletext"/>
            </w:pPr>
            <w:r w:rsidRPr="00AA1634">
              <w:t>APO-Fenofibrate</w:t>
            </w:r>
            <w:r w:rsidRPr="00AA1634">
              <w:br/>
              <w:t>Fenofibrate Cipla</w:t>
            </w:r>
            <w:r w:rsidRPr="00AA1634">
              <w:br/>
              <w:t>FENOFIBRATE RBX</w:t>
            </w:r>
            <w:r w:rsidRPr="00AA1634">
              <w:br/>
              <w:t>Fenofibrate Viatris</w:t>
            </w:r>
            <w:r w:rsidRPr="00AA1634">
              <w:br/>
              <w:t>Lipidil</w:t>
            </w:r>
          </w:p>
        </w:tc>
      </w:tr>
      <w:tr w:rsidR="002D719D" w:rsidRPr="00AA1634" w14:paraId="31016CF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68AFFD9" w14:textId="77777777" w:rsidR="002D719D" w:rsidRPr="00AA1634" w:rsidRDefault="002D719D" w:rsidP="009A0F64">
            <w:pPr>
              <w:pStyle w:val="Tabletext"/>
            </w:pPr>
            <w:r w:rsidRPr="00AA1634">
              <w:t>Fentanyl</w:t>
            </w:r>
          </w:p>
        </w:tc>
        <w:tc>
          <w:tcPr>
            <w:tcW w:w="527" w:type="pct"/>
            <w:noWrap/>
            <w:hideMark/>
          </w:tcPr>
          <w:p w14:paraId="0D85E773" w14:textId="77777777" w:rsidR="002D719D" w:rsidRPr="00AA1634" w:rsidRDefault="002D719D" w:rsidP="009A0F64">
            <w:pPr>
              <w:pStyle w:val="Tabletext"/>
            </w:pPr>
            <w:r w:rsidRPr="00AA1634">
              <w:t>GRP-15898</w:t>
            </w:r>
          </w:p>
        </w:tc>
        <w:tc>
          <w:tcPr>
            <w:tcW w:w="1473" w:type="pct"/>
            <w:noWrap/>
            <w:hideMark/>
          </w:tcPr>
          <w:p w14:paraId="650CE26B" w14:textId="77777777" w:rsidR="002D719D" w:rsidRPr="00AA1634" w:rsidRDefault="002D719D" w:rsidP="009A0F64">
            <w:pPr>
              <w:pStyle w:val="Tabletext"/>
            </w:pPr>
            <w:r w:rsidRPr="00AA1634">
              <w:t>Transdermal patch 1.28 mg</w:t>
            </w:r>
          </w:p>
        </w:tc>
        <w:tc>
          <w:tcPr>
            <w:tcW w:w="509" w:type="pct"/>
            <w:hideMark/>
          </w:tcPr>
          <w:p w14:paraId="3A571330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3987FCFE" w14:textId="77777777" w:rsidR="002D719D" w:rsidRPr="00AA1634" w:rsidRDefault="002D719D" w:rsidP="009A0F64">
            <w:pPr>
              <w:pStyle w:val="Tabletext"/>
            </w:pPr>
            <w:r w:rsidRPr="00AA1634">
              <w:t>Denpax</w:t>
            </w:r>
          </w:p>
        </w:tc>
      </w:tr>
      <w:tr w:rsidR="002D719D" w:rsidRPr="00AA1634" w14:paraId="761C8E3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EBE57FD" w14:textId="77777777" w:rsidR="002D719D" w:rsidRPr="00AA1634" w:rsidRDefault="002D719D" w:rsidP="009A0F64">
            <w:pPr>
              <w:pStyle w:val="Tabletext"/>
            </w:pPr>
            <w:r w:rsidRPr="00AA1634">
              <w:t>Fentanyl</w:t>
            </w:r>
          </w:p>
        </w:tc>
        <w:tc>
          <w:tcPr>
            <w:tcW w:w="527" w:type="pct"/>
            <w:noWrap/>
            <w:hideMark/>
          </w:tcPr>
          <w:p w14:paraId="07423BFC" w14:textId="77777777" w:rsidR="002D719D" w:rsidRPr="00AA1634" w:rsidRDefault="002D719D" w:rsidP="009A0F64">
            <w:pPr>
              <w:pStyle w:val="Tabletext"/>
            </w:pPr>
            <w:r w:rsidRPr="00AA1634">
              <w:t>GRP-15747</w:t>
            </w:r>
          </w:p>
        </w:tc>
        <w:tc>
          <w:tcPr>
            <w:tcW w:w="1473" w:type="pct"/>
            <w:noWrap/>
            <w:hideMark/>
          </w:tcPr>
          <w:p w14:paraId="1303F96F" w14:textId="77777777" w:rsidR="002D719D" w:rsidRPr="00AA1634" w:rsidRDefault="002D719D" w:rsidP="009A0F64">
            <w:pPr>
              <w:pStyle w:val="Tabletext"/>
            </w:pPr>
            <w:r w:rsidRPr="00AA1634">
              <w:t>Transdermal patch 10.20 mg</w:t>
            </w:r>
          </w:p>
        </w:tc>
        <w:tc>
          <w:tcPr>
            <w:tcW w:w="509" w:type="pct"/>
            <w:hideMark/>
          </w:tcPr>
          <w:p w14:paraId="1A84C45C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726DB744" w14:textId="77777777" w:rsidR="002D719D" w:rsidRPr="00AA1634" w:rsidRDefault="002D719D" w:rsidP="009A0F64">
            <w:pPr>
              <w:pStyle w:val="Tabletext"/>
            </w:pPr>
            <w:r w:rsidRPr="00AA1634">
              <w:t>Denpax</w:t>
            </w:r>
          </w:p>
        </w:tc>
      </w:tr>
      <w:tr w:rsidR="002D719D" w:rsidRPr="00AA1634" w14:paraId="7751E2B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089683E" w14:textId="77777777" w:rsidR="002D719D" w:rsidRPr="00AA1634" w:rsidRDefault="002D719D" w:rsidP="009A0F64">
            <w:pPr>
              <w:pStyle w:val="Tabletext"/>
            </w:pPr>
            <w:r w:rsidRPr="00AA1634">
              <w:t>Fentanyl</w:t>
            </w:r>
          </w:p>
        </w:tc>
        <w:tc>
          <w:tcPr>
            <w:tcW w:w="527" w:type="pct"/>
            <w:noWrap/>
            <w:hideMark/>
          </w:tcPr>
          <w:p w14:paraId="7270E145" w14:textId="77777777" w:rsidR="002D719D" w:rsidRPr="00AA1634" w:rsidRDefault="002D719D" w:rsidP="009A0F64">
            <w:pPr>
              <w:pStyle w:val="Tabletext"/>
            </w:pPr>
            <w:r w:rsidRPr="00AA1634">
              <w:t>GRP-15510</w:t>
            </w:r>
          </w:p>
        </w:tc>
        <w:tc>
          <w:tcPr>
            <w:tcW w:w="1473" w:type="pct"/>
            <w:noWrap/>
            <w:hideMark/>
          </w:tcPr>
          <w:p w14:paraId="6F7F1098" w14:textId="77777777" w:rsidR="002D719D" w:rsidRPr="00AA1634" w:rsidRDefault="002D719D" w:rsidP="009A0F64">
            <w:pPr>
              <w:pStyle w:val="Tabletext"/>
            </w:pPr>
            <w:r w:rsidRPr="00AA1634">
              <w:t>Transdermal patch 12.375 mg</w:t>
            </w:r>
          </w:p>
        </w:tc>
        <w:tc>
          <w:tcPr>
            <w:tcW w:w="509" w:type="pct"/>
            <w:hideMark/>
          </w:tcPr>
          <w:p w14:paraId="78AC9339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0F98E33A" w14:textId="77777777" w:rsidR="002D719D" w:rsidRPr="00AA1634" w:rsidRDefault="002D719D" w:rsidP="009A0F64">
            <w:pPr>
              <w:pStyle w:val="Tabletext"/>
            </w:pPr>
            <w:r w:rsidRPr="00AA1634">
              <w:t>Fenpatch 75</w:t>
            </w:r>
          </w:p>
        </w:tc>
      </w:tr>
      <w:tr w:rsidR="002D719D" w:rsidRPr="00AA1634" w14:paraId="29F8F67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B744F1E" w14:textId="77777777" w:rsidR="002D719D" w:rsidRPr="00AA1634" w:rsidRDefault="002D719D" w:rsidP="009A0F64">
            <w:pPr>
              <w:pStyle w:val="Tabletext"/>
            </w:pPr>
            <w:r w:rsidRPr="00AA1634">
              <w:t>Fentanyl</w:t>
            </w:r>
          </w:p>
        </w:tc>
        <w:tc>
          <w:tcPr>
            <w:tcW w:w="527" w:type="pct"/>
            <w:noWrap/>
            <w:hideMark/>
          </w:tcPr>
          <w:p w14:paraId="580BFF73" w14:textId="77777777" w:rsidR="002D719D" w:rsidRPr="00AA1634" w:rsidRDefault="002D719D" w:rsidP="009A0F64">
            <w:pPr>
              <w:pStyle w:val="Tabletext"/>
            </w:pPr>
            <w:r w:rsidRPr="00AA1634">
              <w:t>GRP-15510</w:t>
            </w:r>
          </w:p>
        </w:tc>
        <w:tc>
          <w:tcPr>
            <w:tcW w:w="1473" w:type="pct"/>
            <w:noWrap/>
            <w:hideMark/>
          </w:tcPr>
          <w:p w14:paraId="5F53B88A" w14:textId="77777777" w:rsidR="002D719D" w:rsidRPr="00AA1634" w:rsidRDefault="002D719D" w:rsidP="009A0F64">
            <w:pPr>
              <w:pStyle w:val="Tabletext"/>
            </w:pPr>
            <w:r w:rsidRPr="00AA1634">
              <w:t>Transdermal patch 12.6 mg</w:t>
            </w:r>
          </w:p>
        </w:tc>
        <w:tc>
          <w:tcPr>
            <w:tcW w:w="509" w:type="pct"/>
            <w:hideMark/>
          </w:tcPr>
          <w:p w14:paraId="29DB7734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6378BD09" w14:textId="77777777" w:rsidR="002D719D" w:rsidRPr="00AA1634" w:rsidRDefault="002D719D" w:rsidP="009A0F64">
            <w:pPr>
              <w:pStyle w:val="Tabletext"/>
            </w:pPr>
            <w:r w:rsidRPr="00AA1634">
              <w:t>APO-Fentanyl</w:t>
            </w:r>
            <w:r w:rsidRPr="00AA1634">
              <w:br/>
              <w:t>Durogesic 75</w:t>
            </w:r>
            <w:r w:rsidRPr="00AA1634">
              <w:br/>
              <w:t>Fentanyl Sandoz</w:t>
            </w:r>
          </w:p>
        </w:tc>
      </w:tr>
      <w:tr w:rsidR="002D719D" w:rsidRPr="00AA1634" w14:paraId="5F0B7D5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F14C252" w14:textId="77777777" w:rsidR="002D719D" w:rsidRPr="00AA1634" w:rsidRDefault="002D719D" w:rsidP="009A0F64">
            <w:pPr>
              <w:pStyle w:val="Tabletext"/>
            </w:pPr>
            <w:r w:rsidRPr="00AA1634">
              <w:t>Fentanyl</w:t>
            </w:r>
          </w:p>
        </w:tc>
        <w:tc>
          <w:tcPr>
            <w:tcW w:w="527" w:type="pct"/>
            <w:noWrap/>
            <w:hideMark/>
          </w:tcPr>
          <w:p w14:paraId="6A6FA45F" w14:textId="77777777" w:rsidR="002D719D" w:rsidRPr="00AA1634" w:rsidRDefault="002D719D" w:rsidP="009A0F64">
            <w:pPr>
              <w:pStyle w:val="Tabletext"/>
            </w:pPr>
            <w:r w:rsidRPr="00AA1634">
              <w:t>GRP-15747</w:t>
            </w:r>
          </w:p>
        </w:tc>
        <w:tc>
          <w:tcPr>
            <w:tcW w:w="1473" w:type="pct"/>
            <w:noWrap/>
            <w:hideMark/>
          </w:tcPr>
          <w:p w14:paraId="5801AF85" w14:textId="77777777" w:rsidR="002D719D" w:rsidRPr="00AA1634" w:rsidRDefault="002D719D" w:rsidP="009A0F64">
            <w:pPr>
              <w:pStyle w:val="Tabletext"/>
            </w:pPr>
            <w:r w:rsidRPr="00AA1634">
              <w:t>Transdermal patch 16.5 mg</w:t>
            </w:r>
          </w:p>
        </w:tc>
        <w:tc>
          <w:tcPr>
            <w:tcW w:w="509" w:type="pct"/>
            <w:hideMark/>
          </w:tcPr>
          <w:p w14:paraId="53B76771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3E0849FE" w14:textId="77777777" w:rsidR="002D719D" w:rsidRPr="00AA1634" w:rsidRDefault="002D719D" w:rsidP="009A0F64">
            <w:pPr>
              <w:pStyle w:val="Tabletext"/>
            </w:pPr>
            <w:r w:rsidRPr="00AA1634">
              <w:t>Fenpatch 100</w:t>
            </w:r>
          </w:p>
        </w:tc>
      </w:tr>
      <w:tr w:rsidR="002D719D" w:rsidRPr="00AA1634" w14:paraId="6DB00F6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6D4A4A2" w14:textId="77777777" w:rsidR="002D719D" w:rsidRPr="00AA1634" w:rsidRDefault="002D719D" w:rsidP="009A0F64">
            <w:pPr>
              <w:pStyle w:val="Tabletext"/>
            </w:pPr>
            <w:r w:rsidRPr="00AA1634">
              <w:t>Fentanyl</w:t>
            </w:r>
          </w:p>
        </w:tc>
        <w:tc>
          <w:tcPr>
            <w:tcW w:w="527" w:type="pct"/>
            <w:noWrap/>
            <w:hideMark/>
          </w:tcPr>
          <w:p w14:paraId="36BCCADF" w14:textId="77777777" w:rsidR="002D719D" w:rsidRPr="00AA1634" w:rsidRDefault="002D719D" w:rsidP="009A0F64">
            <w:pPr>
              <w:pStyle w:val="Tabletext"/>
            </w:pPr>
            <w:r w:rsidRPr="00AA1634">
              <w:t>GRP-15747</w:t>
            </w:r>
          </w:p>
        </w:tc>
        <w:tc>
          <w:tcPr>
            <w:tcW w:w="1473" w:type="pct"/>
            <w:noWrap/>
            <w:hideMark/>
          </w:tcPr>
          <w:p w14:paraId="03BF95B2" w14:textId="77777777" w:rsidR="002D719D" w:rsidRPr="00AA1634" w:rsidRDefault="002D719D" w:rsidP="009A0F64">
            <w:pPr>
              <w:pStyle w:val="Tabletext"/>
            </w:pPr>
            <w:r w:rsidRPr="00AA1634">
              <w:t>Transdermal patch 16.8 mg</w:t>
            </w:r>
          </w:p>
        </w:tc>
        <w:tc>
          <w:tcPr>
            <w:tcW w:w="509" w:type="pct"/>
            <w:hideMark/>
          </w:tcPr>
          <w:p w14:paraId="67DE887B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5F26C713" w14:textId="77777777" w:rsidR="002D719D" w:rsidRPr="00AA1634" w:rsidRDefault="002D719D" w:rsidP="009A0F64">
            <w:pPr>
              <w:pStyle w:val="Tabletext"/>
            </w:pPr>
            <w:r w:rsidRPr="00AA1634">
              <w:t>APO-Fentanyl</w:t>
            </w:r>
            <w:r w:rsidRPr="00AA1634">
              <w:br/>
              <w:t>Durogesic 100</w:t>
            </w:r>
            <w:r w:rsidRPr="00AA1634">
              <w:br/>
              <w:t>Fentanyl Sandoz</w:t>
            </w:r>
          </w:p>
        </w:tc>
      </w:tr>
      <w:tr w:rsidR="002D719D" w:rsidRPr="00AA1634" w14:paraId="204602F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64C952D" w14:textId="77777777" w:rsidR="002D719D" w:rsidRPr="00AA1634" w:rsidRDefault="002D719D" w:rsidP="009A0F64">
            <w:pPr>
              <w:pStyle w:val="Tabletext"/>
            </w:pPr>
            <w:r w:rsidRPr="00AA1634">
              <w:t>Fentanyl</w:t>
            </w:r>
          </w:p>
        </w:tc>
        <w:tc>
          <w:tcPr>
            <w:tcW w:w="527" w:type="pct"/>
            <w:noWrap/>
            <w:hideMark/>
          </w:tcPr>
          <w:p w14:paraId="1303AB67" w14:textId="77777777" w:rsidR="002D719D" w:rsidRPr="00AA1634" w:rsidRDefault="002D719D" w:rsidP="009A0F64">
            <w:pPr>
              <w:pStyle w:val="Tabletext"/>
            </w:pPr>
            <w:r w:rsidRPr="00AA1634">
              <w:t>GRP-15898</w:t>
            </w:r>
          </w:p>
        </w:tc>
        <w:tc>
          <w:tcPr>
            <w:tcW w:w="1473" w:type="pct"/>
            <w:noWrap/>
            <w:hideMark/>
          </w:tcPr>
          <w:p w14:paraId="0ED34FE9" w14:textId="77777777" w:rsidR="002D719D" w:rsidRPr="00AA1634" w:rsidRDefault="002D719D" w:rsidP="009A0F64">
            <w:pPr>
              <w:pStyle w:val="Tabletext"/>
            </w:pPr>
            <w:r w:rsidRPr="00AA1634">
              <w:t>Transdermal patch 2.063 mg</w:t>
            </w:r>
          </w:p>
        </w:tc>
        <w:tc>
          <w:tcPr>
            <w:tcW w:w="509" w:type="pct"/>
            <w:hideMark/>
          </w:tcPr>
          <w:p w14:paraId="5BAD47AE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21A3B43B" w14:textId="77777777" w:rsidR="002D719D" w:rsidRPr="00AA1634" w:rsidRDefault="002D719D" w:rsidP="009A0F64">
            <w:pPr>
              <w:pStyle w:val="Tabletext"/>
            </w:pPr>
            <w:r w:rsidRPr="00AA1634">
              <w:t>Fenpatch 12</w:t>
            </w:r>
          </w:p>
        </w:tc>
      </w:tr>
      <w:tr w:rsidR="002D719D" w:rsidRPr="00AA1634" w14:paraId="498AD66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8ED8FA8" w14:textId="77777777" w:rsidR="002D719D" w:rsidRPr="00AA1634" w:rsidRDefault="002D719D" w:rsidP="009A0F64">
            <w:pPr>
              <w:pStyle w:val="Tabletext"/>
            </w:pPr>
            <w:r w:rsidRPr="00AA1634">
              <w:t>Fentanyl</w:t>
            </w:r>
          </w:p>
        </w:tc>
        <w:tc>
          <w:tcPr>
            <w:tcW w:w="527" w:type="pct"/>
            <w:noWrap/>
            <w:hideMark/>
          </w:tcPr>
          <w:p w14:paraId="0CAD0184" w14:textId="77777777" w:rsidR="002D719D" w:rsidRPr="00AA1634" w:rsidRDefault="002D719D" w:rsidP="009A0F64">
            <w:pPr>
              <w:pStyle w:val="Tabletext"/>
            </w:pPr>
            <w:r w:rsidRPr="00AA1634">
              <w:t>GRP-15898</w:t>
            </w:r>
          </w:p>
        </w:tc>
        <w:tc>
          <w:tcPr>
            <w:tcW w:w="1473" w:type="pct"/>
            <w:noWrap/>
            <w:hideMark/>
          </w:tcPr>
          <w:p w14:paraId="641FE47E" w14:textId="77777777" w:rsidR="002D719D" w:rsidRPr="00AA1634" w:rsidRDefault="002D719D" w:rsidP="009A0F64">
            <w:pPr>
              <w:pStyle w:val="Tabletext"/>
            </w:pPr>
            <w:r w:rsidRPr="00AA1634">
              <w:t>Transdermal patch 2.1 mg</w:t>
            </w:r>
          </w:p>
        </w:tc>
        <w:tc>
          <w:tcPr>
            <w:tcW w:w="509" w:type="pct"/>
            <w:hideMark/>
          </w:tcPr>
          <w:p w14:paraId="368D90D0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6FF949A3" w14:textId="77777777" w:rsidR="002D719D" w:rsidRPr="00AA1634" w:rsidRDefault="002D719D" w:rsidP="009A0F64">
            <w:pPr>
              <w:pStyle w:val="Tabletext"/>
            </w:pPr>
            <w:r w:rsidRPr="00AA1634">
              <w:t>APO-Fentanyl</w:t>
            </w:r>
            <w:r w:rsidRPr="00AA1634">
              <w:br/>
              <w:t>Durogesic 12</w:t>
            </w:r>
            <w:r w:rsidRPr="00AA1634">
              <w:br/>
              <w:t>Fentanyl Sandoz</w:t>
            </w:r>
          </w:p>
        </w:tc>
      </w:tr>
      <w:tr w:rsidR="002D719D" w:rsidRPr="00AA1634" w14:paraId="707AA62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E4FB4FC" w14:textId="77777777" w:rsidR="002D719D" w:rsidRPr="00AA1634" w:rsidRDefault="002D719D" w:rsidP="009A0F64">
            <w:pPr>
              <w:pStyle w:val="Tabletext"/>
            </w:pPr>
            <w:r w:rsidRPr="00AA1634">
              <w:t>Fentanyl</w:t>
            </w:r>
          </w:p>
        </w:tc>
        <w:tc>
          <w:tcPr>
            <w:tcW w:w="527" w:type="pct"/>
            <w:noWrap/>
            <w:hideMark/>
          </w:tcPr>
          <w:p w14:paraId="02DF0EA7" w14:textId="77777777" w:rsidR="002D719D" w:rsidRPr="00AA1634" w:rsidRDefault="002D719D" w:rsidP="009A0F64">
            <w:pPr>
              <w:pStyle w:val="Tabletext"/>
            </w:pPr>
            <w:r w:rsidRPr="00AA1634">
              <w:t>GRP-15577</w:t>
            </w:r>
          </w:p>
        </w:tc>
        <w:tc>
          <w:tcPr>
            <w:tcW w:w="1473" w:type="pct"/>
            <w:noWrap/>
            <w:hideMark/>
          </w:tcPr>
          <w:p w14:paraId="4241CDBF" w14:textId="77777777" w:rsidR="002D719D" w:rsidRPr="00AA1634" w:rsidRDefault="002D719D" w:rsidP="009A0F64">
            <w:pPr>
              <w:pStyle w:val="Tabletext"/>
            </w:pPr>
            <w:r w:rsidRPr="00AA1634">
              <w:t>Transdermal patch 2.55 mg</w:t>
            </w:r>
          </w:p>
        </w:tc>
        <w:tc>
          <w:tcPr>
            <w:tcW w:w="509" w:type="pct"/>
            <w:hideMark/>
          </w:tcPr>
          <w:p w14:paraId="717EF140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2DFA256E" w14:textId="77777777" w:rsidR="002D719D" w:rsidRPr="00AA1634" w:rsidRDefault="002D719D" w:rsidP="009A0F64">
            <w:pPr>
              <w:pStyle w:val="Tabletext"/>
            </w:pPr>
            <w:r w:rsidRPr="00AA1634">
              <w:t>Denpax</w:t>
            </w:r>
          </w:p>
        </w:tc>
      </w:tr>
      <w:tr w:rsidR="002D719D" w:rsidRPr="00AA1634" w14:paraId="7BC26DA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C443088" w14:textId="77777777" w:rsidR="002D719D" w:rsidRPr="00AA1634" w:rsidRDefault="002D719D" w:rsidP="009A0F64">
            <w:pPr>
              <w:pStyle w:val="Tabletext"/>
            </w:pPr>
            <w:r w:rsidRPr="00AA1634">
              <w:t>Fentanyl</w:t>
            </w:r>
          </w:p>
        </w:tc>
        <w:tc>
          <w:tcPr>
            <w:tcW w:w="527" w:type="pct"/>
            <w:noWrap/>
            <w:hideMark/>
          </w:tcPr>
          <w:p w14:paraId="4F06A4A7" w14:textId="77777777" w:rsidR="002D719D" w:rsidRPr="00AA1634" w:rsidRDefault="002D719D" w:rsidP="009A0F64">
            <w:pPr>
              <w:pStyle w:val="Tabletext"/>
            </w:pPr>
            <w:r w:rsidRPr="00AA1634">
              <w:t>GRP-15577</w:t>
            </w:r>
          </w:p>
        </w:tc>
        <w:tc>
          <w:tcPr>
            <w:tcW w:w="1473" w:type="pct"/>
            <w:noWrap/>
            <w:hideMark/>
          </w:tcPr>
          <w:p w14:paraId="4CE76CF0" w14:textId="77777777" w:rsidR="002D719D" w:rsidRPr="00AA1634" w:rsidRDefault="002D719D" w:rsidP="009A0F64">
            <w:pPr>
              <w:pStyle w:val="Tabletext"/>
            </w:pPr>
            <w:r w:rsidRPr="00AA1634">
              <w:t>Transdermal patch 4.125 mg</w:t>
            </w:r>
          </w:p>
        </w:tc>
        <w:tc>
          <w:tcPr>
            <w:tcW w:w="509" w:type="pct"/>
            <w:hideMark/>
          </w:tcPr>
          <w:p w14:paraId="654B1DF5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0DC939FE" w14:textId="77777777" w:rsidR="002D719D" w:rsidRPr="00AA1634" w:rsidRDefault="002D719D" w:rsidP="009A0F64">
            <w:pPr>
              <w:pStyle w:val="Tabletext"/>
            </w:pPr>
            <w:r w:rsidRPr="00AA1634">
              <w:t>Fenpatch 25</w:t>
            </w:r>
          </w:p>
        </w:tc>
      </w:tr>
      <w:tr w:rsidR="002D719D" w:rsidRPr="00AA1634" w14:paraId="683BBB1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CF5C28F" w14:textId="77777777" w:rsidR="002D719D" w:rsidRPr="00AA1634" w:rsidRDefault="002D719D" w:rsidP="009A0F64">
            <w:pPr>
              <w:pStyle w:val="Tabletext"/>
            </w:pPr>
            <w:r w:rsidRPr="00AA1634">
              <w:t>Fentanyl</w:t>
            </w:r>
          </w:p>
        </w:tc>
        <w:tc>
          <w:tcPr>
            <w:tcW w:w="527" w:type="pct"/>
            <w:noWrap/>
            <w:hideMark/>
          </w:tcPr>
          <w:p w14:paraId="2B35E3F5" w14:textId="77777777" w:rsidR="002D719D" w:rsidRPr="00AA1634" w:rsidRDefault="002D719D" w:rsidP="009A0F64">
            <w:pPr>
              <w:pStyle w:val="Tabletext"/>
            </w:pPr>
            <w:r w:rsidRPr="00AA1634">
              <w:t>GRP-15577</w:t>
            </w:r>
          </w:p>
        </w:tc>
        <w:tc>
          <w:tcPr>
            <w:tcW w:w="1473" w:type="pct"/>
            <w:noWrap/>
            <w:hideMark/>
          </w:tcPr>
          <w:p w14:paraId="4D76F928" w14:textId="77777777" w:rsidR="002D719D" w:rsidRPr="00AA1634" w:rsidRDefault="002D719D" w:rsidP="009A0F64">
            <w:pPr>
              <w:pStyle w:val="Tabletext"/>
            </w:pPr>
            <w:r w:rsidRPr="00AA1634">
              <w:t>Transdermal patch 4.2 mg</w:t>
            </w:r>
          </w:p>
        </w:tc>
        <w:tc>
          <w:tcPr>
            <w:tcW w:w="509" w:type="pct"/>
            <w:hideMark/>
          </w:tcPr>
          <w:p w14:paraId="6841547C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2D531AE6" w14:textId="77777777" w:rsidR="002D719D" w:rsidRPr="00AA1634" w:rsidRDefault="002D719D" w:rsidP="009A0F64">
            <w:pPr>
              <w:pStyle w:val="Tabletext"/>
            </w:pPr>
            <w:r w:rsidRPr="00AA1634">
              <w:t>APO-Fentanyl</w:t>
            </w:r>
            <w:r w:rsidRPr="00AA1634">
              <w:br/>
              <w:t>Durogesic 25</w:t>
            </w:r>
            <w:r w:rsidRPr="00AA1634">
              <w:br/>
              <w:t>Fentanyl Sandoz</w:t>
            </w:r>
          </w:p>
        </w:tc>
      </w:tr>
      <w:tr w:rsidR="002D719D" w:rsidRPr="00AA1634" w14:paraId="09E4DC0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684B9B8" w14:textId="77777777" w:rsidR="002D719D" w:rsidRPr="00AA1634" w:rsidRDefault="002D719D" w:rsidP="009A0F64">
            <w:pPr>
              <w:pStyle w:val="Tabletext"/>
            </w:pPr>
            <w:r w:rsidRPr="00AA1634">
              <w:t>Fentanyl</w:t>
            </w:r>
          </w:p>
        </w:tc>
        <w:tc>
          <w:tcPr>
            <w:tcW w:w="527" w:type="pct"/>
            <w:noWrap/>
            <w:hideMark/>
          </w:tcPr>
          <w:p w14:paraId="3CD59E50" w14:textId="77777777" w:rsidR="002D719D" w:rsidRPr="00AA1634" w:rsidRDefault="002D719D" w:rsidP="009A0F64">
            <w:pPr>
              <w:pStyle w:val="Tabletext"/>
            </w:pPr>
            <w:r w:rsidRPr="00AA1634">
              <w:t>GRP-15659</w:t>
            </w:r>
          </w:p>
        </w:tc>
        <w:tc>
          <w:tcPr>
            <w:tcW w:w="1473" w:type="pct"/>
            <w:noWrap/>
            <w:hideMark/>
          </w:tcPr>
          <w:p w14:paraId="6A272E10" w14:textId="77777777" w:rsidR="002D719D" w:rsidRPr="00AA1634" w:rsidRDefault="002D719D" w:rsidP="009A0F64">
            <w:pPr>
              <w:pStyle w:val="Tabletext"/>
            </w:pPr>
            <w:r w:rsidRPr="00AA1634">
              <w:t>Transdermal patch 5.10 mg</w:t>
            </w:r>
          </w:p>
        </w:tc>
        <w:tc>
          <w:tcPr>
            <w:tcW w:w="509" w:type="pct"/>
            <w:hideMark/>
          </w:tcPr>
          <w:p w14:paraId="7C1F1531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4F7D02E5" w14:textId="77777777" w:rsidR="002D719D" w:rsidRPr="00AA1634" w:rsidRDefault="002D719D" w:rsidP="009A0F64">
            <w:pPr>
              <w:pStyle w:val="Tabletext"/>
            </w:pPr>
            <w:r w:rsidRPr="00AA1634">
              <w:t>Denpax</w:t>
            </w:r>
          </w:p>
        </w:tc>
      </w:tr>
      <w:tr w:rsidR="002D719D" w:rsidRPr="00AA1634" w14:paraId="48B4B35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BDA4519" w14:textId="77777777" w:rsidR="002D719D" w:rsidRPr="00AA1634" w:rsidRDefault="002D719D" w:rsidP="009A0F64">
            <w:pPr>
              <w:pStyle w:val="Tabletext"/>
            </w:pPr>
            <w:r w:rsidRPr="00AA1634">
              <w:t>Fentanyl</w:t>
            </w:r>
          </w:p>
        </w:tc>
        <w:tc>
          <w:tcPr>
            <w:tcW w:w="527" w:type="pct"/>
            <w:noWrap/>
            <w:hideMark/>
          </w:tcPr>
          <w:p w14:paraId="6F99A546" w14:textId="77777777" w:rsidR="002D719D" w:rsidRPr="00AA1634" w:rsidRDefault="002D719D" w:rsidP="009A0F64">
            <w:pPr>
              <w:pStyle w:val="Tabletext"/>
            </w:pPr>
            <w:r w:rsidRPr="00AA1634">
              <w:t>GRP-15510</w:t>
            </w:r>
          </w:p>
        </w:tc>
        <w:tc>
          <w:tcPr>
            <w:tcW w:w="1473" w:type="pct"/>
            <w:noWrap/>
            <w:hideMark/>
          </w:tcPr>
          <w:p w14:paraId="74665C6C" w14:textId="77777777" w:rsidR="002D719D" w:rsidRPr="00AA1634" w:rsidRDefault="002D719D" w:rsidP="009A0F64">
            <w:pPr>
              <w:pStyle w:val="Tabletext"/>
            </w:pPr>
            <w:r w:rsidRPr="00AA1634">
              <w:t>Transdermal patch 7.65 mg</w:t>
            </w:r>
          </w:p>
        </w:tc>
        <w:tc>
          <w:tcPr>
            <w:tcW w:w="509" w:type="pct"/>
            <w:hideMark/>
          </w:tcPr>
          <w:p w14:paraId="15F48DF4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61F680B6" w14:textId="77777777" w:rsidR="002D719D" w:rsidRPr="00AA1634" w:rsidRDefault="002D719D" w:rsidP="009A0F64">
            <w:pPr>
              <w:pStyle w:val="Tabletext"/>
            </w:pPr>
            <w:r w:rsidRPr="00AA1634">
              <w:t>Denpax</w:t>
            </w:r>
          </w:p>
        </w:tc>
      </w:tr>
      <w:tr w:rsidR="002D719D" w:rsidRPr="00AA1634" w14:paraId="51FB891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751CA2E" w14:textId="77777777" w:rsidR="002D719D" w:rsidRPr="00AA1634" w:rsidRDefault="002D719D" w:rsidP="009A0F64">
            <w:pPr>
              <w:pStyle w:val="Tabletext"/>
            </w:pPr>
            <w:r w:rsidRPr="00AA1634">
              <w:t>Fentanyl</w:t>
            </w:r>
          </w:p>
        </w:tc>
        <w:tc>
          <w:tcPr>
            <w:tcW w:w="527" w:type="pct"/>
            <w:noWrap/>
            <w:hideMark/>
          </w:tcPr>
          <w:p w14:paraId="77C626EA" w14:textId="77777777" w:rsidR="002D719D" w:rsidRPr="00AA1634" w:rsidRDefault="002D719D" w:rsidP="009A0F64">
            <w:pPr>
              <w:pStyle w:val="Tabletext"/>
            </w:pPr>
            <w:r w:rsidRPr="00AA1634">
              <w:t>GRP-15659</w:t>
            </w:r>
          </w:p>
        </w:tc>
        <w:tc>
          <w:tcPr>
            <w:tcW w:w="1473" w:type="pct"/>
            <w:noWrap/>
            <w:hideMark/>
          </w:tcPr>
          <w:p w14:paraId="07CFE7E8" w14:textId="77777777" w:rsidR="002D719D" w:rsidRPr="00AA1634" w:rsidRDefault="002D719D" w:rsidP="009A0F64">
            <w:pPr>
              <w:pStyle w:val="Tabletext"/>
            </w:pPr>
            <w:r w:rsidRPr="00AA1634">
              <w:t>Transdermal patch 8.25 mg</w:t>
            </w:r>
          </w:p>
        </w:tc>
        <w:tc>
          <w:tcPr>
            <w:tcW w:w="509" w:type="pct"/>
            <w:hideMark/>
          </w:tcPr>
          <w:p w14:paraId="4E005D5D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7F0A8775" w14:textId="77777777" w:rsidR="002D719D" w:rsidRPr="00AA1634" w:rsidRDefault="002D719D" w:rsidP="009A0F64">
            <w:pPr>
              <w:pStyle w:val="Tabletext"/>
            </w:pPr>
            <w:r w:rsidRPr="00AA1634">
              <w:t>Fenpatch 50</w:t>
            </w:r>
          </w:p>
        </w:tc>
      </w:tr>
      <w:tr w:rsidR="002D719D" w:rsidRPr="00AA1634" w14:paraId="14C6AA3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9C62ADE" w14:textId="77777777" w:rsidR="002D719D" w:rsidRPr="00AA1634" w:rsidRDefault="002D719D" w:rsidP="009A0F64">
            <w:pPr>
              <w:pStyle w:val="Tabletext"/>
            </w:pPr>
            <w:r w:rsidRPr="00AA1634">
              <w:t>Fentanyl</w:t>
            </w:r>
          </w:p>
        </w:tc>
        <w:tc>
          <w:tcPr>
            <w:tcW w:w="527" w:type="pct"/>
            <w:noWrap/>
            <w:hideMark/>
          </w:tcPr>
          <w:p w14:paraId="02674A63" w14:textId="77777777" w:rsidR="002D719D" w:rsidRPr="00AA1634" w:rsidRDefault="002D719D" w:rsidP="009A0F64">
            <w:pPr>
              <w:pStyle w:val="Tabletext"/>
            </w:pPr>
            <w:r w:rsidRPr="00AA1634">
              <w:t>GRP-15659</w:t>
            </w:r>
          </w:p>
        </w:tc>
        <w:tc>
          <w:tcPr>
            <w:tcW w:w="1473" w:type="pct"/>
            <w:noWrap/>
            <w:hideMark/>
          </w:tcPr>
          <w:p w14:paraId="4F9D733C" w14:textId="77777777" w:rsidR="002D719D" w:rsidRPr="00AA1634" w:rsidRDefault="002D719D" w:rsidP="009A0F64">
            <w:pPr>
              <w:pStyle w:val="Tabletext"/>
            </w:pPr>
            <w:r w:rsidRPr="00AA1634">
              <w:t>Transdermal patch 8.4 mg</w:t>
            </w:r>
          </w:p>
        </w:tc>
        <w:tc>
          <w:tcPr>
            <w:tcW w:w="509" w:type="pct"/>
            <w:hideMark/>
          </w:tcPr>
          <w:p w14:paraId="665A9246" w14:textId="77777777" w:rsidR="002D719D" w:rsidRPr="00AA1634" w:rsidRDefault="002D719D" w:rsidP="009A0F64">
            <w:pPr>
              <w:pStyle w:val="Tabletext"/>
            </w:pPr>
            <w:r w:rsidRPr="00AA1634">
              <w:t>Transdermal</w:t>
            </w:r>
          </w:p>
        </w:tc>
        <w:tc>
          <w:tcPr>
            <w:tcW w:w="1241" w:type="pct"/>
            <w:hideMark/>
          </w:tcPr>
          <w:p w14:paraId="3BAA713B" w14:textId="77777777" w:rsidR="002D719D" w:rsidRPr="00AA1634" w:rsidRDefault="002D719D" w:rsidP="009A0F64">
            <w:pPr>
              <w:pStyle w:val="Tabletext"/>
            </w:pPr>
            <w:r w:rsidRPr="00AA1634">
              <w:t>APO-Fentanyl</w:t>
            </w:r>
            <w:r w:rsidRPr="00AA1634">
              <w:br/>
              <w:t>Durogesic 50</w:t>
            </w:r>
            <w:r w:rsidRPr="00AA1634">
              <w:br/>
              <w:t>Fentanyl Sandoz</w:t>
            </w:r>
          </w:p>
        </w:tc>
      </w:tr>
      <w:tr w:rsidR="002D719D" w:rsidRPr="00AA1634" w14:paraId="767953A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47BF7C3" w14:textId="77777777" w:rsidR="002D719D" w:rsidRPr="00AA1634" w:rsidRDefault="002D719D" w:rsidP="009A0F64">
            <w:pPr>
              <w:pStyle w:val="Tabletext"/>
            </w:pPr>
            <w:r w:rsidRPr="00AA1634">
              <w:t>Filgrastim</w:t>
            </w:r>
          </w:p>
        </w:tc>
        <w:tc>
          <w:tcPr>
            <w:tcW w:w="527" w:type="pct"/>
            <w:noWrap/>
            <w:hideMark/>
          </w:tcPr>
          <w:p w14:paraId="42DCC523" w14:textId="77777777" w:rsidR="002D719D" w:rsidRPr="00AA1634" w:rsidRDefault="002D719D" w:rsidP="009A0F64">
            <w:pPr>
              <w:pStyle w:val="Tabletext"/>
            </w:pPr>
            <w:r w:rsidRPr="00AA1634">
              <w:t>GRP-23379</w:t>
            </w:r>
          </w:p>
        </w:tc>
        <w:tc>
          <w:tcPr>
            <w:tcW w:w="1473" w:type="pct"/>
            <w:noWrap/>
            <w:hideMark/>
          </w:tcPr>
          <w:p w14:paraId="2A83ACA1" w14:textId="77777777" w:rsidR="002D719D" w:rsidRPr="00AA1634" w:rsidRDefault="002D719D" w:rsidP="009A0F64">
            <w:pPr>
              <w:pStyle w:val="Tabletext"/>
            </w:pPr>
            <w:r w:rsidRPr="00AA1634">
              <w:t>Injection 300 micrograms in 0.5 mL single-use pre-filled syringe</w:t>
            </w:r>
          </w:p>
        </w:tc>
        <w:tc>
          <w:tcPr>
            <w:tcW w:w="509" w:type="pct"/>
            <w:hideMark/>
          </w:tcPr>
          <w:p w14:paraId="188258F5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5B9B78E2" w14:textId="77777777" w:rsidR="002D719D" w:rsidRPr="00AA1634" w:rsidRDefault="002D719D" w:rsidP="009A0F64">
            <w:pPr>
              <w:pStyle w:val="Tabletext"/>
            </w:pPr>
            <w:r w:rsidRPr="00AA1634">
              <w:t>Nivestim</w:t>
            </w:r>
            <w:r w:rsidRPr="00AA1634">
              <w:br/>
              <w:t>Zarzio</w:t>
            </w:r>
          </w:p>
        </w:tc>
      </w:tr>
      <w:tr w:rsidR="002D719D" w:rsidRPr="00AA1634" w14:paraId="6CE22E8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78C5BC2" w14:textId="77777777" w:rsidR="002D719D" w:rsidRPr="00AA1634" w:rsidRDefault="002D719D" w:rsidP="009A0F64">
            <w:pPr>
              <w:pStyle w:val="Tabletext"/>
            </w:pPr>
            <w:r w:rsidRPr="00AA1634">
              <w:t>Filgrastim</w:t>
            </w:r>
          </w:p>
        </w:tc>
        <w:tc>
          <w:tcPr>
            <w:tcW w:w="527" w:type="pct"/>
            <w:noWrap/>
            <w:hideMark/>
          </w:tcPr>
          <w:p w14:paraId="4EA8ECA1" w14:textId="77777777" w:rsidR="002D719D" w:rsidRPr="00AA1634" w:rsidRDefault="002D719D" w:rsidP="009A0F64">
            <w:pPr>
              <w:pStyle w:val="Tabletext"/>
            </w:pPr>
            <w:r w:rsidRPr="00AA1634">
              <w:t>GRP-23385</w:t>
            </w:r>
          </w:p>
        </w:tc>
        <w:tc>
          <w:tcPr>
            <w:tcW w:w="1473" w:type="pct"/>
            <w:noWrap/>
            <w:hideMark/>
          </w:tcPr>
          <w:p w14:paraId="418ABD72" w14:textId="77777777" w:rsidR="002D719D" w:rsidRPr="00AA1634" w:rsidRDefault="002D719D" w:rsidP="009A0F64">
            <w:pPr>
              <w:pStyle w:val="Tabletext"/>
            </w:pPr>
            <w:r w:rsidRPr="00AA1634">
              <w:t>Injection 480 micrograms in 0.5 mL single-use pre-filled syringe</w:t>
            </w:r>
          </w:p>
        </w:tc>
        <w:tc>
          <w:tcPr>
            <w:tcW w:w="509" w:type="pct"/>
            <w:hideMark/>
          </w:tcPr>
          <w:p w14:paraId="029299E8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4D270471" w14:textId="77777777" w:rsidR="002D719D" w:rsidRPr="00AA1634" w:rsidRDefault="002D719D" w:rsidP="009A0F64">
            <w:pPr>
              <w:pStyle w:val="Tabletext"/>
            </w:pPr>
            <w:r w:rsidRPr="00AA1634">
              <w:t>Nivestim</w:t>
            </w:r>
            <w:r w:rsidRPr="00AA1634">
              <w:br/>
              <w:t>Zarzio</w:t>
            </w:r>
          </w:p>
        </w:tc>
      </w:tr>
      <w:tr w:rsidR="002D719D" w:rsidRPr="00AA1634" w14:paraId="7B8B308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C1EF856" w14:textId="77777777" w:rsidR="002D719D" w:rsidRPr="00AA1634" w:rsidRDefault="002D719D" w:rsidP="009A0F64">
            <w:pPr>
              <w:pStyle w:val="Tabletext"/>
            </w:pPr>
            <w:r w:rsidRPr="00AA1634">
              <w:t>Fingolimod</w:t>
            </w:r>
          </w:p>
        </w:tc>
        <w:tc>
          <w:tcPr>
            <w:tcW w:w="527" w:type="pct"/>
            <w:noWrap/>
            <w:hideMark/>
          </w:tcPr>
          <w:p w14:paraId="0B29BD42" w14:textId="77777777" w:rsidR="002D719D" w:rsidRPr="00AA1634" w:rsidRDefault="002D719D" w:rsidP="009A0F64">
            <w:pPr>
              <w:pStyle w:val="Tabletext"/>
            </w:pPr>
            <w:r w:rsidRPr="00AA1634">
              <w:t>GRP-26766</w:t>
            </w:r>
          </w:p>
        </w:tc>
        <w:tc>
          <w:tcPr>
            <w:tcW w:w="1473" w:type="pct"/>
            <w:noWrap/>
            <w:hideMark/>
          </w:tcPr>
          <w:p w14:paraId="5B4E416D" w14:textId="77777777" w:rsidR="002D719D" w:rsidRPr="00AA1634" w:rsidRDefault="002D719D" w:rsidP="009A0F64">
            <w:pPr>
              <w:pStyle w:val="Tabletext"/>
            </w:pPr>
            <w:r w:rsidRPr="00AA1634">
              <w:t>Capsule 500 micrograms (as hydrochloride)</w:t>
            </w:r>
          </w:p>
        </w:tc>
        <w:tc>
          <w:tcPr>
            <w:tcW w:w="509" w:type="pct"/>
            <w:hideMark/>
          </w:tcPr>
          <w:p w14:paraId="6430D22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FFA2C88" w14:textId="77777777" w:rsidR="002D719D" w:rsidRPr="00AA1634" w:rsidRDefault="002D719D" w:rsidP="009A0F64">
            <w:pPr>
              <w:pStyle w:val="Tabletext"/>
            </w:pPr>
            <w:r w:rsidRPr="00AA1634">
              <w:t>AKM Fingolimod</w:t>
            </w:r>
            <w:r w:rsidRPr="00AA1634">
              <w:br/>
              <w:t>Fingolimod Sandoz</w:t>
            </w:r>
            <w:r w:rsidRPr="00AA1634">
              <w:br/>
              <w:t>Fingolimod SUN</w:t>
            </w:r>
            <w:r w:rsidRPr="00AA1634">
              <w:br/>
              <w:t>Fingolimod-Teva</w:t>
            </w:r>
            <w:r w:rsidRPr="00AA1634">
              <w:br/>
              <w:t>FINGOLIS</w:t>
            </w:r>
            <w:r w:rsidRPr="00AA1634">
              <w:br/>
              <w:t>Fynod</w:t>
            </w:r>
            <w:r w:rsidRPr="00AA1634">
              <w:br/>
              <w:t>Gilenya</w:t>
            </w:r>
            <w:r w:rsidRPr="00AA1634">
              <w:br/>
              <w:t>Pharmacor Fingolimod</w:t>
            </w:r>
          </w:p>
        </w:tc>
      </w:tr>
      <w:tr w:rsidR="002D719D" w:rsidRPr="00AA1634" w14:paraId="7BBE0F7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5D08933" w14:textId="77777777" w:rsidR="002D719D" w:rsidRPr="00AA1634" w:rsidRDefault="002D719D" w:rsidP="009A0F64">
            <w:pPr>
              <w:pStyle w:val="Tabletext"/>
            </w:pPr>
            <w:r w:rsidRPr="00AA1634">
              <w:t>Flecainide</w:t>
            </w:r>
          </w:p>
        </w:tc>
        <w:tc>
          <w:tcPr>
            <w:tcW w:w="527" w:type="pct"/>
            <w:noWrap/>
            <w:hideMark/>
          </w:tcPr>
          <w:p w14:paraId="4C2C362E" w14:textId="77777777" w:rsidR="002D719D" w:rsidRPr="00AA1634" w:rsidRDefault="002D719D" w:rsidP="009A0F64">
            <w:pPr>
              <w:pStyle w:val="Tabletext"/>
            </w:pPr>
            <w:r w:rsidRPr="00AA1634">
              <w:t>GRP-19776</w:t>
            </w:r>
          </w:p>
        </w:tc>
        <w:tc>
          <w:tcPr>
            <w:tcW w:w="1473" w:type="pct"/>
            <w:noWrap/>
            <w:hideMark/>
          </w:tcPr>
          <w:p w14:paraId="57275595" w14:textId="77777777" w:rsidR="002D719D" w:rsidRPr="00AA1634" w:rsidRDefault="002D719D" w:rsidP="009A0F64">
            <w:pPr>
              <w:pStyle w:val="Tabletext"/>
            </w:pPr>
            <w:r w:rsidRPr="00AA1634">
              <w:t>Tablet containing flecainide acetate 100 mg</w:t>
            </w:r>
          </w:p>
        </w:tc>
        <w:tc>
          <w:tcPr>
            <w:tcW w:w="509" w:type="pct"/>
            <w:hideMark/>
          </w:tcPr>
          <w:p w14:paraId="1B0B0AE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1AED8C1" w14:textId="77777777" w:rsidR="002D719D" w:rsidRPr="00AA1634" w:rsidRDefault="002D719D" w:rsidP="009A0F64">
            <w:pPr>
              <w:pStyle w:val="Tabletext"/>
            </w:pPr>
            <w:r w:rsidRPr="00AA1634">
              <w:t>APO-Flecainide</w:t>
            </w:r>
            <w:r w:rsidRPr="00AA1634">
              <w:br/>
              <w:t>Flecainide Sandoz</w:t>
            </w:r>
            <w:r w:rsidRPr="00AA1634">
              <w:br/>
              <w:t>Flecatab</w:t>
            </w:r>
            <w:r w:rsidRPr="00AA1634">
              <w:br/>
              <w:t>Tambocor</w:t>
            </w:r>
          </w:p>
        </w:tc>
      </w:tr>
      <w:tr w:rsidR="002D719D" w:rsidRPr="00AA1634" w14:paraId="6A81A40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5655B7F" w14:textId="77777777" w:rsidR="002D719D" w:rsidRPr="00AA1634" w:rsidRDefault="002D719D" w:rsidP="009A0F64">
            <w:pPr>
              <w:pStyle w:val="Tabletext"/>
            </w:pPr>
            <w:r w:rsidRPr="00AA1634">
              <w:t>Flecainide</w:t>
            </w:r>
          </w:p>
        </w:tc>
        <w:tc>
          <w:tcPr>
            <w:tcW w:w="527" w:type="pct"/>
            <w:noWrap/>
            <w:hideMark/>
          </w:tcPr>
          <w:p w14:paraId="5C73E164" w14:textId="77777777" w:rsidR="002D719D" w:rsidRPr="00AA1634" w:rsidRDefault="002D719D" w:rsidP="009A0F64">
            <w:pPr>
              <w:pStyle w:val="Tabletext"/>
            </w:pPr>
            <w:r w:rsidRPr="00AA1634">
              <w:t>GRP-21022</w:t>
            </w:r>
          </w:p>
        </w:tc>
        <w:tc>
          <w:tcPr>
            <w:tcW w:w="1473" w:type="pct"/>
            <w:noWrap/>
            <w:hideMark/>
          </w:tcPr>
          <w:p w14:paraId="649A9364" w14:textId="77777777" w:rsidR="002D719D" w:rsidRPr="00AA1634" w:rsidRDefault="002D719D" w:rsidP="009A0F64">
            <w:pPr>
              <w:pStyle w:val="Tabletext"/>
            </w:pPr>
            <w:r w:rsidRPr="00AA1634">
              <w:t>Tablet containing flecainide acetate 50 mg</w:t>
            </w:r>
          </w:p>
        </w:tc>
        <w:tc>
          <w:tcPr>
            <w:tcW w:w="509" w:type="pct"/>
            <w:hideMark/>
          </w:tcPr>
          <w:p w14:paraId="191549E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0C1164E" w14:textId="77777777" w:rsidR="002D719D" w:rsidRPr="00AA1634" w:rsidRDefault="002D719D" w:rsidP="009A0F64">
            <w:pPr>
              <w:pStyle w:val="Tabletext"/>
            </w:pPr>
            <w:r w:rsidRPr="00AA1634">
              <w:t>APO-Flecainide</w:t>
            </w:r>
            <w:r w:rsidRPr="00AA1634">
              <w:br/>
              <w:t>Flecainide Sandoz</w:t>
            </w:r>
            <w:r w:rsidRPr="00AA1634">
              <w:br/>
              <w:t>Flecatab</w:t>
            </w:r>
            <w:r w:rsidRPr="00AA1634">
              <w:br/>
              <w:t>Tambocor</w:t>
            </w:r>
          </w:p>
        </w:tc>
      </w:tr>
      <w:tr w:rsidR="002D719D" w:rsidRPr="00AA1634" w14:paraId="46A61E1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A7F47EA" w14:textId="77777777" w:rsidR="002D719D" w:rsidRPr="00AA1634" w:rsidRDefault="002D719D" w:rsidP="009A0F64">
            <w:pPr>
              <w:pStyle w:val="Tabletext"/>
            </w:pPr>
            <w:r w:rsidRPr="00AA1634">
              <w:t>Flucloxacillin</w:t>
            </w:r>
          </w:p>
        </w:tc>
        <w:tc>
          <w:tcPr>
            <w:tcW w:w="527" w:type="pct"/>
            <w:noWrap/>
            <w:hideMark/>
          </w:tcPr>
          <w:p w14:paraId="4FF69088" w14:textId="77777777" w:rsidR="002D719D" w:rsidRPr="00AA1634" w:rsidRDefault="002D719D" w:rsidP="009A0F64">
            <w:pPr>
              <w:pStyle w:val="Tabletext"/>
            </w:pPr>
            <w:r w:rsidRPr="00AA1634">
              <w:t>GRP-23238</w:t>
            </w:r>
          </w:p>
        </w:tc>
        <w:tc>
          <w:tcPr>
            <w:tcW w:w="1473" w:type="pct"/>
            <w:noWrap/>
            <w:hideMark/>
          </w:tcPr>
          <w:p w14:paraId="411397E9" w14:textId="77777777" w:rsidR="002D719D" w:rsidRPr="00AA1634" w:rsidRDefault="002D719D" w:rsidP="009A0F64">
            <w:pPr>
              <w:pStyle w:val="Tabletext"/>
            </w:pPr>
            <w:r w:rsidRPr="00AA1634">
              <w:t>Capsule 250 mg (as sodium monohydrate)</w:t>
            </w:r>
          </w:p>
        </w:tc>
        <w:tc>
          <w:tcPr>
            <w:tcW w:w="509" w:type="pct"/>
            <w:hideMark/>
          </w:tcPr>
          <w:p w14:paraId="27B78BB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7774BDC" w14:textId="77777777" w:rsidR="002D719D" w:rsidRPr="00AA1634" w:rsidRDefault="002D719D" w:rsidP="009A0F64">
            <w:pPr>
              <w:pStyle w:val="Tabletext"/>
            </w:pPr>
            <w:r w:rsidRPr="00AA1634">
              <w:t>Flopen</w:t>
            </w:r>
            <w:r w:rsidRPr="00AA1634">
              <w:br/>
              <w:t>Flopen Viatris</w:t>
            </w:r>
            <w:r w:rsidRPr="00AA1634">
              <w:br/>
              <w:t>Staphylex 250</w:t>
            </w:r>
          </w:p>
        </w:tc>
      </w:tr>
      <w:tr w:rsidR="002D719D" w:rsidRPr="00AA1634" w14:paraId="30B2071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DDD837D" w14:textId="77777777" w:rsidR="002D719D" w:rsidRPr="00AA1634" w:rsidRDefault="002D719D" w:rsidP="009A0F64">
            <w:pPr>
              <w:pStyle w:val="Tabletext"/>
            </w:pPr>
            <w:r w:rsidRPr="00AA1634">
              <w:t>Flucloxacillin</w:t>
            </w:r>
          </w:p>
        </w:tc>
        <w:tc>
          <w:tcPr>
            <w:tcW w:w="527" w:type="pct"/>
            <w:noWrap/>
            <w:hideMark/>
          </w:tcPr>
          <w:p w14:paraId="660A4D84" w14:textId="77777777" w:rsidR="002D719D" w:rsidRPr="00AA1634" w:rsidRDefault="002D719D" w:rsidP="009A0F64">
            <w:pPr>
              <w:pStyle w:val="Tabletext"/>
            </w:pPr>
            <w:r w:rsidRPr="00AA1634">
              <w:t>GRP-23239</w:t>
            </w:r>
          </w:p>
        </w:tc>
        <w:tc>
          <w:tcPr>
            <w:tcW w:w="1473" w:type="pct"/>
            <w:noWrap/>
            <w:hideMark/>
          </w:tcPr>
          <w:p w14:paraId="344CAB94" w14:textId="77777777" w:rsidR="002D719D" w:rsidRPr="00AA1634" w:rsidRDefault="002D719D" w:rsidP="009A0F64">
            <w:pPr>
              <w:pStyle w:val="Tabletext"/>
            </w:pPr>
            <w:r w:rsidRPr="00AA1634">
              <w:t>Capsule 500 mg (as sodium monohydrate)</w:t>
            </w:r>
          </w:p>
        </w:tc>
        <w:tc>
          <w:tcPr>
            <w:tcW w:w="509" w:type="pct"/>
            <w:hideMark/>
          </w:tcPr>
          <w:p w14:paraId="7C5F127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6539CC4" w14:textId="77777777" w:rsidR="002D719D" w:rsidRPr="00AA1634" w:rsidRDefault="002D719D" w:rsidP="009A0F64">
            <w:pPr>
              <w:pStyle w:val="Tabletext"/>
            </w:pPr>
            <w:r w:rsidRPr="00AA1634">
              <w:t>Flopen</w:t>
            </w:r>
            <w:r w:rsidRPr="00AA1634">
              <w:br/>
              <w:t>Flopen Viatris</w:t>
            </w:r>
            <w:r w:rsidRPr="00AA1634">
              <w:br/>
              <w:t>Staphylex 500</w:t>
            </w:r>
          </w:p>
        </w:tc>
      </w:tr>
      <w:tr w:rsidR="002D719D" w:rsidRPr="00AA1634" w14:paraId="00CF1C7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8C5ADF4" w14:textId="77777777" w:rsidR="002D719D" w:rsidRPr="00AA1634" w:rsidRDefault="002D719D" w:rsidP="009A0F64">
            <w:pPr>
              <w:pStyle w:val="Tabletext"/>
            </w:pPr>
            <w:r w:rsidRPr="00AA1634">
              <w:t>Fluconazole</w:t>
            </w:r>
          </w:p>
        </w:tc>
        <w:tc>
          <w:tcPr>
            <w:tcW w:w="527" w:type="pct"/>
            <w:noWrap/>
            <w:hideMark/>
          </w:tcPr>
          <w:p w14:paraId="12AF4BE0" w14:textId="77777777" w:rsidR="002D719D" w:rsidRPr="00AA1634" w:rsidRDefault="002D719D" w:rsidP="009A0F64">
            <w:pPr>
              <w:pStyle w:val="Tabletext"/>
            </w:pPr>
            <w:r w:rsidRPr="00AA1634">
              <w:t>GRP-19878</w:t>
            </w:r>
          </w:p>
        </w:tc>
        <w:tc>
          <w:tcPr>
            <w:tcW w:w="1473" w:type="pct"/>
            <w:noWrap/>
            <w:hideMark/>
          </w:tcPr>
          <w:p w14:paraId="69FE88DE" w14:textId="77777777" w:rsidR="002D719D" w:rsidRPr="00AA1634" w:rsidRDefault="002D719D" w:rsidP="009A0F64">
            <w:pPr>
              <w:pStyle w:val="Tabletext"/>
            </w:pPr>
            <w:r w:rsidRPr="00AA1634">
              <w:t>Capsule 100 mg</w:t>
            </w:r>
          </w:p>
        </w:tc>
        <w:tc>
          <w:tcPr>
            <w:tcW w:w="509" w:type="pct"/>
            <w:hideMark/>
          </w:tcPr>
          <w:p w14:paraId="64D5AB3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415BBB6" w14:textId="77777777" w:rsidR="002D719D" w:rsidRPr="00AA1634" w:rsidRDefault="002D719D" w:rsidP="009A0F64">
            <w:pPr>
              <w:pStyle w:val="Tabletext"/>
            </w:pPr>
            <w:r w:rsidRPr="00AA1634">
              <w:t>Diflucan</w:t>
            </w:r>
            <w:r w:rsidRPr="00AA1634">
              <w:br/>
              <w:t>Dizole 100</w:t>
            </w:r>
            <w:r w:rsidRPr="00AA1634">
              <w:br/>
              <w:t>Fluconazole Sandoz</w:t>
            </w:r>
            <w:r w:rsidRPr="00AA1634">
              <w:br/>
              <w:t>Ozole</w:t>
            </w:r>
          </w:p>
        </w:tc>
      </w:tr>
      <w:tr w:rsidR="002D719D" w:rsidRPr="00AA1634" w14:paraId="41DE38F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4830779" w14:textId="77777777" w:rsidR="002D719D" w:rsidRPr="00AA1634" w:rsidRDefault="002D719D" w:rsidP="009A0F64">
            <w:pPr>
              <w:pStyle w:val="Tabletext"/>
            </w:pPr>
            <w:r w:rsidRPr="00AA1634">
              <w:t>Fluconazole</w:t>
            </w:r>
          </w:p>
        </w:tc>
        <w:tc>
          <w:tcPr>
            <w:tcW w:w="527" w:type="pct"/>
            <w:noWrap/>
            <w:hideMark/>
          </w:tcPr>
          <w:p w14:paraId="51C2806D" w14:textId="77777777" w:rsidR="002D719D" w:rsidRPr="00AA1634" w:rsidRDefault="002D719D" w:rsidP="009A0F64">
            <w:pPr>
              <w:pStyle w:val="Tabletext"/>
            </w:pPr>
            <w:r w:rsidRPr="00AA1634">
              <w:t>GRP-19858</w:t>
            </w:r>
          </w:p>
        </w:tc>
        <w:tc>
          <w:tcPr>
            <w:tcW w:w="1473" w:type="pct"/>
            <w:noWrap/>
            <w:hideMark/>
          </w:tcPr>
          <w:p w14:paraId="2DC5C847" w14:textId="77777777" w:rsidR="002D719D" w:rsidRPr="00AA1634" w:rsidRDefault="002D719D" w:rsidP="009A0F64">
            <w:pPr>
              <w:pStyle w:val="Tabletext"/>
            </w:pPr>
            <w:r w:rsidRPr="00AA1634">
              <w:t>Capsule 200 mg</w:t>
            </w:r>
          </w:p>
        </w:tc>
        <w:tc>
          <w:tcPr>
            <w:tcW w:w="509" w:type="pct"/>
            <w:hideMark/>
          </w:tcPr>
          <w:p w14:paraId="17A1128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9508A81" w14:textId="77777777" w:rsidR="002D719D" w:rsidRPr="00AA1634" w:rsidRDefault="002D719D" w:rsidP="009A0F64">
            <w:pPr>
              <w:pStyle w:val="Tabletext"/>
            </w:pPr>
            <w:r w:rsidRPr="00AA1634">
              <w:t>Diflucan</w:t>
            </w:r>
            <w:r w:rsidRPr="00AA1634">
              <w:br/>
              <w:t>Dizole 200</w:t>
            </w:r>
            <w:r w:rsidRPr="00AA1634">
              <w:br/>
              <w:t>Fluconazole APOTEX</w:t>
            </w:r>
            <w:r w:rsidRPr="00AA1634">
              <w:br/>
              <w:t>Fluconazole Sandoz</w:t>
            </w:r>
            <w:r w:rsidRPr="00AA1634">
              <w:br/>
              <w:t>Fluzole 200</w:t>
            </w:r>
            <w:r w:rsidRPr="00AA1634">
              <w:br/>
              <w:t>Ozole</w:t>
            </w:r>
          </w:p>
        </w:tc>
      </w:tr>
      <w:tr w:rsidR="002D719D" w:rsidRPr="00AA1634" w14:paraId="30ED38F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53BA410" w14:textId="77777777" w:rsidR="002D719D" w:rsidRPr="00AA1634" w:rsidRDefault="002D719D" w:rsidP="009A0F64">
            <w:pPr>
              <w:pStyle w:val="Tabletext"/>
            </w:pPr>
            <w:r w:rsidRPr="00AA1634">
              <w:t>Fluconazole</w:t>
            </w:r>
          </w:p>
        </w:tc>
        <w:tc>
          <w:tcPr>
            <w:tcW w:w="527" w:type="pct"/>
            <w:noWrap/>
            <w:hideMark/>
          </w:tcPr>
          <w:p w14:paraId="5C11AEDC" w14:textId="77777777" w:rsidR="002D719D" w:rsidRPr="00AA1634" w:rsidRDefault="002D719D" w:rsidP="009A0F64">
            <w:pPr>
              <w:pStyle w:val="Tabletext"/>
            </w:pPr>
            <w:r w:rsidRPr="00AA1634">
              <w:t>GRP-19877</w:t>
            </w:r>
          </w:p>
        </w:tc>
        <w:tc>
          <w:tcPr>
            <w:tcW w:w="1473" w:type="pct"/>
            <w:noWrap/>
            <w:hideMark/>
          </w:tcPr>
          <w:p w14:paraId="2D6E1ED7" w14:textId="77777777" w:rsidR="002D719D" w:rsidRPr="00AA1634" w:rsidRDefault="002D719D" w:rsidP="009A0F64">
            <w:pPr>
              <w:pStyle w:val="Tabletext"/>
            </w:pPr>
            <w:r w:rsidRPr="00AA1634">
              <w:t>Capsule 50 mg</w:t>
            </w:r>
          </w:p>
        </w:tc>
        <w:tc>
          <w:tcPr>
            <w:tcW w:w="509" w:type="pct"/>
            <w:hideMark/>
          </w:tcPr>
          <w:p w14:paraId="74A1EDA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328024F" w14:textId="77777777" w:rsidR="002D719D" w:rsidRPr="00AA1634" w:rsidRDefault="002D719D" w:rsidP="009A0F64">
            <w:pPr>
              <w:pStyle w:val="Tabletext"/>
            </w:pPr>
            <w:r w:rsidRPr="00AA1634">
              <w:t>Diflucan</w:t>
            </w:r>
            <w:r w:rsidRPr="00AA1634">
              <w:br/>
              <w:t>Dizole 50</w:t>
            </w:r>
            <w:r w:rsidRPr="00AA1634">
              <w:br/>
              <w:t>Fluconazole Sandoz</w:t>
            </w:r>
            <w:r w:rsidRPr="00AA1634">
              <w:br/>
              <w:t>Ozole</w:t>
            </w:r>
          </w:p>
        </w:tc>
      </w:tr>
      <w:tr w:rsidR="002D719D" w:rsidRPr="00AA1634" w14:paraId="567DEFC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7AE176C" w14:textId="77777777" w:rsidR="002D719D" w:rsidRPr="00AA1634" w:rsidRDefault="002D719D" w:rsidP="009A0F64">
            <w:pPr>
              <w:pStyle w:val="Tabletext"/>
            </w:pPr>
            <w:r w:rsidRPr="00AA1634">
              <w:t>Fludrocortisone</w:t>
            </w:r>
          </w:p>
        </w:tc>
        <w:tc>
          <w:tcPr>
            <w:tcW w:w="527" w:type="pct"/>
            <w:noWrap/>
            <w:hideMark/>
          </w:tcPr>
          <w:p w14:paraId="0CC5589D" w14:textId="77777777" w:rsidR="002D719D" w:rsidRPr="00AA1634" w:rsidRDefault="002D719D" w:rsidP="009A0F64">
            <w:pPr>
              <w:pStyle w:val="Tabletext"/>
            </w:pPr>
            <w:r w:rsidRPr="00AA1634">
              <w:t>GRP-25994</w:t>
            </w:r>
          </w:p>
        </w:tc>
        <w:tc>
          <w:tcPr>
            <w:tcW w:w="1473" w:type="pct"/>
            <w:noWrap/>
            <w:hideMark/>
          </w:tcPr>
          <w:p w14:paraId="09E5325D" w14:textId="77777777" w:rsidR="002D719D" w:rsidRPr="00AA1634" w:rsidRDefault="002D719D" w:rsidP="009A0F64">
            <w:pPr>
              <w:pStyle w:val="Tabletext"/>
            </w:pPr>
            <w:r w:rsidRPr="00AA1634">
              <w:t>Tablet containing fludrocortisone acetate 100 micrograms</w:t>
            </w:r>
          </w:p>
        </w:tc>
        <w:tc>
          <w:tcPr>
            <w:tcW w:w="509" w:type="pct"/>
            <w:hideMark/>
          </w:tcPr>
          <w:p w14:paraId="38C9DD8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34418F3" w14:textId="77777777" w:rsidR="002D719D" w:rsidRPr="00AA1634" w:rsidRDefault="002D719D" w:rsidP="009A0F64">
            <w:pPr>
              <w:pStyle w:val="Tabletext"/>
            </w:pPr>
            <w:r w:rsidRPr="00AA1634">
              <w:t>Florinef</w:t>
            </w:r>
            <w:r w:rsidRPr="00AA1634">
              <w:br/>
              <w:t>FLUDROCORTISONE MEDSURGE</w:t>
            </w:r>
          </w:p>
        </w:tc>
      </w:tr>
      <w:tr w:rsidR="002D719D" w:rsidRPr="00AA1634" w14:paraId="0A2F2DB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86391E9" w14:textId="77777777" w:rsidR="002D719D" w:rsidRPr="00AA1634" w:rsidRDefault="002D719D" w:rsidP="009A0F64">
            <w:pPr>
              <w:pStyle w:val="Tabletext"/>
            </w:pPr>
            <w:r w:rsidRPr="00AA1634">
              <w:t>Fluoxetine</w:t>
            </w:r>
          </w:p>
        </w:tc>
        <w:tc>
          <w:tcPr>
            <w:tcW w:w="527" w:type="pct"/>
            <w:noWrap/>
            <w:hideMark/>
          </w:tcPr>
          <w:p w14:paraId="5EE16678" w14:textId="77777777" w:rsidR="002D719D" w:rsidRPr="00AA1634" w:rsidRDefault="002D719D" w:rsidP="009A0F64">
            <w:pPr>
              <w:pStyle w:val="Tabletext"/>
            </w:pPr>
            <w:r w:rsidRPr="00AA1634">
              <w:t>GRP-24550</w:t>
            </w:r>
          </w:p>
        </w:tc>
        <w:tc>
          <w:tcPr>
            <w:tcW w:w="1473" w:type="pct"/>
            <w:noWrap/>
            <w:hideMark/>
          </w:tcPr>
          <w:p w14:paraId="0824E6BC" w14:textId="77777777" w:rsidR="002D719D" w:rsidRPr="00AA1634" w:rsidRDefault="002D719D" w:rsidP="009A0F64">
            <w:pPr>
              <w:pStyle w:val="Tabletext"/>
            </w:pPr>
            <w:r w:rsidRPr="00AA1634">
              <w:t>Capsule 20 mg (as hydrochloride)</w:t>
            </w:r>
          </w:p>
        </w:tc>
        <w:tc>
          <w:tcPr>
            <w:tcW w:w="509" w:type="pct"/>
            <w:hideMark/>
          </w:tcPr>
          <w:p w14:paraId="0AB4654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59F4537" w14:textId="77777777" w:rsidR="002D719D" w:rsidRPr="00AA1634" w:rsidRDefault="002D719D" w:rsidP="009A0F64">
            <w:pPr>
              <w:pStyle w:val="Tabletext"/>
            </w:pPr>
            <w:r w:rsidRPr="00AA1634">
              <w:t>APO-Fluoxetine</w:t>
            </w:r>
            <w:r w:rsidRPr="00AA1634">
              <w:br/>
              <w:t>Blooms the Chemist Fluoxetine</w:t>
            </w:r>
            <w:r w:rsidRPr="00AA1634">
              <w:br/>
              <w:t>BTC Fluoxetine</w:t>
            </w:r>
            <w:r w:rsidRPr="00AA1634">
              <w:br/>
              <w:t>FLUOTEX</w:t>
            </w:r>
            <w:r w:rsidRPr="00AA1634">
              <w:br/>
              <w:t>Fluoxetine APOTEX</w:t>
            </w:r>
            <w:r w:rsidRPr="00AA1634">
              <w:br/>
              <w:t>Fluoxetine generichealth</w:t>
            </w:r>
            <w:r w:rsidRPr="00AA1634">
              <w:br/>
              <w:t>Fluoxetine Sandoz</w:t>
            </w:r>
            <w:r w:rsidRPr="00AA1634">
              <w:br/>
              <w:t>NOUMED FLUOXETINE</w:t>
            </w:r>
            <w:r w:rsidRPr="00AA1634">
              <w:br/>
              <w:t>Prozac 20</w:t>
            </w:r>
            <w:r w:rsidRPr="00AA1634">
              <w:br/>
              <w:t>Zactin</w:t>
            </w:r>
          </w:p>
        </w:tc>
      </w:tr>
      <w:tr w:rsidR="002D719D" w:rsidRPr="00AA1634" w14:paraId="48F76EC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EF8A98E" w14:textId="77777777" w:rsidR="002D719D" w:rsidRPr="00AA1634" w:rsidRDefault="002D719D" w:rsidP="009A0F64">
            <w:pPr>
              <w:pStyle w:val="Tabletext"/>
            </w:pPr>
            <w:r w:rsidRPr="00AA1634">
              <w:t>Fluticasone propionate</w:t>
            </w:r>
          </w:p>
        </w:tc>
        <w:tc>
          <w:tcPr>
            <w:tcW w:w="527" w:type="pct"/>
            <w:noWrap/>
            <w:hideMark/>
          </w:tcPr>
          <w:p w14:paraId="348D86A7" w14:textId="77777777" w:rsidR="002D719D" w:rsidRPr="00AA1634" w:rsidRDefault="002D719D" w:rsidP="009A0F64">
            <w:pPr>
              <w:pStyle w:val="Tabletext"/>
            </w:pPr>
            <w:r w:rsidRPr="00AA1634">
              <w:t>GRP-24883</w:t>
            </w:r>
          </w:p>
        </w:tc>
        <w:tc>
          <w:tcPr>
            <w:tcW w:w="1473" w:type="pct"/>
            <w:noWrap/>
            <w:hideMark/>
          </w:tcPr>
          <w:p w14:paraId="347374E2" w14:textId="77777777" w:rsidR="002D719D" w:rsidRPr="00AA1634" w:rsidRDefault="002D719D" w:rsidP="009A0F64">
            <w:pPr>
              <w:pStyle w:val="Tabletext"/>
            </w:pPr>
            <w:r w:rsidRPr="00AA1634">
              <w:t>Powder for oral inhalation in breath actuated device containing fluticasone propionate 100 micrograms per dose, 60 doses</w:t>
            </w:r>
          </w:p>
        </w:tc>
        <w:tc>
          <w:tcPr>
            <w:tcW w:w="509" w:type="pct"/>
            <w:hideMark/>
          </w:tcPr>
          <w:p w14:paraId="4C57CF21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5FB1F456" w14:textId="77777777" w:rsidR="002D719D" w:rsidRPr="00AA1634" w:rsidRDefault="002D719D" w:rsidP="009A0F64">
            <w:pPr>
              <w:pStyle w:val="Tabletext"/>
            </w:pPr>
            <w:r w:rsidRPr="00AA1634">
              <w:t>Axotide Junior Accuhaler</w:t>
            </w:r>
            <w:r w:rsidRPr="00AA1634">
              <w:br/>
              <w:t>Flixotide Junior Accuhaler</w:t>
            </w:r>
          </w:p>
        </w:tc>
      </w:tr>
      <w:tr w:rsidR="002D719D" w:rsidRPr="00AA1634" w14:paraId="60E1597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7623CA2" w14:textId="77777777" w:rsidR="002D719D" w:rsidRPr="00AA1634" w:rsidRDefault="002D719D" w:rsidP="009A0F64">
            <w:pPr>
              <w:pStyle w:val="Tabletext"/>
            </w:pPr>
            <w:r w:rsidRPr="00AA1634">
              <w:t>Fluticasone propionate</w:t>
            </w:r>
          </w:p>
        </w:tc>
        <w:tc>
          <w:tcPr>
            <w:tcW w:w="527" w:type="pct"/>
            <w:noWrap/>
            <w:hideMark/>
          </w:tcPr>
          <w:p w14:paraId="6EBCF95A" w14:textId="77777777" w:rsidR="002D719D" w:rsidRPr="00AA1634" w:rsidRDefault="002D719D" w:rsidP="009A0F64">
            <w:pPr>
              <w:pStyle w:val="Tabletext"/>
            </w:pPr>
            <w:r w:rsidRPr="00AA1634">
              <w:t>GRP-24884</w:t>
            </w:r>
          </w:p>
        </w:tc>
        <w:tc>
          <w:tcPr>
            <w:tcW w:w="1473" w:type="pct"/>
            <w:noWrap/>
            <w:hideMark/>
          </w:tcPr>
          <w:p w14:paraId="62B6DE1D" w14:textId="77777777" w:rsidR="002D719D" w:rsidRPr="00AA1634" w:rsidRDefault="002D719D" w:rsidP="009A0F64">
            <w:pPr>
              <w:pStyle w:val="Tabletext"/>
            </w:pPr>
            <w:r w:rsidRPr="00AA1634">
              <w:t>Powder for oral inhalation in breath actuated device containing fluticasone propionate 250 micrograms per dose, 60 doses</w:t>
            </w:r>
          </w:p>
        </w:tc>
        <w:tc>
          <w:tcPr>
            <w:tcW w:w="509" w:type="pct"/>
            <w:hideMark/>
          </w:tcPr>
          <w:p w14:paraId="1C73F872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280EF532" w14:textId="77777777" w:rsidR="002D719D" w:rsidRPr="00AA1634" w:rsidRDefault="002D719D" w:rsidP="009A0F64">
            <w:pPr>
              <w:pStyle w:val="Tabletext"/>
            </w:pPr>
            <w:r w:rsidRPr="00AA1634">
              <w:t>Axotide Accuhaler</w:t>
            </w:r>
            <w:r w:rsidRPr="00AA1634">
              <w:br/>
              <w:t>Flixotide Accuhaler</w:t>
            </w:r>
          </w:p>
        </w:tc>
      </w:tr>
      <w:tr w:rsidR="002D719D" w:rsidRPr="00AA1634" w14:paraId="26270A4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0318C42" w14:textId="77777777" w:rsidR="002D719D" w:rsidRPr="00AA1634" w:rsidRDefault="002D719D" w:rsidP="009A0F64">
            <w:pPr>
              <w:pStyle w:val="Tabletext"/>
            </w:pPr>
            <w:r w:rsidRPr="00AA1634">
              <w:t>Fluticasone propionate</w:t>
            </w:r>
          </w:p>
        </w:tc>
        <w:tc>
          <w:tcPr>
            <w:tcW w:w="527" w:type="pct"/>
            <w:noWrap/>
            <w:hideMark/>
          </w:tcPr>
          <w:p w14:paraId="47DEA701" w14:textId="77777777" w:rsidR="002D719D" w:rsidRPr="00AA1634" w:rsidRDefault="002D719D" w:rsidP="009A0F64">
            <w:pPr>
              <w:pStyle w:val="Tabletext"/>
            </w:pPr>
            <w:r w:rsidRPr="00AA1634">
              <w:t>GRP-21526</w:t>
            </w:r>
          </w:p>
        </w:tc>
        <w:tc>
          <w:tcPr>
            <w:tcW w:w="1473" w:type="pct"/>
            <w:noWrap/>
            <w:hideMark/>
          </w:tcPr>
          <w:p w14:paraId="43B9A1D6" w14:textId="77777777" w:rsidR="002D719D" w:rsidRPr="00AA1634" w:rsidRDefault="002D719D" w:rsidP="009A0F64">
            <w:pPr>
              <w:pStyle w:val="Tabletext"/>
            </w:pPr>
            <w:r w:rsidRPr="00AA1634">
              <w:t>Pressurised inhalation containing fluticasone propionate 125 micrograms per dose, 120 doses (CFC-free formulation)</w:t>
            </w:r>
          </w:p>
        </w:tc>
        <w:tc>
          <w:tcPr>
            <w:tcW w:w="509" w:type="pct"/>
            <w:hideMark/>
          </w:tcPr>
          <w:p w14:paraId="43826BBA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7D6BA85E" w14:textId="77777777" w:rsidR="002D719D" w:rsidRPr="00AA1634" w:rsidRDefault="002D719D" w:rsidP="009A0F64">
            <w:pPr>
              <w:pStyle w:val="Tabletext"/>
            </w:pPr>
            <w:r w:rsidRPr="00AA1634">
              <w:t>Axotide</w:t>
            </w:r>
            <w:r w:rsidRPr="00AA1634">
              <w:br/>
              <w:t>Flixotide</w:t>
            </w:r>
            <w:r w:rsidRPr="00AA1634">
              <w:br/>
              <w:t>Fluticasone Cipla Inhaler</w:t>
            </w:r>
          </w:p>
        </w:tc>
      </w:tr>
      <w:tr w:rsidR="002D719D" w:rsidRPr="00AA1634" w14:paraId="19BD38A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2C1D71A" w14:textId="77777777" w:rsidR="002D719D" w:rsidRPr="00AA1634" w:rsidRDefault="002D719D" w:rsidP="009A0F64">
            <w:pPr>
              <w:pStyle w:val="Tabletext"/>
            </w:pPr>
            <w:r w:rsidRPr="00AA1634">
              <w:t>Fluticasone propionate</w:t>
            </w:r>
          </w:p>
        </w:tc>
        <w:tc>
          <w:tcPr>
            <w:tcW w:w="527" w:type="pct"/>
            <w:noWrap/>
            <w:hideMark/>
          </w:tcPr>
          <w:p w14:paraId="2165D8B7" w14:textId="77777777" w:rsidR="002D719D" w:rsidRPr="00AA1634" w:rsidRDefault="002D719D" w:rsidP="009A0F64">
            <w:pPr>
              <w:pStyle w:val="Tabletext"/>
            </w:pPr>
            <w:r w:rsidRPr="00AA1634">
              <w:t>GRP-21532</w:t>
            </w:r>
          </w:p>
        </w:tc>
        <w:tc>
          <w:tcPr>
            <w:tcW w:w="1473" w:type="pct"/>
            <w:noWrap/>
            <w:hideMark/>
          </w:tcPr>
          <w:p w14:paraId="5B3796E8" w14:textId="77777777" w:rsidR="002D719D" w:rsidRPr="00AA1634" w:rsidRDefault="002D719D" w:rsidP="009A0F64">
            <w:pPr>
              <w:pStyle w:val="Tabletext"/>
            </w:pPr>
            <w:r w:rsidRPr="00AA1634">
              <w:t>Pressurised inhalation containing fluticasone propionate 250 micrograms per dose, 120 doses (CFC-free formulation)</w:t>
            </w:r>
          </w:p>
        </w:tc>
        <w:tc>
          <w:tcPr>
            <w:tcW w:w="509" w:type="pct"/>
            <w:hideMark/>
          </w:tcPr>
          <w:p w14:paraId="7EA5257C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209BF2C5" w14:textId="77777777" w:rsidR="002D719D" w:rsidRPr="00AA1634" w:rsidRDefault="002D719D" w:rsidP="009A0F64">
            <w:pPr>
              <w:pStyle w:val="Tabletext"/>
            </w:pPr>
            <w:r w:rsidRPr="00AA1634">
              <w:t>Axotide</w:t>
            </w:r>
            <w:r w:rsidRPr="00AA1634">
              <w:br/>
              <w:t>Flixotide</w:t>
            </w:r>
            <w:r w:rsidRPr="00AA1634">
              <w:br/>
              <w:t>Fluticasone Cipla Inhaler</w:t>
            </w:r>
          </w:p>
        </w:tc>
      </w:tr>
      <w:tr w:rsidR="002D719D" w:rsidRPr="00AA1634" w14:paraId="4BD390C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B32096D" w14:textId="77777777" w:rsidR="002D719D" w:rsidRPr="00AA1634" w:rsidRDefault="002D719D" w:rsidP="009A0F64">
            <w:pPr>
              <w:pStyle w:val="Tabletext"/>
            </w:pPr>
            <w:r w:rsidRPr="00AA1634">
              <w:t>Fluticasone propionate</w:t>
            </w:r>
          </w:p>
        </w:tc>
        <w:tc>
          <w:tcPr>
            <w:tcW w:w="527" w:type="pct"/>
            <w:noWrap/>
            <w:hideMark/>
          </w:tcPr>
          <w:p w14:paraId="19A05006" w14:textId="77777777" w:rsidR="002D719D" w:rsidRPr="00AA1634" w:rsidRDefault="002D719D" w:rsidP="009A0F64">
            <w:pPr>
              <w:pStyle w:val="Tabletext"/>
            </w:pPr>
            <w:r w:rsidRPr="00AA1634">
              <w:t>GRP-24885</w:t>
            </w:r>
          </w:p>
        </w:tc>
        <w:tc>
          <w:tcPr>
            <w:tcW w:w="1473" w:type="pct"/>
            <w:noWrap/>
            <w:hideMark/>
          </w:tcPr>
          <w:p w14:paraId="362ABD36" w14:textId="77777777" w:rsidR="002D719D" w:rsidRPr="00AA1634" w:rsidRDefault="002D719D" w:rsidP="009A0F64">
            <w:pPr>
              <w:pStyle w:val="Tabletext"/>
            </w:pPr>
            <w:r w:rsidRPr="00AA1634">
              <w:t>Pressurised inhalation containing fluticasone propionate 50 micrograms per dose, 120 doses (CFC-free formulation)</w:t>
            </w:r>
          </w:p>
        </w:tc>
        <w:tc>
          <w:tcPr>
            <w:tcW w:w="509" w:type="pct"/>
            <w:hideMark/>
          </w:tcPr>
          <w:p w14:paraId="20A9A1F4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26B6BF3F" w14:textId="77777777" w:rsidR="002D719D" w:rsidRPr="00AA1634" w:rsidRDefault="002D719D" w:rsidP="009A0F64">
            <w:pPr>
              <w:pStyle w:val="Tabletext"/>
            </w:pPr>
            <w:r w:rsidRPr="00AA1634">
              <w:t>Axotide Junior</w:t>
            </w:r>
            <w:r w:rsidRPr="00AA1634">
              <w:br/>
              <w:t>Flixotide Junior</w:t>
            </w:r>
          </w:p>
        </w:tc>
      </w:tr>
      <w:tr w:rsidR="002D719D" w:rsidRPr="00AA1634" w14:paraId="74FE63C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E66FC2A" w14:textId="77777777" w:rsidR="002D719D" w:rsidRPr="00AA1634" w:rsidRDefault="002D719D" w:rsidP="009A0F64">
            <w:pPr>
              <w:pStyle w:val="Tabletext"/>
            </w:pPr>
            <w:r w:rsidRPr="00AA1634">
              <w:t>Fluticasone propionate with salmeterol</w:t>
            </w:r>
          </w:p>
        </w:tc>
        <w:tc>
          <w:tcPr>
            <w:tcW w:w="527" w:type="pct"/>
            <w:noWrap/>
            <w:hideMark/>
          </w:tcPr>
          <w:p w14:paraId="1FE49C1F" w14:textId="77777777" w:rsidR="002D719D" w:rsidRPr="00AA1634" w:rsidRDefault="002D719D" w:rsidP="009A0F64">
            <w:pPr>
              <w:pStyle w:val="Tabletext"/>
            </w:pPr>
            <w:r w:rsidRPr="00AA1634">
              <w:t>GRP-24889</w:t>
            </w:r>
          </w:p>
        </w:tc>
        <w:tc>
          <w:tcPr>
            <w:tcW w:w="1473" w:type="pct"/>
            <w:noWrap/>
            <w:hideMark/>
          </w:tcPr>
          <w:p w14:paraId="204601F8" w14:textId="77777777" w:rsidR="002D719D" w:rsidRPr="00AA1634" w:rsidRDefault="002D719D" w:rsidP="009A0F64">
            <w:pPr>
              <w:pStyle w:val="Tabletext"/>
            </w:pPr>
            <w:r w:rsidRPr="00AA1634"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509" w:type="pct"/>
            <w:hideMark/>
          </w:tcPr>
          <w:p w14:paraId="38C63D1E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28238051" w14:textId="77777777" w:rsidR="002D719D" w:rsidRPr="00AA1634" w:rsidRDefault="002D719D" w:rsidP="009A0F64">
            <w:pPr>
              <w:pStyle w:val="Tabletext"/>
            </w:pPr>
            <w:r w:rsidRPr="00AA1634">
              <w:t>PAVTIDE ACCUHALER 100/50</w:t>
            </w:r>
            <w:r w:rsidRPr="00AA1634">
              <w:br/>
              <w:t>Seretide Accuhaler 100/50</w:t>
            </w:r>
          </w:p>
        </w:tc>
      </w:tr>
      <w:tr w:rsidR="002D719D" w:rsidRPr="00AA1634" w14:paraId="387DDDF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E471758" w14:textId="77777777" w:rsidR="002D719D" w:rsidRPr="00AA1634" w:rsidRDefault="002D719D" w:rsidP="009A0F64">
            <w:pPr>
              <w:pStyle w:val="Tabletext"/>
            </w:pPr>
            <w:r w:rsidRPr="00AA1634">
              <w:t>Fluticasone propionate with salmeterol</w:t>
            </w:r>
          </w:p>
        </w:tc>
        <w:tc>
          <w:tcPr>
            <w:tcW w:w="527" w:type="pct"/>
            <w:noWrap/>
            <w:hideMark/>
          </w:tcPr>
          <w:p w14:paraId="68577896" w14:textId="77777777" w:rsidR="002D719D" w:rsidRPr="00AA1634" w:rsidRDefault="002D719D" w:rsidP="009A0F64">
            <w:pPr>
              <w:pStyle w:val="Tabletext"/>
            </w:pPr>
            <w:r w:rsidRPr="00AA1634">
              <w:t>GRP-24904</w:t>
            </w:r>
          </w:p>
        </w:tc>
        <w:tc>
          <w:tcPr>
            <w:tcW w:w="1473" w:type="pct"/>
            <w:noWrap/>
            <w:hideMark/>
          </w:tcPr>
          <w:p w14:paraId="7EBA08BA" w14:textId="77777777" w:rsidR="002D719D" w:rsidRPr="00AA1634" w:rsidRDefault="002D719D" w:rsidP="009A0F64">
            <w:pPr>
              <w:pStyle w:val="Tabletext"/>
            </w:pPr>
            <w:r w:rsidRPr="00AA1634"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509" w:type="pct"/>
            <w:hideMark/>
          </w:tcPr>
          <w:p w14:paraId="41EDB989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57F3A13F" w14:textId="77777777" w:rsidR="002D719D" w:rsidRPr="00AA1634" w:rsidRDefault="002D719D" w:rsidP="009A0F64">
            <w:pPr>
              <w:pStyle w:val="Tabletext"/>
            </w:pPr>
            <w:r w:rsidRPr="00AA1634">
              <w:t>Fluticasone Salmeterol Ciphaler 250/50</w:t>
            </w:r>
            <w:r w:rsidRPr="00AA1634">
              <w:br/>
              <w:t>PAVTIDE ACCUHALER 250/50</w:t>
            </w:r>
            <w:r w:rsidRPr="00AA1634">
              <w:br/>
              <w:t>Salflumix Easyhaler 250/50</w:t>
            </w:r>
            <w:r w:rsidRPr="00AA1634">
              <w:br/>
              <w:t>Seretide Accuhaler 250/50</w:t>
            </w:r>
          </w:p>
        </w:tc>
      </w:tr>
      <w:tr w:rsidR="002D719D" w:rsidRPr="00AA1634" w14:paraId="2917974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FB9B5D5" w14:textId="77777777" w:rsidR="002D719D" w:rsidRPr="00AA1634" w:rsidRDefault="002D719D" w:rsidP="009A0F64">
            <w:pPr>
              <w:pStyle w:val="Tabletext"/>
            </w:pPr>
            <w:r w:rsidRPr="00AA1634">
              <w:t>Fluticasone propionate with salmeterol</w:t>
            </w:r>
          </w:p>
        </w:tc>
        <w:tc>
          <w:tcPr>
            <w:tcW w:w="527" w:type="pct"/>
            <w:noWrap/>
            <w:hideMark/>
          </w:tcPr>
          <w:p w14:paraId="22818971" w14:textId="77777777" w:rsidR="002D719D" w:rsidRPr="00AA1634" w:rsidRDefault="002D719D" w:rsidP="009A0F64">
            <w:pPr>
              <w:pStyle w:val="Tabletext"/>
            </w:pPr>
            <w:r w:rsidRPr="00AA1634">
              <w:t>GRP-24913</w:t>
            </w:r>
          </w:p>
        </w:tc>
        <w:tc>
          <w:tcPr>
            <w:tcW w:w="1473" w:type="pct"/>
            <w:noWrap/>
            <w:hideMark/>
          </w:tcPr>
          <w:p w14:paraId="5E827E74" w14:textId="77777777" w:rsidR="002D719D" w:rsidRPr="00AA1634" w:rsidRDefault="002D719D" w:rsidP="009A0F64">
            <w:pPr>
              <w:pStyle w:val="Tabletext"/>
            </w:pPr>
            <w:r w:rsidRPr="00AA1634"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509" w:type="pct"/>
            <w:hideMark/>
          </w:tcPr>
          <w:p w14:paraId="4F3A1024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018A136B" w14:textId="77777777" w:rsidR="002D719D" w:rsidRPr="00AA1634" w:rsidRDefault="002D719D" w:rsidP="009A0F64">
            <w:pPr>
              <w:pStyle w:val="Tabletext"/>
            </w:pPr>
            <w:r w:rsidRPr="00AA1634">
              <w:t>Fluticasone Salmeterol Ciphaler 500/50</w:t>
            </w:r>
            <w:r w:rsidRPr="00AA1634">
              <w:br/>
              <w:t>PAVTIDE ACCUHALER 500/50</w:t>
            </w:r>
            <w:r w:rsidRPr="00AA1634">
              <w:br/>
              <w:t>Salflumix Easyhaler 500/50</w:t>
            </w:r>
            <w:r w:rsidRPr="00AA1634">
              <w:br/>
              <w:t>Seretide Accuhaler 500/50</w:t>
            </w:r>
          </w:p>
        </w:tc>
      </w:tr>
      <w:tr w:rsidR="002D719D" w:rsidRPr="00AA1634" w14:paraId="759ECB2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91393D5" w14:textId="77777777" w:rsidR="002D719D" w:rsidRPr="00AA1634" w:rsidRDefault="002D719D" w:rsidP="009A0F64">
            <w:pPr>
              <w:pStyle w:val="Tabletext"/>
            </w:pPr>
            <w:r w:rsidRPr="00AA1634">
              <w:t>Fluticasone propionate with salmeterol</w:t>
            </w:r>
          </w:p>
        </w:tc>
        <w:tc>
          <w:tcPr>
            <w:tcW w:w="527" w:type="pct"/>
            <w:noWrap/>
            <w:hideMark/>
          </w:tcPr>
          <w:p w14:paraId="4F1AF5DB" w14:textId="77777777" w:rsidR="002D719D" w:rsidRPr="00AA1634" w:rsidRDefault="002D719D" w:rsidP="009A0F64">
            <w:pPr>
              <w:pStyle w:val="Tabletext"/>
            </w:pPr>
            <w:r w:rsidRPr="00AA1634">
              <w:t>GRP-21527</w:t>
            </w:r>
          </w:p>
        </w:tc>
        <w:tc>
          <w:tcPr>
            <w:tcW w:w="1473" w:type="pct"/>
            <w:noWrap/>
            <w:hideMark/>
          </w:tcPr>
          <w:p w14:paraId="5856BFD7" w14:textId="77777777" w:rsidR="002D719D" w:rsidRPr="00AA1634" w:rsidRDefault="002D719D" w:rsidP="009A0F64">
            <w:pPr>
              <w:pStyle w:val="Tabletext"/>
            </w:pPr>
            <w:r w:rsidRPr="00AA1634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509" w:type="pct"/>
            <w:hideMark/>
          </w:tcPr>
          <w:p w14:paraId="130A8535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15A4FD86" w14:textId="77777777" w:rsidR="002D719D" w:rsidRPr="00AA1634" w:rsidRDefault="002D719D" w:rsidP="009A0F64">
            <w:pPr>
              <w:pStyle w:val="Tabletext"/>
            </w:pPr>
            <w:r w:rsidRPr="00AA1634">
              <w:t>Evocair MDI</w:t>
            </w:r>
            <w:r w:rsidRPr="00AA1634">
              <w:br/>
              <w:t>Fluticasone + Salmeterol Cipla 125/25</w:t>
            </w:r>
            <w:r w:rsidRPr="00AA1634">
              <w:br/>
              <w:t>Pavtide</w:t>
            </w:r>
            <w:r w:rsidRPr="00AA1634">
              <w:br/>
              <w:t>SalplusF Inhaler 125/25</w:t>
            </w:r>
            <w:r w:rsidRPr="00AA1634">
              <w:br/>
              <w:t>Seretide MDI 125/25</w:t>
            </w:r>
          </w:p>
        </w:tc>
      </w:tr>
      <w:tr w:rsidR="002D719D" w:rsidRPr="00AA1634" w14:paraId="5DCF01F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7E49053" w14:textId="77777777" w:rsidR="002D719D" w:rsidRPr="00AA1634" w:rsidRDefault="002D719D" w:rsidP="009A0F64">
            <w:pPr>
              <w:pStyle w:val="Tabletext"/>
            </w:pPr>
            <w:r w:rsidRPr="00AA1634">
              <w:t>Fluticasone propionate with salmeterol</w:t>
            </w:r>
          </w:p>
        </w:tc>
        <w:tc>
          <w:tcPr>
            <w:tcW w:w="527" w:type="pct"/>
            <w:noWrap/>
            <w:hideMark/>
          </w:tcPr>
          <w:p w14:paraId="4681B56A" w14:textId="77777777" w:rsidR="002D719D" w:rsidRPr="00AA1634" w:rsidRDefault="002D719D" w:rsidP="009A0F64">
            <w:pPr>
              <w:pStyle w:val="Tabletext"/>
            </w:pPr>
            <w:r w:rsidRPr="00AA1634">
              <w:t>GRP-21522</w:t>
            </w:r>
          </w:p>
        </w:tc>
        <w:tc>
          <w:tcPr>
            <w:tcW w:w="1473" w:type="pct"/>
            <w:noWrap/>
            <w:hideMark/>
          </w:tcPr>
          <w:p w14:paraId="7919879C" w14:textId="77777777" w:rsidR="002D719D" w:rsidRPr="00AA1634" w:rsidRDefault="002D719D" w:rsidP="009A0F64">
            <w:pPr>
              <w:pStyle w:val="Tabletext"/>
            </w:pPr>
            <w:r w:rsidRPr="00AA1634"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509" w:type="pct"/>
            <w:hideMark/>
          </w:tcPr>
          <w:p w14:paraId="63745F49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027857DA" w14:textId="77777777" w:rsidR="002D719D" w:rsidRPr="00AA1634" w:rsidRDefault="002D719D" w:rsidP="009A0F64">
            <w:pPr>
              <w:pStyle w:val="Tabletext"/>
            </w:pPr>
            <w:r w:rsidRPr="00AA1634">
              <w:t>Evocair MDI</w:t>
            </w:r>
            <w:r w:rsidRPr="00AA1634">
              <w:br/>
              <w:t>Fluticasone + Salmeterol Cipla 250/25</w:t>
            </w:r>
            <w:r w:rsidRPr="00AA1634">
              <w:br/>
              <w:t>Pavtide</w:t>
            </w:r>
            <w:r w:rsidRPr="00AA1634">
              <w:br/>
              <w:t>SalplusF Inhaler 250/25</w:t>
            </w:r>
            <w:r w:rsidRPr="00AA1634">
              <w:br/>
              <w:t>Seretide MDI 250/25</w:t>
            </w:r>
          </w:p>
        </w:tc>
      </w:tr>
      <w:tr w:rsidR="002D719D" w:rsidRPr="00AA1634" w14:paraId="1722C17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98C1ECD" w14:textId="77777777" w:rsidR="002D719D" w:rsidRPr="00AA1634" w:rsidRDefault="002D719D" w:rsidP="009A0F64">
            <w:pPr>
              <w:pStyle w:val="Tabletext"/>
            </w:pPr>
            <w:r w:rsidRPr="00AA1634">
              <w:t>Fluticasone propionate with salmeterol</w:t>
            </w:r>
          </w:p>
        </w:tc>
        <w:tc>
          <w:tcPr>
            <w:tcW w:w="527" w:type="pct"/>
            <w:noWrap/>
            <w:hideMark/>
          </w:tcPr>
          <w:p w14:paraId="3F8691CA" w14:textId="77777777" w:rsidR="002D719D" w:rsidRPr="00AA1634" w:rsidRDefault="002D719D" w:rsidP="009A0F64">
            <w:pPr>
              <w:pStyle w:val="Tabletext"/>
            </w:pPr>
            <w:r w:rsidRPr="00AA1634">
              <w:t>GRP-24890</w:t>
            </w:r>
          </w:p>
        </w:tc>
        <w:tc>
          <w:tcPr>
            <w:tcW w:w="1473" w:type="pct"/>
            <w:noWrap/>
            <w:hideMark/>
          </w:tcPr>
          <w:p w14:paraId="2893BAC4" w14:textId="77777777" w:rsidR="002D719D" w:rsidRPr="00AA1634" w:rsidRDefault="002D719D" w:rsidP="009A0F64">
            <w:pPr>
              <w:pStyle w:val="Tabletext"/>
            </w:pPr>
            <w:r w:rsidRPr="00AA1634">
              <w:t>Pressurised inhalation containing fluticasone propionate 50 micrograms with salmeterol 25 micrograms (as xinafoate) per dose, 120 doses (CFC-free formulation)</w:t>
            </w:r>
          </w:p>
        </w:tc>
        <w:tc>
          <w:tcPr>
            <w:tcW w:w="509" w:type="pct"/>
            <w:hideMark/>
          </w:tcPr>
          <w:p w14:paraId="4670B683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6D169A1A" w14:textId="77777777" w:rsidR="002D719D" w:rsidRPr="00AA1634" w:rsidRDefault="002D719D" w:rsidP="009A0F64">
            <w:pPr>
              <w:pStyle w:val="Tabletext"/>
            </w:pPr>
            <w:r w:rsidRPr="00AA1634">
              <w:t>PAVTIDE MDI 50/25</w:t>
            </w:r>
            <w:r w:rsidRPr="00AA1634">
              <w:br/>
              <w:t>Seretide MDI 50/25</w:t>
            </w:r>
          </w:p>
        </w:tc>
      </w:tr>
      <w:tr w:rsidR="002D719D" w:rsidRPr="00AA1634" w14:paraId="07170CA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B64F355" w14:textId="77777777" w:rsidR="002D719D" w:rsidRPr="00AA1634" w:rsidRDefault="002D719D" w:rsidP="009A0F64">
            <w:pPr>
              <w:pStyle w:val="Tabletext"/>
            </w:pPr>
            <w:r w:rsidRPr="00AA1634">
              <w:t>Fluvoxamine</w:t>
            </w:r>
          </w:p>
        </w:tc>
        <w:tc>
          <w:tcPr>
            <w:tcW w:w="527" w:type="pct"/>
            <w:noWrap/>
            <w:hideMark/>
          </w:tcPr>
          <w:p w14:paraId="5AD7DC71" w14:textId="77777777" w:rsidR="002D719D" w:rsidRPr="00AA1634" w:rsidRDefault="002D719D" w:rsidP="009A0F64">
            <w:pPr>
              <w:pStyle w:val="Tabletext"/>
            </w:pPr>
            <w:r w:rsidRPr="00AA1634">
              <w:t>GRP-19729</w:t>
            </w:r>
          </w:p>
        </w:tc>
        <w:tc>
          <w:tcPr>
            <w:tcW w:w="1473" w:type="pct"/>
            <w:noWrap/>
            <w:hideMark/>
          </w:tcPr>
          <w:p w14:paraId="2630CFB7" w14:textId="77777777" w:rsidR="002D719D" w:rsidRPr="00AA1634" w:rsidRDefault="002D719D" w:rsidP="009A0F64">
            <w:pPr>
              <w:pStyle w:val="Tabletext"/>
            </w:pPr>
            <w:r w:rsidRPr="00AA1634">
              <w:t>Tablet containing fluvoxamine maleate 100 mg</w:t>
            </w:r>
          </w:p>
        </w:tc>
        <w:tc>
          <w:tcPr>
            <w:tcW w:w="509" w:type="pct"/>
            <w:hideMark/>
          </w:tcPr>
          <w:p w14:paraId="399D723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832FCBF" w14:textId="77777777" w:rsidR="002D719D" w:rsidRPr="00AA1634" w:rsidRDefault="002D719D" w:rsidP="009A0F64">
            <w:pPr>
              <w:pStyle w:val="Tabletext"/>
            </w:pPr>
            <w:r w:rsidRPr="00AA1634">
              <w:t>APO-Fluvoxamine</w:t>
            </w:r>
            <w:r w:rsidRPr="00AA1634">
              <w:br/>
              <w:t>Faverin 100</w:t>
            </w:r>
            <w:r w:rsidRPr="00AA1634">
              <w:br/>
              <w:t>Luvox</w:t>
            </w:r>
            <w:r w:rsidRPr="00AA1634">
              <w:br/>
              <w:t>Movox 100</w:t>
            </w:r>
          </w:p>
        </w:tc>
      </w:tr>
      <w:tr w:rsidR="002D719D" w:rsidRPr="00AA1634" w14:paraId="1979FA4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A4CE6F1" w14:textId="77777777" w:rsidR="002D719D" w:rsidRPr="00AA1634" w:rsidRDefault="002D719D" w:rsidP="009A0F64">
            <w:pPr>
              <w:pStyle w:val="Tabletext"/>
            </w:pPr>
            <w:r w:rsidRPr="00AA1634">
              <w:t>Fluvoxamine</w:t>
            </w:r>
          </w:p>
        </w:tc>
        <w:tc>
          <w:tcPr>
            <w:tcW w:w="527" w:type="pct"/>
            <w:noWrap/>
            <w:hideMark/>
          </w:tcPr>
          <w:p w14:paraId="13446C97" w14:textId="77777777" w:rsidR="002D719D" w:rsidRPr="00AA1634" w:rsidRDefault="002D719D" w:rsidP="009A0F64">
            <w:pPr>
              <w:pStyle w:val="Tabletext"/>
            </w:pPr>
            <w:r w:rsidRPr="00AA1634">
              <w:t>GRP-19862</w:t>
            </w:r>
          </w:p>
        </w:tc>
        <w:tc>
          <w:tcPr>
            <w:tcW w:w="1473" w:type="pct"/>
            <w:noWrap/>
            <w:hideMark/>
          </w:tcPr>
          <w:p w14:paraId="4306A9CF" w14:textId="77777777" w:rsidR="002D719D" w:rsidRPr="00AA1634" w:rsidRDefault="002D719D" w:rsidP="009A0F64">
            <w:pPr>
              <w:pStyle w:val="Tabletext"/>
            </w:pPr>
            <w:r w:rsidRPr="00AA1634">
              <w:t>Tablet containing fluvoxamine maleate 50 mg</w:t>
            </w:r>
          </w:p>
        </w:tc>
        <w:tc>
          <w:tcPr>
            <w:tcW w:w="509" w:type="pct"/>
            <w:hideMark/>
          </w:tcPr>
          <w:p w14:paraId="71AD329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C7A4371" w14:textId="77777777" w:rsidR="002D719D" w:rsidRPr="00AA1634" w:rsidRDefault="002D719D" w:rsidP="009A0F64">
            <w:pPr>
              <w:pStyle w:val="Tabletext"/>
            </w:pPr>
            <w:r w:rsidRPr="00AA1634">
              <w:t>APO-Fluvoxamine</w:t>
            </w:r>
            <w:r w:rsidRPr="00AA1634">
              <w:br/>
              <w:t>Faverin 50</w:t>
            </w:r>
            <w:r w:rsidRPr="00AA1634">
              <w:br/>
              <w:t>Luvox</w:t>
            </w:r>
            <w:r w:rsidRPr="00AA1634">
              <w:br/>
              <w:t>Movox 50</w:t>
            </w:r>
          </w:p>
        </w:tc>
      </w:tr>
      <w:tr w:rsidR="002D719D" w:rsidRPr="00AA1634" w14:paraId="4E70B46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783406B" w14:textId="77777777" w:rsidR="002D719D" w:rsidRPr="00AA1634" w:rsidRDefault="002D719D" w:rsidP="009A0F64">
            <w:pPr>
              <w:pStyle w:val="Tabletext"/>
            </w:pPr>
            <w:r w:rsidRPr="00AA1634">
              <w:t>Folic acid</w:t>
            </w:r>
          </w:p>
        </w:tc>
        <w:tc>
          <w:tcPr>
            <w:tcW w:w="527" w:type="pct"/>
            <w:noWrap/>
            <w:hideMark/>
          </w:tcPr>
          <w:p w14:paraId="014B45C8" w14:textId="77777777" w:rsidR="002D719D" w:rsidRPr="00AA1634" w:rsidRDefault="002D719D" w:rsidP="009A0F64">
            <w:pPr>
              <w:pStyle w:val="Tabletext"/>
            </w:pPr>
            <w:r w:rsidRPr="00AA1634">
              <w:t>GRP-20404</w:t>
            </w:r>
          </w:p>
        </w:tc>
        <w:tc>
          <w:tcPr>
            <w:tcW w:w="1473" w:type="pct"/>
            <w:noWrap/>
            <w:hideMark/>
          </w:tcPr>
          <w:p w14:paraId="3FC0B557" w14:textId="77777777" w:rsidR="002D719D" w:rsidRPr="00AA1634" w:rsidRDefault="002D719D" w:rsidP="009A0F64">
            <w:pPr>
              <w:pStyle w:val="Tabletext"/>
            </w:pPr>
            <w:r w:rsidRPr="00AA1634">
              <w:t>Tablet 500 micrograms</w:t>
            </w:r>
          </w:p>
        </w:tc>
        <w:tc>
          <w:tcPr>
            <w:tcW w:w="509" w:type="pct"/>
            <w:hideMark/>
          </w:tcPr>
          <w:p w14:paraId="5EF9A07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98E2D68" w14:textId="77777777" w:rsidR="002D719D" w:rsidRPr="00AA1634" w:rsidRDefault="002D719D" w:rsidP="009A0F64">
            <w:pPr>
              <w:pStyle w:val="Tabletext"/>
            </w:pPr>
            <w:r w:rsidRPr="00AA1634">
              <w:t>Foltabs 500</w:t>
            </w:r>
            <w:r w:rsidRPr="00AA1634">
              <w:br/>
              <w:t>Megafol 0.5</w:t>
            </w:r>
          </w:p>
        </w:tc>
      </w:tr>
      <w:tr w:rsidR="002D719D" w:rsidRPr="00AA1634" w14:paraId="1690261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4C5305A" w14:textId="77777777" w:rsidR="002D719D" w:rsidRPr="00AA1634" w:rsidRDefault="002D719D" w:rsidP="009A0F64">
            <w:pPr>
              <w:pStyle w:val="Tabletext"/>
            </w:pPr>
            <w:r w:rsidRPr="00AA1634">
              <w:t>Follitropin alfa</w:t>
            </w:r>
          </w:p>
        </w:tc>
        <w:tc>
          <w:tcPr>
            <w:tcW w:w="527" w:type="pct"/>
            <w:noWrap/>
            <w:hideMark/>
          </w:tcPr>
          <w:p w14:paraId="2BDCC63C" w14:textId="77777777" w:rsidR="002D719D" w:rsidRPr="00AA1634" w:rsidRDefault="002D719D" w:rsidP="009A0F64">
            <w:pPr>
              <w:pStyle w:val="Tabletext"/>
            </w:pPr>
            <w:r w:rsidRPr="00AA1634">
              <w:t>GRP-25866</w:t>
            </w:r>
          </w:p>
        </w:tc>
        <w:tc>
          <w:tcPr>
            <w:tcW w:w="1473" w:type="pct"/>
            <w:noWrap/>
            <w:hideMark/>
          </w:tcPr>
          <w:p w14:paraId="4FADC7F5" w14:textId="77777777" w:rsidR="002D719D" w:rsidRPr="00AA1634" w:rsidRDefault="002D719D" w:rsidP="009A0F64">
            <w:pPr>
              <w:pStyle w:val="Tabletext"/>
            </w:pPr>
            <w:r w:rsidRPr="00AA1634">
              <w:t>Injection 300 I.U. in 0.5 mL multi-dose cartridge</w:t>
            </w:r>
          </w:p>
        </w:tc>
        <w:tc>
          <w:tcPr>
            <w:tcW w:w="509" w:type="pct"/>
            <w:hideMark/>
          </w:tcPr>
          <w:p w14:paraId="58DCEBE0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2E51E377" w14:textId="77777777" w:rsidR="002D719D" w:rsidRPr="00AA1634" w:rsidRDefault="002D719D" w:rsidP="009A0F64">
            <w:pPr>
              <w:pStyle w:val="Tabletext"/>
            </w:pPr>
            <w:r w:rsidRPr="00AA1634">
              <w:t>Gonal-f Pen</w:t>
            </w:r>
            <w:r w:rsidRPr="00AA1634">
              <w:br/>
              <w:t>Ovaleap</w:t>
            </w:r>
          </w:p>
        </w:tc>
      </w:tr>
      <w:tr w:rsidR="002D719D" w:rsidRPr="00AA1634" w14:paraId="1E2F600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3115236" w14:textId="77777777" w:rsidR="002D719D" w:rsidRPr="00AA1634" w:rsidRDefault="002D719D" w:rsidP="009A0F64">
            <w:pPr>
              <w:pStyle w:val="Tabletext"/>
            </w:pPr>
            <w:r w:rsidRPr="00AA1634">
              <w:t>Follitropin alfa</w:t>
            </w:r>
          </w:p>
        </w:tc>
        <w:tc>
          <w:tcPr>
            <w:tcW w:w="527" w:type="pct"/>
            <w:noWrap/>
            <w:hideMark/>
          </w:tcPr>
          <w:p w14:paraId="3A8BBB02" w14:textId="77777777" w:rsidR="002D719D" w:rsidRPr="00AA1634" w:rsidRDefault="002D719D" w:rsidP="009A0F64">
            <w:pPr>
              <w:pStyle w:val="Tabletext"/>
            </w:pPr>
            <w:r w:rsidRPr="00AA1634">
              <w:t>GRP-25867</w:t>
            </w:r>
          </w:p>
        </w:tc>
        <w:tc>
          <w:tcPr>
            <w:tcW w:w="1473" w:type="pct"/>
            <w:noWrap/>
            <w:hideMark/>
          </w:tcPr>
          <w:p w14:paraId="1D9209F4" w14:textId="77777777" w:rsidR="002D719D" w:rsidRPr="00AA1634" w:rsidRDefault="002D719D" w:rsidP="009A0F64">
            <w:pPr>
              <w:pStyle w:val="Tabletext"/>
            </w:pPr>
            <w:r w:rsidRPr="00AA1634">
              <w:t>Injection 450 I.U. in 0.75 mL multi-dose cartridge</w:t>
            </w:r>
          </w:p>
        </w:tc>
        <w:tc>
          <w:tcPr>
            <w:tcW w:w="509" w:type="pct"/>
            <w:hideMark/>
          </w:tcPr>
          <w:p w14:paraId="0694A166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0F006BAC" w14:textId="77777777" w:rsidR="002D719D" w:rsidRPr="00AA1634" w:rsidRDefault="002D719D" w:rsidP="009A0F64">
            <w:pPr>
              <w:pStyle w:val="Tabletext"/>
            </w:pPr>
            <w:r w:rsidRPr="00AA1634">
              <w:t>Gonal-f Pen</w:t>
            </w:r>
            <w:r w:rsidRPr="00AA1634">
              <w:br/>
              <w:t>Ovaleap</w:t>
            </w:r>
          </w:p>
        </w:tc>
      </w:tr>
      <w:tr w:rsidR="002D719D" w:rsidRPr="00AA1634" w14:paraId="082A06A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A82DAE3" w14:textId="77777777" w:rsidR="002D719D" w:rsidRPr="00AA1634" w:rsidRDefault="002D719D" w:rsidP="009A0F64">
            <w:pPr>
              <w:pStyle w:val="Tabletext"/>
            </w:pPr>
            <w:r w:rsidRPr="00AA1634">
              <w:t>Follitropin alfa</w:t>
            </w:r>
          </w:p>
        </w:tc>
        <w:tc>
          <w:tcPr>
            <w:tcW w:w="527" w:type="pct"/>
            <w:noWrap/>
            <w:hideMark/>
          </w:tcPr>
          <w:p w14:paraId="2913E5BF" w14:textId="77777777" w:rsidR="002D719D" w:rsidRPr="00AA1634" w:rsidRDefault="002D719D" w:rsidP="009A0F64">
            <w:pPr>
              <w:pStyle w:val="Tabletext"/>
            </w:pPr>
            <w:r w:rsidRPr="00AA1634">
              <w:t>GRP-25879</w:t>
            </w:r>
          </w:p>
        </w:tc>
        <w:tc>
          <w:tcPr>
            <w:tcW w:w="1473" w:type="pct"/>
            <w:noWrap/>
            <w:hideMark/>
          </w:tcPr>
          <w:p w14:paraId="7B619B76" w14:textId="77777777" w:rsidR="002D719D" w:rsidRPr="00AA1634" w:rsidRDefault="002D719D" w:rsidP="009A0F64">
            <w:pPr>
              <w:pStyle w:val="Tabletext"/>
            </w:pPr>
            <w:r w:rsidRPr="00AA1634">
              <w:t>Injection 900 I.U. in 1.5 mL multi-dose cartridge</w:t>
            </w:r>
          </w:p>
        </w:tc>
        <w:tc>
          <w:tcPr>
            <w:tcW w:w="509" w:type="pct"/>
            <w:hideMark/>
          </w:tcPr>
          <w:p w14:paraId="6A95FE38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17468A08" w14:textId="77777777" w:rsidR="002D719D" w:rsidRPr="00AA1634" w:rsidRDefault="002D719D" w:rsidP="009A0F64">
            <w:pPr>
              <w:pStyle w:val="Tabletext"/>
            </w:pPr>
            <w:r w:rsidRPr="00AA1634">
              <w:t>Gonal-f Pen</w:t>
            </w:r>
            <w:r w:rsidRPr="00AA1634">
              <w:br/>
              <w:t>Ovaleap</w:t>
            </w:r>
          </w:p>
        </w:tc>
      </w:tr>
      <w:tr w:rsidR="002D719D" w:rsidRPr="00AA1634" w14:paraId="02CA364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F4E4C3F" w14:textId="77777777" w:rsidR="002D719D" w:rsidRPr="00AA1634" w:rsidRDefault="002D719D" w:rsidP="009A0F64">
            <w:pPr>
              <w:pStyle w:val="Tabletext"/>
            </w:pPr>
            <w:r w:rsidRPr="00AA1634">
              <w:t>Follitropin beta</w:t>
            </w:r>
          </w:p>
        </w:tc>
        <w:tc>
          <w:tcPr>
            <w:tcW w:w="527" w:type="pct"/>
            <w:noWrap/>
            <w:hideMark/>
          </w:tcPr>
          <w:p w14:paraId="09CFF856" w14:textId="77777777" w:rsidR="002D719D" w:rsidRPr="00AA1634" w:rsidRDefault="002D719D" w:rsidP="009A0F64">
            <w:pPr>
              <w:pStyle w:val="Tabletext"/>
            </w:pPr>
            <w:r w:rsidRPr="00AA1634">
              <w:t>GRP-27207</w:t>
            </w:r>
          </w:p>
        </w:tc>
        <w:tc>
          <w:tcPr>
            <w:tcW w:w="1473" w:type="pct"/>
            <w:noWrap/>
            <w:hideMark/>
          </w:tcPr>
          <w:p w14:paraId="0A76C0DB" w14:textId="77777777" w:rsidR="002D719D" w:rsidRPr="00AA1634" w:rsidRDefault="002D719D" w:rsidP="009A0F64">
            <w:pPr>
              <w:pStyle w:val="Tabletext"/>
            </w:pPr>
            <w:r w:rsidRPr="00AA1634">
              <w:t>Solution for injection 300 I.U. in 0.36 mL multi-dose cartridge</w:t>
            </w:r>
          </w:p>
        </w:tc>
        <w:tc>
          <w:tcPr>
            <w:tcW w:w="509" w:type="pct"/>
            <w:hideMark/>
          </w:tcPr>
          <w:p w14:paraId="08D13B39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5DD9ACE2" w14:textId="77777777" w:rsidR="002D719D" w:rsidRPr="00AA1634" w:rsidRDefault="002D719D" w:rsidP="009A0F64">
            <w:pPr>
              <w:pStyle w:val="Tabletext"/>
            </w:pPr>
            <w:r w:rsidRPr="00AA1634">
              <w:t>Puregon 300 IU/0.36 mL</w:t>
            </w:r>
            <w:r w:rsidRPr="00AA1634">
              <w:br/>
              <w:t>Recagon</w:t>
            </w:r>
          </w:p>
        </w:tc>
      </w:tr>
      <w:tr w:rsidR="002D719D" w:rsidRPr="00AA1634" w14:paraId="20025DD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2909237" w14:textId="77777777" w:rsidR="002D719D" w:rsidRPr="00AA1634" w:rsidRDefault="002D719D" w:rsidP="009A0F64">
            <w:pPr>
              <w:pStyle w:val="Tabletext"/>
            </w:pPr>
            <w:r w:rsidRPr="00AA1634">
              <w:t>Follitropin beta</w:t>
            </w:r>
          </w:p>
        </w:tc>
        <w:tc>
          <w:tcPr>
            <w:tcW w:w="527" w:type="pct"/>
            <w:noWrap/>
            <w:hideMark/>
          </w:tcPr>
          <w:p w14:paraId="1F4614B6" w14:textId="77777777" w:rsidR="002D719D" w:rsidRPr="00AA1634" w:rsidRDefault="002D719D" w:rsidP="009A0F64">
            <w:pPr>
              <w:pStyle w:val="Tabletext"/>
            </w:pPr>
            <w:r w:rsidRPr="00AA1634">
              <w:t>GRP-27212</w:t>
            </w:r>
          </w:p>
        </w:tc>
        <w:tc>
          <w:tcPr>
            <w:tcW w:w="1473" w:type="pct"/>
            <w:noWrap/>
            <w:hideMark/>
          </w:tcPr>
          <w:p w14:paraId="5E955498" w14:textId="77777777" w:rsidR="002D719D" w:rsidRPr="00AA1634" w:rsidRDefault="002D719D" w:rsidP="009A0F64">
            <w:pPr>
              <w:pStyle w:val="Tabletext"/>
            </w:pPr>
            <w:r w:rsidRPr="00AA1634">
              <w:t>Solution for injection 600 I.U. in 0.72 mL multi-dose cartridge</w:t>
            </w:r>
          </w:p>
        </w:tc>
        <w:tc>
          <w:tcPr>
            <w:tcW w:w="509" w:type="pct"/>
            <w:hideMark/>
          </w:tcPr>
          <w:p w14:paraId="21DB3A31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72541DA6" w14:textId="77777777" w:rsidR="002D719D" w:rsidRPr="00AA1634" w:rsidRDefault="002D719D" w:rsidP="009A0F64">
            <w:pPr>
              <w:pStyle w:val="Tabletext"/>
            </w:pPr>
            <w:r w:rsidRPr="00AA1634">
              <w:t>Puregon 600 IU/0.72 mL</w:t>
            </w:r>
            <w:r w:rsidRPr="00AA1634">
              <w:br/>
              <w:t>Recagon</w:t>
            </w:r>
          </w:p>
        </w:tc>
      </w:tr>
      <w:tr w:rsidR="002D719D" w:rsidRPr="00AA1634" w14:paraId="721420C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5D60627" w14:textId="77777777" w:rsidR="002D719D" w:rsidRPr="00AA1634" w:rsidRDefault="002D719D" w:rsidP="009A0F64">
            <w:pPr>
              <w:pStyle w:val="Tabletext"/>
            </w:pPr>
            <w:r w:rsidRPr="00AA1634">
              <w:t>Follitropin beta</w:t>
            </w:r>
          </w:p>
        </w:tc>
        <w:tc>
          <w:tcPr>
            <w:tcW w:w="527" w:type="pct"/>
            <w:noWrap/>
            <w:hideMark/>
          </w:tcPr>
          <w:p w14:paraId="4EB6B6DF" w14:textId="77777777" w:rsidR="002D719D" w:rsidRPr="00AA1634" w:rsidRDefault="002D719D" w:rsidP="009A0F64">
            <w:pPr>
              <w:pStyle w:val="Tabletext"/>
            </w:pPr>
            <w:r w:rsidRPr="00AA1634">
              <w:t>GRP-27211</w:t>
            </w:r>
          </w:p>
        </w:tc>
        <w:tc>
          <w:tcPr>
            <w:tcW w:w="1473" w:type="pct"/>
            <w:noWrap/>
            <w:hideMark/>
          </w:tcPr>
          <w:p w14:paraId="52926566" w14:textId="77777777" w:rsidR="002D719D" w:rsidRPr="00AA1634" w:rsidRDefault="002D719D" w:rsidP="009A0F64">
            <w:pPr>
              <w:pStyle w:val="Tabletext"/>
            </w:pPr>
            <w:r w:rsidRPr="00AA1634">
              <w:t>Solution for injection 900 I.U. in 1.08 mL multi-dose cartridge</w:t>
            </w:r>
          </w:p>
        </w:tc>
        <w:tc>
          <w:tcPr>
            <w:tcW w:w="509" w:type="pct"/>
            <w:hideMark/>
          </w:tcPr>
          <w:p w14:paraId="5548D278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65BF2C52" w14:textId="77777777" w:rsidR="002D719D" w:rsidRPr="00AA1634" w:rsidRDefault="002D719D" w:rsidP="009A0F64">
            <w:pPr>
              <w:pStyle w:val="Tabletext"/>
            </w:pPr>
            <w:r w:rsidRPr="00AA1634">
              <w:t>Puregon 900 IU/1.08 mL</w:t>
            </w:r>
            <w:r w:rsidRPr="00AA1634">
              <w:br/>
              <w:t>Recagon</w:t>
            </w:r>
          </w:p>
        </w:tc>
      </w:tr>
      <w:tr w:rsidR="002D719D" w:rsidRPr="00AA1634" w14:paraId="20FA08A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9395339" w14:textId="77777777" w:rsidR="002D719D" w:rsidRPr="00AA1634" w:rsidRDefault="002D719D" w:rsidP="009A0F64">
            <w:pPr>
              <w:pStyle w:val="Tabletext"/>
            </w:pPr>
            <w:r w:rsidRPr="00AA1634">
              <w:t>Fosaprepitant</w:t>
            </w:r>
          </w:p>
        </w:tc>
        <w:tc>
          <w:tcPr>
            <w:tcW w:w="527" w:type="pct"/>
            <w:noWrap/>
            <w:hideMark/>
          </w:tcPr>
          <w:p w14:paraId="773A73B7" w14:textId="77777777" w:rsidR="002D719D" w:rsidRPr="00AA1634" w:rsidRDefault="002D719D" w:rsidP="009A0F64">
            <w:pPr>
              <w:pStyle w:val="Tabletext"/>
            </w:pPr>
            <w:r w:rsidRPr="00AA1634">
              <w:t>GRP-27398</w:t>
            </w:r>
          </w:p>
        </w:tc>
        <w:tc>
          <w:tcPr>
            <w:tcW w:w="1473" w:type="pct"/>
            <w:noWrap/>
            <w:hideMark/>
          </w:tcPr>
          <w:p w14:paraId="187634A9" w14:textId="77777777" w:rsidR="002D719D" w:rsidRPr="00AA1634" w:rsidRDefault="002D719D" w:rsidP="009A0F64">
            <w:pPr>
              <w:pStyle w:val="Tabletext"/>
            </w:pPr>
            <w:r w:rsidRPr="00AA1634">
              <w:t>Powder for I.V. infusion 150 mg</w:t>
            </w:r>
          </w:p>
        </w:tc>
        <w:tc>
          <w:tcPr>
            <w:tcW w:w="509" w:type="pct"/>
            <w:hideMark/>
          </w:tcPr>
          <w:p w14:paraId="09CEF092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62EFB4DA" w14:textId="77777777" w:rsidR="002D719D" w:rsidRPr="00AA1634" w:rsidRDefault="002D719D" w:rsidP="009A0F64">
            <w:pPr>
              <w:pStyle w:val="Tabletext"/>
            </w:pPr>
            <w:r w:rsidRPr="00AA1634">
              <w:t>Emend IV</w:t>
            </w:r>
            <w:r w:rsidRPr="00AA1634">
              <w:br/>
              <w:t>FOSAPREPITANT MEDSURGE</w:t>
            </w:r>
            <w:r w:rsidRPr="00AA1634">
              <w:br/>
              <w:t>FOSAPREPITANT MSN</w:t>
            </w:r>
            <w:r w:rsidRPr="00AA1634">
              <w:br/>
              <w:t>FOSAPREPITANT-AFT</w:t>
            </w:r>
          </w:p>
        </w:tc>
      </w:tr>
      <w:tr w:rsidR="002D719D" w:rsidRPr="00AA1634" w14:paraId="1373DB4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32AD95E" w14:textId="77777777" w:rsidR="002D719D" w:rsidRPr="00AA1634" w:rsidRDefault="002D719D" w:rsidP="009A0F64">
            <w:pPr>
              <w:pStyle w:val="Tabletext"/>
            </w:pPr>
            <w:r w:rsidRPr="00AA1634">
              <w:t>Fosinopril</w:t>
            </w:r>
          </w:p>
        </w:tc>
        <w:tc>
          <w:tcPr>
            <w:tcW w:w="527" w:type="pct"/>
            <w:noWrap/>
            <w:hideMark/>
          </w:tcPr>
          <w:p w14:paraId="0DE1B7CE" w14:textId="77777777" w:rsidR="002D719D" w:rsidRPr="00AA1634" w:rsidRDefault="002D719D" w:rsidP="009A0F64">
            <w:pPr>
              <w:pStyle w:val="Tabletext"/>
            </w:pPr>
            <w:r w:rsidRPr="00AA1634">
              <w:t>GRP-19769</w:t>
            </w:r>
          </w:p>
        </w:tc>
        <w:tc>
          <w:tcPr>
            <w:tcW w:w="1473" w:type="pct"/>
            <w:noWrap/>
            <w:hideMark/>
          </w:tcPr>
          <w:p w14:paraId="27550658" w14:textId="77777777" w:rsidR="002D719D" w:rsidRPr="00AA1634" w:rsidRDefault="002D719D" w:rsidP="009A0F64">
            <w:pPr>
              <w:pStyle w:val="Tabletext"/>
            </w:pPr>
            <w:r w:rsidRPr="00AA1634">
              <w:t>Tablet containing fosinopril sodium 10 mg</w:t>
            </w:r>
          </w:p>
        </w:tc>
        <w:tc>
          <w:tcPr>
            <w:tcW w:w="509" w:type="pct"/>
            <w:hideMark/>
          </w:tcPr>
          <w:p w14:paraId="03E133C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18B98DA" w14:textId="77777777" w:rsidR="002D719D" w:rsidRPr="00AA1634" w:rsidRDefault="002D719D" w:rsidP="009A0F64">
            <w:pPr>
              <w:pStyle w:val="Tabletext"/>
            </w:pPr>
            <w:r w:rsidRPr="00AA1634">
              <w:t>APO-Fosinopril</w:t>
            </w:r>
            <w:r w:rsidRPr="00AA1634">
              <w:br/>
              <w:t>Monace 10</w:t>
            </w:r>
          </w:p>
        </w:tc>
      </w:tr>
      <w:tr w:rsidR="002D719D" w:rsidRPr="00AA1634" w14:paraId="028A5DD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EB11FC4" w14:textId="77777777" w:rsidR="002D719D" w:rsidRPr="00AA1634" w:rsidRDefault="002D719D" w:rsidP="009A0F64">
            <w:pPr>
              <w:pStyle w:val="Tabletext"/>
            </w:pPr>
            <w:r w:rsidRPr="00AA1634">
              <w:t>Fosinopril</w:t>
            </w:r>
          </w:p>
        </w:tc>
        <w:tc>
          <w:tcPr>
            <w:tcW w:w="527" w:type="pct"/>
            <w:noWrap/>
            <w:hideMark/>
          </w:tcPr>
          <w:p w14:paraId="4C1C99A3" w14:textId="77777777" w:rsidR="002D719D" w:rsidRPr="00AA1634" w:rsidRDefault="002D719D" w:rsidP="009A0F64">
            <w:pPr>
              <w:pStyle w:val="Tabletext"/>
            </w:pPr>
            <w:r w:rsidRPr="00AA1634">
              <w:t>GRP-19785</w:t>
            </w:r>
          </w:p>
        </w:tc>
        <w:tc>
          <w:tcPr>
            <w:tcW w:w="1473" w:type="pct"/>
            <w:noWrap/>
            <w:hideMark/>
          </w:tcPr>
          <w:p w14:paraId="003EF097" w14:textId="77777777" w:rsidR="002D719D" w:rsidRPr="00AA1634" w:rsidRDefault="002D719D" w:rsidP="009A0F64">
            <w:pPr>
              <w:pStyle w:val="Tabletext"/>
            </w:pPr>
            <w:r w:rsidRPr="00AA1634">
              <w:t>Tablet containing fosinopril sodium 20 mg</w:t>
            </w:r>
          </w:p>
        </w:tc>
        <w:tc>
          <w:tcPr>
            <w:tcW w:w="509" w:type="pct"/>
            <w:hideMark/>
          </w:tcPr>
          <w:p w14:paraId="09A0735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B74FFE8" w14:textId="77777777" w:rsidR="002D719D" w:rsidRPr="00AA1634" w:rsidRDefault="002D719D" w:rsidP="009A0F64">
            <w:pPr>
              <w:pStyle w:val="Tabletext"/>
            </w:pPr>
            <w:r w:rsidRPr="00AA1634">
              <w:t>APO-Fosinopril</w:t>
            </w:r>
            <w:r w:rsidRPr="00AA1634">
              <w:br/>
              <w:t>Monace 20</w:t>
            </w:r>
          </w:p>
        </w:tc>
      </w:tr>
      <w:tr w:rsidR="002D719D" w:rsidRPr="00AA1634" w14:paraId="282AD26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13DA68B" w14:textId="77777777" w:rsidR="002D719D" w:rsidRPr="00AA1634" w:rsidRDefault="002D719D" w:rsidP="009A0F64">
            <w:pPr>
              <w:pStyle w:val="Tabletext"/>
            </w:pPr>
            <w:r w:rsidRPr="00AA1634">
              <w:t>Fremanezumab</w:t>
            </w:r>
          </w:p>
        </w:tc>
        <w:tc>
          <w:tcPr>
            <w:tcW w:w="527" w:type="pct"/>
            <w:noWrap/>
            <w:hideMark/>
          </w:tcPr>
          <w:p w14:paraId="052ADBE6" w14:textId="77777777" w:rsidR="002D719D" w:rsidRPr="00AA1634" w:rsidRDefault="002D719D" w:rsidP="009A0F64">
            <w:pPr>
              <w:pStyle w:val="Tabletext"/>
            </w:pPr>
            <w:r w:rsidRPr="00AA1634">
              <w:t>GRP-26651</w:t>
            </w:r>
          </w:p>
        </w:tc>
        <w:tc>
          <w:tcPr>
            <w:tcW w:w="1473" w:type="pct"/>
            <w:noWrap/>
            <w:hideMark/>
          </w:tcPr>
          <w:p w14:paraId="5842AFEA" w14:textId="77777777" w:rsidR="002D719D" w:rsidRPr="00AA1634" w:rsidRDefault="002D719D" w:rsidP="009A0F64">
            <w:pPr>
              <w:pStyle w:val="Tabletext"/>
            </w:pPr>
            <w:r w:rsidRPr="00AA1634">
              <w:t>Solution for injection 225 mg in 1.5 mL single dose pre-filled pen</w:t>
            </w:r>
          </w:p>
        </w:tc>
        <w:tc>
          <w:tcPr>
            <w:tcW w:w="509" w:type="pct"/>
            <w:hideMark/>
          </w:tcPr>
          <w:p w14:paraId="1163880A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3266ADEB" w14:textId="77777777" w:rsidR="002D719D" w:rsidRPr="00AA1634" w:rsidRDefault="002D719D" w:rsidP="009A0F64">
            <w:pPr>
              <w:pStyle w:val="Tabletext"/>
            </w:pPr>
            <w:r w:rsidRPr="00AA1634">
              <w:t>Ajovy</w:t>
            </w:r>
          </w:p>
        </w:tc>
      </w:tr>
      <w:tr w:rsidR="002D719D" w:rsidRPr="00AA1634" w14:paraId="4897166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DD5D46B" w14:textId="77777777" w:rsidR="002D719D" w:rsidRPr="00AA1634" w:rsidRDefault="002D719D" w:rsidP="009A0F64">
            <w:pPr>
              <w:pStyle w:val="Tabletext"/>
            </w:pPr>
            <w:r w:rsidRPr="00AA1634">
              <w:t>Fremanezumab</w:t>
            </w:r>
          </w:p>
        </w:tc>
        <w:tc>
          <w:tcPr>
            <w:tcW w:w="527" w:type="pct"/>
            <w:noWrap/>
            <w:hideMark/>
          </w:tcPr>
          <w:p w14:paraId="5F42C60A" w14:textId="77777777" w:rsidR="002D719D" w:rsidRPr="00AA1634" w:rsidRDefault="002D719D" w:rsidP="009A0F64">
            <w:pPr>
              <w:pStyle w:val="Tabletext"/>
            </w:pPr>
            <w:r w:rsidRPr="00AA1634">
              <w:t>GRP-26651</w:t>
            </w:r>
          </w:p>
        </w:tc>
        <w:tc>
          <w:tcPr>
            <w:tcW w:w="1473" w:type="pct"/>
            <w:noWrap/>
            <w:hideMark/>
          </w:tcPr>
          <w:p w14:paraId="1FB45E2D" w14:textId="77777777" w:rsidR="002D719D" w:rsidRPr="00AA1634" w:rsidRDefault="002D719D" w:rsidP="009A0F64">
            <w:pPr>
              <w:pStyle w:val="Tabletext"/>
            </w:pPr>
            <w:r w:rsidRPr="00AA1634">
              <w:t>Solution for injection 225 mg in 1.5 mL single dose pre-filled syringe</w:t>
            </w:r>
          </w:p>
        </w:tc>
        <w:tc>
          <w:tcPr>
            <w:tcW w:w="509" w:type="pct"/>
            <w:hideMark/>
          </w:tcPr>
          <w:p w14:paraId="658DB771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08C354C1" w14:textId="77777777" w:rsidR="002D719D" w:rsidRPr="00AA1634" w:rsidRDefault="002D719D" w:rsidP="009A0F64">
            <w:pPr>
              <w:pStyle w:val="Tabletext"/>
            </w:pPr>
            <w:r w:rsidRPr="00AA1634">
              <w:t>Ajovy</w:t>
            </w:r>
          </w:p>
        </w:tc>
      </w:tr>
      <w:tr w:rsidR="002D719D" w:rsidRPr="00AA1634" w14:paraId="42B1F6A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7434049" w14:textId="77777777" w:rsidR="002D719D" w:rsidRPr="00AA1634" w:rsidRDefault="002D719D" w:rsidP="009A0F64">
            <w:pPr>
              <w:pStyle w:val="Tabletext"/>
            </w:pPr>
            <w:r w:rsidRPr="00AA1634">
              <w:t>Fulvestrant</w:t>
            </w:r>
          </w:p>
        </w:tc>
        <w:tc>
          <w:tcPr>
            <w:tcW w:w="527" w:type="pct"/>
            <w:noWrap/>
            <w:hideMark/>
          </w:tcPr>
          <w:p w14:paraId="1A062CAE" w14:textId="77777777" w:rsidR="002D719D" w:rsidRPr="00AA1634" w:rsidRDefault="002D719D" w:rsidP="009A0F64">
            <w:pPr>
              <w:pStyle w:val="Tabletext"/>
            </w:pPr>
            <w:r w:rsidRPr="00AA1634">
              <w:t>GRP-25877</w:t>
            </w:r>
          </w:p>
        </w:tc>
        <w:tc>
          <w:tcPr>
            <w:tcW w:w="1473" w:type="pct"/>
            <w:noWrap/>
            <w:hideMark/>
          </w:tcPr>
          <w:p w14:paraId="79ECC1DC" w14:textId="77777777" w:rsidR="002D719D" w:rsidRPr="00AA1634" w:rsidRDefault="002D719D" w:rsidP="009A0F64">
            <w:pPr>
              <w:pStyle w:val="Tabletext"/>
            </w:pPr>
            <w:r w:rsidRPr="00AA1634">
              <w:t>Injection 250 mg in 5 mL pre-filled syringe</w:t>
            </w:r>
          </w:p>
        </w:tc>
        <w:tc>
          <w:tcPr>
            <w:tcW w:w="509" w:type="pct"/>
            <w:hideMark/>
          </w:tcPr>
          <w:p w14:paraId="0AD60D09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50BECC57" w14:textId="77777777" w:rsidR="002D719D" w:rsidRPr="00AA1634" w:rsidRDefault="002D719D" w:rsidP="009A0F64">
            <w:pPr>
              <w:pStyle w:val="Tabletext"/>
            </w:pPr>
            <w:r w:rsidRPr="00AA1634">
              <w:t>FULVESTRANT ACCORD</w:t>
            </w:r>
            <w:r w:rsidRPr="00AA1634">
              <w:br/>
              <w:t>FULVESTRANT EVER PHARMA</w:t>
            </w:r>
            <w:r w:rsidRPr="00AA1634">
              <w:br/>
              <w:t>Fulvestrant Sandoz</w:t>
            </w:r>
          </w:p>
        </w:tc>
      </w:tr>
      <w:tr w:rsidR="002D719D" w:rsidRPr="00AA1634" w14:paraId="1C7FC85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0513938" w14:textId="77777777" w:rsidR="002D719D" w:rsidRPr="00AA1634" w:rsidRDefault="002D719D" w:rsidP="009A0F64">
            <w:pPr>
              <w:pStyle w:val="Tabletext"/>
            </w:pPr>
            <w:r w:rsidRPr="00AA1634">
              <w:t>Furosemide</w:t>
            </w:r>
          </w:p>
        </w:tc>
        <w:tc>
          <w:tcPr>
            <w:tcW w:w="527" w:type="pct"/>
            <w:noWrap/>
            <w:hideMark/>
          </w:tcPr>
          <w:p w14:paraId="070CE22E" w14:textId="77777777" w:rsidR="002D719D" w:rsidRPr="00AA1634" w:rsidRDefault="002D719D" w:rsidP="009A0F64">
            <w:pPr>
              <w:pStyle w:val="Tabletext"/>
            </w:pPr>
            <w:r w:rsidRPr="00AA1634">
              <w:t>GRP-15441</w:t>
            </w:r>
          </w:p>
        </w:tc>
        <w:tc>
          <w:tcPr>
            <w:tcW w:w="1473" w:type="pct"/>
            <w:noWrap/>
            <w:hideMark/>
          </w:tcPr>
          <w:p w14:paraId="144DA11B" w14:textId="77777777" w:rsidR="002D719D" w:rsidRPr="00AA1634" w:rsidRDefault="002D719D" w:rsidP="009A0F64">
            <w:pPr>
              <w:pStyle w:val="Tabletext"/>
            </w:pPr>
            <w:r w:rsidRPr="00AA1634">
              <w:t>Tablet 20 mg</w:t>
            </w:r>
          </w:p>
        </w:tc>
        <w:tc>
          <w:tcPr>
            <w:tcW w:w="509" w:type="pct"/>
            <w:hideMark/>
          </w:tcPr>
          <w:p w14:paraId="012A4A9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E7C957D" w14:textId="77777777" w:rsidR="002D719D" w:rsidRPr="00AA1634" w:rsidRDefault="002D719D" w:rsidP="009A0F64">
            <w:pPr>
              <w:pStyle w:val="Tabletext"/>
            </w:pPr>
            <w:r w:rsidRPr="00AA1634">
              <w:t>APO-Frusemide</w:t>
            </w:r>
            <w:r w:rsidRPr="00AA1634">
              <w:br/>
              <w:t>Frusemix-M</w:t>
            </w:r>
          </w:p>
        </w:tc>
      </w:tr>
      <w:tr w:rsidR="002D719D" w:rsidRPr="00AA1634" w14:paraId="0E93069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D345337" w14:textId="77777777" w:rsidR="002D719D" w:rsidRPr="00AA1634" w:rsidRDefault="002D719D" w:rsidP="009A0F64">
            <w:pPr>
              <w:pStyle w:val="Tabletext"/>
            </w:pPr>
            <w:r w:rsidRPr="00AA1634">
              <w:t>Furosemide</w:t>
            </w:r>
          </w:p>
        </w:tc>
        <w:tc>
          <w:tcPr>
            <w:tcW w:w="527" w:type="pct"/>
            <w:noWrap/>
            <w:hideMark/>
          </w:tcPr>
          <w:p w14:paraId="0B6960FE" w14:textId="77777777" w:rsidR="002D719D" w:rsidRPr="00AA1634" w:rsidRDefault="002D719D" w:rsidP="009A0F64">
            <w:pPr>
              <w:pStyle w:val="Tabletext"/>
            </w:pPr>
            <w:r w:rsidRPr="00AA1634">
              <w:t>GRP-19673</w:t>
            </w:r>
          </w:p>
        </w:tc>
        <w:tc>
          <w:tcPr>
            <w:tcW w:w="1473" w:type="pct"/>
            <w:noWrap/>
            <w:hideMark/>
          </w:tcPr>
          <w:p w14:paraId="64BA9510" w14:textId="77777777" w:rsidR="002D719D" w:rsidRPr="00AA1634" w:rsidRDefault="002D719D" w:rsidP="009A0F64">
            <w:pPr>
              <w:pStyle w:val="Tabletext"/>
            </w:pPr>
            <w:r w:rsidRPr="00AA1634">
              <w:t>Tablet 40 mg</w:t>
            </w:r>
          </w:p>
        </w:tc>
        <w:tc>
          <w:tcPr>
            <w:tcW w:w="509" w:type="pct"/>
            <w:hideMark/>
          </w:tcPr>
          <w:p w14:paraId="64F567C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59ACC0E" w14:textId="77777777" w:rsidR="002D719D" w:rsidRPr="00AA1634" w:rsidRDefault="002D719D" w:rsidP="009A0F64">
            <w:pPr>
              <w:pStyle w:val="Tabletext"/>
            </w:pPr>
            <w:r w:rsidRPr="00AA1634">
              <w:t>APO-Frusemide</w:t>
            </w:r>
            <w:r w:rsidRPr="00AA1634">
              <w:br/>
              <w:t>Frusax</w:t>
            </w:r>
            <w:r w:rsidRPr="00AA1634">
              <w:br/>
              <w:t>Frusemix</w:t>
            </w:r>
            <w:r w:rsidRPr="00AA1634">
              <w:br/>
              <w:t>NOUMED FUROSEMIDE</w:t>
            </w:r>
            <w:r w:rsidRPr="00AA1634">
              <w:br/>
              <w:t>Uremide</w:t>
            </w:r>
          </w:p>
        </w:tc>
      </w:tr>
      <w:tr w:rsidR="002D719D" w:rsidRPr="00AA1634" w14:paraId="5371BC3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9715A20" w14:textId="77777777" w:rsidR="002D719D" w:rsidRPr="00AA1634" w:rsidRDefault="002D719D" w:rsidP="009A0F64">
            <w:pPr>
              <w:pStyle w:val="Tabletext"/>
            </w:pPr>
            <w:r w:rsidRPr="00AA1634">
              <w:t>Gabapentin</w:t>
            </w:r>
          </w:p>
        </w:tc>
        <w:tc>
          <w:tcPr>
            <w:tcW w:w="527" w:type="pct"/>
            <w:noWrap/>
            <w:hideMark/>
          </w:tcPr>
          <w:p w14:paraId="4C9B5418" w14:textId="77777777" w:rsidR="002D719D" w:rsidRPr="00AA1634" w:rsidRDefault="002D719D" w:rsidP="009A0F64">
            <w:pPr>
              <w:pStyle w:val="Tabletext"/>
            </w:pPr>
            <w:r w:rsidRPr="00AA1634">
              <w:t>GRP-20038</w:t>
            </w:r>
          </w:p>
        </w:tc>
        <w:tc>
          <w:tcPr>
            <w:tcW w:w="1473" w:type="pct"/>
            <w:noWrap/>
            <w:hideMark/>
          </w:tcPr>
          <w:p w14:paraId="7DF5E7B8" w14:textId="77777777" w:rsidR="002D719D" w:rsidRPr="00AA1634" w:rsidRDefault="002D719D" w:rsidP="009A0F64">
            <w:pPr>
              <w:pStyle w:val="Tabletext"/>
            </w:pPr>
            <w:r w:rsidRPr="00AA1634">
              <w:t>Capsule 100 mg</w:t>
            </w:r>
          </w:p>
        </w:tc>
        <w:tc>
          <w:tcPr>
            <w:tcW w:w="509" w:type="pct"/>
            <w:hideMark/>
          </w:tcPr>
          <w:p w14:paraId="5DC7773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835CFCD" w14:textId="77777777" w:rsidR="002D719D" w:rsidRPr="00AA1634" w:rsidRDefault="002D719D" w:rsidP="009A0F64">
            <w:pPr>
              <w:pStyle w:val="Tabletext"/>
            </w:pPr>
            <w:r w:rsidRPr="00AA1634">
              <w:t>APX-Gabapentin</w:t>
            </w:r>
            <w:r w:rsidRPr="00AA1634">
              <w:br/>
              <w:t>Gabacor</w:t>
            </w:r>
            <w:r w:rsidRPr="00AA1634">
              <w:br/>
              <w:t>GAPENTIN</w:t>
            </w:r>
            <w:r w:rsidRPr="00AA1634">
              <w:br/>
              <w:t>Neurontin</w:t>
            </w:r>
            <w:r w:rsidRPr="00AA1634">
              <w:br/>
              <w:t>Nupentin 100</w:t>
            </w:r>
          </w:p>
        </w:tc>
      </w:tr>
      <w:tr w:rsidR="002D719D" w:rsidRPr="00AA1634" w14:paraId="5A29618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D4F8F62" w14:textId="77777777" w:rsidR="002D719D" w:rsidRPr="00AA1634" w:rsidRDefault="002D719D" w:rsidP="009A0F64">
            <w:pPr>
              <w:pStyle w:val="Tabletext"/>
            </w:pPr>
            <w:r w:rsidRPr="00AA1634">
              <w:t>Gabapentin</w:t>
            </w:r>
          </w:p>
        </w:tc>
        <w:tc>
          <w:tcPr>
            <w:tcW w:w="527" w:type="pct"/>
            <w:noWrap/>
            <w:hideMark/>
          </w:tcPr>
          <w:p w14:paraId="003C7BEC" w14:textId="77777777" w:rsidR="002D719D" w:rsidRPr="00AA1634" w:rsidRDefault="002D719D" w:rsidP="009A0F64">
            <w:pPr>
              <w:pStyle w:val="Tabletext"/>
            </w:pPr>
            <w:r w:rsidRPr="00AA1634">
              <w:t>GRP-20136</w:t>
            </w:r>
          </w:p>
        </w:tc>
        <w:tc>
          <w:tcPr>
            <w:tcW w:w="1473" w:type="pct"/>
            <w:noWrap/>
            <w:hideMark/>
          </w:tcPr>
          <w:p w14:paraId="2B6AADA1" w14:textId="77777777" w:rsidR="002D719D" w:rsidRPr="00AA1634" w:rsidRDefault="002D719D" w:rsidP="009A0F64">
            <w:pPr>
              <w:pStyle w:val="Tabletext"/>
            </w:pPr>
            <w:r w:rsidRPr="00AA1634">
              <w:t>Capsule 300 mg</w:t>
            </w:r>
          </w:p>
        </w:tc>
        <w:tc>
          <w:tcPr>
            <w:tcW w:w="509" w:type="pct"/>
            <w:hideMark/>
          </w:tcPr>
          <w:p w14:paraId="3693C95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EA0CEC6" w14:textId="77777777" w:rsidR="002D719D" w:rsidRPr="00AA1634" w:rsidRDefault="002D719D" w:rsidP="009A0F64">
            <w:pPr>
              <w:pStyle w:val="Tabletext"/>
            </w:pPr>
            <w:r w:rsidRPr="00AA1634">
              <w:t>APX-Gabapentin</w:t>
            </w:r>
            <w:r w:rsidRPr="00AA1634">
              <w:br/>
              <w:t>Gabacor</w:t>
            </w:r>
            <w:r w:rsidRPr="00AA1634">
              <w:br/>
              <w:t>Gabapentin generichealth</w:t>
            </w:r>
            <w:r w:rsidRPr="00AA1634">
              <w:br/>
              <w:t>Gabapentin Sandoz</w:t>
            </w:r>
            <w:r w:rsidRPr="00AA1634">
              <w:br/>
              <w:t>GAPENTIN</w:t>
            </w:r>
            <w:r w:rsidRPr="00AA1634">
              <w:br/>
              <w:t>Neurontin</w:t>
            </w:r>
            <w:r w:rsidRPr="00AA1634">
              <w:br/>
              <w:t>Nupentin 300</w:t>
            </w:r>
          </w:p>
        </w:tc>
      </w:tr>
      <w:tr w:rsidR="002D719D" w:rsidRPr="00AA1634" w14:paraId="623AE8A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08FBC49" w14:textId="77777777" w:rsidR="002D719D" w:rsidRPr="00AA1634" w:rsidRDefault="002D719D" w:rsidP="009A0F64">
            <w:pPr>
              <w:pStyle w:val="Tabletext"/>
            </w:pPr>
            <w:r w:rsidRPr="00AA1634">
              <w:t>Gabapentin</w:t>
            </w:r>
          </w:p>
        </w:tc>
        <w:tc>
          <w:tcPr>
            <w:tcW w:w="527" w:type="pct"/>
            <w:noWrap/>
            <w:hideMark/>
          </w:tcPr>
          <w:p w14:paraId="2536E522" w14:textId="77777777" w:rsidR="002D719D" w:rsidRPr="00AA1634" w:rsidRDefault="002D719D" w:rsidP="009A0F64">
            <w:pPr>
              <w:pStyle w:val="Tabletext"/>
            </w:pPr>
            <w:r w:rsidRPr="00AA1634">
              <w:t>GRP-20293</w:t>
            </w:r>
          </w:p>
        </w:tc>
        <w:tc>
          <w:tcPr>
            <w:tcW w:w="1473" w:type="pct"/>
            <w:noWrap/>
            <w:hideMark/>
          </w:tcPr>
          <w:p w14:paraId="46010E10" w14:textId="77777777" w:rsidR="002D719D" w:rsidRPr="00AA1634" w:rsidRDefault="002D719D" w:rsidP="009A0F64">
            <w:pPr>
              <w:pStyle w:val="Tabletext"/>
            </w:pPr>
            <w:r w:rsidRPr="00AA1634">
              <w:t>Capsule 400 mg</w:t>
            </w:r>
          </w:p>
        </w:tc>
        <w:tc>
          <w:tcPr>
            <w:tcW w:w="509" w:type="pct"/>
            <w:hideMark/>
          </w:tcPr>
          <w:p w14:paraId="3185507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26BF24A" w14:textId="77777777" w:rsidR="002D719D" w:rsidRPr="00AA1634" w:rsidRDefault="002D719D" w:rsidP="009A0F64">
            <w:pPr>
              <w:pStyle w:val="Tabletext"/>
            </w:pPr>
            <w:r w:rsidRPr="00AA1634">
              <w:t>APX-Gabapentin</w:t>
            </w:r>
            <w:r w:rsidRPr="00AA1634">
              <w:br/>
              <w:t>Gabacor</w:t>
            </w:r>
            <w:r w:rsidRPr="00AA1634">
              <w:br/>
              <w:t>Gabapentin generichealth</w:t>
            </w:r>
            <w:r w:rsidRPr="00AA1634">
              <w:br/>
              <w:t>Gabapentin Sandoz</w:t>
            </w:r>
            <w:r w:rsidRPr="00AA1634">
              <w:br/>
              <w:t>GAPENTIN</w:t>
            </w:r>
            <w:r w:rsidRPr="00AA1634">
              <w:br/>
              <w:t>Neurontin</w:t>
            </w:r>
            <w:r w:rsidRPr="00AA1634">
              <w:br/>
              <w:t>Nupentin 400</w:t>
            </w:r>
          </w:p>
        </w:tc>
      </w:tr>
      <w:tr w:rsidR="002D719D" w:rsidRPr="00AA1634" w14:paraId="1079510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8FC64D4" w14:textId="77777777" w:rsidR="002D719D" w:rsidRPr="00AA1634" w:rsidRDefault="002D719D" w:rsidP="009A0F64">
            <w:pPr>
              <w:pStyle w:val="Tabletext"/>
            </w:pPr>
            <w:r w:rsidRPr="00AA1634">
              <w:t>Gabapentin</w:t>
            </w:r>
          </w:p>
        </w:tc>
        <w:tc>
          <w:tcPr>
            <w:tcW w:w="527" w:type="pct"/>
            <w:noWrap/>
            <w:hideMark/>
          </w:tcPr>
          <w:p w14:paraId="55B4CCCA" w14:textId="77777777" w:rsidR="002D719D" w:rsidRPr="00AA1634" w:rsidRDefault="002D719D" w:rsidP="009A0F64">
            <w:pPr>
              <w:pStyle w:val="Tabletext"/>
            </w:pPr>
            <w:r w:rsidRPr="00AA1634">
              <w:t>GRP-20075</w:t>
            </w:r>
          </w:p>
        </w:tc>
        <w:tc>
          <w:tcPr>
            <w:tcW w:w="1473" w:type="pct"/>
            <w:noWrap/>
            <w:hideMark/>
          </w:tcPr>
          <w:p w14:paraId="14214EEE" w14:textId="77777777" w:rsidR="002D719D" w:rsidRPr="00AA1634" w:rsidRDefault="002D719D" w:rsidP="009A0F64">
            <w:pPr>
              <w:pStyle w:val="Tabletext"/>
            </w:pPr>
            <w:r w:rsidRPr="00AA1634">
              <w:t>Tablet 600 mg</w:t>
            </w:r>
          </w:p>
        </w:tc>
        <w:tc>
          <w:tcPr>
            <w:tcW w:w="509" w:type="pct"/>
            <w:hideMark/>
          </w:tcPr>
          <w:p w14:paraId="5CDDC95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382EADF" w14:textId="77777777" w:rsidR="002D719D" w:rsidRPr="00AA1634" w:rsidRDefault="002D719D" w:rsidP="009A0F64">
            <w:pPr>
              <w:pStyle w:val="Tabletext"/>
            </w:pPr>
            <w:r w:rsidRPr="00AA1634">
              <w:t>Gabapentin APOTEX</w:t>
            </w:r>
            <w:r w:rsidRPr="00AA1634">
              <w:br/>
              <w:t>GAPENTIN</w:t>
            </w:r>
            <w:r w:rsidRPr="00AA1634">
              <w:br/>
              <w:t>Neurontin</w:t>
            </w:r>
            <w:r w:rsidRPr="00AA1634">
              <w:br/>
              <w:t>Pharmacor Gabapentin 600</w:t>
            </w:r>
          </w:p>
        </w:tc>
      </w:tr>
      <w:tr w:rsidR="002D719D" w:rsidRPr="00AA1634" w14:paraId="3EF6A0D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926D948" w14:textId="77777777" w:rsidR="002D719D" w:rsidRPr="00AA1634" w:rsidRDefault="002D719D" w:rsidP="009A0F64">
            <w:pPr>
              <w:pStyle w:val="Tabletext"/>
            </w:pPr>
            <w:r w:rsidRPr="00AA1634">
              <w:t>Gabapentin</w:t>
            </w:r>
          </w:p>
        </w:tc>
        <w:tc>
          <w:tcPr>
            <w:tcW w:w="527" w:type="pct"/>
            <w:noWrap/>
            <w:hideMark/>
          </w:tcPr>
          <w:p w14:paraId="026A612C" w14:textId="77777777" w:rsidR="002D719D" w:rsidRPr="00AA1634" w:rsidRDefault="002D719D" w:rsidP="009A0F64">
            <w:pPr>
              <w:pStyle w:val="Tabletext"/>
            </w:pPr>
            <w:r w:rsidRPr="00AA1634">
              <w:t>GRP-20089</w:t>
            </w:r>
          </w:p>
        </w:tc>
        <w:tc>
          <w:tcPr>
            <w:tcW w:w="1473" w:type="pct"/>
            <w:noWrap/>
            <w:hideMark/>
          </w:tcPr>
          <w:p w14:paraId="461E896F" w14:textId="77777777" w:rsidR="002D719D" w:rsidRPr="00AA1634" w:rsidRDefault="002D719D" w:rsidP="009A0F64">
            <w:pPr>
              <w:pStyle w:val="Tabletext"/>
            </w:pPr>
            <w:r w:rsidRPr="00AA1634">
              <w:t>Tablet 800 mg</w:t>
            </w:r>
          </w:p>
        </w:tc>
        <w:tc>
          <w:tcPr>
            <w:tcW w:w="509" w:type="pct"/>
            <w:hideMark/>
          </w:tcPr>
          <w:p w14:paraId="1C8B46D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62A471B" w14:textId="77777777" w:rsidR="002D719D" w:rsidRPr="00AA1634" w:rsidRDefault="002D719D" w:rsidP="009A0F64">
            <w:pPr>
              <w:pStyle w:val="Tabletext"/>
            </w:pPr>
            <w:r w:rsidRPr="00AA1634">
              <w:t>Gabapentin APOTEX</w:t>
            </w:r>
            <w:r w:rsidRPr="00AA1634">
              <w:br/>
              <w:t>GAPENTIN</w:t>
            </w:r>
            <w:r w:rsidRPr="00AA1634">
              <w:br/>
              <w:t>Neurontin</w:t>
            </w:r>
            <w:r w:rsidRPr="00AA1634">
              <w:br/>
              <w:t>Pharmacor Gabapentin 800</w:t>
            </w:r>
          </w:p>
        </w:tc>
      </w:tr>
      <w:tr w:rsidR="002D719D" w:rsidRPr="00AA1634" w14:paraId="5D94C7D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6851D44" w14:textId="77777777" w:rsidR="002D719D" w:rsidRPr="00AA1634" w:rsidRDefault="002D719D" w:rsidP="009A0F64">
            <w:pPr>
              <w:pStyle w:val="Tabletext"/>
            </w:pPr>
            <w:r w:rsidRPr="00AA1634">
              <w:t>Galantamine</w:t>
            </w:r>
          </w:p>
        </w:tc>
        <w:tc>
          <w:tcPr>
            <w:tcW w:w="527" w:type="pct"/>
            <w:noWrap/>
            <w:hideMark/>
          </w:tcPr>
          <w:p w14:paraId="0BC08649" w14:textId="77777777" w:rsidR="002D719D" w:rsidRPr="00AA1634" w:rsidRDefault="002D719D" w:rsidP="009A0F64">
            <w:pPr>
              <w:pStyle w:val="Tabletext"/>
            </w:pPr>
            <w:r w:rsidRPr="00AA1634">
              <w:t>GRP-20219</w:t>
            </w:r>
          </w:p>
        </w:tc>
        <w:tc>
          <w:tcPr>
            <w:tcW w:w="1473" w:type="pct"/>
            <w:noWrap/>
            <w:hideMark/>
          </w:tcPr>
          <w:p w14:paraId="73EC440E" w14:textId="77777777" w:rsidR="002D719D" w:rsidRPr="00AA1634" w:rsidRDefault="002D719D" w:rsidP="009A0F64">
            <w:pPr>
              <w:pStyle w:val="Tabletext"/>
            </w:pPr>
            <w:r w:rsidRPr="00AA1634">
              <w:t>Capsule (prolonged release) 16 mg (as hydrobromide)</w:t>
            </w:r>
          </w:p>
        </w:tc>
        <w:tc>
          <w:tcPr>
            <w:tcW w:w="509" w:type="pct"/>
            <w:hideMark/>
          </w:tcPr>
          <w:p w14:paraId="49FBCD5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C02416D" w14:textId="77777777" w:rsidR="002D719D" w:rsidRPr="00AA1634" w:rsidRDefault="002D719D" w:rsidP="009A0F64">
            <w:pPr>
              <w:pStyle w:val="Tabletext"/>
            </w:pPr>
            <w:r w:rsidRPr="00AA1634">
              <w:t>APO-Galantamine MR</w:t>
            </w:r>
            <w:r w:rsidRPr="00AA1634">
              <w:br/>
              <w:t>Galantyl</w:t>
            </w:r>
            <w:r w:rsidRPr="00AA1634">
              <w:br/>
              <w:t>Gamine XR</w:t>
            </w:r>
            <w:r w:rsidRPr="00AA1634">
              <w:br/>
              <w:t>Reminyl</w:t>
            </w:r>
          </w:p>
        </w:tc>
      </w:tr>
      <w:tr w:rsidR="002D719D" w:rsidRPr="00AA1634" w14:paraId="57B435C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FC45E40" w14:textId="77777777" w:rsidR="002D719D" w:rsidRPr="00AA1634" w:rsidRDefault="002D719D" w:rsidP="009A0F64">
            <w:pPr>
              <w:pStyle w:val="Tabletext"/>
            </w:pPr>
            <w:r w:rsidRPr="00AA1634">
              <w:t>Galantamine</w:t>
            </w:r>
          </w:p>
        </w:tc>
        <w:tc>
          <w:tcPr>
            <w:tcW w:w="527" w:type="pct"/>
            <w:noWrap/>
            <w:hideMark/>
          </w:tcPr>
          <w:p w14:paraId="1B60857C" w14:textId="77777777" w:rsidR="002D719D" w:rsidRPr="00AA1634" w:rsidRDefault="002D719D" w:rsidP="009A0F64">
            <w:pPr>
              <w:pStyle w:val="Tabletext"/>
            </w:pPr>
            <w:r w:rsidRPr="00AA1634">
              <w:t>GRP-19984</w:t>
            </w:r>
          </w:p>
        </w:tc>
        <w:tc>
          <w:tcPr>
            <w:tcW w:w="1473" w:type="pct"/>
            <w:noWrap/>
            <w:hideMark/>
          </w:tcPr>
          <w:p w14:paraId="60ED9D6B" w14:textId="77777777" w:rsidR="002D719D" w:rsidRPr="00AA1634" w:rsidRDefault="002D719D" w:rsidP="009A0F64">
            <w:pPr>
              <w:pStyle w:val="Tabletext"/>
            </w:pPr>
            <w:r w:rsidRPr="00AA1634">
              <w:t>Capsule (prolonged release) 24 mg (as hydrobromide)</w:t>
            </w:r>
          </w:p>
        </w:tc>
        <w:tc>
          <w:tcPr>
            <w:tcW w:w="509" w:type="pct"/>
            <w:hideMark/>
          </w:tcPr>
          <w:p w14:paraId="16BCF4A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A018766" w14:textId="77777777" w:rsidR="002D719D" w:rsidRPr="00AA1634" w:rsidRDefault="002D719D" w:rsidP="009A0F64">
            <w:pPr>
              <w:pStyle w:val="Tabletext"/>
            </w:pPr>
            <w:r w:rsidRPr="00AA1634">
              <w:t>APO-Galantamine MR</w:t>
            </w:r>
            <w:r w:rsidRPr="00AA1634">
              <w:br/>
              <w:t>Galantyl</w:t>
            </w:r>
            <w:r w:rsidRPr="00AA1634">
              <w:br/>
              <w:t>Gamine XR</w:t>
            </w:r>
            <w:r w:rsidRPr="00AA1634">
              <w:br/>
              <w:t>Reminyl</w:t>
            </w:r>
          </w:p>
        </w:tc>
      </w:tr>
      <w:tr w:rsidR="002D719D" w:rsidRPr="00AA1634" w14:paraId="713163D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77F4E49" w14:textId="77777777" w:rsidR="002D719D" w:rsidRPr="00AA1634" w:rsidRDefault="002D719D" w:rsidP="009A0F64">
            <w:pPr>
              <w:pStyle w:val="Tabletext"/>
            </w:pPr>
            <w:r w:rsidRPr="00AA1634">
              <w:t>Galantamine</w:t>
            </w:r>
          </w:p>
        </w:tc>
        <w:tc>
          <w:tcPr>
            <w:tcW w:w="527" w:type="pct"/>
            <w:noWrap/>
            <w:hideMark/>
          </w:tcPr>
          <w:p w14:paraId="29EB1532" w14:textId="77777777" w:rsidR="002D719D" w:rsidRPr="00AA1634" w:rsidRDefault="002D719D" w:rsidP="009A0F64">
            <w:pPr>
              <w:pStyle w:val="Tabletext"/>
            </w:pPr>
            <w:r w:rsidRPr="00AA1634">
              <w:t>GRP-20010</w:t>
            </w:r>
          </w:p>
        </w:tc>
        <w:tc>
          <w:tcPr>
            <w:tcW w:w="1473" w:type="pct"/>
            <w:noWrap/>
            <w:hideMark/>
          </w:tcPr>
          <w:p w14:paraId="3A98EE5D" w14:textId="77777777" w:rsidR="002D719D" w:rsidRPr="00AA1634" w:rsidRDefault="002D719D" w:rsidP="009A0F64">
            <w:pPr>
              <w:pStyle w:val="Tabletext"/>
            </w:pPr>
            <w:r w:rsidRPr="00AA1634">
              <w:t>Capsule (prolonged release) 8 mg (as hydrobromide)</w:t>
            </w:r>
          </w:p>
        </w:tc>
        <w:tc>
          <w:tcPr>
            <w:tcW w:w="509" w:type="pct"/>
            <w:hideMark/>
          </w:tcPr>
          <w:p w14:paraId="17FD3F6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9760F2F" w14:textId="77777777" w:rsidR="002D719D" w:rsidRPr="00AA1634" w:rsidRDefault="002D719D" w:rsidP="009A0F64">
            <w:pPr>
              <w:pStyle w:val="Tabletext"/>
            </w:pPr>
            <w:r w:rsidRPr="00AA1634">
              <w:t>APO-Galantamine MR</w:t>
            </w:r>
            <w:r w:rsidRPr="00AA1634">
              <w:br/>
              <w:t>Galantyl</w:t>
            </w:r>
            <w:r w:rsidRPr="00AA1634">
              <w:br/>
              <w:t>Gamine XR</w:t>
            </w:r>
            <w:r w:rsidRPr="00AA1634">
              <w:br/>
              <w:t>Reminyl</w:t>
            </w:r>
          </w:p>
        </w:tc>
      </w:tr>
      <w:tr w:rsidR="002D719D" w:rsidRPr="00AA1634" w14:paraId="6E28EE0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ECF891F" w14:textId="77777777" w:rsidR="002D719D" w:rsidRPr="00AA1634" w:rsidRDefault="002D719D" w:rsidP="009A0F64">
            <w:pPr>
              <w:pStyle w:val="Tabletext"/>
            </w:pPr>
            <w:r w:rsidRPr="00AA1634">
              <w:t>Ganciclovir</w:t>
            </w:r>
          </w:p>
        </w:tc>
        <w:tc>
          <w:tcPr>
            <w:tcW w:w="527" w:type="pct"/>
            <w:noWrap/>
            <w:hideMark/>
          </w:tcPr>
          <w:p w14:paraId="4ACC1A4A" w14:textId="77777777" w:rsidR="002D719D" w:rsidRPr="00AA1634" w:rsidRDefault="002D719D" w:rsidP="009A0F64">
            <w:pPr>
              <w:pStyle w:val="Tabletext"/>
            </w:pPr>
            <w:r w:rsidRPr="00AA1634">
              <w:t>GRP-22142</w:t>
            </w:r>
          </w:p>
        </w:tc>
        <w:tc>
          <w:tcPr>
            <w:tcW w:w="1473" w:type="pct"/>
            <w:noWrap/>
            <w:hideMark/>
          </w:tcPr>
          <w:p w14:paraId="13197349" w14:textId="77777777" w:rsidR="002D719D" w:rsidRPr="00AA1634" w:rsidRDefault="002D719D" w:rsidP="009A0F64">
            <w:pPr>
              <w:pStyle w:val="Tabletext"/>
            </w:pPr>
            <w:r w:rsidRPr="00AA1634">
              <w:t>Powder for I.V. infusion 500 mg (as sodium)</w:t>
            </w:r>
          </w:p>
        </w:tc>
        <w:tc>
          <w:tcPr>
            <w:tcW w:w="509" w:type="pct"/>
            <w:hideMark/>
          </w:tcPr>
          <w:p w14:paraId="5268684C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0A760EF8" w14:textId="77777777" w:rsidR="002D719D" w:rsidRPr="00AA1634" w:rsidRDefault="002D719D" w:rsidP="009A0F64">
            <w:pPr>
              <w:pStyle w:val="Tabletext"/>
            </w:pPr>
            <w:r w:rsidRPr="00AA1634">
              <w:t>Cymevene</w:t>
            </w:r>
            <w:r w:rsidRPr="00AA1634">
              <w:br/>
              <w:t>GANCICLOVIR SXP</w:t>
            </w:r>
          </w:p>
        </w:tc>
      </w:tr>
      <w:tr w:rsidR="002D719D" w:rsidRPr="00AA1634" w14:paraId="0293E61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3404348" w14:textId="77777777" w:rsidR="002D719D" w:rsidRPr="00AA1634" w:rsidRDefault="002D719D" w:rsidP="009A0F64">
            <w:pPr>
              <w:pStyle w:val="Tabletext"/>
            </w:pPr>
            <w:r w:rsidRPr="00AA1634">
              <w:t>Ganirelix</w:t>
            </w:r>
          </w:p>
        </w:tc>
        <w:tc>
          <w:tcPr>
            <w:tcW w:w="527" w:type="pct"/>
            <w:noWrap/>
            <w:hideMark/>
          </w:tcPr>
          <w:p w14:paraId="4361F899" w14:textId="77777777" w:rsidR="002D719D" w:rsidRPr="00AA1634" w:rsidRDefault="002D719D" w:rsidP="009A0F64">
            <w:pPr>
              <w:pStyle w:val="Tabletext"/>
            </w:pPr>
            <w:r w:rsidRPr="00AA1634">
              <w:t>GRP-24916</w:t>
            </w:r>
          </w:p>
        </w:tc>
        <w:tc>
          <w:tcPr>
            <w:tcW w:w="1473" w:type="pct"/>
            <w:noWrap/>
            <w:hideMark/>
          </w:tcPr>
          <w:p w14:paraId="208ADE73" w14:textId="77777777" w:rsidR="002D719D" w:rsidRPr="00AA1634" w:rsidRDefault="002D719D" w:rsidP="009A0F64">
            <w:pPr>
              <w:pStyle w:val="Tabletext"/>
            </w:pPr>
            <w:r w:rsidRPr="00AA1634">
              <w:t>Injection 250 micrograms (as acetate) in 0.5 mL pre-filled syringe</w:t>
            </w:r>
          </w:p>
        </w:tc>
        <w:tc>
          <w:tcPr>
            <w:tcW w:w="509" w:type="pct"/>
            <w:hideMark/>
          </w:tcPr>
          <w:p w14:paraId="0A84A597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1DD15418" w14:textId="77777777" w:rsidR="002D719D" w:rsidRPr="00AA1634" w:rsidRDefault="002D719D" w:rsidP="009A0F64">
            <w:pPr>
              <w:pStyle w:val="Tabletext"/>
            </w:pPr>
            <w:r w:rsidRPr="00AA1634">
              <w:t>GANIRELIX SUN</w:t>
            </w:r>
            <w:r w:rsidRPr="00AA1634">
              <w:br/>
              <w:t>Ganirelix Theramex</w:t>
            </w:r>
            <w:r w:rsidRPr="00AA1634">
              <w:br/>
              <w:t>Orgalutran</w:t>
            </w:r>
          </w:p>
        </w:tc>
      </w:tr>
      <w:tr w:rsidR="002D719D" w:rsidRPr="00AA1634" w14:paraId="5F94587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EEE3A12" w14:textId="77777777" w:rsidR="002D719D" w:rsidRPr="00AA1634" w:rsidRDefault="002D719D" w:rsidP="009A0F64">
            <w:pPr>
              <w:pStyle w:val="Tabletext"/>
            </w:pPr>
            <w:r w:rsidRPr="00AA1634">
              <w:t>Gemfibrozil</w:t>
            </w:r>
          </w:p>
        </w:tc>
        <w:tc>
          <w:tcPr>
            <w:tcW w:w="527" w:type="pct"/>
            <w:noWrap/>
            <w:hideMark/>
          </w:tcPr>
          <w:p w14:paraId="1436B636" w14:textId="77777777" w:rsidR="002D719D" w:rsidRPr="00AA1634" w:rsidRDefault="002D719D" w:rsidP="009A0F64">
            <w:pPr>
              <w:pStyle w:val="Tabletext"/>
            </w:pPr>
            <w:r w:rsidRPr="00AA1634">
              <w:t>GRP-20132</w:t>
            </w:r>
          </w:p>
        </w:tc>
        <w:tc>
          <w:tcPr>
            <w:tcW w:w="1473" w:type="pct"/>
            <w:noWrap/>
            <w:hideMark/>
          </w:tcPr>
          <w:p w14:paraId="11F8EECA" w14:textId="77777777" w:rsidR="002D719D" w:rsidRPr="00AA1634" w:rsidRDefault="002D719D" w:rsidP="009A0F64">
            <w:pPr>
              <w:pStyle w:val="Tabletext"/>
            </w:pPr>
            <w:r w:rsidRPr="00AA1634">
              <w:t>Tablet 600 mg</w:t>
            </w:r>
          </w:p>
        </w:tc>
        <w:tc>
          <w:tcPr>
            <w:tcW w:w="509" w:type="pct"/>
            <w:hideMark/>
          </w:tcPr>
          <w:p w14:paraId="15ED859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429B868" w14:textId="77777777" w:rsidR="002D719D" w:rsidRPr="00AA1634" w:rsidRDefault="002D719D" w:rsidP="009A0F64">
            <w:pPr>
              <w:pStyle w:val="Tabletext"/>
            </w:pPr>
            <w:r w:rsidRPr="00AA1634">
              <w:t>Ausgem</w:t>
            </w:r>
            <w:r w:rsidRPr="00AA1634">
              <w:br/>
              <w:t>Lipigem</w:t>
            </w:r>
          </w:p>
        </w:tc>
      </w:tr>
      <w:tr w:rsidR="002D719D" w:rsidRPr="00AA1634" w14:paraId="1257198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9133356" w14:textId="77777777" w:rsidR="002D719D" w:rsidRPr="00AA1634" w:rsidRDefault="002D719D" w:rsidP="009A0F64">
            <w:pPr>
              <w:pStyle w:val="Tabletext"/>
            </w:pPr>
            <w:r w:rsidRPr="00AA1634">
              <w:t>Glatiramer</w:t>
            </w:r>
          </w:p>
        </w:tc>
        <w:tc>
          <w:tcPr>
            <w:tcW w:w="527" w:type="pct"/>
            <w:noWrap/>
            <w:hideMark/>
          </w:tcPr>
          <w:p w14:paraId="50A53D1D" w14:textId="77777777" w:rsidR="002D719D" w:rsidRPr="00AA1634" w:rsidRDefault="002D719D" w:rsidP="009A0F64">
            <w:pPr>
              <w:pStyle w:val="Tabletext"/>
            </w:pPr>
            <w:r w:rsidRPr="00AA1634">
              <w:t>GRP-26552</w:t>
            </w:r>
          </w:p>
        </w:tc>
        <w:tc>
          <w:tcPr>
            <w:tcW w:w="1473" w:type="pct"/>
            <w:noWrap/>
            <w:hideMark/>
          </w:tcPr>
          <w:p w14:paraId="6E265753" w14:textId="77777777" w:rsidR="002D719D" w:rsidRPr="00AA1634" w:rsidRDefault="002D719D" w:rsidP="009A0F64">
            <w:pPr>
              <w:pStyle w:val="Tabletext"/>
            </w:pPr>
            <w:r w:rsidRPr="00AA1634">
              <w:t>Injection containing glatiramer acetate 40 mg in 1 mL single dose pre-filled pen</w:t>
            </w:r>
          </w:p>
        </w:tc>
        <w:tc>
          <w:tcPr>
            <w:tcW w:w="509" w:type="pct"/>
            <w:hideMark/>
          </w:tcPr>
          <w:p w14:paraId="4FF10A88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6D2DD527" w14:textId="77777777" w:rsidR="002D719D" w:rsidRPr="00AA1634" w:rsidRDefault="002D719D" w:rsidP="009A0F64">
            <w:pPr>
              <w:pStyle w:val="Tabletext"/>
            </w:pPr>
            <w:r w:rsidRPr="00AA1634">
              <w:t>Copaxone</w:t>
            </w:r>
          </w:p>
        </w:tc>
      </w:tr>
      <w:tr w:rsidR="002D719D" w:rsidRPr="00AA1634" w14:paraId="12A956C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27B1A4C" w14:textId="77777777" w:rsidR="002D719D" w:rsidRPr="00AA1634" w:rsidRDefault="002D719D" w:rsidP="009A0F64">
            <w:pPr>
              <w:pStyle w:val="Tabletext"/>
            </w:pPr>
            <w:r w:rsidRPr="00AA1634">
              <w:t>Glatiramer</w:t>
            </w:r>
          </w:p>
        </w:tc>
        <w:tc>
          <w:tcPr>
            <w:tcW w:w="527" w:type="pct"/>
            <w:noWrap/>
            <w:hideMark/>
          </w:tcPr>
          <w:p w14:paraId="37ACAFAD" w14:textId="77777777" w:rsidR="002D719D" w:rsidRPr="00AA1634" w:rsidRDefault="002D719D" w:rsidP="009A0F64">
            <w:pPr>
              <w:pStyle w:val="Tabletext"/>
            </w:pPr>
            <w:r w:rsidRPr="00AA1634">
              <w:t>GRP-26552</w:t>
            </w:r>
          </w:p>
        </w:tc>
        <w:tc>
          <w:tcPr>
            <w:tcW w:w="1473" w:type="pct"/>
            <w:noWrap/>
            <w:hideMark/>
          </w:tcPr>
          <w:p w14:paraId="76DC400F" w14:textId="77777777" w:rsidR="002D719D" w:rsidRPr="00AA1634" w:rsidRDefault="002D719D" w:rsidP="009A0F64">
            <w:pPr>
              <w:pStyle w:val="Tabletext"/>
            </w:pPr>
            <w:r w:rsidRPr="00AA1634">
              <w:t>Injection containing glatiramer acetate 40 mg in 1 mL single dose pre-filled syringe</w:t>
            </w:r>
          </w:p>
        </w:tc>
        <w:tc>
          <w:tcPr>
            <w:tcW w:w="509" w:type="pct"/>
            <w:hideMark/>
          </w:tcPr>
          <w:p w14:paraId="7A9272D6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5F4C7174" w14:textId="77777777" w:rsidR="002D719D" w:rsidRPr="00AA1634" w:rsidRDefault="002D719D" w:rsidP="009A0F64">
            <w:pPr>
              <w:pStyle w:val="Tabletext"/>
            </w:pPr>
            <w:r w:rsidRPr="00AA1634">
              <w:t>Copaxone</w:t>
            </w:r>
            <w:r w:rsidRPr="00AA1634">
              <w:br/>
              <w:t>Glatira</w:t>
            </w:r>
            <w:r w:rsidRPr="00AA1634">
              <w:br/>
              <w:t>GLATIRAMER ACETATE-TEVA</w:t>
            </w:r>
          </w:p>
        </w:tc>
      </w:tr>
      <w:tr w:rsidR="002D719D" w:rsidRPr="00AA1634" w14:paraId="6EF8352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5727F10" w14:textId="77777777" w:rsidR="002D719D" w:rsidRPr="00AA1634" w:rsidRDefault="002D719D" w:rsidP="009A0F64">
            <w:pPr>
              <w:pStyle w:val="Tabletext"/>
            </w:pPr>
            <w:r w:rsidRPr="00AA1634">
              <w:t>Gliclazide</w:t>
            </w:r>
          </w:p>
        </w:tc>
        <w:tc>
          <w:tcPr>
            <w:tcW w:w="527" w:type="pct"/>
            <w:noWrap/>
            <w:hideMark/>
          </w:tcPr>
          <w:p w14:paraId="148144D5" w14:textId="77777777" w:rsidR="002D719D" w:rsidRPr="00AA1634" w:rsidRDefault="002D719D" w:rsidP="009A0F64">
            <w:pPr>
              <w:pStyle w:val="Tabletext"/>
            </w:pPr>
            <w:r w:rsidRPr="00AA1634">
              <w:t>GRP-19637</w:t>
            </w:r>
          </w:p>
        </w:tc>
        <w:tc>
          <w:tcPr>
            <w:tcW w:w="1473" w:type="pct"/>
            <w:noWrap/>
            <w:hideMark/>
          </w:tcPr>
          <w:p w14:paraId="3E3A65D0" w14:textId="77777777" w:rsidR="002D719D" w:rsidRPr="00AA1634" w:rsidRDefault="002D719D" w:rsidP="009A0F64">
            <w:pPr>
              <w:pStyle w:val="Tabletext"/>
            </w:pPr>
            <w:r w:rsidRPr="00AA1634">
              <w:t>Tablet 30 mg (modified release)</w:t>
            </w:r>
          </w:p>
        </w:tc>
        <w:tc>
          <w:tcPr>
            <w:tcW w:w="509" w:type="pct"/>
            <w:hideMark/>
          </w:tcPr>
          <w:p w14:paraId="6160AC8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4C6F029" w14:textId="77777777" w:rsidR="002D719D" w:rsidRPr="00AA1634" w:rsidRDefault="002D719D" w:rsidP="009A0F64">
            <w:pPr>
              <w:pStyle w:val="Tabletext"/>
            </w:pPr>
            <w:r w:rsidRPr="00AA1634">
              <w:t>APO-Gliclazide MR</w:t>
            </w:r>
            <w:r w:rsidRPr="00AA1634">
              <w:br/>
              <w:t>Gliclazide MR Viatris</w:t>
            </w:r>
            <w:r w:rsidRPr="00AA1634">
              <w:br/>
              <w:t>Glyade MR</w:t>
            </w:r>
            <w:r w:rsidRPr="00AA1634">
              <w:br/>
              <w:t>Pharmacor Gliclazide MR</w:t>
            </w:r>
          </w:p>
        </w:tc>
      </w:tr>
      <w:tr w:rsidR="002D719D" w:rsidRPr="00AA1634" w14:paraId="18ACE5E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31CE8D9" w14:textId="77777777" w:rsidR="002D719D" w:rsidRPr="00AA1634" w:rsidRDefault="002D719D" w:rsidP="009A0F64">
            <w:pPr>
              <w:pStyle w:val="Tabletext"/>
            </w:pPr>
            <w:r w:rsidRPr="00AA1634">
              <w:t>Gliclazide</w:t>
            </w:r>
          </w:p>
        </w:tc>
        <w:tc>
          <w:tcPr>
            <w:tcW w:w="527" w:type="pct"/>
            <w:noWrap/>
            <w:hideMark/>
          </w:tcPr>
          <w:p w14:paraId="471D9D15" w14:textId="77777777" w:rsidR="002D719D" w:rsidRPr="00AA1634" w:rsidRDefault="002D719D" w:rsidP="009A0F64">
            <w:pPr>
              <w:pStyle w:val="Tabletext"/>
            </w:pPr>
            <w:r w:rsidRPr="00AA1634">
              <w:t>GRP-19611</w:t>
            </w:r>
          </w:p>
        </w:tc>
        <w:tc>
          <w:tcPr>
            <w:tcW w:w="1473" w:type="pct"/>
            <w:noWrap/>
            <w:hideMark/>
          </w:tcPr>
          <w:p w14:paraId="561FF6B5" w14:textId="77777777" w:rsidR="002D719D" w:rsidRPr="00AA1634" w:rsidRDefault="002D719D" w:rsidP="009A0F64">
            <w:pPr>
              <w:pStyle w:val="Tabletext"/>
            </w:pPr>
            <w:r w:rsidRPr="00AA1634">
              <w:t>Tablet 60 mg (modified release)</w:t>
            </w:r>
          </w:p>
        </w:tc>
        <w:tc>
          <w:tcPr>
            <w:tcW w:w="509" w:type="pct"/>
            <w:hideMark/>
          </w:tcPr>
          <w:p w14:paraId="234873E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D93C302" w14:textId="77777777" w:rsidR="002D719D" w:rsidRPr="00AA1634" w:rsidRDefault="002D719D" w:rsidP="009A0F64">
            <w:pPr>
              <w:pStyle w:val="Tabletext"/>
            </w:pPr>
            <w:r w:rsidRPr="00AA1634">
              <w:t>ARDIX GLICLAZIDE 60mg MR</w:t>
            </w:r>
            <w:r w:rsidRPr="00AA1634">
              <w:br/>
              <w:t>Diamicron 60mg MR</w:t>
            </w:r>
            <w:r w:rsidRPr="00AA1634">
              <w:br/>
              <w:t>Gliclazide Lupin MR</w:t>
            </w:r>
            <w:r w:rsidRPr="00AA1634">
              <w:br/>
              <w:t>Pharmacor Gliclazide MR</w:t>
            </w:r>
          </w:p>
        </w:tc>
      </w:tr>
      <w:tr w:rsidR="002D719D" w:rsidRPr="00AA1634" w14:paraId="7D756A9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BFC1E37" w14:textId="77777777" w:rsidR="002D719D" w:rsidRPr="00AA1634" w:rsidRDefault="002D719D" w:rsidP="009A0F64">
            <w:pPr>
              <w:pStyle w:val="Tabletext"/>
            </w:pPr>
            <w:r w:rsidRPr="00AA1634">
              <w:t>Gliclazide</w:t>
            </w:r>
          </w:p>
        </w:tc>
        <w:tc>
          <w:tcPr>
            <w:tcW w:w="527" w:type="pct"/>
            <w:noWrap/>
            <w:hideMark/>
          </w:tcPr>
          <w:p w14:paraId="521FFB45" w14:textId="77777777" w:rsidR="002D719D" w:rsidRPr="00AA1634" w:rsidRDefault="002D719D" w:rsidP="009A0F64">
            <w:pPr>
              <w:pStyle w:val="Tabletext"/>
            </w:pPr>
            <w:r w:rsidRPr="00AA1634">
              <w:t>GRP-19933</w:t>
            </w:r>
          </w:p>
        </w:tc>
        <w:tc>
          <w:tcPr>
            <w:tcW w:w="1473" w:type="pct"/>
            <w:noWrap/>
            <w:hideMark/>
          </w:tcPr>
          <w:p w14:paraId="2FF7775C" w14:textId="77777777" w:rsidR="002D719D" w:rsidRPr="00AA1634" w:rsidRDefault="002D719D" w:rsidP="009A0F64">
            <w:pPr>
              <w:pStyle w:val="Tabletext"/>
            </w:pPr>
            <w:r w:rsidRPr="00AA1634">
              <w:t>Tablet 80 mg</w:t>
            </w:r>
          </w:p>
        </w:tc>
        <w:tc>
          <w:tcPr>
            <w:tcW w:w="509" w:type="pct"/>
            <w:hideMark/>
          </w:tcPr>
          <w:p w14:paraId="43AAD07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B0C99D0" w14:textId="77777777" w:rsidR="002D719D" w:rsidRPr="00AA1634" w:rsidRDefault="002D719D" w:rsidP="009A0F64">
            <w:pPr>
              <w:pStyle w:val="Tabletext"/>
            </w:pPr>
            <w:r w:rsidRPr="00AA1634">
              <w:t>APO-Gliclazide</w:t>
            </w:r>
            <w:r w:rsidRPr="00AA1634">
              <w:br/>
              <w:t>APX-Gliclazide</w:t>
            </w:r>
            <w:r w:rsidRPr="00AA1634">
              <w:br/>
              <w:t>Glyade</w:t>
            </w:r>
            <w:r w:rsidRPr="00AA1634">
              <w:br/>
              <w:t>Nidem</w:t>
            </w:r>
          </w:p>
        </w:tc>
      </w:tr>
      <w:tr w:rsidR="002D719D" w:rsidRPr="00AA1634" w14:paraId="078EE9C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C87459A" w14:textId="77777777" w:rsidR="002D719D" w:rsidRPr="00AA1634" w:rsidRDefault="002D719D" w:rsidP="009A0F64">
            <w:pPr>
              <w:pStyle w:val="Tabletext"/>
            </w:pPr>
            <w:r w:rsidRPr="00AA1634">
              <w:t>Glimepiride</w:t>
            </w:r>
          </w:p>
        </w:tc>
        <w:tc>
          <w:tcPr>
            <w:tcW w:w="527" w:type="pct"/>
            <w:noWrap/>
            <w:hideMark/>
          </w:tcPr>
          <w:p w14:paraId="0C85EC81" w14:textId="77777777" w:rsidR="002D719D" w:rsidRPr="00AA1634" w:rsidRDefault="002D719D" w:rsidP="009A0F64">
            <w:pPr>
              <w:pStyle w:val="Tabletext"/>
            </w:pPr>
            <w:r w:rsidRPr="00AA1634">
              <w:t>GRP-19887</w:t>
            </w:r>
          </w:p>
        </w:tc>
        <w:tc>
          <w:tcPr>
            <w:tcW w:w="1473" w:type="pct"/>
            <w:noWrap/>
            <w:hideMark/>
          </w:tcPr>
          <w:p w14:paraId="08CED640" w14:textId="77777777" w:rsidR="002D719D" w:rsidRPr="00AA1634" w:rsidRDefault="002D719D" w:rsidP="009A0F64">
            <w:pPr>
              <w:pStyle w:val="Tabletext"/>
            </w:pPr>
            <w:r w:rsidRPr="00AA1634">
              <w:t>Tablet 1 mg</w:t>
            </w:r>
          </w:p>
        </w:tc>
        <w:tc>
          <w:tcPr>
            <w:tcW w:w="509" w:type="pct"/>
            <w:hideMark/>
          </w:tcPr>
          <w:p w14:paraId="01FE105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AC6CC0E" w14:textId="77777777" w:rsidR="002D719D" w:rsidRPr="00AA1634" w:rsidRDefault="002D719D" w:rsidP="009A0F64">
            <w:pPr>
              <w:pStyle w:val="Tabletext"/>
            </w:pPr>
            <w:r w:rsidRPr="00AA1634">
              <w:t>Amaryl</w:t>
            </w:r>
            <w:r w:rsidRPr="00AA1634">
              <w:br/>
              <w:t>Glimepiride APOTEX</w:t>
            </w:r>
            <w:r w:rsidRPr="00AA1634">
              <w:br/>
              <w:t>Glimepiride Sandoz</w:t>
            </w:r>
          </w:p>
        </w:tc>
      </w:tr>
      <w:tr w:rsidR="002D719D" w:rsidRPr="00AA1634" w14:paraId="474A370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0AAC2E9" w14:textId="77777777" w:rsidR="002D719D" w:rsidRPr="00AA1634" w:rsidRDefault="002D719D" w:rsidP="009A0F64">
            <w:pPr>
              <w:pStyle w:val="Tabletext"/>
            </w:pPr>
            <w:r w:rsidRPr="00AA1634">
              <w:t>Glimepiride</w:t>
            </w:r>
          </w:p>
        </w:tc>
        <w:tc>
          <w:tcPr>
            <w:tcW w:w="527" w:type="pct"/>
            <w:noWrap/>
            <w:hideMark/>
          </w:tcPr>
          <w:p w14:paraId="02043081" w14:textId="77777777" w:rsidR="002D719D" w:rsidRPr="00AA1634" w:rsidRDefault="002D719D" w:rsidP="009A0F64">
            <w:pPr>
              <w:pStyle w:val="Tabletext"/>
            </w:pPr>
            <w:r w:rsidRPr="00AA1634">
              <w:t>GRP-19711</w:t>
            </w:r>
          </w:p>
        </w:tc>
        <w:tc>
          <w:tcPr>
            <w:tcW w:w="1473" w:type="pct"/>
            <w:noWrap/>
            <w:hideMark/>
          </w:tcPr>
          <w:p w14:paraId="75C578DC" w14:textId="77777777" w:rsidR="002D719D" w:rsidRPr="00AA1634" w:rsidRDefault="002D719D" w:rsidP="009A0F64">
            <w:pPr>
              <w:pStyle w:val="Tabletext"/>
            </w:pPr>
            <w:r w:rsidRPr="00AA1634">
              <w:t>Tablet 2 mg</w:t>
            </w:r>
          </w:p>
        </w:tc>
        <w:tc>
          <w:tcPr>
            <w:tcW w:w="509" w:type="pct"/>
            <w:hideMark/>
          </w:tcPr>
          <w:p w14:paraId="33BA926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78E406C" w14:textId="77777777" w:rsidR="002D719D" w:rsidRPr="00AA1634" w:rsidRDefault="002D719D" w:rsidP="009A0F64">
            <w:pPr>
              <w:pStyle w:val="Tabletext"/>
            </w:pPr>
            <w:r w:rsidRPr="00AA1634">
              <w:t>Glimepiride APOTEX</w:t>
            </w:r>
            <w:r w:rsidRPr="00AA1634">
              <w:br/>
              <w:t>Glimepiride Sandoz</w:t>
            </w:r>
          </w:p>
        </w:tc>
      </w:tr>
      <w:tr w:rsidR="002D719D" w:rsidRPr="00AA1634" w14:paraId="39C9B5F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52D6EBF" w14:textId="77777777" w:rsidR="002D719D" w:rsidRPr="00AA1634" w:rsidRDefault="002D719D" w:rsidP="009A0F64">
            <w:pPr>
              <w:pStyle w:val="Tabletext"/>
            </w:pPr>
            <w:r w:rsidRPr="00AA1634">
              <w:t>Glimepiride</w:t>
            </w:r>
          </w:p>
        </w:tc>
        <w:tc>
          <w:tcPr>
            <w:tcW w:w="527" w:type="pct"/>
            <w:noWrap/>
            <w:hideMark/>
          </w:tcPr>
          <w:p w14:paraId="3AFE4425" w14:textId="77777777" w:rsidR="002D719D" w:rsidRPr="00AA1634" w:rsidRDefault="002D719D" w:rsidP="009A0F64">
            <w:pPr>
              <w:pStyle w:val="Tabletext"/>
            </w:pPr>
            <w:r w:rsidRPr="00AA1634">
              <w:t>GRP-19855</w:t>
            </w:r>
          </w:p>
        </w:tc>
        <w:tc>
          <w:tcPr>
            <w:tcW w:w="1473" w:type="pct"/>
            <w:noWrap/>
            <w:hideMark/>
          </w:tcPr>
          <w:p w14:paraId="4789001B" w14:textId="77777777" w:rsidR="002D719D" w:rsidRPr="00AA1634" w:rsidRDefault="002D719D" w:rsidP="009A0F64">
            <w:pPr>
              <w:pStyle w:val="Tabletext"/>
            </w:pPr>
            <w:r w:rsidRPr="00AA1634">
              <w:t>Tablet 4 mg</w:t>
            </w:r>
          </w:p>
        </w:tc>
        <w:tc>
          <w:tcPr>
            <w:tcW w:w="509" w:type="pct"/>
            <w:hideMark/>
          </w:tcPr>
          <w:p w14:paraId="6DD5DC4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0709324" w14:textId="77777777" w:rsidR="002D719D" w:rsidRPr="00AA1634" w:rsidRDefault="002D719D" w:rsidP="009A0F64">
            <w:pPr>
              <w:pStyle w:val="Tabletext"/>
            </w:pPr>
            <w:r w:rsidRPr="00AA1634">
              <w:t>Glimepiride APOTEX</w:t>
            </w:r>
            <w:r w:rsidRPr="00AA1634">
              <w:br/>
              <w:t>Glimepiride Sandoz</w:t>
            </w:r>
          </w:p>
        </w:tc>
      </w:tr>
      <w:tr w:rsidR="002D719D" w:rsidRPr="00AA1634" w14:paraId="01C2CD4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A561E5F" w14:textId="77777777" w:rsidR="002D719D" w:rsidRPr="00AA1634" w:rsidRDefault="002D719D" w:rsidP="009A0F64">
            <w:pPr>
              <w:pStyle w:val="Tabletext"/>
            </w:pPr>
            <w:r w:rsidRPr="00AA1634">
              <w:t>Glimepiride</w:t>
            </w:r>
          </w:p>
        </w:tc>
        <w:tc>
          <w:tcPr>
            <w:tcW w:w="527" w:type="pct"/>
            <w:noWrap/>
            <w:hideMark/>
          </w:tcPr>
          <w:p w14:paraId="24D7D5FD" w14:textId="77777777" w:rsidR="002D719D" w:rsidRPr="00AA1634" w:rsidRDefault="002D719D" w:rsidP="009A0F64">
            <w:pPr>
              <w:pStyle w:val="Tabletext"/>
            </w:pPr>
            <w:r w:rsidRPr="00AA1634">
              <w:t>GRP-19770</w:t>
            </w:r>
          </w:p>
        </w:tc>
        <w:tc>
          <w:tcPr>
            <w:tcW w:w="1473" w:type="pct"/>
            <w:noWrap/>
            <w:hideMark/>
          </w:tcPr>
          <w:p w14:paraId="07391C96" w14:textId="77777777" w:rsidR="002D719D" w:rsidRPr="00AA1634" w:rsidRDefault="002D719D" w:rsidP="009A0F64">
            <w:pPr>
              <w:pStyle w:val="Tabletext"/>
            </w:pPr>
            <w:r w:rsidRPr="00AA1634">
              <w:t>Tablet 3 mg</w:t>
            </w:r>
          </w:p>
        </w:tc>
        <w:tc>
          <w:tcPr>
            <w:tcW w:w="509" w:type="pct"/>
            <w:hideMark/>
          </w:tcPr>
          <w:p w14:paraId="350A598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919118A" w14:textId="77777777" w:rsidR="002D719D" w:rsidRPr="00AA1634" w:rsidRDefault="002D719D" w:rsidP="009A0F64">
            <w:pPr>
              <w:pStyle w:val="Tabletext"/>
            </w:pPr>
            <w:r w:rsidRPr="00AA1634">
              <w:t>Glimepiride APOTEX</w:t>
            </w:r>
            <w:r w:rsidRPr="00AA1634">
              <w:br/>
              <w:t>Glimepiride Sandoz</w:t>
            </w:r>
          </w:p>
        </w:tc>
      </w:tr>
      <w:tr w:rsidR="002D719D" w:rsidRPr="00AA1634" w14:paraId="254EAE9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948DC3B" w14:textId="77777777" w:rsidR="002D719D" w:rsidRPr="00AA1634" w:rsidRDefault="002D719D" w:rsidP="009A0F64">
            <w:pPr>
              <w:pStyle w:val="Tabletext"/>
            </w:pPr>
            <w:r w:rsidRPr="00AA1634">
              <w:t>Glipizide</w:t>
            </w:r>
          </w:p>
        </w:tc>
        <w:tc>
          <w:tcPr>
            <w:tcW w:w="527" w:type="pct"/>
            <w:noWrap/>
            <w:hideMark/>
          </w:tcPr>
          <w:p w14:paraId="6B357DF4" w14:textId="77777777" w:rsidR="002D719D" w:rsidRPr="00AA1634" w:rsidRDefault="002D719D" w:rsidP="009A0F64">
            <w:pPr>
              <w:pStyle w:val="Tabletext"/>
            </w:pPr>
            <w:r w:rsidRPr="00AA1634">
              <w:t>GRP-19686</w:t>
            </w:r>
          </w:p>
        </w:tc>
        <w:tc>
          <w:tcPr>
            <w:tcW w:w="1473" w:type="pct"/>
            <w:noWrap/>
            <w:hideMark/>
          </w:tcPr>
          <w:p w14:paraId="7E2DE529" w14:textId="77777777" w:rsidR="002D719D" w:rsidRPr="00AA1634" w:rsidRDefault="002D719D" w:rsidP="009A0F64">
            <w:pPr>
              <w:pStyle w:val="Tabletext"/>
            </w:pPr>
            <w:r w:rsidRPr="00AA1634">
              <w:t>Tablet 5 mg</w:t>
            </w:r>
          </w:p>
        </w:tc>
        <w:tc>
          <w:tcPr>
            <w:tcW w:w="509" w:type="pct"/>
            <w:hideMark/>
          </w:tcPr>
          <w:p w14:paraId="41BD48E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5A2E598" w14:textId="77777777" w:rsidR="002D719D" w:rsidRPr="00AA1634" w:rsidRDefault="002D719D" w:rsidP="009A0F64">
            <w:pPr>
              <w:pStyle w:val="Tabletext"/>
            </w:pPr>
            <w:r w:rsidRPr="00AA1634">
              <w:t>Melizide</w:t>
            </w:r>
            <w:r w:rsidRPr="00AA1634">
              <w:br/>
              <w:t>Minidiab</w:t>
            </w:r>
          </w:p>
        </w:tc>
      </w:tr>
      <w:tr w:rsidR="002D719D" w:rsidRPr="00AA1634" w14:paraId="07A5B2A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68DB84B" w14:textId="77777777" w:rsidR="002D719D" w:rsidRPr="00AA1634" w:rsidRDefault="002D719D" w:rsidP="009A0F64">
            <w:pPr>
              <w:pStyle w:val="Tabletext"/>
            </w:pPr>
            <w:r w:rsidRPr="00AA1634">
              <w:t>Glucagon</w:t>
            </w:r>
          </w:p>
        </w:tc>
        <w:tc>
          <w:tcPr>
            <w:tcW w:w="527" w:type="pct"/>
            <w:noWrap/>
            <w:hideMark/>
          </w:tcPr>
          <w:p w14:paraId="15E3E75F" w14:textId="77777777" w:rsidR="002D719D" w:rsidRPr="00AA1634" w:rsidRDefault="002D719D" w:rsidP="009A0F64">
            <w:pPr>
              <w:pStyle w:val="Tabletext"/>
            </w:pPr>
            <w:r w:rsidRPr="00AA1634">
              <w:t>GRP-27816</w:t>
            </w:r>
          </w:p>
        </w:tc>
        <w:tc>
          <w:tcPr>
            <w:tcW w:w="1473" w:type="pct"/>
            <w:noWrap/>
            <w:hideMark/>
          </w:tcPr>
          <w:p w14:paraId="632FDDFC" w14:textId="77777777" w:rsidR="002D719D" w:rsidRPr="00AA1634" w:rsidRDefault="002D719D" w:rsidP="009A0F64">
            <w:pPr>
              <w:pStyle w:val="Tabletext"/>
            </w:pPr>
            <w:r w:rsidRPr="00AA1634">
              <w:t>Injection set containing glucagon hydrochloride 1 mg (1 I.U.) and 1 mL solvent in disposable syringe</w:t>
            </w:r>
          </w:p>
        </w:tc>
        <w:tc>
          <w:tcPr>
            <w:tcW w:w="509" w:type="pct"/>
            <w:hideMark/>
          </w:tcPr>
          <w:p w14:paraId="3E63E869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19D7D226" w14:textId="77777777" w:rsidR="002D719D" w:rsidRPr="00AA1634" w:rsidRDefault="002D719D" w:rsidP="009A0F64">
            <w:pPr>
              <w:pStyle w:val="Tabletext"/>
            </w:pPr>
            <w:r w:rsidRPr="00AA1634">
              <w:t>GlucaGen Hypokit</w:t>
            </w:r>
          </w:p>
        </w:tc>
      </w:tr>
      <w:tr w:rsidR="002D719D" w:rsidRPr="00AA1634" w14:paraId="23120DB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AC38901" w14:textId="77777777" w:rsidR="002D719D" w:rsidRPr="00AA1634" w:rsidRDefault="002D719D" w:rsidP="009A0F64">
            <w:pPr>
              <w:pStyle w:val="Tabletext"/>
            </w:pPr>
            <w:r w:rsidRPr="00AA1634">
              <w:t>Glucagon</w:t>
            </w:r>
          </w:p>
        </w:tc>
        <w:tc>
          <w:tcPr>
            <w:tcW w:w="527" w:type="pct"/>
            <w:noWrap/>
            <w:hideMark/>
          </w:tcPr>
          <w:p w14:paraId="3A6BF17C" w14:textId="77777777" w:rsidR="002D719D" w:rsidRPr="00AA1634" w:rsidRDefault="002D719D" w:rsidP="009A0F64">
            <w:pPr>
              <w:pStyle w:val="Tabletext"/>
            </w:pPr>
            <w:r w:rsidRPr="00AA1634">
              <w:t>GRP-27816</w:t>
            </w:r>
          </w:p>
        </w:tc>
        <w:tc>
          <w:tcPr>
            <w:tcW w:w="1473" w:type="pct"/>
            <w:noWrap/>
            <w:hideMark/>
          </w:tcPr>
          <w:p w14:paraId="5A1C0148" w14:textId="77777777" w:rsidR="002D719D" w:rsidRPr="00AA1634" w:rsidRDefault="002D719D" w:rsidP="009A0F64">
            <w:pPr>
              <w:pStyle w:val="Tabletext"/>
            </w:pPr>
            <w:r w:rsidRPr="00AA1634">
              <w:t>Injection set containing glucagon hydrochloride 1 mg (1 I.U.) and 1 mL solvent in disposable syringe (s19A)</w:t>
            </w:r>
          </w:p>
        </w:tc>
        <w:tc>
          <w:tcPr>
            <w:tcW w:w="509" w:type="pct"/>
            <w:hideMark/>
          </w:tcPr>
          <w:p w14:paraId="7F69FBD2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1FEEB13C" w14:textId="77777777" w:rsidR="002D719D" w:rsidRPr="00AA1634" w:rsidRDefault="002D719D" w:rsidP="009A0F64">
            <w:pPr>
              <w:pStyle w:val="Tabletext"/>
            </w:pPr>
            <w:r w:rsidRPr="00AA1634">
              <w:t>GlucaGen Hypokit (Germany)</w:t>
            </w:r>
          </w:p>
        </w:tc>
      </w:tr>
      <w:tr w:rsidR="002D719D" w:rsidRPr="00AA1634" w14:paraId="00CB30A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6A4BA77" w14:textId="77777777" w:rsidR="002D719D" w:rsidRPr="00AA1634" w:rsidRDefault="002D719D" w:rsidP="009A0F64">
            <w:pPr>
              <w:pStyle w:val="Tabletext"/>
            </w:pPr>
            <w:r w:rsidRPr="00AA1634">
              <w:t>Granisetron</w:t>
            </w:r>
          </w:p>
        </w:tc>
        <w:tc>
          <w:tcPr>
            <w:tcW w:w="527" w:type="pct"/>
            <w:noWrap/>
            <w:hideMark/>
          </w:tcPr>
          <w:p w14:paraId="7892154F" w14:textId="77777777" w:rsidR="002D719D" w:rsidRPr="00AA1634" w:rsidRDefault="002D719D" w:rsidP="009A0F64">
            <w:pPr>
              <w:pStyle w:val="Tabletext"/>
            </w:pPr>
            <w:r w:rsidRPr="00AA1634">
              <w:t>GRP-20012</w:t>
            </w:r>
          </w:p>
        </w:tc>
        <w:tc>
          <w:tcPr>
            <w:tcW w:w="1473" w:type="pct"/>
            <w:noWrap/>
            <w:hideMark/>
          </w:tcPr>
          <w:p w14:paraId="17486CBD" w14:textId="77777777" w:rsidR="002D719D" w:rsidRPr="00AA1634" w:rsidRDefault="002D719D" w:rsidP="009A0F64">
            <w:pPr>
              <w:pStyle w:val="Tabletext"/>
            </w:pPr>
            <w:r w:rsidRPr="00AA1634">
              <w:t>Concentrated injection 3 mg (as hydrochloride) in 3 mL</w:t>
            </w:r>
          </w:p>
        </w:tc>
        <w:tc>
          <w:tcPr>
            <w:tcW w:w="509" w:type="pct"/>
            <w:hideMark/>
          </w:tcPr>
          <w:p w14:paraId="50805E02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67A35A46" w14:textId="77777777" w:rsidR="002D719D" w:rsidRPr="00AA1634" w:rsidRDefault="002D719D" w:rsidP="009A0F64">
            <w:pPr>
              <w:pStyle w:val="Tabletext"/>
            </w:pPr>
            <w:r w:rsidRPr="00AA1634">
              <w:t>Granisetron Kabi</w:t>
            </w:r>
            <w:r w:rsidRPr="00AA1634">
              <w:br/>
              <w:t>Granisetron-AFT</w:t>
            </w:r>
            <w:r w:rsidRPr="00AA1634">
              <w:br/>
              <w:t>Kytril</w:t>
            </w:r>
          </w:p>
        </w:tc>
      </w:tr>
      <w:tr w:rsidR="002D719D" w:rsidRPr="00AA1634" w14:paraId="22ECE85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E1769B7" w14:textId="77777777" w:rsidR="002D719D" w:rsidRPr="00AA1634" w:rsidRDefault="002D719D" w:rsidP="009A0F64">
            <w:pPr>
              <w:pStyle w:val="Tabletext"/>
            </w:pPr>
            <w:r w:rsidRPr="00AA1634">
              <w:t>Hydrocortisone</w:t>
            </w:r>
          </w:p>
        </w:tc>
        <w:tc>
          <w:tcPr>
            <w:tcW w:w="527" w:type="pct"/>
            <w:noWrap/>
            <w:hideMark/>
          </w:tcPr>
          <w:p w14:paraId="333F578A" w14:textId="77777777" w:rsidR="002D719D" w:rsidRPr="00AA1634" w:rsidRDefault="002D719D" w:rsidP="009A0F64">
            <w:pPr>
              <w:pStyle w:val="Tabletext"/>
            </w:pPr>
            <w:r w:rsidRPr="00AA1634">
              <w:t>GRP-20194</w:t>
            </w:r>
          </w:p>
        </w:tc>
        <w:tc>
          <w:tcPr>
            <w:tcW w:w="1473" w:type="pct"/>
            <w:noWrap/>
            <w:hideMark/>
          </w:tcPr>
          <w:p w14:paraId="200E281B" w14:textId="77777777" w:rsidR="002D719D" w:rsidRPr="00AA1634" w:rsidRDefault="002D719D" w:rsidP="009A0F64">
            <w:pPr>
              <w:pStyle w:val="Tabletext"/>
            </w:pPr>
            <w:r w:rsidRPr="00AA1634">
              <w:t>Cream containing hydrocortisone acetate 10 mg per g, 50 g</w:t>
            </w:r>
          </w:p>
        </w:tc>
        <w:tc>
          <w:tcPr>
            <w:tcW w:w="509" w:type="pct"/>
            <w:hideMark/>
          </w:tcPr>
          <w:p w14:paraId="5A256345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675E2CE3" w14:textId="77777777" w:rsidR="002D719D" w:rsidRPr="00AA1634" w:rsidRDefault="002D719D" w:rsidP="009A0F64">
            <w:pPr>
              <w:pStyle w:val="Tabletext"/>
            </w:pPr>
            <w:r w:rsidRPr="00AA1634">
              <w:t>Cortic-DS 1%</w:t>
            </w:r>
            <w:r w:rsidRPr="00AA1634">
              <w:br/>
              <w:t>Sigmacort</w:t>
            </w:r>
          </w:p>
        </w:tc>
      </w:tr>
      <w:tr w:rsidR="002D719D" w:rsidRPr="00AA1634" w14:paraId="010216C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5993BD2" w14:textId="77777777" w:rsidR="002D719D" w:rsidRPr="00AA1634" w:rsidRDefault="002D719D" w:rsidP="009A0F64">
            <w:pPr>
              <w:pStyle w:val="Tabletext"/>
            </w:pPr>
            <w:r w:rsidRPr="00AA1634">
              <w:t>Hydrocortisone</w:t>
            </w:r>
          </w:p>
        </w:tc>
        <w:tc>
          <w:tcPr>
            <w:tcW w:w="527" w:type="pct"/>
            <w:noWrap/>
            <w:hideMark/>
          </w:tcPr>
          <w:p w14:paraId="1298E3AC" w14:textId="77777777" w:rsidR="002D719D" w:rsidRPr="00AA1634" w:rsidRDefault="002D719D" w:rsidP="009A0F64">
            <w:pPr>
              <w:pStyle w:val="Tabletext"/>
            </w:pPr>
            <w:r w:rsidRPr="00AA1634">
              <w:t>GRP-20005</w:t>
            </w:r>
          </w:p>
        </w:tc>
        <w:tc>
          <w:tcPr>
            <w:tcW w:w="1473" w:type="pct"/>
            <w:noWrap/>
            <w:hideMark/>
          </w:tcPr>
          <w:p w14:paraId="0E63050B" w14:textId="77777777" w:rsidR="002D719D" w:rsidRPr="00AA1634" w:rsidRDefault="002D719D" w:rsidP="009A0F64">
            <w:pPr>
              <w:pStyle w:val="Tabletext"/>
            </w:pPr>
            <w:r w:rsidRPr="00AA1634">
              <w:t>Ointment containing hydrocortisone acetate 10 mg per g, 50 g</w:t>
            </w:r>
          </w:p>
        </w:tc>
        <w:tc>
          <w:tcPr>
            <w:tcW w:w="509" w:type="pct"/>
            <w:hideMark/>
          </w:tcPr>
          <w:p w14:paraId="07C53C62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34AA36B9" w14:textId="77777777" w:rsidR="002D719D" w:rsidRPr="00AA1634" w:rsidRDefault="002D719D" w:rsidP="009A0F64">
            <w:pPr>
              <w:pStyle w:val="Tabletext"/>
            </w:pPr>
            <w:r w:rsidRPr="00AA1634">
              <w:t>Cortic-DS 1%</w:t>
            </w:r>
            <w:r w:rsidRPr="00AA1634">
              <w:br/>
              <w:t>Sigmacort</w:t>
            </w:r>
          </w:p>
        </w:tc>
      </w:tr>
      <w:tr w:rsidR="002D719D" w:rsidRPr="00AA1634" w14:paraId="4F480B3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82F786D" w14:textId="77777777" w:rsidR="002D719D" w:rsidRPr="00AA1634" w:rsidRDefault="002D719D" w:rsidP="009A0F64">
            <w:pPr>
              <w:pStyle w:val="Tabletext"/>
            </w:pPr>
            <w:r w:rsidRPr="00AA1634">
              <w:t>Hydrocortisone</w:t>
            </w:r>
          </w:p>
        </w:tc>
        <w:tc>
          <w:tcPr>
            <w:tcW w:w="527" w:type="pct"/>
            <w:noWrap/>
            <w:hideMark/>
          </w:tcPr>
          <w:p w14:paraId="602BBBAC" w14:textId="77777777" w:rsidR="002D719D" w:rsidRPr="00AA1634" w:rsidRDefault="002D719D" w:rsidP="009A0F64">
            <w:pPr>
              <w:pStyle w:val="Tabletext"/>
            </w:pPr>
            <w:r w:rsidRPr="00AA1634">
              <w:t>GRP-22397</w:t>
            </w:r>
          </w:p>
        </w:tc>
        <w:tc>
          <w:tcPr>
            <w:tcW w:w="1473" w:type="pct"/>
            <w:noWrap/>
            <w:hideMark/>
          </w:tcPr>
          <w:p w14:paraId="08CBA522" w14:textId="77777777" w:rsidR="002D719D" w:rsidRPr="00AA1634" w:rsidRDefault="002D719D" w:rsidP="009A0F64">
            <w:pPr>
              <w:pStyle w:val="Tabletext"/>
            </w:pPr>
            <w:r w:rsidRPr="00AA1634">
              <w:t>Tablet 20 mg</w:t>
            </w:r>
          </w:p>
        </w:tc>
        <w:tc>
          <w:tcPr>
            <w:tcW w:w="509" w:type="pct"/>
            <w:hideMark/>
          </w:tcPr>
          <w:p w14:paraId="078AAF3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E6FBA39" w14:textId="77777777" w:rsidR="002D719D" w:rsidRPr="00AA1634" w:rsidRDefault="002D719D" w:rsidP="009A0F64">
            <w:pPr>
              <w:pStyle w:val="Tabletext"/>
            </w:pPr>
            <w:r w:rsidRPr="00AA1634">
              <w:t>Hydrocortisone Viatris 20</w:t>
            </w:r>
            <w:r w:rsidRPr="00AA1634">
              <w:br/>
              <w:t>Hysone 20</w:t>
            </w:r>
          </w:p>
        </w:tc>
      </w:tr>
      <w:tr w:rsidR="002D719D" w:rsidRPr="00AA1634" w14:paraId="03AD497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9E386EA" w14:textId="77777777" w:rsidR="002D719D" w:rsidRPr="00AA1634" w:rsidRDefault="002D719D" w:rsidP="009A0F64">
            <w:pPr>
              <w:pStyle w:val="Tabletext"/>
            </w:pPr>
            <w:r w:rsidRPr="00AA1634">
              <w:t>Hydrocortisone</w:t>
            </w:r>
          </w:p>
        </w:tc>
        <w:tc>
          <w:tcPr>
            <w:tcW w:w="527" w:type="pct"/>
            <w:noWrap/>
            <w:hideMark/>
          </w:tcPr>
          <w:p w14:paraId="48BB867D" w14:textId="77777777" w:rsidR="002D719D" w:rsidRPr="00AA1634" w:rsidRDefault="002D719D" w:rsidP="009A0F64">
            <w:pPr>
              <w:pStyle w:val="Tabletext"/>
            </w:pPr>
            <w:r w:rsidRPr="00AA1634">
              <w:t>GRP-22370</w:t>
            </w:r>
          </w:p>
        </w:tc>
        <w:tc>
          <w:tcPr>
            <w:tcW w:w="1473" w:type="pct"/>
            <w:noWrap/>
            <w:hideMark/>
          </w:tcPr>
          <w:p w14:paraId="5D234E30" w14:textId="77777777" w:rsidR="002D719D" w:rsidRPr="00AA1634" w:rsidRDefault="002D719D" w:rsidP="009A0F64">
            <w:pPr>
              <w:pStyle w:val="Tabletext"/>
            </w:pPr>
            <w:r w:rsidRPr="00AA1634">
              <w:t>Tablet 4 mg</w:t>
            </w:r>
          </w:p>
        </w:tc>
        <w:tc>
          <w:tcPr>
            <w:tcW w:w="509" w:type="pct"/>
            <w:hideMark/>
          </w:tcPr>
          <w:p w14:paraId="2E7B6D0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012FE29" w14:textId="77777777" w:rsidR="002D719D" w:rsidRPr="00AA1634" w:rsidRDefault="002D719D" w:rsidP="009A0F64">
            <w:pPr>
              <w:pStyle w:val="Tabletext"/>
            </w:pPr>
            <w:r w:rsidRPr="00AA1634">
              <w:t>Hydrocortisone Viatris 4</w:t>
            </w:r>
            <w:r w:rsidRPr="00AA1634">
              <w:br/>
              <w:t>Hysone 4</w:t>
            </w:r>
          </w:p>
        </w:tc>
      </w:tr>
      <w:tr w:rsidR="002D719D" w:rsidRPr="00AA1634" w14:paraId="1F5EC85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9E7C9D3" w14:textId="77777777" w:rsidR="002D719D" w:rsidRPr="00AA1634" w:rsidRDefault="002D719D" w:rsidP="009A0F64">
            <w:pPr>
              <w:pStyle w:val="Tabletext"/>
            </w:pPr>
            <w:r w:rsidRPr="00AA1634">
              <w:t>Hydromorphone</w:t>
            </w:r>
          </w:p>
        </w:tc>
        <w:tc>
          <w:tcPr>
            <w:tcW w:w="527" w:type="pct"/>
            <w:noWrap/>
            <w:hideMark/>
          </w:tcPr>
          <w:p w14:paraId="3C365F98" w14:textId="77777777" w:rsidR="002D719D" w:rsidRPr="00AA1634" w:rsidRDefault="002D719D" w:rsidP="009A0F64">
            <w:pPr>
              <w:pStyle w:val="Tabletext"/>
            </w:pPr>
            <w:r w:rsidRPr="00AA1634">
              <w:t>GRP-23240</w:t>
            </w:r>
          </w:p>
        </w:tc>
        <w:tc>
          <w:tcPr>
            <w:tcW w:w="1473" w:type="pct"/>
            <w:noWrap/>
            <w:hideMark/>
          </w:tcPr>
          <w:p w14:paraId="0CFE300D" w14:textId="77777777" w:rsidR="002D719D" w:rsidRPr="00AA1634" w:rsidRDefault="002D719D" w:rsidP="009A0F64">
            <w:pPr>
              <w:pStyle w:val="Tabletext"/>
            </w:pPr>
            <w:r w:rsidRPr="00AA1634">
              <w:t>Injection containing hydromorphone hydrochloride 10 mg in 1 mL</w:t>
            </w:r>
          </w:p>
        </w:tc>
        <w:tc>
          <w:tcPr>
            <w:tcW w:w="509" w:type="pct"/>
            <w:hideMark/>
          </w:tcPr>
          <w:p w14:paraId="0E86106F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48311E28" w14:textId="77777777" w:rsidR="002D719D" w:rsidRPr="00AA1634" w:rsidRDefault="002D719D" w:rsidP="009A0F64">
            <w:pPr>
              <w:pStyle w:val="Tabletext"/>
            </w:pPr>
            <w:r w:rsidRPr="00AA1634">
              <w:t>Dilaudid-HP</w:t>
            </w:r>
            <w:r w:rsidRPr="00AA1634">
              <w:br/>
              <w:t>HYDROMORPHONE JUNO-HP</w:t>
            </w:r>
            <w:r w:rsidRPr="00AA1634">
              <w:br/>
              <w:t>Hydromorphone-hameln-HP</w:t>
            </w:r>
            <w:r w:rsidRPr="00AA1634">
              <w:br/>
              <w:t>MEDSURGE HYDROMORPHONE HP 10 mg/1 mL</w:t>
            </w:r>
          </w:p>
        </w:tc>
      </w:tr>
      <w:tr w:rsidR="002D719D" w:rsidRPr="00AA1634" w14:paraId="43E3A41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23862FD" w14:textId="77777777" w:rsidR="002D719D" w:rsidRPr="00AA1634" w:rsidRDefault="002D719D" w:rsidP="009A0F64">
            <w:pPr>
              <w:pStyle w:val="Tabletext"/>
            </w:pPr>
            <w:r w:rsidRPr="00AA1634">
              <w:t>Hydromorphone</w:t>
            </w:r>
          </w:p>
        </w:tc>
        <w:tc>
          <w:tcPr>
            <w:tcW w:w="527" w:type="pct"/>
            <w:noWrap/>
            <w:hideMark/>
          </w:tcPr>
          <w:p w14:paraId="183A2BED" w14:textId="77777777" w:rsidR="002D719D" w:rsidRPr="00AA1634" w:rsidRDefault="002D719D" w:rsidP="009A0F64">
            <w:pPr>
              <w:pStyle w:val="Tabletext"/>
            </w:pPr>
            <w:r w:rsidRPr="00AA1634">
              <w:t>GRP-23244</w:t>
            </w:r>
          </w:p>
        </w:tc>
        <w:tc>
          <w:tcPr>
            <w:tcW w:w="1473" w:type="pct"/>
            <w:noWrap/>
            <w:hideMark/>
          </w:tcPr>
          <w:p w14:paraId="0AB3D66D" w14:textId="77777777" w:rsidR="002D719D" w:rsidRPr="00AA1634" w:rsidRDefault="002D719D" w:rsidP="009A0F64">
            <w:pPr>
              <w:pStyle w:val="Tabletext"/>
            </w:pPr>
            <w:r w:rsidRPr="00AA1634">
              <w:t>Injection containing hydromorphone hydrochloride 2 mg in 1 mL</w:t>
            </w:r>
          </w:p>
        </w:tc>
        <w:tc>
          <w:tcPr>
            <w:tcW w:w="509" w:type="pct"/>
            <w:hideMark/>
          </w:tcPr>
          <w:p w14:paraId="3035D756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1C92B983" w14:textId="77777777" w:rsidR="002D719D" w:rsidRPr="00AA1634" w:rsidRDefault="002D719D" w:rsidP="009A0F64">
            <w:pPr>
              <w:pStyle w:val="Tabletext"/>
            </w:pPr>
            <w:r w:rsidRPr="00AA1634">
              <w:t>Dilaudid</w:t>
            </w:r>
            <w:r w:rsidRPr="00AA1634">
              <w:br/>
              <w:t>HYDROMORPHONE JUNO</w:t>
            </w:r>
            <w:r w:rsidRPr="00AA1634">
              <w:br/>
              <w:t>Hydromorphone-hameln</w:t>
            </w:r>
            <w:r w:rsidRPr="00AA1634">
              <w:br/>
              <w:t>MEDSURGE HYDROMORPHONE 2 mg/1 mL</w:t>
            </w:r>
          </w:p>
        </w:tc>
      </w:tr>
      <w:tr w:rsidR="002D719D" w:rsidRPr="00AA1634" w14:paraId="3778135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F19F2FA" w14:textId="77777777" w:rsidR="002D719D" w:rsidRPr="00AA1634" w:rsidRDefault="002D719D" w:rsidP="009A0F64">
            <w:pPr>
              <w:pStyle w:val="Tabletext"/>
            </w:pPr>
            <w:r w:rsidRPr="00AA1634">
              <w:t>Hydromorphone</w:t>
            </w:r>
          </w:p>
        </w:tc>
        <w:tc>
          <w:tcPr>
            <w:tcW w:w="527" w:type="pct"/>
            <w:noWrap/>
            <w:hideMark/>
          </w:tcPr>
          <w:p w14:paraId="718B0947" w14:textId="77777777" w:rsidR="002D719D" w:rsidRPr="00AA1634" w:rsidRDefault="002D719D" w:rsidP="009A0F64">
            <w:pPr>
              <w:pStyle w:val="Tabletext"/>
            </w:pPr>
            <w:r w:rsidRPr="00AA1634">
              <w:t>GRP-28212</w:t>
            </w:r>
          </w:p>
        </w:tc>
        <w:tc>
          <w:tcPr>
            <w:tcW w:w="1473" w:type="pct"/>
            <w:noWrap/>
            <w:hideMark/>
          </w:tcPr>
          <w:p w14:paraId="7DEFEC4A" w14:textId="77777777" w:rsidR="002D719D" w:rsidRPr="00AA1634" w:rsidRDefault="002D719D" w:rsidP="009A0F64">
            <w:pPr>
              <w:pStyle w:val="Tabletext"/>
            </w:pPr>
            <w:r w:rsidRPr="00AA1634">
              <w:t>Oral solution containing hydromorphone hydrochloride 1 mg per mL, 1 mL</w:t>
            </w:r>
          </w:p>
        </w:tc>
        <w:tc>
          <w:tcPr>
            <w:tcW w:w="509" w:type="pct"/>
            <w:hideMark/>
          </w:tcPr>
          <w:p w14:paraId="7848CAB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B94D33A" w14:textId="77777777" w:rsidR="002D719D" w:rsidRPr="00AA1634" w:rsidRDefault="002D719D" w:rsidP="009A0F64">
            <w:pPr>
              <w:pStyle w:val="Tabletext"/>
            </w:pPr>
            <w:r w:rsidRPr="00AA1634">
              <w:t>Hikma</w:t>
            </w:r>
          </w:p>
        </w:tc>
      </w:tr>
      <w:tr w:rsidR="002D719D" w:rsidRPr="00AA1634" w14:paraId="3017F8F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48ABE16" w14:textId="77777777" w:rsidR="002D719D" w:rsidRPr="00AA1634" w:rsidRDefault="002D719D" w:rsidP="009A0F64">
            <w:pPr>
              <w:pStyle w:val="Tabletext"/>
            </w:pPr>
            <w:r w:rsidRPr="00AA1634">
              <w:t>Hydromorphone</w:t>
            </w:r>
          </w:p>
        </w:tc>
        <w:tc>
          <w:tcPr>
            <w:tcW w:w="527" w:type="pct"/>
            <w:noWrap/>
            <w:hideMark/>
          </w:tcPr>
          <w:p w14:paraId="29AAFE6D" w14:textId="77777777" w:rsidR="002D719D" w:rsidRPr="00AA1634" w:rsidRDefault="002D719D" w:rsidP="009A0F64">
            <w:pPr>
              <w:pStyle w:val="Tabletext"/>
            </w:pPr>
            <w:r w:rsidRPr="00AA1634">
              <w:t>GRP-28212</w:t>
            </w:r>
          </w:p>
        </w:tc>
        <w:tc>
          <w:tcPr>
            <w:tcW w:w="1473" w:type="pct"/>
            <w:noWrap/>
            <w:hideMark/>
          </w:tcPr>
          <w:p w14:paraId="1FEF6A6D" w14:textId="77777777" w:rsidR="002D719D" w:rsidRPr="00AA1634" w:rsidRDefault="002D719D" w:rsidP="009A0F64">
            <w:pPr>
              <w:pStyle w:val="Tabletext"/>
            </w:pPr>
            <w:r w:rsidRPr="00AA1634">
              <w:t>Oral solution containing hydromorphone hydrochloride 1mg per mL, 1mL (S19A)</w:t>
            </w:r>
          </w:p>
        </w:tc>
        <w:tc>
          <w:tcPr>
            <w:tcW w:w="509" w:type="pct"/>
            <w:hideMark/>
          </w:tcPr>
          <w:p w14:paraId="3ED28E5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EACA3E3" w14:textId="77777777" w:rsidR="002D719D" w:rsidRPr="00AA1634" w:rsidRDefault="002D719D" w:rsidP="009A0F64">
            <w:pPr>
              <w:pStyle w:val="Tabletext"/>
            </w:pPr>
            <w:r w:rsidRPr="00AA1634">
              <w:t>Hydromorphone hydrochloride oral solution, USP (Medsurge)</w:t>
            </w:r>
          </w:p>
        </w:tc>
      </w:tr>
      <w:tr w:rsidR="002D719D" w:rsidRPr="00AA1634" w14:paraId="48EE763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2B793E5" w14:textId="77777777" w:rsidR="002D719D" w:rsidRPr="00AA1634" w:rsidRDefault="002D719D" w:rsidP="009A0F64">
            <w:pPr>
              <w:pStyle w:val="Tabletext"/>
            </w:pPr>
            <w:r w:rsidRPr="00AA1634">
              <w:t>Hydroxocobalamin</w:t>
            </w:r>
          </w:p>
        </w:tc>
        <w:tc>
          <w:tcPr>
            <w:tcW w:w="527" w:type="pct"/>
            <w:noWrap/>
            <w:hideMark/>
          </w:tcPr>
          <w:p w14:paraId="77B18271" w14:textId="77777777" w:rsidR="002D719D" w:rsidRPr="00AA1634" w:rsidRDefault="002D719D" w:rsidP="009A0F64">
            <w:pPr>
              <w:pStyle w:val="Tabletext"/>
            </w:pPr>
            <w:r w:rsidRPr="00AA1634">
              <w:t>GRP-17689</w:t>
            </w:r>
          </w:p>
        </w:tc>
        <w:tc>
          <w:tcPr>
            <w:tcW w:w="1473" w:type="pct"/>
            <w:noWrap/>
            <w:hideMark/>
          </w:tcPr>
          <w:p w14:paraId="6FE6297A" w14:textId="77777777" w:rsidR="002D719D" w:rsidRPr="00AA1634" w:rsidRDefault="002D719D" w:rsidP="009A0F64">
            <w:pPr>
              <w:pStyle w:val="Tabletext"/>
            </w:pPr>
            <w:r w:rsidRPr="00AA1634">
              <w:t>Injection 1 mg (as acetate) in 1 mL</w:t>
            </w:r>
          </w:p>
        </w:tc>
        <w:tc>
          <w:tcPr>
            <w:tcW w:w="509" w:type="pct"/>
            <w:hideMark/>
          </w:tcPr>
          <w:p w14:paraId="6BD2140B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7557EB65" w14:textId="77777777" w:rsidR="002D719D" w:rsidRPr="00AA1634" w:rsidRDefault="002D719D" w:rsidP="009A0F64">
            <w:pPr>
              <w:pStyle w:val="Tabletext"/>
            </w:pPr>
            <w:r w:rsidRPr="00AA1634">
              <w:t>Cobal-B12</w:t>
            </w:r>
            <w:r w:rsidRPr="00AA1634">
              <w:br/>
              <w:t>Vita-B12</w:t>
            </w:r>
          </w:p>
        </w:tc>
      </w:tr>
      <w:tr w:rsidR="002D719D" w:rsidRPr="00AA1634" w14:paraId="5AFA92D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F39941C" w14:textId="77777777" w:rsidR="002D719D" w:rsidRPr="00AA1634" w:rsidRDefault="002D719D" w:rsidP="009A0F64">
            <w:pPr>
              <w:pStyle w:val="Tabletext"/>
            </w:pPr>
            <w:r w:rsidRPr="00AA1634">
              <w:t>Hydroxocobalamin</w:t>
            </w:r>
          </w:p>
        </w:tc>
        <w:tc>
          <w:tcPr>
            <w:tcW w:w="527" w:type="pct"/>
            <w:noWrap/>
            <w:hideMark/>
          </w:tcPr>
          <w:p w14:paraId="5EF3F39A" w14:textId="77777777" w:rsidR="002D719D" w:rsidRPr="00AA1634" w:rsidRDefault="002D719D" w:rsidP="009A0F64">
            <w:pPr>
              <w:pStyle w:val="Tabletext"/>
            </w:pPr>
            <w:r w:rsidRPr="00AA1634">
              <w:t>GRP-17689</w:t>
            </w:r>
          </w:p>
        </w:tc>
        <w:tc>
          <w:tcPr>
            <w:tcW w:w="1473" w:type="pct"/>
            <w:noWrap/>
            <w:hideMark/>
          </w:tcPr>
          <w:p w14:paraId="4FD5377B" w14:textId="77777777" w:rsidR="002D719D" w:rsidRPr="00AA1634" w:rsidRDefault="002D719D" w:rsidP="009A0F64">
            <w:pPr>
              <w:pStyle w:val="Tabletext"/>
            </w:pPr>
            <w:r w:rsidRPr="00AA1634">
              <w:t>Injection 1 mg (as chloride) in 1 mL</w:t>
            </w:r>
          </w:p>
        </w:tc>
        <w:tc>
          <w:tcPr>
            <w:tcW w:w="509" w:type="pct"/>
            <w:hideMark/>
          </w:tcPr>
          <w:p w14:paraId="41BE5009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3D1147C1" w14:textId="77777777" w:rsidR="002D719D" w:rsidRPr="00AA1634" w:rsidRDefault="002D719D" w:rsidP="009A0F64">
            <w:pPr>
              <w:pStyle w:val="Tabletext"/>
            </w:pPr>
            <w:r w:rsidRPr="00AA1634">
              <w:t>Hydroxo-B12</w:t>
            </w:r>
            <w:r w:rsidRPr="00AA1634">
              <w:br/>
              <w:t>Neo-B12</w:t>
            </w:r>
          </w:p>
        </w:tc>
      </w:tr>
      <w:tr w:rsidR="002D719D" w:rsidRPr="00AA1634" w14:paraId="56229DD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9DF8F14" w14:textId="77777777" w:rsidR="002D719D" w:rsidRPr="00AA1634" w:rsidRDefault="002D719D" w:rsidP="009A0F64">
            <w:pPr>
              <w:pStyle w:val="Tabletext"/>
            </w:pPr>
            <w:r w:rsidRPr="00AA1634">
              <w:t>Hydroxycarbamide</w:t>
            </w:r>
          </w:p>
        </w:tc>
        <w:tc>
          <w:tcPr>
            <w:tcW w:w="527" w:type="pct"/>
            <w:noWrap/>
            <w:hideMark/>
          </w:tcPr>
          <w:p w14:paraId="7080D7B7" w14:textId="77777777" w:rsidR="002D719D" w:rsidRPr="00AA1634" w:rsidRDefault="002D719D" w:rsidP="009A0F64">
            <w:pPr>
              <w:pStyle w:val="Tabletext"/>
            </w:pPr>
            <w:r w:rsidRPr="00AA1634">
              <w:t>GRP-24269</w:t>
            </w:r>
          </w:p>
        </w:tc>
        <w:tc>
          <w:tcPr>
            <w:tcW w:w="1473" w:type="pct"/>
            <w:noWrap/>
            <w:hideMark/>
          </w:tcPr>
          <w:p w14:paraId="19E08570" w14:textId="77777777" w:rsidR="002D719D" w:rsidRPr="00AA1634" w:rsidRDefault="002D719D" w:rsidP="009A0F64">
            <w:pPr>
              <w:pStyle w:val="Tabletext"/>
            </w:pPr>
            <w:r w:rsidRPr="00AA1634">
              <w:t>Capsule 500 mg</w:t>
            </w:r>
          </w:p>
        </w:tc>
        <w:tc>
          <w:tcPr>
            <w:tcW w:w="509" w:type="pct"/>
            <w:hideMark/>
          </w:tcPr>
          <w:p w14:paraId="556BDA3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59EBF6E" w14:textId="77777777" w:rsidR="002D719D" w:rsidRPr="00AA1634" w:rsidRDefault="002D719D" w:rsidP="009A0F64">
            <w:pPr>
              <w:pStyle w:val="Tabletext"/>
            </w:pPr>
            <w:r w:rsidRPr="00AA1634">
              <w:t>Hydrea</w:t>
            </w:r>
            <w:r w:rsidRPr="00AA1634">
              <w:br/>
              <w:t>HYDROXYCARBAMIDE MEDSURGE</w:t>
            </w:r>
          </w:p>
        </w:tc>
      </w:tr>
      <w:tr w:rsidR="002D719D" w:rsidRPr="00AA1634" w14:paraId="14B34C8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90D90B5" w14:textId="77777777" w:rsidR="002D719D" w:rsidRPr="00AA1634" w:rsidRDefault="002D719D" w:rsidP="009A0F64">
            <w:pPr>
              <w:pStyle w:val="Tabletext"/>
            </w:pPr>
            <w:r w:rsidRPr="00AA1634">
              <w:t>Hydroxychloroquine</w:t>
            </w:r>
          </w:p>
        </w:tc>
        <w:tc>
          <w:tcPr>
            <w:tcW w:w="527" w:type="pct"/>
            <w:noWrap/>
            <w:hideMark/>
          </w:tcPr>
          <w:p w14:paraId="68751631" w14:textId="77777777" w:rsidR="002D719D" w:rsidRPr="00AA1634" w:rsidRDefault="002D719D" w:rsidP="009A0F64">
            <w:pPr>
              <w:pStyle w:val="Tabletext"/>
            </w:pPr>
            <w:r w:rsidRPr="00AA1634">
              <w:t>GRP-19846</w:t>
            </w:r>
          </w:p>
        </w:tc>
        <w:tc>
          <w:tcPr>
            <w:tcW w:w="1473" w:type="pct"/>
            <w:noWrap/>
            <w:hideMark/>
          </w:tcPr>
          <w:p w14:paraId="6EE1369B" w14:textId="77777777" w:rsidR="002D719D" w:rsidRPr="00AA1634" w:rsidRDefault="002D719D" w:rsidP="009A0F64">
            <w:pPr>
              <w:pStyle w:val="Tabletext"/>
            </w:pPr>
            <w:r w:rsidRPr="00AA1634">
              <w:t>Tablet containing hydroxychloroquine sulfate 200 mg</w:t>
            </w:r>
          </w:p>
        </w:tc>
        <w:tc>
          <w:tcPr>
            <w:tcW w:w="509" w:type="pct"/>
            <w:hideMark/>
          </w:tcPr>
          <w:p w14:paraId="50F8CC3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3BF808B" w14:textId="77777777" w:rsidR="002D719D" w:rsidRPr="00AA1634" w:rsidRDefault="002D719D" w:rsidP="009A0F64">
            <w:pPr>
              <w:pStyle w:val="Tabletext"/>
            </w:pPr>
            <w:r w:rsidRPr="00AA1634">
              <w:t>APO- Hydroxychloroquine</w:t>
            </w:r>
            <w:r w:rsidRPr="00AA1634">
              <w:br/>
              <w:t>Hequinel</w:t>
            </w:r>
            <w:r w:rsidRPr="00AA1634">
              <w:br/>
              <w:t>Hydroxychloroquine GH</w:t>
            </w:r>
            <w:r w:rsidRPr="00AA1634">
              <w:br/>
              <w:t>Plaquenil</w:t>
            </w:r>
          </w:p>
        </w:tc>
      </w:tr>
      <w:tr w:rsidR="002D719D" w:rsidRPr="00AA1634" w14:paraId="341D7E3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D8BD6F2" w14:textId="77777777" w:rsidR="002D719D" w:rsidRPr="00AA1634" w:rsidRDefault="002D719D" w:rsidP="009A0F64">
            <w:pPr>
              <w:pStyle w:val="Tabletext"/>
            </w:pPr>
            <w:r w:rsidRPr="00AA1634">
              <w:t>Hyoscine</w:t>
            </w:r>
          </w:p>
        </w:tc>
        <w:tc>
          <w:tcPr>
            <w:tcW w:w="527" w:type="pct"/>
            <w:noWrap/>
            <w:hideMark/>
          </w:tcPr>
          <w:p w14:paraId="38C1DE14" w14:textId="77777777" w:rsidR="002D719D" w:rsidRPr="00AA1634" w:rsidRDefault="002D719D" w:rsidP="009A0F64">
            <w:pPr>
              <w:pStyle w:val="Tabletext"/>
            </w:pPr>
            <w:r w:rsidRPr="00AA1634">
              <w:t>GRP-21862</w:t>
            </w:r>
          </w:p>
        </w:tc>
        <w:tc>
          <w:tcPr>
            <w:tcW w:w="1473" w:type="pct"/>
            <w:noWrap/>
            <w:hideMark/>
          </w:tcPr>
          <w:p w14:paraId="007168C8" w14:textId="77777777" w:rsidR="002D719D" w:rsidRPr="00AA1634" w:rsidRDefault="002D719D" w:rsidP="009A0F64">
            <w:pPr>
              <w:pStyle w:val="Tabletext"/>
            </w:pPr>
            <w:r w:rsidRPr="00AA1634">
              <w:t>Injection containing hyoscine butylbromide 20 mg in 1 mL</w:t>
            </w:r>
          </w:p>
        </w:tc>
        <w:tc>
          <w:tcPr>
            <w:tcW w:w="509" w:type="pct"/>
            <w:hideMark/>
          </w:tcPr>
          <w:p w14:paraId="19CD6706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77F604A7" w14:textId="77777777" w:rsidR="002D719D" w:rsidRPr="00AA1634" w:rsidRDefault="002D719D" w:rsidP="009A0F64">
            <w:pPr>
              <w:pStyle w:val="Tabletext"/>
            </w:pPr>
            <w:r w:rsidRPr="00AA1634">
              <w:t>Buscopan</w:t>
            </w:r>
            <w:r w:rsidRPr="00AA1634">
              <w:br/>
              <w:t>HYOSCINE BUTYLBROMIDE MEDSURGE</w:t>
            </w:r>
            <w:r w:rsidRPr="00AA1634">
              <w:br/>
              <w:t>HYOSCINE BUTYLBROMIDE SXP</w:t>
            </w:r>
            <w:r w:rsidRPr="00AA1634">
              <w:br/>
              <w:t>HYOSCINE BUTYLBROMIDE-AFT</w:t>
            </w:r>
          </w:p>
        </w:tc>
      </w:tr>
      <w:tr w:rsidR="002D719D" w:rsidRPr="00AA1634" w14:paraId="49B2C05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A7F78F7" w14:textId="77777777" w:rsidR="002D719D" w:rsidRPr="00AA1634" w:rsidRDefault="002D719D" w:rsidP="009A0F64">
            <w:pPr>
              <w:pStyle w:val="Tabletext"/>
            </w:pPr>
            <w:r w:rsidRPr="00AA1634">
              <w:t>Hypromellose</w:t>
            </w:r>
          </w:p>
        </w:tc>
        <w:tc>
          <w:tcPr>
            <w:tcW w:w="527" w:type="pct"/>
            <w:noWrap/>
            <w:hideMark/>
          </w:tcPr>
          <w:p w14:paraId="37508109" w14:textId="77777777" w:rsidR="002D719D" w:rsidRPr="00AA1634" w:rsidRDefault="002D719D" w:rsidP="009A0F64">
            <w:pPr>
              <w:pStyle w:val="Tabletext"/>
            </w:pPr>
            <w:r w:rsidRPr="00AA1634">
              <w:t>GRP-22878</w:t>
            </w:r>
          </w:p>
        </w:tc>
        <w:tc>
          <w:tcPr>
            <w:tcW w:w="1473" w:type="pct"/>
            <w:noWrap/>
            <w:hideMark/>
          </w:tcPr>
          <w:p w14:paraId="2672FFED" w14:textId="77777777" w:rsidR="002D719D" w:rsidRPr="00AA1634" w:rsidRDefault="002D719D" w:rsidP="009A0F64">
            <w:pPr>
              <w:pStyle w:val="Tabletext"/>
            </w:pPr>
            <w:r w:rsidRPr="00AA1634">
              <w:t>Eye drops 3 mg per mL, 10 mL</w:t>
            </w:r>
          </w:p>
        </w:tc>
        <w:tc>
          <w:tcPr>
            <w:tcW w:w="509" w:type="pct"/>
            <w:hideMark/>
          </w:tcPr>
          <w:p w14:paraId="24D0EFC8" w14:textId="77777777" w:rsidR="002D719D" w:rsidRPr="00AA1634" w:rsidRDefault="002D719D" w:rsidP="009A0F64">
            <w:pPr>
              <w:pStyle w:val="Tabletext"/>
            </w:pPr>
            <w:r w:rsidRPr="00AA1634">
              <w:t>Application to the eye</w:t>
            </w:r>
          </w:p>
        </w:tc>
        <w:tc>
          <w:tcPr>
            <w:tcW w:w="1241" w:type="pct"/>
            <w:hideMark/>
          </w:tcPr>
          <w:p w14:paraId="7E8B8679" w14:textId="77777777" w:rsidR="002D719D" w:rsidRPr="00AA1634" w:rsidRDefault="002D719D" w:rsidP="009A0F64">
            <w:pPr>
              <w:pStyle w:val="Tabletext"/>
            </w:pPr>
            <w:r w:rsidRPr="00AA1634">
              <w:t>Genteal</w:t>
            </w:r>
            <w:r w:rsidRPr="00AA1634">
              <w:br/>
              <w:t>In a Wink Moisturising</w:t>
            </w:r>
            <w:r w:rsidRPr="00AA1634">
              <w:br/>
              <w:t>Revive Tears</w:t>
            </w:r>
          </w:p>
        </w:tc>
      </w:tr>
      <w:tr w:rsidR="002D719D" w:rsidRPr="00AA1634" w14:paraId="74E3B58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98A01DA" w14:textId="77777777" w:rsidR="002D719D" w:rsidRPr="00AA1634" w:rsidRDefault="002D719D" w:rsidP="009A0F64">
            <w:pPr>
              <w:pStyle w:val="Tabletext"/>
            </w:pPr>
            <w:r w:rsidRPr="00AA1634">
              <w:t>Hypromellose with carbomer 980</w:t>
            </w:r>
          </w:p>
        </w:tc>
        <w:tc>
          <w:tcPr>
            <w:tcW w:w="527" w:type="pct"/>
            <w:noWrap/>
            <w:hideMark/>
          </w:tcPr>
          <w:p w14:paraId="6E75FB22" w14:textId="77777777" w:rsidR="002D719D" w:rsidRPr="00AA1634" w:rsidRDefault="002D719D" w:rsidP="009A0F64">
            <w:pPr>
              <w:pStyle w:val="Tabletext"/>
            </w:pPr>
            <w:r w:rsidRPr="00AA1634">
              <w:t>GRP-20137</w:t>
            </w:r>
          </w:p>
        </w:tc>
        <w:tc>
          <w:tcPr>
            <w:tcW w:w="1473" w:type="pct"/>
            <w:noWrap/>
            <w:hideMark/>
          </w:tcPr>
          <w:p w14:paraId="3F30399E" w14:textId="77777777" w:rsidR="002D719D" w:rsidRPr="00AA1634" w:rsidRDefault="002D719D" w:rsidP="009A0F64">
            <w:pPr>
              <w:pStyle w:val="Tabletext"/>
            </w:pPr>
            <w:r w:rsidRPr="00AA1634">
              <w:t>Ocular lubricating gel 3 mg-2 mg per g, 10 g</w:t>
            </w:r>
          </w:p>
        </w:tc>
        <w:tc>
          <w:tcPr>
            <w:tcW w:w="509" w:type="pct"/>
            <w:hideMark/>
          </w:tcPr>
          <w:p w14:paraId="381F3C63" w14:textId="77777777" w:rsidR="002D719D" w:rsidRPr="00AA1634" w:rsidRDefault="002D719D" w:rsidP="009A0F64">
            <w:pPr>
              <w:pStyle w:val="Tabletext"/>
            </w:pPr>
            <w:r w:rsidRPr="00AA1634">
              <w:t>Application to the eye</w:t>
            </w:r>
          </w:p>
        </w:tc>
        <w:tc>
          <w:tcPr>
            <w:tcW w:w="1241" w:type="pct"/>
            <w:hideMark/>
          </w:tcPr>
          <w:p w14:paraId="215C8193" w14:textId="77777777" w:rsidR="002D719D" w:rsidRPr="00AA1634" w:rsidRDefault="002D719D" w:rsidP="009A0F64">
            <w:pPr>
              <w:pStyle w:val="Tabletext"/>
            </w:pPr>
            <w:r w:rsidRPr="00AA1634">
              <w:t>Genteal gel</w:t>
            </w:r>
            <w:r w:rsidRPr="00AA1634">
              <w:br/>
              <w:t>HPMC PAA</w:t>
            </w:r>
          </w:p>
        </w:tc>
      </w:tr>
      <w:tr w:rsidR="002D719D" w:rsidRPr="00AA1634" w14:paraId="03406CE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EB8B132" w14:textId="77777777" w:rsidR="002D719D" w:rsidRPr="00AA1634" w:rsidRDefault="002D719D" w:rsidP="009A0F64">
            <w:pPr>
              <w:pStyle w:val="Tabletext"/>
            </w:pPr>
            <w:r w:rsidRPr="00AA1634">
              <w:t>Hypromellose with dextran</w:t>
            </w:r>
          </w:p>
        </w:tc>
        <w:tc>
          <w:tcPr>
            <w:tcW w:w="527" w:type="pct"/>
            <w:noWrap/>
            <w:hideMark/>
          </w:tcPr>
          <w:p w14:paraId="6E72B662" w14:textId="77777777" w:rsidR="002D719D" w:rsidRPr="00AA1634" w:rsidRDefault="002D719D" w:rsidP="009A0F64">
            <w:pPr>
              <w:pStyle w:val="Tabletext"/>
            </w:pPr>
            <w:r w:rsidRPr="00AA1634">
              <w:t>GRP-20049</w:t>
            </w:r>
          </w:p>
        </w:tc>
        <w:tc>
          <w:tcPr>
            <w:tcW w:w="1473" w:type="pct"/>
            <w:noWrap/>
            <w:hideMark/>
          </w:tcPr>
          <w:p w14:paraId="41CBCB08" w14:textId="77777777" w:rsidR="002D719D" w:rsidRPr="00AA1634" w:rsidRDefault="002D719D" w:rsidP="009A0F64">
            <w:pPr>
              <w:pStyle w:val="Tabletext"/>
            </w:pPr>
            <w:r w:rsidRPr="00AA1634">
              <w:t>Eye drops containing 3 mg hypromellose 4500 with 1 mg dextran 70 per mL, 15 mL</w:t>
            </w:r>
          </w:p>
        </w:tc>
        <w:tc>
          <w:tcPr>
            <w:tcW w:w="509" w:type="pct"/>
            <w:hideMark/>
          </w:tcPr>
          <w:p w14:paraId="4238CE71" w14:textId="77777777" w:rsidR="002D719D" w:rsidRPr="00AA1634" w:rsidRDefault="002D719D" w:rsidP="009A0F64">
            <w:pPr>
              <w:pStyle w:val="Tabletext"/>
            </w:pPr>
            <w:r w:rsidRPr="00AA1634">
              <w:t>Application to the eye</w:t>
            </w:r>
          </w:p>
        </w:tc>
        <w:tc>
          <w:tcPr>
            <w:tcW w:w="1241" w:type="pct"/>
            <w:hideMark/>
          </w:tcPr>
          <w:p w14:paraId="1854AB68" w14:textId="77777777" w:rsidR="002D719D" w:rsidRPr="00AA1634" w:rsidRDefault="002D719D" w:rsidP="009A0F64">
            <w:pPr>
              <w:pStyle w:val="Tabletext"/>
            </w:pPr>
            <w:r w:rsidRPr="00AA1634">
              <w:t>Poly-Tears</w:t>
            </w:r>
            <w:r w:rsidRPr="00AA1634">
              <w:br/>
              <w:t>Tears Naturale</w:t>
            </w:r>
          </w:p>
        </w:tc>
      </w:tr>
      <w:tr w:rsidR="002D719D" w:rsidRPr="00AA1634" w14:paraId="57A78E8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99EB5A1" w14:textId="77777777" w:rsidR="002D719D" w:rsidRPr="00AA1634" w:rsidRDefault="002D719D" w:rsidP="009A0F64">
            <w:pPr>
              <w:pStyle w:val="Tabletext"/>
            </w:pPr>
            <w:r w:rsidRPr="00AA1634">
              <w:t>Ibuprofen</w:t>
            </w:r>
          </w:p>
        </w:tc>
        <w:tc>
          <w:tcPr>
            <w:tcW w:w="527" w:type="pct"/>
            <w:noWrap/>
            <w:hideMark/>
          </w:tcPr>
          <w:p w14:paraId="38AAC7EB" w14:textId="77777777" w:rsidR="002D719D" w:rsidRPr="00AA1634" w:rsidRDefault="002D719D" w:rsidP="009A0F64">
            <w:pPr>
              <w:pStyle w:val="Tabletext"/>
            </w:pPr>
            <w:r w:rsidRPr="00AA1634">
              <w:t>GRP-21741</w:t>
            </w:r>
          </w:p>
        </w:tc>
        <w:tc>
          <w:tcPr>
            <w:tcW w:w="1473" w:type="pct"/>
            <w:noWrap/>
            <w:hideMark/>
          </w:tcPr>
          <w:p w14:paraId="0AC45878" w14:textId="77777777" w:rsidR="002D719D" w:rsidRPr="00AA1634" w:rsidRDefault="002D719D" w:rsidP="009A0F64">
            <w:pPr>
              <w:pStyle w:val="Tabletext"/>
            </w:pPr>
            <w:r w:rsidRPr="00AA1634">
              <w:t>Tablet 400 mg</w:t>
            </w:r>
          </w:p>
        </w:tc>
        <w:tc>
          <w:tcPr>
            <w:tcW w:w="509" w:type="pct"/>
            <w:hideMark/>
          </w:tcPr>
          <w:p w14:paraId="29829BC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29E22BE" w14:textId="77777777" w:rsidR="002D719D" w:rsidRPr="00AA1634" w:rsidRDefault="002D719D" w:rsidP="009A0F64">
            <w:pPr>
              <w:pStyle w:val="Tabletext"/>
            </w:pPr>
            <w:r w:rsidRPr="00AA1634">
              <w:t>APO-Ibuprofen 400</w:t>
            </w:r>
            <w:r w:rsidRPr="00AA1634">
              <w:br/>
              <w:t>Brufen</w:t>
            </w:r>
            <w:r w:rsidRPr="00AA1634">
              <w:br/>
              <w:t>MEDICHOICE Ibuprofen 400 mg</w:t>
            </w:r>
          </w:p>
        </w:tc>
      </w:tr>
      <w:tr w:rsidR="002D719D" w:rsidRPr="00AA1634" w14:paraId="2AA37B5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2134055" w14:textId="77777777" w:rsidR="002D719D" w:rsidRPr="00AA1634" w:rsidRDefault="002D719D" w:rsidP="009A0F64">
            <w:pPr>
              <w:pStyle w:val="Tabletext"/>
            </w:pPr>
            <w:r w:rsidRPr="00AA1634">
              <w:t>Icatibant</w:t>
            </w:r>
          </w:p>
        </w:tc>
        <w:tc>
          <w:tcPr>
            <w:tcW w:w="527" w:type="pct"/>
            <w:noWrap/>
            <w:hideMark/>
          </w:tcPr>
          <w:p w14:paraId="4797E9AD" w14:textId="77777777" w:rsidR="002D719D" w:rsidRPr="00AA1634" w:rsidRDefault="002D719D" w:rsidP="009A0F64">
            <w:pPr>
              <w:pStyle w:val="Tabletext"/>
            </w:pPr>
            <w:r w:rsidRPr="00AA1634">
              <w:t>GRP-24276</w:t>
            </w:r>
          </w:p>
        </w:tc>
        <w:tc>
          <w:tcPr>
            <w:tcW w:w="1473" w:type="pct"/>
            <w:noWrap/>
            <w:hideMark/>
          </w:tcPr>
          <w:p w14:paraId="29EC61CC" w14:textId="77777777" w:rsidR="002D719D" w:rsidRPr="00AA1634" w:rsidRDefault="002D719D" w:rsidP="009A0F64">
            <w:pPr>
              <w:pStyle w:val="Tabletext"/>
            </w:pPr>
            <w:r w:rsidRPr="00AA1634">
              <w:t>Injection 30 mg (as acetate) in 3 mL single use pre-filled syringe</w:t>
            </w:r>
          </w:p>
        </w:tc>
        <w:tc>
          <w:tcPr>
            <w:tcW w:w="509" w:type="pct"/>
            <w:hideMark/>
          </w:tcPr>
          <w:p w14:paraId="6C70A1AE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37F7707F" w14:textId="77777777" w:rsidR="002D719D" w:rsidRPr="00AA1634" w:rsidRDefault="002D719D" w:rsidP="009A0F64">
            <w:pPr>
              <w:pStyle w:val="Tabletext"/>
            </w:pPr>
            <w:r w:rsidRPr="00AA1634">
              <w:t>Cipla Icatibant</w:t>
            </w:r>
            <w:r w:rsidRPr="00AA1634">
              <w:br/>
              <w:t>Fyzant</w:t>
            </w:r>
            <w:r w:rsidRPr="00AA1634">
              <w:br/>
              <w:t>Icatibant Lupin</w:t>
            </w:r>
          </w:p>
        </w:tc>
      </w:tr>
      <w:tr w:rsidR="002D719D" w:rsidRPr="00AA1634" w14:paraId="18CEBB0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CBFDC8C" w14:textId="77777777" w:rsidR="002D719D" w:rsidRPr="00AA1634" w:rsidRDefault="002D719D" w:rsidP="009A0F64">
            <w:pPr>
              <w:pStyle w:val="Tabletext"/>
            </w:pPr>
            <w:r w:rsidRPr="00AA1634">
              <w:t>Imatinib</w:t>
            </w:r>
          </w:p>
        </w:tc>
        <w:tc>
          <w:tcPr>
            <w:tcW w:w="527" w:type="pct"/>
            <w:noWrap/>
            <w:hideMark/>
          </w:tcPr>
          <w:p w14:paraId="477CD12F" w14:textId="77777777" w:rsidR="002D719D" w:rsidRPr="00AA1634" w:rsidRDefault="002D719D" w:rsidP="009A0F64">
            <w:pPr>
              <w:pStyle w:val="Tabletext"/>
            </w:pPr>
            <w:r w:rsidRPr="00AA1634">
              <w:t>GRP-21074</w:t>
            </w:r>
          </w:p>
        </w:tc>
        <w:tc>
          <w:tcPr>
            <w:tcW w:w="1473" w:type="pct"/>
            <w:noWrap/>
            <w:hideMark/>
          </w:tcPr>
          <w:p w14:paraId="1A71C840" w14:textId="77777777" w:rsidR="002D719D" w:rsidRPr="00AA1634" w:rsidRDefault="002D719D" w:rsidP="009A0F64">
            <w:pPr>
              <w:pStyle w:val="Tabletext"/>
            </w:pPr>
            <w:r w:rsidRPr="00AA1634">
              <w:t>Capsule 100 mg (as mesilate)</w:t>
            </w:r>
          </w:p>
        </w:tc>
        <w:tc>
          <w:tcPr>
            <w:tcW w:w="509" w:type="pct"/>
            <w:hideMark/>
          </w:tcPr>
          <w:p w14:paraId="1A1C005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F46C3B5" w14:textId="77777777" w:rsidR="002D719D" w:rsidRPr="00AA1634" w:rsidRDefault="002D719D" w:rsidP="009A0F64">
            <w:pPr>
              <w:pStyle w:val="Tabletext"/>
            </w:pPr>
            <w:r w:rsidRPr="00AA1634">
              <w:t>Imatinib-APOTEX</w:t>
            </w:r>
            <w:r w:rsidRPr="00AA1634">
              <w:br/>
              <w:t>IMATINIB-DRLA</w:t>
            </w:r>
          </w:p>
        </w:tc>
      </w:tr>
      <w:tr w:rsidR="002D719D" w:rsidRPr="00AA1634" w14:paraId="2920BA9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DE94E23" w14:textId="77777777" w:rsidR="002D719D" w:rsidRPr="00AA1634" w:rsidRDefault="002D719D" w:rsidP="009A0F64">
            <w:pPr>
              <w:pStyle w:val="Tabletext"/>
            </w:pPr>
            <w:r w:rsidRPr="00AA1634">
              <w:t>Imatinib</w:t>
            </w:r>
          </w:p>
        </w:tc>
        <w:tc>
          <w:tcPr>
            <w:tcW w:w="527" w:type="pct"/>
            <w:noWrap/>
            <w:hideMark/>
          </w:tcPr>
          <w:p w14:paraId="0A676BB6" w14:textId="77777777" w:rsidR="002D719D" w:rsidRPr="00AA1634" w:rsidRDefault="002D719D" w:rsidP="009A0F64">
            <w:pPr>
              <w:pStyle w:val="Tabletext"/>
            </w:pPr>
            <w:r w:rsidRPr="00AA1634">
              <w:t>GRP-21079</w:t>
            </w:r>
          </w:p>
        </w:tc>
        <w:tc>
          <w:tcPr>
            <w:tcW w:w="1473" w:type="pct"/>
            <w:noWrap/>
            <w:hideMark/>
          </w:tcPr>
          <w:p w14:paraId="3C9BD42C" w14:textId="77777777" w:rsidR="002D719D" w:rsidRPr="00AA1634" w:rsidRDefault="002D719D" w:rsidP="009A0F64">
            <w:pPr>
              <w:pStyle w:val="Tabletext"/>
            </w:pPr>
            <w:r w:rsidRPr="00AA1634">
              <w:t>Capsule 400 mg (as mesilate)</w:t>
            </w:r>
          </w:p>
        </w:tc>
        <w:tc>
          <w:tcPr>
            <w:tcW w:w="509" w:type="pct"/>
            <w:hideMark/>
          </w:tcPr>
          <w:p w14:paraId="4127788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2476CAC" w14:textId="77777777" w:rsidR="002D719D" w:rsidRPr="00AA1634" w:rsidRDefault="002D719D" w:rsidP="009A0F64">
            <w:pPr>
              <w:pStyle w:val="Tabletext"/>
            </w:pPr>
            <w:r w:rsidRPr="00AA1634">
              <w:t>Imatinib GH</w:t>
            </w:r>
            <w:r w:rsidRPr="00AA1634">
              <w:br/>
              <w:t>Imatinib-APOTEX</w:t>
            </w:r>
            <w:r w:rsidRPr="00AA1634">
              <w:br/>
              <w:t>IMATINIB-DRLA</w:t>
            </w:r>
          </w:p>
        </w:tc>
      </w:tr>
      <w:tr w:rsidR="002D719D" w:rsidRPr="00AA1634" w14:paraId="23B1453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7A3A805" w14:textId="77777777" w:rsidR="002D719D" w:rsidRPr="00AA1634" w:rsidRDefault="002D719D" w:rsidP="009A0F64">
            <w:pPr>
              <w:pStyle w:val="Tabletext"/>
            </w:pPr>
            <w:r w:rsidRPr="00AA1634">
              <w:t>Imatinib</w:t>
            </w:r>
          </w:p>
        </w:tc>
        <w:tc>
          <w:tcPr>
            <w:tcW w:w="527" w:type="pct"/>
            <w:noWrap/>
            <w:hideMark/>
          </w:tcPr>
          <w:p w14:paraId="0C71AE3F" w14:textId="77777777" w:rsidR="002D719D" w:rsidRPr="00AA1634" w:rsidRDefault="002D719D" w:rsidP="009A0F64">
            <w:pPr>
              <w:pStyle w:val="Tabletext"/>
            </w:pPr>
            <w:r w:rsidRPr="00AA1634">
              <w:t>GRP-21074</w:t>
            </w:r>
          </w:p>
        </w:tc>
        <w:tc>
          <w:tcPr>
            <w:tcW w:w="1473" w:type="pct"/>
            <w:noWrap/>
            <w:hideMark/>
          </w:tcPr>
          <w:p w14:paraId="003665FB" w14:textId="77777777" w:rsidR="002D719D" w:rsidRPr="00AA1634" w:rsidRDefault="002D719D" w:rsidP="009A0F64">
            <w:pPr>
              <w:pStyle w:val="Tabletext"/>
            </w:pPr>
            <w:r w:rsidRPr="00AA1634">
              <w:t>Tablet 100 mg (as mesilate)</w:t>
            </w:r>
          </w:p>
        </w:tc>
        <w:tc>
          <w:tcPr>
            <w:tcW w:w="509" w:type="pct"/>
            <w:hideMark/>
          </w:tcPr>
          <w:p w14:paraId="41F2FF6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23D45F3" w14:textId="77777777" w:rsidR="002D719D" w:rsidRPr="00AA1634" w:rsidRDefault="002D719D" w:rsidP="009A0F64">
            <w:pPr>
              <w:pStyle w:val="Tabletext"/>
            </w:pPr>
            <w:r w:rsidRPr="00AA1634">
              <w:t>Gilmat</w:t>
            </w:r>
            <w:r w:rsidRPr="00AA1634">
              <w:br/>
              <w:t>Glivec</w:t>
            </w:r>
            <w:r w:rsidRPr="00AA1634">
              <w:br/>
              <w:t>IMATINIB RBX</w:t>
            </w:r>
            <w:r w:rsidRPr="00AA1634">
              <w:br/>
              <w:t>Imatinib Sandoz</w:t>
            </w:r>
            <w:r w:rsidRPr="00AA1634">
              <w:br/>
              <w:t>Imatinib-Teva</w:t>
            </w:r>
          </w:p>
        </w:tc>
      </w:tr>
      <w:tr w:rsidR="002D719D" w:rsidRPr="00AA1634" w14:paraId="70B3976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2B9CCFC" w14:textId="77777777" w:rsidR="002D719D" w:rsidRPr="00AA1634" w:rsidRDefault="002D719D" w:rsidP="009A0F64">
            <w:pPr>
              <w:pStyle w:val="Tabletext"/>
            </w:pPr>
            <w:r w:rsidRPr="00AA1634">
              <w:t>Imatinib</w:t>
            </w:r>
          </w:p>
        </w:tc>
        <w:tc>
          <w:tcPr>
            <w:tcW w:w="527" w:type="pct"/>
            <w:noWrap/>
            <w:hideMark/>
          </w:tcPr>
          <w:p w14:paraId="0CF9D69D" w14:textId="77777777" w:rsidR="002D719D" w:rsidRPr="00AA1634" w:rsidRDefault="002D719D" w:rsidP="009A0F64">
            <w:pPr>
              <w:pStyle w:val="Tabletext"/>
            </w:pPr>
            <w:r w:rsidRPr="00AA1634">
              <w:t>GRP-21079</w:t>
            </w:r>
          </w:p>
        </w:tc>
        <w:tc>
          <w:tcPr>
            <w:tcW w:w="1473" w:type="pct"/>
            <w:noWrap/>
            <w:hideMark/>
          </w:tcPr>
          <w:p w14:paraId="67AAEA33" w14:textId="77777777" w:rsidR="002D719D" w:rsidRPr="00AA1634" w:rsidRDefault="002D719D" w:rsidP="009A0F64">
            <w:pPr>
              <w:pStyle w:val="Tabletext"/>
            </w:pPr>
            <w:r w:rsidRPr="00AA1634">
              <w:t>Tablet 400 mg (as mesilate)</w:t>
            </w:r>
          </w:p>
        </w:tc>
        <w:tc>
          <w:tcPr>
            <w:tcW w:w="509" w:type="pct"/>
            <w:hideMark/>
          </w:tcPr>
          <w:p w14:paraId="22E783F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6BE619D" w14:textId="77777777" w:rsidR="002D719D" w:rsidRPr="00AA1634" w:rsidRDefault="002D719D" w:rsidP="009A0F64">
            <w:pPr>
              <w:pStyle w:val="Tabletext"/>
            </w:pPr>
            <w:r w:rsidRPr="00AA1634">
              <w:t>Gilmat</w:t>
            </w:r>
            <w:r w:rsidRPr="00AA1634">
              <w:br/>
              <w:t>Glivec</w:t>
            </w:r>
            <w:r w:rsidRPr="00AA1634">
              <w:br/>
              <w:t>IMATINIB RBX</w:t>
            </w:r>
            <w:r w:rsidRPr="00AA1634">
              <w:br/>
              <w:t>Imatinib Sandoz</w:t>
            </w:r>
            <w:r w:rsidRPr="00AA1634">
              <w:br/>
              <w:t>Imatinib-Teva</w:t>
            </w:r>
          </w:p>
        </w:tc>
      </w:tr>
      <w:tr w:rsidR="002D719D" w:rsidRPr="00AA1634" w14:paraId="4A0AE5D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4C5372B" w14:textId="77777777" w:rsidR="002D719D" w:rsidRPr="00AA1634" w:rsidRDefault="002D719D" w:rsidP="009A0F64">
            <w:pPr>
              <w:pStyle w:val="Tabletext"/>
            </w:pPr>
            <w:r w:rsidRPr="00AA1634">
              <w:t>Imipramine</w:t>
            </w:r>
          </w:p>
        </w:tc>
        <w:tc>
          <w:tcPr>
            <w:tcW w:w="527" w:type="pct"/>
            <w:noWrap/>
            <w:hideMark/>
          </w:tcPr>
          <w:p w14:paraId="0CE24F28" w14:textId="77777777" w:rsidR="002D719D" w:rsidRPr="00AA1634" w:rsidRDefault="002D719D" w:rsidP="009A0F64">
            <w:pPr>
              <w:pStyle w:val="Tabletext"/>
            </w:pPr>
            <w:r w:rsidRPr="00AA1634">
              <w:t>GRP-24222</w:t>
            </w:r>
          </w:p>
        </w:tc>
        <w:tc>
          <w:tcPr>
            <w:tcW w:w="1473" w:type="pct"/>
            <w:noWrap/>
            <w:hideMark/>
          </w:tcPr>
          <w:p w14:paraId="61035F89" w14:textId="77777777" w:rsidR="002D719D" w:rsidRPr="00AA1634" w:rsidRDefault="002D719D" w:rsidP="009A0F64">
            <w:pPr>
              <w:pStyle w:val="Tabletext"/>
            </w:pPr>
            <w:r w:rsidRPr="00AA1634">
              <w:t>Tablet containing imipramine hydrochloride 25 mg</w:t>
            </w:r>
          </w:p>
        </w:tc>
        <w:tc>
          <w:tcPr>
            <w:tcW w:w="509" w:type="pct"/>
            <w:hideMark/>
          </w:tcPr>
          <w:p w14:paraId="5974F8D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77B236C" w14:textId="77777777" w:rsidR="002D719D" w:rsidRPr="00AA1634" w:rsidRDefault="002D719D" w:rsidP="009A0F64">
            <w:pPr>
              <w:pStyle w:val="Tabletext"/>
            </w:pPr>
            <w:r w:rsidRPr="00AA1634">
              <w:t>Tofranil 25</w:t>
            </w:r>
          </w:p>
        </w:tc>
      </w:tr>
      <w:tr w:rsidR="002D719D" w:rsidRPr="00AA1634" w14:paraId="2A0ECAD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F202979" w14:textId="77777777" w:rsidR="002D719D" w:rsidRPr="00AA1634" w:rsidRDefault="002D719D" w:rsidP="009A0F64">
            <w:pPr>
              <w:pStyle w:val="Tabletext"/>
            </w:pPr>
            <w:r w:rsidRPr="00AA1634">
              <w:t>Imipramine</w:t>
            </w:r>
          </w:p>
        </w:tc>
        <w:tc>
          <w:tcPr>
            <w:tcW w:w="527" w:type="pct"/>
            <w:noWrap/>
            <w:hideMark/>
          </w:tcPr>
          <w:p w14:paraId="2FE3BB8F" w14:textId="77777777" w:rsidR="002D719D" w:rsidRPr="00AA1634" w:rsidRDefault="002D719D" w:rsidP="009A0F64">
            <w:pPr>
              <w:pStyle w:val="Tabletext"/>
            </w:pPr>
            <w:r w:rsidRPr="00AA1634">
              <w:t>GRP-24222</w:t>
            </w:r>
          </w:p>
        </w:tc>
        <w:tc>
          <w:tcPr>
            <w:tcW w:w="1473" w:type="pct"/>
            <w:noWrap/>
            <w:hideMark/>
          </w:tcPr>
          <w:p w14:paraId="4E9F240E" w14:textId="77777777" w:rsidR="002D719D" w:rsidRPr="00AA1634" w:rsidRDefault="002D719D" w:rsidP="009A0F64">
            <w:pPr>
              <w:pStyle w:val="Tabletext"/>
            </w:pPr>
            <w:r w:rsidRPr="00AA1634">
              <w:t>Tablet containing imipramine hydrochloride 25 mg (s19A)</w:t>
            </w:r>
          </w:p>
        </w:tc>
        <w:tc>
          <w:tcPr>
            <w:tcW w:w="509" w:type="pct"/>
            <w:hideMark/>
          </w:tcPr>
          <w:p w14:paraId="4A37156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E3C4ACF" w14:textId="77777777" w:rsidR="002D719D" w:rsidRPr="00AA1634" w:rsidRDefault="002D719D" w:rsidP="009A0F64">
            <w:pPr>
              <w:pStyle w:val="Tabletext"/>
            </w:pPr>
            <w:r w:rsidRPr="00AA1634">
              <w:t>Imipramine (Leading)</w:t>
            </w:r>
          </w:p>
        </w:tc>
      </w:tr>
      <w:tr w:rsidR="002D719D" w:rsidRPr="00AA1634" w14:paraId="01F2163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488FD5E" w14:textId="77777777" w:rsidR="002D719D" w:rsidRPr="00AA1634" w:rsidRDefault="002D719D" w:rsidP="009A0F64">
            <w:pPr>
              <w:pStyle w:val="Tabletext"/>
            </w:pPr>
            <w:r w:rsidRPr="00AA1634">
              <w:t>Imiquimod</w:t>
            </w:r>
          </w:p>
        </w:tc>
        <w:tc>
          <w:tcPr>
            <w:tcW w:w="527" w:type="pct"/>
            <w:noWrap/>
            <w:hideMark/>
          </w:tcPr>
          <w:p w14:paraId="666CAF66" w14:textId="77777777" w:rsidR="002D719D" w:rsidRPr="00AA1634" w:rsidRDefault="002D719D" w:rsidP="009A0F64">
            <w:pPr>
              <w:pStyle w:val="Tabletext"/>
            </w:pPr>
            <w:r w:rsidRPr="00AA1634">
              <w:t>GRP-17065</w:t>
            </w:r>
          </w:p>
        </w:tc>
        <w:tc>
          <w:tcPr>
            <w:tcW w:w="1473" w:type="pct"/>
            <w:noWrap/>
            <w:hideMark/>
          </w:tcPr>
          <w:p w14:paraId="7291DB5B" w14:textId="77777777" w:rsidR="002D719D" w:rsidRPr="00AA1634" w:rsidRDefault="002D719D" w:rsidP="009A0F64">
            <w:pPr>
              <w:pStyle w:val="Tabletext"/>
            </w:pPr>
            <w:r w:rsidRPr="00AA1634">
              <w:t>Cream 50 mg per g, 2 g, 2</w:t>
            </w:r>
          </w:p>
        </w:tc>
        <w:tc>
          <w:tcPr>
            <w:tcW w:w="509" w:type="pct"/>
            <w:hideMark/>
          </w:tcPr>
          <w:p w14:paraId="60992333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6DE84027" w14:textId="77777777" w:rsidR="002D719D" w:rsidRPr="00AA1634" w:rsidRDefault="002D719D" w:rsidP="009A0F64">
            <w:pPr>
              <w:pStyle w:val="Tabletext"/>
            </w:pPr>
            <w:r w:rsidRPr="00AA1634">
              <w:t>Aldara Pump</w:t>
            </w:r>
          </w:p>
        </w:tc>
      </w:tr>
      <w:tr w:rsidR="002D719D" w:rsidRPr="00AA1634" w14:paraId="0196891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F4A6A16" w14:textId="77777777" w:rsidR="002D719D" w:rsidRPr="00AA1634" w:rsidRDefault="002D719D" w:rsidP="009A0F64">
            <w:pPr>
              <w:pStyle w:val="Tabletext"/>
            </w:pPr>
            <w:r w:rsidRPr="00AA1634">
              <w:t>Imiquimod</w:t>
            </w:r>
          </w:p>
        </w:tc>
        <w:tc>
          <w:tcPr>
            <w:tcW w:w="527" w:type="pct"/>
            <w:noWrap/>
            <w:hideMark/>
          </w:tcPr>
          <w:p w14:paraId="24D49361" w14:textId="77777777" w:rsidR="002D719D" w:rsidRPr="00AA1634" w:rsidRDefault="002D719D" w:rsidP="009A0F64">
            <w:pPr>
              <w:pStyle w:val="Tabletext"/>
            </w:pPr>
            <w:r w:rsidRPr="00AA1634">
              <w:t>GRP-17065</w:t>
            </w:r>
          </w:p>
        </w:tc>
        <w:tc>
          <w:tcPr>
            <w:tcW w:w="1473" w:type="pct"/>
            <w:noWrap/>
            <w:hideMark/>
          </w:tcPr>
          <w:p w14:paraId="0A26C25D" w14:textId="77777777" w:rsidR="002D719D" w:rsidRPr="00AA1634" w:rsidRDefault="002D719D" w:rsidP="009A0F64">
            <w:pPr>
              <w:pStyle w:val="Tabletext"/>
            </w:pPr>
            <w:r w:rsidRPr="00AA1634">
              <w:t>Cream 50 mg per g, 250 mg single use sachets, 12</w:t>
            </w:r>
          </w:p>
        </w:tc>
        <w:tc>
          <w:tcPr>
            <w:tcW w:w="509" w:type="pct"/>
            <w:hideMark/>
          </w:tcPr>
          <w:p w14:paraId="0BFB2043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3C115FD7" w14:textId="77777777" w:rsidR="002D719D" w:rsidRPr="00AA1634" w:rsidRDefault="002D719D" w:rsidP="009A0F64">
            <w:pPr>
              <w:pStyle w:val="Tabletext"/>
            </w:pPr>
            <w:r w:rsidRPr="00AA1634">
              <w:t>Aldara</w:t>
            </w:r>
            <w:r w:rsidRPr="00AA1634">
              <w:br/>
              <w:t>Aldiq</w:t>
            </w:r>
            <w:r w:rsidRPr="00AA1634">
              <w:br/>
              <w:t>APO-Imiquimod</w:t>
            </w:r>
          </w:p>
        </w:tc>
      </w:tr>
      <w:tr w:rsidR="002D719D" w:rsidRPr="00AA1634" w14:paraId="29B9B29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716AE06" w14:textId="77777777" w:rsidR="002D719D" w:rsidRPr="00AA1634" w:rsidRDefault="002D719D" w:rsidP="009A0F64">
            <w:pPr>
              <w:pStyle w:val="Tabletext"/>
            </w:pPr>
            <w:r w:rsidRPr="00AA1634">
              <w:t>Indapamide</w:t>
            </w:r>
          </w:p>
        </w:tc>
        <w:tc>
          <w:tcPr>
            <w:tcW w:w="527" w:type="pct"/>
            <w:noWrap/>
            <w:hideMark/>
          </w:tcPr>
          <w:p w14:paraId="0C1ECE29" w14:textId="77777777" w:rsidR="002D719D" w:rsidRPr="00AA1634" w:rsidRDefault="002D719D" w:rsidP="009A0F64">
            <w:pPr>
              <w:pStyle w:val="Tabletext"/>
            </w:pPr>
            <w:r w:rsidRPr="00AA1634">
              <w:t>GRP-19607</w:t>
            </w:r>
          </w:p>
        </w:tc>
        <w:tc>
          <w:tcPr>
            <w:tcW w:w="1473" w:type="pct"/>
            <w:noWrap/>
            <w:hideMark/>
          </w:tcPr>
          <w:p w14:paraId="14D7BFCB" w14:textId="77777777" w:rsidR="002D719D" w:rsidRPr="00AA1634" w:rsidRDefault="002D719D" w:rsidP="009A0F64">
            <w:pPr>
              <w:pStyle w:val="Tabletext"/>
            </w:pPr>
            <w:r w:rsidRPr="00AA1634">
              <w:t>Tablet containing indapamide hemihydrate 1.5 mg (sustained release)</w:t>
            </w:r>
          </w:p>
        </w:tc>
        <w:tc>
          <w:tcPr>
            <w:tcW w:w="509" w:type="pct"/>
            <w:hideMark/>
          </w:tcPr>
          <w:p w14:paraId="33E5961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9BCC40C" w14:textId="77777777" w:rsidR="002D719D" w:rsidRPr="00AA1634" w:rsidRDefault="002D719D" w:rsidP="009A0F64">
            <w:pPr>
              <w:pStyle w:val="Tabletext"/>
            </w:pPr>
            <w:r w:rsidRPr="00AA1634">
              <w:t>APO-Indapamide SR</w:t>
            </w:r>
            <w:r w:rsidRPr="00AA1634">
              <w:br/>
              <w:t>Natrilix SR</w:t>
            </w:r>
            <w:r w:rsidRPr="00AA1634">
              <w:br/>
              <w:t>Odaplix SR</w:t>
            </w:r>
            <w:r w:rsidRPr="00AA1634">
              <w:br/>
              <w:t>Tenaxil SR</w:t>
            </w:r>
          </w:p>
        </w:tc>
      </w:tr>
      <w:tr w:rsidR="002D719D" w:rsidRPr="00AA1634" w14:paraId="469E11A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4057C8C" w14:textId="77777777" w:rsidR="002D719D" w:rsidRPr="00AA1634" w:rsidRDefault="002D719D" w:rsidP="009A0F64">
            <w:pPr>
              <w:pStyle w:val="Tabletext"/>
            </w:pPr>
            <w:r w:rsidRPr="00AA1634">
              <w:t>Indapamide</w:t>
            </w:r>
          </w:p>
        </w:tc>
        <w:tc>
          <w:tcPr>
            <w:tcW w:w="527" w:type="pct"/>
            <w:noWrap/>
            <w:hideMark/>
          </w:tcPr>
          <w:p w14:paraId="7187EAB3" w14:textId="77777777" w:rsidR="002D719D" w:rsidRPr="00AA1634" w:rsidRDefault="002D719D" w:rsidP="009A0F64">
            <w:pPr>
              <w:pStyle w:val="Tabletext"/>
            </w:pPr>
            <w:r w:rsidRPr="00AA1634">
              <w:t>GRP-19781</w:t>
            </w:r>
          </w:p>
        </w:tc>
        <w:tc>
          <w:tcPr>
            <w:tcW w:w="1473" w:type="pct"/>
            <w:noWrap/>
            <w:hideMark/>
          </w:tcPr>
          <w:p w14:paraId="0643C37A" w14:textId="77777777" w:rsidR="002D719D" w:rsidRPr="00AA1634" w:rsidRDefault="002D719D" w:rsidP="009A0F64">
            <w:pPr>
              <w:pStyle w:val="Tabletext"/>
            </w:pPr>
            <w:r w:rsidRPr="00AA1634">
              <w:t>Tablet containing indapamide hemihydrate 2.5 mg</w:t>
            </w:r>
          </w:p>
        </w:tc>
        <w:tc>
          <w:tcPr>
            <w:tcW w:w="509" w:type="pct"/>
            <w:hideMark/>
          </w:tcPr>
          <w:p w14:paraId="70AEC8E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C5E3ED9" w14:textId="77777777" w:rsidR="002D719D" w:rsidRPr="00AA1634" w:rsidRDefault="002D719D" w:rsidP="009A0F64">
            <w:pPr>
              <w:pStyle w:val="Tabletext"/>
            </w:pPr>
            <w:r w:rsidRPr="00AA1634">
              <w:t>Dapa-Tabs</w:t>
            </w:r>
            <w:r w:rsidRPr="00AA1634">
              <w:br/>
              <w:t>Insig</w:t>
            </w:r>
          </w:p>
        </w:tc>
      </w:tr>
      <w:tr w:rsidR="002D719D" w:rsidRPr="00AA1634" w14:paraId="796EBC9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9171EA3" w14:textId="77777777" w:rsidR="002D719D" w:rsidRPr="00AA1634" w:rsidRDefault="002D719D" w:rsidP="009A0F64">
            <w:pPr>
              <w:pStyle w:val="Tabletext"/>
            </w:pPr>
            <w:r w:rsidRPr="00AA1634">
              <w:t>Indometacin</w:t>
            </w:r>
          </w:p>
        </w:tc>
        <w:tc>
          <w:tcPr>
            <w:tcW w:w="527" w:type="pct"/>
            <w:noWrap/>
            <w:hideMark/>
          </w:tcPr>
          <w:p w14:paraId="46FF2230" w14:textId="77777777" w:rsidR="002D719D" w:rsidRPr="00AA1634" w:rsidRDefault="002D719D" w:rsidP="009A0F64">
            <w:pPr>
              <w:pStyle w:val="Tabletext"/>
            </w:pPr>
            <w:r w:rsidRPr="00AA1634">
              <w:t>GRP-20071</w:t>
            </w:r>
          </w:p>
        </w:tc>
        <w:tc>
          <w:tcPr>
            <w:tcW w:w="1473" w:type="pct"/>
            <w:noWrap/>
            <w:hideMark/>
          </w:tcPr>
          <w:p w14:paraId="44CF7683" w14:textId="77777777" w:rsidR="002D719D" w:rsidRPr="00AA1634" w:rsidRDefault="002D719D" w:rsidP="009A0F64">
            <w:pPr>
              <w:pStyle w:val="Tabletext"/>
            </w:pPr>
            <w:r w:rsidRPr="00AA1634">
              <w:t>Capsule 25 mg</w:t>
            </w:r>
          </w:p>
        </w:tc>
        <w:tc>
          <w:tcPr>
            <w:tcW w:w="509" w:type="pct"/>
            <w:hideMark/>
          </w:tcPr>
          <w:p w14:paraId="660248B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0AC9F7A" w14:textId="77777777" w:rsidR="002D719D" w:rsidRPr="00AA1634" w:rsidRDefault="002D719D" w:rsidP="009A0F64">
            <w:pPr>
              <w:pStyle w:val="Tabletext"/>
            </w:pPr>
            <w:r w:rsidRPr="00AA1634">
              <w:t>Arthrexin</w:t>
            </w:r>
            <w:r w:rsidRPr="00AA1634">
              <w:br/>
              <w:t>Indocid</w:t>
            </w:r>
          </w:p>
        </w:tc>
      </w:tr>
      <w:tr w:rsidR="002D719D" w:rsidRPr="00AA1634" w14:paraId="44AE0BE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8470D89" w14:textId="77777777" w:rsidR="002D719D" w:rsidRPr="00AA1634" w:rsidRDefault="002D719D" w:rsidP="009A0F64">
            <w:pPr>
              <w:pStyle w:val="Tabletext"/>
            </w:pPr>
            <w:r w:rsidRPr="00AA1634">
              <w:t>Infliximab</w:t>
            </w:r>
          </w:p>
        </w:tc>
        <w:tc>
          <w:tcPr>
            <w:tcW w:w="527" w:type="pct"/>
            <w:noWrap/>
            <w:hideMark/>
          </w:tcPr>
          <w:p w14:paraId="48DF03D5" w14:textId="77777777" w:rsidR="002D719D" w:rsidRPr="00AA1634" w:rsidRDefault="002D719D" w:rsidP="009A0F64">
            <w:pPr>
              <w:pStyle w:val="Tabletext"/>
            </w:pPr>
            <w:r w:rsidRPr="00AA1634">
              <w:t>GRP-20382</w:t>
            </w:r>
          </w:p>
        </w:tc>
        <w:tc>
          <w:tcPr>
            <w:tcW w:w="1473" w:type="pct"/>
            <w:noWrap/>
            <w:hideMark/>
          </w:tcPr>
          <w:p w14:paraId="2EA2CBA9" w14:textId="77777777" w:rsidR="002D719D" w:rsidRPr="00AA1634" w:rsidRDefault="002D719D" w:rsidP="009A0F64">
            <w:pPr>
              <w:pStyle w:val="Tabletext"/>
            </w:pPr>
            <w:r w:rsidRPr="00AA1634">
              <w:t>Powder for I.V. infusion 100 mg</w:t>
            </w:r>
          </w:p>
        </w:tc>
        <w:tc>
          <w:tcPr>
            <w:tcW w:w="509" w:type="pct"/>
            <w:hideMark/>
          </w:tcPr>
          <w:p w14:paraId="366BDE99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63476301" w14:textId="77777777" w:rsidR="002D719D" w:rsidRPr="00AA1634" w:rsidRDefault="002D719D" w:rsidP="009A0F64">
            <w:pPr>
              <w:pStyle w:val="Tabletext"/>
            </w:pPr>
            <w:r w:rsidRPr="00AA1634">
              <w:t>Inflectra</w:t>
            </w:r>
            <w:r w:rsidRPr="00AA1634">
              <w:br/>
              <w:t>Remicade</w:t>
            </w:r>
            <w:r w:rsidRPr="00AA1634">
              <w:br/>
              <w:t>Renflexis</w:t>
            </w:r>
          </w:p>
        </w:tc>
      </w:tr>
      <w:tr w:rsidR="002D719D" w:rsidRPr="00AA1634" w14:paraId="4A0D96F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40AB3DE" w14:textId="77777777" w:rsidR="002D719D" w:rsidRPr="00AA1634" w:rsidRDefault="002D719D" w:rsidP="009A0F64">
            <w:pPr>
              <w:pStyle w:val="Tabletext"/>
            </w:pPr>
            <w:r w:rsidRPr="00AA1634">
              <w:t>Ipratropium</w:t>
            </w:r>
          </w:p>
        </w:tc>
        <w:tc>
          <w:tcPr>
            <w:tcW w:w="527" w:type="pct"/>
            <w:noWrap/>
            <w:hideMark/>
          </w:tcPr>
          <w:p w14:paraId="09A33287" w14:textId="77777777" w:rsidR="002D719D" w:rsidRPr="00AA1634" w:rsidRDefault="002D719D" w:rsidP="009A0F64">
            <w:pPr>
              <w:pStyle w:val="Tabletext"/>
            </w:pPr>
            <w:r w:rsidRPr="00AA1634">
              <w:t>GRP-19908</w:t>
            </w:r>
          </w:p>
        </w:tc>
        <w:tc>
          <w:tcPr>
            <w:tcW w:w="1473" w:type="pct"/>
            <w:noWrap/>
            <w:hideMark/>
          </w:tcPr>
          <w:p w14:paraId="54D62794" w14:textId="77777777" w:rsidR="002D719D" w:rsidRPr="00AA1634" w:rsidRDefault="002D719D" w:rsidP="009A0F64">
            <w:pPr>
              <w:pStyle w:val="Tabletext"/>
            </w:pPr>
            <w:r w:rsidRPr="00AA1634">
              <w:t>Nebuliser solution containing ipratropium bromide 250 micrograms (as monohydrate) in 1 mL single dose units, 30</w:t>
            </w:r>
          </w:p>
        </w:tc>
        <w:tc>
          <w:tcPr>
            <w:tcW w:w="509" w:type="pct"/>
            <w:hideMark/>
          </w:tcPr>
          <w:p w14:paraId="36B93DFF" w14:textId="77777777" w:rsidR="002D719D" w:rsidRPr="00AA1634" w:rsidRDefault="002D719D" w:rsidP="009A0F64">
            <w:pPr>
              <w:pStyle w:val="Tabletext"/>
            </w:pPr>
            <w:r w:rsidRPr="00AA1634">
              <w:t>Inhalation</w:t>
            </w:r>
          </w:p>
        </w:tc>
        <w:tc>
          <w:tcPr>
            <w:tcW w:w="1241" w:type="pct"/>
            <w:hideMark/>
          </w:tcPr>
          <w:p w14:paraId="7B8C2252" w14:textId="77777777" w:rsidR="002D719D" w:rsidRPr="00AA1634" w:rsidRDefault="002D719D" w:rsidP="009A0F64">
            <w:pPr>
              <w:pStyle w:val="Tabletext"/>
            </w:pPr>
            <w:r w:rsidRPr="00AA1634">
              <w:t>Aeron 250</w:t>
            </w:r>
            <w:r w:rsidRPr="00AA1634">
              <w:br/>
              <w:t>Atrovent</w:t>
            </w:r>
            <w:r w:rsidRPr="00AA1634">
              <w:br/>
              <w:t>Ipratrin</w:t>
            </w:r>
          </w:p>
        </w:tc>
      </w:tr>
      <w:tr w:rsidR="002D719D" w:rsidRPr="00AA1634" w14:paraId="37A8141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664EF87" w14:textId="77777777" w:rsidR="002D719D" w:rsidRPr="00AA1634" w:rsidRDefault="002D719D" w:rsidP="009A0F64">
            <w:pPr>
              <w:pStyle w:val="Tabletext"/>
            </w:pPr>
            <w:r w:rsidRPr="00AA1634">
              <w:t>Ipratropium</w:t>
            </w:r>
          </w:p>
        </w:tc>
        <w:tc>
          <w:tcPr>
            <w:tcW w:w="527" w:type="pct"/>
            <w:noWrap/>
            <w:hideMark/>
          </w:tcPr>
          <w:p w14:paraId="6945BC32" w14:textId="77777777" w:rsidR="002D719D" w:rsidRPr="00AA1634" w:rsidRDefault="002D719D" w:rsidP="009A0F64">
            <w:pPr>
              <w:pStyle w:val="Tabletext"/>
            </w:pPr>
            <w:r w:rsidRPr="00AA1634">
              <w:t>GRP-19679</w:t>
            </w:r>
          </w:p>
        </w:tc>
        <w:tc>
          <w:tcPr>
            <w:tcW w:w="1473" w:type="pct"/>
            <w:noWrap/>
            <w:hideMark/>
          </w:tcPr>
          <w:p w14:paraId="3351C62C" w14:textId="77777777" w:rsidR="002D719D" w:rsidRPr="00AA1634" w:rsidRDefault="002D719D" w:rsidP="009A0F64">
            <w:pPr>
              <w:pStyle w:val="Tabletext"/>
            </w:pPr>
            <w:r w:rsidRPr="00AA1634">
              <w:t>Nebuliser solution containing ipratropium bromide 500 micrograms (as monohydrate) in 1 mL single dose units, 30</w:t>
            </w:r>
          </w:p>
        </w:tc>
        <w:tc>
          <w:tcPr>
            <w:tcW w:w="509" w:type="pct"/>
            <w:hideMark/>
          </w:tcPr>
          <w:p w14:paraId="632C5110" w14:textId="77777777" w:rsidR="002D719D" w:rsidRPr="00AA1634" w:rsidRDefault="002D719D" w:rsidP="009A0F64">
            <w:pPr>
              <w:pStyle w:val="Tabletext"/>
            </w:pPr>
            <w:r w:rsidRPr="00AA1634">
              <w:t>Inhalation</w:t>
            </w:r>
          </w:p>
        </w:tc>
        <w:tc>
          <w:tcPr>
            <w:tcW w:w="1241" w:type="pct"/>
            <w:hideMark/>
          </w:tcPr>
          <w:p w14:paraId="362EACCD" w14:textId="77777777" w:rsidR="002D719D" w:rsidRPr="00AA1634" w:rsidRDefault="002D719D" w:rsidP="009A0F64">
            <w:pPr>
              <w:pStyle w:val="Tabletext"/>
            </w:pPr>
            <w:r w:rsidRPr="00AA1634">
              <w:t>Aeron 500</w:t>
            </w:r>
            <w:r w:rsidRPr="00AA1634">
              <w:br/>
              <w:t>Atrovent Adult</w:t>
            </w:r>
            <w:r w:rsidRPr="00AA1634">
              <w:br/>
              <w:t>Ipratrin Adult</w:t>
            </w:r>
          </w:p>
        </w:tc>
      </w:tr>
      <w:tr w:rsidR="002D719D" w:rsidRPr="00AA1634" w14:paraId="5BAB39F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6173AC7" w14:textId="77777777" w:rsidR="002D719D" w:rsidRPr="00AA1634" w:rsidRDefault="002D719D" w:rsidP="009A0F64">
            <w:pPr>
              <w:pStyle w:val="Tabletext"/>
            </w:pPr>
            <w:r w:rsidRPr="00AA1634">
              <w:t>Irbesartan</w:t>
            </w:r>
          </w:p>
        </w:tc>
        <w:tc>
          <w:tcPr>
            <w:tcW w:w="527" w:type="pct"/>
            <w:noWrap/>
            <w:hideMark/>
          </w:tcPr>
          <w:p w14:paraId="0436B345" w14:textId="77777777" w:rsidR="002D719D" w:rsidRPr="00AA1634" w:rsidRDefault="002D719D" w:rsidP="009A0F64">
            <w:pPr>
              <w:pStyle w:val="Tabletext"/>
            </w:pPr>
            <w:r w:rsidRPr="00AA1634">
              <w:t>GRP-19659</w:t>
            </w:r>
          </w:p>
        </w:tc>
        <w:tc>
          <w:tcPr>
            <w:tcW w:w="1473" w:type="pct"/>
            <w:noWrap/>
            <w:hideMark/>
          </w:tcPr>
          <w:p w14:paraId="418822C7" w14:textId="77777777" w:rsidR="002D719D" w:rsidRPr="00AA1634" w:rsidRDefault="002D719D" w:rsidP="009A0F64">
            <w:pPr>
              <w:pStyle w:val="Tabletext"/>
            </w:pPr>
            <w:r w:rsidRPr="00AA1634">
              <w:t>Tablet 150 mg</w:t>
            </w:r>
          </w:p>
        </w:tc>
        <w:tc>
          <w:tcPr>
            <w:tcW w:w="509" w:type="pct"/>
            <w:hideMark/>
          </w:tcPr>
          <w:p w14:paraId="1EAAF56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F9614DE" w14:textId="77777777" w:rsidR="002D719D" w:rsidRPr="00AA1634" w:rsidRDefault="002D719D" w:rsidP="009A0F64">
            <w:pPr>
              <w:pStyle w:val="Tabletext"/>
            </w:pPr>
            <w:r w:rsidRPr="00AA1634">
              <w:t>Abisart 150</w:t>
            </w:r>
            <w:r w:rsidRPr="00AA1634">
              <w:br/>
              <w:t>APO-Irbesartan</w:t>
            </w:r>
            <w:r w:rsidRPr="00AA1634">
              <w:br/>
              <w:t>Avapro</w:t>
            </w:r>
            <w:r w:rsidRPr="00AA1634">
              <w:br/>
              <w:t>AVSARTAN</w:t>
            </w:r>
            <w:r w:rsidRPr="00AA1634">
              <w:br/>
              <w:t>Blooms Irbesartan</w:t>
            </w:r>
            <w:r w:rsidRPr="00AA1634">
              <w:br/>
              <w:t>Blooms the Chemist Irbesartan</w:t>
            </w:r>
            <w:r w:rsidRPr="00AA1634">
              <w:br/>
              <w:t>Irbesartan GH</w:t>
            </w:r>
            <w:r w:rsidRPr="00AA1634">
              <w:br/>
              <w:t>Irbesartan Sandoz</w:t>
            </w:r>
            <w:r w:rsidRPr="00AA1634">
              <w:br/>
              <w:t>Karvea</w:t>
            </w:r>
            <w:r w:rsidRPr="00AA1634">
              <w:br/>
              <w:t>Noumed Irbesartan</w:t>
            </w:r>
          </w:p>
        </w:tc>
      </w:tr>
      <w:tr w:rsidR="002D719D" w:rsidRPr="00AA1634" w14:paraId="0BAC22E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2DB0D0C" w14:textId="77777777" w:rsidR="002D719D" w:rsidRPr="00AA1634" w:rsidRDefault="002D719D" w:rsidP="009A0F64">
            <w:pPr>
              <w:pStyle w:val="Tabletext"/>
            </w:pPr>
            <w:r w:rsidRPr="00AA1634">
              <w:t>Irbesartan</w:t>
            </w:r>
          </w:p>
        </w:tc>
        <w:tc>
          <w:tcPr>
            <w:tcW w:w="527" w:type="pct"/>
            <w:noWrap/>
            <w:hideMark/>
          </w:tcPr>
          <w:p w14:paraId="3890632C" w14:textId="77777777" w:rsidR="002D719D" w:rsidRPr="00AA1634" w:rsidRDefault="002D719D" w:rsidP="009A0F64">
            <w:pPr>
              <w:pStyle w:val="Tabletext"/>
            </w:pPr>
            <w:r w:rsidRPr="00AA1634">
              <w:t>GRP-19742</w:t>
            </w:r>
          </w:p>
        </w:tc>
        <w:tc>
          <w:tcPr>
            <w:tcW w:w="1473" w:type="pct"/>
            <w:noWrap/>
            <w:hideMark/>
          </w:tcPr>
          <w:p w14:paraId="16395259" w14:textId="77777777" w:rsidR="002D719D" w:rsidRPr="00AA1634" w:rsidRDefault="002D719D" w:rsidP="009A0F64">
            <w:pPr>
              <w:pStyle w:val="Tabletext"/>
            </w:pPr>
            <w:r w:rsidRPr="00AA1634">
              <w:t>Tablet 300 mg</w:t>
            </w:r>
          </w:p>
        </w:tc>
        <w:tc>
          <w:tcPr>
            <w:tcW w:w="509" w:type="pct"/>
            <w:hideMark/>
          </w:tcPr>
          <w:p w14:paraId="3018DF2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5348A58" w14:textId="77777777" w:rsidR="002D719D" w:rsidRPr="00AA1634" w:rsidRDefault="002D719D" w:rsidP="009A0F64">
            <w:pPr>
              <w:pStyle w:val="Tabletext"/>
            </w:pPr>
            <w:r w:rsidRPr="00AA1634">
              <w:t>Abisart 300</w:t>
            </w:r>
            <w:r w:rsidRPr="00AA1634">
              <w:br/>
              <w:t>APO-Irbesartan</w:t>
            </w:r>
            <w:r w:rsidRPr="00AA1634">
              <w:br/>
              <w:t>Avapro</w:t>
            </w:r>
            <w:r w:rsidRPr="00AA1634">
              <w:br/>
              <w:t>AVSARTAN</w:t>
            </w:r>
            <w:r w:rsidRPr="00AA1634">
              <w:br/>
              <w:t>Blooms Irbesartan</w:t>
            </w:r>
            <w:r w:rsidRPr="00AA1634">
              <w:br/>
              <w:t>Blooms the Chemist Irbesartan</w:t>
            </w:r>
            <w:r w:rsidRPr="00AA1634">
              <w:br/>
              <w:t>Irbesartan GH</w:t>
            </w:r>
            <w:r w:rsidRPr="00AA1634">
              <w:br/>
              <w:t>Irbesartan Sandoz</w:t>
            </w:r>
            <w:r w:rsidRPr="00AA1634">
              <w:br/>
              <w:t>Karvea</w:t>
            </w:r>
            <w:r w:rsidRPr="00AA1634">
              <w:br/>
              <w:t>Noumed Irbesartan</w:t>
            </w:r>
          </w:p>
        </w:tc>
      </w:tr>
      <w:tr w:rsidR="002D719D" w:rsidRPr="00AA1634" w14:paraId="33212D1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5C36542" w14:textId="77777777" w:rsidR="002D719D" w:rsidRPr="00AA1634" w:rsidRDefault="002D719D" w:rsidP="009A0F64">
            <w:pPr>
              <w:pStyle w:val="Tabletext"/>
            </w:pPr>
            <w:r w:rsidRPr="00AA1634">
              <w:t>Irbesartan</w:t>
            </w:r>
          </w:p>
        </w:tc>
        <w:tc>
          <w:tcPr>
            <w:tcW w:w="527" w:type="pct"/>
            <w:noWrap/>
            <w:hideMark/>
          </w:tcPr>
          <w:p w14:paraId="14108C6A" w14:textId="77777777" w:rsidR="002D719D" w:rsidRPr="00AA1634" w:rsidRDefault="002D719D" w:rsidP="009A0F64">
            <w:pPr>
              <w:pStyle w:val="Tabletext"/>
            </w:pPr>
            <w:r w:rsidRPr="00AA1634">
              <w:t>GRP-19646</w:t>
            </w:r>
          </w:p>
        </w:tc>
        <w:tc>
          <w:tcPr>
            <w:tcW w:w="1473" w:type="pct"/>
            <w:noWrap/>
            <w:hideMark/>
          </w:tcPr>
          <w:p w14:paraId="59E78683" w14:textId="77777777" w:rsidR="002D719D" w:rsidRPr="00AA1634" w:rsidRDefault="002D719D" w:rsidP="009A0F64">
            <w:pPr>
              <w:pStyle w:val="Tabletext"/>
            </w:pPr>
            <w:r w:rsidRPr="00AA1634">
              <w:t>Tablet 75 mg</w:t>
            </w:r>
          </w:p>
        </w:tc>
        <w:tc>
          <w:tcPr>
            <w:tcW w:w="509" w:type="pct"/>
            <w:hideMark/>
          </w:tcPr>
          <w:p w14:paraId="22203EC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A156DC6" w14:textId="77777777" w:rsidR="002D719D" w:rsidRPr="00AA1634" w:rsidRDefault="002D719D" w:rsidP="009A0F64">
            <w:pPr>
              <w:pStyle w:val="Tabletext"/>
            </w:pPr>
            <w:r w:rsidRPr="00AA1634">
              <w:t>Abisart 75</w:t>
            </w:r>
            <w:r w:rsidRPr="00AA1634">
              <w:br/>
              <w:t>APO-Irbesartan</w:t>
            </w:r>
            <w:r w:rsidRPr="00AA1634">
              <w:br/>
              <w:t>Avapro</w:t>
            </w:r>
            <w:r w:rsidRPr="00AA1634">
              <w:br/>
              <w:t>AVSARTAN</w:t>
            </w:r>
            <w:r w:rsidRPr="00AA1634">
              <w:br/>
              <w:t>Blooms Irbesartan</w:t>
            </w:r>
            <w:r w:rsidRPr="00AA1634">
              <w:br/>
              <w:t>Blooms the Chemist Irbesartan</w:t>
            </w:r>
            <w:r w:rsidRPr="00AA1634">
              <w:br/>
              <w:t>Irbesartan GH</w:t>
            </w:r>
            <w:r w:rsidRPr="00AA1634">
              <w:br/>
              <w:t>Irbesartan Sandoz</w:t>
            </w:r>
            <w:r w:rsidRPr="00AA1634">
              <w:br/>
              <w:t>Karvea</w:t>
            </w:r>
            <w:r w:rsidRPr="00AA1634">
              <w:br/>
              <w:t>Noumed Irbesartan</w:t>
            </w:r>
          </w:p>
        </w:tc>
      </w:tr>
      <w:tr w:rsidR="002D719D" w:rsidRPr="00AA1634" w14:paraId="6355EF4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ACB448A" w14:textId="77777777" w:rsidR="002D719D" w:rsidRPr="00AA1634" w:rsidRDefault="002D719D" w:rsidP="009A0F64">
            <w:pPr>
              <w:pStyle w:val="Tabletext"/>
            </w:pPr>
            <w:r w:rsidRPr="00AA1634">
              <w:t>Irbesartan with hydrochlorothiazide</w:t>
            </w:r>
          </w:p>
        </w:tc>
        <w:tc>
          <w:tcPr>
            <w:tcW w:w="527" w:type="pct"/>
            <w:noWrap/>
            <w:hideMark/>
          </w:tcPr>
          <w:p w14:paraId="031127AC" w14:textId="77777777" w:rsidR="002D719D" w:rsidRPr="00AA1634" w:rsidRDefault="002D719D" w:rsidP="009A0F64">
            <w:pPr>
              <w:pStyle w:val="Tabletext"/>
            </w:pPr>
            <w:r w:rsidRPr="00AA1634">
              <w:t>GRP-19958</w:t>
            </w:r>
          </w:p>
        </w:tc>
        <w:tc>
          <w:tcPr>
            <w:tcW w:w="1473" w:type="pct"/>
            <w:noWrap/>
            <w:hideMark/>
          </w:tcPr>
          <w:p w14:paraId="442B942D" w14:textId="77777777" w:rsidR="002D719D" w:rsidRPr="00AA1634" w:rsidRDefault="002D719D" w:rsidP="009A0F64">
            <w:pPr>
              <w:pStyle w:val="Tabletext"/>
            </w:pPr>
            <w:r w:rsidRPr="00AA1634">
              <w:t>Tablet 150 mg-12.5 mg</w:t>
            </w:r>
          </w:p>
        </w:tc>
        <w:tc>
          <w:tcPr>
            <w:tcW w:w="509" w:type="pct"/>
            <w:hideMark/>
          </w:tcPr>
          <w:p w14:paraId="56E0600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8D01F83" w14:textId="77777777" w:rsidR="002D719D" w:rsidRPr="00AA1634" w:rsidRDefault="002D719D" w:rsidP="009A0F64">
            <w:pPr>
              <w:pStyle w:val="Tabletext"/>
            </w:pPr>
            <w:r w:rsidRPr="00AA1634">
              <w:t>Abisart HCTZ 150/12.5</w:t>
            </w:r>
            <w:r w:rsidRPr="00AA1634">
              <w:br/>
              <w:t>APO-Irbesartan HCTZ</w:t>
            </w:r>
            <w:r w:rsidRPr="00AA1634">
              <w:br/>
              <w:t>Avapro HCT 150/12.5</w:t>
            </w:r>
            <w:r w:rsidRPr="00AA1634">
              <w:br/>
              <w:t>AVSARTAN HCT 150/12.5</w:t>
            </w:r>
            <w:r w:rsidRPr="00AA1634">
              <w:br/>
              <w:t>Blooms the Chemist Irbesartan HCTZ 150/12.5</w:t>
            </w:r>
            <w:r w:rsidRPr="00AA1634">
              <w:br/>
              <w:t>Irbesartan/HCT Sandoz</w:t>
            </w:r>
            <w:r w:rsidRPr="00AA1634">
              <w:br/>
              <w:t>Karvezide 150/12.5</w:t>
            </w:r>
          </w:p>
        </w:tc>
      </w:tr>
      <w:tr w:rsidR="002D719D" w:rsidRPr="00AA1634" w14:paraId="68EA491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2C97F62" w14:textId="77777777" w:rsidR="002D719D" w:rsidRPr="00AA1634" w:rsidRDefault="002D719D" w:rsidP="009A0F64">
            <w:pPr>
              <w:pStyle w:val="Tabletext"/>
            </w:pPr>
            <w:r w:rsidRPr="00AA1634">
              <w:t>Irbesartan with hydrochlorothiazide</w:t>
            </w:r>
          </w:p>
        </w:tc>
        <w:tc>
          <w:tcPr>
            <w:tcW w:w="527" w:type="pct"/>
            <w:noWrap/>
            <w:hideMark/>
          </w:tcPr>
          <w:p w14:paraId="3728D7D3" w14:textId="77777777" w:rsidR="002D719D" w:rsidRPr="00AA1634" w:rsidRDefault="002D719D" w:rsidP="009A0F64">
            <w:pPr>
              <w:pStyle w:val="Tabletext"/>
            </w:pPr>
            <w:r w:rsidRPr="00AA1634">
              <w:t>GRP-19743</w:t>
            </w:r>
          </w:p>
        </w:tc>
        <w:tc>
          <w:tcPr>
            <w:tcW w:w="1473" w:type="pct"/>
            <w:noWrap/>
            <w:hideMark/>
          </w:tcPr>
          <w:p w14:paraId="34EC91FE" w14:textId="77777777" w:rsidR="002D719D" w:rsidRPr="00AA1634" w:rsidRDefault="002D719D" w:rsidP="009A0F64">
            <w:pPr>
              <w:pStyle w:val="Tabletext"/>
            </w:pPr>
            <w:r w:rsidRPr="00AA1634">
              <w:t>Tablet 300 mg-12.5 mg</w:t>
            </w:r>
          </w:p>
        </w:tc>
        <w:tc>
          <w:tcPr>
            <w:tcW w:w="509" w:type="pct"/>
            <w:hideMark/>
          </w:tcPr>
          <w:p w14:paraId="72A99D0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FFA1AFD" w14:textId="77777777" w:rsidR="002D719D" w:rsidRPr="00AA1634" w:rsidRDefault="002D719D" w:rsidP="009A0F64">
            <w:pPr>
              <w:pStyle w:val="Tabletext"/>
            </w:pPr>
            <w:r w:rsidRPr="00AA1634">
              <w:t>Abisart HCTZ 300/12.5</w:t>
            </w:r>
            <w:r w:rsidRPr="00AA1634">
              <w:br/>
              <w:t>APO-Irbesartan HCTZ</w:t>
            </w:r>
            <w:r w:rsidRPr="00AA1634">
              <w:br/>
              <w:t>Avapro HCT 300/12.5</w:t>
            </w:r>
            <w:r w:rsidRPr="00AA1634">
              <w:br/>
              <w:t>AVSARTAN HCT 300/12.5</w:t>
            </w:r>
            <w:r w:rsidRPr="00AA1634">
              <w:br/>
              <w:t>Blooms the Chemist Irbesartan HCTZ 300/12.5</w:t>
            </w:r>
            <w:r w:rsidRPr="00AA1634">
              <w:br/>
              <w:t>Irbesartan/HCT Sandoz</w:t>
            </w:r>
            <w:r w:rsidRPr="00AA1634">
              <w:br/>
              <w:t>Karvezide 300/12.5</w:t>
            </w:r>
          </w:p>
        </w:tc>
      </w:tr>
      <w:tr w:rsidR="002D719D" w:rsidRPr="00AA1634" w14:paraId="7673F27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F027721" w14:textId="77777777" w:rsidR="002D719D" w:rsidRPr="00AA1634" w:rsidRDefault="002D719D" w:rsidP="009A0F64">
            <w:pPr>
              <w:pStyle w:val="Tabletext"/>
            </w:pPr>
            <w:r w:rsidRPr="00AA1634">
              <w:t>Irbesartan with hydrochlorothiazide</w:t>
            </w:r>
          </w:p>
        </w:tc>
        <w:tc>
          <w:tcPr>
            <w:tcW w:w="527" w:type="pct"/>
            <w:noWrap/>
            <w:hideMark/>
          </w:tcPr>
          <w:p w14:paraId="1CA1184A" w14:textId="77777777" w:rsidR="002D719D" w:rsidRPr="00AA1634" w:rsidRDefault="002D719D" w:rsidP="009A0F64">
            <w:pPr>
              <w:pStyle w:val="Tabletext"/>
            </w:pPr>
            <w:r w:rsidRPr="00AA1634">
              <w:t>GRP-19699</w:t>
            </w:r>
          </w:p>
        </w:tc>
        <w:tc>
          <w:tcPr>
            <w:tcW w:w="1473" w:type="pct"/>
            <w:noWrap/>
            <w:hideMark/>
          </w:tcPr>
          <w:p w14:paraId="6B2D868D" w14:textId="77777777" w:rsidR="002D719D" w:rsidRPr="00AA1634" w:rsidRDefault="002D719D" w:rsidP="009A0F64">
            <w:pPr>
              <w:pStyle w:val="Tabletext"/>
            </w:pPr>
            <w:r w:rsidRPr="00AA1634">
              <w:t>Tablet 300 mg-25 mg</w:t>
            </w:r>
          </w:p>
        </w:tc>
        <w:tc>
          <w:tcPr>
            <w:tcW w:w="509" w:type="pct"/>
            <w:hideMark/>
          </w:tcPr>
          <w:p w14:paraId="4C8FCDD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3D8FD23" w14:textId="77777777" w:rsidR="002D719D" w:rsidRPr="00AA1634" w:rsidRDefault="002D719D" w:rsidP="009A0F64">
            <w:pPr>
              <w:pStyle w:val="Tabletext"/>
            </w:pPr>
            <w:r w:rsidRPr="00AA1634">
              <w:t>Abisart HCTZ 300/25</w:t>
            </w:r>
            <w:r w:rsidRPr="00AA1634">
              <w:br/>
              <w:t>APO-Irbesartan HCTZ</w:t>
            </w:r>
            <w:r w:rsidRPr="00AA1634">
              <w:br/>
              <w:t>Avapro HCT 300/25</w:t>
            </w:r>
            <w:r w:rsidRPr="00AA1634">
              <w:br/>
              <w:t>AVSARTAN HCT 300/25</w:t>
            </w:r>
            <w:r w:rsidRPr="00AA1634">
              <w:br/>
              <w:t>Blooms the Chemist Irbesartan HCTZ 300/25</w:t>
            </w:r>
            <w:r w:rsidRPr="00AA1634">
              <w:br/>
              <w:t>Irbesartan/HCT Sandoz</w:t>
            </w:r>
            <w:r w:rsidRPr="00AA1634">
              <w:br/>
              <w:t>Karvezide 300/25</w:t>
            </w:r>
          </w:p>
        </w:tc>
      </w:tr>
      <w:tr w:rsidR="002D719D" w:rsidRPr="00AA1634" w14:paraId="5886876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92AB040" w14:textId="77777777" w:rsidR="002D719D" w:rsidRPr="00AA1634" w:rsidRDefault="002D719D" w:rsidP="009A0F64">
            <w:pPr>
              <w:pStyle w:val="Tabletext"/>
            </w:pPr>
            <w:r w:rsidRPr="00AA1634">
              <w:t>Isosorbide mononitrate</w:t>
            </w:r>
          </w:p>
        </w:tc>
        <w:tc>
          <w:tcPr>
            <w:tcW w:w="527" w:type="pct"/>
            <w:noWrap/>
            <w:hideMark/>
          </w:tcPr>
          <w:p w14:paraId="55B8776B" w14:textId="77777777" w:rsidR="002D719D" w:rsidRPr="00AA1634" w:rsidRDefault="002D719D" w:rsidP="009A0F64">
            <w:pPr>
              <w:pStyle w:val="Tabletext"/>
            </w:pPr>
            <w:r w:rsidRPr="00AA1634">
              <w:t>GRP-19675</w:t>
            </w:r>
          </w:p>
        </w:tc>
        <w:tc>
          <w:tcPr>
            <w:tcW w:w="1473" w:type="pct"/>
            <w:noWrap/>
            <w:hideMark/>
          </w:tcPr>
          <w:p w14:paraId="20CA1A7E" w14:textId="77777777" w:rsidR="002D719D" w:rsidRPr="00AA1634" w:rsidRDefault="002D719D" w:rsidP="009A0F64">
            <w:pPr>
              <w:pStyle w:val="Tabletext"/>
            </w:pPr>
            <w:r w:rsidRPr="00AA1634">
              <w:t>Tablet 120 mg (sustained release)</w:t>
            </w:r>
          </w:p>
        </w:tc>
        <w:tc>
          <w:tcPr>
            <w:tcW w:w="509" w:type="pct"/>
            <w:hideMark/>
          </w:tcPr>
          <w:p w14:paraId="0467065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F6B7578" w14:textId="77777777" w:rsidR="002D719D" w:rsidRPr="00AA1634" w:rsidRDefault="002D719D" w:rsidP="009A0F64">
            <w:pPr>
              <w:pStyle w:val="Tabletext"/>
            </w:pPr>
            <w:r w:rsidRPr="00AA1634">
              <w:t>Imdur 120 mg</w:t>
            </w:r>
            <w:r w:rsidRPr="00AA1634">
              <w:br/>
              <w:t>Monodur 120 mg</w:t>
            </w:r>
          </w:p>
        </w:tc>
      </w:tr>
      <w:tr w:rsidR="002D719D" w:rsidRPr="00AA1634" w14:paraId="0A3FD10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C069D7E" w14:textId="77777777" w:rsidR="002D719D" w:rsidRPr="00AA1634" w:rsidRDefault="002D719D" w:rsidP="009A0F64">
            <w:pPr>
              <w:pStyle w:val="Tabletext"/>
            </w:pPr>
            <w:r w:rsidRPr="00AA1634">
              <w:t>Isosorbide mononitrate</w:t>
            </w:r>
          </w:p>
        </w:tc>
        <w:tc>
          <w:tcPr>
            <w:tcW w:w="527" w:type="pct"/>
            <w:noWrap/>
            <w:hideMark/>
          </w:tcPr>
          <w:p w14:paraId="64D4C163" w14:textId="77777777" w:rsidR="002D719D" w:rsidRPr="00AA1634" w:rsidRDefault="002D719D" w:rsidP="009A0F64">
            <w:pPr>
              <w:pStyle w:val="Tabletext"/>
            </w:pPr>
            <w:r w:rsidRPr="00AA1634">
              <w:t>GRP-19856</w:t>
            </w:r>
          </w:p>
        </w:tc>
        <w:tc>
          <w:tcPr>
            <w:tcW w:w="1473" w:type="pct"/>
            <w:noWrap/>
            <w:hideMark/>
          </w:tcPr>
          <w:p w14:paraId="510BF244" w14:textId="77777777" w:rsidR="002D719D" w:rsidRPr="00AA1634" w:rsidRDefault="002D719D" w:rsidP="009A0F64">
            <w:pPr>
              <w:pStyle w:val="Tabletext"/>
            </w:pPr>
            <w:r w:rsidRPr="00AA1634">
              <w:t>Tablet 60 mg (sustained release)</w:t>
            </w:r>
          </w:p>
        </w:tc>
        <w:tc>
          <w:tcPr>
            <w:tcW w:w="509" w:type="pct"/>
            <w:hideMark/>
          </w:tcPr>
          <w:p w14:paraId="525A0BD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38541F2" w14:textId="77777777" w:rsidR="002D719D" w:rsidRPr="00AA1634" w:rsidRDefault="002D719D" w:rsidP="009A0F64">
            <w:pPr>
              <w:pStyle w:val="Tabletext"/>
            </w:pPr>
            <w:r w:rsidRPr="00AA1634">
              <w:t>APO-Isosorbide Mononitrate</w:t>
            </w:r>
            <w:r w:rsidRPr="00AA1634">
              <w:br/>
              <w:t>Duride</w:t>
            </w:r>
            <w:r w:rsidRPr="00AA1634">
              <w:br/>
              <w:t>Imdur Durule</w:t>
            </w:r>
            <w:r w:rsidRPr="00AA1634">
              <w:br/>
              <w:t>ISOBIDE MR</w:t>
            </w:r>
          </w:p>
        </w:tc>
      </w:tr>
      <w:tr w:rsidR="002D719D" w:rsidRPr="00AA1634" w14:paraId="7F676CD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D420960" w14:textId="77777777" w:rsidR="002D719D" w:rsidRPr="00AA1634" w:rsidRDefault="002D719D" w:rsidP="009A0F64">
            <w:pPr>
              <w:pStyle w:val="Tabletext"/>
            </w:pPr>
            <w:r w:rsidRPr="00AA1634">
              <w:t>Isotretinoin</w:t>
            </w:r>
          </w:p>
        </w:tc>
        <w:tc>
          <w:tcPr>
            <w:tcW w:w="527" w:type="pct"/>
            <w:noWrap/>
            <w:hideMark/>
          </w:tcPr>
          <w:p w14:paraId="796E84EF" w14:textId="77777777" w:rsidR="002D719D" w:rsidRPr="00AA1634" w:rsidRDefault="002D719D" w:rsidP="009A0F64">
            <w:pPr>
              <w:pStyle w:val="Tabletext"/>
            </w:pPr>
            <w:r w:rsidRPr="00AA1634">
              <w:t>GRP-19867</w:t>
            </w:r>
          </w:p>
        </w:tc>
        <w:tc>
          <w:tcPr>
            <w:tcW w:w="1473" w:type="pct"/>
            <w:noWrap/>
            <w:hideMark/>
          </w:tcPr>
          <w:p w14:paraId="1FEEB598" w14:textId="77777777" w:rsidR="002D719D" w:rsidRPr="00AA1634" w:rsidRDefault="002D719D" w:rsidP="009A0F64">
            <w:pPr>
              <w:pStyle w:val="Tabletext"/>
            </w:pPr>
            <w:r w:rsidRPr="00AA1634">
              <w:t>Capsule 10 mg</w:t>
            </w:r>
          </w:p>
        </w:tc>
        <w:tc>
          <w:tcPr>
            <w:tcW w:w="509" w:type="pct"/>
            <w:hideMark/>
          </w:tcPr>
          <w:p w14:paraId="23B949E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65614C4" w14:textId="77777777" w:rsidR="002D719D" w:rsidRPr="00AA1634" w:rsidRDefault="002D719D" w:rsidP="009A0F64">
            <w:pPr>
              <w:pStyle w:val="Tabletext"/>
            </w:pPr>
            <w:r w:rsidRPr="00AA1634">
              <w:t>APO-Isotretinoin</w:t>
            </w:r>
            <w:r w:rsidRPr="00AA1634">
              <w:br/>
              <w:t>Dermatane</w:t>
            </w:r>
            <w:r w:rsidRPr="00AA1634">
              <w:br/>
              <w:t>Isotretinoin GX</w:t>
            </w:r>
            <w:r w:rsidRPr="00AA1634">
              <w:br/>
              <w:t>Isotretinoin Lupin</w:t>
            </w:r>
            <w:r w:rsidRPr="00AA1634">
              <w:br/>
              <w:t>Oratane</w:t>
            </w:r>
          </w:p>
        </w:tc>
      </w:tr>
      <w:tr w:rsidR="002D719D" w:rsidRPr="00AA1634" w14:paraId="21009B9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DC7FC9A" w14:textId="77777777" w:rsidR="002D719D" w:rsidRPr="00AA1634" w:rsidRDefault="002D719D" w:rsidP="009A0F64">
            <w:pPr>
              <w:pStyle w:val="Tabletext"/>
            </w:pPr>
            <w:r w:rsidRPr="00AA1634">
              <w:t>Isotretinoin</w:t>
            </w:r>
          </w:p>
        </w:tc>
        <w:tc>
          <w:tcPr>
            <w:tcW w:w="527" w:type="pct"/>
            <w:noWrap/>
            <w:hideMark/>
          </w:tcPr>
          <w:p w14:paraId="3C328147" w14:textId="77777777" w:rsidR="002D719D" w:rsidRPr="00AA1634" w:rsidRDefault="002D719D" w:rsidP="009A0F64">
            <w:pPr>
              <w:pStyle w:val="Tabletext"/>
            </w:pPr>
            <w:r w:rsidRPr="00AA1634">
              <w:t>GRP-22820</w:t>
            </w:r>
          </w:p>
        </w:tc>
        <w:tc>
          <w:tcPr>
            <w:tcW w:w="1473" w:type="pct"/>
            <w:noWrap/>
            <w:hideMark/>
          </w:tcPr>
          <w:p w14:paraId="789658C1" w14:textId="77777777" w:rsidR="002D719D" w:rsidRPr="00AA1634" w:rsidRDefault="002D719D" w:rsidP="009A0F64">
            <w:pPr>
              <w:pStyle w:val="Tabletext"/>
            </w:pPr>
            <w:r w:rsidRPr="00AA1634">
              <w:t>Capsule 20 mg</w:t>
            </w:r>
          </w:p>
        </w:tc>
        <w:tc>
          <w:tcPr>
            <w:tcW w:w="509" w:type="pct"/>
            <w:hideMark/>
          </w:tcPr>
          <w:p w14:paraId="3AD7EDC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8C8F8E2" w14:textId="77777777" w:rsidR="002D719D" w:rsidRPr="00AA1634" w:rsidRDefault="002D719D" w:rsidP="009A0F64">
            <w:pPr>
              <w:pStyle w:val="Tabletext"/>
            </w:pPr>
            <w:r w:rsidRPr="00AA1634">
              <w:t>APO-Isotretinoin</w:t>
            </w:r>
            <w:r w:rsidRPr="00AA1634">
              <w:br/>
              <w:t>Dermatane</w:t>
            </w:r>
            <w:r w:rsidRPr="00AA1634">
              <w:br/>
              <w:t>Isotretinoin GX</w:t>
            </w:r>
            <w:r w:rsidRPr="00AA1634">
              <w:br/>
              <w:t>Isotretinoin Lupin</w:t>
            </w:r>
            <w:r w:rsidRPr="00AA1634">
              <w:br/>
              <w:t>Oratane</w:t>
            </w:r>
            <w:r w:rsidRPr="00AA1634">
              <w:br/>
              <w:t>Pharmacor Isotretinoin</w:t>
            </w:r>
            <w:r w:rsidRPr="00AA1634">
              <w:br/>
              <w:t>Roaccutane</w:t>
            </w:r>
          </w:p>
        </w:tc>
      </w:tr>
      <w:tr w:rsidR="002D719D" w:rsidRPr="00AA1634" w14:paraId="10677AD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F5CDC9F" w14:textId="77777777" w:rsidR="002D719D" w:rsidRPr="00AA1634" w:rsidRDefault="002D719D" w:rsidP="009A0F64">
            <w:pPr>
              <w:pStyle w:val="Tabletext"/>
            </w:pPr>
            <w:r w:rsidRPr="00AA1634">
              <w:t>Isotretinoin</w:t>
            </w:r>
          </w:p>
        </w:tc>
        <w:tc>
          <w:tcPr>
            <w:tcW w:w="527" w:type="pct"/>
            <w:noWrap/>
            <w:hideMark/>
          </w:tcPr>
          <w:p w14:paraId="18889C87" w14:textId="77777777" w:rsidR="002D719D" w:rsidRPr="00AA1634" w:rsidRDefault="002D719D" w:rsidP="009A0F64">
            <w:pPr>
              <w:pStyle w:val="Tabletext"/>
            </w:pPr>
            <w:r w:rsidRPr="00AA1634">
              <w:t>GRP-19603</w:t>
            </w:r>
          </w:p>
        </w:tc>
        <w:tc>
          <w:tcPr>
            <w:tcW w:w="1473" w:type="pct"/>
            <w:noWrap/>
            <w:hideMark/>
          </w:tcPr>
          <w:p w14:paraId="4BE99593" w14:textId="77777777" w:rsidR="002D719D" w:rsidRPr="00AA1634" w:rsidRDefault="002D719D" w:rsidP="009A0F64">
            <w:pPr>
              <w:pStyle w:val="Tabletext"/>
            </w:pPr>
            <w:r w:rsidRPr="00AA1634">
              <w:t>Capsule 40 mg</w:t>
            </w:r>
          </w:p>
        </w:tc>
        <w:tc>
          <w:tcPr>
            <w:tcW w:w="509" w:type="pct"/>
            <w:hideMark/>
          </w:tcPr>
          <w:p w14:paraId="5B1BFA8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B66C384" w14:textId="77777777" w:rsidR="002D719D" w:rsidRPr="00AA1634" w:rsidRDefault="002D719D" w:rsidP="009A0F64">
            <w:pPr>
              <w:pStyle w:val="Tabletext"/>
            </w:pPr>
            <w:r w:rsidRPr="00AA1634">
              <w:t>Dermatane</w:t>
            </w:r>
            <w:r w:rsidRPr="00AA1634">
              <w:br/>
              <w:t>Oratane</w:t>
            </w:r>
          </w:p>
        </w:tc>
      </w:tr>
      <w:tr w:rsidR="002D719D" w:rsidRPr="00AA1634" w14:paraId="58BFC7F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CDF71EC" w14:textId="77777777" w:rsidR="002D719D" w:rsidRPr="00AA1634" w:rsidRDefault="002D719D" w:rsidP="009A0F64">
            <w:pPr>
              <w:pStyle w:val="Tabletext"/>
            </w:pPr>
            <w:r w:rsidRPr="00AA1634">
              <w:t>Itraconazole</w:t>
            </w:r>
          </w:p>
        </w:tc>
        <w:tc>
          <w:tcPr>
            <w:tcW w:w="527" w:type="pct"/>
            <w:noWrap/>
            <w:hideMark/>
          </w:tcPr>
          <w:p w14:paraId="53226E4F" w14:textId="77777777" w:rsidR="002D719D" w:rsidRPr="00AA1634" w:rsidRDefault="002D719D" w:rsidP="009A0F64">
            <w:pPr>
              <w:pStyle w:val="Tabletext"/>
            </w:pPr>
            <w:r w:rsidRPr="00AA1634">
              <w:t>GRP-21159</w:t>
            </w:r>
          </w:p>
        </w:tc>
        <w:tc>
          <w:tcPr>
            <w:tcW w:w="1473" w:type="pct"/>
            <w:noWrap/>
            <w:hideMark/>
          </w:tcPr>
          <w:p w14:paraId="6AEEA50A" w14:textId="77777777" w:rsidR="002D719D" w:rsidRPr="00AA1634" w:rsidRDefault="002D719D" w:rsidP="009A0F64">
            <w:pPr>
              <w:pStyle w:val="Tabletext"/>
            </w:pPr>
            <w:r w:rsidRPr="00AA1634">
              <w:t>Capsule 100 mg</w:t>
            </w:r>
          </w:p>
        </w:tc>
        <w:tc>
          <w:tcPr>
            <w:tcW w:w="509" w:type="pct"/>
            <w:hideMark/>
          </w:tcPr>
          <w:p w14:paraId="603E506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19EEB90" w14:textId="77777777" w:rsidR="002D719D" w:rsidRPr="00AA1634" w:rsidRDefault="002D719D" w:rsidP="009A0F64">
            <w:pPr>
              <w:pStyle w:val="Tabletext"/>
            </w:pPr>
            <w:r w:rsidRPr="00AA1634">
              <w:t>APO-Itraconazole</w:t>
            </w:r>
            <w:r w:rsidRPr="00AA1634">
              <w:br/>
              <w:t>Itracap</w:t>
            </w:r>
            <w:r w:rsidRPr="00AA1634">
              <w:br/>
              <w:t>ITRANOX</w:t>
            </w:r>
          </w:p>
        </w:tc>
      </w:tr>
      <w:tr w:rsidR="002D719D" w:rsidRPr="00AA1634" w14:paraId="29EEB62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067CBC3" w14:textId="77777777" w:rsidR="002D719D" w:rsidRPr="00AA1634" w:rsidRDefault="002D719D" w:rsidP="009A0F64">
            <w:pPr>
              <w:pStyle w:val="Tabletext"/>
            </w:pPr>
            <w:r w:rsidRPr="00AA1634">
              <w:t>Ivabradine</w:t>
            </w:r>
          </w:p>
        </w:tc>
        <w:tc>
          <w:tcPr>
            <w:tcW w:w="527" w:type="pct"/>
            <w:noWrap/>
            <w:hideMark/>
          </w:tcPr>
          <w:p w14:paraId="3900E10A" w14:textId="77777777" w:rsidR="002D719D" w:rsidRPr="00AA1634" w:rsidRDefault="002D719D" w:rsidP="009A0F64">
            <w:pPr>
              <w:pStyle w:val="Tabletext"/>
            </w:pPr>
            <w:r w:rsidRPr="00AA1634">
              <w:t>GRP-22577</w:t>
            </w:r>
          </w:p>
        </w:tc>
        <w:tc>
          <w:tcPr>
            <w:tcW w:w="1473" w:type="pct"/>
            <w:noWrap/>
            <w:hideMark/>
          </w:tcPr>
          <w:p w14:paraId="71C6175E" w14:textId="77777777" w:rsidR="002D719D" w:rsidRPr="00AA1634" w:rsidRDefault="002D719D" w:rsidP="009A0F64">
            <w:pPr>
              <w:pStyle w:val="Tabletext"/>
            </w:pPr>
            <w:r w:rsidRPr="00AA1634">
              <w:t>Tablet 5 mg (as hydrochloride)</w:t>
            </w:r>
          </w:p>
        </w:tc>
        <w:tc>
          <w:tcPr>
            <w:tcW w:w="509" w:type="pct"/>
            <w:hideMark/>
          </w:tcPr>
          <w:p w14:paraId="577B701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5877DB7" w14:textId="77777777" w:rsidR="002D719D" w:rsidRPr="00AA1634" w:rsidRDefault="002D719D" w:rsidP="009A0F64">
            <w:pPr>
              <w:pStyle w:val="Tabletext"/>
            </w:pPr>
            <w:r w:rsidRPr="00AA1634">
              <w:t>APO-Ivabradine</w:t>
            </w:r>
            <w:r w:rsidRPr="00AA1634">
              <w:br/>
              <w:t>Coralan</w:t>
            </w:r>
          </w:p>
        </w:tc>
      </w:tr>
      <w:tr w:rsidR="002D719D" w:rsidRPr="00AA1634" w14:paraId="608F154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5CE42B1" w14:textId="77777777" w:rsidR="002D719D" w:rsidRPr="00AA1634" w:rsidRDefault="002D719D" w:rsidP="009A0F64">
            <w:pPr>
              <w:pStyle w:val="Tabletext"/>
            </w:pPr>
            <w:r w:rsidRPr="00AA1634">
              <w:t>Ivabradine</w:t>
            </w:r>
          </w:p>
        </w:tc>
        <w:tc>
          <w:tcPr>
            <w:tcW w:w="527" w:type="pct"/>
            <w:noWrap/>
            <w:hideMark/>
          </w:tcPr>
          <w:p w14:paraId="14E1624F" w14:textId="77777777" w:rsidR="002D719D" w:rsidRPr="00AA1634" w:rsidRDefault="002D719D" w:rsidP="009A0F64">
            <w:pPr>
              <w:pStyle w:val="Tabletext"/>
            </w:pPr>
            <w:r w:rsidRPr="00AA1634">
              <w:t>GRP-22578</w:t>
            </w:r>
          </w:p>
        </w:tc>
        <w:tc>
          <w:tcPr>
            <w:tcW w:w="1473" w:type="pct"/>
            <w:noWrap/>
            <w:hideMark/>
          </w:tcPr>
          <w:p w14:paraId="25853AA8" w14:textId="77777777" w:rsidR="002D719D" w:rsidRPr="00AA1634" w:rsidRDefault="002D719D" w:rsidP="009A0F64">
            <w:pPr>
              <w:pStyle w:val="Tabletext"/>
            </w:pPr>
            <w:r w:rsidRPr="00AA1634">
              <w:t>Tablet 7.5 mg (as hydrochloride)</w:t>
            </w:r>
          </w:p>
        </w:tc>
        <w:tc>
          <w:tcPr>
            <w:tcW w:w="509" w:type="pct"/>
            <w:hideMark/>
          </w:tcPr>
          <w:p w14:paraId="0327FD3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02A4468" w14:textId="77777777" w:rsidR="002D719D" w:rsidRPr="00AA1634" w:rsidRDefault="002D719D" w:rsidP="009A0F64">
            <w:pPr>
              <w:pStyle w:val="Tabletext"/>
            </w:pPr>
            <w:r w:rsidRPr="00AA1634">
              <w:t>APO-Ivabradine</w:t>
            </w:r>
            <w:r w:rsidRPr="00AA1634">
              <w:br/>
              <w:t>Coralan</w:t>
            </w:r>
          </w:p>
        </w:tc>
      </w:tr>
      <w:tr w:rsidR="002D719D" w:rsidRPr="00AA1634" w14:paraId="1DCCE1C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C316C23" w14:textId="77777777" w:rsidR="002D719D" w:rsidRPr="00AA1634" w:rsidRDefault="002D719D" w:rsidP="009A0F64">
            <w:pPr>
              <w:pStyle w:val="Tabletext"/>
            </w:pPr>
            <w:r w:rsidRPr="00AA1634">
              <w:t>Ketoprofen</w:t>
            </w:r>
          </w:p>
        </w:tc>
        <w:tc>
          <w:tcPr>
            <w:tcW w:w="527" w:type="pct"/>
            <w:noWrap/>
            <w:hideMark/>
          </w:tcPr>
          <w:p w14:paraId="3F0E5EE5" w14:textId="77777777" w:rsidR="002D719D" w:rsidRPr="00AA1634" w:rsidRDefault="002D719D" w:rsidP="009A0F64">
            <w:pPr>
              <w:pStyle w:val="Tabletext"/>
            </w:pPr>
            <w:r w:rsidRPr="00AA1634">
              <w:t>GRP-20014</w:t>
            </w:r>
          </w:p>
        </w:tc>
        <w:tc>
          <w:tcPr>
            <w:tcW w:w="1473" w:type="pct"/>
            <w:noWrap/>
            <w:hideMark/>
          </w:tcPr>
          <w:p w14:paraId="255B4B7D" w14:textId="77777777" w:rsidR="002D719D" w:rsidRPr="00AA1634" w:rsidRDefault="002D719D" w:rsidP="009A0F64">
            <w:pPr>
              <w:pStyle w:val="Tabletext"/>
            </w:pPr>
            <w:r w:rsidRPr="00AA1634">
              <w:t>Capsule 200 mg (sustained release)</w:t>
            </w:r>
          </w:p>
        </w:tc>
        <w:tc>
          <w:tcPr>
            <w:tcW w:w="509" w:type="pct"/>
            <w:hideMark/>
          </w:tcPr>
          <w:p w14:paraId="3A6BBB2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1F7783F" w14:textId="77777777" w:rsidR="002D719D" w:rsidRPr="00AA1634" w:rsidRDefault="002D719D" w:rsidP="009A0F64">
            <w:pPr>
              <w:pStyle w:val="Tabletext"/>
            </w:pPr>
            <w:r w:rsidRPr="00AA1634">
              <w:t>Orudis SR 200</w:t>
            </w:r>
            <w:r w:rsidRPr="00AA1634">
              <w:br/>
              <w:t>Oruvail SR</w:t>
            </w:r>
          </w:p>
        </w:tc>
      </w:tr>
      <w:tr w:rsidR="002D719D" w:rsidRPr="00AA1634" w14:paraId="4FA08A6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7FD6CEC" w14:textId="77777777" w:rsidR="002D719D" w:rsidRPr="00AA1634" w:rsidRDefault="002D719D" w:rsidP="009A0F64">
            <w:pPr>
              <w:pStyle w:val="Tabletext"/>
            </w:pPr>
            <w:r w:rsidRPr="00AA1634">
              <w:t>Lacosamide</w:t>
            </w:r>
          </w:p>
        </w:tc>
        <w:tc>
          <w:tcPr>
            <w:tcW w:w="527" w:type="pct"/>
            <w:noWrap/>
            <w:hideMark/>
          </w:tcPr>
          <w:p w14:paraId="30488256" w14:textId="77777777" w:rsidR="002D719D" w:rsidRPr="00AA1634" w:rsidRDefault="002D719D" w:rsidP="009A0F64">
            <w:pPr>
              <w:pStyle w:val="Tabletext"/>
            </w:pPr>
            <w:r w:rsidRPr="00AA1634">
              <w:t>GRP-26166</w:t>
            </w:r>
          </w:p>
        </w:tc>
        <w:tc>
          <w:tcPr>
            <w:tcW w:w="1473" w:type="pct"/>
            <w:noWrap/>
            <w:hideMark/>
          </w:tcPr>
          <w:p w14:paraId="68BCE698" w14:textId="77777777" w:rsidR="002D719D" w:rsidRPr="00AA1634" w:rsidRDefault="002D719D" w:rsidP="009A0F64">
            <w:pPr>
              <w:pStyle w:val="Tabletext"/>
            </w:pPr>
            <w:r w:rsidRPr="00AA1634">
              <w:t>Tablet 100 mg</w:t>
            </w:r>
          </w:p>
        </w:tc>
        <w:tc>
          <w:tcPr>
            <w:tcW w:w="509" w:type="pct"/>
            <w:hideMark/>
          </w:tcPr>
          <w:p w14:paraId="31E74EC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1C50D6B" w14:textId="77777777" w:rsidR="002D719D" w:rsidRPr="00AA1634" w:rsidRDefault="002D719D" w:rsidP="009A0F64">
            <w:pPr>
              <w:pStyle w:val="Tabletext"/>
            </w:pPr>
            <w:r w:rsidRPr="00AA1634">
              <w:t>Lacoress</w:t>
            </w:r>
            <w:r w:rsidRPr="00AA1634">
              <w:br/>
              <w:t>Lacosam</w:t>
            </w:r>
            <w:r w:rsidRPr="00AA1634">
              <w:br/>
              <w:t>Lacosamide ARX</w:t>
            </w:r>
            <w:r w:rsidRPr="00AA1634">
              <w:br/>
              <w:t>Lacosamide Lupin</w:t>
            </w:r>
            <w:r w:rsidRPr="00AA1634">
              <w:br/>
              <w:t>Lacosamide Sandoz</w:t>
            </w:r>
            <w:r w:rsidRPr="00AA1634">
              <w:br/>
              <w:t>Vimcosa</w:t>
            </w:r>
            <w:r w:rsidRPr="00AA1634">
              <w:br/>
              <w:t>Vimpat</w:t>
            </w:r>
          </w:p>
        </w:tc>
      </w:tr>
      <w:tr w:rsidR="002D719D" w:rsidRPr="00AA1634" w14:paraId="4EDAB95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CEA64A9" w14:textId="77777777" w:rsidR="002D719D" w:rsidRPr="00AA1634" w:rsidRDefault="002D719D" w:rsidP="009A0F64">
            <w:pPr>
              <w:pStyle w:val="Tabletext"/>
            </w:pPr>
            <w:r w:rsidRPr="00AA1634">
              <w:t>Lacosamide</w:t>
            </w:r>
          </w:p>
        </w:tc>
        <w:tc>
          <w:tcPr>
            <w:tcW w:w="527" w:type="pct"/>
            <w:noWrap/>
            <w:hideMark/>
          </w:tcPr>
          <w:p w14:paraId="2724A008" w14:textId="77777777" w:rsidR="002D719D" w:rsidRPr="00AA1634" w:rsidRDefault="002D719D" w:rsidP="009A0F64">
            <w:pPr>
              <w:pStyle w:val="Tabletext"/>
            </w:pPr>
            <w:r w:rsidRPr="00AA1634">
              <w:t>GRP-26170</w:t>
            </w:r>
          </w:p>
        </w:tc>
        <w:tc>
          <w:tcPr>
            <w:tcW w:w="1473" w:type="pct"/>
            <w:noWrap/>
            <w:hideMark/>
          </w:tcPr>
          <w:p w14:paraId="431C1751" w14:textId="77777777" w:rsidR="002D719D" w:rsidRPr="00AA1634" w:rsidRDefault="002D719D" w:rsidP="009A0F64">
            <w:pPr>
              <w:pStyle w:val="Tabletext"/>
            </w:pPr>
            <w:r w:rsidRPr="00AA1634">
              <w:t>Tablet 150 mg</w:t>
            </w:r>
          </w:p>
        </w:tc>
        <w:tc>
          <w:tcPr>
            <w:tcW w:w="509" w:type="pct"/>
            <w:hideMark/>
          </w:tcPr>
          <w:p w14:paraId="27B7520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ED3651C" w14:textId="77777777" w:rsidR="002D719D" w:rsidRPr="00AA1634" w:rsidRDefault="002D719D" w:rsidP="009A0F64">
            <w:pPr>
              <w:pStyle w:val="Tabletext"/>
            </w:pPr>
            <w:r w:rsidRPr="00AA1634">
              <w:t>Lacoress</w:t>
            </w:r>
            <w:r w:rsidRPr="00AA1634">
              <w:br/>
              <w:t>Lacosam</w:t>
            </w:r>
            <w:r w:rsidRPr="00AA1634">
              <w:br/>
              <w:t>Lacosamide ARX</w:t>
            </w:r>
            <w:r w:rsidRPr="00AA1634">
              <w:br/>
              <w:t>Lacosamide Lupin</w:t>
            </w:r>
            <w:r w:rsidRPr="00AA1634">
              <w:br/>
              <w:t>Lacosamide Sandoz</w:t>
            </w:r>
            <w:r w:rsidRPr="00AA1634">
              <w:br/>
              <w:t>Vimcosa</w:t>
            </w:r>
            <w:r w:rsidRPr="00AA1634">
              <w:br/>
              <w:t>Vimpat</w:t>
            </w:r>
          </w:p>
        </w:tc>
      </w:tr>
      <w:tr w:rsidR="002D719D" w:rsidRPr="00AA1634" w14:paraId="205825F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8051419" w14:textId="77777777" w:rsidR="002D719D" w:rsidRPr="00AA1634" w:rsidRDefault="002D719D" w:rsidP="009A0F64">
            <w:pPr>
              <w:pStyle w:val="Tabletext"/>
            </w:pPr>
            <w:r w:rsidRPr="00AA1634">
              <w:t>Lacosamide</w:t>
            </w:r>
          </w:p>
        </w:tc>
        <w:tc>
          <w:tcPr>
            <w:tcW w:w="527" w:type="pct"/>
            <w:noWrap/>
            <w:hideMark/>
          </w:tcPr>
          <w:p w14:paraId="35E0E696" w14:textId="77777777" w:rsidR="002D719D" w:rsidRPr="00AA1634" w:rsidRDefault="002D719D" w:rsidP="009A0F64">
            <w:pPr>
              <w:pStyle w:val="Tabletext"/>
            </w:pPr>
            <w:r w:rsidRPr="00AA1634">
              <w:t>GRP-26173</w:t>
            </w:r>
          </w:p>
        </w:tc>
        <w:tc>
          <w:tcPr>
            <w:tcW w:w="1473" w:type="pct"/>
            <w:noWrap/>
            <w:hideMark/>
          </w:tcPr>
          <w:p w14:paraId="0FFAEABA" w14:textId="77777777" w:rsidR="002D719D" w:rsidRPr="00AA1634" w:rsidRDefault="002D719D" w:rsidP="009A0F64">
            <w:pPr>
              <w:pStyle w:val="Tabletext"/>
            </w:pPr>
            <w:r w:rsidRPr="00AA1634">
              <w:t>Tablet 200 mg</w:t>
            </w:r>
          </w:p>
        </w:tc>
        <w:tc>
          <w:tcPr>
            <w:tcW w:w="509" w:type="pct"/>
            <w:hideMark/>
          </w:tcPr>
          <w:p w14:paraId="280B9A1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022565D" w14:textId="77777777" w:rsidR="002D719D" w:rsidRPr="00AA1634" w:rsidRDefault="002D719D" w:rsidP="009A0F64">
            <w:pPr>
              <w:pStyle w:val="Tabletext"/>
            </w:pPr>
            <w:r w:rsidRPr="00AA1634">
              <w:t>Lacoress</w:t>
            </w:r>
            <w:r w:rsidRPr="00AA1634">
              <w:br/>
              <w:t>Lacosam</w:t>
            </w:r>
            <w:r w:rsidRPr="00AA1634">
              <w:br/>
              <w:t>Lacosamide ARX</w:t>
            </w:r>
            <w:r w:rsidRPr="00AA1634">
              <w:br/>
              <w:t>Lacosamide Lupin</w:t>
            </w:r>
            <w:r w:rsidRPr="00AA1634">
              <w:br/>
              <w:t>Lacosamide Sandoz</w:t>
            </w:r>
            <w:r w:rsidRPr="00AA1634">
              <w:br/>
              <w:t>Vimcosa</w:t>
            </w:r>
            <w:r w:rsidRPr="00AA1634">
              <w:br/>
              <w:t>Vimpat</w:t>
            </w:r>
          </w:p>
        </w:tc>
      </w:tr>
      <w:tr w:rsidR="002D719D" w:rsidRPr="00AA1634" w14:paraId="7D70CFB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0B5826B" w14:textId="77777777" w:rsidR="002D719D" w:rsidRPr="00AA1634" w:rsidRDefault="002D719D" w:rsidP="009A0F64">
            <w:pPr>
              <w:pStyle w:val="Tabletext"/>
            </w:pPr>
            <w:r w:rsidRPr="00AA1634">
              <w:t>Lacosamide</w:t>
            </w:r>
          </w:p>
        </w:tc>
        <w:tc>
          <w:tcPr>
            <w:tcW w:w="527" w:type="pct"/>
            <w:noWrap/>
            <w:hideMark/>
          </w:tcPr>
          <w:p w14:paraId="7E592F37" w14:textId="77777777" w:rsidR="002D719D" w:rsidRPr="00AA1634" w:rsidRDefault="002D719D" w:rsidP="009A0F64">
            <w:pPr>
              <w:pStyle w:val="Tabletext"/>
            </w:pPr>
            <w:r w:rsidRPr="00AA1634">
              <w:t>GRP-26169</w:t>
            </w:r>
          </w:p>
        </w:tc>
        <w:tc>
          <w:tcPr>
            <w:tcW w:w="1473" w:type="pct"/>
            <w:noWrap/>
            <w:hideMark/>
          </w:tcPr>
          <w:p w14:paraId="3E7543FF" w14:textId="77777777" w:rsidR="002D719D" w:rsidRPr="00AA1634" w:rsidRDefault="002D719D" w:rsidP="009A0F64">
            <w:pPr>
              <w:pStyle w:val="Tabletext"/>
            </w:pPr>
            <w:r w:rsidRPr="00AA1634">
              <w:t>Tablet 50 mg</w:t>
            </w:r>
          </w:p>
        </w:tc>
        <w:tc>
          <w:tcPr>
            <w:tcW w:w="509" w:type="pct"/>
            <w:hideMark/>
          </w:tcPr>
          <w:p w14:paraId="33BE609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98C10E4" w14:textId="77777777" w:rsidR="002D719D" w:rsidRPr="00AA1634" w:rsidRDefault="002D719D" w:rsidP="009A0F64">
            <w:pPr>
              <w:pStyle w:val="Tabletext"/>
            </w:pPr>
            <w:r w:rsidRPr="00AA1634">
              <w:t>Lacoress</w:t>
            </w:r>
            <w:r w:rsidRPr="00AA1634">
              <w:br/>
              <w:t>Lacosam</w:t>
            </w:r>
            <w:r w:rsidRPr="00AA1634">
              <w:br/>
              <w:t>Lacosamide ARX</w:t>
            </w:r>
            <w:r w:rsidRPr="00AA1634">
              <w:br/>
              <w:t>Lacosamide Lupin</w:t>
            </w:r>
            <w:r w:rsidRPr="00AA1634">
              <w:br/>
              <w:t>Lacosamide Sandoz</w:t>
            </w:r>
            <w:r w:rsidRPr="00AA1634">
              <w:br/>
              <w:t>Vimcosa</w:t>
            </w:r>
            <w:r w:rsidRPr="00AA1634">
              <w:br/>
              <w:t>Vimpat</w:t>
            </w:r>
          </w:p>
        </w:tc>
      </w:tr>
      <w:tr w:rsidR="002D719D" w:rsidRPr="00AA1634" w14:paraId="216C82F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BDDBE53" w14:textId="77777777" w:rsidR="002D719D" w:rsidRPr="00AA1634" w:rsidRDefault="002D719D" w:rsidP="009A0F64">
            <w:pPr>
              <w:pStyle w:val="Tabletext"/>
            </w:pPr>
            <w:r w:rsidRPr="00AA1634">
              <w:t>Lamivudine</w:t>
            </w:r>
          </w:p>
        </w:tc>
        <w:tc>
          <w:tcPr>
            <w:tcW w:w="527" w:type="pct"/>
            <w:noWrap/>
            <w:hideMark/>
          </w:tcPr>
          <w:p w14:paraId="34DB795A" w14:textId="77777777" w:rsidR="002D719D" w:rsidRPr="00AA1634" w:rsidRDefault="002D719D" w:rsidP="009A0F64">
            <w:pPr>
              <w:pStyle w:val="Tabletext"/>
            </w:pPr>
            <w:r w:rsidRPr="00AA1634">
              <w:t>GRP-19806</w:t>
            </w:r>
          </w:p>
        </w:tc>
        <w:tc>
          <w:tcPr>
            <w:tcW w:w="1473" w:type="pct"/>
            <w:noWrap/>
            <w:hideMark/>
          </w:tcPr>
          <w:p w14:paraId="62CB4DA1" w14:textId="77777777" w:rsidR="002D719D" w:rsidRPr="00AA1634" w:rsidRDefault="002D719D" w:rsidP="009A0F64">
            <w:pPr>
              <w:pStyle w:val="Tabletext"/>
            </w:pPr>
            <w:r w:rsidRPr="00AA1634">
              <w:t>Tablet 100 mg</w:t>
            </w:r>
          </w:p>
        </w:tc>
        <w:tc>
          <w:tcPr>
            <w:tcW w:w="509" w:type="pct"/>
            <w:hideMark/>
          </w:tcPr>
          <w:p w14:paraId="2C6E14D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6219562" w14:textId="77777777" w:rsidR="002D719D" w:rsidRPr="00AA1634" w:rsidRDefault="002D719D" w:rsidP="009A0F64">
            <w:pPr>
              <w:pStyle w:val="Tabletext"/>
            </w:pPr>
            <w:r w:rsidRPr="00AA1634">
              <w:t>Zeffix</w:t>
            </w:r>
            <w:r w:rsidRPr="00AA1634">
              <w:br/>
              <w:t>Zetlam</w:t>
            </w:r>
          </w:p>
        </w:tc>
      </w:tr>
      <w:tr w:rsidR="002D719D" w:rsidRPr="00AA1634" w14:paraId="72E8EBE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AE8A6E0" w14:textId="77777777" w:rsidR="002D719D" w:rsidRPr="00AA1634" w:rsidRDefault="002D719D" w:rsidP="009A0F64">
            <w:pPr>
              <w:pStyle w:val="Tabletext"/>
            </w:pPr>
            <w:r w:rsidRPr="00AA1634">
              <w:t>Lamivudine</w:t>
            </w:r>
          </w:p>
        </w:tc>
        <w:tc>
          <w:tcPr>
            <w:tcW w:w="527" w:type="pct"/>
            <w:noWrap/>
            <w:hideMark/>
          </w:tcPr>
          <w:p w14:paraId="2A56D038" w14:textId="77777777" w:rsidR="002D719D" w:rsidRPr="00AA1634" w:rsidRDefault="002D719D" w:rsidP="009A0F64">
            <w:pPr>
              <w:pStyle w:val="Tabletext"/>
            </w:pPr>
            <w:r w:rsidRPr="00AA1634">
              <w:t>GRP-19929</w:t>
            </w:r>
          </w:p>
        </w:tc>
        <w:tc>
          <w:tcPr>
            <w:tcW w:w="1473" w:type="pct"/>
            <w:noWrap/>
            <w:hideMark/>
          </w:tcPr>
          <w:p w14:paraId="5F7EBCF3" w14:textId="77777777" w:rsidR="002D719D" w:rsidRPr="00AA1634" w:rsidRDefault="002D719D" w:rsidP="009A0F64">
            <w:pPr>
              <w:pStyle w:val="Tabletext"/>
            </w:pPr>
            <w:r w:rsidRPr="00AA1634">
              <w:t>Tablet 150 mg</w:t>
            </w:r>
          </w:p>
        </w:tc>
        <w:tc>
          <w:tcPr>
            <w:tcW w:w="509" w:type="pct"/>
            <w:hideMark/>
          </w:tcPr>
          <w:p w14:paraId="1C23907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B6AFFED" w14:textId="77777777" w:rsidR="002D719D" w:rsidRPr="00AA1634" w:rsidRDefault="002D719D" w:rsidP="009A0F64">
            <w:pPr>
              <w:pStyle w:val="Tabletext"/>
            </w:pPr>
            <w:r w:rsidRPr="00AA1634">
              <w:t>3TC</w:t>
            </w:r>
            <w:r w:rsidRPr="00AA1634">
              <w:br/>
              <w:t>Lamivudine Alphapharm</w:t>
            </w:r>
          </w:p>
        </w:tc>
      </w:tr>
      <w:tr w:rsidR="002D719D" w:rsidRPr="00AA1634" w14:paraId="5073C5B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CAE0D33" w14:textId="77777777" w:rsidR="002D719D" w:rsidRPr="00AA1634" w:rsidRDefault="002D719D" w:rsidP="009A0F64">
            <w:pPr>
              <w:pStyle w:val="Tabletext"/>
            </w:pPr>
            <w:r w:rsidRPr="00AA1634">
              <w:t>Lamivudine</w:t>
            </w:r>
          </w:p>
        </w:tc>
        <w:tc>
          <w:tcPr>
            <w:tcW w:w="527" w:type="pct"/>
            <w:noWrap/>
            <w:hideMark/>
          </w:tcPr>
          <w:p w14:paraId="6C3D3E1C" w14:textId="77777777" w:rsidR="002D719D" w:rsidRPr="00AA1634" w:rsidRDefault="002D719D" w:rsidP="009A0F64">
            <w:pPr>
              <w:pStyle w:val="Tabletext"/>
            </w:pPr>
            <w:r w:rsidRPr="00AA1634">
              <w:t>GRP-19748</w:t>
            </w:r>
          </w:p>
        </w:tc>
        <w:tc>
          <w:tcPr>
            <w:tcW w:w="1473" w:type="pct"/>
            <w:noWrap/>
            <w:hideMark/>
          </w:tcPr>
          <w:p w14:paraId="04849743" w14:textId="77777777" w:rsidR="002D719D" w:rsidRPr="00AA1634" w:rsidRDefault="002D719D" w:rsidP="009A0F64">
            <w:pPr>
              <w:pStyle w:val="Tabletext"/>
            </w:pPr>
            <w:r w:rsidRPr="00AA1634">
              <w:t>Tablet 300 mg</w:t>
            </w:r>
          </w:p>
        </w:tc>
        <w:tc>
          <w:tcPr>
            <w:tcW w:w="509" w:type="pct"/>
            <w:hideMark/>
          </w:tcPr>
          <w:p w14:paraId="6DAB85C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8383C72" w14:textId="77777777" w:rsidR="002D719D" w:rsidRPr="00AA1634" w:rsidRDefault="002D719D" w:rsidP="009A0F64">
            <w:pPr>
              <w:pStyle w:val="Tabletext"/>
            </w:pPr>
            <w:r w:rsidRPr="00AA1634">
              <w:t>3TC</w:t>
            </w:r>
            <w:r w:rsidRPr="00AA1634">
              <w:br/>
              <w:t>Lamivudine Alphapharm</w:t>
            </w:r>
          </w:p>
        </w:tc>
      </w:tr>
      <w:tr w:rsidR="002D719D" w:rsidRPr="00AA1634" w14:paraId="73634E3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475EC2F" w14:textId="77777777" w:rsidR="002D719D" w:rsidRPr="00AA1634" w:rsidRDefault="002D719D" w:rsidP="009A0F64">
            <w:pPr>
              <w:pStyle w:val="Tabletext"/>
            </w:pPr>
            <w:r w:rsidRPr="00AA1634">
              <w:t>Lamivudine with zidovudine</w:t>
            </w:r>
          </w:p>
        </w:tc>
        <w:tc>
          <w:tcPr>
            <w:tcW w:w="527" w:type="pct"/>
            <w:noWrap/>
            <w:hideMark/>
          </w:tcPr>
          <w:p w14:paraId="3AF2789A" w14:textId="77777777" w:rsidR="002D719D" w:rsidRPr="00AA1634" w:rsidRDefault="002D719D" w:rsidP="009A0F64">
            <w:pPr>
              <w:pStyle w:val="Tabletext"/>
            </w:pPr>
            <w:r w:rsidRPr="00AA1634">
              <w:t>GRP-19570</w:t>
            </w:r>
          </w:p>
        </w:tc>
        <w:tc>
          <w:tcPr>
            <w:tcW w:w="1473" w:type="pct"/>
            <w:noWrap/>
            <w:hideMark/>
          </w:tcPr>
          <w:p w14:paraId="03098843" w14:textId="77777777" w:rsidR="002D719D" w:rsidRPr="00AA1634" w:rsidRDefault="002D719D" w:rsidP="009A0F64">
            <w:pPr>
              <w:pStyle w:val="Tabletext"/>
            </w:pPr>
            <w:r w:rsidRPr="00AA1634">
              <w:t>Tablet 150 mg-300 mg</w:t>
            </w:r>
          </w:p>
        </w:tc>
        <w:tc>
          <w:tcPr>
            <w:tcW w:w="509" w:type="pct"/>
            <w:hideMark/>
          </w:tcPr>
          <w:p w14:paraId="1FBD1D6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51EA316" w14:textId="77777777" w:rsidR="002D719D" w:rsidRPr="00AA1634" w:rsidRDefault="002D719D" w:rsidP="009A0F64">
            <w:pPr>
              <w:pStyle w:val="Tabletext"/>
            </w:pPr>
            <w:r w:rsidRPr="00AA1634">
              <w:t>Combivir</w:t>
            </w:r>
            <w:r w:rsidRPr="00AA1634">
              <w:br/>
              <w:t>Lamivudine 150 mg + Zidovudine 300 mg Alphapharm</w:t>
            </w:r>
            <w:r w:rsidRPr="00AA1634">
              <w:br/>
              <w:t>Lamivudine/Zidovudine Viatris 150/300</w:t>
            </w:r>
          </w:p>
        </w:tc>
      </w:tr>
      <w:tr w:rsidR="002D719D" w:rsidRPr="00AA1634" w14:paraId="686FA24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3BCA245" w14:textId="77777777" w:rsidR="002D719D" w:rsidRPr="00AA1634" w:rsidRDefault="002D719D" w:rsidP="009A0F64">
            <w:pPr>
              <w:pStyle w:val="Tabletext"/>
            </w:pPr>
            <w:r w:rsidRPr="00AA1634">
              <w:t>Lamotrigine</w:t>
            </w:r>
          </w:p>
        </w:tc>
        <w:tc>
          <w:tcPr>
            <w:tcW w:w="527" w:type="pct"/>
            <w:noWrap/>
            <w:hideMark/>
          </w:tcPr>
          <w:p w14:paraId="36AA0882" w14:textId="77777777" w:rsidR="002D719D" w:rsidRPr="00AA1634" w:rsidRDefault="002D719D" w:rsidP="009A0F64">
            <w:pPr>
              <w:pStyle w:val="Tabletext"/>
            </w:pPr>
            <w:r w:rsidRPr="00AA1634">
              <w:t>GRP-19706</w:t>
            </w:r>
          </w:p>
        </w:tc>
        <w:tc>
          <w:tcPr>
            <w:tcW w:w="1473" w:type="pct"/>
            <w:noWrap/>
            <w:hideMark/>
          </w:tcPr>
          <w:p w14:paraId="34153C18" w14:textId="77777777" w:rsidR="002D719D" w:rsidRPr="00AA1634" w:rsidRDefault="002D719D" w:rsidP="009A0F64">
            <w:pPr>
              <w:pStyle w:val="Tabletext"/>
            </w:pPr>
            <w:r w:rsidRPr="00AA1634">
              <w:t>Tablet 100 mg</w:t>
            </w:r>
          </w:p>
        </w:tc>
        <w:tc>
          <w:tcPr>
            <w:tcW w:w="509" w:type="pct"/>
            <w:hideMark/>
          </w:tcPr>
          <w:p w14:paraId="2DAF288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3B2ABA5" w14:textId="77777777" w:rsidR="002D719D" w:rsidRPr="00AA1634" w:rsidRDefault="002D719D" w:rsidP="009A0F64">
            <w:pPr>
              <w:pStyle w:val="Tabletext"/>
            </w:pPr>
            <w:r w:rsidRPr="00AA1634">
              <w:t>APX-Lamotrigine</w:t>
            </w:r>
            <w:r w:rsidRPr="00AA1634">
              <w:br/>
              <w:t>Lamictal</w:t>
            </w:r>
            <w:r w:rsidRPr="00AA1634">
              <w:br/>
              <w:t>LAMITAN</w:t>
            </w:r>
            <w:r w:rsidRPr="00AA1634">
              <w:br/>
              <w:t>Lamotrigine GH</w:t>
            </w:r>
            <w:r w:rsidRPr="00AA1634">
              <w:br/>
              <w:t>Logem</w:t>
            </w:r>
            <w:r w:rsidRPr="00AA1634">
              <w:br/>
              <w:t>NOUMED LAMOTRIGINE</w:t>
            </w:r>
            <w:r w:rsidRPr="00AA1634">
              <w:br/>
              <w:t>Reedos 100</w:t>
            </w:r>
            <w:r w:rsidRPr="00AA1634">
              <w:br/>
              <w:t>Sandoz Lamotrigine</w:t>
            </w:r>
          </w:p>
        </w:tc>
      </w:tr>
      <w:tr w:rsidR="002D719D" w:rsidRPr="00AA1634" w14:paraId="1C10DBC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DB210C8" w14:textId="77777777" w:rsidR="002D719D" w:rsidRPr="00AA1634" w:rsidRDefault="002D719D" w:rsidP="009A0F64">
            <w:pPr>
              <w:pStyle w:val="Tabletext"/>
            </w:pPr>
            <w:r w:rsidRPr="00AA1634">
              <w:t>Lamotrigine</w:t>
            </w:r>
          </w:p>
        </w:tc>
        <w:tc>
          <w:tcPr>
            <w:tcW w:w="527" w:type="pct"/>
            <w:noWrap/>
            <w:hideMark/>
          </w:tcPr>
          <w:p w14:paraId="533A93F5" w14:textId="77777777" w:rsidR="002D719D" w:rsidRPr="00AA1634" w:rsidRDefault="002D719D" w:rsidP="009A0F64">
            <w:pPr>
              <w:pStyle w:val="Tabletext"/>
            </w:pPr>
            <w:r w:rsidRPr="00AA1634">
              <w:t>GRP-19640</w:t>
            </w:r>
          </w:p>
        </w:tc>
        <w:tc>
          <w:tcPr>
            <w:tcW w:w="1473" w:type="pct"/>
            <w:noWrap/>
            <w:hideMark/>
          </w:tcPr>
          <w:p w14:paraId="094B0CE7" w14:textId="77777777" w:rsidR="002D719D" w:rsidRPr="00AA1634" w:rsidRDefault="002D719D" w:rsidP="009A0F64">
            <w:pPr>
              <w:pStyle w:val="Tabletext"/>
            </w:pPr>
            <w:r w:rsidRPr="00AA1634">
              <w:t>Tablet 200 mg</w:t>
            </w:r>
          </w:p>
        </w:tc>
        <w:tc>
          <w:tcPr>
            <w:tcW w:w="509" w:type="pct"/>
            <w:hideMark/>
          </w:tcPr>
          <w:p w14:paraId="1F3AA6C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81DD8BF" w14:textId="77777777" w:rsidR="002D719D" w:rsidRPr="00AA1634" w:rsidRDefault="002D719D" w:rsidP="009A0F64">
            <w:pPr>
              <w:pStyle w:val="Tabletext"/>
            </w:pPr>
            <w:r w:rsidRPr="00AA1634">
              <w:t>APX-Lamotrigine</w:t>
            </w:r>
            <w:r w:rsidRPr="00AA1634">
              <w:br/>
              <w:t>Lamictal</w:t>
            </w:r>
            <w:r w:rsidRPr="00AA1634">
              <w:br/>
              <w:t>LAMITAN</w:t>
            </w:r>
            <w:r w:rsidRPr="00AA1634">
              <w:br/>
              <w:t>Lamotrigine GH</w:t>
            </w:r>
            <w:r w:rsidRPr="00AA1634">
              <w:br/>
              <w:t>Logem</w:t>
            </w:r>
            <w:r w:rsidRPr="00AA1634">
              <w:br/>
              <w:t>NOUMED LAMOTRIGINE</w:t>
            </w:r>
            <w:r w:rsidRPr="00AA1634">
              <w:br/>
              <w:t>Reedos 200</w:t>
            </w:r>
            <w:r w:rsidRPr="00AA1634">
              <w:br/>
              <w:t>Sandoz Lamotrigine</w:t>
            </w:r>
          </w:p>
        </w:tc>
      </w:tr>
      <w:tr w:rsidR="002D719D" w:rsidRPr="00AA1634" w14:paraId="376FEA9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DCCF4BB" w14:textId="77777777" w:rsidR="002D719D" w:rsidRPr="00AA1634" w:rsidRDefault="002D719D" w:rsidP="009A0F64">
            <w:pPr>
              <w:pStyle w:val="Tabletext"/>
            </w:pPr>
            <w:r w:rsidRPr="00AA1634">
              <w:t>Lamotrigine</w:t>
            </w:r>
          </w:p>
        </w:tc>
        <w:tc>
          <w:tcPr>
            <w:tcW w:w="527" w:type="pct"/>
            <w:noWrap/>
            <w:hideMark/>
          </w:tcPr>
          <w:p w14:paraId="4AD578AF" w14:textId="77777777" w:rsidR="002D719D" w:rsidRPr="00AA1634" w:rsidRDefault="002D719D" w:rsidP="009A0F64">
            <w:pPr>
              <w:pStyle w:val="Tabletext"/>
            </w:pPr>
            <w:r w:rsidRPr="00AA1634">
              <w:t>GRP-19807</w:t>
            </w:r>
          </w:p>
        </w:tc>
        <w:tc>
          <w:tcPr>
            <w:tcW w:w="1473" w:type="pct"/>
            <w:noWrap/>
            <w:hideMark/>
          </w:tcPr>
          <w:p w14:paraId="7A83A7BD" w14:textId="77777777" w:rsidR="002D719D" w:rsidRPr="00AA1634" w:rsidRDefault="002D719D" w:rsidP="009A0F64">
            <w:pPr>
              <w:pStyle w:val="Tabletext"/>
            </w:pPr>
            <w:r w:rsidRPr="00AA1634">
              <w:t>Tablet 25 mg</w:t>
            </w:r>
          </w:p>
        </w:tc>
        <w:tc>
          <w:tcPr>
            <w:tcW w:w="509" w:type="pct"/>
            <w:hideMark/>
          </w:tcPr>
          <w:p w14:paraId="27C6F98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75F2089" w14:textId="77777777" w:rsidR="002D719D" w:rsidRPr="00AA1634" w:rsidRDefault="002D719D" w:rsidP="009A0F64">
            <w:pPr>
              <w:pStyle w:val="Tabletext"/>
            </w:pPr>
            <w:r w:rsidRPr="00AA1634">
              <w:t>APX-Lamotrigine</w:t>
            </w:r>
            <w:r w:rsidRPr="00AA1634">
              <w:br/>
              <w:t>Lamictal</w:t>
            </w:r>
            <w:r w:rsidRPr="00AA1634">
              <w:br/>
              <w:t>LAMITAN</w:t>
            </w:r>
            <w:r w:rsidRPr="00AA1634">
              <w:br/>
              <w:t>Lamotrigine GH</w:t>
            </w:r>
            <w:r w:rsidRPr="00AA1634">
              <w:br/>
              <w:t>Logem</w:t>
            </w:r>
            <w:r w:rsidRPr="00AA1634">
              <w:br/>
              <w:t>NOUMED LAMOTRIGINE</w:t>
            </w:r>
            <w:r w:rsidRPr="00AA1634">
              <w:br/>
              <w:t>Reedos 25</w:t>
            </w:r>
            <w:r w:rsidRPr="00AA1634">
              <w:br/>
              <w:t>Sandoz Lamotrigine</w:t>
            </w:r>
          </w:p>
        </w:tc>
      </w:tr>
      <w:tr w:rsidR="002D719D" w:rsidRPr="00AA1634" w14:paraId="233B811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B88170C" w14:textId="77777777" w:rsidR="002D719D" w:rsidRPr="00AA1634" w:rsidRDefault="002D719D" w:rsidP="009A0F64">
            <w:pPr>
              <w:pStyle w:val="Tabletext"/>
            </w:pPr>
            <w:r w:rsidRPr="00AA1634">
              <w:t>Lamotrigine</w:t>
            </w:r>
          </w:p>
        </w:tc>
        <w:tc>
          <w:tcPr>
            <w:tcW w:w="527" w:type="pct"/>
            <w:noWrap/>
            <w:hideMark/>
          </w:tcPr>
          <w:p w14:paraId="0EE8FFEE" w14:textId="77777777" w:rsidR="002D719D" w:rsidRPr="00AA1634" w:rsidRDefault="002D719D" w:rsidP="009A0F64">
            <w:pPr>
              <w:pStyle w:val="Tabletext"/>
            </w:pPr>
            <w:r w:rsidRPr="00AA1634">
              <w:t>GRP-19758</w:t>
            </w:r>
          </w:p>
        </w:tc>
        <w:tc>
          <w:tcPr>
            <w:tcW w:w="1473" w:type="pct"/>
            <w:noWrap/>
            <w:hideMark/>
          </w:tcPr>
          <w:p w14:paraId="1BAEF566" w14:textId="77777777" w:rsidR="002D719D" w:rsidRPr="00AA1634" w:rsidRDefault="002D719D" w:rsidP="009A0F64">
            <w:pPr>
              <w:pStyle w:val="Tabletext"/>
            </w:pPr>
            <w:r w:rsidRPr="00AA1634">
              <w:t>Tablet 50 mg</w:t>
            </w:r>
          </w:p>
        </w:tc>
        <w:tc>
          <w:tcPr>
            <w:tcW w:w="509" w:type="pct"/>
            <w:hideMark/>
          </w:tcPr>
          <w:p w14:paraId="22091CC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2A1C626" w14:textId="77777777" w:rsidR="002D719D" w:rsidRPr="00AA1634" w:rsidRDefault="002D719D" w:rsidP="009A0F64">
            <w:pPr>
              <w:pStyle w:val="Tabletext"/>
            </w:pPr>
            <w:r w:rsidRPr="00AA1634">
              <w:t>APX-Lamotrigine</w:t>
            </w:r>
            <w:r w:rsidRPr="00AA1634">
              <w:br/>
              <w:t>Lamictal</w:t>
            </w:r>
            <w:r w:rsidRPr="00AA1634">
              <w:br/>
              <w:t>LAMITAN</w:t>
            </w:r>
            <w:r w:rsidRPr="00AA1634">
              <w:br/>
              <w:t>Lamotrigine GH</w:t>
            </w:r>
            <w:r w:rsidRPr="00AA1634">
              <w:br/>
              <w:t>Logem</w:t>
            </w:r>
            <w:r w:rsidRPr="00AA1634">
              <w:br/>
              <w:t>NOUMED LAMOTRIGINE</w:t>
            </w:r>
            <w:r w:rsidRPr="00AA1634">
              <w:br/>
              <w:t>Reedos 50</w:t>
            </w:r>
            <w:r w:rsidRPr="00AA1634">
              <w:br/>
              <w:t>Sandoz Lamotrigine</w:t>
            </w:r>
          </w:p>
        </w:tc>
      </w:tr>
      <w:tr w:rsidR="002D719D" w:rsidRPr="00AA1634" w14:paraId="373748A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CD313CF" w14:textId="77777777" w:rsidR="002D719D" w:rsidRPr="00AA1634" w:rsidRDefault="002D719D" w:rsidP="009A0F64">
            <w:pPr>
              <w:pStyle w:val="Tabletext"/>
            </w:pPr>
            <w:r w:rsidRPr="00AA1634">
              <w:t>Lanreotide</w:t>
            </w:r>
          </w:p>
        </w:tc>
        <w:tc>
          <w:tcPr>
            <w:tcW w:w="527" w:type="pct"/>
            <w:noWrap/>
            <w:hideMark/>
          </w:tcPr>
          <w:p w14:paraId="08ABD39B" w14:textId="77777777" w:rsidR="002D719D" w:rsidRPr="00AA1634" w:rsidRDefault="002D719D" w:rsidP="009A0F64">
            <w:pPr>
              <w:pStyle w:val="Tabletext"/>
            </w:pPr>
            <w:r w:rsidRPr="00AA1634">
              <w:t>GRP-27567</w:t>
            </w:r>
          </w:p>
        </w:tc>
        <w:tc>
          <w:tcPr>
            <w:tcW w:w="1473" w:type="pct"/>
            <w:noWrap/>
            <w:hideMark/>
          </w:tcPr>
          <w:p w14:paraId="42E187E6" w14:textId="77777777" w:rsidR="002D719D" w:rsidRPr="00AA1634" w:rsidRDefault="002D719D" w:rsidP="009A0F64">
            <w:pPr>
              <w:pStyle w:val="Tabletext"/>
            </w:pPr>
            <w:r w:rsidRPr="00AA1634">
              <w:t>Injection 120 mg (as acetate) in single dose pre-filled syringe</w:t>
            </w:r>
          </w:p>
        </w:tc>
        <w:tc>
          <w:tcPr>
            <w:tcW w:w="509" w:type="pct"/>
            <w:hideMark/>
          </w:tcPr>
          <w:p w14:paraId="61274AEF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3B729E7F" w14:textId="77777777" w:rsidR="002D719D" w:rsidRPr="00AA1634" w:rsidRDefault="002D719D" w:rsidP="009A0F64">
            <w:pPr>
              <w:pStyle w:val="Tabletext"/>
            </w:pPr>
            <w:r w:rsidRPr="00AA1634">
              <w:t>Mytolac</w:t>
            </w:r>
            <w:r w:rsidRPr="00AA1634">
              <w:br/>
              <w:t>Somatuline Autogel</w:t>
            </w:r>
          </w:p>
        </w:tc>
      </w:tr>
      <w:tr w:rsidR="002D719D" w:rsidRPr="00AA1634" w14:paraId="59975AF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EEAF254" w14:textId="77777777" w:rsidR="002D719D" w:rsidRPr="00AA1634" w:rsidRDefault="002D719D" w:rsidP="009A0F64">
            <w:pPr>
              <w:pStyle w:val="Tabletext"/>
            </w:pPr>
            <w:r w:rsidRPr="00AA1634">
              <w:t>Lanreotide</w:t>
            </w:r>
          </w:p>
        </w:tc>
        <w:tc>
          <w:tcPr>
            <w:tcW w:w="527" w:type="pct"/>
            <w:noWrap/>
            <w:hideMark/>
          </w:tcPr>
          <w:p w14:paraId="765F5B2D" w14:textId="77777777" w:rsidR="002D719D" w:rsidRPr="00AA1634" w:rsidRDefault="002D719D" w:rsidP="009A0F64">
            <w:pPr>
              <w:pStyle w:val="Tabletext"/>
            </w:pPr>
            <w:r w:rsidRPr="00AA1634">
              <w:t>GRP-27569</w:t>
            </w:r>
          </w:p>
        </w:tc>
        <w:tc>
          <w:tcPr>
            <w:tcW w:w="1473" w:type="pct"/>
            <w:noWrap/>
            <w:hideMark/>
          </w:tcPr>
          <w:p w14:paraId="4339C54F" w14:textId="77777777" w:rsidR="002D719D" w:rsidRPr="00AA1634" w:rsidRDefault="002D719D" w:rsidP="009A0F64">
            <w:pPr>
              <w:pStyle w:val="Tabletext"/>
            </w:pPr>
            <w:r w:rsidRPr="00AA1634">
              <w:t>Injection 60 mg (as acetate) in single dose pre-filled syringe</w:t>
            </w:r>
          </w:p>
        </w:tc>
        <w:tc>
          <w:tcPr>
            <w:tcW w:w="509" w:type="pct"/>
            <w:hideMark/>
          </w:tcPr>
          <w:p w14:paraId="1A533A33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05EC697C" w14:textId="77777777" w:rsidR="002D719D" w:rsidRPr="00AA1634" w:rsidRDefault="002D719D" w:rsidP="009A0F64">
            <w:pPr>
              <w:pStyle w:val="Tabletext"/>
            </w:pPr>
            <w:r w:rsidRPr="00AA1634">
              <w:t>Mytolac</w:t>
            </w:r>
            <w:r w:rsidRPr="00AA1634">
              <w:br/>
              <w:t>Somatuline Autogel</w:t>
            </w:r>
          </w:p>
        </w:tc>
      </w:tr>
      <w:tr w:rsidR="002D719D" w:rsidRPr="00AA1634" w14:paraId="671D740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E889F6D" w14:textId="77777777" w:rsidR="002D719D" w:rsidRPr="00AA1634" w:rsidRDefault="002D719D" w:rsidP="009A0F64">
            <w:pPr>
              <w:pStyle w:val="Tabletext"/>
            </w:pPr>
            <w:r w:rsidRPr="00AA1634">
              <w:t>Lanreotide</w:t>
            </w:r>
          </w:p>
        </w:tc>
        <w:tc>
          <w:tcPr>
            <w:tcW w:w="527" w:type="pct"/>
            <w:noWrap/>
            <w:hideMark/>
          </w:tcPr>
          <w:p w14:paraId="7A58E432" w14:textId="77777777" w:rsidR="002D719D" w:rsidRPr="00AA1634" w:rsidRDefault="002D719D" w:rsidP="009A0F64">
            <w:pPr>
              <w:pStyle w:val="Tabletext"/>
            </w:pPr>
            <w:r w:rsidRPr="00AA1634">
              <w:t>GRP-27570</w:t>
            </w:r>
          </w:p>
        </w:tc>
        <w:tc>
          <w:tcPr>
            <w:tcW w:w="1473" w:type="pct"/>
            <w:noWrap/>
            <w:hideMark/>
          </w:tcPr>
          <w:p w14:paraId="3F375CEE" w14:textId="77777777" w:rsidR="002D719D" w:rsidRPr="00AA1634" w:rsidRDefault="002D719D" w:rsidP="009A0F64">
            <w:pPr>
              <w:pStyle w:val="Tabletext"/>
            </w:pPr>
            <w:r w:rsidRPr="00AA1634">
              <w:t>Injection 90 mg (as acetate) in single dose pre-filled syringe</w:t>
            </w:r>
          </w:p>
        </w:tc>
        <w:tc>
          <w:tcPr>
            <w:tcW w:w="509" w:type="pct"/>
            <w:hideMark/>
          </w:tcPr>
          <w:p w14:paraId="49F4FF96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56FDF143" w14:textId="77777777" w:rsidR="002D719D" w:rsidRPr="00AA1634" w:rsidRDefault="002D719D" w:rsidP="009A0F64">
            <w:pPr>
              <w:pStyle w:val="Tabletext"/>
            </w:pPr>
            <w:r w:rsidRPr="00AA1634">
              <w:t>Mytolac</w:t>
            </w:r>
            <w:r w:rsidRPr="00AA1634">
              <w:br/>
              <w:t>Somatuline Autogel</w:t>
            </w:r>
          </w:p>
        </w:tc>
      </w:tr>
      <w:tr w:rsidR="002D719D" w:rsidRPr="00AA1634" w14:paraId="66EF4BC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FF8FE77" w14:textId="77777777" w:rsidR="002D719D" w:rsidRPr="00AA1634" w:rsidRDefault="002D719D" w:rsidP="009A0F64">
            <w:pPr>
              <w:pStyle w:val="Tabletext"/>
            </w:pPr>
            <w:r w:rsidRPr="00AA1634">
              <w:t>Lansoprazole</w:t>
            </w:r>
          </w:p>
        </w:tc>
        <w:tc>
          <w:tcPr>
            <w:tcW w:w="527" w:type="pct"/>
            <w:noWrap/>
            <w:hideMark/>
          </w:tcPr>
          <w:p w14:paraId="3E4717D6" w14:textId="77777777" w:rsidR="002D719D" w:rsidRPr="00AA1634" w:rsidRDefault="002D719D" w:rsidP="009A0F64">
            <w:pPr>
              <w:pStyle w:val="Tabletext"/>
            </w:pPr>
            <w:r w:rsidRPr="00AA1634">
              <w:t>GRP-14641</w:t>
            </w:r>
          </w:p>
        </w:tc>
        <w:tc>
          <w:tcPr>
            <w:tcW w:w="1473" w:type="pct"/>
            <w:noWrap/>
            <w:hideMark/>
          </w:tcPr>
          <w:p w14:paraId="486A4947" w14:textId="77777777" w:rsidR="002D719D" w:rsidRPr="00AA1634" w:rsidRDefault="002D719D" w:rsidP="009A0F64">
            <w:pPr>
              <w:pStyle w:val="Tabletext"/>
            </w:pPr>
            <w:r w:rsidRPr="00AA1634">
              <w:t>Capsule 30 mg</w:t>
            </w:r>
          </w:p>
        </w:tc>
        <w:tc>
          <w:tcPr>
            <w:tcW w:w="509" w:type="pct"/>
            <w:hideMark/>
          </w:tcPr>
          <w:p w14:paraId="308A0F2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B73DCED" w14:textId="77777777" w:rsidR="002D719D" w:rsidRPr="00AA1634" w:rsidRDefault="002D719D" w:rsidP="009A0F64">
            <w:pPr>
              <w:pStyle w:val="Tabletext"/>
            </w:pPr>
            <w:r w:rsidRPr="00AA1634">
              <w:t>APO-Lansoprazole</w:t>
            </w:r>
            <w:r w:rsidRPr="00AA1634">
              <w:br/>
              <w:t>Lanzopran</w:t>
            </w:r>
            <w:r w:rsidRPr="00AA1634">
              <w:br/>
              <w:t>NOUMED LANSOPRAZOLE</w:t>
            </w:r>
            <w:r w:rsidRPr="00AA1634">
              <w:br/>
              <w:t>Zopral</w:t>
            </w:r>
          </w:p>
        </w:tc>
      </w:tr>
      <w:tr w:rsidR="002D719D" w:rsidRPr="00AA1634" w14:paraId="42416E6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53C2AA1" w14:textId="77777777" w:rsidR="002D719D" w:rsidRPr="00AA1634" w:rsidRDefault="002D719D" w:rsidP="009A0F64">
            <w:pPr>
              <w:pStyle w:val="Tabletext"/>
            </w:pPr>
            <w:r w:rsidRPr="00AA1634">
              <w:t>Lansoprazole</w:t>
            </w:r>
          </w:p>
        </w:tc>
        <w:tc>
          <w:tcPr>
            <w:tcW w:w="527" w:type="pct"/>
            <w:noWrap/>
            <w:hideMark/>
          </w:tcPr>
          <w:p w14:paraId="703C2193" w14:textId="77777777" w:rsidR="002D719D" w:rsidRPr="00AA1634" w:rsidRDefault="002D719D" w:rsidP="009A0F64">
            <w:pPr>
              <w:pStyle w:val="Tabletext"/>
            </w:pPr>
            <w:r w:rsidRPr="00AA1634">
              <w:t>GRP-19832</w:t>
            </w:r>
          </w:p>
        </w:tc>
        <w:tc>
          <w:tcPr>
            <w:tcW w:w="1473" w:type="pct"/>
            <w:noWrap/>
            <w:hideMark/>
          </w:tcPr>
          <w:p w14:paraId="4DE1025B" w14:textId="77777777" w:rsidR="002D719D" w:rsidRPr="00AA1634" w:rsidRDefault="002D719D" w:rsidP="009A0F64">
            <w:pPr>
              <w:pStyle w:val="Tabletext"/>
            </w:pPr>
            <w:r w:rsidRPr="00AA1634">
              <w:t>Tablet 15 mg (orally disintegrating)</w:t>
            </w:r>
          </w:p>
        </w:tc>
        <w:tc>
          <w:tcPr>
            <w:tcW w:w="509" w:type="pct"/>
            <w:hideMark/>
          </w:tcPr>
          <w:p w14:paraId="4C2443E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64F10BA" w14:textId="77777777" w:rsidR="002D719D" w:rsidRPr="00AA1634" w:rsidRDefault="002D719D" w:rsidP="009A0F64">
            <w:pPr>
              <w:pStyle w:val="Tabletext"/>
            </w:pPr>
            <w:r w:rsidRPr="00AA1634">
              <w:t>APO-Lansoprazole ODT</w:t>
            </w:r>
            <w:r w:rsidRPr="00AA1634">
              <w:br/>
              <w:t>Lansoprazole ODT GH</w:t>
            </w:r>
            <w:r w:rsidRPr="00AA1634">
              <w:br/>
              <w:t>Zopral ODT</w:t>
            </w:r>
            <w:r w:rsidRPr="00AA1634">
              <w:br/>
              <w:t>Zoton FasTabs</w:t>
            </w:r>
          </w:p>
        </w:tc>
      </w:tr>
      <w:tr w:rsidR="002D719D" w:rsidRPr="00AA1634" w14:paraId="5E3D8C0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336815F" w14:textId="77777777" w:rsidR="002D719D" w:rsidRPr="00AA1634" w:rsidRDefault="002D719D" w:rsidP="009A0F64">
            <w:pPr>
              <w:pStyle w:val="Tabletext"/>
            </w:pPr>
            <w:r w:rsidRPr="00AA1634">
              <w:t>Lansoprazole</w:t>
            </w:r>
          </w:p>
        </w:tc>
        <w:tc>
          <w:tcPr>
            <w:tcW w:w="527" w:type="pct"/>
            <w:noWrap/>
            <w:hideMark/>
          </w:tcPr>
          <w:p w14:paraId="3D0E0CAD" w14:textId="77777777" w:rsidR="002D719D" w:rsidRPr="00AA1634" w:rsidRDefault="002D719D" w:rsidP="009A0F64">
            <w:pPr>
              <w:pStyle w:val="Tabletext"/>
            </w:pPr>
            <w:r w:rsidRPr="00AA1634">
              <w:t>GRP-14641</w:t>
            </w:r>
          </w:p>
        </w:tc>
        <w:tc>
          <w:tcPr>
            <w:tcW w:w="1473" w:type="pct"/>
            <w:noWrap/>
            <w:hideMark/>
          </w:tcPr>
          <w:p w14:paraId="5F0929A7" w14:textId="77777777" w:rsidR="002D719D" w:rsidRPr="00AA1634" w:rsidRDefault="002D719D" w:rsidP="009A0F64">
            <w:pPr>
              <w:pStyle w:val="Tabletext"/>
            </w:pPr>
            <w:r w:rsidRPr="00AA1634">
              <w:t>Tablet 30 mg (orally disintegrating)</w:t>
            </w:r>
          </w:p>
        </w:tc>
        <w:tc>
          <w:tcPr>
            <w:tcW w:w="509" w:type="pct"/>
            <w:hideMark/>
          </w:tcPr>
          <w:p w14:paraId="7D8FDF9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38130E5" w14:textId="77777777" w:rsidR="002D719D" w:rsidRPr="00AA1634" w:rsidRDefault="002D719D" w:rsidP="009A0F64">
            <w:pPr>
              <w:pStyle w:val="Tabletext"/>
            </w:pPr>
            <w:r w:rsidRPr="00AA1634">
              <w:t>APO-Lansoprazole ODT</w:t>
            </w:r>
            <w:r w:rsidRPr="00AA1634">
              <w:br/>
              <w:t>Lansoprazole ODT GH</w:t>
            </w:r>
            <w:r w:rsidRPr="00AA1634">
              <w:br/>
              <w:t>Zopral ODT</w:t>
            </w:r>
            <w:r w:rsidRPr="00AA1634">
              <w:br/>
              <w:t>Zoton FasTabs</w:t>
            </w:r>
          </w:p>
        </w:tc>
      </w:tr>
      <w:tr w:rsidR="002D719D" w:rsidRPr="00AA1634" w14:paraId="2252473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A326D71" w14:textId="77777777" w:rsidR="002D719D" w:rsidRPr="00AA1634" w:rsidRDefault="002D719D" w:rsidP="009A0F64">
            <w:pPr>
              <w:pStyle w:val="Tabletext"/>
            </w:pPr>
            <w:r w:rsidRPr="00AA1634">
              <w:t>Latanoprost</w:t>
            </w:r>
          </w:p>
        </w:tc>
        <w:tc>
          <w:tcPr>
            <w:tcW w:w="527" w:type="pct"/>
            <w:noWrap/>
            <w:hideMark/>
          </w:tcPr>
          <w:p w14:paraId="7B9D7405" w14:textId="77777777" w:rsidR="002D719D" w:rsidRPr="00AA1634" w:rsidRDefault="002D719D" w:rsidP="009A0F64">
            <w:pPr>
              <w:pStyle w:val="Tabletext"/>
            </w:pPr>
            <w:r w:rsidRPr="00AA1634">
              <w:t>GRP-20084</w:t>
            </w:r>
          </w:p>
        </w:tc>
        <w:tc>
          <w:tcPr>
            <w:tcW w:w="1473" w:type="pct"/>
            <w:noWrap/>
            <w:hideMark/>
          </w:tcPr>
          <w:p w14:paraId="6278DA47" w14:textId="77777777" w:rsidR="002D719D" w:rsidRPr="00AA1634" w:rsidRDefault="002D719D" w:rsidP="009A0F64">
            <w:pPr>
              <w:pStyle w:val="Tabletext"/>
            </w:pPr>
            <w:r w:rsidRPr="00AA1634">
              <w:t>Eye drops 50 micrograms per mL, 2.5 mL</w:t>
            </w:r>
          </w:p>
        </w:tc>
        <w:tc>
          <w:tcPr>
            <w:tcW w:w="509" w:type="pct"/>
            <w:hideMark/>
          </w:tcPr>
          <w:p w14:paraId="515AB660" w14:textId="77777777" w:rsidR="002D719D" w:rsidRPr="00AA1634" w:rsidRDefault="002D719D" w:rsidP="009A0F64">
            <w:pPr>
              <w:pStyle w:val="Tabletext"/>
            </w:pPr>
            <w:r w:rsidRPr="00AA1634">
              <w:t>Application to the eye</w:t>
            </w:r>
          </w:p>
        </w:tc>
        <w:tc>
          <w:tcPr>
            <w:tcW w:w="1241" w:type="pct"/>
            <w:hideMark/>
          </w:tcPr>
          <w:p w14:paraId="20135FE3" w14:textId="77777777" w:rsidR="002D719D" w:rsidRPr="00AA1634" w:rsidRDefault="002D719D" w:rsidP="009A0F64">
            <w:pPr>
              <w:pStyle w:val="Tabletext"/>
            </w:pPr>
            <w:r w:rsidRPr="00AA1634">
              <w:t>APO-Latanoprost</w:t>
            </w:r>
            <w:r w:rsidRPr="00AA1634">
              <w:br/>
              <w:t>Latanoprost Sandoz</w:t>
            </w:r>
            <w:r w:rsidRPr="00AA1634">
              <w:br/>
              <w:t>Xalaprost</w:t>
            </w:r>
            <w:r w:rsidRPr="00AA1634">
              <w:br/>
              <w:t>Xalatan</w:t>
            </w:r>
          </w:p>
        </w:tc>
      </w:tr>
      <w:tr w:rsidR="002D719D" w:rsidRPr="00AA1634" w14:paraId="5A3EB31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9836C03" w14:textId="77777777" w:rsidR="002D719D" w:rsidRPr="00AA1634" w:rsidRDefault="002D719D" w:rsidP="009A0F64">
            <w:pPr>
              <w:pStyle w:val="Tabletext"/>
            </w:pPr>
            <w:r w:rsidRPr="00AA1634">
              <w:t>Latanoprost with timolol</w:t>
            </w:r>
          </w:p>
        </w:tc>
        <w:tc>
          <w:tcPr>
            <w:tcW w:w="527" w:type="pct"/>
            <w:noWrap/>
            <w:hideMark/>
          </w:tcPr>
          <w:p w14:paraId="51D3972A" w14:textId="77777777" w:rsidR="002D719D" w:rsidRPr="00AA1634" w:rsidRDefault="002D719D" w:rsidP="009A0F64">
            <w:pPr>
              <w:pStyle w:val="Tabletext"/>
            </w:pPr>
            <w:r w:rsidRPr="00AA1634">
              <w:t>GRP-20063</w:t>
            </w:r>
          </w:p>
        </w:tc>
        <w:tc>
          <w:tcPr>
            <w:tcW w:w="1473" w:type="pct"/>
            <w:noWrap/>
            <w:hideMark/>
          </w:tcPr>
          <w:p w14:paraId="3D5B0B90" w14:textId="77777777" w:rsidR="002D719D" w:rsidRPr="00AA1634" w:rsidRDefault="002D719D" w:rsidP="009A0F64">
            <w:pPr>
              <w:pStyle w:val="Tabletext"/>
            </w:pPr>
            <w:r w:rsidRPr="00AA1634">
              <w:t>Eye drops 50 micrograms latanoprost with timolol 5 mg (as maleate) per mL, 2.5 mL</w:t>
            </w:r>
          </w:p>
        </w:tc>
        <w:tc>
          <w:tcPr>
            <w:tcW w:w="509" w:type="pct"/>
            <w:hideMark/>
          </w:tcPr>
          <w:p w14:paraId="68D75CF7" w14:textId="77777777" w:rsidR="002D719D" w:rsidRPr="00AA1634" w:rsidRDefault="002D719D" w:rsidP="009A0F64">
            <w:pPr>
              <w:pStyle w:val="Tabletext"/>
            </w:pPr>
            <w:r w:rsidRPr="00AA1634">
              <w:t>Application to the eye</w:t>
            </w:r>
          </w:p>
        </w:tc>
        <w:tc>
          <w:tcPr>
            <w:tcW w:w="1241" w:type="pct"/>
            <w:hideMark/>
          </w:tcPr>
          <w:p w14:paraId="29165EC7" w14:textId="77777777" w:rsidR="002D719D" w:rsidRPr="00AA1634" w:rsidRDefault="002D719D" w:rsidP="009A0F64">
            <w:pPr>
              <w:pStyle w:val="Tabletext"/>
            </w:pPr>
            <w:r w:rsidRPr="00AA1634">
              <w:t>APO-Latanoprost/Timolol 0.05/5</w:t>
            </w:r>
            <w:r w:rsidRPr="00AA1634">
              <w:br/>
              <w:t>Xalacom</w:t>
            </w:r>
            <w:r w:rsidRPr="00AA1634">
              <w:br/>
              <w:t>Xalamol 50/5</w:t>
            </w:r>
          </w:p>
        </w:tc>
      </w:tr>
      <w:tr w:rsidR="002D719D" w:rsidRPr="00AA1634" w14:paraId="3ECC6D9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26A2991" w14:textId="77777777" w:rsidR="002D719D" w:rsidRPr="00AA1634" w:rsidRDefault="002D719D" w:rsidP="009A0F64">
            <w:pPr>
              <w:pStyle w:val="Tabletext"/>
            </w:pPr>
            <w:r w:rsidRPr="00AA1634">
              <w:t>Leflunomide</w:t>
            </w:r>
          </w:p>
        </w:tc>
        <w:tc>
          <w:tcPr>
            <w:tcW w:w="527" w:type="pct"/>
            <w:noWrap/>
            <w:hideMark/>
          </w:tcPr>
          <w:p w14:paraId="2DC964D6" w14:textId="77777777" w:rsidR="002D719D" w:rsidRPr="00AA1634" w:rsidRDefault="002D719D" w:rsidP="009A0F64">
            <w:pPr>
              <w:pStyle w:val="Tabletext"/>
            </w:pPr>
            <w:r w:rsidRPr="00AA1634">
              <w:t>GRP-19866</w:t>
            </w:r>
          </w:p>
        </w:tc>
        <w:tc>
          <w:tcPr>
            <w:tcW w:w="1473" w:type="pct"/>
            <w:noWrap/>
            <w:hideMark/>
          </w:tcPr>
          <w:p w14:paraId="222E3252" w14:textId="77777777" w:rsidR="002D719D" w:rsidRPr="00AA1634" w:rsidRDefault="002D719D" w:rsidP="009A0F64">
            <w:pPr>
              <w:pStyle w:val="Tabletext"/>
            </w:pPr>
            <w:r w:rsidRPr="00AA1634">
              <w:t>Tablet 10 mg</w:t>
            </w:r>
          </w:p>
        </w:tc>
        <w:tc>
          <w:tcPr>
            <w:tcW w:w="509" w:type="pct"/>
            <w:hideMark/>
          </w:tcPr>
          <w:p w14:paraId="614D3FB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B914336" w14:textId="77777777" w:rsidR="002D719D" w:rsidRPr="00AA1634" w:rsidRDefault="002D719D" w:rsidP="009A0F64">
            <w:pPr>
              <w:pStyle w:val="Tabletext"/>
            </w:pPr>
            <w:r w:rsidRPr="00AA1634">
              <w:t>Arabloc</w:t>
            </w:r>
            <w:r w:rsidRPr="00AA1634">
              <w:br/>
              <w:t>Arava</w:t>
            </w:r>
            <w:r w:rsidRPr="00AA1634">
              <w:br/>
              <w:t>Ataris 10</w:t>
            </w:r>
            <w:r w:rsidRPr="00AA1634">
              <w:br/>
              <w:t>Leflunomide APOTEX</w:t>
            </w:r>
            <w:r w:rsidRPr="00AA1634">
              <w:br/>
              <w:t>Leflunomide generichealth</w:t>
            </w:r>
            <w:r w:rsidRPr="00AA1634">
              <w:br/>
              <w:t>Leflunomide Sandoz</w:t>
            </w:r>
            <w:r w:rsidRPr="00AA1634">
              <w:br/>
              <w:t>Lunava 10</w:t>
            </w:r>
          </w:p>
        </w:tc>
      </w:tr>
      <w:tr w:rsidR="002D719D" w:rsidRPr="00AA1634" w14:paraId="584F251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396421B" w14:textId="77777777" w:rsidR="002D719D" w:rsidRPr="00AA1634" w:rsidRDefault="002D719D" w:rsidP="009A0F64">
            <w:pPr>
              <w:pStyle w:val="Tabletext"/>
            </w:pPr>
            <w:r w:rsidRPr="00AA1634">
              <w:t>Leflunomide</w:t>
            </w:r>
          </w:p>
        </w:tc>
        <w:tc>
          <w:tcPr>
            <w:tcW w:w="527" w:type="pct"/>
            <w:noWrap/>
            <w:hideMark/>
          </w:tcPr>
          <w:p w14:paraId="7672DB60" w14:textId="77777777" w:rsidR="002D719D" w:rsidRPr="00AA1634" w:rsidRDefault="002D719D" w:rsidP="009A0F64">
            <w:pPr>
              <w:pStyle w:val="Tabletext"/>
            </w:pPr>
            <w:r w:rsidRPr="00AA1634">
              <w:t>GRP-19639</w:t>
            </w:r>
          </w:p>
        </w:tc>
        <w:tc>
          <w:tcPr>
            <w:tcW w:w="1473" w:type="pct"/>
            <w:noWrap/>
            <w:hideMark/>
          </w:tcPr>
          <w:p w14:paraId="2F56DC59" w14:textId="77777777" w:rsidR="002D719D" w:rsidRPr="00AA1634" w:rsidRDefault="002D719D" w:rsidP="009A0F64">
            <w:pPr>
              <w:pStyle w:val="Tabletext"/>
            </w:pPr>
            <w:r w:rsidRPr="00AA1634">
              <w:t>Tablet 20 mg</w:t>
            </w:r>
          </w:p>
        </w:tc>
        <w:tc>
          <w:tcPr>
            <w:tcW w:w="509" w:type="pct"/>
            <w:hideMark/>
          </w:tcPr>
          <w:p w14:paraId="3250208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6FC4E28" w14:textId="77777777" w:rsidR="002D719D" w:rsidRPr="00AA1634" w:rsidRDefault="002D719D" w:rsidP="009A0F64">
            <w:pPr>
              <w:pStyle w:val="Tabletext"/>
            </w:pPr>
            <w:r w:rsidRPr="00AA1634">
              <w:t>Arava</w:t>
            </w:r>
            <w:r w:rsidRPr="00AA1634">
              <w:br/>
              <w:t>Ataris 20</w:t>
            </w:r>
            <w:r w:rsidRPr="00AA1634">
              <w:br/>
              <w:t>Leflunomide APOTEX</w:t>
            </w:r>
            <w:r w:rsidRPr="00AA1634">
              <w:br/>
              <w:t>Leflunomide generichealth</w:t>
            </w:r>
            <w:r w:rsidRPr="00AA1634">
              <w:br/>
              <w:t>Leflunomide Sandoz</w:t>
            </w:r>
            <w:r w:rsidRPr="00AA1634">
              <w:br/>
              <w:t>Lunava 20</w:t>
            </w:r>
          </w:p>
        </w:tc>
      </w:tr>
      <w:tr w:rsidR="002D719D" w:rsidRPr="00AA1634" w14:paraId="51D5FC9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F4E5438" w14:textId="77777777" w:rsidR="002D719D" w:rsidRPr="00AA1634" w:rsidRDefault="002D719D" w:rsidP="009A0F64">
            <w:pPr>
              <w:pStyle w:val="Tabletext"/>
            </w:pPr>
            <w:r w:rsidRPr="00AA1634">
              <w:t>Lercanidipine</w:t>
            </w:r>
          </w:p>
        </w:tc>
        <w:tc>
          <w:tcPr>
            <w:tcW w:w="527" w:type="pct"/>
            <w:noWrap/>
            <w:hideMark/>
          </w:tcPr>
          <w:p w14:paraId="2B01CE06" w14:textId="77777777" w:rsidR="002D719D" w:rsidRPr="00AA1634" w:rsidRDefault="002D719D" w:rsidP="009A0F64">
            <w:pPr>
              <w:pStyle w:val="Tabletext"/>
            </w:pPr>
            <w:r w:rsidRPr="00AA1634">
              <w:t>GRP-19829</w:t>
            </w:r>
          </w:p>
        </w:tc>
        <w:tc>
          <w:tcPr>
            <w:tcW w:w="1473" w:type="pct"/>
            <w:noWrap/>
            <w:hideMark/>
          </w:tcPr>
          <w:p w14:paraId="7F498262" w14:textId="77777777" w:rsidR="002D719D" w:rsidRPr="00AA1634" w:rsidRDefault="002D719D" w:rsidP="009A0F64">
            <w:pPr>
              <w:pStyle w:val="Tabletext"/>
            </w:pPr>
            <w:r w:rsidRPr="00AA1634">
              <w:t>Tablet containing lercanidipine hydrochloride 10 mg</w:t>
            </w:r>
          </w:p>
        </w:tc>
        <w:tc>
          <w:tcPr>
            <w:tcW w:w="509" w:type="pct"/>
            <w:hideMark/>
          </w:tcPr>
          <w:p w14:paraId="421BF15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507A872" w14:textId="77777777" w:rsidR="002D719D" w:rsidRPr="00AA1634" w:rsidRDefault="002D719D" w:rsidP="009A0F64">
            <w:pPr>
              <w:pStyle w:val="Tabletext"/>
            </w:pPr>
            <w:r w:rsidRPr="00AA1634">
              <w:t>BTC Lercanidipine</w:t>
            </w:r>
            <w:r w:rsidRPr="00AA1634">
              <w:br/>
              <w:t>Lercan</w:t>
            </w:r>
            <w:r w:rsidRPr="00AA1634">
              <w:br/>
              <w:t>Lercanidipine APOTEX</w:t>
            </w:r>
            <w:r w:rsidRPr="00AA1634">
              <w:br/>
              <w:t>Zanidip</w:t>
            </w:r>
            <w:r w:rsidRPr="00AA1634">
              <w:br/>
              <w:t>Zircol 10</w:t>
            </w:r>
          </w:p>
        </w:tc>
      </w:tr>
      <w:tr w:rsidR="002D719D" w:rsidRPr="00AA1634" w14:paraId="662348A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947611B" w14:textId="77777777" w:rsidR="002D719D" w:rsidRPr="00AA1634" w:rsidRDefault="002D719D" w:rsidP="009A0F64">
            <w:pPr>
              <w:pStyle w:val="Tabletext"/>
            </w:pPr>
            <w:r w:rsidRPr="00AA1634">
              <w:t>Lercanidipine</w:t>
            </w:r>
          </w:p>
        </w:tc>
        <w:tc>
          <w:tcPr>
            <w:tcW w:w="527" w:type="pct"/>
            <w:noWrap/>
            <w:hideMark/>
          </w:tcPr>
          <w:p w14:paraId="62650A25" w14:textId="77777777" w:rsidR="002D719D" w:rsidRPr="00AA1634" w:rsidRDefault="002D719D" w:rsidP="009A0F64">
            <w:pPr>
              <w:pStyle w:val="Tabletext"/>
            </w:pPr>
            <w:r w:rsidRPr="00AA1634">
              <w:t>GRP-19911</w:t>
            </w:r>
          </w:p>
        </w:tc>
        <w:tc>
          <w:tcPr>
            <w:tcW w:w="1473" w:type="pct"/>
            <w:noWrap/>
            <w:hideMark/>
          </w:tcPr>
          <w:p w14:paraId="59431644" w14:textId="77777777" w:rsidR="002D719D" w:rsidRPr="00AA1634" w:rsidRDefault="002D719D" w:rsidP="009A0F64">
            <w:pPr>
              <w:pStyle w:val="Tabletext"/>
            </w:pPr>
            <w:r w:rsidRPr="00AA1634">
              <w:t>Tablet containing lercanidipine hydrochloride 20 mg</w:t>
            </w:r>
          </w:p>
        </w:tc>
        <w:tc>
          <w:tcPr>
            <w:tcW w:w="509" w:type="pct"/>
            <w:hideMark/>
          </w:tcPr>
          <w:p w14:paraId="7DBA0CF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5902689" w14:textId="77777777" w:rsidR="002D719D" w:rsidRPr="00AA1634" w:rsidRDefault="002D719D" w:rsidP="009A0F64">
            <w:pPr>
              <w:pStyle w:val="Tabletext"/>
            </w:pPr>
            <w:r w:rsidRPr="00AA1634">
              <w:t>BTC Lercanidipine</w:t>
            </w:r>
            <w:r w:rsidRPr="00AA1634">
              <w:br/>
              <w:t>Lercan</w:t>
            </w:r>
            <w:r w:rsidRPr="00AA1634">
              <w:br/>
              <w:t>Lercanidipine APOTEX</w:t>
            </w:r>
            <w:r w:rsidRPr="00AA1634">
              <w:br/>
              <w:t>Zanidip</w:t>
            </w:r>
            <w:r w:rsidRPr="00AA1634">
              <w:br/>
              <w:t>Zircol 20</w:t>
            </w:r>
          </w:p>
        </w:tc>
      </w:tr>
      <w:tr w:rsidR="002D719D" w:rsidRPr="00AA1634" w14:paraId="4EA2DC2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2A65A25" w14:textId="77777777" w:rsidR="002D719D" w:rsidRPr="00AA1634" w:rsidRDefault="002D719D" w:rsidP="009A0F64">
            <w:pPr>
              <w:pStyle w:val="Tabletext"/>
            </w:pPr>
            <w:r w:rsidRPr="00AA1634">
              <w:t>Letrozole</w:t>
            </w:r>
          </w:p>
        </w:tc>
        <w:tc>
          <w:tcPr>
            <w:tcW w:w="527" w:type="pct"/>
            <w:noWrap/>
            <w:hideMark/>
          </w:tcPr>
          <w:p w14:paraId="72DD41D6" w14:textId="77777777" w:rsidR="002D719D" w:rsidRPr="00AA1634" w:rsidRDefault="002D719D" w:rsidP="009A0F64">
            <w:pPr>
              <w:pStyle w:val="Tabletext"/>
            </w:pPr>
            <w:r w:rsidRPr="00AA1634">
              <w:t>GRP-19884</w:t>
            </w:r>
          </w:p>
        </w:tc>
        <w:tc>
          <w:tcPr>
            <w:tcW w:w="1473" w:type="pct"/>
            <w:noWrap/>
            <w:hideMark/>
          </w:tcPr>
          <w:p w14:paraId="2D33AD73" w14:textId="77777777" w:rsidR="002D719D" w:rsidRPr="00AA1634" w:rsidRDefault="002D719D" w:rsidP="009A0F64">
            <w:pPr>
              <w:pStyle w:val="Tabletext"/>
            </w:pPr>
            <w:r w:rsidRPr="00AA1634">
              <w:t>Tablet 2.5 mg</w:t>
            </w:r>
          </w:p>
        </w:tc>
        <w:tc>
          <w:tcPr>
            <w:tcW w:w="509" w:type="pct"/>
            <w:hideMark/>
          </w:tcPr>
          <w:p w14:paraId="3291CE4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EA22CF1" w14:textId="77777777" w:rsidR="002D719D" w:rsidRPr="00AA1634" w:rsidRDefault="002D719D" w:rsidP="009A0F64">
            <w:pPr>
              <w:pStyle w:val="Tabletext"/>
            </w:pPr>
            <w:r w:rsidRPr="00AA1634">
              <w:t>Femara 2.5 mg</w:t>
            </w:r>
            <w:r w:rsidRPr="00AA1634">
              <w:br/>
              <w:t>Femolet</w:t>
            </w:r>
            <w:r w:rsidRPr="00AA1634">
              <w:br/>
              <w:t>Gynotril</w:t>
            </w:r>
            <w:r w:rsidRPr="00AA1634">
              <w:br/>
              <w:t>Letrozole APOTEX</w:t>
            </w:r>
            <w:r w:rsidRPr="00AA1634">
              <w:br/>
              <w:t>Letrozole GH</w:t>
            </w:r>
            <w:r w:rsidRPr="00AA1634">
              <w:br/>
              <w:t>Letrozole Sandoz</w:t>
            </w:r>
            <w:r w:rsidRPr="00AA1634">
              <w:br/>
              <w:t>Pharmacor Letrozole 2.5</w:t>
            </w:r>
          </w:p>
        </w:tc>
      </w:tr>
      <w:tr w:rsidR="002D719D" w:rsidRPr="00AA1634" w14:paraId="57543D0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8E4FD17" w14:textId="77777777" w:rsidR="002D719D" w:rsidRPr="00AA1634" w:rsidRDefault="002D719D" w:rsidP="009A0F64">
            <w:pPr>
              <w:pStyle w:val="Tabletext"/>
            </w:pPr>
            <w:r w:rsidRPr="00AA1634">
              <w:t>Levetiracetam</w:t>
            </w:r>
          </w:p>
        </w:tc>
        <w:tc>
          <w:tcPr>
            <w:tcW w:w="527" w:type="pct"/>
            <w:noWrap/>
            <w:hideMark/>
          </w:tcPr>
          <w:p w14:paraId="63CE4048" w14:textId="77777777" w:rsidR="002D719D" w:rsidRPr="00AA1634" w:rsidRDefault="002D719D" w:rsidP="009A0F64">
            <w:pPr>
              <w:pStyle w:val="Tabletext"/>
            </w:pPr>
            <w:r w:rsidRPr="00AA1634">
              <w:t>GRP-20362</w:t>
            </w:r>
          </w:p>
        </w:tc>
        <w:tc>
          <w:tcPr>
            <w:tcW w:w="1473" w:type="pct"/>
            <w:noWrap/>
            <w:hideMark/>
          </w:tcPr>
          <w:p w14:paraId="7A84FDB1" w14:textId="77777777" w:rsidR="002D719D" w:rsidRPr="00AA1634" w:rsidRDefault="002D719D" w:rsidP="009A0F64">
            <w:pPr>
              <w:pStyle w:val="Tabletext"/>
            </w:pPr>
            <w:r w:rsidRPr="00AA1634">
              <w:t>Oral solution 100 mg per mL, 300 mL</w:t>
            </w:r>
          </w:p>
        </w:tc>
        <w:tc>
          <w:tcPr>
            <w:tcW w:w="509" w:type="pct"/>
            <w:hideMark/>
          </w:tcPr>
          <w:p w14:paraId="5B0572F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B17B3A8" w14:textId="77777777" w:rsidR="002D719D" w:rsidRPr="00AA1634" w:rsidRDefault="002D719D" w:rsidP="009A0F64">
            <w:pPr>
              <w:pStyle w:val="Tabletext"/>
            </w:pPr>
            <w:r w:rsidRPr="00AA1634">
              <w:t>APO-Levetiracetam</w:t>
            </w:r>
            <w:r w:rsidRPr="00AA1634">
              <w:br/>
              <w:t>Keppra</w:t>
            </w:r>
            <w:r w:rsidRPr="00AA1634">
              <w:br/>
              <w:t>Kerron</w:t>
            </w:r>
            <w:r w:rsidRPr="00AA1634">
              <w:br/>
              <w:t>Levetiracetam GH</w:t>
            </w:r>
            <w:r w:rsidRPr="00AA1634">
              <w:br/>
              <w:t>Levetiracetam-AFT</w:t>
            </w:r>
          </w:p>
        </w:tc>
      </w:tr>
      <w:tr w:rsidR="002D719D" w:rsidRPr="00AA1634" w14:paraId="5124B42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5B50456" w14:textId="77777777" w:rsidR="002D719D" w:rsidRPr="00AA1634" w:rsidRDefault="002D719D" w:rsidP="009A0F64">
            <w:pPr>
              <w:pStyle w:val="Tabletext"/>
            </w:pPr>
            <w:r w:rsidRPr="00AA1634">
              <w:t>Levetiracetam</w:t>
            </w:r>
          </w:p>
        </w:tc>
        <w:tc>
          <w:tcPr>
            <w:tcW w:w="527" w:type="pct"/>
            <w:noWrap/>
            <w:hideMark/>
          </w:tcPr>
          <w:p w14:paraId="1C744131" w14:textId="77777777" w:rsidR="002D719D" w:rsidRPr="00AA1634" w:rsidRDefault="002D719D" w:rsidP="009A0F64">
            <w:pPr>
              <w:pStyle w:val="Tabletext"/>
            </w:pPr>
            <w:r w:rsidRPr="00AA1634">
              <w:t>GRP-28396</w:t>
            </w:r>
          </w:p>
        </w:tc>
        <w:tc>
          <w:tcPr>
            <w:tcW w:w="1473" w:type="pct"/>
            <w:noWrap/>
            <w:hideMark/>
          </w:tcPr>
          <w:p w14:paraId="32F5C87F" w14:textId="77777777" w:rsidR="002D719D" w:rsidRPr="00AA1634" w:rsidRDefault="002D719D" w:rsidP="009A0F64">
            <w:pPr>
              <w:pStyle w:val="Tabletext"/>
            </w:pPr>
            <w:r w:rsidRPr="00AA1634">
              <w:t>Tablet 1 g</w:t>
            </w:r>
          </w:p>
        </w:tc>
        <w:tc>
          <w:tcPr>
            <w:tcW w:w="509" w:type="pct"/>
            <w:hideMark/>
          </w:tcPr>
          <w:p w14:paraId="1A1985D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030F49A" w14:textId="77777777" w:rsidR="002D719D" w:rsidRPr="00AA1634" w:rsidRDefault="002D719D" w:rsidP="009A0F64">
            <w:pPr>
              <w:pStyle w:val="Tabletext"/>
            </w:pPr>
            <w:r w:rsidRPr="00AA1634">
              <w:t>APO-Levetiracetam</w:t>
            </w:r>
            <w:r w:rsidRPr="00AA1634">
              <w:br/>
              <w:t>Keppra</w:t>
            </w:r>
            <w:r w:rsidRPr="00AA1634">
              <w:br/>
              <w:t>Kevtam 1000</w:t>
            </w:r>
            <w:r w:rsidRPr="00AA1634">
              <w:br/>
              <w:t>Levactam</w:t>
            </w:r>
            <w:r w:rsidRPr="00AA1634">
              <w:br/>
              <w:t>Levetiracetam GH</w:t>
            </w:r>
            <w:r w:rsidRPr="00AA1634">
              <w:br/>
              <w:t>Levetiracetam Mylan</w:t>
            </w:r>
            <w:r w:rsidRPr="00AA1634">
              <w:br/>
              <w:t>Levetiracetam SZ</w:t>
            </w:r>
            <w:r w:rsidRPr="00AA1634">
              <w:br/>
              <w:t>Levi 1000</w:t>
            </w:r>
            <w:r w:rsidRPr="00AA1634">
              <w:br/>
              <w:t>NOUMED LEVETIRACETAM</w:t>
            </w:r>
          </w:p>
        </w:tc>
      </w:tr>
      <w:tr w:rsidR="002D719D" w:rsidRPr="00AA1634" w14:paraId="54C3659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8210256" w14:textId="77777777" w:rsidR="002D719D" w:rsidRPr="00AA1634" w:rsidRDefault="002D719D" w:rsidP="009A0F64">
            <w:pPr>
              <w:pStyle w:val="Tabletext"/>
            </w:pPr>
            <w:r w:rsidRPr="00AA1634">
              <w:t>Levetiracetam</w:t>
            </w:r>
          </w:p>
        </w:tc>
        <w:tc>
          <w:tcPr>
            <w:tcW w:w="527" w:type="pct"/>
            <w:noWrap/>
            <w:hideMark/>
          </w:tcPr>
          <w:p w14:paraId="75634480" w14:textId="77777777" w:rsidR="002D719D" w:rsidRPr="00AA1634" w:rsidRDefault="002D719D" w:rsidP="009A0F64">
            <w:pPr>
              <w:pStyle w:val="Tabletext"/>
            </w:pPr>
            <w:r w:rsidRPr="00AA1634">
              <w:t>GRP-19648</w:t>
            </w:r>
          </w:p>
        </w:tc>
        <w:tc>
          <w:tcPr>
            <w:tcW w:w="1473" w:type="pct"/>
            <w:noWrap/>
            <w:hideMark/>
          </w:tcPr>
          <w:p w14:paraId="7C47E998" w14:textId="77777777" w:rsidR="002D719D" w:rsidRPr="00AA1634" w:rsidRDefault="002D719D" w:rsidP="009A0F64">
            <w:pPr>
              <w:pStyle w:val="Tabletext"/>
            </w:pPr>
            <w:r w:rsidRPr="00AA1634">
              <w:t>Tablet 250 mg</w:t>
            </w:r>
          </w:p>
        </w:tc>
        <w:tc>
          <w:tcPr>
            <w:tcW w:w="509" w:type="pct"/>
            <w:hideMark/>
          </w:tcPr>
          <w:p w14:paraId="6DD9593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6415E17" w14:textId="77777777" w:rsidR="002D719D" w:rsidRPr="00AA1634" w:rsidRDefault="002D719D" w:rsidP="009A0F64">
            <w:pPr>
              <w:pStyle w:val="Tabletext"/>
            </w:pPr>
            <w:r w:rsidRPr="00AA1634">
              <w:t>APO-Levetiracetam</w:t>
            </w:r>
            <w:r w:rsidRPr="00AA1634">
              <w:br/>
              <w:t>Keppra</w:t>
            </w:r>
            <w:r w:rsidRPr="00AA1634">
              <w:br/>
              <w:t>Kevtam 250</w:t>
            </w:r>
            <w:r w:rsidRPr="00AA1634">
              <w:br/>
              <w:t>Levactam</w:t>
            </w:r>
            <w:r w:rsidRPr="00AA1634">
              <w:br/>
              <w:t>Levetiracetam GH</w:t>
            </w:r>
            <w:r w:rsidRPr="00AA1634">
              <w:br/>
              <w:t>Levetiracetam Mylan</w:t>
            </w:r>
            <w:r w:rsidRPr="00AA1634">
              <w:br/>
              <w:t>Levetiracetam SZ</w:t>
            </w:r>
            <w:r w:rsidRPr="00AA1634">
              <w:br/>
              <w:t>Levi 250</w:t>
            </w:r>
            <w:r w:rsidRPr="00AA1634">
              <w:br/>
              <w:t>NOUMED LEVETIRACETAM</w:t>
            </w:r>
          </w:p>
        </w:tc>
      </w:tr>
      <w:tr w:rsidR="002D719D" w:rsidRPr="00AA1634" w14:paraId="2610950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71DCF90" w14:textId="77777777" w:rsidR="002D719D" w:rsidRPr="00AA1634" w:rsidRDefault="002D719D" w:rsidP="009A0F64">
            <w:pPr>
              <w:pStyle w:val="Tabletext"/>
            </w:pPr>
            <w:r w:rsidRPr="00AA1634">
              <w:t>Levetiracetam</w:t>
            </w:r>
          </w:p>
        </w:tc>
        <w:tc>
          <w:tcPr>
            <w:tcW w:w="527" w:type="pct"/>
            <w:noWrap/>
            <w:hideMark/>
          </w:tcPr>
          <w:p w14:paraId="7DB0A27F" w14:textId="77777777" w:rsidR="002D719D" w:rsidRPr="00AA1634" w:rsidRDefault="002D719D" w:rsidP="009A0F64">
            <w:pPr>
              <w:pStyle w:val="Tabletext"/>
            </w:pPr>
            <w:r w:rsidRPr="00AA1634">
              <w:t>GRP-28461</w:t>
            </w:r>
          </w:p>
        </w:tc>
        <w:tc>
          <w:tcPr>
            <w:tcW w:w="1473" w:type="pct"/>
            <w:noWrap/>
            <w:hideMark/>
          </w:tcPr>
          <w:p w14:paraId="7C56E482" w14:textId="77777777" w:rsidR="002D719D" w:rsidRPr="00AA1634" w:rsidRDefault="002D719D" w:rsidP="009A0F64">
            <w:pPr>
              <w:pStyle w:val="Tabletext"/>
            </w:pPr>
            <w:r w:rsidRPr="00AA1634">
              <w:t>Tablet 500 mg</w:t>
            </w:r>
          </w:p>
        </w:tc>
        <w:tc>
          <w:tcPr>
            <w:tcW w:w="509" w:type="pct"/>
            <w:hideMark/>
          </w:tcPr>
          <w:p w14:paraId="2C89518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B097D17" w14:textId="77777777" w:rsidR="002D719D" w:rsidRPr="00AA1634" w:rsidRDefault="002D719D" w:rsidP="009A0F64">
            <w:pPr>
              <w:pStyle w:val="Tabletext"/>
            </w:pPr>
            <w:r w:rsidRPr="00AA1634">
              <w:t>APO-Levetiracetam</w:t>
            </w:r>
            <w:r w:rsidRPr="00AA1634">
              <w:br/>
              <w:t>Keppra</w:t>
            </w:r>
            <w:r w:rsidRPr="00AA1634">
              <w:br/>
              <w:t>Kevtam500</w:t>
            </w:r>
            <w:r w:rsidRPr="00AA1634">
              <w:br/>
              <w:t>Levactam</w:t>
            </w:r>
            <w:r w:rsidRPr="00AA1634">
              <w:br/>
              <w:t>Levetiracetam GH</w:t>
            </w:r>
            <w:r w:rsidRPr="00AA1634">
              <w:br/>
              <w:t>Levetiracetam Mylan</w:t>
            </w:r>
            <w:r w:rsidRPr="00AA1634">
              <w:br/>
              <w:t>Levetiracetam SZ</w:t>
            </w:r>
            <w:r w:rsidRPr="00AA1634">
              <w:br/>
              <w:t>Levi 500</w:t>
            </w:r>
            <w:r w:rsidRPr="00AA1634">
              <w:br/>
              <w:t>NOUMED LEVETIRACETAM</w:t>
            </w:r>
          </w:p>
        </w:tc>
      </w:tr>
      <w:tr w:rsidR="002D719D" w:rsidRPr="00AA1634" w14:paraId="1E27C1C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532E851" w14:textId="77777777" w:rsidR="002D719D" w:rsidRPr="00AA1634" w:rsidRDefault="002D719D" w:rsidP="009A0F64">
            <w:pPr>
              <w:pStyle w:val="Tabletext"/>
            </w:pPr>
            <w:r w:rsidRPr="00AA1634">
              <w:t>Levodopa with carbidopa</w:t>
            </w:r>
          </w:p>
        </w:tc>
        <w:tc>
          <w:tcPr>
            <w:tcW w:w="527" w:type="pct"/>
            <w:noWrap/>
            <w:hideMark/>
          </w:tcPr>
          <w:p w14:paraId="6D074809" w14:textId="77777777" w:rsidR="002D719D" w:rsidRPr="00AA1634" w:rsidRDefault="002D719D" w:rsidP="009A0F64">
            <w:pPr>
              <w:pStyle w:val="Tabletext"/>
            </w:pPr>
            <w:r w:rsidRPr="00AA1634">
              <w:t>GRP-19870</w:t>
            </w:r>
          </w:p>
        </w:tc>
        <w:tc>
          <w:tcPr>
            <w:tcW w:w="1473" w:type="pct"/>
            <w:noWrap/>
            <w:hideMark/>
          </w:tcPr>
          <w:p w14:paraId="4B636E97" w14:textId="77777777" w:rsidR="002D719D" w:rsidRPr="00AA1634" w:rsidRDefault="002D719D" w:rsidP="009A0F64">
            <w:pPr>
              <w:pStyle w:val="Tabletext"/>
            </w:pPr>
            <w:r w:rsidRPr="00AA1634">
              <w:t>Tablet 100 mg-25 mg (as monohydrate)</w:t>
            </w:r>
          </w:p>
        </w:tc>
        <w:tc>
          <w:tcPr>
            <w:tcW w:w="509" w:type="pct"/>
            <w:hideMark/>
          </w:tcPr>
          <w:p w14:paraId="4096714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6852D4D" w14:textId="77777777" w:rsidR="002D719D" w:rsidRPr="00AA1634" w:rsidRDefault="002D719D" w:rsidP="009A0F64">
            <w:pPr>
              <w:pStyle w:val="Tabletext"/>
            </w:pPr>
            <w:r w:rsidRPr="00AA1634">
              <w:t>APO-Levodopa/Carbidopa</w:t>
            </w:r>
            <w:r w:rsidRPr="00AA1634">
              <w:br/>
              <w:t>Kinson</w:t>
            </w:r>
            <w:r w:rsidRPr="00AA1634">
              <w:br/>
              <w:t xml:space="preserve">SINADOPA 100/25 </w:t>
            </w:r>
            <w:r w:rsidRPr="00AA1634">
              <w:br/>
              <w:t>Sinemet 100/25</w:t>
            </w:r>
          </w:p>
        </w:tc>
      </w:tr>
      <w:tr w:rsidR="002D719D" w:rsidRPr="00AA1634" w14:paraId="7DD3530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64100B2" w14:textId="77777777" w:rsidR="002D719D" w:rsidRPr="00AA1634" w:rsidRDefault="002D719D" w:rsidP="009A0F64">
            <w:pPr>
              <w:pStyle w:val="Tabletext"/>
            </w:pPr>
            <w:r w:rsidRPr="00AA1634">
              <w:t>Levodopa with carbidopa</w:t>
            </w:r>
          </w:p>
        </w:tc>
        <w:tc>
          <w:tcPr>
            <w:tcW w:w="527" w:type="pct"/>
            <w:noWrap/>
            <w:hideMark/>
          </w:tcPr>
          <w:p w14:paraId="36C4A8F9" w14:textId="77777777" w:rsidR="002D719D" w:rsidRPr="00AA1634" w:rsidRDefault="002D719D" w:rsidP="009A0F64">
            <w:pPr>
              <w:pStyle w:val="Tabletext"/>
            </w:pPr>
            <w:r w:rsidRPr="00AA1634">
              <w:t>GRP-22958</w:t>
            </w:r>
          </w:p>
        </w:tc>
        <w:tc>
          <w:tcPr>
            <w:tcW w:w="1473" w:type="pct"/>
            <w:noWrap/>
            <w:hideMark/>
          </w:tcPr>
          <w:p w14:paraId="3193191F" w14:textId="77777777" w:rsidR="002D719D" w:rsidRPr="00AA1634" w:rsidRDefault="002D719D" w:rsidP="009A0F64">
            <w:pPr>
              <w:pStyle w:val="Tabletext"/>
            </w:pPr>
            <w:r w:rsidRPr="00AA1634">
              <w:t>Tablet 250 mg-25 mg (as monohydrate)</w:t>
            </w:r>
          </w:p>
        </w:tc>
        <w:tc>
          <w:tcPr>
            <w:tcW w:w="509" w:type="pct"/>
            <w:hideMark/>
          </w:tcPr>
          <w:p w14:paraId="73378AB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4D22B49" w14:textId="77777777" w:rsidR="002D719D" w:rsidRPr="00AA1634" w:rsidRDefault="002D719D" w:rsidP="009A0F64">
            <w:pPr>
              <w:pStyle w:val="Tabletext"/>
            </w:pPr>
            <w:r w:rsidRPr="00AA1634">
              <w:t>APO-Levodopa/Carbidopa</w:t>
            </w:r>
            <w:r w:rsidRPr="00AA1634">
              <w:br/>
              <w:t>SINADOPA 250/25</w:t>
            </w:r>
            <w:r w:rsidRPr="00AA1634">
              <w:br/>
              <w:t>Sinemet</w:t>
            </w:r>
          </w:p>
        </w:tc>
      </w:tr>
      <w:tr w:rsidR="002D719D" w:rsidRPr="00AA1634" w14:paraId="01B7643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F2526A2" w14:textId="77777777" w:rsidR="002D719D" w:rsidRPr="00AA1634" w:rsidRDefault="002D719D" w:rsidP="009A0F64">
            <w:pPr>
              <w:pStyle w:val="Tabletext"/>
            </w:pPr>
            <w:r w:rsidRPr="00AA1634">
              <w:t>Levodopa with carbidopa and entacapone</w:t>
            </w:r>
          </w:p>
        </w:tc>
        <w:tc>
          <w:tcPr>
            <w:tcW w:w="527" w:type="pct"/>
            <w:noWrap/>
            <w:hideMark/>
          </w:tcPr>
          <w:p w14:paraId="3F47EEB1" w14:textId="77777777" w:rsidR="002D719D" w:rsidRPr="00AA1634" w:rsidRDefault="002D719D" w:rsidP="009A0F64">
            <w:pPr>
              <w:pStyle w:val="Tabletext"/>
            </w:pPr>
            <w:r w:rsidRPr="00AA1634">
              <w:t>GRP-24201</w:t>
            </w:r>
          </w:p>
        </w:tc>
        <w:tc>
          <w:tcPr>
            <w:tcW w:w="1473" w:type="pct"/>
            <w:noWrap/>
            <w:hideMark/>
          </w:tcPr>
          <w:p w14:paraId="459CCDF9" w14:textId="77777777" w:rsidR="002D719D" w:rsidRPr="00AA1634" w:rsidRDefault="002D719D" w:rsidP="009A0F64">
            <w:pPr>
              <w:pStyle w:val="Tabletext"/>
            </w:pPr>
            <w:r w:rsidRPr="00AA1634">
              <w:t>Tablet 100 mg-25 mg (as monohydrate)-200 mg</w:t>
            </w:r>
          </w:p>
        </w:tc>
        <w:tc>
          <w:tcPr>
            <w:tcW w:w="509" w:type="pct"/>
            <w:hideMark/>
          </w:tcPr>
          <w:p w14:paraId="2B96A2D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CF22D0F" w14:textId="77777777" w:rsidR="002D719D" w:rsidRPr="00AA1634" w:rsidRDefault="002D719D" w:rsidP="009A0F64">
            <w:pPr>
              <w:pStyle w:val="Tabletext"/>
            </w:pPr>
            <w:r w:rsidRPr="00AA1634">
              <w:t>Carlevent</w:t>
            </w:r>
            <w:r w:rsidRPr="00AA1634">
              <w:br/>
              <w:t xml:space="preserve">L.C.E. Sandoz </w:t>
            </w:r>
            <w:r w:rsidRPr="00AA1634">
              <w:br/>
              <w:t>Lecteva</w:t>
            </w:r>
            <w:r w:rsidRPr="00AA1634">
              <w:br/>
              <w:t>Stalevo 100/25/200mg</w:t>
            </w:r>
          </w:p>
        </w:tc>
      </w:tr>
      <w:tr w:rsidR="002D719D" w:rsidRPr="00AA1634" w14:paraId="4D58226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38BEADD" w14:textId="77777777" w:rsidR="002D719D" w:rsidRPr="00AA1634" w:rsidRDefault="002D719D" w:rsidP="009A0F64">
            <w:pPr>
              <w:pStyle w:val="Tabletext"/>
            </w:pPr>
            <w:r w:rsidRPr="00AA1634">
              <w:t>Levodopa with carbidopa and entacapone</w:t>
            </w:r>
          </w:p>
        </w:tc>
        <w:tc>
          <w:tcPr>
            <w:tcW w:w="527" w:type="pct"/>
            <w:noWrap/>
            <w:hideMark/>
          </w:tcPr>
          <w:p w14:paraId="59BE2788" w14:textId="77777777" w:rsidR="002D719D" w:rsidRPr="00AA1634" w:rsidRDefault="002D719D" w:rsidP="009A0F64">
            <w:pPr>
              <w:pStyle w:val="Tabletext"/>
            </w:pPr>
            <w:r w:rsidRPr="00AA1634">
              <w:t>GRP-24193</w:t>
            </w:r>
          </w:p>
        </w:tc>
        <w:tc>
          <w:tcPr>
            <w:tcW w:w="1473" w:type="pct"/>
            <w:noWrap/>
            <w:hideMark/>
          </w:tcPr>
          <w:p w14:paraId="6EFF77ED" w14:textId="77777777" w:rsidR="002D719D" w:rsidRPr="00AA1634" w:rsidRDefault="002D719D" w:rsidP="009A0F64">
            <w:pPr>
              <w:pStyle w:val="Tabletext"/>
            </w:pPr>
            <w:r w:rsidRPr="00AA1634">
              <w:t>Tablet 125 mg-31.25 mg (as monohydrate)-200 mg</w:t>
            </w:r>
          </w:p>
        </w:tc>
        <w:tc>
          <w:tcPr>
            <w:tcW w:w="509" w:type="pct"/>
            <w:hideMark/>
          </w:tcPr>
          <w:p w14:paraId="59A8B20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7C2F5B0" w14:textId="77777777" w:rsidR="002D719D" w:rsidRPr="00AA1634" w:rsidRDefault="002D719D" w:rsidP="009A0F64">
            <w:pPr>
              <w:pStyle w:val="Tabletext"/>
            </w:pPr>
            <w:r w:rsidRPr="00AA1634">
              <w:t>Carlevent</w:t>
            </w:r>
            <w:r w:rsidRPr="00AA1634">
              <w:br/>
              <w:t xml:space="preserve">L.C.E. Sandoz </w:t>
            </w:r>
            <w:r w:rsidRPr="00AA1634">
              <w:br/>
              <w:t>Lecteva</w:t>
            </w:r>
            <w:r w:rsidRPr="00AA1634">
              <w:br/>
              <w:t>Stalevo 125/31.25/200mg</w:t>
            </w:r>
          </w:p>
        </w:tc>
      </w:tr>
      <w:tr w:rsidR="002D719D" w:rsidRPr="00AA1634" w14:paraId="3383ED5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92D7FFF" w14:textId="77777777" w:rsidR="002D719D" w:rsidRPr="00AA1634" w:rsidRDefault="002D719D" w:rsidP="009A0F64">
            <w:pPr>
              <w:pStyle w:val="Tabletext"/>
            </w:pPr>
            <w:r w:rsidRPr="00AA1634">
              <w:t>Levodopa with carbidopa and entacapone</w:t>
            </w:r>
          </w:p>
        </w:tc>
        <w:tc>
          <w:tcPr>
            <w:tcW w:w="527" w:type="pct"/>
            <w:noWrap/>
            <w:hideMark/>
          </w:tcPr>
          <w:p w14:paraId="71942FA7" w14:textId="77777777" w:rsidR="002D719D" w:rsidRPr="00AA1634" w:rsidRDefault="002D719D" w:rsidP="009A0F64">
            <w:pPr>
              <w:pStyle w:val="Tabletext"/>
            </w:pPr>
            <w:r w:rsidRPr="00AA1634">
              <w:t>GRP-24197</w:t>
            </w:r>
          </w:p>
        </w:tc>
        <w:tc>
          <w:tcPr>
            <w:tcW w:w="1473" w:type="pct"/>
            <w:noWrap/>
            <w:hideMark/>
          </w:tcPr>
          <w:p w14:paraId="5CF50796" w14:textId="77777777" w:rsidR="002D719D" w:rsidRPr="00AA1634" w:rsidRDefault="002D719D" w:rsidP="009A0F64">
            <w:pPr>
              <w:pStyle w:val="Tabletext"/>
            </w:pPr>
            <w:r w:rsidRPr="00AA1634">
              <w:t>Tablet 150 mg-37.5 mg (as monohydrate)-200 mg</w:t>
            </w:r>
          </w:p>
        </w:tc>
        <w:tc>
          <w:tcPr>
            <w:tcW w:w="509" w:type="pct"/>
            <w:hideMark/>
          </w:tcPr>
          <w:p w14:paraId="3F30F15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3A67283" w14:textId="77777777" w:rsidR="002D719D" w:rsidRPr="00AA1634" w:rsidRDefault="002D719D" w:rsidP="009A0F64">
            <w:pPr>
              <w:pStyle w:val="Tabletext"/>
            </w:pPr>
            <w:r w:rsidRPr="00AA1634">
              <w:t>Carlevent</w:t>
            </w:r>
            <w:r w:rsidRPr="00AA1634">
              <w:br/>
              <w:t xml:space="preserve">L.C.E. Sandoz </w:t>
            </w:r>
            <w:r w:rsidRPr="00AA1634">
              <w:br/>
              <w:t>Lecteva</w:t>
            </w:r>
            <w:r w:rsidRPr="00AA1634">
              <w:br/>
              <w:t>Stalevo 150/37.5/200mg</w:t>
            </w:r>
          </w:p>
        </w:tc>
      </w:tr>
      <w:tr w:rsidR="002D719D" w:rsidRPr="00AA1634" w14:paraId="2EDB775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73630EC" w14:textId="77777777" w:rsidR="002D719D" w:rsidRPr="00AA1634" w:rsidRDefault="002D719D" w:rsidP="009A0F64">
            <w:pPr>
              <w:pStyle w:val="Tabletext"/>
            </w:pPr>
            <w:r w:rsidRPr="00AA1634">
              <w:t>Levodopa with carbidopa and entacapone</w:t>
            </w:r>
          </w:p>
        </w:tc>
        <w:tc>
          <w:tcPr>
            <w:tcW w:w="527" w:type="pct"/>
            <w:noWrap/>
            <w:hideMark/>
          </w:tcPr>
          <w:p w14:paraId="24FFBEA7" w14:textId="77777777" w:rsidR="002D719D" w:rsidRPr="00AA1634" w:rsidRDefault="002D719D" w:rsidP="009A0F64">
            <w:pPr>
              <w:pStyle w:val="Tabletext"/>
            </w:pPr>
            <w:r w:rsidRPr="00AA1634">
              <w:t>GRP-24203</w:t>
            </w:r>
          </w:p>
        </w:tc>
        <w:tc>
          <w:tcPr>
            <w:tcW w:w="1473" w:type="pct"/>
            <w:noWrap/>
            <w:hideMark/>
          </w:tcPr>
          <w:p w14:paraId="0241DC3F" w14:textId="77777777" w:rsidR="002D719D" w:rsidRPr="00AA1634" w:rsidRDefault="002D719D" w:rsidP="009A0F64">
            <w:pPr>
              <w:pStyle w:val="Tabletext"/>
            </w:pPr>
            <w:r w:rsidRPr="00AA1634">
              <w:t>Tablet 200 mg-50 mg (as monohydrate)-200 mg</w:t>
            </w:r>
          </w:p>
        </w:tc>
        <w:tc>
          <w:tcPr>
            <w:tcW w:w="509" w:type="pct"/>
            <w:hideMark/>
          </w:tcPr>
          <w:p w14:paraId="33AB0C9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40FD7ED" w14:textId="77777777" w:rsidR="002D719D" w:rsidRPr="00AA1634" w:rsidRDefault="002D719D" w:rsidP="009A0F64">
            <w:pPr>
              <w:pStyle w:val="Tabletext"/>
            </w:pPr>
            <w:r w:rsidRPr="00AA1634">
              <w:t>Carlevent</w:t>
            </w:r>
            <w:r w:rsidRPr="00AA1634">
              <w:br/>
              <w:t xml:space="preserve">L.C.E. Sandoz </w:t>
            </w:r>
            <w:r w:rsidRPr="00AA1634">
              <w:br/>
              <w:t>Lecteva</w:t>
            </w:r>
            <w:r w:rsidRPr="00AA1634">
              <w:br/>
              <w:t>Stalevo 200/50/200mg</w:t>
            </w:r>
          </w:p>
        </w:tc>
      </w:tr>
      <w:tr w:rsidR="002D719D" w:rsidRPr="00AA1634" w14:paraId="0D81147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47F0394" w14:textId="77777777" w:rsidR="002D719D" w:rsidRPr="00AA1634" w:rsidRDefault="002D719D" w:rsidP="009A0F64">
            <w:pPr>
              <w:pStyle w:val="Tabletext"/>
            </w:pPr>
            <w:r w:rsidRPr="00AA1634">
              <w:t>Levodopa with carbidopa and entacapone</w:t>
            </w:r>
          </w:p>
        </w:tc>
        <w:tc>
          <w:tcPr>
            <w:tcW w:w="527" w:type="pct"/>
            <w:noWrap/>
            <w:hideMark/>
          </w:tcPr>
          <w:p w14:paraId="07B9019C" w14:textId="77777777" w:rsidR="002D719D" w:rsidRPr="00AA1634" w:rsidRDefault="002D719D" w:rsidP="009A0F64">
            <w:pPr>
              <w:pStyle w:val="Tabletext"/>
            </w:pPr>
            <w:r w:rsidRPr="00AA1634">
              <w:t>GRP-24192</w:t>
            </w:r>
          </w:p>
        </w:tc>
        <w:tc>
          <w:tcPr>
            <w:tcW w:w="1473" w:type="pct"/>
            <w:noWrap/>
            <w:hideMark/>
          </w:tcPr>
          <w:p w14:paraId="5F7F8407" w14:textId="77777777" w:rsidR="002D719D" w:rsidRPr="00AA1634" w:rsidRDefault="002D719D" w:rsidP="009A0F64">
            <w:pPr>
              <w:pStyle w:val="Tabletext"/>
            </w:pPr>
            <w:r w:rsidRPr="00AA1634">
              <w:t>Tablet 50 mg-12.5 mg (as monohydrate)-200 mg</w:t>
            </w:r>
          </w:p>
        </w:tc>
        <w:tc>
          <w:tcPr>
            <w:tcW w:w="509" w:type="pct"/>
            <w:hideMark/>
          </w:tcPr>
          <w:p w14:paraId="39F8EFE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E17AE29" w14:textId="77777777" w:rsidR="002D719D" w:rsidRPr="00AA1634" w:rsidRDefault="002D719D" w:rsidP="009A0F64">
            <w:pPr>
              <w:pStyle w:val="Tabletext"/>
            </w:pPr>
            <w:r w:rsidRPr="00AA1634">
              <w:t>Carlevent</w:t>
            </w:r>
            <w:r w:rsidRPr="00AA1634">
              <w:br/>
              <w:t xml:space="preserve">L.C.E. Sandoz </w:t>
            </w:r>
            <w:r w:rsidRPr="00AA1634">
              <w:br/>
              <w:t>Lecteva</w:t>
            </w:r>
            <w:r w:rsidRPr="00AA1634">
              <w:br/>
              <w:t>Stalevo 50/12.5/200mg</w:t>
            </w:r>
          </w:p>
        </w:tc>
      </w:tr>
      <w:tr w:rsidR="002D719D" w:rsidRPr="00AA1634" w14:paraId="76066C0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BF9F9B6" w14:textId="77777777" w:rsidR="002D719D" w:rsidRPr="00AA1634" w:rsidRDefault="002D719D" w:rsidP="009A0F64">
            <w:pPr>
              <w:pStyle w:val="Tabletext"/>
            </w:pPr>
            <w:r w:rsidRPr="00AA1634">
              <w:t>Levodopa with carbidopa and entacapone</w:t>
            </w:r>
          </w:p>
        </w:tc>
        <w:tc>
          <w:tcPr>
            <w:tcW w:w="527" w:type="pct"/>
            <w:noWrap/>
            <w:hideMark/>
          </w:tcPr>
          <w:p w14:paraId="2FED799C" w14:textId="77777777" w:rsidR="002D719D" w:rsidRPr="00AA1634" w:rsidRDefault="002D719D" w:rsidP="009A0F64">
            <w:pPr>
              <w:pStyle w:val="Tabletext"/>
            </w:pPr>
            <w:r w:rsidRPr="00AA1634">
              <w:t>GRP-24198</w:t>
            </w:r>
          </w:p>
        </w:tc>
        <w:tc>
          <w:tcPr>
            <w:tcW w:w="1473" w:type="pct"/>
            <w:noWrap/>
            <w:hideMark/>
          </w:tcPr>
          <w:p w14:paraId="445F1BE1" w14:textId="77777777" w:rsidR="002D719D" w:rsidRPr="00AA1634" w:rsidRDefault="002D719D" w:rsidP="009A0F64">
            <w:pPr>
              <w:pStyle w:val="Tabletext"/>
            </w:pPr>
            <w:r w:rsidRPr="00AA1634">
              <w:t>Tablet 75 mg-18.75 mg (as monohydrate)-200 mg</w:t>
            </w:r>
          </w:p>
        </w:tc>
        <w:tc>
          <w:tcPr>
            <w:tcW w:w="509" w:type="pct"/>
            <w:hideMark/>
          </w:tcPr>
          <w:p w14:paraId="0FBD682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051325F" w14:textId="77777777" w:rsidR="002D719D" w:rsidRPr="00AA1634" w:rsidRDefault="002D719D" w:rsidP="009A0F64">
            <w:pPr>
              <w:pStyle w:val="Tabletext"/>
            </w:pPr>
            <w:r w:rsidRPr="00AA1634">
              <w:t>Carlevent</w:t>
            </w:r>
            <w:r w:rsidRPr="00AA1634">
              <w:br/>
              <w:t xml:space="preserve">L.C.E. Sandoz </w:t>
            </w:r>
            <w:r w:rsidRPr="00AA1634">
              <w:br/>
              <w:t>Lecteva</w:t>
            </w:r>
            <w:r w:rsidRPr="00AA1634">
              <w:br/>
              <w:t>Stalevo 75/18.75/200mg</w:t>
            </w:r>
          </w:p>
        </w:tc>
      </w:tr>
      <w:tr w:rsidR="002D719D" w:rsidRPr="00AA1634" w14:paraId="5475B87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F6B631E" w14:textId="77777777" w:rsidR="002D719D" w:rsidRPr="00AA1634" w:rsidRDefault="002D719D" w:rsidP="009A0F64">
            <w:pPr>
              <w:pStyle w:val="Tabletext"/>
            </w:pPr>
            <w:r w:rsidRPr="00AA1634">
              <w:t>Levonorgestrel with ethinylestradiol</w:t>
            </w:r>
          </w:p>
        </w:tc>
        <w:tc>
          <w:tcPr>
            <w:tcW w:w="527" w:type="pct"/>
            <w:noWrap/>
            <w:hideMark/>
          </w:tcPr>
          <w:p w14:paraId="05C66B9D" w14:textId="77777777" w:rsidR="002D719D" w:rsidRPr="00AA1634" w:rsidRDefault="002D719D" w:rsidP="009A0F64">
            <w:pPr>
              <w:pStyle w:val="Tabletext"/>
            </w:pPr>
            <w:r w:rsidRPr="00AA1634">
              <w:t>GRP-19827</w:t>
            </w:r>
          </w:p>
        </w:tc>
        <w:tc>
          <w:tcPr>
            <w:tcW w:w="1473" w:type="pct"/>
            <w:noWrap/>
            <w:hideMark/>
          </w:tcPr>
          <w:p w14:paraId="281B274D" w14:textId="77777777" w:rsidR="002D719D" w:rsidRPr="00AA1634" w:rsidRDefault="002D719D" w:rsidP="009A0F64">
            <w:pPr>
              <w:pStyle w:val="Tabletext"/>
            </w:pPr>
            <w:r w:rsidRPr="00AA1634">
              <w:t>Pack containing 21 tablets 150 micrograms-30 micrograms and 7 inert tablets</w:t>
            </w:r>
          </w:p>
        </w:tc>
        <w:tc>
          <w:tcPr>
            <w:tcW w:w="509" w:type="pct"/>
            <w:hideMark/>
          </w:tcPr>
          <w:p w14:paraId="34BF707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F4A679D" w14:textId="77777777" w:rsidR="002D719D" w:rsidRPr="00AA1634" w:rsidRDefault="002D719D" w:rsidP="009A0F64">
            <w:pPr>
              <w:pStyle w:val="Tabletext"/>
            </w:pPr>
            <w:r w:rsidRPr="00AA1634">
              <w:t>Eleanor 150/30 ED</w:t>
            </w:r>
            <w:r w:rsidRPr="00AA1634">
              <w:br/>
              <w:t>Evelyn 150/30 ED</w:t>
            </w:r>
            <w:r w:rsidRPr="00AA1634">
              <w:br/>
              <w:t>Femme-Tab ED 30/150</w:t>
            </w:r>
            <w:r w:rsidRPr="00AA1634">
              <w:br/>
              <w:t>Lenest 30 ED</w:t>
            </w:r>
            <w:r w:rsidRPr="00AA1634">
              <w:br/>
              <w:t>Levlen ED</w:t>
            </w:r>
            <w:r w:rsidRPr="00AA1634">
              <w:br/>
              <w:t>Micronelle 30 ED</w:t>
            </w:r>
          </w:p>
        </w:tc>
      </w:tr>
      <w:tr w:rsidR="002D719D" w:rsidRPr="00AA1634" w14:paraId="065B891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332A38B" w14:textId="77777777" w:rsidR="002D719D" w:rsidRPr="00AA1634" w:rsidRDefault="002D719D" w:rsidP="009A0F64">
            <w:pPr>
              <w:pStyle w:val="Tabletext"/>
            </w:pPr>
            <w:r w:rsidRPr="00AA1634">
              <w:t>Levonorgestrel with ethinylestradiol</w:t>
            </w:r>
          </w:p>
        </w:tc>
        <w:tc>
          <w:tcPr>
            <w:tcW w:w="527" w:type="pct"/>
            <w:noWrap/>
            <w:hideMark/>
          </w:tcPr>
          <w:p w14:paraId="08B8DE12" w14:textId="77777777" w:rsidR="002D719D" w:rsidRPr="00AA1634" w:rsidRDefault="002D719D" w:rsidP="009A0F64">
            <w:pPr>
              <w:pStyle w:val="Tabletext"/>
            </w:pPr>
            <w:r w:rsidRPr="00AA1634">
              <w:t>GRP-19824</w:t>
            </w:r>
          </w:p>
        </w:tc>
        <w:tc>
          <w:tcPr>
            <w:tcW w:w="1473" w:type="pct"/>
            <w:noWrap/>
            <w:hideMark/>
          </w:tcPr>
          <w:p w14:paraId="372C1276" w14:textId="77777777" w:rsidR="002D719D" w:rsidRPr="00AA1634" w:rsidRDefault="002D719D" w:rsidP="009A0F64">
            <w:pPr>
              <w:pStyle w:val="Tabletext"/>
            </w:pPr>
            <w:r w:rsidRPr="00AA1634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509" w:type="pct"/>
            <w:hideMark/>
          </w:tcPr>
          <w:p w14:paraId="30CCFC0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2EC829D" w14:textId="77777777" w:rsidR="002D719D" w:rsidRPr="00AA1634" w:rsidRDefault="002D719D" w:rsidP="009A0F64">
            <w:pPr>
              <w:pStyle w:val="Tabletext"/>
            </w:pPr>
            <w:r w:rsidRPr="00AA1634">
              <w:t>Logynon ED</w:t>
            </w:r>
            <w:r w:rsidRPr="00AA1634">
              <w:br/>
              <w:t>Trifeme 28</w:t>
            </w:r>
            <w:r w:rsidRPr="00AA1634">
              <w:br/>
              <w:t>Triquilar ED</w:t>
            </w:r>
          </w:p>
        </w:tc>
      </w:tr>
      <w:tr w:rsidR="002D719D" w:rsidRPr="00AA1634" w14:paraId="24DA8CC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0A813B4" w14:textId="77777777" w:rsidR="002D719D" w:rsidRPr="00AA1634" w:rsidRDefault="002D719D" w:rsidP="009A0F64">
            <w:pPr>
              <w:pStyle w:val="Tabletext"/>
            </w:pPr>
            <w:r w:rsidRPr="00AA1634">
              <w:t>Levothyroxine</w:t>
            </w:r>
          </w:p>
        </w:tc>
        <w:tc>
          <w:tcPr>
            <w:tcW w:w="527" w:type="pct"/>
            <w:noWrap/>
            <w:hideMark/>
          </w:tcPr>
          <w:p w14:paraId="4B087EA9" w14:textId="77777777" w:rsidR="002D719D" w:rsidRPr="00AA1634" w:rsidRDefault="002D719D" w:rsidP="009A0F64">
            <w:pPr>
              <w:pStyle w:val="Tabletext"/>
            </w:pPr>
            <w:r w:rsidRPr="00AA1634">
              <w:t>GRP-26248</w:t>
            </w:r>
          </w:p>
        </w:tc>
        <w:tc>
          <w:tcPr>
            <w:tcW w:w="1473" w:type="pct"/>
            <w:noWrap/>
            <w:hideMark/>
          </w:tcPr>
          <w:p w14:paraId="1FF001EC" w14:textId="77777777" w:rsidR="002D719D" w:rsidRPr="00AA1634" w:rsidRDefault="002D719D" w:rsidP="009A0F64">
            <w:pPr>
              <w:pStyle w:val="Tabletext"/>
            </w:pPr>
            <w:r w:rsidRPr="00AA1634">
              <w:t>Tablet containing 100 micrograms anhydrous levothyroxine sodium</w:t>
            </w:r>
          </w:p>
        </w:tc>
        <w:tc>
          <w:tcPr>
            <w:tcW w:w="509" w:type="pct"/>
            <w:hideMark/>
          </w:tcPr>
          <w:p w14:paraId="5586889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532B1C5" w14:textId="77777777" w:rsidR="002D719D" w:rsidRPr="00AA1634" w:rsidRDefault="002D719D" w:rsidP="009A0F64">
            <w:pPr>
              <w:pStyle w:val="Tabletext"/>
            </w:pPr>
            <w:r w:rsidRPr="00AA1634">
              <w:t>APO-Levothyroxine</w:t>
            </w:r>
            <w:r w:rsidRPr="00AA1634">
              <w:br/>
              <w:t>Eutroxsig</w:t>
            </w:r>
            <w:r w:rsidRPr="00AA1634">
              <w:br/>
              <w:t>Levothyroxine Lup</w:t>
            </w:r>
            <w:r w:rsidRPr="00AA1634">
              <w:br/>
              <w:t>Levothyroxine Sandoz</w:t>
            </w:r>
            <w:r w:rsidRPr="00AA1634">
              <w:br/>
              <w:t>LEVOXINE</w:t>
            </w:r>
            <w:r w:rsidRPr="00AA1634">
              <w:br/>
              <w:t>Oroxine</w:t>
            </w:r>
            <w:r w:rsidRPr="00AA1634">
              <w:br/>
              <w:t>Thyrox</w:t>
            </w:r>
          </w:p>
        </w:tc>
      </w:tr>
      <w:tr w:rsidR="002D719D" w:rsidRPr="00AA1634" w14:paraId="0267AD2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F57DA07" w14:textId="77777777" w:rsidR="002D719D" w:rsidRPr="00AA1634" w:rsidRDefault="002D719D" w:rsidP="009A0F64">
            <w:pPr>
              <w:pStyle w:val="Tabletext"/>
            </w:pPr>
            <w:r w:rsidRPr="00AA1634">
              <w:t>Levothyroxine</w:t>
            </w:r>
          </w:p>
        </w:tc>
        <w:tc>
          <w:tcPr>
            <w:tcW w:w="527" w:type="pct"/>
            <w:noWrap/>
            <w:hideMark/>
          </w:tcPr>
          <w:p w14:paraId="185424AC" w14:textId="77777777" w:rsidR="002D719D" w:rsidRPr="00AA1634" w:rsidRDefault="002D719D" w:rsidP="009A0F64">
            <w:pPr>
              <w:pStyle w:val="Tabletext"/>
            </w:pPr>
            <w:r w:rsidRPr="00AA1634">
              <w:t>GRP-27411</w:t>
            </w:r>
          </w:p>
        </w:tc>
        <w:tc>
          <w:tcPr>
            <w:tcW w:w="1473" w:type="pct"/>
            <w:noWrap/>
            <w:hideMark/>
          </w:tcPr>
          <w:p w14:paraId="6F0FA423" w14:textId="77777777" w:rsidR="002D719D" w:rsidRPr="00AA1634" w:rsidRDefault="002D719D" w:rsidP="009A0F64">
            <w:pPr>
              <w:pStyle w:val="Tabletext"/>
            </w:pPr>
            <w:r w:rsidRPr="00AA1634">
              <w:t>Tablet containing 100 micrograms anhydrous levothyroxine sodium</w:t>
            </w:r>
          </w:p>
        </w:tc>
        <w:tc>
          <w:tcPr>
            <w:tcW w:w="509" w:type="pct"/>
            <w:hideMark/>
          </w:tcPr>
          <w:p w14:paraId="4618C1C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ECE10CF" w14:textId="77777777" w:rsidR="002D719D" w:rsidRPr="00AA1634" w:rsidRDefault="002D719D" w:rsidP="009A0F64">
            <w:pPr>
              <w:pStyle w:val="Tabletext"/>
            </w:pPr>
            <w:r w:rsidRPr="00AA1634">
              <w:t>Eltroxin</w:t>
            </w:r>
            <w:r w:rsidRPr="00AA1634">
              <w:br/>
              <w:t>Levothox</w:t>
            </w:r>
          </w:p>
        </w:tc>
      </w:tr>
      <w:tr w:rsidR="002D719D" w:rsidRPr="00AA1634" w14:paraId="7DDAAA9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E6B0789" w14:textId="77777777" w:rsidR="002D719D" w:rsidRPr="00AA1634" w:rsidRDefault="002D719D" w:rsidP="009A0F64">
            <w:pPr>
              <w:pStyle w:val="Tabletext"/>
            </w:pPr>
            <w:r w:rsidRPr="00AA1634">
              <w:t>Levothyroxine</w:t>
            </w:r>
          </w:p>
        </w:tc>
        <w:tc>
          <w:tcPr>
            <w:tcW w:w="527" w:type="pct"/>
            <w:noWrap/>
            <w:hideMark/>
          </w:tcPr>
          <w:p w14:paraId="4B0D0676" w14:textId="77777777" w:rsidR="002D719D" w:rsidRPr="00AA1634" w:rsidRDefault="002D719D" w:rsidP="009A0F64">
            <w:pPr>
              <w:pStyle w:val="Tabletext"/>
            </w:pPr>
            <w:r w:rsidRPr="00AA1634">
              <w:t>GRP-26246</w:t>
            </w:r>
          </w:p>
        </w:tc>
        <w:tc>
          <w:tcPr>
            <w:tcW w:w="1473" w:type="pct"/>
            <w:noWrap/>
            <w:hideMark/>
          </w:tcPr>
          <w:p w14:paraId="4DBDB8BB" w14:textId="77777777" w:rsidR="002D719D" w:rsidRPr="00AA1634" w:rsidRDefault="002D719D" w:rsidP="009A0F64">
            <w:pPr>
              <w:pStyle w:val="Tabletext"/>
            </w:pPr>
            <w:r w:rsidRPr="00AA1634">
              <w:t>Tablet containing 200 micrograms anhydrous levothyroxine sodium</w:t>
            </w:r>
          </w:p>
        </w:tc>
        <w:tc>
          <w:tcPr>
            <w:tcW w:w="509" w:type="pct"/>
            <w:hideMark/>
          </w:tcPr>
          <w:p w14:paraId="0264ABF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B24CD08" w14:textId="77777777" w:rsidR="002D719D" w:rsidRPr="00AA1634" w:rsidRDefault="002D719D" w:rsidP="009A0F64">
            <w:pPr>
              <w:pStyle w:val="Tabletext"/>
            </w:pPr>
            <w:r w:rsidRPr="00AA1634">
              <w:t>APO-Levothyroxine</w:t>
            </w:r>
            <w:r w:rsidRPr="00AA1634">
              <w:br/>
              <w:t>Eutroxsig</w:t>
            </w:r>
            <w:r w:rsidRPr="00AA1634">
              <w:br/>
              <w:t>Levothyroxine Lup</w:t>
            </w:r>
            <w:r w:rsidRPr="00AA1634">
              <w:br/>
              <w:t>Levothyroxine Sandoz</w:t>
            </w:r>
            <w:r w:rsidRPr="00AA1634">
              <w:br/>
              <w:t>LEVOXINE</w:t>
            </w:r>
            <w:r w:rsidRPr="00AA1634">
              <w:br/>
              <w:t>Oroxine</w:t>
            </w:r>
            <w:r w:rsidRPr="00AA1634">
              <w:br/>
              <w:t>Thyrox</w:t>
            </w:r>
          </w:p>
        </w:tc>
      </w:tr>
      <w:tr w:rsidR="002D719D" w:rsidRPr="00AA1634" w14:paraId="1834A7B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8D0196F" w14:textId="77777777" w:rsidR="002D719D" w:rsidRPr="00AA1634" w:rsidRDefault="002D719D" w:rsidP="009A0F64">
            <w:pPr>
              <w:pStyle w:val="Tabletext"/>
            </w:pPr>
            <w:r w:rsidRPr="00AA1634">
              <w:t>Levothyroxine</w:t>
            </w:r>
          </w:p>
        </w:tc>
        <w:tc>
          <w:tcPr>
            <w:tcW w:w="527" w:type="pct"/>
            <w:noWrap/>
            <w:hideMark/>
          </w:tcPr>
          <w:p w14:paraId="726C8D6A" w14:textId="77777777" w:rsidR="002D719D" w:rsidRPr="00AA1634" w:rsidRDefault="002D719D" w:rsidP="009A0F64">
            <w:pPr>
              <w:pStyle w:val="Tabletext"/>
            </w:pPr>
            <w:r w:rsidRPr="00AA1634">
              <w:t>GRP-27400</w:t>
            </w:r>
          </w:p>
        </w:tc>
        <w:tc>
          <w:tcPr>
            <w:tcW w:w="1473" w:type="pct"/>
            <w:noWrap/>
            <w:hideMark/>
          </w:tcPr>
          <w:p w14:paraId="497A1065" w14:textId="77777777" w:rsidR="002D719D" w:rsidRPr="00AA1634" w:rsidRDefault="002D719D" w:rsidP="009A0F64">
            <w:pPr>
              <w:pStyle w:val="Tabletext"/>
            </w:pPr>
            <w:r w:rsidRPr="00AA1634">
              <w:t>Tablet containing 200 micrograms anhydrous levothyroxine sodium</w:t>
            </w:r>
          </w:p>
        </w:tc>
        <w:tc>
          <w:tcPr>
            <w:tcW w:w="509" w:type="pct"/>
            <w:hideMark/>
          </w:tcPr>
          <w:p w14:paraId="6AD3DA5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C6B3748" w14:textId="77777777" w:rsidR="002D719D" w:rsidRPr="00AA1634" w:rsidRDefault="002D719D" w:rsidP="009A0F64">
            <w:pPr>
              <w:pStyle w:val="Tabletext"/>
            </w:pPr>
            <w:r w:rsidRPr="00AA1634">
              <w:t>Eltroxin</w:t>
            </w:r>
            <w:r w:rsidRPr="00AA1634">
              <w:br/>
              <w:t>Levothox</w:t>
            </w:r>
          </w:p>
        </w:tc>
      </w:tr>
      <w:tr w:rsidR="002D719D" w:rsidRPr="00AA1634" w14:paraId="5E07D11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711DF4F" w14:textId="77777777" w:rsidR="002D719D" w:rsidRPr="00AA1634" w:rsidRDefault="002D719D" w:rsidP="009A0F64">
            <w:pPr>
              <w:pStyle w:val="Tabletext"/>
            </w:pPr>
            <w:r w:rsidRPr="00AA1634">
              <w:t>Levothyroxine</w:t>
            </w:r>
          </w:p>
        </w:tc>
        <w:tc>
          <w:tcPr>
            <w:tcW w:w="527" w:type="pct"/>
            <w:noWrap/>
            <w:hideMark/>
          </w:tcPr>
          <w:p w14:paraId="43B0A168" w14:textId="77777777" w:rsidR="002D719D" w:rsidRPr="00AA1634" w:rsidRDefault="002D719D" w:rsidP="009A0F64">
            <w:pPr>
              <w:pStyle w:val="Tabletext"/>
            </w:pPr>
            <w:r w:rsidRPr="00AA1634">
              <w:t>GRP-26247</w:t>
            </w:r>
          </w:p>
        </w:tc>
        <w:tc>
          <w:tcPr>
            <w:tcW w:w="1473" w:type="pct"/>
            <w:noWrap/>
            <w:hideMark/>
          </w:tcPr>
          <w:p w14:paraId="6A2CE619" w14:textId="77777777" w:rsidR="002D719D" w:rsidRPr="00AA1634" w:rsidRDefault="002D719D" w:rsidP="009A0F64">
            <w:pPr>
              <w:pStyle w:val="Tabletext"/>
            </w:pPr>
            <w:r w:rsidRPr="00AA1634">
              <w:t>Tablet containing 50 micrograms anhydrous levothyroxine sodium</w:t>
            </w:r>
          </w:p>
        </w:tc>
        <w:tc>
          <w:tcPr>
            <w:tcW w:w="509" w:type="pct"/>
            <w:hideMark/>
          </w:tcPr>
          <w:p w14:paraId="57844CA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97EBC3B" w14:textId="77777777" w:rsidR="002D719D" w:rsidRPr="00AA1634" w:rsidRDefault="002D719D" w:rsidP="009A0F64">
            <w:pPr>
              <w:pStyle w:val="Tabletext"/>
            </w:pPr>
            <w:r w:rsidRPr="00AA1634">
              <w:t>APO-Levothyroxine</w:t>
            </w:r>
            <w:r w:rsidRPr="00AA1634">
              <w:br/>
              <w:t>Eutroxsig</w:t>
            </w:r>
            <w:r w:rsidRPr="00AA1634">
              <w:br/>
              <w:t xml:space="preserve">Levothyroxine Lup </w:t>
            </w:r>
            <w:r w:rsidRPr="00AA1634">
              <w:br/>
              <w:t>Levothyroxine Sandoz</w:t>
            </w:r>
            <w:r w:rsidRPr="00AA1634">
              <w:br/>
              <w:t>LEVOXINE</w:t>
            </w:r>
            <w:r w:rsidRPr="00AA1634">
              <w:br/>
              <w:t>Oroxine</w:t>
            </w:r>
            <w:r w:rsidRPr="00AA1634">
              <w:br/>
              <w:t>Thyrox</w:t>
            </w:r>
          </w:p>
        </w:tc>
      </w:tr>
      <w:tr w:rsidR="002D719D" w:rsidRPr="00AA1634" w14:paraId="0F3B192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CEC4467" w14:textId="77777777" w:rsidR="002D719D" w:rsidRPr="00AA1634" w:rsidRDefault="002D719D" w:rsidP="009A0F64">
            <w:pPr>
              <w:pStyle w:val="Tabletext"/>
            </w:pPr>
            <w:r w:rsidRPr="00AA1634">
              <w:t>Levothyroxine</w:t>
            </w:r>
          </w:p>
        </w:tc>
        <w:tc>
          <w:tcPr>
            <w:tcW w:w="527" w:type="pct"/>
            <w:noWrap/>
            <w:hideMark/>
          </w:tcPr>
          <w:p w14:paraId="3F090B58" w14:textId="77777777" w:rsidR="002D719D" w:rsidRPr="00AA1634" w:rsidRDefault="002D719D" w:rsidP="009A0F64">
            <w:pPr>
              <w:pStyle w:val="Tabletext"/>
            </w:pPr>
            <w:r w:rsidRPr="00AA1634">
              <w:t>GRP-27402</w:t>
            </w:r>
          </w:p>
        </w:tc>
        <w:tc>
          <w:tcPr>
            <w:tcW w:w="1473" w:type="pct"/>
            <w:noWrap/>
            <w:hideMark/>
          </w:tcPr>
          <w:p w14:paraId="59050669" w14:textId="77777777" w:rsidR="002D719D" w:rsidRPr="00AA1634" w:rsidRDefault="002D719D" w:rsidP="009A0F64">
            <w:pPr>
              <w:pStyle w:val="Tabletext"/>
            </w:pPr>
            <w:r w:rsidRPr="00AA1634">
              <w:t>Tablet containing 50 micrograms anhydrous levothyroxine sodium</w:t>
            </w:r>
          </w:p>
        </w:tc>
        <w:tc>
          <w:tcPr>
            <w:tcW w:w="509" w:type="pct"/>
            <w:hideMark/>
          </w:tcPr>
          <w:p w14:paraId="30D3C30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6ED0DE6" w14:textId="77777777" w:rsidR="002D719D" w:rsidRPr="00AA1634" w:rsidRDefault="002D719D" w:rsidP="009A0F64">
            <w:pPr>
              <w:pStyle w:val="Tabletext"/>
            </w:pPr>
            <w:r w:rsidRPr="00AA1634">
              <w:t>Eltroxin</w:t>
            </w:r>
            <w:r w:rsidRPr="00AA1634">
              <w:br/>
              <w:t>Levothox</w:t>
            </w:r>
          </w:p>
        </w:tc>
      </w:tr>
      <w:tr w:rsidR="002D719D" w:rsidRPr="00AA1634" w14:paraId="28C0646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940DCE2" w14:textId="77777777" w:rsidR="002D719D" w:rsidRPr="00AA1634" w:rsidRDefault="002D719D" w:rsidP="009A0F64">
            <w:pPr>
              <w:pStyle w:val="Tabletext"/>
            </w:pPr>
            <w:r w:rsidRPr="00AA1634">
              <w:t>Levothyroxine</w:t>
            </w:r>
          </w:p>
        </w:tc>
        <w:tc>
          <w:tcPr>
            <w:tcW w:w="527" w:type="pct"/>
            <w:noWrap/>
            <w:hideMark/>
          </w:tcPr>
          <w:p w14:paraId="7866C3A2" w14:textId="77777777" w:rsidR="002D719D" w:rsidRPr="00AA1634" w:rsidRDefault="002D719D" w:rsidP="009A0F64">
            <w:pPr>
              <w:pStyle w:val="Tabletext"/>
            </w:pPr>
            <w:r w:rsidRPr="00AA1634">
              <w:t>GRP-26249</w:t>
            </w:r>
          </w:p>
        </w:tc>
        <w:tc>
          <w:tcPr>
            <w:tcW w:w="1473" w:type="pct"/>
            <w:noWrap/>
            <w:hideMark/>
          </w:tcPr>
          <w:p w14:paraId="196C0F85" w14:textId="77777777" w:rsidR="002D719D" w:rsidRPr="00AA1634" w:rsidRDefault="002D719D" w:rsidP="009A0F64">
            <w:pPr>
              <w:pStyle w:val="Tabletext"/>
            </w:pPr>
            <w:r w:rsidRPr="00AA1634">
              <w:t>Tablet containing 75 micrograms anhydrous levothyroxine sodium</w:t>
            </w:r>
          </w:p>
        </w:tc>
        <w:tc>
          <w:tcPr>
            <w:tcW w:w="509" w:type="pct"/>
            <w:hideMark/>
          </w:tcPr>
          <w:p w14:paraId="619C29E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F011CF3" w14:textId="77777777" w:rsidR="002D719D" w:rsidRPr="00AA1634" w:rsidRDefault="002D719D" w:rsidP="009A0F64">
            <w:pPr>
              <w:pStyle w:val="Tabletext"/>
            </w:pPr>
            <w:r w:rsidRPr="00AA1634">
              <w:t>APO-Levothyroxine</w:t>
            </w:r>
            <w:r w:rsidRPr="00AA1634">
              <w:br/>
              <w:t>Eutroxsig</w:t>
            </w:r>
            <w:r w:rsidRPr="00AA1634">
              <w:br/>
              <w:t xml:space="preserve">Levothyroxine Lup </w:t>
            </w:r>
            <w:r w:rsidRPr="00AA1634">
              <w:br/>
              <w:t>Levothyroxine Sandoz</w:t>
            </w:r>
            <w:r w:rsidRPr="00AA1634">
              <w:br/>
              <w:t>LEVOXINE</w:t>
            </w:r>
            <w:r w:rsidRPr="00AA1634">
              <w:br/>
              <w:t>Oroxine</w:t>
            </w:r>
            <w:r w:rsidRPr="00AA1634">
              <w:br/>
              <w:t>Thyrox</w:t>
            </w:r>
          </w:p>
        </w:tc>
      </w:tr>
      <w:tr w:rsidR="002D719D" w:rsidRPr="00AA1634" w14:paraId="1A39FD2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7D994BE" w14:textId="77777777" w:rsidR="002D719D" w:rsidRPr="00AA1634" w:rsidRDefault="002D719D" w:rsidP="009A0F64">
            <w:pPr>
              <w:pStyle w:val="Tabletext"/>
            </w:pPr>
            <w:r w:rsidRPr="00AA1634">
              <w:t>Levothyroxine</w:t>
            </w:r>
          </w:p>
        </w:tc>
        <w:tc>
          <w:tcPr>
            <w:tcW w:w="527" w:type="pct"/>
            <w:noWrap/>
            <w:hideMark/>
          </w:tcPr>
          <w:p w14:paraId="712C337B" w14:textId="77777777" w:rsidR="002D719D" w:rsidRPr="00AA1634" w:rsidRDefault="002D719D" w:rsidP="009A0F64">
            <w:pPr>
              <w:pStyle w:val="Tabletext"/>
            </w:pPr>
            <w:r w:rsidRPr="00AA1634">
              <w:t>GRP-27401</w:t>
            </w:r>
          </w:p>
        </w:tc>
        <w:tc>
          <w:tcPr>
            <w:tcW w:w="1473" w:type="pct"/>
            <w:noWrap/>
            <w:hideMark/>
          </w:tcPr>
          <w:p w14:paraId="47BFFCA1" w14:textId="77777777" w:rsidR="002D719D" w:rsidRPr="00AA1634" w:rsidRDefault="002D719D" w:rsidP="009A0F64">
            <w:pPr>
              <w:pStyle w:val="Tabletext"/>
            </w:pPr>
            <w:r w:rsidRPr="00AA1634">
              <w:t>Tablet containing 75 micrograms anhydrous levothyroxine sodium</w:t>
            </w:r>
          </w:p>
        </w:tc>
        <w:tc>
          <w:tcPr>
            <w:tcW w:w="509" w:type="pct"/>
            <w:hideMark/>
          </w:tcPr>
          <w:p w14:paraId="2B4B8B9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C364D23" w14:textId="77777777" w:rsidR="002D719D" w:rsidRPr="00AA1634" w:rsidRDefault="002D719D" w:rsidP="009A0F64">
            <w:pPr>
              <w:pStyle w:val="Tabletext"/>
            </w:pPr>
            <w:r w:rsidRPr="00AA1634">
              <w:t>Eltroxin</w:t>
            </w:r>
            <w:r w:rsidRPr="00AA1634">
              <w:br/>
              <w:t>Levothox</w:t>
            </w:r>
          </w:p>
        </w:tc>
      </w:tr>
      <w:tr w:rsidR="002D719D" w:rsidRPr="00AA1634" w14:paraId="6C33C15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DB2696F" w14:textId="77777777" w:rsidR="002D719D" w:rsidRPr="00AA1634" w:rsidRDefault="002D719D" w:rsidP="009A0F64">
            <w:pPr>
              <w:pStyle w:val="Tabletext"/>
            </w:pPr>
            <w:r w:rsidRPr="00AA1634">
              <w:t>Lincomycin</w:t>
            </w:r>
          </w:p>
        </w:tc>
        <w:tc>
          <w:tcPr>
            <w:tcW w:w="527" w:type="pct"/>
            <w:noWrap/>
            <w:hideMark/>
          </w:tcPr>
          <w:p w14:paraId="0083A91C" w14:textId="77777777" w:rsidR="002D719D" w:rsidRPr="00AA1634" w:rsidRDefault="002D719D" w:rsidP="009A0F64">
            <w:pPr>
              <w:pStyle w:val="Tabletext"/>
            </w:pPr>
            <w:r w:rsidRPr="00AA1634">
              <w:t>GRP-22364</w:t>
            </w:r>
          </w:p>
        </w:tc>
        <w:tc>
          <w:tcPr>
            <w:tcW w:w="1473" w:type="pct"/>
            <w:noWrap/>
            <w:hideMark/>
          </w:tcPr>
          <w:p w14:paraId="55FB4C38" w14:textId="77777777" w:rsidR="002D719D" w:rsidRPr="00AA1634" w:rsidRDefault="002D719D" w:rsidP="009A0F64">
            <w:pPr>
              <w:pStyle w:val="Tabletext"/>
            </w:pPr>
            <w:r w:rsidRPr="00AA1634">
              <w:t>Injection 600 mg (as hydrochloride monohydrate) in 2 mL</w:t>
            </w:r>
          </w:p>
        </w:tc>
        <w:tc>
          <w:tcPr>
            <w:tcW w:w="509" w:type="pct"/>
            <w:hideMark/>
          </w:tcPr>
          <w:p w14:paraId="24A7F144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59DF7260" w14:textId="77777777" w:rsidR="002D719D" w:rsidRPr="00AA1634" w:rsidRDefault="002D719D" w:rsidP="009A0F64">
            <w:pPr>
              <w:pStyle w:val="Tabletext"/>
            </w:pPr>
            <w:r w:rsidRPr="00AA1634">
              <w:t>Lincocin</w:t>
            </w:r>
            <w:r w:rsidRPr="00AA1634">
              <w:br/>
              <w:t>LINCOMYCIN SXP</w:t>
            </w:r>
          </w:p>
        </w:tc>
      </w:tr>
      <w:tr w:rsidR="002D719D" w:rsidRPr="00AA1634" w14:paraId="59CD4E5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88BFE3F" w14:textId="77777777" w:rsidR="002D719D" w:rsidRPr="00AA1634" w:rsidRDefault="002D719D" w:rsidP="009A0F64">
            <w:pPr>
              <w:pStyle w:val="Tabletext"/>
            </w:pPr>
            <w:r w:rsidRPr="00AA1634">
              <w:t>Lisinopril</w:t>
            </w:r>
          </w:p>
        </w:tc>
        <w:tc>
          <w:tcPr>
            <w:tcW w:w="527" w:type="pct"/>
            <w:noWrap/>
            <w:hideMark/>
          </w:tcPr>
          <w:p w14:paraId="4DA564D1" w14:textId="77777777" w:rsidR="002D719D" w:rsidRPr="00AA1634" w:rsidRDefault="002D719D" w:rsidP="009A0F64">
            <w:pPr>
              <w:pStyle w:val="Tabletext"/>
            </w:pPr>
            <w:r w:rsidRPr="00AA1634">
              <w:t>GRP-19764</w:t>
            </w:r>
          </w:p>
        </w:tc>
        <w:tc>
          <w:tcPr>
            <w:tcW w:w="1473" w:type="pct"/>
            <w:noWrap/>
            <w:hideMark/>
          </w:tcPr>
          <w:p w14:paraId="5D198D07" w14:textId="77777777" w:rsidR="002D719D" w:rsidRPr="00AA1634" w:rsidRDefault="002D719D" w:rsidP="009A0F64">
            <w:pPr>
              <w:pStyle w:val="Tabletext"/>
            </w:pPr>
            <w:r w:rsidRPr="00AA1634">
              <w:t>Tablet 10 mg</w:t>
            </w:r>
          </w:p>
        </w:tc>
        <w:tc>
          <w:tcPr>
            <w:tcW w:w="509" w:type="pct"/>
            <w:hideMark/>
          </w:tcPr>
          <w:p w14:paraId="38441CF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818C86A" w14:textId="77777777" w:rsidR="002D719D" w:rsidRPr="00AA1634" w:rsidRDefault="002D719D" w:rsidP="009A0F64">
            <w:pPr>
              <w:pStyle w:val="Tabletext"/>
            </w:pPr>
            <w:r w:rsidRPr="00AA1634">
              <w:t>APO-Lisinopril</w:t>
            </w:r>
            <w:r w:rsidRPr="00AA1634">
              <w:br/>
              <w:t>Fibsol 10</w:t>
            </w:r>
            <w:r w:rsidRPr="00AA1634">
              <w:br/>
              <w:t xml:space="preserve">Lisinopril Sandoz </w:t>
            </w:r>
            <w:r w:rsidRPr="00AA1634">
              <w:br/>
              <w:t>Zestril</w:t>
            </w:r>
            <w:r w:rsidRPr="00AA1634">
              <w:br/>
              <w:t>Zinopril 10</w:t>
            </w:r>
          </w:p>
        </w:tc>
      </w:tr>
      <w:tr w:rsidR="002D719D" w:rsidRPr="00AA1634" w14:paraId="635F4B4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4426207" w14:textId="77777777" w:rsidR="002D719D" w:rsidRPr="00AA1634" w:rsidRDefault="002D719D" w:rsidP="009A0F64">
            <w:pPr>
              <w:pStyle w:val="Tabletext"/>
            </w:pPr>
            <w:r w:rsidRPr="00AA1634">
              <w:t>Lisinopril</w:t>
            </w:r>
          </w:p>
        </w:tc>
        <w:tc>
          <w:tcPr>
            <w:tcW w:w="527" w:type="pct"/>
            <w:noWrap/>
            <w:hideMark/>
          </w:tcPr>
          <w:p w14:paraId="71B76FE5" w14:textId="77777777" w:rsidR="002D719D" w:rsidRPr="00AA1634" w:rsidRDefault="002D719D" w:rsidP="009A0F64">
            <w:pPr>
              <w:pStyle w:val="Tabletext"/>
            </w:pPr>
            <w:r w:rsidRPr="00AA1634">
              <w:t>GRP-19761</w:t>
            </w:r>
          </w:p>
        </w:tc>
        <w:tc>
          <w:tcPr>
            <w:tcW w:w="1473" w:type="pct"/>
            <w:noWrap/>
            <w:hideMark/>
          </w:tcPr>
          <w:p w14:paraId="254C9DBA" w14:textId="77777777" w:rsidR="002D719D" w:rsidRPr="00AA1634" w:rsidRDefault="002D719D" w:rsidP="009A0F64">
            <w:pPr>
              <w:pStyle w:val="Tabletext"/>
            </w:pPr>
            <w:r w:rsidRPr="00AA1634">
              <w:t>Tablet 20 mg</w:t>
            </w:r>
          </w:p>
        </w:tc>
        <w:tc>
          <w:tcPr>
            <w:tcW w:w="509" w:type="pct"/>
            <w:hideMark/>
          </w:tcPr>
          <w:p w14:paraId="074BB40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E4620A5" w14:textId="77777777" w:rsidR="002D719D" w:rsidRPr="00AA1634" w:rsidRDefault="002D719D" w:rsidP="009A0F64">
            <w:pPr>
              <w:pStyle w:val="Tabletext"/>
            </w:pPr>
            <w:r w:rsidRPr="00AA1634">
              <w:t>APO-Lisinopril</w:t>
            </w:r>
            <w:r w:rsidRPr="00AA1634">
              <w:br/>
              <w:t>Fibsol 20</w:t>
            </w:r>
            <w:r w:rsidRPr="00AA1634">
              <w:br/>
              <w:t>Lisinopril generichealth</w:t>
            </w:r>
            <w:r w:rsidRPr="00AA1634">
              <w:br/>
              <w:t>Lisinopril Sandoz</w:t>
            </w:r>
            <w:r w:rsidRPr="00AA1634">
              <w:br/>
              <w:t>Zestril</w:t>
            </w:r>
            <w:r w:rsidRPr="00AA1634">
              <w:br/>
              <w:t>Zinopril 20</w:t>
            </w:r>
          </w:p>
        </w:tc>
      </w:tr>
      <w:tr w:rsidR="002D719D" w:rsidRPr="00AA1634" w14:paraId="2F39F41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9D8E8CB" w14:textId="77777777" w:rsidR="002D719D" w:rsidRPr="00AA1634" w:rsidRDefault="002D719D" w:rsidP="009A0F64">
            <w:pPr>
              <w:pStyle w:val="Tabletext"/>
            </w:pPr>
            <w:r w:rsidRPr="00AA1634">
              <w:t>Lisinopril</w:t>
            </w:r>
          </w:p>
        </w:tc>
        <w:tc>
          <w:tcPr>
            <w:tcW w:w="527" w:type="pct"/>
            <w:noWrap/>
            <w:hideMark/>
          </w:tcPr>
          <w:p w14:paraId="71679E71" w14:textId="77777777" w:rsidR="002D719D" w:rsidRPr="00AA1634" w:rsidRDefault="002D719D" w:rsidP="009A0F64">
            <w:pPr>
              <w:pStyle w:val="Tabletext"/>
            </w:pPr>
            <w:r w:rsidRPr="00AA1634">
              <w:t>GRP-19823</w:t>
            </w:r>
          </w:p>
        </w:tc>
        <w:tc>
          <w:tcPr>
            <w:tcW w:w="1473" w:type="pct"/>
            <w:noWrap/>
            <w:hideMark/>
          </w:tcPr>
          <w:p w14:paraId="2F364811" w14:textId="77777777" w:rsidR="002D719D" w:rsidRPr="00AA1634" w:rsidRDefault="002D719D" w:rsidP="009A0F64">
            <w:pPr>
              <w:pStyle w:val="Tabletext"/>
            </w:pPr>
            <w:r w:rsidRPr="00AA1634">
              <w:t>Tablet 5 mg</w:t>
            </w:r>
          </w:p>
        </w:tc>
        <w:tc>
          <w:tcPr>
            <w:tcW w:w="509" w:type="pct"/>
            <w:hideMark/>
          </w:tcPr>
          <w:p w14:paraId="5077871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4878D07" w14:textId="77777777" w:rsidR="002D719D" w:rsidRPr="00AA1634" w:rsidRDefault="002D719D" w:rsidP="009A0F64">
            <w:pPr>
              <w:pStyle w:val="Tabletext"/>
            </w:pPr>
            <w:r w:rsidRPr="00AA1634">
              <w:t>APO-Lisinopril</w:t>
            </w:r>
            <w:r w:rsidRPr="00AA1634">
              <w:br/>
              <w:t>Fibsol 5</w:t>
            </w:r>
            <w:r w:rsidRPr="00AA1634">
              <w:br/>
              <w:t>Lisinopril Sandoz</w:t>
            </w:r>
            <w:r w:rsidRPr="00AA1634">
              <w:br/>
              <w:t>Zestril</w:t>
            </w:r>
            <w:r w:rsidRPr="00AA1634">
              <w:br/>
              <w:t>Zinopril 5</w:t>
            </w:r>
          </w:p>
        </w:tc>
      </w:tr>
      <w:tr w:rsidR="002D719D" w:rsidRPr="00AA1634" w14:paraId="030FDF8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D554F06" w14:textId="77777777" w:rsidR="002D719D" w:rsidRPr="00AA1634" w:rsidRDefault="002D719D" w:rsidP="009A0F64">
            <w:pPr>
              <w:pStyle w:val="Tabletext"/>
            </w:pPr>
            <w:r w:rsidRPr="00AA1634">
              <w:t>Loperamide</w:t>
            </w:r>
          </w:p>
        </w:tc>
        <w:tc>
          <w:tcPr>
            <w:tcW w:w="527" w:type="pct"/>
            <w:noWrap/>
            <w:hideMark/>
          </w:tcPr>
          <w:p w14:paraId="2CC57604" w14:textId="77777777" w:rsidR="002D719D" w:rsidRPr="00AA1634" w:rsidRDefault="002D719D" w:rsidP="009A0F64">
            <w:pPr>
              <w:pStyle w:val="Tabletext"/>
            </w:pPr>
            <w:r w:rsidRPr="00AA1634">
              <w:t>GRP-20401</w:t>
            </w:r>
          </w:p>
        </w:tc>
        <w:tc>
          <w:tcPr>
            <w:tcW w:w="1473" w:type="pct"/>
            <w:noWrap/>
            <w:hideMark/>
          </w:tcPr>
          <w:p w14:paraId="2E4D5351" w14:textId="77777777" w:rsidR="002D719D" w:rsidRPr="00AA1634" w:rsidRDefault="002D719D" w:rsidP="009A0F64">
            <w:pPr>
              <w:pStyle w:val="Tabletext"/>
            </w:pPr>
            <w:r w:rsidRPr="00AA1634">
              <w:t>Capsule containing loperamide hydrochloride 2 mg</w:t>
            </w:r>
          </w:p>
        </w:tc>
        <w:tc>
          <w:tcPr>
            <w:tcW w:w="509" w:type="pct"/>
            <w:hideMark/>
          </w:tcPr>
          <w:p w14:paraId="6782186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4EFEAD0" w14:textId="77777777" w:rsidR="002D719D" w:rsidRPr="00AA1634" w:rsidRDefault="002D719D" w:rsidP="009A0F64">
            <w:pPr>
              <w:pStyle w:val="Tabletext"/>
            </w:pPr>
            <w:r w:rsidRPr="00AA1634">
              <w:t>Gastrex</w:t>
            </w:r>
            <w:r w:rsidRPr="00AA1634">
              <w:br/>
              <w:t>Gastro-Stop</w:t>
            </w:r>
          </w:p>
        </w:tc>
      </w:tr>
      <w:tr w:rsidR="002D719D" w:rsidRPr="00AA1634" w14:paraId="0698972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2FF90E5" w14:textId="77777777" w:rsidR="002D719D" w:rsidRPr="00AA1634" w:rsidRDefault="002D719D" w:rsidP="009A0F64">
            <w:pPr>
              <w:pStyle w:val="Tabletext"/>
            </w:pPr>
            <w:r w:rsidRPr="00AA1634">
              <w:t>Lurasidone</w:t>
            </w:r>
          </w:p>
        </w:tc>
        <w:tc>
          <w:tcPr>
            <w:tcW w:w="527" w:type="pct"/>
            <w:noWrap/>
            <w:hideMark/>
          </w:tcPr>
          <w:p w14:paraId="716659E9" w14:textId="77777777" w:rsidR="002D719D" w:rsidRPr="00AA1634" w:rsidRDefault="002D719D" w:rsidP="009A0F64">
            <w:pPr>
              <w:pStyle w:val="Tabletext"/>
            </w:pPr>
            <w:r w:rsidRPr="00AA1634">
              <w:t>GRP-24195</w:t>
            </w:r>
          </w:p>
        </w:tc>
        <w:tc>
          <w:tcPr>
            <w:tcW w:w="1473" w:type="pct"/>
            <w:noWrap/>
            <w:hideMark/>
          </w:tcPr>
          <w:p w14:paraId="7E9443BD" w14:textId="77777777" w:rsidR="002D719D" w:rsidRPr="00AA1634" w:rsidRDefault="002D719D" w:rsidP="009A0F64">
            <w:pPr>
              <w:pStyle w:val="Tabletext"/>
            </w:pPr>
            <w:r w:rsidRPr="00AA1634">
              <w:t>Tablet containing lurasidone hydrochloride 40 mg</w:t>
            </w:r>
          </w:p>
        </w:tc>
        <w:tc>
          <w:tcPr>
            <w:tcW w:w="509" w:type="pct"/>
            <w:hideMark/>
          </w:tcPr>
          <w:p w14:paraId="18F7B2D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1954583" w14:textId="77777777" w:rsidR="002D719D" w:rsidRPr="00AA1634" w:rsidRDefault="002D719D" w:rsidP="009A0F64">
            <w:pPr>
              <w:pStyle w:val="Tabletext"/>
            </w:pPr>
            <w:r w:rsidRPr="00AA1634">
              <w:t>APO-Lurasidone</w:t>
            </w:r>
            <w:r w:rsidRPr="00AA1634">
              <w:br/>
              <w:t>Latuda</w:t>
            </w:r>
            <w:r w:rsidRPr="00AA1634">
              <w:br/>
              <w:t xml:space="preserve">Lavione </w:t>
            </w:r>
            <w:r w:rsidRPr="00AA1634">
              <w:br/>
              <w:t>Lurasidone Lupin</w:t>
            </w:r>
            <w:r w:rsidRPr="00AA1634">
              <w:br/>
              <w:t>Lurasidone Sandoz</w:t>
            </w:r>
            <w:r w:rsidRPr="00AA1634">
              <w:br/>
              <w:t>LURASIDONE SUN</w:t>
            </w:r>
            <w:r w:rsidRPr="00AA1634">
              <w:br/>
              <w:t>Pharmacor Lurasidone</w:t>
            </w:r>
          </w:p>
        </w:tc>
      </w:tr>
      <w:tr w:rsidR="002D719D" w:rsidRPr="00AA1634" w14:paraId="315BFAE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6EB374A" w14:textId="77777777" w:rsidR="002D719D" w:rsidRPr="00AA1634" w:rsidRDefault="002D719D" w:rsidP="009A0F64">
            <w:pPr>
              <w:pStyle w:val="Tabletext"/>
            </w:pPr>
            <w:r w:rsidRPr="00AA1634">
              <w:t>Lurasidone</w:t>
            </w:r>
          </w:p>
        </w:tc>
        <w:tc>
          <w:tcPr>
            <w:tcW w:w="527" w:type="pct"/>
            <w:noWrap/>
            <w:hideMark/>
          </w:tcPr>
          <w:p w14:paraId="28B4EB59" w14:textId="77777777" w:rsidR="002D719D" w:rsidRPr="00AA1634" w:rsidRDefault="002D719D" w:rsidP="009A0F64">
            <w:pPr>
              <w:pStyle w:val="Tabletext"/>
            </w:pPr>
            <w:r w:rsidRPr="00AA1634">
              <w:t>GRP-24194</w:t>
            </w:r>
          </w:p>
        </w:tc>
        <w:tc>
          <w:tcPr>
            <w:tcW w:w="1473" w:type="pct"/>
            <w:noWrap/>
            <w:hideMark/>
          </w:tcPr>
          <w:p w14:paraId="3FB58A87" w14:textId="77777777" w:rsidR="002D719D" w:rsidRPr="00AA1634" w:rsidRDefault="002D719D" w:rsidP="009A0F64">
            <w:pPr>
              <w:pStyle w:val="Tabletext"/>
            </w:pPr>
            <w:r w:rsidRPr="00AA1634">
              <w:t>Tablet containing lurasidone hydrochloride 80 mg</w:t>
            </w:r>
          </w:p>
        </w:tc>
        <w:tc>
          <w:tcPr>
            <w:tcW w:w="509" w:type="pct"/>
            <w:hideMark/>
          </w:tcPr>
          <w:p w14:paraId="329024A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EDBCD33" w14:textId="77777777" w:rsidR="002D719D" w:rsidRPr="00AA1634" w:rsidRDefault="002D719D" w:rsidP="009A0F64">
            <w:pPr>
              <w:pStyle w:val="Tabletext"/>
            </w:pPr>
            <w:r w:rsidRPr="00AA1634">
              <w:t>APO-Lurasidone</w:t>
            </w:r>
            <w:r w:rsidRPr="00AA1634">
              <w:br/>
              <w:t>Latuda</w:t>
            </w:r>
            <w:r w:rsidRPr="00AA1634">
              <w:br/>
              <w:t xml:space="preserve">Lavione </w:t>
            </w:r>
            <w:r w:rsidRPr="00AA1634">
              <w:br/>
              <w:t>Lurasidone Lupin</w:t>
            </w:r>
            <w:r w:rsidRPr="00AA1634">
              <w:br/>
              <w:t>Lurasidone Sandoz</w:t>
            </w:r>
            <w:r w:rsidRPr="00AA1634">
              <w:br/>
              <w:t>LURASIDONE SUN</w:t>
            </w:r>
            <w:r w:rsidRPr="00AA1634">
              <w:br/>
              <w:t>Pharmacor Lurasidone</w:t>
            </w:r>
          </w:p>
        </w:tc>
      </w:tr>
      <w:tr w:rsidR="002D719D" w:rsidRPr="00AA1634" w14:paraId="3B6FD7A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0B4BCBE" w14:textId="77777777" w:rsidR="002D719D" w:rsidRPr="00AA1634" w:rsidRDefault="002D719D" w:rsidP="009A0F64">
            <w:pPr>
              <w:pStyle w:val="Tabletext"/>
            </w:pPr>
            <w:r w:rsidRPr="00AA1634">
              <w:t>Macrogol 3350</w:t>
            </w:r>
          </w:p>
        </w:tc>
        <w:tc>
          <w:tcPr>
            <w:tcW w:w="527" w:type="pct"/>
            <w:noWrap/>
            <w:hideMark/>
          </w:tcPr>
          <w:p w14:paraId="20B99C8B" w14:textId="77777777" w:rsidR="002D719D" w:rsidRPr="00AA1634" w:rsidRDefault="002D719D" w:rsidP="009A0F64">
            <w:pPr>
              <w:pStyle w:val="Tabletext"/>
            </w:pPr>
            <w:r w:rsidRPr="00AA1634">
              <w:t>GRP-20122</w:t>
            </w:r>
          </w:p>
        </w:tc>
        <w:tc>
          <w:tcPr>
            <w:tcW w:w="1473" w:type="pct"/>
            <w:noWrap/>
            <w:hideMark/>
          </w:tcPr>
          <w:p w14:paraId="0BB739F8" w14:textId="77777777" w:rsidR="002D719D" w:rsidRPr="00AA1634" w:rsidRDefault="002D719D" w:rsidP="009A0F64">
            <w:pPr>
              <w:pStyle w:val="Tabletext"/>
            </w:pPr>
            <w:r w:rsidRPr="00AA1634">
              <w:t>Sachets containing powder for oral solution 13.125 g with electrolytes, 30</w:t>
            </w:r>
          </w:p>
        </w:tc>
        <w:tc>
          <w:tcPr>
            <w:tcW w:w="509" w:type="pct"/>
            <w:hideMark/>
          </w:tcPr>
          <w:p w14:paraId="0F379EC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3D347A1" w14:textId="77777777" w:rsidR="002D719D" w:rsidRPr="00AA1634" w:rsidRDefault="002D719D" w:rsidP="009A0F64">
            <w:pPr>
              <w:pStyle w:val="Tabletext"/>
            </w:pPr>
            <w:r w:rsidRPr="00AA1634">
              <w:t xml:space="preserve">APOHEALTH Macrogol with Electrolytes </w:t>
            </w:r>
            <w:r w:rsidRPr="00AA1634">
              <w:br/>
              <w:t>APO-MACROGOL plus ELECTROLYTES</w:t>
            </w:r>
            <w:r w:rsidRPr="00AA1634">
              <w:br/>
              <w:t>Chemists' Own Macrogol with Electrolytes Macrovic</w:t>
            </w:r>
            <w:r w:rsidRPr="00AA1634">
              <w:br/>
              <w:t xml:space="preserve">Molaxole </w:t>
            </w:r>
            <w:r w:rsidRPr="00AA1634">
              <w:br/>
              <w:t>Movicol</w:t>
            </w:r>
          </w:p>
        </w:tc>
      </w:tr>
      <w:tr w:rsidR="002D719D" w:rsidRPr="00AA1634" w14:paraId="77D7DD2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CB23981" w14:textId="77777777" w:rsidR="002D719D" w:rsidRPr="00AA1634" w:rsidRDefault="002D719D" w:rsidP="009A0F64">
            <w:pPr>
              <w:pStyle w:val="Tabletext"/>
            </w:pPr>
            <w:r w:rsidRPr="00AA1634">
              <w:t>Medroxyprogesterone</w:t>
            </w:r>
          </w:p>
        </w:tc>
        <w:tc>
          <w:tcPr>
            <w:tcW w:w="527" w:type="pct"/>
            <w:noWrap/>
            <w:hideMark/>
          </w:tcPr>
          <w:p w14:paraId="6C54D709" w14:textId="77777777" w:rsidR="002D719D" w:rsidRPr="00AA1634" w:rsidRDefault="002D719D" w:rsidP="009A0F64">
            <w:pPr>
              <w:pStyle w:val="Tabletext"/>
            </w:pPr>
            <w:r w:rsidRPr="00AA1634">
              <w:t>GRP-19772</w:t>
            </w:r>
          </w:p>
        </w:tc>
        <w:tc>
          <w:tcPr>
            <w:tcW w:w="1473" w:type="pct"/>
            <w:noWrap/>
            <w:hideMark/>
          </w:tcPr>
          <w:p w14:paraId="0DCA77EC" w14:textId="77777777" w:rsidR="002D719D" w:rsidRPr="00AA1634" w:rsidRDefault="002D719D" w:rsidP="009A0F64">
            <w:pPr>
              <w:pStyle w:val="Tabletext"/>
            </w:pPr>
            <w:r w:rsidRPr="00AA1634">
              <w:t>Injection containing medroxyprogesterone acetate 150 mg in 1 mL</w:t>
            </w:r>
          </w:p>
        </w:tc>
        <w:tc>
          <w:tcPr>
            <w:tcW w:w="509" w:type="pct"/>
            <w:hideMark/>
          </w:tcPr>
          <w:p w14:paraId="2B6751C2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35B83BB8" w14:textId="77777777" w:rsidR="002D719D" w:rsidRPr="00AA1634" w:rsidRDefault="002D719D" w:rsidP="009A0F64">
            <w:pPr>
              <w:pStyle w:val="Tabletext"/>
            </w:pPr>
            <w:r w:rsidRPr="00AA1634">
              <w:t>Depo-Provera</w:t>
            </w:r>
            <w:r w:rsidRPr="00AA1634">
              <w:br/>
              <w:t>Depo-Ralovera</w:t>
            </w:r>
          </w:p>
        </w:tc>
      </w:tr>
      <w:tr w:rsidR="002D719D" w:rsidRPr="00AA1634" w14:paraId="03315E2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F4D17A9" w14:textId="77777777" w:rsidR="002D719D" w:rsidRPr="00AA1634" w:rsidRDefault="002D719D" w:rsidP="009A0F64">
            <w:pPr>
              <w:pStyle w:val="Tabletext"/>
            </w:pPr>
            <w:r w:rsidRPr="00AA1634">
              <w:t>Medroxyprogesterone</w:t>
            </w:r>
          </w:p>
        </w:tc>
        <w:tc>
          <w:tcPr>
            <w:tcW w:w="527" w:type="pct"/>
            <w:noWrap/>
            <w:hideMark/>
          </w:tcPr>
          <w:p w14:paraId="3B91823D" w14:textId="77777777" w:rsidR="002D719D" w:rsidRPr="00AA1634" w:rsidRDefault="002D719D" w:rsidP="009A0F64">
            <w:pPr>
              <w:pStyle w:val="Tabletext"/>
            </w:pPr>
            <w:r w:rsidRPr="00AA1634">
              <w:t>GRP-19676</w:t>
            </w:r>
          </w:p>
        </w:tc>
        <w:tc>
          <w:tcPr>
            <w:tcW w:w="1473" w:type="pct"/>
            <w:noWrap/>
            <w:hideMark/>
          </w:tcPr>
          <w:p w14:paraId="583E41D0" w14:textId="77777777" w:rsidR="002D719D" w:rsidRPr="00AA1634" w:rsidRDefault="002D719D" w:rsidP="009A0F64">
            <w:pPr>
              <w:pStyle w:val="Tabletext"/>
            </w:pPr>
            <w:r w:rsidRPr="00AA1634">
              <w:t>Tablet containing medroxyprogesterone acetate 10 mg</w:t>
            </w:r>
          </w:p>
        </w:tc>
        <w:tc>
          <w:tcPr>
            <w:tcW w:w="509" w:type="pct"/>
            <w:hideMark/>
          </w:tcPr>
          <w:p w14:paraId="676FB8B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40EB48D" w14:textId="77777777" w:rsidR="002D719D" w:rsidRPr="00AA1634" w:rsidRDefault="002D719D" w:rsidP="009A0F64">
            <w:pPr>
              <w:pStyle w:val="Tabletext"/>
            </w:pPr>
            <w:r w:rsidRPr="00AA1634">
              <w:t>Provera</w:t>
            </w:r>
            <w:r w:rsidRPr="00AA1634">
              <w:br/>
              <w:t>Ralovera</w:t>
            </w:r>
          </w:p>
        </w:tc>
      </w:tr>
      <w:tr w:rsidR="002D719D" w:rsidRPr="00AA1634" w14:paraId="6BC33CF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7F63C0A" w14:textId="77777777" w:rsidR="002D719D" w:rsidRPr="00AA1634" w:rsidRDefault="002D719D" w:rsidP="009A0F64">
            <w:pPr>
              <w:pStyle w:val="Tabletext"/>
            </w:pPr>
            <w:r w:rsidRPr="00AA1634">
              <w:t>Medroxyprogesterone</w:t>
            </w:r>
          </w:p>
        </w:tc>
        <w:tc>
          <w:tcPr>
            <w:tcW w:w="527" w:type="pct"/>
            <w:noWrap/>
            <w:hideMark/>
          </w:tcPr>
          <w:p w14:paraId="5C6A09C0" w14:textId="77777777" w:rsidR="002D719D" w:rsidRPr="00AA1634" w:rsidRDefault="002D719D" w:rsidP="009A0F64">
            <w:pPr>
              <w:pStyle w:val="Tabletext"/>
            </w:pPr>
            <w:r w:rsidRPr="00AA1634">
              <w:t>GRP-19872</w:t>
            </w:r>
          </w:p>
        </w:tc>
        <w:tc>
          <w:tcPr>
            <w:tcW w:w="1473" w:type="pct"/>
            <w:noWrap/>
            <w:hideMark/>
          </w:tcPr>
          <w:p w14:paraId="6B04EB7B" w14:textId="77777777" w:rsidR="002D719D" w:rsidRPr="00AA1634" w:rsidRDefault="002D719D" w:rsidP="009A0F64">
            <w:pPr>
              <w:pStyle w:val="Tabletext"/>
            </w:pPr>
            <w:r w:rsidRPr="00AA1634">
              <w:t>Tablet containing medroxyprogesterone acetate 5 mg</w:t>
            </w:r>
          </w:p>
        </w:tc>
        <w:tc>
          <w:tcPr>
            <w:tcW w:w="509" w:type="pct"/>
            <w:hideMark/>
          </w:tcPr>
          <w:p w14:paraId="36CABAA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A669087" w14:textId="77777777" w:rsidR="002D719D" w:rsidRPr="00AA1634" w:rsidRDefault="002D719D" w:rsidP="009A0F64">
            <w:pPr>
              <w:pStyle w:val="Tabletext"/>
            </w:pPr>
            <w:r w:rsidRPr="00AA1634">
              <w:t>Provera</w:t>
            </w:r>
            <w:r w:rsidRPr="00AA1634">
              <w:br/>
              <w:t>Ralovera</w:t>
            </w:r>
          </w:p>
        </w:tc>
      </w:tr>
      <w:tr w:rsidR="002D719D" w:rsidRPr="00AA1634" w14:paraId="39B9273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C05E8B4" w14:textId="77777777" w:rsidR="002D719D" w:rsidRPr="00AA1634" w:rsidRDefault="002D719D" w:rsidP="009A0F64">
            <w:pPr>
              <w:pStyle w:val="Tabletext"/>
            </w:pPr>
            <w:r w:rsidRPr="00AA1634">
              <w:t>Mefenamic acid</w:t>
            </w:r>
          </w:p>
        </w:tc>
        <w:tc>
          <w:tcPr>
            <w:tcW w:w="527" w:type="pct"/>
            <w:noWrap/>
            <w:hideMark/>
          </w:tcPr>
          <w:p w14:paraId="49BD24AC" w14:textId="77777777" w:rsidR="002D719D" w:rsidRPr="00AA1634" w:rsidRDefault="002D719D" w:rsidP="009A0F64">
            <w:pPr>
              <w:pStyle w:val="Tabletext"/>
            </w:pPr>
            <w:r w:rsidRPr="00AA1634">
              <w:t>GRP-25998</w:t>
            </w:r>
          </w:p>
        </w:tc>
        <w:tc>
          <w:tcPr>
            <w:tcW w:w="1473" w:type="pct"/>
            <w:noWrap/>
            <w:hideMark/>
          </w:tcPr>
          <w:p w14:paraId="7834A7CF" w14:textId="77777777" w:rsidR="002D719D" w:rsidRPr="00AA1634" w:rsidRDefault="002D719D" w:rsidP="009A0F64">
            <w:pPr>
              <w:pStyle w:val="Tabletext"/>
            </w:pPr>
            <w:r w:rsidRPr="00AA1634">
              <w:t>Capsule 250 mg</w:t>
            </w:r>
          </w:p>
        </w:tc>
        <w:tc>
          <w:tcPr>
            <w:tcW w:w="509" w:type="pct"/>
            <w:hideMark/>
          </w:tcPr>
          <w:p w14:paraId="17169B6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9555560" w14:textId="77777777" w:rsidR="002D719D" w:rsidRPr="00AA1634" w:rsidRDefault="002D719D" w:rsidP="009A0F64">
            <w:pPr>
              <w:pStyle w:val="Tabletext"/>
            </w:pPr>
            <w:r w:rsidRPr="00AA1634">
              <w:t>FEMIN</w:t>
            </w:r>
            <w:r w:rsidRPr="00AA1634">
              <w:br/>
              <w:t>Ponstan</w:t>
            </w:r>
          </w:p>
        </w:tc>
      </w:tr>
      <w:tr w:rsidR="002D719D" w:rsidRPr="00AA1634" w14:paraId="0A69F2B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F22D6BB" w14:textId="77777777" w:rsidR="002D719D" w:rsidRPr="00AA1634" w:rsidRDefault="002D719D" w:rsidP="009A0F64">
            <w:pPr>
              <w:pStyle w:val="Tabletext"/>
            </w:pPr>
            <w:r w:rsidRPr="00AA1634">
              <w:t>Meloxicam</w:t>
            </w:r>
          </w:p>
        </w:tc>
        <w:tc>
          <w:tcPr>
            <w:tcW w:w="527" w:type="pct"/>
            <w:noWrap/>
            <w:hideMark/>
          </w:tcPr>
          <w:p w14:paraId="469484AC" w14:textId="77777777" w:rsidR="002D719D" w:rsidRPr="00AA1634" w:rsidRDefault="002D719D" w:rsidP="009A0F64">
            <w:pPr>
              <w:pStyle w:val="Tabletext"/>
            </w:pPr>
            <w:r w:rsidRPr="00AA1634">
              <w:t>GRP-15468</w:t>
            </w:r>
          </w:p>
        </w:tc>
        <w:tc>
          <w:tcPr>
            <w:tcW w:w="1473" w:type="pct"/>
            <w:noWrap/>
            <w:hideMark/>
          </w:tcPr>
          <w:p w14:paraId="4AB291ED" w14:textId="77777777" w:rsidR="002D719D" w:rsidRPr="00AA1634" w:rsidRDefault="002D719D" w:rsidP="009A0F64">
            <w:pPr>
              <w:pStyle w:val="Tabletext"/>
            </w:pPr>
            <w:r w:rsidRPr="00AA1634">
              <w:t>Capsule 15 mg</w:t>
            </w:r>
          </w:p>
        </w:tc>
        <w:tc>
          <w:tcPr>
            <w:tcW w:w="509" w:type="pct"/>
            <w:hideMark/>
          </w:tcPr>
          <w:p w14:paraId="3F9509F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3AC0C8A" w14:textId="77777777" w:rsidR="002D719D" w:rsidRPr="00AA1634" w:rsidRDefault="002D719D" w:rsidP="009A0F64">
            <w:pPr>
              <w:pStyle w:val="Tabletext"/>
            </w:pPr>
            <w:r w:rsidRPr="00AA1634">
              <w:t>APO-Meloxicam</w:t>
            </w:r>
            <w:r w:rsidRPr="00AA1634">
              <w:br/>
              <w:t>MELOBIC</w:t>
            </w:r>
            <w:r w:rsidRPr="00AA1634">
              <w:br/>
              <w:t>Meloxicam Sandoz</w:t>
            </w:r>
            <w:r w:rsidRPr="00AA1634">
              <w:br/>
              <w:t>Mobic</w:t>
            </w:r>
            <w:r w:rsidRPr="00AA1634">
              <w:br/>
              <w:t>Movalis 15</w:t>
            </w:r>
            <w:r w:rsidRPr="00AA1634">
              <w:br/>
              <w:t>Moxicam</w:t>
            </w:r>
          </w:p>
        </w:tc>
      </w:tr>
      <w:tr w:rsidR="002D719D" w:rsidRPr="00AA1634" w14:paraId="4EE1612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D91DFA7" w14:textId="77777777" w:rsidR="002D719D" w:rsidRPr="00AA1634" w:rsidRDefault="002D719D" w:rsidP="009A0F64">
            <w:pPr>
              <w:pStyle w:val="Tabletext"/>
            </w:pPr>
            <w:r w:rsidRPr="00AA1634">
              <w:t>Meloxicam</w:t>
            </w:r>
          </w:p>
        </w:tc>
        <w:tc>
          <w:tcPr>
            <w:tcW w:w="527" w:type="pct"/>
            <w:noWrap/>
            <w:hideMark/>
          </w:tcPr>
          <w:p w14:paraId="003DDCD8" w14:textId="77777777" w:rsidR="002D719D" w:rsidRPr="00AA1634" w:rsidRDefault="002D719D" w:rsidP="009A0F64">
            <w:pPr>
              <w:pStyle w:val="Tabletext"/>
            </w:pPr>
            <w:r w:rsidRPr="00AA1634">
              <w:t>GRP-15468</w:t>
            </w:r>
          </w:p>
        </w:tc>
        <w:tc>
          <w:tcPr>
            <w:tcW w:w="1473" w:type="pct"/>
            <w:noWrap/>
            <w:hideMark/>
          </w:tcPr>
          <w:p w14:paraId="604DEF68" w14:textId="77777777" w:rsidR="002D719D" w:rsidRPr="00AA1634" w:rsidRDefault="002D719D" w:rsidP="009A0F64">
            <w:pPr>
              <w:pStyle w:val="Tabletext"/>
            </w:pPr>
            <w:r w:rsidRPr="00AA1634">
              <w:t>Tablet 15 mg</w:t>
            </w:r>
          </w:p>
        </w:tc>
        <w:tc>
          <w:tcPr>
            <w:tcW w:w="509" w:type="pct"/>
            <w:hideMark/>
          </w:tcPr>
          <w:p w14:paraId="28E657A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7BE697B" w14:textId="77777777" w:rsidR="002D719D" w:rsidRPr="00AA1634" w:rsidRDefault="002D719D" w:rsidP="009A0F64">
            <w:pPr>
              <w:pStyle w:val="Tabletext"/>
            </w:pPr>
            <w:r w:rsidRPr="00AA1634">
              <w:t>APX-Meloxicam</w:t>
            </w:r>
            <w:r w:rsidRPr="00AA1634">
              <w:br/>
              <w:t>CIPLA MELOXICAM 15</w:t>
            </w:r>
            <w:r w:rsidRPr="00AA1634">
              <w:br/>
              <w:t>MELOBIC</w:t>
            </w:r>
            <w:r w:rsidRPr="00AA1634">
              <w:br/>
              <w:t>Meloxibell</w:t>
            </w:r>
            <w:r w:rsidRPr="00AA1634">
              <w:br/>
              <w:t>Meloxicam Sandoz</w:t>
            </w:r>
            <w:r w:rsidRPr="00AA1634">
              <w:br/>
              <w:t>Meloxicam Viatris</w:t>
            </w:r>
            <w:r w:rsidRPr="00AA1634">
              <w:br/>
              <w:t>Mobic</w:t>
            </w:r>
            <w:r w:rsidRPr="00AA1634">
              <w:br/>
              <w:t>Movalis 15</w:t>
            </w:r>
            <w:r w:rsidRPr="00AA1634">
              <w:br/>
              <w:t>Moxicam 15</w:t>
            </w:r>
            <w:r w:rsidRPr="00AA1634">
              <w:br/>
              <w:t>Pharmacor Meloxicam 15</w:t>
            </w:r>
          </w:p>
        </w:tc>
      </w:tr>
      <w:tr w:rsidR="002D719D" w:rsidRPr="00AA1634" w14:paraId="515B0AA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75934B1" w14:textId="77777777" w:rsidR="002D719D" w:rsidRPr="00AA1634" w:rsidRDefault="002D719D" w:rsidP="009A0F64">
            <w:pPr>
              <w:pStyle w:val="Tabletext"/>
            </w:pPr>
            <w:r w:rsidRPr="00AA1634">
              <w:t>Meloxicam</w:t>
            </w:r>
          </w:p>
        </w:tc>
        <w:tc>
          <w:tcPr>
            <w:tcW w:w="527" w:type="pct"/>
            <w:noWrap/>
            <w:hideMark/>
          </w:tcPr>
          <w:p w14:paraId="7447391F" w14:textId="77777777" w:rsidR="002D719D" w:rsidRPr="00AA1634" w:rsidRDefault="002D719D" w:rsidP="009A0F64">
            <w:pPr>
              <w:pStyle w:val="Tabletext"/>
            </w:pPr>
            <w:r w:rsidRPr="00AA1634">
              <w:t>GRP-15658</w:t>
            </w:r>
          </w:p>
        </w:tc>
        <w:tc>
          <w:tcPr>
            <w:tcW w:w="1473" w:type="pct"/>
            <w:noWrap/>
            <w:hideMark/>
          </w:tcPr>
          <w:p w14:paraId="6B675DC2" w14:textId="77777777" w:rsidR="002D719D" w:rsidRPr="00AA1634" w:rsidRDefault="002D719D" w:rsidP="009A0F64">
            <w:pPr>
              <w:pStyle w:val="Tabletext"/>
            </w:pPr>
            <w:r w:rsidRPr="00AA1634">
              <w:t>Capsule 7.5 mg</w:t>
            </w:r>
          </w:p>
        </w:tc>
        <w:tc>
          <w:tcPr>
            <w:tcW w:w="509" w:type="pct"/>
            <w:hideMark/>
          </w:tcPr>
          <w:p w14:paraId="7784D34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DAA8271" w14:textId="77777777" w:rsidR="002D719D" w:rsidRPr="00AA1634" w:rsidRDefault="002D719D" w:rsidP="009A0F64">
            <w:pPr>
              <w:pStyle w:val="Tabletext"/>
            </w:pPr>
            <w:r w:rsidRPr="00AA1634">
              <w:t>APO-Meloxicam</w:t>
            </w:r>
            <w:r w:rsidRPr="00AA1634">
              <w:br/>
              <w:t>MELOBIC</w:t>
            </w:r>
            <w:r w:rsidRPr="00AA1634">
              <w:br/>
              <w:t>Meloxicam Sandoz</w:t>
            </w:r>
            <w:r w:rsidRPr="00AA1634">
              <w:br/>
              <w:t>Mobic</w:t>
            </w:r>
            <w:r w:rsidRPr="00AA1634">
              <w:br/>
              <w:t>Movalis 7.5</w:t>
            </w:r>
            <w:r w:rsidRPr="00AA1634">
              <w:br/>
              <w:t>Moxicam</w:t>
            </w:r>
          </w:p>
        </w:tc>
      </w:tr>
      <w:tr w:rsidR="002D719D" w:rsidRPr="00AA1634" w14:paraId="40F4807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CB5A90D" w14:textId="77777777" w:rsidR="002D719D" w:rsidRPr="00AA1634" w:rsidRDefault="002D719D" w:rsidP="009A0F64">
            <w:pPr>
              <w:pStyle w:val="Tabletext"/>
            </w:pPr>
            <w:r w:rsidRPr="00AA1634">
              <w:t>Meloxicam</w:t>
            </w:r>
          </w:p>
        </w:tc>
        <w:tc>
          <w:tcPr>
            <w:tcW w:w="527" w:type="pct"/>
            <w:noWrap/>
            <w:hideMark/>
          </w:tcPr>
          <w:p w14:paraId="50232A85" w14:textId="77777777" w:rsidR="002D719D" w:rsidRPr="00AA1634" w:rsidRDefault="002D719D" w:rsidP="009A0F64">
            <w:pPr>
              <w:pStyle w:val="Tabletext"/>
            </w:pPr>
            <w:r w:rsidRPr="00AA1634">
              <w:t>GRP-15658</w:t>
            </w:r>
          </w:p>
        </w:tc>
        <w:tc>
          <w:tcPr>
            <w:tcW w:w="1473" w:type="pct"/>
            <w:noWrap/>
            <w:hideMark/>
          </w:tcPr>
          <w:p w14:paraId="7022FF23" w14:textId="77777777" w:rsidR="002D719D" w:rsidRPr="00AA1634" w:rsidRDefault="002D719D" w:rsidP="009A0F64">
            <w:pPr>
              <w:pStyle w:val="Tabletext"/>
            </w:pPr>
            <w:r w:rsidRPr="00AA1634">
              <w:t>Tablet 7.5 mg</w:t>
            </w:r>
          </w:p>
        </w:tc>
        <w:tc>
          <w:tcPr>
            <w:tcW w:w="509" w:type="pct"/>
            <w:hideMark/>
          </w:tcPr>
          <w:p w14:paraId="09A2E53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940406D" w14:textId="77777777" w:rsidR="002D719D" w:rsidRPr="00AA1634" w:rsidRDefault="002D719D" w:rsidP="009A0F64">
            <w:pPr>
              <w:pStyle w:val="Tabletext"/>
            </w:pPr>
            <w:r w:rsidRPr="00AA1634">
              <w:t>APX-Meloxicam</w:t>
            </w:r>
            <w:r w:rsidRPr="00AA1634">
              <w:br/>
              <w:t>CIPLA MELOXICAM 7.5</w:t>
            </w:r>
            <w:r w:rsidRPr="00AA1634">
              <w:br/>
              <w:t>MELOBIC</w:t>
            </w:r>
            <w:r w:rsidRPr="00AA1634">
              <w:br/>
              <w:t>Meloxibell</w:t>
            </w:r>
            <w:r w:rsidRPr="00AA1634">
              <w:br/>
              <w:t>Meloxicam Sandoz</w:t>
            </w:r>
            <w:r w:rsidRPr="00AA1634">
              <w:br/>
              <w:t>Meloxicam Viatris</w:t>
            </w:r>
            <w:r w:rsidRPr="00AA1634">
              <w:br/>
              <w:t>Mobic</w:t>
            </w:r>
            <w:r w:rsidRPr="00AA1634">
              <w:br/>
              <w:t>Movalis 7.5</w:t>
            </w:r>
            <w:r w:rsidRPr="00AA1634">
              <w:br/>
              <w:t>Moxicam 7.5</w:t>
            </w:r>
            <w:r w:rsidRPr="00AA1634">
              <w:br/>
              <w:t>Pharmacor Meloxicam 7.5</w:t>
            </w:r>
          </w:p>
        </w:tc>
      </w:tr>
      <w:tr w:rsidR="002D719D" w:rsidRPr="00AA1634" w14:paraId="66D34D3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EF07000" w14:textId="77777777" w:rsidR="002D719D" w:rsidRPr="00AA1634" w:rsidRDefault="002D719D" w:rsidP="009A0F64">
            <w:pPr>
              <w:pStyle w:val="Tabletext"/>
            </w:pPr>
            <w:r w:rsidRPr="00AA1634">
              <w:t>Memantine</w:t>
            </w:r>
          </w:p>
        </w:tc>
        <w:tc>
          <w:tcPr>
            <w:tcW w:w="527" w:type="pct"/>
            <w:noWrap/>
            <w:hideMark/>
          </w:tcPr>
          <w:p w14:paraId="6905A0FD" w14:textId="77777777" w:rsidR="002D719D" w:rsidRPr="00AA1634" w:rsidRDefault="002D719D" w:rsidP="009A0F64">
            <w:pPr>
              <w:pStyle w:val="Tabletext"/>
            </w:pPr>
            <w:r w:rsidRPr="00AA1634">
              <w:t>GRP-19971</w:t>
            </w:r>
          </w:p>
        </w:tc>
        <w:tc>
          <w:tcPr>
            <w:tcW w:w="1473" w:type="pct"/>
            <w:noWrap/>
            <w:hideMark/>
          </w:tcPr>
          <w:p w14:paraId="17FE06D2" w14:textId="77777777" w:rsidR="002D719D" w:rsidRPr="00AA1634" w:rsidRDefault="002D719D" w:rsidP="009A0F64">
            <w:pPr>
              <w:pStyle w:val="Tabletext"/>
            </w:pPr>
            <w:r w:rsidRPr="00AA1634">
              <w:t>Tablet containing memantine hydrochloride 10 mg</w:t>
            </w:r>
          </w:p>
        </w:tc>
        <w:tc>
          <w:tcPr>
            <w:tcW w:w="509" w:type="pct"/>
            <w:hideMark/>
          </w:tcPr>
          <w:p w14:paraId="075851E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24AB374" w14:textId="77777777" w:rsidR="002D719D" w:rsidRPr="00AA1634" w:rsidRDefault="002D719D" w:rsidP="009A0F64">
            <w:pPr>
              <w:pStyle w:val="Tabletext"/>
            </w:pPr>
            <w:r w:rsidRPr="00AA1634">
              <w:t>APO-Memantine</w:t>
            </w:r>
            <w:r w:rsidRPr="00AA1634">
              <w:br/>
              <w:t>Ebixa</w:t>
            </w:r>
            <w:r w:rsidRPr="00AA1634">
              <w:br/>
              <w:t>Memantine generichealth</w:t>
            </w:r>
            <w:r w:rsidRPr="00AA1634">
              <w:br/>
              <w:t>Memanxa</w:t>
            </w:r>
          </w:p>
        </w:tc>
      </w:tr>
      <w:tr w:rsidR="002D719D" w:rsidRPr="00AA1634" w14:paraId="79A8C1C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3473723" w14:textId="77777777" w:rsidR="002D719D" w:rsidRPr="00AA1634" w:rsidRDefault="002D719D" w:rsidP="009A0F64">
            <w:pPr>
              <w:pStyle w:val="Tabletext"/>
            </w:pPr>
            <w:r w:rsidRPr="00AA1634">
              <w:t>Memantine</w:t>
            </w:r>
          </w:p>
        </w:tc>
        <w:tc>
          <w:tcPr>
            <w:tcW w:w="527" w:type="pct"/>
            <w:noWrap/>
            <w:hideMark/>
          </w:tcPr>
          <w:p w14:paraId="6E1B1DF7" w14:textId="77777777" w:rsidR="002D719D" w:rsidRPr="00AA1634" w:rsidRDefault="002D719D" w:rsidP="009A0F64">
            <w:pPr>
              <w:pStyle w:val="Tabletext"/>
            </w:pPr>
            <w:r w:rsidRPr="00AA1634">
              <w:t>GRP-20090</w:t>
            </w:r>
          </w:p>
        </w:tc>
        <w:tc>
          <w:tcPr>
            <w:tcW w:w="1473" w:type="pct"/>
            <w:noWrap/>
            <w:hideMark/>
          </w:tcPr>
          <w:p w14:paraId="21598E49" w14:textId="77777777" w:rsidR="002D719D" w:rsidRPr="00AA1634" w:rsidRDefault="002D719D" w:rsidP="009A0F64">
            <w:pPr>
              <w:pStyle w:val="Tabletext"/>
            </w:pPr>
            <w:r w:rsidRPr="00AA1634">
              <w:t>Tablet containing memantine hydrochloride 20 mg</w:t>
            </w:r>
          </w:p>
        </w:tc>
        <w:tc>
          <w:tcPr>
            <w:tcW w:w="509" w:type="pct"/>
            <w:hideMark/>
          </w:tcPr>
          <w:p w14:paraId="03B43C3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477F96E" w14:textId="77777777" w:rsidR="002D719D" w:rsidRPr="00AA1634" w:rsidRDefault="002D719D" w:rsidP="009A0F64">
            <w:pPr>
              <w:pStyle w:val="Tabletext"/>
            </w:pPr>
            <w:r w:rsidRPr="00AA1634">
              <w:t>APO-Memantine</w:t>
            </w:r>
            <w:r w:rsidRPr="00AA1634">
              <w:br/>
              <w:t>Ebixa</w:t>
            </w:r>
            <w:r w:rsidRPr="00AA1634">
              <w:br/>
              <w:t>Memantine generichealth</w:t>
            </w:r>
          </w:p>
        </w:tc>
      </w:tr>
      <w:tr w:rsidR="002D719D" w:rsidRPr="00AA1634" w14:paraId="461E027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A1FFBAA" w14:textId="77777777" w:rsidR="002D719D" w:rsidRPr="00AA1634" w:rsidRDefault="002D719D" w:rsidP="009A0F64">
            <w:pPr>
              <w:pStyle w:val="Tabletext"/>
            </w:pPr>
            <w:r w:rsidRPr="00AA1634">
              <w:t>Mercaptopurine</w:t>
            </w:r>
          </w:p>
        </w:tc>
        <w:tc>
          <w:tcPr>
            <w:tcW w:w="527" w:type="pct"/>
            <w:noWrap/>
            <w:hideMark/>
          </w:tcPr>
          <w:p w14:paraId="18067E1B" w14:textId="77777777" w:rsidR="002D719D" w:rsidRPr="00AA1634" w:rsidRDefault="002D719D" w:rsidP="009A0F64">
            <w:pPr>
              <w:pStyle w:val="Tabletext"/>
            </w:pPr>
            <w:r w:rsidRPr="00AA1634">
              <w:t>GRP-23857</w:t>
            </w:r>
          </w:p>
        </w:tc>
        <w:tc>
          <w:tcPr>
            <w:tcW w:w="1473" w:type="pct"/>
            <w:noWrap/>
            <w:hideMark/>
          </w:tcPr>
          <w:p w14:paraId="4C208103" w14:textId="77777777" w:rsidR="002D719D" w:rsidRPr="00AA1634" w:rsidRDefault="002D719D" w:rsidP="009A0F64">
            <w:pPr>
              <w:pStyle w:val="Tabletext"/>
            </w:pPr>
            <w:r w:rsidRPr="00AA1634">
              <w:t>Tablet containing mercaptopurine monohydrate 50 mg</w:t>
            </w:r>
          </w:p>
        </w:tc>
        <w:tc>
          <w:tcPr>
            <w:tcW w:w="509" w:type="pct"/>
            <w:hideMark/>
          </w:tcPr>
          <w:p w14:paraId="16023A9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E8D846B" w14:textId="77777777" w:rsidR="002D719D" w:rsidRPr="00AA1634" w:rsidRDefault="002D719D" w:rsidP="009A0F64">
            <w:pPr>
              <w:pStyle w:val="Tabletext"/>
            </w:pPr>
            <w:r w:rsidRPr="00AA1634">
              <w:t>MERCAPTOPURINE-LINK</w:t>
            </w:r>
            <w:r w:rsidRPr="00AA1634">
              <w:br/>
              <w:t>Purinethol</w:t>
            </w:r>
          </w:p>
        </w:tc>
      </w:tr>
      <w:tr w:rsidR="002D719D" w:rsidRPr="00AA1634" w14:paraId="677B7D2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8518A57" w14:textId="77777777" w:rsidR="002D719D" w:rsidRPr="00AA1634" w:rsidRDefault="002D719D" w:rsidP="009A0F64">
            <w:pPr>
              <w:pStyle w:val="Tabletext"/>
            </w:pPr>
            <w:r w:rsidRPr="00AA1634">
              <w:t>Mesalazine</w:t>
            </w:r>
          </w:p>
        </w:tc>
        <w:tc>
          <w:tcPr>
            <w:tcW w:w="527" w:type="pct"/>
            <w:noWrap/>
            <w:hideMark/>
          </w:tcPr>
          <w:p w14:paraId="3B34EFCA" w14:textId="77777777" w:rsidR="002D719D" w:rsidRPr="00AA1634" w:rsidRDefault="002D719D" w:rsidP="009A0F64">
            <w:pPr>
              <w:pStyle w:val="Tabletext"/>
            </w:pPr>
            <w:r w:rsidRPr="00AA1634">
              <w:t>GRP-27214</w:t>
            </w:r>
          </w:p>
        </w:tc>
        <w:tc>
          <w:tcPr>
            <w:tcW w:w="1473" w:type="pct"/>
            <w:noWrap/>
            <w:hideMark/>
          </w:tcPr>
          <w:p w14:paraId="78DFFD75" w14:textId="77777777" w:rsidR="002D719D" w:rsidRPr="00AA1634" w:rsidRDefault="002D719D" w:rsidP="009A0F64">
            <w:pPr>
              <w:pStyle w:val="Tabletext"/>
            </w:pPr>
            <w:r w:rsidRPr="00AA1634">
              <w:t>Tablet 1.2 g (prolonged release)</w:t>
            </w:r>
          </w:p>
        </w:tc>
        <w:tc>
          <w:tcPr>
            <w:tcW w:w="509" w:type="pct"/>
            <w:hideMark/>
          </w:tcPr>
          <w:p w14:paraId="440B72F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646DC3B" w14:textId="77777777" w:rsidR="002D719D" w:rsidRPr="00AA1634" w:rsidRDefault="002D719D" w:rsidP="009A0F64">
            <w:pPr>
              <w:pStyle w:val="Tabletext"/>
            </w:pPr>
            <w:r w:rsidRPr="00AA1634">
              <w:t>Mesalazine 1.2 TAKEDA</w:t>
            </w:r>
            <w:r w:rsidRPr="00AA1634">
              <w:br/>
              <w:t>MESALZ</w:t>
            </w:r>
            <w:r w:rsidRPr="00AA1634">
              <w:br/>
              <w:t>Mezavant</w:t>
            </w:r>
          </w:p>
        </w:tc>
      </w:tr>
      <w:tr w:rsidR="002D719D" w:rsidRPr="00AA1634" w14:paraId="724641D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77C2F96" w14:textId="77777777" w:rsidR="002D719D" w:rsidRPr="00AA1634" w:rsidRDefault="002D719D" w:rsidP="009A0F64">
            <w:pPr>
              <w:pStyle w:val="Tabletext"/>
            </w:pPr>
            <w:r w:rsidRPr="00AA1634">
              <w:t>Metformin</w:t>
            </w:r>
          </w:p>
        </w:tc>
        <w:tc>
          <w:tcPr>
            <w:tcW w:w="527" w:type="pct"/>
            <w:noWrap/>
            <w:hideMark/>
          </w:tcPr>
          <w:p w14:paraId="423A43BE" w14:textId="77777777" w:rsidR="002D719D" w:rsidRPr="00AA1634" w:rsidRDefault="002D719D" w:rsidP="009A0F64">
            <w:pPr>
              <w:pStyle w:val="Tabletext"/>
            </w:pPr>
            <w:r w:rsidRPr="00AA1634">
              <w:t>GRP-19608</w:t>
            </w:r>
          </w:p>
        </w:tc>
        <w:tc>
          <w:tcPr>
            <w:tcW w:w="1473" w:type="pct"/>
            <w:noWrap/>
            <w:hideMark/>
          </w:tcPr>
          <w:p w14:paraId="504596FB" w14:textId="77777777" w:rsidR="002D719D" w:rsidRPr="00AA1634" w:rsidRDefault="002D719D" w:rsidP="009A0F64">
            <w:pPr>
              <w:pStyle w:val="Tabletext"/>
            </w:pPr>
            <w:r w:rsidRPr="00AA1634">
              <w:t>Tablet (extended release) containing metformin hydrochloride 1 g</w:t>
            </w:r>
          </w:p>
        </w:tc>
        <w:tc>
          <w:tcPr>
            <w:tcW w:w="509" w:type="pct"/>
            <w:hideMark/>
          </w:tcPr>
          <w:p w14:paraId="18BDF58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A81D7F2" w14:textId="77777777" w:rsidR="002D719D" w:rsidRPr="00AA1634" w:rsidRDefault="002D719D" w:rsidP="009A0F64">
            <w:pPr>
              <w:pStyle w:val="Tabletext"/>
            </w:pPr>
            <w:r w:rsidRPr="00AA1634">
              <w:t>APO-Metformin XR 1000</w:t>
            </w:r>
            <w:r w:rsidRPr="00AA1634">
              <w:br/>
              <w:t>Blooms the Chemist Metformin XR 1000</w:t>
            </w:r>
            <w:r w:rsidRPr="00AA1634">
              <w:br/>
              <w:t xml:space="preserve">Diabex XR 1000 </w:t>
            </w:r>
            <w:r w:rsidRPr="00AA1634">
              <w:br/>
              <w:t>Diaformin XR 1000</w:t>
            </w:r>
            <w:r w:rsidRPr="00AA1634">
              <w:br/>
              <w:t>METEX XR</w:t>
            </w:r>
            <w:r w:rsidRPr="00AA1634">
              <w:br/>
              <w:t>Pharmacor Metformin XR</w:t>
            </w:r>
          </w:p>
        </w:tc>
      </w:tr>
      <w:tr w:rsidR="002D719D" w:rsidRPr="00AA1634" w14:paraId="5E800D2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C57E624" w14:textId="77777777" w:rsidR="002D719D" w:rsidRPr="00AA1634" w:rsidRDefault="002D719D" w:rsidP="009A0F64">
            <w:pPr>
              <w:pStyle w:val="Tabletext"/>
            </w:pPr>
            <w:r w:rsidRPr="00AA1634">
              <w:t>Metformin</w:t>
            </w:r>
          </w:p>
        </w:tc>
        <w:tc>
          <w:tcPr>
            <w:tcW w:w="527" w:type="pct"/>
            <w:noWrap/>
            <w:hideMark/>
          </w:tcPr>
          <w:p w14:paraId="2324A642" w14:textId="77777777" w:rsidR="002D719D" w:rsidRPr="00AA1634" w:rsidRDefault="002D719D" w:rsidP="009A0F64">
            <w:pPr>
              <w:pStyle w:val="Tabletext"/>
            </w:pPr>
            <w:r w:rsidRPr="00AA1634">
              <w:t>GRP-24200</w:t>
            </w:r>
          </w:p>
        </w:tc>
        <w:tc>
          <w:tcPr>
            <w:tcW w:w="1473" w:type="pct"/>
            <w:noWrap/>
            <w:hideMark/>
          </w:tcPr>
          <w:p w14:paraId="500AE7C6" w14:textId="77777777" w:rsidR="002D719D" w:rsidRPr="00AA1634" w:rsidRDefault="002D719D" w:rsidP="009A0F64">
            <w:pPr>
              <w:pStyle w:val="Tabletext"/>
            </w:pPr>
            <w:r w:rsidRPr="00AA1634">
              <w:t>Tablet (extended release) containing metformin hydrochloride 500 mg</w:t>
            </w:r>
          </w:p>
        </w:tc>
        <w:tc>
          <w:tcPr>
            <w:tcW w:w="509" w:type="pct"/>
            <w:hideMark/>
          </w:tcPr>
          <w:p w14:paraId="4D6A80C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9DC2B91" w14:textId="77777777" w:rsidR="002D719D" w:rsidRPr="00AA1634" w:rsidRDefault="002D719D" w:rsidP="009A0F64">
            <w:pPr>
              <w:pStyle w:val="Tabletext"/>
            </w:pPr>
            <w:r w:rsidRPr="00AA1634">
              <w:t>APO-Metformin XR 500</w:t>
            </w:r>
            <w:r w:rsidRPr="00AA1634">
              <w:br/>
              <w:t>Blooms the Chemist Metformin XR 500</w:t>
            </w:r>
            <w:r w:rsidRPr="00AA1634">
              <w:br/>
              <w:t>Diabex XR 500</w:t>
            </w:r>
            <w:r w:rsidRPr="00AA1634">
              <w:br/>
              <w:t>Metex XR</w:t>
            </w:r>
            <w:r w:rsidRPr="00AA1634">
              <w:br/>
              <w:t>Pharmacor Metformin XR</w:t>
            </w:r>
          </w:p>
        </w:tc>
      </w:tr>
      <w:tr w:rsidR="002D719D" w:rsidRPr="00AA1634" w14:paraId="5D93514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18562D6" w14:textId="77777777" w:rsidR="002D719D" w:rsidRPr="00AA1634" w:rsidRDefault="002D719D" w:rsidP="009A0F64">
            <w:pPr>
              <w:pStyle w:val="Tabletext"/>
            </w:pPr>
            <w:r w:rsidRPr="00AA1634">
              <w:t>Metformin</w:t>
            </w:r>
          </w:p>
        </w:tc>
        <w:tc>
          <w:tcPr>
            <w:tcW w:w="527" w:type="pct"/>
            <w:noWrap/>
            <w:hideMark/>
          </w:tcPr>
          <w:p w14:paraId="252DAB7F" w14:textId="77777777" w:rsidR="002D719D" w:rsidRPr="00AA1634" w:rsidRDefault="002D719D" w:rsidP="009A0F64">
            <w:pPr>
              <w:pStyle w:val="Tabletext"/>
            </w:pPr>
            <w:r w:rsidRPr="00AA1634">
              <w:t>GRP-19944</w:t>
            </w:r>
          </w:p>
        </w:tc>
        <w:tc>
          <w:tcPr>
            <w:tcW w:w="1473" w:type="pct"/>
            <w:noWrap/>
            <w:hideMark/>
          </w:tcPr>
          <w:p w14:paraId="6418F56F" w14:textId="77777777" w:rsidR="002D719D" w:rsidRPr="00AA1634" w:rsidRDefault="002D719D" w:rsidP="009A0F64">
            <w:pPr>
              <w:pStyle w:val="Tabletext"/>
            </w:pPr>
            <w:r w:rsidRPr="00AA1634">
              <w:t>Tablet containing metformin hydrochloride 1 g</w:t>
            </w:r>
          </w:p>
        </w:tc>
        <w:tc>
          <w:tcPr>
            <w:tcW w:w="509" w:type="pct"/>
            <w:hideMark/>
          </w:tcPr>
          <w:p w14:paraId="2C8C9C6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9593001" w14:textId="77777777" w:rsidR="002D719D" w:rsidRPr="00AA1634" w:rsidRDefault="002D719D" w:rsidP="009A0F64">
            <w:pPr>
              <w:pStyle w:val="Tabletext"/>
            </w:pPr>
            <w:r w:rsidRPr="00AA1634">
              <w:t>APX-Metformin</w:t>
            </w:r>
            <w:r w:rsidRPr="00AA1634">
              <w:br/>
              <w:t>Blooms The Chemist Metformin 1000 mg</w:t>
            </w:r>
            <w:r w:rsidRPr="00AA1634">
              <w:br/>
              <w:t xml:space="preserve">Diabex 1000 </w:t>
            </w:r>
            <w:r w:rsidRPr="00AA1634">
              <w:br/>
              <w:t>Diaformin 1000</w:t>
            </w:r>
            <w:r w:rsidRPr="00AA1634">
              <w:br/>
              <w:t>Formet 1000</w:t>
            </w:r>
            <w:r w:rsidRPr="00AA1634">
              <w:br/>
              <w:t>Glucobete 1000</w:t>
            </w:r>
            <w:r w:rsidRPr="00AA1634">
              <w:br/>
              <w:t>Metformin GH</w:t>
            </w:r>
            <w:r w:rsidRPr="00AA1634">
              <w:br/>
              <w:t>Metformin Sandoz</w:t>
            </w:r>
          </w:p>
        </w:tc>
      </w:tr>
      <w:tr w:rsidR="002D719D" w:rsidRPr="00AA1634" w14:paraId="3336874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7A121F9" w14:textId="77777777" w:rsidR="002D719D" w:rsidRPr="00AA1634" w:rsidRDefault="002D719D" w:rsidP="009A0F64">
            <w:pPr>
              <w:pStyle w:val="Tabletext"/>
            </w:pPr>
            <w:r w:rsidRPr="00AA1634">
              <w:t>Metformin</w:t>
            </w:r>
          </w:p>
        </w:tc>
        <w:tc>
          <w:tcPr>
            <w:tcW w:w="527" w:type="pct"/>
            <w:noWrap/>
            <w:hideMark/>
          </w:tcPr>
          <w:p w14:paraId="7BA134DB" w14:textId="77777777" w:rsidR="002D719D" w:rsidRPr="00AA1634" w:rsidRDefault="002D719D" w:rsidP="009A0F64">
            <w:pPr>
              <w:pStyle w:val="Tabletext"/>
            </w:pPr>
            <w:r w:rsidRPr="00AA1634">
              <w:t>GRP-19880</w:t>
            </w:r>
          </w:p>
        </w:tc>
        <w:tc>
          <w:tcPr>
            <w:tcW w:w="1473" w:type="pct"/>
            <w:noWrap/>
            <w:hideMark/>
          </w:tcPr>
          <w:p w14:paraId="7275A8DF" w14:textId="77777777" w:rsidR="002D719D" w:rsidRPr="00AA1634" w:rsidRDefault="002D719D" w:rsidP="009A0F64">
            <w:pPr>
              <w:pStyle w:val="Tabletext"/>
            </w:pPr>
            <w:r w:rsidRPr="00AA1634">
              <w:t>Tablet containing metformin hydrochloride 500 mg</w:t>
            </w:r>
          </w:p>
        </w:tc>
        <w:tc>
          <w:tcPr>
            <w:tcW w:w="509" w:type="pct"/>
            <w:hideMark/>
          </w:tcPr>
          <w:p w14:paraId="26DC61D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FA1F4BA" w14:textId="77777777" w:rsidR="002D719D" w:rsidRPr="00AA1634" w:rsidRDefault="002D719D" w:rsidP="009A0F64">
            <w:pPr>
              <w:pStyle w:val="Tabletext"/>
            </w:pPr>
            <w:r w:rsidRPr="00AA1634">
              <w:t>APX-Metformin</w:t>
            </w:r>
            <w:r w:rsidRPr="00AA1634">
              <w:br/>
              <w:t>Blooms The Chemist Metformin 500 mg</w:t>
            </w:r>
            <w:r w:rsidRPr="00AA1634">
              <w:br/>
              <w:t>Diabex</w:t>
            </w:r>
            <w:r w:rsidRPr="00AA1634">
              <w:br/>
              <w:t>Diaformin</w:t>
            </w:r>
            <w:r w:rsidRPr="00AA1634">
              <w:br/>
              <w:t>FORMET 500</w:t>
            </w:r>
            <w:r w:rsidRPr="00AA1634">
              <w:br/>
              <w:t>Glucobete 500</w:t>
            </w:r>
            <w:r w:rsidRPr="00AA1634">
              <w:br/>
              <w:t>Metformin GH</w:t>
            </w:r>
            <w:r w:rsidRPr="00AA1634">
              <w:br/>
              <w:t>Metformin Sandoz</w:t>
            </w:r>
          </w:p>
        </w:tc>
      </w:tr>
      <w:tr w:rsidR="002D719D" w:rsidRPr="00AA1634" w14:paraId="5EB093A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DF12EAC" w14:textId="77777777" w:rsidR="002D719D" w:rsidRPr="00AA1634" w:rsidRDefault="002D719D" w:rsidP="009A0F64">
            <w:pPr>
              <w:pStyle w:val="Tabletext"/>
            </w:pPr>
            <w:r w:rsidRPr="00AA1634">
              <w:t>Metformin</w:t>
            </w:r>
          </w:p>
        </w:tc>
        <w:tc>
          <w:tcPr>
            <w:tcW w:w="527" w:type="pct"/>
            <w:noWrap/>
            <w:hideMark/>
          </w:tcPr>
          <w:p w14:paraId="389861F0" w14:textId="77777777" w:rsidR="002D719D" w:rsidRPr="00AA1634" w:rsidRDefault="002D719D" w:rsidP="009A0F64">
            <w:pPr>
              <w:pStyle w:val="Tabletext"/>
            </w:pPr>
            <w:r w:rsidRPr="00AA1634">
              <w:t>GRP-19682</w:t>
            </w:r>
          </w:p>
        </w:tc>
        <w:tc>
          <w:tcPr>
            <w:tcW w:w="1473" w:type="pct"/>
            <w:noWrap/>
            <w:hideMark/>
          </w:tcPr>
          <w:p w14:paraId="48F20BC7" w14:textId="77777777" w:rsidR="002D719D" w:rsidRPr="00AA1634" w:rsidRDefault="002D719D" w:rsidP="009A0F64">
            <w:pPr>
              <w:pStyle w:val="Tabletext"/>
            </w:pPr>
            <w:r w:rsidRPr="00AA1634">
              <w:t>Tablet containing metformin hydrochloride 850 mg</w:t>
            </w:r>
          </w:p>
        </w:tc>
        <w:tc>
          <w:tcPr>
            <w:tcW w:w="509" w:type="pct"/>
            <w:hideMark/>
          </w:tcPr>
          <w:p w14:paraId="08BAB81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E3552A6" w14:textId="77777777" w:rsidR="002D719D" w:rsidRPr="00AA1634" w:rsidRDefault="002D719D" w:rsidP="009A0F64">
            <w:pPr>
              <w:pStyle w:val="Tabletext"/>
            </w:pPr>
            <w:r w:rsidRPr="00AA1634">
              <w:t>APX-Metformin</w:t>
            </w:r>
            <w:r w:rsidRPr="00AA1634">
              <w:br/>
              <w:t>Blooms The Chemist Metformin 850 mg</w:t>
            </w:r>
            <w:r w:rsidRPr="00AA1634">
              <w:br/>
              <w:t>Diabex 850</w:t>
            </w:r>
            <w:r w:rsidRPr="00AA1634">
              <w:br/>
              <w:t>Diaformin 850</w:t>
            </w:r>
            <w:r w:rsidRPr="00AA1634">
              <w:br/>
              <w:t>FORMET 850</w:t>
            </w:r>
            <w:r w:rsidRPr="00AA1634">
              <w:br/>
              <w:t>Glucobete 850</w:t>
            </w:r>
            <w:r w:rsidRPr="00AA1634">
              <w:br/>
              <w:t>Metformin Sandoz</w:t>
            </w:r>
          </w:p>
        </w:tc>
      </w:tr>
      <w:tr w:rsidR="002D719D" w:rsidRPr="00AA1634" w14:paraId="7E814F8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71D567E" w14:textId="77777777" w:rsidR="002D719D" w:rsidRPr="00AA1634" w:rsidRDefault="002D719D" w:rsidP="009A0F64">
            <w:pPr>
              <w:pStyle w:val="Tabletext"/>
            </w:pPr>
            <w:r w:rsidRPr="00AA1634">
              <w:t>Methadone</w:t>
            </w:r>
          </w:p>
        </w:tc>
        <w:tc>
          <w:tcPr>
            <w:tcW w:w="527" w:type="pct"/>
            <w:noWrap/>
            <w:hideMark/>
          </w:tcPr>
          <w:p w14:paraId="7B8BFE08" w14:textId="77777777" w:rsidR="002D719D" w:rsidRPr="00AA1634" w:rsidRDefault="002D719D" w:rsidP="009A0F64">
            <w:pPr>
              <w:pStyle w:val="Tabletext"/>
            </w:pPr>
            <w:r w:rsidRPr="00AA1634">
              <w:t>GRP-27523</w:t>
            </w:r>
          </w:p>
        </w:tc>
        <w:tc>
          <w:tcPr>
            <w:tcW w:w="1473" w:type="pct"/>
            <w:noWrap/>
            <w:hideMark/>
          </w:tcPr>
          <w:p w14:paraId="449D6614" w14:textId="77777777" w:rsidR="002D719D" w:rsidRPr="00AA1634" w:rsidRDefault="002D719D" w:rsidP="009A0F64">
            <w:pPr>
              <w:pStyle w:val="Tabletext"/>
            </w:pPr>
            <w:r w:rsidRPr="00AA1634">
              <w:t>Oral liquid containing methadone hydrochloride 25 mg per 5 mL in 1 L bottle, 1 mL</w:t>
            </w:r>
          </w:p>
        </w:tc>
        <w:tc>
          <w:tcPr>
            <w:tcW w:w="509" w:type="pct"/>
            <w:hideMark/>
          </w:tcPr>
          <w:p w14:paraId="6561D9C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5EC1F7F" w14:textId="77777777" w:rsidR="002D719D" w:rsidRPr="00AA1634" w:rsidRDefault="002D719D" w:rsidP="009A0F64">
            <w:pPr>
              <w:pStyle w:val="Tabletext"/>
            </w:pPr>
            <w:r w:rsidRPr="00AA1634">
              <w:t>Aspen Methadone Syrup</w:t>
            </w:r>
            <w:r w:rsidRPr="00AA1634">
              <w:br/>
              <w:t>Biodone Forte</w:t>
            </w:r>
          </w:p>
        </w:tc>
      </w:tr>
      <w:tr w:rsidR="002D719D" w:rsidRPr="00AA1634" w14:paraId="476E36A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1D5131C" w14:textId="77777777" w:rsidR="002D719D" w:rsidRPr="00AA1634" w:rsidRDefault="002D719D" w:rsidP="009A0F64">
            <w:pPr>
              <w:pStyle w:val="Tabletext"/>
            </w:pPr>
            <w:r w:rsidRPr="00AA1634">
              <w:t>Methadone</w:t>
            </w:r>
          </w:p>
        </w:tc>
        <w:tc>
          <w:tcPr>
            <w:tcW w:w="527" w:type="pct"/>
            <w:noWrap/>
            <w:hideMark/>
          </w:tcPr>
          <w:p w14:paraId="264AF902" w14:textId="77777777" w:rsidR="002D719D" w:rsidRPr="00AA1634" w:rsidRDefault="002D719D" w:rsidP="009A0F64">
            <w:pPr>
              <w:pStyle w:val="Tabletext"/>
            </w:pPr>
            <w:r w:rsidRPr="00AA1634">
              <w:t>GRP-27510</w:t>
            </w:r>
          </w:p>
        </w:tc>
        <w:tc>
          <w:tcPr>
            <w:tcW w:w="1473" w:type="pct"/>
            <w:noWrap/>
            <w:hideMark/>
          </w:tcPr>
          <w:p w14:paraId="253F816B" w14:textId="77777777" w:rsidR="002D719D" w:rsidRPr="00AA1634" w:rsidRDefault="002D719D" w:rsidP="009A0F64">
            <w:pPr>
              <w:pStyle w:val="Tabletext"/>
            </w:pPr>
            <w:r w:rsidRPr="00AA1634">
              <w:t>Oral liquid containing methadone hydrochloride 25 mg per 5 mL in 200 mL bottle, 1 mL</w:t>
            </w:r>
          </w:p>
        </w:tc>
        <w:tc>
          <w:tcPr>
            <w:tcW w:w="509" w:type="pct"/>
            <w:hideMark/>
          </w:tcPr>
          <w:p w14:paraId="1054A87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AD062E2" w14:textId="77777777" w:rsidR="002D719D" w:rsidRPr="00AA1634" w:rsidRDefault="002D719D" w:rsidP="009A0F64">
            <w:pPr>
              <w:pStyle w:val="Tabletext"/>
            </w:pPr>
            <w:r w:rsidRPr="00AA1634">
              <w:t>Aspen Methadone Syrup</w:t>
            </w:r>
            <w:r w:rsidRPr="00AA1634">
              <w:br/>
              <w:t>Biodone Forte</w:t>
            </w:r>
          </w:p>
        </w:tc>
      </w:tr>
      <w:tr w:rsidR="002D719D" w:rsidRPr="00AA1634" w14:paraId="64E0A08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A340B4C" w14:textId="77777777" w:rsidR="002D719D" w:rsidRPr="00AA1634" w:rsidRDefault="002D719D" w:rsidP="009A0F64">
            <w:pPr>
              <w:pStyle w:val="Tabletext"/>
            </w:pPr>
            <w:r w:rsidRPr="00AA1634">
              <w:t>Methenamine</w:t>
            </w:r>
          </w:p>
        </w:tc>
        <w:tc>
          <w:tcPr>
            <w:tcW w:w="527" w:type="pct"/>
            <w:noWrap/>
            <w:hideMark/>
          </w:tcPr>
          <w:p w14:paraId="69A23FE5" w14:textId="77777777" w:rsidR="002D719D" w:rsidRPr="00AA1634" w:rsidRDefault="002D719D" w:rsidP="009A0F64">
            <w:pPr>
              <w:pStyle w:val="Tabletext"/>
            </w:pPr>
            <w:r w:rsidRPr="00AA1634">
              <w:t>GRP-24551</w:t>
            </w:r>
          </w:p>
        </w:tc>
        <w:tc>
          <w:tcPr>
            <w:tcW w:w="1473" w:type="pct"/>
            <w:noWrap/>
            <w:hideMark/>
          </w:tcPr>
          <w:p w14:paraId="107A1381" w14:textId="77777777" w:rsidR="002D719D" w:rsidRPr="00AA1634" w:rsidRDefault="002D719D" w:rsidP="009A0F64">
            <w:pPr>
              <w:pStyle w:val="Tabletext"/>
            </w:pPr>
            <w:r w:rsidRPr="00AA1634">
              <w:t>Tablet containing methenamine hippurate 1 g</w:t>
            </w:r>
          </w:p>
        </w:tc>
        <w:tc>
          <w:tcPr>
            <w:tcW w:w="509" w:type="pct"/>
            <w:hideMark/>
          </w:tcPr>
          <w:p w14:paraId="364AF12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411AB2C" w14:textId="77777777" w:rsidR="002D719D" w:rsidRPr="00AA1634" w:rsidRDefault="002D719D" w:rsidP="009A0F64">
            <w:pPr>
              <w:pStyle w:val="Tabletext"/>
            </w:pPr>
            <w:r w:rsidRPr="00AA1634">
              <w:t>Hiprex</w:t>
            </w:r>
            <w:r w:rsidRPr="00AA1634">
              <w:br/>
              <w:t>Uramet</w:t>
            </w:r>
          </w:p>
        </w:tc>
      </w:tr>
      <w:tr w:rsidR="002D719D" w:rsidRPr="00AA1634" w14:paraId="0ABDEA1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87C653E" w14:textId="77777777" w:rsidR="002D719D" w:rsidRPr="00AA1634" w:rsidRDefault="002D719D" w:rsidP="009A0F64">
            <w:pPr>
              <w:pStyle w:val="Tabletext"/>
            </w:pPr>
            <w:r w:rsidRPr="00AA1634">
              <w:t>Methotrexate</w:t>
            </w:r>
          </w:p>
        </w:tc>
        <w:tc>
          <w:tcPr>
            <w:tcW w:w="527" w:type="pct"/>
            <w:noWrap/>
            <w:hideMark/>
          </w:tcPr>
          <w:p w14:paraId="7744C673" w14:textId="77777777" w:rsidR="002D719D" w:rsidRPr="00AA1634" w:rsidRDefault="002D719D" w:rsidP="009A0F64">
            <w:pPr>
              <w:pStyle w:val="Tabletext"/>
            </w:pPr>
            <w:r w:rsidRPr="00AA1634">
              <w:t>GRP-27896</w:t>
            </w:r>
          </w:p>
        </w:tc>
        <w:tc>
          <w:tcPr>
            <w:tcW w:w="1473" w:type="pct"/>
            <w:noWrap/>
            <w:hideMark/>
          </w:tcPr>
          <w:p w14:paraId="247E1C32" w14:textId="77777777" w:rsidR="002D719D" w:rsidRPr="00AA1634" w:rsidRDefault="002D719D" w:rsidP="009A0F64">
            <w:pPr>
              <w:pStyle w:val="Tabletext"/>
            </w:pPr>
            <w:r w:rsidRPr="00AA1634">
              <w:t>Tablet 10 mg</w:t>
            </w:r>
          </w:p>
        </w:tc>
        <w:tc>
          <w:tcPr>
            <w:tcW w:w="509" w:type="pct"/>
            <w:hideMark/>
          </w:tcPr>
          <w:p w14:paraId="150C6BB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88D95F0" w14:textId="77777777" w:rsidR="002D719D" w:rsidRPr="00AA1634" w:rsidRDefault="002D719D" w:rsidP="009A0F64">
            <w:pPr>
              <w:pStyle w:val="Tabletext"/>
            </w:pPr>
            <w:r w:rsidRPr="00AA1634">
              <w:t>Chexate</w:t>
            </w:r>
            <w:r w:rsidRPr="00AA1634">
              <w:br/>
              <w:t>Methoblastin</w:t>
            </w:r>
          </w:p>
        </w:tc>
      </w:tr>
      <w:tr w:rsidR="002D719D" w:rsidRPr="00AA1634" w14:paraId="6810CA8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2CA15ED" w14:textId="77777777" w:rsidR="002D719D" w:rsidRPr="00AA1634" w:rsidRDefault="002D719D" w:rsidP="009A0F64">
            <w:pPr>
              <w:pStyle w:val="Tabletext"/>
            </w:pPr>
            <w:r w:rsidRPr="00AA1634">
              <w:t>Methotrexate</w:t>
            </w:r>
          </w:p>
        </w:tc>
        <w:tc>
          <w:tcPr>
            <w:tcW w:w="527" w:type="pct"/>
            <w:noWrap/>
            <w:hideMark/>
          </w:tcPr>
          <w:p w14:paraId="0DB7E6F7" w14:textId="77777777" w:rsidR="002D719D" w:rsidRPr="00AA1634" w:rsidRDefault="002D719D" w:rsidP="009A0F64">
            <w:pPr>
              <w:pStyle w:val="Tabletext"/>
            </w:pPr>
            <w:r w:rsidRPr="00AA1634">
              <w:t>GRP-19736</w:t>
            </w:r>
          </w:p>
        </w:tc>
        <w:tc>
          <w:tcPr>
            <w:tcW w:w="1473" w:type="pct"/>
            <w:noWrap/>
            <w:hideMark/>
          </w:tcPr>
          <w:p w14:paraId="6324383E" w14:textId="77777777" w:rsidR="002D719D" w:rsidRPr="00AA1634" w:rsidRDefault="002D719D" w:rsidP="009A0F64">
            <w:pPr>
              <w:pStyle w:val="Tabletext"/>
            </w:pPr>
            <w:r w:rsidRPr="00AA1634">
              <w:t>Tablet 2.5 mg</w:t>
            </w:r>
          </w:p>
        </w:tc>
        <w:tc>
          <w:tcPr>
            <w:tcW w:w="509" w:type="pct"/>
            <w:hideMark/>
          </w:tcPr>
          <w:p w14:paraId="7F8E8A4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A5C7568" w14:textId="77777777" w:rsidR="002D719D" w:rsidRPr="00AA1634" w:rsidRDefault="002D719D" w:rsidP="009A0F64">
            <w:pPr>
              <w:pStyle w:val="Tabletext"/>
            </w:pPr>
            <w:r w:rsidRPr="00AA1634">
              <w:t>Chexate</w:t>
            </w:r>
            <w:r w:rsidRPr="00AA1634">
              <w:br/>
              <w:t>Methoblastin</w:t>
            </w:r>
          </w:p>
        </w:tc>
      </w:tr>
      <w:tr w:rsidR="002D719D" w:rsidRPr="00AA1634" w14:paraId="1269695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7379721" w14:textId="77777777" w:rsidR="002D719D" w:rsidRPr="00AA1634" w:rsidRDefault="002D719D" w:rsidP="009A0F64">
            <w:pPr>
              <w:pStyle w:val="Tabletext"/>
            </w:pPr>
            <w:r w:rsidRPr="00AA1634">
              <w:t>Methyldopa</w:t>
            </w:r>
          </w:p>
        </w:tc>
        <w:tc>
          <w:tcPr>
            <w:tcW w:w="527" w:type="pct"/>
            <w:noWrap/>
            <w:hideMark/>
          </w:tcPr>
          <w:p w14:paraId="5AADBC41" w14:textId="77777777" w:rsidR="002D719D" w:rsidRPr="00AA1634" w:rsidRDefault="002D719D" w:rsidP="009A0F64">
            <w:pPr>
              <w:pStyle w:val="Tabletext"/>
            </w:pPr>
            <w:r w:rsidRPr="00AA1634">
              <w:t>GRP-19840</w:t>
            </w:r>
          </w:p>
        </w:tc>
        <w:tc>
          <w:tcPr>
            <w:tcW w:w="1473" w:type="pct"/>
            <w:noWrap/>
            <w:hideMark/>
          </w:tcPr>
          <w:p w14:paraId="561BFFB3" w14:textId="77777777" w:rsidR="002D719D" w:rsidRPr="00AA1634" w:rsidRDefault="002D719D" w:rsidP="009A0F64">
            <w:pPr>
              <w:pStyle w:val="Tabletext"/>
            </w:pPr>
            <w:r w:rsidRPr="00AA1634">
              <w:t>Tablet 250 mg (as sesquihydrate)</w:t>
            </w:r>
          </w:p>
        </w:tc>
        <w:tc>
          <w:tcPr>
            <w:tcW w:w="509" w:type="pct"/>
            <w:hideMark/>
          </w:tcPr>
          <w:p w14:paraId="0B2D5A0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5E4B7BB" w14:textId="77777777" w:rsidR="002D719D" w:rsidRPr="00AA1634" w:rsidRDefault="002D719D" w:rsidP="009A0F64">
            <w:pPr>
              <w:pStyle w:val="Tabletext"/>
            </w:pPr>
            <w:r w:rsidRPr="00AA1634">
              <w:t>Aldomet</w:t>
            </w:r>
            <w:r w:rsidRPr="00AA1634">
              <w:br/>
            </w:r>
            <w:r w:rsidRPr="00AA1634">
              <w:rPr>
                <w:color w:val="FF0000"/>
              </w:rPr>
              <w:t>Hydopa</w:t>
            </w:r>
          </w:p>
        </w:tc>
      </w:tr>
      <w:tr w:rsidR="002D719D" w:rsidRPr="00AA1634" w14:paraId="4BC1B3C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0F9D682" w14:textId="77777777" w:rsidR="002D719D" w:rsidRPr="00AA1634" w:rsidRDefault="002D719D" w:rsidP="009A0F64">
            <w:pPr>
              <w:pStyle w:val="Tabletext"/>
            </w:pPr>
            <w:r w:rsidRPr="00AA1634">
              <w:t>Methylphenidate</w:t>
            </w:r>
          </w:p>
        </w:tc>
        <w:tc>
          <w:tcPr>
            <w:tcW w:w="527" w:type="pct"/>
            <w:noWrap/>
            <w:hideMark/>
          </w:tcPr>
          <w:p w14:paraId="3BA73F20" w14:textId="77777777" w:rsidR="002D719D" w:rsidRPr="00AA1634" w:rsidRDefault="002D719D" w:rsidP="009A0F64">
            <w:pPr>
              <w:pStyle w:val="Tabletext"/>
            </w:pPr>
            <w:r w:rsidRPr="00AA1634">
              <w:t>GRP-27210</w:t>
            </w:r>
          </w:p>
        </w:tc>
        <w:tc>
          <w:tcPr>
            <w:tcW w:w="1473" w:type="pct"/>
            <w:noWrap/>
            <w:hideMark/>
          </w:tcPr>
          <w:p w14:paraId="1A2D78E2" w14:textId="77777777" w:rsidR="002D719D" w:rsidRPr="00AA1634" w:rsidRDefault="002D719D" w:rsidP="009A0F64">
            <w:pPr>
              <w:pStyle w:val="Tabletext"/>
            </w:pPr>
            <w:r w:rsidRPr="00AA1634">
              <w:t>Capsule containing methylphenidate hydrochloride 10 mg (modified release)</w:t>
            </w:r>
          </w:p>
        </w:tc>
        <w:tc>
          <w:tcPr>
            <w:tcW w:w="509" w:type="pct"/>
            <w:hideMark/>
          </w:tcPr>
          <w:p w14:paraId="5D8329C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BE7840E" w14:textId="77777777" w:rsidR="002D719D" w:rsidRPr="00AA1634" w:rsidRDefault="002D719D" w:rsidP="009A0F64">
            <w:pPr>
              <w:pStyle w:val="Tabletext"/>
            </w:pPr>
            <w:r w:rsidRPr="00AA1634">
              <w:t>Ritalin LA</w:t>
            </w:r>
            <w:r w:rsidRPr="00AA1634">
              <w:br/>
              <w:t>Rubifen LA</w:t>
            </w:r>
          </w:p>
        </w:tc>
      </w:tr>
      <w:tr w:rsidR="002D719D" w:rsidRPr="00AA1634" w14:paraId="12277BE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1199C19" w14:textId="77777777" w:rsidR="002D719D" w:rsidRPr="00AA1634" w:rsidRDefault="002D719D" w:rsidP="009A0F64">
            <w:pPr>
              <w:pStyle w:val="Tabletext"/>
            </w:pPr>
            <w:r w:rsidRPr="00AA1634">
              <w:t>Methylphenidate</w:t>
            </w:r>
          </w:p>
        </w:tc>
        <w:tc>
          <w:tcPr>
            <w:tcW w:w="527" w:type="pct"/>
            <w:noWrap/>
            <w:hideMark/>
          </w:tcPr>
          <w:p w14:paraId="2E8652A2" w14:textId="77777777" w:rsidR="002D719D" w:rsidRPr="00AA1634" w:rsidRDefault="002D719D" w:rsidP="009A0F64">
            <w:pPr>
              <w:pStyle w:val="Tabletext"/>
            </w:pPr>
            <w:r w:rsidRPr="00AA1634">
              <w:t>GRP-27215</w:t>
            </w:r>
          </w:p>
        </w:tc>
        <w:tc>
          <w:tcPr>
            <w:tcW w:w="1473" w:type="pct"/>
            <w:noWrap/>
            <w:hideMark/>
          </w:tcPr>
          <w:p w14:paraId="721CEBBD" w14:textId="77777777" w:rsidR="002D719D" w:rsidRPr="00AA1634" w:rsidRDefault="002D719D" w:rsidP="009A0F64">
            <w:pPr>
              <w:pStyle w:val="Tabletext"/>
            </w:pPr>
            <w:r w:rsidRPr="00AA1634">
              <w:t>Capsule containing methylphenidate hydrochloride 20 mg (modified release)</w:t>
            </w:r>
          </w:p>
        </w:tc>
        <w:tc>
          <w:tcPr>
            <w:tcW w:w="509" w:type="pct"/>
            <w:hideMark/>
          </w:tcPr>
          <w:p w14:paraId="5A8C982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EB64950" w14:textId="77777777" w:rsidR="002D719D" w:rsidRPr="00AA1634" w:rsidRDefault="002D719D" w:rsidP="009A0F64">
            <w:pPr>
              <w:pStyle w:val="Tabletext"/>
            </w:pPr>
            <w:r w:rsidRPr="00AA1634">
              <w:t>Ritalin LA</w:t>
            </w:r>
            <w:r w:rsidRPr="00AA1634">
              <w:br/>
              <w:t>Rubifen LA</w:t>
            </w:r>
          </w:p>
        </w:tc>
      </w:tr>
      <w:tr w:rsidR="002D719D" w:rsidRPr="00AA1634" w14:paraId="0AF633D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FC8E75F" w14:textId="77777777" w:rsidR="002D719D" w:rsidRPr="00AA1634" w:rsidRDefault="002D719D" w:rsidP="009A0F64">
            <w:pPr>
              <w:pStyle w:val="Tabletext"/>
            </w:pPr>
            <w:r w:rsidRPr="00AA1634">
              <w:t>Methylphenidate</w:t>
            </w:r>
          </w:p>
        </w:tc>
        <w:tc>
          <w:tcPr>
            <w:tcW w:w="527" w:type="pct"/>
            <w:noWrap/>
            <w:hideMark/>
          </w:tcPr>
          <w:p w14:paraId="2960DF8F" w14:textId="77777777" w:rsidR="002D719D" w:rsidRPr="00AA1634" w:rsidRDefault="002D719D" w:rsidP="009A0F64">
            <w:pPr>
              <w:pStyle w:val="Tabletext"/>
            </w:pPr>
            <w:r w:rsidRPr="00AA1634">
              <w:t>GRP-27209</w:t>
            </w:r>
          </w:p>
        </w:tc>
        <w:tc>
          <w:tcPr>
            <w:tcW w:w="1473" w:type="pct"/>
            <w:noWrap/>
            <w:hideMark/>
          </w:tcPr>
          <w:p w14:paraId="046D45B2" w14:textId="77777777" w:rsidR="002D719D" w:rsidRPr="00AA1634" w:rsidRDefault="002D719D" w:rsidP="009A0F64">
            <w:pPr>
              <w:pStyle w:val="Tabletext"/>
            </w:pPr>
            <w:r w:rsidRPr="00AA1634">
              <w:t>Capsule containing methylphenidate hydrochloride 30 mg (modified release)</w:t>
            </w:r>
          </w:p>
        </w:tc>
        <w:tc>
          <w:tcPr>
            <w:tcW w:w="509" w:type="pct"/>
            <w:hideMark/>
          </w:tcPr>
          <w:p w14:paraId="6F1781D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3DD46E8" w14:textId="77777777" w:rsidR="002D719D" w:rsidRPr="00AA1634" w:rsidRDefault="002D719D" w:rsidP="009A0F64">
            <w:pPr>
              <w:pStyle w:val="Tabletext"/>
            </w:pPr>
            <w:r w:rsidRPr="00AA1634">
              <w:t>Ritalin LA</w:t>
            </w:r>
            <w:r w:rsidRPr="00AA1634">
              <w:br/>
              <w:t>Rubifen LA</w:t>
            </w:r>
          </w:p>
        </w:tc>
      </w:tr>
      <w:tr w:rsidR="002D719D" w:rsidRPr="00AA1634" w14:paraId="41303BC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22F4E78" w14:textId="77777777" w:rsidR="002D719D" w:rsidRPr="00AA1634" w:rsidRDefault="002D719D" w:rsidP="009A0F64">
            <w:pPr>
              <w:pStyle w:val="Tabletext"/>
            </w:pPr>
            <w:r w:rsidRPr="00AA1634">
              <w:t>Methylphenidate</w:t>
            </w:r>
          </w:p>
        </w:tc>
        <w:tc>
          <w:tcPr>
            <w:tcW w:w="527" w:type="pct"/>
            <w:noWrap/>
            <w:hideMark/>
          </w:tcPr>
          <w:p w14:paraId="0BE20E24" w14:textId="77777777" w:rsidR="002D719D" w:rsidRPr="00AA1634" w:rsidRDefault="002D719D" w:rsidP="009A0F64">
            <w:pPr>
              <w:pStyle w:val="Tabletext"/>
            </w:pPr>
            <w:r w:rsidRPr="00AA1634">
              <w:t>GRP-27206</w:t>
            </w:r>
          </w:p>
        </w:tc>
        <w:tc>
          <w:tcPr>
            <w:tcW w:w="1473" w:type="pct"/>
            <w:noWrap/>
            <w:hideMark/>
          </w:tcPr>
          <w:p w14:paraId="7A45258F" w14:textId="77777777" w:rsidR="002D719D" w:rsidRPr="00AA1634" w:rsidRDefault="002D719D" w:rsidP="009A0F64">
            <w:pPr>
              <w:pStyle w:val="Tabletext"/>
            </w:pPr>
            <w:r w:rsidRPr="00AA1634">
              <w:t>Capsule containing methylphenidate hydrochloride 40 mg (modified release)</w:t>
            </w:r>
          </w:p>
        </w:tc>
        <w:tc>
          <w:tcPr>
            <w:tcW w:w="509" w:type="pct"/>
            <w:hideMark/>
          </w:tcPr>
          <w:p w14:paraId="49BEDEC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A754DA3" w14:textId="77777777" w:rsidR="002D719D" w:rsidRPr="00AA1634" w:rsidRDefault="002D719D" w:rsidP="009A0F64">
            <w:pPr>
              <w:pStyle w:val="Tabletext"/>
            </w:pPr>
            <w:r w:rsidRPr="00AA1634">
              <w:t>Ritalin LA</w:t>
            </w:r>
            <w:r w:rsidRPr="00AA1634">
              <w:br/>
              <w:t>Rubifen LA</w:t>
            </w:r>
          </w:p>
        </w:tc>
      </w:tr>
      <w:tr w:rsidR="002D719D" w:rsidRPr="00AA1634" w14:paraId="453BE0C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2725220" w14:textId="77777777" w:rsidR="002D719D" w:rsidRPr="00AA1634" w:rsidRDefault="002D719D" w:rsidP="009A0F64">
            <w:pPr>
              <w:pStyle w:val="Tabletext"/>
            </w:pPr>
            <w:r w:rsidRPr="00AA1634">
              <w:t>Methylphenidate</w:t>
            </w:r>
          </w:p>
        </w:tc>
        <w:tc>
          <w:tcPr>
            <w:tcW w:w="527" w:type="pct"/>
            <w:noWrap/>
            <w:hideMark/>
          </w:tcPr>
          <w:p w14:paraId="26C59A1A" w14:textId="77777777" w:rsidR="002D719D" w:rsidRPr="00AA1634" w:rsidRDefault="002D719D" w:rsidP="009A0F64">
            <w:pPr>
              <w:pStyle w:val="Tabletext"/>
            </w:pPr>
            <w:r w:rsidRPr="00AA1634">
              <w:t>GRP-27208</w:t>
            </w:r>
          </w:p>
        </w:tc>
        <w:tc>
          <w:tcPr>
            <w:tcW w:w="1473" w:type="pct"/>
            <w:noWrap/>
            <w:hideMark/>
          </w:tcPr>
          <w:p w14:paraId="05B59052" w14:textId="77777777" w:rsidR="002D719D" w:rsidRPr="00AA1634" w:rsidRDefault="002D719D" w:rsidP="009A0F64">
            <w:pPr>
              <w:pStyle w:val="Tabletext"/>
            </w:pPr>
            <w:r w:rsidRPr="00AA1634">
              <w:t>Capsule containing methylphenidate hydrochloride 60 mg (modified release)</w:t>
            </w:r>
          </w:p>
        </w:tc>
        <w:tc>
          <w:tcPr>
            <w:tcW w:w="509" w:type="pct"/>
            <w:hideMark/>
          </w:tcPr>
          <w:p w14:paraId="216E481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ED0A44D" w14:textId="77777777" w:rsidR="002D719D" w:rsidRPr="00AA1634" w:rsidRDefault="002D719D" w:rsidP="009A0F64">
            <w:pPr>
              <w:pStyle w:val="Tabletext"/>
            </w:pPr>
            <w:r w:rsidRPr="00AA1634">
              <w:t>Ritalin LA</w:t>
            </w:r>
            <w:r w:rsidRPr="00AA1634">
              <w:br/>
              <w:t>Rubifen LA</w:t>
            </w:r>
          </w:p>
        </w:tc>
      </w:tr>
      <w:tr w:rsidR="002D719D" w:rsidRPr="00AA1634" w14:paraId="0D34CC2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52C3FF0" w14:textId="77777777" w:rsidR="002D719D" w:rsidRPr="00AA1634" w:rsidRDefault="002D719D" w:rsidP="009A0F64">
            <w:pPr>
              <w:pStyle w:val="Tabletext"/>
            </w:pPr>
            <w:r w:rsidRPr="00AA1634">
              <w:t>Methylphenidate</w:t>
            </w:r>
          </w:p>
        </w:tc>
        <w:tc>
          <w:tcPr>
            <w:tcW w:w="527" w:type="pct"/>
            <w:noWrap/>
            <w:hideMark/>
          </w:tcPr>
          <w:p w14:paraId="2D9DB2C1" w14:textId="77777777" w:rsidR="002D719D" w:rsidRPr="00AA1634" w:rsidRDefault="002D719D" w:rsidP="009A0F64">
            <w:pPr>
              <w:pStyle w:val="Tabletext"/>
            </w:pPr>
            <w:r w:rsidRPr="00AA1634">
              <w:t>GRP-21745</w:t>
            </w:r>
          </w:p>
        </w:tc>
        <w:tc>
          <w:tcPr>
            <w:tcW w:w="1473" w:type="pct"/>
            <w:noWrap/>
            <w:hideMark/>
          </w:tcPr>
          <w:p w14:paraId="15DF646B" w14:textId="77777777" w:rsidR="002D719D" w:rsidRPr="00AA1634" w:rsidRDefault="002D719D" w:rsidP="009A0F64">
            <w:pPr>
              <w:pStyle w:val="Tabletext"/>
            </w:pPr>
            <w:r w:rsidRPr="00AA1634">
              <w:t>Tablet containing methylphenidate hydrochloride 10 mg</w:t>
            </w:r>
          </w:p>
        </w:tc>
        <w:tc>
          <w:tcPr>
            <w:tcW w:w="509" w:type="pct"/>
            <w:hideMark/>
          </w:tcPr>
          <w:p w14:paraId="361C093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C9AE44A" w14:textId="77777777" w:rsidR="002D719D" w:rsidRPr="00AA1634" w:rsidRDefault="002D719D" w:rsidP="009A0F64">
            <w:pPr>
              <w:pStyle w:val="Tabletext"/>
            </w:pPr>
            <w:r w:rsidRPr="00AA1634">
              <w:t>Artige</w:t>
            </w:r>
            <w:r w:rsidRPr="00AA1634">
              <w:br/>
              <w:t>Ritalin 10</w:t>
            </w:r>
          </w:p>
        </w:tc>
      </w:tr>
      <w:tr w:rsidR="002D719D" w:rsidRPr="00AA1634" w14:paraId="1FC0636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D88523A" w14:textId="77777777" w:rsidR="002D719D" w:rsidRPr="00AA1634" w:rsidRDefault="002D719D" w:rsidP="009A0F64">
            <w:pPr>
              <w:pStyle w:val="Tabletext"/>
            </w:pPr>
            <w:r w:rsidRPr="00AA1634">
              <w:t>Methylphenidate</w:t>
            </w:r>
          </w:p>
        </w:tc>
        <w:tc>
          <w:tcPr>
            <w:tcW w:w="527" w:type="pct"/>
            <w:noWrap/>
            <w:hideMark/>
          </w:tcPr>
          <w:p w14:paraId="31C74A0C" w14:textId="77777777" w:rsidR="002D719D" w:rsidRPr="00AA1634" w:rsidRDefault="002D719D" w:rsidP="009A0F64">
            <w:pPr>
              <w:pStyle w:val="Tabletext"/>
            </w:pPr>
            <w:r w:rsidRPr="00AA1634">
              <w:t>GRP-25885</w:t>
            </w:r>
          </w:p>
        </w:tc>
        <w:tc>
          <w:tcPr>
            <w:tcW w:w="1473" w:type="pct"/>
            <w:noWrap/>
            <w:hideMark/>
          </w:tcPr>
          <w:p w14:paraId="45707312" w14:textId="77777777" w:rsidR="002D719D" w:rsidRPr="00AA1634" w:rsidRDefault="002D719D" w:rsidP="009A0F64">
            <w:pPr>
              <w:pStyle w:val="Tabletext"/>
            </w:pPr>
            <w:r w:rsidRPr="00AA1634">
              <w:t>Tablet containing methylphenidate hydrochloride 18 mg (extended release)</w:t>
            </w:r>
          </w:p>
        </w:tc>
        <w:tc>
          <w:tcPr>
            <w:tcW w:w="509" w:type="pct"/>
            <w:hideMark/>
          </w:tcPr>
          <w:p w14:paraId="05FB42A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3397EC1" w14:textId="77777777" w:rsidR="002D719D" w:rsidRPr="00AA1634" w:rsidRDefault="002D719D" w:rsidP="009A0F64">
            <w:pPr>
              <w:pStyle w:val="Tabletext"/>
            </w:pPr>
            <w:r w:rsidRPr="00AA1634">
              <w:t>Concerta</w:t>
            </w:r>
            <w:r w:rsidRPr="00AA1634">
              <w:br/>
              <w:t>Methylphenidate XR ARX</w:t>
            </w:r>
            <w:r w:rsidRPr="00AA1634">
              <w:br/>
              <w:t>METHYLPHENIDATE-TEVA XR</w:t>
            </w:r>
          </w:p>
        </w:tc>
      </w:tr>
      <w:tr w:rsidR="002D719D" w:rsidRPr="00AA1634" w14:paraId="4240DF8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2B2C747" w14:textId="77777777" w:rsidR="002D719D" w:rsidRPr="00AA1634" w:rsidRDefault="002D719D" w:rsidP="009A0F64">
            <w:pPr>
              <w:pStyle w:val="Tabletext"/>
            </w:pPr>
            <w:r w:rsidRPr="00AA1634">
              <w:t>Methylphenidate</w:t>
            </w:r>
          </w:p>
        </w:tc>
        <w:tc>
          <w:tcPr>
            <w:tcW w:w="527" w:type="pct"/>
            <w:noWrap/>
            <w:hideMark/>
          </w:tcPr>
          <w:p w14:paraId="0F93CC9B" w14:textId="77777777" w:rsidR="002D719D" w:rsidRPr="00AA1634" w:rsidRDefault="002D719D" w:rsidP="009A0F64">
            <w:pPr>
              <w:pStyle w:val="Tabletext"/>
            </w:pPr>
            <w:r w:rsidRPr="00AA1634">
              <w:t>GRP-25859</w:t>
            </w:r>
          </w:p>
        </w:tc>
        <w:tc>
          <w:tcPr>
            <w:tcW w:w="1473" w:type="pct"/>
            <w:noWrap/>
            <w:hideMark/>
          </w:tcPr>
          <w:p w14:paraId="341D19AC" w14:textId="77777777" w:rsidR="002D719D" w:rsidRPr="00AA1634" w:rsidRDefault="002D719D" w:rsidP="009A0F64">
            <w:pPr>
              <w:pStyle w:val="Tabletext"/>
            </w:pPr>
            <w:r w:rsidRPr="00AA1634">
              <w:t>Tablet containing methylphenidate hydrochloride 27 mg (extended release)</w:t>
            </w:r>
          </w:p>
        </w:tc>
        <w:tc>
          <w:tcPr>
            <w:tcW w:w="509" w:type="pct"/>
            <w:hideMark/>
          </w:tcPr>
          <w:p w14:paraId="5B6E9A4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D215183" w14:textId="77777777" w:rsidR="002D719D" w:rsidRPr="00AA1634" w:rsidRDefault="002D719D" w:rsidP="009A0F64">
            <w:pPr>
              <w:pStyle w:val="Tabletext"/>
            </w:pPr>
            <w:r w:rsidRPr="00AA1634">
              <w:t>Concerta</w:t>
            </w:r>
            <w:r w:rsidRPr="00AA1634">
              <w:br/>
              <w:t>Methylphenidate XR ARX</w:t>
            </w:r>
            <w:r w:rsidRPr="00AA1634">
              <w:br/>
              <w:t>METHYLPHENIDATE-TEVA XR</w:t>
            </w:r>
          </w:p>
        </w:tc>
      </w:tr>
      <w:tr w:rsidR="002D719D" w:rsidRPr="00AA1634" w14:paraId="1383C89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DCB8506" w14:textId="77777777" w:rsidR="002D719D" w:rsidRPr="00AA1634" w:rsidRDefault="002D719D" w:rsidP="009A0F64">
            <w:pPr>
              <w:pStyle w:val="Tabletext"/>
            </w:pPr>
            <w:r w:rsidRPr="00AA1634">
              <w:t>Methylphenidate</w:t>
            </w:r>
          </w:p>
        </w:tc>
        <w:tc>
          <w:tcPr>
            <w:tcW w:w="527" w:type="pct"/>
            <w:noWrap/>
            <w:hideMark/>
          </w:tcPr>
          <w:p w14:paraId="13BB0841" w14:textId="77777777" w:rsidR="002D719D" w:rsidRPr="00AA1634" w:rsidRDefault="002D719D" w:rsidP="009A0F64">
            <w:pPr>
              <w:pStyle w:val="Tabletext"/>
            </w:pPr>
            <w:r w:rsidRPr="00AA1634">
              <w:t>GRP-25891</w:t>
            </w:r>
          </w:p>
        </w:tc>
        <w:tc>
          <w:tcPr>
            <w:tcW w:w="1473" w:type="pct"/>
            <w:noWrap/>
            <w:hideMark/>
          </w:tcPr>
          <w:p w14:paraId="09386D9F" w14:textId="77777777" w:rsidR="002D719D" w:rsidRPr="00AA1634" w:rsidRDefault="002D719D" w:rsidP="009A0F64">
            <w:pPr>
              <w:pStyle w:val="Tabletext"/>
            </w:pPr>
            <w:r w:rsidRPr="00AA1634">
              <w:t>Tablet containing methylphenidate hydrochloride 36 mg (extended release)</w:t>
            </w:r>
          </w:p>
        </w:tc>
        <w:tc>
          <w:tcPr>
            <w:tcW w:w="509" w:type="pct"/>
            <w:hideMark/>
          </w:tcPr>
          <w:p w14:paraId="54D2359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F5ED0FA" w14:textId="77777777" w:rsidR="002D719D" w:rsidRPr="00AA1634" w:rsidRDefault="002D719D" w:rsidP="009A0F64">
            <w:pPr>
              <w:pStyle w:val="Tabletext"/>
            </w:pPr>
            <w:r w:rsidRPr="00AA1634">
              <w:t>Concerta</w:t>
            </w:r>
            <w:r w:rsidRPr="00AA1634">
              <w:br/>
              <w:t>Methylphenidate XR ARX</w:t>
            </w:r>
            <w:r w:rsidRPr="00AA1634">
              <w:br/>
              <w:t>METHYLPHENIDATE-TEVA XR</w:t>
            </w:r>
          </w:p>
        </w:tc>
      </w:tr>
      <w:tr w:rsidR="002D719D" w:rsidRPr="00AA1634" w14:paraId="4905572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1B3CE95" w14:textId="77777777" w:rsidR="002D719D" w:rsidRPr="00AA1634" w:rsidRDefault="002D719D" w:rsidP="009A0F64">
            <w:pPr>
              <w:pStyle w:val="Tabletext"/>
            </w:pPr>
            <w:r w:rsidRPr="00AA1634">
              <w:t>Methylphenidate</w:t>
            </w:r>
          </w:p>
        </w:tc>
        <w:tc>
          <w:tcPr>
            <w:tcW w:w="527" w:type="pct"/>
            <w:noWrap/>
            <w:hideMark/>
          </w:tcPr>
          <w:p w14:paraId="2A08EFAA" w14:textId="77777777" w:rsidR="002D719D" w:rsidRPr="00AA1634" w:rsidRDefault="002D719D" w:rsidP="009A0F64">
            <w:pPr>
              <w:pStyle w:val="Tabletext"/>
            </w:pPr>
            <w:r w:rsidRPr="00AA1634">
              <w:t>GRP-25892</w:t>
            </w:r>
          </w:p>
        </w:tc>
        <w:tc>
          <w:tcPr>
            <w:tcW w:w="1473" w:type="pct"/>
            <w:noWrap/>
            <w:hideMark/>
          </w:tcPr>
          <w:p w14:paraId="33DF15D0" w14:textId="77777777" w:rsidR="002D719D" w:rsidRPr="00AA1634" w:rsidRDefault="002D719D" w:rsidP="009A0F64">
            <w:pPr>
              <w:pStyle w:val="Tabletext"/>
            </w:pPr>
            <w:r w:rsidRPr="00AA1634">
              <w:t>Tablet containing methylphenidate hydrochloride 54 mg (extended release)</w:t>
            </w:r>
          </w:p>
        </w:tc>
        <w:tc>
          <w:tcPr>
            <w:tcW w:w="509" w:type="pct"/>
            <w:hideMark/>
          </w:tcPr>
          <w:p w14:paraId="1054AA3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B13287F" w14:textId="77777777" w:rsidR="002D719D" w:rsidRPr="00AA1634" w:rsidRDefault="002D719D" w:rsidP="009A0F64">
            <w:pPr>
              <w:pStyle w:val="Tabletext"/>
            </w:pPr>
            <w:r w:rsidRPr="00AA1634">
              <w:t>Concerta</w:t>
            </w:r>
            <w:r w:rsidRPr="00AA1634">
              <w:br/>
              <w:t>Methylphenidate XR ARX</w:t>
            </w:r>
            <w:r w:rsidRPr="00AA1634">
              <w:br/>
              <w:t>METHYLPHENIDATE-TEVA XR</w:t>
            </w:r>
          </w:p>
        </w:tc>
      </w:tr>
      <w:tr w:rsidR="002D719D" w:rsidRPr="00AA1634" w14:paraId="41DE253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CEDEDF3" w14:textId="77777777" w:rsidR="002D719D" w:rsidRPr="00AA1634" w:rsidRDefault="002D719D" w:rsidP="009A0F64">
            <w:pPr>
              <w:pStyle w:val="Tabletext"/>
            </w:pPr>
            <w:r w:rsidRPr="00AA1634">
              <w:t>Methylprednisolone</w:t>
            </w:r>
          </w:p>
        </w:tc>
        <w:tc>
          <w:tcPr>
            <w:tcW w:w="527" w:type="pct"/>
            <w:noWrap/>
            <w:hideMark/>
          </w:tcPr>
          <w:p w14:paraId="7ECE819A" w14:textId="77777777" w:rsidR="002D719D" w:rsidRPr="00AA1634" w:rsidRDefault="002D719D" w:rsidP="009A0F64">
            <w:pPr>
              <w:pStyle w:val="Tabletext"/>
            </w:pPr>
            <w:r w:rsidRPr="00AA1634">
              <w:t>GRP-15597</w:t>
            </w:r>
          </w:p>
        </w:tc>
        <w:tc>
          <w:tcPr>
            <w:tcW w:w="1473" w:type="pct"/>
            <w:noWrap/>
            <w:hideMark/>
          </w:tcPr>
          <w:p w14:paraId="534EFABD" w14:textId="77777777" w:rsidR="002D719D" w:rsidRPr="00AA1634" w:rsidRDefault="002D719D" w:rsidP="009A0F64">
            <w:pPr>
              <w:pStyle w:val="Tabletext"/>
            </w:pPr>
            <w:r w:rsidRPr="00AA1634">
              <w:t>Cream containing methylprednisolone aceponate 1 mg per g, 15 g</w:t>
            </w:r>
          </w:p>
        </w:tc>
        <w:tc>
          <w:tcPr>
            <w:tcW w:w="509" w:type="pct"/>
            <w:hideMark/>
          </w:tcPr>
          <w:p w14:paraId="17F60000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536AC396" w14:textId="77777777" w:rsidR="002D719D" w:rsidRPr="00AA1634" w:rsidRDefault="002D719D" w:rsidP="009A0F64">
            <w:pPr>
              <w:pStyle w:val="Tabletext"/>
            </w:pPr>
            <w:r w:rsidRPr="00AA1634">
              <w:t>Advantan</w:t>
            </w:r>
            <w:r w:rsidRPr="00AA1634">
              <w:br/>
              <w:t>Supriad Cream</w:t>
            </w:r>
          </w:p>
        </w:tc>
      </w:tr>
      <w:tr w:rsidR="002D719D" w:rsidRPr="00AA1634" w14:paraId="2EAEC35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2457829" w14:textId="77777777" w:rsidR="002D719D" w:rsidRPr="00AA1634" w:rsidRDefault="002D719D" w:rsidP="009A0F64">
            <w:pPr>
              <w:pStyle w:val="Tabletext"/>
            </w:pPr>
            <w:r w:rsidRPr="00AA1634">
              <w:t>Methylprednisolone</w:t>
            </w:r>
          </w:p>
        </w:tc>
        <w:tc>
          <w:tcPr>
            <w:tcW w:w="527" w:type="pct"/>
            <w:noWrap/>
            <w:hideMark/>
          </w:tcPr>
          <w:p w14:paraId="3E1F6894" w14:textId="77777777" w:rsidR="002D719D" w:rsidRPr="00AA1634" w:rsidRDefault="002D719D" w:rsidP="009A0F64">
            <w:pPr>
              <w:pStyle w:val="Tabletext"/>
            </w:pPr>
            <w:r w:rsidRPr="00AA1634">
              <w:t>GRP-27888</w:t>
            </w:r>
          </w:p>
        </w:tc>
        <w:tc>
          <w:tcPr>
            <w:tcW w:w="1473" w:type="pct"/>
            <w:noWrap/>
            <w:hideMark/>
          </w:tcPr>
          <w:p w14:paraId="55FBCBA3" w14:textId="77777777" w:rsidR="002D719D" w:rsidRPr="00AA1634" w:rsidRDefault="002D719D" w:rsidP="009A0F64">
            <w:pPr>
              <w:pStyle w:val="Tabletext"/>
            </w:pPr>
            <w:r w:rsidRPr="00AA1634">
              <w:t>Fatty ointment containing methylprednisolone aceponate 1 mg per g, 15 g</w:t>
            </w:r>
          </w:p>
        </w:tc>
        <w:tc>
          <w:tcPr>
            <w:tcW w:w="509" w:type="pct"/>
            <w:hideMark/>
          </w:tcPr>
          <w:p w14:paraId="37BFFCD7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5B5388AA" w14:textId="77777777" w:rsidR="002D719D" w:rsidRPr="00AA1634" w:rsidRDefault="002D719D" w:rsidP="009A0F64">
            <w:pPr>
              <w:pStyle w:val="Tabletext"/>
            </w:pPr>
            <w:r w:rsidRPr="00AA1634">
              <w:t>Advantan (Fatty)</w:t>
            </w:r>
            <w:r w:rsidRPr="00AA1634">
              <w:br/>
              <w:t>Supriad Fatty Ointment</w:t>
            </w:r>
            <w:r w:rsidRPr="00AA1634">
              <w:br/>
              <w:t>Tanilone (Fatty)</w:t>
            </w:r>
          </w:p>
        </w:tc>
      </w:tr>
      <w:tr w:rsidR="002D719D" w:rsidRPr="00AA1634" w14:paraId="033B435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187C0F0" w14:textId="77777777" w:rsidR="002D719D" w:rsidRPr="00AA1634" w:rsidRDefault="002D719D" w:rsidP="009A0F64">
            <w:pPr>
              <w:pStyle w:val="Tabletext"/>
            </w:pPr>
            <w:r w:rsidRPr="00AA1634">
              <w:t>Methylprednisolone</w:t>
            </w:r>
          </w:p>
        </w:tc>
        <w:tc>
          <w:tcPr>
            <w:tcW w:w="527" w:type="pct"/>
            <w:noWrap/>
            <w:hideMark/>
          </w:tcPr>
          <w:p w14:paraId="500167BE" w14:textId="77777777" w:rsidR="002D719D" w:rsidRPr="00AA1634" w:rsidRDefault="002D719D" w:rsidP="009A0F64">
            <w:pPr>
              <w:pStyle w:val="Tabletext"/>
            </w:pPr>
            <w:r w:rsidRPr="00AA1634">
              <w:t>GRP-20006</w:t>
            </w:r>
          </w:p>
        </w:tc>
        <w:tc>
          <w:tcPr>
            <w:tcW w:w="1473" w:type="pct"/>
            <w:noWrap/>
            <w:hideMark/>
          </w:tcPr>
          <w:p w14:paraId="60F5B279" w14:textId="77777777" w:rsidR="002D719D" w:rsidRPr="00AA1634" w:rsidRDefault="002D719D" w:rsidP="009A0F64">
            <w:pPr>
              <w:pStyle w:val="Tabletext"/>
            </w:pPr>
            <w:r w:rsidRPr="00AA1634">
              <w:t>Injection containing methylprednisolone acetate 40 mg in 1 mL</w:t>
            </w:r>
          </w:p>
        </w:tc>
        <w:tc>
          <w:tcPr>
            <w:tcW w:w="509" w:type="pct"/>
            <w:hideMark/>
          </w:tcPr>
          <w:p w14:paraId="4CCCB814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64BEB539" w14:textId="77777777" w:rsidR="002D719D" w:rsidRPr="00AA1634" w:rsidRDefault="002D719D" w:rsidP="009A0F64">
            <w:pPr>
              <w:pStyle w:val="Tabletext"/>
            </w:pPr>
            <w:r w:rsidRPr="00AA1634">
              <w:t>Depo-Medrol</w:t>
            </w:r>
            <w:r w:rsidRPr="00AA1634">
              <w:br/>
              <w:t>Depo-Nisolone</w:t>
            </w:r>
          </w:p>
        </w:tc>
      </w:tr>
      <w:tr w:rsidR="002D719D" w:rsidRPr="00AA1634" w14:paraId="6B9E5EB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3944A10" w14:textId="77777777" w:rsidR="002D719D" w:rsidRPr="00AA1634" w:rsidRDefault="002D719D" w:rsidP="009A0F64">
            <w:pPr>
              <w:pStyle w:val="Tabletext"/>
            </w:pPr>
            <w:r w:rsidRPr="00AA1634">
              <w:t>Methylprednisolone</w:t>
            </w:r>
          </w:p>
        </w:tc>
        <w:tc>
          <w:tcPr>
            <w:tcW w:w="527" w:type="pct"/>
            <w:noWrap/>
            <w:hideMark/>
          </w:tcPr>
          <w:p w14:paraId="3AEA0448" w14:textId="77777777" w:rsidR="002D719D" w:rsidRPr="00AA1634" w:rsidRDefault="002D719D" w:rsidP="009A0F64">
            <w:pPr>
              <w:pStyle w:val="Tabletext"/>
            </w:pPr>
            <w:r w:rsidRPr="00AA1634">
              <w:t>GRP-27999</w:t>
            </w:r>
          </w:p>
        </w:tc>
        <w:tc>
          <w:tcPr>
            <w:tcW w:w="1473" w:type="pct"/>
            <w:noWrap/>
            <w:hideMark/>
          </w:tcPr>
          <w:p w14:paraId="3EB31F0A" w14:textId="77777777" w:rsidR="002D719D" w:rsidRPr="00AA1634" w:rsidRDefault="002D719D" w:rsidP="009A0F64">
            <w:pPr>
              <w:pStyle w:val="Tabletext"/>
            </w:pPr>
            <w:r w:rsidRPr="00AA1634">
              <w:t>Ointment containing methylprednisolone aceponate 1 mg per g, 15 g</w:t>
            </w:r>
          </w:p>
        </w:tc>
        <w:tc>
          <w:tcPr>
            <w:tcW w:w="509" w:type="pct"/>
            <w:hideMark/>
          </w:tcPr>
          <w:p w14:paraId="78BA9726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294588D0" w14:textId="77777777" w:rsidR="002D719D" w:rsidRPr="00AA1634" w:rsidRDefault="002D719D" w:rsidP="009A0F64">
            <w:pPr>
              <w:pStyle w:val="Tabletext"/>
            </w:pPr>
            <w:r w:rsidRPr="00AA1634">
              <w:t>Advantan</w:t>
            </w:r>
            <w:r w:rsidRPr="00AA1634">
              <w:br/>
              <w:t>Supriad Ointment</w:t>
            </w:r>
          </w:p>
        </w:tc>
      </w:tr>
      <w:tr w:rsidR="002D719D" w:rsidRPr="00AA1634" w14:paraId="24CA33E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5A47370" w14:textId="77777777" w:rsidR="002D719D" w:rsidRPr="00AA1634" w:rsidRDefault="002D719D" w:rsidP="009A0F64">
            <w:pPr>
              <w:pStyle w:val="Tabletext"/>
            </w:pPr>
            <w:r w:rsidRPr="00AA1634">
              <w:t>Methylprednisolone</w:t>
            </w:r>
          </w:p>
        </w:tc>
        <w:tc>
          <w:tcPr>
            <w:tcW w:w="527" w:type="pct"/>
            <w:noWrap/>
            <w:hideMark/>
          </w:tcPr>
          <w:p w14:paraId="00ED6B54" w14:textId="77777777" w:rsidR="002D719D" w:rsidRPr="00AA1634" w:rsidRDefault="002D719D" w:rsidP="009A0F64">
            <w:pPr>
              <w:pStyle w:val="Tabletext"/>
            </w:pPr>
            <w:r w:rsidRPr="00AA1634">
              <w:t>GRP-19893</w:t>
            </w:r>
          </w:p>
        </w:tc>
        <w:tc>
          <w:tcPr>
            <w:tcW w:w="1473" w:type="pct"/>
            <w:noWrap/>
            <w:hideMark/>
          </w:tcPr>
          <w:p w14:paraId="2F3B2E9D" w14:textId="77777777" w:rsidR="002D719D" w:rsidRPr="00AA1634" w:rsidRDefault="002D719D" w:rsidP="009A0F64">
            <w:pPr>
              <w:pStyle w:val="Tabletext"/>
            </w:pPr>
            <w:r w:rsidRPr="00AA1634">
              <w:t>Powder for injection 1 g (as sodium succinate)</w:t>
            </w:r>
          </w:p>
        </w:tc>
        <w:tc>
          <w:tcPr>
            <w:tcW w:w="509" w:type="pct"/>
            <w:hideMark/>
          </w:tcPr>
          <w:p w14:paraId="0C780040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72AE539A" w14:textId="77777777" w:rsidR="002D719D" w:rsidRPr="00AA1634" w:rsidRDefault="002D719D" w:rsidP="009A0F64">
            <w:pPr>
              <w:pStyle w:val="Tabletext"/>
            </w:pPr>
            <w:r w:rsidRPr="00AA1634">
              <w:t>Methylpred</w:t>
            </w:r>
            <w:r w:rsidRPr="00AA1634">
              <w:br/>
              <w:t>Solu-Medrol</w:t>
            </w:r>
          </w:p>
        </w:tc>
      </w:tr>
      <w:tr w:rsidR="002D719D" w:rsidRPr="00AA1634" w14:paraId="1DA6A46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C368F11" w14:textId="77777777" w:rsidR="002D719D" w:rsidRPr="00AA1634" w:rsidRDefault="002D719D" w:rsidP="009A0F64">
            <w:pPr>
              <w:pStyle w:val="Tabletext"/>
            </w:pPr>
            <w:r w:rsidRPr="00AA1634">
              <w:t>Methylprednisolone</w:t>
            </w:r>
          </w:p>
        </w:tc>
        <w:tc>
          <w:tcPr>
            <w:tcW w:w="527" w:type="pct"/>
            <w:noWrap/>
            <w:hideMark/>
          </w:tcPr>
          <w:p w14:paraId="541B7111" w14:textId="77777777" w:rsidR="002D719D" w:rsidRPr="00AA1634" w:rsidRDefault="002D719D" w:rsidP="009A0F64">
            <w:pPr>
              <w:pStyle w:val="Tabletext"/>
            </w:pPr>
            <w:r w:rsidRPr="00AA1634">
              <w:t>GRP-15597</w:t>
            </w:r>
          </w:p>
        </w:tc>
        <w:tc>
          <w:tcPr>
            <w:tcW w:w="1473" w:type="pct"/>
            <w:noWrap/>
            <w:hideMark/>
          </w:tcPr>
          <w:p w14:paraId="3BCD769D" w14:textId="77777777" w:rsidR="002D719D" w:rsidRPr="00AA1634" w:rsidRDefault="002D719D" w:rsidP="009A0F64">
            <w:pPr>
              <w:pStyle w:val="Tabletext"/>
            </w:pPr>
            <w:r w:rsidRPr="00AA1634">
              <w:t>Powder for injection 40 mg (as sodium succinate) (S19A)</w:t>
            </w:r>
          </w:p>
        </w:tc>
        <w:tc>
          <w:tcPr>
            <w:tcW w:w="509" w:type="pct"/>
            <w:hideMark/>
          </w:tcPr>
          <w:p w14:paraId="544C2BEB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093DA9C5" w14:textId="77777777" w:rsidR="002D719D" w:rsidRPr="00AA1634" w:rsidRDefault="002D719D" w:rsidP="009A0F64">
            <w:pPr>
              <w:pStyle w:val="Tabletext"/>
            </w:pPr>
            <w:r w:rsidRPr="00AA1634">
              <w:t>Solu-Medrone</w:t>
            </w:r>
          </w:p>
        </w:tc>
      </w:tr>
      <w:tr w:rsidR="002D719D" w:rsidRPr="00AA1634" w14:paraId="2F1C347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CFE32AD" w14:textId="77777777" w:rsidR="002D719D" w:rsidRPr="00AA1634" w:rsidRDefault="002D719D" w:rsidP="009A0F64">
            <w:pPr>
              <w:pStyle w:val="Tabletext"/>
            </w:pPr>
            <w:r w:rsidRPr="00AA1634">
              <w:t>Methylprednisolone</w:t>
            </w:r>
          </w:p>
        </w:tc>
        <w:tc>
          <w:tcPr>
            <w:tcW w:w="527" w:type="pct"/>
            <w:noWrap/>
            <w:hideMark/>
          </w:tcPr>
          <w:p w14:paraId="5EEAEB37" w14:textId="77777777" w:rsidR="002D719D" w:rsidRPr="00AA1634" w:rsidRDefault="002D719D" w:rsidP="009A0F64">
            <w:pPr>
              <w:pStyle w:val="Tabletext"/>
            </w:pPr>
            <w:r w:rsidRPr="00AA1634">
              <w:t>GRP-15597</w:t>
            </w:r>
          </w:p>
        </w:tc>
        <w:tc>
          <w:tcPr>
            <w:tcW w:w="1473" w:type="pct"/>
            <w:noWrap/>
            <w:hideMark/>
          </w:tcPr>
          <w:p w14:paraId="754E8B0C" w14:textId="77777777" w:rsidR="002D719D" w:rsidRPr="00AA1634" w:rsidRDefault="002D719D" w:rsidP="009A0F64">
            <w:pPr>
              <w:pStyle w:val="Tabletext"/>
            </w:pPr>
            <w:r w:rsidRPr="00AA1634">
              <w:t>Powder for injection 40 mg (as sodium succinate) with diluent</w:t>
            </w:r>
          </w:p>
        </w:tc>
        <w:tc>
          <w:tcPr>
            <w:tcW w:w="509" w:type="pct"/>
            <w:hideMark/>
          </w:tcPr>
          <w:p w14:paraId="6139450B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6D1A903C" w14:textId="77777777" w:rsidR="002D719D" w:rsidRPr="00AA1634" w:rsidRDefault="002D719D" w:rsidP="009A0F64">
            <w:pPr>
              <w:pStyle w:val="Tabletext"/>
            </w:pPr>
            <w:r w:rsidRPr="00AA1634">
              <w:t>Solu-Medrol</w:t>
            </w:r>
          </w:p>
        </w:tc>
      </w:tr>
      <w:tr w:rsidR="002D719D" w:rsidRPr="00AA1634" w14:paraId="691F377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814F3EB" w14:textId="77777777" w:rsidR="002D719D" w:rsidRPr="00AA1634" w:rsidRDefault="002D719D" w:rsidP="009A0F64">
            <w:pPr>
              <w:pStyle w:val="Tabletext"/>
            </w:pPr>
            <w:r w:rsidRPr="00AA1634">
              <w:t>Metoclopramide</w:t>
            </w:r>
          </w:p>
        </w:tc>
        <w:tc>
          <w:tcPr>
            <w:tcW w:w="527" w:type="pct"/>
            <w:noWrap/>
            <w:hideMark/>
          </w:tcPr>
          <w:p w14:paraId="06DE7DE7" w14:textId="77777777" w:rsidR="002D719D" w:rsidRPr="00AA1634" w:rsidRDefault="002D719D" w:rsidP="009A0F64">
            <w:pPr>
              <w:pStyle w:val="Tabletext"/>
            </w:pPr>
            <w:r w:rsidRPr="00AA1634">
              <w:t>GRP-20027</w:t>
            </w:r>
          </w:p>
        </w:tc>
        <w:tc>
          <w:tcPr>
            <w:tcW w:w="1473" w:type="pct"/>
            <w:noWrap/>
            <w:hideMark/>
          </w:tcPr>
          <w:p w14:paraId="2090C03E" w14:textId="77777777" w:rsidR="002D719D" w:rsidRPr="00AA1634" w:rsidRDefault="002D719D" w:rsidP="009A0F64">
            <w:pPr>
              <w:pStyle w:val="Tabletext"/>
            </w:pPr>
            <w:r w:rsidRPr="00AA1634">
              <w:t>Tablet containing 10 mg metoclopramide hydrochloride (as monohydrate)</w:t>
            </w:r>
          </w:p>
        </w:tc>
        <w:tc>
          <w:tcPr>
            <w:tcW w:w="509" w:type="pct"/>
            <w:hideMark/>
          </w:tcPr>
          <w:p w14:paraId="6C2BBC4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4E2BAA5" w14:textId="77777777" w:rsidR="002D719D" w:rsidRPr="00AA1634" w:rsidRDefault="002D719D" w:rsidP="009A0F64">
            <w:pPr>
              <w:pStyle w:val="Tabletext"/>
            </w:pPr>
            <w:r w:rsidRPr="00AA1634">
              <w:t>APO-Metoclopramide</w:t>
            </w:r>
            <w:r w:rsidRPr="00AA1634">
              <w:br/>
              <w:t>EMEXLON</w:t>
            </w:r>
            <w:r w:rsidRPr="00AA1634">
              <w:br/>
              <w:t>Maxolon</w:t>
            </w:r>
            <w:r w:rsidRPr="00AA1634">
              <w:br/>
              <w:t>Pramin</w:t>
            </w:r>
          </w:p>
        </w:tc>
      </w:tr>
      <w:tr w:rsidR="002D719D" w:rsidRPr="00AA1634" w14:paraId="39E5AD8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D9F9CCE" w14:textId="77777777" w:rsidR="002D719D" w:rsidRPr="00AA1634" w:rsidRDefault="002D719D" w:rsidP="009A0F64">
            <w:pPr>
              <w:pStyle w:val="Tabletext"/>
            </w:pPr>
            <w:r w:rsidRPr="00AA1634">
              <w:t>Metoprolol</w:t>
            </w:r>
          </w:p>
        </w:tc>
        <w:tc>
          <w:tcPr>
            <w:tcW w:w="527" w:type="pct"/>
            <w:noWrap/>
            <w:hideMark/>
          </w:tcPr>
          <w:p w14:paraId="1F4F7D1B" w14:textId="77777777" w:rsidR="002D719D" w:rsidRPr="00AA1634" w:rsidRDefault="002D719D" w:rsidP="009A0F64">
            <w:pPr>
              <w:pStyle w:val="Tabletext"/>
            </w:pPr>
            <w:r w:rsidRPr="00AA1634">
              <w:t>GRP-19804</w:t>
            </w:r>
          </w:p>
        </w:tc>
        <w:tc>
          <w:tcPr>
            <w:tcW w:w="1473" w:type="pct"/>
            <w:noWrap/>
            <w:hideMark/>
          </w:tcPr>
          <w:p w14:paraId="477F286F" w14:textId="77777777" w:rsidR="002D719D" w:rsidRPr="00AA1634" w:rsidRDefault="002D719D" w:rsidP="009A0F64">
            <w:pPr>
              <w:pStyle w:val="Tabletext"/>
            </w:pPr>
            <w:r w:rsidRPr="00AA1634">
              <w:t>Tablet containing metoprolol tartrate 100 mg</w:t>
            </w:r>
          </w:p>
        </w:tc>
        <w:tc>
          <w:tcPr>
            <w:tcW w:w="509" w:type="pct"/>
            <w:hideMark/>
          </w:tcPr>
          <w:p w14:paraId="743F09E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16CE6F9" w14:textId="77777777" w:rsidR="002D719D" w:rsidRPr="00AA1634" w:rsidRDefault="002D719D" w:rsidP="009A0F64">
            <w:pPr>
              <w:pStyle w:val="Tabletext"/>
            </w:pPr>
            <w:r w:rsidRPr="00AA1634">
              <w:t>APO-Metoprolol</w:t>
            </w:r>
            <w:r w:rsidRPr="00AA1634">
              <w:br/>
              <w:t>Betaloc</w:t>
            </w:r>
            <w:r w:rsidRPr="00AA1634">
              <w:br/>
              <w:t>Metoprolol Sandoz</w:t>
            </w:r>
            <w:r w:rsidRPr="00AA1634">
              <w:br/>
              <w:t xml:space="preserve">Metrol 100 </w:t>
            </w:r>
            <w:r w:rsidRPr="00AA1634">
              <w:br/>
              <w:t>Minax 100</w:t>
            </w:r>
            <w:r w:rsidRPr="00AA1634">
              <w:br/>
              <w:t>Mistrom</w:t>
            </w:r>
            <w:r w:rsidRPr="00AA1634">
              <w:br/>
              <w:t>NOUMED METOPROLOL</w:t>
            </w:r>
          </w:p>
        </w:tc>
      </w:tr>
      <w:tr w:rsidR="002D719D" w:rsidRPr="00AA1634" w14:paraId="0CCFB16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B3E1FE8" w14:textId="77777777" w:rsidR="002D719D" w:rsidRPr="00AA1634" w:rsidRDefault="002D719D" w:rsidP="009A0F64">
            <w:pPr>
              <w:pStyle w:val="Tabletext"/>
            </w:pPr>
            <w:r w:rsidRPr="00AA1634">
              <w:t>Metoprolol</w:t>
            </w:r>
          </w:p>
        </w:tc>
        <w:tc>
          <w:tcPr>
            <w:tcW w:w="527" w:type="pct"/>
            <w:noWrap/>
            <w:hideMark/>
          </w:tcPr>
          <w:p w14:paraId="595ACC4A" w14:textId="77777777" w:rsidR="002D719D" w:rsidRPr="00AA1634" w:rsidRDefault="002D719D" w:rsidP="009A0F64">
            <w:pPr>
              <w:pStyle w:val="Tabletext"/>
            </w:pPr>
            <w:r w:rsidRPr="00AA1634">
              <w:t>GRP-27677</w:t>
            </w:r>
          </w:p>
        </w:tc>
        <w:tc>
          <w:tcPr>
            <w:tcW w:w="1473" w:type="pct"/>
            <w:noWrap/>
            <w:hideMark/>
          </w:tcPr>
          <w:p w14:paraId="0B5C17E4" w14:textId="77777777" w:rsidR="002D719D" w:rsidRPr="00AA1634" w:rsidRDefault="002D719D" w:rsidP="009A0F64">
            <w:pPr>
              <w:pStyle w:val="Tabletext"/>
            </w:pPr>
            <w:r w:rsidRPr="00AA1634">
              <w:t>Tablet containing metoprolol tartrate 50 mg</w:t>
            </w:r>
          </w:p>
        </w:tc>
        <w:tc>
          <w:tcPr>
            <w:tcW w:w="509" w:type="pct"/>
            <w:hideMark/>
          </w:tcPr>
          <w:p w14:paraId="670D339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081C0D7" w14:textId="77777777" w:rsidR="002D719D" w:rsidRPr="00AA1634" w:rsidRDefault="002D719D" w:rsidP="009A0F64">
            <w:pPr>
              <w:pStyle w:val="Tabletext"/>
            </w:pPr>
            <w:r w:rsidRPr="00AA1634">
              <w:t>APO-Metoprolol</w:t>
            </w:r>
            <w:r w:rsidRPr="00AA1634">
              <w:br/>
              <w:t>Betaloc</w:t>
            </w:r>
            <w:r w:rsidRPr="00AA1634">
              <w:br/>
              <w:t>Metoprolol Sandoz</w:t>
            </w:r>
            <w:r w:rsidRPr="00AA1634">
              <w:br/>
              <w:t xml:space="preserve">Metrol 50 </w:t>
            </w:r>
            <w:r w:rsidRPr="00AA1634">
              <w:br/>
              <w:t>Minax 50</w:t>
            </w:r>
            <w:r w:rsidRPr="00AA1634">
              <w:br/>
              <w:t>Mistrom</w:t>
            </w:r>
            <w:r w:rsidRPr="00AA1634">
              <w:br/>
              <w:t>NOUMED METOPROLOL</w:t>
            </w:r>
          </w:p>
        </w:tc>
      </w:tr>
      <w:tr w:rsidR="002D719D" w:rsidRPr="00AA1634" w14:paraId="4A8D541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6D67AB8" w14:textId="77777777" w:rsidR="002D719D" w:rsidRPr="00AA1634" w:rsidRDefault="002D719D" w:rsidP="009A0F64">
            <w:pPr>
              <w:pStyle w:val="Tabletext"/>
            </w:pPr>
            <w:r w:rsidRPr="00AA1634">
              <w:t>Metoprolol succinate</w:t>
            </w:r>
          </w:p>
        </w:tc>
        <w:tc>
          <w:tcPr>
            <w:tcW w:w="527" w:type="pct"/>
            <w:noWrap/>
            <w:hideMark/>
          </w:tcPr>
          <w:p w14:paraId="3D2E94D6" w14:textId="77777777" w:rsidR="002D719D" w:rsidRPr="00AA1634" w:rsidRDefault="002D719D" w:rsidP="009A0F64">
            <w:pPr>
              <w:pStyle w:val="Tabletext"/>
            </w:pPr>
            <w:r w:rsidRPr="00AA1634">
              <w:t>GRP-19594</w:t>
            </w:r>
          </w:p>
        </w:tc>
        <w:tc>
          <w:tcPr>
            <w:tcW w:w="1473" w:type="pct"/>
            <w:noWrap/>
            <w:hideMark/>
          </w:tcPr>
          <w:p w14:paraId="3F10A97A" w14:textId="77777777" w:rsidR="002D719D" w:rsidRPr="00AA1634" w:rsidRDefault="002D719D" w:rsidP="009A0F64">
            <w:pPr>
              <w:pStyle w:val="Tabletext"/>
            </w:pPr>
            <w:r w:rsidRPr="00AA1634">
              <w:t>Tablet 190 mg (controlled release)</w:t>
            </w:r>
          </w:p>
        </w:tc>
        <w:tc>
          <w:tcPr>
            <w:tcW w:w="509" w:type="pct"/>
            <w:hideMark/>
          </w:tcPr>
          <w:p w14:paraId="7D42734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94E43D6" w14:textId="77777777" w:rsidR="002D719D" w:rsidRPr="00AA1634" w:rsidRDefault="002D719D" w:rsidP="009A0F64">
            <w:pPr>
              <w:pStyle w:val="Tabletext"/>
            </w:pPr>
            <w:r w:rsidRPr="00AA1634">
              <w:t>Metrol-XL 190</w:t>
            </w:r>
            <w:r w:rsidRPr="00AA1634">
              <w:br/>
              <w:t>Minax XL</w:t>
            </w:r>
            <w:r w:rsidRPr="00AA1634">
              <w:br/>
              <w:t>Topreloc-XL</w:t>
            </w:r>
            <w:r w:rsidRPr="00AA1634">
              <w:br/>
              <w:t>Toprol-XL 190</w:t>
            </w:r>
          </w:p>
        </w:tc>
      </w:tr>
      <w:tr w:rsidR="002D719D" w:rsidRPr="00AA1634" w14:paraId="56843FA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AE0C19D" w14:textId="77777777" w:rsidR="002D719D" w:rsidRPr="00AA1634" w:rsidRDefault="002D719D" w:rsidP="009A0F64">
            <w:pPr>
              <w:pStyle w:val="Tabletext"/>
            </w:pPr>
            <w:r w:rsidRPr="00AA1634">
              <w:t>Metoprolol succinate</w:t>
            </w:r>
          </w:p>
        </w:tc>
        <w:tc>
          <w:tcPr>
            <w:tcW w:w="527" w:type="pct"/>
            <w:noWrap/>
            <w:hideMark/>
          </w:tcPr>
          <w:p w14:paraId="0B707F27" w14:textId="77777777" w:rsidR="002D719D" w:rsidRPr="00AA1634" w:rsidRDefault="002D719D" w:rsidP="009A0F64">
            <w:pPr>
              <w:pStyle w:val="Tabletext"/>
            </w:pPr>
            <w:r w:rsidRPr="00AA1634">
              <w:t>GRP-19596</w:t>
            </w:r>
          </w:p>
        </w:tc>
        <w:tc>
          <w:tcPr>
            <w:tcW w:w="1473" w:type="pct"/>
            <w:noWrap/>
            <w:hideMark/>
          </w:tcPr>
          <w:p w14:paraId="75CAA9D8" w14:textId="77777777" w:rsidR="002D719D" w:rsidRPr="00AA1634" w:rsidRDefault="002D719D" w:rsidP="009A0F64">
            <w:pPr>
              <w:pStyle w:val="Tabletext"/>
            </w:pPr>
            <w:r w:rsidRPr="00AA1634">
              <w:t>Tablet 23.75 mg (controlled release)</w:t>
            </w:r>
          </w:p>
        </w:tc>
        <w:tc>
          <w:tcPr>
            <w:tcW w:w="509" w:type="pct"/>
            <w:hideMark/>
          </w:tcPr>
          <w:p w14:paraId="7AE2C9E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9680492" w14:textId="77777777" w:rsidR="002D719D" w:rsidRPr="00AA1634" w:rsidRDefault="002D719D" w:rsidP="009A0F64">
            <w:pPr>
              <w:pStyle w:val="Tabletext"/>
            </w:pPr>
            <w:r w:rsidRPr="00AA1634">
              <w:t>Metrol-XL 23.75</w:t>
            </w:r>
            <w:r w:rsidRPr="00AA1634">
              <w:br/>
              <w:t>Minax XL</w:t>
            </w:r>
            <w:r w:rsidRPr="00AA1634">
              <w:br/>
              <w:t>Topreloc-XL</w:t>
            </w:r>
          </w:p>
        </w:tc>
      </w:tr>
      <w:tr w:rsidR="002D719D" w:rsidRPr="00AA1634" w14:paraId="5DDF8ED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A8B2271" w14:textId="77777777" w:rsidR="002D719D" w:rsidRPr="00AA1634" w:rsidRDefault="002D719D" w:rsidP="009A0F64">
            <w:pPr>
              <w:pStyle w:val="Tabletext"/>
            </w:pPr>
            <w:r w:rsidRPr="00AA1634">
              <w:t>Metoprolol succinate</w:t>
            </w:r>
          </w:p>
        </w:tc>
        <w:tc>
          <w:tcPr>
            <w:tcW w:w="527" w:type="pct"/>
            <w:noWrap/>
            <w:hideMark/>
          </w:tcPr>
          <w:p w14:paraId="36B5200B" w14:textId="77777777" w:rsidR="002D719D" w:rsidRPr="00AA1634" w:rsidRDefault="002D719D" w:rsidP="009A0F64">
            <w:pPr>
              <w:pStyle w:val="Tabletext"/>
            </w:pPr>
            <w:r w:rsidRPr="00AA1634">
              <w:t>GRP-19592</w:t>
            </w:r>
          </w:p>
        </w:tc>
        <w:tc>
          <w:tcPr>
            <w:tcW w:w="1473" w:type="pct"/>
            <w:noWrap/>
            <w:hideMark/>
          </w:tcPr>
          <w:p w14:paraId="5D9B1B6A" w14:textId="77777777" w:rsidR="002D719D" w:rsidRPr="00AA1634" w:rsidRDefault="002D719D" w:rsidP="009A0F64">
            <w:pPr>
              <w:pStyle w:val="Tabletext"/>
            </w:pPr>
            <w:r w:rsidRPr="00AA1634">
              <w:t>Tablet 47.5 mg (controlled release)</w:t>
            </w:r>
          </w:p>
        </w:tc>
        <w:tc>
          <w:tcPr>
            <w:tcW w:w="509" w:type="pct"/>
            <w:hideMark/>
          </w:tcPr>
          <w:p w14:paraId="22778E0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F912259" w14:textId="77777777" w:rsidR="002D719D" w:rsidRPr="00AA1634" w:rsidRDefault="002D719D" w:rsidP="009A0F64">
            <w:pPr>
              <w:pStyle w:val="Tabletext"/>
            </w:pPr>
            <w:r w:rsidRPr="00AA1634">
              <w:t>Metrol-XL 47.5</w:t>
            </w:r>
            <w:r w:rsidRPr="00AA1634">
              <w:br/>
              <w:t>Minax XL</w:t>
            </w:r>
            <w:r w:rsidRPr="00AA1634">
              <w:br/>
              <w:t>Topreloc-XL</w:t>
            </w:r>
            <w:r w:rsidRPr="00AA1634">
              <w:br/>
              <w:t>Toprol-XL 47.5</w:t>
            </w:r>
          </w:p>
        </w:tc>
      </w:tr>
      <w:tr w:rsidR="002D719D" w:rsidRPr="00AA1634" w14:paraId="1ECDD01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476C3A3" w14:textId="77777777" w:rsidR="002D719D" w:rsidRPr="00AA1634" w:rsidRDefault="002D719D" w:rsidP="009A0F64">
            <w:pPr>
              <w:pStyle w:val="Tabletext"/>
            </w:pPr>
            <w:r w:rsidRPr="00AA1634">
              <w:t>Metoprolol succinate</w:t>
            </w:r>
          </w:p>
        </w:tc>
        <w:tc>
          <w:tcPr>
            <w:tcW w:w="527" w:type="pct"/>
            <w:noWrap/>
            <w:hideMark/>
          </w:tcPr>
          <w:p w14:paraId="3B3C2AA4" w14:textId="77777777" w:rsidR="002D719D" w:rsidRPr="00AA1634" w:rsidRDefault="002D719D" w:rsidP="009A0F64">
            <w:pPr>
              <w:pStyle w:val="Tabletext"/>
            </w:pPr>
            <w:r w:rsidRPr="00AA1634">
              <w:t>GRP-19595</w:t>
            </w:r>
          </w:p>
        </w:tc>
        <w:tc>
          <w:tcPr>
            <w:tcW w:w="1473" w:type="pct"/>
            <w:noWrap/>
            <w:hideMark/>
          </w:tcPr>
          <w:p w14:paraId="0E3CBB09" w14:textId="77777777" w:rsidR="002D719D" w:rsidRPr="00AA1634" w:rsidRDefault="002D719D" w:rsidP="009A0F64">
            <w:pPr>
              <w:pStyle w:val="Tabletext"/>
            </w:pPr>
            <w:r w:rsidRPr="00AA1634">
              <w:t>Tablet 95 mg (controlled release)</w:t>
            </w:r>
          </w:p>
        </w:tc>
        <w:tc>
          <w:tcPr>
            <w:tcW w:w="509" w:type="pct"/>
            <w:hideMark/>
          </w:tcPr>
          <w:p w14:paraId="4ADFF97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D7363F1" w14:textId="77777777" w:rsidR="002D719D" w:rsidRPr="00AA1634" w:rsidRDefault="002D719D" w:rsidP="009A0F64">
            <w:pPr>
              <w:pStyle w:val="Tabletext"/>
            </w:pPr>
            <w:r w:rsidRPr="00AA1634">
              <w:t>Metrol-XL 95</w:t>
            </w:r>
            <w:r w:rsidRPr="00AA1634">
              <w:br/>
              <w:t>Minax XL</w:t>
            </w:r>
            <w:r w:rsidRPr="00AA1634">
              <w:br/>
              <w:t>Topreloc-XL</w:t>
            </w:r>
            <w:r w:rsidRPr="00AA1634">
              <w:br/>
              <w:t>Toprol-XL 95</w:t>
            </w:r>
          </w:p>
        </w:tc>
      </w:tr>
      <w:tr w:rsidR="002D719D" w:rsidRPr="00AA1634" w14:paraId="4CD5519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8B5F83F" w14:textId="77777777" w:rsidR="002D719D" w:rsidRPr="00AA1634" w:rsidRDefault="002D719D" w:rsidP="009A0F64">
            <w:pPr>
              <w:pStyle w:val="Tabletext"/>
            </w:pPr>
            <w:r w:rsidRPr="00AA1634">
              <w:t>Metronidazole</w:t>
            </w:r>
          </w:p>
        </w:tc>
        <w:tc>
          <w:tcPr>
            <w:tcW w:w="527" w:type="pct"/>
            <w:noWrap/>
            <w:hideMark/>
          </w:tcPr>
          <w:p w14:paraId="5801718F" w14:textId="77777777" w:rsidR="002D719D" w:rsidRPr="00AA1634" w:rsidRDefault="002D719D" w:rsidP="009A0F64">
            <w:pPr>
              <w:pStyle w:val="Tabletext"/>
            </w:pPr>
            <w:r w:rsidRPr="00AA1634">
              <w:t>GRP-20212</w:t>
            </w:r>
          </w:p>
        </w:tc>
        <w:tc>
          <w:tcPr>
            <w:tcW w:w="1473" w:type="pct"/>
            <w:noWrap/>
            <w:hideMark/>
          </w:tcPr>
          <w:p w14:paraId="4A6E71A3" w14:textId="77777777" w:rsidR="002D719D" w:rsidRPr="00AA1634" w:rsidRDefault="002D719D" w:rsidP="009A0F64">
            <w:pPr>
              <w:pStyle w:val="Tabletext"/>
            </w:pPr>
            <w:r w:rsidRPr="00AA1634">
              <w:t>Tablet 400 mg</w:t>
            </w:r>
          </w:p>
        </w:tc>
        <w:tc>
          <w:tcPr>
            <w:tcW w:w="509" w:type="pct"/>
            <w:hideMark/>
          </w:tcPr>
          <w:p w14:paraId="0A0A494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7A98161" w14:textId="77777777" w:rsidR="002D719D" w:rsidRPr="00AA1634" w:rsidRDefault="002D719D" w:rsidP="009A0F64">
            <w:pPr>
              <w:pStyle w:val="Tabletext"/>
            </w:pPr>
            <w:r w:rsidRPr="00AA1634">
              <w:t>Flagyl</w:t>
            </w:r>
            <w:r w:rsidRPr="00AA1634">
              <w:br/>
              <w:t>Metrogyl 400</w:t>
            </w:r>
          </w:p>
        </w:tc>
      </w:tr>
      <w:tr w:rsidR="002D719D" w:rsidRPr="00AA1634" w14:paraId="2C122E5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EA8B2AD" w14:textId="77777777" w:rsidR="002D719D" w:rsidRPr="00AA1634" w:rsidRDefault="002D719D" w:rsidP="009A0F64">
            <w:pPr>
              <w:pStyle w:val="Tabletext"/>
            </w:pPr>
            <w:r w:rsidRPr="00AA1634">
              <w:t>Minocycline</w:t>
            </w:r>
          </w:p>
        </w:tc>
        <w:tc>
          <w:tcPr>
            <w:tcW w:w="527" w:type="pct"/>
            <w:noWrap/>
            <w:hideMark/>
          </w:tcPr>
          <w:p w14:paraId="18DB6AFF" w14:textId="77777777" w:rsidR="002D719D" w:rsidRPr="00AA1634" w:rsidRDefault="002D719D" w:rsidP="009A0F64">
            <w:pPr>
              <w:pStyle w:val="Tabletext"/>
            </w:pPr>
            <w:r w:rsidRPr="00AA1634">
              <w:t>GRP-19899</w:t>
            </w:r>
          </w:p>
        </w:tc>
        <w:tc>
          <w:tcPr>
            <w:tcW w:w="1473" w:type="pct"/>
            <w:noWrap/>
            <w:hideMark/>
          </w:tcPr>
          <w:p w14:paraId="34A46B70" w14:textId="77777777" w:rsidR="002D719D" w:rsidRPr="00AA1634" w:rsidRDefault="002D719D" w:rsidP="009A0F64">
            <w:pPr>
              <w:pStyle w:val="Tabletext"/>
            </w:pPr>
            <w:r w:rsidRPr="00AA1634">
              <w:t>Tablet 50 mg (as hydrochloride)</w:t>
            </w:r>
          </w:p>
        </w:tc>
        <w:tc>
          <w:tcPr>
            <w:tcW w:w="509" w:type="pct"/>
            <w:hideMark/>
          </w:tcPr>
          <w:p w14:paraId="22BA875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8E81FA0" w14:textId="77777777" w:rsidR="002D719D" w:rsidRPr="00AA1634" w:rsidRDefault="002D719D" w:rsidP="009A0F64">
            <w:pPr>
              <w:pStyle w:val="Tabletext"/>
            </w:pPr>
            <w:r w:rsidRPr="00AA1634">
              <w:t>Akamin 50</w:t>
            </w:r>
            <w:r w:rsidRPr="00AA1634">
              <w:br/>
              <w:t>Minomycin-50</w:t>
            </w:r>
          </w:p>
        </w:tc>
      </w:tr>
      <w:tr w:rsidR="002D719D" w:rsidRPr="00AA1634" w14:paraId="6FDD26B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088AB0D" w14:textId="77777777" w:rsidR="002D719D" w:rsidRPr="00AA1634" w:rsidRDefault="002D719D" w:rsidP="009A0F64">
            <w:pPr>
              <w:pStyle w:val="Tabletext"/>
            </w:pPr>
            <w:r w:rsidRPr="00AA1634">
              <w:t>Minoxidil</w:t>
            </w:r>
          </w:p>
        </w:tc>
        <w:tc>
          <w:tcPr>
            <w:tcW w:w="527" w:type="pct"/>
            <w:noWrap/>
            <w:hideMark/>
          </w:tcPr>
          <w:p w14:paraId="2616FDB2" w14:textId="77777777" w:rsidR="002D719D" w:rsidRPr="00AA1634" w:rsidRDefault="002D719D" w:rsidP="009A0F64">
            <w:pPr>
              <w:pStyle w:val="Tabletext"/>
            </w:pPr>
            <w:r w:rsidRPr="00AA1634">
              <w:t>GRP-27410</w:t>
            </w:r>
          </w:p>
        </w:tc>
        <w:tc>
          <w:tcPr>
            <w:tcW w:w="1473" w:type="pct"/>
            <w:noWrap/>
            <w:hideMark/>
          </w:tcPr>
          <w:p w14:paraId="5B0F65B0" w14:textId="77777777" w:rsidR="002D719D" w:rsidRPr="00AA1634" w:rsidRDefault="002D719D" w:rsidP="009A0F64">
            <w:pPr>
              <w:pStyle w:val="Tabletext"/>
            </w:pPr>
            <w:r w:rsidRPr="00AA1634">
              <w:t>Tablet 10 mg</w:t>
            </w:r>
          </w:p>
        </w:tc>
        <w:tc>
          <w:tcPr>
            <w:tcW w:w="509" w:type="pct"/>
            <w:hideMark/>
          </w:tcPr>
          <w:p w14:paraId="78BCEA7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27C267C" w14:textId="77777777" w:rsidR="002D719D" w:rsidRPr="00AA1634" w:rsidRDefault="002D719D" w:rsidP="009A0F64">
            <w:pPr>
              <w:pStyle w:val="Tabletext"/>
            </w:pPr>
            <w:r w:rsidRPr="00AA1634">
              <w:t>Loniten</w:t>
            </w:r>
          </w:p>
        </w:tc>
      </w:tr>
      <w:tr w:rsidR="002D719D" w:rsidRPr="00AA1634" w14:paraId="095A5A5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222C86C" w14:textId="77777777" w:rsidR="002D719D" w:rsidRPr="00AA1634" w:rsidRDefault="002D719D" w:rsidP="009A0F64">
            <w:pPr>
              <w:pStyle w:val="Tabletext"/>
            </w:pPr>
            <w:r w:rsidRPr="00AA1634">
              <w:t>Minoxidil</w:t>
            </w:r>
          </w:p>
        </w:tc>
        <w:tc>
          <w:tcPr>
            <w:tcW w:w="527" w:type="pct"/>
            <w:noWrap/>
            <w:hideMark/>
          </w:tcPr>
          <w:p w14:paraId="5B6F998B" w14:textId="77777777" w:rsidR="002D719D" w:rsidRPr="00AA1634" w:rsidRDefault="002D719D" w:rsidP="009A0F64">
            <w:pPr>
              <w:pStyle w:val="Tabletext"/>
            </w:pPr>
            <w:r w:rsidRPr="00AA1634">
              <w:t>GRP-27410</w:t>
            </w:r>
          </w:p>
        </w:tc>
        <w:tc>
          <w:tcPr>
            <w:tcW w:w="1473" w:type="pct"/>
            <w:noWrap/>
            <w:hideMark/>
          </w:tcPr>
          <w:p w14:paraId="6362602E" w14:textId="77777777" w:rsidR="002D719D" w:rsidRPr="00AA1634" w:rsidRDefault="002D719D" w:rsidP="009A0F64">
            <w:pPr>
              <w:pStyle w:val="Tabletext"/>
            </w:pPr>
            <w:r w:rsidRPr="00AA1634">
              <w:t>Tablet 10 mg (s19A)</w:t>
            </w:r>
          </w:p>
        </w:tc>
        <w:tc>
          <w:tcPr>
            <w:tcW w:w="509" w:type="pct"/>
            <w:hideMark/>
          </w:tcPr>
          <w:p w14:paraId="5010BA1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CC1294E" w14:textId="77777777" w:rsidR="002D719D" w:rsidRPr="00AA1634" w:rsidRDefault="002D719D" w:rsidP="009A0F64">
            <w:pPr>
              <w:pStyle w:val="Tabletext"/>
            </w:pPr>
            <w:r w:rsidRPr="00AA1634">
              <w:t>Minoxidil 10 mg (Roma Pharmaceuticals)</w:t>
            </w:r>
          </w:p>
        </w:tc>
      </w:tr>
      <w:tr w:rsidR="002D719D" w:rsidRPr="00AA1634" w14:paraId="05D4C8B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A48C6F8" w14:textId="77777777" w:rsidR="002D719D" w:rsidRPr="00AA1634" w:rsidRDefault="002D719D" w:rsidP="009A0F64">
            <w:pPr>
              <w:pStyle w:val="Tabletext"/>
            </w:pPr>
            <w:r w:rsidRPr="00AA1634">
              <w:t>Mirtazapine</w:t>
            </w:r>
          </w:p>
        </w:tc>
        <w:tc>
          <w:tcPr>
            <w:tcW w:w="527" w:type="pct"/>
            <w:noWrap/>
            <w:hideMark/>
          </w:tcPr>
          <w:p w14:paraId="0506129B" w14:textId="77777777" w:rsidR="002D719D" w:rsidRPr="00AA1634" w:rsidRDefault="002D719D" w:rsidP="009A0F64">
            <w:pPr>
              <w:pStyle w:val="Tabletext"/>
            </w:pPr>
            <w:r w:rsidRPr="00AA1634">
              <w:t>GRP-19718</w:t>
            </w:r>
          </w:p>
        </w:tc>
        <w:tc>
          <w:tcPr>
            <w:tcW w:w="1473" w:type="pct"/>
            <w:noWrap/>
            <w:hideMark/>
          </w:tcPr>
          <w:p w14:paraId="5504771C" w14:textId="77777777" w:rsidR="002D719D" w:rsidRPr="00AA1634" w:rsidRDefault="002D719D" w:rsidP="009A0F64">
            <w:pPr>
              <w:pStyle w:val="Tabletext"/>
            </w:pPr>
            <w:r w:rsidRPr="00AA1634">
              <w:t>Tablet 15 mg</w:t>
            </w:r>
          </w:p>
        </w:tc>
        <w:tc>
          <w:tcPr>
            <w:tcW w:w="509" w:type="pct"/>
            <w:hideMark/>
          </w:tcPr>
          <w:p w14:paraId="275A4CD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E4345AC" w14:textId="77777777" w:rsidR="002D719D" w:rsidRPr="00AA1634" w:rsidRDefault="002D719D" w:rsidP="009A0F64">
            <w:pPr>
              <w:pStyle w:val="Tabletext"/>
            </w:pPr>
            <w:r w:rsidRPr="00AA1634">
              <w:t>APX-Mirtazapine</w:t>
            </w:r>
            <w:r w:rsidRPr="00AA1634">
              <w:br/>
              <w:t>Axit 15</w:t>
            </w:r>
            <w:r w:rsidRPr="00AA1634">
              <w:br/>
              <w:t xml:space="preserve">Blooms The Chemist Mirtazapine </w:t>
            </w:r>
            <w:r w:rsidRPr="00AA1634">
              <w:br/>
              <w:t>MIRTANZA</w:t>
            </w:r>
            <w:r w:rsidRPr="00AA1634">
              <w:br/>
              <w:t>Mirtazapine Sandoz</w:t>
            </w:r>
          </w:p>
        </w:tc>
      </w:tr>
      <w:tr w:rsidR="002D719D" w:rsidRPr="00AA1634" w14:paraId="5314F98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F246679" w14:textId="77777777" w:rsidR="002D719D" w:rsidRPr="00AA1634" w:rsidRDefault="002D719D" w:rsidP="009A0F64">
            <w:pPr>
              <w:pStyle w:val="Tabletext"/>
            </w:pPr>
            <w:r w:rsidRPr="00AA1634">
              <w:t>Mirtazapine</w:t>
            </w:r>
          </w:p>
        </w:tc>
        <w:tc>
          <w:tcPr>
            <w:tcW w:w="527" w:type="pct"/>
            <w:noWrap/>
            <w:hideMark/>
          </w:tcPr>
          <w:p w14:paraId="427C1BEE" w14:textId="77777777" w:rsidR="002D719D" w:rsidRPr="00AA1634" w:rsidRDefault="002D719D" w:rsidP="009A0F64">
            <w:pPr>
              <w:pStyle w:val="Tabletext"/>
            </w:pPr>
            <w:r w:rsidRPr="00AA1634">
              <w:t>GRP-19628</w:t>
            </w:r>
          </w:p>
        </w:tc>
        <w:tc>
          <w:tcPr>
            <w:tcW w:w="1473" w:type="pct"/>
            <w:noWrap/>
            <w:hideMark/>
          </w:tcPr>
          <w:p w14:paraId="2E48497C" w14:textId="77777777" w:rsidR="002D719D" w:rsidRPr="00AA1634" w:rsidRDefault="002D719D" w:rsidP="009A0F64">
            <w:pPr>
              <w:pStyle w:val="Tabletext"/>
            </w:pPr>
            <w:r w:rsidRPr="00AA1634">
              <w:t>Tablet 30 mg</w:t>
            </w:r>
          </w:p>
        </w:tc>
        <w:tc>
          <w:tcPr>
            <w:tcW w:w="509" w:type="pct"/>
            <w:hideMark/>
          </w:tcPr>
          <w:p w14:paraId="2637F39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B889DA7" w14:textId="77777777" w:rsidR="002D719D" w:rsidRPr="00AA1634" w:rsidRDefault="002D719D" w:rsidP="009A0F64">
            <w:pPr>
              <w:pStyle w:val="Tabletext"/>
            </w:pPr>
            <w:r w:rsidRPr="00AA1634">
              <w:t>APX-Mirtazapine</w:t>
            </w:r>
            <w:r w:rsidRPr="00AA1634">
              <w:br/>
              <w:t>Avanza</w:t>
            </w:r>
            <w:r w:rsidRPr="00AA1634">
              <w:br/>
              <w:t>Axit 30</w:t>
            </w:r>
            <w:r w:rsidRPr="00AA1634">
              <w:br/>
              <w:t>Blooms The Chemist Mirtazapine</w:t>
            </w:r>
            <w:r w:rsidRPr="00AA1634">
              <w:br/>
              <w:t>MIRTANZA</w:t>
            </w:r>
            <w:r w:rsidRPr="00AA1634">
              <w:br/>
              <w:t>Mirtazapine Sandoz</w:t>
            </w:r>
            <w:r w:rsidRPr="00AA1634">
              <w:br/>
              <w:t>NOUMED MIRTAZAPINE</w:t>
            </w:r>
          </w:p>
        </w:tc>
      </w:tr>
      <w:tr w:rsidR="002D719D" w:rsidRPr="00AA1634" w14:paraId="6F06EAC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6B61638" w14:textId="77777777" w:rsidR="002D719D" w:rsidRPr="00AA1634" w:rsidRDefault="002D719D" w:rsidP="009A0F64">
            <w:pPr>
              <w:pStyle w:val="Tabletext"/>
            </w:pPr>
            <w:r w:rsidRPr="00AA1634">
              <w:t>Mirtazapine</w:t>
            </w:r>
          </w:p>
        </w:tc>
        <w:tc>
          <w:tcPr>
            <w:tcW w:w="527" w:type="pct"/>
            <w:noWrap/>
            <w:hideMark/>
          </w:tcPr>
          <w:p w14:paraId="727F628B" w14:textId="77777777" w:rsidR="002D719D" w:rsidRPr="00AA1634" w:rsidRDefault="002D719D" w:rsidP="009A0F64">
            <w:pPr>
              <w:pStyle w:val="Tabletext"/>
            </w:pPr>
            <w:r w:rsidRPr="00AA1634">
              <w:t>GRP-19763</w:t>
            </w:r>
          </w:p>
        </w:tc>
        <w:tc>
          <w:tcPr>
            <w:tcW w:w="1473" w:type="pct"/>
            <w:noWrap/>
            <w:hideMark/>
          </w:tcPr>
          <w:p w14:paraId="1BF46689" w14:textId="77777777" w:rsidR="002D719D" w:rsidRPr="00AA1634" w:rsidRDefault="002D719D" w:rsidP="009A0F64">
            <w:pPr>
              <w:pStyle w:val="Tabletext"/>
            </w:pPr>
            <w:r w:rsidRPr="00AA1634">
              <w:t>Tablet 45 mg</w:t>
            </w:r>
          </w:p>
        </w:tc>
        <w:tc>
          <w:tcPr>
            <w:tcW w:w="509" w:type="pct"/>
            <w:hideMark/>
          </w:tcPr>
          <w:p w14:paraId="0A0E48F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1114813" w14:textId="77777777" w:rsidR="002D719D" w:rsidRPr="00AA1634" w:rsidRDefault="002D719D" w:rsidP="009A0F64">
            <w:pPr>
              <w:pStyle w:val="Tabletext"/>
            </w:pPr>
            <w:r w:rsidRPr="00AA1634">
              <w:t>APX-Mirtazapine</w:t>
            </w:r>
            <w:r w:rsidRPr="00AA1634">
              <w:br/>
              <w:t>Axit 45</w:t>
            </w:r>
            <w:r w:rsidRPr="00AA1634">
              <w:br/>
              <w:t>Blooms The Chemist Mirtazapine</w:t>
            </w:r>
            <w:r w:rsidRPr="00AA1634">
              <w:br/>
              <w:t>MIRTANZA</w:t>
            </w:r>
            <w:r w:rsidRPr="00AA1634">
              <w:br/>
              <w:t>Mirtazapine Sandoz</w:t>
            </w:r>
            <w:r w:rsidRPr="00AA1634">
              <w:br/>
              <w:t>NOUMED MIRTAZAPINE</w:t>
            </w:r>
          </w:p>
        </w:tc>
      </w:tr>
      <w:tr w:rsidR="002D719D" w:rsidRPr="00AA1634" w14:paraId="0893B60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769A104" w14:textId="77777777" w:rsidR="002D719D" w:rsidRPr="00AA1634" w:rsidRDefault="002D719D" w:rsidP="009A0F64">
            <w:pPr>
              <w:pStyle w:val="Tabletext"/>
            </w:pPr>
            <w:r w:rsidRPr="00AA1634">
              <w:t>Moclobemide</w:t>
            </w:r>
          </w:p>
        </w:tc>
        <w:tc>
          <w:tcPr>
            <w:tcW w:w="527" w:type="pct"/>
            <w:noWrap/>
            <w:hideMark/>
          </w:tcPr>
          <w:p w14:paraId="2A5316A8" w14:textId="77777777" w:rsidR="002D719D" w:rsidRPr="00AA1634" w:rsidRDefault="002D719D" w:rsidP="009A0F64">
            <w:pPr>
              <w:pStyle w:val="Tabletext"/>
            </w:pPr>
            <w:r w:rsidRPr="00AA1634">
              <w:t>GRP-19630</w:t>
            </w:r>
          </w:p>
        </w:tc>
        <w:tc>
          <w:tcPr>
            <w:tcW w:w="1473" w:type="pct"/>
            <w:noWrap/>
            <w:hideMark/>
          </w:tcPr>
          <w:p w14:paraId="5098FCC7" w14:textId="77777777" w:rsidR="002D719D" w:rsidRPr="00AA1634" w:rsidRDefault="002D719D" w:rsidP="009A0F64">
            <w:pPr>
              <w:pStyle w:val="Tabletext"/>
            </w:pPr>
            <w:r w:rsidRPr="00AA1634">
              <w:t>Tablet 150 mg</w:t>
            </w:r>
          </w:p>
        </w:tc>
        <w:tc>
          <w:tcPr>
            <w:tcW w:w="509" w:type="pct"/>
            <w:hideMark/>
          </w:tcPr>
          <w:p w14:paraId="18263EA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E3E56C7" w14:textId="77777777" w:rsidR="002D719D" w:rsidRPr="00AA1634" w:rsidRDefault="002D719D" w:rsidP="009A0F64">
            <w:pPr>
              <w:pStyle w:val="Tabletext"/>
            </w:pPr>
            <w:r w:rsidRPr="00AA1634">
              <w:t>Amira 150</w:t>
            </w:r>
            <w:r w:rsidRPr="00AA1634">
              <w:br/>
              <w:t xml:space="preserve">Aurorix </w:t>
            </w:r>
            <w:r w:rsidRPr="00AA1634">
              <w:br/>
              <w:t>Clobemix</w:t>
            </w:r>
            <w:r w:rsidRPr="00AA1634">
              <w:br/>
              <w:t>Moclobemide Sandoz</w:t>
            </w:r>
          </w:p>
        </w:tc>
      </w:tr>
      <w:tr w:rsidR="002D719D" w:rsidRPr="00AA1634" w14:paraId="46D4DA3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5BC25E8" w14:textId="77777777" w:rsidR="002D719D" w:rsidRPr="00AA1634" w:rsidRDefault="002D719D" w:rsidP="009A0F64">
            <w:pPr>
              <w:pStyle w:val="Tabletext"/>
            </w:pPr>
            <w:r w:rsidRPr="00AA1634">
              <w:t>Moclobemide</w:t>
            </w:r>
          </w:p>
        </w:tc>
        <w:tc>
          <w:tcPr>
            <w:tcW w:w="527" w:type="pct"/>
            <w:noWrap/>
            <w:hideMark/>
          </w:tcPr>
          <w:p w14:paraId="3E07018F" w14:textId="77777777" w:rsidR="002D719D" w:rsidRPr="00AA1634" w:rsidRDefault="002D719D" w:rsidP="009A0F64">
            <w:pPr>
              <w:pStyle w:val="Tabletext"/>
            </w:pPr>
            <w:r w:rsidRPr="00AA1634">
              <w:t>GRP-19932</w:t>
            </w:r>
          </w:p>
        </w:tc>
        <w:tc>
          <w:tcPr>
            <w:tcW w:w="1473" w:type="pct"/>
            <w:noWrap/>
            <w:hideMark/>
          </w:tcPr>
          <w:p w14:paraId="2DD3A158" w14:textId="77777777" w:rsidR="002D719D" w:rsidRPr="00AA1634" w:rsidRDefault="002D719D" w:rsidP="009A0F64">
            <w:pPr>
              <w:pStyle w:val="Tabletext"/>
            </w:pPr>
            <w:r w:rsidRPr="00AA1634">
              <w:t>Tablet 300 mg</w:t>
            </w:r>
          </w:p>
        </w:tc>
        <w:tc>
          <w:tcPr>
            <w:tcW w:w="509" w:type="pct"/>
            <w:hideMark/>
          </w:tcPr>
          <w:p w14:paraId="2AE1710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5B90A82" w14:textId="77777777" w:rsidR="002D719D" w:rsidRPr="00AA1634" w:rsidRDefault="002D719D" w:rsidP="009A0F64">
            <w:pPr>
              <w:pStyle w:val="Tabletext"/>
            </w:pPr>
            <w:r w:rsidRPr="00AA1634">
              <w:t>Amira 300</w:t>
            </w:r>
            <w:r w:rsidRPr="00AA1634">
              <w:br/>
              <w:t>Aurorix 300 mg</w:t>
            </w:r>
            <w:r w:rsidRPr="00AA1634">
              <w:br/>
              <w:t>Clobemix</w:t>
            </w:r>
            <w:r w:rsidRPr="00AA1634">
              <w:br/>
              <w:t>Moclobemide Sandoz</w:t>
            </w:r>
          </w:p>
        </w:tc>
      </w:tr>
      <w:tr w:rsidR="002D719D" w:rsidRPr="00AA1634" w14:paraId="6F242CA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EC46AA3" w14:textId="77777777" w:rsidR="002D719D" w:rsidRPr="00AA1634" w:rsidRDefault="002D719D" w:rsidP="009A0F64">
            <w:pPr>
              <w:pStyle w:val="Tabletext"/>
            </w:pPr>
            <w:r w:rsidRPr="00AA1634">
              <w:t>Modafinil</w:t>
            </w:r>
          </w:p>
        </w:tc>
        <w:tc>
          <w:tcPr>
            <w:tcW w:w="527" w:type="pct"/>
            <w:noWrap/>
            <w:hideMark/>
          </w:tcPr>
          <w:p w14:paraId="003BD652" w14:textId="77777777" w:rsidR="002D719D" w:rsidRPr="00AA1634" w:rsidRDefault="002D719D" w:rsidP="009A0F64">
            <w:pPr>
              <w:pStyle w:val="Tabletext"/>
            </w:pPr>
            <w:r w:rsidRPr="00AA1634">
              <w:t>GRP-20604</w:t>
            </w:r>
          </w:p>
        </w:tc>
        <w:tc>
          <w:tcPr>
            <w:tcW w:w="1473" w:type="pct"/>
            <w:noWrap/>
            <w:hideMark/>
          </w:tcPr>
          <w:p w14:paraId="1299B8DF" w14:textId="77777777" w:rsidR="002D719D" w:rsidRPr="00AA1634" w:rsidRDefault="002D719D" w:rsidP="009A0F64">
            <w:pPr>
              <w:pStyle w:val="Tabletext"/>
            </w:pPr>
            <w:r w:rsidRPr="00AA1634">
              <w:t>Tablet 100 mg</w:t>
            </w:r>
          </w:p>
        </w:tc>
        <w:tc>
          <w:tcPr>
            <w:tcW w:w="509" w:type="pct"/>
            <w:hideMark/>
          </w:tcPr>
          <w:p w14:paraId="2E55F58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2B89B22" w14:textId="77777777" w:rsidR="002D719D" w:rsidRPr="00AA1634" w:rsidRDefault="002D719D" w:rsidP="009A0F64">
            <w:pPr>
              <w:pStyle w:val="Tabletext"/>
            </w:pPr>
            <w:r w:rsidRPr="00AA1634">
              <w:t>APO-Modafinil</w:t>
            </w:r>
            <w:r w:rsidRPr="00AA1634">
              <w:br/>
              <w:t>Modafin</w:t>
            </w:r>
            <w:r w:rsidRPr="00AA1634">
              <w:br/>
              <w:t>Modafinil GH</w:t>
            </w:r>
            <w:r w:rsidRPr="00AA1634">
              <w:br/>
              <w:t>Modafinil Mylan</w:t>
            </w:r>
            <w:r w:rsidRPr="00AA1634">
              <w:br/>
              <w:t>Modafinil Sandoz</w:t>
            </w:r>
            <w:r w:rsidRPr="00AA1634">
              <w:br/>
              <w:t>Modafinil Viatris</w:t>
            </w:r>
            <w:r w:rsidRPr="00AA1634">
              <w:br/>
              <w:t>Modavigil</w:t>
            </w:r>
          </w:p>
        </w:tc>
      </w:tr>
      <w:tr w:rsidR="002D719D" w:rsidRPr="00AA1634" w14:paraId="06215F7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9D229E8" w14:textId="77777777" w:rsidR="002D719D" w:rsidRPr="00AA1634" w:rsidRDefault="002D719D" w:rsidP="009A0F64">
            <w:pPr>
              <w:pStyle w:val="Tabletext"/>
            </w:pPr>
            <w:r w:rsidRPr="00AA1634">
              <w:t>Mometasone</w:t>
            </w:r>
          </w:p>
        </w:tc>
        <w:tc>
          <w:tcPr>
            <w:tcW w:w="527" w:type="pct"/>
            <w:noWrap/>
            <w:hideMark/>
          </w:tcPr>
          <w:p w14:paraId="6E9E934D" w14:textId="77777777" w:rsidR="002D719D" w:rsidRPr="00AA1634" w:rsidRDefault="002D719D" w:rsidP="009A0F64">
            <w:pPr>
              <w:pStyle w:val="Tabletext"/>
            </w:pPr>
            <w:r w:rsidRPr="00AA1634">
              <w:t>GRP-19924</w:t>
            </w:r>
          </w:p>
        </w:tc>
        <w:tc>
          <w:tcPr>
            <w:tcW w:w="1473" w:type="pct"/>
            <w:noWrap/>
            <w:hideMark/>
          </w:tcPr>
          <w:p w14:paraId="5485F200" w14:textId="77777777" w:rsidR="002D719D" w:rsidRPr="00AA1634" w:rsidRDefault="002D719D" w:rsidP="009A0F64">
            <w:pPr>
              <w:pStyle w:val="Tabletext"/>
            </w:pPr>
            <w:r w:rsidRPr="00AA1634">
              <w:t>Cream containing mometasone furoate 1 mg per g, 15 g</w:t>
            </w:r>
          </w:p>
        </w:tc>
        <w:tc>
          <w:tcPr>
            <w:tcW w:w="509" w:type="pct"/>
            <w:hideMark/>
          </w:tcPr>
          <w:p w14:paraId="31A1BBBF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24AC6EBF" w14:textId="77777777" w:rsidR="002D719D" w:rsidRPr="00AA1634" w:rsidRDefault="002D719D" w:rsidP="009A0F64">
            <w:pPr>
              <w:pStyle w:val="Tabletext"/>
            </w:pPr>
            <w:r w:rsidRPr="00AA1634">
              <w:t>Elocon Alcohol Free</w:t>
            </w:r>
            <w:r w:rsidRPr="00AA1634">
              <w:br/>
              <w:t>Momasone Alcohol Free</w:t>
            </w:r>
            <w:r w:rsidRPr="00AA1634">
              <w:br/>
              <w:t>Novasone</w:t>
            </w:r>
          </w:p>
        </w:tc>
      </w:tr>
      <w:tr w:rsidR="002D719D" w:rsidRPr="00AA1634" w14:paraId="561F384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95930E6" w14:textId="77777777" w:rsidR="002D719D" w:rsidRPr="00AA1634" w:rsidRDefault="002D719D" w:rsidP="009A0F64">
            <w:pPr>
              <w:pStyle w:val="Tabletext"/>
            </w:pPr>
            <w:r w:rsidRPr="00AA1634">
              <w:t>Mometasone</w:t>
            </w:r>
          </w:p>
        </w:tc>
        <w:tc>
          <w:tcPr>
            <w:tcW w:w="527" w:type="pct"/>
            <w:noWrap/>
            <w:hideMark/>
          </w:tcPr>
          <w:p w14:paraId="7DB5D65F" w14:textId="77777777" w:rsidR="002D719D" w:rsidRPr="00AA1634" w:rsidRDefault="002D719D" w:rsidP="009A0F64">
            <w:pPr>
              <w:pStyle w:val="Tabletext"/>
            </w:pPr>
            <w:r w:rsidRPr="00AA1634">
              <w:t>GRP-19629</w:t>
            </w:r>
          </w:p>
        </w:tc>
        <w:tc>
          <w:tcPr>
            <w:tcW w:w="1473" w:type="pct"/>
            <w:noWrap/>
            <w:hideMark/>
          </w:tcPr>
          <w:p w14:paraId="43EDED27" w14:textId="77777777" w:rsidR="002D719D" w:rsidRPr="00AA1634" w:rsidRDefault="002D719D" w:rsidP="009A0F64">
            <w:pPr>
              <w:pStyle w:val="Tabletext"/>
            </w:pPr>
            <w:r w:rsidRPr="00AA1634">
              <w:t>Lotion containing mometasone furoate 1 mg per g, 30 mL</w:t>
            </w:r>
          </w:p>
        </w:tc>
        <w:tc>
          <w:tcPr>
            <w:tcW w:w="509" w:type="pct"/>
            <w:hideMark/>
          </w:tcPr>
          <w:p w14:paraId="19AFC7B6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078D6318" w14:textId="77777777" w:rsidR="002D719D" w:rsidRPr="00AA1634" w:rsidRDefault="002D719D" w:rsidP="009A0F64">
            <w:pPr>
              <w:pStyle w:val="Tabletext"/>
            </w:pPr>
            <w:r w:rsidRPr="00AA1634">
              <w:t>Elocon</w:t>
            </w:r>
            <w:r w:rsidRPr="00AA1634">
              <w:br/>
              <w:t>Novasone</w:t>
            </w:r>
            <w:r w:rsidRPr="00AA1634">
              <w:br/>
              <w:t>Zatamil</w:t>
            </w:r>
          </w:p>
        </w:tc>
      </w:tr>
      <w:tr w:rsidR="002D719D" w:rsidRPr="00AA1634" w14:paraId="0A9DA19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6BDF9B9" w14:textId="77777777" w:rsidR="002D719D" w:rsidRPr="00AA1634" w:rsidRDefault="002D719D" w:rsidP="009A0F64">
            <w:pPr>
              <w:pStyle w:val="Tabletext"/>
            </w:pPr>
            <w:r w:rsidRPr="00AA1634">
              <w:t>Mometasone</w:t>
            </w:r>
          </w:p>
        </w:tc>
        <w:tc>
          <w:tcPr>
            <w:tcW w:w="527" w:type="pct"/>
            <w:noWrap/>
            <w:hideMark/>
          </w:tcPr>
          <w:p w14:paraId="4121D518" w14:textId="77777777" w:rsidR="002D719D" w:rsidRPr="00AA1634" w:rsidRDefault="002D719D" w:rsidP="009A0F64">
            <w:pPr>
              <w:pStyle w:val="Tabletext"/>
            </w:pPr>
            <w:r w:rsidRPr="00AA1634">
              <w:t>GRP-19755</w:t>
            </w:r>
          </w:p>
        </w:tc>
        <w:tc>
          <w:tcPr>
            <w:tcW w:w="1473" w:type="pct"/>
            <w:noWrap/>
            <w:hideMark/>
          </w:tcPr>
          <w:p w14:paraId="49F8DDF9" w14:textId="77777777" w:rsidR="002D719D" w:rsidRPr="00AA1634" w:rsidRDefault="002D719D" w:rsidP="009A0F64">
            <w:pPr>
              <w:pStyle w:val="Tabletext"/>
            </w:pPr>
            <w:r w:rsidRPr="00AA1634">
              <w:t>Ointment containing mometasone furoate 1 mg per g, 15 g</w:t>
            </w:r>
          </w:p>
        </w:tc>
        <w:tc>
          <w:tcPr>
            <w:tcW w:w="509" w:type="pct"/>
            <w:hideMark/>
          </w:tcPr>
          <w:p w14:paraId="6B6874A4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214FB9F5" w14:textId="77777777" w:rsidR="002D719D" w:rsidRPr="00AA1634" w:rsidRDefault="002D719D" w:rsidP="009A0F64">
            <w:pPr>
              <w:pStyle w:val="Tabletext"/>
            </w:pPr>
            <w:r w:rsidRPr="00AA1634">
              <w:t>Elocon</w:t>
            </w:r>
            <w:r w:rsidRPr="00AA1634">
              <w:br/>
              <w:t>Momasone</w:t>
            </w:r>
            <w:r w:rsidRPr="00AA1634">
              <w:br/>
              <w:t xml:space="preserve">Novasone </w:t>
            </w:r>
            <w:r w:rsidRPr="00AA1634">
              <w:br/>
              <w:t>Zatamil</w:t>
            </w:r>
          </w:p>
        </w:tc>
      </w:tr>
      <w:tr w:rsidR="002D719D" w:rsidRPr="00AA1634" w14:paraId="1BF78F9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C4C7FBC" w14:textId="77777777" w:rsidR="002D719D" w:rsidRPr="00AA1634" w:rsidRDefault="002D719D" w:rsidP="009A0F64">
            <w:pPr>
              <w:pStyle w:val="Tabletext"/>
            </w:pPr>
            <w:r w:rsidRPr="00AA1634">
              <w:t>Montelukast</w:t>
            </w:r>
          </w:p>
        </w:tc>
        <w:tc>
          <w:tcPr>
            <w:tcW w:w="527" w:type="pct"/>
            <w:noWrap/>
            <w:hideMark/>
          </w:tcPr>
          <w:p w14:paraId="7DCD2862" w14:textId="77777777" w:rsidR="002D719D" w:rsidRPr="00AA1634" w:rsidRDefault="002D719D" w:rsidP="009A0F64">
            <w:pPr>
              <w:pStyle w:val="Tabletext"/>
            </w:pPr>
            <w:r w:rsidRPr="00AA1634">
              <w:t>GRP-19556</w:t>
            </w:r>
          </w:p>
        </w:tc>
        <w:tc>
          <w:tcPr>
            <w:tcW w:w="1473" w:type="pct"/>
            <w:noWrap/>
            <w:hideMark/>
          </w:tcPr>
          <w:p w14:paraId="429336AE" w14:textId="77777777" w:rsidR="002D719D" w:rsidRPr="00AA1634" w:rsidRDefault="002D719D" w:rsidP="009A0F64">
            <w:pPr>
              <w:pStyle w:val="Tabletext"/>
            </w:pPr>
            <w:r w:rsidRPr="00AA1634">
              <w:t>Tablet, chewable, 4 mg (as sodium)</w:t>
            </w:r>
          </w:p>
        </w:tc>
        <w:tc>
          <w:tcPr>
            <w:tcW w:w="509" w:type="pct"/>
            <w:hideMark/>
          </w:tcPr>
          <w:p w14:paraId="24A58D7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E303F41" w14:textId="77777777" w:rsidR="002D719D" w:rsidRPr="00AA1634" w:rsidRDefault="002D719D" w:rsidP="009A0F64">
            <w:pPr>
              <w:pStyle w:val="Tabletext"/>
            </w:pPr>
            <w:r w:rsidRPr="00AA1634">
              <w:t>MONTELAIR 4</w:t>
            </w:r>
            <w:r w:rsidRPr="00AA1634">
              <w:br/>
              <w:t>Montelukast APOTEX</w:t>
            </w:r>
            <w:r w:rsidRPr="00AA1634">
              <w:br/>
              <w:t>Montelukast Lupin</w:t>
            </w:r>
            <w:r w:rsidRPr="00AA1634">
              <w:br/>
              <w:t>Montelukast Mylan</w:t>
            </w:r>
            <w:r w:rsidRPr="00AA1634">
              <w:br/>
              <w:t>Montelukast Sandoz 4</w:t>
            </w:r>
          </w:p>
        </w:tc>
      </w:tr>
      <w:tr w:rsidR="002D719D" w:rsidRPr="00AA1634" w14:paraId="2473287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34C216C" w14:textId="77777777" w:rsidR="002D719D" w:rsidRPr="00AA1634" w:rsidRDefault="002D719D" w:rsidP="009A0F64">
            <w:pPr>
              <w:pStyle w:val="Tabletext"/>
            </w:pPr>
            <w:r w:rsidRPr="00AA1634">
              <w:t>Montelukast</w:t>
            </w:r>
          </w:p>
        </w:tc>
        <w:tc>
          <w:tcPr>
            <w:tcW w:w="527" w:type="pct"/>
            <w:noWrap/>
            <w:hideMark/>
          </w:tcPr>
          <w:p w14:paraId="1AAADAFE" w14:textId="77777777" w:rsidR="002D719D" w:rsidRPr="00AA1634" w:rsidRDefault="002D719D" w:rsidP="009A0F64">
            <w:pPr>
              <w:pStyle w:val="Tabletext"/>
            </w:pPr>
            <w:r w:rsidRPr="00AA1634">
              <w:t>GRP-19572</w:t>
            </w:r>
          </w:p>
        </w:tc>
        <w:tc>
          <w:tcPr>
            <w:tcW w:w="1473" w:type="pct"/>
            <w:noWrap/>
            <w:hideMark/>
          </w:tcPr>
          <w:p w14:paraId="27A002F1" w14:textId="77777777" w:rsidR="002D719D" w:rsidRPr="00AA1634" w:rsidRDefault="002D719D" w:rsidP="009A0F64">
            <w:pPr>
              <w:pStyle w:val="Tabletext"/>
            </w:pPr>
            <w:r w:rsidRPr="00AA1634">
              <w:t>Tablet, chewable, 5 mg (as sodium)</w:t>
            </w:r>
          </w:p>
        </w:tc>
        <w:tc>
          <w:tcPr>
            <w:tcW w:w="509" w:type="pct"/>
            <w:hideMark/>
          </w:tcPr>
          <w:p w14:paraId="409D98A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8F685AD" w14:textId="77777777" w:rsidR="002D719D" w:rsidRPr="00AA1634" w:rsidRDefault="002D719D" w:rsidP="009A0F64">
            <w:pPr>
              <w:pStyle w:val="Tabletext"/>
            </w:pPr>
            <w:r w:rsidRPr="00AA1634">
              <w:t>MONTELAIR 5</w:t>
            </w:r>
            <w:r w:rsidRPr="00AA1634">
              <w:br/>
              <w:t>Montelukast APOTEX</w:t>
            </w:r>
            <w:r w:rsidRPr="00AA1634">
              <w:br/>
              <w:t>Montelukast Lupin</w:t>
            </w:r>
            <w:r w:rsidRPr="00AA1634">
              <w:br/>
              <w:t>Montelukast Mylan</w:t>
            </w:r>
            <w:r w:rsidRPr="00AA1634">
              <w:br/>
              <w:t>Montelukast Sandoz 5</w:t>
            </w:r>
          </w:p>
        </w:tc>
      </w:tr>
      <w:tr w:rsidR="002D719D" w:rsidRPr="00AA1634" w14:paraId="4DE65E5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0E46FB6" w14:textId="77777777" w:rsidR="002D719D" w:rsidRPr="00AA1634" w:rsidRDefault="002D719D" w:rsidP="009A0F64">
            <w:pPr>
              <w:pStyle w:val="Tabletext"/>
            </w:pPr>
            <w:r w:rsidRPr="00AA1634">
              <w:t>Morphine</w:t>
            </w:r>
          </w:p>
        </w:tc>
        <w:tc>
          <w:tcPr>
            <w:tcW w:w="527" w:type="pct"/>
            <w:noWrap/>
            <w:hideMark/>
          </w:tcPr>
          <w:p w14:paraId="069E9D72" w14:textId="77777777" w:rsidR="002D719D" w:rsidRPr="00AA1634" w:rsidRDefault="002D719D" w:rsidP="009A0F64">
            <w:pPr>
              <w:pStyle w:val="Tabletext"/>
            </w:pPr>
            <w:r w:rsidRPr="00AA1634">
              <w:t>GRP-20890</w:t>
            </w:r>
          </w:p>
        </w:tc>
        <w:tc>
          <w:tcPr>
            <w:tcW w:w="1473" w:type="pct"/>
            <w:noWrap/>
            <w:hideMark/>
          </w:tcPr>
          <w:p w14:paraId="0E0AC980" w14:textId="77777777" w:rsidR="002D719D" w:rsidRPr="00AA1634" w:rsidRDefault="002D719D" w:rsidP="009A0F64">
            <w:pPr>
              <w:pStyle w:val="Tabletext"/>
            </w:pPr>
            <w:r w:rsidRPr="00AA1634">
              <w:t>Injection containing morphine hydrochloride trihydrate 10 mg in 1 mL</w:t>
            </w:r>
          </w:p>
        </w:tc>
        <w:tc>
          <w:tcPr>
            <w:tcW w:w="509" w:type="pct"/>
            <w:hideMark/>
          </w:tcPr>
          <w:p w14:paraId="4EE0F7FC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27965923" w14:textId="77777777" w:rsidR="002D719D" w:rsidRPr="00AA1634" w:rsidRDefault="002D719D" w:rsidP="009A0F64">
            <w:pPr>
              <w:pStyle w:val="Tabletext"/>
            </w:pPr>
            <w:r w:rsidRPr="00AA1634">
              <w:t>Morphine Juno</w:t>
            </w:r>
          </w:p>
        </w:tc>
      </w:tr>
      <w:tr w:rsidR="002D719D" w:rsidRPr="00AA1634" w14:paraId="79A8BBD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9BE2C83" w14:textId="77777777" w:rsidR="002D719D" w:rsidRPr="00AA1634" w:rsidRDefault="002D719D" w:rsidP="009A0F64">
            <w:pPr>
              <w:pStyle w:val="Tabletext"/>
            </w:pPr>
            <w:r w:rsidRPr="00AA1634">
              <w:t>Morphine</w:t>
            </w:r>
          </w:p>
        </w:tc>
        <w:tc>
          <w:tcPr>
            <w:tcW w:w="527" w:type="pct"/>
            <w:noWrap/>
            <w:hideMark/>
          </w:tcPr>
          <w:p w14:paraId="2FBE6F90" w14:textId="77777777" w:rsidR="002D719D" w:rsidRPr="00AA1634" w:rsidRDefault="002D719D" w:rsidP="009A0F64">
            <w:pPr>
              <w:pStyle w:val="Tabletext"/>
            </w:pPr>
            <w:r w:rsidRPr="00AA1634">
              <w:t>GRP-20890</w:t>
            </w:r>
          </w:p>
        </w:tc>
        <w:tc>
          <w:tcPr>
            <w:tcW w:w="1473" w:type="pct"/>
            <w:noWrap/>
            <w:hideMark/>
          </w:tcPr>
          <w:p w14:paraId="37CAB636" w14:textId="77777777" w:rsidR="002D719D" w:rsidRPr="00AA1634" w:rsidRDefault="002D719D" w:rsidP="009A0F64">
            <w:pPr>
              <w:pStyle w:val="Tabletext"/>
            </w:pPr>
            <w:r w:rsidRPr="00AA1634">
              <w:t>Injection containing morphine sulfate pentahydrate 10 mg in 1 mL</w:t>
            </w:r>
          </w:p>
        </w:tc>
        <w:tc>
          <w:tcPr>
            <w:tcW w:w="509" w:type="pct"/>
            <w:hideMark/>
          </w:tcPr>
          <w:p w14:paraId="76BD19B8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4F909B75" w14:textId="77777777" w:rsidR="002D719D" w:rsidRPr="00AA1634" w:rsidRDefault="002D719D" w:rsidP="009A0F64">
            <w:pPr>
              <w:pStyle w:val="Tabletext"/>
            </w:pPr>
            <w:r w:rsidRPr="00AA1634">
              <w:t>MORPHINE SULFATE 10 mg/1 mL MEDSURGE</w:t>
            </w:r>
          </w:p>
        </w:tc>
      </w:tr>
      <w:tr w:rsidR="002D719D" w:rsidRPr="00AA1634" w14:paraId="3CB69E3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93ABC89" w14:textId="77777777" w:rsidR="002D719D" w:rsidRPr="00AA1634" w:rsidRDefault="002D719D" w:rsidP="009A0F64">
            <w:pPr>
              <w:pStyle w:val="Tabletext"/>
            </w:pPr>
            <w:r w:rsidRPr="00AA1634">
              <w:t>Morphine</w:t>
            </w:r>
          </w:p>
        </w:tc>
        <w:tc>
          <w:tcPr>
            <w:tcW w:w="527" w:type="pct"/>
            <w:noWrap/>
            <w:hideMark/>
          </w:tcPr>
          <w:p w14:paraId="3D5FABD0" w14:textId="77777777" w:rsidR="002D719D" w:rsidRPr="00AA1634" w:rsidRDefault="002D719D" w:rsidP="009A0F64">
            <w:pPr>
              <w:pStyle w:val="Tabletext"/>
            </w:pPr>
            <w:r w:rsidRPr="00AA1634">
              <w:t>GRP-28497</w:t>
            </w:r>
          </w:p>
        </w:tc>
        <w:tc>
          <w:tcPr>
            <w:tcW w:w="1473" w:type="pct"/>
            <w:noWrap/>
            <w:hideMark/>
          </w:tcPr>
          <w:p w14:paraId="1A4F0E73" w14:textId="77777777" w:rsidR="002D719D" w:rsidRPr="00AA1634" w:rsidRDefault="002D719D" w:rsidP="009A0F64">
            <w:pPr>
              <w:pStyle w:val="Tabletext"/>
            </w:pPr>
            <w:r w:rsidRPr="00AA1634">
              <w:t>Oral solution containing morphine hydrochloride trihydrate 10 mg per mL, 1 mL</w:t>
            </w:r>
          </w:p>
        </w:tc>
        <w:tc>
          <w:tcPr>
            <w:tcW w:w="509" w:type="pct"/>
            <w:hideMark/>
          </w:tcPr>
          <w:p w14:paraId="65EA1AF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119FAC7" w14:textId="77777777" w:rsidR="002D719D" w:rsidRPr="00AA1634" w:rsidRDefault="002D719D" w:rsidP="009A0F64">
            <w:pPr>
              <w:pStyle w:val="Tabletext"/>
            </w:pPr>
            <w:r w:rsidRPr="00AA1634">
              <w:t>Ordine 10</w:t>
            </w:r>
          </w:p>
        </w:tc>
      </w:tr>
      <w:tr w:rsidR="002D719D" w:rsidRPr="00AA1634" w14:paraId="467C3BA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4DFF8AC" w14:textId="77777777" w:rsidR="002D719D" w:rsidRPr="00AA1634" w:rsidRDefault="002D719D" w:rsidP="009A0F64">
            <w:pPr>
              <w:pStyle w:val="Tabletext"/>
            </w:pPr>
            <w:r w:rsidRPr="00AA1634">
              <w:t>Morphine</w:t>
            </w:r>
          </w:p>
        </w:tc>
        <w:tc>
          <w:tcPr>
            <w:tcW w:w="527" w:type="pct"/>
            <w:noWrap/>
            <w:hideMark/>
          </w:tcPr>
          <w:p w14:paraId="5F53B8C5" w14:textId="77777777" w:rsidR="002D719D" w:rsidRPr="00AA1634" w:rsidRDefault="002D719D" w:rsidP="009A0F64">
            <w:pPr>
              <w:pStyle w:val="Tabletext"/>
            </w:pPr>
            <w:r w:rsidRPr="00AA1634">
              <w:t>GRP-28497</w:t>
            </w:r>
          </w:p>
        </w:tc>
        <w:tc>
          <w:tcPr>
            <w:tcW w:w="1473" w:type="pct"/>
            <w:noWrap/>
            <w:hideMark/>
          </w:tcPr>
          <w:p w14:paraId="29E4590D" w14:textId="77777777" w:rsidR="002D719D" w:rsidRPr="00AA1634" w:rsidRDefault="002D719D" w:rsidP="009A0F64">
            <w:pPr>
              <w:pStyle w:val="Tabletext"/>
            </w:pPr>
            <w:r w:rsidRPr="00AA1634">
              <w:t>Oral solution containing morphine hydrochloride trihydrate 10 mg per mL, 1 mL (S19A)</w:t>
            </w:r>
          </w:p>
        </w:tc>
        <w:tc>
          <w:tcPr>
            <w:tcW w:w="509" w:type="pct"/>
            <w:hideMark/>
          </w:tcPr>
          <w:p w14:paraId="3839086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F038E6F" w14:textId="77777777" w:rsidR="002D719D" w:rsidRPr="00AA1634" w:rsidRDefault="002D719D" w:rsidP="009A0F64">
            <w:pPr>
              <w:pStyle w:val="Tabletext"/>
            </w:pPr>
            <w:r w:rsidRPr="00AA1634">
              <w:t>Morphini HCl Streuli</w:t>
            </w:r>
          </w:p>
        </w:tc>
      </w:tr>
      <w:tr w:rsidR="002D719D" w:rsidRPr="00AA1634" w14:paraId="67D306D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70A1F5C" w14:textId="77777777" w:rsidR="002D719D" w:rsidRPr="00AA1634" w:rsidRDefault="002D719D" w:rsidP="009A0F64">
            <w:pPr>
              <w:pStyle w:val="Tabletext"/>
            </w:pPr>
            <w:r w:rsidRPr="00AA1634">
              <w:t>Morphine</w:t>
            </w:r>
          </w:p>
        </w:tc>
        <w:tc>
          <w:tcPr>
            <w:tcW w:w="527" w:type="pct"/>
            <w:noWrap/>
            <w:hideMark/>
          </w:tcPr>
          <w:p w14:paraId="4A61D926" w14:textId="77777777" w:rsidR="002D719D" w:rsidRPr="00AA1634" w:rsidRDefault="002D719D" w:rsidP="009A0F64">
            <w:pPr>
              <w:pStyle w:val="Tabletext"/>
            </w:pPr>
            <w:r w:rsidRPr="00AA1634">
              <w:t>GRP-28109</w:t>
            </w:r>
          </w:p>
        </w:tc>
        <w:tc>
          <w:tcPr>
            <w:tcW w:w="1473" w:type="pct"/>
            <w:noWrap/>
            <w:hideMark/>
          </w:tcPr>
          <w:p w14:paraId="26D460A5" w14:textId="77777777" w:rsidR="002D719D" w:rsidRPr="00AA1634" w:rsidRDefault="002D719D" w:rsidP="009A0F64">
            <w:pPr>
              <w:pStyle w:val="Tabletext"/>
            </w:pPr>
            <w:r w:rsidRPr="00AA1634">
              <w:t>Oral solution containing morphine hydrochloride trihydrate 2 mg per mL, 1 mL</w:t>
            </w:r>
          </w:p>
        </w:tc>
        <w:tc>
          <w:tcPr>
            <w:tcW w:w="509" w:type="pct"/>
            <w:hideMark/>
          </w:tcPr>
          <w:p w14:paraId="3C8C6B9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2093F6C" w14:textId="77777777" w:rsidR="002D719D" w:rsidRPr="00AA1634" w:rsidRDefault="002D719D" w:rsidP="009A0F64">
            <w:pPr>
              <w:pStyle w:val="Tabletext"/>
            </w:pPr>
            <w:r w:rsidRPr="00AA1634">
              <w:t>Ordine 2</w:t>
            </w:r>
          </w:p>
        </w:tc>
      </w:tr>
      <w:tr w:rsidR="002D719D" w:rsidRPr="00AA1634" w14:paraId="1D0A7D3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5B99868" w14:textId="77777777" w:rsidR="002D719D" w:rsidRPr="00AA1634" w:rsidRDefault="002D719D" w:rsidP="009A0F64">
            <w:pPr>
              <w:pStyle w:val="Tabletext"/>
            </w:pPr>
            <w:r w:rsidRPr="00AA1634">
              <w:t>Morphine</w:t>
            </w:r>
          </w:p>
        </w:tc>
        <w:tc>
          <w:tcPr>
            <w:tcW w:w="527" w:type="pct"/>
            <w:noWrap/>
            <w:hideMark/>
          </w:tcPr>
          <w:p w14:paraId="5C1899C2" w14:textId="77777777" w:rsidR="002D719D" w:rsidRPr="00AA1634" w:rsidRDefault="002D719D" w:rsidP="009A0F64">
            <w:pPr>
              <w:pStyle w:val="Tabletext"/>
            </w:pPr>
            <w:r w:rsidRPr="00AA1634">
              <w:t>GRP-28109</w:t>
            </w:r>
          </w:p>
        </w:tc>
        <w:tc>
          <w:tcPr>
            <w:tcW w:w="1473" w:type="pct"/>
            <w:noWrap/>
            <w:hideMark/>
          </w:tcPr>
          <w:p w14:paraId="36CF885C" w14:textId="77777777" w:rsidR="002D719D" w:rsidRPr="00AA1634" w:rsidRDefault="002D719D" w:rsidP="009A0F64">
            <w:pPr>
              <w:pStyle w:val="Tabletext"/>
            </w:pPr>
            <w:r w:rsidRPr="00AA1634">
              <w:t>Oral solution containing morphine sulfate 10 mg per 5 mL in 100 mL bottle, 1 mL (S19A)</w:t>
            </w:r>
          </w:p>
        </w:tc>
        <w:tc>
          <w:tcPr>
            <w:tcW w:w="509" w:type="pct"/>
            <w:hideMark/>
          </w:tcPr>
          <w:p w14:paraId="52AF05F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F83C432" w14:textId="77777777" w:rsidR="002D719D" w:rsidRPr="00AA1634" w:rsidRDefault="002D719D" w:rsidP="009A0F64">
            <w:pPr>
              <w:pStyle w:val="Tabletext"/>
            </w:pPr>
            <w:r w:rsidRPr="00AA1634">
              <w:t>Morphine Oral Solution (Martindale Pharma) 10 mg/5 mL</w:t>
            </w:r>
          </w:p>
        </w:tc>
      </w:tr>
      <w:tr w:rsidR="002D719D" w:rsidRPr="00AA1634" w14:paraId="6528A5E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6738D83" w14:textId="77777777" w:rsidR="002D719D" w:rsidRPr="00AA1634" w:rsidRDefault="002D719D" w:rsidP="009A0F64">
            <w:pPr>
              <w:pStyle w:val="Tabletext"/>
            </w:pPr>
            <w:r w:rsidRPr="00AA1634">
              <w:t>Morphine</w:t>
            </w:r>
          </w:p>
        </w:tc>
        <w:tc>
          <w:tcPr>
            <w:tcW w:w="527" w:type="pct"/>
            <w:noWrap/>
            <w:hideMark/>
          </w:tcPr>
          <w:p w14:paraId="0A08BA34" w14:textId="77777777" w:rsidR="002D719D" w:rsidRPr="00AA1634" w:rsidRDefault="002D719D" w:rsidP="009A0F64">
            <w:pPr>
              <w:pStyle w:val="Tabletext"/>
            </w:pPr>
            <w:r w:rsidRPr="00AA1634">
              <w:t>GRP-28109</w:t>
            </w:r>
          </w:p>
        </w:tc>
        <w:tc>
          <w:tcPr>
            <w:tcW w:w="1473" w:type="pct"/>
            <w:noWrap/>
            <w:hideMark/>
          </w:tcPr>
          <w:p w14:paraId="0BDC07AE" w14:textId="77777777" w:rsidR="002D719D" w:rsidRPr="00AA1634" w:rsidRDefault="002D719D" w:rsidP="009A0F64">
            <w:pPr>
              <w:pStyle w:val="Tabletext"/>
            </w:pPr>
            <w:r w:rsidRPr="00AA1634">
              <w:t>Oral solution containing morphine sulfate 10 mg per 5 mL in 300 mL bottle, 1 mL (S19A)</w:t>
            </w:r>
          </w:p>
        </w:tc>
        <w:tc>
          <w:tcPr>
            <w:tcW w:w="509" w:type="pct"/>
            <w:hideMark/>
          </w:tcPr>
          <w:p w14:paraId="131F46D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1ECD15D" w14:textId="77777777" w:rsidR="002D719D" w:rsidRPr="00AA1634" w:rsidRDefault="002D719D" w:rsidP="009A0F64">
            <w:pPr>
              <w:pStyle w:val="Tabletext"/>
            </w:pPr>
            <w:r w:rsidRPr="00AA1634">
              <w:t>Morphine Oral Solution (Martindale Pharma) 10 mg/5 mL</w:t>
            </w:r>
          </w:p>
        </w:tc>
      </w:tr>
      <w:tr w:rsidR="002D719D" w:rsidRPr="00AA1634" w14:paraId="4B3B7B8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371E6A2" w14:textId="77777777" w:rsidR="002D719D" w:rsidRPr="00AA1634" w:rsidRDefault="002D719D" w:rsidP="009A0F64">
            <w:pPr>
              <w:pStyle w:val="Tabletext"/>
            </w:pPr>
            <w:r w:rsidRPr="00AA1634">
              <w:t>Morphine</w:t>
            </w:r>
          </w:p>
        </w:tc>
        <w:tc>
          <w:tcPr>
            <w:tcW w:w="527" w:type="pct"/>
            <w:noWrap/>
            <w:hideMark/>
          </w:tcPr>
          <w:p w14:paraId="23A9D2E2" w14:textId="77777777" w:rsidR="002D719D" w:rsidRPr="00AA1634" w:rsidRDefault="002D719D" w:rsidP="009A0F64">
            <w:pPr>
              <w:pStyle w:val="Tabletext"/>
            </w:pPr>
            <w:r w:rsidRPr="00AA1634">
              <w:t>GRP-28109</w:t>
            </w:r>
          </w:p>
        </w:tc>
        <w:tc>
          <w:tcPr>
            <w:tcW w:w="1473" w:type="pct"/>
            <w:noWrap/>
            <w:hideMark/>
          </w:tcPr>
          <w:p w14:paraId="450BEF82" w14:textId="77777777" w:rsidR="002D719D" w:rsidRPr="00AA1634" w:rsidRDefault="002D719D" w:rsidP="009A0F64">
            <w:pPr>
              <w:pStyle w:val="Tabletext"/>
            </w:pPr>
            <w:r w:rsidRPr="00AA1634">
              <w:t>Oral solution containing morphine sulfate 2 mg per mL in 100 mL bottle, 1 mL (S19A)</w:t>
            </w:r>
          </w:p>
        </w:tc>
        <w:tc>
          <w:tcPr>
            <w:tcW w:w="509" w:type="pct"/>
            <w:hideMark/>
          </w:tcPr>
          <w:p w14:paraId="75F02C0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9D63EFF" w14:textId="77777777" w:rsidR="002D719D" w:rsidRPr="00AA1634" w:rsidRDefault="002D719D" w:rsidP="009A0F64">
            <w:pPr>
              <w:pStyle w:val="Tabletext"/>
            </w:pPr>
            <w:r w:rsidRPr="00AA1634">
              <w:t>Morphine Sulfate (Hikma) 10 mg/5 mL (2 mg/mL)</w:t>
            </w:r>
          </w:p>
        </w:tc>
      </w:tr>
      <w:tr w:rsidR="002D719D" w:rsidRPr="00AA1634" w14:paraId="3F1E826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3FDC68D" w14:textId="77777777" w:rsidR="002D719D" w:rsidRPr="00AA1634" w:rsidRDefault="002D719D" w:rsidP="009A0F64">
            <w:pPr>
              <w:pStyle w:val="Tabletext"/>
            </w:pPr>
            <w:r w:rsidRPr="00AA1634">
              <w:t>Morphine</w:t>
            </w:r>
          </w:p>
        </w:tc>
        <w:tc>
          <w:tcPr>
            <w:tcW w:w="527" w:type="pct"/>
            <w:noWrap/>
            <w:hideMark/>
          </w:tcPr>
          <w:p w14:paraId="79B6DC05" w14:textId="77777777" w:rsidR="002D719D" w:rsidRPr="00AA1634" w:rsidRDefault="002D719D" w:rsidP="009A0F64">
            <w:pPr>
              <w:pStyle w:val="Tabletext"/>
            </w:pPr>
            <w:r w:rsidRPr="00AA1634">
              <w:t>GRP-28109</w:t>
            </w:r>
          </w:p>
        </w:tc>
        <w:tc>
          <w:tcPr>
            <w:tcW w:w="1473" w:type="pct"/>
            <w:noWrap/>
            <w:hideMark/>
          </w:tcPr>
          <w:p w14:paraId="7723B2FC" w14:textId="77777777" w:rsidR="002D719D" w:rsidRPr="00AA1634" w:rsidRDefault="002D719D" w:rsidP="009A0F64">
            <w:pPr>
              <w:pStyle w:val="Tabletext"/>
            </w:pPr>
            <w:r w:rsidRPr="00AA1634">
              <w:t>Oral solution containing morphine sulfate 2 mg per mL in 500 mL bottle, 1 mL (S19A)</w:t>
            </w:r>
          </w:p>
        </w:tc>
        <w:tc>
          <w:tcPr>
            <w:tcW w:w="509" w:type="pct"/>
            <w:hideMark/>
          </w:tcPr>
          <w:p w14:paraId="2F96617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725C5B5" w14:textId="77777777" w:rsidR="002D719D" w:rsidRPr="00AA1634" w:rsidRDefault="002D719D" w:rsidP="009A0F64">
            <w:pPr>
              <w:pStyle w:val="Tabletext"/>
            </w:pPr>
            <w:r w:rsidRPr="00AA1634">
              <w:t>Morphine Sulfate (Hikma) 10 mg/5 mL (2 mg/mL)</w:t>
            </w:r>
          </w:p>
        </w:tc>
      </w:tr>
      <w:tr w:rsidR="002D719D" w:rsidRPr="00AA1634" w14:paraId="5F8C405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07E68FE" w14:textId="77777777" w:rsidR="002D719D" w:rsidRPr="00AA1634" w:rsidRDefault="002D719D" w:rsidP="009A0F64">
            <w:pPr>
              <w:pStyle w:val="Tabletext"/>
            </w:pPr>
            <w:r w:rsidRPr="00AA1634">
              <w:t>Morphine</w:t>
            </w:r>
          </w:p>
        </w:tc>
        <w:tc>
          <w:tcPr>
            <w:tcW w:w="527" w:type="pct"/>
            <w:noWrap/>
            <w:hideMark/>
          </w:tcPr>
          <w:p w14:paraId="5C8E8022" w14:textId="77777777" w:rsidR="002D719D" w:rsidRPr="00AA1634" w:rsidRDefault="002D719D" w:rsidP="009A0F64">
            <w:pPr>
              <w:pStyle w:val="Tabletext"/>
            </w:pPr>
            <w:r w:rsidRPr="00AA1634">
              <w:t>GRP-19885</w:t>
            </w:r>
          </w:p>
        </w:tc>
        <w:tc>
          <w:tcPr>
            <w:tcW w:w="1473" w:type="pct"/>
            <w:noWrap/>
            <w:hideMark/>
          </w:tcPr>
          <w:p w14:paraId="61D68A77" w14:textId="77777777" w:rsidR="002D719D" w:rsidRPr="00AA1634" w:rsidRDefault="002D719D" w:rsidP="009A0F64">
            <w:pPr>
              <w:pStyle w:val="Tabletext"/>
            </w:pPr>
            <w:r w:rsidRPr="00AA1634">
              <w:t>Tablet containing morphine sulfate pentahydrate 10 mg (controlled release)</w:t>
            </w:r>
          </w:p>
        </w:tc>
        <w:tc>
          <w:tcPr>
            <w:tcW w:w="509" w:type="pct"/>
            <w:hideMark/>
          </w:tcPr>
          <w:p w14:paraId="7E8AE99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22F66EC" w14:textId="77777777" w:rsidR="002D719D" w:rsidRPr="00AA1634" w:rsidRDefault="002D719D" w:rsidP="009A0F64">
            <w:pPr>
              <w:pStyle w:val="Tabletext"/>
            </w:pPr>
            <w:r w:rsidRPr="00AA1634">
              <w:t>MORPHINE MR APOTEX</w:t>
            </w:r>
            <w:r w:rsidRPr="00AA1634">
              <w:br/>
              <w:t>Morphine MR Mylan</w:t>
            </w:r>
            <w:r w:rsidRPr="00AA1634">
              <w:br/>
              <w:t>MS Contin</w:t>
            </w:r>
          </w:p>
        </w:tc>
      </w:tr>
      <w:tr w:rsidR="002D719D" w:rsidRPr="00AA1634" w14:paraId="1ABFB8C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28CB321" w14:textId="77777777" w:rsidR="002D719D" w:rsidRPr="00AA1634" w:rsidRDefault="002D719D" w:rsidP="009A0F64">
            <w:pPr>
              <w:pStyle w:val="Tabletext"/>
            </w:pPr>
            <w:r w:rsidRPr="00AA1634">
              <w:t>Morphine</w:t>
            </w:r>
          </w:p>
        </w:tc>
        <w:tc>
          <w:tcPr>
            <w:tcW w:w="527" w:type="pct"/>
            <w:noWrap/>
            <w:hideMark/>
          </w:tcPr>
          <w:p w14:paraId="0AC0BFF3" w14:textId="77777777" w:rsidR="002D719D" w:rsidRPr="00AA1634" w:rsidRDefault="002D719D" w:rsidP="009A0F64">
            <w:pPr>
              <w:pStyle w:val="Tabletext"/>
            </w:pPr>
            <w:r w:rsidRPr="00AA1634">
              <w:t>GRP-19730</w:t>
            </w:r>
          </w:p>
        </w:tc>
        <w:tc>
          <w:tcPr>
            <w:tcW w:w="1473" w:type="pct"/>
            <w:noWrap/>
            <w:hideMark/>
          </w:tcPr>
          <w:p w14:paraId="1F908148" w14:textId="77777777" w:rsidR="002D719D" w:rsidRPr="00AA1634" w:rsidRDefault="002D719D" w:rsidP="009A0F64">
            <w:pPr>
              <w:pStyle w:val="Tabletext"/>
            </w:pPr>
            <w:r w:rsidRPr="00AA1634">
              <w:t>Tablet containing morphine sulfate pentahydrate 100 mg (controlled release)</w:t>
            </w:r>
          </w:p>
        </w:tc>
        <w:tc>
          <w:tcPr>
            <w:tcW w:w="509" w:type="pct"/>
            <w:hideMark/>
          </w:tcPr>
          <w:p w14:paraId="05BC5CE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64406A5" w14:textId="77777777" w:rsidR="002D719D" w:rsidRPr="00AA1634" w:rsidRDefault="002D719D" w:rsidP="009A0F64">
            <w:pPr>
              <w:pStyle w:val="Tabletext"/>
            </w:pPr>
            <w:r w:rsidRPr="00AA1634">
              <w:t>MORPHINE MR APOTEX</w:t>
            </w:r>
            <w:r w:rsidRPr="00AA1634">
              <w:br/>
              <w:t>Morphine MR Mylan</w:t>
            </w:r>
            <w:r w:rsidRPr="00AA1634">
              <w:br/>
              <w:t>MS Contin</w:t>
            </w:r>
          </w:p>
        </w:tc>
      </w:tr>
      <w:tr w:rsidR="002D719D" w:rsidRPr="00AA1634" w14:paraId="712D623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820F6D9" w14:textId="77777777" w:rsidR="002D719D" w:rsidRPr="00AA1634" w:rsidRDefault="002D719D" w:rsidP="009A0F64">
            <w:pPr>
              <w:pStyle w:val="Tabletext"/>
            </w:pPr>
            <w:r w:rsidRPr="00AA1634">
              <w:t>Morphine</w:t>
            </w:r>
          </w:p>
        </w:tc>
        <w:tc>
          <w:tcPr>
            <w:tcW w:w="527" w:type="pct"/>
            <w:noWrap/>
            <w:hideMark/>
          </w:tcPr>
          <w:p w14:paraId="33AAB807" w14:textId="77777777" w:rsidR="002D719D" w:rsidRPr="00AA1634" w:rsidRDefault="002D719D" w:rsidP="009A0F64">
            <w:pPr>
              <w:pStyle w:val="Tabletext"/>
            </w:pPr>
            <w:r w:rsidRPr="00AA1634">
              <w:t>GRP-19923</w:t>
            </w:r>
          </w:p>
        </w:tc>
        <w:tc>
          <w:tcPr>
            <w:tcW w:w="1473" w:type="pct"/>
            <w:noWrap/>
            <w:hideMark/>
          </w:tcPr>
          <w:p w14:paraId="3762AC2D" w14:textId="77777777" w:rsidR="002D719D" w:rsidRPr="00AA1634" w:rsidRDefault="002D719D" w:rsidP="009A0F64">
            <w:pPr>
              <w:pStyle w:val="Tabletext"/>
            </w:pPr>
            <w:r w:rsidRPr="00AA1634">
              <w:t>Tablet containing morphine sulfate pentahydrate 30 mg (controlled release)</w:t>
            </w:r>
          </w:p>
        </w:tc>
        <w:tc>
          <w:tcPr>
            <w:tcW w:w="509" w:type="pct"/>
            <w:hideMark/>
          </w:tcPr>
          <w:p w14:paraId="5F7406B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131DE64" w14:textId="77777777" w:rsidR="002D719D" w:rsidRPr="00AA1634" w:rsidRDefault="002D719D" w:rsidP="009A0F64">
            <w:pPr>
              <w:pStyle w:val="Tabletext"/>
            </w:pPr>
            <w:r w:rsidRPr="00AA1634">
              <w:t>MORPHINE MR APOTEX</w:t>
            </w:r>
            <w:r w:rsidRPr="00AA1634">
              <w:br/>
              <w:t>Morphine MR Mylan</w:t>
            </w:r>
            <w:r w:rsidRPr="00AA1634">
              <w:br/>
              <w:t>MS Contin</w:t>
            </w:r>
          </w:p>
        </w:tc>
      </w:tr>
      <w:tr w:rsidR="002D719D" w:rsidRPr="00AA1634" w14:paraId="1A80420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51EBC0A" w14:textId="77777777" w:rsidR="002D719D" w:rsidRPr="00AA1634" w:rsidRDefault="002D719D" w:rsidP="009A0F64">
            <w:pPr>
              <w:pStyle w:val="Tabletext"/>
            </w:pPr>
            <w:r w:rsidRPr="00AA1634">
              <w:t>Morphine</w:t>
            </w:r>
          </w:p>
        </w:tc>
        <w:tc>
          <w:tcPr>
            <w:tcW w:w="527" w:type="pct"/>
            <w:noWrap/>
            <w:hideMark/>
          </w:tcPr>
          <w:p w14:paraId="3720B702" w14:textId="77777777" w:rsidR="002D719D" w:rsidRPr="00AA1634" w:rsidRDefault="002D719D" w:rsidP="009A0F64">
            <w:pPr>
              <w:pStyle w:val="Tabletext"/>
            </w:pPr>
            <w:r w:rsidRPr="00AA1634">
              <w:t>GRP-19707</w:t>
            </w:r>
          </w:p>
        </w:tc>
        <w:tc>
          <w:tcPr>
            <w:tcW w:w="1473" w:type="pct"/>
            <w:noWrap/>
            <w:hideMark/>
          </w:tcPr>
          <w:p w14:paraId="7D198670" w14:textId="77777777" w:rsidR="002D719D" w:rsidRPr="00AA1634" w:rsidRDefault="002D719D" w:rsidP="009A0F64">
            <w:pPr>
              <w:pStyle w:val="Tabletext"/>
            </w:pPr>
            <w:r w:rsidRPr="00AA1634">
              <w:t>Tablet containing morphine sulfate pentahydrate 60 mg (controlled release)</w:t>
            </w:r>
          </w:p>
        </w:tc>
        <w:tc>
          <w:tcPr>
            <w:tcW w:w="509" w:type="pct"/>
            <w:hideMark/>
          </w:tcPr>
          <w:p w14:paraId="5747782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BD9B84D" w14:textId="77777777" w:rsidR="002D719D" w:rsidRPr="00AA1634" w:rsidRDefault="002D719D" w:rsidP="009A0F64">
            <w:pPr>
              <w:pStyle w:val="Tabletext"/>
            </w:pPr>
            <w:r w:rsidRPr="00AA1634">
              <w:t>MORPHINE MR APOTEX</w:t>
            </w:r>
            <w:r w:rsidRPr="00AA1634">
              <w:br/>
              <w:t>Morphine MR Mylan</w:t>
            </w:r>
            <w:r w:rsidRPr="00AA1634">
              <w:br/>
              <w:t>MS Contin</w:t>
            </w:r>
          </w:p>
        </w:tc>
      </w:tr>
      <w:tr w:rsidR="002D719D" w:rsidRPr="00AA1634" w14:paraId="3E88B23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57201A6" w14:textId="77777777" w:rsidR="002D719D" w:rsidRPr="00AA1634" w:rsidRDefault="002D719D" w:rsidP="009A0F64">
            <w:pPr>
              <w:pStyle w:val="Tabletext"/>
            </w:pPr>
            <w:r w:rsidRPr="00AA1634">
              <w:t>Moxonidine</w:t>
            </w:r>
          </w:p>
        </w:tc>
        <w:tc>
          <w:tcPr>
            <w:tcW w:w="527" w:type="pct"/>
            <w:noWrap/>
            <w:hideMark/>
          </w:tcPr>
          <w:p w14:paraId="41B627DA" w14:textId="77777777" w:rsidR="002D719D" w:rsidRPr="00AA1634" w:rsidRDefault="002D719D" w:rsidP="009A0F64">
            <w:pPr>
              <w:pStyle w:val="Tabletext"/>
            </w:pPr>
            <w:r w:rsidRPr="00AA1634">
              <w:t>GRP-22366</w:t>
            </w:r>
          </w:p>
        </w:tc>
        <w:tc>
          <w:tcPr>
            <w:tcW w:w="1473" w:type="pct"/>
            <w:noWrap/>
            <w:hideMark/>
          </w:tcPr>
          <w:p w14:paraId="0423BB47" w14:textId="77777777" w:rsidR="002D719D" w:rsidRPr="00AA1634" w:rsidRDefault="002D719D" w:rsidP="009A0F64">
            <w:pPr>
              <w:pStyle w:val="Tabletext"/>
            </w:pPr>
            <w:r w:rsidRPr="00AA1634">
              <w:t>Tablet 200 micrograms</w:t>
            </w:r>
          </w:p>
        </w:tc>
        <w:tc>
          <w:tcPr>
            <w:tcW w:w="509" w:type="pct"/>
            <w:hideMark/>
          </w:tcPr>
          <w:p w14:paraId="69D4478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FC9748B" w14:textId="77777777" w:rsidR="002D719D" w:rsidRPr="00AA1634" w:rsidRDefault="002D719D" w:rsidP="009A0F64">
            <w:pPr>
              <w:pStyle w:val="Tabletext"/>
            </w:pPr>
            <w:r w:rsidRPr="00AA1634">
              <w:t>APO-Moxonidine</w:t>
            </w:r>
            <w:r w:rsidRPr="00AA1634">
              <w:br/>
              <w:t xml:space="preserve">Moxonidine GH </w:t>
            </w:r>
            <w:r w:rsidRPr="00AA1634">
              <w:br/>
              <w:t xml:space="preserve">Moxonidine GX </w:t>
            </w:r>
            <w:r w:rsidRPr="00AA1634">
              <w:br/>
              <w:t xml:space="preserve">Moxonidine Viatris </w:t>
            </w:r>
            <w:r w:rsidRPr="00AA1634">
              <w:br/>
              <w:t xml:space="preserve">Moxotens </w:t>
            </w:r>
            <w:r w:rsidRPr="00AA1634">
              <w:br/>
              <w:t>Physiotens</w:t>
            </w:r>
          </w:p>
        </w:tc>
      </w:tr>
      <w:tr w:rsidR="002D719D" w:rsidRPr="00AA1634" w14:paraId="7EFD706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D28D666" w14:textId="77777777" w:rsidR="002D719D" w:rsidRPr="00AA1634" w:rsidRDefault="002D719D" w:rsidP="009A0F64">
            <w:pPr>
              <w:pStyle w:val="Tabletext"/>
            </w:pPr>
            <w:r w:rsidRPr="00AA1634">
              <w:t>Moxonidine</w:t>
            </w:r>
          </w:p>
        </w:tc>
        <w:tc>
          <w:tcPr>
            <w:tcW w:w="527" w:type="pct"/>
            <w:noWrap/>
            <w:hideMark/>
          </w:tcPr>
          <w:p w14:paraId="42B5BD4E" w14:textId="77777777" w:rsidR="002D719D" w:rsidRPr="00AA1634" w:rsidRDefault="002D719D" w:rsidP="009A0F64">
            <w:pPr>
              <w:pStyle w:val="Tabletext"/>
            </w:pPr>
            <w:r w:rsidRPr="00AA1634">
              <w:t>GRP-22375</w:t>
            </w:r>
          </w:p>
        </w:tc>
        <w:tc>
          <w:tcPr>
            <w:tcW w:w="1473" w:type="pct"/>
            <w:noWrap/>
            <w:hideMark/>
          </w:tcPr>
          <w:p w14:paraId="512C204B" w14:textId="77777777" w:rsidR="002D719D" w:rsidRPr="00AA1634" w:rsidRDefault="002D719D" w:rsidP="009A0F64">
            <w:pPr>
              <w:pStyle w:val="Tabletext"/>
            </w:pPr>
            <w:r w:rsidRPr="00AA1634">
              <w:t>Tablet 400 micrograms</w:t>
            </w:r>
          </w:p>
        </w:tc>
        <w:tc>
          <w:tcPr>
            <w:tcW w:w="509" w:type="pct"/>
            <w:hideMark/>
          </w:tcPr>
          <w:p w14:paraId="24DFB79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593B7C2" w14:textId="77777777" w:rsidR="002D719D" w:rsidRPr="00AA1634" w:rsidRDefault="002D719D" w:rsidP="009A0F64">
            <w:pPr>
              <w:pStyle w:val="Tabletext"/>
            </w:pPr>
            <w:r w:rsidRPr="00AA1634">
              <w:t>APO-Moxonidine</w:t>
            </w:r>
            <w:r w:rsidRPr="00AA1634">
              <w:br/>
              <w:t xml:space="preserve">Moxonidine GH </w:t>
            </w:r>
            <w:r w:rsidRPr="00AA1634">
              <w:br/>
              <w:t xml:space="preserve">Moxonidine GX </w:t>
            </w:r>
            <w:r w:rsidRPr="00AA1634">
              <w:br/>
              <w:t xml:space="preserve">Moxonidine Viatris </w:t>
            </w:r>
            <w:r w:rsidRPr="00AA1634">
              <w:br/>
              <w:t xml:space="preserve">Moxotens </w:t>
            </w:r>
            <w:r w:rsidRPr="00AA1634">
              <w:br/>
              <w:t>Physiotens</w:t>
            </w:r>
          </w:p>
        </w:tc>
      </w:tr>
      <w:tr w:rsidR="002D719D" w:rsidRPr="00AA1634" w14:paraId="6308993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BCD3073" w14:textId="77777777" w:rsidR="002D719D" w:rsidRPr="00AA1634" w:rsidRDefault="002D719D" w:rsidP="009A0F64">
            <w:pPr>
              <w:pStyle w:val="Tabletext"/>
            </w:pPr>
            <w:r w:rsidRPr="00AA1634">
              <w:t>Mycophenolic acid</w:t>
            </w:r>
          </w:p>
        </w:tc>
        <w:tc>
          <w:tcPr>
            <w:tcW w:w="527" w:type="pct"/>
            <w:noWrap/>
            <w:hideMark/>
          </w:tcPr>
          <w:p w14:paraId="69C88550" w14:textId="77777777" w:rsidR="002D719D" w:rsidRPr="00AA1634" w:rsidRDefault="002D719D" w:rsidP="009A0F64">
            <w:pPr>
              <w:pStyle w:val="Tabletext"/>
            </w:pPr>
            <w:r w:rsidRPr="00AA1634">
              <w:t>GRP-17217</w:t>
            </w:r>
          </w:p>
        </w:tc>
        <w:tc>
          <w:tcPr>
            <w:tcW w:w="1473" w:type="pct"/>
            <w:noWrap/>
            <w:hideMark/>
          </w:tcPr>
          <w:p w14:paraId="4CAF5096" w14:textId="77777777" w:rsidR="002D719D" w:rsidRPr="00AA1634" w:rsidRDefault="002D719D" w:rsidP="009A0F64">
            <w:pPr>
              <w:pStyle w:val="Tabletext"/>
            </w:pPr>
            <w:r w:rsidRPr="00AA1634">
              <w:t>Capsule containing mycophenolate mofetil 250 mg</w:t>
            </w:r>
          </w:p>
        </w:tc>
        <w:tc>
          <w:tcPr>
            <w:tcW w:w="509" w:type="pct"/>
            <w:hideMark/>
          </w:tcPr>
          <w:p w14:paraId="7CB3745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B8406E1" w14:textId="77777777" w:rsidR="002D719D" w:rsidRPr="00AA1634" w:rsidRDefault="002D719D" w:rsidP="009A0F64">
            <w:pPr>
              <w:pStyle w:val="Tabletext"/>
            </w:pPr>
            <w:r w:rsidRPr="00AA1634">
              <w:t>APO-Mycophenolate</w:t>
            </w:r>
            <w:r w:rsidRPr="00AA1634">
              <w:br/>
              <w:t>CellCept</w:t>
            </w:r>
            <w:r w:rsidRPr="00AA1634">
              <w:br/>
              <w:t xml:space="preserve">Ceptolate </w:t>
            </w:r>
            <w:r w:rsidRPr="00AA1634">
              <w:br/>
              <w:t>Mycophenolate Sandoz</w:t>
            </w:r>
            <w:r w:rsidRPr="00AA1634">
              <w:br/>
              <w:t>Pharmacor Mycophenolate 250</w:t>
            </w:r>
          </w:p>
        </w:tc>
      </w:tr>
      <w:tr w:rsidR="002D719D" w:rsidRPr="00AA1634" w14:paraId="41B9AE9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BEAA4A7" w14:textId="77777777" w:rsidR="002D719D" w:rsidRPr="00AA1634" w:rsidRDefault="002D719D" w:rsidP="009A0F64">
            <w:pPr>
              <w:pStyle w:val="Tabletext"/>
            </w:pPr>
            <w:r w:rsidRPr="00AA1634">
              <w:t>Mycophenolic acid</w:t>
            </w:r>
          </w:p>
        </w:tc>
        <w:tc>
          <w:tcPr>
            <w:tcW w:w="527" w:type="pct"/>
            <w:noWrap/>
            <w:hideMark/>
          </w:tcPr>
          <w:p w14:paraId="53BB740E" w14:textId="77777777" w:rsidR="002D719D" w:rsidRPr="00AA1634" w:rsidRDefault="002D719D" w:rsidP="009A0F64">
            <w:pPr>
              <w:pStyle w:val="Tabletext"/>
            </w:pPr>
            <w:r w:rsidRPr="00AA1634">
              <w:t>GRP-26876</w:t>
            </w:r>
          </w:p>
        </w:tc>
        <w:tc>
          <w:tcPr>
            <w:tcW w:w="1473" w:type="pct"/>
            <w:noWrap/>
            <w:hideMark/>
          </w:tcPr>
          <w:p w14:paraId="596031AC" w14:textId="77777777" w:rsidR="002D719D" w:rsidRPr="00AA1634" w:rsidRDefault="002D719D" w:rsidP="009A0F64">
            <w:pPr>
              <w:pStyle w:val="Tabletext"/>
            </w:pPr>
            <w:r w:rsidRPr="00AA1634">
              <w:t>Powder for oral suspension containing mycophenolate mofetil 1 g per 5 mL, 165 mL</w:t>
            </w:r>
          </w:p>
        </w:tc>
        <w:tc>
          <w:tcPr>
            <w:tcW w:w="509" w:type="pct"/>
            <w:hideMark/>
          </w:tcPr>
          <w:p w14:paraId="5A5E859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73830EB" w14:textId="77777777" w:rsidR="002D719D" w:rsidRPr="00AA1634" w:rsidRDefault="002D719D" w:rsidP="009A0F64">
            <w:pPr>
              <w:pStyle w:val="Tabletext"/>
            </w:pPr>
            <w:r w:rsidRPr="00AA1634">
              <w:t>CellCept</w:t>
            </w:r>
            <w:r w:rsidRPr="00AA1634">
              <w:br/>
              <w:t>Pharmacor Mycophenolate</w:t>
            </w:r>
          </w:p>
        </w:tc>
      </w:tr>
      <w:tr w:rsidR="002D719D" w:rsidRPr="00AA1634" w14:paraId="1C7FA71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B6CB7FF" w14:textId="77777777" w:rsidR="002D719D" w:rsidRPr="00AA1634" w:rsidRDefault="002D719D" w:rsidP="009A0F64">
            <w:pPr>
              <w:pStyle w:val="Tabletext"/>
            </w:pPr>
            <w:r w:rsidRPr="00AA1634">
              <w:t>Mycophenolic acid</w:t>
            </w:r>
          </w:p>
        </w:tc>
        <w:tc>
          <w:tcPr>
            <w:tcW w:w="527" w:type="pct"/>
            <w:noWrap/>
            <w:hideMark/>
          </w:tcPr>
          <w:p w14:paraId="64DB67E2" w14:textId="77777777" w:rsidR="002D719D" w:rsidRPr="00AA1634" w:rsidRDefault="002D719D" w:rsidP="009A0F64">
            <w:pPr>
              <w:pStyle w:val="Tabletext"/>
            </w:pPr>
            <w:r w:rsidRPr="00AA1634">
              <w:t>GRP-28293</w:t>
            </w:r>
          </w:p>
        </w:tc>
        <w:tc>
          <w:tcPr>
            <w:tcW w:w="1473" w:type="pct"/>
            <w:noWrap/>
            <w:hideMark/>
          </w:tcPr>
          <w:p w14:paraId="502D366C" w14:textId="77777777" w:rsidR="002D719D" w:rsidRPr="00AA1634" w:rsidRDefault="002D719D" w:rsidP="009A0F64">
            <w:pPr>
              <w:pStyle w:val="Tabletext"/>
            </w:pPr>
            <w:r w:rsidRPr="00AA1634">
              <w:t>Tablet (enteric coated) containing mycophenolate sodium equivalent to 180 mg mycophenolic acid</w:t>
            </w:r>
          </w:p>
        </w:tc>
        <w:tc>
          <w:tcPr>
            <w:tcW w:w="509" w:type="pct"/>
            <w:hideMark/>
          </w:tcPr>
          <w:p w14:paraId="718DA79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26374AB" w14:textId="77777777" w:rsidR="002D719D" w:rsidRPr="00AA1634" w:rsidRDefault="002D719D" w:rsidP="009A0F64">
            <w:pPr>
              <w:pStyle w:val="Tabletext"/>
            </w:pPr>
            <w:r w:rsidRPr="00AA1634">
              <w:t>Mycophenolic Acid ARX</w:t>
            </w:r>
            <w:r w:rsidRPr="00AA1634">
              <w:br/>
              <w:t>Myfortic</w:t>
            </w:r>
          </w:p>
        </w:tc>
      </w:tr>
      <w:tr w:rsidR="002D719D" w:rsidRPr="00AA1634" w14:paraId="6552E81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83A6842" w14:textId="77777777" w:rsidR="002D719D" w:rsidRPr="00AA1634" w:rsidRDefault="002D719D" w:rsidP="009A0F64">
            <w:pPr>
              <w:pStyle w:val="Tabletext"/>
            </w:pPr>
            <w:r w:rsidRPr="00AA1634">
              <w:t>Mycophenolic acid</w:t>
            </w:r>
          </w:p>
        </w:tc>
        <w:tc>
          <w:tcPr>
            <w:tcW w:w="527" w:type="pct"/>
            <w:noWrap/>
            <w:hideMark/>
          </w:tcPr>
          <w:p w14:paraId="23BEA7AF" w14:textId="77777777" w:rsidR="002D719D" w:rsidRPr="00AA1634" w:rsidRDefault="002D719D" w:rsidP="009A0F64">
            <w:pPr>
              <w:pStyle w:val="Tabletext"/>
            </w:pPr>
            <w:r w:rsidRPr="00AA1634">
              <w:t>GRP-28115</w:t>
            </w:r>
          </w:p>
        </w:tc>
        <w:tc>
          <w:tcPr>
            <w:tcW w:w="1473" w:type="pct"/>
            <w:noWrap/>
            <w:hideMark/>
          </w:tcPr>
          <w:p w14:paraId="6433BA24" w14:textId="77777777" w:rsidR="002D719D" w:rsidRPr="00AA1634" w:rsidRDefault="002D719D" w:rsidP="009A0F64">
            <w:pPr>
              <w:pStyle w:val="Tabletext"/>
            </w:pPr>
            <w:r w:rsidRPr="00AA1634">
              <w:t>Tablet (enteric coated) containing mycophenolate sodium equivalent to 360 mg mycophenolic acid</w:t>
            </w:r>
          </w:p>
        </w:tc>
        <w:tc>
          <w:tcPr>
            <w:tcW w:w="509" w:type="pct"/>
            <w:hideMark/>
          </w:tcPr>
          <w:p w14:paraId="2F78E18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B71BC55" w14:textId="77777777" w:rsidR="002D719D" w:rsidRPr="00AA1634" w:rsidRDefault="002D719D" w:rsidP="009A0F64">
            <w:pPr>
              <w:pStyle w:val="Tabletext"/>
            </w:pPr>
            <w:r w:rsidRPr="00AA1634">
              <w:t>Mycophenolic Acid ARX</w:t>
            </w:r>
            <w:r w:rsidRPr="00AA1634">
              <w:br/>
              <w:t>MYCOTEX</w:t>
            </w:r>
            <w:r w:rsidRPr="00AA1634">
              <w:br/>
              <w:t>Myfortic</w:t>
            </w:r>
          </w:p>
        </w:tc>
      </w:tr>
      <w:tr w:rsidR="002D719D" w:rsidRPr="00AA1634" w14:paraId="7091973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89F7534" w14:textId="77777777" w:rsidR="002D719D" w:rsidRPr="00AA1634" w:rsidRDefault="002D719D" w:rsidP="009A0F64">
            <w:pPr>
              <w:pStyle w:val="Tabletext"/>
            </w:pPr>
            <w:r w:rsidRPr="00AA1634">
              <w:t>Mycophenolic acid</w:t>
            </w:r>
          </w:p>
        </w:tc>
        <w:tc>
          <w:tcPr>
            <w:tcW w:w="527" w:type="pct"/>
            <w:noWrap/>
            <w:hideMark/>
          </w:tcPr>
          <w:p w14:paraId="58602F78" w14:textId="77777777" w:rsidR="002D719D" w:rsidRPr="00AA1634" w:rsidRDefault="002D719D" w:rsidP="009A0F64">
            <w:pPr>
              <w:pStyle w:val="Tabletext"/>
            </w:pPr>
            <w:r w:rsidRPr="00AA1634">
              <w:t>GRP-20011</w:t>
            </w:r>
          </w:p>
        </w:tc>
        <w:tc>
          <w:tcPr>
            <w:tcW w:w="1473" w:type="pct"/>
            <w:noWrap/>
            <w:hideMark/>
          </w:tcPr>
          <w:p w14:paraId="7D09F7CA" w14:textId="77777777" w:rsidR="002D719D" w:rsidRPr="00AA1634" w:rsidRDefault="002D719D" w:rsidP="009A0F64">
            <w:pPr>
              <w:pStyle w:val="Tabletext"/>
            </w:pPr>
            <w:r w:rsidRPr="00AA1634">
              <w:t>Tablet containing mycophenolate mofetil 500 mg</w:t>
            </w:r>
          </w:p>
        </w:tc>
        <w:tc>
          <w:tcPr>
            <w:tcW w:w="509" w:type="pct"/>
            <w:hideMark/>
          </w:tcPr>
          <w:p w14:paraId="0274017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769CAB0" w14:textId="77777777" w:rsidR="002D719D" w:rsidRPr="00AA1634" w:rsidRDefault="002D719D" w:rsidP="009A0F64">
            <w:pPr>
              <w:pStyle w:val="Tabletext"/>
            </w:pPr>
            <w:r w:rsidRPr="00AA1634">
              <w:t>ARX-MYCOPHENOLATE</w:t>
            </w:r>
            <w:r w:rsidRPr="00AA1634">
              <w:br/>
              <w:t>CellCept</w:t>
            </w:r>
            <w:r w:rsidRPr="00AA1634">
              <w:br/>
              <w:t xml:space="preserve">Ceptolate </w:t>
            </w:r>
            <w:r w:rsidRPr="00AA1634">
              <w:br/>
              <w:t>MycoCept</w:t>
            </w:r>
            <w:r w:rsidRPr="00AA1634">
              <w:br/>
              <w:t>Mycophenolate APOTEX</w:t>
            </w:r>
            <w:r w:rsidRPr="00AA1634">
              <w:br/>
              <w:t>Mycophenolate GH</w:t>
            </w:r>
            <w:r w:rsidRPr="00AA1634">
              <w:br/>
              <w:t xml:space="preserve">Mycophenolate Sandoz </w:t>
            </w:r>
            <w:r w:rsidRPr="00AA1634">
              <w:br/>
              <w:t>Noumed Mycophenolate</w:t>
            </w:r>
            <w:r w:rsidRPr="00AA1634">
              <w:br/>
              <w:t>Pharmacor Mycophenolate 500</w:t>
            </w:r>
          </w:p>
        </w:tc>
      </w:tr>
      <w:tr w:rsidR="002D719D" w:rsidRPr="00AA1634" w14:paraId="79B3416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C62B1DC" w14:textId="77777777" w:rsidR="002D719D" w:rsidRPr="00AA1634" w:rsidRDefault="002D719D" w:rsidP="009A0F64">
            <w:pPr>
              <w:pStyle w:val="Tabletext"/>
            </w:pPr>
            <w:r w:rsidRPr="00AA1634">
              <w:t>Naloxone</w:t>
            </w:r>
          </w:p>
        </w:tc>
        <w:tc>
          <w:tcPr>
            <w:tcW w:w="527" w:type="pct"/>
            <w:noWrap/>
            <w:hideMark/>
          </w:tcPr>
          <w:p w14:paraId="114E0417" w14:textId="77777777" w:rsidR="002D719D" w:rsidRPr="00AA1634" w:rsidRDefault="002D719D" w:rsidP="009A0F64">
            <w:pPr>
              <w:pStyle w:val="Tabletext"/>
            </w:pPr>
            <w:r w:rsidRPr="00AA1634">
              <w:t>GRP-21362</w:t>
            </w:r>
          </w:p>
        </w:tc>
        <w:tc>
          <w:tcPr>
            <w:tcW w:w="1473" w:type="pct"/>
            <w:noWrap/>
            <w:hideMark/>
          </w:tcPr>
          <w:p w14:paraId="78FF9E8C" w14:textId="77777777" w:rsidR="002D719D" w:rsidRPr="00AA1634" w:rsidRDefault="002D719D" w:rsidP="009A0F64">
            <w:pPr>
              <w:pStyle w:val="Tabletext"/>
            </w:pPr>
            <w:r w:rsidRPr="00AA1634">
              <w:t>Injection containing naloxone hydrochloride 400 micrograms in 1 mL ampoule</w:t>
            </w:r>
          </w:p>
        </w:tc>
        <w:tc>
          <w:tcPr>
            <w:tcW w:w="509" w:type="pct"/>
            <w:hideMark/>
          </w:tcPr>
          <w:p w14:paraId="017269E8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1D55A54D" w14:textId="77777777" w:rsidR="002D719D" w:rsidRPr="00AA1634" w:rsidRDefault="002D719D" w:rsidP="009A0F64">
            <w:pPr>
              <w:pStyle w:val="Tabletext"/>
            </w:pPr>
            <w:r w:rsidRPr="00AA1634">
              <w:t>Naloxone Hydrochloride (DBL)</w:t>
            </w:r>
            <w:r w:rsidRPr="00AA1634">
              <w:br/>
              <w:t>Naloxone Juno</w:t>
            </w:r>
            <w:r w:rsidRPr="00AA1634">
              <w:br/>
              <w:t>NALOXONE SXP</w:t>
            </w:r>
            <w:r w:rsidRPr="00AA1634">
              <w:br/>
              <w:t>NARCAN</w:t>
            </w:r>
          </w:p>
        </w:tc>
      </w:tr>
      <w:tr w:rsidR="002D719D" w:rsidRPr="00AA1634" w14:paraId="03DF99F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CE10E3B" w14:textId="77777777" w:rsidR="002D719D" w:rsidRPr="00AA1634" w:rsidRDefault="002D719D" w:rsidP="009A0F64">
            <w:pPr>
              <w:pStyle w:val="Tabletext"/>
            </w:pPr>
            <w:r w:rsidRPr="00AA1634">
              <w:t>Naloxone</w:t>
            </w:r>
          </w:p>
        </w:tc>
        <w:tc>
          <w:tcPr>
            <w:tcW w:w="527" w:type="pct"/>
            <w:noWrap/>
            <w:hideMark/>
          </w:tcPr>
          <w:p w14:paraId="10EBCEC5" w14:textId="77777777" w:rsidR="002D719D" w:rsidRPr="00AA1634" w:rsidRDefault="002D719D" w:rsidP="009A0F64">
            <w:pPr>
              <w:pStyle w:val="Tabletext"/>
            </w:pPr>
            <w:r w:rsidRPr="00AA1634">
              <w:t>GRP-27818</w:t>
            </w:r>
          </w:p>
        </w:tc>
        <w:tc>
          <w:tcPr>
            <w:tcW w:w="1473" w:type="pct"/>
            <w:noWrap/>
            <w:hideMark/>
          </w:tcPr>
          <w:p w14:paraId="41680D3E" w14:textId="77777777" w:rsidR="002D719D" w:rsidRPr="00AA1634" w:rsidRDefault="002D719D" w:rsidP="009A0F64">
            <w:pPr>
              <w:pStyle w:val="Tabletext"/>
            </w:pPr>
            <w:r w:rsidRPr="00AA1634">
              <w:t>Nasal spray 1.8 mg (as hydrochloride dihydrate) in 0.1 mL single dose unit, 2</w:t>
            </w:r>
          </w:p>
        </w:tc>
        <w:tc>
          <w:tcPr>
            <w:tcW w:w="509" w:type="pct"/>
            <w:hideMark/>
          </w:tcPr>
          <w:p w14:paraId="4FD0EDC5" w14:textId="77777777" w:rsidR="002D719D" w:rsidRPr="00AA1634" w:rsidRDefault="002D719D" w:rsidP="009A0F64">
            <w:pPr>
              <w:pStyle w:val="Tabletext"/>
            </w:pPr>
            <w:r w:rsidRPr="00AA1634">
              <w:t>NASAL</w:t>
            </w:r>
          </w:p>
        </w:tc>
        <w:tc>
          <w:tcPr>
            <w:tcW w:w="1241" w:type="pct"/>
            <w:hideMark/>
          </w:tcPr>
          <w:p w14:paraId="1D3E8E23" w14:textId="77777777" w:rsidR="002D719D" w:rsidRPr="00AA1634" w:rsidRDefault="002D719D" w:rsidP="009A0F64">
            <w:pPr>
              <w:pStyle w:val="Tabletext"/>
            </w:pPr>
            <w:r w:rsidRPr="00AA1634">
              <w:t>Nyxoid</w:t>
            </w:r>
          </w:p>
        </w:tc>
      </w:tr>
      <w:tr w:rsidR="002D719D" w:rsidRPr="00AA1634" w14:paraId="6AFA09A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421D2D3" w14:textId="77777777" w:rsidR="002D719D" w:rsidRPr="00AA1634" w:rsidRDefault="002D719D" w:rsidP="009A0F64">
            <w:pPr>
              <w:pStyle w:val="Tabletext"/>
            </w:pPr>
            <w:r w:rsidRPr="00AA1634">
              <w:t>Naloxone</w:t>
            </w:r>
          </w:p>
        </w:tc>
        <w:tc>
          <w:tcPr>
            <w:tcW w:w="527" w:type="pct"/>
            <w:noWrap/>
            <w:hideMark/>
          </w:tcPr>
          <w:p w14:paraId="10A1B070" w14:textId="77777777" w:rsidR="002D719D" w:rsidRPr="00AA1634" w:rsidRDefault="002D719D" w:rsidP="009A0F64">
            <w:pPr>
              <w:pStyle w:val="Tabletext"/>
            </w:pPr>
            <w:r w:rsidRPr="00AA1634">
              <w:t>GRP-27818</w:t>
            </w:r>
          </w:p>
        </w:tc>
        <w:tc>
          <w:tcPr>
            <w:tcW w:w="1473" w:type="pct"/>
            <w:noWrap/>
            <w:hideMark/>
          </w:tcPr>
          <w:p w14:paraId="25FA6C9D" w14:textId="77777777" w:rsidR="002D719D" w:rsidRPr="00AA1634" w:rsidRDefault="002D719D" w:rsidP="009A0F64">
            <w:pPr>
              <w:pStyle w:val="Tabletext"/>
            </w:pPr>
            <w:r w:rsidRPr="00AA1634">
              <w:t>Nasal spray 1.8 mg (as hydrochloride dihydrate) in 0.1 mL single dose unit, 2 (s19A)</w:t>
            </w:r>
          </w:p>
        </w:tc>
        <w:tc>
          <w:tcPr>
            <w:tcW w:w="509" w:type="pct"/>
            <w:hideMark/>
          </w:tcPr>
          <w:p w14:paraId="13259828" w14:textId="77777777" w:rsidR="002D719D" w:rsidRPr="00AA1634" w:rsidRDefault="002D719D" w:rsidP="009A0F64">
            <w:pPr>
              <w:pStyle w:val="Tabletext"/>
            </w:pPr>
            <w:r w:rsidRPr="00AA1634">
              <w:t>NASAL</w:t>
            </w:r>
          </w:p>
        </w:tc>
        <w:tc>
          <w:tcPr>
            <w:tcW w:w="1241" w:type="pct"/>
            <w:hideMark/>
          </w:tcPr>
          <w:p w14:paraId="244AF732" w14:textId="77777777" w:rsidR="002D719D" w:rsidRPr="00AA1634" w:rsidRDefault="002D719D" w:rsidP="009A0F64">
            <w:pPr>
              <w:pStyle w:val="Tabletext"/>
            </w:pPr>
            <w:r w:rsidRPr="00AA1634">
              <w:t>Nyxoid (UK)</w:t>
            </w:r>
          </w:p>
        </w:tc>
      </w:tr>
      <w:tr w:rsidR="002D719D" w:rsidRPr="00AA1634" w14:paraId="66B3B76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5508F34" w14:textId="77777777" w:rsidR="002D719D" w:rsidRPr="00AA1634" w:rsidRDefault="002D719D" w:rsidP="009A0F64">
            <w:pPr>
              <w:pStyle w:val="Tabletext"/>
            </w:pPr>
            <w:r w:rsidRPr="00AA1634">
              <w:t>Naltrexone</w:t>
            </w:r>
          </w:p>
        </w:tc>
        <w:tc>
          <w:tcPr>
            <w:tcW w:w="527" w:type="pct"/>
            <w:noWrap/>
            <w:hideMark/>
          </w:tcPr>
          <w:p w14:paraId="4E928167" w14:textId="77777777" w:rsidR="002D719D" w:rsidRPr="00AA1634" w:rsidRDefault="002D719D" w:rsidP="009A0F64">
            <w:pPr>
              <w:pStyle w:val="Tabletext"/>
            </w:pPr>
            <w:r w:rsidRPr="00AA1634">
              <w:t>GRP-19914</w:t>
            </w:r>
          </w:p>
        </w:tc>
        <w:tc>
          <w:tcPr>
            <w:tcW w:w="1473" w:type="pct"/>
            <w:noWrap/>
            <w:hideMark/>
          </w:tcPr>
          <w:p w14:paraId="657B1925" w14:textId="77777777" w:rsidR="002D719D" w:rsidRPr="00AA1634" w:rsidRDefault="002D719D" w:rsidP="009A0F64">
            <w:pPr>
              <w:pStyle w:val="Tabletext"/>
            </w:pPr>
            <w:r w:rsidRPr="00AA1634">
              <w:t>Tablet containing naltrexone hydrochloride 50 mg</w:t>
            </w:r>
          </w:p>
        </w:tc>
        <w:tc>
          <w:tcPr>
            <w:tcW w:w="509" w:type="pct"/>
            <w:hideMark/>
          </w:tcPr>
          <w:p w14:paraId="3E807A4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1DFEDD4" w14:textId="77777777" w:rsidR="002D719D" w:rsidRPr="00AA1634" w:rsidRDefault="002D719D" w:rsidP="009A0F64">
            <w:pPr>
              <w:pStyle w:val="Tabletext"/>
            </w:pPr>
            <w:r w:rsidRPr="00AA1634">
              <w:t>ARX-NALTREXONE</w:t>
            </w:r>
            <w:r w:rsidRPr="00AA1634">
              <w:br/>
              <w:t>Naltrexone GH</w:t>
            </w:r>
          </w:p>
        </w:tc>
      </w:tr>
      <w:tr w:rsidR="002D719D" w:rsidRPr="00AA1634" w14:paraId="5F0F4B9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78FDF02" w14:textId="77777777" w:rsidR="002D719D" w:rsidRPr="00AA1634" w:rsidRDefault="002D719D" w:rsidP="009A0F64">
            <w:pPr>
              <w:pStyle w:val="Tabletext"/>
            </w:pPr>
            <w:r w:rsidRPr="00AA1634">
              <w:t>Naproxen</w:t>
            </w:r>
          </w:p>
        </w:tc>
        <w:tc>
          <w:tcPr>
            <w:tcW w:w="527" w:type="pct"/>
            <w:noWrap/>
            <w:hideMark/>
          </w:tcPr>
          <w:p w14:paraId="056B1B7C" w14:textId="77777777" w:rsidR="002D719D" w:rsidRPr="00AA1634" w:rsidRDefault="002D719D" w:rsidP="009A0F64">
            <w:pPr>
              <w:pStyle w:val="Tabletext"/>
            </w:pPr>
            <w:r w:rsidRPr="00AA1634">
              <w:t>GRP-20035</w:t>
            </w:r>
          </w:p>
        </w:tc>
        <w:tc>
          <w:tcPr>
            <w:tcW w:w="1473" w:type="pct"/>
            <w:noWrap/>
            <w:hideMark/>
          </w:tcPr>
          <w:p w14:paraId="790A09A8" w14:textId="77777777" w:rsidR="002D719D" w:rsidRPr="00AA1634" w:rsidRDefault="002D719D" w:rsidP="009A0F64">
            <w:pPr>
              <w:pStyle w:val="Tabletext"/>
            </w:pPr>
            <w:r w:rsidRPr="00AA1634">
              <w:t>Tablet 1 g (sustained release)</w:t>
            </w:r>
          </w:p>
        </w:tc>
        <w:tc>
          <w:tcPr>
            <w:tcW w:w="509" w:type="pct"/>
            <w:hideMark/>
          </w:tcPr>
          <w:p w14:paraId="1121794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C366D63" w14:textId="77777777" w:rsidR="002D719D" w:rsidRPr="00AA1634" w:rsidRDefault="002D719D" w:rsidP="009A0F64">
            <w:pPr>
              <w:pStyle w:val="Tabletext"/>
            </w:pPr>
            <w:r w:rsidRPr="00AA1634">
              <w:t>Naprosyn SR1000</w:t>
            </w:r>
            <w:r w:rsidRPr="00AA1634">
              <w:br/>
              <w:t>Proxen SR 1000</w:t>
            </w:r>
          </w:p>
        </w:tc>
      </w:tr>
      <w:tr w:rsidR="002D719D" w:rsidRPr="00AA1634" w14:paraId="247E4A1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8D333B8" w14:textId="77777777" w:rsidR="002D719D" w:rsidRPr="00AA1634" w:rsidRDefault="002D719D" w:rsidP="009A0F64">
            <w:pPr>
              <w:pStyle w:val="Tabletext"/>
            </w:pPr>
            <w:r w:rsidRPr="00AA1634">
              <w:t>Naproxen</w:t>
            </w:r>
          </w:p>
        </w:tc>
        <w:tc>
          <w:tcPr>
            <w:tcW w:w="527" w:type="pct"/>
            <w:noWrap/>
            <w:hideMark/>
          </w:tcPr>
          <w:p w14:paraId="09741A93" w14:textId="77777777" w:rsidR="002D719D" w:rsidRPr="00AA1634" w:rsidRDefault="002D719D" w:rsidP="009A0F64">
            <w:pPr>
              <w:pStyle w:val="Tabletext"/>
            </w:pPr>
            <w:r w:rsidRPr="00AA1634">
              <w:t>GRP-20009</w:t>
            </w:r>
          </w:p>
        </w:tc>
        <w:tc>
          <w:tcPr>
            <w:tcW w:w="1473" w:type="pct"/>
            <w:noWrap/>
            <w:hideMark/>
          </w:tcPr>
          <w:p w14:paraId="462C2F20" w14:textId="77777777" w:rsidR="002D719D" w:rsidRPr="00AA1634" w:rsidRDefault="002D719D" w:rsidP="009A0F64">
            <w:pPr>
              <w:pStyle w:val="Tabletext"/>
            </w:pPr>
            <w:r w:rsidRPr="00AA1634">
              <w:t>Tablet 750 mg (sustained release)</w:t>
            </w:r>
          </w:p>
        </w:tc>
        <w:tc>
          <w:tcPr>
            <w:tcW w:w="509" w:type="pct"/>
            <w:hideMark/>
          </w:tcPr>
          <w:p w14:paraId="2818C18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8C54F41" w14:textId="77777777" w:rsidR="002D719D" w:rsidRPr="00AA1634" w:rsidRDefault="002D719D" w:rsidP="009A0F64">
            <w:pPr>
              <w:pStyle w:val="Tabletext"/>
            </w:pPr>
            <w:r w:rsidRPr="00AA1634">
              <w:t>Naprosyn SR750</w:t>
            </w:r>
            <w:r w:rsidRPr="00AA1634">
              <w:br/>
              <w:t>Proxen SR 750</w:t>
            </w:r>
          </w:p>
        </w:tc>
      </w:tr>
      <w:tr w:rsidR="002D719D" w:rsidRPr="00AA1634" w14:paraId="0F888C8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BECB676" w14:textId="77777777" w:rsidR="002D719D" w:rsidRPr="00AA1634" w:rsidRDefault="002D719D" w:rsidP="009A0F64">
            <w:pPr>
              <w:pStyle w:val="Tabletext"/>
            </w:pPr>
            <w:r w:rsidRPr="00AA1634">
              <w:t>Naproxen</w:t>
            </w:r>
          </w:p>
        </w:tc>
        <w:tc>
          <w:tcPr>
            <w:tcW w:w="527" w:type="pct"/>
            <w:noWrap/>
            <w:hideMark/>
          </w:tcPr>
          <w:p w14:paraId="6320947F" w14:textId="77777777" w:rsidR="002D719D" w:rsidRPr="00AA1634" w:rsidRDefault="002D719D" w:rsidP="009A0F64">
            <w:pPr>
              <w:pStyle w:val="Tabletext"/>
            </w:pPr>
            <w:r w:rsidRPr="00AA1634">
              <w:t>GRP-20020</w:t>
            </w:r>
          </w:p>
        </w:tc>
        <w:tc>
          <w:tcPr>
            <w:tcW w:w="1473" w:type="pct"/>
            <w:noWrap/>
            <w:hideMark/>
          </w:tcPr>
          <w:p w14:paraId="73EDBED9" w14:textId="77777777" w:rsidR="002D719D" w:rsidRPr="00AA1634" w:rsidRDefault="002D719D" w:rsidP="009A0F64">
            <w:pPr>
              <w:pStyle w:val="Tabletext"/>
            </w:pPr>
            <w:r w:rsidRPr="00AA1634">
              <w:t>Tablet containing naproxen sodium 550 mg</w:t>
            </w:r>
          </w:p>
        </w:tc>
        <w:tc>
          <w:tcPr>
            <w:tcW w:w="509" w:type="pct"/>
            <w:hideMark/>
          </w:tcPr>
          <w:p w14:paraId="02BF8E8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9CCC404" w14:textId="77777777" w:rsidR="002D719D" w:rsidRPr="00AA1634" w:rsidRDefault="002D719D" w:rsidP="009A0F64">
            <w:pPr>
              <w:pStyle w:val="Tabletext"/>
            </w:pPr>
            <w:r w:rsidRPr="00AA1634">
              <w:t>Anaprox 550</w:t>
            </w:r>
            <w:r w:rsidRPr="00AA1634">
              <w:br/>
              <w:t>Crysanal</w:t>
            </w:r>
          </w:p>
        </w:tc>
      </w:tr>
      <w:tr w:rsidR="002D719D" w:rsidRPr="00AA1634" w14:paraId="71F2851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4849F16" w14:textId="77777777" w:rsidR="002D719D" w:rsidRPr="00AA1634" w:rsidRDefault="002D719D" w:rsidP="009A0F64">
            <w:pPr>
              <w:pStyle w:val="Tabletext"/>
            </w:pPr>
            <w:r w:rsidRPr="00AA1634">
              <w:t>Nebivolol</w:t>
            </w:r>
          </w:p>
        </w:tc>
        <w:tc>
          <w:tcPr>
            <w:tcW w:w="527" w:type="pct"/>
            <w:noWrap/>
            <w:hideMark/>
          </w:tcPr>
          <w:p w14:paraId="6ED7B71D" w14:textId="77777777" w:rsidR="002D719D" w:rsidRPr="00AA1634" w:rsidRDefault="002D719D" w:rsidP="009A0F64">
            <w:pPr>
              <w:pStyle w:val="Tabletext"/>
            </w:pPr>
            <w:r w:rsidRPr="00AA1634">
              <w:t>GRP-22506</w:t>
            </w:r>
          </w:p>
        </w:tc>
        <w:tc>
          <w:tcPr>
            <w:tcW w:w="1473" w:type="pct"/>
            <w:noWrap/>
            <w:hideMark/>
          </w:tcPr>
          <w:p w14:paraId="6498CADB" w14:textId="77777777" w:rsidR="002D719D" w:rsidRPr="00AA1634" w:rsidRDefault="002D719D" w:rsidP="009A0F64">
            <w:pPr>
              <w:pStyle w:val="Tabletext"/>
            </w:pPr>
            <w:r w:rsidRPr="00AA1634">
              <w:t>Tablet 1.25 mg (as hydrochloride)</w:t>
            </w:r>
          </w:p>
        </w:tc>
        <w:tc>
          <w:tcPr>
            <w:tcW w:w="509" w:type="pct"/>
            <w:hideMark/>
          </w:tcPr>
          <w:p w14:paraId="54AB2AC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594A108" w14:textId="77777777" w:rsidR="002D719D" w:rsidRPr="00AA1634" w:rsidRDefault="002D719D" w:rsidP="009A0F64">
            <w:pPr>
              <w:pStyle w:val="Tabletext"/>
            </w:pPr>
            <w:r w:rsidRPr="00AA1634">
              <w:t>APO-Nebivolol</w:t>
            </w:r>
            <w:r w:rsidRPr="00AA1634">
              <w:br/>
              <w:t xml:space="preserve">Nebilet </w:t>
            </w:r>
            <w:r w:rsidRPr="00AA1634">
              <w:br/>
              <w:t>Nebivolol Lupin</w:t>
            </w:r>
            <w:r w:rsidRPr="00AA1634">
              <w:br/>
              <w:t xml:space="preserve">Nebivolol Sandoz </w:t>
            </w:r>
            <w:r w:rsidRPr="00AA1634">
              <w:br/>
              <w:t>Nebivolol Viatris</w:t>
            </w:r>
            <w:r w:rsidRPr="00AA1634">
              <w:br/>
              <w:t>Nepiten</w:t>
            </w:r>
          </w:p>
        </w:tc>
      </w:tr>
      <w:tr w:rsidR="002D719D" w:rsidRPr="00AA1634" w14:paraId="54EE728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FE8FE13" w14:textId="77777777" w:rsidR="002D719D" w:rsidRPr="00AA1634" w:rsidRDefault="002D719D" w:rsidP="009A0F64">
            <w:pPr>
              <w:pStyle w:val="Tabletext"/>
            </w:pPr>
            <w:r w:rsidRPr="00AA1634">
              <w:t>Nebivolol</w:t>
            </w:r>
          </w:p>
        </w:tc>
        <w:tc>
          <w:tcPr>
            <w:tcW w:w="527" w:type="pct"/>
            <w:noWrap/>
            <w:hideMark/>
          </w:tcPr>
          <w:p w14:paraId="2868119F" w14:textId="77777777" w:rsidR="002D719D" w:rsidRPr="00AA1634" w:rsidRDefault="002D719D" w:rsidP="009A0F64">
            <w:pPr>
              <w:pStyle w:val="Tabletext"/>
            </w:pPr>
            <w:r w:rsidRPr="00AA1634">
              <w:t>GRP-22512</w:t>
            </w:r>
          </w:p>
        </w:tc>
        <w:tc>
          <w:tcPr>
            <w:tcW w:w="1473" w:type="pct"/>
            <w:noWrap/>
            <w:hideMark/>
          </w:tcPr>
          <w:p w14:paraId="3B78B7D6" w14:textId="77777777" w:rsidR="002D719D" w:rsidRPr="00AA1634" w:rsidRDefault="002D719D" w:rsidP="009A0F64">
            <w:pPr>
              <w:pStyle w:val="Tabletext"/>
            </w:pPr>
            <w:r w:rsidRPr="00AA1634">
              <w:t>Tablet 10 mg (as hydrochloride)</w:t>
            </w:r>
          </w:p>
        </w:tc>
        <w:tc>
          <w:tcPr>
            <w:tcW w:w="509" w:type="pct"/>
            <w:hideMark/>
          </w:tcPr>
          <w:p w14:paraId="213153A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C61F484" w14:textId="77777777" w:rsidR="002D719D" w:rsidRPr="00AA1634" w:rsidRDefault="002D719D" w:rsidP="009A0F64">
            <w:pPr>
              <w:pStyle w:val="Tabletext"/>
            </w:pPr>
            <w:r w:rsidRPr="00AA1634">
              <w:t>APO-Nebivolol</w:t>
            </w:r>
            <w:r w:rsidRPr="00AA1634">
              <w:br/>
              <w:t xml:space="preserve">Nebilet </w:t>
            </w:r>
            <w:r w:rsidRPr="00AA1634">
              <w:br/>
              <w:t>Nebivolol Lupin</w:t>
            </w:r>
            <w:r w:rsidRPr="00AA1634">
              <w:br/>
              <w:t xml:space="preserve">Nebivolol Sandoz </w:t>
            </w:r>
            <w:r w:rsidRPr="00AA1634">
              <w:br/>
              <w:t>Nebivolol Viatris</w:t>
            </w:r>
            <w:r w:rsidRPr="00AA1634">
              <w:br/>
              <w:t>Nepiten</w:t>
            </w:r>
          </w:p>
        </w:tc>
      </w:tr>
      <w:tr w:rsidR="002D719D" w:rsidRPr="00AA1634" w14:paraId="1DA7E55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AAC6136" w14:textId="77777777" w:rsidR="002D719D" w:rsidRPr="00AA1634" w:rsidRDefault="002D719D" w:rsidP="009A0F64">
            <w:pPr>
              <w:pStyle w:val="Tabletext"/>
            </w:pPr>
            <w:r w:rsidRPr="00AA1634">
              <w:t>Nebivolol</w:t>
            </w:r>
          </w:p>
        </w:tc>
        <w:tc>
          <w:tcPr>
            <w:tcW w:w="527" w:type="pct"/>
            <w:noWrap/>
            <w:hideMark/>
          </w:tcPr>
          <w:p w14:paraId="221A28FD" w14:textId="77777777" w:rsidR="002D719D" w:rsidRPr="00AA1634" w:rsidRDefault="002D719D" w:rsidP="009A0F64">
            <w:pPr>
              <w:pStyle w:val="Tabletext"/>
            </w:pPr>
            <w:r w:rsidRPr="00AA1634">
              <w:t>GRP-22511</w:t>
            </w:r>
          </w:p>
        </w:tc>
        <w:tc>
          <w:tcPr>
            <w:tcW w:w="1473" w:type="pct"/>
            <w:noWrap/>
            <w:hideMark/>
          </w:tcPr>
          <w:p w14:paraId="60A3399D" w14:textId="77777777" w:rsidR="002D719D" w:rsidRPr="00AA1634" w:rsidRDefault="002D719D" w:rsidP="009A0F64">
            <w:pPr>
              <w:pStyle w:val="Tabletext"/>
            </w:pPr>
            <w:r w:rsidRPr="00AA1634">
              <w:t>Tablet 5 mg (as hydrochloride)</w:t>
            </w:r>
          </w:p>
        </w:tc>
        <w:tc>
          <w:tcPr>
            <w:tcW w:w="509" w:type="pct"/>
            <w:hideMark/>
          </w:tcPr>
          <w:p w14:paraId="70E635B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AA7AD15" w14:textId="77777777" w:rsidR="002D719D" w:rsidRPr="00AA1634" w:rsidRDefault="002D719D" w:rsidP="009A0F64">
            <w:pPr>
              <w:pStyle w:val="Tabletext"/>
            </w:pPr>
            <w:r w:rsidRPr="00AA1634">
              <w:t>APO-Nebivolol</w:t>
            </w:r>
            <w:r w:rsidRPr="00AA1634">
              <w:br/>
              <w:t xml:space="preserve">Nebilet </w:t>
            </w:r>
            <w:r w:rsidRPr="00AA1634">
              <w:br/>
              <w:t>Nebivolol Lupin</w:t>
            </w:r>
            <w:r w:rsidRPr="00AA1634">
              <w:br/>
              <w:t xml:space="preserve">Nebivolol Sandoz </w:t>
            </w:r>
            <w:r w:rsidRPr="00AA1634">
              <w:br/>
              <w:t>Nepiten</w:t>
            </w:r>
          </w:p>
        </w:tc>
      </w:tr>
      <w:tr w:rsidR="002D719D" w:rsidRPr="00AA1634" w14:paraId="3961C68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D16AF05" w14:textId="77777777" w:rsidR="002D719D" w:rsidRPr="00AA1634" w:rsidRDefault="002D719D" w:rsidP="009A0F64">
            <w:pPr>
              <w:pStyle w:val="Tabletext"/>
            </w:pPr>
            <w:r w:rsidRPr="00AA1634">
              <w:t>Nevirapine</w:t>
            </w:r>
          </w:p>
        </w:tc>
        <w:tc>
          <w:tcPr>
            <w:tcW w:w="527" w:type="pct"/>
            <w:noWrap/>
            <w:hideMark/>
          </w:tcPr>
          <w:p w14:paraId="7A454049" w14:textId="77777777" w:rsidR="002D719D" w:rsidRPr="00AA1634" w:rsidRDefault="002D719D" w:rsidP="009A0F64">
            <w:pPr>
              <w:pStyle w:val="Tabletext"/>
            </w:pPr>
            <w:r w:rsidRPr="00AA1634">
              <w:t>GRP-19845</w:t>
            </w:r>
          </w:p>
        </w:tc>
        <w:tc>
          <w:tcPr>
            <w:tcW w:w="1473" w:type="pct"/>
            <w:noWrap/>
            <w:hideMark/>
          </w:tcPr>
          <w:p w14:paraId="4DC018D2" w14:textId="77777777" w:rsidR="002D719D" w:rsidRPr="00AA1634" w:rsidRDefault="002D719D" w:rsidP="009A0F64">
            <w:pPr>
              <w:pStyle w:val="Tabletext"/>
            </w:pPr>
            <w:r w:rsidRPr="00AA1634">
              <w:t>Tablet 200 mg</w:t>
            </w:r>
          </w:p>
        </w:tc>
        <w:tc>
          <w:tcPr>
            <w:tcW w:w="509" w:type="pct"/>
            <w:hideMark/>
          </w:tcPr>
          <w:p w14:paraId="5D85042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2FC7001" w14:textId="77777777" w:rsidR="002D719D" w:rsidRPr="00AA1634" w:rsidRDefault="002D719D" w:rsidP="009A0F64">
            <w:pPr>
              <w:pStyle w:val="Tabletext"/>
            </w:pPr>
            <w:r w:rsidRPr="00AA1634">
              <w:t>Nevirapine Alphapharm</w:t>
            </w:r>
            <w:r w:rsidRPr="00AA1634">
              <w:br/>
              <w:t>Nevirapine Viatris</w:t>
            </w:r>
          </w:p>
        </w:tc>
      </w:tr>
      <w:tr w:rsidR="002D719D" w:rsidRPr="00AA1634" w14:paraId="69FF7BA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70A2605" w14:textId="77777777" w:rsidR="002D719D" w:rsidRPr="00AA1634" w:rsidRDefault="002D719D" w:rsidP="009A0F64">
            <w:pPr>
              <w:pStyle w:val="Tabletext"/>
            </w:pPr>
            <w:r w:rsidRPr="00AA1634">
              <w:t>Nicorandil</w:t>
            </w:r>
          </w:p>
        </w:tc>
        <w:tc>
          <w:tcPr>
            <w:tcW w:w="527" w:type="pct"/>
            <w:noWrap/>
            <w:hideMark/>
          </w:tcPr>
          <w:p w14:paraId="5B618D1E" w14:textId="77777777" w:rsidR="002D719D" w:rsidRPr="00AA1634" w:rsidRDefault="002D719D" w:rsidP="009A0F64">
            <w:pPr>
              <w:pStyle w:val="Tabletext"/>
            </w:pPr>
            <w:r w:rsidRPr="00AA1634">
              <w:t>GRP-19964</w:t>
            </w:r>
          </w:p>
        </w:tc>
        <w:tc>
          <w:tcPr>
            <w:tcW w:w="1473" w:type="pct"/>
            <w:noWrap/>
            <w:hideMark/>
          </w:tcPr>
          <w:p w14:paraId="486FA91D" w14:textId="77777777" w:rsidR="002D719D" w:rsidRPr="00AA1634" w:rsidRDefault="002D719D" w:rsidP="009A0F64">
            <w:pPr>
              <w:pStyle w:val="Tabletext"/>
            </w:pPr>
            <w:r w:rsidRPr="00AA1634">
              <w:t>Tablets 10 mg, 60</w:t>
            </w:r>
          </w:p>
        </w:tc>
        <w:tc>
          <w:tcPr>
            <w:tcW w:w="509" w:type="pct"/>
            <w:hideMark/>
          </w:tcPr>
          <w:p w14:paraId="7EB7A8F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6DA9127" w14:textId="77777777" w:rsidR="002D719D" w:rsidRPr="00AA1634" w:rsidRDefault="002D719D" w:rsidP="009A0F64">
            <w:pPr>
              <w:pStyle w:val="Tabletext"/>
            </w:pPr>
            <w:r w:rsidRPr="00AA1634">
              <w:t>APO-Nicorandil</w:t>
            </w:r>
            <w:r w:rsidRPr="00AA1634">
              <w:br/>
              <w:t>Ikotab</w:t>
            </w:r>
          </w:p>
        </w:tc>
      </w:tr>
      <w:tr w:rsidR="002D719D" w:rsidRPr="00AA1634" w14:paraId="1FF5AA7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936B000" w14:textId="77777777" w:rsidR="002D719D" w:rsidRPr="00AA1634" w:rsidRDefault="002D719D" w:rsidP="009A0F64">
            <w:pPr>
              <w:pStyle w:val="Tabletext"/>
            </w:pPr>
            <w:r w:rsidRPr="00AA1634">
              <w:t>Nicorandil</w:t>
            </w:r>
          </w:p>
        </w:tc>
        <w:tc>
          <w:tcPr>
            <w:tcW w:w="527" w:type="pct"/>
            <w:noWrap/>
            <w:hideMark/>
          </w:tcPr>
          <w:p w14:paraId="120AA1AE" w14:textId="77777777" w:rsidR="002D719D" w:rsidRPr="00AA1634" w:rsidRDefault="002D719D" w:rsidP="009A0F64">
            <w:pPr>
              <w:pStyle w:val="Tabletext"/>
            </w:pPr>
            <w:r w:rsidRPr="00AA1634">
              <w:t>GRP-19963</w:t>
            </w:r>
          </w:p>
        </w:tc>
        <w:tc>
          <w:tcPr>
            <w:tcW w:w="1473" w:type="pct"/>
            <w:noWrap/>
            <w:hideMark/>
          </w:tcPr>
          <w:p w14:paraId="3CE95419" w14:textId="77777777" w:rsidR="002D719D" w:rsidRPr="00AA1634" w:rsidRDefault="002D719D" w:rsidP="009A0F64">
            <w:pPr>
              <w:pStyle w:val="Tabletext"/>
            </w:pPr>
            <w:r w:rsidRPr="00AA1634">
              <w:t>Tablets 20 mg, 60</w:t>
            </w:r>
          </w:p>
        </w:tc>
        <w:tc>
          <w:tcPr>
            <w:tcW w:w="509" w:type="pct"/>
            <w:hideMark/>
          </w:tcPr>
          <w:p w14:paraId="5E4C0C4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680381E" w14:textId="77777777" w:rsidR="002D719D" w:rsidRPr="00AA1634" w:rsidRDefault="002D719D" w:rsidP="009A0F64">
            <w:pPr>
              <w:pStyle w:val="Tabletext"/>
            </w:pPr>
            <w:r w:rsidRPr="00AA1634">
              <w:t>APO-Nicorandil</w:t>
            </w:r>
            <w:r w:rsidRPr="00AA1634">
              <w:br/>
              <w:t>Ikotab</w:t>
            </w:r>
          </w:p>
        </w:tc>
      </w:tr>
      <w:tr w:rsidR="002D719D" w:rsidRPr="00AA1634" w14:paraId="75CCCDB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E989F32" w14:textId="77777777" w:rsidR="002D719D" w:rsidRPr="00AA1634" w:rsidRDefault="002D719D" w:rsidP="009A0F64">
            <w:pPr>
              <w:pStyle w:val="Tabletext"/>
            </w:pPr>
            <w:r w:rsidRPr="00AA1634">
              <w:t>Nifedipine</w:t>
            </w:r>
          </w:p>
        </w:tc>
        <w:tc>
          <w:tcPr>
            <w:tcW w:w="527" w:type="pct"/>
            <w:noWrap/>
            <w:hideMark/>
          </w:tcPr>
          <w:p w14:paraId="30201B74" w14:textId="77777777" w:rsidR="002D719D" w:rsidRPr="00AA1634" w:rsidRDefault="002D719D" w:rsidP="009A0F64">
            <w:pPr>
              <w:pStyle w:val="Tabletext"/>
            </w:pPr>
            <w:r w:rsidRPr="00AA1634">
              <w:t>GRP-19687</w:t>
            </w:r>
          </w:p>
        </w:tc>
        <w:tc>
          <w:tcPr>
            <w:tcW w:w="1473" w:type="pct"/>
            <w:noWrap/>
            <w:hideMark/>
          </w:tcPr>
          <w:p w14:paraId="5ACA0642" w14:textId="77777777" w:rsidR="002D719D" w:rsidRPr="00AA1634" w:rsidRDefault="002D719D" w:rsidP="009A0F64">
            <w:pPr>
              <w:pStyle w:val="Tabletext"/>
            </w:pPr>
            <w:r w:rsidRPr="00AA1634">
              <w:t>Tablet 30 mg (controlled release)</w:t>
            </w:r>
          </w:p>
        </w:tc>
        <w:tc>
          <w:tcPr>
            <w:tcW w:w="509" w:type="pct"/>
            <w:hideMark/>
          </w:tcPr>
          <w:p w14:paraId="135EF90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D836BD6" w14:textId="77777777" w:rsidR="002D719D" w:rsidRPr="00AA1634" w:rsidRDefault="002D719D" w:rsidP="009A0F64">
            <w:pPr>
              <w:pStyle w:val="Tabletext"/>
            </w:pPr>
            <w:r w:rsidRPr="00AA1634">
              <w:t>Addos XR 30</w:t>
            </w:r>
            <w:r w:rsidRPr="00AA1634">
              <w:br/>
              <w:t>APO-Nifedipine XR</w:t>
            </w:r>
          </w:p>
        </w:tc>
      </w:tr>
      <w:tr w:rsidR="002D719D" w:rsidRPr="00AA1634" w14:paraId="3E3C674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CFD425E" w14:textId="77777777" w:rsidR="002D719D" w:rsidRPr="00AA1634" w:rsidRDefault="002D719D" w:rsidP="009A0F64">
            <w:pPr>
              <w:pStyle w:val="Tabletext"/>
            </w:pPr>
            <w:r w:rsidRPr="00AA1634">
              <w:t>Nifedipine</w:t>
            </w:r>
          </w:p>
        </w:tc>
        <w:tc>
          <w:tcPr>
            <w:tcW w:w="527" w:type="pct"/>
            <w:noWrap/>
            <w:hideMark/>
          </w:tcPr>
          <w:p w14:paraId="2AE7FC46" w14:textId="77777777" w:rsidR="002D719D" w:rsidRPr="00AA1634" w:rsidRDefault="002D719D" w:rsidP="009A0F64">
            <w:pPr>
              <w:pStyle w:val="Tabletext"/>
            </w:pPr>
            <w:r w:rsidRPr="00AA1634">
              <w:t>GRP-19801</w:t>
            </w:r>
          </w:p>
        </w:tc>
        <w:tc>
          <w:tcPr>
            <w:tcW w:w="1473" w:type="pct"/>
            <w:noWrap/>
            <w:hideMark/>
          </w:tcPr>
          <w:p w14:paraId="20C5C107" w14:textId="77777777" w:rsidR="002D719D" w:rsidRPr="00AA1634" w:rsidRDefault="002D719D" w:rsidP="009A0F64">
            <w:pPr>
              <w:pStyle w:val="Tabletext"/>
            </w:pPr>
            <w:r w:rsidRPr="00AA1634">
              <w:t>Tablet 60 mg (controlled release)</w:t>
            </w:r>
          </w:p>
        </w:tc>
        <w:tc>
          <w:tcPr>
            <w:tcW w:w="509" w:type="pct"/>
            <w:hideMark/>
          </w:tcPr>
          <w:p w14:paraId="5D8AFAD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7C5E704" w14:textId="77777777" w:rsidR="002D719D" w:rsidRPr="00AA1634" w:rsidRDefault="002D719D" w:rsidP="009A0F64">
            <w:pPr>
              <w:pStyle w:val="Tabletext"/>
            </w:pPr>
            <w:r w:rsidRPr="00AA1634">
              <w:t>Addos XR 60</w:t>
            </w:r>
            <w:r w:rsidRPr="00AA1634">
              <w:br/>
              <w:t>APO-Nifedipine XR</w:t>
            </w:r>
          </w:p>
        </w:tc>
      </w:tr>
      <w:tr w:rsidR="002D719D" w:rsidRPr="00AA1634" w14:paraId="3F091FF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E532566" w14:textId="77777777" w:rsidR="002D719D" w:rsidRPr="00AA1634" w:rsidRDefault="002D719D" w:rsidP="009A0F64">
            <w:pPr>
              <w:pStyle w:val="Tabletext"/>
            </w:pPr>
            <w:r w:rsidRPr="00AA1634">
              <w:t>Nitrazepam</w:t>
            </w:r>
          </w:p>
        </w:tc>
        <w:tc>
          <w:tcPr>
            <w:tcW w:w="527" w:type="pct"/>
            <w:noWrap/>
            <w:hideMark/>
          </w:tcPr>
          <w:p w14:paraId="46CE97A4" w14:textId="77777777" w:rsidR="002D719D" w:rsidRPr="00AA1634" w:rsidRDefault="002D719D" w:rsidP="009A0F64">
            <w:pPr>
              <w:pStyle w:val="Tabletext"/>
            </w:pPr>
            <w:r w:rsidRPr="00AA1634">
              <w:t>GRP-20002</w:t>
            </w:r>
          </w:p>
        </w:tc>
        <w:tc>
          <w:tcPr>
            <w:tcW w:w="1473" w:type="pct"/>
            <w:noWrap/>
            <w:hideMark/>
          </w:tcPr>
          <w:p w14:paraId="7E9C4365" w14:textId="77777777" w:rsidR="002D719D" w:rsidRPr="00AA1634" w:rsidRDefault="002D719D" w:rsidP="009A0F64">
            <w:pPr>
              <w:pStyle w:val="Tabletext"/>
            </w:pPr>
            <w:r w:rsidRPr="00AA1634">
              <w:t>Tablet 5 mg</w:t>
            </w:r>
          </w:p>
        </w:tc>
        <w:tc>
          <w:tcPr>
            <w:tcW w:w="509" w:type="pct"/>
            <w:hideMark/>
          </w:tcPr>
          <w:p w14:paraId="4BD26B3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267B149" w14:textId="77777777" w:rsidR="002D719D" w:rsidRPr="00AA1634" w:rsidRDefault="002D719D" w:rsidP="009A0F64">
            <w:pPr>
              <w:pStyle w:val="Tabletext"/>
            </w:pPr>
            <w:r w:rsidRPr="00AA1634">
              <w:t>Alodorm</w:t>
            </w:r>
            <w:r w:rsidRPr="00AA1634">
              <w:br/>
              <w:t>Mogadon</w:t>
            </w:r>
          </w:p>
        </w:tc>
      </w:tr>
      <w:tr w:rsidR="002D719D" w:rsidRPr="00AA1634" w14:paraId="73CF621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C1C8738" w14:textId="77777777" w:rsidR="002D719D" w:rsidRPr="00AA1634" w:rsidRDefault="002D719D" w:rsidP="009A0F64">
            <w:pPr>
              <w:pStyle w:val="Tabletext"/>
            </w:pPr>
            <w:r w:rsidRPr="00AA1634">
              <w:t>Nitrofurantoin</w:t>
            </w:r>
          </w:p>
        </w:tc>
        <w:tc>
          <w:tcPr>
            <w:tcW w:w="527" w:type="pct"/>
            <w:noWrap/>
            <w:hideMark/>
          </w:tcPr>
          <w:p w14:paraId="4D7C6189" w14:textId="77777777" w:rsidR="002D719D" w:rsidRPr="00AA1634" w:rsidRDefault="002D719D" w:rsidP="009A0F64">
            <w:pPr>
              <w:pStyle w:val="Tabletext"/>
            </w:pPr>
            <w:r w:rsidRPr="00AA1634">
              <w:t>GRP-24202</w:t>
            </w:r>
          </w:p>
        </w:tc>
        <w:tc>
          <w:tcPr>
            <w:tcW w:w="1473" w:type="pct"/>
            <w:noWrap/>
            <w:hideMark/>
          </w:tcPr>
          <w:p w14:paraId="37B697B7" w14:textId="77777777" w:rsidR="002D719D" w:rsidRPr="00AA1634" w:rsidRDefault="002D719D" w:rsidP="009A0F64">
            <w:pPr>
              <w:pStyle w:val="Tabletext"/>
            </w:pPr>
            <w:r w:rsidRPr="00AA1634">
              <w:t>Capsule 100 mg</w:t>
            </w:r>
          </w:p>
        </w:tc>
        <w:tc>
          <w:tcPr>
            <w:tcW w:w="509" w:type="pct"/>
            <w:hideMark/>
          </w:tcPr>
          <w:p w14:paraId="72E7243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866336B" w14:textId="77777777" w:rsidR="002D719D" w:rsidRPr="00AA1634" w:rsidRDefault="002D719D" w:rsidP="009A0F64">
            <w:pPr>
              <w:pStyle w:val="Tabletext"/>
            </w:pPr>
            <w:r w:rsidRPr="00AA1634">
              <w:t>ARX-Nitrofurantoin</w:t>
            </w:r>
            <w:r w:rsidRPr="00AA1634">
              <w:br/>
              <w:t>Nitrofurantoin BNM</w:t>
            </w:r>
          </w:p>
        </w:tc>
      </w:tr>
      <w:tr w:rsidR="002D719D" w:rsidRPr="00AA1634" w14:paraId="6D93BB3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5F209FA" w14:textId="77777777" w:rsidR="002D719D" w:rsidRPr="00AA1634" w:rsidRDefault="002D719D" w:rsidP="009A0F64">
            <w:pPr>
              <w:pStyle w:val="Tabletext"/>
            </w:pPr>
            <w:r w:rsidRPr="00AA1634">
              <w:t>Nitrofurantoin</w:t>
            </w:r>
          </w:p>
        </w:tc>
        <w:tc>
          <w:tcPr>
            <w:tcW w:w="527" w:type="pct"/>
            <w:noWrap/>
            <w:hideMark/>
          </w:tcPr>
          <w:p w14:paraId="6175B9EC" w14:textId="77777777" w:rsidR="002D719D" w:rsidRPr="00AA1634" w:rsidRDefault="002D719D" w:rsidP="009A0F64">
            <w:pPr>
              <w:pStyle w:val="Tabletext"/>
            </w:pPr>
            <w:r w:rsidRPr="00AA1634">
              <w:t>GRP-25565</w:t>
            </w:r>
          </w:p>
        </w:tc>
        <w:tc>
          <w:tcPr>
            <w:tcW w:w="1473" w:type="pct"/>
            <w:noWrap/>
            <w:hideMark/>
          </w:tcPr>
          <w:p w14:paraId="7C6A878B" w14:textId="77777777" w:rsidR="002D719D" w:rsidRPr="00AA1634" w:rsidRDefault="002D719D" w:rsidP="009A0F64">
            <w:pPr>
              <w:pStyle w:val="Tabletext"/>
            </w:pPr>
            <w:r w:rsidRPr="00AA1634">
              <w:t>Capsule 50 mg</w:t>
            </w:r>
          </w:p>
        </w:tc>
        <w:tc>
          <w:tcPr>
            <w:tcW w:w="509" w:type="pct"/>
            <w:hideMark/>
          </w:tcPr>
          <w:p w14:paraId="1DDEE68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B3E3C15" w14:textId="77777777" w:rsidR="002D719D" w:rsidRPr="00AA1634" w:rsidRDefault="002D719D" w:rsidP="009A0F64">
            <w:pPr>
              <w:pStyle w:val="Tabletext"/>
            </w:pPr>
            <w:r w:rsidRPr="00AA1634">
              <w:t>ARX-Nitrofurantoin</w:t>
            </w:r>
            <w:r w:rsidRPr="00AA1634">
              <w:br/>
              <w:t>Nitrofurantoin BNM</w:t>
            </w:r>
          </w:p>
        </w:tc>
      </w:tr>
      <w:tr w:rsidR="002D719D" w:rsidRPr="00AA1634" w14:paraId="7BF83CA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781C854" w14:textId="77777777" w:rsidR="002D719D" w:rsidRPr="00AA1634" w:rsidRDefault="002D719D" w:rsidP="009A0F64">
            <w:pPr>
              <w:pStyle w:val="Tabletext"/>
            </w:pPr>
            <w:r w:rsidRPr="00AA1634">
              <w:t>Nizatidine</w:t>
            </w:r>
          </w:p>
        </w:tc>
        <w:tc>
          <w:tcPr>
            <w:tcW w:w="527" w:type="pct"/>
            <w:noWrap/>
            <w:hideMark/>
          </w:tcPr>
          <w:p w14:paraId="28EF23E5" w14:textId="77777777" w:rsidR="002D719D" w:rsidRPr="00AA1634" w:rsidRDefault="002D719D" w:rsidP="009A0F64">
            <w:pPr>
              <w:pStyle w:val="Tabletext"/>
            </w:pPr>
            <w:r w:rsidRPr="00AA1634">
              <w:t>GRP-19784</w:t>
            </w:r>
          </w:p>
        </w:tc>
        <w:tc>
          <w:tcPr>
            <w:tcW w:w="1473" w:type="pct"/>
            <w:noWrap/>
            <w:hideMark/>
          </w:tcPr>
          <w:p w14:paraId="7940D8D0" w14:textId="77777777" w:rsidR="002D719D" w:rsidRPr="00AA1634" w:rsidRDefault="002D719D" w:rsidP="009A0F64">
            <w:pPr>
              <w:pStyle w:val="Tabletext"/>
            </w:pPr>
            <w:r w:rsidRPr="00AA1634">
              <w:t>Capsule 150 mg</w:t>
            </w:r>
          </w:p>
        </w:tc>
        <w:tc>
          <w:tcPr>
            <w:tcW w:w="509" w:type="pct"/>
            <w:hideMark/>
          </w:tcPr>
          <w:p w14:paraId="47CA8E7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0C90CAE" w14:textId="77777777" w:rsidR="002D719D" w:rsidRPr="00AA1634" w:rsidRDefault="002D719D" w:rsidP="009A0F64">
            <w:pPr>
              <w:pStyle w:val="Tabletext"/>
            </w:pPr>
            <w:r w:rsidRPr="00AA1634">
              <w:t>Nizac</w:t>
            </w:r>
            <w:r w:rsidRPr="00AA1634">
              <w:br/>
              <w:t>Tacidine</w:t>
            </w:r>
            <w:r w:rsidRPr="00AA1634">
              <w:br/>
              <w:t>Tazac</w:t>
            </w:r>
          </w:p>
        </w:tc>
      </w:tr>
      <w:tr w:rsidR="002D719D" w:rsidRPr="00AA1634" w14:paraId="07BB089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D3CFEBB" w14:textId="77777777" w:rsidR="002D719D" w:rsidRPr="00AA1634" w:rsidRDefault="002D719D" w:rsidP="009A0F64">
            <w:pPr>
              <w:pStyle w:val="Tabletext"/>
            </w:pPr>
            <w:r w:rsidRPr="00AA1634">
              <w:t>Nizatidine</w:t>
            </w:r>
          </w:p>
        </w:tc>
        <w:tc>
          <w:tcPr>
            <w:tcW w:w="527" w:type="pct"/>
            <w:noWrap/>
            <w:hideMark/>
          </w:tcPr>
          <w:p w14:paraId="28054133" w14:textId="77777777" w:rsidR="002D719D" w:rsidRPr="00AA1634" w:rsidRDefault="002D719D" w:rsidP="009A0F64">
            <w:pPr>
              <w:pStyle w:val="Tabletext"/>
            </w:pPr>
            <w:r w:rsidRPr="00AA1634">
              <w:t>GRP-19651</w:t>
            </w:r>
          </w:p>
        </w:tc>
        <w:tc>
          <w:tcPr>
            <w:tcW w:w="1473" w:type="pct"/>
            <w:noWrap/>
            <w:hideMark/>
          </w:tcPr>
          <w:p w14:paraId="6CA2FF57" w14:textId="77777777" w:rsidR="002D719D" w:rsidRPr="00AA1634" w:rsidRDefault="002D719D" w:rsidP="009A0F64">
            <w:pPr>
              <w:pStyle w:val="Tabletext"/>
            </w:pPr>
            <w:r w:rsidRPr="00AA1634">
              <w:t>Capsule 300 mg</w:t>
            </w:r>
          </w:p>
        </w:tc>
        <w:tc>
          <w:tcPr>
            <w:tcW w:w="509" w:type="pct"/>
            <w:hideMark/>
          </w:tcPr>
          <w:p w14:paraId="442AA73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35CBC92" w14:textId="77777777" w:rsidR="002D719D" w:rsidRPr="00AA1634" w:rsidRDefault="002D719D" w:rsidP="009A0F64">
            <w:pPr>
              <w:pStyle w:val="Tabletext"/>
            </w:pPr>
            <w:r w:rsidRPr="00AA1634">
              <w:t>Nizac</w:t>
            </w:r>
            <w:r w:rsidRPr="00AA1634">
              <w:br/>
              <w:t>Tacidine</w:t>
            </w:r>
            <w:r w:rsidRPr="00AA1634">
              <w:br/>
              <w:t>Tazac</w:t>
            </w:r>
          </w:p>
        </w:tc>
      </w:tr>
      <w:tr w:rsidR="002D719D" w:rsidRPr="00AA1634" w14:paraId="3EB631A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D45D470" w14:textId="77777777" w:rsidR="002D719D" w:rsidRPr="00AA1634" w:rsidRDefault="002D719D" w:rsidP="009A0F64">
            <w:pPr>
              <w:pStyle w:val="Tabletext"/>
            </w:pPr>
            <w:r w:rsidRPr="00AA1634">
              <w:t>Norfloxacin</w:t>
            </w:r>
          </w:p>
        </w:tc>
        <w:tc>
          <w:tcPr>
            <w:tcW w:w="527" w:type="pct"/>
            <w:noWrap/>
            <w:hideMark/>
          </w:tcPr>
          <w:p w14:paraId="6AF39404" w14:textId="77777777" w:rsidR="002D719D" w:rsidRPr="00AA1634" w:rsidRDefault="002D719D" w:rsidP="009A0F64">
            <w:pPr>
              <w:pStyle w:val="Tabletext"/>
            </w:pPr>
            <w:r w:rsidRPr="00AA1634">
              <w:t>GRP-19724</w:t>
            </w:r>
          </w:p>
        </w:tc>
        <w:tc>
          <w:tcPr>
            <w:tcW w:w="1473" w:type="pct"/>
            <w:noWrap/>
            <w:hideMark/>
          </w:tcPr>
          <w:p w14:paraId="1D825AA9" w14:textId="77777777" w:rsidR="002D719D" w:rsidRPr="00AA1634" w:rsidRDefault="002D719D" w:rsidP="009A0F64">
            <w:pPr>
              <w:pStyle w:val="Tabletext"/>
            </w:pPr>
            <w:r w:rsidRPr="00AA1634">
              <w:t>Tablet 400 mg</w:t>
            </w:r>
          </w:p>
        </w:tc>
        <w:tc>
          <w:tcPr>
            <w:tcW w:w="509" w:type="pct"/>
            <w:hideMark/>
          </w:tcPr>
          <w:p w14:paraId="2CDCCCF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DAF7207" w14:textId="77777777" w:rsidR="002D719D" w:rsidRPr="00AA1634" w:rsidRDefault="002D719D" w:rsidP="009A0F64">
            <w:pPr>
              <w:pStyle w:val="Tabletext"/>
            </w:pPr>
            <w:r w:rsidRPr="00AA1634">
              <w:t>APO-Norfloxacin</w:t>
            </w:r>
            <w:r w:rsidRPr="00AA1634">
              <w:br/>
              <w:t>Nufloxib</w:t>
            </w:r>
            <w:r w:rsidRPr="00AA1634">
              <w:br/>
              <w:t>Roxin</w:t>
            </w:r>
          </w:p>
        </w:tc>
      </w:tr>
      <w:tr w:rsidR="002D719D" w:rsidRPr="00AA1634" w14:paraId="1A317CB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E9C064B" w14:textId="77777777" w:rsidR="002D719D" w:rsidRPr="00AA1634" w:rsidRDefault="002D719D" w:rsidP="009A0F64">
            <w:pPr>
              <w:pStyle w:val="Tabletext"/>
            </w:pPr>
            <w:r w:rsidRPr="00AA1634">
              <w:t>Nortriptyline</w:t>
            </w:r>
          </w:p>
        </w:tc>
        <w:tc>
          <w:tcPr>
            <w:tcW w:w="527" w:type="pct"/>
            <w:noWrap/>
            <w:hideMark/>
          </w:tcPr>
          <w:p w14:paraId="72AA6CA5" w14:textId="77777777" w:rsidR="002D719D" w:rsidRPr="00AA1634" w:rsidRDefault="002D719D" w:rsidP="009A0F64">
            <w:pPr>
              <w:pStyle w:val="Tabletext"/>
            </w:pPr>
            <w:r w:rsidRPr="00AA1634">
              <w:t>GRP-21641</w:t>
            </w:r>
          </w:p>
        </w:tc>
        <w:tc>
          <w:tcPr>
            <w:tcW w:w="1473" w:type="pct"/>
            <w:noWrap/>
            <w:hideMark/>
          </w:tcPr>
          <w:p w14:paraId="0F16EA75" w14:textId="77777777" w:rsidR="002D719D" w:rsidRPr="00AA1634" w:rsidRDefault="002D719D" w:rsidP="009A0F64">
            <w:pPr>
              <w:pStyle w:val="Tabletext"/>
            </w:pPr>
            <w:r w:rsidRPr="00AA1634">
              <w:t>Tablet 10 mg (as hydrochloride)</w:t>
            </w:r>
          </w:p>
        </w:tc>
        <w:tc>
          <w:tcPr>
            <w:tcW w:w="509" w:type="pct"/>
            <w:hideMark/>
          </w:tcPr>
          <w:p w14:paraId="7D2D4F5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E4A79DA" w14:textId="77777777" w:rsidR="002D719D" w:rsidRPr="00AA1634" w:rsidRDefault="002D719D" w:rsidP="009A0F64">
            <w:pPr>
              <w:pStyle w:val="Tabletext"/>
            </w:pPr>
            <w:r w:rsidRPr="00AA1634">
              <w:t>Allegron</w:t>
            </w:r>
            <w:r w:rsidRPr="00AA1634">
              <w:br/>
              <w:t>NortriTABS 10 mg</w:t>
            </w:r>
          </w:p>
        </w:tc>
      </w:tr>
      <w:tr w:rsidR="002D719D" w:rsidRPr="00AA1634" w14:paraId="52B398F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78AF848" w14:textId="77777777" w:rsidR="002D719D" w:rsidRPr="00AA1634" w:rsidRDefault="002D719D" w:rsidP="009A0F64">
            <w:pPr>
              <w:pStyle w:val="Tabletext"/>
            </w:pPr>
            <w:r w:rsidRPr="00AA1634">
              <w:t>Nortriptyline</w:t>
            </w:r>
          </w:p>
        </w:tc>
        <w:tc>
          <w:tcPr>
            <w:tcW w:w="527" w:type="pct"/>
            <w:noWrap/>
            <w:hideMark/>
          </w:tcPr>
          <w:p w14:paraId="2963E701" w14:textId="77777777" w:rsidR="002D719D" w:rsidRPr="00AA1634" w:rsidRDefault="002D719D" w:rsidP="009A0F64">
            <w:pPr>
              <w:pStyle w:val="Tabletext"/>
            </w:pPr>
            <w:r w:rsidRPr="00AA1634">
              <w:t>GRP-21633</w:t>
            </w:r>
          </w:p>
        </w:tc>
        <w:tc>
          <w:tcPr>
            <w:tcW w:w="1473" w:type="pct"/>
            <w:noWrap/>
            <w:hideMark/>
          </w:tcPr>
          <w:p w14:paraId="78A1ED26" w14:textId="77777777" w:rsidR="002D719D" w:rsidRPr="00AA1634" w:rsidRDefault="002D719D" w:rsidP="009A0F64">
            <w:pPr>
              <w:pStyle w:val="Tabletext"/>
            </w:pPr>
            <w:r w:rsidRPr="00AA1634">
              <w:t>Tablet 25 mg (as hydrochloride)</w:t>
            </w:r>
          </w:p>
        </w:tc>
        <w:tc>
          <w:tcPr>
            <w:tcW w:w="509" w:type="pct"/>
            <w:hideMark/>
          </w:tcPr>
          <w:p w14:paraId="7713B83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A8E5DDC" w14:textId="77777777" w:rsidR="002D719D" w:rsidRPr="00AA1634" w:rsidRDefault="002D719D" w:rsidP="009A0F64">
            <w:pPr>
              <w:pStyle w:val="Tabletext"/>
            </w:pPr>
            <w:r w:rsidRPr="00AA1634">
              <w:t>Allegron</w:t>
            </w:r>
            <w:r w:rsidRPr="00AA1634">
              <w:br/>
              <w:t>NortriTABS 25 mg</w:t>
            </w:r>
          </w:p>
        </w:tc>
      </w:tr>
      <w:tr w:rsidR="002D719D" w:rsidRPr="00AA1634" w14:paraId="6E78919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EFFFF9D" w14:textId="77777777" w:rsidR="002D719D" w:rsidRPr="00AA1634" w:rsidRDefault="002D719D" w:rsidP="009A0F64">
            <w:pPr>
              <w:pStyle w:val="Tabletext"/>
            </w:pPr>
            <w:r w:rsidRPr="00AA1634">
              <w:t>Octreotide</w:t>
            </w:r>
          </w:p>
        </w:tc>
        <w:tc>
          <w:tcPr>
            <w:tcW w:w="527" w:type="pct"/>
            <w:noWrap/>
            <w:hideMark/>
          </w:tcPr>
          <w:p w14:paraId="4DFE199A" w14:textId="77777777" w:rsidR="002D719D" w:rsidRPr="00AA1634" w:rsidRDefault="002D719D" w:rsidP="009A0F64">
            <w:pPr>
              <w:pStyle w:val="Tabletext"/>
            </w:pPr>
            <w:r w:rsidRPr="00AA1634">
              <w:t>GRP-17613</w:t>
            </w:r>
          </w:p>
        </w:tc>
        <w:tc>
          <w:tcPr>
            <w:tcW w:w="1473" w:type="pct"/>
            <w:noWrap/>
            <w:hideMark/>
          </w:tcPr>
          <w:p w14:paraId="2829148B" w14:textId="77777777" w:rsidR="002D719D" w:rsidRPr="00AA1634" w:rsidRDefault="002D719D" w:rsidP="009A0F64">
            <w:pPr>
              <w:pStyle w:val="Tabletext"/>
            </w:pPr>
            <w:r w:rsidRPr="00AA1634">
              <w:t>Injection (modified release) 10 mg (as acetate), vial and diluent syringe</w:t>
            </w:r>
          </w:p>
        </w:tc>
        <w:tc>
          <w:tcPr>
            <w:tcW w:w="509" w:type="pct"/>
            <w:hideMark/>
          </w:tcPr>
          <w:p w14:paraId="4B05EC0A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3D3D29C7" w14:textId="77777777" w:rsidR="002D719D" w:rsidRPr="00AA1634" w:rsidRDefault="002D719D" w:rsidP="009A0F64">
            <w:pPr>
              <w:pStyle w:val="Tabletext"/>
            </w:pPr>
            <w:r w:rsidRPr="00AA1634">
              <w:t>Octreotide Depot</w:t>
            </w:r>
            <w:r w:rsidRPr="00AA1634">
              <w:br/>
              <w:t>Sandostatin LAR</w:t>
            </w:r>
          </w:p>
        </w:tc>
      </w:tr>
      <w:tr w:rsidR="002D719D" w:rsidRPr="00AA1634" w14:paraId="4CAE355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275D640" w14:textId="77777777" w:rsidR="002D719D" w:rsidRPr="00AA1634" w:rsidRDefault="002D719D" w:rsidP="009A0F64">
            <w:pPr>
              <w:pStyle w:val="Tabletext"/>
            </w:pPr>
            <w:r w:rsidRPr="00AA1634">
              <w:t>Octreotide</w:t>
            </w:r>
          </w:p>
        </w:tc>
        <w:tc>
          <w:tcPr>
            <w:tcW w:w="527" w:type="pct"/>
            <w:noWrap/>
            <w:hideMark/>
          </w:tcPr>
          <w:p w14:paraId="1DA915EA" w14:textId="77777777" w:rsidR="002D719D" w:rsidRPr="00AA1634" w:rsidRDefault="002D719D" w:rsidP="009A0F64">
            <w:pPr>
              <w:pStyle w:val="Tabletext"/>
            </w:pPr>
            <w:r w:rsidRPr="00AA1634">
              <w:t>GRP-17622</w:t>
            </w:r>
          </w:p>
        </w:tc>
        <w:tc>
          <w:tcPr>
            <w:tcW w:w="1473" w:type="pct"/>
            <w:noWrap/>
            <w:hideMark/>
          </w:tcPr>
          <w:p w14:paraId="7ABA827A" w14:textId="77777777" w:rsidR="002D719D" w:rsidRPr="00AA1634" w:rsidRDefault="002D719D" w:rsidP="009A0F64">
            <w:pPr>
              <w:pStyle w:val="Tabletext"/>
            </w:pPr>
            <w:r w:rsidRPr="00AA1634">
              <w:t>Injection (modified release) 20 mg (as acetate), vial and diluent syringe</w:t>
            </w:r>
          </w:p>
        </w:tc>
        <w:tc>
          <w:tcPr>
            <w:tcW w:w="509" w:type="pct"/>
            <w:hideMark/>
          </w:tcPr>
          <w:p w14:paraId="602C85AB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2710DAFF" w14:textId="77777777" w:rsidR="002D719D" w:rsidRPr="00AA1634" w:rsidRDefault="002D719D" w:rsidP="009A0F64">
            <w:pPr>
              <w:pStyle w:val="Tabletext"/>
            </w:pPr>
            <w:r w:rsidRPr="00AA1634">
              <w:t>Octreotide Depot</w:t>
            </w:r>
            <w:r w:rsidRPr="00AA1634">
              <w:br/>
              <w:t>Sandostatin LAR</w:t>
            </w:r>
          </w:p>
        </w:tc>
      </w:tr>
      <w:tr w:rsidR="002D719D" w:rsidRPr="00AA1634" w14:paraId="5D0D4B2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2420AA0" w14:textId="77777777" w:rsidR="002D719D" w:rsidRPr="00AA1634" w:rsidRDefault="002D719D" w:rsidP="009A0F64">
            <w:pPr>
              <w:pStyle w:val="Tabletext"/>
            </w:pPr>
            <w:r w:rsidRPr="00AA1634">
              <w:t>Octreotide</w:t>
            </w:r>
          </w:p>
        </w:tc>
        <w:tc>
          <w:tcPr>
            <w:tcW w:w="527" w:type="pct"/>
            <w:noWrap/>
            <w:hideMark/>
          </w:tcPr>
          <w:p w14:paraId="4A9E6DCC" w14:textId="77777777" w:rsidR="002D719D" w:rsidRPr="00AA1634" w:rsidRDefault="002D719D" w:rsidP="009A0F64">
            <w:pPr>
              <w:pStyle w:val="Tabletext"/>
            </w:pPr>
            <w:r w:rsidRPr="00AA1634">
              <w:t>GRP-17615</w:t>
            </w:r>
          </w:p>
        </w:tc>
        <w:tc>
          <w:tcPr>
            <w:tcW w:w="1473" w:type="pct"/>
            <w:noWrap/>
            <w:hideMark/>
          </w:tcPr>
          <w:p w14:paraId="3AE70480" w14:textId="77777777" w:rsidR="002D719D" w:rsidRPr="00AA1634" w:rsidRDefault="002D719D" w:rsidP="009A0F64">
            <w:pPr>
              <w:pStyle w:val="Tabletext"/>
            </w:pPr>
            <w:r w:rsidRPr="00AA1634">
              <w:t>Injection (modified release) 30 mg (as acetate), vial and diluent syringe</w:t>
            </w:r>
          </w:p>
        </w:tc>
        <w:tc>
          <w:tcPr>
            <w:tcW w:w="509" w:type="pct"/>
            <w:hideMark/>
          </w:tcPr>
          <w:p w14:paraId="4BA470BA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7E855B52" w14:textId="77777777" w:rsidR="002D719D" w:rsidRPr="00AA1634" w:rsidRDefault="002D719D" w:rsidP="009A0F64">
            <w:pPr>
              <w:pStyle w:val="Tabletext"/>
            </w:pPr>
            <w:r w:rsidRPr="00AA1634">
              <w:t>Octreotide Depot</w:t>
            </w:r>
            <w:r w:rsidRPr="00AA1634">
              <w:br/>
              <w:t>Sandostatin LAR</w:t>
            </w:r>
          </w:p>
        </w:tc>
      </w:tr>
      <w:tr w:rsidR="002D719D" w:rsidRPr="00AA1634" w14:paraId="5D32C24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2081205" w14:textId="77777777" w:rsidR="002D719D" w:rsidRPr="00AA1634" w:rsidRDefault="002D719D" w:rsidP="009A0F64">
            <w:pPr>
              <w:pStyle w:val="Tabletext"/>
            </w:pPr>
            <w:r w:rsidRPr="00AA1634">
              <w:t>Octreotide</w:t>
            </w:r>
          </w:p>
        </w:tc>
        <w:tc>
          <w:tcPr>
            <w:tcW w:w="527" w:type="pct"/>
            <w:noWrap/>
            <w:hideMark/>
          </w:tcPr>
          <w:p w14:paraId="6AA82C45" w14:textId="77777777" w:rsidR="002D719D" w:rsidRPr="00AA1634" w:rsidRDefault="002D719D" w:rsidP="009A0F64">
            <w:pPr>
              <w:pStyle w:val="Tabletext"/>
            </w:pPr>
            <w:r w:rsidRPr="00AA1634">
              <w:t>GRP-20082</w:t>
            </w:r>
          </w:p>
        </w:tc>
        <w:tc>
          <w:tcPr>
            <w:tcW w:w="1473" w:type="pct"/>
            <w:noWrap/>
            <w:hideMark/>
          </w:tcPr>
          <w:p w14:paraId="50B746D4" w14:textId="77777777" w:rsidR="002D719D" w:rsidRPr="00AA1634" w:rsidRDefault="002D719D" w:rsidP="009A0F64">
            <w:pPr>
              <w:pStyle w:val="Tabletext"/>
            </w:pPr>
            <w:r w:rsidRPr="00AA1634">
              <w:t>Injection 100 micrograms (as acetate) in 1 mL</w:t>
            </w:r>
          </w:p>
        </w:tc>
        <w:tc>
          <w:tcPr>
            <w:tcW w:w="509" w:type="pct"/>
            <w:hideMark/>
          </w:tcPr>
          <w:p w14:paraId="22252535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06113534" w14:textId="77777777" w:rsidR="002D719D" w:rsidRPr="00AA1634" w:rsidRDefault="002D719D" w:rsidP="009A0F64">
            <w:pPr>
              <w:pStyle w:val="Tabletext"/>
            </w:pPr>
            <w:r w:rsidRPr="00AA1634">
              <w:t>Octreotide (SUN)</w:t>
            </w:r>
            <w:r w:rsidRPr="00AA1634">
              <w:br/>
              <w:t>Octreotide GH</w:t>
            </w:r>
            <w:r w:rsidRPr="00AA1634">
              <w:br/>
              <w:t>Sandostatin 0.1</w:t>
            </w:r>
          </w:p>
        </w:tc>
      </w:tr>
      <w:tr w:rsidR="002D719D" w:rsidRPr="00AA1634" w14:paraId="15491E3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F5465C6" w14:textId="77777777" w:rsidR="002D719D" w:rsidRPr="00AA1634" w:rsidRDefault="002D719D" w:rsidP="009A0F64">
            <w:pPr>
              <w:pStyle w:val="Tabletext"/>
            </w:pPr>
            <w:r w:rsidRPr="00AA1634">
              <w:t>Octreotide</w:t>
            </w:r>
          </w:p>
        </w:tc>
        <w:tc>
          <w:tcPr>
            <w:tcW w:w="527" w:type="pct"/>
            <w:noWrap/>
            <w:hideMark/>
          </w:tcPr>
          <w:p w14:paraId="63D1556A" w14:textId="77777777" w:rsidR="002D719D" w:rsidRPr="00AA1634" w:rsidRDefault="002D719D" w:rsidP="009A0F64">
            <w:pPr>
              <w:pStyle w:val="Tabletext"/>
            </w:pPr>
            <w:r w:rsidRPr="00AA1634">
              <w:t>GRP-20060</w:t>
            </w:r>
          </w:p>
        </w:tc>
        <w:tc>
          <w:tcPr>
            <w:tcW w:w="1473" w:type="pct"/>
            <w:noWrap/>
            <w:hideMark/>
          </w:tcPr>
          <w:p w14:paraId="70C6A057" w14:textId="77777777" w:rsidR="002D719D" w:rsidRPr="00AA1634" w:rsidRDefault="002D719D" w:rsidP="009A0F64">
            <w:pPr>
              <w:pStyle w:val="Tabletext"/>
            </w:pPr>
            <w:r w:rsidRPr="00AA1634">
              <w:t>Injection 50 micrograms (as acetate) in 1 mL</w:t>
            </w:r>
          </w:p>
        </w:tc>
        <w:tc>
          <w:tcPr>
            <w:tcW w:w="509" w:type="pct"/>
            <w:hideMark/>
          </w:tcPr>
          <w:p w14:paraId="0F022BD6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61585887" w14:textId="77777777" w:rsidR="002D719D" w:rsidRPr="00AA1634" w:rsidRDefault="002D719D" w:rsidP="009A0F64">
            <w:pPr>
              <w:pStyle w:val="Tabletext"/>
            </w:pPr>
            <w:r w:rsidRPr="00AA1634">
              <w:t>Octreotide (SUN)</w:t>
            </w:r>
            <w:r w:rsidRPr="00AA1634">
              <w:br/>
              <w:t>Octreotide GH</w:t>
            </w:r>
            <w:r w:rsidRPr="00AA1634">
              <w:br/>
              <w:t>Sandostatin 0.05</w:t>
            </w:r>
          </w:p>
        </w:tc>
      </w:tr>
      <w:tr w:rsidR="002D719D" w:rsidRPr="00AA1634" w14:paraId="7702984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1180DE6" w14:textId="77777777" w:rsidR="002D719D" w:rsidRPr="00AA1634" w:rsidRDefault="002D719D" w:rsidP="009A0F64">
            <w:pPr>
              <w:pStyle w:val="Tabletext"/>
            </w:pPr>
            <w:r w:rsidRPr="00AA1634">
              <w:t>Octreotide</w:t>
            </w:r>
          </w:p>
        </w:tc>
        <w:tc>
          <w:tcPr>
            <w:tcW w:w="527" w:type="pct"/>
            <w:noWrap/>
            <w:hideMark/>
          </w:tcPr>
          <w:p w14:paraId="02DA1111" w14:textId="77777777" w:rsidR="002D719D" w:rsidRPr="00AA1634" w:rsidRDefault="002D719D" w:rsidP="009A0F64">
            <w:pPr>
              <w:pStyle w:val="Tabletext"/>
            </w:pPr>
            <w:r w:rsidRPr="00AA1634">
              <w:t>GRP-20085</w:t>
            </w:r>
          </w:p>
        </w:tc>
        <w:tc>
          <w:tcPr>
            <w:tcW w:w="1473" w:type="pct"/>
            <w:noWrap/>
            <w:hideMark/>
          </w:tcPr>
          <w:p w14:paraId="02CD6ADB" w14:textId="77777777" w:rsidR="002D719D" w:rsidRPr="00AA1634" w:rsidRDefault="002D719D" w:rsidP="009A0F64">
            <w:pPr>
              <w:pStyle w:val="Tabletext"/>
            </w:pPr>
            <w:r w:rsidRPr="00AA1634">
              <w:t>Injection 500 micrograms (as acetate) in 1 mL</w:t>
            </w:r>
          </w:p>
        </w:tc>
        <w:tc>
          <w:tcPr>
            <w:tcW w:w="509" w:type="pct"/>
            <w:hideMark/>
          </w:tcPr>
          <w:p w14:paraId="1D891773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2F55509E" w14:textId="77777777" w:rsidR="002D719D" w:rsidRPr="00AA1634" w:rsidRDefault="002D719D" w:rsidP="009A0F64">
            <w:pPr>
              <w:pStyle w:val="Tabletext"/>
            </w:pPr>
            <w:r w:rsidRPr="00AA1634">
              <w:t>Octreotide (SUN)</w:t>
            </w:r>
            <w:r w:rsidRPr="00AA1634">
              <w:br/>
              <w:t>Octreotide GH</w:t>
            </w:r>
            <w:r w:rsidRPr="00AA1634">
              <w:br/>
              <w:t>Sandostatin 0.5</w:t>
            </w:r>
          </w:p>
        </w:tc>
      </w:tr>
      <w:tr w:rsidR="002D719D" w:rsidRPr="00AA1634" w14:paraId="4FC8DF5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9990F06" w14:textId="77777777" w:rsidR="002D719D" w:rsidRPr="00AA1634" w:rsidRDefault="002D719D" w:rsidP="009A0F64">
            <w:pPr>
              <w:pStyle w:val="Tabletext"/>
            </w:pPr>
            <w:r w:rsidRPr="00AA1634">
              <w:t>Olanzapine</w:t>
            </w:r>
          </w:p>
        </w:tc>
        <w:tc>
          <w:tcPr>
            <w:tcW w:w="527" w:type="pct"/>
            <w:noWrap/>
            <w:hideMark/>
          </w:tcPr>
          <w:p w14:paraId="3FE21F3D" w14:textId="77777777" w:rsidR="002D719D" w:rsidRPr="00AA1634" w:rsidRDefault="002D719D" w:rsidP="009A0F64">
            <w:pPr>
              <w:pStyle w:val="Tabletext"/>
            </w:pPr>
            <w:r w:rsidRPr="00AA1634">
              <w:t>GRP-15921</w:t>
            </w:r>
          </w:p>
        </w:tc>
        <w:tc>
          <w:tcPr>
            <w:tcW w:w="1473" w:type="pct"/>
            <w:noWrap/>
            <w:hideMark/>
          </w:tcPr>
          <w:p w14:paraId="60D53AA1" w14:textId="77777777" w:rsidR="002D719D" w:rsidRPr="00AA1634" w:rsidRDefault="002D719D" w:rsidP="009A0F64">
            <w:pPr>
              <w:pStyle w:val="Tabletext"/>
            </w:pPr>
            <w:r w:rsidRPr="00AA1634">
              <w:t>Tablet 5 mg</w:t>
            </w:r>
          </w:p>
        </w:tc>
        <w:tc>
          <w:tcPr>
            <w:tcW w:w="509" w:type="pct"/>
            <w:hideMark/>
          </w:tcPr>
          <w:p w14:paraId="6F3719A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FE06D2B" w14:textId="77777777" w:rsidR="002D719D" w:rsidRPr="00AA1634" w:rsidRDefault="002D719D" w:rsidP="009A0F64">
            <w:pPr>
              <w:pStyle w:val="Tabletext"/>
            </w:pPr>
            <w:r w:rsidRPr="00AA1634">
              <w:t>NOUMED OLANZAPINE</w:t>
            </w:r>
            <w:r w:rsidRPr="00AA1634">
              <w:br/>
              <w:t>Olanzapine APOTEX</w:t>
            </w:r>
            <w:r w:rsidRPr="00AA1634">
              <w:br/>
              <w:t>Olanzapine RBX</w:t>
            </w:r>
            <w:r w:rsidRPr="00AA1634">
              <w:br/>
              <w:t>Olanzapine Sandoz</w:t>
            </w:r>
            <w:r w:rsidRPr="00AA1634">
              <w:br/>
              <w:t>Ozin 5</w:t>
            </w:r>
            <w:r w:rsidRPr="00AA1634">
              <w:br/>
              <w:t>PRYZEX</w:t>
            </w:r>
            <w:r w:rsidRPr="00AA1634">
              <w:br/>
              <w:t>Zypine</w:t>
            </w:r>
            <w:r w:rsidRPr="00AA1634">
              <w:br/>
              <w:t>Zyprexa</w:t>
            </w:r>
          </w:p>
        </w:tc>
      </w:tr>
      <w:tr w:rsidR="002D719D" w:rsidRPr="00AA1634" w14:paraId="37DC2D4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82DDD55" w14:textId="77777777" w:rsidR="002D719D" w:rsidRPr="00AA1634" w:rsidRDefault="002D719D" w:rsidP="009A0F64">
            <w:pPr>
              <w:pStyle w:val="Tabletext"/>
            </w:pPr>
            <w:r w:rsidRPr="00AA1634">
              <w:t>Olanzapine</w:t>
            </w:r>
          </w:p>
        </w:tc>
        <w:tc>
          <w:tcPr>
            <w:tcW w:w="527" w:type="pct"/>
            <w:noWrap/>
            <w:hideMark/>
          </w:tcPr>
          <w:p w14:paraId="4290EAF5" w14:textId="77777777" w:rsidR="002D719D" w:rsidRPr="00AA1634" w:rsidRDefault="002D719D" w:rsidP="009A0F64">
            <w:pPr>
              <w:pStyle w:val="Tabletext"/>
            </w:pPr>
            <w:r w:rsidRPr="00AA1634">
              <w:t>GRP-15513</w:t>
            </w:r>
          </w:p>
        </w:tc>
        <w:tc>
          <w:tcPr>
            <w:tcW w:w="1473" w:type="pct"/>
            <w:noWrap/>
            <w:hideMark/>
          </w:tcPr>
          <w:p w14:paraId="4C92941E" w14:textId="77777777" w:rsidR="002D719D" w:rsidRPr="00AA1634" w:rsidRDefault="002D719D" w:rsidP="009A0F64">
            <w:pPr>
              <w:pStyle w:val="Tabletext"/>
            </w:pPr>
            <w:r w:rsidRPr="00AA1634">
              <w:t>Tablet 10 mg</w:t>
            </w:r>
          </w:p>
        </w:tc>
        <w:tc>
          <w:tcPr>
            <w:tcW w:w="509" w:type="pct"/>
            <w:hideMark/>
          </w:tcPr>
          <w:p w14:paraId="2E4917F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528589C" w14:textId="77777777" w:rsidR="002D719D" w:rsidRPr="00AA1634" w:rsidRDefault="002D719D" w:rsidP="009A0F64">
            <w:pPr>
              <w:pStyle w:val="Tabletext"/>
            </w:pPr>
            <w:r w:rsidRPr="00AA1634">
              <w:t>NOUMED OLANZAPINE</w:t>
            </w:r>
            <w:r w:rsidRPr="00AA1634">
              <w:br/>
              <w:t>Olanzapine APOTEX</w:t>
            </w:r>
            <w:r w:rsidRPr="00AA1634">
              <w:br/>
              <w:t>Olanzapine RBX</w:t>
            </w:r>
            <w:r w:rsidRPr="00AA1634">
              <w:br/>
              <w:t>Olanzapine Sandoz</w:t>
            </w:r>
            <w:r w:rsidRPr="00AA1634">
              <w:br/>
              <w:t>Ozin 10</w:t>
            </w:r>
            <w:r w:rsidRPr="00AA1634">
              <w:br/>
              <w:t>PRYZEX</w:t>
            </w:r>
            <w:r w:rsidRPr="00AA1634">
              <w:br/>
              <w:t>Zypine</w:t>
            </w:r>
            <w:r w:rsidRPr="00AA1634">
              <w:br/>
              <w:t>Zyprexa</w:t>
            </w:r>
          </w:p>
        </w:tc>
      </w:tr>
      <w:tr w:rsidR="002D719D" w:rsidRPr="00AA1634" w14:paraId="03C0DC3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4C16651" w14:textId="77777777" w:rsidR="002D719D" w:rsidRPr="00AA1634" w:rsidRDefault="002D719D" w:rsidP="009A0F64">
            <w:pPr>
              <w:pStyle w:val="Tabletext"/>
            </w:pPr>
            <w:r w:rsidRPr="00AA1634">
              <w:t>Olanzapine</w:t>
            </w:r>
          </w:p>
        </w:tc>
        <w:tc>
          <w:tcPr>
            <w:tcW w:w="527" w:type="pct"/>
            <w:noWrap/>
            <w:hideMark/>
          </w:tcPr>
          <w:p w14:paraId="5A7EF862" w14:textId="77777777" w:rsidR="002D719D" w:rsidRPr="00AA1634" w:rsidRDefault="002D719D" w:rsidP="009A0F64">
            <w:pPr>
              <w:pStyle w:val="Tabletext"/>
            </w:pPr>
            <w:r w:rsidRPr="00AA1634">
              <w:t>GRP-15723</w:t>
            </w:r>
          </w:p>
        </w:tc>
        <w:tc>
          <w:tcPr>
            <w:tcW w:w="1473" w:type="pct"/>
            <w:noWrap/>
            <w:hideMark/>
          </w:tcPr>
          <w:p w14:paraId="540BA1F7" w14:textId="77777777" w:rsidR="002D719D" w:rsidRPr="00AA1634" w:rsidRDefault="002D719D" w:rsidP="009A0F64">
            <w:pPr>
              <w:pStyle w:val="Tabletext"/>
            </w:pPr>
            <w:r w:rsidRPr="00AA1634">
              <w:t>Tablet 10 mg (orally disintegrating)</w:t>
            </w:r>
          </w:p>
        </w:tc>
        <w:tc>
          <w:tcPr>
            <w:tcW w:w="509" w:type="pct"/>
            <w:hideMark/>
          </w:tcPr>
          <w:p w14:paraId="5D515CD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562A0D6" w14:textId="77777777" w:rsidR="002D719D" w:rsidRPr="00AA1634" w:rsidRDefault="002D719D" w:rsidP="009A0F64">
            <w:pPr>
              <w:pStyle w:val="Tabletext"/>
            </w:pPr>
            <w:r w:rsidRPr="00AA1634">
              <w:t>APO-Olanzapine ODT</w:t>
            </w:r>
            <w:r w:rsidRPr="00AA1634">
              <w:br/>
              <w:t>Olanzapine ODT generichealth 10</w:t>
            </w:r>
            <w:r w:rsidRPr="00AA1634">
              <w:br/>
              <w:t>Olanzapine Sandoz ODT 10</w:t>
            </w:r>
            <w:r w:rsidRPr="00AA1634">
              <w:br/>
              <w:t>PRYZEX ODT</w:t>
            </w:r>
            <w:r w:rsidRPr="00AA1634">
              <w:br/>
              <w:t>Zypine ODT</w:t>
            </w:r>
          </w:p>
        </w:tc>
      </w:tr>
      <w:tr w:rsidR="002D719D" w:rsidRPr="00AA1634" w14:paraId="4844D82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8CD768A" w14:textId="77777777" w:rsidR="002D719D" w:rsidRPr="00AA1634" w:rsidRDefault="002D719D" w:rsidP="009A0F64">
            <w:pPr>
              <w:pStyle w:val="Tabletext"/>
            </w:pPr>
            <w:r w:rsidRPr="00AA1634">
              <w:t>Olanzapine</w:t>
            </w:r>
          </w:p>
        </w:tc>
        <w:tc>
          <w:tcPr>
            <w:tcW w:w="527" w:type="pct"/>
            <w:noWrap/>
            <w:hideMark/>
          </w:tcPr>
          <w:p w14:paraId="1D493AF7" w14:textId="77777777" w:rsidR="002D719D" w:rsidRPr="00AA1634" w:rsidRDefault="002D719D" w:rsidP="009A0F64">
            <w:pPr>
              <w:pStyle w:val="Tabletext"/>
            </w:pPr>
            <w:r w:rsidRPr="00AA1634">
              <w:t>GRP-15953</w:t>
            </w:r>
          </w:p>
        </w:tc>
        <w:tc>
          <w:tcPr>
            <w:tcW w:w="1473" w:type="pct"/>
            <w:noWrap/>
            <w:hideMark/>
          </w:tcPr>
          <w:p w14:paraId="1D67DD5D" w14:textId="77777777" w:rsidR="002D719D" w:rsidRPr="00AA1634" w:rsidRDefault="002D719D" w:rsidP="009A0F64">
            <w:pPr>
              <w:pStyle w:val="Tabletext"/>
            </w:pPr>
            <w:r w:rsidRPr="00AA1634">
              <w:t>Tablet 15 mg (orally disintegrating)</w:t>
            </w:r>
          </w:p>
        </w:tc>
        <w:tc>
          <w:tcPr>
            <w:tcW w:w="509" w:type="pct"/>
            <w:hideMark/>
          </w:tcPr>
          <w:p w14:paraId="34A4052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365ED14" w14:textId="77777777" w:rsidR="002D719D" w:rsidRPr="00AA1634" w:rsidRDefault="002D719D" w:rsidP="009A0F64">
            <w:pPr>
              <w:pStyle w:val="Tabletext"/>
            </w:pPr>
            <w:r w:rsidRPr="00AA1634">
              <w:t>APO-Olanzapine ODT</w:t>
            </w:r>
            <w:r w:rsidRPr="00AA1634">
              <w:br/>
              <w:t>Olanzapine Sandoz ODT 15</w:t>
            </w:r>
            <w:r w:rsidRPr="00AA1634">
              <w:br/>
              <w:t>PRYZEX ODT</w:t>
            </w:r>
            <w:r w:rsidRPr="00AA1634">
              <w:br/>
              <w:t>Zypine ODT</w:t>
            </w:r>
          </w:p>
        </w:tc>
      </w:tr>
      <w:tr w:rsidR="002D719D" w:rsidRPr="00AA1634" w14:paraId="3142C75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426343B" w14:textId="77777777" w:rsidR="002D719D" w:rsidRPr="00AA1634" w:rsidRDefault="002D719D" w:rsidP="009A0F64">
            <w:pPr>
              <w:pStyle w:val="Tabletext"/>
            </w:pPr>
            <w:r w:rsidRPr="00AA1634">
              <w:t>Olanzapine</w:t>
            </w:r>
          </w:p>
        </w:tc>
        <w:tc>
          <w:tcPr>
            <w:tcW w:w="527" w:type="pct"/>
            <w:noWrap/>
            <w:hideMark/>
          </w:tcPr>
          <w:p w14:paraId="18AE74E8" w14:textId="77777777" w:rsidR="002D719D" w:rsidRPr="00AA1634" w:rsidRDefault="002D719D" w:rsidP="009A0F64">
            <w:pPr>
              <w:pStyle w:val="Tabletext"/>
            </w:pPr>
            <w:r w:rsidRPr="00AA1634">
              <w:t>GRP-15492</w:t>
            </w:r>
          </w:p>
        </w:tc>
        <w:tc>
          <w:tcPr>
            <w:tcW w:w="1473" w:type="pct"/>
            <w:noWrap/>
            <w:hideMark/>
          </w:tcPr>
          <w:p w14:paraId="77C7A7F8" w14:textId="77777777" w:rsidR="002D719D" w:rsidRPr="00AA1634" w:rsidRDefault="002D719D" w:rsidP="009A0F64">
            <w:pPr>
              <w:pStyle w:val="Tabletext"/>
            </w:pPr>
            <w:r w:rsidRPr="00AA1634">
              <w:t>Tablet 2.5 mg</w:t>
            </w:r>
          </w:p>
        </w:tc>
        <w:tc>
          <w:tcPr>
            <w:tcW w:w="509" w:type="pct"/>
            <w:hideMark/>
          </w:tcPr>
          <w:p w14:paraId="4183BE1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61F7E72" w14:textId="77777777" w:rsidR="002D719D" w:rsidRPr="00AA1634" w:rsidRDefault="002D719D" w:rsidP="009A0F64">
            <w:pPr>
              <w:pStyle w:val="Tabletext"/>
            </w:pPr>
            <w:r w:rsidRPr="00AA1634">
              <w:t>NOUMED OLANZAPINE</w:t>
            </w:r>
            <w:r w:rsidRPr="00AA1634">
              <w:br/>
              <w:t>Olanzapine APOTEX</w:t>
            </w:r>
            <w:r w:rsidRPr="00AA1634">
              <w:br/>
              <w:t>Olanzapine RBX</w:t>
            </w:r>
            <w:r w:rsidRPr="00AA1634">
              <w:br/>
              <w:t>Olanzapine Sandoz</w:t>
            </w:r>
            <w:r w:rsidRPr="00AA1634">
              <w:br/>
              <w:t>Ozin 2.5</w:t>
            </w:r>
            <w:r w:rsidRPr="00AA1634">
              <w:br/>
              <w:t>PRYZEX</w:t>
            </w:r>
            <w:r w:rsidRPr="00AA1634">
              <w:br/>
              <w:t>Zypine</w:t>
            </w:r>
            <w:r w:rsidRPr="00AA1634">
              <w:br/>
              <w:t>Zyprexa</w:t>
            </w:r>
          </w:p>
        </w:tc>
      </w:tr>
      <w:tr w:rsidR="002D719D" w:rsidRPr="00AA1634" w14:paraId="03E970D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9E5111E" w14:textId="77777777" w:rsidR="002D719D" w:rsidRPr="00AA1634" w:rsidRDefault="002D719D" w:rsidP="009A0F64">
            <w:pPr>
              <w:pStyle w:val="Tabletext"/>
            </w:pPr>
            <w:r w:rsidRPr="00AA1634">
              <w:t>Olanzapine</w:t>
            </w:r>
          </w:p>
        </w:tc>
        <w:tc>
          <w:tcPr>
            <w:tcW w:w="527" w:type="pct"/>
            <w:noWrap/>
            <w:hideMark/>
          </w:tcPr>
          <w:p w14:paraId="13CE8990" w14:textId="77777777" w:rsidR="002D719D" w:rsidRPr="00AA1634" w:rsidRDefault="002D719D" w:rsidP="009A0F64">
            <w:pPr>
              <w:pStyle w:val="Tabletext"/>
            </w:pPr>
            <w:r w:rsidRPr="00AA1634">
              <w:t>GRP-15643</w:t>
            </w:r>
          </w:p>
        </w:tc>
        <w:tc>
          <w:tcPr>
            <w:tcW w:w="1473" w:type="pct"/>
            <w:noWrap/>
            <w:hideMark/>
          </w:tcPr>
          <w:p w14:paraId="75800EBC" w14:textId="77777777" w:rsidR="002D719D" w:rsidRPr="00AA1634" w:rsidRDefault="002D719D" w:rsidP="009A0F64">
            <w:pPr>
              <w:pStyle w:val="Tabletext"/>
            </w:pPr>
            <w:r w:rsidRPr="00AA1634">
              <w:t>Tablet 20 mg (orally disintegrating)</w:t>
            </w:r>
          </w:p>
        </w:tc>
        <w:tc>
          <w:tcPr>
            <w:tcW w:w="509" w:type="pct"/>
            <w:hideMark/>
          </w:tcPr>
          <w:p w14:paraId="4CC22FB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0AC7AA2" w14:textId="77777777" w:rsidR="002D719D" w:rsidRPr="00AA1634" w:rsidRDefault="002D719D" w:rsidP="009A0F64">
            <w:pPr>
              <w:pStyle w:val="Tabletext"/>
            </w:pPr>
            <w:r w:rsidRPr="00AA1634">
              <w:t>APO-Olanzapine ODT</w:t>
            </w:r>
            <w:r w:rsidRPr="00AA1634">
              <w:br/>
              <w:t>Olanzapine Sandoz ODT 20</w:t>
            </w:r>
            <w:r w:rsidRPr="00AA1634">
              <w:br/>
              <w:t>PRYZEX ODT</w:t>
            </w:r>
            <w:r w:rsidRPr="00AA1634">
              <w:br/>
              <w:t>Zypine ODT</w:t>
            </w:r>
          </w:p>
        </w:tc>
      </w:tr>
      <w:tr w:rsidR="002D719D" w:rsidRPr="00AA1634" w14:paraId="57BD47A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D99E535" w14:textId="77777777" w:rsidR="002D719D" w:rsidRPr="00AA1634" w:rsidRDefault="002D719D" w:rsidP="009A0F64">
            <w:pPr>
              <w:pStyle w:val="Tabletext"/>
            </w:pPr>
            <w:r w:rsidRPr="00AA1634">
              <w:t>Olanzapine</w:t>
            </w:r>
          </w:p>
        </w:tc>
        <w:tc>
          <w:tcPr>
            <w:tcW w:w="527" w:type="pct"/>
            <w:noWrap/>
            <w:hideMark/>
          </w:tcPr>
          <w:p w14:paraId="03FAEF95" w14:textId="77777777" w:rsidR="002D719D" w:rsidRPr="00AA1634" w:rsidRDefault="002D719D" w:rsidP="009A0F64">
            <w:pPr>
              <w:pStyle w:val="Tabletext"/>
            </w:pPr>
            <w:r w:rsidRPr="00AA1634">
              <w:t>GRP-15797</w:t>
            </w:r>
          </w:p>
        </w:tc>
        <w:tc>
          <w:tcPr>
            <w:tcW w:w="1473" w:type="pct"/>
            <w:noWrap/>
            <w:hideMark/>
          </w:tcPr>
          <w:p w14:paraId="4CC5EBFD" w14:textId="77777777" w:rsidR="002D719D" w:rsidRPr="00AA1634" w:rsidRDefault="002D719D" w:rsidP="009A0F64">
            <w:pPr>
              <w:pStyle w:val="Tabletext"/>
            </w:pPr>
            <w:r w:rsidRPr="00AA1634">
              <w:t>Tablet 5 mg (orally disintegrating)</w:t>
            </w:r>
          </w:p>
        </w:tc>
        <w:tc>
          <w:tcPr>
            <w:tcW w:w="509" w:type="pct"/>
            <w:hideMark/>
          </w:tcPr>
          <w:p w14:paraId="5FFB1FF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0069635" w14:textId="77777777" w:rsidR="002D719D" w:rsidRPr="00AA1634" w:rsidRDefault="002D719D" w:rsidP="009A0F64">
            <w:pPr>
              <w:pStyle w:val="Tabletext"/>
            </w:pPr>
            <w:r w:rsidRPr="00AA1634">
              <w:t>APO-Olanzapine ODT</w:t>
            </w:r>
            <w:r w:rsidRPr="00AA1634">
              <w:br/>
              <w:t>Olanzapine Sandoz ODT 5</w:t>
            </w:r>
            <w:r w:rsidRPr="00AA1634">
              <w:br/>
              <w:t>PRYZEX ODT</w:t>
            </w:r>
            <w:r w:rsidRPr="00AA1634">
              <w:br/>
              <w:t>Zypine ODT</w:t>
            </w:r>
          </w:p>
        </w:tc>
      </w:tr>
      <w:tr w:rsidR="002D719D" w:rsidRPr="00AA1634" w14:paraId="7FA068A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37351DA" w14:textId="77777777" w:rsidR="002D719D" w:rsidRPr="00AA1634" w:rsidRDefault="002D719D" w:rsidP="009A0F64">
            <w:pPr>
              <w:pStyle w:val="Tabletext"/>
            </w:pPr>
            <w:r w:rsidRPr="00AA1634">
              <w:t>Olanzapine</w:t>
            </w:r>
          </w:p>
        </w:tc>
        <w:tc>
          <w:tcPr>
            <w:tcW w:w="527" w:type="pct"/>
            <w:noWrap/>
            <w:hideMark/>
          </w:tcPr>
          <w:p w14:paraId="4A17CCCB" w14:textId="77777777" w:rsidR="002D719D" w:rsidRPr="00AA1634" w:rsidRDefault="002D719D" w:rsidP="009A0F64">
            <w:pPr>
              <w:pStyle w:val="Tabletext"/>
            </w:pPr>
            <w:r w:rsidRPr="00AA1634">
              <w:t>GRP-15884</w:t>
            </w:r>
          </w:p>
        </w:tc>
        <w:tc>
          <w:tcPr>
            <w:tcW w:w="1473" w:type="pct"/>
            <w:noWrap/>
            <w:hideMark/>
          </w:tcPr>
          <w:p w14:paraId="0E187538" w14:textId="77777777" w:rsidR="002D719D" w:rsidRPr="00AA1634" w:rsidRDefault="002D719D" w:rsidP="009A0F64">
            <w:pPr>
              <w:pStyle w:val="Tabletext"/>
            </w:pPr>
            <w:r w:rsidRPr="00AA1634">
              <w:t>Tablet 7.5 mg</w:t>
            </w:r>
          </w:p>
        </w:tc>
        <w:tc>
          <w:tcPr>
            <w:tcW w:w="509" w:type="pct"/>
            <w:hideMark/>
          </w:tcPr>
          <w:p w14:paraId="5B55A74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FFF48FF" w14:textId="77777777" w:rsidR="002D719D" w:rsidRPr="00AA1634" w:rsidRDefault="002D719D" w:rsidP="009A0F64">
            <w:pPr>
              <w:pStyle w:val="Tabletext"/>
            </w:pPr>
            <w:r w:rsidRPr="00AA1634">
              <w:t>APO-OLANZAPINE</w:t>
            </w:r>
            <w:r w:rsidRPr="00AA1634">
              <w:br/>
              <w:t>NOUMED OLANZAPINE</w:t>
            </w:r>
            <w:r w:rsidRPr="00AA1634">
              <w:br/>
              <w:t>Olanzapine APOTEX</w:t>
            </w:r>
            <w:r w:rsidRPr="00AA1634">
              <w:br/>
              <w:t>Olanzapine RBX</w:t>
            </w:r>
            <w:r w:rsidRPr="00AA1634">
              <w:br/>
              <w:t>Olanzapine Sandoz</w:t>
            </w:r>
            <w:r w:rsidRPr="00AA1634">
              <w:br/>
              <w:t>Ozin 7.5</w:t>
            </w:r>
            <w:r w:rsidRPr="00AA1634">
              <w:br/>
              <w:t>PRYZEX</w:t>
            </w:r>
            <w:r w:rsidRPr="00AA1634">
              <w:br/>
              <w:t>Zypine</w:t>
            </w:r>
            <w:r w:rsidRPr="00AA1634">
              <w:br/>
              <w:t>Zyprexa</w:t>
            </w:r>
          </w:p>
        </w:tc>
      </w:tr>
      <w:tr w:rsidR="002D719D" w:rsidRPr="00AA1634" w14:paraId="1C49ACA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7DBBEFC" w14:textId="77777777" w:rsidR="002D719D" w:rsidRPr="00AA1634" w:rsidRDefault="002D719D" w:rsidP="009A0F64">
            <w:pPr>
              <w:pStyle w:val="Tabletext"/>
            </w:pPr>
            <w:r w:rsidRPr="00AA1634">
              <w:t>Olanzapine</w:t>
            </w:r>
          </w:p>
        </w:tc>
        <w:tc>
          <w:tcPr>
            <w:tcW w:w="527" w:type="pct"/>
            <w:noWrap/>
            <w:hideMark/>
          </w:tcPr>
          <w:p w14:paraId="543AAE2D" w14:textId="77777777" w:rsidR="002D719D" w:rsidRPr="00AA1634" w:rsidRDefault="002D719D" w:rsidP="009A0F64">
            <w:pPr>
              <w:pStyle w:val="Tabletext"/>
            </w:pPr>
            <w:r w:rsidRPr="00AA1634">
              <w:t>GRP-15723</w:t>
            </w:r>
          </w:p>
        </w:tc>
        <w:tc>
          <w:tcPr>
            <w:tcW w:w="1473" w:type="pct"/>
            <w:noWrap/>
            <w:hideMark/>
          </w:tcPr>
          <w:p w14:paraId="6A38CC03" w14:textId="77777777" w:rsidR="002D719D" w:rsidRPr="00AA1634" w:rsidRDefault="002D719D" w:rsidP="009A0F64">
            <w:pPr>
              <w:pStyle w:val="Tabletext"/>
            </w:pPr>
            <w:r w:rsidRPr="00AA1634">
              <w:t>Wafer 10 mg</w:t>
            </w:r>
          </w:p>
        </w:tc>
        <w:tc>
          <w:tcPr>
            <w:tcW w:w="509" w:type="pct"/>
            <w:hideMark/>
          </w:tcPr>
          <w:p w14:paraId="1FF77CD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47DE1BB" w14:textId="77777777" w:rsidR="002D719D" w:rsidRPr="00AA1634" w:rsidRDefault="002D719D" w:rsidP="009A0F64">
            <w:pPr>
              <w:pStyle w:val="Tabletext"/>
            </w:pPr>
            <w:r w:rsidRPr="00AA1634">
              <w:t>Zyprexa Zydis</w:t>
            </w:r>
          </w:p>
        </w:tc>
      </w:tr>
      <w:tr w:rsidR="002D719D" w:rsidRPr="00AA1634" w14:paraId="2ED79B3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1718E42" w14:textId="77777777" w:rsidR="002D719D" w:rsidRPr="00AA1634" w:rsidRDefault="002D719D" w:rsidP="009A0F64">
            <w:pPr>
              <w:pStyle w:val="Tabletext"/>
            </w:pPr>
            <w:r w:rsidRPr="00AA1634">
              <w:t>Olanzapine</w:t>
            </w:r>
          </w:p>
        </w:tc>
        <w:tc>
          <w:tcPr>
            <w:tcW w:w="527" w:type="pct"/>
            <w:noWrap/>
            <w:hideMark/>
          </w:tcPr>
          <w:p w14:paraId="0C6B6308" w14:textId="77777777" w:rsidR="002D719D" w:rsidRPr="00AA1634" w:rsidRDefault="002D719D" w:rsidP="009A0F64">
            <w:pPr>
              <w:pStyle w:val="Tabletext"/>
            </w:pPr>
            <w:r w:rsidRPr="00AA1634">
              <w:t>GRP-15953</w:t>
            </w:r>
          </w:p>
        </w:tc>
        <w:tc>
          <w:tcPr>
            <w:tcW w:w="1473" w:type="pct"/>
            <w:noWrap/>
            <w:hideMark/>
          </w:tcPr>
          <w:p w14:paraId="0EC2D059" w14:textId="77777777" w:rsidR="002D719D" w:rsidRPr="00AA1634" w:rsidRDefault="002D719D" w:rsidP="009A0F64">
            <w:pPr>
              <w:pStyle w:val="Tabletext"/>
            </w:pPr>
            <w:r w:rsidRPr="00AA1634">
              <w:t>Wafer 15 mg</w:t>
            </w:r>
          </w:p>
        </w:tc>
        <w:tc>
          <w:tcPr>
            <w:tcW w:w="509" w:type="pct"/>
            <w:hideMark/>
          </w:tcPr>
          <w:p w14:paraId="62BFA0C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C87BFD7" w14:textId="77777777" w:rsidR="002D719D" w:rsidRPr="00AA1634" w:rsidRDefault="002D719D" w:rsidP="009A0F64">
            <w:pPr>
              <w:pStyle w:val="Tabletext"/>
            </w:pPr>
            <w:r w:rsidRPr="00AA1634">
              <w:t>Zyprexa Zydis</w:t>
            </w:r>
          </w:p>
        </w:tc>
      </w:tr>
      <w:tr w:rsidR="002D719D" w:rsidRPr="00AA1634" w14:paraId="26D4289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06B17A7" w14:textId="77777777" w:rsidR="002D719D" w:rsidRPr="00AA1634" w:rsidRDefault="002D719D" w:rsidP="009A0F64">
            <w:pPr>
              <w:pStyle w:val="Tabletext"/>
            </w:pPr>
            <w:r w:rsidRPr="00AA1634">
              <w:t>Olanzapine</w:t>
            </w:r>
          </w:p>
        </w:tc>
        <w:tc>
          <w:tcPr>
            <w:tcW w:w="527" w:type="pct"/>
            <w:noWrap/>
            <w:hideMark/>
          </w:tcPr>
          <w:p w14:paraId="477726C0" w14:textId="77777777" w:rsidR="002D719D" w:rsidRPr="00AA1634" w:rsidRDefault="002D719D" w:rsidP="009A0F64">
            <w:pPr>
              <w:pStyle w:val="Tabletext"/>
            </w:pPr>
            <w:r w:rsidRPr="00AA1634">
              <w:t>GRP-15643</w:t>
            </w:r>
          </w:p>
        </w:tc>
        <w:tc>
          <w:tcPr>
            <w:tcW w:w="1473" w:type="pct"/>
            <w:noWrap/>
            <w:hideMark/>
          </w:tcPr>
          <w:p w14:paraId="41167FB9" w14:textId="77777777" w:rsidR="002D719D" w:rsidRPr="00AA1634" w:rsidRDefault="002D719D" w:rsidP="009A0F64">
            <w:pPr>
              <w:pStyle w:val="Tabletext"/>
            </w:pPr>
            <w:r w:rsidRPr="00AA1634">
              <w:t>Wafer 20 mg</w:t>
            </w:r>
          </w:p>
        </w:tc>
        <w:tc>
          <w:tcPr>
            <w:tcW w:w="509" w:type="pct"/>
            <w:hideMark/>
          </w:tcPr>
          <w:p w14:paraId="172EAC3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4922CF8" w14:textId="77777777" w:rsidR="002D719D" w:rsidRPr="00AA1634" w:rsidRDefault="002D719D" w:rsidP="009A0F64">
            <w:pPr>
              <w:pStyle w:val="Tabletext"/>
            </w:pPr>
            <w:r w:rsidRPr="00AA1634">
              <w:t>Zyprexa Zydis</w:t>
            </w:r>
          </w:p>
        </w:tc>
      </w:tr>
      <w:tr w:rsidR="002D719D" w:rsidRPr="00AA1634" w14:paraId="4374504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4271F6C" w14:textId="77777777" w:rsidR="002D719D" w:rsidRPr="00AA1634" w:rsidRDefault="002D719D" w:rsidP="009A0F64">
            <w:pPr>
              <w:pStyle w:val="Tabletext"/>
            </w:pPr>
            <w:r w:rsidRPr="00AA1634">
              <w:t>Olanzapine</w:t>
            </w:r>
          </w:p>
        </w:tc>
        <w:tc>
          <w:tcPr>
            <w:tcW w:w="527" w:type="pct"/>
            <w:noWrap/>
            <w:hideMark/>
          </w:tcPr>
          <w:p w14:paraId="5BED4CE5" w14:textId="77777777" w:rsidR="002D719D" w:rsidRPr="00AA1634" w:rsidRDefault="002D719D" w:rsidP="009A0F64">
            <w:pPr>
              <w:pStyle w:val="Tabletext"/>
            </w:pPr>
            <w:r w:rsidRPr="00AA1634">
              <w:t>GRP-15797</w:t>
            </w:r>
          </w:p>
        </w:tc>
        <w:tc>
          <w:tcPr>
            <w:tcW w:w="1473" w:type="pct"/>
            <w:noWrap/>
            <w:hideMark/>
          </w:tcPr>
          <w:p w14:paraId="39ABE527" w14:textId="77777777" w:rsidR="002D719D" w:rsidRPr="00AA1634" w:rsidRDefault="002D719D" w:rsidP="009A0F64">
            <w:pPr>
              <w:pStyle w:val="Tabletext"/>
            </w:pPr>
            <w:r w:rsidRPr="00AA1634">
              <w:t>Wafer 5 mg</w:t>
            </w:r>
          </w:p>
        </w:tc>
        <w:tc>
          <w:tcPr>
            <w:tcW w:w="509" w:type="pct"/>
            <w:hideMark/>
          </w:tcPr>
          <w:p w14:paraId="1282DB9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12F0234" w14:textId="77777777" w:rsidR="002D719D" w:rsidRPr="00AA1634" w:rsidRDefault="002D719D" w:rsidP="009A0F64">
            <w:pPr>
              <w:pStyle w:val="Tabletext"/>
            </w:pPr>
            <w:r w:rsidRPr="00AA1634">
              <w:t>Zyprexa Zydis</w:t>
            </w:r>
          </w:p>
        </w:tc>
      </w:tr>
      <w:tr w:rsidR="002D719D" w:rsidRPr="00AA1634" w14:paraId="3FB01A7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0383690" w14:textId="77777777" w:rsidR="002D719D" w:rsidRPr="00AA1634" w:rsidRDefault="002D719D" w:rsidP="009A0F64">
            <w:pPr>
              <w:pStyle w:val="Tabletext"/>
            </w:pPr>
            <w:r w:rsidRPr="00AA1634">
              <w:t>Olmesartan</w:t>
            </w:r>
          </w:p>
        </w:tc>
        <w:tc>
          <w:tcPr>
            <w:tcW w:w="527" w:type="pct"/>
            <w:noWrap/>
            <w:hideMark/>
          </w:tcPr>
          <w:p w14:paraId="679227CC" w14:textId="77777777" w:rsidR="002D719D" w:rsidRPr="00AA1634" w:rsidRDefault="002D719D" w:rsidP="009A0F64">
            <w:pPr>
              <w:pStyle w:val="Tabletext"/>
            </w:pPr>
            <w:r w:rsidRPr="00AA1634">
              <w:t>GRP-21158</w:t>
            </w:r>
          </w:p>
        </w:tc>
        <w:tc>
          <w:tcPr>
            <w:tcW w:w="1473" w:type="pct"/>
            <w:noWrap/>
            <w:hideMark/>
          </w:tcPr>
          <w:p w14:paraId="6D0DB61E" w14:textId="77777777" w:rsidR="002D719D" w:rsidRPr="00AA1634" w:rsidRDefault="002D719D" w:rsidP="009A0F64">
            <w:pPr>
              <w:pStyle w:val="Tabletext"/>
            </w:pPr>
            <w:r w:rsidRPr="00AA1634">
              <w:t>Tablet containing olmesartan medoxomil 20 mg</w:t>
            </w:r>
          </w:p>
        </w:tc>
        <w:tc>
          <w:tcPr>
            <w:tcW w:w="509" w:type="pct"/>
            <w:hideMark/>
          </w:tcPr>
          <w:p w14:paraId="4210842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EAA8B56" w14:textId="77777777" w:rsidR="002D719D" w:rsidRPr="00AA1634" w:rsidRDefault="002D719D" w:rsidP="009A0F64">
            <w:pPr>
              <w:pStyle w:val="Tabletext"/>
            </w:pPr>
            <w:r w:rsidRPr="00AA1634">
              <w:t>APO-Olmesartan</w:t>
            </w:r>
            <w:r w:rsidRPr="00AA1634">
              <w:br/>
              <w:t>APX-Olmesartan</w:t>
            </w:r>
            <w:r w:rsidRPr="00AA1634">
              <w:br/>
              <w:t>Blooms The Chemist Olmesartan</w:t>
            </w:r>
            <w:r w:rsidRPr="00AA1634">
              <w:br/>
              <w:t>OLMERTAN</w:t>
            </w:r>
            <w:r w:rsidRPr="00AA1634">
              <w:br/>
              <w:t>Olmesartan - MYL</w:t>
            </w:r>
            <w:r w:rsidRPr="00AA1634">
              <w:br/>
              <w:t xml:space="preserve">Olmesartan Sandoz </w:t>
            </w:r>
            <w:r w:rsidRPr="00AA1634">
              <w:br/>
              <w:t xml:space="preserve">Olmetec </w:t>
            </w:r>
            <w:r w:rsidRPr="00AA1634">
              <w:br/>
              <w:t xml:space="preserve">Olsetan </w:t>
            </w:r>
            <w:r w:rsidRPr="00AA1634">
              <w:br/>
              <w:t>Pharmacor Olmesartan 20</w:t>
            </w:r>
          </w:p>
        </w:tc>
      </w:tr>
      <w:tr w:rsidR="002D719D" w:rsidRPr="00AA1634" w14:paraId="2863B0C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1F31D5E" w14:textId="77777777" w:rsidR="002D719D" w:rsidRPr="00AA1634" w:rsidRDefault="002D719D" w:rsidP="009A0F64">
            <w:pPr>
              <w:pStyle w:val="Tabletext"/>
            </w:pPr>
            <w:r w:rsidRPr="00AA1634">
              <w:t>Olmesartan</w:t>
            </w:r>
          </w:p>
        </w:tc>
        <w:tc>
          <w:tcPr>
            <w:tcW w:w="527" w:type="pct"/>
            <w:noWrap/>
            <w:hideMark/>
          </w:tcPr>
          <w:p w14:paraId="46BA8174" w14:textId="77777777" w:rsidR="002D719D" w:rsidRPr="00AA1634" w:rsidRDefault="002D719D" w:rsidP="009A0F64">
            <w:pPr>
              <w:pStyle w:val="Tabletext"/>
            </w:pPr>
            <w:r w:rsidRPr="00AA1634">
              <w:t>GRP-21168</w:t>
            </w:r>
          </w:p>
        </w:tc>
        <w:tc>
          <w:tcPr>
            <w:tcW w:w="1473" w:type="pct"/>
            <w:noWrap/>
            <w:hideMark/>
          </w:tcPr>
          <w:p w14:paraId="7C0524F7" w14:textId="77777777" w:rsidR="002D719D" w:rsidRPr="00AA1634" w:rsidRDefault="002D719D" w:rsidP="009A0F64">
            <w:pPr>
              <w:pStyle w:val="Tabletext"/>
            </w:pPr>
            <w:r w:rsidRPr="00AA1634">
              <w:t>Tablet containing olmesartan medoxomil 40 mg</w:t>
            </w:r>
          </w:p>
        </w:tc>
        <w:tc>
          <w:tcPr>
            <w:tcW w:w="509" w:type="pct"/>
            <w:hideMark/>
          </w:tcPr>
          <w:p w14:paraId="6C68122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F8DA79A" w14:textId="77777777" w:rsidR="002D719D" w:rsidRPr="00AA1634" w:rsidRDefault="002D719D" w:rsidP="009A0F64">
            <w:pPr>
              <w:pStyle w:val="Tabletext"/>
            </w:pPr>
            <w:r w:rsidRPr="00AA1634">
              <w:t>APO-Olmesartan</w:t>
            </w:r>
            <w:r w:rsidRPr="00AA1634">
              <w:br/>
              <w:t>APX-Olmesartan</w:t>
            </w:r>
            <w:r w:rsidRPr="00AA1634">
              <w:br/>
              <w:t>Blooms The Chemist Olmesartan</w:t>
            </w:r>
            <w:r w:rsidRPr="00AA1634">
              <w:br/>
              <w:t>OLMERTAN</w:t>
            </w:r>
            <w:r w:rsidRPr="00AA1634">
              <w:br/>
              <w:t>Olmesartan - MYL</w:t>
            </w:r>
            <w:r w:rsidRPr="00AA1634">
              <w:br/>
              <w:t>Olmesartan Sandoz</w:t>
            </w:r>
            <w:r w:rsidRPr="00AA1634">
              <w:br/>
              <w:t>Olmetec</w:t>
            </w:r>
            <w:r w:rsidRPr="00AA1634">
              <w:br/>
              <w:t>Olsetan</w:t>
            </w:r>
            <w:r w:rsidRPr="00AA1634">
              <w:br/>
              <w:t>Pharmacor Olmesartan 40</w:t>
            </w:r>
          </w:p>
        </w:tc>
      </w:tr>
      <w:tr w:rsidR="002D719D" w:rsidRPr="00AA1634" w14:paraId="3873B83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380FF63" w14:textId="77777777" w:rsidR="002D719D" w:rsidRPr="00AA1634" w:rsidRDefault="002D719D" w:rsidP="009A0F64">
            <w:pPr>
              <w:pStyle w:val="Tabletext"/>
            </w:pPr>
            <w:r w:rsidRPr="00AA1634">
              <w:t>Olmesartan with amlodipine</w:t>
            </w:r>
          </w:p>
        </w:tc>
        <w:tc>
          <w:tcPr>
            <w:tcW w:w="527" w:type="pct"/>
            <w:noWrap/>
            <w:hideMark/>
          </w:tcPr>
          <w:p w14:paraId="56D22492" w14:textId="77777777" w:rsidR="002D719D" w:rsidRPr="00AA1634" w:rsidRDefault="002D719D" w:rsidP="009A0F64">
            <w:pPr>
              <w:pStyle w:val="Tabletext"/>
            </w:pPr>
            <w:r w:rsidRPr="00AA1634">
              <w:t>GRP-21156</w:t>
            </w:r>
          </w:p>
        </w:tc>
        <w:tc>
          <w:tcPr>
            <w:tcW w:w="1473" w:type="pct"/>
            <w:noWrap/>
            <w:hideMark/>
          </w:tcPr>
          <w:p w14:paraId="56D1EA4D" w14:textId="77777777" w:rsidR="002D719D" w:rsidRPr="00AA1634" w:rsidRDefault="002D719D" w:rsidP="009A0F64">
            <w:pPr>
              <w:pStyle w:val="Tabletext"/>
            </w:pPr>
            <w:r w:rsidRPr="00AA1634">
              <w:t>Tablet containing olmesartan medoxomil 20 mg with amlodipine 5 mg (as besilate)</w:t>
            </w:r>
          </w:p>
        </w:tc>
        <w:tc>
          <w:tcPr>
            <w:tcW w:w="509" w:type="pct"/>
            <w:hideMark/>
          </w:tcPr>
          <w:p w14:paraId="4E16701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DD67C84" w14:textId="77777777" w:rsidR="002D719D" w:rsidRPr="00AA1634" w:rsidRDefault="002D719D" w:rsidP="009A0F64">
            <w:pPr>
              <w:pStyle w:val="Tabletext"/>
            </w:pPr>
            <w:r w:rsidRPr="00AA1634">
              <w:t>OLMEKAR</w:t>
            </w:r>
            <w:r w:rsidRPr="00AA1634">
              <w:br/>
              <w:t>Olmesartan/Amlodipine - MYL 20/5</w:t>
            </w:r>
            <w:r w:rsidRPr="00AA1634">
              <w:br/>
              <w:t>Olmesartan/Amlodipine 20/5 APOTEX</w:t>
            </w:r>
            <w:r w:rsidRPr="00AA1634">
              <w:br/>
              <w:t>Olmesartan/Amlodipine Sandoz</w:t>
            </w:r>
            <w:r w:rsidRPr="00AA1634">
              <w:br/>
              <w:t>Pharmacor Olmesartan Amlodipine 20/5</w:t>
            </w:r>
            <w:r w:rsidRPr="00AA1634">
              <w:br/>
              <w:t>Sevikar 20/5</w:t>
            </w:r>
          </w:p>
        </w:tc>
      </w:tr>
      <w:tr w:rsidR="002D719D" w:rsidRPr="00AA1634" w14:paraId="0F0F468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A6EA471" w14:textId="77777777" w:rsidR="002D719D" w:rsidRPr="00AA1634" w:rsidRDefault="002D719D" w:rsidP="009A0F64">
            <w:pPr>
              <w:pStyle w:val="Tabletext"/>
            </w:pPr>
            <w:r w:rsidRPr="00AA1634">
              <w:t>Olmesartan with amlodipine</w:t>
            </w:r>
          </w:p>
        </w:tc>
        <w:tc>
          <w:tcPr>
            <w:tcW w:w="527" w:type="pct"/>
            <w:noWrap/>
            <w:hideMark/>
          </w:tcPr>
          <w:p w14:paraId="11A75F11" w14:textId="77777777" w:rsidR="002D719D" w:rsidRPr="00AA1634" w:rsidRDefault="002D719D" w:rsidP="009A0F64">
            <w:pPr>
              <w:pStyle w:val="Tabletext"/>
            </w:pPr>
            <w:r w:rsidRPr="00AA1634">
              <w:t>GRP-21157</w:t>
            </w:r>
          </w:p>
        </w:tc>
        <w:tc>
          <w:tcPr>
            <w:tcW w:w="1473" w:type="pct"/>
            <w:noWrap/>
            <w:hideMark/>
          </w:tcPr>
          <w:p w14:paraId="5CF6C4C0" w14:textId="77777777" w:rsidR="002D719D" w:rsidRPr="00AA1634" w:rsidRDefault="002D719D" w:rsidP="009A0F64">
            <w:pPr>
              <w:pStyle w:val="Tabletext"/>
            </w:pPr>
            <w:r w:rsidRPr="00AA1634">
              <w:t>Tablet containing olmesartan medoxomil 40 mg with amlodipine 10 mg (as besilate)</w:t>
            </w:r>
          </w:p>
        </w:tc>
        <w:tc>
          <w:tcPr>
            <w:tcW w:w="509" w:type="pct"/>
            <w:hideMark/>
          </w:tcPr>
          <w:p w14:paraId="01E6CEB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E9541F0" w14:textId="77777777" w:rsidR="002D719D" w:rsidRPr="00AA1634" w:rsidRDefault="002D719D" w:rsidP="009A0F64">
            <w:pPr>
              <w:pStyle w:val="Tabletext"/>
            </w:pPr>
            <w:r w:rsidRPr="00AA1634">
              <w:t>OLMEKAR</w:t>
            </w:r>
            <w:r w:rsidRPr="00AA1634">
              <w:br/>
              <w:t>Olmesartan/Amlodipine - MYL 40/10</w:t>
            </w:r>
            <w:r w:rsidRPr="00AA1634">
              <w:br/>
              <w:t>Olmesartan/Amlodipine 40/10 APOTEX</w:t>
            </w:r>
            <w:r w:rsidRPr="00AA1634">
              <w:br/>
              <w:t>Olmesartan/Amlodipine Sandoz</w:t>
            </w:r>
            <w:r w:rsidRPr="00AA1634">
              <w:br/>
              <w:t>Pharmacor Olmesartan Amlodipine 40/10</w:t>
            </w:r>
            <w:r w:rsidRPr="00AA1634">
              <w:br/>
              <w:t>Sevikar 40/10</w:t>
            </w:r>
          </w:p>
        </w:tc>
      </w:tr>
      <w:tr w:rsidR="002D719D" w:rsidRPr="00AA1634" w14:paraId="5E4821C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8120F5F" w14:textId="77777777" w:rsidR="002D719D" w:rsidRPr="00AA1634" w:rsidRDefault="002D719D" w:rsidP="009A0F64">
            <w:pPr>
              <w:pStyle w:val="Tabletext"/>
            </w:pPr>
            <w:r w:rsidRPr="00AA1634">
              <w:t>Olmesartan with amlodipine</w:t>
            </w:r>
          </w:p>
        </w:tc>
        <w:tc>
          <w:tcPr>
            <w:tcW w:w="527" w:type="pct"/>
            <w:noWrap/>
            <w:hideMark/>
          </w:tcPr>
          <w:p w14:paraId="47E4974A" w14:textId="77777777" w:rsidR="002D719D" w:rsidRPr="00AA1634" w:rsidRDefault="002D719D" w:rsidP="009A0F64">
            <w:pPr>
              <w:pStyle w:val="Tabletext"/>
            </w:pPr>
            <w:r w:rsidRPr="00AA1634">
              <w:t>GRP-21160</w:t>
            </w:r>
          </w:p>
        </w:tc>
        <w:tc>
          <w:tcPr>
            <w:tcW w:w="1473" w:type="pct"/>
            <w:noWrap/>
            <w:hideMark/>
          </w:tcPr>
          <w:p w14:paraId="278CBB50" w14:textId="77777777" w:rsidR="002D719D" w:rsidRPr="00AA1634" w:rsidRDefault="002D719D" w:rsidP="009A0F64">
            <w:pPr>
              <w:pStyle w:val="Tabletext"/>
            </w:pPr>
            <w:r w:rsidRPr="00AA1634">
              <w:t>Tablet containing olmesartan medoxomil 40 mg with amlodipine 5 mg (as besilate)</w:t>
            </w:r>
          </w:p>
        </w:tc>
        <w:tc>
          <w:tcPr>
            <w:tcW w:w="509" w:type="pct"/>
            <w:hideMark/>
          </w:tcPr>
          <w:p w14:paraId="5CFAC63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B928013" w14:textId="77777777" w:rsidR="002D719D" w:rsidRPr="00AA1634" w:rsidRDefault="002D719D" w:rsidP="009A0F64">
            <w:pPr>
              <w:pStyle w:val="Tabletext"/>
            </w:pPr>
            <w:r w:rsidRPr="00AA1634">
              <w:t>OLMEKAR</w:t>
            </w:r>
            <w:r w:rsidRPr="00AA1634">
              <w:br/>
              <w:t>Olmesartan/Amlodipine - MYL 40/5</w:t>
            </w:r>
            <w:r w:rsidRPr="00AA1634">
              <w:br/>
              <w:t>Olmesartan/Amlodipine 40/5 APOTEX</w:t>
            </w:r>
            <w:r w:rsidRPr="00AA1634">
              <w:br/>
              <w:t>Olmesartan/Amlodipine Sandoz</w:t>
            </w:r>
            <w:r w:rsidRPr="00AA1634">
              <w:br/>
              <w:t>Pharmacor Olmesartan Amlodipine 40/5</w:t>
            </w:r>
            <w:r w:rsidRPr="00AA1634">
              <w:br/>
              <w:t>Sevikar 40/5</w:t>
            </w:r>
          </w:p>
        </w:tc>
      </w:tr>
      <w:tr w:rsidR="002D719D" w:rsidRPr="00AA1634" w14:paraId="267EB9E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045D1ED" w14:textId="77777777" w:rsidR="002D719D" w:rsidRPr="00AA1634" w:rsidRDefault="002D719D" w:rsidP="009A0F64">
            <w:pPr>
              <w:pStyle w:val="Tabletext"/>
            </w:pPr>
            <w:r w:rsidRPr="00AA1634">
              <w:t>Olmesartan with amlodipine and hydrochlorothiazide</w:t>
            </w:r>
          </w:p>
        </w:tc>
        <w:tc>
          <w:tcPr>
            <w:tcW w:w="527" w:type="pct"/>
            <w:noWrap/>
            <w:hideMark/>
          </w:tcPr>
          <w:p w14:paraId="61932EC3" w14:textId="77777777" w:rsidR="002D719D" w:rsidRPr="00AA1634" w:rsidRDefault="002D719D" w:rsidP="009A0F64">
            <w:pPr>
              <w:pStyle w:val="Tabletext"/>
            </w:pPr>
            <w:r w:rsidRPr="00AA1634">
              <w:t>GRP-23701</w:t>
            </w:r>
          </w:p>
        </w:tc>
        <w:tc>
          <w:tcPr>
            <w:tcW w:w="1473" w:type="pct"/>
            <w:noWrap/>
            <w:hideMark/>
          </w:tcPr>
          <w:p w14:paraId="6675DB7C" w14:textId="77777777" w:rsidR="002D719D" w:rsidRPr="00AA1634" w:rsidRDefault="002D719D" w:rsidP="009A0F64">
            <w:pPr>
              <w:pStyle w:val="Tabletext"/>
            </w:pPr>
            <w:r w:rsidRPr="00AA1634">
              <w:t>Tablet containing olmesartan medoxomil 20 mg with amlodipine 5 mg (as besilate) and hydrochlorothiazide 12.5 mg</w:t>
            </w:r>
          </w:p>
        </w:tc>
        <w:tc>
          <w:tcPr>
            <w:tcW w:w="509" w:type="pct"/>
            <w:hideMark/>
          </w:tcPr>
          <w:p w14:paraId="52720C6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C53660B" w14:textId="77777777" w:rsidR="002D719D" w:rsidRPr="00AA1634" w:rsidRDefault="002D719D" w:rsidP="009A0F64">
            <w:pPr>
              <w:pStyle w:val="Tabletext"/>
            </w:pPr>
            <w:r w:rsidRPr="00AA1634">
              <w:t>APO-Olmesartan/Amlodipine/HCTZ 20/5/12.5</w:t>
            </w:r>
            <w:r w:rsidRPr="00AA1634">
              <w:br/>
              <w:t>Olamlo HCT 20/5/12.5</w:t>
            </w:r>
            <w:r w:rsidRPr="00AA1634">
              <w:br/>
              <w:t>Olmekar HCT 20/5/12.5</w:t>
            </w:r>
            <w:r w:rsidRPr="00AA1634">
              <w:br/>
              <w:t>Sevikar HCT 20/5/12.5</w:t>
            </w:r>
          </w:p>
        </w:tc>
      </w:tr>
      <w:tr w:rsidR="002D719D" w:rsidRPr="00AA1634" w14:paraId="75AA5FF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6AE5071" w14:textId="77777777" w:rsidR="002D719D" w:rsidRPr="00AA1634" w:rsidRDefault="002D719D" w:rsidP="009A0F64">
            <w:pPr>
              <w:pStyle w:val="Tabletext"/>
            </w:pPr>
            <w:r w:rsidRPr="00AA1634">
              <w:t>Olmesartan with amlodipine and hydrochlorothiazide</w:t>
            </w:r>
          </w:p>
        </w:tc>
        <w:tc>
          <w:tcPr>
            <w:tcW w:w="527" w:type="pct"/>
            <w:noWrap/>
            <w:hideMark/>
          </w:tcPr>
          <w:p w14:paraId="4850FF7A" w14:textId="77777777" w:rsidR="002D719D" w:rsidRPr="00AA1634" w:rsidRDefault="002D719D" w:rsidP="009A0F64">
            <w:pPr>
              <w:pStyle w:val="Tabletext"/>
            </w:pPr>
            <w:r w:rsidRPr="00AA1634">
              <w:t>GRP- 23700</w:t>
            </w:r>
          </w:p>
        </w:tc>
        <w:tc>
          <w:tcPr>
            <w:tcW w:w="1473" w:type="pct"/>
            <w:noWrap/>
            <w:hideMark/>
          </w:tcPr>
          <w:p w14:paraId="6665D1E5" w14:textId="77777777" w:rsidR="002D719D" w:rsidRPr="00AA1634" w:rsidRDefault="002D719D" w:rsidP="009A0F64">
            <w:pPr>
              <w:pStyle w:val="Tabletext"/>
            </w:pPr>
            <w:r w:rsidRPr="00AA1634">
              <w:t>Tablet containing olmesartan medoxomil 40 mg with amlodipine 10 mg (as besilate) and hydrochlorothiazide 12.5 mg</w:t>
            </w:r>
          </w:p>
        </w:tc>
        <w:tc>
          <w:tcPr>
            <w:tcW w:w="509" w:type="pct"/>
            <w:hideMark/>
          </w:tcPr>
          <w:p w14:paraId="6B32319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FA4F079" w14:textId="77777777" w:rsidR="002D719D" w:rsidRPr="00AA1634" w:rsidRDefault="002D719D" w:rsidP="009A0F64">
            <w:pPr>
              <w:pStyle w:val="Tabletext"/>
            </w:pPr>
            <w:r w:rsidRPr="00AA1634">
              <w:t>APO-Olmesartan/Amlodipine/HCTZ 40/10/12.5</w:t>
            </w:r>
            <w:r w:rsidRPr="00AA1634">
              <w:br/>
              <w:t>Olamlo HCT 40/10/12.5</w:t>
            </w:r>
            <w:r w:rsidRPr="00AA1634">
              <w:br/>
              <w:t>Olmekar HCT 40/10/12.5</w:t>
            </w:r>
            <w:r w:rsidRPr="00AA1634">
              <w:br/>
              <w:t>Sevikar HCT 40/10/12.5</w:t>
            </w:r>
          </w:p>
        </w:tc>
      </w:tr>
      <w:tr w:rsidR="002D719D" w:rsidRPr="00AA1634" w14:paraId="2D7494F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42FA8D9" w14:textId="77777777" w:rsidR="002D719D" w:rsidRPr="00AA1634" w:rsidRDefault="002D719D" w:rsidP="009A0F64">
            <w:pPr>
              <w:pStyle w:val="Tabletext"/>
            </w:pPr>
            <w:r w:rsidRPr="00AA1634">
              <w:t>Olmesartan with amlodipine and hydrochlorothiazide</w:t>
            </w:r>
          </w:p>
        </w:tc>
        <w:tc>
          <w:tcPr>
            <w:tcW w:w="527" w:type="pct"/>
            <w:noWrap/>
            <w:hideMark/>
          </w:tcPr>
          <w:p w14:paraId="536D4FE4" w14:textId="77777777" w:rsidR="002D719D" w:rsidRPr="00AA1634" w:rsidRDefault="002D719D" w:rsidP="009A0F64">
            <w:pPr>
              <w:pStyle w:val="Tabletext"/>
            </w:pPr>
            <w:r w:rsidRPr="00AA1634">
              <w:t>GRP-23710</w:t>
            </w:r>
          </w:p>
        </w:tc>
        <w:tc>
          <w:tcPr>
            <w:tcW w:w="1473" w:type="pct"/>
            <w:noWrap/>
            <w:hideMark/>
          </w:tcPr>
          <w:p w14:paraId="239ECD79" w14:textId="77777777" w:rsidR="002D719D" w:rsidRPr="00AA1634" w:rsidRDefault="002D719D" w:rsidP="009A0F64">
            <w:pPr>
              <w:pStyle w:val="Tabletext"/>
            </w:pPr>
            <w:r w:rsidRPr="00AA1634">
              <w:t>Tablet containing olmesartan medoxomil 40 mg with amlodipine 10 mg (as besilate) and hydrochlorothiazide 25 mg</w:t>
            </w:r>
          </w:p>
        </w:tc>
        <w:tc>
          <w:tcPr>
            <w:tcW w:w="509" w:type="pct"/>
            <w:hideMark/>
          </w:tcPr>
          <w:p w14:paraId="1E3D672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4AB5F52" w14:textId="77777777" w:rsidR="002D719D" w:rsidRPr="00AA1634" w:rsidRDefault="002D719D" w:rsidP="009A0F64">
            <w:pPr>
              <w:pStyle w:val="Tabletext"/>
            </w:pPr>
            <w:r w:rsidRPr="00AA1634">
              <w:t>APO-Olmesartan/Amlodipine/HCTZ 40/10/25</w:t>
            </w:r>
            <w:r w:rsidRPr="00AA1634">
              <w:br/>
              <w:t>Olamlo HCT 40/10/25</w:t>
            </w:r>
            <w:r w:rsidRPr="00AA1634">
              <w:br/>
              <w:t>Olmekar HCT 40/10/25</w:t>
            </w:r>
            <w:r w:rsidRPr="00AA1634">
              <w:br/>
              <w:t>Sevikar HCT 40/10/25</w:t>
            </w:r>
          </w:p>
        </w:tc>
      </w:tr>
      <w:tr w:rsidR="002D719D" w:rsidRPr="00AA1634" w14:paraId="3BB0B39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C82DEAE" w14:textId="77777777" w:rsidR="002D719D" w:rsidRPr="00AA1634" w:rsidRDefault="002D719D" w:rsidP="009A0F64">
            <w:pPr>
              <w:pStyle w:val="Tabletext"/>
            </w:pPr>
            <w:r w:rsidRPr="00AA1634">
              <w:t>Olmesartan with amlodipine and hydrochlorothiazide</w:t>
            </w:r>
          </w:p>
        </w:tc>
        <w:tc>
          <w:tcPr>
            <w:tcW w:w="527" w:type="pct"/>
            <w:noWrap/>
            <w:hideMark/>
          </w:tcPr>
          <w:p w14:paraId="73A5A016" w14:textId="77777777" w:rsidR="002D719D" w:rsidRPr="00AA1634" w:rsidRDefault="002D719D" w:rsidP="009A0F64">
            <w:pPr>
              <w:pStyle w:val="Tabletext"/>
            </w:pPr>
            <w:r w:rsidRPr="00AA1634">
              <w:t>GRP-  23703</w:t>
            </w:r>
          </w:p>
        </w:tc>
        <w:tc>
          <w:tcPr>
            <w:tcW w:w="1473" w:type="pct"/>
            <w:noWrap/>
            <w:hideMark/>
          </w:tcPr>
          <w:p w14:paraId="33FB54F8" w14:textId="77777777" w:rsidR="002D719D" w:rsidRPr="00AA1634" w:rsidRDefault="002D719D" w:rsidP="009A0F64">
            <w:pPr>
              <w:pStyle w:val="Tabletext"/>
            </w:pPr>
            <w:r w:rsidRPr="00AA1634">
              <w:t>Tablet containing olmesartan medoxomil 40 mg with amlodipine 5 mg (as besilate) and hydrochlorothiazide 12.5 mg</w:t>
            </w:r>
          </w:p>
        </w:tc>
        <w:tc>
          <w:tcPr>
            <w:tcW w:w="509" w:type="pct"/>
            <w:hideMark/>
          </w:tcPr>
          <w:p w14:paraId="4BF7740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F2A0FE5" w14:textId="77777777" w:rsidR="002D719D" w:rsidRPr="00AA1634" w:rsidRDefault="002D719D" w:rsidP="009A0F64">
            <w:pPr>
              <w:pStyle w:val="Tabletext"/>
            </w:pPr>
            <w:r w:rsidRPr="00AA1634">
              <w:t>APO-Olmesartan/Amlodipine/HCTZ 40/5/12.5 tablet</w:t>
            </w:r>
            <w:r w:rsidRPr="00AA1634">
              <w:br/>
              <w:t>Olamlo HCT 40/5/12.5</w:t>
            </w:r>
            <w:r w:rsidRPr="00AA1634">
              <w:br/>
              <w:t>Olmekar HCT 40/5/12.5</w:t>
            </w:r>
            <w:r w:rsidRPr="00AA1634">
              <w:br/>
              <w:t>Sevikar HCT 40/5/12.5</w:t>
            </w:r>
          </w:p>
        </w:tc>
      </w:tr>
      <w:tr w:rsidR="002D719D" w:rsidRPr="00AA1634" w14:paraId="3A5F666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4E74569" w14:textId="77777777" w:rsidR="002D719D" w:rsidRPr="00AA1634" w:rsidRDefault="002D719D" w:rsidP="009A0F64">
            <w:pPr>
              <w:pStyle w:val="Tabletext"/>
            </w:pPr>
            <w:r w:rsidRPr="00AA1634">
              <w:t>Olmesartan with amlodipine and hydrochlorothiazide</w:t>
            </w:r>
          </w:p>
        </w:tc>
        <w:tc>
          <w:tcPr>
            <w:tcW w:w="527" w:type="pct"/>
            <w:noWrap/>
            <w:hideMark/>
          </w:tcPr>
          <w:p w14:paraId="375E898A" w14:textId="77777777" w:rsidR="002D719D" w:rsidRPr="00AA1634" w:rsidRDefault="002D719D" w:rsidP="009A0F64">
            <w:pPr>
              <w:pStyle w:val="Tabletext"/>
            </w:pPr>
            <w:r w:rsidRPr="00AA1634">
              <w:t>GRP-23699</w:t>
            </w:r>
          </w:p>
        </w:tc>
        <w:tc>
          <w:tcPr>
            <w:tcW w:w="1473" w:type="pct"/>
            <w:noWrap/>
            <w:hideMark/>
          </w:tcPr>
          <w:p w14:paraId="40CF360B" w14:textId="77777777" w:rsidR="002D719D" w:rsidRPr="00AA1634" w:rsidRDefault="002D719D" w:rsidP="009A0F64">
            <w:pPr>
              <w:pStyle w:val="Tabletext"/>
            </w:pPr>
            <w:r w:rsidRPr="00AA1634">
              <w:t>Tablet containing olmesartan medoxomil 40 mg with amlodipine 5 mg (as besilate) and hydrochlorothiazide 25 mg</w:t>
            </w:r>
          </w:p>
        </w:tc>
        <w:tc>
          <w:tcPr>
            <w:tcW w:w="509" w:type="pct"/>
            <w:hideMark/>
          </w:tcPr>
          <w:p w14:paraId="685925B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F083ED6" w14:textId="77777777" w:rsidR="002D719D" w:rsidRPr="00AA1634" w:rsidRDefault="002D719D" w:rsidP="009A0F64">
            <w:pPr>
              <w:pStyle w:val="Tabletext"/>
            </w:pPr>
            <w:r w:rsidRPr="00AA1634">
              <w:t>APO-Olmesartan/Amlodipine/HCTZ 40/5/25 tablet</w:t>
            </w:r>
            <w:r w:rsidRPr="00AA1634">
              <w:br/>
              <w:t>Olamlo HCT 40/5/25</w:t>
            </w:r>
            <w:r w:rsidRPr="00AA1634">
              <w:br/>
              <w:t>Olmekar HCT 40/5/25</w:t>
            </w:r>
            <w:r w:rsidRPr="00AA1634">
              <w:br/>
              <w:t>Sevikar HCT 40/5/25</w:t>
            </w:r>
          </w:p>
        </w:tc>
      </w:tr>
      <w:tr w:rsidR="002D719D" w:rsidRPr="00AA1634" w14:paraId="06C358C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8E8E611" w14:textId="77777777" w:rsidR="002D719D" w:rsidRPr="00AA1634" w:rsidRDefault="002D719D" w:rsidP="009A0F64">
            <w:pPr>
              <w:pStyle w:val="Tabletext"/>
            </w:pPr>
            <w:r w:rsidRPr="00AA1634">
              <w:t>Olmesartan with hydrochlorothiazide</w:t>
            </w:r>
          </w:p>
        </w:tc>
        <w:tc>
          <w:tcPr>
            <w:tcW w:w="527" w:type="pct"/>
            <w:noWrap/>
            <w:hideMark/>
          </w:tcPr>
          <w:p w14:paraId="19CF1A28" w14:textId="77777777" w:rsidR="002D719D" w:rsidRPr="00AA1634" w:rsidRDefault="002D719D" w:rsidP="009A0F64">
            <w:pPr>
              <w:pStyle w:val="Tabletext"/>
            </w:pPr>
            <w:r w:rsidRPr="00AA1634">
              <w:t>GRP-21155</w:t>
            </w:r>
          </w:p>
        </w:tc>
        <w:tc>
          <w:tcPr>
            <w:tcW w:w="1473" w:type="pct"/>
            <w:noWrap/>
            <w:hideMark/>
          </w:tcPr>
          <w:p w14:paraId="392B2D4D" w14:textId="77777777" w:rsidR="002D719D" w:rsidRPr="00AA1634" w:rsidRDefault="002D719D" w:rsidP="009A0F64">
            <w:pPr>
              <w:pStyle w:val="Tabletext"/>
            </w:pPr>
            <w:r w:rsidRPr="00AA1634">
              <w:t>Tablet containing olmesartan medoxomil 20 mg with hydrochlorothiazide 12.5 mg</w:t>
            </w:r>
          </w:p>
        </w:tc>
        <w:tc>
          <w:tcPr>
            <w:tcW w:w="509" w:type="pct"/>
            <w:hideMark/>
          </w:tcPr>
          <w:p w14:paraId="4875A25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3E296E2" w14:textId="77777777" w:rsidR="002D719D" w:rsidRPr="00AA1634" w:rsidRDefault="002D719D" w:rsidP="009A0F64">
            <w:pPr>
              <w:pStyle w:val="Tabletext"/>
            </w:pPr>
            <w:r w:rsidRPr="00AA1634">
              <w:t>APO-Olmesartan/HCTZ 20/12.5</w:t>
            </w:r>
            <w:r w:rsidRPr="00AA1634">
              <w:br/>
              <w:t>APX-Olmesartan/HCTZ</w:t>
            </w:r>
            <w:r w:rsidRPr="00AA1634">
              <w:br/>
              <w:t>OLMERTAN COMBI 20/12.5</w:t>
            </w:r>
            <w:r w:rsidRPr="00AA1634">
              <w:br/>
              <w:t>Olmesartan HCT - MYL 20/12.5</w:t>
            </w:r>
            <w:r w:rsidRPr="00AA1634">
              <w:br/>
              <w:t>Olmesartan/HCT Sandoz</w:t>
            </w:r>
            <w:r w:rsidRPr="00AA1634">
              <w:br/>
              <w:t>Olmetec Plus</w:t>
            </w:r>
            <w:r w:rsidRPr="00AA1634">
              <w:br/>
              <w:t>Pharmacor Olmesartan HCTZ 20/12.5</w:t>
            </w:r>
          </w:p>
        </w:tc>
      </w:tr>
      <w:tr w:rsidR="002D719D" w:rsidRPr="00AA1634" w14:paraId="139D249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F31D417" w14:textId="77777777" w:rsidR="002D719D" w:rsidRPr="00AA1634" w:rsidRDefault="002D719D" w:rsidP="009A0F64">
            <w:pPr>
              <w:pStyle w:val="Tabletext"/>
            </w:pPr>
            <w:r w:rsidRPr="00AA1634">
              <w:t>Olmesartan with hydrochlorothiazide</w:t>
            </w:r>
          </w:p>
        </w:tc>
        <w:tc>
          <w:tcPr>
            <w:tcW w:w="527" w:type="pct"/>
            <w:noWrap/>
            <w:hideMark/>
          </w:tcPr>
          <w:p w14:paraId="05A22B42" w14:textId="77777777" w:rsidR="002D719D" w:rsidRPr="00AA1634" w:rsidRDefault="002D719D" w:rsidP="009A0F64">
            <w:pPr>
              <w:pStyle w:val="Tabletext"/>
            </w:pPr>
            <w:r w:rsidRPr="00AA1634">
              <w:t>GRP-21154</w:t>
            </w:r>
          </w:p>
        </w:tc>
        <w:tc>
          <w:tcPr>
            <w:tcW w:w="1473" w:type="pct"/>
            <w:noWrap/>
            <w:hideMark/>
          </w:tcPr>
          <w:p w14:paraId="39623F98" w14:textId="77777777" w:rsidR="002D719D" w:rsidRPr="00AA1634" w:rsidRDefault="002D719D" w:rsidP="009A0F64">
            <w:pPr>
              <w:pStyle w:val="Tabletext"/>
            </w:pPr>
            <w:r w:rsidRPr="00AA1634">
              <w:t>Tablet containing olmesartan medoxomil 40 mg with hydrochlorothiazide 12.5 mg</w:t>
            </w:r>
          </w:p>
        </w:tc>
        <w:tc>
          <w:tcPr>
            <w:tcW w:w="509" w:type="pct"/>
            <w:hideMark/>
          </w:tcPr>
          <w:p w14:paraId="092E820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83F689D" w14:textId="77777777" w:rsidR="002D719D" w:rsidRPr="00AA1634" w:rsidRDefault="002D719D" w:rsidP="009A0F64">
            <w:pPr>
              <w:pStyle w:val="Tabletext"/>
            </w:pPr>
            <w:r w:rsidRPr="00AA1634">
              <w:t>APO-Olmesartan/HCTZ 40/12.5</w:t>
            </w:r>
            <w:r w:rsidRPr="00AA1634">
              <w:br/>
              <w:t>APX-Olmesartan/HCTZ</w:t>
            </w:r>
            <w:r w:rsidRPr="00AA1634">
              <w:br/>
              <w:t>OLMERTAN COMBI 40/12.5</w:t>
            </w:r>
            <w:r w:rsidRPr="00AA1634">
              <w:br/>
              <w:t>Olmesartan HCT - MYL 40/12.5</w:t>
            </w:r>
            <w:r w:rsidRPr="00AA1634">
              <w:br/>
              <w:t>Olmesartan/HCT Sandoz</w:t>
            </w:r>
            <w:r w:rsidRPr="00AA1634">
              <w:br/>
              <w:t>Olmetec Plus</w:t>
            </w:r>
            <w:r w:rsidRPr="00AA1634">
              <w:br/>
              <w:t>Pharmacor Olmesartan HCTZ 40/12.5</w:t>
            </w:r>
          </w:p>
        </w:tc>
      </w:tr>
      <w:tr w:rsidR="002D719D" w:rsidRPr="00AA1634" w14:paraId="1C28FD2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E92126C" w14:textId="77777777" w:rsidR="002D719D" w:rsidRPr="00AA1634" w:rsidRDefault="002D719D" w:rsidP="009A0F64">
            <w:pPr>
              <w:pStyle w:val="Tabletext"/>
            </w:pPr>
            <w:r w:rsidRPr="00AA1634">
              <w:t>Olmesartan with hydrochlorothiazide</w:t>
            </w:r>
          </w:p>
        </w:tc>
        <w:tc>
          <w:tcPr>
            <w:tcW w:w="527" w:type="pct"/>
            <w:noWrap/>
            <w:hideMark/>
          </w:tcPr>
          <w:p w14:paraId="14D970FC" w14:textId="77777777" w:rsidR="002D719D" w:rsidRPr="00AA1634" w:rsidRDefault="002D719D" w:rsidP="009A0F64">
            <w:pPr>
              <w:pStyle w:val="Tabletext"/>
            </w:pPr>
            <w:r w:rsidRPr="00AA1634">
              <w:t>GRP-21161</w:t>
            </w:r>
          </w:p>
        </w:tc>
        <w:tc>
          <w:tcPr>
            <w:tcW w:w="1473" w:type="pct"/>
            <w:noWrap/>
            <w:hideMark/>
          </w:tcPr>
          <w:p w14:paraId="74D02C6A" w14:textId="77777777" w:rsidR="002D719D" w:rsidRPr="00AA1634" w:rsidRDefault="002D719D" w:rsidP="009A0F64">
            <w:pPr>
              <w:pStyle w:val="Tabletext"/>
            </w:pPr>
            <w:r w:rsidRPr="00AA1634">
              <w:t>Tablet containing olmesartan medoxomil 40 mg with hydrochlorothiazide 25 mg</w:t>
            </w:r>
          </w:p>
        </w:tc>
        <w:tc>
          <w:tcPr>
            <w:tcW w:w="509" w:type="pct"/>
            <w:hideMark/>
          </w:tcPr>
          <w:p w14:paraId="7144D98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95A66DC" w14:textId="77777777" w:rsidR="002D719D" w:rsidRPr="00AA1634" w:rsidRDefault="002D719D" w:rsidP="009A0F64">
            <w:pPr>
              <w:pStyle w:val="Tabletext"/>
            </w:pPr>
            <w:r w:rsidRPr="00AA1634">
              <w:t>APO-Olmesartan/HCTZ 40/25</w:t>
            </w:r>
            <w:r w:rsidRPr="00AA1634">
              <w:br/>
              <w:t>APX-Olmesartan/HCTZ</w:t>
            </w:r>
            <w:r w:rsidRPr="00AA1634">
              <w:br/>
              <w:t>OLMERTAN COMBI 40/25</w:t>
            </w:r>
            <w:r w:rsidRPr="00AA1634">
              <w:br/>
              <w:t>Olmesartan HCT - MYL 40/25</w:t>
            </w:r>
            <w:r w:rsidRPr="00AA1634">
              <w:br/>
              <w:t>Olmesartan/HCT Sandoz</w:t>
            </w:r>
            <w:r w:rsidRPr="00AA1634">
              <w:br/>
              <w:t>Olmetec Plus</w:t>
            </w:r>
            <w:r w:rsidRPr="00AA1634">
              <w:br/>
              <w:t>Pharmacor Olmesartan HCTZ 40/25</w:t>
            </w:r>
          </w:p>
        </w:tc>
      </w:tr>
      <w:tr w:rsidR="002D719D" w:rsidRPr="00AA1634" w14:paraId="0CB3722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B83DAE3" w14:textId="77777777" w:rsidR="002D719D" w:rsidRPr="00AA1634" w:rsidRDefault="002D719D" w:rsidP="009A0F64">
            <w:pPr>
              <w:pStyle w:val="Tabletext"/>
            </w:pPr>
            <w:r w:rsidRPr="00AA1634">
              <w:t>Omeprazole</w:t>
            </w:r>
          </w:p>
        </w:tc>
        <w:tc>
          <w:tcPr>
            <w:tcW w:w="527" w:type="pct"/>
            <w:noWrap/>
            <w:hideMark/>
          </w:tcPr>
          <w:p w14:paraId="3C7138FE" w14:textId="77777777" w:rsidR="002D719D" w:rsidRPr="00AA1634" w:rsidRDefault="002D719D" w:rsidP="009A0F64">
            <w:pPr>
              <w:pStyle w:val="Tabletext"/>
            </w:pPr>
            <w:r w:rsidRPr="00AA1634">
              <w:t>GRP-14650</w:t>
            </w:r>
          </w:p>
        </w:tc>
        <w:tc>
          <w:tcPr>
            <w:tcW w:w="1473" w:type="pct"/>
            <w:noWrap/>
            <w:hideMark/>
          </w:tcPr>
          <w:p w14:paraId="5EA42BEF" w14:textId="77777777" w:rsidR="002D719D" w:rsidRPr="00AA1634" w:rsidRDefault="002D719D" w:rsidP="009A0F64">
            <w:pPr>
              <w:pStyle w:val="Tabletext"/>
            </w:pPr>
            <w:r w:rsidRPr="00AA1634">
              <w:t>Capsule 20 mg</w:t>
            </w:r>
          </w:p>
        </w:tc>
        <w:tc>
          <w:tcPr>
            <w:tcW w:w="509" w:type="pct"/>
            <w:hideMark/>
          </w:tcPr>
          <w:p w14:paraId="5B364A7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CD46F02" w14:textId="77777777" w:rsidR="002D719D" w:rsidRPr="00AA1634" w:rsidRDefault="002D719D" w:rsidP="009A0F64">
            <w:pPr>
              <w:pStyle w:val="Tabletext"/>
            </w:pPr>
            <w:r w:rsidRPr="00AA1634">
              <w:t>APO-Omeprazole</w:t>
            </w:r>
            <w:r w:rsidRPr="00AA1634">
              <w:br/>
              <w:t>Maxor</w:t>
            </w:r>
            <w:r w:rsidRPr="00AA1634">
              <w:br/>
              <w:t>Omeprazole Sandoz</w:t>
            </w:r>
            <w:r w:rsidRPr="00AA1634">
              <w:br/>
              <w:t>Pemzo</w:t>
            </w:r>
            <w:r w:rsidRPr="00AA1634">
              <w:br/>
              <w:t>Pharmacor Omeprazole 20</w:t>
            </w:r>
            <w:r w:rsidRPr="00AA1634">
              <w:br/>
              <w:t>Probitor</w:t>
            </w:r>
          </w:p>
        </w:tc>
      </w:tr>
      <w:tr w:rsidR="002D719D" w:rsidRPr="00AA1634" w14:paraId="576E681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B2EEE26" w14:textId="77777777" w:rsidR="002D719D" w:rsidRPr="00AA1634" w:rsidRDefault="002D719D" w:rsidP="009A0F64">
            <w:pPr>
              <w:pStyle w:val="Tabletext"/>
            </w:pPr>
            <w:r w:rsidRPr="00AA1634">
              <w:t>Omeprazole</w:t>
            </w:r>
          </w:p>
        </w:tc>
        <w:tc>
          <w:tcPr>
            <w:tcW w:w="527" w:type="pct"/>
            <w:noWrap/>
            <w:hideMark/>
          </w:tcPr>
          <w:p w14:paraId="3273198C" w14:textId="77777777" w:rsidR="002D719D" w:rsidRPr="00AA1634" w:rsidRDefault="002D719D" w:rsidP="009A0F64">
            <w:pPr>
              <w:pStyle w:val="Tabletext"/>
            </w:pPr>
            <w:r w:rsidRPr="00AA1634">
              <w:t>GRP-14650</w:t>
            </w:r>
          </w:p>
        </w:tc>
        <w:tc>
          <w:tcPr>
            <w:tcW w:w="1473" w:type="pct"/>
            <w:noWrap/>
            <w:hideMark/>
          </w:tcPr>
          <w:p w14:paraId="04A7DF5D" w14:textId="77777777" w:rsidR="002D719D" w:rsidRPr="00AA1634" w:rsidRDefault="002D719D" w:rsidP="009A0F64">
            <w:pPr>
              <w:pStyle w:val="Tabletext"/>
            </w:pPr>
            <w:r w:rsidRPr="00AA1634">
              <w:t>Tablet 20 mg</w:t>
            </w:r>
          </w:p>
        </w:tc>
        <w:tc>
          <w:tcPr>
            <w:tcW w:w="509" w:type="pct"/>
            <w:hideMark/>
          </w:tcPr>
          <w:p w14:paraId="37309B8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ECC1C81" w14:textId="77777777" w:rsidR="002D719D" w:rsidRPr="00AA1634" w:rsidRDefault="002D719D" w:rsidP="009A0F64">
            <w:pPr>
              <w:pStyle w:val="Tabletext"/>
            </w:pPr>
            <w:r w:rsidRPr="00AA1634">
              <w:t>APO-Omeprazole</w:t>
            </w:r>
            <w:r w:rsidRPr="00AA1634">
              <w:br/>
              <w:t>Maxor EC Tabs</w:t>
            </w:r>
            <w:r w:rsidRPr="00AA1634">
              <w:br/>
              <w:t>Ozmep</w:t>
            </w:r>
          </w:p>
        </w:tc>
      </w:tr>
      <w:tr w:rsidR="002D719D" w:rsidRPr="00AA1634" w14:paraId="7E527F7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19D05EA" w14:textId="77777777" w:rsidR="002D719D" w:rsidRPr="00AA1634" w:rsidRDefault="002D719D" w:rsidP="009A0F64">
            <w:pPr>
              <w:pStyle w:val="Tabletext"/>
            </w:pPr>
            <w:r w:rsidRPr="00AA1634">
              <w:t>Omeprazole</w:t>
            </w:r>
          </w:p>
        </w:tc>
        <w:tc>
          <w:tcPr>
            <w:tcW w:w="527" w:type="pct"/>
            <w:noWrap/>
            <w:hideMark/>
          </w:tcPr>
          <w:p w14:paraId="3FF8B2A2" w14:textId="77777777" w:rsidR="002D719D" w:rsidRPr="00AA1634" w:rsidRDefault="002D719D" w:rsidP="009A0F64">
            <w:pPr>
              <w:pStyle w:val="Tabletext"/>
            </w:pPr>
            <w:r w:rsidRPr="00AA1634">
              <w:t>GRP-14650</w:t>
            </w:r>
          </w:p>
        </w:tc>
        <w:tc>
          <w:tcPr>
            <w:tcW w:w="1473" w:type="pct"/>
            <w:noWrap/>
            <w:hideMark/>
          </w:tcPr>
          <w:p w14:paraId="42E9B569" w14:textId="77777777" w:rsidR="002D719D" w:rsidRPr="00AA1634" w:rsidRDefault="002D719D" w:rsidP="009A0F64">
            <w:pPr>
              <w:pStyle w:val="Tabletext"/>
            </w:pPr>
            <w:r w:rsidRPr="00AA1634">
              <w:t>Tablet 20 mg (as magnesium)</w:t>
            </w:r>
          </w:p>
        </w:tc>
        <w:tc>
          <w:tcPr>
            <w:tcW w:w="509" w:type="pct"/>
            <w:hideMark/>
          </w:tcPr>
          <w:p w14:paraId="1AE15EB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2FAE5E6" w14:textId="77777777" w:rsidR="002D719D" w:rsidRPr="00AA1634" w:rsidRDefault="002D719D" w:rsidP="009A0F64">
            <w:pPr>
              <w:pStyle w:val="Tabletext"/>
            </w:pPr>
            <w:r w:rsidRPr="00AA1634">
              <w:t>Acimax Tablets</w:t>
            </w:r>
            <w:r w:rsidRPr="00AA1634">
              <w:br/>
              <w:t>Losec Tablets</w:t>
            </w:r>
            <w:r w:rsidRPr="00AA1634">
              <w:br/>
              <w:t>Omepral</w:t>
            </w:r>
            <w:r w:rsidRPr="00AA1634">
              <w:br/>
              <w:t>Omeprazole Sandoz</w:t>
            </w:r>
          </w:p>
        </w:tc>
      </w:tr>
      <w:tr w:rsidR="002D719D" w:rsidRPr="00AA1634" w14:paraId="0CC7455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DF11368" w14:textId="77777777" w:rsidR="002D719D" w:rsidRPr="00AA1634" w:rsidRDefault="002D719D" w:rsidP="009A0F64">
            <w:pPr>
              <w:pStyle w:val="Tabletext"/>
            </w:pPr>
            <w:r w:rsidRPr="00AA1634">
              <w:t>Ondansetron</w:t>
            </w:r>
          </w:p>
        </w:tc>
        <w:tc>
          <w:tcPr>
            <w:tcW w:w="527" w:type="pct"/>
            <w:noWrap/>
            <w:hideMark/>
          </w:tcPr>
          <w:p w14:paraId="64825D83" w14:textId="77777777" w:rsidR="002D719D" w:rsidRPr="00AA1634" w:rsidRDefault="002D719D" w:rsidP="009A0F64">
            <w:pPr>
              <w:pStyle w:val="Tabletext"/>
            </w:pPr>
            <w:r w:rsidRPr="00AA1634">
              <w:t>GRP-15983</w:t>
            </w:r>
          </w:p>
        </w:tc>
        <w:tc>
          <w:tcPr>
            <w:tcW w:w="1473" w:type="pct"/>
            <w:noWrap/>
            <w:hideMark/>
          </w:tcPr>
          <w:p w14:paraId="784A5788" w14:textId="77777777" w:rsidR="002D719D" w:rsidRPr="00AA1634" w:rsidRDefault="002D719D" w:rsidP="009A0F64">
            <w:pPr>
              <w:pStyle w:val="Tabletext"/>
            </w:pPr>
            <w:r w:rsidRPr="00AA1634">
              <w:t>Tablet (orally disintegrating) 4 mg</w:t>
            </w:r>
          </w:p>
        </w:tc>
        <w:tc>
          <w:tcPr>
            <w:tcW w:w="509" w:type="pct"/>
            <w:hideMark/>
          </w:tcPr>
          <w:p w14:paraId="570D00A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8DEF770" w14:textId="77777777" w:rsidR="002D719D" w:rsidRPr="00AA1634" w:rsidRDefault="002D719D" w:rsidP="009A0F64">
            <w:pPr>
              <w:pStyle w:val="Tabletext"/>
            </w:pPr>
            <w:r w:rsidRPr="00AA1634">
              <w:t>APX-Ondansetron ODT</w:t>
            </w:r>
            <w:r w:rsidRPr="00AA1634">
              <w:br/>
              <w:t>Ondansetron Mylan ODT</w:t>
            </w:r>
            <w:r w:rsidRPr="00AA1634">
              <w:br/>
              <w:t>Ondansetron ODT Lupin</w:t>
            </w:r>
            <w:r w:rsidRPr="00AA1634">
              <w:br/>
              <w:t>Ondansetron ODT-DRLA</w:t>
            </w:r>
            <w:r w:rsidRPr="00AA1634">
              <w:br/>
              <w:t>Ondansetron SZ ODT</w:t>
            </w:r>
            <w:r w:rsidRPr="00AA1634">
              <w:br/>
              <w:t>Zotren ODT</w:t>
            </w:r>
          </w:p>
        </w:tc>
      </w:tr>
      <w:tr w:rsidR="002D719D" w:rsidRPr="00AA1634" w14:paraId="473D688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3BB5F7C" w14:textId="77777777" w:rsidR="002D719D" w:rsidRPr="00AA1634" w:rsidRDefault="002D719D" w:rsidP="009A0F64">
            <w:pPr>
              <w:pStyle w:val="Tabletext"/>
            </w:pPr>
            <w:r w:rsidRPr="00AA1634">
              <w:t>Ondansetron</w:t>
            </w:r>
          </w:p>
        </w:tc>
        <w:tc>
          <w:tcPr>
            <w:tcW w:w="527" w:type="pct"/>
            <w:noWrap/>
            <w:hideMark/>
          </w:tcPr>
          <w:p w14:paraId="564B0C2F" w14:textId="77777777" w:rsidR="002D719D" w:rsidRPr="00AA1634" w:rsidRDefault="002D719D" w:rsidP="009A0F64">
            <w:pPr>
              <w:pStyle w:val="Tabletext"/>
            </w:pPr>
            <w:r w:rsidRPr="00AA1634">
              <w:t>GRP-15402</w:t>
            </w:r>
          </w:p>
        </w:tc>
        <w:tc>
          <w:tcPr>
            <w:tcW w:w="1473" w:type="pct"/>
            <w:noWrap/>
            <w:hideMark/>
          </w:tcPr>
          <w:p w14:paraId="181F55BF" w14:textId="77777777" w:rsidR="002D719D" w:rsidRPr="00AA1634" w:rsidRDefault="002D719D" w:rsidP="009A0F64">
            <w:pPr>
              <w:pStyle w:val="Tabletext"/>
            </w:pPr>
            <w:r w:rsidRPr="00AA1634">
              <w:t>Tablet (orally disintegrating) 8 mg</w:t>
            </w:r>
          </w:p>
        </w:tc>
        <w:tc>
          <w:tcPr>
            <w:tcW w:w="509" w:type="pct"/>
            <w:hideMark/>
          </w:tcPr>
          <w:p w14:paraId="05293EB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A584435" w14:textId="77777777" w:rsidR="002D719D" w:rsidRPr="00AA1634" w:rsidRDefault="002D719D" w:rsidP="009A0F64">
            <w:pPr>
              <w:pStyle w:val="Tabletext"/>
            </w:pPr>
            <w:r w:rsidRPr="00AA1634">
              <w:t xml:space="preserve">APX-Ondansetron ODT </w:t>
            </w:r>
            <w:r w:rsidRPr="00AA1634">
              <w:br/>
              <w:t>Ondansetron Mylan ODT</w:t>
            </w:r>
            <w:r w:rsidRPr="00AA1634">
              <w:br/>
              <w:t>Ondansetron ODT Lupin</w:t>
            </w:r>
            <w:r w:rsidRPr="00AA1634">
              <w:br/>
              <w:t>Ondansetron ODT-DRLA</w:t>
            </w:r>
            <w:r w:rsidRPr="00AA1634">
              <w:br/>
              <w:t>Ondansetron SZ ODT</w:t>
            </w:r>
            <w:r w:rsidRPr="00AA1634">
              <w:br/>
              <w:t>Zotren ODT</w:t>
            </w:r>
          </w:p>
        </w:tc>
      </w:tr>
      <w:tr w:rsidR="002D719D" w:rsidRPr="00AA1634" w14:paraId="082A032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9E05452" w14:textId="77777777" w:rsidR="002D719D" w:rsidRPr="00AA1634" w:rsidRDefault="002D719D" w:rsidP="009A0F64">
            <w:pPr>
              <w:pStyle w:val="Tabletext"/>
            </w:pPr>
            <w:r w:rsidRPr="00AA1634">
              <w:t>Ondansetron</w:t>
            </w:r>
          </w:p>
        </w:tc>
        <w:tc>
          <w:tcPr>
            <w:tcW w:w="527" w:type="pct"/>
            <w:noWrap/>
            <w:hideMark/>
          </w:tcPr>
          <w:p w14:paraId="4E0F8DA1" w14:textId="77777777" w:rsidR="002D719D" w:rsidRPr="00AA1634" w:rsidRDefault="002D719D" w:rsidP="009A0F64">
            <w:pPr>
              <w:pStyle w:val="Tabletext"/>
            </w:pPr>
            <w:r w:rsidRPr="00AA1634">
              <w:t>GRP-19791</w:t>
            </w:r>
          </w:p>
        </w:tc>
        <w:tc>
          <w:tcPr>
            <w:tcW w:w="1473" w:type="pct"/>
            <w:noWrap/>
            <w:hideMark/>
          </w:tcPr>
          <w:p w14:paraId="45B92A09" w14:textId="77777777" w:rsidR="002D719D" w:rsidRPr="00AA1634" w:rsidRDefault="002D719D" w:rsidP="009A0F64">
            <w:pPr>
              <w:pStyle w:val="Tabletext"/>
            </w:pPr>
            <w:r w:rsidRPr="00AA1634">
              <w:t>Tablet 4 mg (as hydrochloride dihydrate)</w:t>
            </w:r>
          </w:p>
        </w:tc>
        <w:tc>
          <w:tcPr>
            <w:tcW w:w="509" w:type="pct"/>
            <w:hideMark/>
          </w:tcPr>
          <w:p w14:paraId="6B8E7F3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4B39362" w14:textId="77777777" w:rsidR="002D719D" w:rsidRPr="00AA1634" w:rsidRDefault="002D719D" w:rsidP="009A0F64">
            <w:pPr>
              <w:pStyle w:val="Tabletext"/>
            </w:pPr>
            <w:r w:rsidRPr="00AA1634">
              <w:t>APO-Ondansetron</w:t>
            </w:r>
            <w:r w:rsidRPr="00AA1634">
              <w:br/>
              <w:t>APX-Ondansetron</w:t>
            </w:r>
            <w:r w:rsidRPr="00AA1634">
              <w:br/>
              <w:t>Ondansetron Mylan Tablets</w:t>
            </w:r>
            <w:r w:rsidRPr="00AA1634">
              <w:br/>
              <w:t>Ondansetron SZ</w:t>
            </w:r>
            <w:r w:rsidRPr="00AA1634">
              <w:br/>
              <w:t>Ondansetron-DRLA</w:t>
            </w:r>
            <w:r w:rsidRPr="00AA1634">
              <w:br/>
              <w:t>Zofran</w:t>
            </w:r>
            <w:r w:rsidRPr="00AA1634">
              <w:br/>
              <w:t>Zotren 4</w:t>
            </w:r>
          </w:p>
        </w:tc>
      </w:tr>
      <w:tr w:rsidR="002D719D" w:rsidRPr="00AA1634" w14:paraId="10CFAD8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EC89064" w14:textId="77777777" w:rsidR="002D719D" w:rsidRPr="00AA1634" w:rsidRDefault="002D719D" w:rsidP="009A0F64">
            <w:pPr>
              <w:pStyle w:val="Tabletext"/>
            </w:pPr>
            <w:r w:rsidRPr="00AA1634">
              <w:t>Ondansetron</w:t>
            </w:r>
          </w:p>
        </w:tc>
        <w:tc>
          <w:tcPr>
            <w:tcW w:w="527" w:type="pct"/>
            <w:noWrap/>
            <w:hideMark/>
          </w:tcPr>
          <w:p w14:paraId="7F582B42" w14:textId="77777777" w:rsidR="002D719D" w:rsidRPr="00AA1634" w:rsidRDefault="002D719D" w:rsidP="009A0F64">
            <w:pPr>
              <w:pStyle w:val="Tabletext"/>
            </w:pPr>
            <w:r w:rsidRPr="00AA1634">
              <w:t>GRP-19626</w:t>
            </w:r>
          </w:p>
        </w:tc>
        <w:tc>
          <w:tcPr>
            <w:tcW w:w="1473" w:type="pct"/>
            <w:noWrap/>
            <w:hideMark/>
          </w:tcPr>
          <w:p w14:paraId="7480887F" w14:textId="77777777" w:rsidR="002D719D" w:rsidRPr="00AA1634" w:rsidRDefault="002D719D" w:rsidP="009A0F64">
            <w:pPr>
              <w:pStyle w:val="Tabletext"/>
            </w:pPr>
            <w:r w:rsidRPr="00AA1634">
              <w:t>Tablet 8 mg (as hydrochloride dihydrate)</w:t>
            </w:r>
          </w:p>
        </w:tc>
        <w:tc>
          <w:tcPr>
            <w:tcW w:w="509" w:type="pct"/>
            <w:hideMark/>
          </w:tcPr>
          <w:p w14:paraId="0201645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A73A00C" w14:textId="77777777" w:rsidR="002D719D" w:rsidRPr="00AA1634" w:rsidRDefault="002D719D" w:rsidP="009A0F64">
            <w:pPr>
              <w:pStyle w:val="Tabletext"/>
            </w:pPr>
            <w:r w:rsidRPr="00AA1634">
              <w:t>APO-Ondansetron</w:t>
            </w:r>
            <w:r w:rsidRPr="00AA1634">
              <w:br/>
              <w:t>APX-Ondansetron</w:t>
            </w:r>
            <w:r w:rsidRPr="00AA1634">
              <w:br/>
              <w:t>Ondansetron Mylan Tablets</w:t>
            </w:r>
            <w:r w:rsidRPr="00AA1634">
              <w:br/>
              <w:t>Ondansetron SZ</w:t>
            </w:r>
            <w:r w:rsidRPr="00AA1634">
              <w:br/>
              <w:t>Ondansetron-DRLA</w:t>
            </w:r>
            <w:r w:rsidRPr="00AA1634">
              <w:br/>
              <w:t>Zofran</w:t>
            </w:r>
            <w:r w:rsidRPr="00AA1634">
              <w:br/>
              <w:t>Zotren 8</w:t>
            </w:r>
          </w:p>
        </w:tc>
      </w:tr>
      <w:tr w:rsidR="002D719D" w:rsidRPr="00AA1634" w14:paraId="1A646F4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A41C5BF" w14:textId="77777777" w:rsidR="002D719D" w:rsidRPr="00AA1634" w:rsidRDefault="002D719D" w:rsidP="009A0F64">
            <w:pPr>
              <w:pStyle w:val="Tabletext"/>
            </w:pPr>
            <w:r w:rsidRPr="00AA1634">
              <w:t>Ondansetron</w:t>
            </w:r>
          </w:p>
        </w:tc>
        <w:tc>
          <w:tcPr>
            <w:tcW w:w="527" w:type="pct"/>
            <w:noWrap/>
            <w:hideMark/>
          </w:tcPr>
          <w:p w14:paraId="184BD837" w14:textId="77777777" w:rsidR="002D719D" w:rsidRPr="00AA1634" w:rsidRDefault="002D719D" w:rsidP="009A0F64">
            <w:pPr>
              <w:pStyle w:val="Tabletext"/>
            </w:pPr>
            <w:r w:rsidRPr="00AA1634">
              <w:t>GRP-15983</w:t>
            </w:r>
          </w:p>
        </w:tc>
        <w:tc>
          <w:tcPr>
            <w:tcW w:w="1473" w:type="pct"/>
            <w:noWrap/>
            <w:hideMark/>
          </w:tcPr>
          <w:p w14:paraId="30B26B12" w14:textId="77777777" w:rsidR="002D719D" w:rsidRPr="00AA1634" w:rsidRDefault="002D719D" w:rsidP="009A0F64">
            <w:pPr>
              <w:pStyle w:val="Tabletext"/>
            </w:pPr>
            <w:r w:rsidRPr="00AA1634">
              <w:t>Wafer 4 mg</w:t>
            </w:r>
          </w:p>
        </w:tc>
        <w:tc>
          <w:tcPr>
            <w:tcW w:w="509" w:type="pct"/>
            <w:hideMark/>
          </w:tcPr>
          <w:p w14:paraId="47C24C6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3F99F64" w14:textId="77777777" w:rsidR="002D719D" w:rsidRPr="00AA1634" w:rsidRDefault="002D719D" w:rsidP="009A0F64">
            <w:pPr>
              <w:pStyle w:val="Tabletext"/>
            </w:pPr>
            <w:r w:rsidRPr="00AA1634">
              <w:t>Zofran Zydis</w:t>
            </w:r>
          </w:p>
        </w:tc>
      </w:tr>
      <w:tr w:rsidR="002D719D" w:rsidRPr="00AA1634" w14:paraId="112062B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A0E0097" w14:textId="77777777" w:rsidR="002D719D" w:rsidRPr="00AA1634" w:rsidRDefault="002D719D" w:rsidP="009A0F64">
            <w:pPr>
              <w:pStyle w:val="Tabletext"/>
            </w:pPr>
            <w:r w:rsidRPr="00AA1634">
              <w:t>Ondansetron</w:t>
            </w:r>
          </w:p>
        </w:tc>
        <w:tc>
          <w:tcPr>
            <w:tcW w:w="527" w:type="pct"/>
            <w:noWrap/>
            <w:hideMark/>
          </w:tcPr>
          <w:p w14:paraId="263955C2" w14:textId="77777777" w:rsidR="002D719D" w:rsidRPr="00AA1634" w:rsidRDefault="002D719D" w:rsidP="009A0F64">
            <w:pPr>
              <w:pStyle w:val="Tabletext"/>
            </w:pPr>
            <w:r w:rsidRPr="00AA1634">
              <w:t>GRP-15402</w:t>
            </w:r>
          </w:p>
        </w:tc>
        <w:tc>
          <w:tcPr>
            <w:tcW w:w="1473" w:type="pct"/>
            <w:noWrap/>
            <w:hideMark/>
          </w:tcPr>
          <w:p w14:paraId="009BB019" w14:textId="77777777" w:rsidR="002D719D" w:rsidRPr="00AA1634" w:rsidRDefault="002D719D" w:rsidP="009A0F64">
            <w:pPr>
              <w:pStyle w:val="Tabletext"/>
            </w:pPr>
            <w:r w:rsidRPr="00AA1634">
              <w:t>Wafer 8 mg</w:t>
            </w:r>
          </w:p>
        </w:tc>
        <w:tc>
          <w:tcPr>
            <w:tcW w:w="509" w:type="pct"/>
            <w:hideMark/>
          </w:tcPr>
          <w:p w14:paraId="6FBF608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BE73D1E" w14:textId="77777777" w:rsidR="002D719D" w:rsidRPr="00AA1634" w:rsidRDefault="002D719D" w:rsidP="009A0F64">
            <w:pPr>
              <w:pStyle w:val="Tabletext"/>
            </w:pPr>
            <w:r w:rsidRPr="00AA1634">
              <w:t>Zofran Zydis</w:t>
            </w:r>
          </w:p>
        </w:tc>
      </w:tr>
      <w:tr w:rsidR="002D719D" w:rsidRPr="00AA1634" w14:paraId="1598578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277F6E0" w14:textId="77777777" w:rsidR="002D719D" w:rsidRPr="00AA1634" w:rsidRDefault="002D719D" w:rsidP="009A0F64">
            <w:pPr>
              <w:pStyle w:val="Tabletext"/>
            </w:pPr>
            <w:r w:rsidRPr="00AA1634">
              <w:t>Oxazepam</w:t>
            </w:r>
          </w:p>
        </w:tc>
        <w:tc>
          <w:tcPr>
            <w:tcW w:w="527" w:type="pct"/>
            <w:noWrap/>
            <w:hideMark/>
          </w:tcPr>
          <w:p w14:paraId="6F46B488" w14:textId="77777777" w:rsidR="002D719D" w:rsidRPr="00AA1634" w:rsidRDefault="002D719D" w:rsidP="009A0F64">
            <w:pPr>
              <w:pStyle w:val="Tabletext"/>
            </w:pPr>
            <w:r w:rsidRPr="00AA1634">
              <w:t>GRP-20046</w:t>
            </w:r>
          </w:p>
        </w:tc>
        <w:tc>
          <w:tcPr>
            <w:tcW w:w="1473" w:type="pct"/>
            <w:noWrap/>
            <w:hideMark/>
          </w:tcPr>
          <w:p w14:paraId="0688B85A" w14:textId="77777777" w:rsidR="002D719D" w:rsidRPr="00AA1634" w:rsidRDefault="002D719D" w:rsidP="009A0F64">
            <w:pPr>
              <w:pStyle w:val="Tabletext"/>
            </w:pPr>
            <w:r w:rsidRPr="00AA1634">
              <w:t>Tablet 15 mg</w:t>
            </w:r>
          </w:p>
        </w:tc>
        <w:tc>
          <w:tcPr>
            <w:tcW w:w="509" w:type="pct"/>
            <w:hideMark/>
          </w:tcPr>
          <w:p w14:paraId="4614FA6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DD66974" w14:textId="77777777" w:rsidR="002D719D" w:rsidRPr="00AA1634" w:rsidRDefault="002D719D" w:rsidP="009A0F64">
            <w:pPr>
              <w:pStyle w:val="Tabletext"/>
            </w:pPr>
            <w:r w:rsidRPr="00AA1634">
              <w:t>Alepam 15</w:t>
            </w:r>
            <w:r w:rsidRPr="00AA1634">
              <w:br/>
              <w:t>Serepax</w:t>
            </w:r>
          </w:p>
        </w:tc>
      </w:tr>
      <w:tr w:rsidR="002D719D" w:rsidRPr="00AA1634" w14:paraId="68B0DD4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0631F27" w14:textId="77777777" w:rsidR="002D719D" w:rsidRPr="00AA1634" w:rsidRDefault="002D719D" w:rsidP="009A0F64">
            <w:pPr>
              <w:pStyle w:val="Tabletext"/>
            </w:pPr>
            <w:r w:rsidRPr="00AA1634">
              <w:t>Oxazepam</w:t>
            </w:r>
          </w:p>
        </w:tc>
        <w:tc>
          <w:tcPr>
            <w:tcW w:w="527" w:type="pct"/>
            <w:noWrap/>
            <w:hideMark/>
          </w:tcPr>
          <w:p w14:paraId="45AEE2B9" w14:textId="77777777" w:rsidR="002D719D" w:rsidRPr="00AA1634" w:rsidRDefault="002D719D" w:rsidP="009A0F64">
            <w:pPr>
              <w:pStyle w:val="Tabletext"/>
            </w:pPr>
            <w:r w:rsidRPr="00AA1634">
              <w:t>GRP-19993</w:t>
            </w:r>
          </w:p>
        </w:tc>
        <w:tc>
          <w:tcPr>
            <w:tcW w:w="1473" w:type="pct"/>
            <w:noWrap/>
            <w:hideMark/>
          </w:tcPr>
          <w:p w14:paraId="613CBEF4" w14:textId="77777777" w:rsidR="002D719D" w:rsidRPr="00AA1634" w:rsidRDefault="002D719D" w:rsidP="009A0F64">
            <w:pPr>
              <w:pStyle w:val="Tabletext"/>
            </w:pPr>
            <w:r w:rsidRPr="00AA1634">
              <w:t>Tablet 30 mg</w:t>
            </w:r>
          </w:p>
        </w:tc>
        <w:tc>
          <w:tcPr>
            <w:tcW w:w="509" w:type="pct"/>
            <w:hideMark/>
          </w:tcPr>
          <w:p w14:paraId="7276781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5EB232A" w14:textId="77777777" w:rsidR="002D719D" w:rsidRPr="00AA1634" w:rsidRDefault="002D719D" w:rsidP="009A0F64">
            <w:pPr>
              <w:pStyle w:val="Tabletext"/>
            </w:pPr>
            <w:r w:rsidRPr="00AA1634">
              <w:t>Alepam 30</w:t>
            </w:r>
            <w:r w:rsidRPr="00AA1634">
              <w:br/>
              <w:t>APO-Oxazepam</w:t>
            </w:r>
            <w:r w:rsidRPr="00AA1634">
              <w:br/>
              <w:t>Murelax</w:t>
            </w:r>
            <w:r w:rsidRPr="00AA1634">
              <w:br/>
              <w:t>Serepax</w:t>
            </w:r>
          </w:p>
        </w:tc>
      </w:tr>
      <w:tr w:rsidR="002D719D" w:rsidRPr="00AA1634" w14:paraId="0E35D92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4267AAF" w14:textId="77777777" w:rsidR="002D719D" w:rsidRPr="00AA1634" w:rsidRDefault="002D719D" w:rsidP="009A0F64">
            <w:pPr>
              <w:pStyle w:val="Tabletext"/>
            </w:pPr>
            <w:r w:rsidRPr="00AA1634">
              <w:t>Oxycodone</w:t>
            </w:r>
          </w:p>
        </w:tc>
        <w:tc>
          <w:tcPr>
            <w:tcW w:w="527" w:type="pct"/>
            <w:noWrap/>
            <w:hideMark/>
          </w:tcPr>
          <w:p w14:paraId="333D6FC1" w14:textId="77777777" w:rsidR="002D719D" w:rsidRPr="00AA1634" w:rsidRDefault="002D719D" w:rsidP="009A0F64">
            <w:pPr>
              <w:pStyle w:val="Tabletext"/>
            </w:pPr>
            <w:r w:rsidRPr="00AA1634">
              <w:t>GRP-19610</w:t>
            </w:r>
          </w:p>
        </w:tc>
        <w:tc>
          <w:tcPr>
            <w:tcW w:w="1473" w:type="pct"/>
            <w:noWrap/>
            <w:hideMark/>
          </w:tcPr>
          <w:p w14:paraId="56F51355" w14:textId="77777777" w:rsidR="002D719D" w:rsidRPr="00AA1634" w:rsidRDefault="002D719D" w:rsidP="009A0F64">
            <w:pPr>
              <w:pStyle w:val="Tabletext"/>
            </w:pPr>
            <w:r w:rsidRPr="00AA1634">
              <w:t>Tablet containing oxycodone hydrochloride 10 mg (controlled release)</w:t>
            </w:r>
          </w:p>
        </w:tc>
        <w:tc>
          <w:tcPr>
            <w:tcW w:w="509" w:type="pct"/>
            <w:hideMark/>
          </w:tcPr>
          <w:p w14:paraId="12F3840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31C42A8" w14:textId="77777777" w:rsidR="002D719D" w:rsidRPr="00AA1634" w:rsidRDefault="002D719D" w:rsidP="009A0F64">
            <w:pPr>
              <w:pStyle w:val="Tabletext"/>
            </w:pPr>
            <w:r w:rsidRPr="00AA1634">
              <w:t>Oxycodone Sandoz</w:t>
            </w:r>
            <w:r w:rsidRPr="00AA1634">
              <w:br/>
              <w:t>OxyContin</w:t>
            </w:r>
          </w:p>
        </w:tc>
      </w:tr>
      <w:tr w:rsidR="002D719D" w:rsidRPr="00AA1634" w14:paraId="46B37C2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2D8C13A" w14:textId="77777777" w:rsidR="002D719D" w:rsidRPr="00AA1634" w:rsidRDefault="002D719D" w:rsidP="009A0F64">
            <w:pPr>
              <w:pStyle w:val="Tabletext"/>
            </w:pPr>
            <w:r w:rsidRPr="00AA1634">
              <w:t>Oxycodone</w:t>
            </w:r>
          </w:p>
        </w:tc>
        <w:tc>
          <w:tcPr>
            <w:tcW w:w="527" w:type="pct"/>
            <w:noWrap/>
            <w:hideMark/>
          </w:tcPr>
          <w:p w14:paraId="1079A4EA" w14:textId="77777777" w:rsidR="002D719D" w:rsidRPr="00AA1634" w:rsidRDefault="002D719D" w:rsidP="009A0F64">
            <w:pPr>
              <w:pStyle w:val="Tabletext"/>
            </w:pPr>
            <w:r w:rsidRPr="00AA1634">
              <w:t>GRP-19619</w:t>
            </w:r>
          </w:p>
        </w:tc>
        <w:tc>
          <w:tcPr>
            <w:tcW w:w="1473" w:type="pct"/>
            <w:noWrap/>
            <w:hideMark/>
          </w:tcPr>
          <w:p w14:paraId="25B86C7E" w14:textId="77777777" w:rsidR="002D719D" w:rsidRPr="00AA1634" w:rsidRDefault="002D719D" w:rsidP="009A0F64">
            <w:pPr>
              <w:pStyle w:val="Tabletext"/>
            </w:pPr>
            <w:r w:rsidRPr="00AA1634">
              <w:t>Tablet containing oxycodone hydrochloride 20 mg (controlled release)</w:t>
            </w:r>
          </w:p>
        </w:tc>
        <w:tc>
          <w:tcPr>
            <w:tcW w:w="509" w:type="pct"/>
            <w:hideMark/>
          </w:tcPr>
          <w:p w14:paraId="2F26DC3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0DA030B" w14:textId="77777777" w:rsidR="002D719D" w:rsidRPr="00AA1634" w:rsidRDefault="002D719D" w:rsidP="009A0F64">
            <w:pPr>
              <w:pStyle w:val="Tabletext"/>
            </w:pPr>
            <w:r w:rsidRPr="00AA1634">
              <w:t>Oxycodone Sandoz</w:t>
            </w:r>
            <w:r w:rsidRPr="00AA1634">
              <w:br/>
              <w:t>OxyContin</w:t>
            </w:r>
          </w:p>
        </w:tc>
      </w:tr>
      <w:tr w:rsidR="002D719D" w:rsidRPr="00AA1634" w14:paraId="36F6C40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EAF0F74" w14:textId="77777777" w:rsidR="002D719D" w:rsidRPr="00AA1634" w:rsidRDefault="002D719D" w:rsidP="009A0F64">
            <w:pPr>
              <w:pStyle w:val="Tabletext"/>
            </w:pPr>
            <w:r w:rsidRPr="00AA1634">
              <w:t>Oxycodone</w:t>
            </w:r>
          </w:p>
        </w:tc>
        <w:tc>
          <w:tcPr>
            <w:tcW w:w="527" w:type="pct"/>
            <w:noWrap/>
            <w:hideMark/>
          </w:tcPr>
          <w:p w14:paraId="4CF0C349" w14:textId="77777777" w:rsidR="002D719D" w:rsidRPr="00AA1634" w:rsidRDefault="002D719D" w:rsidP="009A0F64">
            <w:pPr>
              <w:pStyle w:val="Tabletext"/>
            </w:pPr>
            <w:r w:rsidRPr="00AA1634">
              <w:t>GRP-19617</w:t>
            </w:r>
          </w:p>
        </w:tc>
        <w:tc>
          <w:tcPr>
            <w:tcW w:w="1473" w:type="pct"/>
            <w:noWrap/>
            <w:hideMark/>
          </w:tcPr>
          <w:p w14:paraId="4B80A1F5" w14:textId="77777777" w:rsidR="002D719D" w:rsidRPr="00AA1634" w:rsidRDefault="002D719D" w:rsidP="009A0F64">
            <w:pPr>
              <w:pStyle w:val="Tabletext"/>
            </w:pPr>
            <w:r w:rsidRPr="00AA1634">
              <w:t>Tablet containing oxycodone hydrochloride 40 mg (controlled release)</w:t>
            </w:r>
          </w:p>
        </w:tc>
        <w:tc>
          <w:tcPr>
            <w:tcW w:w="509" w:type="pct"/>
            <w:hideMark/>
          </w:tcPr>
          <w:p w14:paraId="20D2171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6CB793C" w14:textId="77777777" w:rsidR="002D719D" w:rsidRPr="00AA1634" w:rsidRDefault="002D719D" w:rsidP="009A0F64">
            <w:pPr>
              <w:pStyle w:val="Tabletext"/>
            </w:pPr>
            <w:r w:rsidRPr="00AA1634">
              <w:t>Oxycodone Sandoz</w:t>
            </w:r>
            <w:r w:rsidRPr="00AA1634">
              <w:br/>
              <w:t>OxyContin</w:t>
            </w:r>
          </w:p>
        </w:tc>
      </w:tr>
      <w:tr w:rsidR="002D719D" w:rsidRPr="00AA1634" w14:paraId="7A8E227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3CAC9C3" w14:textId="77777777" w:rsidR="002D719D" w:rsidRPr="00AA1634" w:rsidRDefault="002D719D" w:rsidP="009A0F64">
            <w:pPr>
              <w:pStyle w:val="Tabletext"/>
            </w:pPr>
            <w:r w:rsidRPr="00AA1634">
              <w:t>Oxycodone</w:t>
            </w:r>
          </w:p>
        </w:tc>
        <w:tc>
          <w:tcPr>
            <w:tcW w:w="527" w:type="pct"/>
            <w:noWrap/>
            <w:hideMark/>
          </w:tcPr>
          <w:p w14:paraId="05AAFE6F" w14:textId="77777777" w:rsidR="002D719D" w:rsidRPr="00AA1634" w:rsidRDefault="002D719D" w:rsidP="009A0F64">
            <w:pPr>
              <w:pStyle w:val="Tabletext"/>
            </w:pPr>
            <w:r w:rsidRPr="00AA1634">
              <w:t>GRP-22722</w:t>
            </w:r>
          </w:p>
        </w:tc>
        <w:tc>
          <w:tcPr>
            <w:tcW w:w="1473" w:type="pct"/>
            <w:noWrap/>
            <w:hideMark/>
          </w:tcPr>
          <w:p w14:paraId="0BEF8B78" w14:textId="77777777" w:rsidR="002D719D" w:rsidRPr="00AA1634" w:rsidRDefault="002D719D" w:rsidP="009A0F64">
            <w:pPr>
              <w:pStyle w:val="Tabletext"/>
            </w:pPr>
            <w:r w:rsidRPr="00AA1634">
              <w:t>Tablet containing oxycodone hydrochloride 5 mg</w:t>
            </w:r>
          </w:p>
        </w:tc>
        <w:tc>
          <w:tcPr>
            <w:tcW w:w="509" w:type="pct"/>
            <w:hideMark/>
          </w:tcPr>
          <w:p w14:paraId="7FC6355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1F90DAA" w14:textId="77777777" w:rsidR="002D719D" w:rsidRPr="00AA1634" w:rsidRDefault="002D719D" w:rsidP="009A0F64">
            <w:pPr>
              <w:pStyle w:val="Tabletext"/>
            </w:pPr>
            <w:r w:rsidRPr="00AA1634">
              <w:t>ENDONE</w:t>
            </w:r>
            <w:r w:rsidRPr="00AA1634">
              <w:br/>
              <w:t>Mayne Pharma Oxycodone IR</w:t>
            </w:r>
            <w:r w:rsidRPr="00AA1634">
              <w:br/>
              <w:t>Oxycodone Viatris</w:t>
            </w:r>
            <w:r w:rsidRPr="00AA1634">
              <w:br/>
              <w:t>Oxyndone</w:t>
            </w:r>
          </w:p>
        </w:tc>
      </w:tr>
      <w:tr w:rsidR="002D719D" w:rsidRPr="00AA1634" w14:paraId="3820BA6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9CD7591" w14:textId="77777777" w:rsidR="002D719D" w:rsidRPr="00AA1634" w:rsidRDefault="002D719D" w:rsidP="009A0F64">
            <w:pPr>
              <w:pStyle w:val="Tabletext"/>
            </w:pPr>
            <w:r w:rsidRPr="00AA1634">
              <w:t>Oxycodone</w:t>
            </w:r>
          </w:p>
        </w:tc>
        <w:tc>
          <w:tcPr>
            <w:tcW w:w="527" w:type="pct"/>
            <w:noWrap/>
            <w:hideMark/>
          </w:tcPr>
          <w:p w14:paraId="1A240E06" w14:textId="77777777" w:rsidR="002D719D" w:rsidRPr="00AA1634" w:rsidRDefault="002D719D" w:rsidP="009A0F64">
            <w:pPr>
              <w:pStyle w:val="Tabletext"/>
            </w:pPr>
            <w:r w:rsidRPr="00AA1634">
              <w:t>GRP-19609</w:t>
            </w:r>
          </w:p>
        </w:tc>
        <w:tc>
          <w:tcPr>
            <w:tcW w:w="1473" w:type="pct"/>
            <w:noWrap/>
            <w:hideMark/>
          </w:tcPr>
          <w:p w14:paraId="743AC78E" w14:textId="77777777" w:rsidR="002D719D" w:rsidRPr="00AA1634" w:rsidRDefault="002D719D" w:rsidP="009A0F64">
            <w:pPr>
              <w:pStyle w:val="Tabletext"/>
            </w:pPr>
            <w:r w:rsidRPr="00AA1634">
              <w:t>Tablet containing oxycodone hydrochloride 80 mg (controlled release)</w:t>
            </w:r>
          </w:p>
        </w:tc>
        <w:tc>
          <w:tcPr>
            <w:tcW w:w="509" w:type="pct"/>
            <w:hideMark/>
          </w:tcPr>
          <w:p w14:paraId="0E06887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BAD72FA" w14:textId="77777777" w:rsidR="002D719D" w:rsidRPr="00AA1634" w:rsidRDefault="002D719D" w:rsidP="009A0F64">
            <w:pPr>
              <w:pStyle w:val="Tabletext"/>
            </w:pPr>
            <w:r w:rsidRPr="00AA1634">
              <w:t>Oxycodone Sandoz</w:t>
            </w:r>
            <w:r w:rsidRPr="00AA1634">
              <w:br/>
              <w:t>OxyContin</w:t>
            </w:r>
          </w:p>
        </w:tc>
      </w:tr>
      <w:tr w:rsidR="002D719D" w:rsidRPr="00AA1634" w14:paraId="733D524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A9D1774" w14:textId="77777777" w:rsidR="002D719D" w:rsidRPr="00AA1634" w:rsidRDefault="002D719D" w:rsidP="009A0F64">
            <w:pPr>
              <w:pStyle w:val="Tabletext"/>
            </w:pPr>
            <w:r w:rsidRPr="00AA1634">
              <w:t>Palonosetron</w:t>
            </w:r>
          </w:p>
        </w:tc>
        <w:tc>
          <w:tcPr>
            <w:tcW w:w="527" w:type="pct"/>
            <w:noWrap/>
            <w:hideMark/>
          </w:tcPr>
          <w:p w14:paraId="5799A2E4" w14:textId="77777777" w:rsidR="002D719D" w:rsidRPr="00AA1634" w:rsidRDefault="002D719D" w:rsidP="009A0F64">
            <w:pPr>
              <w:pStyle w:val="Tabletext"/>
            </w:pPr>
            <w:r w:rsidRPr="00AA1634">
              <w:t>GRP-26174</w:t>
            </w:r>
          </w:p>
        </w:tc>
        <w:tc>
          <w:tcPr>
            <w:tcW w:w="1473" w:type="pct"/>
            <w:noWrap/>
            <w:hideMark/>
          </w:tcPr>
          <w:p w14:paraId="3C0AF84B" w14:textId="77777777" w:rsidR="002D719D" w:rsidRPr="00AA1634" w:rsidRDefault="002D719D" w:rsidP="009A0F64">
            <w:pPr>
              <w:pStyle w:val="Tabletext"/>
            </w:pPr>
            <w:r w:rsidRPr="00AA1634">
              <w:t>Injection 250 micrograms (as hydrochloride) in 5 mL</w:t>
            </w:r>
          </w:p>
        </w:tc>
        <w:tc>
          <w:tcPr>
            <w:tcW w:w="509" w:type="pct"/>
            <w:hideMark/>
          </w:tcPr>
          <w:p w14:paraId="0BE42B91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4B6816BE" w14:textId="77777777" w:rsidR="002D719D" w:rsidRPr="00AA1634" w:rsidRDefault="002D719D" w:rsidP="009A0F64">
            <w:pPr>
              <w:pStyle w:val="Tabletext"/>
            </w:pPr>
            <w:r w:rsidRPr="00AA1634">
              <w:t>Aloxi</w:t>
            </w:r>
            <w:r w:rsidRPr="00AA1634">
              <w:br/>
              <w:t>Palonosetron Dr.Reddy's</w:t>
            </w:r>
            <w:r w:rsidRPr="00AA1634">
              <w:br/>
              <w:t>PALONOSETRON Medsurge</w:t>
            </w:r>
          </w:p>
        </w:tc>
      </w:tr>
      <w:tr w:rsidR="002D719D" w:rsidRPr="00AA1634" w14:paraId="067F982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28A9D81" w14:textId="77777777" w:rsidR="002D719D" w:rsidRPr="00AA1634" w:rsidRDefault="002D719D" w:rsidP="009A0F64">
            <w:pPr>
              <w:pStyle w:val="Tabletext"/>
            </w:pPr>
            <w:r w:rsidRPr="00AA1634">
              <w:t>Pantoprazole</w:t>
            </w:r>
          </w:p>
        </w:tc>
        <w:tc>
          <w:tcPr>
            <w:tcW w:w="527" w:type="pct"/>
            <w:noWrap/>
            <w:hideMark/>
          </w:tcPr>
          <w:p w14:paraId="6AC90F63" w14:textId="77777777" w:rsidR="002D719D" w:rsidRPr="00AA1634" w:rsidRDefault="002D719D" w:rsidP="009A0F64">
            <w:pPr>
              <w:pStyle w:val="Tabletext"/>
            </w:pPr>
            <w:r w:rsidRPr="00AA1634">
              <w:t>GRP-19833</w:t>
            </w:r>
          </w:p>
        </w:tc>
        <w:tc>
          <w:tcPr>
            <w:tcW w:w="1473" w:type="pct"/>
            <w:noWrap/>
            <w:hideMark/>
          </w:tcPr>
          <w:p w14:paraId="3E604BA4" w14:textId="77777777" w:rsidR="002D719D" w:rsidRPr="00AA1634" w:rsidRDefault="002D719D" w:rsidP="009A0F64">
            <w:pPr>
              <w:pStyle w:val="Tabletext"/>
            </w:pPr>
            <w:r w:rsidRPr="00AA1634">
              <w:t>Tablet (enteric coated) 20 mg (as sodium sesquihydrate)</w:t>
            </w:r>
          </w:p>
        </w:tc>
        <w:tc>
          <w:tcPr>
            <w:tcW w:w="509" w:type="pct"/>
            <w:hideMark/>
          </w:tcPr>
          <w:p w14:paraId="0F42A40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A9B6508" w14:textId="77777777" w:rsidR="002D719D" w:rsidRPr="00AA1634" w:rsidRDefault="002D719D" w:rsidP="009A0F64">
            <w:pPr>
              <w:pStyle w:val="Tabletext"/>
            </w:pPr>
            <w:r w:rsidRPr="00AA1634">
              <w:t>APO-Pantoprazole</w:t>
            </w:r>
            <w:r w:rsidRPr="00AA1634">
              <w:br/>
              <w:t>BTC Pantoprazole</w:t>
            </w:r>
            <w:r w:rsidRPr="00AA1634">
              <w:br/>
              <w:t xml:space="preserve">NOUMED PANTOPRAZOLE </w:t>
            </w:r>
            <w:r w:rsidRPr="00AA1634">
              <w:br/>
              <w:t>Ozpan</w:t>
            </w:r>
            <w:r w:rsidRPr="00AA1634">
              <w:br/>
              <w:t>Panthron</w:t>
            </w:r>
            <w:r w:rsidRPr="00AA1634">
              <w:br/>
              <w:t>Pantoprazole APOTEX</w:t>
            </w:r>
            <w:r w:rsidRPr="00AA1634">
              <w:br/>
              <w:t>Pantoprazole generichealth</w:t>
            </w:r>
            <w:r w:rsidRPr="00AA1634">
              <w:br/>
              <w:t>Pantoprazole Sandoz</w:t>
            </w:r>
            <w:r w:rsidRPr="00AA1634">
              <w:br/>
              <w:t>Salpraz</w:t>
            </w:r>
            <w:r w:rsidRPr="00AA1634">
              <w:br/>
              <w:t>Somac</w:t>
            </w:r>
            <w:r w:rsidRPr="00AA1634">
              <w:br/>
              <w:t>Sozol</w:t>
            </w:r>
          </w:p>
        </w:tc>
      </w:tr>
      <w:tr w:rsidR="002D719D" w:rsidRPr="00AA1634" w14:paraId="0601F25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7FC1AFA" w14:textId="77777777" w:rsidR="002D719D" w:rsidRPr="00AA1634" w:rsidRDefault="002D719D" w:rsidP="009A0F64">
            <w:pPr>
              <w:pStyle w:val="Tabletext"/>
            </w:pPr>
            <w:r w:rsidRPr="00AA1634">
              <w:t>Pantoprazole</w:t>
            </w:r>
          </w:p>
        </w:tc>
        <w:tc>
          <w:tcPr>
            <w:tcW w:w="527" w:type="pct"/>
            <w:noWrap/>
            <w:hideMark/>
          </w:tcPr>
          <w:p w14:paraId="4DA3E5BA" w14:textId="77777777" w:rsidR="002D719D" w:rsidRPr="00AA1634" w:rsidRDefault="002D719D" w:rsidP="009A0F64">
            <w:pPr>
              <w:pStyle w:val="Tabletext"/>
            </w:pPr>
            <w:r w:rsidRPr="00AA1634">
              <w:t>GRP-20087</w:t>
            </w:r>
          </w:p>
        </w:tc>
        <w:tc>
          <w:tcPr>
            <w:tcW w:w="1473" w:type="pct"/>
            <w:noWrap/>
            <w:hideMark/>
          </w:tcPr>
          <w:p w14:paraId="23B0E28B" w14:textId="77777777" w:rsidR="002D719D" w:rsidRPr="00AA1634" w:rsidRDefault="002D719D" w:rsidP="009A0F64">
            <w:pPr>
              <w:pStyle w:val="Tabletext"/>
            </w:pPr>
            <w:r w:rsidRPr="00AA1634">
              <w:t>Tablet (enteric coated) 40 mg (as sodium sesquihydrate)</w:t>
            </w:r>
          </w:p>
        </w:tc>
        <w:tc>
          <w:tcPr>
            <w:tcW w:w="509" w:type="pct"/>
            <w:hideMark/>
          </w:tcPr>
          <w:p w14:paraId="53EFBD6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F41AFCC" w14:textId="77777777" w:rsidR="002D719D" w:rsidRPr="00AA1634" w:rsidRDefault="002D719D" w:rsidP="009A0F64">
            <w:pPr>
              <w:pStyle w:val="Tabletext"/>
            </w:pPr>
            <w:r w:rsidRPr="00AA1634">
              <w:t>APO-Pantoprazole</w:t>
            </w:r>
            <w:r w:rsidRPr="00AA1634">
              <w:br/>
              <w:t>BTC Pantoprazole</w:t>
            </w:r>
            <w:r w:rsidRPr="00AA1634">
              <w:br/>
              <w:t>I-Pantoprazole</w:t>
            </w:r>
            <w:r w:rsidRPr="00AA1634">
              <w:br/>
              <w:t>NOUMED PANTOPRAZOLE</w:t>
            </w:r>
            <w:r w:rsidRPr="00AA1634">
              <w:br/>
              <w:t>Ozpan</w:t>
            </w:r>
            <w:r w:rsidRPr="00AA1634">
              <w:br/>
              <w:t>Panthron</w:t>
            </w:r>
            <w:r w:rsidRPr="00AA1634">
              <w:br/>
              <w:t>Pantoprazole APOTEX</w:t>
            </w:r>
            <w:r w:rsidRPr="00AA1634">
              <w:br/>
              <w:t>Pantoprazole generichealth</w:t>
            </w:r>
            <w:r w:rsidRPr="00AA1634">
              <w:br/>
              <w:t>Pantoprazole Sandoz</w:t>
            </w:r>
            <w:r w:rsidRPr="00AA1634">
              <w:br/>
              <w:t>Salpraz</w:t>
            </w:r>
            <w:r w:rsidRPr="00AA1634">
              <w:br/>
              <w:t>Somac</w:t>
            </w:r>
            <w:r w:rsidRPr="00AA1634">
              <w:br/>
              <w:t>Sozol</w:t>
            </w:r>
          </w:p>
        </w:tc>
      </w:tr>
      <w:tr w:rsidR="002D719D" w:rsidRPr="00AA1634" w14:paraId="33CB440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3BB97AE" w14:textId="77777777" w:rsidR="002D719D" w:rsidRPr="00AA1634" w:rsidRDefault="002D719D" w:rsidP="009A0F64">
            <w:pPr>
              <w:pStyle w:val="Tabletext"/>
            </w:pPr>
            <w:r w:rsidRPr="00AA1634">
              <w:t>Paracetamol</w:t>
            </w:r>
          </w:p>
        </w:tc>
        <w:tc>
          <w:tcPr>
            <w:tcW w:w="527" w:type="pct"/>
            <w:noWrap/>
            <w:hideMark/>
          </w:tcPr>
          <w:p w14:paraId="1EB6A30A" w14:textId="77777777" w:rsidR="002D719D" w:rsidRPr="00AA1634" w:rsidRDefault="002D719D" w:rsidP="009A0F64">
            <w:pPr>
              <w:pStyle w:val="Tabletext"/>
            </w:pPr>
            <w:r w:rsidRPr="00AA1634">
              <w:t>GRP-20410</w:t>
            </w:r>
          </w:p>
        </w:tc>
        <w:tc>
          <w:tcPr>
            <w:tcW w:w="1473" w:type="pct"/>
            <w:noWrap/>
            <w:hideMark/>
          </w:tcPr>
          <w:p w14:paraId="5F996C48" w14:textId="77777777" w:rsidR="002D719D" w:rsidRPr="00AA1634" w:rsidRDefault="002D719D" w:rsidP="009A0F64">
            <w:pPr>
              <w:pStyle w:val="Tabletext"/>
            </w:pPr>
            <w:r w:rsidRPr="00AA1634">
              <w:t>Tablet 665 mg (modified release)</w:t>
            </w:r>
          </w:p>
        </w:tc>
        <w:tc>
          <w:tcPr>
            <w:tcW w:w="509" w:type="pct"/>
            <w:hideMark/>
          </w:tcPr>
          <w:p w14:paraId="1BDBE21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D7D87B0" w14:textId="77777777" w:rsidR="002D719D" w:rsidRPr="00AA1634" w:rsidRDefault="002D719D" w:rsidP="009A0F64">
            <w:pPr>
              <w:pStyle w:val="Tabletext"/>
            </w:pPr>
            <w:r w:rsidRPr="00AA1634">
              <w:t>APOHEALTH Osteo Relief Paracetamol 665 mg</w:t>
            </w:r>
            <w:r w:rsidRPr="00AA1634">
              <w:br/>
              <w:t>Osteomol 665 Paracetamol</w:t>
            </w:r>
            <w:r w:rsidRPr="00AA1634">
              <w:br/>
              <w:t>Parapane OSTEO</w:t>
            </w:r>
            <w:r w:rsidRPr="00AA1634">
              <w:br/>
              <w:t>Pharmacy Action Paracetamol Osteo 665</w:t>
            </w:r>
          </w:p>
        </w:tc>
      </w:tr>
      <w:tr w:rsidR="002D719D" w:rsidRPr="00AA1634" w14:paraId="3FAEC1E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7FD9943" w14:textId="77777777" w:rsidR="002D719D" w:rsidRPr="00AA1634" w:rsidRDefault="002D719D" w:rsidP="009A0F64">
            <w:pPr>
              <w:pStyle w:val="Tabletext"/>
            </w:pPr>
            <w:r w:rsidRPr="00AA1634">
              <w:t>Paracetamol</w:t>
            </w:r>
          </w:p>
        </w:tc>
        <w:tc>
          <w:tcPr>
            <w:tcW w:w="527" w:type="pct"/>
            <w:noWrap/>
            <w:hideMark/>
          </w:tcPr>
          <w:p w14:paraId="76ED5536" w14:textId="77777777" w:rsidR="002D719D" w:rsidRPr="00AA1634" w:rsidRDefault="002D719D" w:rsidP="009A0F64">
            <w:pPr>
              <w:pStyle w:val="Tabletext"/>
            </w:pPr>
            <w:r w:rsidRPr="00AA1634">
              <w:t>GRP-20015</w:t>
            </w:r>
          </w:p>
        </w:tc>
        <w:tc>
          <w:tcPr>
            <w:tcW w:w="1473" w:type="pct"/>
            <w:noWrap/>
            <w:hideMark/>
          </w:tcPr>
          <w:p w14:paraId="09EAE976" w14:textId="77777777" w:rsidR="002D719D" w:rsidRPr="00AA1634" w:rsidRDefault="002D719D" w:rsidP="009A0F64">
            <w:pPr>
              <w:pStyle w:val="Tabletext"/>
            </w:pPr>
            <w:r w:rsidRPr="00AA1634">
              <w:t>Tablet 500 mg</w:t>
            </w:r>
          </w:p>
        </w:tc>
        <w:tc>
          <w:tcPr>
            <w:tcW w:w="509" w:type="pct"/>
            <w:hideMark/>
          </w:tcPr>
          <w:p w14:paraId="140B1CA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955E7EA" w14:textId="77777777" w:rsidR="002D719D" w:rsidRPr="00AA1634" w:rsidRDefault="002D719D" w:rsidP="009A0F64">
            <w:pPr>
              <w:pStyle w:val="Tabletext"/>
            </w:pPr>
            <w:r w:rsidRPr="00AA1634">
              <w:t>APO-Paracetamol</w:t>
            </w:r>
            <w:r w:rsidRPr="00AA1634">
              <w:br/>
              <w:t>Febridol</w:t>
            </w:r>
            <w:r w:rsidRPr="00AA1634">
              <w:br/>
              <w:t>Panamax</w:t>
            </w:r>
            <w:r w:rsidRPr="00AA1634">
              <w:br/>
              <w:t>Paracetamol (Sandoz)</w:t>
            </w:r>
            <w:r w:rsidRPr="00AA1634">
              <w:br/>
              <w:t>Paracetamol Sandoz Pharma</w:t>
            </w:r>
            <w:r w:rsidRPr="00AA1634">
              <w:br/>
              <w:t>Paralgin</w:t>
            </w:r>
            <w:r w:rsidRPr="00AA1634">
              <w:br/>
              <w:t>Parapane</w:t>
            </w:r>
            <w:r w:rsidRPr="00AA1634">
              <w:br/>
              <w:t>PHARMACY CARE PARACETAMOL</w:t>
            </w:r>
            <w:r w:rsidRPr="00AA1634">
              <w:br/>
              <w:t>Wagner Health Paracetamol</w:t>
            </w:r>
          </w:p>
        </w:tc>
      </w:tr>
      <w:tr w:rsidR="002D719D" w:rsidRPr="00AA1634" w14:paraId="13D3915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E5219E8" w14:textId="77777777" w:rsidR="002D719D" w:rsidRPr="00AA1634" w:rsidRDefault="002D719D" w:rsidP="009A0F64">
            <w:pPr>
              <w:pStyle w:val="Tabletext"/>
            </w:pPr>
            <w:r w:rsidRPr="00AA1634">
              <w:t>Paroxetine</w:t>
            </w:r>
          </w:p>
        </w:tc>
        <w:tc>
          <w:tcPr>
            <w:tcW w:w="527" w:type="pct"/>
            <w:noWrap/>
            <w:hideMark/>
          </w:tcPr>
          <w:p w14:paraId="1EB8A257" w14:textId="77777777" w:rsidR="002D719D" w:rsidRPr="00AA1634" w:rsidRDefault="002D719D" w:rsidP="009A0F64">
            <w:pPr>
              <w:pStyle w:val="Tabletext"/>
            </w:pPr>
            <w:r w:rsidRPr="00AA1634">
              <w:t>GRP-15790</w:t>
            </w:r>
          </w:p>
        </w:tc>
        <w:tc>
          <w:tcPr>
            <w:tcW w:w="1473" w:type="pct"/>
            <w:noWrap/>
            <w:hideMark/>
          </w:tcPr>
          <w:p w14:paraId="2C389AE7" w14:textId="77777777" w:rsidR="002D719D" w:rsidRPr="00AA1634" w:rsidRDefault="002D719D" w:rsidP="009A0F64">
            <w:pPr>
              <w:pStyle w:val="Tabletext"/>
            </w:pPr>
            <w:r w:rsidRPr="00AA1634">
              <w:t>Tablet 20 mg (as hydrochloride)</w:t>
            </w:r>
          </w:p>
        </w:tc>
        <w:tc>
          <w:tcPr>
            <w:tcW w:w="509" w:type="pct"/>
            <w:hideMark/>
          </w:tcPr>
          <w:p w14:paraId="129B6BB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F7FC5C9" w14:textId="77777777" w:rsidR="002D719D" w:rsidRPr="00AA1634" w:rsidRDefault="002D719D" w:rsidP="009A0F64">
            <w:pPr>
              <w:pStyle w:val="Tabletext"/>
            </w:pPr>
            <w:r w:rsidRPr="00AA1634">
              <w:t>APO-Paroxetine</w:t>
            </w:r>
            <w:r w:rsidRPr="00AA1634">
              <w:br/>
              <w:t>APX-Paroxetine</w:t>
            </w:r>
            <w:r w:rsidRPr="00AA1634">
              <w:br/>
              <w:t>Aropax</w:t>
            </w:r>
            <w:r w:rsidRPr="00AA1634">
              <w:br/>
              <w:t>Blooms The Chemist Paroxetine</w:t>
            </w:r>
            <w:r w:rsidRPr="00AA1634">
              <w:br/>
              <w:t>Extine 20</w:t>
            </w:r>
            <w:r w:rsidRPr="00AA1634">
              <w:br/>
              <w:t>Noumed Paroxetine</w:t>
            </w:r>
            <w:r w:rsidRPr="00AA1634">
              <w:br/>
              <w:t>Paroxetine GH</w:t>
            </w:r>
            <w:r w:rsidRPr="00AA1634">
              <w:br/>
              <w:t>Paroxetine Sandoz</w:t>
            </w:r>
            <w:r w:rsidRPr="00AA1634">
              <w:br/>
              <w:t>Paxtine</w:t>
            </w:r>
          </w:p>
        </w:tc>
      </w:tr>
      <w:tr w:rsidR="002D719D" w:rsidRPr="00AA1634" w14:paraId="474B911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67C01BD" w14:textId="77777777" w:rsidR="002D719D" w:rsidRPr="00AA1634" w:rsidRDefault="002D719D" w:rsidP="009A0F64">
            <w:pPr>
              <w:pStyle w:val="Tabletext"/>
            </w:pPr>
            <w:r w:rsidRPr="00AA1634">
              <w:t>Pegfilgrastim</w:t>
            </w:r>
          </w:p>
        </w:tc>
        <w:tc>
          <w:tcPr>
            <w:tcW w:w="527" w:type="pct"/>
            <w:noWrap/>
            <w:hideMark/>
          </w:tcPr>
          <w:p w14:paraId="4E5B738B" w14:textId="77777777" w:rsidR="002D719D" w:rsidRPr="00AA1634" w:rsidRDefault="002D719D" w:rsidP="009A0F64">
            <w:pPr>
              <w:pStyle w:val="Tabletext"/>
            </w:pPr>
            <w:r w:rsidRPr="00AA1634">
              <w:t>GRP-21364</w:t>
            </w:r>
          </w:p>
        </w:tc>
        <w:tc>
          <w:tcPr>
            <w:tcW w:w="1473" w:type="pct"/>
            <w:noWrap/>
            <w:hideMark/>
          </w:tcPr>
          <w:p w14:paraId="256C8B11" w14:textId="77777777" w:rsidR="002D719D" w:rsidRPr="00AA1634" w:rsidRDefault="002D719D" w:rsidP="009A0F64">
            <w:pPr>
              <w:pStyle w:val="Tabletext"/>
            </w:pPr>
            <w:r w:rsidRPr="00AA1634">
              <w:t>Injection 6 mg in 0.6 mL single use pre-filled syringe</w:t>
            </w:r>
          </w:p>
        </w:tc>
        <w:tc>
          <w:tcPr>
            <w:tcW w:w="509" w:type="pct"/>
            <w:hideMark/>
          </w:tcPr>
          <w:p w14:paraId="501FD069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6F8B1FB0" w14:textId="77777777" w:rsidR="002D719D" w:rsidRPr="00AA1634" w:rsidRDefault="002D719D" w:rsidP="009A0F64">
            <w:pPr>
              <w:pStyle w:val="Tabletext"/>
            </w:pPr>
            <w:r w:rsidRPr="00AA1634">
              <w:t>Pelgraz</w:t>
            </w:r>
            <w:r w:rsidRPr="00AA1634">
              <w:br/>
              <w:t>Ziextenzo</w:t>
            </w:r>
          </w:p>
        </w:tc>
      </w:tr>
      <w:tr w:rsidR="002D719D" w:rsidRPr="00AA1634" w14:paraId="3ABAD75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909AD11" w14:textId="77777777" w:rsidR="002D719D" w:rsidRPr="00AA1634" w:rsidRDefault="002D719D" w:rsidP="009A0F64">
            <w:pPr>
              <w:pStyle w:val="Tabletext"/>
            </w:pPr>
            <w:r w:rsidRPr="00AA1634">
              <w:t>Perindopril</w:t>
            </w:r>
          </w:p>
        </w:tc>
        <w:tc>
          <w:tcPr>
            <w:tcW w:w="527" w:type="pct"/>
            <w:noWrap/>
            <w:hideMark/>
          </w:tcPr>
          <w:p w14:paraId="4341483B" w14:textId="77777777" w:rsidR="002D719D" w:rsidRPr="00AA1634" w:rsidRDefault="002D719D" w:rsidP="009A0F64">
            <w:pPr>
              <w:pStyle w:val="Tabletext"/>
            </w:pPr>
            <w:r w:rsidRPr="00AA1634">
              <w:t>GRP-15525</w:t>
            </w:r>
          </w:p>
        </w:tc>
        <w:tc>
          <w:tcPr>
            <w:tcW w:w="1473" w:type="pct"/>
            <w:noWrap/>
            <w:hideMark/>
          </w:tcPr>
          <w:p w14:paraId="3A7CDE38" w14:textId="77777777" w:rsidR="002D719D" w:rsidRPr="00AA1634" w:rsidRDefault="002D719D" w:rsidP="009A0F64">
            <w:pPr>
              <w:pStyle w:val="Tabletext"/>
            </w:pPr>
            <w:r w:rsidRPr="00AA1634">
              <w:t>Tablet containing perindopril arginine 10 mg</w:t>
            </w:r>
          </w:p>
        </w:tc>
        <w:tc>
          <w:tcPr>
            <w:tcW w:w="509" w:type="pct"/>
            <w:hideMark/>
          </w:tcPr>
          <w:p w14:paraId="6365DB9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5A51F9E" w14:textId="77777777" w:rsidR="002D719D" w:rsidRPr="00AA1634" w:rsidRDefault="002D719D" w:rsidP="009A0F64">
            <w:pPr>
              <w:pStyle w:val="Tabletext"/>
            </w:pPr>
            <w:r w:rsidRPr="00AA1634">
              <w:t>APO-Perindopril Arginine</w:t>
            </w:r>
            <w:r w:rsidRPr="00AA1634">
              <w:br/>
              <w:t>APX-Perindopril Arginine</w:t>
            </w:r>
            <w:r w:rsidRPr="00AA1634">
              <w:br/>
              <w:t>Coversyl 10mg</w:t>
            </w:r>
            <w:r w:rsidRPr="00AA1634">
              <w:br/>
              <w:t>PREXUM 10</w:t>
            </w:r>
          </w:p>
        </w:tc>
      </w:tr>
      <w:tr w:rsidR="002D719D" w:rsidRPr="00AA1634" w14:paraId="7D42B33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CE46134" w14:textId="77777777" w:rsidR="002D719D" w:rsidRPr="00AA1634" w:rsidRDefault="002D719D" w:rsidP="009A0F64">
            <w:pPr>
              <w:pStyle w:val="Tabletext"/>
            </w:pPr>
            <w:r w:rsidRPr="00AA1634">
              <w:t>Perindopril</w:t>
            </w:r>
          </w:p>
        </w:tc>
        <w:tc>
          <w:tcPr>
            <w:tcW w:w="527" w:type="pct"/>
            <w:noWrap/>
            <w:hideMark/>
          </w:tcPr>
          <w:p w14:paraId="5071C2A2" w14:textId="77777777" w:rsidR="002D719D" w:rsidRPr="00AA1634" w:rsidRDefault="002D719D" w:rsidP="009A0F64">
            <w:pPr>
              <w:pStyle w:val="Tabletext"/>
            </w:pPr>
            <w:r w:rsidRPr="00AA1634">
              <w:t>GRP-15965</w:t>
            </w:r>
          </w:p>
        </w:tc>
        <w:tc>
          <w:tcPr>
            <w:tcW w:w="1473" w:type="pct"/>
            <w:noWrap/>
            <w:hideMark/>
          </w:tcPr>
          <w:p w14:paraId="3744AA47" w14:textId="77777777" w:rsidR="002D719D" w:rsidRPr="00AA1634" w:rsidRDefault="002D719D" w:rsidP="009A0F64">
            <w:pPr>
              <w:pStyle w:val="Tabletext"/>
            </w:pPr>
            <w:r w:rsidRPr="00AA1634">
              <w:t>Tablet containing perindopril arginine 2.5 mg</w:t>
            </w:r>
          </w:p>
        </w:tc>
        <w:tc>
          <w:tcPr>
            <w:tcW w:w="509" w:type="pct"/>
            <w:hideMark/>
          </w:tcPr>
          <w:p w14:paraId="60452F1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92BB81A" w14:textId="77777777" w:rsidR="002D719D" w:rsidRPr="00AA1634" w:rsidRDefault="002D719D" w:rsidP="009A0F64">
            <w:pPr>
              <w:pStyle w:val="Tabletext"/>
            </w:pPr>
            <w:r w:rsidRPr="00AA1634">
              <w:t>APO-Perindopril Arginine</w:t>
            </w:r>
            <w:r w:rsidRPr="00AA1634">
              <w:br/>
              <w:t>APX-Perindopril Arginine</w:t>
            </w:r>
            <w:r w:rsidRPr="00AA1634">
              <w:br/>
              <w:t>Coversyl 2.5mg</w:t>
            </w:r>
            <w:r w:rsidRPr="00AA1634">
              <w:br/>
              <w:t>PREXUM 2.5</w:t>
            </w:r>
          </w:p>
        </w:tc>
      </w:tr>
      <w:tr w:rsidR="002D719D" w:rsidRPr="00AA1634" w14:paraId="6179EBC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2E2CCF5" w14:textId="77777777" w:rsidR="002D719D" w:rsidRPr="00AA1634" w:rsidRDefault="002D719D" w:rsidP="009A0F64">
            <w:pPr>
              <w:pStyle w:val="Tabletext"/>
            </w:pPr>
            <w:r w:rsidRPr="00AA1634">
              <w:t>Perindopril</w:t>
            </w:r>
          </w:p>
        </w:tc>
        <w:tc>
          <w:tcPr>
            <w:tcW w:w="527" w:type="pct"/>
            <w:noWrap/>
            <w:hideMark/>
          </w:tcPr>
          <w:p w14:paraId="51DD837B" w14:textId="77777777" w:rsidR="002D719D" w:rsidRPr="00AA1634" w:rsidRDefault="002D719D" w:rsidP="009A0F64">
            <w:pPr>
              <w:pStyle w:val="Tabletext"/>
            </w:pPr>
            <w:r w:rsidRPr="00AA1634">
              <w:t>GRP-15442</w:t>
            </w:r>
          </w:p>
        </w:tc>
        <w:tc>
          <w:tcPr>
            <w:tcW w:w="1473" w:type="pct"/>
            <w:noWrap/>
            <w:hideMark/>
          </w:tcPr>
          <w:p w14:paraId="3A09F388" w14:textId="77777777" w:rsidR="002D719D" w:rsidRPr="00AA1634" w:rsidRDefault="002D719D" w:rsidP="009A0F64">
            <w:pPr>
              <w:pStyle w:val="Tabletext"/>
            </w:pPr>
            <w:r w:rsidRPr="00AA1634">
              <w:t>Tablet containing perindopril arginine 5 mg</w:t>
            </w:r>
          </w:p>
        </w:tc>
        <w:tc>
          <w:tcPr>
            <w:tcW w:w="509" w:type="pct"/>
            <w:hideMark/>
          </w:tcPr>
          <w:p w14:paraId="2AD07DD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B77E431" w14:textId="77777777" w:rsidR="002D719D" w:rsidRPr="00AA1634" w:rsidRDefault="002D719D" w:rsidP="009A0F64">
            <w:pPr>
              <w:pStyle w:val="Tabletext"/>
            </w:pPr>
            <w:r w:rsidRPr="00AA1634">
              <w:t>APO-Perindopril Arginine</w:t>
            </w:r>
            <w:r w:rsidRPr="00AA1634">
              <w:br/>
              <w:t>APX-Perindopril Arginine</w:t>
            </w:r>
            <w:r w:rsidRPr="00AA1634">
              <w:br/>
              <w:t>Coversyl 5mg</w:t>
            </w:r>
            <w:r w:rsidRPr="00AA1634">
              <w:br/>
              <w:t>PREXUM 5</w:t>
            </w:r>
          </w:p>
        </w:tc>
      </w:tr>
      <w:tr w:rsidR="002D719D" w:rsidRPr="00AA1634" w14:paraId="14959FB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D5782DF" w14:textId="77777777" w:rsidR="002D719D" w:rsidRPr="00AA1634" w:rsidRDefault="002D719D" w:rsidP="009A0F64">
            <w:pPr>
              <w:pStyle w:val="Tabletext"/>
            </w:pPr>
            <w:r w:rsidRPr="00AA1634">
              <w:t>Perindopril</w:t>
            </w:r>
          </w:p>
        </w:tc>
        <w:tc>
          <w:tcPr>
            <w:tcW w:w="527" w:type="pct"/>
            <w:noWrap/>
            <w:hideMark/>
          </w:tcPr>
          <w:p w14:paraId="41445A5C" w14:textId="77777777" w:rsidR="002D719D" w:rsidRPr="00AA1634" w:rsidRDefault="002D719D" w:rsidP="009A0F64">
            <w:pPr>
              <w:pStyle w:val="Tabletext"/>
            </w:pPr>
            <w:r w:rsidRPr="00AA1634">
              <w:t>GRP-15965</w:t>
            </w:r>
          </w:p>
        </w:tc>
        <w:tc>
          <w:tcPr>
            <w:tcW w:w="1473" w:type="pct"/>
            <w:noWrap/>
            <w:hideMark/>
          </w:tcPr>
          <w:p w14:paraId="764B61D9" w14:textId="77777777" w:rsidR="002D719D" w:rsidRPr="00AA1634" w:rsidRDefault="002D719D" w:rsidP="009A0F64">
            <w:pPr>
              <w:pStyle w:val="Tabletext"/>
            </w:pPr>
            <w:r w:rsidRPr="00AA1634">
              <w:t>Tablet containing perindopril erbumine 2 mg</w:t>
            </w:r>
          </w:p>
        </w:tc>
        <w:tc>
          <w:tcPr>
            <w:tcW w:w="509" w:type="pct"/>
            <w:hideMark/>
          </w:tcPr>
          <w:p w14:paraId="44F5A74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F1F7343" w14:textId="77777777" w:rsidR="002D719D" w:rsidRPr="00AA1634" w:rsidRDefault="002D719D" w:rsidP="009A0F64">
            <w:pPr>
              <w:pStyle w:val="Tabletext"/>
            </w:pPr>
            <w:r w:rsidRPr="00AA1634">
              <w:t>APO-Perindopril</w:t>
            </w:r>
            <w:r w:rsidRPr="00AA1634">
              <w:br/>
              <w:t>Blooms the Chemist Perindopril</w:t>
            </w:r>
            <w:r w:rsidRPr="00AA1634">
              <w:br/>
              <w:t>BTC Perindopril</w:t>
            </w:r>
            <w:r w:rsidRPr="00AA1634">
              <w:br/>
              <w:t>Idaprex 2</w:t>
            </w:r>
            <w:r w:rsidRPr="00AA1634">
              <w:br/>
              <w:t>Indosyl Mono 2</w:t>
            </w:r>
            <w:r w:rsidRPr="00AA1634">
              <w:br/>
              <w:t>Perindo</w:t>
            </w:r>
            <w:r w:rsidRPr="00AA1634">
              <w:br/>
              <w:t>PERISYL</w:t>
            </w:r>
          </w:p>
        </w:tc>
      </w:tr>
      <w:tr w:rsidR="002D719D" w:rsidRPr="00AA1634" w14:paraId="510B07E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B1D092B" w14:textId="77777777" w:rsidR="002D719D" w:rsidRPr="00AA1634" w:rsidRDefault="002D719D" w:rsidP="009A0F64">
            <w:pPr>
              <w:pStyle w:val="Tabletext"/>
            </w:pPr>
            <w:r w:rsidRPr="00AA1634">
              <w:t>Perindopril</w:t>
            </w:r>
          </w:p>
        </w:tc>
        <w:tc>
          <w:tcPr>
            <w:tcW w:w="527" w:type="pct"/>
            <w:noWrap/>
            <w:hideMark/>
          </w:tcPr>
          <w:p w14:paraId="33F5A0B8" w14:textId="77777777" w:rsidR="002D719D" w:rsidRPr="00AA1634" w:rsidRDefault="002D719D" w:rsidP="009A0F64">
            <w:pPr>
              <w:pStyle w:val="Tabletext"/>
            </w:pPr>
            <w:r w:rsidRPr="00AA1634">
              <w:t>GRP-15442</w:t>
            </w:r>
          </w:p>
        </w:tc>
        <w:tc>
          <w:tcPr>
            <w:tcW w:w="1473" w:type="pct"/>
            <w:noWrap/>
            <w:hideMark/>
          </w:tcPr>
          <w:p w14:paraId="71239479" w14:textId="77777777" w:rsidR="002D719D" w:rsidRPr="00AA1634" w:rsidRDefault="002D719D" w:rsidP="009A0F64">
            <w:pPr>
              <w:pStyle w:val="Tabletext"/>
            </w:pPr>
            <w:r w:rsidRPr="00AA1634">
              <w:t>Tablet containing perindopril erbumine 4 mg</w:t>
            </w:r>
          </w:p>
        </w:tc>
        <w:tc>
          <w:tcPr>
            <w:tcW w:w="509" w:type="pct"/>
            <w:hideMark/>
          </w:tcPr>
          <w:p w14:paraId="7D03D9C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7C73A0F" w14:textId="77777777" w:rsidR="002D719D" w:rsidRPr="00AA1634" w:rsidRDefault="002D719D" w:rsidP="009A0F64">
            <w:pPr>
              <w:pStyle w:val="Tabletext"/>
            </w:pPr>
            <w:r w:rsidRPr="00AA1634">
              <w:t>APO-Perindopril</w:t>
            </w:r>
            <w:r w:rsidRPr="00AA1634">
              <w:br/>
              <w:t>Blooms the Chemist Perindopril</w:t>
            </w:r>
            <w:r w:rsidRPr="00AA1634">
              <w:br/>
              <w:t>BTC Perindopril</w:t>
            </w:r>
            <w:r w:rsidRPr="00AA1634">
              <w:br/>
              <w:t>Idaprex 4</w:t>
            </w:r>
            <w:r w:rsidRPr="00AA1634">
              <w:br/>
              <w:t>Indosyl Mono 4</w:t>
            </w:r>
            <w:r w:rsidRPr="00AA1634">
              <w:br/>
              <w:t>Perindo</w:t>
            </w:r>
            <w:r w:rsidRPr="00AA1634">
              <w:br/>
              <w:t>PERISYL</w:t>
            </w:r>
          </w:p>
        </w:tc>
      </w:tr>
      <w:tr w:rsidR="002D719D" w:rsidRPr="00AA1634" w14:paraId="3046199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F3BC499" w14:textId="77777777" w:rsidR="002D719D" w:rsidRPr="00AA1634" w:rsidRDefault="002D719D" w:rsidP="009A0F64">
            <w:pPr>
              <w:pStyle w:val="Tabletext"/>
            </w:pPr>
            <w:r w:rsidRPr="00AA1634">
              <w:t>Perindopril</w:t>
            </w:r>
          </w:p>
        </w:tc>
        <w:tc>
          <w:tcPr>
            <w:tcW w:w="527" w:type="pct"/>
            <w:noWrap/>
            <w:hideMark/>
          </w:tcPr>
          <w:p w14:paraId="22F1EF96" w14:textId="77777777" w:rsidR="002D719D" w:rsidRPr="00AA1634" w:rsidRDefault="002D719D" w:rsidP="009A0F64">
            <w:pPr>
              <w:pStyle w:val="Tabletext"/>
            </w:pPr>
            <w:r w:rsidRPr="00AA1634">
              <w:t>GRP-15525</w:t>
            </w:r>
          </w:p>
        </w:tc>
        <w:tc>
          <w:tcPr>
            <w:tcW w:w="1473" w:type="pct"/>
            <w:noWrap/>
            <w:hideMark/>
          </w:tcPr>
          <w:p w14:paraId="36810457" w14:textId="77777777" w:rsidR="002D719D" w:rsidRPr="00AA1634" w:rsidRDefault="002D719D" w:rsidP="009A0F64">
            <w:pPr>
              <w:pStyle w:val="Tabletext"/>
            </w:pPr>
            <w:r w:rsidRPr="00AA1634">
              <w:t>Tablet containing perindopril erbumine 8 mg</w:t>
            </w:r>
          </w:p>
        </w:tc>
        <w:tc>
          <w:tcPr>
            <w:tcW w:w="509" w:type="pct"/>
            <w:hideMark/>
          </w:tcPr>
          <w:p w14:paraId="0E9055F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23E04AC" w14:textId="77777777" w:rsidR="002D719D" w:rsidRPr="00AA1634" w:rsidRDefault="002D719D" w:rsidP="009A0F64">
            <w:pPr>
              <w:pStyle w:val="Tabletext"/>
            </w:pPr>
            <w:r w:rsidRPr="00AA1634">
              <w:t>APO-Perindopril</w:t>
            </w:r>
            <w:r w:rsidRPr="00AA1634">
              <w:br/>
              <w:t>Blooms the Chemist Perindopril</w:t>
            </w:r>
            <w:r w:rsidRPr="00AA1634">
              <w:br/>
              <w:t>BTC Perindopril</w:t>
            </w:r>
            <w:r w:rsidRPr="00AA1634">
              <w:br/>
              <w:t>Idaprex 8</w:t>
            </w:r>
            <w:r w:rsidRPr="00AA1634">
              <w:br/>
              <w:t>Indosyl Mono 8</w:t>
            </w:r>
            <w:r w:rsidRPr="00AA1634">
              <w:br/>
              <w:t>Perindo</w:t>
            </w:r>
            <w:r w:rsidRPr="00AA1634">
              <w:br/>
              <w:t>PERISYL</w:t>
            </w:r>
          </w:p>
        </w:tc>
      </w:tr>
      <w:tr w:rsidR="002D719D" w:rsidRPr="00AA1634" w14:paraId="2DF9FF2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C4FBCC6" w14:textId="77777777" w:rsidR="002D719D" w:rsidRPr="00AA1634" w:rsidRDefault="002D719D" w:rsidP="009A0F64">
            <w:pPr>
              <w:pStyle w:val="Tabletext"/>
            </w:pPr>
            <w:r w:rsidRPr="00AA1634">
              <w:t>Perindopril with amlodipine</w:t>
            </w:r>
          </w:p>
        </w:tc>
        <w:tc>
          <w:tcPr>
            <w:tcW w:w="527" w:type="pct"/>
            <w:noWrap/>
            <w:hideMark/>
          </w:tcPr>
          <w:p w14:paraId="6A09BD63" w14:textId="77777777" w:rsidR="002D719D" w:rsidRPr="00AA1634" w:rsidRDefault="002D719D" w:rsidP="009A0F64">
            <w:pPr>
              <w:pStyle w:val="Tabletext"/>
            </w:pPr>
            <w:r w:rsidRPr="00AA1634">
              <w:t>GRP-19627</w:t>
            </w:r>
          </w:p>
        </w:tc>
        <w:tc>
          <w:tcPr>
            <w:tcW w:w="1473" w:type="pct"/>
            <w:noWrap/>
            <w:hideMark/>
          </w:tcPr>
          <w:p w14:paraId="12B3676B" w14:textId="77777777" w:rsidR="002D719D" w:rsidRPr="00AA1634" w:rsidRDefault="002D719D" w:rsidP="009A0F64">
            <w:pPr>
              <w:pStyle w:val="Tabletext"/>
            </w:pPr>
            <w:r w:rsidRPr="00AA1634">
              <w:t>Tablet containing 10 mg perindopril arginine with 10 mg amlodipine (as besilate)</w:t>
            </w:r>
          </w:p>
        </w:tc>
        <w:tc>
          <w:tcPr>
            <w:tcW w:w="509" w:type="pct"/>
            <w:hideMark/>
          </w:tcPr>
          <w:p w14:paraId="07932F4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48A054C" w14:textId="77777777" w:rsidR="002D719D" w:rsidRPr="00AA1634" w:rsidRDefault="002D719D" w:rsidP="009A0F64">
            <w:pPr>
              <w:pStyle w:val="Tabletext"/>
            </w:pPr>
            <w:r w:rsidRPr="00AA1634">
              <w:t>APO-Perindopril Arginine/Amlodipine 10/10</w:t>
            </w:r>
            <w:r w:rsidRPr="00AA1634">
              <w:br/>
              <w:t>APX-Perindopril Arginine/Amlodipine 10/10</w:t>
            </w:r>
            <w:r w:rsidRPr="00AA1634">
              <w:br/>
              <w:t>Coveram 10/10</w:t>
            </w:r>
            <w:r w:rsidRPr="00AA1634">
              <w:br/>
              <w:t>Reaptan 10/10</w:t>
            </w:r>
          </w:p>
        </w:tc>
      </w:tr>
      <w:tr w:rsidR="002D719D" w:rsidRPr="00AA1634" w14:paraId="6631C1F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ABEBDD4" w14:textId="77777777" w:rsidR="002D719D" w:rsidRPr="00AA1634" w:rsidRDefault="002D719D" w:rsidP="009A0F64">
            <w:pPr>
              <w:pStyle w:val="Tabletext"/>
            </w:pPr>
            <w:r w:rsidRPr="00AA1634">
              <w:t>Perindopril with amlodipine</w:t>
            </w:r>
          </w:p>
        </w:tc>
        <w:tc>
          <w:tcPr>
            <w:tcW w:w="527" w:type="pct"/>
            <w:noWrap/>
            <w:hideMark/>
          </w:tcPr>
          <w:p w14:paraId="32856A79" w14:textId="77777777" w:rsidR="002D719D" w:rsidRPr="00AA1634" w:rsidRDefault="002D719D" w:rsidP="009A0F64">
            <w:pPr>
              <w:pStyle w:val="Tabletext"/>
            </w:pPr>
            <w:r w:rsidRPr="00AA1634">
              <w:t>GRP-19798</w:t>
            </w:r>
          </w:p>
        </w:tc>
        <w:tc>
          <w:tcPr>
            <w:tcW w:w="1473" w:type="pct"/>
            <w:noWrap/>
            <w:hideMark/>
          </w:tcPr>
          <w:p w14:paraId="4352727B" w14:textId="77777777" w:rsidR="002D719D" w:rsidRPr="00AA1634" w:rsidRDefault="002D719D" w:rsidP="009A0F64">
            <w:pPr>
              <w:pStyle w:val="Tabletext"/>
            </w:pPr>
            <w:r w:rsidRPr="00AA1634">
              <w:t>Tablet containing 10 mg perindopril arginine with 5 mg amlodipine (as besilate)</w:t>
            </w:r>
          </w:p>
        </w:tc>
        <w:tc>
          <w:tcPr>
            <w:tcW w:w="509" w:type="pct"/>
            <w:hideMark/>
          </w:tcPr>
          <w:p w14:paraId="4CFEC04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424788E" w14:textId="77777777" w:rsidR="002D719D" w:rsidRPr="00AA1634" w:rsidRDefault="002D719D" w:rsidP="009A0F64">
            <w:pPr>
              <w:pStyle w:val="Tabletext"/>
            </w:pPr>
            <w:r w:rsidRPr="00AA1634">
              <w:t>APO-Perindopril Arginine/Amlodipine 10/5</w:t>
            </w:r>
            <w:r w:rsidRPr="00AA1634">
              <w:br/>
              <w:t>APX-Perindopril Arginine/Amlodipine 10/5</w:t>
            </w:r>
            <w:r w:rsidRPr="00AA1634">
              <w:br/>
              <w:t>Coveram 10/5</w:t>
            </w:r>
            <w:r w:rsidRPr="00AA1634">
              <w:br/>
              <w:t>Reaptan 10/5</w:t>
            </w:r>
          </w:p>
        </w:tc>
      </w:tr>
      <w:tr w:rsidR="002D719D" w:rsidRPr="00AA1634" w14:paraId="0E35458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DEB0D87" w14:textId="77777777" w:rsidR="002D719D" w:rsidRPr="00AA1634" w:rsidRDefault="002D719D" w:rsidP="009A0F64">
            <w:pPr>
              <w:pStyle w:val="Tabletext"/>
            </w:pPr>
            <w:r w:rsidRPr="00AA1634">
              <w:t>Perindopril with amlodipine</w:t>
            </w:r>
          </w:p>
        </w:tc>
        <w:tc>
          <w:tcPr>
            <w:tcW w:w="527" w:type="pct"/>
            <w:noWrap/>
            <w:hideMark/>
          </w:tcPr>
          <w:p w14:paraId="5D72C3FD" w14:textId="77777777" w:rsidR="002D719D" w:rsidRPr="00AA1634" w:rsidRDefault="002D719D" w:rsidP="009A0F64">
            <w:pPr>
              <w:pStyle w:val="Tabletext"/>
            </w:pPr>
            <w:r w:rsidRPr="00AA1634">
              <w:t>GRP-19886</w:t>
            </w:r>
          </w:p>
        </w:tc>
        <w:tc>
          <w:tcPr>
            <w:tcW w:w="1473" w:type="pct"/>
            <w:noWrap/>
            <w:hideMark/>
          </w:tcPr>
          <w:p w14:paraId="16D5B9D9" w14:textId="77777777" w:rsidR="002D719D" w:rsidRPr="00AA1634" w:rsidRDefault="002D719D" w:rsidP="009A0F64">
            <w:pPr>
              <w:pStyle w:val="Tabletext"/>
            </w:pPr>
            <w:r w:rsidRPr="00AA1634">
              <w:t>Tablet containing 5 mg perindopril arginine with 10 mg amlodipine (as besilate)</w:t>
            </w:r>
          </w:p>
        </w:tc>
        <w:tc>
          <w:tcPr>
            <w:tcW w:w="509" w:type="pct"/>
            <w:hideMark/>
          </w:tcPr>
          <w:p w14:paraId="204773C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030763F" w14:textId="77777777" w:rsidR="002D719D" w:rsidRPr="00AA1634" w:rsidRDefault="002D719D" w:rsidP="009A0F64">
            <w:pPr>
              <w:pStyle w:val="Tabletext"/>
            </w:pPr>
            <w:r w:rsidRPr="00AA1634">
              <w:t>APO-Perindopril Arginine/Amlodipine 5/10</w:t>
            </w:r>
            <w:r w:rsidRPr="00AA1634">
              <w:br/>
              <w:t>APX-Perindopril Arginine/Amlodipine 5/10</w:t>
            </w:r>
            <w:r w:rsidRPr="00AA1634">
              <w:br/>
              <w:t>Coveram 5/10</w:t>
            </w:r>
            <w:r w:rsidRPr="00AA1634">
              <w:br/>
              <w:t>Reaptan 5/10</w:t>
            </w:r>
          </w:p>
        </w:tc>
      </w:tr>
      <w:tr w:rsidR="002D719D" w:rsidRPr="00AA1634" w14:paraId="0843A0B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CB807A8" w14:textId="77777777" w:rsidR="002D719D" w:rsidRPr="00AA1634" w:rsidRDefault="002D719D" w:rsidP="009A0F64">
            <w:pPr>
              <w:pStyle w:val="Tabletext"/>
            </w:pPr>
            <w:r w:rsidRPr="00AA1634">
              <w:t>Perindopril with amlodipine</w:t>
            </w:r>
          </w:p>
        </w:tc>
        <w:tc>
          <w:tcPr>
            <w:tcW w:w="527" w:type="pct"/>
            <w:noWrap/>
            <w:hideMark/>
          </w:tcPr>
          <w:p w14:paraId="2B0A8ECD" w14:textId="77777777" w:rsidR="002D719D" w:rsidRPr="00AA1634" w:rsidRDefault="002D719D" w:rsidP="009A0F64">
            <w:pPr>
              <w:pStyle w:val="Tabletext"/>
            </w:pPr>
            <w:r w:rsidRPr="00AA1634">
              <w:t>GRP-19936</w:t>
            </w:r>
          </w:p>
        </w:tc>
        <w:tc>
          <w:tcPr>
            <w:tcW w:w="1473" w:type="pct"/>
            <w:noWrap/>
            <w:hideMark/>
          </w:tcPr>
          <w:p w14:paraId="4F150EFC" w14:textId="77777777" w:rsidR="002D719D" w:rsidRPr="00AA1634" w:rsidRDefault="002D719D" w:rsidP="009A0F64">
            <w:pPr>
              <w:pStyle w:val="Tabletext"/>
            </w:pPr>
            <w:r w:rsidRPr="00AA1634">
              <w:t>Tablet containing 5 mg perindopril arginine with 5 mg amlodipine (as besilate)</w:t>
            </w:r>
          </w:p>
        </w:tc>
        <w:tc>
          <w:tcPr>
            <w:tcW w:w="509" w:type="pct"/>
            <w:hideMark/>
          </w:tcPr>
          <w:p w14:paraId="75ECC27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6EC74A5" w14:textId="77777777" w:rsidR="002D719D" w:rsidRPr="00AA1634" w:rsidRDefault="002D719D" w:rsidP="009A0F64">
            <w:pPr>
              <w:pStyle w:val="Tabletext"/>
            </w:pPr>
            <w:r w:rsidRPr="00AA1634">
              <w:t>APO-Perindopril Arginine/Amlodipine 5/5</w:t>
            </w:r>
            <w:r w:rsidRPr="00AA1634">
              <w:br/>
              <w:t>APX-Perindopril Arginine/Amlodipine 5/5</w:t>
            </w:r>
            <w:r w:rsidRPr="00AA1634">
              <w:br/>
              <w:t>Coveram 5/5</w:t>
            </w:r>
            <w:r w:rsidRPr="00AA1634">
              <w:br/>
              <w:t>Reaptan 5/5</w:t>
            </w:r>
          </w:p>
        </w:tc>
      </w:tr>
      <w:tr w:rsidR="002D719D" w:rsidRPr="00AA1634" w14:paraId="45B34B3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578ED2A" w14:textId="77777777" w:rsidR="002D719D" w:rsidRPr="00AA1634" w:rsidRDefault="002D719D" w:rsidP="009A0F64">
            <w:pPr>
              <w:pStyle w:val="Tabletext"/>
            </w:pPr>
            <w:r w:rsidRPr="00AA1634">
              <w:t>Perindopril with indapamide</w:t>
            </w:r>
          </w:p>
        </w:tc>
        <w:tc>
          <w:tcPr>
            <w:tcW w:w="527" w:type="pct"/>
            <w:noWrap/>
            <w:hideMark/>
          </w:tcPr>
          <w:p w14:paraId="2B2F1A95" w14:textId="77777777" w:rsidR="002D719D" w:rsidRPr="00AA1634" w:rsidRDefault="002D719D" w:rsidP="009A0F64">
            <w:pPr>
              <w:pStyle w:val="Tabletext"/>
            </w:pPr>
            <w:r w:rsidRPr="00AA1634">
              <w:t>GRP-21205</w:t>
            </w:r>
          </w:p>
        </w:tc>
        <w:tc>
          <w:tcPr>
            <w:tcW w:w="1473" w:type="pct"/>
            <w:noWrap/>
            <w:hideMark/>
          </w:tcPr>
          <w:p w14:paraId="491B940E" w14:textId="77777777" w:rsidR="002D719D" w:rsidRPr="00AA1634" w:rsidRDefault="002D719D" w:rsidP="009A0F64">
            <w:pPr>
              <w:pStyle w:val="Tabletext"/>
            </w:pPr>
            <w:r w:rsidRPr="00AA1634">
              <w:t>Tablet containing perindopril arginine 2.5 mg with indapamide hemihydrate 0.625 mg</w:t>
            </w:r>
          </w:p>
        </w:tc>
        <w:tc>
          <w:tcPr>
            <w:tcW w:w="509" w:type="pct"/>
            <w:hideMark/>
          </w:tcPr>
          <w:p w14:paraId="420BB35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5EB79FA" w14:textId="77777777" w:rsidR="002D719D" w:rsidRPr="00AA1634" w:rsidRDefault="002D719D" w:rsidP="009A0F64">
            <w:pPr>
              <w:pStyle w:val="Tabletext"/>
            </w:pPr>
            <w:r w:rsidRPr="00AA1634">
              <w:t>Coversyl Plus LD 2.5mg/0.625mg</w:t>
            </w:r>
            <w:r w:rsidRPr="00AA1634">
              <w:br/>
              <w:t>PREXUM Combi LD 2.5/0.625</w:t>
            </w:r>
          </w:p>
        </w:tc>
      </w:tr>
      <w:tr w:rsidR="002D719D" w:rsidRPr="00AA1634" w14:paraId="13BAB12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A58EC80" w14:textId="77777777" w:rsidR="002D719D" w:rsidRPr="00AA1634" w:rsidRDefault="002D719D" w:rsidP="009A0F64">
            <w:pPr>
              <w:pStyle w:val="Tabletext"/>
            </w:pPr>
            <w:r w:rsidRPr="00AA1634">
              <w:t>Perindopril with indapamide</w:t>
            </w:r>
          </w:p>
        </w:tc>
        <w:tc>
          <w:tcPr>
            <w:tcW w:w="527" w:type="pct"/>
            <w:noWrap/>
            <w:hideMark/>
          </w:tcPr>
          <w:p w14:paraId="10759F7A" w14:textId="77777777" w:rsidR="002D719D" w:rsidRPr="00AA1634" w:rsidRDefault="002D719D" w:rsidP="009A0F64">
            <w:pPr>
              <w:pStyle w:val="Tabletext"/>
            </w:pPr>
            <w:r w:rsidRPr="00AA1634">
              <w:t>GRP-15765</w:t>
            </w:r>
          </w:p>
        </w:tc>
        <w:tc>
          <w:tcPr>
            <w:tcW w:w="1473" w:type="pct"/>
            <w:noWrap/>
            <w:hideMark/>
          </w:tcPr>
          <w:p w14:paraId="0B73CEE9" w14:textId="77777777" w:rsidR="002D719D" w:rsidRPr="00AA1634" w:rsidRDefault="002D719D" w:rsidP="009A0F64">
            <w:pPr>
              <w:pStyle w:val="Tabletext"/>
            </w:pPr>
            <w:r w:rsidRPr="00AA1634">
              <w:t>Tablet containing perindopril arginine 5 mg with indapamide hemihydrate 1.25 mg</w:t>
            </w:r>
          </w:p>
        </w:tc>
        <w:tc>
          <w:tcPr>
            <w:tcW w:w="509" w:type="pct"/>
            <w:hideMark/>
          </w:tcPr>
          <w:p w14:paraId="74D56DF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AE8E58A" w14:textId="77777777" w:rsidR="002D719D" w:rsidRPr="00AA1634" w:rsidRDefault="002D719D" w:rsidP="009A0F64">
            <w:pPr>
              <w:pStyle w:val="Tabletext"/>
            </w:pPr>
            <w:r w:rsidRPr="00AA1634">
              <w:t>Coversyl Plus 5mg/1.25mg</w:t>
            </w:r>
            <w:r w:rsidRPr="00AA1634">
              <w:br/>
              <w:t>Prexum Combi 5/1.25</w:t>
            </w:r>
          </w:p>
        </w:tc>
      </w:tr>
      <w:tr w:rsidR="002D719D" w:rsidRPr="00AA1634" w14:paraId="5794A8B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C2C0793" w14:textId="77777777" w:rsidR="002D719D" w:rsidRPr="00AA1634" w:rsidRDefault="002D719D" w:rsidP="009A0F64">
            <w:pPr>
              <w:pStyle w:val="Tabletext"/>
            </w:pPr>
            <w:r w:rsidRPr="00AA1634">
              <w:t>Perindopril with indapamide</w:t>
            </w:r>
          </w:p>
        </w:tc>
        <w:tc>
          <w:tcPr>
            <w:tcW w:w="527" w:type="pct"/>
            <w:noWrap/>
            <w:hideMark/>
          </w:tcPr>
          <w:p w14:paraId="402B98C0" w14:textId="77777777" w:rsidR="002D719D" w:rsidRPr="00AA1634" w:rsidRDefault="002D719D" w:rsidP="009A0F64">
            <w:pPr>
              <w:pStyle w:val="Tabletext"/>
            </w:pPr>
            <w:r w:rsidRPr="00AA1634">
              <w:t>GRP-15765</w:t>
            </w:r>
          </w:p>
        </w:tc>
        <w:tc>
          <w:tcPr>
            <w:tcW w:w="1473" w:type="pct"/>
            <w:noWrap/>
            <w:hideMark/>
          </w:tcPr>
          <w:p w14:paraId="638FCB73" w14:textId="77777777" w:rsidR="002D719D" w:rsidRPr="00AA1634" w:rsidRDefault="002D719D" w:rsidP="009A0F64">
            <w:pPr>
              <w:pStyle w:val="Tabletext"/>
            </w:pPr>
            <w:r w:rsidRPr="00AA1634">
              <w:t>Tablet containing perindopril erbumine 4 mg with indapamide hemihydrate 1.25 mg</w:t>
            </w:r>
          </w:p>
        </w:tc>
        <w:tc>
          <w:tcPr>
            <w:tcW w:w="509" w:type="pct"/>
            <w:hideMark/>
          </w:tcPr>
          <w:p w14:paraId="1E7CE27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8094B25" w14:textId="77777777" w:rsidR="002D719D" w:rsidRPr="00AA1634" w:rsidRDefault="002D719D" w:rsidP="009A0F64">
            <w:pPr>
              <w:pStyle w:val="Tabletext"/>
            </w:pPr>
            <w:r w:rsidRPr="00AA1634">
              <w:t>APO-Perindopril/Indapamide</w:t>
            </w:r>
            <w:r w:rsidRPr="00AA1634">
              <w:br/>
              <w:t>GenRx Perindopril/ Indapamide 4/1.25</w:t>
            </w:r>
            <w:r w:rsidRPr="00AA1634">
              <w:br/>
              <w:t>Idaprex Combi 4/1.25</w:t>
            </w:r>
            <w:r w:rsidRPr="00AA1634">
              <w:br/>
              <w:t>Indosyl Combi 4/1.25</w:t>
            </w:r>
            <w:r w:rsidRPr="00AA1634">
              <w:br/>
              <w:t>Perindo Combi 4/1.25</w:t>
            </w:r>
            <w:r w:rsidRPr="00AA1634">
              <w:br/>
              <w:t>PERISYL COMBI 4/1.25</w:t>
            </w:r>
          </w:p>
        </w:tc>
      </w:tr>
      <w:tr w:rsidR="002D719D" w:rsidRPr="00AA1634" w14:paraId="1601DC6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D18C832" w14:textId="77777777" w:rsidR="002D719D" w:rsidRPr="00AA1634" w:rsidRDefault="002D719D" w:rsidP="009A0F64">
            <w:pPr>
              <w:pStyle w:val="Tabletext"/>
            </w:pPr>
            <w:r w:rsidRPr="00AA1634">
              <w:t>Phenoxymethylpenicillin</w:t>
            </w:r>
          </w:p>
        </w:tc>
        <w:tc>
          <w:tcPr>
            <w:tcW w:w="527" w:type="pct"/>
            <w:noWrap/>
            <w:hideMark/>
          </w:tcPr>
          <w:p w14:paraId="3AC518F4" w14:textId="77777777" w:rsidR="002D719D" w:rsidRPr="00AA1634" w:rsidRDefault="002D719D" w:rsidP="009A0F64">
            <w:pPr>
              <w:pStyle w:val="Tabletext"/>
            </w:pPr>
            <w:r w:rsidRPr="00AA1634">
              <w:t>GRP-27408</w:t>
            </w:r>
          </w:p>
        </w:tc>
        <w:tc>
          <w:tcPr>
            <w:tcW w:w="1473" w:type="pct"/>
            <w:noWrap/>
            <w:hideMark/>
          </w:tcPr>
          <w:p w14:paraId="365B2CF8" w14:textId="77777777" w:rsidR="002D719D" w:rsidRPr="00AA1634" w:rsidRDefault="002D719D" w:rsidP="009A0F64">
            <w:pPr>
              <w:pStyle w:val="Tabletext"/>
            </w:pPr>
            <w:r w:rsidRPr="00AA1634">
              <w:t>Powder for oral liquid 250 mg (as potassium) per 5 mL, 100 mL</w:t>
            </w:r>
          </w:p>
        </w:tc>
        <w:tc>
          <w:tcPr>
            <w:tcW w:w="509" w:type="pct"/>
            <w:hideMark/>
          </w:tcPr>
          <w:p w14:paraId="62D9083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B1E5724" w14:textId="77777777" w:rsidR="002D719D" w:rsidRPr="00AA1634" w:rsidRDefault="002D719D" w:rsidP="009A0F64">
            <w:pPr>
              <w:pStyle w:val="Tabletext"/>
            </w:pPr>
            <w:r w:rsidRPr="00AA1634">
              <w:t>Phenoxymethylpenicillin-AFT</w:t>
            </w:r>
          </w:p>
        </w:tc>
      </w:tr>
      <w:tr w:rsidR="002D719D" w:rsidRPr="00AA1634" w14:paraId="2BD4055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070B9C6" w14:textId="77777777" w:rsidR="002D719D" w:rsidRPr="00AA1634" w:rsidRDefault="002D719D" w:rsidP="009A0F64">
            <w:pPr>
              <w:pStyle w:val="Tabletext"/>
            </w:pPr>
            <w:r w:rsidRPr="00AA1634">
              <w:t>Phenoxymethylpenicillin</w:t>
            </w:r>
          </w:p>
        </w:tc>
        <w:tc>
          <w:tcPr>
            <w:tcW w:w="527" w:type="pct"/>
            <w:noWrap/>
            <w:hideMark/>
          </w:tcPr>
          <w:p w14:paraId="5F93CBC7" w14:textId="77777777" w:rsidR="002D719D" w:rsidRPr="00AA1634" w:rsidRDefault="002D719D" w:rsidP="009A0F64">
            <w:pPr>
              <w:pStyle w:val="Tabletext"/>
            </w:pPr>
            <w:r w:rsidRPr="00AA1634">
              <w:t>GRP-27408</w:t>
            </w:r>
          </w:p>
        </w:tc>
        <w:tc>
          <w:tcPr>
            <w:tcW w:w="1473" w:type="pct"/>
            <w:noWrap/>
            <w:hideMark/>
          </w:tcPr>
          <w:p w14:paraId="43FD6BE2" w14:textId="77777777" w:rsidR="002D719D" w:rsidRPr="00AA1634" w:rsidRDefault="002D719D" w:rsidP="009A0F64">
            <w:pPr>
              <w:pStyle w:val="Tabletext"/>
            </w:pPr>
            <w:r w:rsidRPr="00AA1634">
              <w:t>Powder for oral liquid 250 mg (as potassium) per 5 mL, 100 mL (s19A)</w:t>
            </w:r>
          </w:p>
        </w:tc>
        <w:tc>
          <w:tcPr>
            <w:tcW w:w="509" w:type="pct"/>
            <w:hideMark/>
          </w:tcPr>
          <w:p w14:paraId="6C2087B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703E77A" w14:textId="77777777" w:rsidR="002D719D" w:rsidRPr="00AA1634" w:rsidRDefault="002D719D" w:rsidP="009A0F64">
            <w:pPr>
              <w:pStyle w:val="Tabletext"/>
            </w:pPr>
            <w:r w:rsidRPr="00AA1634">
              <w:t>Penopen</w:t>
            </w:r>
          </w:p>
        </w:tc>
      </w:tr>
      <w:tr w:rsidR="002D719D" w:rsidRPr="00AA1634" w14:paraId="4364E16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FDEBD03" w14:textId="77777777" w:rsidR="002D719D" w:rsidRPr="00AA1634" w:rsidRDefault="002D719D" w:rsidP="009A0F64">
            <w:pPr>
              <w:pStyle w:val="Tabletext"/>
            </w:pPr>
            <w:r w:rsidRPr="00AA1634">
              <w:t>Pioglitazone</w:t>
            </w:r>
          </w:p>
        </w:tc>
        <w:tc>
          <w:tcPr>
            <w:tcW w:w="527" w:type="pct"/>
            <w:noWrap/>
            <w:hideMark/>
          </w:tcPr>
          <w:p w14:paraId="1F062270" w14:textId="77777777" w:rsidR="002D719D" w:rsidRPr="00AA1634" w:rsidRDefault="002D719D" w:rsidP="009A0F64">
            <w:pPr>
              <w:pStyle w:val="Tabletext"/>
            </w:pPr>
            <w:r w:rsidRPr="00AA1634">
              <w:t>GRP-19814</w:t>
            </w:r>
          </w:p>
        </w:tc>
        <w:tc>
          <w:tcPr>
            <w:tcW w:w="1473" w:type="pct"/>
            <w:noWrap/>
            <w:hideMark/>
          </w:tcPr>
          <w:p w14:paraId="4963F063" w14:textId="77777777" w:rsidR="002D719D" w:rsidRPr="00AA1634" w:rsidRDefault="002D719D" w:rsidP="009A0F64">
            <w:pPr>
              <w:pStyle w:val="Tabletext"/>
            </w:pPr>
            <w:r w:rsidRPr="00AA1634">
              <w:t>Tablet 15 mg (as hydrochloride)</w:t>
            </w:r>
          </w:p>
        </w:tc>
        <w:tc>
          <w:tcPr>
            <w:tcW w:w="509" w:type="pct"/>
            <w:hideMark/>
          </w:tcPr>
          <w:p w14:paraId="1A09EDA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9EF7B96" w14:textId="77777777" w:rsidR="002D719D" w:rsidRPr="00AA1634" w:rsidRDefault="002D719D" w:rsidP="009A0F64">
            <w:pPr>
              <w:pStyle w:val="Tabletext"/>
            </w:pPr>
            <w:r w:rsidRPr="00AA1634">
              <w:t>Acpio 15</w:t>
            </w:r>
            <w:r w:rsidRPr="00AA1634">
              <w:br/>
              <w:t>Actaze</w:t>
            </w:r>
            <w:r w:rsidRPr="00AA1634">
              <w:br/>
              <w:t>Actos</w:t>
            </w:r>
            <w:r w:rsidRPr="00AA1634">
              <w:br/>
              <w:t>APOTEX-Pioglitazone</w:t>
            </w:r>
            <w:r w:rsidRPr="00AA1634">
              <w:br/>
              <w:t>Vexazone</w:t>
            </w:r>
          </w:p>
        </w:tc>
      </w:tr>
      <w:tr w:rsidR="002D719D" w:rsidRPr="00AA1634" w14:paraId="7EDC255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0278023" w14:textId="77777777" w:rsidR="002D719D" w:rsidRPr="00AA1634" w:rsidRDefault="002D719D" w:rsidP="009A0F64">
            <w:pPr>
              <w:pStyle w:val="Tabletext"/>
            </w:pPr>
            <w:r w:rsidRPr="00AA1634">
              <w:t>Pioglitazone</w:t>
            </w:r>
          </w:p>
        </w:tc>
        <w:tc>
          <w:tcPr>
            <w:tcW w:w="527" w:type="pct"/>
            <w:noWrap/>
            <w:hideMark/>
          </w:tcPr>
          <w:p w14:paraId="566B8B24" w14:textId="77777777" w:rsidR="002D719D" w:rsidRPr="00AA1634" w:rsidRDefault="002D719D" w:rsidP="009A0F64">
            <w:pPr>
              <w:pStyle w:val="Tabletext"/>
            </w:pPr>
            <w:r w:rsidRPr="00AA1634">
              <w:t>GRP-19943</w:t>
            </w:r>
          </w:p>
        </w:tc>
        <w:tc>
          <w:tcPr>
            <w:tcW w:w="1473" w:type="pct"/>
            <w:noWrap/>
            <w:hideMark/>
          </w:tcPr>
          <w:p w14:paraId="76C5C867" w14:textId="77777777" w:rsidR="002D719D" w:rsidRPr="00AA1634" w:rsidRDefault="002D719D" w:rsidP="009A0F64">
            <w:pPr>
              <w:pStyle w:val="Tabletext"/>
            </w:pPr>
            <w:r w:rsidRPr="00AA1634">
              <w:t>Tablet 30 mg (as hydrochloride)</w:t>
            </w:r>
          </w:p>
        </w:tc>
        <w:tc>
          <w:tcPr>
            <w:tcW w:w="509" w:type="pct"/>
            <w:hideMark/>
          </w:tcPr>
          <w:p w14:paraId="1CA61FF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C24123B" w14:textId="77777777" w:rsidR="002D719D" w:rsidRPr="00AA1634" w:rsidRDefault="002D719D" w:rsidP="009A0F64">
            <w:pPr>
              <w:pStyle w:val="Tabletext"/>
            </w:pPr>
            <w:r w:rsidRPr="00AA1634">
              <w:t>Acpio 30</w:t>
            </w:r>
            <w:r w:rsidRPr="00AA1634">
              <w:br/>
              <w:t>Actaze</w:t>
            </w:r>
            <w:r w:rsidRPr="00AA1634">
              <w:br/>
              <w:t>Actos</w:t>
            </w:r>
            <w:r w:rsidRPr="00AA1634">
              <w:br/>
              <w:t xml:space="preserve">APOTEX-Pioglitazone </w:t>
            </w:r>
            <w:r w:rsidRPr="00AA1634">
              <w:br/>
              <w:t>NOUMED PIOGLITAZONE</w:t>
            </w:r>
            <w:r w:rsidRPr="00AA1634">
              <w:br/>
              <w:t>Pioglitazone Sandoz</w:t>
            </w:r>
            <w:r w:rsidRPr="00AA1634">
              <w:br/>
              <w:t>Vexazone</w:t>
            </w:r>
          </w:p>
        </w:tc>
      </w:tr>
      <w:tr w:rsidR="002D719D" w:rsidRPr="00AA1634" w14:paraId="3ABC9C3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E9083FE" w14:textId="77777777" w:rsidR="002D719D" w:rsidRPr="00AA1634" w:rsidRDefault="002D719D" w:rsidP="009A0F64">
            <w:pPr>
              <w:pStyle w:val="Tabletext"/>
            </w:pPr>
            <w:r w:rsidRPr="00AA1634">
              <w:t>Pioglitazone</w:t>
            </w:r>
          </w:p>
        </w:tc>
        <w:tc>
          <w:tcPr>
            <w:tcW w:w="527" w:type="pct"/>
            <w:noWrap/>
            <w:hideMark/>
          </w:tcPr>
          <w:p w14:paraId="692492F1" w14:textId="77777777" w:rsidR="002D719D" w:rsidRPr="00AA1634" w:rsidRDefault="002D719D" w:rsidP="009A0F64">
            <w:pPr>
              <w:pStyle w:val="Tabletext"/>
            </w:pPr>
            <w:r w:rsidRPr="00AA1634">
              <w:t>GRP-19790</w:t>
            </w:r>
          </w:p>
        </w:tc>
        <w:tc>
          <w:tcPr>
            <w:tcW w:w="1473" w:type="pct"/>
            <w:noWrap/>
            <w:hideMark/>
          </w:tcPr>
          <w:p w14:paraId="3B26286E" w14:textId="77777777" w:rsidR="002D719D" w:rsidRPr="00AA1634" w:rsidRDefault="002D719D" w:rsidP="009A0F64">
            <w:pPr>
              <w:pStyle w:val="Tabletext"/>
            </w:pPr>
            <w:r w:rsidRPr="00AA1634">
              <w:t>Tablet 45 mg (as hydrochloride)</w:t>
            </w:r>
          </w:p>
        </w:tc>
        <w:tc>
          <w:tcPr>
            <w:tcW w:w="509" w:type="pct"/>
            <w:hideMark/>
          </w:tcPr>
          <w:p w14:paraId="41E9C79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09BF96D" w14:textId="77777777" w:rsidR="002D719D" w:rsidRPr="00AA1634" w:rsidRDefault="002D719D" w:rsidP="009A0F64">
            <w:pPr>
              <w:pStyle w:val="Tabletext"/>
            </w:pPr>
            <w:r w:rsidRPr="00AA1634">
              <w:t>Acpio 45</w:t>
            </w:r>
            <w:r w:rsidRPr="00AA1634">
              <w:br/>
              <w:t>Actaze</w:t>
            </w:r>
            <w:r w:rsidRPr="00AA1634">
              <w:br/>
              <w:t>Actos</w:t>
            </w:r>
            <w:r w:rsidRPr="00AA1634">
              <w:br/>
              <w:t>APOTEX-Pioglitazone</w:t>
            </w:r>
            <w:r w:rsidRPr="00AA1634">
              <w:br/>
              <w:t>NOUMED PIOGLITAZONE</w:t>
            </w:r>
            <w:r w:rsidRPr="00AA1634">
              <w:br/>
              <w:t>Pioglitazone Sandoz</w:t>
            </w:r>
            <w:r w:rsidRPr="00AA1634">
              <w:br/>
              <w:t>Vexazone</w:t>
            </w:r>
          </w:p>
        </w:tc>
      </w:tr>
      <w:tr w:rsidR="002D719D" w:rsidRPr="00AA1634" w14:paraId="7C6BD66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0C0FC95" w14:textId="77777777" w:rsidR="002D719D" w:rsidRPr="00AA1634" w:rsidRDefault="002D719D" w:rsidP="009A0F64">
            <w:pPr>
              <w:pStyle w:val="Tabletext"/>
            </w:pPr>
            <w:r w:rsidRPr="00AA1634">
              <w:t>Pirfenidone</w:t>
            </w:r>
          </w:p>
        </w:tc>
        <w:tc>
          <w:tcPr>
            <w:tcW w:w="527" w:type="pct"/>
            <w:noWrap/>
            <w:hideMark/>
          </w:tcPr>
          <w:p w14:paraId="36A6D8D7" w14:textId="77777777" w:rsidR="002D719D" w:rsidRPr="00AA1634" w:rsidRDefault="002D719D" w:rsidP="009A0F64">
            <w:pPr>
              <w:pStyle w:val="Tabletext"/>
            </w:pPr>
            <w:r w:rsidRPr="00AA1634">
              <w:t>GRP-27890</w:t>
            </w:r>
          </w:p>
        </w:tc>
        <w:tc>
          <w:tcPr>
            <w:tcW w:w="1473" w:type="pct"/>
            <w:noWrap/>
            <w:hideMark/>
          </w:tcPr>
          <w:p w14:paraId="39D97B8F" w14:textId="77777777" w:rsidR="002D719D" w:rsidRPr="00AA1634" w:rsidRDefault="002D719D" w:rsidP="009A0F64">
            <w:pPr>
              <w:pStyle w:val="Tabletext"/>
            </w:pPr>
            <w:r w:rsidRPr="00AA1634">
              <w:t>Tablet 267 mg</w:t>
            </w:r>
          </w:p>
        </w:tc>
        <w:tc>
          <w:tcPr>
            <w:tcW w:w="509" w:type="pct"/>
            <w:hideMark/>
          </w:tcPr>
          <w:p w14:paraId="6765F36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D381AE0" w14:textId="77777777" w:rsidR="002D719D" w:rsidRPr="00AA1634" w:rsidRDefault="002D719D" w:rsidP="009A0F64">
            <w:pPr>
              <w:pStyle w:val="Tabletext"/>
            </w:pPr>
            <w:r w:rsidRPr="00AA1634">
              <w:t>Pirfenidet</w:t>
            </w:r>
            <w:r w:rsidRPr="00AA1634">
              <w:br/>
              <w:t>Pirfenidone Ameda</w:t>
            </w:r>
            <w:r w:rsidRPr="00AA1634">
              <w:br/>
              <w:t>Pirfenidone Sandoz</w:t>
            </w:r>
          </w:p>
        </w:tc>
      </w:tr>
      <w:tr w:rsidR="002D719D" w:rsidRPr="00AA1634" w14:paraId="7DEBDBE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00CC46C" w14:textId="77777777" w:rsidR="002D719D" w:rsidRPr="00AA1634" w:rsidRDefault="002D719D" w:rsidP="009A0F64">
            <w:pPr>
              <w:pStyle w:val="Tabletext"/>
            </w:pPr>
            <w:r w:rsidRPr="00AA1634">
              <w:t>Pirfenidone</w:t>
            </w:r>
          </w:p>
        </w:tc>
        <w:tc>
          <w:tcPr>
            <w:tcW w:w="527" w:type="pct"/>
            <w:noWrap/>
            <w:hideMark/>
          </w:tcPr>
          <w:p w14:paraId="14D83416" w14:textId="77777777" w:rsidR="002D719D" w:rsidRPr="00AA1634" w:rsidRDefault="002D719D" w:rsidP="009A0F64">
            <w:pPr>
              <w:pStyle w:val="Tabletext"/>
            </w:pPr>
            <w:r w:rsidRPr="00AA1634">
              <w:t>GRP-27892</w:t>
            </w:r>
          </w:p>
        </w:tc>
        <w:tc>
          <w:tcPr>
            <w:tcW w:w="1473" w:type="pct"/>
            <w:noWrap/>
            <w:hideMark/>
          </w:tcPr>
          <w:p w14:paraId="4552E318" w14:textId="77777777" w:rsidR="002D719D" w:rsidRPr="00AA1634" w:rsidRDefault="002D719D" w:rsidP="009A0F64">
            <w:pPr>
              <w:pStyle w:val="Tabletext"/>
            </w:pPr>
            <w:r w:rsidRPr="00AA1634">
              <w:t>Tablet 801mg</w:t>
            </w:r>
          </w:p>
        </w:tc>
        <w:tc>
          <w:tcPr>
            <w:tcW w:w="509" w:type="pct"/>
            <w:hideMark/>
          </w:tcPr>
          <w:p w14:paraId="17DEE4E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D00ACA3" w14:textId="77777777" w:rsidR="002D719D" w:rsidRPr="00AA1634" w:rsidRDefault="002D719D" w:rsidP="009A0F64">
            <w:pPr>
              <w:pStyle w:val="Tabletext"/>
            </w:pPr>
            <w:r w:rsidRPr="00AA1634">
              <w:t>Pirfenidet</w:t>
            </w:r>
            <w:r w:rsidRPr="00AA1634">
              <w:br/>
              <w:t>Pirfenidone Ameda</w:t>
            </w:r>
            <w:r w:rsidRPr="00AA1634">
              <w:br/>
              <w:t>Pirfenidone Sandoz</w:t>
            </w:r>
          </w:p>
        </w:tc>
      </w:tr>
      <w:tr w:rsidR="002D719D" w:rsidRPr="00AA1634" w14:paraId="30C556A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C6116D2" w14:textId="77777777" w:rsidR="002D719D" w:rsidRPr="00AA1634" w:rsidRDefault="002D719D" w:rsidP="009A0F64">
            <w:pPr>
              <w:pStyle w:val="Tabletext"/>
            </w:pPr>
            <w:r w:rsidRPr="00AA1634">
              <w:t>Plerixafor</w:t>
            </w:r>
          </w:p>
        </w:tc>
        <w:tc>
          <w:tcPr>
            <w:tcW w:w="527" w:type="pct"/>
            <w:noWrap/>
            <w:hideMark/>
          </w:tcPr>
          <w:p w14:paraId="13B55CB8" w14:textId="77777777" w:rsidR="002D719D" w:rsidRPr="00AA1634" w:rsidRDefault="002D719D" w:rsidP="009A0F64">
            <w:pPr>
              <w:pStyle w:val="Tabletext"/>
            </w:pPr>
            <w:r w:rsidRPr="00AA1634">
              <w:t>GRP-26646</w:t>
            </w:r>
          </w:p>
        </w:tc>
        <w:tc>
          <w:tcPr>
            <w:tcW w:w="1473" w:type="pct"/>
            <w:noWrap/>
            <w:hideMark/>
          </w:tcPr>
          <w:p w14:paraId="2FB2BDEF" w14:textId="77777777" w:rsidR="002D719D" w:rsidRPr="00AA1634" w:rsidRDefault="002D719D" w:rsidP="009A0F64">
            <w:pPr>
              <w:pStyle w:val="Tabletext"/>
            </w:pPr>
            <w:r w:rsidRPr="00AA1634">
              <w:t>Injection 24 mg in 1.2 mL</w:t>
            </w:r>
          </w:p>
        </w:tc>
        <w:tc>
          <w:tcPr>
            <w:tcW w:w="509" w:type="pct"/>
            <w:hideMark/>
          </w:tcPr>
          <w:p w14:paraId="772D516A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20993650" w14:textId="77777777" w:rsidR="002D719D" w:rsidRPr="00AA1634" w:rsidRDefault="002D719D" w:rsidP="009A0F64">
            <w:pPr>
              <w:pStyle w:val="Tabletext"/>
            </w:pPr>
            <w:r w:rsidRPr="00AA1634">
              <w:t>Mozobil</w:t>
            </w:r>
            <w:r w:rsidRPr="00AA1634">
              <w:br/>
              <w:t>Plerixafor ARX</w:t>
            </w:r>
          </w:p>
        </w:tc>
      </w:tr>
      <w:tr w:rsidR="002D719D" w:rsidRPr="00AA1634" w14:paraId="715AE46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D9947D7" w14:textId="77777777" w:rsidR="002D719D" w:rsidRPr="00AA1634" w:rsidRDefault="002D719D" w:rsidP="009A0F64">
            <w:pPr>
              <w:pStyle w:val="Tabletext"/>
            </w:pPr>
            <w:r w:rsidRPr="00AA1634">
              <w:t>Polyethylene glycol 400 with propylene glycol</w:t>
            </w:r>
          </w:p>
        </w:tc>
        <w:tc>
          <w:tcPr>
            <w:tcW w:w="527" w:type="pct"/>
            <w:noWrap/>
            <w:hideMark/>
          </w:tcPr>
          <w:p w14:paraId="1C65C56B" w14:textId="77777777" w:rsidR="002D719D" w:rsidRPr="00AA1634" w:rsidRDefault="002D719D" w:rsidP="009A0F64">
            <w:pPr>
              <w:pStyle w:val="Tabletext"/>
            </w:pPr>
            <w:r w:rsidRPr="00AA1634">
              <w:t>GRP-26947</w:t>
            </w:r>
          </w:p>
        </w:tc>
        <w:tc>
          <w:tcPr>
            <w:tcW w:w="1473" w:type="pct"/>
            <w:noWrap/>
            <w:hideMark/>
          </w:tcPr>
          <w:p w14:paraId="07536A33" w14:textId="77777777" w:rsidR="002D719D" w:rsidRPr="00AA1634" w:rsidRDefault="002D719D" w:rsidP="009A0F64">
            <w:pPr>
              <w:pStyle w:val="Tabletext"/>
            </w:pPr>
            <w:r w:rsidRPr="00AA1634">
              <w:t>Eye drops 4 mg-3 mg per mL, 15 mL</w:t>
            </w:r>
          </w:p>
        </w:tc>
        <w:tc>
          <w:tcPr>
            <w:tcW w:w="509" w:type="pct"/>
            <w:hideMark/>
          </w:tcPr>
          <w:p w14:paraId="261DCF37" w14:textId="77777777" w:rsidR="002D719D" w:rsidRPr="00AA1634" w:rsidRDefault="002D719D" w:rsidP="009A0F64">
            <w:pPr>
              <w:pStyle w:val="Tabletext"/>
            </w:pPr>
            <w:r w:rsidRPr="00AA1634">
              <w:t>Application to the eye</w:t>
            </w:r>
          </w:p>
        </w:tc>
        <w:tc>
          <w:tcPr>
            <w:tcW w:w="1241" w:type="pct"/>
            <w:hideMark/>
          </w:tcPr>
          <w:p w14:paraId="60A33CA8" w14:textId="77777777" w:rsidR="002D719D" w:rsidRPr="00AA1634" w:rsidRDefault="002D719D" w:rsidP="009A0F64">
            <w:pPr>
              <w:pStyle w:val="Tabletext"/>
            </w:pPr>
            <w:r w:rsidRPr="00AA1634">
              <w:t>Optix</w:t>
            </w:r>
            <w:r w:rsidRPr="00AA1634">
              <w:br/>
              <w:t>Systane</w:t>
            </w:r>
          </w:p>
        </w:tc>
      </w:tr>
      <w:tr w:rsidR="002D719D" w:rsidRPr="00AA1634" w14:paraId="4BD9742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6F9286C" w14:textId="77777777" w:rsidR="002D719D" w:rsidRPr="00AA1634" w:rsidRDefault="002D719D" w:rsidP="009A0F64">
            <w:pPr>
              <w:pStyle w:val="Tabletext"/>
            </w:pPr>
            <w:r w:rsidRPr="00AA1634">
              <w:t>Posaconazole</w:t>
            </w:r>
          </w:p>
        </w:tc>
        <w:tc>
          <w:tcPr>
            <w:tcW w:w="527" w:type="pct"/>
            <w:noWrap/>
            <w:hideMark/>
          </w:tcPr>
          <w:p w14:paraId="5F908B61" w14:textId="77777777" w:rsidR="002D719D" w:rsidRPr="00AA1634" w:rsidRDefault="002D719D" w:rsidP="009A0F64">
            <w:pPr>
              <w:pStyle w:val="Tabletext"/>
            </w:pPr>
            <w:r w:rsidRPr="00AA1634">
              <w:t>GRP-24439</w:t>
            </w:r>
          </w:p>
        </w:tc>
        <w:tc>
          <w:tcPr>
            <w:tcW w:w="1473" w:type="pct"/>
            <w:noWrap/>
            <w:hideMark/>
          </w:tcPr>
          <w:p w14:paraId="473FE167" w14:textId="77777777" w:rsidR="002D719D" w:rsidRPr="00AA1634" w:rsidRDefault="002D719D" w:rsidP="009A0F64">
            <w:pPr>
              <w:pStyle w:val="Tabletext"/>
            </w:pPr>
            <w:r w:rsidRPr="00AA1634">
              <w:t>Tablet (modified release) 100 mg</w:t>
            </w:r>
          </w:p>
        </w:tc>
        <w:tc>
          <w:tcPr>
            <w:tcW w:w="509" w:type="pct"/>
            <w:hideMark/>
          </w:tcPr>
          <w:p w14:paraId="78B70C1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1581990" w14:textId="77777777" w:rsidR="002D719D" w:rsidRPr="00AA1634" w:rsidRDefault="002D719D" w:rsidP="009A0F64">
            <w:pPr>
              <w:pStyle w:val="Tabletext"/>
            </w:pPr>
            <w:r w:rsidRPr="00AA1634">
              <w:t>Pharmacor Posaconazole</w:t>
            </w:r>
            <w:r w:rsidRPr="00AA1634">
              <w:br/>
              <w:t>Posaconazole ARX</w:t>
            </w:r>
            <w:r w:rsidRPr="00AA1634">
              <w:br/>
              <w:t>POSACONAZOLE DR.REDDY'S</w:t>
            </w:r>
            <w:r w:rsidRPr="00AA1634">
              <w:br/>
              <w:t>Posaconazole Juno</w:t>
            </w:r>
            <w:r w:rsidRPr="00AA1634">
              <w:br/>
              <w:t>Posaconazole Sandoz</w:t>
            </w:r>
          </w:p>
        </w:tc>
      </w:tr>
      <w:tr w:rsidR="002D719D" w:rsidRPr="00AA1634" w14:paraId="4F40224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04A5AB4" w14:textId="77777777" w:rsidR="002D719D" w:rsidRPr="00AA1634" w:rsidRDefault="002D719D" w:rsidP="009A0F64">
            <w:pPr>
              <w:pStyle w:val="Tabletext"/>
            </w:pPr>
            <w:r w:rsidRPr="00AA1634">
              <w:t>Pramipexole</w:t>
            </w:r>
          </w:p>
        </w:tc>
        <w:tc>
          <w:tcPr>
            <w:tcW w:w="527" w:type="pct"/>
            <w:noWrap/>
            <w:hideMark/>
          </w:tcPr>
          <w:p w14:paraId="6F86975C" w14:textId="77777777" w:rsidR="002D719D" w:rsidRPr="00AA1634" w:rsidRDefault="002D719D" w:rsidP="009A0F64">
            <w:pPr>
              <w:pStyle w:val="Tabletext"/>
            </w:pPr>
            <w:r w:rsidRPr="00AA1634">
              <w:t>GRP-20534</w:t>
            </w:r>
          </w:p>
        </w:tc>
        <w:tc>
          <w:tcPr>
            <w:tcW w:w="1473" w:type="pct"/>
            <w:noWrap/>
            <w:hideMark/>
          </w:tcPr>
          <w:p w14:paraId="19699AE3" w14:textId="77777777" w:rsidR="002D719D" w:rsidRPr="00AA1634" w:rsidRDefault="002D719D" w:rsidP="009A0F64">
            <w:pPr>
              <w:pStyle w:val="Tabletext"/>
            </w:pPr>
            <w:r w:rsidRPr="00AA1634">
              <w:t>Tablet (extended release) containing pramipexole dihydrochloride monohydrate 1.5 mg</w:t>
            </w:r>
          </w:p>
        </w:tc>
        <w:tc>
          <w:tcPr>
            <w:tcW w:w="509" w:type="pct"/>
            <w:hideMark/>
          </w:tcPr>
          <w:p w14:paraId="0367B0B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BF20895" w14:textId="77777777" w:rsidR="002D719D" w:rsidRPr="00AA1634" w:rsidRDefault="002D719D" w:rsidP="009A0F64">
            <w:pPr>
              <w:pStyle w:val="Tabletext"/>
            </w:pPr>
            <w:r w:rsidRPr="00AA1634">
              <w:t>APO-Pramipexole ER</w:t>
            </w:r>
            <w:r w:rsidRPr="00AA1634">
              <w:br/>
              <w:t>Sifrol ER</w:t>
            </w:r>
            <w:r w:rsidRPr="00AA1634">
              <w:br/>
              <w:t>SIMIPEX XR</w:t>
            </w:r>
          </w:p>
        </w:tc>
      </w:tr>
      <w:tr w:rsidR="002D719D" w:rsidRPr="00AA1634" w14:paraId="5E11C6C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A6F078E" w14:textId="77777777" w:rsidR="002D719D" w:rsidRPr="00AA1634" w:rsidRDefault="002D719D" w:rsidP="009A0F64">
            <w:pPr>
              <w:pStyle w:val="Tabletext"/>
            </w:pPr>
            <w:r w:rsidRPr="00AA1634">
              <w:t>Pramipexole</w:t>
            </w:r>
          </w:p>
        </w:tc>
        <w:tc>
          <w:tcPr>
            <w:tcW w:w="527" w:type="pct"/>
            <w:noWrap/>
            <w:hideMark/>
          </w:tcPr>
          <w:p w14:paraId="4081BAA9" w14:textId="77777777" w:rsidR="002D719D" w:rsidRPr="00AA1634" w:rsidRDefault="002D719D" w:rsidP="009A0F64">
            <w:pPr>
              <w:pStyle w:val="Tabletext"/>
            </w:pPr>
            <w:r w:rsidRPr="00AA1634">
              <w:t>GRP-20530</w:t>
            </w:r>
          </w:p>
        </w:tc>
        <w:tc>
          <w:tcPr>
            <w:tcW w:w="1473" w:type="pct"/>
            <w:noWrap/>
            <w:hideMark/>
          </w:tcPr>
          <w:p w14:paraId="4BE2CAB2" w14:textId="77777777" w:rsidR="002D719D" w:rsidRPr="00AA1634" w:rsidRDefault="002D719D" w:rsidP="009A0F64">
            <w:pPr>
              <w:pStyle w:val="Tabletext"/>
            </w:pPr>
            <w:r w:rsidRPr="00AA1634">
              <w:t>Tablet (extended release) containing pramipexole dihydrochloride monohydrate 2.25 mg</w:t>
            </w:r>
          </w:p>
        </w:tc>
        <w:tc>
          <w:tcPr>
            <w:tcW w:w="509" w:type="pct"/>
            <w:hideMark/>
          </w:tcPr>
          <w:p w14:paraId="5686FEA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3E54842" w14:textId="77777777" w:rsidR="002D719D" w:rsidRPr="00AA1634" w:rsidRDefault="002D719D" w:rsidP="009A0F64">
            <w:pPr>
              <w:pStyle w:val="Tabletext"/>
            </w:pPr>
            <w:r w:rsidRPr="00AA1634">
              <w:t>APO-Pramipexole ER</w:t>
            </w:r>
            <w:r w:rsidRPr="00AA1634">
              <w:br/>
              <w:t>Sifrol ER</w:t>
            </w:r>
            <w:r w:rsidRPr="00AA1634">
              <w:br/>
              <w:t>SIMIPEX XR</w:t>
            </w:r>
          </w:p>
        </w:tc>
      </w:tr>
      <w:tr w:rsidR="002D719D" w:rsidRPr="00AA1634" w14:paraId="4F9ED9E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B044A23" w14:textId="77777777" w:rsidR="002D719D" w:rsidRPr="00AA1634" w:rsidRDefault="002D719D" w:rsidP="009A0F64">
            <w:pPr>
              <w:pStyle w:val="Tabletext"/>
            </w:pPr>
            <w:r w:rsidRPr="00AA1634">
              <w:t>Pramipexole</w:t>
            </w:r>
          </w:p>
        </w:tc>
        <w:tc>
          <w:tcPr>
            <w:tcW w:w="527" w:type="pct"/>
            <w:noWrap/>
            <w:hideMark/>
          </w:tcPr>
          <w:p w14:paraId="1E9D0C3D" w14:textId="77777777" w:rsidR="002D719D" w:rsidRPr="00AA1634" w:rsidRDefault="002D719D" w:rsidP="009A0F64">
            <w:pPr>
              <w:pStyle w:val="Tabletext"/>
            </w:pPr>
            <w:r w:rsidRPr="00AA1634">
              <w:t>GRP-20533</w:t>
            </w:r>
          </w:p>
        </w:tc>
        <w:tc>
          <w:tcPr>
            <w:tcW w:w="1473" w:type="pct"/>
            <w:noWrap/>
            <w:hideMark/>
          </w:tcPr>
          <w:p w14:paraId="09EB4CD1" w14:textId="77777777" w:rsidR="002D719D" w:rsidRPr="00AA1634" w:rsidRDefault="002D719D" w:rsidP="009A0F64">
            <w:pPr>
              <w:pStyle w:val="Tabletext"/>
            </w:pPr>
            <w:r w:rsidRPr="00AA1634">
              <w:t>Tablet (extended release) containing pramipexole dihydrochloride monohydrate 3 mg</w:t>
            </w:r>
          </w:p>
        </w:tc>
        <w:tc>
          <w:tcPr>
            <w:tcW w:w="509" w:type="pct"/>
            <w:hideMark/>
          </w:tcPr>
          <w:p w14:paraId="22EE9A6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6A76A1E" w14:textId="77777777" w:rsidR="002D719D" w:rsidRPr="00AA1634" w:rsidRDefault="002D719D" w:rsidP="009A0F64">
            <w:pPr>
              <w:pStyle w:val="Tabletext"/>
            </w:pPr>
            <w:r w:rsidRPr="00AA1634">
              <w:t>APO-Pramipexole ER</w:t>
            </w:r>
            <w:r w:rsidRPr="00AA1634">
              <w:br/>
              <w:t>Sifrol ER</w:t>
            </w:r>
            <w:r w:rsidRPr="00AA1634">
              <w:br/>
              <w:t>SIMIPEX XR</w:t>
            </w:r>
          </w:p>
        </w:tc>
      </w:tr>
      <w:tr w:rsidR="002D719D" w:rsidRPr="00AA1634" w14:paraId="7A5CBE8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C1AB7C2" w14:textId="77777777" w:rsidR="002D719D" w:rsidRPr="00AA1634" w:rsidRDefault="002D719D" w:rsidP="009A0F64">
            <w:pPr>
              <w:pStyle w:val="Tabletext"/>
            </w:pPr>
            <w:r w:rsidRPr="00AA1634">
              <w:t>Pramipexole</w:t>
            </w:r>
          </w:p>
        </w:tc>
        <w:tc>
          <w:tcPr>
            <w:tcW w:w="527" w:type="pct"/>
            <w:noWrap/>
            <w:hideMark/>
          </w:tcPr>
          <w:p w14:paraId="48084779" w14:textId="77777777" w:rsidR="002D719D" w:rsidRPr="00AA1634" w:rsidRDefault="002D719D" w:rsidP="009A0F64">
            <w:pPr>
              <w:pStyle w:val="Tabletext"/>
            </w:pPr>
            <w:r w:rsidRPr="00AA1634">
              <w:t>GRP-20535</w:t>
            </w:r>
          </w:p>
        </w:tc>
        <w:tc>
          <w:tcPr>
            <w:tcW w:w="1473" w:type="pct"/>
            <w:noWrap/>
            <w:hideMark/>
          </w:tcPr>
          <w:p w14:paraId="00AAB711" w14:textId="77777777" w:rsidR="002D719D" w:rsidRPr="00AA1634" w:rsidRDefault="002D719D" w:rsidP="009A0F64">
            <w:pPr>
              <w:pStyle w:val="Tabletext"/>
            </w:pPr>
            <w:r w:rsidRPr="00AA1634">
              <w:t>Tablet (extended release) containing pramipexole dihydrochloride monohydrate 3.75 mg</w:t>
            </w:r>
          </w:p>
        </w:tc>
        <w:tc>
          <w:tcPr>
            <w:tcW w:w="509" w:type="pct"/>
            <w:hideMark/>
          </w:tcPr>
          <w:p w14:paraId="303DACF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9206202" w14:textId="77777777" w:rsidR="002D719D" w:rsidRPr="00AA1634" w:rsidRDefault="002D719D" w:rsidP="009A0F64">
            <w:pPr>
              <w:pStyle w:val="Tabletext"/>
            </w:pPr>
            <w:r w:rsidRPr="00AA1634">
              <w:t>APO-Pramipexole ER</w:t>
            </w:r>
            <w:r w:rsidRPr="00AA1634">
              <w:br/>
              <w:t>Sifrol ER</w:t>
            </w:r>
            <w:r w:rsidRPr="00AA1634">
              <w:br/>
              <w:t>SIMIPEX XR</w:t>
            </w:r>
          </w:p>
        </w:tc>
      </w:tr>
      <w:tr w:rsidR="002D719D" w:rsidRPr="00AA1634" w14:paraId="35BEE0B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3053FDE" w14:textId="77777777" w:rsidR="002D719D" w:rsidRPr="00AA1634" w:rsidRDefault="002D719D" w:rsidP="009A0F64">
            <w:pPr>
              <w:pStyle w:val="Tabletext"/>
            </w:pPr>
            <w:r w:rsidRPr="00AA1634">
              <w:t>Pramipexole</w:t>
            </w:r>
          </w:p>
        </w:tc>
        <w:tc>
          <w:tcPr>
            <w:tcW w:w="527" w:type="pct"/>
            <w:noWrap/>
            <w:hideMark/>
          </w:tcPr>
          <w:p w14:paraId="0B6FFBCC" w14:textId="77777777" w:rsidR="002D719D" w:rsidRPr="00AA1634" w:rsidRDefault="002D719D" w:rsidP="009A0F64">
            <w:pPr>
              <w:pStyle w:val="Tabletext"/>
            </w:pPr>
            <w:r w:rsidRPr="00AA1634">
              <w:t>GRP-20529</w:t>
            </w:r>
          </w:p>
        </w:tc>
        <w:tc>
          <w:tcPr>
            <w:tcW w:w="1473" w:type="pct"/>
            <w:noWrap/>
            <w:hideMark/>
          </w:tcPr>
          <w:p w14:paraId="621B73E9" w14:textId="77777777" w:rsidR="002D719D" w:rsidRPr="00AA1634" w:rsidRDefault="002D719D" w:rsidP="009A0F64">
            <w:pPr>
              <w:pStyle w:val="Tabletext"/>
            </w:pPr>
            <w:r w:rsidRPr="00AA1634">
              <w:t>Tablet (extended release) containing pramipexole dihydrochloride monohydrate 375 micrograms</w:t>
            </w:r>
          </w:p>
        </w:tc>
        <w:tc>
          <w:tcPr>
            <w:tcW w:w="509" w:type="pct"/>
            <w:hideMark/>
          </w:tcPr>
          <w:p w14:paraId="523A915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BE61BA2" w14:textId="77777777" w:rsidR="002D719D" w:rsidRPr="00AA1634" w:rsidRDefault="002D719D" w:rsidP="009A0F64">
            <w:pPr>
              <w:pStyle w:val="Tabletext"/>
            </w:pPr>
            <w:r w:rsidRPr="00AA1634">
              <w:t>APO-Pramipexole ER</w:t>
            </w:r>
            <w:r w:rsidRPr="00AA1634">
              <w:br/>
              <w:t>Sifrol ER</w:t>
            </w:r>
            <w:r w:rsidRPr="00AA1634">
              <w:br/>
              <w:t>SIMIPEX XR</w:t>
            </w:r>
          </w:p>
        </w:tc>
      </w:tr>
      <w:tr w:rsidR="002D719D" w:rsidRPr="00AA1634" w14:paraId="7C4371D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6BF44D6" w14:textId="77777777" w:rsidR="002D719D" w:rsidRPr="00AA1634" w:rsidRDefault="002D719D" w:rsidP="009A0F64">
            <w:pPr>
              <w:pStyle w:val="Tabletext"/>
            </w:pPr>
            <w:r w:rsidRPr="00AA1634">
              <w:t>Pramipexole</w:t>
            </w:r>
          </w:p>
        </w:tc>
        <w:tc>
          <w:tcPr>
            <w:tcW w:w="527" w:type="pct"/>
            <w:noWrap/>
            <w:hideMark/>
          </w:tcPr>
          <w:p w14:paraId="22C0B1B7" w14:textId="77777777" w:rsidR="002D719D" w:rsidRPr="00AA1634" w:rsidRDefault="002D719D" w:rsidP="009A0F64">
            <w:pPr>
              <w:pStyle w:val="Tabletext"/>
            </w:pPr>
            <w:r w:rsidRPr="00AA1634">
              <w:t>GRP-20532</w:t>
            </w:r>
          </w:p>
        </w:tc>
        <w:tc>
          <w:tcPr>
            <w:tcW w:w="1473" w:type="pct"/>
            <w:noWrap/>
            <w:hideMark/>
          </w:tcPr>
          <w:p w14:paraId="556E8994" w14:textId="77777777" w:rsidR="002D719D" w:rsidRPr="00AA1634" w:rsidRDefault="002D719D" w:rsidP="009A0F64">
            <w:pPr>
              <w:pStyle w:val="Tabletext"/>
            </w:pPr>
            <w:r w:rsidRPr="00AA1634">
              <w:t>Tablet (extended release) containing pramipexole dihydrochloride monohydrate 4.5 mg</w:t>
            </w:r>
          </w:p>
        </w:tc>
        <w:tc>
          <w:tcPr>
            <w:tcW w:w="509" w:type="pct"/>
            <w:hideMark/>
          </w:tcPr>
          <w:p w14:paraId="0CA0D34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0D5FC79" w14:textId="77777777" w:rsidR="002D719D" w:rsidRPr="00AA1634" w:rsidRDefault="002D719D" w:rsidP="009A0F64">
            <w:pPr>
              <w:pStyle w:val="Tabletext"/>
            </w:pPr>
            <w:r w:rsidRPr="00AA1634">
              <w:t>APO-Pramipexole ER</w:t>
            </w:r>
            <w:r w:rsidRPr="00AA1634">
              <w:br/>
              <w:t>Sifrol ER</w:t>
            </w:r>
            <w:r w:rsidRPr="00AA1634">
              <w:br/>
              <w:t>SIMIPEX XR</w:t>
            </w:r>
          </w:p>
        </w:tc>
      </w:tr>
      <w:tr w:rsidR="002D719D" w:rsidRPr="00AA1634" w14:paraId="719DF54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27334AD" w14:textId="77777777" w:rsidR="002D719D" w:rsidRPr="00AA1634" w:rsidRDefault="002D719D" w:rsidP="009A0F64">
            <w:pPr>
              <w:pStyle w:val="Tabletext"/>
            </w:pPr>
            <w:r w:rsidRPr="00AA1634">
              <w:t>Pramipexole</w:t>
            </w:r>
          </w:p>
        </w:tc>
        <w:tc>
          <w:tcPr>
            <w:tcW w:w="527" w:type="pct"/>
            <w:noWrap/>
            <w:hideMark/>
          </w:tcPr>
          <w:p w14:paraId="58B89628" w14:textId="77777777" w:rsidR="002D719D" w:rsidRPr="00AA1634" w:rsidRDefault="002D719D" w:rsidP="009A0F64">
            <w:pPr>
              <w:pStyle w:val="Tabletext"/>
            </w:pPr>
            <w:r w:rsidRPr="00AA1634">
              <w:t>GRP-20531</w:t>
            </w:r>
          </w:p>
        </w:tc>
        <w:tc>
          <w:tcPr>
            <w:tcW w:w="1473" w:type="pct"/>
            <w:noWrap/>
            <w:hideMark/>
          </w:tcPr>
          <w:p w14:paraId="3C65570C" w14:textId="77777777" w:rsidR="002D719D" w:rsidRPr="00AA1634" w:rsidRDefault="002D719D" w:rsidP="009A0F64">
            <w:pPr>
              <w:pStyle w:val="Tabletext"/>
            </w:pPr>
            <w:r w:rsidRPr="00AA1634">
              <w:t>Tablet (extended release) containing pramipexole dihydrochloride monohydrate 750 micrograms</w:t>
            </w:r>
          </w:p>
        </w:tc>
        <w:tc>
          <w:tcPr>
            <w:tcW w:w="509" w:type="pct"/>
            <w:hideMark/>
          </w:tcPr>
          <w:p w14:paraId="16C92B0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E84397B" w14:textId="77777777" w:rsidR="002D719D" w:rsidRPr="00AA1634" w:rsidRDefault="002D719D" w:rsidP="009A0F64">
            <w:pPr>
              <w:pStyle w:val="Tabletext"/>
            </w:pPr>
            <w:r w:rsidRPr="00AA1634">
              <w:t>APO-Pramipexole ER</w:t>
            </w:r>
            <w:r w:rsidRPr="00AA1634">
              <w:br/>
              <w:t>Sifrol ER</w:t>
            </w:r>
            <w:r w:rsidRPr="00AA1634">
              <w:br/>
              <w:t>SIMIPEX XR</w:t>
            </w:r>
          </w:p>
        </w:tc>
      </w:tr>
      <w:tr w:rsidR="002D719D" w:rsidRPr="00AA1634" w14:paraId="3DF1195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3D79D94" w14:textId="77777777" w:rsidR="002D719D" w:rsidRPr="00AA1634" w:rsidRDefault="002D719D" w:rsidP="009A0F64">
            <w:pPr>
              <w:pStyle w:val="Tabletext"/>
            </w:pPr>
            <w:r w:rsidRPr="00AA1634">
              <w:t>Pramipexole</w:t>
            </w:r>
          </w:p>
        </w:tc>
        <w:tc>
          <w:tcPr>
            <w:tcW w:w="527" w:type="pct"/>
            <w:noWrap/>
            <w:hideMark/>
          </w:tcPr>
          <w:p w14:paraId="11C5091D" w14:textId="77777777" w:rsidR="002D719D" w:rsidRPr="00AA1634" w:rsidRDefault="002D719D" w:rsidP="009A0F64">
            <w:pPr>
              <w:pStyle w:val="Tabletext"/>
            </w:pPr>
            <w:r w:rsidRPr="00AA1634">
              <w:t>GRP-19734</w:t>
            </w:r>
          </w:p>
        </w:tc>
        <w:tc>
          <w:tcPr>
            <w:tcW w:w="1473" w:type="pct"/>
            <w:noWrap/>
            <w:hideMark/>
          </w:tcPr>
          <w:p w14:paraId="4EFB68EA" w14:textId="77777777" w:rsidR="002D719D" w:rsidRPr="00AA1634" w:rsidRDefault="002D719D" w:rsidP="009A0F64">
            <w:pPr>
              <w:pStyle w:val="Tabletext"/>
            </w:pPr>
            <w:r w:rsidRPr="00AA1634">
              <w:t>Tablet containing pramipexole dihydrochloride monohydrate 1 mg</w:t>
            </w:r>
          </w:p>
        </w:tc>
        <w:tc>
          <w:tcPr>
            <w:tcW w:w="509" w:type="pct"/>
            <w:hideMark/>
          </w:tcPr>
          <w:p w14:paraId="1DF4A88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DF1525A" w14:textId="77777777" w:rsidR="002D719D" w:rsidRPr="00AA1634" w:rsidRDefault="002D719D" w:rsidP="009A0F64">
            <w:pPr>
              <w:pStyle w:val="Tabletext"/>
            </w:pPr>
            <w:r w:rsidRPr="00AA1634">
              <w:t>APO-Pramipexole</w:t>
            </w:r>
            <w:r w:rsidRPr="00AA1634">
              <w:br/>
              <w:t>Sifrol</w:t>
            </w:r>
            <w:r w:rsidRPr="00AA1634">
              <w:br/>
              <w:t>Simipex 1</w:t>
            </w:r>
            <w:r w:rsidRPr="00AA1634">
              <w:br/>
              <w:t>Simpral</w:t>
            </w:r>
          </w:p>
        </w:tc>
      </w:tr>
      <w:tr w:rsidR="002D719D" w:rsidRPr="00AA1634" w14:paraId="0E3656A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56605DB" w14:textId="77777777" w:rsidR="002D719D" w:rsidRPr="00AA1634" w:rsidRDefault="002D719D" w:rsidP="009A0F64">
            <w:pPr>
              <w:pStyle w:val="Tabletext"/>
            </w:pPr>
            <w:r w:rsidRPr="00AA1634">
              <w:t>Pramipexole</w:t>
            </w:r>
          </w:p>
        </w:tc>
        <w:tc>
          <w:tcPr>
            <w:tcW w:w="527" w:type="pct"/>
            <w:noWrap/>
            <w:hideMark/>
          </w:tcPr>
          <w:p w14:paraId="15FB87F1" w14:textId="77777777" w:rsidR="002D719D" w:rsidRPr="00AA1634" w:rsidRDefault="002D719D" w:rsidP="009A0F64">
            <w:pPr>
              <w:pStyle w:val="Tabletext"/>
            </w:pPr>
            <w:r w:rsidRPr="00AA1634">
              <w:t>GRP-19836</w:t>
            </w:r>
          </w:p>
        </w:tc>
        <w:tc>
          <w:tcPr>
            <w:tcW w:w="1473" w:type="pct"/>
            <w:noWrap/>
            <w:hideMark/>
          </w:tcPr>
          <w:p w14:paraId="6D9AD2CF" w14:textId="77777777" w:rsidR="002D719D" w:rsidRPr="00AA1634" w:rsidRDefault="002D719D" w:rsidP="009A0F64">
            <w:pPr>
              <w:pStyle w:val="Tabletext"/>
            </w:pPr>
            <w:r w:rsidRPr="00AA1634">
              <w:t>Tablet containing pramipexole dihydrochloride monohydrate 125 micrograms</w:t>
            </w:r>
          </w:p>
        </w:tc>
        <w:tc>
          <w:tcPr>
            <w:tcW w:w="509" w:type="pct"/>
            <w:hideMark/>
          </w:tcPr>
          <w:p w14:paraId="67963A1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94098E6" w14:textId="77777777" w:rsidR="002D719D" w:rsidRPr="00AA1634" w:rsidRDefault="002D719D" w:rsidP="009A0F64">
            <w:pPr>
              <w:pStyle w:val="Tabletext"/>
            </w:pPr>
            <w:r w:rsidRPr="00AA1634">
              <w:t>APO-Pramipexole</w:t>
            </w:r>
            <w:r w:rsidRPr="00AA1634">
              <w:br/>
              <w:t>Sifrol</w:t>
            </w:r>
            <w:r w:rsidRPr="00AA1634">
              <w:br/>
              <w:t>Simipex 0.125</w:t>
            </w:r>
            <w:r w:rsidRPr="00AA1634">
              <w:br/>
              <w:t>Simpral</w:t>
            </w:r>
          </w:p>
        </w:tc>
      </w:tr>
      <w:tr w:rsidR="002D719D" w:rsidRPr="00AA1634" w14:paraId="3E671A5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5A7B0EA" w14:textId="77777777" w:rsidR="002D719D" w:rsidRPr="00AA1634" w:rsidRDefault="002D719D" w:rsidP="009A0F64">
            <w:pPr>
              <w:pStyle w:val="Tabletext"/>
            </w:pPr>
            <w:r w:rsidRPr="00AA1634">
              <w:t>Pramipexole</w:t>
            </w:r>
          </w:p>
        </w:tc>
        <w:tc>
          <w:tcPr>
            <w:tcW w:w="527" w:type="pct"/>
            <w:noWrap/>
            <w:hideMark/>
          </w:tcPr>
          <w:p w14:paraId="1D3AF633" w14:textId="77777777" w:rsidR="002D719D" w:rsidRPr="00AA1634" w:rsidRDefault="002D719D" w:rsidP="009A0F64">
            <w:pPr>
              <w:pStyle w:val="Tabletext"/>
            </w:pPr>
            <w:r w:rsidRPr="00AA1634">
              <w:t>GRP-19688</w:t>
            </w:r>
          </w:p>
        </w:tc>
        <w:tc>
          <w:tcPr>
            <w:tcW w:w="1473" w:type="pct"/>
            <w:noWrap/>
            <w:hideMark/>
          </w:tcPr>
          <w:p w14:paraId="7A03B94C" w14:textId="77777777" w:rsidR="002D719D" w:rsidRPr="00AA1634" w:rsidRDefault="002D719D" w:rsidP="009A0F64">
            <w:pPr>
              <w:pStyle w:val="Tabletext"/>
            </w:pPr>
            <w:r w:rsidRPr="00AA1634">
              <w:t>Tablet containing pramipexole dihydrochloride monohydrate 250 micrograms</w:t>
            </w:r>
          </w:p>
        </w:tc>
        <w:tc>
          <w:tcPr>
            <w:tcW w:w="509" w:type="pct"/>
            <w:hideMark/>
          </w:tcPr>
          <w:p w14:paraId="7BE8905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3F66400" w14:textId="77777777" w:rsidR="002D719D" w:rsidRPr="00AA1634" w:rsidRDefault="002D719D" w:rsidP="009A0F64">
            <w:pPr>
              <w:pStyle w:val="Tabletext"/>
            </w:pPr>
            <w:r w:rsidRPr="00AA1634">
              <w:t>APO-Pramipexole</w:t>
            </w:r>
            <w:r w:rsidRPr="00AA1634">
              <w:br/>
              <w:t>Sifrol</w:t>
            </w:r>
            <w:r w:rsidRPr="00AA1634">
              <w:br/>
              <w:t>Simipex 0.25</w:t>
            </w:r>
            <w:r w:rsidRPr="00AA1634">
              <w:br/>
              <w:t>Simpral</w:t>
            </w:r>
          </w:p>
        </w:tc>
      </w:tr>
      <w:tr w:rsidR="002D719D" w:rsidRPr="00AA1634" w14:paraId="3CC50A1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46B0468" w14:textId="77777777" w:rsidR="002D719D" w:rsidRPr="00AA1634" w:rsidRDefault="002D719D" w:rsidP="009A0F64">
            <w:pPr>
              <w:pStyle w:val="Tabletext"/>
            </w:pPr>
            <w:r w:rsidRPr="00AA1634">
              <w:t>Pravastatin</w:t>
            </w:r>
          </w:p>
        </w:tc>
        <w:tc>
          <w:tcPr>
            <w:tcW w:w="527" w:type="pct"/>
            <w:noWrap/>
            <w:hideMark/>
          </w:tcPr>
          <w:p w14:paraId="6894BA1C" w14:textId="77777777" w:rsidR="002D719D" w:rsidRPr="00AA1634" w:rsidRDefault="002D719D" w:rsidP="009A0F64">
            <w:pPr>
              <w:pStyle w:val="Tabletext"/>
            </w:pPr>
            <w:r w:rsidRPr="00AA1634">
              <w:t>GRP-20171</w:t>
            </w:r>
          </w:p>
        </w:tc>
        <w:tc>
          <w:tcPr>
            <w:tcW w:w="1473" w:type="pct"/>
            <w:noWrap/>
            <w:hideMark/>
          </w:tcPr>
          <w:p w14:paraId="2CB4A415" w14:textId="77777777" w:rsidR="002D719D" w:rsidRPr="00AA1634" w:rsidRDefault="002D719D" w:rsidP="009A0F64">
            <w:pPr>
              <w:pStyle w:val="Tabletext"/>
            </w:pPr>
            <w:r w:rsidRPr="00AA1634">
              <w:t>Tablet containing pravastatin sodium 10 mg</w:t>
            </w:r>
          </w:p>
        </w:tc>
        <w:tc>
          <w:tcPr>
            <w:tcW w:w="509" w:type="pct"/>
            <w:hideMark/>
          </w:tcPr>
          <w:p w14:paraId="2907804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FD15560" w14:textId="77777777" w:rsidR="002D719D" w:rsidRPr="00AA1634" w:rsidRDefault="002D719D" w:rsidP="009A0F64">
            <w:pPr>
              <w:pStyle w:val="Tabletext"/>
            </w:pPr>
            <w:r w:rsidRPr="00AA1634">
              <w:t>APX-Pravastatin</w:t>
            </w:r>
            <w:r w:rsidRPr="00AA1634">
              <w:br/>
              <w:t>Cholstat 10</w:t>
            </w:r>
            <w:r w:rsidRPr="00AA1634">
              <w:br/>
              <w:t>Lipostat 10</w:t>
            </w:r>
            <w:r w:rsidRPr="00AA1634">
              <w:br/>
              <w:t>Pravachol</w:t>
            </w:r>
            <w:r w:rsidRPr="00AA1634">
              <w:br/>
              <w:t>Pravastatin Sandoz</w:t>
            </w:r>
          </w:p>
        </w:tc>
      </w:tr>
      <w:tr w:rsidR="002D719D" w:rsidRPr="00AA1634" w14:paraId="01A0B0E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E20A908" w14:textId="77777777" w:rsidR="002D719D" w:rsidRPr="00AA1634" w:rsidRDefault="002D719D" w:rsidP="009A0F64">
            <w:pPr>
              <w:pStyle w:val="Tabletext"/>
            </w:pPr>
            <w:r w:rsidRPr="00AA1634">
              <w:t>Pravastatin</w:t>
            </w:r>
          </w:p>
        </w:tc>
        <w:tc>
          <w:tcPr>
            <w:tcW w:w="527" w:type="pct"/>
            <w:noWrap/>
            <w:hideMark/>
          </w:tcPr>
          <w:p w14:paraId="76019D33" w14:textId="77777777" w:rsidR="002D719D" w:rsidRPr="00AA1634" w:rsidRDefault="002D719D" w:rsidP="009A0F64">
            <w:pPr>
              <w:pStyle w:val="Tabletext"/>
            </w:pPr>
            <w:r w:rsidRPr="00AA1634">
              <w:t>GRP-20150</w:t>
            </w:r>
          </w:p>
        </w:tc>
        <w:tc>
          <w:tcPr>
            <w:tcW w:w="1473" w:type="pct"/>
            <w:noWrap/>
            <w:hideMark/>
          </w:tcPr>
          <w:p w14:paraId="36F8B320" w14:textId="77777777" w:rsidR="002D719D" w:rsidRPr="00AA1634" w:rsidRDefault="002D719D" w:rsidP="009A0F64">
            <w:pPr>
              <w:pStyle w:val="Tabletext"/>
            </w:pPr>
            <w:r w:rsidRPr="00AA1634">
              <w:t>Tablet containing pravastatin sodium 20 mg</w:t>
            </w:r>
          </w:p>
        </w:tc>
        <w:tc>
          <w:tcPr>
            <w:tcW w:w="509" w:type="pct"/>
            <w:hideMark/>
          </w:tcPr>
          <w:p w14:paraId="7DFCA75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0ADABB2" w14:textId="77777777" w:rsidR="002D719D" w:rsidRPr="00AA1634" w:rsidRDefault="002D719D" w:rsidP="009A0F64">
            <w:pPr>
              <w:pStyle w:val="Tabletext"/>
            </w:pPr>
            <w:r w:rsidRPr="00AA1634">
              <w:t>APX-Pravastatin</w:t>
            </w:r>
            <w:r w:rsidRPr="00AA1634">
              <w:br/>
              <w:t>Cholstat 20</w:t>
            </w:r>
            <w:r w:rsidRPr="00AA1634">
              <w:br/>
              <w:t>Lipostat 20</w:t>
            </w:r>
            <w:r w:rsidRPr="00AA1634">
              <w:br/>
              <w:t>Pravachol</w:t>
            </w:r>
            <w:r w:rsidRPr="00AA1634">
              <w:br/>
              <w:t>Pravastatin Sandoz</w:t>
            </w:r>
          </w:p>
        </w:tc>
      </w:tr>
      <w:tr w:rsidR="002D719D" w:rsidRPr="00AA1634" w14:paraId="7196A06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CAF03E2" w14:textId="77777777" w:rsidR="002D719D" w:rsidRPr="00AA1634" w:rsidRDefault="002D719D" w:rsidP="009A0F64">
            <w:pPr>
              <w:pStyle w:val="Tabletext"/>
            </w:pPr>
            <w:r w:rsidRPr="00AA1634">
              <w:t>Pravastatin</w:t>
            </w:r>
          </w:p>
        </w:tc>
        <w:tc>
          <w:tcPr>
            <w:tcW w:w="527" w:type="pct"/>
            <w:noWrap/>
            <w:hideMark/>
          </w:tcPr>
          <w:p w14:paraId="31349B8B" w14:textId="77777777" w:rsidR="002D719D" w:rsidRPr="00AA1634" w:rsidRDefault="002D719D" w:rsidP="009A0F64">
            <w:pPr>
              <w:pStyle w:val="Tabletext"/>
            </w:pPr>
            <w:r w:rsidRPr="00AA1634">
              <w:t>GRP-20079</w:t>
            </w:r>
          </w:p>
        </w:tc>
        <w:tc>
          <w:tcPr>
            <w:tcW w:w="1473" w:type="pct"/>
            <w:noWrap/>
            <w:hideMark/>
          </w:tcPr>
          <w:p w14:paraId="4A3FE971" w14:textId="77777777" w:rsidR="002D719D" w:rsidRPr="00AA1634" w:rsidRDefault="002D719D" w:rsidP="009A0F64">
            <w:pPr>
              <w:pStyle w:val="Tabletext"/>
            </w:pPr>
            <w:r w:rsidRPr="00AA1634">
              <w:t>Tablet containing pravastatin sodium 40 mg</w:t>
            </w:r>
          </w:p>
        </w:tc>
        <w:tc>
          <w:tcPr>
            <w:tcW w:w="509" w:type="pct"/>
            <w:hideMark/>
          </w:tcPr>
          <w:p w14:paraId="10EB704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33E2177" w14:textId="77777777" w:rsidR="002D719D" w:rsidRPr="00AA1634" w:rsidRDefault="002D719D" w:rsidP="009A0F64">
            <w:pPr>
              <w:pStyle w:val="Tabletext"/>
            </w:pPr>
            <w:r w:rsidRPr="00AA1634">
              <w:t>APX-Pravastatin</w:t>
            </w:r>
            <w:r w:rsidRPr="00AA1634">
              <w:br/>
              <w:t>Cholstat 40</w:t>
            </w:r>
            <w:r w:rsidRPr="00AA1634">
              <w:br/>
              <w:t>Lipostat 40</w:t>
            </w:r>
            <w:r w:rsidRPr="00AA1634">
              <w:br/>
              <w:t>Pravachol</w:t>
            </w:r>
            <w:r w:rsidRPr="00AA1634">
              <w:br/>
              <w:t>Pravastatin Sandoz</w:t>
            </w:r>
          </w:p>
        </w:tc>
      </w:tr>
      <w:tr w:rsidR="002D719D" w:rsidRPr="00AA1634" w14:paraId="7951EC8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A939463" w14:textId="77777777" w:rsidR="002D719D" w:rsidRPr="00AA1634" w:rsidRDefault="002D719D" w:rsidP="009A0F64">
            <w:pPr>
              <w:pStyle w:val="Tabletext"/>
            </w:pPr>
            <w:r w:rsidRPr="00AA1634">
              <w:t>Pravastatin</w:t>
            </w:r>
          </w:p>
        </w:tc>
        <w:tc>
          <w:tcPr>
            <w:tcW w:w="527" w:type="pct"/>
            <w:noWrap/>
            <w:hideMark/>
          </w:tcPr>
          <w:p w14:paraId="4AB06A36" w14:textId="77777777" w:rsidR="002D719D" w:rsidRPr="00AA1634" w:rsidRDefault="002D719D" w:rsidP="009A0F64">
            <w:pPr>
              <w:pStyle w:val="Tabletext"/>
            </w:pPr>
            <w:r w:rsidRPr="00AA1634">
              <w:t>GRP-20082</w:t>
            </w:r>
          </w:p>
        </w:tc>
        <w:tc>
          <w:tcPr>
            <w:tcW w:w="1473" w:type="pct"/>
            <w:noWrap/>
            <w:hideMark/>
          </w:tcPr>
          <w:p w14:paraId="6CE7880F" w14:textId="77777777" w:rsidR="002D719D" w:rsidRPr="00AA1634" w:rsidRDefault="002D719D" w:rsidP="009A0F64">
            <w:pPr>
              <w:pStyle w:val="Tabletext"/>
            </w:pPr>
            <w:r w:rsidRPr="00AA1634">
              <w:t>Tablet containing pravastatin sodium 80 mg</w:t>
            </w:r>
          </w:p>
        </w:tc>
        <w:tc>
          <w:tcPr>
            <w:tcW w:w="509" w:type="pct"/>
            <w:hideMark/>
          </w:tcPr>
          <w:p w14:paraId="095B9D9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ABA54BF" w14:textId="77777777" w:rsidR="002D719D" w:rsidRPr="00AA1634" w:rsidRDefault="002D719D" w:rsidP="009A0F64">
            <w:pPr>
              <w:pStyle w:val="Tabletext"/>
            </w:pPr>
            <w:r w:rsidRPr="00AA1634">
              <w:t>APX-Pravastatin</w:t>
            </w:r>
            <w:r w:rsidRPr="00AA1634">
              <w:br/>
              <w:t>Lipostat 80</w:t>
            </w:r>
            <w:r w:rsidRPr="00AA1634">
              <w:br/>
              <w:t>Pravachol</w:t>
            </w:r>
          </w:p>
        </w:tc>
      </w:tr>
      <w:tr w:rsidR="002D719D" w:rsidRPr="00AA1634" w14:paraId="394357D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6EB6895" w14:textId="77777777" w:rsidR="002D719D" w:rsidRPr="00AA1634" w:rsidRDefault="002D719D" w:rsidP="009A0F64">
            <w:pPr>
              <w:pStyle w:val="Tabletext"/>
            </w:pPr>
            <w:r w:rsidRPr="00AA1634">
              <w:t>Prazosin</w:t>
            </w:r>
          </w:p>
        </w:tc>
        <w:tc>
          <w:tcPr>
            <w:tcW w:w="527" w:type="pct"/>
            <w:noWrap/>
            <w:hideMark/>
          </w:tcPr>
          <w:p w14:paraId="2017F3DF" w14:textId="77777777" w:rsidR="002D719D" w:rsidRPr="00AA1634" w:rsidRDefault="002D719D" w:rsidP="009A0F64">
            <w:pPr>
              <w:pStyle w:val="Tabletext"/>
            </w:pPr>
            <w:r w:rsidRPr="00AA1634">
              <w:t>GRP-19942</w:t>
            </w:r>
          </w:p>
        </w:tc>
        <w:tc>
          <w:tcPr>
            <w:tcW w:w="1473" w:type="pct"/>
            <w:noWrap/>
            <w:hideMark/>
          </w:tcPr>
          <w:p w14:paraId="51F38063" w14:textId="77777777" w:rsidR="002D719D" w:rsidRPr="00AA1634" w:rsidRDefault="002D719D" w:rsidP="009A0F64">
            <w:pPr>
              <w:pStyle w:val="Tabletext"/>
            </w:pPr>
            <w:r w:rsidRPr="00AA1634">
              <w:t>Tablet 1 mg (as hydrochloride)</w:t>
            </w:r>
          </w:p>
        </w:tc>
        <w:tc>
          <w:tcPr>
            <w:tcW w:w="509" w:type="pct"/>
            <w:hideMark/>
          </w:tcPr>
          <w:p w14:paraId="05912FA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DDE03C5" w14:textId="77777777" w:rsidR="002D719D" w:rsidRPr="00AA1634" w:rsidRDefault="002D719D" w:rsidP="009A0F64">
            <w:pPr>
              <w:pStyle w:val="Tabletext"/>
            </w:pPr>
            <w:r w:rsidRPr="00AA1634">
              <w:t>APO-Prazosin</w:t>
            </w:r>
            <w:r w:rsidRPr="00AA1634">
              <w:br/>
              <w:t>Minipress</w:t>
            </w:r>
          </w:p>
        </w:tc>
      </w:tr>
      <w:tr w:rsidR="002D719D" w:rsidRPr="00AA1634" w14:paraId="4E93D96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78D7A37" w14:textId="77777777" w:rsidR="002D719D" w:rsidRPr="00AA1634" w:rsidRDefault="002D719D" w:rsidP="009A0F64">
            <w:pPr>
              <w:pStyle w:val="Tabletext"/>
            </w:pPr>
            <w:r w:rsidRPr="00AA1634">
              <w:t>Prazosin</w:t>
            </w:r>
          </w:p>
        </w:tc>
        <w:tc>
          <w:tcPr>
            <w:tcW w:w="527" w:type="pct"/>
            <w:noWrap/>
            <w:hideMark/>
          </w:tcPr>
          <w:p w14:paraId="39968924" w14:textId="77777777" w:rsidR="002D719D" w:rsidRPr="00AA1634" w:rsidRDefault="002D719D" w:rsidP="009A0F64">
            <w:pPr>
              <w:pStyle w:val="Tabletext"/>
            </w:pPr>
            <w:r w:rsidRPr="00AA1634">
              <w:t>GRP-19831</w:t>
            </w:r>
          </w:p>
        </w:tc>
        <w:tc>
          <w:tcPr>
            <w:tcW w:w="1473" w:type="pct"/>
            <w:noWrap/>
            <w:hideMark/>
          </w:tcPr>
          <w:p w14:paraId="5F17F8E7" w14:textId="77777777" w:rsidR="002D719D" w:rsidRPr="00AA1634" w:rsidRDefault="002D719D" w:rsidP="009A0F64">
            <w:pPr>
              <w:pStyle w:val="Tabletext"/>
            </w:pPr>
            <w:r w:rsidRPr="00AA1634">
              <w:t>Tablet 2 mg (as hydrochloride)</w:t>
            </w:r>
          </w:p>
        </w:tc>
        <w:tc>
          <w:tcPr>
            <w:tcW w:w="509" w:type="pct"/>
            <w:hideMark/>
          </w:tcPr>
          <w:p w14:paraId="35B4930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B7A5175" w14:textId="77777777" w:rsidR="002D719D" w:rsidRPr="00AA1634" w:rsidRDefault="002D719D" w:rsidP="009A0F64">
            <w:pPr>
              <w:pStyle w:val="Tabletext"/>
            </w:pPr>
            <w:r w:rsidRPr="00AA1634">
              <w:t>APO-Prazosin</w:t>
            </w:r>
            <w:r w:rsidRPr="00AA1634">
              <w:br/>
              <w:t>Minipress</w:t>
            </w:r>
          </w:p>
        </w:tc>
      </w:tr>
      <w:tr w:rsidR="002D719D" w:rsidRPr="00AA1634" w14:paraId="7EB49F7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9076363" w14:textId="77777777" w:rsidR="002D719D" w:rsidRPr="00AA1634" w:rsidRDefault="002D719D" w:rsidP="009A0F64">
            <w:pPr>
              <w:pStyle w:val="Tabletext"/>
            </w:pPr>
            <w:r w:rsidRPr="00AA1634">
              <w:t>Prazosin</w:t>
            </w:r>
          </w:p>
        </w:tc>
        <w:tc>
          <w:tcPr>
            <w:tcW w:w="527" w:type="pct"/>
            <w:noWrap/>
            <w:hideMark/>
          </w:tcPr>
          <w:p w14:paraId="4B7C9E30" w14:textId="77777777" w:rsidR="002D719D" w:rsidRPr="00AA1634" w:rsidRDefault="002D719D" w:rsidP="009A0F64">
            <w:pPr>
              <w:pStyle w:val="Tabletext"/>
            </w:pPr>
            <w:r w:rsidRPr="00AA1634">
              <w:t>GRP-19871</w:t>
            </w:r>
          </w:p>
        </w:tc>
        <w:tc>
          <w:tcPr>
            <w:tcW w:w="1473" w:type="pct"/>
            <w:noWrap/>
            <w:hideMark/>
          </w:tcPr>
          <w:p w14:paraId="06CD6D62" w14:textId="77777777" w:rsidR="002D719D" w:rsidRPr="00AA1634" w:rsidRDefault="002D719D" w:rsidP="009A0F64">
            <w:pPr>
              <w:pStyle w:val="Tabletext"/>
            </w:pPr>
            <w:r w:rsidRPr="00AA1634">
              <w:t>Tablet 5 mg (as hydrochloride)</w:t>
            </w:r>
          </w:p>
        </w:tc>
        <w:tc>
          <w:tcPr>
            <w:tcW w:w="509" w:type="pct"/>
            <w:hideMark/>
          </w:tcPr>
          <w:p w14:paraId="11EA093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A6F664E" w14:textId="77777777" w:rsidR="002D719D" w:rsidRPr="00AA1634" w:rsidRDefault="002D719D" w:rsidP="009A0F64">
            <w:pPr>
              <w:pStyle w:val="Tabletext"/>
            </w:pPr>
            <w:r w:rsidRPr="00AA1634">
              <w:t>APO-Prazosin</w:t>
            </w:r>
            <w:r w:rsidRPr="00AA1634">
              <w:br/>
              <w:t>Minipress</w:t>
            </w:r>
          </w:p>
        </w:tc>
      </w:tr>
      <w:tr w:rsidR="002D719D" w:rsidRPr="00AA1634" w14:paraId="5F456B3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2559B79" w14:textId="77777777" w:rsidR="002D719D" w:rsidRPr="00AA1634" w:rsidRDefault="002D719D" w:rsidP="009A0F64">
            <w:pPr>
              <w:pStyle w:val="Tabletext"/>
            </w:pPr>
            <w:r w:rsidRPr="00AA1634">
              <w:t>Prednisolone</w:t>
            </w:r>
          </w:p>
        </w:tc>
        <w:tc>
          <w:tcPr>
            <w:tcW w:w="527" w:type="pct"/>
            <w:noWrap/>
            <w:hideMark/>
          </w:tcPr>
          <w:p w14:paraId="593A60AD" w14:textId="77777777" w:rsidR="002D719D" w:rsidRPr="00AA1634" w:rsidRDefault="002D719D" w:rsidP="009A0F64">
            <w:pPr>
              <w:pStyle w:val="Tabletext"/>
            </w:pPr>
            <w:r w:rsidRPr="00AA1634">
              <w:t>GRP-19768</w:t>
            </w:r>
          </w:p>
        </w:tc>
        <w:tc>
          <w:tcPr>
            <w:tcW w:w="1473" w:type="pct"/>
            <w:noWrap/>
            <w:hideMark/>
          </w:tcPr>
          <w:p w14:paraId="2F9BA018" w14:textId="77777777" w:rsidR="002D719D" w:rsidRPr="00AA1634" w:rsidRDefault="002D719D" w:rsidP="009A0F64">
            <w:pPr>
              <w:pStyle w:val="Tabletext"/>
            </w:pPr>
            <w:r w:rsidRPr="00AA1634">
              <w:t>Oral solution 5 mg (as sodium phosphate) per mL, 30 mL</w:t>
            </w:r>
          </w:p>
        </w:tc>
        <w:tc>
          <w:tcPr>
            <w:tcW w:w="509" w:type="pct"/>
            <w:hideMark/>
          </w:tcPr>
          <w:p w14:paraId="00598AF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635F6B0" w14:textId="77777777" w:rsidR="002D719D" w:rsidRPr="00AA1634" w:rsidRDefault="002D719D" w:rsidP="009A0F64">
            <w:pPr>
              <w:pStyle w:val="Tabletext"/>
            </w:pPr>
            <w:r w:rsidRPr="00AA1634">
              <w:t>PredMix</w:t>
            </w:r>
            <w:r w:rsidRPr="00AA1634">
              <w:br/>
              <w:t>Redipred</w:t>
            </w:r>
          </w:p>
        </w:tc>
      </w:tr>
      <w:tr w:rsidR="002D719D" w:rsidRPr="00AA1634" w14:paraId="04212E7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52E3A4A" w14:textId="77777777" w:rsidR="002D719D" w:rsidRPr="00AA1634" w:rsidRDefault="002D719D" w:rsidP="009A0F64">
            <w:pPr>
              <w:pStyle w:val="Tabletext"/>
            </w:pPr>
            <w:r w:rsidRPr="00AA1634">
              <w:t>Prednisolone</w:t>
            </w:r>
          </w:p>
        </w:tc>
        <w:tc>
          <w:tcPr>
            <w:tcW w:w="527" w:type="pct"/>
            <w:noWrap/>
            <w:hideMark/>
          </w:tcPr>
          <w:p w14:paraId="597EE367" w14:textId="77777777" w:rsidR="002D719D" w:rsidRPr="00AA1634" w:rsidRDefault="002D719D" w:rsidP="009A0F64">
            <w:pPr>
              <w:pStyle w:val="Tabletext"/>
            </w:pPr>
            <w:r w:rsidRPr="00AA1634">
              <w:t>GRP-19757</w:t>
            </w:r>
          </w:p>
        </w:tc>
        <w:tc>
          <w:tcPr>
            <w:tcW w:w="1473" w:type="pct"/>
            <w:noWrap/>
            <w:hideMark/>
          </w:tcPr>
          <w:p w14:paraId="73E6BAEF" w14:textId="77777777" w:rsidR="002D719D" w:rsidRPr="00AA1634" w:rsidRDefault="002D719D" w:rsidP="009A0F64">
            <w:pPr>
              <w:pStyle w:val="Tabletext"/>
            </w:pPr>
            <w:r w:rsidRPr="00AA1634">
              <w:t>Tablet 1 mg</w:t>
            </w:r>
          </w:p>
        </w:tc>
        <w:tc>
          <w:tcPr>
            <w:tcW w:w="509" w:type="pct"/>
            <w:hideMark/>
          </w:tcPr>
          <w:p w14:paraId="759E5ED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7A8DC88" w14:textId="77777777" w:rsidR="002D719D" w:rsidRPr="00AA1634" w:rsidRDefault="002D719D" w:rsidP="009A0F64">
            <w:pPr>
              <w:pStyle w:val="Tabletext"/>
            </w:pPr>
            <w:r w:rsidRPr="00AA1634">
              <w:t>Panafcortelone</w:t>
            </w:r>
            <w:r w:rsidRPr="00AA1634">
              <w:br/>
              <w:t>Predsolone</w:t>
            </w:r>
          </w:p>
        </w:tc>
      </w:tr>
      <w:tr w:rsidR="002D719D" w:rsidRPr="00AA1634" w14:paraId="42761C3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7FF6126" w14:textId="77777777" w:rsidR="002D719D" w:rsidRPr="00AA1634" w:rsidRDefault="002D719D" w:rsidP="009A0F64">
            <w:pPr>
              <w:pStyle w:val="Tabletext"/>
            </w:pPr>
            <w:r w:rsidRPr="00AA1634">
              <w:t>Prednisone</w:t>
            </w:r>
          </w:p>
        </w:tc>
        <w:tc>
          <w:tcPr>
            <w:tcW w:w="527" w:type="pct"/>
            <w:noWrap/>
            <w:hideMark/>
          </w:tcPr>
          <w:p w14:paraId="6B3E95D7" w14:textId="77777777" w:rsidR="002D719D" w:rsidRPr="00AA1634" w:rsidRDefault="002D719D" w:rsidP="009A0F64">
            <w:pPr>
              <w:pStyle w:val="Tabletext"/>
            </w:pPr>
            <w:r w:rsidRPr="00AA1634">
              <w:t>GRP-19658</w:t>
            </w:r>
          </w:p>
        </w:tc>
        <w:tc>
          <w:tcPr>
            <w:tcW w:w="1473" w:type="pct"/>
            <w:noWrap/>
            <w:hideMark/>
          </w:tcPr>
          <w:p w14:paraId="5B074B4B" w14:textId="77777777" w:rsidR="002D719D" w:rsidRPr="00AA1634" w:rsidRDefault="002D719D" w:rsidP="009A0F64">
            <w:pPr>
              <w:pStyle w:val="Tabletext"/>
            </w:pPr>
            <w:r w:rsidRPr="00AA1634">
              <w:t>Tablet 1 mg</w:t>
            </w:r>
          </w:p>
        </w:tc>
        <w:tc>
          <w:tcPr>
            <w:tcW w:w="509" w:type="pct"/>
            <w:hideMark/>
          </w:tcPr>
          <w:p w14:paraId="41E0758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B0AA559" w14:textId="77777777" w:rsidR="002D719D" w:rsidRPr="00AA1634" w:rsidRDefault="002D719D" w:rsidP="009A0F64">
            <w:pPr>
              <w:pStyle w:val="Tabletext"/>
            </w:pPr>
            <w:r w:rsidRPr="00AA1634">
              <w:t>Panafcort</w:t>
            </w:r>
            <w:r w:rsidRPr="00AA1634">
              <w:br/>
              <w:t>Predsone</w:t>
            </w:r>
          </w:p>
        </w:tc>
      </w:tr>
      <w:tr w:rsidR="002D719D" w:rsidRPr="00AA1634" w14:paraId="34D55B3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825AF31" w14:textId="77777777" w:rsidR="002D719D" w:rsidRPr="00AA1634" w:rsidRDefault="002D719D" w:rsidP="009A0F64">
            <w:pPr>
              <w:pStyle w:val="Tabletext"/>
            </w:pPr>
            <w:r w:rsidRPr="00AA1634">
              <w:t>Pregabalin</w:t>
            </w:r>
          </w:p>
        </w:tc>
        <w:tc>
          <w:tcPr>
            <w:tcW w:w="527" w:type="pct"/>
            <w:noWrap/>
            <w:hideMark/>
          </w:tcPr>
          <w:p w14:paraId="68BEC7A3" w14:textId="77777777" w:rsidR="002D719D" w:rsidRPr="00AA1634" w:rsidRDefault="002D719D" w:rsidP="009A0F64">
            <w:pPr>
              <w:pStyle w:val="Tabletext"/>
            </w:pPr>
            <w:r w:rsidRPr="00AA1634">
              <w:t>GRP-21640</w:t>
            </w:r>
          </w:p>
        </w:tc>
        <w:tc>
          <w:tcPr>
            <w:tcW w:w="1473" w:type="pct"/>
            <w:noWrap/>
            <w:hideMark/>
          </w:tcPr>
          <w:p w14:paraId="79FD9413" w14:textId="77777777" w:rsidR="002D719D" w:rsidRPr="00AA1634" w:rsidRDefault="002D719D" w:rsidP="009A0F64">
            <w:pPr>
              <w:pStyle w:val="Tabletext"/>
            </w:pPr>
            <w:r w:rsidRPr="00AA1634">
              <w:t>Capsule 150 mg</w:t>
            </w:r>
          </w:p>
        </w:tc>
        <w:tc>
          <w:tcPr>
            <w:tcW w:w="509" w:type="pct"/>
            <w:hideMark/>
          </w:tcPr>
          <w:p w14:paraId="1026914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29FBAFD" w14:textId="77777777" w:rsidR="002D719D" w:rsidRPr="00AA1634" w:rsidRDefault="002D719D" w:rsidP="009A0F64">
            <w:pPr>
              <w:pStyle w:val="Tabletext"/>
            </w:pPr>
            <w:r w:rsidRPr="00AA1634">
              <w:t xml:space="preserve">APO-Pregabalin </w:t>
            </w:r>
            <w:r w:rsidRPr="00AA1634">
              <w:br/>
              <w:t>Blooms The Chemist Pregabalin</w:t>
            </w:r>
            <w:r w:rsidRPr="00AA1634">
              <w:br/>
              <w:t xml:space="preserve">BTC Pregabalin </w:t>
            </w:r>
            <w:r w:rsidRPr="00AA1634">
              <w:br/>
              <w:t>Cipla Pregabalin</w:t>
            </w:r>
            <w:r w:rsidRPr="00AA1634">
              <w:br/>
              <w:t>Lyrica</w:t>
            </w:r>
            <w:r w:rsidRPr="00AA1634">
              <w:br/>
              <w:t>Lyzalon</w:t>
            </w:r>
            <w:r w:rsidRPr="00AA1634">
              <w:br/>
              <w:t>Neuroccord</w:t>
            </w:r>
            <w:r w:rsidRPr="00AA1634">
              <w:br/>
              <w:t>NOUMED PREGABALIN</w:t>
            </w:r>
            <w:r w:rsidRPr="00AA1634">
              <w:br/>
              <w:t>Prebalin</w:t>
            </w:r>
            <w:r w:rsidRPr="00AA1634">
              <w:br/>
              <w:t>Pregabalin Lupin</w:t>
            </w:r>
            <w:r w:rsidRPr="00AA1634">
              <w:br/>
              <w:t>Pregabalin Sandoz</w:t>
            </w:r>
            <w:r w:rsidRPr="00AA1634">
              <w:br/>
              <w:t>PREGABALIN-DRLA</w:t>
            </w:r>
          </w:p>
        </w:tc>
      </w:tr>
      <w:tr w:rsidR="002D719D" w:rsidRPr="00AA1634" w14:paraId="44DE3D9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8194EFA" w14:textId="77777777" w:rsidR="002D719D" w:rsidRPr="00AA1634" w:rsidRDefault="002D719D" w:rsidP="009A0F64">
            <w:pPr>
              <w:pStyle w:val="Tabletext"/>
            </w:pPr>
            <w:r w:rsidRPr="00AA1634">
              <w:t>Pregabalin</w:t>
            </w:r>
          </w:p>
        </w:tc>
        <w:tc>
          <w:tcPr>
            <w:tcW w:w="527" w:type="pct"/>
            <w:noWrap/>
            <w:hideMark/>
          </w:tcPr>
          <w:p w14:paraId="7DF7D2A4" w14:textId="77777777" w:rsidR="002D719D" w:rsidRPr="00AA1634" w:rsidRDefault="002D719D" w:rsidP="009A0F64">
            <w:pPr>
              <w:pStyle w:val="Tabletext"/>
            </w:pPr>
            <w:r w:rsidRPr="00AA1634">
              <w:t>GRP-21642</w:t>
            </w:r>
          </w:p>
        </w:tc>
        <w:tc>
          <w:tcPr>
            <w:tcW w:w="1473" w:type="pct"/>
            <w:noWrap/>
            <w:hideMark/>
          </w:tcPr>
          <w:p w14:paraId="2758C74E" w14:textId="77777777" w:rsidR="002D719D" w:rsidRPr="00AA1634" w:rsidRDefault="002D719D" w:rsidP="009A0F64">
            <w:pPr>
              <w:pStyle w:val="Tabletext"/>
            </w:pPr>
            <w:r w:rsidRPr="00AA1634">
              <w:t>Capsule 25 mg</w:t>
            </w:r>
          </w:p>
        </w:tc>
        <w:tc>
          <w:tcPr>
            <w:tcW w:w="509" w:type="pct"/>
            <w:hideMark/>
          </w:tcPr>
          <w:p w14:paraId="13E2BA3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C0E1F93" w14:textId="77777777" w:rsidR="002D719D" w:rsidRPr="00AA1634" w:rsidRDefault="002D719D" w:rsidP="009A0F64">
            <w:pPr>
              <w:pStyle w:val="Tabletext"/>
            </w:pPr>
            <w:r w:rsidRPr="00AA1634">
              <w:t xml:space="preserve">APO-Pregabalin </w:t>
            </w:r>
            <w:r w:rsidRPr="00AA1634">
              <w:br/>
              <w:t>Blooms The Chemist Pregabalin</w:t>
            </w:r>
            <w:r w:rsidRPr="00AA1634">
              <w:br/>
              <w:t xml:space="preserve">BTC Pregabalin </w:t>
            </w:r>
            <w:r w:rsidRPr="00AA1634">
              <w:br/>
              <w:t>Cipla Pregabalin</w:t>
            </w:r>
            <w:r w:rsidRPr="00AA1634">
              <w:br/>
              <w:t>Lyrica</w:t>
            </w:r>
            <w:r w:rsidRPr="00AA1634">
              <w:br/>
              <w:t>Lyzalon</w:t>
            </w:r>
            <w:r w:rsidRPr="00AA1634">
              <w:br/>
              <w:t>Neuroccord</w:t>
            </w:r>
            <w:r w:rsidRPr="00AA1634">
              <w:br/>
              <w:t>NOUMED PREGABALIN</w:t>
            </w:r>
            <w:r w:rsidRPr="00AA1634">
              <w:br/>
              <w:t>Prebalin</w:t>
            </w:r>
            <w:r w:rsidRPr="00AA1634">
              <w:br/>
              <w:t>Pregabalin Lupin</w:t>
            </w:r>
            <w:r w:rsidRPr="00AA1634">
              <w:br/>
              <w:t>Pregabalin Sandoz</w:t>
            </w:r>
            <w:r w:rsidRPr="00AA1634">
              <w:br/>
              <w:t>PREGABALIN-DRLA</w:t>
            </w:r>
          </w:p>
        </w:tc>
      </w:tr>
      <w:tr w:rsidR="002D719D" w:rsidRPr="00AA1634" w14:paraId="68F8E97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CECC48F" w14:textId="77777777" w:rsidR="002D719D" w:rsidRPr="00AA1634" w:rsidRDefault="002D719D" w:rsidP="009A0F64">
            <w:pPr>
              <w:pStyle w:val="Tabletext"/>
            </w:pPr>
            <w:r w:rsidRPr="00AA1634">
              <w:t>Pregabalin</w:t>
            </w:r>
          </w:p>
        </w:tc>
        <w:tc>
          <w:tcPr>
            <w:tcW w:w="527" w:type="pct"/>
            <w:noWrap/>
            <w:hideMark/>
          </w:tcPr>
          <w:p w14:paraId="423D7678" w14:textId="77777777" w:rsidR="002D719D" w:rsidRPr="00AA1634" w:rsidRDefault="002D719D" w:rsidP="009A0F64">
            <w:pPr>
              <w:pStyle w:val="Tabletext"/>
            </w:pPr>
            <w:r w:rsidRPr="00AA1634">
              <w:t>GRP-21628</w:t>
            </w:r>
          </w:p>
        </w:tc>
        <w:tc>
          <w:tcPr>
            <w:tcW w:w="1473" w:type="pct"/>
            <w:noWrap/>
            <w:hideMark/>
          </w:tcPr>
          <w:p w14:paraId="4AF6AF3D" w14:textId="77777777" w:rsidR="002D719D" w:rsidRPr="00AA1634" w:rsidRDefault="002D719D" w:rsidP="009A0F64">
            <w:pPr>
              <w:pStyle w:val="Tabletext"/>
            </w:pPr>
            <w:r w:rsidRPr="00AA1634">
              <w:t>Capsule 300 mg</w:t>
            </w:r>
          </w:p>
        </w:tc>
        <w:tc>
          <w:tcPr>
            <w:tcW w:w="509" w:type="pct"/>
            <w:hideMark/>
          </w:tcPr>
          <w:p w14:paraId="74AD823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F6A3826" w14:textId="77777777" w:rsidR="002D719D" w:rsidRPr="00AA1634" w:rsidRDefault="002D719D" w:rsidP="009A0F64">
            <w:pPr>
              <w:pStyle w:val="Tabletext"/>
            </w:pPr>
            <w:r w:rsidRPr="00AA1634">
              <w:t xml:space="preserve">APO-Pregabalin </w:t>
            </w:r>
            <w:r w:rsidRPr="00AA1634">
              <w:br/>
              <w:t>Blooms The Chemist Pregabalin</w:t>
            </w:r>
            <w:r w:rsidRPr="00AA1634">
              <w:br/>
              <w:t xml:space="preserve">BTC Pregabalin </w:t>
            </w:r>
            <w:r w:rsidRPr="00AA1634">
              <w:br/>
              <w:t>Cipla Pregabalin</w:t>
            </w:r>
            <w:r w:rsidRPr="00AA1634">
              <w:br/>
              <w:t>Lyrica</w:t>
            </w:r>
            <w:r w:rsidRPr="00AA1634">
              <w:br/>
              <w:t>Lyzalon</w:t>
            </w:r>
            <w:r w:rsidRPr="00AA1634">
              <w:br/>
              <w:t>Neuroccord</w:t>
            </w:r>
            <w:r w:rsidRPr="00AA1634">
              <w:br/>
              <w:t>NOUMED PREGABALIN</w:t>
            </w:r>
            <w:r w:rsidRPr="00AA1634">
              <w:br/>
              <w:t>Prebalin</w:t>
            </w:r>
            <w:r w:rsidRPr="00AA1634">
              <w:br/>
              <w:t>Pregabalin Lupin</w:t>
            </w:r>
            <w:r w:rsidRPr="00AA1634">
              <w:br/>
              <w:t>Pregabalin Sandoz</w:t>
            </w:r>
            <w:r w:rsidRPr="00AA1634">
              <w:br/>
              <w:t>PREGABALIN-DRLA</w:t>
            </w:r>
          </w:p>
        </w:tc>
      </w:tr>
      <w:tr w:rsidR="002D719D" w:rsidRPr="00AA1634" w14:paraId="6622DF6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0223887" w14:textId="77777777" w:rsidR="002D719D" w:rsidRPr="00AA1634" w:rsidRDefault="002D719D" w:rsidP="009A0F64">
            <w:pPr>
              <w:pStyle w:val="Tabletext"/>
            </w:pPr>
            <w:r w:rsidRPr="00AA1634">
              <w:t>Pregabalin</w:t>
            </w:r>
          </w:p>
        </w:tc>
        <w:tc>
          <w:tcPr>
            <w:tcW w:w="527" w:type="pct"/>
            <w:noWrap/>
            <w:hideMark/>
          </w:tcPr>
          <w:p w14:paraId="2BDF5DE6" w14:textId="77777777" w:rsidR="002D719D" w:rsidRPr="00AA1634" w:rsidRDefault="002D719D" w:rsidP="009A0F64">
            <w:pPr>
              <w:pStyle w:val="Tabletext"/>
            </w:pPr>
            <w:r w:rsidRPr="00AA1634">
              <w:t>GRP-21634</w:t>
            </w:r>
          </w:p>
        </w:tc>
        <w:tc>
          <w:tcPr>
            <w:tcW w:w="1473" w:type="pct"/>
            <w:noWrap/>
            <w:hideMark/>
          </w:tcPr>
          <w:p w14:paraId="332205A4" w14:textId="77777777" w:rsidR="002D719D" w:rsidRPr="00AA1634" w:rsidRDefault="002D719D" w:rsidP="009A0F64">
            <w:pPr>
              <w:pStyle w:val="Tabletext"/>
            </w:pPr>
            <w:r w:rsidRPr="00AA1634">
              <w:t>Capsule 75 mg</w:t>
            </w:r>
          </w:p>
        </w:tc>
        <w:tc>
          <w:tcPr>
            <w:tcW w:w="509" w:type="pct"/>
            <w:hideMark/>
          </w:tcPr>
          <w:p w14:paraId="3B3F2A3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1424377" w14:textId="77777777" w:rsidR="002D719D" w:rsidRPr="00AA1634" w:rsidRDefault="002D719D" w:rsidP="009A0F64">
            <w:pPr>
              <w:pStyle w:val="Tabletext"/>
            </w:pPr>
            <w:r w:rsidRPr="00AA1634">
              <w:t xml:space="preserve">APO-Pregabalin </w:t>
            </w:r>
            <w:r w:rsidRPr="00AA1634">
              <w:br/>
              <w:t>Blooms The Chemist Pregabalin</w:t>
            </w:r>
            <w:r w:rsidRPr="00AA1634">
              <w:br/>
              <w:t xml:space="preserve">BTC Pregabalin </w:t>
            </w:r>
            <w:r w:rsidRPr="00AA1634">
              <w:br/>
              <w:t>Cipla Pregabalin</w:t>
            </w:r>
            <w:r w:rsidRPr="00AA1634">
              <w:br/>
              <w:t>Lyrica</w:t>
            </w:r>
            <w:r w:rsidRPr="00AA1634">
              <w:br/>
              <w:t>Lyzalon</w:t>
            </w:r>
            <w:r w:rsidRPr="00AA1634">
              <w:br/>
              <w:t>Neuroccord</w:t>
            </w:r>
            <w:r w:rsidRPr="00AA1634">
              <w:br/>
              <w:t>NOUMED PREGABALIN</w:t>
            </w:r>
            <w:r w:rsidRPr="00AA1634">
              <w:br/>
              <w:t>Prebalin</w:t>
            </w:r>
            <w:r w:rsidRPr="00AA1634">
              <w:br/>
              <w:t>Pregabalin Lupin</w:t>
            </w:r>
            <w:r w:rsidRPr="00AA1634">
              <w:br/>
              <w:t>Pregabalin Sandoz</w:t>
            </w:r>
            <w:r w:rsidRPr="00AA1634">
              <w:br/>
              <w:t>PREGABALIN-DRLA</w:t>
            </w:r>
          </w:p>
        </w:tc>
      </w:tr>
      <w:tr w:rsidR="002D719D" w:rsidRPr="00AA1634" w14:paraId="681B11A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2E174F1" w14:textId="77777777" w:rsidR="002D719D" w:rsidRPr="00AA1634" w:rsidRDefault="002D719D" w:rsidP="009A0F64">
            <w:pPr>
              <w:pStyle w:val="Tabletext"/>
            </w:pPr>
            <w:r w:rsidRPr="00AA1634">
              <w:t>Prochlorperazine</w:t>
            </w:r>
          </w:p>
        </w:tc>
        <w:tc>
          <w:tcPr>
            <w:tcW w:w="527" w:type="pct"/>
            <w:noWrap/>
            <w:hideMark/>
          </w:tcPr>
          <w:p w14:paraId="7E5036E3" w14:textId="77777777" w:rsidR="002D719D" w:rsidRPr="00AA1634" w:rsidRDefault="002D719D" w:rsidP="009A0F64">
            <w:pPr>
              <w:pStyle w:val="Tabletext"/>
            </w:pPr>
            <w:r w:rsidRPr="00AA1634">
              <w:t>GRP-20123</w:t>
            </w:r>
          </w:p>
        </w:tc>
        <w:tc>
          <w:tcPr>
            <w:tcW w:w="1473" w:type="pct"/>
            <w:noWrap/>
            <w:hideMark/>
          </w:tcPr>
          <w:p w14:paraId="66568D89" w14:textId="77777777" w:rsidR="002D719D" w:rsidRPr="00AA1634" w:rsidRDefault="002D719D" w:rsidP="009A0F64">
            <w:pPr>
              <w:pStyle w:val="Tabletext"/>
            </w:pPr>
            <w:r w:rsidRPr="00AA1634">
              <w:t>Tablet containing prochlorperazine maleate 5 mg</w:t>
            </w:r>
          </w:p>
        </w:tc>
        <w:tc>
          <w:tcPr>
            <w:tcW w:w="509" w:type="pct"/>
            <w:hideMark/>
          </w:tcPr>
          <w:p w14:paraId="2180B05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0F9BED6" w14:textId="77777777" w:rsidR="002D719D" w:rsidRPr="00AA1634" w:rsidRDefault="002D719D" w:rsidP="009A0F64">
            <w:pPr>
              <w:pStyle w:val="Tabletext"/>
            </w:pPr>
            <w:r w:rsidRPr="00AA1634">
              <w:t>APO-Prochlorperazine</w:t>
            </w:r>
            <w:r w:rsidRPr="00AA1634">
              <w:br/>
              <w:t xml:space="preserve">ProCalm </w:t>
            </w:r>
            <w:r w:rsidRPr="00AA1634">
              <w:br/>
              <w:t>Prochlorperazine GH</w:t>
            </w:r>
            <w:r w:rsidRPr="00AA1634">
              <w:br/>
              <w:t>Stemetil</w:t>
            </w:r>
          </w:p>
        </w:tc>
      </w:tr>
      <w:tr w:rsidR="002D719D" w:rsidRPr="00AA1634" w14:paraId="316AAC0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180FB72" w14:textId="77777777" w:rsidR="002D719D" w:rsidRPr="00AA1634" w:rsidRDefault="002D719D" w:rsidP="009A0F64">
            <w:pPr>
              <w:pStyle w:val="Tabletext"/>
            </w:pPr>
            <w:r w:rsidRPr="00AA1634">
              <w:t>Propranolol</w:t>
            </w:r>
          </w:p>
        </w:tc>
        <w:tc>
          <w:tcPr>
            <w:tcW w:w="527" w:type="pct"/>
            <w:noWrap/>
            <w:hideMark/>
          </w:tcPr>
          <w:p w14:paraId="7C3B4510" w14:textId="77777777" w:rsidR="002D719D" w:rsidRPr="00AA1634" w:rsidRDefault="002D719D" w:rsidP="009A0F64">
            <w:pPr>
              <w:pStyle w:val="Tabletext"/>
            </w:pPr>
            <w:r w:rsidRPr="00AA1634">
              <w:t>GRP-20376</w:t>
            </w:r>
          </w:p>
        </w:tc>
        <w:tc>
          <w:tcPr>
            <w:tcW w:w="1473" w:type="pct"/>
            <w:noWrap/>
            <w:hideMark/>
          </w:tcPr>
          <w:p w14:paraId="08D5725F" w14:textId="77777777" w:rsidR="002D719D" w:rsidRPr="00AA1634" w:rsidRDefault="002D719D" w:rsidP="009A0F64">
            <w:pPr>
              <w:pStyle w:val="Tabletext"/>
            </w:pPr>
            <w:r w:rsidRPr="00AA1634">
              <w:t>Tablet containing propranolol hydrochloride 10 mg</w:t>
            </w:r>
          </w:p>
        </w:tc>
        <w:tc>
          <w:tcPr>
            <w:tcW w:w="509" w:type="pct"/>
            <w:hideMark/>
          </w:tcPr>
          <w:p w14:paraId="7F916E3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93E2DAB" w14:textId="77777777" w:rsidR="002D719D" w:rsidRPr="00AA1634" w:rsidRDefault="002D719D" w:rsidP="009A0F64">
            <w:pPr>
              <w:pStyle w:val="Tabletext"/>
            </w:pPr>
            <w:r w:rsidRPr="00AA1634">
              <w:t>APO-Propranolol</w:t>
            </w:r>
            <w:r w:rsidRPr="00AA1634">
              <w:br/>
              <w:t>Deralin 10</w:t>
            </w:r>
            <w:r w:rsidRPr="00AA1634">
              <w:br/>
              <w:t>Inderal</w:t>
            </w:r>
          </w:p>
        </w:tc>
      </w:tr>
      <w:tr w:rsidR="002D719D" w:rsidRPr="00AA1634" w14:paraId="6A5411D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4553C49" w14:textId="77777777" w:rsidR="002D719D" w:rsidRPr="00AA1634" w:rsidRDefault="002D719D" w:rsidP="009A0F64">
            <w:pPr>
              <w:pStyle w:val="Tabletext"/>
            </w:pPr>
            <w:r w:rsidRPr="00AA1634">
              <w:t>Propranolol</w:t>
            </w:r>
          </w:p>
        </w:tc>
        <w:tc>
          <w:tcPr>
            <w:tcW w:w="527" w:type="pct"/>
            <w:noWrap/>
            <w:hideMark/>
          </w:tcPr>
          <w:p w14:paraId="34F6B6E1" w14:textId="77777777" w:rsidR="002D719D" w:rsidRPr="00AA1634" w:rsidRDefault="002D719D" w:rsidP="009A0F64">
            <w:pPr>
              <w:pStyle w:val="Tabletext"/>
            </w:pPr>
            <w:r w:rsidRPr="00AA1634">
              <w:t>GRP-20367</w:t>
            </w:r>
          </w:p>
        </w:tc>
        <w:tc>
          <w:tcPr>
            <w:tcW w:w="1473" w:type="pct"/>
            <w:noWrap/>
            <w:hideMark/>
          </w:tcPr>
          <w:p w14:paraId="77D2A0F7" w14:textId="77777777" w:rsidR="002D719D" w:rsidRPr="00AA1634" w:rsidRDefault="002D719D" w:rsidP="009A0F64">
            <w:pPr>
              <w:pStyle w:val="Tabletext"/>
            </w:pPr>
            <w:r w:rsidRPr="00AA1634">
              <w:t>Tablet containing propranolol hydrochloride 40 mg</w:t>
            </w:r>
          </w:p>
        </w:tc>
        <w:tc>
          <w:tcPr>
            <w:tcW w:w="509" w:type="pct"/>
            <w:hideMark/>
          </w:tcPr>
          <w:p w14:paraId="66760BA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9AA0379" w14:textId="77777777" w:rsidR="002D719D" w:rsidRPr="00AA1634" w:rsidRDefault="002D719D" w:rsidP="009A0F64">
            <w:pPr>
              <w:pStyle w:val="Tabletext"/>
            </w:pPr>
            <w:r w:rsidRPr="00AA1634">
              <w:t>APO-Propranolol</w:t>
            </w:r>
            <w:r w:rsidRPr="00AA1634">
              <w:br/>
              <w:t>Deralin 40</w:t>
            </w:r>
            <w:r w:rsidRPr="00AA1634">
              <w:br/>
              <w:t>Inderal</w:t>
            </w:r>
          </w:p>
        </w:tc>
      </w:tr>
      <w:tr w:rsidR="002D719D" w:rsidRPr="00AA1634" w14:paraId="71429BE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63C8F77" w14:textId="77777777" w:rsidR="002D719D" w:rsidRPr="00AA1634" w:rsidRDefault="002D719D" w:rsidP="009A0F64">
            <w:pPr>
              <w:pStyle w:val="Tabletext"/>
            </w:pPr>
            <w:r w:rsidRPr="00AA1634">
              <w:t>Quetiapine</w:t>
            </w:r>
          </w:p>
        </w:tc>
        <w:tc>
          <w:tcPr>
            <w:tcW w:w="527" w:type="pct"/>
            <w:noWrap/>
            <w:hideMark/>
          </w:tcPr>
          <w:p w14:paraId="4C588A77" w14:textId="77777777" w:rsidR="002D719D" w:rsidRPr="00AA1634" w:rsidRDefault="002D719D" w:rsidP="009A0F64">
            <w:pPr>
              <w:pStyle w:val="Tabletext"/>
            </w:pPr>
            <w:r w:rsidRPr="00AA1634">
              <w:t>GRP-21163</w:t>
            </w:r>
          </w:p>
        </w:tc>
        <w:tc>
          <w:tcPr>
            <w:tcW w:w="1473" w:type="pct"/>
            <w:noWrap/>
            <w:hideMark/>
          </w:tcPr>
          <w:p w14:paraId="7BC4E6F2" w14:textId="77777777" w:rsidR="002D719D" w:rsidRPr="00AA1634" w:rsidRDefault="002D719D" w:rsidP="009A0F64">
            <w:pPr>
              <w:pStyle w:val="Tabletext"/>
            </w:pPr>
            <w:r w:rsidRPr="00AA1634">
              <w:t>Tablet (modified release) 150 mg (as fumarate)</w:t>
            </w:r>
          </w:p>
        </w:tc>
        <w:tc>
          <w:tcPr>
            <w:tcW w:w="509" w:type="pct"/>
            <w:hideMark/>
          </w:tcPr>
          <w:p w14:paraId="4BDCCB7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075C63A" w14:textId="77777777" w:rsidR="002D719D" w:rsidRPr="00AA1634" w:rsidRDefault="002D719D" w:rsidP="009A0F64">
            <w:pPr>
              <w:pStyle w:val="Tabletext"/>
            </w:pPr>
            <w:r w:rsidRPr="00AA1634">
              <w:t>APX-Quetiapine XR</w:t>
            </w:r>
            <w:r w:rsidRPr="00AA1634">
              <w:br/>
              <w:t>Quetia XR</w:t>
            </w:r>
            <w:r w:rsidRPr="00AA1634">
              <w:br/>
              <w:t>Seroquel XR</w:t>
            </w:r>
            <w:r w:rsidRPr="00AA1634">
              <w:br/>
              <w:t>Tevatiapine XR</w:t>
            </w:r>
          </w:p>
        </w:tc>
      </w:tr>
      <w:tr w:rsidR="002D719D" w:rsidRPr="00AA1634" w14:paraId="58E5EC2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363B813" w14:textId="77777777" w:rsidR="002D719D" w:rsidRPr="00AA1634" w:rsidRDefault="002D719D" w:rsidP="009A0F64">
            <w:pPr>
              <w:pStyle w:val="Tabletext"/>
            </w:pPr>
            <w:r w:rsidRPr="00AA1634">
              <w:t>Quetiapine</w:t>
            </w:r>
          </w:p>
        </w:tc>
        <w:tc>
          <w:tcPr>
            <w:tcW w:w="527" w:type="pct"/>
            <w:noWrap/>
            <w:hideMark/>
          </w:tcPr>
          <w:p w14:paraId="43996B92" w14:textId="77777777" w:rsidR="002D719D" w:rsidRPr="00AA1634" w:rsidRDefault="002D719D" w:rsidP="009A0F64">
            <w:pPr>
              <w:pStyle w:val="Tabletext"/>
            </w:pPr>
            <w:r w:rsidRPr="00AA1634">
              <w:t>GRP-20702</w:t>
            </w:r>
          </w:p>
        </w:tc>
        <w:tc>
          <w:tcPr>
            <w:tcW w:w="1473" w:type="pct"/>
            <w:noWrap/>
            <w:hideMark/>
          </w:tcPr>
          <w:p w14:paraId="6FC0A27E" w14:textId="77777777" w:rsidR="002D719D" w:rsidRPr="00AA1634" w:rsidRDefault="002D719D" w:rsidP="009A0F64">
            <w:pPr>
              <w:pStyle w:val="Tabletext"/>
            </w:pPr>
            <w:r w:rsidRPr="00AA1634">
              <w:t>Tablet (modified release) 200 mg (as fumarate)</w:t>
            </w:r>
          </w:p>
        </w:tc>
        <w:tc>
          <w:tcPr>
            <w:tcW w:w="509" w:type="pct"/>
            <w:hideMark/>
          </w:tcPr>
          <w:p w14:paraId="4C26AF8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3290D0A" w14:textId="77777777" w:rsidR="002D719D" w:rsidRPr="00AA1634" w:rsidRDefault="002D719D" w:rsidP="009A0F64">
            <w:pPr>
              <w:pStyle w:val="Tabletext"/>
            </w:pPr>
            <w:r w:rsidRPr="00AA1634">
              <w:t>APX-Quetiapine XR</w:t>
            </w:r>
            <w:r w:rsidRPr="00AA1634">
              <w:br/>
              <w:t>Quetia XR</w:t>
            </w:r>
            <w:r w:rsidRPr="00AA1634">
              <w:br/>
              <w:t>QUETIAPINE-AS XR</w:t>
            </w:r>
            <w:r w:rsidRPr="00AA1634">
              <w:br/>
              <w:t>Seroquel XR</w:t>
            </w:r>
            <w:r w:rsidRPr="00AA1634">
              <w:br/>
              <w:t>Tevatiapine XR</w:t>
            </w:r>
          </w:p>
        </w:tc>
      </w:tr>
      <w:tr w:rsidR="002D719D" w:rsidRPr="00AA1634" w14:paraId="12A0DD6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7A29FB8" w14:textId="77777777" w:rsidR="002D719D" w:rsidRPr="00AA1634" w:rsidRDefault="002D719D" w:rsidP="009A0F64">
            <w:pPr>
              <w:pStyle w:val="Tabletext"/>
            </w:pPr>
            <w:r w:rsidRPr="00AA1634">
              <w:t>Quetiapine</w:t>
            </w:r>
          </w:p>
        </w:tc>
        <w:tc>
          <w:tcPr>
            <w:tcW w:w="527" w:type="pct"/>
            <w:noWrap/>
            <w:hideMark/>
          </w:tcPr>
          <w:p w14:paraId="04D61BC1" w14:textId="77777777" w:rsidR="002D719D" w:rsidRPr="00AA1634" w:rsidRDefault="002D719D" w:rsidP="009A0F64">
            <w:pPr>
              <w:pStyle w:val="Tabletext"/>
            </w:pPr>
            <w:r w:rsidRPr="00AA1634">
              <w:t>GRP-20713</w:t>
            </w:r>
          </w:p>
        </w:tc>
        <w:tc>
          <w:tcPr>
            <w:tcW w:w="1473" w:type="pct"/>
            <w:noWrap/>
            <w:hideMark/>
          </w:tcPr>
          <w:p w14:paraId="24F380A6" w14:textId="77777777" w:rsidR="002D719D" w:rsidRPr="00AA1634" w:rsidRDefault="002D719D" w:rsidP="009A0F64">
            <w:pPr>
              <w:pStyle w:val="Tabletext"/>
            </w:pPr>
            <w:r w:rsidRPr="00AA1634">
              <w:t>Tablet (modified release) 300 mg (as fumarate)</w:t>
            </w:r>
          </w:p>
        </w:tc>
        <w:tc>
          <w:tcPr>
            <w:tcW w:w="509" w:type="pct"/>
            <w:hideMark/>
          </w:tcPr>
          <w:p w14:paraId="2C9B295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78E8C15" w14:textId="77777777" w:rsidR="002D719D" w:rsidRPr="00AA1634" w:rsidRDefault="002D719D" w:rsidP="009A0F64">
            <w:pPr>
              <w:pStyle w:val="Tabletext"/>
            </w:pPr>
            <w:r w:rsidRPr="00AA1634">
              <w:t>APX-Quetiapine XR</w:t>
            </w:r>
            <w:r w:rsidRPr="00AA1634">
              <w:br/>
              <w:t>Quetia XR</w:t>
            </w:r>
            <w:r w:rsidRPr="00AA1634">
              <w:br/>
              <w:t>QUETIAPINE-AS XR</w:t>
            </w:r>
            <w:r w:rsidRPr="00AA1634">
              <w:br/>
              <w:t>Seroquel XR</w:t>
            </w:r>
            <w:r w:rsidRPr="00AA1634">
              <w:br/>
              <w:t>Tevatiapine XR</w:t>
            </w:r>
          </w:p>
        </w:tc>
      </w:tr>
      <w:tr w:rsidR="002D719D" w:rsidRPr="00AA1634" w14:paraId="58BFF34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05B18E7" w14:textId="77777777" w:rsidR="002D719D" w:rsidRPr="00AA1634" w:rsidRDefault="002D719D" w:rsidP="009A0F64">
            <w:pPr>
              <w:pStyle w:val="Tabletext"/>
            </w:pPr>
            <w:r w:rsidRPr="00AA1634">
              <w:t>Quetiapine</w:t>
            </w:r>
          </w:p>
        </w:tc>
        <w:tc>
          <w:tcPr>
            <w:tcW w:w="527" w:type="pct"/>
            <w:noWrap/>
            <w:hideMark/>
          </w:tcPr>
          <w:p w14:paraId="01D73741" w14:textId="77777777" w:rsidR="002D719D" w:rsidRPr="00AA1634" w:rsidRDefault="002D719D" w:rsidP="009A0F64">
            <w:pPr>
              <w:pStyle w:val="Tabletext"/>
            </w:pPr>
            <w:r w:rsidRPr="00AA1634">
              <w:t>GRP-20726</w:t>
            </w:r>
          </w:p>
        </w:tc>
        <w:tc>
          <w:tcPr>
            <w:tcW w:w="1473" w:type="pct"/>
            <w:noWrap/>
            <w:hideMark/>
          </w:tcPr>
          <w:p w14:paraId="386F6A37" w14:textId="77777777" w:rsidR="002D719D" w:rsidRPr="00AA1634" w:rsidRDefault="002D719D" w:rsidP="009A0F64">
            <w:pPr>
              <w:pStyle w:val="Tabletext"/>
            </w:pPr>
            <w:r w:rsidRPr="00AA1634">
              <w:t>Tablet (modified release) 400 mg (as fumarate)</w:t>
            </w:r>
          </w:p>
        </w:tc>
        <w:tc>
          <w:tcPr>
            <w:tcW w:w="509" w:type="pct"/>
            <w:hideMark/>
          </w:tcPr>
          <w:p w14:paraId="254AA34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B6625AB" w14:textId="77777777" w:rsidR="002D719D" w:rsidRPr="00AA1634" w:rsidRDefault="002D719D" w:rsidP="009A0F64">
            <w:pPr>
              <w:pStyle w:val="Tabletext"/>
            </w:pPr>
            <w:r w:rsidRPr="00AA1634">
              <w:t>APX-Quetiapine XR</w:t>
            </w:r>
            <w:r w:rsidRPr="00AA1634">
              <w:br/>
              <w:t>Quetia XR</w:t>
            </w:r>
            <w:r w:rsidRPr="00AA1634">
              <w:br/>
              <w:t>QUETIAPINE-AS XR</w:t>
            </w:r>
            <w:r w:rsidRPr="00AA1634">
              <w:br/>
              <w:t>Seroquel XR</w:t>
            </w:r>
            <w:r w:rsidRPr="00AA1634">
              <w:br/>
              <w:t>Tevatiapine XR</w:t>
            </w:r>
          </w:p>
        </w:tc>
      </w:tr>
      <w:tr w:rsidR="002D719D" w:rsidRPr="00AA1634" w14:paraId="3D462B6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6E4C2AF" w14:textId="77777777" w:rsidR="002D719D" w:rsidRPr="00AA1634" w:rsidRDefault="002D719D" w:rsidP="009A0F64">
            <w:pPr>
              <w:pStyle w:val="Tabletext"/>
            </w:pPr>
            <w:r w:rsidRPr="00AA1634">
              <w:t>Quetiapine</w:t>
            </w:r>
          </w:p>
        </w:tc>
        <w:tc>
          <w:tcPr>
            <w:tcW w:w="527" w:type="pct"/>
            <w:noWrap/>
            <w:hideMark/>
          </w:tcPr>
          <w:p w14:paraId="210D8FE3" w14:textId="77777777" w:rsidR="002D719D" w:rsidRPr="00AA1634" w:rsidRDefault="002D719D" w:rsidP="009A0F64">
            <w:pPr>
              <w:pStyle w:val="Tabletext"/>
            </w:pPr>
            <w:r w:rsidRPr="00AA1634">
              <w:t>GRP-20779</w:t>
            </w:r>
          </w:p>
        </w:tc>
        <w:tc>
          <w:tcPr>
            <w:tcW w:w="1473" w:type="pct"/>
            <w:noWrap/>
            <w:hideMark/>
          </w:tcPr>
          <w:p w14:paraId="2055C8EA" w14:textId="77777777" w:rsidR="002D719D" w:rsidRPr="00AA1634" w:rsidRDefault="002D719D" w:rsidP="009A0F64">
            <w:pPr>
              <w:pStyle w:val="Tabletext"/>
            </w:pPr>
            <w:r w:rsidRPr="00AA1634">
              <w:t>Tablet (modified release) 50 mg (as fumarate)</w:t>
            </w:r>
          </w:p>
        </w:tc>
        <w:tc>
          <w:tcPr>
            <w:tcW w:w="509" w:type="pct"/>
            <w:hideMark/>
          </w:tcPr>
          <w:p w14:paraId="16097D7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520255E" w14:textId="77777777" w:rsidR="002D719D" w:rsidRPr="00AA1634" w:rsidRDefault="002D719D" w:rsidP="009A0F64">
            <w:pPr>
              <w:pStyle w:val="Tabletext"/>
            </w:pPr>
            <w:r w:rsidRPr="00AA1634">
              <w:t>APX-Quetiapine XR</w:t>
            </w:r>
            <w:r w:rsidRPr="00AA1634">
              <w:br/>
              <w:t>Quetia XR</w:t>
            </w:r>
            <w:r w:rsidRPr="00AA1634">
              <w:br/>
              <w:t>QUETIAPINE-AS XR</w:t>
            </w:r>
            <w:r w:rsidRPr="00AA1634">
              <w:br/>
              <w:t>Seroquel XR</w:t>
            </w:r>
            <w:r w:rsidRPr="00AA1634">
              <w:br/>
              <w:t>Tevatiapine XR</w:t>
            </w:r>
          </w:p>
        </w:tc>
      </w:tr>
      <w:tr w:rsidR="002D719D" w:rsidRPr="00AA1634" w14:paraId="12FC628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7FC580D" w14:textId="77777777" w:rsidR="002D719D" w:rsidRPr="00AA1634" w:rsidRDefault="002D719D" w:rsidP="009A0F64">
            <w:pPr>
              <w:pStyle w:val="Tabletext"/>
            </w:pPr>
            <w:r w:rsidRPr="00AA1634">
              <w:t>Quetiapine</w:t>
            </w:r>
          </w:p>
        </w:tc>
        <w:tc>
          <w:tcPr>
            <w:tcW w:w="527" w:type="pct"/>
            <w:noWrap/>
            <w:hideMark/>
          </w:tcPr>
          <w:p w14:paraId="36CABCB2" w14:textId="77777777" w:rsidR="002D719D" w:rsidRPr="00AA1634" w:rsidRDefault="002D719D" w:rsidP="009A0F64">
            <w:pPr>
              <w:pStyle w:val="Tabletext"/>
            </w:pPr>
            <w:r w:rsidRPr="00AA1634">
              <w:t>GRP-19767</w:t>
            </w:r>
          </w:p>
        </w:tc>
        <w:tc>
          <w:tcPr>
            <w:tcW w:w="1473" w:type="pct"/>
            <w:noWrap/>
            <w:hideMark/>
          </w:tcPr>
          <w:p w14:paraId="1AB5C791" w14:textId="77777777" w:rsidR="002D719D" w:rsidRPr="00AA1634" w:rsidRDefault="002D719D" w:rsidP="009A0F64">
            <w:pPr>
              <w:pStyle w:val="Tabletext"/>
            </w:pPr>
            <w:r w:rsidRPr="00AA1634">
              <w:t>Tablet 100 mg (as fumarate)</w:t>
            </w:r>
          </w:p>
        </w:tc>
        <w:tc>
          <w:tcPr>
            <w:tcW w:w="509" w:type="pct"/>
            <w:hideMark/>
          </w:tcPr>
          <w:p w14:paraId="4AB5C36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A16AD1F" w14:textId="77777777" w:rsidR="002D719D" w:rsidRPr="00AA1634" w:rsidRDefault="002D719D" w:rsidP="009A0F64">
            <w:pPr>
              <w:pStyle w:val="Tabletext"/>
            </w:pPr>
            <w:r w:rsidRPr="00AA1634">
              <w:t>APX-QUETIAPINE</w:t>
            </w:r>
            <w:r w:rsidRPr="00AA1634">
              <w:br/>
              <w:t>Blooms The Chemist Quetiapine</w:t>
            </w:r>
            <w:r w:rsidRPr="00AA1634">
              <w:br/>
              <w:t>Kaptan</w:t>
            </w:r>
            <w:r w:rsidRPr="00AA1634">
              <w:br/>
              <w:t>Pharmacor Quetiapine 100</w:t>
            </w:r>
            <w:r w:rsidRPr="00AA1634">
              <w:br/>
              <w:t>Quetia 100</w:t>
            </w:r>
            <w:r w:rsidRPr="00AA1634">
              <w:br/>
              <w:t>Quetiapine APOTEX</w:t>
            </w:r>
            <w:r w:rsidRPr="00AA1634">
              <w:br/>
              <w:t>Quetiapine RBX</w:t>
            </w:r>
            <w:r w:rsidRPr="00AA1634">
              <w:br/>
              <w:t>Quetiapine Sandoz Pharma</w:t>
            </w:r>
            <w:r w:rsidRPr="00AA1634">
              <w:br/>
              <w:t>Seroquel</w:t>
            </w:r>
            <w:r w:rsidRPr="00AA1634">
              <w:br/>
              <w:t>Syquet</w:t>
            </w:r>
          </w:p>
        </w:tc>
      </w:tr>
      <w:tr w:rsidR="002D719D" w:rsidRPr="00AA1634" w14:paraId="5FD8D7F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75C3D23" w14:textId="77777777" w:rsidR="002D719D" w:rsidRPr="00AA1634" w:rsidRDefault="002D719D" w:rsidP="009A0F64">
            <w:pPr>
              <w:pStyle w:val="Tabletext"/>
            </w:pPr>
            <w:r w:rsidRPr="00AA1634">
              <w:t>Quetiapine</w:t>
            </w:r>
          </w:p>
        </w:tc>
        <w:tc>
          <w:tcPr>
            <w:tcW w:w="527" w:type="pct"/>
            <w:noWrap/>
            <w:hideMark/>
          </w:tcPr>
          <w:p w14:paraId="28A26A18" w14:textId="77777777" w:rsidR="002D719D" w:rsidRPr="00AA1634" w:rsidRDefault="002D719D" w:rsidP="009A0F64">
            <w:pPr>
              <w:pStyle w:val="Tabletext"/>
            </w:pPr>
            <w:r w:rsidRPr="00AA1634">
              <w:t>GRP-19709</w:t>
            </w:r>
          </w:p>
        </w:tc>
        <w:tc>
          <w:tcPr>
            <w:tcW w:w="1473" w:type="pct"/>
            <w:noWrap/>
            <w:hideMark/>
          </w:tcPr>
          <w:p w14:paraId="79CCD04A" w14:textId="77777777" w:rsidR="002D719D" w:rsidRPr="00AA1634" w:rsidRDefault="002D719D" w:rsidP="009A0F64">
            <w:pPr>
              <w:pStyle w:val="Tabletext"/>
            </w:pPr>
            <w:r w:rsidRPr="00AA1634">
              <w:t>Tablet 200 mg (as fumarate)</w:t>
            </w:r>
          </w:p>
        </w:tc>
        <w:tc>
          <w:tcPr>
            <w:tcW w:w="509" w:type="pct"/>
            <w:hideMark/>
          </w:tcPr>
          <w:p w14:paraId="415FA23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CDEF139" w14:textId="77777777" w:rsidR="002D719D" w:rsidRPr="00AA1634" w:rsidRDefault="002D719D" w:rsidP="009A0F64">
            <w:pPr>
              <w:pStyle w:val="Tabletext"/>
            </w:pPr>
            <w:r w:rsidRPr="00AA1634">
              <w:t>APX-QUETIAPINE</w:t>
            </w:r>
            <w:r w:rsidRPr="00AA1634">
              <w:br/>
              <w:t>Blooms The Chemist Quetiapine</w:t>
            </w:r>
            <w:r w:rsidRPr="00AA1634">
              <w:br/>
              <w:t>Kaptan</w:t>
            </w:r>
            <w:r w:rsidRPr="00AA1634">
              <w:br/>
              <w:t>Pharmacor Quetiapine 200</w:t>
            </w:r>
            <w:r w:rsidRPr="00AA1634">
              <w:br/>
              <w:t>Quetia 200</w:t>
            </w:r>
            <w:r w:rsidRPr="00AA1634">
              <w:br/>
              <w:t xml:space="preserve">Quetiapine APOTEX </w:t>
            </w:r>
            <w:r w:rsidRPr="00AA1634">
              <w:br/>
              <w:t>Quetiapine RBX</w:t>
            </w:r>
            <w:r w:rsidRPr="00AA1634">
              <w:br/>
              <w:t>Quetiapine Sandoz Pharma</w:t>
            </w:r>
            <w:r w:rsidRPr="00AA1634">
              <w:br/>
              <w:t>Seroquel</w:t>
            </w:r>
            <w:r w:rsidRPr="00AA1634">
              <w:br/>
              <w:t>Syquet</w:t>
            </w:r>
          </w:p>
        </w:tc>
      </w:tr>
      <w:tr w:rsidR="002D719D" w:rsidRPr="00AA1634" w14:paraId="67622A1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CE325A2" w14:textId="77777777" w:rsidR="002D719D" w:rsidRPr="00AA1634" w:rsidRDefault="002D719D" w:rsidP="009A0F64">
            <w:pPr>
              <w:pStyle w:val="Tabletext"/>
            </w:pPr>
            <w:r w:rsidRPr="00AA1634">
              <w:t>Quetiapine</w:t>
            </w:r>
          </w:p>
        </w:tc>
        <w:tc>
          <w:tcPr>
            <w:tcW w:w="527" w:type="pct"/>
            <w:noWrap/>
            <w:hideMark/>
          </w:tcPr>
          <w:p w14:paraId="51278314" w14:textId="77777777" w:rsidR="002D719D" w:rsidRPr="00AA1634" w:rsidRDefault="002D719D" w:rsidP="009A0F64">
            <w:pPr>
              <w:pStyle w:val="Tabletext"/>
            </w:pPr>
            <w:r w:rsidRPr="00AA1634">
              <w:t>GRP-19935</w:t>
            </w:r>
          </w:p>
        </w:tc>
        <w:tc>
          <w:tcPr>
            <w:tcW w:w="1473" w:type="pct"/>
            <w:noWrap/>
            <w:hideMark/>
          </w:tcPr>
          <w:p w14:paraId="73DC7E30" w14:textId="77777777" w:rsidR="002D719D" w:rsidRPr="00AA1634" w:rsidRDefault="002D719D" w:rsidP="009A0F64">
            <w:pPr>
              <w:pStyle w:val="Tabletext"/>
            </w:pPr>
            <w:r w:rsidRPr="00AA1634">
              <w:t>Tablet 25 mg (as fumarate)</w:t>
            </w:r>
          </w:p>
        </w:tc>
        <w:tc>
          <w:tcPr>
            <w:tcW w:w="509" w:type="pct"/>
            <w:hideMark/>
          </w:tcPr>
          <w:p w14:paraId="6CE1F52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38744AB" w14:textId="77777777" w:rsidR="002D719D" w:rsidRPr="00AA1634" w:rsidRDefault="002D719D" w:rsidP="009A0F64">
            <w:pPr>
              <w:pStyle w:val="Tabletext"/>
            </w:pPr>
            <w:r w:rsidRPr="00AA1634">
              <w:t xml:space="preserve">APX-QUETIAPINE </w:t>
            </w:r>
            <w:r w:rsidRPr="00AA1634">
              <w:br/>
              <w:t>Blooms The Chemist Quetiapine</w:t>
            </w:r>
            <w:r w:rsidRPr="00AA1634">
              <w:br/>
              <w:t>Kaptan</w:t>
            </w:r>
            <w:r w:rsidRPr="00AA1634">
              <w:br/>
              <w:t xml:space="preserve">Pharmacor Quetiapine 25 </w:t>
            </w:r>
            <w:r w:rsidRPr="00AA1634">
              <w:br/>
              <w:t>Quetia 25</w:t>
            </w:r>
            <w:r w:rsidRPr="00AA1634">
              <w:br/>
              <w:t>Quetiapine APOTEX</w:t>
            </w:r>
            <w:r w:rsidRPr="00AA1634">
              <w:br/>
              <w:t>Quetiapine RBX</w:t>
            </w:r>
            <w:r w:rsidRPr="00AA1634">
              <w:br/>
              <w:t xml:space="preserve">Quetiapine Sandoz Pharma </w:t>
            </w:r>
            <w:r w:rsidRPr="00AA1634">
              <w:br/>
              <w:t>Seroquel</w:t>
            </w:r>
            <w:r w:rsidRPr="00AA1634">
              <w:br/>
              <w:t>Syquet</w:t>
            </w:r>
          </w:p>
        </w:tc>
      </w:tr>
      <w:tr w:rsidR="002D719D" w:rsidRPr="00AA1634" w14:paraId="72585D6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BF48EC4" w14:textId="77777777" w:rsidR="002D719D" w:rsidRPr="00AA1634" w:rsidRDefault="002D719D" w:rsidP="009A0F64">
            <w:pPr>
              <w:pStyle w:val="Tabletext"/>
            </w:pPr>
            <w:r w:rsidRPr="00AA1634">
              <w:t>Quetiapine</w:t>
            </w:r>
          </w:p>
        </w:tc>
        <w:tc>
          <w:tcPr>
            <w:tcW w:w="527" w:type="pct"/>
            <w:noWrap/>
            <w:hideMark/>
          </w:tcPr>
          <w:p w14:paraId="3015BEB6" w14:textId="77777777" w:rsidR="002D719D" w:rsidRPr="00AA1634" w:rsidRDefault="002D719D" w:rsidP="009A0F64">
            <w:pPr>
              <w:pStyle w:val="Tabletext"/>
            </w:pPr>
            <w:r w:rsidRPr="00AA1634">
              <w:t>GRP-19663</w:t>
            </w:r>
          </w:p>
        </w:tc>
        <w:tc>
          <w:tcPr>
            <w:tcW w:w="1473" w:type="pct"/>
            <w:noWrap/>
            <w:hideMark/>
          </w:tcPr>
          <w:p w14:paraId="4D4206DC" w14:textId="77777777" w:rsidR="002D719D" w:rsidRPr="00AA1634" w:rsidRDefault="002D719D" w:rsidP="009A0F64">
            <w:pPr>
              <w:pStyle w:val="Tabletext"/>
            </w:pPr>
            <w:r w:rsidRPr="00AA1634">
              <w:t>Tablet 300 mg (as fumarate)</w:t>
            </w:r>
          </w:p>
        </w:tc>
        <w:tc>
          <w:tcPr>
            <w:tcW w:w="509" w:type="pct"/>
            <w:hideMark/>
          </w:tcPr>
          <w:p w14:paraId="790E0F5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B6F929D" w14:textId="77777777" w:rsidR="002D719D" w:rsidRPr="00AA1634" w:rsidRDefault="002D719D" w:rsidP="009A0F64">
            <w:pPr>
              <w:pStyle w:val="Tabletext"/>
            </w:pPr>
            <w:r w:rsidRPr="00AA1634">
              <w:t>APX-QUETIAPINE</w:t>
            </w:r>
            <w:r w:rsidRPr="00AA1634">
              <w:br/>
              <w:t>Blooms The Chemist Quetiapine</w:t>
            </w:r>
            <w:r w:rsidRPr="00AA1634">
              <w:br/>
              <w:t>Kaptan</w:t>
            </w:r>
            <w:r w:rsidRPr="00AA1634">
              <w:br/>
              <w:t>Pharmacor Quetiapine 300</w:t>
            </w:r>
            <w:r w:rsidRPr="00AA1634">
              <w:br/>
              <w:t>Quetia 300</w:t>
            </w:r>
            <w:r w:rsidRPr="00AA1634">
              <w:br/>
              <w:t>Quetiapine APOTEX</w:t>
            </w:r>
            <w:r w:rsidRPr="00AA1634">
              <w:br/>
              <w:t>Quetiapine RBX</w:t>
            </w:r>
            <w:r w:rsidRPr="00AA1634">
              <w:br/>
              <w:t>Quetiapine Sandoz Pharma</w:t>
            </w:r>
            <w:r w:rsidRPr="00AA1634">
              <w:br/>
              <w:t>Seroquel</w:t>
            </w:r>
            <w:r w:rsidRPr="00AA1634">
              <w:br/>
              <w:t>Syquet</w:t>
            </w:r>
          </w:p>
        </w:tc>
      </w:tr>
      <w:tr w:rsidR="002D719D" w:rsidRPr="00AA1634" w14:paraId="12E2DED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3037C53" w14:textId="77777777" w:rsidR="002D719D" w:rsidRPr="00AA1634" w:rsidRDefault="002D719D" w:rsidP="009A0F64">
            <w:pPr>
              <w:pStyle w:val="Tabletext"/>
            </w:pPr>
            <w:r w:rsidRPr="00AA1634">
              <w:t>Quinapril</w:t>
            </w:r>
          </w:p>
        </w:tc>
        <w:tc>
          <w:tcPr>
            <w:tcW w:w="527" w:type="pct"/>
            <w:noWrap/>
            <w:hideMark/>
          </w:tcPr>
          <w:p w14:paraId="77C56294" w14:textId="77777777" w:rsidR="002D719D" w:rsidRPr="00AA1634" w:rsidRDefault="002D719D" w:rsidP="009A0F64">
            <w:pPr>
              <w:pStyle w:val="Tabletext"/>
            </w:pPr>
            <w:r w:rsidRPr="00AA1634">
              <w:t>GRP-19902</w:t>
            </w:r>
          </w:p>
        </w:tc>
        <w:tc>
          <w:tcPr>
            <w:tcW w:w="1473" w:type="pct"/>
            <w:noWrap/>
            <w:hideMark/>
          </w:tcPr>
          <w:p w14:paraId="6A63AD37" w14:textId="77777777" w:rsidR="002D719D" w:rsidRPr="00AA1634" w:rsidRDefault="002D719D" w:rsidP="009A0F64">
            <w:pPr>
              <w:pStyle w:val="Tabletext"/>
            </w:pPr>
            <w:r w:rsidRPr="00AA1634">
              <w:t>Tablet 10 mg (as hydrochloride)</w:t>
            </w:r>
          </w:p>
        </w:tc>
        <w:tc>
          <w:tcPr>
            <w:tcW w:w="509" w:type="pct"/>
            <w:hideMark/>
          </w:tcPr>
          <w:p w14:paraId="0CF9151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AAABB5E" w14:textId="77777777" w:rsidR="002D719D" w:rsidRPr="00AA1634" w:rsidRDefault="002D719D" w:rsidP="009A0F64">
            <w:pPr>
              <w:pStyle w:val="Tabletext"/>
            </w:pPr>
            <w:r w:rsidRPr="00AA1634">
              <w:t>Accupril</w:t>
            </w:r>
            <w:r w:rsidRPr="00AA1634">
              <w:br/>
              <w:t>ACQUIN</w:t>
            </w:r>
            <w:r w:rsidRPr="00AA1634">
              <w:br/>
              <w:t>APO-Quinapril</w:t>
            </w:r>
          </w:p>
        </w:tc>
      </w:tr>
      <w:tr w:rsidR="002D719D" w:rsidRPr="00AA1634" w14:paraId="586FDEA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48BA1D8" w14:textId="77777777" w:rsidR="002D719D" w:rsidRPr="00AA1634" w:rsidRDefault="002D719D" w:rsidP="009A0F64">
            <w:pPr>
              <w:pStyle w:val="Tabletext"/>
            </w:pPr>
            <w:r w:rsidRPr="00AA1634">
              <w:t>Quinapril</w:t>
            </w:r>
          </w:p>
        </w:tc>
        <w:tc>
          <w:tcPr>
            <w:tcW w:w="527" w:type="pct"/>
            <w:noWrap/>
            <w:hideMark/>
          </w:tcPr>
          <w:p w14:paraId="1BCC96BD" w14:textId="77777777" w:rsidR="002D719D" w:rsidRPr="00AA1634" w:rsidRDefault="002D719D" w:rsidP="009A0F64">
            <w:pPr>
              <w:pStyle w:val="Tabletext"/>
            </w:pPr>
            <w:r w:rsidRPr="00AA1634">
              <w:t>GRP-19716</w:t>
            </w:r>
          </w:p>
        </w:tc>
        <w:tc>
          <w:tcPr>
            <w:tcW w:w="1473" w:type="pct"/>
            <w:noWrap/>
            <w:hideMark/>
          </w:tcPr>
          <w:p w14:paraId="12BF9E24" w14:textId="77777777" w:rsidR="002D719D" w:rsidRPr="00AA1634" w:rsidRDefault="002D719D" w:rsidP="009A0F64">
            <w:pPr>
              <w:pStyle w:val="Tabletext"/>
            </w:pPr>
            <w:r w:rsidRPr="00AA1634">
              <w:t>Tablet 20 mg (as hydrochloride)</w:t>
            </w:r>
          </w:p>
        </w:tc>
        <w:tc>
          <w:tcPr>
            <w:tcW w:w="509" w:type="pct"/>
            <w:hideMark/>
          </w:tcPr>
          <w:p w14:paraId="5C22778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14FAB6A" w14:textId="77777777" w:rsidR="002D719D" w:rsidRPr="00AA1634" w:rsidRDefault="002D719D" w:rsidP="009A0F64">
            <w:pPr>
              <w:pStyle w:val="Tabletext"/>
            </w:pPr>
            <w:r w:rsidRPr="00AA1634">
              <w:t>Accupril</w:t>
            </w:r>
            <w:r w:rsidRPr="00AA1634">
              <w:br/>
              <w:t>ACQUIN</w:t>
            </w:r>
            <w:r w:rsidRPr="00AA1634">
              <w:br/>
              <w:t>APO-Quinapril</w:t>
            </w:r>
          </w:p>
        </w:tc>
      </w:tr>
      <w:tr w:rsidR="002D719D" w:rsidRPr="00AA1634" w14:paraId="39C8AA9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6BD3150" w14:textId="77777777" w:rsidR="002D719D" w:rsidRPr="00AA1634" w:rsidRDefault="002D719D" w:rsidP="009A0F64">
            <w:pPr>
              <w:pStyle w:val="Tabletext"/>
            </w:pPr>
            <w:r w:rsidRPr="00AA1634">
              <w:t>Quinapril</w:t>
            </w:r>
          </w:p>
        </w:tc>
        <w:tc>
          <w:tcPr>
            <w:tcW w:w="527" w:type="pct"/>
            <w:noWrap/>
            <w:hideMark/>
          </w:tcPr>
          <w:p w14:paraId="3319ADF1" w14:textId="77777777" w:rsidR="002D719D" w:rsidRPr="00AA1634" w:rsidRDefault="002D719D" w:rsidP="009A0F64">
            <w:pPr>
              <w:pStyle w:val="Tabletext"/>
            </w:pPr>
            <w:r w:rsidRPr="00AA1634">
              <w:t>GRP-19789</w:t>
            </w:r>
          </w:p>
        </w:tc>
        <w:tc>
          <w:tcPr>
            <w:tcW w:w="1473" w:type="pct"/>
            <w:noWrap/>
            <w:hideMark/>
          </w:tcPr>
          <w:p w14:paraId="7B32D542" w14:textId="77777777" w:rsidR="002D719D" w:rsidRPr="00AA1634" w:rsidRDefault="002D719D" w:rsidP="009A0F64">
            <w:pPr>
              <w:pStyle w:val="Tabletext"/>
            </w:pPr>
            <w:r w:rsidRPr="00AA1634">
              <w:t>Tablet 5 mg (as hydrochloride)</w:t>
            </w:r>
          </w:p>
        </w:tc>
        <w:tc>
          <w:tcPr>
            <w:tcW w:w="509" w:type="pct"/>
            <w:hideMark/>
          </w:tcPr>
          <w:p w14:paraId="682C359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310E25D" w14:textId="77777777" w:rsidR="002D719D" w:rsidRPr="00AA1634" w:rsidRDefault="002D719D" w:rsidP="009A0F64">
            <w:pPr>
              <w:pStyle w:val="Tabletext"/>
            </w:pPr>
            <w:r w:rsidRPr="00AA1634">
              <w:t>Accupril</w:t>
            </w:r>
            <w:r w:rsidRPr="00AA1634">
              <w:br/>
              <w:t>ACQUIN</w:t>
            </w:r>
          </w:p>
        </w:tc>
      </w:tr>
      <w:tr w:rsidR="002D719D" w:rsidRPr="00AA1634" w14:paraId="5DB6539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245C537" w14:textId="77777777" w:rsidR="002D719D" w:rsidRPr="00AA1634" w:rsidRDefault="002D719D" w:rsidP="009A0F64">
            <w:pPr>
              <w:pStyle w:val="Tabletext"/>
            </w:pPr>
            <w:r w:rsidRPr="00AA1634">
              <w:t>Rabeprazole</w:t>
            </w:r>
          </w:p>
        </w:tc>
        <w:tc>
          <w:tcPr>
            <w:tcW w:w="527" w:type="pct"/>
            <w:noWrap/>
            <w:hideMark/>
          </w:tcPr>
          <w:p w14:paraId="29ABB5B5" w14:textId="77777777" w:rsidR="002D719D" w:rsidRPr="00AA1634" w:rsidRDefault="002D719D" w:rsidP="009A0F64">
            <w:pPr>
              <w:pStyle w:val="Tabletext"/>
            </w:pPr>
            <w:r w:rsidRPr="00AA1634">
              <w:t>GRP-19921</w:t>
            </w:r>
          </w:p>
        </w:tc>
        <w:tc>
          <w:tcPr>
            <w:tcW w:w="1473" w:type="pct"/>
            <w:noWrap/>
            <w:hideMark/>
          </w:tcPr>
          <w:p w14:paraId="3B66BBB8" w14:textId="77777777" w:rsidR="002D719D" w:rsidRPr="00AA1634" w:rsidRDefault="002D719D" w:rsidP="009A0F64">
            <w:pPr>
              <w:pStyle w:val="Tabletext"/>
            </w:pPr>
            <w:r w:rsidRPr="00AA1634">
              <w:t>Tablet containing rabeprazole sodium 10 mg (enteric coated)</w:t>
            </w:r>
          </w:p>
        </w:tc>
        <w:tc>
          <w:tcPr>
            <w:tcW w:w="509" w:type="pct"/>
            <w:hideMark/>
          </w:tcPr>
          <w:p w14:paraId="6F3C48F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6C77A93" w14:textId="77777777" w:rsidR="002D719D" w:rsidRPr="00AA1634" w:rsidRDefault="002D719D" w:rsidP="009A0F64">
            <w:pPr>
              <w:pStyle w:val="Tabletext"/>
            </w:pPr>
            <w:r w:rsidRPr="00AA1634">
              <w:t>APO-Rabeprazole</w:t>
            </w:r>
            <w:r w:rsidRPr="00AA1634">
              <w:br/>
              <w:t>Parbezol</w:t>
            </w:r>
            <w:r w:rsidRPr="00AA1634">
              <w:br/>
              <w:t>Pariet</w:t>
            </w:r>
            <w:r w:rsidRPr="00AA1634">
              <w:br/>
              <w:t>Rabeprazole Sandoz</w:t>
            </w:r>
          </w:p>
        </w:tc>
      </w:tr>
      <w:tr w:rsidR="002D719D" w:rsidRPr="00AA1634" w14:paraId="4D2758D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6B26B67" w14:textId="77777777" w:rsidR="002D719D" w:rsidRPr="00AA1634" w:rsidRDefault="002D719D" w:rsidP="009A0F64">
            <w:pPr>
              <w:pStyle w:val="Tabletext"/>
            </w:pPr>
            <w:r w:rsidRPr="00AA1634">
              <w:t>Rabeprazole</w:t>
            </w:r>
          </w:p>
        </w:tc>
        <w:tc>
          <w:tcPr>
            <w:tcW w:w="527" w:type="pct"/>
            <w:noWrap/>
            <w:hideMark/>
          </w:tcPr>
          <w:p w14:paraId="75CF1F30" w14:textId="77777777" w:rsidR="002D719D" w:rsidRPr="00AA1634" w:rsidRDefault="002D719D" w:rsidP="009A0F64">
            <w:pPr>
              <w:pStyle w:val="Tabletext"/>
            </w:pPr>
            <w:r w:rsidRPr="00AA1634">
              <w:t>GRP-20107</w:t>
            </w:r>
          </w:p>
        </w:tc>
        <w:tc>
          <w:tcPr>
            <w:tcW w:w="1473" w:type="pct"/>
            <w:noWrap/>
            <w:hideMark/>
          </w:tcPr>
          <w:p w14:paraId="25EC6D4C" w14:textId="77777777" w:rsidR="002D719D" w:rsidRPr="00AA1634" w:rsidRDefault="002D719D" w:rsidP="009A0F64">
            <w:pPr>
              <w:pStyle w:val="Tabletext"/>
            </w:pPr>
            <w:r w:rsidRPr="00AA1634">
              <w:t>Tablet containing rabeprazole sodium 20 mg (enteric coated)</w:t>
            </w:r>
          </w:p>
        </w:tc>
        <w:tc>
          <w:tcPr>
            <w:tcW w:w="509" w:type="pct"/>
            <w:hideMark/>
          </w:tcPr>
          <w:p w14:paraId="7A29D5F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2038C3A" w14:textId="77777777" w:rsidR="002D719D" w:rsidRPr="00AA1634" w:rsidRDefault="002D719D" w:rsidP="009A0F64">
            <w:pPr>
              <w:pStyle w:val="Tabletext"/>
            </w:pPr>
            <w:r w:rsidRPr="00AA1634">
              <w:t>APO-Rabeprazole</w:t>
            </w:r>
            <w:r w:rsidRPr="00AA1634">
              <w:br/>
              <w:t>Noumed Rabeprazole</w:t>
            </w:r>
            <w:r w:rsidRPr="00AA1634">
              <w:br/>
              <w:t>Parbezol</w:t>
            </w:r>
            <w:r w:rsidRPr="00AA1634">
              <w:br/>
              <w:t>Pariet</w:t>
            </w:r>
            <w:r w:rsidRPr="00AA1634">
              <w:br/>
              <w:t>Rabeprazole Mylan</w:t>
            </w:r>
            <w:r w:rsidRPr="00AA1634">
              <w:br/>
              <w:t xml:space="preserve">Rabeprazole Sandoz </w:t>
            </w:r>
            <w:r w:rsidRPr="00AA1634">
              <w:br/>
              <w:t>Rabeprazole SUN</w:t>
            </w:r>
            <w:r w:rsidRPr="00AA1634">
              <w:br/>
              <w:t>Zabep</w:t>
            </w:r>
          </w:p>
        </w:tc>
      </w:tr>
      <w:tr w:rsidR="002D719D" w:rsidRPr="00AA1634" w14:paraId="7B65982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98762A0" w14:textId="77777777" w:rsidR="002D719D" w:rsidRPr="00AA1634" w:rsidRDefault="002D719D" w:rsidP="009A0F64">
            <w:pPr>
              <w:pStyle w:val="Tabletext"/>
            </w:pPr>
            <w:r w:rsidRPr="00AA1634">
              <w:t>Raloxifene</w:t>
            </w:r>
          </w:p>
        </w:tc>
        <w:tc>
          <w:tcPr>
            <w:tcW w:w="527" w:type="pct"/>
            <w:noWrap/>
            <w:hideMark/>
          </w:tcPr>
          <w:p w14:paraId="59DF9B5F" w14:textId="77777777" w:rsidR="002D719D" w:rsidRPr="00AA1634" w:rsidRDefault="002D719D" w:rsidP="009A0F64">
            <w:pPr>
              <w:pStyle w:val="Tabletext"/>
            </w:pPr>
            <w:r w:rsidRPr="00AA1634">
              <w:t>GRP-19622</w:t>
            </w:r>
          </w:p>
        </w:tc>
        <w:tc>
          <w:tcPr>
            <w:tcW w:w="1473" w:type="pct"/>
            <w:noWrap/>
            <w:hideMark/>
          </w:tcPr>
          <w:p w14:paraId="7258601A" w14:textId="77777777" w:rsidR="002D719D" w:rsidRPr="00AA1634" w:rsidRDefault="002D719D" w:rsidP="009A0F64">
            <w:pPr>
              <w:pStyle w:val="Tabletext"/>
            </w:pPr>
            <w:r w:rsidRPr="00AA1634">
              <w:t>Tablet containing raloxifene hydrochloride 60 mg</w:t>
            </w:r>
          </w:p>
        </w:tc>
        <w:tc>
          <w:tcPr>
            <w:tcW w:w="509" w:type="pct"/>
            <w:hideMark/>
          </w:tcPr>
          <w:p w14:paraId="436BC86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8F49E32" w14:textId="77777777" w:rsidR="002D719D" w:rsidRPr="00AA1634" w:rsidRDefault="002D719D" w:rsidP="009A0F64">
            <w:pPr>
              <w:pStyle w:val="Tabletext"/>
            </w:pPr>
            <w:r w:rsidRPr="00AA1634">
              <w:t>Evista</w:t>
            </w:r>
            <w:r w:rsidRPr="00AA1634">
              <w:br/>
              <w:t>Fixta 60</w:t>
            </w:r>
            <w:r w:rsidRPr="00AA1634">
              <w:br/>
              <w:t>RALOVISTA</w:t>
            </w:r>
            <w:r w:rsidRPr="00AA1634">
              <w:br/>
              <w:t>Raloxifene GH</w:t>
            </w:r>
          </w:p>
        </w:tc>
      </w:tr>
      <w:tr w:rsidR="002D719D" w:rsidRPr="00AA1634" w14:paraId="205A2FB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38B5F59" w14:textId="77777777" w:rsidR="002D719D" w:rsidRPr="00AA1634" w:rsidRDefault="002D719D" w:rsidP="009A0F64">
            <w:pPr>
              <w:pStyle w:val="Tabletext"/>
            </w:pPr>
            <w:r w:rsidRPr="00AA1634">
              <w:t>Ramipril</w:t>
            </w:r>
          </w:p>
        </w:tc>
        <w:tc>
          <w:tcPr>
            <w:tcW w:w="527" w:type="pct"/>
            <w:noWrap/>
            <w:hideMark/>
          </w:tcPr>
          <w:p w14:paraId="14D595F4" w14:textId="77777777" w:rsidR="002D719D" w:rsidRPr="00AA1634" w:rsidRDefault="002D719D" w:rsidP="009A0F64">
            <w:pPr>
              <w:pStyle w:val="Tabletext"/>
            </w:pPr>
            <w:r w:rsidRPr="00AA1634">
              <w:t>GRP-15640</w:t>
            </w:r>
          </w:p>
        </w:tc>
        <w:tc>
          <w:tcPr>
            <w:tcW w:w="1473" w:type="pct"/>
            <w:noWrap/>
            <w:hideMark/>
          </w:tcPr>
          <w:p w14:paraId="60E66317" w14:textId="77777777" w:rsidR="002D719D" w:rsidRPr="00AA1634" w:rsidRDefault="002D719D" w:rsidP="009A0F64">
            <w:pPr>
              <w:pStyle w:val="Tabletext"/>
            </w:pPr>
            <w:r w:rsidRPr="00AA1634">
              <w:t>Capsule 1.25 mg</w:t>
            </w:r>
          </w:p>
        </w:tc>
        <w:tc>
          <w:tcPr>
            <w:tcW w:w="509" w:type="pct"/>
            <w:hideMark/>
          </w:tcPr>
          <w:p w14:paraId="0174651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955EC61" w14:textId="77777777" w:rsidR="002D719D" w:rsidRPr="00AA1634" w:rsidRDefault="002D719D" w:rsidP="009A0F64">
            <w:pPr>
              <w:pStyle w:val="Tabletext"/>
            </w:pPr>
            <w:r w:rsidRPr="00AA1634">
              <w:t>Tryzan Caps 1.25</w:t>
            </w:r>
          </w:p>
        </w:tc>
      </w:tr>
      <w:tr w:rsidR="002D719D" w:rsidRPr="00AA1634" w14:paraId="12A75A1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EE542B1" w14:textId="77777777" w:rsidR="002D719D" w:rsidRPr="00AA1634" w:rsidRDefault="002D719D" w:rsidP="009A0F64">
            <w:pPr>
              <w:pStyle w:val="Tabletext"/>
            </w:pPr>
            <w:r w:rsidRPr="00AA1634">
              <w:t>Ramipril</w:t>
            </w:r>
          </w:p>
        </w:tc>
        <w:tc>
          <w:tcPr>
            <w:tcW w:w="527" w:type="pct"/>
            <w:noWrap/>
            <w:hideMark/>
          </w:tcPr>
          <w:p w14:paraId="7C3C5784" w14:textId="77777777" w:rsidR="002D719D" w:rsidRPr="00AA1634" w:rsidRDefault="002D719D" w:rsidP="009A0F64">
            <w:pPr>
              <w:pStyle w:val="Tabletext"/>
            </w:pPr>
            <w:r w:rsidRPr="00AA1634">
              <w:t>GRP-15431</w:t>
            </w:r>
          </w:p>
        </w:tc>
        <w:tc>
          <w:tcPr>
            <w:tcW w:w="1473" w:type="pct"/>
            <w:noWrap/>
            <w:hideMark/>
          </w:tcPr>
          <w:p w14:paraId="31F64D47" w14:textId="77777777" w:rsidR="002D719D" w:rsidRPr="00AA1634" w:rsidRDefault="002D719D" w:rsidP="009A0F64">
            <w:pPr>
              <w:pStyle w:val="Tabletext"/>
            </w:pPr>
            <w:r w:rsidRPr="00AA1634">
              <w:t>Capsule 10 mg</w:t>
            </w:r>
          </w:p>
        </w:tc>
        <w:tc>
          <w:tcPr>
            <w:tcW w:w="509" w:type="pct"/>
            <w:hideMark/>
          </w:tcPr>
          <w:p w14:paraId="50FF6D0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2070713" w14:textId="77777777" w:rsidR="002D719D" w:rsidRPr="00AA1634" w:rsidRDefault="002D719D" w:rsidP="009A0F64">
            <w:pPr>
              <w:pStyle w:val="Tabletext"/>
            </w:pPr>
            <w:r w:rsidRPr="00AA1634">
              <w:t>APO-Ramipril</w:t>
            </w:r>
            <w:r w:rsidRPr="00AA1634">
              <w:br/>
              <w:t>APX-Ramipril</w:t>
            </w:r>
            <w:r w:rsidRPr="00AA1634">
              <w:br/>
              <w:t>Prilace</w:t>
            </w:r>
            <w:r w:rsidRPr="00AA1634">
              <w:br/>
              <w:t>Ramipril Sandoz</w:t>
            </w:r>
            <w:r w:rsidRPr="00AA1634">
              <w:br/>
              <w:t xml:space="preserve">Ramipril Winthrop </w:t>
            </w:r>
            <w:r w:rsidRPr="00AA1634">
              <w:br/>
              <w:t>Tritace 10 mg</w:t>
            </w:r>
            <w:r w:rsidRPr="00AA1634">
              <w:br/>
              <w:t>Tryzan Caps 10</w:t>
            </w:r>
          </w:p>
        </w:tc>
      </w:tr>
      <w:tr w:rsidR="002D719D" w:rsidRPr="00AA1634" w14:paraId="61182CD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93702E3" w14:textId="77777777" w:rsidR="002D719D" w:rsidRPr="00AA1634" w:rsidRDefault="002D719D" w:rsidP="009A0F64">
            <w:pPr>
              <w:pStyle w:val="Tabletext"/>
            </w:pPr>
            <w:r w:rsidRPr="00AA1634">
              <w:t>Ramipril</w:t>
            </w:r>
          </w:p>
        </w:tc>
        <w:tc>
          <w:tcPr>
            <w:tcW w:w="527" w:type="pct"/>
            <w:noWrap/>
            <w:hideMark/>
          </w:tcPr>
          <w:p w14:paraId="0E768799" w14:textId="77777777" w:rsidR="002D719D" w:rsidRPr="00AA1634" w:rsidRDefault="002D719D" w:rsidP="009A0F64">
            <w:pPr>
              <w:pStyle w:val="Tabletext"/>
            </w:pPr>
            <w:r w:rsidRPr="00AA1634">
              <w:t>GRP-15769</w:t>
            </w:r>
          </w:p>
        </w:tc>
        <w:tc>
          <w:tcPr>
            <w:tcW w:w="1473" w:type="pct"/>
            <w:noWrap/>
            <w:hideMark/>
          </w:tcPr>
          <w:p w14:paraId="743CB6D8" w14:textId="77777777" w:rsidR="002D719D" w:rsidRPr="00AA1634" w:rsidRDefault="002D719D" w:rsidP="009A0F64">
            <w:pPr>
              <w:pStyle w:val="Tabletext"/>
            </w:pPr>
            <w:r w:rsidRPr="00AA1634">
              <w:t>Capsule 2.5 mg</w:t>
            </w:r>
          </w:p>
        </w:tc>
        <w:tc>
          <w:tcPr>
            <w:tcW w:w="509" w:type="pct"/>
            <w:hideMark/>
          </w:tcPr>
          <w:p w14:paraId="583F7A7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64B480F" w14:textId="77777777" w:rsidR="002D719D" w:rsidRPr="00AA1634" w:rsidRDefault="002D719D" w:rsidP="009A0F64">
            <w:pPr>
              <w:pStyle w:val="Tabletext"/>
            </w:pPr>
            <w:r w:rsidRPr="00AA1634">
              <w:t>APO-Ramipril</w:t>
            </w:r>
            <w:r w:rsidRPr="00AA1634">
              <w:br/>
              <w:t>Tryzan Caps 2.5</w:t>
            </w:r>
          </w:p>
        </w:tc>
      </w:tr>
      <w:tr w:rsidR="002D719D" w:rsidRPr="00AA1634" w14:paraId="7E945E0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77CC8DC" w14:textId="77777777" w:rsidR="002D719D" w:rsidRPr="00AA1634" w:rsidRDefault="002D719D" w:rsidP="009A0F64">
            <w:pPr>
              <w:pStyle w:val="Tabletext"/>
            </w:pPr>
            <w:r w:rsidRPr="00AA1634">
              <w:t>Ramipril</w:t>
            </w:r>
          </w:p>
        </w:tc>
        <w:tc>
          <w:tcPr>
            <w:tcW w:w="527" w:type="pct"/>
            <w:noWrap/>
            <w:hideMark/>
          </w:tcPr>
          <w:p w14:paraId="093285D4" w14:textId="77777777" w:rsidR="002D719D" w:rsidRPr="00AA1634" w:rsidRDefault="002D719D" w:rsidP="009A0F64">
            <w:pPr>
              <w:pStyle w:val="Tabletext"/>
            </w:pPr>
            <w:r w:rsidRPr="00AA1634">
              <w:t>GRP-15424</w:t>
            </w:r>
          </w:p>
        </w:tc>
        <w:tc>
          <w:tcPr>
            <w:tcW w:w="1473" w:type="pct"/>
            <w:noWrap/>
            <w:hideMark/>
          </w:tcPr>
          <w:p w14:paraId="7244CAB0" w14:textId="77777777" w:rsidR="002D719D" w:rsidRPr="00AA1634" w:rsidRDefault="002D719D" w:rsidP="009A0F64">
            <w:pPr>
              <w:pStyle w:val="Tabletext"/>
            </w:pPr>
            <w:r w:rsidRPr="00AA1634">
              <w:t>Capsule 5 mg</w:t>
            </w:r>
          </w:p>
        </w:tc>
        <w:tc>
          <w:tcPr>
            <w:tcW w:w="509" w:type="pct"/>
            <w:hideMark/>
          </w:tcPr>
          <w:p w14:paraId="5420B66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6016535" w14:textId="77777777" w:rsidR="002D719D" w:rsidRPr="00AA1634" w:rsidRDefault="002D719D" w:rsidP="009A0F64">
            <w:pPr>
              <w:pStyle w:val="Tabletext"/>
            </w:pPr>
            <w:r w:rsidRPr="00AA1634">
              <w:t>APO-Ramipril</w:t>
            </w:r>
            <w:r w:rsidRPr="00AA1634">
              <w:br/>
              <w:t>Tryzan Caps 5</w:t>
            </w:r>
          </w:p>
        </w:tc>
      </w:tr>
      <w:tr w:rsidR="002D719D" w:rsidRPr="00AA1634" w14:paraId="00BE800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CE8CA41" w14:textId="77777777" w:rsidR="002D719D" w:rsidRPr="00AA1634" w:rsidRDefault="002D719D" w:rsidP="009A0F64">
            <w:pPr>
              <w:pStyle w:val="Tabletext"/>
            </w:pPr>
            <w:r w:rsidRPr="00AA1634">
              <w:t>Ramipril</w:t>
            </w:r>
          </w:p>
        </w:tc>
        <w:tc>
          <w:tcPr>
            <w:tcW w:w="527" w:type="pct"/>
            <w:noWrap/>
            <w:hideMark/>
          </w:tcPr>
          <w:p w14:paraId="29A3D5A3" w14:textId="77777777" w:rsidR="002D719D" w:rsidRPr="00AA1634" w:rsidRDefault="002D719D" w:rsidP="009A0F64">
            <w:pPr>
              <w:pStyle w:val="Tabletext"/>
            </w:pPr>
            <w:r w:rsidRPr="00AA1634">
              <w:t>GRP-15640</w:t>
            </w:r>
          </w:p>
        </w:tc>
        <w:tc>
          <w:tcPr>
            <w:tcW w:w="1473" w:type="pct"/>
            <w:noWrap/>
            <w:hideMark/>
          </w:tcPr>
          <w:p w14:paraId="0D47A6A2" w14:textId="77777777" w:rsidR="002D719D" w:rsidRPr="00AA1634" w:rsidRDefault="002D719D" w:rsidP="009A0F64">
            <w:pPr>
              <w:pStyle w:val="Tabletext"/>
            </w:pPr>
            <w:r w:rsidRPr="00AA1634">
              <w:t>Tablet 1.25 mg</w:t>
            </w:r>
          </w:p>
        </w:tc>
        <w:tc>
          <w:tcPr>
            <w:tcW w:w="509" w:type="pct"/>
            <w:hideMark/>
          </w:tcPr>
          <w:p w14:paraId="10D0553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361F9F2" w14:textId="77777777" w:rsidR="002D719D" w:rsidRPr="00AA1634" w:rsidRDefault="002D719D" w:rsidP="009A0F64">
            <w:pPr>
              <w:pStyle w:val="Tabletext"/>
            </w:pPr>
            <w:r w:rsidRPr="00AA1634">
              <w:t>Prilace</w:t>
            </w:r>
            <w:r w:rsidRPr="00AA1634">
              <w:br/>
              <w:t xml:space="preserve">Ramipril Sandoz </w:t>
            </w:r>
            <w:r w:rsidRPr="00AA1634">
              <w:br/>
              <w:t>Ramipril Viatris</w:t>
            </w:r>
            <w:r w:rsidRPr="00AA1634">
              <w:br/>
              <w:t>Ramipril Winthrop</w:t>
            </w:r>
            <w:r w:rsidRPr="00AA1634">
              <w:br/>
              <w:t>Tritace 1.25 mg</w:t>
            </w:r>
            <w:r w:rsidRPr="00AA1634">
              <w:br/>
              <w:t>Tryzan Tabs 1.25</w:t>
            </w:r>
          </w:p>
        </w:tc>
      </w:tr>
      <w:tr w:rsidR="002D719D" w:rsidRPr="00AA1634" w14:paraId="27EF9D9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742281E" w14:textId="77777777" w:rsidR="002D719D" w:rsidRPr="00AA1634" w:rsidRDefault="002D719D" w:rsidP="009A0F64">
            <w:pPr>
              <w:pStyle w:val="Tabletext"/>
            </w:pPr>
            <w:r w:rsidRPr="00AA1634">
              <w:t>Ramipril</w:t>
            </w:r>
          </w:p>
        </w:tc>
        <w:tc>
          <w:tcPr>
            <w:tcW w:w="527" w:type="pct"/>
            <w:noWrap/>
            <w:hideMark/>
          </w:tcPr>
          <w:p w14:paraId="3009DABF" w14:textId="77777777" w:rsidR="002D719D" w:rsidRPr="00AA1634" w:rsidRDefault="002D719D" w:rsidP="009A0F64">
            <w:pPr>
              <w:pStyle w:val="Tabletext"/>
            </w:pPr>
            <w:r w:rsidRPr="00AA1634">
              <w:t>GRP-15431</w:t>
            </w:r>
          </w:p>
        </w:tc>
        <w:tc>
          <w:tcPr>
            <w:tcW w:w="1473" w:type="pct"/>
            <w:noWrap/>
            <w:hideMark/>
          </w:tcPr>
          <w:p w14:paraId="05199A2F" w14:textId="77777777" w:rsidR="002D719D" w:rsidRPr="00AA1634" w:rsidRDefault="002D719D" w:rsidP="009A0F64">
            <w:pPr>
              <w:pStyle w:val="Tabletext"/>
            </w:pPr>
            <w:r w:rsidRPr="00AA1634">
              <w:t>Tablet 10 mg</w:t>
            </w:r>
          </w:p>
        </w:tc>
        <w:tc>
          <w:tcPr>
            <w:tcW w:w="509" w:type="pct"/>
            <w:hideMark/>
          </w:tcPr>
          <w:p w14:paraId="423CAF2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D18B54A" w14:textId="77777777" w:rsidR="002D719D" w:rsidRPr="00AA1634" w:rsidRDefault="002D719D" w:rsidP="009A0F64">
            <w:pPr>
              <w:pStyle w:val="Tabletext"/>
            </w:pPr>
            <w:r w:rsidRPr="00AA1634">
              <w:t>APO-Ramipril</w:t>
            </w:r>
            <w:r w:rsidRPr="00AA1634">
              <w:br/>
              <w:t>Ramipril Sandoz</w:t>
            </w:r>
            <w:r w:rsidRPr="00AA1634">
              <w:br/>
              <w:t>Tritace</w:t>
            </w:r>
            <w:r w:rsidRPr="00AA1634">
              <w:br/>
              <w:t>Tryzan Tabs 10</w:t>
            </w:r>
          </w:p>
        </w:tc>
      </w:tr>
      <w:tr w:rsidR="002D719D" w:rsidRPr="00AA1634" w14:paraId="2D3733A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E7C9AAB" w14:textId="77777777" w:rsidR="002D719D" w:rsidRPr="00AA1634" w:rsidRDefault="002D719D" w:rsidP="009A0F64">
            <w:pPr>
              <w:pStyle w:val="Tabletext"/>
            </w:pPr>
            <w:r w:rsidRPr="00AA1634">
              <w:t>Ramipril</w:t>
            </w:r>
          </w:p>
        </w:tc>
        <w:tc>
          <w:tcPr>
            <w:tcW w:w="527" w:type="pct"/>
            <w:noWrap/>
            <w:hideMark/>
          </w:tcPr>
          <w:p w14:paraId="7D466789" w14:textId="77777777" w:rsidR="002D719D" w:rsidRPr="00AA1634" w:rsidRDefault="002D719D" w:rsidP="009A0F64">
            <w:pPr>
              <w:pStyle w:val="Tabletext"/>
            </w:pPr>
            <w:r w:rsidRPr="00AA1634">
              <w:t>GRP-15769</w:t>
            </w:r>
          </w:p>
        </w:tc>
        <w:tc>
          <w:tcPr>
            <w:tcW w:w="1473" w:type="pct"/>
            <w:noWrap/>
            <w:hideMark/>
          </w:tcPr>
          <w:p w14:paraId="10FEF5AC" w14:textId="77777777" w:rsidR="002D719D" w:rsidRPr="00AA1634" w:rsidRDefault="002D719D" w:rsidP="009A0F64">
            <w:pPr>
              <w:pStyle w:val="Tabletext"/>
            </w:pPr>
            <w:r w:rsidRPr="00AA1634">
              <w:t>Tablet 2.5 mg</w:t>
            </w:r>
          </w:p>
        </w:tc>
        <w:tc>
          <w:tcPr>
            <w:tcW w:w="509" w:type="pct"/>
            <w:hideMark/>
          </w:tcPr>
          <w:p w14:paraId="2023878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E13EB51" w14:textId="77777777" w:rsidR="002D719D" w:rsidRPr="00AA1634" w:rsidRDefault="002D719D" w:rsidP="009A0F64">
            <w:pPr>
              <w:pStyle w:val="Tabletext"/>
            </w:pPr>
            <w:r w:rsidRPr="00AA1634">
              <w:t>APO-Ramipril</w:t>
            </w:r>
            <w:r w:rsidRPr="00AA1634">
              <w:br/>
              <w:t>Prilace</w:t>
            </w:r>
            <w:r w:rsidRPr="00AA1634">
              <w:br/>
              <w:t>Ramipril Sandoz</w:t>
            </w:r>
            <w:r w:rsidRPr="00AA1634">
              <w:br/>
              <w:t>Ramipril Winthrop</w:t>
            </w:r>
            <w:r w:rsidRPr="00AA1634">
              <w:br/>
              <w:t>Tritace 2.5 mg</w:t>
            </w:r>
            <w:r w:rsidRPr="00AA1634">
              <w:br/>
              <w:t>Tryzan Tabs 2.5</w:t>
            </w:r>
          </w:p>
        </w:tc>
      </w:tr>
      <w:tr w:rsidR="002D719D" w:rsidRPr="00AA1634" w14:paraId="1A97772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9C57478" w14:textId="77777777" w:rsidR="002D719D" w:rsidRPr="00AA1634" w:rsidRDefault="002D719D" w:rsidP="009A0F64">
            <w:pPr>
              <w:pStyle w:val="Tabletext"/>
            </w:pPr>
            <w:r w:rsidRPr="00AA1634">
              <w:t>Ramipril</w:t>
            </w:r>
          </w:p>
        </w:tc>
        <w:tc>
          <w:tcPr>
            <w:tcW w:w="527" w:type="pct"/>
            <w:noWrap/>
            <w:hideMark/>
          </w:tcPr>
          <w:p w14:paraId="67120186" w14:textId="77777777" w:rsidR="002D719D" w:rsidRPr="00AA1634" w:rsidRDefault="002D719D" w:rsidP="009A0F64">
            <w:pPr>
              <w:pStyle w:val="Tabletext"/>
            </w:pPr>
            <w:r w:rsidRPr="00AA1634">
              <w:t>GRP-15424</w:t>
            </w:r>
          </w:p>
        </w:tc>
        <w:tc>
          <w:tcPr>
            <w:tcW w:w="1473" w:type="pct"/>
            <w:noWrap/>
            <w:hideMark/>
          </w:tcPr>
          <w:p w14:paraId="38D15B08" w14:textId="77777777" w:rsidR="002D719D" w:rsidRPr="00AA1634" w:rsidRDefault="002D719D" w:rsidP="009A0F64">
            <w:pPr>
              <w:pStyle w:val="Tabletext"/>
            </w:pPr>
            <w:r w:rsidRPr="00AA1634">
              <w:t>Tablet 5 mg</w:t>
            </w:r>
          </w:p>
        </w:tc>
        <w:tc>
          <w:tcPr>
            <w:tcW w:w="509" w:type="pct"/>
            <w:hideMark/>
          </w:tcPr>
          <w:p w14:paraId="529E043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314A8AC" w14:textId="77777777" w:rsidR="002D719D" w:rsidRPr="00AA1634" w:rsidRDefault="002D719D" w:rsidP="009A0F64">
            <w:pPr>
              <w:pStyle w:val="Tabletext"/>
            </w:pPr>
            <w:r w:rsidRPr="00AA1634">
              <w:t>APO-Ramipril</w:t>
            </w:r>
            <w:r w:rsidRPr="00AA1634">
              <w:br/>
              <w:t>Prilace</w:t>
            </w:r>
            <w:r w:rsidRPr="00AA1634">
              <w:br/>
              <w:t>Ramipril Sandoz</w:t>
            </w:r>
            <w:r w:rsidRPr="00AA1634">
              <w:br/>
              <w:t>Ramipril Winthrop</w:t>
            </w:r>
            <w:r w:rsidRPr="00AA1634">
              <w:br/>
              <w:t>Tritace 5 mg</w:t>
            </w:r>
            <w:r w:rsidRPr="00AA1634">
              <w:br/>
              <w:t>Tryzan Tabs 5</w:t>
            </w:r>
          </w:p>
        </w:tc>
      </w:tr>
      <w:tr w:rsidR="002D719D" w:rsidRPr="00AA1634" w14:paraId="2F58830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FC39EAA" w14:textId="77777777" w:rsidR="002D719D" w:rsidRPr="00AA1634" w:rsidRDefault="002D719D" w:rsidP="009A0F64">
            <w:pPr>
              <w:pStyle w:val="Tabletext"/>
            </w:pPr>
            <w:r w:rsidRPr="00AA1634">
              <w:t>Ranibizumab</w:t>
            </w:r>
          </w:p>
        </w:tc>
        <w:tc>
          <w:tcPr>
            <w:tcW w:w="527" w:type="pct"/>
            <w:noWrap/>
            <w:hideMark/>
          </w:tcPr>
          <w:p w14:paraId="4EAAA4C4" w14:textId="77777777" w:rsidR="002D719D" w:rsidRPr="00AA1634" w:rsidRDefault="002D719D" w:rsidP="009A0F64">
            <w:pPr>
              <w:pStyle w:val="Tabletext"/>
            </w:pPr>
            <w:r w:rsidRPr="00AA1634">
              <w:t>GRP-17312</w:t>
            </w:r>
          </w:p>
        </w:tc>
        <w:tc>
          <w:tcPr>
            <w:tcW w:w="1473" w:type="pct"/>
            <w:noWrap/>
            <w:hideMark/>
          </w:tcPr>
          <w:p w14:paraId="037FD836" w14:textId="77777777" w:rsidR="002D719D" w:rsidRPr="00AA1634" w:rsidRDefault="002D719D" w:rsidP="009A0F64">
            <w:pPr>
              <w:pStyle w:val="Tabletext"/>
            </w:pPr>
            <w:r w:rsidRPr="00AA1634">
              <w:t>Solution for intravitreal injection 1.65 mg in 0.165 mL pre-filled syringe</w:t>
            </w:r>
          </w:p>
        </w:tc>
        <w:tc>
          <w:tcPr>
            <w:tcW w:w="509" w:type="pct"/>
            <w:hideMark/>
          </w:tcPr>
          <w:p w14:paraId="5A963D66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50BE4B38" w14:textId="77777777" w:rsidR="002D719D" w:rsidRPr="00AA1634" w:rsidRDefault="002D719D" w:rsidP="009A0F64">
            <w:pPr>
              <w:pStyle w:val="Tabletext"/>
            </w:pPr>
            <w:r w:rsidRPr="00AA1634">
              <w:t>Lucentis</w:t>
            </w:r>
          </w:p>
        </w:tc>
      </w:tr>
      <w:tr w:rsidR="002D719D" w:rsidRPr="00AA1634" w14:paraId="32374E1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1A77BA8" w14:textId="77777777" w:rsidR="002D719D" w:rsidRPr="00AA1634" w:rsidRDefault="002D719D" w:rsidP="009A0F64">
            <w:pPr>
              <w:pStyle w:val="Tabletext"/>
            </w:pPr>
            <w:r w:rsidRPr="00AA1634">
              <w:t>Ranibizumab</w:t>
            </w:r>
          </w:p>
        </w:tc>
        <w:tc>
          <w:tcPr>
            <w:tcW w:w="527" w:type="pct"/>
            <w:noWrap/>
            <w:hideMark/>
          </w:tcPr>
          <w:p w14:paraId="413FCD40" w14:textId="77777777" w:rsidR="002D719D" w:rsidRPr="00AA1634" w:rsidRDefault="002D719D" w:rsidP="009A0F64">
            <w:pPr>
              <w:pStyle w:val="Tabletext"/>
            </w:pPr>
            <w:r w:rsidRPr="00AA1634">
              <w:t>GRP-17312</w:t>
            </w:r>
          </w:p>
        </w:tc>
        <w:tc>
          <w:tcPr>
            <w:tcW w:w="1473" w:type="pct"/>
            <w:noWrap/>
            <w:hideMark/>
          </w:tcPr>
          <w:p w14:paraId="47B1D569" w14:textId="77777777" w:rsidR="002D719D" w:rsidRPr="00AA1634" w:rsidRDefault="002D719D" w:rsidP="009A0F64">
            <w:pPr>
              <w:pStyle w:val="Tabletext"/>
            </w:pPr>
            <w:r w:rsidRPr="00AA1634">
              <w:t>Solution for intravitreal injection 2.3 mg in 0.23 mL</w:t>
            </w:r>
          </w:p>
        </w:tc>
        <w:tc>
          <w:tcPr>
            <w:tcW w:w="509" w:type="pct"/>
            <w:hideMark/>
          </w:tcPr>
          <w:p w14:paraId="0C54E9BA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30972A1C" w14:textId="77777777" w:rsidR="002D719D" w:rsidRPr="00AA1634" w:rsidRDefault="002D719D" w:rsidP="009A0F64">
            <w:pPr>
              <w:pStyle w:val="Tabletext"/>
            </w:pPr>
            <w:r w:rsidRPr="00AA1634">
              <w:t>Lucentis</w:t>
            </w:r>
          </w:p>
        </w:tc>
      </w:tr>
      <w:tr w:rsidR="002D719D" w:rsidRPr="00AA1634" w14:paraId="693FD6C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EBB7AA3" w14:textId="77777777" w:rsidR="002D719D" w:rsidRPr="00AA1634" w:rsidRDefault="002D719D" w:rsidP="009A0F64">
            <w:pPr>
              <w:pStyle w:val="Tabletext"/>
            </w:pPr>
            <w:r w:rsidRPr="00AA1634">
              <w:t>Rasagiline</w:t>
            </w:r>
          </w:p>
        </w:tc>
        <w:tc>
          <w:tcPr>
            <w:tcW w:w="527" w:type="pct"/>
            <w:noWrap/>
            <w:hideMark/>
          </w:tcPr>
          <w:p w14:paraId="495C6E1F" w14:textId="77777777" w:rsidR="002D719D" w:rsidRPr="00AA1634" w:rsidRDefault="002D719D" w:rsidP="009A0F64">
            <w:pPr>
              <w:pStyle w:val="Tabletext"/>
            </w:pPr>
            <w:r w:rsidRPr="00AA1634">
              <w:t>GRP-22819</w:t>
            </w:r>
          </w:p>
        </w:tc>
        <w:tc>
          <w:tcPr>
            <w:tcW w:w="1473" w:type="pct"/>
            <w:noWrap/>
            <w:hideMark/>
          </w:tcPr>
          <w:p w14:paraId="79F969DC" w14:textId="77777777" w:rsidR="002D719D" w:rsidRPr="00AA1634" w:rsidRDefault="002D719D" w:rsidP="009A0F64">
            <w:pPr>
              <w:pStyle w:val="Tabletext"/>
            </w:pPr>
            <w:r w:rsidRPr="00AA1634">
              <w:t>Tablet 1 mg (as mesilate)</w:t>
            </w:r>
          </w:p>
        </w:tc>
        <w:tc>
          <w:tcPr>
            <w:tcW w:w="509" w:type="pct"/>
            <w:hideMark/>
          </w:tcPr>
          <w:p w14:paraId="705F0B8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949A4B1" w14:textId="77777777" w:rsidR="002D719D" w:rsidRPr="00AA1634" w:rsidRDefault="002D719D" w:rsidP="009A0F64">
            <w:pPr>
              <w:pStyle w:val="Tabletext"/>
            </w:pPr>
            <w:r w:rsidRPr="00AA1634">
              <w:t>Alziras</w:t>
            </w:r>
            <w:r w:rsidRPr="00AA1634">
              <w:br/>
              <w:t>Azilect</w:t>
            </w:r>
            <w:r w:rsidRPr="00AA1634">
              <w:br/>
              <w:t xml:space="preserve">Pharmacor Rasagiline </w:t>
            </w:r>
            <w:r w:rsidRPr="00AA1634">
              <w:br/>
              <w:t>Rasagiline Lupin</w:t>
            </w:r>
            <w:r w:rsidRPr="00AA1634">
              <w:br/>
              <w:t>Rasagiline Sandoz</w:t>
            </w:r>
            <w:r w:rsidRPr="00AA1634">
              <w:br/>
              <w:t>Rasagiline-Teva</w:t>
            </w:r>
          </w:p>
        </w:tc>
      </w:tr>
      <w:tr w:rsidR="002D719D" w:rsidRPr="00AA1634" w14:paraId="785CE33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11F0D72" w14:textId="77777777" w:rsidR="002D719D" w:rsidRPr="00AA1634" w:rsidRDefault="002D719D" w:rsidP="009A0F64">
            <w:pPr>
              <w:pStyle w:val="Tabletext"/>
            </w:pPr>
            <w:r w:rsidRPr="00AA1634">
              <w:t>Riluzole</w:t>
            </w:r>
          </w:p>
        </w:tc>
        <w:tc>
          <w:tcPr>
            <w:tcW w:w="527" w:type="pct"/>
            <w:noWrap/>
            <w:hideMark/>
          </w:tcPr>
          <w:p w14:paraId="2F53AC00" w14:textId="77777777" w:rsidR="002D719D" w:rsidRPr="00AA1634" w:rsidRDefault="002D719D" w:rsidP="009A0F64">
            <w:pPr>
              <w:pStyle w:val="Tabletext"/>
            </w:pPr>
            <w:r w:rsidRPr="00AA1634">
              <w:t>GRP-19669</w:t>
            </w:r>
          </w:p>
        </w:tc>
        <w:tc>
          <w:tcPr>
            <w:tcW w:w="1473" w:type="pct"/>
            <w:noWrap/>
            <w:hideMark/>
          </w:tcPr>
          <w:p w14:paraId="37FA50D2" w14:textId="77777777" w:rsidR="002D719D" w:rsidRPr="00AA1634" w:rsidRDefault="002D719D" w:rsidP="009A0F64">
            <w:pPr>
              <w:pStyle w:val="Tabletext"/>
            </w:pPr>
            <w:r w:rsidRPr="00AA1634">
              <w:t>Tablet 50 mg</w:t>
            </w:r>
          </w:p>
        </w:tc>
        <w:tc>
          <w:tcPr>
            <w:tcW w:w="509" w:type="pct"/>
            <w:hideMark/>
          </w:tcPr>
          <w:p w14:paraId="18FB537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CBCF701" w14:textId="77777777" w:rsidR="002D719D" w:rsidRPr="00AA1634" w:rsidRDefault="002D719D" w:rsidP="009A0F64">
            <w:pPr>
              <w:pStyle w:val="Tabletext"/>
            </w:pPr>
            <w:r w:rsidRPr="00AA1634">
              <w:t>APO-Riluzole</w:t>
            </w:r>
            <w:r w:rsidRPr="00AA1634">
              <w:br/>
              <w:t>Pharmacor Riluzole</w:t>
            </w:r>
            <w:r w:rsidRPr="00AA1634">
              <w:br/>
              <w:t>Rilutek</w:t>
            </w:r>
            <w:r w:rsidRPr="00AA1634">
              <w:br/>
              <w:t>Riluzole Sandoz</w:t>
            </w:r>
          </w:p>
        </w:tc>
      </w:tr>
      <w:tr w:rsidR="002D719D" w:rsidRPr="00AA1634" w14:paraId="034F7D1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E858694" w14:textId="77777777" w:rsidR="002D719D" w:rsidRPr="00AA1634" w:rsidRDefault="002D719D" w:rsidP="009A0F64">
            <w:pPr>
              <w:pStyle w:val="Tabletext"/>
            </w:pPr>
            <w:r w:rsidRPr="00AA1634">
              <w:t>Risedronic acid</w:t>
            </w:r>
          </w:p>
        </w:tc>
        <w:tc>
          <w:tcPr>
            <w:tcW w:w="527" w:type="pct"/>
            <w:noWrap/>
            <w:hideMark/>
          </w:tcPr>
          <w:p w14:paraId="0388AE44" w14:textId="77777777" w:rsidR="002D719D" w:rsidRPr="00AA1634" w:rsidRDefault="002D719D" w:rsidP="009A0F64">
            <w:pPr>
              <w:pStyle w:val="Tabletext"/>
            </w:pPr>
            <w:r w:rsidRPr="00AA1634">
              <w:t>GRP-19671</w:t>
            </w:r>
          </w:p>
        </w:tc>
        <w:tc>
          <w:tcPr>
            <w:tcW w:w="1473" w:type="pct"/>
            <w:noWrap/>
            <w:hideMark/>
          </w:tcPr>
          <w:p w14:paraId="2D9219A8" w14:textId="77777777" w:rsidR="002D719D" w:rsidRPr="00AA1634" w:rsidRDefault="002D719D" w:rsidP="009A0F64">
            <w:pPr>
              <w:pStyle w:val="Tabletext"/>
            </w:pPr>
            <w:r w:rsidRPr="00AA1634">
              <w:t>Tablet containing risedronate sodium 150 mg</w:t>
            </w:r>
          </w:p>
        </w:tc>
        <w:tc>
          <w:tcPr>
            <w:tcW w:w="509" w:type="pct"/>
            <w:hideMark/>
          </w:tcPr>
          <w:p w14:paraId="58EF094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5442BC1" w14:textId="77777777" w:rsidR="002D719D" w:rsidRPr="00AA1634" w:rsidRDefault="002D719D" w:rsidP="009A0F64">
            <w:pPr>
              <w:pStyle w:val="Tabletext"/>
            </w:pPr>
            <w:r w:rsidRPr="00AA1634">
              <w:t>Actonel Once-a-Month</w:t>
            </w:r>
            <w:r w:rsidRPr="00AA1634">
              <w:br/>
              <w:t>APO-Risedronate</w:t>
            </w:r>
          </w:p>
        </w:tc>
      </w:tr>
      <w:tr w:rsidR="002D719D" w:rsidRPr="00AA1634" w14:paraId="27FC040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B7E4CAC" w14:textId="77777777" w:rsidR="002D719D" w:rsidRPr="00AA1634" w:rsidRDefault="002D719D" w:rsidP="009A0F64">
            <w:pPr>
              <w:pStyle w:val="Tabletext"/>
            </w:pPr>
            <w:r w:rsidRPr="00AA1634">
              <w:t>Risedronic acid</w:t>
            </w:r>
          </w:p>
        </w:tc>
        <w:tc>
          <w:tcPr>
            <w:tcW w:w="527" w:type="pct"/>
            <w:noWrap/>
            <w:hideMark/>
          </w:tcPr>
          <w:p w14:paraId="5750253F" w14:textId="77777777" w:rsidR="002D719D" w:rsidRPr="00AA1634" w:rsidRDefault="002D719D" w:rsidP="009A0F64">
            <w:pPr>
              <w:pStyle w:val="Tabletext"/>
            </w:pPr>
            <w:r w:rsidRPr="00AA1634">
              <w:t>GRP-19983</w:t>
            </w:r>
          </w:p>
        </w:tc>
        <w:tc>
          <w:tcPr>
            <w:tcW w:w="1473" w:type="pct"/>
            <w:noWrap/>
            <w:hideMark/>
          </w:tcPr>
          <w:p w14:paraId="38B1CCA9" w14:textId="77777777" w:rsidR="002D719D" w:rsidRPr="00AA1634" w:rsidRDefault="002D719D" w:rsidP="009A0F64">
            <w:pPr>
              <w:pStyle w:val="Tabletext"/>
            </w:pPr>
            <w:r w:rsidRPr="00AA1634">
              <w:t>Tablet containing risedronate sodium 35 mg</w:t>
            </w:r>
          </w:p>
        </w:tc>
        <w:tc>
          <w:tcPr>
            <w:tcW w:w="509" w:type="pct"/>
            <w:hideMark/>
          </w:tcPr>
          <w:p w14:paraId="1805430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CE8BF35" w14:textId="77777777" w:rsidR="002D719D" w:rsidRPr="00AA1634" w:rsidRDefault="002D719D" w:rsidP="009A0F64">
            <w:pPr>
              <w:pStyle w:val="Tabletext"/>
            </w:pPr>
            <w:r w:rsidRPr="00AA1634">
              <w:t>APO-Risedronate</w:t>
            </w:r>
            <w:r w:rsidRPr="00AA1634">
              <w:br/>
              <w:t>Risedronate Sandoz</w:t>
            </w:r>
          </w:p>
        </w:tc>
      </w:tr>
      <w:tr w:rsidR="002D719D" w:rsidRPr="00AA1634" w14:paraId="52E5F1F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A3488F2" w14:textId="77777777" w:rsidR="002D719D" w:rsidRPr="00AA1634" w:rsidRDefault="002D719D" w:rsidP="009A0F64">
            <w:pPr>
              <w:pStyle w:val="Tabletext"/>
            </w:pPr>
            <w:r w:rsidRPr="00AA1634">
              <w:t>Risperidone</w:t>
            </w:r>
          </w:p>
        </w:tc>
        <w:tc>
          <w:tcPr>
            <w:tcW w:w="527" w:type="pct"/>
            <w:noWrap/>
            <w:hideMark/>
          </w:tcPr>
          <w:p w14:paraId="1C76690F" w14:textId="77777777" w:rsidR="002D719D" w:rsidRPr="00AA1634" w:rsidRDefault="002D719D" w:rsidP="009A0F64">
            <w:pPr>
              <w:pStyle w:val="Tabletext"/>
            </w:pPr>
            <w:r w:rsidRPr="00AA1634">
              <w:t>GRP-24014</w:t>
            </w:r>
          </w:p>
        </w:tc>
        <w:tc>
          <w:tcPr>
            <w:tcW w:w="1473" w:type="pct"/>
            <w:noWrap/>
            <w:hideMark/>
          </w:tcPr>
          <w:p w14:paraId="05A92052" w14:textId="77777777" w:rsidR="002D719D" w:rsidRPr="00AA1634" w:rsidRDefault="002D719D" w:rsidP="009A0F64">
            <w:pPr>
              <w:pStyle w:val="Tabletext"/>
            </w:pPr>
            <w:r w:rsidRPr="00AA1634">
              <w:t>Oral solution 1 mg per mL, 100 mL</w:t>
            </w:r>
          </w:p>
        </w:tc>
        <w:tc>
          <w:tcPr>
            <w:tcW w:w="509" w:type="pct"/>
            <w:hideMark/>
          </w:tcPr>
          <w:p w14:paraId="4449A24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7E3A2B6" w14:textId="77777777" w:rsidR="002D719D" w:rsidRPr="00AA1634" w:rsidRDefault="002D719D" w:rsidP="009A0F64">
            <w:pPr>
              <w:pStyle w:val="Tabletext"/>
            </w:pPr>
            <w:r w:rsidRPr="00AA1634">
              <w:t>Risperdal</w:t>
            </w:r>
            <w:r w:rsidRPr="00AA1634">
              <w:br/>
              <w:t>Rixadone</w:t>
            </w:r>
          </w:p>
        </w:tc>
      </w:tr>
      <w:tr w:rsidR="002D719D" w:rsidRPr="00AA1634" w14:paraId="45FC30A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A7F6B83" w14:textId="77777777" w:rsidR="002D719D" w:rsidRPr="00AA1634" w:rsidRDefault="002D719D" w:rsidP="009A0F64">
            <w:pPr>
              <w:pStyle w:val="Tabletext"/>
            </w:pPr>
            <w:r w:rsidRPr="00AA1634">
              <w:t>Risperidone</w:t>
            </w:r>
          </w:p>
        </w:tc>
        <w:tc>
          <w:tcPr>
            <w:tcW w:w="527" w:type="pct"/>
            <w:noWrap/>
            <w:hideMark/>
          </w:tcPr>
          <w:p w14:paraId="654C6CEF" w14:textId="77777777" w:rsidR="002D719D" w:rsidRPr="00AA1634" w:rsidRDefault="002D719D" w:rsidP="009A0F64">
            <w:pPr>
              <w:pStyle w:val="Tabletext"/>
            </w:pPr>
            <w:r w:rsidRPr="00AA1634">
              <w:t>GRP-14646</w:t>
            </w:r>
          </w:p>
        </w:tc>
        <w:tc>
          <w:tcPr>
            <w:tcW w:w="1473" w:type="pct"/>
            <w:noWrap/>
            <w:hideMark/>
          </w:tcPr>
          <w:p w14:paraId="3FFBFFB1" w14:textId="77777777" w:rsidR="002D719D" w:rsidRPr="00AA1634" w:rsidRDefault="002D719D" w:rsidP="009A0F64">
            <w:pPr>
              <w:pStyle w:val="Tabletext"/>
            </w:pPr>
            <w:r w:rsidRPr="00AA1634">
              <w:t>Tablet 0.5 mg</w:t>
            </w:r>
          </w:p>
        </w:tc>
        <w:tc>
          <w:tcPr>
            <w:tcW w:w="509" w:type="pct"/>
            <w:hideMark/>
          </w:tcPr>
          <w:p w14:paraId="418CEE3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69C51D5" w14:textId="77777777" w:rsidR="002D719D" w:rsidRPr="00AA1634" w:rsidRDefault="002D719D" w:rsidP="009A0F64">
            <w:pPr>
              <w:pStyle w:val="Tabletext"/>
            </w:pPr>
            <w:r w:rsidRPr="00AA1634">
              <w:t>APO-Risperidone</w:t>
            </w:r>
            <w:r w:rsidRPr="00AA1634">
              <w:br/>
              <w:t>NOUMED RISPERIDONE</w:t>
            </w:r>
            <w:r w:rsidRPr="00AA1634">
              <w:br/>
              <w:t>Ozidal</w:t>
            </w:r>
            <w:r w:rsidRPr="00AA1634">
              <w:br/>
              <w:t>Rispa</w:t>
            </w:r>
            <w:r w:rsidRPr="00AA1634">
              <w:br/>
              <w:t>Risperdal</w:t>
            </w:r>
            <w:r w:rsidRPr="00AA1634">
              <w:br/>
              <w:t>Risperidone Sandoz</w:t>
            </w:r>
            <w:r w:rsidRPr="00AA1634">
              <w:br/>
              <w:t>Rispernia</w:t>
            </w:r>
            <w:r w:rsidRPr="00AA1634">
              <w:br/>
              <w:t>Rixadone</w:t>
            </w:r>
          </w:p>
        </w:tc>
      </w:tr>
      <w:tr w:rsidR="002D719D" w:rsidRPr="00AA1634" w14:paraId="76EEF63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6E302BA" w14:textId="77777777" w:rsidR="002D719D" w:rsidRPr="00AA1634" w:rsidRDefault="002D719D" w:rsidP="009A0F64">
            <w:pPr>
              <w:pStyle w:val="Tabletext"/>
            </w:pPr>
            <w:r w:rsidRPr="00AA1634">
              <w:t>Risperidone</w:t>
            </w:r>
          </w:p>
        </w:tc>
        <w:tc>
          <w:tcPr>
            <w:tcW w:w="527" w:type="pct"/>
            <w:noWrap/>
            <w:hideMark/>
          </w:tcPr>
          <w:p w14:paraId="7DECA323" w14:textId="77777777" w:rsidR="002D719D" w:rsidRPr="00AA1634" w:rsidRDefault="002D719D" w:rsidP="009A0F64">
            <w:pPr>
              <w:pStyle w:val="Tabletext"/>
            </w:pPr>
            <w:r w:rsidRPr="00AA1634">
              <w:t>GRP-20120</w:t>
            </w:r>
          </w:p>
        </w:tc>
        <w:tc>
          <w:tcPr>
            <w:tcW w:w="1473" w:type="pct"/>
            <w:noWrap/>
            <w:hideMark/>
          </w:tcPr>
          <w:p w14:paraId="7A3B626F" w14:textId="77777777" w:rsidR="002D719D" w:rsidRPr="00AA1634" w:rsidRDefault="002D719D" w:rsidP="009A0F64">
            <w:pPr>
              <w:pStyle w:val="Tabletext"/>
            </w:pPr>
            <w:r w:rsidRPr="00AA1634">
              <w:t>Tablet 1 mg</w:t>
            </w:r>
          </w:p>
        </w:tc>
        <w:tc>
          <w:tcPr>
            <w:tcW w:w="509" w:type="pct"/>
            <w:hideMark/>
          </w:tcPr>
          <w:p w14:paraId="533C2BB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666F5C2" w14:textId="77777777" w:rsidR="002D719D" w:rsidRPr="00AA1634" w:rsidRDefault="002D719D" w:rsidP="009A0F64">
            <w:pPr>
              <w:pStyle w:val="Tabletext"/>
            </w:pPr>
            <w:r w:rsidRPr="00AA1634">
              <w:t>APO-Risperidone</w:t>
            </w:r>
            <w:r w:rsidRPr="00AA1634">
              <w:br/>
              <w:t>NOUMED RISPERIDONE</w:t>
            </w:r>
            <w:r w:rsidRPr="00AA1634">
              <w:br/>
              <w:t xml:space="preserve">Ozidal </w:t>
            </w:r>
            <w:r w:rsidRPr="00AA1634">
              <w:br/>
              <w:t>Rispa</w:t>
            </w:r>
            <w:r w:rsidRPr="00AA1634">
              <w:br/>
              <w:t>Risperdal</w:t>
            </w:r>
            <w:r w:rsidRPr="00AA1634">
              <w:br/>
              <w:t xml:space="preserve">Risperidone Sandoz </w:t>
            </w:r>
            <w:r w:rsidRPr="00AA1634">
              <w:br/>
              <w:t>Rispernia</w:t>
            </w:r>
            <w:r w:rsidRPr="00AA1634">
              <w:br/>
              <w:t>Rixadone</w:t>
            </w:r>
          </w:p>
        </w:tc>
      </w:tr>
      <w:tr w:rsidR="002D719D" w:rsidRPr="00AA1634" w14:paraId="7E552EE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8691EB5" w14:textId="77777777" w:rsidR="002D719D" w:rsidRPr="00AA1634" w:rsidRDefault="002D719D" w:rsidP="009A0F64">
            <w:pPr>
              <w:pStyle w:val="Tabletext"/>
            </w:pPr>
            <w:r w:rsidRPr="00AA1634">
              <w:t>Risperidone</w:t>
            </w:r>
          </w:p>
        </w:tc>
        <w:tc>
          <w:tcPr>
            <w:tcW w:w="527" w:type="pct"/>
            <w:noWrap/>
            <w:hideMark/>
          </w:tcPr>
          <w:p w14:paraId="03CBE78A" w14:textId="77777777" w:rsidR="002D719D" w:rsidRPr="00AA1634" w:rsidRDefault="002D719D" w:rsidP="009A0F64">
            <w:pPr>
              <w:pStyle w:val="Tabletext"/>
            </w:pPr>
            <w:r w:rsidRPr="00AA1634">
              <w:t>GRP-20017</w:t>
            </w:r>
          </w:p>
        </w:tc>
        <w:tc>
          <w:tcPr>
            <w:tcW w:w="1473" w:type="pct"/>
            <w:noWrap/>
            <w:hideMark/>
          </w:tcPr>
          <w:p w14:paraId="407E4E2F" w14:textId="77777777" w:rsidR="002D719D" w:rsidRPr="00AA1634" w:rsidRDefault="002D719D" w:rsidP="009A0F64">
            <w:pPr>
              <w:pStyle w:val="Tabletext"/>
            </w:pPr>
            <w:r w:rsidRPr="00AA1634">
              <w:t>Tablet 2 mg</w:t>
            </w:r>
          </w:p>
        </w:tc>
        <w:tc>
          <w:tcPr>
            <w:tcW w:w="509" w:type="pct"/>
            <w:hideMark/>
          </w:tcPr>
          <w:p w14:paraId="488A2BA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7B88F0F" w14:textId="77777777" w:rsidR="002D719D" w:rsidRPr="00AA1634" w:rsidRDefault="002D719D" w:rsidP="009A0F64">
            <w:pPr>
              <w:pStyle w:val="Tabletext"/>
            </w:pPr>
            <w:r w:rsidRPr="00AA1634">
              <w:t xml:space="preserve">APO-Risperidone </w:t>
            </w:r>
            <w:r w:rsidRPr="00AA1634">
              <w:br/>
              <w:t>NOUMED RISPERIDONE</w:t>
            </w:r>
            <w:r w:rsidRPr="00AA1634">
              <w:br/>
              <w:t>Ozidal</w:t>
            </w:r>
            <w:r w:rsidRPr="00AA1634">
              <w:br/>
              <w:t>Rispa</w:t>
            </w:r>
            <w:r w:rsidRPr="00AA1634">
              <w:br/>
              <w:t>Risperdal</w:t>
            </w:r>
            <w:r w:rsidRPr="00AA1634">
              <w:br/>
              <w:t>Risperidone Sandoz</w:t>
            </w:r>
            <w:r w:rsidRPr="00AA1634">
              <w:br/>
              <w:t>Rispernia</w:t>
            </w:r>
            <w:r w:rsidRPr="00AA1634">
              <w:br/>
              <w:t>Rixadone</w:t>
            </w:r>
          </w:p>
        </w:tc>
      </w:tr>
      <w:tr w:rsidR="002D719D" w:rsidRPr="00AA1634" w14:paraId="65093D1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4F548E2" w14:textId="77777777" w:rsidR="002D719D" w:rsidRPr="00AA1634" w:rsidRDefault="002D719D" w:rsidP="009A0F64">
            <w:pPr>
              <w:pStyle w:val="Tabletext"/>
            </w:pPr>
            <w:r w:rsidRPr="00AA1634">
              <w:t>Risperidone</w:t>
            </w:r>
          </w:p>
        </w:tc>
        <w:tc>
          <w:tcPr>
            <w:tcW w:w="527" w:type="pct"/>
            <w:noWrap/>
            <w:hideMark/>
          </w:tcPr>
          <w:p w14:paraId="70F9CE68" w14:textId="77777777" w:rsidR="002D719D" w:rsidRPr="00AA1634" w:rsidRDefault="002D719D" w:rsidP="009A0F64">
            <w:pPr>
              <w:pStyle w:val="Tabletext"/>
            </w:pPr>
            <w:r w:rsidRPr="00AA1634">
              <w:t>GRP-19938</w:t>
            </w:r>
          </w:p>
        </w:tc>
        <w:tc>
          <w:tcPr>
            <w:tcW w:w="1473" w:type="pct"/>
            <w:noWrap/>
            <w:hideMark/>
          </w:tcPr>
          <w:p w14:paraId="3A70507C" w14:textId="77777777" w:rsidR="002D719D" w:rsidRPr="00AA1634" w:rsidRDefault="002D719D" w:rsidP="009A0F64">
            <w:pPr>
              <w:pStyle w:val="Tabletext"/>
            </w:pPr>
            <w:r w:rsidRPr="00AA1634">
              <w:t>Tablet 3 mg</w:t>
            </w:r>
          </w:p>
        </w:tc>
        <w:tc>
          <w:tcPr>
            <w:tcW w:w="509" w:type="pct"/>
            <w:hideMark/>
          </w:tcPr>
          <w:p w14:paraId="01CC83A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DE493DD" w14:textId="77777777" w:rsidR="002D719D" w:rsidRPr="00AA1634" w:rsidRDefault="002D719D" w:rsidP="009A0F64">
            <w:pPr>
              <w:pStyle w:val="Tabletext"/>
            </w:pPr>
            <w:r w:rsidRPr="00AA1634">
              <w:t>APO-Risperidone</w:t>
            </w:r>
            <w:r w:rsidRPr="00AA1634">
              <w:br/>
              <w:t>NOUMED RISPERIDONE</w:t>
            </w:r>
            <w:r w:rsidRPr="00AA1634">
              <w:br/>
              <w:t xml:space="preserve">Ozidal </w:t>
            </w:r>
            <w:r w:rsidRPr="00AA1634">
              <w:br/>
              <w:t>Rispa</w:t>
            </w:r>
            <w:r w:rsidRPr="00AA1634">
              <w:br/>
              <w:t>Risperdal</w:t>
            </w:r>
            <w:r w:rsidRPr="00AA1634">
              <w:br/>
              <w:t>Risperidone Sandoz</w:t>
            </w:r>
            <w:r w:rsidRPr="00AA1634">
              <w:br/>
              <w:t>Rispernia</w:t>
            </w:r>
            <w:r w:rsidRPr="00AA1634">
              <w:br/>
              <w:t>Rixadone</w:t>
            </w:r>
          </w:p>
        </w:tc>
      </w:tr>
      <w:tr w:rsidR="002D719D" w:rsidRPr="00AA1634" w14:paraId="1E7CC88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E7A3204" w14:textId="77777777" w:rsidR="002D719D" w:rsidRPr="00AA1634" w:rsidRDefault="002D719D" w:rsidP="009A0F64">
            <w:pPr>
              <w:pStyle w:val="Tabletext"/>
            </w:pPr>
            <w:r w:rsidRPr="00AA1634">
              <w:t>Risperidone</w:t>
            </w:r>
          </w:p>
        </w:tc>
        <w:tc>
          <w:tcPr>
            <w:tcW w:w="527" w:type="pct"/>
            <w:noWrap/>
            <w:hideMark/>
          </w:tcPr>
          <w:p w14:paraId="20DD8AF0" w14:textId="77777777" w:rsidR="002D719D" w:rsidRPr="00AA1634" w:rsidRDefault="002D719D" w:rsidP="009A0F64">
            <w:pPr>
              <w:pStyle w:val="Tabletext"/>
            </w:pPr>
            <w:r w:rsidRPr="00AA1634">
              <w:t>GRP-19844</w:t>
            </w:r>
          </w:p>
        </w:tc>
        <w:tc>
          <w:tcPr>
            <w:tcW w:w="1473" w:type="pct"/>
            <w:noWrap/>
            <w:hideMark/>
          </w:tcPr>
          <w:p w14:paraId="6E27D79A" w14:textId="77777777" w:rsidR="002D719D" w:rsidRPr="00AA1634" w:rsidRDefault="002D719D" w:rsidP="009A0F64">
            <w:pPr>
              <w:pStyle w:val="Tabletext"/>
            </w:pPr>
            <w:r w:rsidRPr="00AA1634">
              <w:t>Tablet 4 mg</w:t>
            </w:r>
          </w:p>
        </w:tc>
        <w:tc>
          <w:tcPr>
            <w:tcW w:w="509" w:type="pct"/>
            <w:hideMark/>
          </w:tcPr>
          <w:p w14:paraId="0987148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E2C2464" w14:textId="77777777" w:rsidR="002D719D" w:rsidRPr="00AA1634" w:rsidRDefault="002D719D" w:rsidP="009A0F64">
            <w:pPr>
              <w:pStyle w:val="Tabletext"/>
            </w:pPr>
            <w:r w:rsidRPr="00AA1634">
              <w:t>APO-Risperidone</w:t>
            </w:r>
            <w:r w:rsidRPr="00AA1634">
              <w:br/>
              <w:t>NOUMED RISPERIDONE</w:t>
            </w:r>
            <w:r w:rsidRPr="00AA1634">
              <w:br/>
              <w:t>Rispa</w:t>
            </w:r>
            <w:r w:rsidRPr="00AA1634">
              <w:br/>
              <w:t>Risperdal</w:t>
            </w:r>
            <w:r w:rsidRPr="00AA1634">
              <w:br/>
              <w:t>Risperidone generichealth</w:t>
            </w:r>
            <w:r w:rsidRPr="00AA1634">
              <w:br/>
              <w:t>Risperidone Sandoz</w:t>
            </w:r>
            <w:r w:rsidRPr="00AA1634">
              <w:br/>
              <w:t>Rispernia</w:t>
            </w:r>
            <w:r w:rsidRPr="00AA1634">
              <w:br/>
              <w:t>Rixadone</w:t>
            </w:r>
          </w:p>
        </w:tc>
      </w:tr>
      <w:tr w:rsidR="002D719D" w:rsidRPr="00AA1634" w14:paraId="313AD11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4259F5C" w14:textId="77777777" w:rsidR="002D719D" w:rsidRPr="00AA1634" w:rsidRDefault="002D719D" w:rsidP="009A0F64">
            <w:pPr>
              <w:pStyle w:val="Tabletext"/>
            </w:pPr>
            <w:r w:rsidRPr="00AA1634">
              <w:t>Rituximab</w:t>
            </w:r>
          </w:p>
        </w:tc>
        <w:tc>
          <w:tcPr>
            <w:tcW w:w="527" w:type="pct"/>
            <w:noWrap/>
            <w:hideMark/>
          </w:tcPr>
          <w:p w14:paraId="225F6EBB" w14:textId="77777777" w:rsidR="002D719D" w:rsidRPr="00AA1634" w:rsidRDefault="002D719D" w:rsidP="009A0F64">
            <w:pPr>
              <w:pStyle w:val="Tabletext"/>
            </w:pPr>
            <w:r w:rsidRPr="00AA1634">
              <w:t>GRP-26547</w:t>
            </w:r>
          </w:p>
        </w:tc>
        <w:tc>
          <w:tcPr>
            <w:tcW w:w="1473" w:type="pct"/>
            <w:noWrap/>
            <w:hideMark/>
          </w:tcPr>
          <w:p w14:paraId="4227BB66" w14:textId="77777777" w:rsidR="002D719D" w:rsidRPr="00AA1634" w:rsidRDefault="002D719D" w:rsidP="009A0F64">
            <w:pPr>
              <w:pStyle w:val="Tabletext"/>
            </w:pPr>
            <w:r w:rsidRPr="00AA1634">
              <w:t>Solution for I.V. infusion 100 mg in 10 mL</w:t>
            </w:r>
          </w:p>
        </w:tc>
        <w:tc>
          <w:tcPr>
            <w:tcW w:w="509" w:type="pct"/>
            <w:hideMark/>
          </w:tcPr>
          <w:p w14:paraId="094D0C21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6BD6F9D2" w14:textId="77777777" w:rsidR="002D719D" w:rsidRPr="00AA1634" w:rsidRDefault="002D719D" w:rsidP="009A0F64">
            <w:pPr>
              <w:pStyle w:val="Tabletext"/>
            </w:pPr>
            <w:r w:rsidRPr="00AA1634">
              <w:t>Riximyo</w:t>
            </w:r>
            <w:r w:rsidRPr="00AA1634">
              <w:br/>
              <w:t>Ruxience</w:t>
            </w:r>
            <w:r w:rsidRPr="00AA1634">
              <w:br/>
              <w:t>Truxima</w:t>
            </w:r>
          </w:p>
        </w:tc>
      </w:tr>
      <w:tr w:rsidR="002D719D" w:rsidRPr="00AA1634" w14:paraId="6E481F1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8745D76" w14:textId="77777777" w:rsidR="002D719D" w:rsidRPr="00AA1634" w:rsidRDefault="002D719D" w:rsidP="009A0F64">
            <w:pPr>
              <w:pStyle w:val="Tabletext"/>
            </w:pPr>
            <w:r w:rsidRPr="00AA1634">
              <w:t>Rituximab</w:t>
            </w:r>
          </w:p>
        </w:tc>
        <w:tc>
          <w:tcPr>
            <w:tcW w:w="527" w:type="pct"/>
            <w:noWrap/>
            <w:hideMark/>
          </w:tcPr>
          <w:p w14:paraId="6332463E" w14:textId="77777777" w:rsidR="002D719D" w:rsidRPr="00AA1634" w:rsidRDefault="002D719D" w:rsidP="009A0F64">
            <w:pPr>
              <w:pStyle w:val="Tabletext"/>
            </w:pPr>
            <w:r w:rsidRPr="00AA1634">
              <w:t>GRP-26545</w:t>
            </w:r>
          </w:p>
        </w:tc>
        <w:tc>
          <w:tcPr>
            <w:tcW w:w="1473" w:type="pct"/>
            <w:noWrap/>
            <w:hideMark/>
          </w:tcPr>
          <w:p w14:paraId="1ABD9237" w14:textId="77777777" w:rsidR="002D719D" w:rsidRPr="00AA1634" w:rsidRDefault="002D719D" w:rsidP="009A0F64">
            <w:pPr>
              <w:pStyle w:val="Tabletext"/>
            </w:pPr>
            <w:r w:rsidRPr="00AA1634">
              <w:t>Solution for I.V. infusion 500 mg in 50 mL</w:t>
            </w:r>
          </w:p>
        </w:tc>
        <w:tc>
          <w:tcPr>
            <w:tcW w:w="509" w:type="pct"/>
            <w:hideMark/>
          </w:tcPr>
          <w:p w14:paraId="759F0BB6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71914D1C" w14:textId="77777777" w:rsidR="002D719D" w:rsidRPr="00AA1634" w:rsidRDefault="002D719D" w:rsidP="009A0F64">
            <w:pPr>
              <w:pStyle w:val="Tabletext"/>
            </w:pPr>
            <w:r w:rsidRPr="00AA1634">
              <w:t>Riximyo</w:t>
            </w:r>
            <w:r w:rsidRPr="00AA1634">
              <w:br/>
              <w:t>Ruxience</w:t>
            </w:r>
            <w:r w:rsidRPr="00AA1634">
              <w:br/>
              <w:t>Truxima</w:t>
            </w:r>
          </w:p>
        </w:tc>
      </w:tr>
      <w:tr w:rsidR="002D719D" w:rsidRPr="00AA1634" w14:paraId="12BC257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FDD68D4" w14:textId="77777777" w:rsidR="002D719D" w:rsidRPr="00AA1634" w:rsidRDefault="002D719D" w:rsidP="009A0F64">
            <w:pPr>
              <w:pStyle w:val="Tabletext"/>
            </w:pPr>
            <w:r w:rsidRPr="00AA1634">
              <w:t>Rizatriptan</w:t>
            </w:r>
          </w:p>
        </w:tc>
        <w:tc>
          <w:tcPr>
            <w:tcW w:w="527" w:type="pct"/>
            <w:noWrap/>
            <w:hideMark/>
          </w:tcPr>
          <w:p w14:paraId="4C0B8520" w14:textId="77777777" w:rsidR="002D719D" w:rsidRPr="00AA1634" w:rsidRDefault="002D719D" w:rsidP="009A0F64">
            <w:pPr>
              <w:pStyle w:val="Tabletext"/>
            </w:pPr>
            <w:r w:rsidRPr="00AA1634">
              <w:t>GRP-17623</w:t>
            </w:r>
          </w:p>
        </w:tc>
        <w:tc>
          <w:tcPr>
            <w:tcW w:w="1473" w:type="pct"/>
            <w:noWrap/>
            <w:hideMark/>
          </w:tcPr>
          <w:p w14:paraId="70FEFCFB" w14:textId="77777777" w:rsidR="002D719D" w:rsidRPr="00AA1634" w:rsidRDefault="002D719D" w:rsidP="009A0F64">
            <w:pPr>
              <w:pStyle w:val="Tabletext"/>
            </w:pPr>
            <w:r w:rsidRPr="00AA1634">
              <w:t>Tablet (orally disintegrating) 10 mg (as benzoate)</w:t>
            </w:r>
          </w:p>
        </w:tc>
        <w:tc>
          <w:tcPr>
            <w:tcW w:w="509" w:type="pct"/>
            <w:hideMark/>
          </w:tcPr>
          <w:p w14:paraId="013C19A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9B0E7DE" w14:textId="77777777" w:rsidR="002D719D" w:rsidRPr="00AA1634" w:rsidRDefault="002D719D" w:rsidP="009A0F64">
            <w:pPr>
              <w:pStyle w:val="Tabletext"/>
            </w:pPr>
            <w:r w:rsidRPr="00AA1634">
              <w:t>APO-Rizatriptan</w:t>
            </w:r>
            <w:r w:rsidRPr="00AA1634">
              <w:br/>
              <w:t>RIXALT</w:t>
            </w:r>
            <w:r w:rsidRPr="00AA1634">
              <w:br/>
              <w:t>Rizatriptan ODT APOTEX</w:t>
            </w:r>
            <w:r w:rsidRPr="00AA1634">
              <w:br/>
              <w:t>Rizatriptan ODT GH</w:t>
            </w:r>
          </w:p>
        </w:tc>
      </w:tr>
      <w:tr w:rsidR="002D719D" w:rsidRPr="00AA1634" w14:paraId="349C7E6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6F50D62" w14:textId="77777777" w:rsidR="002D719D" w:rsidRPr="00AA1634" w:rsidRDefault="002D719D" w:rsidP="009A0F64">
            <w:pPr>
              <w:pStyle w:val="Tabletext"/>
            </w:pPr>
            <w:r w:rsidRPr="00AA1634">
              <w:t>Rizatriptan</w:t>
            </w:r>
          </w:p>
        </w:tc>
        <w:tc>
          <w:tcPr>
            <w:tcW w:w="527" w:type="pct"/>
            <w:noWrap/>
            <w:hideMark/>
          </w:tcPr>
          <w:p w14:paraId="120F3E53" w14:textId="77777777" w:rsidR="002D719D" w:rsidRPr="00AA1634" w:rsidRDefault="002D719D" w:rsidP="009A0F64">
            <w:pPr>
              <w:pStyle w:val="Tabletext"/>
            </w:pPr>
            <w:r w:rsidRPr="00AA1634">
              <w:t>GRP-17623</w:t>
            </w:r>
          </w:p>
        </w:tc>
        <w:tc>
          <w:tcPr>
            <w:tcW w:w="1473" w:type="pct"/>
            <w:noWrap/>
            <w:hideMark/>
          </w:tcPr>
          <w:p w14:paraId="6DD6A1D5" w14:textId="77777777" w:rsidR="002D719D" w:rsidRPr="00AA1634" w:rsidRDefault="002D719D" w:rsidP="009A0F64">
            <w:pPr>
              <w:pStyle w:val="Tabletext"/>
            </w:pPr>
            <w:r w:rsidRPr="00AA1634">
              <w:t>Wafer 10 mg (as benzoate)</w:t>
            </w:r>
          </w:p>
        </w:tc>
        <w:tc>
          <w:tcPr>
            <w:tcW w:w="509" w:type="pct"/>
            <w:hideMark/>
          </w:tcPr>
          <w:p w14:paraId="5E0B649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61F94CD" w14:textId="77777777" w:rsidR="002D719D" w:rsidRPr="00AA1634" w:rsidRDefault="002D719D" w:rsidP="009A0F64">
            <w:pPr>
              <w:pStyle w:val="Tabletext"/>
            </w:pPr>
            <w:r w:rsidRPr="00AA1634">
              <w:t>Maxalt</w:t>
            </w:r>
            <w:r w:rsidRPr="00AA1634">
              <w:br/>
              <w:t>Rizatriptan Wafers-10mg</w:t>
            </w:r>
          </w:p>
        </w:tc>
      </w:tr>
      <w:tr w:rsidR="002D719D" w:rsidRPr="00AA1634" w14:paraId="2AD198C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2A9E7B1" w14:textId="77777777" w:rsidR="002D719D" w:rsidRPr="00AA1634" w:rsidRDefault="002D719D" w:rsidP="009A0F64">
            <w:pPr>
              <w:pStyle w:val="Tabletext"/>
            </w:pPr>
            <w:r w:rsidRPr="00AA1634">
              <w:t>Rosuvastatin</w:t>
            </w:r>
          </w:p>
        </w:tc>
        <w:tc>
          <w:tcPr>
            <w:tcW w:w="527" w:type="pct"/>
            <w:noWrap/>
            <w:hideMark/>
          </w:tcPr>
          <w:p w14:paraId="7B2A6CEE" w14:textId="77777777" w:rsidR="002D719D" w:rsidRPr="00AA1634" w:rsidRDefault="002D719D" w:rsidP="009A0F64">
            <w:pPr>
              <w:pStyle w:val="Tabletext"/>
            </w:pPr>
            <w:r w:rsidRPr="00AA1634">
              <w:t>GRP-19551</w:t>
            </w:r>
          </w:p>
        </w:tc>
        <w:tc>
          <w:tcPr>
            <w:tcW w:w="1473" w:type="pct"/>
            <w:noWrap/>
            <w:hideMark/>
          </w:tcPr>
          <w:p w14:paraId="25A1DB93" w14:textId="77777777" w:rsidR="002D719D" w:rsidRPr="00AA1634" w:rsidRDefault="002D719D" w:rsidP="009A0F64">
            <w:pPr>
              <w:pStyle w:val="Tabletext"/>
            </w:pPr>
            <w:r w:rsidRPr="00AA1634">
              <w:t>Tablet 10 mg (as calcium)</w:t>
            </w:r>
          </w:p>
        </w:tc>
        <w:tc>
          <w:tcPr>
            <w:tcW w:w="509" w:type="pct"/>
            <w:hideMark/>
          </w:tcPr>
          <w:p w14:paraId="4D716CA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361D268" w14:textId="77777777" w:rsidR="002D719D" w:rsidRPr="00AA1634" w:rsidRDefault="002D719D" w:rsidP="009A0F64">
            <w:pPr>
              <w:pStyle w:val="Tabletext"/>
            </w:pPr>
            <w:r w:rsidRPr="00AA1634">
              <w:t>APX-Rosuvastatin</w:t>
            </w:r>
            <w:r w:rsidRPr="00AA1634">
              <w:br/>
              <w:t>Blooms Rosuvastatin</w:t>
            </w:r>
            <w:r w:rsidRPr="00AA1634">
              <w:br/>
              <w:t>Blooms the Chemist Rosuvastatin</w:t>
            </w:r>
            <w:r w:rsidRPr="00AA1634">
              <w:br/>
              <w:t>Cavstat</w:t>
            </w:r>
            <w:r w:rsidRPr="00AA1634">
              <w:br/>
              <w:t>Crestor</w:t>
            </w:r>
            <w:r w:rsidRPr="00AA1634">
              <w:br/>
              <w:t>Crosuva 10</w:t>
            </w:r>
            <w:r w:rsidRPr="00AA1634">
              <w:br/>
              <w:t>Noumed Rosuvastatin</w:t>
            </w:r>
            <w:r w:rsidRPr="00AA1634">
              <w:br/>
              <w:t>Pharmacor Rosuvastatin 10</w:t>
            </w:r>
            <w:r w:rsidRPr="00AA1634">
              <w:br/>
              <w:t>Rosuvastatin APOTEX</w:t>
            </w:r>
            <w:r w:rsidRPr="00AA1634">
              <w:br/>
              <w:t>Rosuvastatin Lupin</w:t>
            </w:r>
            <w:r w:rsidRPr="00AA1634">
              <w:br/>
              <w:t>Rosuvastatin RBX</w:t>
            </w:r>
            <w:r w:rsidRPr="00AA1634">
              <w:br/>
              <w:t>Rosuvastatin Sandoz</w:t>
            </w:r>
          </w:p>
        </w:tc>
      </w:tr>
      <w:tr w:rsidR="002D719D" w:rsidRPr="00AA1634" w14:paraId="4F39951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5DFD314" w14:textId="77777777" w:rsidR="002D719D" w:rsidRPr="00AA1634" w:rsidRDefault="002D719D" w:rsidP="009A0F64">
            <w:pPr>
              <w:pStyle w:val="Tabletext"/>
            </w:pPr>
            <w:r w:rsidRPr="00AA1634">
              <w:t>Rosuvastatin</w:t>
            </w:r>
          </w:p>
        </w:tc>
        <w:tc>
          <w:tcPr>
            <w:tcW w:w="527" w:type="pct"/>
            <w:noWrap/>
            <w:hideMark/>
          </w:tcPr>
          <w:p w14:paraId="36B1819B" w14:textId="77777777" w:rsidR="002D719D" w:rsidRPr="00AA1634" w:rsidRDefault="002D719D" w:rsidP="009A0F64">
            <w:pPr>
              <w:pStyle w:val="Tabletext"/>
            </w:pPr>
            <w:r w:rsidRPr="00AA1634">
              <w:t>GRP-19553</w:t>
            </w:r>
          </w:p>
        </w:tc>
        <w:tc>
          <w:tcPr>
            <w:tcW w:w="1473" w:type="pct"/>
            <w:noWrap/>
            <w:hideMark/>
          </w:tcPr>
          <w:p w14:paraId="52C5DAE5" w14:textId="77777777" w:rsidR="002D719D" w:rsidRPr="00AA1634" w:rsidRDefault="002D719D" w:rsidP="009A0F64">
            <w:pPr>
              <w:pStyle w:val="Tabletext"/>
            </w:pPr>
            <w:r w:rsidRPr="00AA1634">
              <w:t>Tablet 20 mg (as calcium)</w:t>
            </w:r>
          </w:p>
        </w:tc>
        <w:tc>
          <w:tcPr>
            <w:tcW w:w="509" w:type="pct"/>
            <w:hideMark/>
          </w:tcPr>
          <w:p w14:paraId="0B6B56E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FF1182F" w14:textId="77777777" w:rsidR="002D719D" w:rsidRPr="00AA1634" w:rsidRDefault="002D719D" w:rsidP="009A0F64">
            <w:pPr>
              <w:pStyle w:val="Tabletext"/>
            </w:pPr>
            <w:r w:rsidRPr="00AA1634">
              <w:t>APX-Rosuvastatin</w:t>
            </w:r>
            <w:r w:rsidRPr="00AA1634">
              <w:br/>
              <w:t>Blooms Rosuvastatin</w:t>
            </w:r>
            <w:r w:rsidRPr="00AA1634">
              <w:br/>
              <w:t>Blooms the Chemist Rosuvastatin</w:t>
            </w:r>
            <w:r w:rsidRPr="00AA1634">
              <w:br/>
              <w:t>Cavstat</w:t>
            </w:r>
            <w:r w:rsidRPr="00AA1634">
              <w:br/>
              <w:t>Crestor</w:t>
            </w:r>
            <w:r w:rsidRPr="00AA1634">
              <w:br/>
              <w:t>Crosuva 20</w:t>
            </w:r>
            <w:r w:rsidRPr="00AA1634">
              <w:br/>
              <w:t>Noumed Rosuvastatin</w:t>
            </w:r>
            <w:r w:rsidRPr="00AA1634">
              <w:br/>
              <w:t>Pharmacor Rosuvastatin 20</w:t>
            </w:r>
            <w:r w:rsidRPr="00AA1634">
              <w:br/>
              <w:t>Rosuvastatin APOTEX</w:t>
            </w:r>
            <w:r w:rsidRPr="00AA1634">
              <w:br/>
              <w:t>Rosuvastatin Lupin</w:t>
            </w:r>
            <w:r w:rsidRPr="00AA1634">
              <w:br/>
              <w:t>Rosuvastatin RBX</w:t>
            </w:r>
            <w:r w:rsidRPr="00AA1634">
              <w:br/>
              <w:t>Rosuvastatin Sandoz</w:t>
            </w:r>
          </w:p>
        </w:tc>
      </w:tr>
      <w:tr w:rsidR="002D719D" w:rsidRPr="00AA1634" w14:paraId="26A8252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F1A9C21" w14:textId="77777777" w:rsidR="002D719D" w:rsidRPr="00AA1634" w:rsidRDefault="002D719D" w:rsidP="009A0F64">
            <w:pPr>
              <w:pStyle w:val="Tabletext"/>
            </w:pPr>
            <w:r w:rsidRPr="00AA1634">
              <w:t>Rosuvastatin</w:t>
            </w:r>
          </w:p>
        </w:tc>
        <w:tc>
          <w:tcPr>
            <w:tcW w:w="527" w:type="pct"/>
            <w:noWrap/>
            <w:hideMark/>
          </w:tcPr>
          <w:p w14:paraId="6AE47DF8" w14:textId="77777777" w:rsidR="002D719D" w:rsidRPr="00AA1634" w:rsidRDefault="002D719D" w:rsidP="009A0F64">
            <w:pPr>
              <w:pStyle w:val="Tabletext"/>
            </w:pPr>
            <w:r w:rsidRPr="00AA1634">
              <w:t>GRP-19550</w:t>
            </w:r>
          </w:p>
        </w:tc>
        <w:tc>
          <w:tcPr>
            <w:tcW w:w="1473" w:type="pct"/>
            <w:noWrap/>
            <w:hideMark/>
          </w:tcPr>
          <w:p w14:paraId="5AC18728" w14:textId="77777777" w:rsidR="002D719D" w:rsidRPr="00AA1634" w:rsidRDefault="002D719D" w:rsidP="009A0F64">
            <w:pPr>
              <w:pStyle w:val="Tabletext"/>
            </w:pPr>
            <w:r w:rsidRPr="00AA1634">
              <w:t>Tablet 40 mg (as calcium)</w:t>
            </w:r>
          </w:p>
        </w:tc>
        <w:tc>
          <w:tcPr>
            <w:tcW w:w="509" w:type="pct"/>
            <w:hideMark/>
          </w:tcPr>
          <w:p w14:paraId="4D6AF14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AB82D22" w14:textId="77777777" w:rsidR="002D719D" w:rsidRPr="00AA1634" w:rsidRDefault="002D719D" w:rsidP="009A0F64">
            <w:pPr>
              <w:pStyle w:val="Tabletext"/>
            </w:pPr>
            <w:r w:rsidRPr="00AA1634">
              <w:t>APX-Rosuvastatin Blooms Rosuvastatin</w:t>
            </w:r>
            <w:r w:rsidRPr="00AA1634">
              <w:br/>
              <w:t xml:space="preserve">Blooms the Chemist Rosuvastatin </w:t>
            </w:r>
            <w:r w:rsidRPr="00AA1634">
              <w:br/>
              <w:t>Cavstat</w:t>
            </w:r>
            <w:r w:rsidRPr="00AA1634">
              <w:br/>
              <w:t>Crestor</w:t>
            </w:r>
            <w:r w:rsidRPr="00AA1634">
              <w:br/>
              <w:t xml:space="preserve">Crosuva 40 </w:t>
            </w:r>
            <w:r w:rsidRPr="00AA1634">
              <w:br/>
              <w:t>Noumed Rosuvastatin</w:t>
            </w:r>
            <w:r w:rsidRPr="00AA1634">
              <w:br/>
              <w:t>Pharmacor Rosuvastatin 40</w:t>
            </w:r>
            <w:r w:rsidRPr="00AA1634">
              <w:br/>
              <w:t>Rosuvastatin APOTEX</w:t>
            </w:r>
            <w:r w:rsidRPr="00AA1634">
              <w:br/>
              <w:t xml:space="preserve">Rosuvastatin Lupin </w:t>
            </w:r>
            <w:r w:rsidRPr="00AA1634">
              <w:br/>
              <w:t>Rosuvastatin RBX</w:t>
            </w:r>
            <w:r w:rsidRPr="00AA1634">
              <w:br/>
              <w:t>Rosuvastatin Sandoz</w:t>
            </w:r>
          </w:p>
        </w:tc>
      </w:tr>
      <w:tr w:rsidR="002D719D" w:rsidRPr="00AA1634" w14:paraId="0EA1E19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BA52A2C" w14:textId="77777777" w:rsidR="002D719D" w:rsidRPr="00AA1634" w:rsidRDefault="002D719D" w:rsidP="009A0F64">
            <w:pPr>
              <w:pStyle w:val="Tabletext"/>
            </w:pPr>
            <w:r w:rsidRPr="00AA1634">
              <w:t>Rosuvastatin</w:t>
            </w:r>
          </w:p>
        </w:tc>
        <w:tc>
          <w:tcPr>
            <w:tcW w:w="527" w:type="pct"/>
            <w:noWrap/>
            <w:hideMark/>
          </w:tcPr>
          <w:p w14:paraId="2A4FA2E4" w14:textId="77777777" w:rsidR="002D719D" w:rsidRPr="00AA1634" w:rsidRDefault="002D719D" w:rsidP="009A0F64">
            <w:pPr>
              <w:pStyle w:val="Tabletext"/>
            </w:pPr>
            <w:r w:rsidRPr="00AA1634">
              <w:t>GRP-19552</w:t>
            </w:r>
          </w:p>
        </w:tc>
        <w:tc>
          <w:tcPr>
            <w:tcW w:w="1473" w:type="pct"/>
            <w:noWrap/>
            <w:hideMark/>
          </w:tcPr>
          <w:p w14:paraId="4C28D48D" w14:textId="77777777" w:rsidR="002D719D" w:rsidRPr="00AA1634" w:rsidRDefault="002D719D" w:rsidP="009A0F64">
            <w:pPr>
              <w:pStyle w:val="Tabletext"/>
            </w:pPr>
            <w:r w:rsidRPr="00AA1634">
              <w:t>Tablet 5 mg (as calcium)</w:t>
            </w:r>
          </w:p>
        </w:tc>
        <w:tc>
          <w:tcPr>
            <w:tcW w:w="509" w:type="pct"/>
            <w:hideMark/>
          </w:tcPr>
          <w:p w14:paraId="556F094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FC2C8E6" w14:textId="77777777" w:rsidR="002D719D" w:rsidRPr="00AA1634" w:rsidRDefault="002D719D" w:rsidP="009A0F64">
            <w:pPr>
              <w:pStyle w:val="Tabletext"/>
            </w:pPr>
            <w:r w:rsidRPr="00AA1634">
              <w:t>APX-Rosuvastatin</w:t>
            </w:r>
            <w:r w:rsidRPr="00AA1634">
              <w:br/>
              <w:t>Blooms Rosuvastatin</w:t>
            </w:r>
            <w:r w:rsidRPr="00AA1634">
              <w:br/>
              <w:t>Blooms the Chemist Rosuvastatin</w:t>
            </w:r>
            <w:r w:rsidRPr="00AA1634">
              <w:br/>
              <w:t>Cavstat</w:t>
            </w:r>
            <w:r w:rsidRPr="00AA1634">
              <w:br/>
              <w:t>Crestor</w:t>
            </w:r>
            <w:r w:rsidRPr="00AA1634">
              <w:br/>
              <w:t>Crosuva 5</w:t>
            </w:r>
            <w:r w:rsidRPr="00AA1634">
              <w:br/>
              <w:t>Noumed Rosuvastatin</w:t>
            </w:r>
            <w:r w:rsidRPr="00AA1634">
              <w:br/>
              <w:t>Pharmacor Rosuvastatin 5</w:t>
            </w:r>
            <w:r w:rsidRPr="00AA1634">
              <w:br/>
              <w:t>Rosuvastatin APOTEX</w:t>
            </w:r>
            <w:r w:rsidRPr="00AA1634">
              <w:br/>
              <w:t>Rosuvastatin Lupin</w:t>
            </w:r>
            <w:r w:rsidRPr="00AA1634">
              <w:br/>
              <w:t>Rosuvastatin RBX</w:t>
            </w:r>
            <w:r w:rsidRPr="00AA1634">
              <w:br/>
              <w:t>Rosuvastatin Sandoz</w:t>
            </w:r>
          </w:p>
        </w:tc>
      </w:tr>
      <w:tr w:rsidR="002D719D" w:rsidRPr="00AA1634" w14:paraId="4F8B7C1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357527C" w14:textId="77777777" w:rsidR="002D719D" w:rsidRPr="00AA1634" w:rsidRDefault="002D719D" w:rsidP="009A0F64">
            <w:pPr>
              <w:pStyle w:val="Tabletext"/>
            </w:pPr>
            <w:r w:rsidRPr="00AA1634">
              <w:t>Roxithromycin</w:t>
            </w:r>
          </w:p>
        </w:tc>
        <w:tc>
          <w:tcPr>
            <w:tcW w:w="527" w:type="pct"/>
            <w:noWrap/>
            <w:hideMark/>
          </w:tcPr>
          <w:p w14:paraId="780464F1" w14:textId="77777777" w:rsidR="002D719D" w:rsidRPr="00AA1634" w:rsidRDefault="002D719D" w:rsidP="009A0F64">
            <w:pPr>
              <w:pStyle w:val="Tabletext"/>
            </w:pPr>
            <w:r w:rsidRPr="00AA1634">
              <w:t>GRP-20052</w:t>
            </w:r>
          </w:p>
        </w:tc>
        <w:tc>
          <w:tcPr>
            <w:tcW w:w="1473" w:type="pct"/>
            <w:noWrap/>
            <w:hideMark/>
          </w:tcPr>
          <w:p w14:paraId="5BA1622B" w14:textId="77777777" w:rsidR="002D719D" w:rsidRPr="00AA1634" w:rsidRDefault="002D719D" w:rsidP="009A0F64">
            <w:pPr>
              <w:pStyle w:val="Tabletext"/>
            </w:pPr>
            <w:r w:rsidRPr="00AA1634">
              <w:t>Tablet 150 mg</w:t>
            </w:r>
          </w:p>
        </w:tc>
        <w:tc>
          <w:tcPr>
            <w:tcW w:w="509" w:type="pct"/>
            <w:hideMark/>
          </w:tcPr>
          <w:p w14:paraId="593FE5C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35E3107" w14:textId="77777777" w:rsidR="002D719D" w:rsidRPr="00AA1634" w:rsidRDefault="002D719D" w:rsidP="009A0F64">
            <w:pPr>
              <w:pStyle w:val="Tabletext"/>
            </w:pPr>
            <w:r w:rsidRPr="00AA1634">
              <w:t>APO-Roxithromycin</w:t>
            </w:r>
            <w:r w:rsidRPr="00AA1634">
              <w:br/>
              <w:t>APX-Roxithromycin</w:t>
            </w:r>
            <w:r w:rsidRPr="00AA1634">
              <w:br/>
              <w:t xml:space="preserve">Roxar 150 </w:t>
            </w:r>
            <w:r w:rsidRPr="00AA1634">
              <w:br/>
              <w:t>Roximycin</w:t>
            </w:r>
            <w:r w:rsidRPr="00AA1634">
              <w:br/>
              <w:t>Roxithromycin Sandoz</w:t>
            </w:r>
          </w:p>
        </w:tc>
      </w:tr>
      <w:tr w:rsidR="002D719D" w:rsidRPr="00AA1634" w14:paraId="6A521AC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52427B8" w14:textId="77777777" w:rsidR="002D719D" w:rsidRPr="00AA1634" w:rsidRDefault="002D719D" w:rsidP="009A0F64">
            <w:pPr>
              <w:pStyle w:val="Tabletext"/>
            </w:pPr>
            <w:r w:rsidRPr="00AA1634">
              <w:t>Roxithromycin</w:t>
            </w:r>
          </w:p>
        </w:tc>
        <w:tc>
          <w:tcPr>
            <w:tcW w:w="527" w:type="pct"/>
            <w:noWrap/>
            <w:hideMark/>
          </w:tcPr>
          <w:p w14:paraId="47147B82" w14:textId="77777777" w:rsidR="002D719D" w:rsidRPr="00AA1634" w:rsidRDefault="002D719D" w:rsidP="009A0F64">
            <w:pPr>
              <w:pStyle w:val="Tabletext"/>
            </w:pPr>
            <w:r w:rsidRPr="00AA1634">
              <w:t>GRP-20144</w:t>
            </w:r>
          </w:p>
        </w:tc>
        <w:tc>
          <w:tcPr>
            <w:tcW w:w="1473" w:type="pct"/>
            <w:noWrap/>
            <w:hideMark/>
          </w:tcPr>
          <w:p w14:paraId="77D316DF" w14:textId="77777777" w:rsidR="002D719D" w:rsidRPr="00AA1634" w:rsidRDefault="002D719D" w:rsidP="009A0F64">
            <w:pPr>
              <w:pStyle w:val="Tabletext"/>
            </w:pPr>
            <w:r w:rsidRPr="00AA1634">
              <w:t>Tablet 300 mg</w:t>
            </w:r>
          </w:p>
        </w:tc>
        <w:tc>
          <w:tcPr>
            <w:tcW w:w="509" w:type="pct"/>
            <w:hideMark/>
          </w:tcPr>
          <w:p w14:paraId="7821516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13C1DDB" w14:textId="77777777" w:rsidR="002D719D" w:rsidRPr="00AA1634" w:rsidRDefault="002D719D" w:rsidP="009A0F64">
            <w:pPr>
              <w:pStyle w:val="Tabletext"/>
            </w:pPr>
            <w:r w:rsidRPr="00AA1634">
              <w:t>APO-Roxithromycin</w:t>
            </w:r>
            <w:r w:rsidRPr="00AA1634">
              <w:br/>
              <w:t>APX-Roxithromycin</w:t>
            </w:r>
            <w:r w:rsidRPr="00AA1634">
              <w:br/>
              <w:t>Roxar 300</w:t>
            </w:r>
            <w:r w:rsidRPr="00AA1634">
              <w:br/>
              <w:t xml:space="preserve">Roximycin </w:t>
            </w:r>
            <w:r w:rsidRPr="00AA1634">
              <w:br/>
              <w:t>Roxithromycin Sandoz</w:t>
            </w:r>
          </w:p>
        </w:tc>
      </w:tr>
      <w:tr w:rsidR="002D719D" w:rsidRPr="00AA1634" w14:paraId="6EFEA1A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AD9EAF4" w14:textId="77777777" w:rsidR="002D719D" w:rsidRPr="00AA1634" w:rsidRDefault="002D719D" w:rsidP="009A0F64">
            <w:pPr>
              <w:pStyle w:val="Tabletext"/>
            </w:pPr>
            <w:r w:rsidRPr="00AA1634">
              <w:t>Salbutamol</w:t>
            </w:r>
          </w:p>
        </w:tc>
        <w:tc>
          <w:tcPr>
            <w:tcW w:w="527" w:type="pct"/>
            <w:noWrap/>
            <w:hideMark/>
          </w:tcPr>
          <w:p w14:paraId="4517885A" w14:textId="77777777" w:rsidR="002D719D" w:rsidRPr="00AA1634" w:rsidRDefault="002D719D" w:rsidP="009A0F64">
            <w:pPr>
              <w:pStyle w:val="Tabletext"/>
            </w:pPr>
            <w:r w:rsidRPr="00AA1634">
              <w:t>GRP-21535</w:t>
            </w:r>
          </w:p>
        </w:tc>
        <w:tc>
          <w:tcPr>
            <w:tcW w:w="1473" w:type="pct"/>
            <w:noWrap/>
            <w:hideMark/>
          </w:tcPr>
          <w:p w14:paraId="32D6CC53" w14:textId="77777777" w:rsidR="002D719D" w:rsidRPr="00AA1634" w:rsidRDefault="002D719D" w:rsidP="009A0F64">
            <w:pPr>
              <w:pStyle w:val="Tabletext"/>
            </w:pPr>
            <w:r w:rsidRPr="00AA1634">
              <w:t>Nebuliser solution 2.5 mg (as sulfate) in 2.5 mL single dose units, 20</w:t>
            </w:r>
          </w:p>
        </w:tc>
        <w:tc>
          <w:tcPr>
            <w:tcW w:w="509" w:type="pct"/>
            <w:hideMark/>
          </w:tcPr>
          <w:p w14:paraId="756947A4" w14:textId="77777777" w:rsidR="002D719D" w:rsidRPr="00AA1634" w:rsidRDefault="002D719D" w:rsidP="009A0F64">
            <w:pPr>
              <w:pStyle w:val="Tabletext"/>
            </w:pPr>
            <w:r w:rsidRPr="00AA1634">
              <w:t>Inhalation</w:t>
            </w:r>
          </w:p>
        </w:tc>
        <w:tc>
          <w:tcPr>
            <w:tcW w:w="1241" w:type="pct"/>
            <w:hideMark/>
          </w:tcPr>
          <w:p w14:paraId="62EE6752" w14:textId="77777777" w:rsidR="002D719D" w:rsidRPr="00AA1634" w:rsidRDefault="002D719D" w:rsidP="009A0F64">
            <w:pPr>
              <w:pStyle w:val="Tabletext"/>
            </w:pPr>
            <w:r w:rsidRPr="00AA1634">
              <w:t>Ventolin Nebules</w:t>
            </w:r>
          </w:p>
        </w:tc>
      </w:tr>
      <w:tr w:rsidR="002D719D" w:rsidRPr="00AA1634" w14:paraId="5ACD6D3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98CA750" w14:textId="77777777" w:rsidR="002D719D" w:rsidRPr="00AA1634" w:rsidRDefault="002D719D" w:rsidP="009A0F64">
            <w:pPr>
              <w:pStyle w:val="Tabletext"/>
            </w:pPr>
            <w:r w:rsidRPr="00AA1634">
              <w:t>Salbutamol</w:t>
            </w:r>
          </w:p>
        </w:tc>
        <w:tc>
          <w:tcPr>
            <w:tcW w:w="527" w:type="pct"/>
            <w:noWrap/>
            <w:hideMark/>
          </w:tcPr>
          <w:p w14:paraId="63FB7683" w14:textId="77777777" w:rsidR="002D719D" w:rsidRPr="00AA1634" w:rsidRDefault="002D719D" w:rsidP="009A0F64">
            <w:pPr>
              <w:pStyle w:val="Tabletext"/>
            </w:pPr>
            <w:r w:rsidRPr="00AA1634">
              <w:t>GRP-21535</w:t>
            </w:r>
          </w:p>
        </w:tc>
        <w:tc>
          <w:tcPr>
            <w:tcW w:w="1473" w:type="pct"/>
            <w:noWrap/>
            <w:hideMark/>
          </w:tcPr>
          <w:p w14:paraId="40FE603F" w14:textId="77777777" w:rsidR="002D719D" w:rsidRPr="00AA1634" w:rsidRDefault="002D719D" w:rsidP="009A0F64">
            <w:pPr>
              <w:pStyle w:val="Tabletext"/>
            </w:pPr>
            <w:r w:rsidRPr="00AA1634">
              <w:t>Nebuliser solution 2.5 mg (as sulfate) in 2.5 mL single dose units, 20 (S19A)</w:t>
            </w:r>
          </w:p>
        </w:tc>
        <w:tc>
          <w:tcPr>
            <w:tcW w:w="509" w:type="pct"/>
            <w:hideMark/>
          </w:tcPr>
          <w:p w14:paraId="79BF36DC" w14:textId="77777777" w:rsidR="002D719D" w:rsidRPr="00AA1634" w:rsidRDefault="002D719D" w:rsidP="009A0F64">
            <w:pPr>
              <w:pStyle w:val="Tabletext"/>
            </w:pPr>
            <w:r w:rsidRPr="00AA1634">
              <w:t>Inhalation</w:t>
            </w:r>
          </w:p>
        </w:tc>
        <w:tc>
          <w:tcPr>
            <w:tcW w:w="1241" w:type="pct"/>
            <w:hideMark/>
          </w:tcPr>
          <w:p w14:paraId="37A89E4B" w14:textId="77777777" w:rsidR="002D719D" w:rsidRPr="00AA1634" w:rsidRDefault="002D719D" w:rsidP="009A0F64">
            <w:pPr>
              <w:pStyle w:val="Tabletext"/>
            </w:pPr>
            <w:r w:rsidRPr="00AA1634">
              <w:t>pms-SALBUTAMOL</w:t>
            </w:r>
          </w:p>
        </w:tc>
      </w:tr>
      <w:tr w:rsidR="002D719D" w:rsidRPr="00AA1634" w14:paraId="16C4FEA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5E32216" w14:textId="77777777" w:rsidR="002D719D" w:rsidRPr="00AA1634" w:rsidRDefault="002D719D" w:rsidP="009A0F64">
            <w:pPr>
              <w:pStyle w:val="Tabletext"/>
            </w:pPr>
            <w:r w:rsidRPr="00AA1634">
              <w:t>Salbutamol</w:t>
            </w:r>
          </w:p>
        </w:tc>
        <w:tc>
          <w:tcPr>
            <w:tcW w:w="527" w:type="pct"/>
            <w:noWrap/>
            <w:hideMark/>
          </w:tcPr>
          <w:p w14:paraId="459F5054" w14:textId="77777777" w:rsidR="002D719D" w:rsidRPr="00AA1634" w:rsidRDefault="002D719D" w:rsidP="009A0F64">
            <w:pPr>
              <w:pStyle w:val="Tabletext"/>
            </w:pPr>
            <w:r w:rsidRPr="00AA1634">
              <w:t>GRP-21535</w:t>
            </w:r>
          </w:p>
        </w:tc>
        <w:tc>
          <w:tcPr>
            <w:tcW w:w="1473" w:type="pct"/>
            <w:noWrap/>
            <w:hideMark/>
          </w:tcPr>
          <w:p w14:paraId="0BD9720C" w14:textId="77777777" w:rsidR="002D719D" w:rsidRPr="00AA1634" w:rsidRDefault="002D719D" w:rsidP="009A0F64">
            <w:pPr>
              <w:pStyle w:val="Tabletext"/>
            </w:pPr>
            <w:r w:rsidRPr="00AA1634">
              <w:t>Nebuliser solution 2.5 mg (as sulfate) in 2.5 mL single dose units, 30</w:t>
            </w:r>
          </w:p>
        </w:tc>
        <w:tc>
          <w:tcPr>
            <w:tcW w:w="509" w:type="pct"/>
            <w:hideMark/>
          </w:tcPr>
          <w:p w14:paraId="2FF8ED6F" w14:textId="77777777" w:rsidR="002D719D" w:rsidRPr="00AA1634" w:rsidRDefault="002D719D" w:rsidP="009A0F64">
            <w:pPr>
              <w:pStyle w:val="Tabletext"/>
            </w:pPr>
            <w:r w:rsidRPr="00AA1634">
              <w:t>Inhalation</w:t>
            </w:r>
          </w:p>
        </w:tc>
        <w:tc>
          <w:tcPr>
            <w:tcW w:w="1241" w:type="pct"/>
            <w:hideMark/>
          </w:tcPr>
          <w:p w14:paraId="7BB98234" w14:textId="77777777" w:rsidR="002D719D" w:rsidRPr="00AA1634" w:rsidRDefault="002D719D" w:rsidP="009A0F64">
            <w:pPr>
              <w:pStyle w:val="Tabletext"/>
            </w:pPr>
            <w:r w:rsidRPr="00AA1634">
              <w:t>Salbutamol Cipla</w:t>
            </w:r>
          </w:p>
        </w:tc>
      </w:tr>
      <w:tr w:rsidR="002D719D" w:rsidRPr="00AA1634" w14:paraId="2E19BD3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E6A0697" w14:textId="77777777" w:rsidR="002D719D" w:rsidRPr="00AA1634" w:rsidRDefault="002D719D" w:rsidP="009A0F64">
            <w:pPr>
              <w:pStyle w:val="Tabletext"/>
            </w:pPr>
            <w:r w:rsidRPr="00AA1634">
              <w:t>Salbutamol</w:t>
            </w:r>
          </w:p>
        </w:tc>
        <w:tc>
          <w:tcPr>
            <w:tcW w:w="527" w:type="pct"/>
            <w:noWrap/>
            <w:hideMark/>
          </w:tcPr>
          <w:p w14:paraId="648B91FD" w14:textId="77777777" w:rsidR="002D719D" w:rsidRPr="00AA1634" w:rsidRDefault="002D719D" w:rsidP="009A0F64">
            <w:pPr>
              <w:pStyle w:val="Tabletext"/>
            </w:pPr>
            <w:r w:rsidRPr="00AA1634">
              <w:t>GRP-21361</w:t>
            </w:r>
          </w:p>
        </w:tc>
        <w:tc>
          <w:tcPr>
            <w:tcW w:w="1473" w:type="pct"/>
            <w:noWrap/>
            <w:hideMark/>
          </w:tcPr>
          <w:p w14:paraId="596C8D85" w14:textId="77777777" w:rsidR="002D719D" w:rsidRPr="00AA1634" w:rsidRDefault="002D719D" w:rsidP="009A0F64">
            <w:pPr>
              <w:pStyle w:val="Tabletext"/>
            </w:pPr>
            <w:r w:rsidRPr="00AA1634">
              <w:t>Nebuliser solution 5 mg (as sulfate) in 2.5 mL single dose units, 20</w:t>
            </w:r>
          </w:p>
        </w:tc>
        <w:tc>
          <w:tcPr>
            <w:tcW w:w="509" w:type="pct"/>
            <w:hideMark/>
          </w:tcPr>
          <w:p w14:paraId="347E15C3" w14:textId="77777777" w:rsidR="002D719D" w:rsidRPr="00AA1634" w:rsidRDefault="002D719D" w:rsidP="009A0F64">
            <w:pPr>
              <w:pStyle w:val="Tabletext"/>
            </w:pPr>
            <w:r w:rsidRPr="00AA1634">
              <w:t>Inhalation</w:t>
            </w:r>
          </w:p>
        </w:tc>
        <w:tc>
          <w:tcPr>
            <w:tcW w:w="1241" w:type="pct"/>
            <w:hideMark/>
          </w:tcPr>
          <w:p w14:paraId="6415A9A3" w14:textId="77777777" w:rsidR="002D719D" w:rsidRPr="00AA1634" w:rsidRDefault="002D719D" w:rsidP="009A0F64">
            <w:pPr>
              <w:pStyle w:val="Tabletext"/>
            </w:pPr>
            <w:r w:rsidRPr="00AA1634">
              <w:t>Ventolin Nebules</w:t>
            </w:r>
          </w:p>
        </w:tc>
      </w:tr>
      <w:tr w:rsidR="002D719D" w:rsidRPr="00AA1634" w14:paraId="2CF618F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C7CA925" w14:textId="77777777" w:rsidR="002D719D" w:rsidRPr="00AA1634" w:rsidRDefault="002D719D" w:rsidP="009A0F64">
            <w:pPr>
              <w:pStyle w:val="Tabletext"/>
            </w:pPr>
            <w:r w:rsidRPr="00AA1634">
              <w:t>Salbutamol</w:t>
            </w:r>
          </w:p>
        </w:tc>
        <w:tc>
          <w:tcPr>
            <w:tcW w:w="527" w:type="pct"/>
            <w:noWrap/>
            <w:hideMark/>
          </w:tcPr>
          <w:p w14:paraId="4571B2D4" w14:textId="77777777" w:rsidR="002D719D" w:rsidRPr="00AA1634" w:rsidRDefault="002D719D" w:rsidP="009A0F64">
            <w:pPr>
              <w:pStyle w:val="Tabletext"/>
            </w:pPr>
            <w:r w:rsidRPr="00AA1634">
              <w:t>GRP-21361</w:t>
            </w:r>
          </w:p>
        </w:tc>
        <w:tc>
          <w:tcPr>
            <w:tcW w:w="1473" w:type="pct"/>
            <w:noWrap/>
            <w:hideMark/>
          </w:tcPr>
          <w:p w14:paraId="35E6464F" w14:textId="77777777" w:rsidR="002D719D" w:rsidRPr="00AA1634" w:rsidRDefault="002D719D" w:rsidP="009A0F64">
            <w:pPr>
              <w:pStyle w:val="Tabletext"/>
            </w:pPr>
            <w:r w:rsidRPr="00AA1634">
              <w:t>Nebuliser solution 5 mg (as sulfate) in 2.5 mL single dose units, 30</w:t>
            </w:r>
          </w:p>
        </w:tc>
        <w:tc>
          <w:tcPr>
            <w:tcW w:w="509" w:type="pct"/>
            <w:hideMark/>
          </w:tcPr>
          <w:p w14:paraId="5E240FA0" w14:textId="77777777" w:rsidR="002D719D" w:rsidRPr="00AA1634" w:rsidRDefault="002D719D" w:rsidP="009A0F64">
            <w:pPr>
              <w:pStyle w:val="Tabletext"/>
            </w:pPr>
            <w:r w:rsidRPr="00AA1634">
              <w:t>Inhalation</w:t>
            </w:r>
          </w:p>
        </w:tc>
        <w:tc>
          <w:tcPr>
            <w:tcW w:w="1241" w:type="pct"/>
            <w:hideMark/>
          </w:tcPr>
          <w:p w14:paraId="28785F8B" w14:textId="77777777" w:rsidR="002D719D" w:rsidRPr="00AA1634" w:rsidRDefault="002D719D" w:rsidP="009A0F64">
            <w:pPr>
              <w:pStyle w:val="Tabletext"/>
            </w:pPr>
            <w:r w:rsidRPr="00AA1634">
              <w:t>Salbutamol Cipla</w:t>
            </w:r>
          </w:p>
        </w:tc>
      </w:tr>
      <w:tr w:rsidR="002D719D" w:rsidRPr="00AA1634" w14:paraId="0049C77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8294BF1" w14:textId="77777777" w:rsidR="002D719D" w:rsidRPr="00AA1634" w:rsidRDefault="002D719D" w:rsidP="009A0F64">
            <w:pPr>
              <w:pStyle w:val="Tabletext"/>
            </w:pPr>
            <w:r w:rsidRPr="00AA1634">
              <w:t>Salbutamol</w:t>
            </w:r>
          </w:p>
        </w:tc>
        <w:tc>
          <w:tcPr>
            <w:tcW w:w="527" w:type="pct"/>
            <w:noWrap/>
            <w:hideMark/>
          </w:tcPr>
          <w:p w14:paraId="635358EE" w14:textId="77777777" w:rsidR="002D719D" w:rsidRPr="00AA1634" w:rsidRDefault="002D719D" w:rsidP="009A0F64">
            <w:pPr>
              <w:pStyle w:val="Tabletext"/>
            </w:pPr>
            <w:r w:rsidRPr="00AA1634">
              <w:t>GRP-24210</w:t>
            </w:r>
          </w:p>
        </w:tc>
        <w:tc>
          <w:tcPr>
            <w:tcW w:w="1473" w:type="pct"/>
            <w:noWrap/>
            <w:hideMark/>
          </w:tcPr>
          <w:p w14:paraId="0F879062" w14:textId="77777777" w:rsidR="002D719D" w:rsidRPr="00AA1634" w:rsidRDefault="002D719D" w:rsidP="009A0F64">
            <w:pPr>
              <w:pStyle w:val="Tabletext"/>
            </w:pPr>
            <w:r w:rsidRPr="00AA1634">
              <w:t>Pressurised inhalation 100 micrograms (as sulfate) per dose with dose counter, 200 doses (CFC-free formulation)</w:t>
            </w:r>
          </w:p>
        </w:tc>
        <w:tc>
          <w:tcPr>
            <w:tcW w:w="509" w:type="pct"/>
            <w:hideMark/>
          </w:tcPr>
          <w:p w14:paraId="5EBAC4FC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3E23D907" w14:textId="77777777" w:rsidR="002D719D" w:rsidRPr="00AA1634" w:rsidRDefault="002D719D" w:rsidP="009A0F64">
            <w:pPr>
              <w:pStyle w:val="Tabletext"/>
            </w:pPr>
            <w:r w:rsidRPr="00AA1634">
              <w:t>Asmol CFC-Free with dose counter</w:t>
            </w:r>
            <w:r w:rsidRPr="00AA1634">
              <w:br/>
              <w:t>Ventolin CFC-Free with dose counter</w:t>
            </w:r>
            <w:r w:rsidRPr="00AA1634">
              <w:br/>
              <w:t>Zempreon CFC-Free with dose counter</w:t>
            </w:r>
          </w:p>
        </w:tc>
      </w:tr>
      <w:tr w:rsidR="002D719D" w:rsidRPr="00AA1634" w14:paraId="6E78F49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9753B74" w14:textId="77777777" w:rsidR="002D719D" w:rsidRPr="00AA1634" w:rsidRDefault="002D719D" w:rsidP="009A0F64">
            <w:pPr>
              <w:pStyle w:val="Tabletext"/>
            </w:pPr>
            <w:r w:rsidRPr="00AA1634">
              <w:t>Sertraline</w:t>
            </w:r>
          </w:p>
        </w:tc>
        <w:tc>
          <w:tcPr>
            <w:tcW w:w="527" w:type="pct"/>
            <w:noWrap/>
            <w:hideMark/>
          </w:tcPr>
          <w:p w14:paraId="11769F38" w14:textId="77777777" w:rsidR="002D719D" w:rsidRPr="00AA1634" w:rsidRDefault="002D719D" w:rsidP="009A0F64">
            <w:pPr>
              <w:pStyle w:val="Tabletext"/>
            </w:pPr>
            <w:r w:rsidRPr="00AA1634">
              <w:t>GRP-24880</w:t>
            </w:r>
          </w:p>
        </w:tc>
        <w:tc>
          <w:tcPr>
            <w:tcW w:w="1473" w:type="pct"/>
            <w:noWrap/>
            <w:hideMark/>
          </w:tcPr>
          <w:p w14:paraId="0EC6F38D" w14:textId="77777777" w:rsidR="002D719D" w:rsidRPr="00AA1634" w:rsidRDefault="002D719D" w:rsidP="009A0F64">
            <w:pPr>
              <w:pStyle w:val="Tabletext"/>
            </w:pPr>
            <w:r w:rsidRPr="00AA1634">
              <w:t>Tablet 100 mg (as hydrochloride)</w:t>
            </w:r>
          </w:p>
        </w:tc>
        <w:tc>
          <w:tcPr>
            <w:tcW w:w="509" w:type="pct"/>
            <w:hideMark/>
          </w:tcPr>
          <w:p w14:paraId="017A114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2F5E5AD" w14:textId="77777777" w:rsidR="002D719D" w:rsidRPr="00AA1634" w:rsidRDefault="002D719D" w:rsidP="009A0F64">
            <w:pPr>
              <w:pStyle w:val="Tabletext"/>
            </w:pPr>
            <w:r w:rsidRPr="00AA1634">
              <w:t>APO-Sertraline</w:t>
            </w:r>
            <w:r w:rsidRPr="00AA1634">
              <w:br/>
              <w:t>Eleva 100</w:t>
            </w:r>
            <w:r w:rsidRPr="00AA1634">
              <w:br/>
              <w:t>NOUMED SERTRALINE</w:t>
            </w:r>
            <w:r w:rsidRPr="00AA1634">
              <w:br/>
              <w:t>Sertra 100</w:t>
            </w:r>
            <w:r w:rsidRPr="00AA1634">
              <w:br/>
              <w:t>Sertraline generichealth</w:t>
            </w:r>
            <w:r w:rsidRPr="00AA1634">
              <w:br/>
              <w:t>Sertraline Sandoz</w:t>
            </w:r>
            <w:r w:rsidRPr="00AA1634">
              <w:br/>
              <w:t>Setrona</w:t>
            </w:r>
            <w:r w:rsidRPr="00AA1634">
              <w:br/>
              <w:t>Zoloft</w:t>
            </w:r>
          </w:p>
        </w:tc>
      </w:tr>
      <w:tr w:rsidR="002D719D" w:rsidRPr="00AA1634" w14:paraId="25EBF14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14D1D61" w14:textId="77777777" w:rsidR="002D719D" w:rsidRPr="00AA1634" w:rsidRDefault="002D719D" w:rsidP="009A0F64">
            <w:pPr>
              <w:pStyle w:val="Tabletext"/>
            </w:pPr>
            <w:r w:rsidRPr="00AA1634">
              <w:t>Sertraline</w:t>
            </w:r>
          </w:p>
        </w:tc>
        <w:tc>
          <w:tcPr>
            <w:tcW w:w="527" w:type="pct"/>
            <w:noWrap/>
            <w:hideMark/>
          </w:tcPr>
          <w:p w14:paraId="766CCCE7" w14:textId="77777777" w:rsidR="002D719D" w:rsidRPr="00AA1634" w:rsidRDefault="002D719D" w:rsidP="009A0F64">
            <w:pPr>
              <w:pStyle w:val="Tabletext"/>
            </w:pPr>
            <w:r w:rsidRPr="00AA1634">
              <w:t>GRP-24879</w:t>
            </w:r>
          </w:p>
        </w:tc>
        <w:tc>
          <w:tcPr>
            <w:tcW w:w="1473" w:type="pct"/>
            <w:noWrap/>
            <w:hideMark/>
          </w:tcPr>
          <w:p w14:paraId="46FDC2BD" w14:textId="77777777" w:rsidR="002D719D" w:rsidRPr="00AA1634" w:rsidRDefault="002D719D" w:rsidP="009A0F64">
            <w:pPr>
              <w:pStyle w:val="Tabletext"/>
            </w:pPr>
            <w:r w:rsidRPr="00AA1634">
              <w:t>Tablet 50 mg (as hydrochloride)</w:t>
            </w:r>
          </w:p>
        </w:tc>
        <w:tc>
          <w:tcPr>
            <w:tcW w:w="509" w:type="pct"/>
            <w:hideMark/>
          </w:tcPr>
          <w:p w14:paraId="10249A3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73CE361" w14:textId="77777777" w:rsidR="002D719D" w:rsidRPr="00AA1634" w:rsidRDefault="002D719D" w:rsidP="009A0F64">
            <w:pPr>
              <w:pStyle w:val="Tabletext"/>
            </w:pPr>
            <w:r w:rsidRPr="00AA1634">
              <w:t>APO-Sertraline</w:t>
            </w:r>
            <w:r w:rsidRPr="00AA1634">
              <w:br/>
              <w:t>Eleva 50</w:t>
            </w:r>
            <w:r w:rsidRPr="00AA1634">
              <w:br/>
              <w:t>NOUMED SERTRALINE</w:t>
            </w:r>
            <w:r w:rsidRPr="00AA1634">
              <w:br/>
              <w:t>Sertra 50</w:t>
            </w:r>
            <w:r w:rsidRPr="00AA1634">
              <w:br/>
              <w:t xml:space="preserve">Sertraline generichealth </w:t>
            </w:r>
            <w:r w:rsidRPr="00AA1634">
              <w:br/>
              <w:t>Sertraline Sandoz</w:t>
            </w:r>
            <w:r w:rsidRPr="00AA1634">
              <w:br/>
              <w:t>Setrona</w:t>
            </w:r>
            <w:r w:rsidRPr="00AA1634">
              <w:br/>
              <w:t>Zoloft</w:t>
            </w:r>
          </w:p>
        </w:tc>
      </w:tr>
      <w:tr w:rsidR="002D719D" w:rsidRPr="00AA1634" w14:paraId="48905B1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7951AD8" w14:textId="77777777" w:rsidR="002D719D" w:rsidRPr="00AA1634" w:rsidRDefault="002D719D" w:rsidP="009A0F64">
            <w:pPr>
              <w:pStyle w:val="Tabletext"/>
            </w:pPr>
            <w:r w:rsidRPr="00AA1634">
              <w:t>Sevelamer</w:t>
            </w:r>
          </w:p>
        </w:tc>
        <w:tc>
          <w:tcPr>
            <w:tcW w:w="527" w:type="pct"/>
            <w:noWrap/>
            <w:hideMark/>
          </w:tcPr>
          <w:p w14:paraId="5E33C4AE" w14:textId="77777777" w:rsidR="002D719D" w:rsidRPr="00AA1634" w:rsidRDefault="002D719D" w:rsidP="009A0F64">
            <w:pPr>
              <w:pStyle w:val="Tabletext"/>
            </w:pPr>
            <w:r w:rsidRPr="00AA1634">
              <w:t>GRP-23578</w:t>
            </w:r>
          </w:p>
        </w:tc>
        <w:tc>
          <w:tcPr>
            <w:tcW w:w="1473" w:type="pct"/>
            <w:noWrap/>
            <w:hideMark/>
          </w:tcPr>
          <w:p w14:paraId="030D3CDA" w14:textId="77777777" w:rsidR="002D719D" w:rsidRPr="00AA1634" w:rsidRDefault="002D719D" w:rsidP="009A0F64">
            <w:pPr>
              <w:pStyle w:val="Tabletext"/>
            </w:pPr>
            <w:r w:rsidRPr="00AA1634">
              <w:t>Tablet containing sevelamer carbonate 800 mg</w:t>
            </w:r>
          </w:p>
        </w:tc>
        <w:tc>
          <w:tcPr>
            <w:tcW w:w="509" w:type="pct"/>
            <w:hideMark/>
          </w:tcPr>
          <w:p w14:paraId="2DE4316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6488E85" w14:textId="77777777" w:rsidR="002D719D" w:rsidRPr="00AA1634" w:rsidRDefault="002D719D" w:rsidP="009A0F64">
            <w:pPr>
              <w:pStyle w:val="Tabletext"/>
            </w:pPr>
            <w:r w:rsidRPr="00AA1634">
              <w:t>Sevelamer Apotex</w:t>
            </w:r>
            <w:r w:rsidRPr="00AA1634">
              <w:br/>
              <w:t>Sevelamer Lupin</w:t>
            </w:r>
          </w:p>
        </w:tc>
      </w:tr>
      <w:tr w:rsidR="002D719D" w:rsidRPr="00AA1634" w14:paraId="22E7B3A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5031B81" w14:textId="77777777" w:rsidR="002D719D" w:rsidRPr="00AA1634" w:rsidRDefault="002D719D" w:rsidP="009A0F64">
            <w:pPr>
              <w:pStyle w:val="Tabletext"/>
            </w:pPr>
            <w:r w:rsidRPr="00AA1634">
              <w:t>Sevelamer</w:t>
            </w:r>
          </w:p>
        </w:tc>
        <w:tc>
          <w:tcPr>
            <w:tcW w:w="527" w:type="pct"/>
            <w:noWrap/>
            <w:hideMark/>
          </w:tcPr>
          <w:p w14:paraId="43430CC3" w14:textId="77777777" w:rsidR="002D719D" w:rsidRPr="00AA1634" w:rsidRDefault="002D719D" w:rsidP="009A0F64">
            <w:pPr>
              <w:pStyle w:val="Tabletext"/>
            </w:pPr>
            <w:r w:rsidRPr="00AA1634">
              <w:t>GRP-23578</w:t>
            </w:r>
          </w:p>
        </w:tc>
        <w:tc>
          <w:tcPr>
            <w:tcW w:w="1473" w:type="pct"/>
            <w:noWrap/>
            <w:hideMark/>
          </w:tcPr>
          <w:p w14:paraId="7E4D7A11" w14:textId="77777777" w:rsidR="002D719D" w:rsidRPr="00AA1634" w:rsidRDefault="002D719D" w:rsidP="009A0F64">
            <w:pPr>
              <w:pStyle w:val="Tabletext"/>
            </w:pPr>
            <w:r w:rsidRPr="00AA1634">
              <w:t>Tablet containing sevelamer hydrochloride 800 mg</w:t>
            </w:r>
          </w:p>
        </w:tc>
        <w:tc>
          <w:tcPr>
            <w:tcW w:w="509" w:type="pct"/>
            <w:hideMark/>
          </w:tcPr>
          <w:p w14:paraId="7D50C73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EF7C906" w14:textId="77777777" w:rsidR="002D719D" w:rsidRPr="00AA1634" w:rsidRDefault="002D719D" w:rsidP="009A0F64">
            <w:pPr>
              <w:pStyle w:val="Tabletext"/>
            </w:pPr>
            <w:r w:rsidRPr="00AA1634">
              <w:t>Renagel</w:t>
            </w:r>
          </w:p>
        </w:tc>
      </w:tr>
      <w:tr w:rsidR="002D719D" w:rsidRPr="00AA1634" w14:paraId="34C6AA46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DE3407E" w14:textId="77777777" w:rsidR="002D719D" w:rsidRPr="00AA1634" w:rsidRDefault="002D719D" w:rsidP="009A0F64">
            <w:pPr>
              <w:pStyle w:val="Tabletext"/>
            </w:pPr>
            <w:r w:rsidRPr="00AA1634">
              <w:t>Sildenafil</w:t>
            </w:r>
          </w:p>
        </w:tc>
        <w:tc>
          <w:tcPr>
            <w:tcW w:w="527" w:type="pct"/>
            <w:noWrap/>
            <w:hideMark/>
          </w:tcPr>
          <w:p w14:paraId="022DF82B" w14:textId="77777777" w:rsidR="002D719D" w:rsidRPr="00AA1634" w:rsidRDefault="002D719D" w:rsidP="009A0F64">
            <w:pPr>
              <w:pStyle w:val="Tabletext"/>
            </w:pPr>
            <w:r w:rsidRPr="00AA1634">
              <w:t>GRP-19585</w:t>
            </w:r>
          </w:p>
        </w:tc>
        <w:tc>
          <w:tcPr>
            <w:tcW w:w="1473" w:type="pct"/>
            <w:noWrap/>
            <w:hideMark/>
          </w:tcPr>
          <w:p w14:paraId="38964DA8" w14:textId="77777777" w:rsidR="002D719D" w:rsidRPr="00AA1634" w:rsidRDefault="002D719D" w:rsidP="009A0F64">
            <w:pPr>
              <w:pStyle w:val="Tabletext"/>
            </w:pPr>
            <w:r w:rsidRPr="00AA1634">
              <w:t>Tablet 20 mg (as citrate)</w:t>
            </w:r>
          </w:p>
        </w:tc>
        <w:tc>
          <w:tcPr>
            <w:tcW w:w="509" w:type="pct"/>
            <w:hideMark/>
          </w:tcPr>
          <w:p w14:paraId="792DFD2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4567B57" w14:textId="77777777" w:rsidR="002D719D" w:rsidRPr="00AA1634" w:rsidRDefault="002D719D" w:rsidP="009A0F64">
            <w:pPr>
              <w:pStyle w:val="Tabletext"/>
            </w:pPr>
            <w:r w:rsidRPr="00AA1634">
              <w:t>Revatio</w:t>
            </w:r>
            <w:r w:rsidRPr="00AA1634">
              <w:br/>
              <w:t>SILDATIO PHT</w:t>
            </w:r>
            <w:r w:rsidRPr="00AA1634">
              <w:br/>
              <w:t>Sildenafil PHT APOTEX</w:t>
            </w:r>
            <w:r w:rsidRPr="00AA1634">
              <w:br/>
              <w:t>Sildenafil Sandoz PHT 20</w:t>
            </w:r>
          </w:p>
        </w:tc>
      </w:tr>
      <w:tr w:rsidR="002D719D" w:rsidRPr="00AA1634" w14:paraId="439AE96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47F0809" w14:textId="77777777" w:rsidR="002D719D" w:rsidRPr="00AA1634" w:rsidRDefault="002D719D" w:rsidP="009A0F64">
            <w:pPr>
              <w:pStyle w:val="Tabletext"/>
            </w:pPr>
            <w:r w:rsidRPr="00AA1634">
              <w:t>Simvastatin</w:t>
            </w:r>
          </w:p>
        </w:tc>
        <w:tc>
          <w:tcPr>
            <w:tcW w:w="527" w:type="pct"/>
            <w:noWrap/>
            <w:hideMark/>
          </w:tcPr>
          <w:p w14:paraId="58641B7B" w14:textId="77777777" w:rsidR="002D719D" w:rsidRPr="00AA1634" w:rsidRDefault="002D719D" w:rsidP="009A0F64">
            <w:pPr>
              <w:pStyle w:val="Tabletext"/>
            </w:pPr>
            <w:r w:rsidRPr="00AA1634">
              <w:t>GRP-19982</w:t>
            </w:r>
          </w:p>
        </w:tc>
        <w:tc>
          <w:tcPr>
            <w:tcW w:w="1473" w:type="pct"/>
            <w:noWrap/>
            <w:hideMark/>
          </w:tcPr>
          <w:p w14:paraId="137F3233" w14:textId="77777777" w:rsidR="002D719D" w:rsidRPr="00AA1634" w:rsidRDefault="002D719D" w:rsidP="009A0F64">
            <w:pPr>
              <w:pStyle w:val="Tabletext"/>
            </w:pPr>
            <w:r w:rsidRPr="00AA1634">
              <w:t>Tablet 10 mg</w:t>
            </w:r>
          </w:p>
        </w:tc>
        <w:tc>
          <w:tcPr>
            <w:tcW w:w="509" w:type="pct"/>
            <w:hideMark/>
          </w:tcPr>
          <w:p w14:paraId="11B5935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DE13428" w14:textId="77777777" w:rsidR="002D719D" w:rsidRPr="00AA1634" w:rsidRDefault="002D719D" w:rsidP="009A0F64">
            <w:pPr>
              <w:pStyle w:val="Tabletext"/>
            </w:pPr>
            <w:r w:rsidRPr="00AA1634">
              <w:t>APO-Simvastatin</w:t>
            </w:r>
            <w:r w:rsidRPr="00AA1634">
              <w:br/>
              <w:t>NOUMED SIMVASTATIN</w:t>
            </w:r>
            <w:r w:rsidRPr="00AA1634">
              <w:br/>
              <w:t>Simvar 10</w:t>
            </w:r>
            <w:r w:rsidRPr="00AA1634">
              <w:br/>
              <w:t>Simvastatin Sandoz</w:t>
            </w:r>
            <w:r w:rsidRPr="00AA1634">
              <w:br/>
              <w:t>Zimstat</w:t>
            </w:r>
          </w:p>
        </w:tc>
      </w:tr>
      <w:tr w:rsidR="002D719D" w:rsidRPr="00AA1634" w14:paraId="7258041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8F8EC76" w14:textId="77777777" w:rsidR="002D719D" w:rsidRPr="00AA1634" w:rsidRDefault="002D719D" w:rsidP="009A0F64">
            <w:pPr>
              <w:pStyle w:val="Tabletext"/>
            </w:pPr>
            <w:r w:rsidRPr="00AA1634">
              <w:t>Simvastatin</w:t>
            </w:r>
          </w:p>
        </w:tc>
        <w:tc>
          <w:tcPr>
            <w:tcW w:w="527" w:type="pct"/>
            <w:noWrap/>
            <w:hideMark/>
          </w:tcPr>
          <w:p w14:paraId="70942EC0" w14:textId="77777777" w:rsidR="002D719D" w:rsidRPr="00AA1634" w:rsidRDefault="002D719D" w:rsidP="009A0F64">
            <w:pPr>
              <w:pStyle w:val="Tabletext"/>
            </w:pPr>
            <w:r w:rsidRPr="00AA1634">
              <w:t>GRP-19996</w:t>
            </w:r>
          </w:p>
        </w:tc>
        <w:tc>
          <w:tcPr>
            <w:tcW w:w="1473" w:type="pct"/>
            <w:noWrap/>
            <w:hideMark/>
          </w:tcPr>
          <w:p w14:paraId="7FD26B51" w14:textId="77777777" w:rsidR="002D719D" w:rsidRPr="00AA1634" w:rsidRDefault="002D719D" w:rsidP="009A0F64">
            <w:pPr>
              <w:pStyle w:val="Tabletext"/>
            </w:pPr>
            <w:r w:rsidRPr="00AA1634">
              <w:t>Tablet 20 mg</w:t>
            </w:r>
          </w:p>
        </w:tc>
        <w:tc>
          <w:tcPr>
            <w:tcW w:w="509" w:type="pct"/>
            <w:hideMark/>
          </w:tcPr>
          <w:p w14:paraId="466BEE1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59A0FAC" w14:textId="77777777" w:rsidR="002D719D" w:rsidRPr="00AA1634" w:rsidRDefault="002D719D" w:rsidP="009A0F64">
            <w:pPr>
              <w:pStyle w:val="Tabletext"/>
            </w:pPr>
            <w:r w:rsidRPr="00AA1634">
              <w:t>APO-Simvastatin</w:t>
            </w:r>
            <w:r w:rsidRPr="00AA1634">
              <w:br/>
              <w:t>Lipex 20</w:t>
            </w:r>
            <w:r w:rsidRPr="00AA1634">
              <w:br/>
              <w:t>NOUMED SIMVASTATIN</w:t>
            </w:r>
            <w:r w:rsidRPr="00AA1634">
              <w:br/>
              <w:t>Simvar 20</w:t>
            </w:r>
            <w:r w:rsidRPr="00AA1634">
              <w:br/>
              <w:t>Simvastatin Sandoz</w:t>
            </w:r>
            <w:r w:rsidRPr="00AA1634">
              <w:br/>
              <w:t>Zimstat</w:t>
            </w:r>
            <w:r w:rsidRPr="00AA1634">
              <w:br/>
              <w:t>Zocor</w:t>
            </w:r>
          </w:p>
        </w:tc>
      </w:tr>
      <w:tr w:rsidR="002D719D" w:rsidRPr="00AA1634" w14:paraId="016BD35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5A2A314" w14:textId="77777777" w:rsidR="002D719D" w:rsidRPr="00AA1634" w:rsidRDefault="002D719D" w:rsidP="009A0F64">
            <w:pPr>
              <w:pStyle w:val="Tabletext"/>
            </w:pPr>
            <w:r w:rsidRPr="00AA1634">
              <w:t>Simvastatin</w:t>
            </w:r>
          </w:p>
        </w:tc>
        <w:tc>
          <w:tcPr>
            <w:tcW w:w="527" w:type="pct"/>
            <w:noWrap/>
            <w:hideMark/>
          </w:tcPr>
          <w:p w14:paraId="3B570850" w14:textId="77777777" w:rsidR="002D719D" w:rsidRPr="00AA1634" w:rsidRDefault="002D719D" w:rsidP="009A0F64">
            <w:pPr>
              <w:pStyle w:val="Tabletext"/>
            </w:pPr>
            <w:r w:rsidRPr="00AA1634">
              <w:t>GRP-19986</w:t>
            </w:r>
          </w:p>
        </w:tc>
        <w:tc>
          <w:tcPr>
            <w:tcW w:w="1473" w:type="pct"/>
            <w:noWrap/>
            <w:hideMark/>
          </w:tcPr>
          <w:p w14:paraId="14E6BAEF" w14:textId="77777777" w:rsidR="002D719D" w:rsidRPr="00AA1634" w:rsidRDefault="002D719D" w:rsidP="009A0F64">
            <w:pPr>
              <w:pStyle w:val="Tabletext"/>
            </w:pPr>
            <w:r w:rsidRPr="00AA1634">
              <w:t>Tablet 40 mg</w:t>
            </w:r>
          </w:p>
        </w:tc>
        <w:tc>
          <w:tcPr>
            <w:tcW w:w="509" w:type="pct"/>
            <w:hideMark/>
          </w:tcPr>
          <w:p w14:paraId="729E1C7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6B60F0A" w14:textId="77777777" w:rsidR="002D719D" w:rsidRPr="00AA1634" w:rsidRDefault="002D719D" w:rsidP="009A0F64">
            <w:pPr>
              <w:pStyle w:val="Tabletext"/>
            </w:pPr>
            <w:r w:rsidRPr="00AA1634">
              <w:t>APO-Simvastatin</w:t>
            </w:r>
            <w:r w:rsidRPr="00AA1634">
              <w:br/>
              <w:t>Lipex 40</w:t>
            </w:r>
            <w:r w:rsidRPr="00AA1634">
              <w:br/>
              <w:t>NOUMED SIMVASTATIN</w:t>
            </w:r>
            <w:r w:rsidRPr="00AA1634">
              <w:br/>
              <w:t>Simvar 40</w:t>
            </w:r>
            <w:r w:rsidRPr="00AA1634">
              <w:br/>
              <w:t>Simvastatin Sandoz</w:t>
            </w:r>
            <w:r w:rsidRPr="00AA1634">
              <w:br/>
              <w:t>Zimstat</w:t>
            </w:r>
            <w:r w:rsidRPr="00AA1634">
              <w:br/>
              <w:t>Zocor</w:t>
            </w:r>
          </w:p>
        </w:tc>
      </w:tr>
      <w:tr w:rsidR="002D719D" w:rsidRPr="00AA1634" w14:paraId="0214C53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09883BC" w14:textId="77777777" w:rsidR="002D719D" w:rsidRPr="00AA1634" w:rsidRDefault="002D719D" w:rsidP="009A0F64">
            <w:pPr>
              <w:pStyle w:val="Tabletext"/>
            </w:pPr>
            <w:r w:rsidRPr="00AA1634">
              <w:t>Simvastatin</w:t>
            </w:r>
          </w:p>
        </w:tc>
        <w:tc>
          <w:tcPr>
            <w:tcW w:w="527" w:type="pct"/>
            <w:noWrap/>
            <w:hideMark/>
          </w:tcPr>
          <w:p w14:paraId="16027AD3" w14:textId="77777777" w:rsidR="002D719D" w:rsidRPr="00AA1634" w:rsidRDefault="002D719D" w:rsidP="009A0F64">
            <w:pPr>
              <w:pStyle w:val="Tabletext"/>
            </w:pPr>
            <w:r w:rsidRPr="00AA1634">
              <w:t>GRP-20221</w:t>
            </w:r>
          </w:p>
        </w:tc>
        <w:tc>
          <w:tcPr>
            <w:tcW w:w="1473" w:type="pct"/>
            <w:noWrap/>
            <w:hideMark/>
          </w:tcPr>
          <w:p w14:paraId="782EA01E" w14:textId="77777777" w:rsidR="002D719D" w:rsidRPr="00AA1634" w:rsidRDefault="002D719D" w:rsidP="009A0F64">
            <w:pPr>
              <w:pStyle w:val="Tabletext"/>
            </w:pPr>
            <w:r w:rsidRPr="00AA1634">
              <w:t>Tablet 5 mg</w:t>
            </w:r>
          </w:p>
        </w:tc>
        <w:tc>
          <w:tcPr>
            <w:tcW w:w="509" w:type="pct"/>
            <w:hideMark/>
          </w:tcPr>
          <w:p w14:paraId="2FC18E9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F87A6BF" w14:textId="77777777" w:rsidR="002D719D" w:rsidRPr="00AA1634" w:rsidRDefault="002D719D" w:rsidP="009A0F64">
            <w:pPr>
              <w:pStyle w:val="Tabletext"/>
            </w:pPr>
            <w:r w:rsidRPr="00AA1634">
              <w:t>Simvastatin Sandoz</w:t>
            </w:r>
            <w:r w:rsidRPr="00AA1634">
              <w:br/>
              <w:t>Zimstat</w:t>
            </w:r>
          </w:p>
        </w:tc>
      </w:tr>
      <w:tr w:rsidR="002D719D" w:rsidRPr="00AA1634" w14:paraId="65C2411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1DE313B" w14:textId="77777777" w:rsidR="002D719D" w:rsidRPr="00AA1634" w:rsidRDefault="002D719D" w:rsidP="009A0F64">
            <w:pPr>
              <w:pStyle w:val="Tabletext"/>
            </w:pPr>
            <w:r w:rsidRPr="00AA1634">
              <w:t>Simvastatin</w:t>
            </w:r>
          </w:p>
        </w:tc>
        <w:tc>
          <w:tcPr>
            <w:tcW w:w="527" w:type="pct"/>
            <w:noWrap/>
            <w:hideMark/>
          </w:tcPr>
          <w:p w14:paraId="7413A05D" w14:textId="77777777" w:rsidR="002D719D" w:rsidRPr="00AA1634" w:rsidRDefault="002D719D" w:rsidP="009A0F64">
            <w:pPr>
              <w:pStyle w:val="Tabletext"/>
            </w:pPr>
            <w:r w:rsidRPr="00AA1634">
              <w:t>GRP-20109</w:t>
            </w:r>
          </w:p>
        </w:tc>
        <w:tc>
          <w:tcPr>
            <w:tcW w:w="1473" w:type="pct"/>
            <w:noWrap/>
            <w:hideMark/>
          </w:tcPr>
          <w:p w14:paraId="2FFC1156" w14:textId="77777777" w:rsidR="002D719D" w:rsidRPr="00AA1634" w:rsidRDefault="002D719D" w:rsidP="009A0F64">
            <w:pPr>
              <w:pStyle w:val="Tabletext"/>
            </w:pPr>
            <w:r w:rsidRPr="00AA1634">
              <w:t>Tablet 80 mg</w:t>
            </w:r>
          </w:p>
        </w:tc>
        <w:tc>
          <w:tcPr>
            <w:tcW w:w="509" w:type="pct"/>
            <w:hideMark/>
          </w:tcPr>
          <w:p w14:paraId="7431EC5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A44356C" w14:textId="77777777" w:rsidR="002D719D" w:rsidRPr="00AA1634" w:rsidRDefault="002D719D" w:rsidP="009A0F64">
            <w:pPr>
              <w:pStyle w:val="Tabletext"/>
            </w:pPr>
            <w:r w:rsidRPr="00AA1634">
              <w:t>APO-Simvastatin</w:t>
            </w:r>
            <w:r w:rsidRPr="00AA1634">
              <w:br/>
              <w:t>Simvar 80</w:t>
            </w:r>
            <w:r w:rsidRPr="00AA1634">
              <w:br/>
              <w:t>Simvastatin Sandoz</w:t>
            </w:r>
            <w:r w:rsidRPr="00AA1634">
              <w:br/>
              <w:t>Zimstat</w:t>
            </w:r>
          </w:p>
        </w:tc>
      </w:tr>
      <w:tr w:rsidR="002D719D" w:rsidRPr="00AA1634" w14:paraId="6620B89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8479C17" w14:textId="77777777" w:rsidR="002D719D" w:rsidRPr="00AA1634" w:rsidRDefault="002D719D" w:rsidP="009A0F64">
            <w:pPr>
              <w:pStyle w:val="Tabletext"/>
            </w:pPr>
            <w:r w:rsidRPr="00AA1634">
              <w:t>Sitagliptin</w:t>
            </w:r>
          </w:p>
        </w:tc>
        <w:tc>
          <w:tcPr>
            <w:tcW w:w="527" w:type="pct"/>
            <w:noWrap/>
            <w:hideMark/>
          </w:tcPr>
          <w:p w14:paraId="1E3C19EA" w14:textId="77777777" w:rsidR="002D719D" w:rsidRPr="00AA1634" w:rsidRDefault="002D719D" w:rsidP="009A0F64">
            <w:pPr>
              <w:pStyle w:val="Tabletext"/>
            </w:pPr>
            <w:r w:rsidRPr="00AA1634">
              <w:t>GRP-26496</w:t>
            </w:r>
          </w:p>
        </w:tc>
        <w:tc>
          <w:tcPr>
            <w:tcW w:w="1473" w:type="pct"/>
            <w:noWrap/>
            <w:hideMark/>
          </w:tcPr>
          <w:p w14:paraId="02BAEDA5" w14:textId="77777777" w:rsidR="002D719D" w:rsidRPr="00AA1634" w:rsidRDefault="002D719D" w:rsidP="009A0F64">
            <w:pPr>
              <w:pStyle w:val="Tabletext"/>
            </w:pPr>
            <w:r w:rsidRPr="00AA1634">
              <w:t>Tablet 100 mg</w:t>
            </w:r>
          </w:p>
        </w:tc>
        <w:tc>
          <w:tcPr>
            <w:tcW w:w="509" w:type="pct"/>
            <w:hideMark/>
          </w:tcPr>
          <w:p w14:paraId="583B78E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C9B1FD2" w14:textId="77777777" w:rsidR="002D719D" w:rsidRPr="00AA1634" w:rsidRDefault="002D719D" w:rsidP="009A0F64">
            <w:pPr>
              <w:pStyle w:val="Tabletext"/>
            </w:pPr>
            <w:r w:rsidRPr="00AA1634">
              <w:t>Januvia</w:t>
            </w:r>
            <w:r w:rsidRPr="00AA1634">
              <w:br/>
              <w:t xml:space="preserve">Sitagliptin Lupin </w:t>
            </w:r>
            <w:r w:rsidRPr="00AA1634">
              <w:br/>
              <w:t>Sitagliptin Sandoz Pharma</w:t>
            </w:r>
            <w:r w:rsidRPr="00AA1634">
              <w:br/>
              <w:t>Sitagliptin SUN</w:t>
            </w:r>
            <w:r w:rsidRPr="00AA1634">
              <w:br/>
              <w:t>Sitaglo</w:t>
            </w:r>
            <w:r w:rsidRPr="00AA1634">
              <w:br/>
              <w:t>Xelevia</w:t>
            </w:r>
          </w:p>
        </w:tc>
      </w:tr>
      <w:tr w:rsidR="002D719D" w:rsidRPr="00AA1634" w14:paraId="4DA8718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055877E" w14:textId="77777777" w:rsidR="002D719D" w:rsidRPr="00AA1634" w:rsidRDefault="002D719D" w:rsidP="009A0F64">
            <w:pPr>
              <w:pStyle w:val="Tabletext"/>
            </w:pPr>
            <w:r w:rsidRPr="00AA1634">
              <w:t>Sitagliptin</w:t>
            </w:r>
          </w:p>
        </w:tc>
        <w:tc>
          <w:tcPr>
            <w:tcW w:w="527" w:type="pct"/>
            <w:noWrap/>
            <w:hideMark/>
          </w:tcPr>
          <w:p w14:paraId="3C3BA711" w14:textId="77777777" w:rsidR="002D719D" w:rsidRPr="00AA1634" w:rsidRDefault="002D719D" w:rsidP="009A0F64">
            <w:pPr>
              <w:pStyle w:val="Tabletext"/>
            </w:pPr>
            <w:r w:rsidRPr="00AA1634">
              <w:t>GRP-26495</w:t>
            </w:r>
          </w:p>
        </w:tc>
        <w:tc>
          <w:tcPr>
            <w:tcW w:w="1473" w:type="pct"/>
            <w:noWrap/>
            <w:hideMark/>
          </w:tcPr>
          <w:p w14:paraId="57851D27" w14:textId="77777777" w:rsidR="002D719D" w:rsidRPr="00AA1634" w:rsidRDefault="002D719D" w:rsidP="009A0F64">
            <w:pPr>
              <w:pStyle w:val="Tabletext"/>
            </w:pPr>
            <w:r w:rsidRPr="00AA1634">
              <w:t>Tablet 25 mg</w:t>
            </w:r>
          </w:p>
        </w:tc>
        <w:tc>
          <w:tcPr>
            <w:tcW w:w="509" w:type="pct"/>
            <w:hideMark/>
          </w:tcPr>
          <w:p w14:paraId="28BC432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969DF4D" w14:textId="77777777" w:rsidR="002D719D" w:rsidRPr="00AA1634" w:rsidRDefault="002D719D" w:rsidP="009A0F64">
            <w:pPr>
              <w:pStyle w:val="Tabletext"/>
            </w:pPr>
            <w:r w:rsidRPr="00AA1634">
              <w:t>Januvia</w:t>
            </w:r>
            <w:r w:rsidRPr="00AA1634">
              <w:br/>
              <w:t>Sitagliptin Lupin</w:t>
            </w:r>
            <w:r w:rsidRPr="00AA1634">
              <w:br/>
              <w:t xml:space="preserve">Sitagliptin Sandoz Pharma </w:t>
            </w:r>
            <w:r w:rsidRPr="00AA1634">
              <w:br/>
              <w:t>Sitagliptin SUN</w:t>
            </w:r>
            <w:r w:rsidRPr="00AA1634">
              <w:br/>
              <w:t>Sitaglo</w:t>
            </w:r>
            <w:r w:rsidRPr="00AA1634">
              <w:br/>
              <w:t>Xelevia</w:t>
            </w:r>
          </w:p>
        </w:tc>
      </w:tr>
      <w:tr w:rsidR="002D719D" w:rsidRPr="00AA1634" w14:paraId="012D34D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21818BD" w14:textId="77777777" w:rsidR="002D719D" w:rsidRPr="00AA1634" w:rsidRDefault="002D719D" w:rsidP="009A0F64">
            <w:pPr>
              <w:pStyle w:val="Tabletext"/>
            </w:pPr>
            <w:r w:rsidRPr="00AA1634">
              <w:t>Sitagliptin</w:t>
            </w:r>
          </w:p>
        </w:tc>
        <w:tc>
          <w:tcPr>
            <w:tcW w:w="527" w:type="pct"/>
            <w:noWrap/>
            <w:hideMark/>
          </w:tcPr>
          <w:p w14:paraId="0179FC8E" w14:textId="77777777" w:rsidR="002D719D" w:rsidRPr="00AA1634" w:rsidRDefault="002D719D" w:rsidP="009A0F64">
            <w:pPr>
              <w:pStyle w:val="Tabletext"/>
            </w:pPr>
            <w:r w:rsidRPr="00AA1634">
              <w:t>GRP-26493</w:t>
            </w:r>
          </w:p>
        </w:tc>
        <w:tc>
          <w:tcPr>
            <w:tcW w:w="1473" w:type="pct"/>
            <w:noWrap/>
            <w:hideMark/>
          </w:tcPr>
          <w:p w14:paraId="3FDA8AA9" w14:textId="77777777" w:rsidR="002D719D" w:rsidRPr="00AA1634" w:rsidRDefault="002D719D" w:rsidP="009A0F64">
            <w:pPr>
              <w:pStyle w:val="Tabletext"/>
            </w:pPr>
            <w:r w:rsidRPr="00AA1634">
              <w:t>Tablet 50 mg</w:t>
            </w:r>
          </w:p>
        </w:tc>
        <w:tc>
          <w:tcPr>
            <w:tcW w:w="509" w:type="pct"/>
            <w:hideMark/>
          </w:tcPr>
          <w:p w14:paraId="3E063C4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0434EA8" w14:textId="77777777" w:rsidR="002D719D" w:rsidRPr="00AA1634" w:rsidRDefault="002D719D" w:rsidP="009A0F64">
            <w:pPr>
              <w:pStyle w:val="Tabletext"/>
            </w:pPr>
            <w:r w:rsidRPr="00AA1634">
              <w:t>Januvia</w:t>
            </w:r>
            <w:r w:rsidRPr="00AA1634">
              <w:br/>
              <w:t>Sitagliptin Lupin</w:t>
            </w:r>
            <w:r w:rsidRPr="00AA1634">
              <w:br/>
              <w:t>Sitagliptin Sandoz Pharma</w:t>
            </w:r>
            <w:r w:rsidRPr="00AA1634">
              <w:br/>
              <w:t>Sitagliptin SUN</w:t>
            </w:r>
            <w:r w:rsidRPr="00AA1634">
              <w:br/>
              <w:t>Sitaglo</w:t>
            </w:r>
            <w:r w:rsidRPr="00AA1634">
              <w:br/>
              <w:t>Xelevia</w:t>
            </w:r>
          </w:p>
        </w:tc>
      </w:tr>
      <w:tr w:rsidR="002D719D" w:rsidRPr="00AA1634" w14:paraId="53EA266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E51ADBE" w14:textId="77777777" w:rsidR="002D719D" w:rsidRPr="00AA1634" w:rsidRDefault="002D719D" w:rsidP="009A0F64">
            <w:pPr>
              <w:pStyle w:val="Tabletext"/>
            </w:pPr>
            <w:r w:rsidRPr="00AA1634">
              <w:t>Sitagliptin with metformin</w:t>
            </w:r>
          </w:p>
        </w:tc>
        <w:tc>
          <w:tcPr>
            <w:tcW w:w="527" w:type="pct"/>
            <w:noWrap/>
            <w:hideMark/>
          </w:tcPr>
          <w:p w14:paraId="5E833959" w14:textId="77777777" w:rsidR="002D719D" w:rsidRPr="00AA1634" w:rsidRDefault="002D719D" w:rsidP="009A0F64">
            <w:pPr>
              <w:pStyle w:val="Tabletext"/>
            </w:pPr>
            <w:r w:rsidRPr="00AA1634">
              <w:t>GRP-28131</w:t>
            </w:r>
          </w:p>
        </w:tc>
        <w:tc>
          <w:tcPr>
            <w:tcW w:w="1473" w:type="pct"/>
            <w:noWrap/>
            <w:hideMark/>
          </w:tcPr>
          <w:p w14:paraId="6B3C0324" w14:textId="77777777" w:rsidR="002D719D" w:rsidRPr="00AA1634" w:rsidRDefault="002D719D" w:rsidP="009A0F64">
            <w:pPr>
              <w:pStyle w:val="Tabletext"/>
            </w:pPr>
            <w:r w:rsidRPr="00AA1634">
              <w:t>Tablet (modified release) containing 100 mg sitagliptin with 1000 mg metformin hydrochloride</w:t>
            </w:r>
          </w:p>
        </w:tc>
        <w:tc>
          <w:tcPr>
            <w:tcW w:w="509" w:type="pct"/>
            <w:hideMark/>
          </w:tcPr>
          <w:p w14:paraId="785166E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5E66CD5" w14:textId="77777777" w:rsidR="002D719D" w:rsidRPr="00AA1634" w:rsidRDefault="002D719D" w:rsidP="009A0F64">
            <w:pPr>
              <w:pStyle w:val="Tabletext"/>
            </w:pPr>
            <w:r w:rsidRPr="00AA1634">
              <w:t>Janumet XR</w:t>
            </w:r>
            <w:r w:rsidRPr="00AA1634">
              <w:br/>
              <w:t>Sitagliptin/Metformin Sandoz XR</w:t>
            </w:r>
          </w:p>
        </w:tc>
      </w:tr>
      <w:tr w:rsidR="002D719D" w:rsidRPr="00AA1634" w14:paraId="38F6F35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8CF52DE" w14:textId="77777777" w:rsidR="002D719D" w:rsidRPr="00AA1634" w:rsidRDefault="002D719D" w:rsidP="009A0F64">
            <w:pPr>
              <w:pStyle w:val="Tabletext"/>
            </w:pPr>
            <w:r w:rsidRPr="00AA1634">
              <w:t>Sitagliptin with metformin</w:t>
            </w:r>
          </w:p>
        </w:tc>
        <w:tc>
          <w:tcPr>
            <w:tcW w:w="527" w:type="pct"/>
            <w:noWrap/>
            <w:hideMark/>
          </w:tcPr>
          <w:p w14:paraId="24AB039D" w14:textId="77777777" w:rsidR="002D719D" w:rsidRPr="00AA1634" w:rsidRDefault="002D719D" w:rsidP="009A0F64">
            <w:pPr>
              <w:pStyle w:val="Tabletext"/>
            </w:pPr>
            <w:r w:rsidRPr="00AA1634">
              <w:t>GRP-28124</w:t>
            </w:r>
          </w:p>
        </w:tc>
        <w:tc>
          <w:tcPr>
            <w:tcW w:w="1473" w:type="pct"/>
            <w:noWrap/>
            <w:hideMark/>
          </w:tcPr>
          <w:p w14:paraId="4FB66644" w14:textId="77777777" w:rsidR="002D719D" w:rsidRPr="00AA1634" w:rsidRDefault="002D719D" w:rsidP="009A0F64">
            <w:pPr>
              <w:pStyle w:val="Tabletext"/>
            </w:pPr>
            <w:r w:rsidRPr="00AA1634">
              <w:t>Tablet (modified release) containing 50 mg sitagliptin with 1000 mg metformin hydrochloride</w:t>
            </w:r>
          </w:p>
        </w:tc>
        <w:tc>
          <w:tcPr>
            <w:tcW w:w="509" w:type="pct"/>
            <w:hideMark/>
          </w:tcPr>
          <w:p w14:paraId="237E1C7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815D772" w14:textId="77777777" w:rsidR="002D719D" w:rsidRPr="00AA1634" w:rsidRDefault="002D719D" w:rsidP="009A0F64">
            <w:pPr>
              <w:pStyle w:val="Tabletext"/>
            </w:pPr>
            <w:r w:rsidRPr="00AA1634">
              <w:t>Janumet XR</w:t>
            </w:r>
            <w:r w:rsidRPr="00AA1634">
              <w:br/>
              <w:t>Sitagliptin/Metformin Sandoz XR</w:t>
            </w:r>
          </w:p>
        </w:tc>
      </w:tr>
      <w:tr w:rsidR="002D719D" w:rsidRPr="00AA1634" w14:paraId="788B850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4E198DB" w14:textId="77777777" w:rsidR="002D719D" w:rsidRPr="00AA1634" w:rsidRDefault="002D719D" w:rsidP="009A0F64">
            <w:pPr>
              <w:pStyle w:val="Tabletext"/>
            </w:pPr>
            <w:r w:rsidRPr="00AA1634">
              <w:t>Sitagliptin with metformin</w:t>
            </w:r>
          </w:p>
        </w:tc>
        <w:tc>
          <w:tcPr>
            <w:tcW w:w="527" w:type="pct"/>
            <w:noWrap/>
            <w:hideMark/>
          </w:tcPr>
          <w:p w14:paraId="0DB2045F" w14:textId="77777777" w:rsidR="002D719D" w:rsidRPr="00AA1634" w:rsidRDefault="002D719D" w:rsidP="009A0F64">
            <w:pPr>
              <w:pStyle w:val="Tabletext"/>
            </w:pPr>
            <w:r w:rsidRPr="00AA1634">
              <w:t>GRP-26455</w:t>
            </w:r>
          </w:p>
        </w:tc>
        <w:tc>
          <w:tcPr>
            <w:tcW w:w="1473" w:type="pct"/>
            <w:noWrap/>
            <w:hideMark/>
          </w:tcPr>
          <w:p w14:paraId="015E58E7" w14:textId="77777777" w:rsidR="002D719D" w:rsidRPr="00AA1634" w:rsidRDefault="002D719D" w:rsidP="009A0F64">
            <w:pPr>
              <w:pStyle w:val="Tabletext"/>
            </w:pPr>
            <w:r w:rsidRPr="00AA1634">
              <w:t>Tablet containing 50 mg sitagliptin with 1000 mg metformin hydrochloride</w:t>
            </w:r>
          </w:p>
        </w:tc>
        <w:tc>
          <w:tcPr>
            <w:tcW w:w="509" w:type="pct"/>
            <w:hideMark/>
          </w:tcPr>
          <w:p w14:paraId="1B8545B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2D09FB3" w14:textId="77777777" w:rsidR="002D719D" w:rsidRPr="00AA1634" w:rsidRDefault="002D719D" w:rsidP="009A0F64">
            <w:pPr>
              <w:pStyle w:val="Tabletext"/>
            </w:pPr>
            <w:r w:rsidRPr="00AA1634">
              <w:t>Janumet</w:t>
            </w:r>
            <w:r w:rsidRPr="00AA1634">
              <w:br/>
              <w:t>SITAGLIPTIN/METFORMIN 50/1000 SUN</w:t>
            </w:r>
            <w:r w:rsidRPr="00AA1634">
              <w:br/>
              <w:t>Sitagliptin/Metformin Sandoz</w:t>
            </w:r>
            <w:r w:rsidRPr="00AA1634">
              <w:br/>
              <w:t>Velmetia</w:t>
            </w:r>
          </w:p>
        </w:tc>
      </w:tr>
      <w:tr w:rsidR="002D719D" w:rsidRPr="00AA1634" w14:paraId="7E1FEDD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B7B74C0" w14:textId="77777777" w:rsidR="002D719D" w:rsidRPr="00AA1634" w:rsidRDefault="002D719D" w:rsidP="009A0F64">
            <w:pPr>
              <w:pStyle w:val="Tabletext"/>
            </w:pPr>
            <w:r w:rsidRPr="00AA1634">
              <w:t>Sitagliptin with metformin</w:t>
            </w:r>
          </w:p>
        </w:tc>
        <w:tc>
          <w:tcPr>
            <w:tcW w:w="527" w:type="pct"/>
            <w:noWrap/>
            <w:hideMark/>
          </w:tcPr>
          <w:p w14:paraId="6A3AB281" w14:textId="77777777" w:rsidR="002D719D" w:rsidRPr="00AA1634" w:rsidRDefault="002D719D" w:rsidP="009A0F64">
            <w:pPr>
              <w:pStyle w:val="Tabletext"/>
            </w:pPr>
            <w:r w:rsidRPr="00AA1634">
              <w:t>GRP-26451</w:t>
            </w:r>
          </w:p>
        </w:tc>
        <w:tc>
          <w:tcPr>
            <w:tcW w:w="1473" w:type="pct"/>
            <w:noWrap/>
            <w:hideMark/>
          </w:tcPr>
          <w:p w14:paraId="68DEE703" w14:textId="77777777" w:rsidR="002D719D" w:rsidRPr="00AA1634" w:rsidRDefault="002D719D" w:rsidP="009A0F64">
            <w:pPr>
              <w:pStyle w:val="Tabletext"/>
            </w:pPr>
            <w:r w:rsidRPr="00AA1634">
              <w:t>Tablet containing 50 mg sitagliptin with 500 mg metformin hydrochloride</w:t>
            </w:r>
          </w:p>
        </w:tc>
        <w:tc>
          <w:tcPr>
            <w:tcW w:w="509" w:type="pct"/>
            <w:hideMark/>
          </w:tcPr>
          <w:p w14:paraId="4A514A5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B9E9752" w14:textId="77777777" w:rsidR="002D719D" w:rsidRPr="00AA1634" w:rsidRDefault="002D719D" w:rsidP="009A0F64">
            <w:pPr>
              <w:pStyle w:val="Tabletext"/>
            </w:pPr>
            <w:r w:rsidRPr="00AA1634">
              <w:t>Janumet</w:t>
            </w:r>
            <w:r w:rsidRPr="00AA1634">
              <w:br/>
              <w:t>SITAGLIPTIN/METFORMIN 50/500 SUN</w:t>
            </w:r>
            <w:r w:rsidRPr="00AA1634">
              <w:br/>
              <w:t>Sitagliptin/Metformin Sandoz</w:t>
            </w:r>
            <w:r w:rsidRPr="00AA1634">
              <w:br/>
              <w:t>Velmetia</w:t>
            </w:r>
          </w:p>
        </w:tc>
      </w:tr>
      <w:tr w:rsidR="002D719D" w:rsidRPr="00AA1634" w14:paraId="6C94421B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9F45521" w14:textId="77777777" w:rsidR="002D719D" w:rsidRPr="00AA1634" w:rsidRDefault="002D719D" w:rsidP="009A0F64">
            <w:pPr>
              <w:pStyle w:val="Tabletext"/>
            </w:pPr>
            <w:r w:rsidRPr="00AA1634">
              <w:t>Sitagliptin with metformin</w:t>
            </w:r>
          </w:p>
        </w:tc>
        <w:tc>
          <w:tcPr>
            <w:tcW w:w="527" w:type="pct"/>
            <w:noWrap/>
            <w:hideMark/>
          </w:tcPr>
          <w:p w14:paraId="1D72AEED" w14:textId="77777777" w:rsidR="002D719D" w:rsidRPr="00AA1634" w:rsidRDefault="002D719D" w:rsidP="009A0F64">
            <w:pPr>
              <w:pStyle w:val="Tabletext"/>
            </w:pPr>
            <w:r w:rsidRPr="00AA1634">
              <w:t>GRP-26448</w:t>
            </w:r>
          </w:p>
        </w:tc>
        <w:tc>
          <w:tcPr>
            <w:tcW w:w="1473" w:type="pct"/>
            <w:noWrap/>
            <w:hideMark/>
          </w:tcPr>
          <w:p w14:paraId="53AD8F11" w14:textId="77777777" w:rsidR="002D719D" w:rsidRPr="00AA1634" w:rsidRDefault="002D719D" w:rsidP="009A0F64">
            <w:pPr>
              <w:pStyle w:val="Tabletext"/>
            </w:pPr>
            <w:r w:rsidRPr="00AA1634">
              <w:t>Tablet containing 50 mg sitagliptin with 850 mg metformin hydrochloride</w:t>
            </w:r>
          </w:p>
        </w:tc>
        <w:tc>
          <w:tcPr>
            <w:tcW w:w="509" w:type="pct"/>
            <w:hideMark/>
          </w:tcPr>
          <w:p w14:paraId="4456584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F85016B" w14:textId="77777777" w:rsidR="002D719D" w:rsidRPr="00AA1634" w:rsidRDefault="002D719D" w:rsidP="009A0F64">
            <w:pPr>
              <w:pStyle w:val="Tabletext"/>
            </w:pPr>
            <w:r w:rsidRPr="00AA1634">
              <w:t xml:space="preserve">Janumet </w:t>
            </w:r>
            <w:r w:rsidRPr="00AA1634">
              <w:br/>
              <w:t>SITAGLIPTIN/METFORMIN 50/850 SUN</w:t>
            </w:r>
            <w:r w:rsidRPr="00AA1634">
              <w:br/>
              <w:t>Sitagliptin/Metformin Sandoz</w:t>
            </w:r>
            <w:r w:rsidRPr="00AA1634">
              <w:br/>
              <w:t>Velmetia</w:t>
            </w:r>
          </w:p>
        </w:tc>
      </w:tr>
      <w:tr w:rsidR="002D719D" w:rsidRPr="00AA1634" w14:paraId="4B78D4B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EB8F6A7" w14:textId="77777777" w:rsidR="002D719D" w:rsidRPr="00AA1634" w:rsidRDefault="002D719D" w:rsidP="009A0F64">
            <w:pPr>
              <w:pStyle w:val="Tabletext"/>
            </w:pPr>
            <w:r w:rsidRPr="00AA1634">
              <w:t>Sotalol</w:t>
            </w:r>
          </w:p>
        </w:tc>
        <w:tc>
          <w:tcPr>
            <w:tcW w:w="527" w:type="pct"/>
            <w:noWrap/>
            <w:hideMark/>
          </w:tcPr>
          <w:p w14:paraId="68DB2D6C" w14:textId="77777777" w:rsidR="002D719D" w:rsidRPr="00AA1634" w:rsidRDefault="002D719D" w:rsidP="009A0F64">
            <w:pPr>
              <w:pStyle w:val="Tabletext"/>
            </w:pPr>
            <w:r w:rsidRPr="00AA1634">
              <w:t>GRP-19704</w:t>
            </w:r>
          </w:p>
        </w:tc>
        <w:tc>
          <w:tcPr>
            <w:tcW w:w="1473" w:type="pct"/>
            <w:noWrap/>
            <w:hideMark/>
          </w:tcPr>
          <w:p w14:paraId="3B6A7063" w14:textId="77777777" w:rsidR="002D719D" w:rsidRPr="00AA1634" w:rsidRDefault="002D719D" w:rsidP="009A0F64">
            <w:pPr>
              <w:pStyle w:val="Tabletext"/>
            </w:pPr>
            <w:r w:rsidRPr="00AA1634">
              <w:t>Tablet containing sotalol hydrochloride 160 mg</w:t>
            </w:r>
          </w:p>
        </w:tc>
        <w:tc>
          <w:tcPr>
            <w:tcW w:w="509" w:type="pct"/>
            <w:hideMark/>
          </w:tcPr>
          <w:p w14:paraId="7D664BD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87995E8" w14:textId="77777777" w:rsidR="002D719D" w:rsidRPr="00AA1634" w:rsidRDefault="002D719D" w:rsidP="009A0F64">
            <w:pPr>
              <w:pStyle w:val="Tabletext"/>
            </w:pPr>
            <w:r w:rsidRPr="00AA1634">
              <w:t>APX-Sotalol</w:t>
            </w:r>
            <w:r w:rsidRPr="00AA1634">
              <w:br/>
              <w:t>Cardol</w:t>
            </w:r>
            <w:r w:rsidRPr="00AA1634">
              <w:br/>
              <w:t>Solavert</w:t>
            </w:r>
            <w:r w:rsidRPr="00AA1634">
              <w:br/>
              <w:t>Sotacor</w:t>
            </w:r>
            <w:r w:rsidRPr="00AA1634">
              <w:br/>
              <w:t>Sotalol Sandoz</w:t>
            </w:r>
          </w:p>
        </w:tc>
      </w:tr>
      <w:tr w:rsidR="002D719D" w:rsidRPr="00AA1634" w14:paraId="0DECC8D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584B4AF" w14:textId="77777777" w:rsidR="002D719D" w:rsidRPr="00AA1634" w:rsidRDefault="002D719D" w:rsidP="009A0F64">
            <w:pPr>
              <w:pStyle w:val="Tabletext"/>
            </w:pPr>
            <w:r w:rsidRPr="00AA1634">
              <w:t>Sotalol</w:t>
            </w:r>
          </w:p>
        </w:tc>
        <w:tc>
          <w:tcPr>
            <w:tcW w:w="527" w:type="pct"/>
            <w:noWrap/>
            <w:hideMark/>
          </w:tcPr>
          <w:p w14:paraId="7F149FB9" w14:textId="77777777" w:rsidR="002D719D" w:rsidRPr="00AA1634" w:rsidRDefault="002D719D" w:rsidP="009A0F64">
            <w:pPr>
              <w:pStyle w:val="Tabletext"/>
            </w:pPr>
            <w:r w:rsidRPr="00AA1634">
              <w:t>GRP-19874</w:t>
            </w:r>
          </w:p>
        </w:tc>
        <w:tc>
          <w:tcPr>
            <w:tcW w:w="1473" w:type="pct"/>
            <w:noWrap/>
            <w:hideMark/>
          </w:tcPr>
          <w:p w14:paraId="554069AD" w14:textId="77777777" w:rsidR="002D719D" w:rsidRPr="00AA1634" w:rsidRDefault="002D719D" w:rsidP="009A0F64">
            <w:pPr>
              <w:pStyle w:val="Tabletext"/>
            </w:pPr>
            <w:r w:rsidRPr="00AA1634">
              <w:t>Tablet containing sotalol hydrochloride 80 mg</w:t>
            </w:r>
          </w:p>
        </w:tc>
        <w:tc>
          <w:tcPr>
            <w:tcW w:w="509" w:type="pct"/>
            <w:hideMark/>
          </w:tcPr>
          <w:p w14:paraId="2322FA3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FE63786" w14:textId="77777777" w:rsidR="002D719D" w:rsidRPr="00AA1634" w:rsidRDefault="002D719D" w:rsidP="009A0F64">
            <w:pPr>
              <w:pStyle w:val="Tabletext"/>
            </w:pPr>
            <w:r w:rsidRPr="00AA1634">
              <w:t>APX-Sotalol</w:t>
            </w:r>
            <w:r w:rsidRPr="00AA1634">
              <w:br/>
              <w:t>Cardol</w:t>
            </w:r>
            <w:r w:rsidRPr="00AA1634">
              <w:br/>
              <w:t>Solavert</w:t>
            </w:r>
            <w:r w:rsidRPr="00AA1634">
              <w:br/>
              <w:t>Sotacor</w:t>
            </w:r>
            <w:r w:rsidRPr="00AA1634">
              <w:br/>
              <w:t>Sotalol Sandoz</w:t>
            </w:r>
          </w:p>
        </w:tc>
      </w:tr>
      <w:tr w:rsidR="002D719D" w:rsidRPr="00AA1634" w14:paraId="3473A30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FE21D60" w14:textId="77777777" w:rsidR="002D719D" w:rsidRPr="00AA1634" w:rsidRDefault="002D719D" w:rsidP="009A0F64">
            <w:pPr>
              <w:pStyle w:val="Tabletext"/>
            </w:pPr>
            <w:r w:rsidRPr="00AA1634">
              <w:t>Spironolactone</w:t>
            </w:r>
          </w:p>
        </w:tc>
        <w:tc>
          <w:tcPr>
            <w:tcW w:w="527" w:type="pct"/>
            <w:noWrap/>
            <w:hideMark/>
          </w:tcPr>
          <w:p w14:paraId="308DBEF9" w14:textId="77777777" w:rsidR="002D719D" w:rsidRPr="00AA1634" w:rsidRDefault="002D719D" w:rsidP="009A0F64">
            <w:pPr>
              <w:pStyle w:val="Tabletext"/>
            </w:pPr>
            <w:r w:rsidRPr="00AA1634">
              <w:t>GRP-19653</w:t>
            </w:r>
          </w:p>
        </w:tc>
        <w:tc>
          <w:tcPr>
            <w:tcW w:w="1473" w:type="pct"/>
            <w:noWrap/>
            <w:hideMark/>
          </w:tcPr>
          <w:p w14:paraId="48E41ACB" w14:textId="77777777" w:rsidR="002D719D" w:rsidRPr="00AA1634" w:rsidRDefault="002D719D" w:rsidP="009A0F64">
            <w:pPr>
              <w:pStyle w:val="Tabletext"/>
            </w:pPr>
            <w:r w:rsidRPr="00AA1634">
              <w:t>Tablet 100 mg</w:t>
            </w:r>
          </w:p>
        </w:tc>
        <w:tc>
          <w:tcPr>
            <w:tcW w:w="509" w:type="pct"/>
            <w:hideMark/>
          </w:tcPr>
          <w:p w14:paraId="71E4AA6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C69DDEC" w14:textId="77777777" w:rsidR="002D719D" w:rsidRPr="00AA1634" w:rsidRDefault="002D719D" w:rsidP="009A0F64">
            <w:pPr>
              <w:pStyle w:val="Tabletext"/>
            </w:pPr>
            <w:r w:rsidRPr="00AA1634">
              <w:t>Aldactone</w:t>
            </w:r>
            <w:r w:rsidRPr="00AA1634">
              <w:br/>
              <w:t>Spiractin 100</w:t>
            </w:r>
            <w:r w:rsidRPr="00AA1634">
              <w:br/>
              <w:t>Spironolactone Viatris 100</w:t>
            </w:r>
          </w:p>
        </w:tc>
      </w:tr>
      <w:tr w:rsidR="002D719D" w:rsidRPr="00AA1634" w14:paraId="05A090A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3429DA9" w14:textId="77777777" w:rsidR="002D719D" w:rsidRPr="00AA1634" w:rsidRDefault="002D719D" w:rsidP="009A0F64">
            <w:pPr>
              <w:pStyle w:val="Tabletext"/>
            </w:pPr>
            <w:r w:rsidRPr="00AA1634">
              <w:t>Spironolactone</w:t>
            </w:r>
          </w:p>
        </w:tc>
        <w:tc>
          <w:tcPr>
            <w:tcW w:w="527" w:type="pct"/>
            <w:noWrap/>
            <w:hideMark/>
          </w:tcPr>
          <w:p w14:paraId="3DA72CDE" w14:textId="77777777" w:rsidR="002D719D" w:rsidRPr="00AA1634" w:rsidRDefault="002D719D" w:rsidP="009A0F64">
            <w:pPr>
              <w:pStyle w:val="Tabletext"/>
            </w:pPr>
            <w:r w:rsidRPr="00AA1634">
              <w:t>GRP-19873</w:t>
            </w:r>
          </w:p>
        </w:tc>
        <w:tc>
          <w:tcPr>
            <w:tcW w:w="1473" w:type="pct"/>
            <w:noWrap/>
            <w:hideMark/>
          </w:tcPr>
          <w:p w14:paraId="51711DA2" w14:textId="77777777" w:rsidR="002D719D" w:rsidRPr="00AA1634" w:rsidRDefault="002D719D" w:rsidP="009A0F64">
            <w:pPr>
              <w:pStyle w:val="Tabletext"/>
            </w:pPr>
            <w:r w:rsidRPr="00AA1634">
              <w:t>Tablet 25 mg</w:t>
            </w:r>
          </w:p>
        </w:tc>
        <w:tc>
          <w:tcPr>
            <w:tcW w:w="509" w:type="pct"/>
            <w:hideMark/>
          </w:tcPr>
          <w:p w14:paraId="7B8AB9A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401016E" w14:textId="77777777" w:rsidR="002D719D" w:rsidRPr="00AA1634" w:rsidRDefault="002D719D" w:rsidP="009A0F64">
            <w:pPr>
              <w:pStyle w:val="Tabletext"/>
            </w:pPr>
            <w:r w:rsidRPr="00AA1634">
              <w:t>Aldactone</w:t>
            </w:r>
            <w:r w:rsidRPr="00AA1634">
              <w:br/>
              <w:t>Spiractin 25</w:t>
            </w:r>
            <w:r w:rsidRPr="00AA1634">
              <w:br/>
              <w:t>Spironolactone Viatris 25</w:t>
            </w:r>
          </w:p>
        </w:tc>
      </w:tr>
      <w:tr w:rsidR="002D719D" w:rsidRPr="00AA1634" w14:paraId="50A2180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BD96F1D" w14:textId="77777777" w:rsidR="002D719D" w:rsidRPr="00AA1634" w:rsidRDefault="002D719D" w:rsidP="009A0F64">
            <w:pPr>
              <w:pStyle w:val="Tabletext"/>
            </w:pPr>
            <w:r w:rsidRPr="00AA1634">
              <w:t>Sulfasalazine</w:t>
            </w:r>
          </w:p>
        </w:tc>
        <w:tc>
          <w:tcPr>
            <w:tcW w:w="527" w:type="pct"/>
            <w:noWrap/>
            <w:hideMark/>
          </w:tcPr>
          <w:p w14:paraId="5F88AAB0" w14:textId="77777777" w:rsidR="002D719D" w:rsidRPr="00AA1634" w:rsidRDefault="002D719D" w:rsidP="009A0F64">
            <w:pPr>
              <w:pStyle w:val="Tabletext"/>
            </w:pPr>
            <w:r w:rsidRPr="00AA1634">
              <w:t>GRP-20028</w:t>
            </w:r>
          </w:p>
        </w:tc>
        <w:tc>
          <w:tcPr>
            <w:tcW w:w="1473" w:type="pct"/>
            <w:noWrap/>
            <w:hideMark/>
          </w:tcPr>
          <w:p w14:paraId="19090538" w14:textId="77777777" w:rsidR="002D719D" w:rsidRPr="00AA1634" w:rsidRDefault="002D719D" w:rsidP="009A0F64">
            <w:pPr>
              <w:pStyle w:val="Tabletext"/>
            </w:pPr>
            <w:r w:rsidRPr="00AA1634">
              <w:t>Tablet 500 mg (enteric coated)</w:t>
            </w:r>
          </w:p>
        </w:tc>
        <w:tc>
          <w:tcPr>
            <w:tcW w:w="509" w:type="pct"/>
            <w:hideMark/>
          </w:tcPr>
          <w:p w14:paraId="0A1A02A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2E54558" w14:textId="77777777" w:rsidR="002D719D" w:rsidRPr="00AA1634" w:rsidRDefault="002D719D" w:rsidP="009A0F64">
            <w:pPr>
              <w:pStyle w:val="Tabletext"/>
            </w:pPr>
            <w:r w:rsidRPr="00AA1634">
              <w:t>Pyralin EN</w:t>
            </w:r>
            <w:r w:rsidRPr="00AA1634">
              <w:br/>
              <w:t>Salazopyrin-EN</w:t>
            </w:r>
          </w:p>
        </w:tc>
      </w:tr>
      <w:tr w:rsidR="002D719D" w:rsidRPr="00AA1634" w14:paraId="47417AA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580EDA7" w14:textId="77777777" w:rsidR="002D719D" w:rsidRPr="00AA1634" w:rsidRDefault="002D719D" w:rsidP="009A0F64">
            <w:pPr>
              <w:pStyle w:val="Tabletext"/>
            </w:pPr>
            <w:r w:rsidRPr="00AA1634">
              <w:t>Sumatriptan</w:t>
            </w:r>
          </w:p>
        </w:tc>
        <w:tc>
          <w:tcPr>
            <w:tcW w:w="527" w:type="pct"/>
            <w:noWrap/>
            <w:hideMark/>
          </w:tcPr>
          <w:p w14:paraId="6E2A1E72" w14:textId="77777777" w:rsidR="002D719D" w:rsidRPr="00AA1634" w:rsidRDefault="002D719D" w:rsidP="009A0F64">
            <w:pPr>
              <w:pStyle w:val="Tabletext"/>
            </w:pPr>
            <w:r w:rsidRPr="00AA1634">
              <w:t>GRP-15928</w:t>
            </w:r>
          </w:p>
        </w:tc>
        <w:tc>
          <w:tcPr>
            <w:tcW w:w="1473" w:type="pct"/>
            <w:noWrap/>
            <w:hideMark/>
          </w:tcPr>
          <w:p w14:paraId="60DEE224" w14:textId="77777777" w:rsidR="002D719D" w:rsidRPr="00AA1634" w:rsidRDefault="002D719D" w:rsidP="009A0F64">
            <w:pPr>
              <w:pStyle w:val="Tabletext"/>
            </w:pPr>
            <w:r w:rsidRPr="00AA1634">
              <w:t>Tablet (fast disintegrating) 50 mg (as succinate)</w:t>
            </w:r>
          </w:p>
        </w:tc>
        <w:tc>
          <w:tcPr>
            <w:tcW w:w="509" w:type="pct"/>
            <w:hideMark/>
          </w:tcPr>
          <w:p w14:paraId="61965A1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00BFEF9" w14:textId="77777777" w:rsidR="002D719D" w:rsidRPr="00AA1634" w:rsidRDefault="002D719D" w:rsidP="009A0F64">
            <w:pPr>
              <w:pStyle w:val="Tabletext"/>
            </w:pPr>
            <w:r w:rsidRPr="00AA1634">
              <w:t>Imigran FDT</w:t>
            </w:r>
          </w:p>
        </w:tc>
      </w:tr>
      <w:tr w:rsidR="002D719D" w:rsidRPr="00AA1634" w14:paraId="0D2054F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60A936F" w14:textId="77777777" w:rsidR="002D719D" w:rsidRPr="00AA1634" w:rsidRDefault="002D719D" w:rsidP="009A0F64">
            <w:pPr>
              <w:pStyle w:val="Tabletext"/>
            </w:pPr>
            <w:r w:rsidRPr="00AA1634">
              <w:t>Sumatriptan</w:t>
            </w:r>
          </w:p>
        </w:tc>
        <w:tc>
          <w:tcPr>
            <w:tcW w:w="527" w:type="pct"/>
            <w:noWrap/>
            <w:hideMark/>
          </w:tcPr>
          <w:p w14:paraId="4EC6E975" w14:textId="77777777" w:rsidR="002D719D" w:rsidRPr="00AA1634" w:rsidRDefault="002D719D" w:rsidP="009A0F64">
            <w:pPr>
              <w:pStyle w:val="Tabletext"/>
            </w:pPr>
            <w:r w:rsidRPr="00AA1634">
              <w:t>GRP-15928</w:t>
            </w:r>
          </w:p>
        </w:tc>
        <w:tc>
          <w:tcPr>
            <w:tcW w:w="1473" w:type="pct"/>
            <w:noWrap/>
            <w:hideMark/>
          </w:tcPr>
          <w:p w14:paraId="3FF70911" w14:textId="77777777" w:rsidR="002D719D" w:rsidRPr="00AA1634" w:rsidRDefault="002D719D" w:rsidP="009A0F64">
            <w:pPr>
              <w:pStyle w:val="Tabletext"/>
            </w:pPr>
            <w:r w:rsidRPr="00AA1634">
              <w:t>Tablet 50 mg (as succinate)</w:t>
            </w:r>
          </w:p>
        </w:tc>
        <w:tc>
          <w:tcPr>
            <w:tcW w:w="509" w:type="pct"/>
            <w:hideMark/>
          </w:tcPr>
          <w:p w14:paraId="0323A9A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A30CC75" w14:textId="77777777" w:rsidR="002D719D" w:rsidRPr="00AA1634" w:rsidRDefault="002D719D" w:rsidP="009A0F64">
            <w:pPr>
              <w:pStyle w:val="Tabletext"/>
            </w:pPr>
            <w:r w:rsidRPr="00AA1634">
              <w:t>APO-Sumatriptan</w:t>
            </w:r>
            <w:r w:rsidRPr="00AA1634">
              <w:br/>
              <w:t>Imigran</w:t>
            </w:r>
            <w:r w:rsidRPr="00AA1634">
              <w:br/>
              <w:t>Iptam</w:t>
            </w:r>
            <w:r w:rsidRPr="00AA1634">
              <w:br/>
              <w:t>Pharmacor Sumatriptan 50</w:t>
            </w:r>
            <w:r w:rsidRPr="00AA1634">
              <w:br/>
              <w:t>Sumatran</w:t>
            </w:r>
            <w:r w:rsidRPr="00AA1634">
              <w:br/>
              <w:t>Sumatriptan generichealth</w:t>
            </w:r>
            <w:r w:rsidRPr="00AA1634">
              <w:br/>
              <w:t>Sumatriptan Sandoz</w:t>
            </w:r>
          </w:p>
        </w:tc>
      </w:tr>
      <w:tr w:rsidR="002D719D" w:rsidRPr="00AA1634" w14:paraId="339F878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C692606" w14:textId="77777777" w:rsidR="002D719D" w:rsidRPr="00AA1634" w:rsidRDefault="002D719D" w:rsidP="009A0F64">
            <w:pPr>
              <w:pStyle w:val="Tabletext"/>
            </w:pPr>
            <w:r w:rsidRPr="00AA1634">
              <w:t>Sunitinib</w:t>
            </w:r>
          </w:p>
        </w:tc>
        <w:tc>
          <w:tcPr>
            <w:tcW w:w="527" w:type="pct"/>
            <w:noWrap/>
            <w:hideMark/>
          </w:tcPr>
          <w:p w14:paraId="58E480A2" w14:textId="77777777" w:rsidR="002D719D" w:rsidRPr="00AA1634" w:rsidRDefault="002D719D" w:rsidP="009A0F64">
            <w:pPr>
              <w:pStyle w:val="Tabletext"/>
            </w:pPr>
            <w:r w:rsidRPr="00AA1634">
              <w:t>GRP-25561</w:t>
            </w:r>
          </w:p>
        </w:tc>
        <w:tc>
          <w:tcPr>
            <w:tcW w:w="1473" w:type="pct"/>
            <w:noWrap/>
            <w:hideMark/>
          </w:tcPr>
          <w:p w14:paraId="5127B299" w14:textId="77777777" w:rsidR="002D719D" w:rsidRPr="00AA1634" w:rsidRDefault="002D719D" w:rsidP="009A0F64">
            <w:pPr>
              <w:pStyle w:val="Tabletext"/>
            </w:pPr>
            <w:r w:rsidRPr="00AA1634">
              <w:t>Capsule 12.5 mg</w:t>
            </w:r>
          </w:p>
        </w:tc>
        <w:tc>
          <w:tcPr>
            <w:tcW w:w="509" w:type="pct"/>
            <w:hideMark/>
          </w:tcPr>
          <w:p w14:paraId="7AFB790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C6040B8" w14:textId="77777777" w:rsidR="002D719D" w:rsidRPr="00AA1634" w:rsidRDefault="002D719D" w:rsidP="009A0F64">
            <w:pPr>
              <w:pStyle w:val="Tabletext"/>
            </w:pPr>
            <w:r w:rsidRPr="00AA1634">
              <w:t>Sunitinib MSN</w:t>
            </w:r>
            <w:r w:rsidRPr="00AA1634">
              <w:br/>
              <w:t>Sunitinib Sandoz</w:t>
            </w:r>
            <w:r w:rsidRPr="00AA1634">
              <w:br/>
              <w:t>Sutent</w:t>
            </w:r>
          </w:p>
        </w:tc>
      </w:tr>
      <w:tr w:rsidR="002D719D" w:rsidRPr="00AA1634" w14:paraId="256FC8B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A1EC765" w14:textId="77777777" w:rsidR="002D719D" w:rsidRPr="00AA1634" w:rsidRDefault="002D719D" w:rsidP="009A0F64">
            <w:pPr>
              <w:pStyle w:val="Tabletext"/>
            </w:pPr>
            <w:r w:rsidRPr="00AA1634">
              <w:t>Sunitinib</w:t>
            </w:r>
          </w:p>
        </w:tc>
        <w:tc>
          <w:tcPr>
            <w:tcW w:w="527" w:type="pct"/>
            <w:noWrap/>
            <w:hideMark/>
          </w:tcPr>
          <w:p w14:paraId="59D42B82" w14:textId="77777777" w:rsidR="002D719D" w:rsidRPr="00AA1634" w:rsidRDefault="002D719D" w:rsidP="009A0F64">
            <w:pPr>
              <w:pStyle w:val="Tabletext"/>
            </w:pPr>
            <w:r w:rsidRPr="00AA1634">
              <w:t>GRP-25554</w:t>
            </w:r>
          </w:p>
        </w:tc>
        <w:tc>
          <w:tcPr>
            <w:tcW w:w="1473" w:type="pct"/>
            <w:noWrap/>
            <w:hideMark/>
          </w:tcPr>
          <w:p w14:paraId="3B95EE72" w14:textId="77777777" w:rsidR="002D719D" w:rsidRPr="00AA1634" w:rsidRDefault="002D719D" w:rsidP="009A0F64">
            <w:pPr>
              <w:pStyle w:val="Tabletext"/>
            </w:pPr>
            <w:r w:rsidRPr="00AA1634">
              <w:t>Capsule 25 mg</w:t>
            </w:r>
          </w:p>
        </w:tc>
        <w:tc>
          <w:tcPr>
            <w:tcW w:w="509" w:type="pct"/>
            <w:hideMark/>
          </w:tcPr>
          <w:p w14:paraId="01E96B8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2CFB56B" w14:textId="77777777" w:rsidR="002D719D" w:rsidRPr="00AA1634" w:rsidRDefault="002D719D" w:rsidP="009A0F64">
            <w:pPr>
              <w:pStyle w:val="Tabletext"/>
            </w:pPr>
            <w:r w:rsidRPr="00AA1634">
              <w:t>ARX-Sunitinib</w:t>
            </w:r>
            <w:r w:rsidRPr="00AA1634">
              <w:br/>
              <w:t>Sunitinib MSN</w:t>
            </w:r>
            <w:r w:rsidRPr="00AA1634">
              <w:br/>
              <w:t>Sunitinib Sandoz</w:t>
            </w:r>
            <w:r w:rsidRPr="00AA1634">
              <w:br/>
              <w:t>Sutent</w:t>
            </w:r>
          </w:p>
        </w:tc>
      </w:tr>
      <w:tr w:rsidR="002D719D" w:rsidRPr="00AA1634" w14:paraId="72F8ED9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C7465E8" w14:textId="77777777" w:rsidR="002D719D" w:rsidRPr="00AA1634" w:rsidRDefault="002D719D" w:rsidP="009A0F64">
            <w:pPr>
              <w:pStyle w:val="Tabletext"/>
            </w:pPr>
            <w:r w:rsidRPr="00AA1634">
              <w:t>Sunitinib</w:t>
            </w:r>
          </w:p>
        </w:tc>
        <w:tc>
          <w:tcPr>
            <w:tcW w:w="527" w:type="pct"/>
            <w:noWrap/>
            <w:hideMark/>
          </w:tcPr>
          <w:p w14:paraId="2876430F" w14:textId="77777777" w:rsidR="002D719D" w:rsidRPr="00AA1634" w:rsidRDefault="002D719D" w:rsidP="009A0F64">
            <w:pPr>
              <w:pStyle w:val="Tabletext"/>
            </w:pPr>
            <w:r w:rsidRPr="00AA1634">
              <w:t>GRP-25556</w:t>
            </w:r>
          </w:p>
        </w:tc>
        <w:tc>
          <w:tcPr>
            <w:tcW w:w="1473" w:type="pct"/>
            <w:noWrap/>
            <w:hideMark/>
          </w:tcPr>
          <w:p w14:paraId="5BF75EC1" w14:textId="77777777" w:rsidR="002D719D" w:rsidRPr="00AA1634" w:rsidRDefault="002D719D" w:rsidP="009A0F64">
            <w:pPr>
              <w:pStyle w:val="Tabletext"/>
            </w:pPr>
            <w:r w:rsidRPr="00AA1634">
              <w:t>Capsule 37.5 mg</w:t>
            </w:r>
          </w:p>
        </w:tc>
        <w:tc>
          <w:tcPr>
            <w:tcW w:w="509" w:type="pct"/>
            <w:hideMark/>
          </w:tcPr>
          <w:p w14:paraId="3BFAF6D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5DB8E90" w14:textId="77777777" w:rsidR="002D719D" w:rsidRPr="00AA1634" w:rsidRDefault="002D719D" w:rsidP="009A0F64">
            <w:pPr>
              <w:pStyle w:val="Tabletext"/>
            </w:pPr>
            <w:r w:rsidRPr="00AA1634">
              <w:t>ARX-Sunitinib</w:t>
            </w:r>
            <w:r w:rsidRPr="00AA1634">
              <w:br/>
              <w:t>Sunitinib MSN</w:t>
            </w:r>
            <w:r w:rsidRPr="00AA1634">
              <w:br/>
              <w:t>Sunitinib Sandoz</w:t>
            </w:r>
            <w:r w:rsidRPr="00AA1634">
              <w:br/>
              <w:t>Sutent</w:t>
            </w:r>
          </w:p>
        </w:tc>
      </w:tr>
      <w:tr w:rsidR="002D719D" w:rsidRPr="00AA1634" w14:paraId="4504E8C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2BFE4C4" w14:textId="77777777" w:rsidR="002D719D" w:rsidRPr="00AA1634" w:rsidRDefault="002D719D" w:rsidP="009A0F64">
            <w:pPr>
              <w:pStyle w:val="Tabletext"/>
            </w:pPr>
            <w:r w:rsidRPr="00AA1634">
              <w:t>Sunitinib</w:t>
            </w:r>
          </w:p>
        </w:tc>
        <w:tc>
          <w:tcPr>
            <w:tcW w:w="527" w:type="pct"/>
            <w:noWrap/>
            <w:hideMark/>
          </w:tcPr>
          <w:p w14:paraId="26B8197B" w14:textId="77777777" w:rsidR="002D719D" w:rsidRPr="00AA1634" w:rsidRDefault="002D719D" w:rsidP="009A0F64">
            <w:pPr>
              <w:pStyle w:val="Tabletext"/>
            </w:pPr>
            <w:r w:rsidRPr="00AA1634">
              <w:t>GRP-25553</w:t>
            </w:r>
          </w:p>
        </w:tc>
        <w:tc>
          <w:tcPr>
            <w:tcW w:w="1473" w:type="pct"/>
            <w:noWrap/>
            <w:hideMark/>
          </w:tcPr>
          <w:p w14:paraId="7FB65B32" w14:textId="77777777" w:rsidR="002D719D" w:rsidRPr="00AA1634" w:rsidRDefault="002D719D" w:rsidP="009A0F64">
            <w:pPr>
              <w:pStyle w:val="Tabletext"/>
            </w:pPr>
            <w:r w:rsidRPr="00AA1634">
              <w:t>Capsule 50 mg</w:t>
            </w:r>
          </w:p>
        </w:tc>
        <w:tc>
          <w:tcPr>
            <w:tcW w:w="509" w:type="pct"/>
            <w:hideMark/>
          </w:tcPr>
          <w:p w14:paraId="11D5935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983168D" w14:textId="77777777" w:rsidR="002D719D" w:rsidRPr="00AA1634" w:rsidRDefault="002D719D" w:rsidP="009A0F64">
            <w:pPr>
              <w:pStyle w:val="Tabletext"/>
            </w:pPr>
            <w:r w:rsidRPr="00AA1634">
              <w:t>ARX-Sunitinib</w:t>
            </w:r>
            <w:r w:rsidRPr="00AA1634">
              <w:br/>
              <w:t xml:space="preserve">Sunitinib MSN </w:t>
            </w:r>
            <w:r w:rsidRPr="00AA1634">
              <w:br/>
              <w:t>Sunitinib Sandoz</w:t>
            </w:r>
            <w:r w:rsidRPr="00AA1634">
              <w:br/>
              <w:t>Sutent</w:t>
            </w:r>
          </w:p>
        </w:tc>
      </w:tr>
      <w:tr w:rsidR="002D719D" w:rsidRPr="00AA1634" w14:paraId="4465794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863E88C" w14:textId="77777777" w:rsidR="002D719D" w:rsidRPr="00AA1634" w:rsidRDefault="002D719D" w:rsidP="009A0F64">
            <w:pPr>
              <w:pStyle w:val="Tabletext"/>
            </w:pPr>
            <w:r w:rsidRPr="00AA1634">
              <w:t>Tacrolimus</w:t>
            </w:r>
          </w:p>
        </w:tc>
        <w:tc>
          <w:tcPr>
            <w:tcW w:w="527" w:type="pct"/>
            <w:noWrap/>
            <w:hideMark/>
          </w:tcPr>
          <w:p w14:paraId="5BDD2829" w14:textId="77777777" w:rsidR="002D719D" w:rsidRPr="00AA1634" w:rsidRDefault="002D719D" w:rsidP="009A0F64">
            <w:pPr>
              <w:pStyle w:val="Tabletext"/>
            </w:pPr>
            <w:r w:rsidRPr="00AA1634">
              <w:t>GRP-20053</w:t>
            </w:r>
          </w:p>
        </w:tc>
        <w:tc>
          <w:tcPr>
            <w:tcW w:w="1473" w:type="pct"/>
            <w:noWrap/>
            <w:hideMark/>
          </w:tcPr>
          <w:p w14:paraId="4E5A9CE9" w14:textId="77777777" w:rsidR="002D719D" w:rsidRPr="00AA1634" w:rsidRDefault="002D719D" w:rsidP="009A0F64">
            <w:pPr>
              <w:pStyle w:val="Tabletext"/>
            </w:pPr>
            <w:r w:rsidRPr="00AA1634">
              <w:t>Capsule 0.5 mg</w:t>
            </w:r>
          </w:p>
        </w:tc>
        <w:tc>
          <w:tcPr>
            <w:tcW w:w="509" w:type="pct"/>
            <w:hideMark/>
          </w:tcPr>
          <w:p w14:paraId="054285B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40F921E" w14:textId="77777777" w:rsidR="002D719D" w:rsidRPr="00AA1634" w:rsidRDefault="002D719D" w:rsidP="009A0F64">
            <w:pPr>
              <w:pStyle w:val="Tabletext"/>
            </w:pPr>
            <w:r w:rsidRPr="00AA1634">
              <w:t>Pacrolim</w:t>
            </w:r>
            <w:r w:rsidRPr="00AA1634">
              <w:br/>
              <w:t>Pharmacor Tacrolimus 0.5</w:t>
            </w:r>
            <w:r w:rsidRPr="00AA1634">
              <w:br/>
              <w:t>Prograf</w:t>
            </w:r>
            <w:r w:rsidRPr="00AA1634">
              <w:br/>
              <w:t>Tacrograf</w:t>
            </w:r>
            <w:r w:rsidRPr="00AA1634">
              <w:br/>
              <w:t>Tacrolimus Sandoz</w:t>
            </w:r>
          </w:p>
        </w:tc>
      </w:tr>
      <w:tr w:rsidR="002D719D" w:rsidRPr="00AA1634" w14:paraId="598A2B4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3EAF769" w14:textId="77777777" w:rsidR="002D719D" w:rsidRPr="00AA1634" w:rsidRDefault="002D719D" w:rsidP="009A0F64">
            <w:pPr>
              <w:pStyle w:val="Tabletext"/>
            </w:pPr>
            <w:r w:rsidRPr="00AA1634">
              <w:t>Tacrolimus</w:t>
            </w:r>
          </w:p>
        </w:tc>
        <w:tc>
          <w:tcPr>
            <w:tcW w:w="527" w:type="pct"/>
            <w:noWrap/>
            <w:hideMark/>
          </w:tcPr>
          <w:p w14:paraId="68221D5B" w14:textId="77777777" w:rsidR="002D719D" w:rsidRPr="00AA1634" w:rsidRDefault="002D719D" w:rsidP="009A0F64">
            <w:pPr>
              <w:pStyle w:val="Tabletext"/>
            </w:pPr>
            <w:r w:rsidRPr="00AA1634">
              <w:t>GRP-19985</w:t>
            </w:r>
          </w:p>
        </w:tc>
        <w:tc>
          <w:tcPr>
            <w:tcW w:w="1473" w:type="pct"/>
            <w:noWrap/>
            <w:hideMark/>
          </w:tcPr>
          <w:p w14:paraId="7FCD1E52" w14:textId="77777777" w:rsidR="002D719D" w:rsidRPr="00AA1634" w:rsidRDefault="002D719D" w:rsidP="009A0F64">
            <w:pPr>
              <w:pStyle w:val="Tabletext"/>
            </w:pPr>
            <w:r w:rsidRPr="00AA1634">
              <w:t>Capsule 1 mg</w:t>
            </w:r>
          </w:p>
        </w:tc>
        <w:tc>
          <w:tcPr>
            <w:tcW w:w="509" w:type="pct"/>
            <w:hideMark/>
          </w:tcPr>
          <w:p w14:paraId="7B11301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D6DD4D1" w14:textId="77777777" w:rsidR="002D719D" w:rsidRPr="00AA1634" w:rsidRDefault="002D719D" w:rsidP="009A0F64">
            <w:pPr>
              <w:pStyle w:val="Tabletext"/>
            </w:pPr>
            <w:r w:rsidRPr="00AA1634">
              <w:t>Pacrolim</w:t>
            </w:r>
            <w:r w:rsidRPr="00AA1634">
              <w:br/>
              <w:t>Pharmacor Tacrolimus 1</w:t>
            </w:r>
            <w:r w:rsidRPr="00AA1634">
              <w:br/>
              <w:t>Prograf</w:t>
            </w:r>
            <w:r w:rsidRPr="00AA1634">
              <w:br/>
              <w:t>Tacrograf</w:t>
            </w:r>
            <w:r w:rsidRPr="00AA1634">
              <w:br/>
              <w:t>Tacrolimus Sandoz</w:t>
            </w:r>
          </w:p>
        </w:tc>
      </w:tr>
      <w:tr w:rsidR="002D719D" w:rsidRPr="00AA1634" w14:paraId="5917E91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4AACBA3" w14:textId="77777777" w:rsidR="002D719D" w:rsidRPr="00AA1634" w:rsidRDefault="002D719D" w:rsidP="009A0F64">
            <w:pPr>
              <w:pStyle w:val="Tabletext"/>
            </w:pPr>
            <w:r w:rsidRPr="00AA1634">
              <w:t>Tacrolimus</w:t>
            </w:r>
          </w:p>
        </w:tc>
        <w:tc>
          <w:tcPr>
            <w:tcW w:w="527" w:type="pct"/>
            <w:noWrap/>
            <w:hideMark/>
          </w:tcPr>
          <w:p w14:paraId="4752F053" w14:textId="77777777" w:rsidR="002D719D" w:rsidRPr="00AA1634" w:rsidRDefault="002D719D" w:rsidP="009A0F64">
            <w:pPr>
              <w:pStyle w:val="Tabletext"/>
            </w:pPr>
            <w:r w:rsidRPr="00AA1634">
              <w:t>GRP-20076</w:t>
            </w:r>
          </w:p>
        </w:tc>
        <w:tc>
          <w:tcPr>
            <w:tcW w:w="1473" w:type="pct"/>
            <w:noWrap/>
            <w:hideMark/>
          </w:tcPr>
          <w:p w14:paraId="53DA7E43" w14:textId="77777777" w:rsidR="002D719D" w:rsidRPr="00AA1634" w:rsidRDefault="002D719D" w:rsidP="009A0F64">
            <w:pPr>
              <w:pStyle w:val="Tabletext"/>
            </w:pPr>
            <w:r w:rsidRPr="00AA1634">
              <w:t>Capsule 5 mg</w:t>
            </w:r>
          </w:p>
        </w:tc>
        <w:tc>
          <w:tcPr>
            <w:tcW w:w="509" w:type="pct"/>
            <w:hideMark/>
          </w:tcPr>
          <w:p w14:paraId="002AAF9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09E6F13" w14:textId="77777777" w:rsidR="002D719D" w:rsidRPr="00AA1634" w:rsidRDefault="002D719D" w:rsidP="009A0F64">
            <w:pPr>
              <w:pStyle w:val="Tabletext"/>
            </w:pPr>
            <w:r w:rsidRPr="00AA1634">
              <w:t>Pharmacor Tacrolimus 5</w:t>
            </w:r>
            <w:r w:rsidRPr="00AA1634">
              <w:br/>
              <w:t>Prograf</w:t>
            </w:r>
            <w:r w:rsidRPr="00AA1634">
              <w:br/>
              <w:t>Tacrograf</w:t>
            </w:r>
            <w:r w:rsidRPr="00AA1634">
              <w:br/>
              <w:t>Tacrolimus Sandoz</w:t>
            </w:r>
          </w:p>
        </w:tc>
      </w:tr>
      <w:tr w:rsidR="002D719D" w:rsidRPr="00AA1634" w14:paraId="134827C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5571B7A" w14:textId="77777777" w:rsidR="002D719D" w:rsidRPr="00AA1634" w:rsidRDefault="002D719D" w:rsidP="009A0F64">
            <w:pPr>
              <w:pStyle w:val="Tabletext"/>
            </w:pPr>
            <w:r w:rsidRPr="00AA1634">
              <w:t>Tadalafil</w:t>
            </w:r>
          </w:p>
        </w:tc>
        <w:tc>
          <w:tcPr>
            <w:tcW w:w="527" w:type="pct"/>
            <w:noWrap/>
            <w:hideMark/>
          </w:tcPr>
          <w:p w14:paraId="79C5BB82" w14:textId="77777777" w:rsidR="002D719D" w:rsidRPr="00AA1634" w:rsidRDefault="002D719D" w:rsidP="009A0F64">
            <w:pPr>
              <w:pStyle w:val="Tabletext"/>
            </w:pPr>
            <w:r w:rsidRPr="00AA1634">
              <w:t>GRP-24434</w:t>
            </w:r>
          </w:p>
        </w:tc>
        <w:tc>
          <w:tcPr>
            <w:tcW w:w="1473" w:type="pct"/>
            <w:noWrap/>
            <w:hideMark/>
          </w:tcPr>
          <w:p w14:paraId="31B7602A" w14:textId="77777777" w:rsidR="002D719D" w:rsidRPr="00AA1634" w:rsidRDefault="002D719D" w:rsidP="009A0F64">
            <w:pPr>
              <w:pStyle w:val="Tabletext"/>
            </w:pPr>
            <w:r w:rsidRPr="00AA1634">
              <w:t>Tablet 20 mg</w:t>
            </w:r>
          </w:p>
        </w:tc>
        <w:tc>
          <w:tcPr>
            <w:tcW w:w="509" w:type="pct"/>
            <w:hideMark/>
          </w:tcPr>
          <w:p w14:paraId="62F1018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2D367F6" w14:textId="77777777" w:rsidR="002D719D" w:rsidRPr="00AA1634" w:rsidRDefault="002D719D" w:rsidP="009A0F64">
            <w:pPr>
              <w:pStyle w:val="Tabletext"/>
            </w:pPr>
            <w:r w:rsidRPr="00AA1634">
              <w:t>Adcirca</w:t>
            </w:r>
            <w:r w:rsidRPr="00AA1634">
              <w:br/>
              <w:t>Tadalca</w:t>
            </w:r>
            <w:r w:rsidRPr="00AA1634">
              <w:br/>
              <w:t>TADALIS 20</w:t>
            </w:r>
          </w:p>
        </w:tc>
      </w:tr>
      <w:tr w:rsidR="002D719D" w:rsidRPr="00AA1634" w14:paraId="3F31FAD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229D35B" w14:textId="77777777" w:rsidR="002D719D" w:rsidRPr="00AA1634" w:rsidRDefault="002D719D" w:rsidP="009A0F64">
            <w:pPr>
              <w:pStyle w:val="Tabletext"/>
            </w:pPr>
            <w:r w:rsidRPr="00AA1634">
              <w:t>Tamoxifen</w:t>
            </w:r>
          </w:p>
        </w:tc>
        <w:tc>
          <w:tcPr>
            <w:tcW w:w="527" w:type="pct"/>
            <w:noWrap/>
            <w:hideMark/>
          </w:tcPr>
          <w:p w14:paraId="299E2566" w14:textId="77777777" w:rsidR="002D719D" w:rsidRPr="00AA1634" w:rsidRDefault="002D719D" w:rsidP="009A0F64">
            <w:pPr>
              <w:pStyle w:val="Tabletext"/>
            </w:pPr>
            <w:r w:rsidRPr="00AA1634">
              <w:t>GRP-15405</w:t>
            </w:r>
          </w:p>
        </w:tc>
        <w:tc>
          <w:tcPr>
            <w:tcW w:w="1473" w:type="pct"/>
            <w:noWrap/>
            <w:hideMark/>
          </w:tcPr>
          <w:p w14:paraId="330D7DA4" w14:textId="77777777" w:rsidR="002D719D" w:rsidRPr="00AA1634" w:rsidRDefault="002D719D" w:rsidP="009A0F64">
            <w:pPr>
              <w:pStyle w:val="Tabletext"/>
            </w:pPr>
            <w:r w:rsidRPr="00AA1634">
              <w:t>Tablet 20 mg (as citrate)</w:t>
            </w:r>
          </w:p>
        </w:tc>
        <w:tc>
          <w:tcPr>
            <w:tcW w:w="509" w:type="pct"/>
            <w:hideMark/>
          </w:tcPr>
          <w:p w14:paraId="2799D04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2D7E326" w14:textId="77777777" w:rsidR="002D719D" w:rsidRPr="00AA1634" w:rsidRDefault="002D719D" w:rsidP="009A0F64">
            <w:pPr>
              <w:pStyle w:val="Tabletext"/>
            </w:pPr>
            <w:r w:rsidRPr="00AA1634">
              <w:t>Genox 20</w:t>
            </w:r>
            <w:r w:rsidRPr="00AA1634">
              <w:br/>
              <w:t>GenRx Tamoxifen</w:t>
            </w:r>
            <w:r w:rsidRPr="00AA1634">
              <w:br/>
              <w:t>Nolvadex-D</w:t>
            </w:r>
            <w:r w:rsidRPr="00AA1634">
              <w:br/>
              <w:t>Tamosin</w:t>
            </w:r>
            <w:r w:rsidRPr="00AA1634">
              <w:br/>
              <w:t>Tamoxifen Sandoz</w:t>
            </w:r>
          </w:p>
        </w:tc>
      </w:tr>
      <w:tr w:rsidR="002D719D" w:rsidRPr="00AA1634" w14:paraId="58729A7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B71530F" w14:textId="77777777" w:rsidR="002D719D" w:rsidRPr="00AA1634" w:rsidRDefault="002D719D" w:rsidP="009A0F64">
            <w:pPr>
              <w:pStyle w:val="Tabletext"/>
            </w:pPr>
            <w:r w:rsidRPr="00AA1634">
              <w:t>Telmisartan</w:t>
            </w:r>
          </w:p>
        </w:tc>
        <w:tc>
          <w:tcPr>
            <w:tcW w:w="527" w:type="pct"/>
            <w:noWrap/>
            <w:hideMark/>
          </w:tcPr>
          <w:p w14:paraId="458C6CCC" w14:textId="77777777" w:rsidR="002D719D" w:rsidRPr="00AA1634" w:rsidRDefault="002D719D" w:rsidP="009A0F64">
            <w:pPr>
              <w:pStyle w:val="Tabletext"/>
            </w:pPr>
            <w:r w:rsidRPr="00AA1634">
              <w:t>GRP-19604</w:t>
            </w:r>
          </w:p>
        </w:tc>
        <w:tc>
          <w:tcPr>
            <w:tcW w:w="1473" w:type="pct"/>
            <w:noWrap/>
            <w:hideMark/>
          </w:tcPr>
          <w:p w14:paraId="37369BD0" w14:textId="77777777" w:rsidR="002D719D" w:rsidRPr="00AA1634" w:rsidRDefault="002D719D" w:rsidP="009A0F64">
            <w:pPr>
              <w:pStyle w:val="Tabletext"/>
            </w:pPr>
            <w:r w:rsidRPr="00AA1634">
              <w:t>Tablet 40 mg</w:t>
            </w:r>
          </w:p>
        </w:tc>
        <w:tc>
          <w:tcPr>
            <w:tcW w:w="509" w:type="pct"/>
            <w:hideMark/>
          </w:tcPr>
          <w:p w14:paraId="45043BE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E7ACF61" w14:textId="77777777" w:rsidR="002D719D" w:rsidRPr="00AA1634" w:rsidRDefault="002D719D" w:rsidP="009A0F64">
            <w:pPr>
              <w:pStyle w:val="Tabletext"/>
            </w:pPr>
            <w:r w:rsidRPr="00AA1634">
              <w:t>APO-Telmisartan</w:t>
            </w:r>
            <w:r w:rsidRPr="00AA1634">
              <w:br/>
              <w:t>Micardis</w:t>
            </w:r>
            <w:r w:rsidRPr="00AA1634">
              <w:br/>
              <w:t>Mizart</w:t>
            </w:r>
            <w:r w:rsidRPr="00AA1634">
              <w:br/>
              <w:t>NOUMED TELMISARTAN</w:t>
            </w:r>
            <w:r w:rsidRPr="00AA1634">
              <w:br/>
              <w:t>Pharmacor Telmisartan 40</w:t>
            </w:r>
            <w:r w:rsidRPr="00AA1634">
              <w:br/>
              <w:t>Telmisartan Sandoz</w:t>
            </w:r>
            <w:r w:rsidRPr="00AA1634">
              <w:br/>
              <w:t>Teltartan</w:t>
            </w:r>
          </w:p>
        </w:tc>
      </w:tr>
      <w:tr w:rsidR="002D719D" w:rsidRPr="00AA1634" w14:paraId="2F25F90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F9DE74F" w14:textId="77777777" w:rsidR="002D719D" w:rsidRPr="00AA1634" w:rsidRDefault="002D719D" w:rsidP="009A0F64">
            <w:pPr>
              <w:pStyle w:val="Tabletext"/>
            </w:pPr>
            <w:r w:rsidRPr="00AA1634">
              <w:t>Telmisartan</w:t>
            </w:r>
          </w:p>
        </w:tc>
        <w:tc>
          <w:tcPr>
            <w:tcW w:w="527" w:type="pct"/>
            <w:noWrap/>
            <w:hideMark/>
          </w:tcPr>
          <w:p w14:paraId="27BF8E21" w14:textId="77777777" w:rsidR="002D719D" w:rsidRPr="00AA1634" w:rsidRDefault="002D719D" w:rsidP="009A0F64">
            <w:pPr>
              <w:pStyle w:val="Tabletext"/>
            </w:pPr>
            <w:r w:rsidRPr="00AA1634">
              <w:t>GRP-19601</w:t>
            </w:r>
          </w:p>
        </w:tc>
        <w:tc>
          <w:tcPr>
            <w:tcW w:w="1473" w:type="pct"/>
            <w:noWrap/>
            <w:hideMark/>
          </w:tcPr>
          <w:p w14:paraId="7ABC45F3" w14:textId="77777777" w:rsidR="002D719D" w:rsidRPr="00AA1634" w:rsidRDefault="002D719D" w:rsidP="009A0F64">
            <w:pPr>
              <w:pStyle w:val="Tabletext"/>
            </w:pPr>
            <w:r w:rsidRPr="00AA1634">
              <w:t>Tablet 80 mg</w:t>
            </w:r>
          </w:p>
        </w:tc>
        <w:tc>
          <w:tcPr>
            <w:tcW w:w="509" w:type="pct"/>
            <w:hideMark/>
          </w:tcPr>
          <w:p w14:paraId="23D483C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AD10127" w14:textId="77777777" w:rsidR="002D719D" w:rsidRPr="00AA1634" w:rsidRDefault="002D719D" w:rsidP="009A0F64">
            <w:pPr>
              <w:pStyle w:val="Tabletext"/>
            </w:pPr>
            <w:r w:rsidRPr="00AA1634">
              <w:t>APO-Telmisartan</w:t>
            </w:r>
            <w:r w:rsidRPr="00AA1634">
              <w:br/>
              <w:t>Micardis</w:t>
            </w:r>
            <w:r w:rsidRPr="00AA1634">
              <w:br/>
              <w:t>Mizart</w:t>
            </w:r>
            <w:r w:rsidRPr="00AA1634">
              <w:br/>
              <w:t>NOUMED TELMISARTAN</w:t>
            </w:r>
            <w:r w:rsidRPr="00AA1634">
              <w:br/>
              <w:t>Pharmacor Telmisartan 80</w:t>
            </w:r>
            <w:r w:rsidRPr="00AA1634">
              <w:br/>
              <w:t>Telmisartan Sandoz</w:t>
            </w:r>
            <w:r w:rsidRPr="00AA1634">
              <w:br/>
              <w:t>Teltartan</w:t>
            </w:r>
          </w:p>
        </w:tc>
      </w:tr>
      <w:tr w:rsidR="002D719D" w:rsidRPr="00AA1634" w14:paraId="264C9C1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ED0574A" w14:textId="77777777" w:rsidR="002D719D" w:rsidRPr="00AA1634" w:rsidRDefault="002D719D" w:rsidP="009A0F64">
            <w:pPr>
              <w:pStyle w:val="Tabletext"/>
            </w:pPr>
            <w:r w:rsidRPr="00AA1634">
              <w:t>Telmisartan with amlodipine</w:t>
            </w:r>
          </w:p>
        </w:tc>
        <w:tc>
          <w:tcPr>
            <w:tcW w:w="527" w:type="pct"/>
            <w:noWrap/>
            <w:hideMark/>
          </w:tcPr>
          <w:p w14:paraId="79B19D7A" w14:textId="77777777" w:rsidR="002D719D" w:rsidRPr="00AA1634" w:rsidRDefault="002D719D" w:rsidP="009A0F64">
            <w:pPr>
              <w:pStyle w:val="Tabletext"/>
            </w:pPr>
            <w:r w:rsidRPr="00AA1634">
              <w:t>GRP-19588</w:t>
            </w:r>
          </w:p>
        </w:tc>
        <w:tc>
          <w:tcPr>
            <w:tcW w:w="1473" w:type="pct"/>
            <w:noWrap/>
            <w:hideMark/>
          </w:tcPr>
          <w:p w14:paraId="2DF34B3B" w14:textId="77777777" w:rsidR="002D719D" w:rsidRPr="00AA1634" w:rsidRDefault="002D719D" w:rsidP="009A0F64">
            <w:pPr>
              <w:pStyle w:val="Tabletext"/>
            </w:pPr>
            <w:r w:rsidRPr="00AA1634">
              <w:t>Tablet 40 mg-10 mg (as besilate)</w:t>
            </w:r>
          </w:p>
        </w:tc>
        <w:tc>
          <w:tcPr>
            <w:tcW w:w="509" w:type="pct"/>
            <w:hideMark/>
          </w:tcPr>
          <w:p w14:paraId="6999DE4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EF19E24" w14:textId="77777777" w:rsidR="002D719D" w:rsidRPr="00AA1634" w:rsidRDefault="002D719D" w:rsidP="009A0F64">
            <w:pPr>
              <w:pStyle w:val="Tabletext"/>
            </w:pPr>
            <w:r w:rsidRPr="00AA1634">
              <w:t>Pritor/Amlodipine</w:t>
            </w:r>
            <w:r w:rsidRPr="00AA1634">
              <w:br/>
              <w:t>Twynsta</w:t>
            </w:r>
          </w:p>
        </w:tc>
      </w:tr>
      <w:tr w:rsidR="002D719D" w:rsidRPr="00AA1634" w14:paraId="65D480F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40C6C4D" w14:textId="77777777" w:rsidR="002D719D" w:rsidRPr="00AA1634" w:rsidRDefault="002D719D" w:rsidP="009A0F64">
            <w:pPr>
              <w:pStyle w:val="Tabletext"/>
            </w:pPr>
            <w:r w:rsidRPr="00AA1634">
              <w:t>Telmisartan with amlodipine</w:t>
            </w:r>
          </w:p>
        </w:tc>
        <w:tc>
          <w:tcPr>
            <w:tcW w:w="527" w:type="pct"/>
            <w:noWrap/>
            <w:hideMark/>
          </w:tcPr>
          <w:p w14:paraId="4BA3B949" w14:textId="77777777" w:rsidR="002D719D" w:rsidRPr="00AA1634" w:rsidRDefault="002D719D" w:rsidP="009A0F64">
            <w:pPr>
              <w:pStyle w:val="Tabletext"/>
            </w:pPr>
            <w:r w:rsidRPr="00AA1634">
              <w:t>GRP-19587</w:t>
            </w:r>
          </w:p>
        </w:tc>
        <w:tc>
          <w:tcPr>
            <w:tcW w:w="1473" w:type="pct"/>
            <w:noWrap/>
            <w:hideMark/>
          </w:tcPr>
          <w:p w14:paraId="63081443" w14:textId="77777777" w:rsidR="002D719D" w:rsidRPr="00AA1634" w:rsidRDefault="002D719D" w:rsidP="009A0F64">
            <w:pPr>
              <w:pStyle w:val="Tabletext"/>
            </w:pPr>
            <w:r w:rsidRPr="00AA1634">
              <w:t>Tablet 40 mg-5 mg (as besilate)</w:t>
            </w:r>
          </w:p>
        </w:tc>
        <w:tc>
          <w:tcPr>
            <w:tcW w:w="509" w:type="pct"/>
            <w:hideMark/>
          </w:tcPr>
          <w:p w14:paraId="47FE3A0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F045F9A" w14:textId="77777777" w:rsidR="002D719D" w:rsidRPr="00AA1634" w:rsidRDefault="002D719D" w:rsidP="009A0F64">
            <w:pPr>
              <w:pStyle w:val="Tabletext"/>
            </w:pPr>
            <w:r w:rsidRPr="00AA1634">
              <w:t>Pritor/Amlodipine</w:t>
            </w:r>
            <w:r w:rsidRPr="00AA1634">
              <w:br/>
              <w:t>Twynsta</w:t>
            </w:r>
          </w:p>
        </w:tc>
      </w:tr>
      <w:tr w:rsidR="002D719D" w:rsidRPr="00AA1634" w14:paraId="1F8AC02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46484D5" w14:textId="77777777" w:rsidR="002D719D" w:rsidRPr="00AA1634" w:rsidRDefault="002D719D" w:rsidP="009A0F64">
            <w:pPr>
              <w:pStyle w:val="Tabletext"/>
            </w:pPr>
            <w:r w:rsidRPr="00AA1634">
              <w:t>Telmisartan with amlodipine</w:t>
            </w:r>
          </w:p>
        </w:tc>
        <w:tc>
          <w:tcPr>
            <w:tcW w:w="527" w:type="pct"/>
            <w:noWrap/>
            <w:hideMark/>
          </w:tcPr>
          <w:p w14:paraId="3F48B7F2" w14:textId="77777777" w:rsidR="002D719D" w:rsidRPr="00AA1634" w:rsidRDefault="002D719D" w:rsidP="009A0F64">
            <w:pPr>
              <w:pStyle w:val="Tabletext"/>
            </w:pPr>
            <w:r w:rsidRPr="00AA1634">
              <w:t>GRP-19589</w:t>
            </w:r>
          </w:p>
        </w:tc>
        <w:tc>
          <w:tcPr>
            <w:tcW w:w="1473" w:type="pct"/>
            <w:noWrap/>
            <w:hideMark/>
          </w:tcPr>
          <w:p w14:paraId="63C58D36" w14:textId="77777777" w:rsidR="002D719D" w:rsidRPr="00AA1634" w:rsidRDefault="002D719D" w:rsidP="009A0F64">
            <w:pPr>
              <w:pStyle w:val="Tabletext"/>
            </w:pPr>
            <w:r w:rsidRPr="00AA1634">
              <w:t>Tablet 80 mg-10 mg (as besilate)</w:t>
            </w:r>
          </w:p>
        </w:tc>
        <w:tc>
          <w:tcPr>
            <w:tcW w:w="509" w:type="pct"/>
            <w:hideMark/>
          </w:tcPr>
          <w:p w14:paraId="2CC749B4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463463E" w14:textId="77777777" w:rsidR="002D719D" w:rsidRPr="00AA1634" w:rsidRDefault="002D719D" w:rsidP="009A0F64">
            <w:pPr>
              <w:pStyle w:val="Tabletext"/>
            </w:pPr>
            <w:r w:rsidRPr="00AA1634">
              <w:t>Pritor/Amlodipine</w:t>
            </w:r>
            <w:r w:rsidRPr="00AA1634">
              <w:br/>
              <w:t>Twynsta</w:t>
            </w:r>
          </w:p>
        </w:tc>
      </w:tr>
      <w:tr w:rsidR="002D719D" w:rsidRPr="00AA1634" w14:paraId="50EB078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8FA1C97" w14:textId="77777777" w:rsidR="002D719D" w:rsidRPr="00AA1634" w:rsidRDefault="002D719D" w:rsidP="009A0F64">
            <w:pPr>
              <w:pStyle w:val="Tabletext"/>
            </w:pPr>
            <w:r w:rsidRPr="00AA1634">
              <w:t>Telmisartan with amlodipine</w:t>
            </w:r>
          </w:p>
        </w:tc>
        <w:tc>
          <w:tcPr>
            <w:tcW w:w="527" w:type="pct"/>
            <w:noWrap/>
            <w:hideMark/>
          </w:tcPr>
          <w:p w14:paraId="1E279BD5" w14:textId="77777777" w:rsidR="002D719D" w:rsidRPr="00AA1634" w:rsidRDefault="002D719D" w:rsidP="009A0F64">
            <w:pPr>
              <w:pStyle w:val="Tabletext"/>
            </w:pPr>
            <w:r w:rsidRPr="00AA1634">
              <w:t>GRP-19590</w:t>
            </w:r>
          </w:p>
        </w:tc>
        <w:tc>
          <w:tcPr>
            <w:tcW w:w="1473" w:type="pct"/>
            <w:noWrap/>
            <w:hideMark/>
          </w:tcPr>
          <w:p w14:paraId="7091FF16" w14:textId="77777777" w:rsidR="002D719D" w:rsidRPr="00AA1634" w:rsidRDefault="002D719D" w:rsidP="009A0F64">
            <w:pPr>
              <w:pStyle w:val="Tabletext"/>
            </w:pPr>
            <w:r w:rsidRPr="00AA1634">
              <w:t>Tablet 80 mg-5 mg (as besilate)</w:t>
            </w:r>
          </w:p>
        </w:tc>
        <w:tc>
          <w:tcPr>
            <w:tcW w:w="509" w:type="pct"/>
            <w:hideMark/>
          </w:tcPr>
          <w:p w14:paraId="2BF3DE7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5AB1FAD" w14:textId="77777777" w:rsidR="002D719D" w:rsidRPr="00AA1634" w:rsidRDefault="002D719D" w:rsidP="009A0F64">
            <w:pPr>
              <w:pStyle w:val="Tabletext"/>
            </w:pPr>
            <w:r w:rsidRPr="00AA1634">
              <w:t>Pritor/Amlodipine</w:t>
            </w:r>
            <w:r w:rsidRPr="00AA1634">
              <w:br/>
              <w:t>Twynsta</w:t>
            </w:r>
          </w:p>
        </w:tc>
      </w:tr>
      <w:tr w:rsidR="002D719D" w:rsidRPr="00AA1634" w14:paraId="61BC35F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38C1A5C" w14:textId="77777777" w:rsidR="002D719D" w:rsidRPr="00AA1634" w:rsidRDefault="002D719D" w:rsidP="009A0F64">
            <w:pPr>
              <w:pStyle w:val="Tabletext"/>
            </w:pPr>
            <w:r w:rsidRPr="00AA1634">
              <w:t>Telmisartan with hydrochlorothiazide</w:t>
            </w:r>
          </w:p>
        </w:tc>
        <w:tc>
          <w:tcPr>
            <w:tcW w:w="527" w:type="pct"/>
            <w:noWrap/>
            <w:hideMark/>
          </w:tcPr>
          <w:p w14:paraId="10DC193C" w14:textId="77777777" w:rsidR="002D719D" w:rsidRPr="00AA1634" w:rsidRDefault="002D719D" w:rsidP="009A0F64">
            <w:pPr>
              <w:pStyle w:val="Tabletext"/>
            </w:pPr>
            <w:r w:rsidRPr="00AA1634">
              <w:t>GRP-19555</w:t>
            </w:r>
          </w:p>
        </w:tc>
        <w:tc>
          <w:tcPr>
            <w:tcW w:w="1473" w:type="pct"/>
            <w:noWrap/>
            <w:hideMark/>
          </w:tcPr>
          <w:p w14:paraId="66C0D628" w14:textId="77777777" w:rsidR="002D719D" w:rsidRPr="00AA1634" w:rsidRDefault="002D719D" w:rsidP="009A0F64">
            <w:pPr>
              <w:pStyle w:val="Tabletext"/>
            </w:pPr>
            <w:r w:rsidRPr="00AA1634">
              <w:t>Tablet 40 mg-12.5 mg</w:t>
            </w:r>
          </w:p>
        </w:tc>
        <w:tc>
          <w:tcPr>
            <w:tcW w:w="509" w:type="pct"/>
            <w:hideMark/>
          </w:tcPr>
          <w:p w14:paraId="0EE4A1B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41B98A7" w14:textId="77777777" w:rsidR="002D719D" w:rsidRPr="00AA1634" w:rsidRDefault="002D719D" w:rsidP="009A0F64">
            <w:pPr>
              <w:pStyle w:val="Tabletext"/>
            </w:pPr>
            <w:r w:rsidRPr="00AA1634">
              <w:t>APO-Telmisartan HCTZ 40/12.5</w:t>
            </w:r>
            <w:r w:rsidRPr="00AA1634">
              <w:br/>
              <w:t>Micardis Plus 40/12.5 mg</w:t>
            </w:r>
            <w:r w:rsidRPr="00AA1634">
              <w:br/>
              <w:t>Mizart HCT 40/12.5 mg</w:t>
            </w:r>
            <w:r w:rsidRPr="00AA1634">
              <w:br/>
              <w:t xml:space="preserve">Telmisartan/HCT Sandoz </w:t>
            </w:r>
            <w:r w:rsidRPr="00AA1634">
              <w:br/>
              <w:t>Teltartan HCT 40/12.5</w:t>
            </w:r>
          </w:p>
        </w:tc>
      </w:tr>
      <w:tr w:rsidR="002D719D" w:rsidRPr="00AA1634" w14:paraId="518009A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C6EB214" w14:textId="77777777" w:rsidR="002D719D" w:rsidRPr="00AA1634" w:rsidRDefault="002D719D" w:rsidP="009A0F64">
            <w:pPr>
              <w:pStyle w:val="Tabletext"/>
            </w:pPr>
            <w:r w:rsidRPr="00AA1634">
              <w:t>Telmisartan with hydrochlorothiazide</w:t>
            </w:r>
          </w:p>
        </w:tc>
        <w:tc>
          <w:tcPr>
            <w:tcW w:w="527" w:type="pct"/>
            <w:noWrap/>
            <w:hideMark/>
          </w:tcPr>
          <w:p w14:paraId="0DB253FA" w14:textId="77777777" w:rsidR="002D719D" w:rsidRPr="00AA1634" w:rsidRDefault="002D719D" w:rsidP="009A0F64">
            <w:pPr>
              <w:pStyle w:val="Tabletext"/>
            </w:pPr>
            <w:r w:rsidRPr="00AA1634">
              <w:t>GRP-19561</w:t>
            </w:r>
          </w:p>
        </w:tc>
        <w:tc>
          <w:tcPr>
            <w:tcW w:w="1473" w:type="pct"/>
            <w:noWrap/>
            <w:hideMark/>
          </w:tcPr>
          <w:p w14:paraId="0D4C65D4" w14:textId="77777777" w:rsidR="002D719D" w:rsidRPr="00AA1634" w:rsidRDefault="002D719D" w:rsidP="009A0F64">
            <w:pPr>
              <w:pStyle w:val="Tabletext"/>
            </w:pPr>
            <w:r w:rsidRPr="00AA1634">
              <w:t>Tablet 80 mg-12.5 mg</w:t>
            </w:r>
          </w:p>
        </w:tc>
        <w:tc>
          <w:tcPr>
            <w:tcW w:w="509" w:type="pct"/>
            <w:hideMark/>
          </w:tcPr>
          <w:p w14:paraId="46EB3ED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9D6D396" w14:textId="77777777" w:rsidR="002D719D" w:rsidRPr="00AA1634" w:rsidRDefault="002D719D" w:rsidP="009A0F64">
            <w:pPr>
              <w:pStyle w:val="Tabletext"/>
            </w:pPr>
            <w:r w:rsidRPr="00AA1634">
              <w:t>APO-Telmisartan HCTZ 80/12.5</w:t>
            </w:r>
            <w:r w:rsidRPr="00AA1634">
              <w:br/>
              <w:t>Micardis Plus 80/12.5 mg</w:t>
            </w:r>
            <w:r w:rsidRPr="00AA1634">
              <w:br/>
              <w:t>Mizart HCT 80/12.5 mg</w:t>
            </w:r>
            <w:r w:rsidRPr="00AA1634">
              <w:br/>
              <w:t>Telmisartan/HCT Sandoz</w:t>
            </w:r>
            <w:r w:rsidRPr="00AA1634">
              <w:br/>
              <w:t>Teltartan HCT 80/12.5</w:t>
            </w:r>
          </w:p>
        </w:tc>
      </w:tr>
      <w:tr w:rsidR="002D719D" w:rsidRPr="00AA1634" w14:paraId="412C180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7FEC4DA" w14:textId="77777777" w:rsidR="002D719D" w:rsidRPr="00AA1634" w:rsidRDefault="002D719D" w:rsidP="009A0F64">
            <w:pPr>
              <w:pStyle w:val="Tabletext"/>
            </w:pPr>
            <w:r w:rsidRPr="00AA1634">
              <w:t>Telmisartan with hydrochlorothiazide</w:t>
            </w:r>
          </w:p>
        </w:tc>
        <w:tc>
          <w:tcPr>
            <w:tcW w:w="527" w:type="pct"/>
            <w:noWrap/>
            <w:hideMark/>
          </w:tcPr>
          <w:p w14:paraId="43D2A4BB" w14:textId="77777777" w:rsidR="002D719D" w:rsidRPr="00AA1634" w:rsidRDefault="002D719D" w:rsidP="009A0F64">
            <w:pPr>
              <w:pStyle w:val="Tabletext"/>
            </w:pPr>
            <w:r w:rsidRPr="00AA1634">
              <w:t>GRP-19571</w:t>
            </w:r>
          </w:p>
        </w:tc>
        <w:tc>
          <w:tcPr>
            <w:tcW w:w="1473" w:type="pct"/>
            <w:noWrap/>
            <w:hideMark/>
          </w:tcPr>
          <w:p w14:paraId="030662FE" w14:textId="77777777" w:rsidR="002D719D" w:rsidRPr="00AA1634" w:rsidRDefault="002D719D" w:rsidP="009A0F64">
            <w:pPr>
              <w:pStyle w:val="Tabletext"/>
            </w:pPr>
            <w:r w:rsidRPr="00AA1634">
              <w:t>Tablet 80 mg-25 mg</w:t>
            </w:r>
          </w:p>
        </w:tc>
        <w:tc>
          <w:tcPr>
            <w:tcW w:w="509" w:type="pct"/>
            <w:hideMark/>
          </w:tcPr>
          <w:p w14:paraId="2710619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A7BF9D4" w14:textId="77777777" w:rsidR="002D719D" w:rsidRPr="00AA1634" w:rsidRDefault="002D719D" w:rsidP="009A0F64">
            <w:pPr>
              <w:pStyle w:val="Tabletext"/>
            </w:pPr>
            <w:r w:rsidRPr="00AA1634">
              <w:t>APO-Telmisartan HCTZ 80/25</w:t>
            </w:r>
            <w:r w:rsidRPr="00AA1634">
              <w:br/>
              <w:t>Micardis Plus 80/25 mg</w:t>
            </w:r>
            <w:r w:rsidRPr="00AA1634">
              <w:br/>
              <w:t>Mizart HCT 80/25 mg</w:t>
            </w:r>
            <w:r w:rsidRPr="00AA1634">
              <w:br/>
              <w:t>Telmisartan/HCT Sandoz</w:t>
            </w:r>
            <w:r w:rsidRPr="00AA1634">
              <w:br/>
              <w:t>Teltartan HCT 80/25</w:t>
            </w:r>
          </w:p>
        </w:tc>
      </w:tr>
      <w:tr w:rsidR="002D719D" w:rsidRPr="00AA1634" w14:paraId="1A93F16F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3A382FD" w14:textId="77777777" w:rsidR="002D719D" w:rsidRPr="00AA1634" w:rsidRDefault="002D719D" w:rsidP="009A0F64">
            <w:pPr>
              <w:pStyle w:val="Tabletext"/>
            </w:pPr>
            <w:r w:rsidRPr="00AA1634">
              <w:t>Temazepam</w:t>
            </w:r>
          </w:p>
        </w:tc>
        <w:tc>
          <w:tcPr>
            <w:tcW w:w="527" w:type="pct"/>
            <w:noWrap/>
            <w:hideMark/>
          </w:tcPr>
          <w:p w14:paraId="42E4FCB3" w14:textId="77777777" w:rsidR="002D719D" w:rsidRPr="00AA1634" w:rsidRDefault="002D719D" w:rsidP="009A0F64">
            <w:pPr>
              <w:pStyle w:val="Tabletext"/>
            </w:pPr>
            <w:r w:rsidRPr="00AA1634">
              <w:t>GRP-19980</w:t>
            </w:r>
          </w:p>
        </w:tc>
        <w:tc>
          <w:tcPr>
            <w:tcW w:w="1473" w:type="pct"/>
            <w:noWrap/>
            <w:hideMark/>
          </w:tcPr>
          <w:p w14:paraId="65BF423B" w14:textId="77777777" w:rsidR="002D719D" w:rsidRPr="00AA1634" w:rsidRDefault="002D719D" w:rsidP="009A0F64">
            <w:pPr>
              <w:pStyle w:val="Tabletext"/>
            </w:pPr>
            <w:r w:rsidRPr="00AA1634">
              <w:t>Tablet 10 mg</w:t>
            </w:r>
          </w:p>
        </w:tc>
        <w:tc>
          <w:tcPr>
            <w:tcW w:w="509" w:type="pct"/>
            <w:hideMark/>
          </w:tcPr>
          <w:p w14:paraId="755CBE2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1F7CD84" w14:textId="77777777" w:rsidR="002D719D" w:rsidRPr="00AA1634" w:rsidRDefault="002D719D" w:rsidP="009A0F64">
            <w:pPr>
              <w:pStyle w:val="Tabletext"/>
            </w:pPr>
            <w:r w:rsidRPr="00AA1634">
              <w:t>APO-Temazepam</w:t>
            </w:r>
            <w:r w:rsidRPr="00AA1634">
              <w:br/>
              <w:t>Normison</w:t>
            </w:r>
            <w:r w:rsidRPr="00AA1634">
              <w:br/>
              <w:t>Temaze</w:t>
            </w:r>
            <w:r w:rsidRPr="00AA1634">
              <w:br/>
              <w:t>Temtabs</w:t>
            </w:r>
          </w:p>
        </w:tc>
      </w:tr>
      <w:tr w:rsidR="002D719D" w:rsidRPr="00AA1634" w14:paraId="57A9871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8A1F6CF" w14:textId="77777777" w:rsidR="002D719D" w:rsidRPr="00AA1634" w:rsidRDefault="002D719D" w:rsidP="009A0F64">
            <w:pPr>
              <w:pStyle w:val="Tabletext"/>
            </w:pPr>
            <w:r w:rsidRPr="00AA1634">
              <w:t>Temozolomide</w:t>
            </w:r>
          </w:p>
        </w:tc>
        <w:tc>
          <w:tcPr>
            <w:tcW w:w="527" w:type="pct"/>
            <w:noWrap/>
            <w:hideMark/>
          </w:tcPr>
          <w:p w14:paraId="3886389E" w14:textId="77777777" w:rsidR="002D719D" w:rsidRPr="00AA1634" w:rsidRDefault="002D719D" w:rsidP="009A0F64">
            <w:pPr>
              <w:pStyle w:val="Tabletext"/>
            </w:pPr>
            <w:r w:rsidRPr="00AA1634">
              <w:t>GRP-20268</w:t>
            </w:r>
          </w:p>
        </w:tc>
        <w:tc>
          <w:tcPr>
            <w:tcW w:w="1473" w:type="pct"/>
            <w:noWrap/>
            <w:hideMark/>
          </w:tcPr>
          <w:p w14:paraId="1036E1F0" w14:textId="77777777" w:rsidR="002D719D" w:rsidRPr="00AA1634" w:rsidRDefault="002D719D" w:rsidP="009A0F64">
            <w:pPr>
              <w:pStyle w:val="Tabletext"/>
            </w:pPr>
            <w:r w:rsidRPr="00AA1634">
              <w:t>Capsule 100 mg</w:t>
            </w:r>
          </w:p>
        </w:tc>
        <w:tc>
          <w:tcPr>
            <w:tcW w:w="509" w:type="pct"/>
            <w:hideMark/>
          </w:tcPr>
          <w:p w14:paraId="2486742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523C0D5" w14:textId="77777777" w:rsidR="002D719D" w:rsidRPr="00AA1634" w:rsidRDefault="002D719D" w:rsidP="009A0F64">
            <w:pPr>
              <w:pStyle w:val="Tabletext"/>
            </w:pPr>
            <w:r w:rsidRPr="00AA1634">
              <w:t>APO-Temozolomide</w:t>
            </w:r>
            <w:r w:rsidRPr="00AA1634">
              <w:br/>
              <w:t>Temizole 100</w:t>
            </w:r>
            <w:r w:rsidRPr="00AA1634">
              <w:br/>
              <w:t xml:space="preserve">Temodal </w:t>
            </w:r>
            <w:r w:rsidRPr="00AA1634">
              <w:br/>
              <w:t>Temozolomide Juno</w:t>
            </w:r>
          </w:p>
        </w:tc>
      </w:tr>
      <w:tr w:rsidR="002D719D" w:rsidRPr="00AA1634" w14:paraId="52BD4E9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DB063C9" w14:textId="77777777" w:rsidR="002D719D" w:rsidRPr="00AA1634" w:rsidRDefault="002D719D" w:rsidP="009A0F64">
            <w:pPr>
              <w:pStyle w:val="Tabletext"/>
            </w:pPr>
            <w:r w:rsidRPr="00AA1634">
              <w:t>Temozolomide</w:t>
            </w:r>
          </w:p>
        </w:tc>
        <w:tc>
          <w:tcPr>
            <w:tcW w:w="527" w:type="pct"/>
            <w:noWrap/>
            <w:hideMark/>
          </w:tcPr>
          <w:p w14:paraId="12F0D51D" w14:textId="77777777" w:rsidR="002D719D" w:rsidRPr="00AA1634" w:rsidRDefault="002D719D" w:rsidP="009A0F64">
            <w:pPr>
              <w:pStyle w:val="Tabletext"/>
            </w:pPr>
            <w:r w:rsidRPr="00AA1634">
              <w:t>GRP-20068</w:t>
            </w:r>
          </w:p>
        </w:tc>
        <w:tc>
          <w:tcPr>
            <w:tcW w:w="1473" w:type="pct"/>
            <w:noWrap/>
            <w:hideMark/>
          </w:tcPr>
          <w:p w14:paraId="3C2C6AC3" w14:textId="77777777" w:rsidR="002D719D" w:rsidRPr="00AA1634" w:rsidRDefault="002D719D" w:rsidP="009A0F64">
            <w:pPr>
              <w:pStyle w:val="Tabletext"/>
            </w:pPr>
            <w:r w:rsidRPr="00AA1634">
              <w:t>Capsule 140 mg</w:t>
            </w:r>
          </w:p>
        </w:tc>
        <w:tc>
          <w:tcPr>
            <w:tcW w:w="509" w:type="pct"/>
            <w:hideMark/>
          </w:tcPr>
          <w:p w14:paraId="0F08A1A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92DF282" w14:textId="77777777" w:rsidR="002D719D" w:rsidRPr="00AA1634" w:rsidRDefault="002D719D" w:rsidP="009A0F64">
            <w:pPr>
              <w:pStyle w:val="Tabletext"/>
            </w:pPr>
            <w:r w:rsidRPr="00AA1634">
              <w:t>APO-Temozolomide</w:t>
            </w:r>
            <w:r w:rsidRPr="00AA1634">
              <w:br/>
              <w:t>Temizole 140</w:t>
            </w:r>
            <w:r w:rsidRPr="00AA1634">
              <w:br/>
              <w:t xml:space="preserve">Temodal </w:t>
            </w:r>
            <w:r w:rsidRPr="00AA1634">
              <w:br/>
              <w:t>Temozolomide Juno</w:t>
            </w:r>
          </w:p>
        </w:tc>
      </w:tr>
      <w:tr w:rsidR="002D719D" w:rsidRPr="00AA1634" w14:paraId="592860E1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37C4614" w14:textId="77777777" w:rsidR="002D719D" w:rsidRPr="00AA1634" w:rsidRDefault="002D719D" w:rsidP="009A0F64">
            <w:pPr>
              <w:pStyle w:val="Tabletext"/>
            </w:pPr>
            <w:r w:rsidRPr="00AA1634">
              <w:t>Temozolomide</w:t>
            </w:r>
          </w:p>
        </w:tc>
        <w:tc>
          <w:tcPr>
            <w:tcW w:w="527" w:type="pct"/>
            <w:noWrap/>
            <w:hideMark/>
          </w:tcPr>
          <w:p w14:paraId="11993D98" w14:textId="77777777" w:rsidR="002D719D" w:rsidRPr="00AA1634" w:rsidRDefault="002D719D" w:rsidP="009A0F64">
            <w:pPr>
              <w:pStyle w:val="Tabletext"/>
            </w:pPr>
            <w:r w:rsidRPr="00AA1634">
              <w:t>GRP-20004</w:t>
            </w:r>
          </w:p>
        </w:tc>
        <w:tc>
          <w:tcPr>
            <w:tcW w:w="1473" w:type="pct"/>
            <w:noWrap/>
            <w:hideMark/>
          </w:tcPr>
          <w:p w14:paraId="3EDC98E8" w14:textId="77777777" w:rsidR="002D719D" w:rsidRPr="00AA1634" w:rsidRDefault="002D719D" w:rsidP="009A0F64">
            <w:pPr>
              <w:pStyle w:val="Tabletext"/>
            </w:pPr>
            <w:r w:rsidRPr="00AA1634">
              <w:t>Capsule 180 mg</w:t>
            </w:r>
          </w:p>
        </w:tc>
        <w:tc>
          <w:tcPr>
            <w:tcW w:w="509" w:type="pct"/>
            <w:hideMark/>
          </w:tcPr>
          <w:p w14:paraId="2FE2C7F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A1DED61" w14:textId="77777777" w:rsidR="002D719D" w:rsidRPr="00AA1634" w:rsidRDefault="002D719D" w:rsidP="009A0F64">
            <w:pPr>
              <w:pStyle w:val="Tabletext"/>
            </w:pPr>
            <w:r w:rsidRPr="00AA1634">
              <w:t>APO-Temozolomide</w:t>
            </w:r>
            <w:r w:rsidRPr="00AA1634">
              <w:br/>
              <w:t>Temozolomide Juno</w:t>
            </w:r>
          </w:p>
        </w:tc>
      </w:tr>
      <w:tr w:rsidR="002D719D" w:rsidRPr="00AA1634" w14:paraId="2C278E8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D196BE1" w14:textId="77777777" w:rsidR="002D719D" w:rsidRPr="00AA1634" w:rsidRDefault="002D719D" w:rsidP="009A0F64">
            <w:pPr>
              <w:pStyle w:val="Tabletext"/>
            </w:pPr>
            <w:r w:rsidRPr="00AA1634">
              <w:t>Temozolomide</w:t>
            </w:r>
          </w:p>
        </w:tc>
        <w:tc>
          <w:tcPr>
            <w:tcW w:w="527" w:type="pct"/>
            <w:noWrap/>
            <w:hideMark/>
          </w:tcPr>
          <w:p w14:paraId="534C9644" w14:textId="77777777" w:rsidR="002D719D" w:rsidRPr="00AA1634" w:rsidRDefault="002D719D" w:rsidP="009A0F64">
            <w:pPr>
              <w:pStyle w:val="Tabletext"/>
            </w:pPr>
            <w:r w:rsidRPr="00AA1634">
              <w:t>GRP-19977</w:t>
            </w:r>
          </w:p>
        </w:tc>
        <w:tc>
          <w:tcPr>
            <w:tcW w:w="1473" w:type="pct"/>
            <w:noWrap/>
            <w:hideMark/>
          </w:tcPr>
          <w:p w14:paraId="3C2D8E89" w14:textId="77777777" w:rsidR="002D719D" w:rsidRPr="00AA1634" w:rsidRDefault="002D719D" w:rsidP="009A0F64">
            <w:pPr>
              <w:pStyle w:val="Tabletext"/>
            </w:pPr>
            <w:r w:rsidRPr="00AA1634">
              <w:t>Capsule 20 mg</w:t>
            </w:r>
          </w:p>
        </w:tc>
        <w:tc>
          <w:tcPr>
            <w:tcW w:w="509" w:type="pct"/>
            <w:hideMark/>
          </w:tcPr>
          <w:p w14:paraId="3AC203D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0197844" w14:textId="77777777" w:rsidR="002D719D" w:rsidRPr="00AA1634" w:rsidRDefault="002D719D" w:rsidP="009A0F64">
            <w:pPr>
              <w:pStyle w:val="Tabletext"/>
            </w:pPr>
            <w:r w:rsidRPr="00AA1634">
              <w:t>APO-Temozolomide</w:t>
            </w:r>
            <w:r w:rsidRPr="00AA1634">
              <w:br/>
              <w:t>Temizole 20</w:t>
            </w:r>
            <w:r w:rsidRPr="00AA1634">
              <w:br/>
              <w:t>Temozolomide Juno</w:t>
            </w:r>
          </w:p>
        </w:tc>
      </w:tr>
      <w:tr w:rsidR="002D719D" w:rsidRPr="00AA1634" w14:paraId="07556E9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49402B4" w14:textId="77777777" w:rsidR="002D719D" w:rsidRPr="00AA1634" w:rsidRDefault="002D719D" w:rsidP="009A0F64">
            <w:pPr>
              <w:pStyle w:val="Tabletext"/>
            </w:pPr>
            <w:r w:rsidRPr="00AA1634">
              <w:t>Temozolomide</w:t>
            </w:r>
          </w:p>
        </w:tc>
        <w:tc>
          <w:tcPr>
            <w:tcW w:w="527" w:type="pct"/>
            <w:noWrap/>
            <w:hideMark/>
          </w:tcPr>
          <w:p w14:paraId="3D385A34" w14:textId="77777777" w:rsidR="002D719D" w:rsidRPr="00AA1634" w:rsidRDefault="002D719D" w:rsidP="009A0F64">
            <w:pPr>
              <w:pStyle w:val="Tabletext"/>
            </w:pPr>
            <w:r w:rsidRPr="00AA1634">
              <w:t>GRP-19803</w:t>
            </w:r>
          </w:p>
        </w:tc>
        <w:tc>
          <w:tcPr>
            <w:tcW w:w="1473" w:type="pct"/>
            <w:noWrap/>
            <w:hideMark/>
          </w:tcPr>
          <w:p w14:paraId="35E95A2D" w14:textId="77777777" w:rsidR="002D719D" w:rsidRPr="00AA1634" w:rsidRDefault="002D719D" w:rsidP="009A0F64">
            <w:pPr>
              <w:pStyle w:val="Tabletext"/>
            </w:pPr>
            <w:r w:rsidRPr="00AA1634">
              <w:t>Capsule 250 mg</w:t>
            </w:r>
          </w:p>
        </w:tc>
        <w:tc>
          <w:tcPr>
            <w:tcW w:w="509" w:type="pct"/>
            <w:hideMark/>
          </w:tcPr>
          <w:p w14:paraId="54354FA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C3DBBAC" w14:textId="77777777" w:rsidR="002D719D" w:rsidRPr="00AA1634" w:rsidRDefault="002D719D" w:rsidP="009A0F64">
            <w:pPr>
              <w:pStyle w:val="Tabletext"/>
            </w:pPr>
            <w:r w:rsidRPr="00AA1634">
              <w:t>APO-Temozolomide</w:t>
            </w:r>
            <w:r w:rsidRPr="00AA1634">
              <w:br/>
              <w:t>Temizole 250</w:t>
            </w:r>
            <w:r w:rsidRPr="00AA1634">
              <w:br/>
              <w:t>Temozolomide Juno</w:t>
            </w:r>
          </w:p>
        </w:tc>
      </w:tr>
      <w:tr w:rsidR="002D719D" w:rsidRPr="00AA1634" w14:paraId="675473D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3800D56" w14:textId="77777777" w:rsidR="002D719D" w:rsidRPr="00AA1634" w:rsidRDefault="002D719D" w:rsidP="009A0F64">
            <w:pPr>
              <w:pStyle w:val="Tabletext"/>
            </w:pPr>
            <w:r w:rsidRPr="00AA1634">
              <w:t>Temozolomide</w:t>
            </w:r>
          </w:p>
        </w:tc>
        <w:tc>
          <w:tcPr>
            <w:tcW w:w="527" w:type="pct"/>
            <w:noWrap/>
            <w:hideMark/>
          </w:tcPr>
          <w:p w14:paraId="128C99D3" w14:textId="77777777" w:rsidR="002D719D" w:rsidRPr="00AA1634" w:rsidRDefault="002D719D" w:rsidP="009A0F64">
            <w:pPr>
              <w:pStyle w:val="Tabletext"/>
            </w:pPr>
            <w:r w:rsidRPr="00AA1634">
              <w:t>GRP-19997</w:t>
            </w:r>
          </w:p>
        </w:tc>
        <w:tc>
          <w:tcPr>
            <w:tcW w:w="1473" w:type="pct"/>
            <w:noWrap/>
            <w:hideMark/>
          </w:tcPr>
          <w:p w14:paraId="36F5F79D" w14:textId="77777777" w:rsidR="002D719D" w:rsidRPr="00AA1634" w:rsidRDefault="002D719D" w:rsidP="009A0F64">
            <w:pPr>
              <w:pStyle w:val="Tabletext"/>
            </w:pPr>
            <w:r w:rsidRPr="00AA1634">
              <w:t>Capsule 5 mg</w:t>
            </w:r>
          </w:p>
        </w:tc>
        <w:tc>
          <w:tcPr>
            <w:tcW w:w="509" w:type="pct"/>
            <w:hideMark/>
          </w:tcPr>
          <w:p w14:paraId="1529123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3AC62BA" w14:textId="77777777" w:rsidR="002D719D" w:rsidRPr="00AA1634" w:rsidRDefault="002D719D" w:rsidP="009A0F64">
            <w:pPr>
              <w:pStyle w:val="Tabletext"/>
            </w:pPr>
            <w:r w:rsidRPr="00AA1634">
              <w:t xml:space="preserve">APO-Temozolomide </w:t>
            </w:r>
            <w:r w:rsidRPr="00AA1634">
              <w:br/>
              <w:t>Temizole 5</w:t>
            </w:r>
            <w:r w:rsidRPr="00AA1634">
              <w:br/>
              <w:t>Temozolomide Juno</w:t>
            </w:r>
          </w:p>
        </w:tc>
      </w:tr>
      <w:tr w:rsidR="002D719D" w:rsidRPr="00AA1634" w14:paraId="767A806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DED5CD2" w14:textId="77777777" w:rsidR="002D719D" w:rsidRPr="00AA1634" w:rsidRDefault="002D719D" w:rsidP="009A0F64">
            <w:pPr>
              <w:pStyle w:val="Tabletext"/>
            </w:pPr>
            <w:r w:rsidRPr="00AA1634">
              <w:t>Tenecteplase</w:t>
            </w:r>
          </w:p>
        </w:tc>
        <w:tc>
          <w:tcPr>
            <w:tcW w:w="527" w:type="pct"/>
            <w:noWrap/>
            <w:hideMark/>
          </w:tcPr>
          <w:p w14:paraId="060EA9FA" w14:textId="77777777" w:rsidR="002D719D" w:rsidRPr="00AA1634" w:rsidRDefault="002D719D" w:rsidP="009A0F64">
            <w:pPr>
              <w:pStyle w:val="Tabletext"/>
            </w:pPr>
            <w:r w:rsidRPr="00AA1634">
              <w:t>GRP-26656</w:t>
            </w:r>
          </w:p>
        </w:tc>
        <w:tc>
          <w:tcPr>
            <w:tcW w:w="1473" w:type="pct"/>
            <w:noWrap/>
            <w:hideMark/>
          </w:tcPr>
          <w:p w14:paraId="7B9B8C72" w14:textId="77777777" w:rsidR="002D719D" w:rsidRPr="00AA1634" w:rsidRDefault="002D719D" w:rsidP="009A0F64">
            <w:pPr>
              <w:pStyle w:val="Tabletext"/>
            </w:pPr>
            <w:r w:rsidRPr="00AA1634">
              <w:t>Powder for injection 50 mg with solvent</w:t>
            </w:r>
          </w:p>
        </w:tc>
        <w:tc>
          <w:tcPr>
            <w:tcW w:w="509" w:type="pct"/>
            <w:hideMark/>
          </w:tcPr>
          <w:p w14:paraId="1967ED33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430373B3" w14:textId="77777777" w:rsidR="002D719D" w:rsidRPr="00AA1634" w:rsidRDefault="002D719D" w:rsidP="009A0F64">
            <w:pPr>
              <w:pStyle w:val="Tabletext"/>
            </w:pPr>
            <w:r w:rsidRPr="00AA1634">
              <w:t>Metalyse</w:t>
            </w:r>
          </w:p>
        </w:tc>
      </w:tr>
      <w:tr w:rsidR="002D719D" w:rsidRPr="00AA1634" w14:paraId="276CEA1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49BE7B9" w14:textId="77777777" w:rsidR="002D719D" w:rsidRPr="00AA1634" w:rsidRDefault="002D719D" w:rsidP="009A0F64">
            <w:pPr>
              <w:pStyle w:val="Tabletext"/>
            </w:pPr>
            <w:r w:rsidRPr="00AA1634">
              <w:t>Tenecteplase</w:t>
            </w:r>
          </w:p>
        </w:tc>
        <w:tc>
          <w:tcPr>
            <w:tcW w:w="527" w:type="pct"/>
            <w:noWrap/>
            <w:hideMark/>
          </w:tcPr>
          <w:p w14:paraId="7C157FFE" w14:textId="77777777" w:rsidR="002D719D" w:rsidRPr="00AA1634" w:rsidRDefault="002D719D" w:rsidP="009A0F64">
            <w:pPr>
              <w:pStyle w:val="Tabletext"/>
            </w:pPr>
            <w:r w:rsidRPr="00AA1634">
              <w:t>GRP-26656</w:t>
            </w:r>
          </w:p>
        </w:tc>
        <w:tc>
          <w:tcPr>
            <w:tcW w:w="1473" w:type="pct"/>
            <w:noWrap/>
            <w:hideMark/>
          </w:tcPr>
          <w:p w14:paraId="5FDC20AB" w14:textId="77777777" w:rsidR="002D719D" w:rsidRPr="00AA1634" w:rsidRDefault="002D719D" w:rsidP="009A0F64">
            <w:pPr>
              <w:pStyle w:val="Tabletext"/>
            </w:pPr>
            <w:r w:rsidRPr="00AA1634">
              <w:t>Powder for injection 50 mg with solvent (s19A)</w:t>
            </w:r>
          </w:p>
        </w:tc>
        <w:tc>
          <w:tcPr>
            <w:tcW w:w="509" w:type="pct"/>
            <w:hideMark/>
          </w:tcPr>
          <w:p w14:paraId="1ADE2175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56B6371B" w14:textId="77777777" w:rsidR="002D719D" w:rsidRPr="00AA1634" w:rsidRDefault="002D719D" w:rsidP="009A0F64">
            <w:pPr>
              <w:pStyle w:val="Tabletext"/>
            </w:pPr>
            <w:r w:rsidRPr="00AA1634">
              <w:t>TNKase (Canada)</w:t>
            </w:r>
            <w:r w:rsidRPr="00AA1634">
              <w:br/>
              <w:t>TNKase (Canada) Medsurge Healthcare Pty Ltd</w:t>
            </w:r>
          </w:p>
        </w:tc>
      </w:tr>
      <w:tr w:rsidR="002D719D" w:rsidRPr="00AA1634" w14:paraId="0E706BE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85D41AF" w14:textId="77777777" w:rsidR="002D719D" w:rsidRPr="00AA1634" w:rsidRDefault="002D719D" w:rsidP="009A0F64">
            <w:pPr>
              <w:pStyle w:val="Tabletext"/>
            </w:pPr>
            <w:r w:rsidRPr="00AA1634">
              <w:t>Tenofovir</w:t>
            </w:r>
          </w:p>
        </w:tc>
        <w:tc>
          <w:tcPr>
            <w:tcW w:w="527" w:type="pct"/>
            <w:noWrap/>
            <w:hideMark/>
          </w:tcPr>
          <w:p w14:paraId="4CAD9B6F" w14:textId="77777777" w:rsidR="002D719D" w:rsidRPr="00AA1634" w:rsidRDefault="002D719D" w:rsidP="009A0F64">
            <w:pPr>
              <w:pStyle w:val="Tabletext"/>
            </w:pPr>
            <w:r w:rsidRPr="00AA1634">
              <w:t>GRP-21636</w:t>
            </w:r>
          </w:p>
        </w:tc>
        <w:tc>
          <w:tcPr>
            <w:tcW w:w="1473" w:type="pct"/>
            <w:noWrap/>
            <w:hideMark/>
          </w:tcPr>
          <w:p w14:paraId="3B30C864" w14:textId="77777777" w:rsidR="002D719D" w:rsidRPr="00AA1634" w:rsidRDefault="002D719D" w:rsidP="009A0F64">
            <w:pPr>
              <w:pStyle w:val="Tabletext"/>
            </w:pPr>
            <w:r w:rsidRPr="00AA1634">
              <w:t>Tablet containing tenofovir disoproxil fumarate 300 mg</w:t>
            </w:r>
          </w:p>
        </w:tc>
        <w:tc>
          <w:tcPr>
            <w:tcW w:w="509" w:type="pct"/>
            <w:hideMark/>
          </w:tcPr>
          <w:p w14:paraId="598480B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B4AC4E5" w14:textId="77777777" w:rsidR="002D719D" w:rsidRPr="00AA1634" w:rsidRDefault="002D719D" w:rsidP="009A0F64">
            <w:pPr>
              <w:pStyle w:val="Tabletext"/>
            </w:pPr>
            <w:r w:rsidRPr="00AA1634">
              <w:t>Tenofovir APOTEX</w:t>
            </w:r>
            <w:r w:rsidRPr="00AA1634">
              <w:br/>
              <w:t>Tenofovir Sandoz</w:t>
            </w:r>
            <w:r w:rsidRPr="00AA1634">
              <w:br/>
              <w:t>Viread</w:t>
            </w:r>
          </w:p>
        </w:tc>
      </w:tr>
      <w:tr w:rsidR="002D719D" w:rsidRPr="00AA1634" w14:paraId="531BEA9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9E8F156" w14:textId="77777777" w:rsidR="002D719D" w:rsidRPr="00AA1634" w:rsidRDefault="002D719D" w:rsidP="009A0F64">
            <w:pPr>
              <w:pStyle w:val="Tabletext"/>
            </w:pPr>
            <w:r w:rsidRPr="00AA1634">
              <w:t>Tenofovir</w:t>
            </w:r>
          </w:p>
        </w:tc>
        <w:tc>
          <w:tcPr>
            <w:tcW w:w="527" w:type="pct"/>
            <w:noWrap/>
            <w:hideMark/>
          </w:tcPr>
          <w:p w14:paraId="487F3759" w14:textId="77777777" w:rsidR="002D719D" w:rsidRPr="00AA1634" w:rsidRDefault="002D719D" w:rsidP="009A0F64">
            <w:pPr>
              <w:pStyle w:val="Tabletext"/>
            </w:pPr>
            <w:r w:rsidRPr="00AA1634">
              <w:t>GRP-21636</w:t>
            </w:r>
          </w:p>
        </w:tc>
        <w:tc>
          <w:tcPr>
            <w:tcW w:w="1473" w:type="pct"/>
            <w:noWrap/>
            <w:hideMark/>
          </w:tcPr>
          <w:p w14:paraId="537B39A2" w14:textId="77777777" w:rsidR="002D719D" w:rsidRPr="00AA1634" w:rsidRDefault="002D719D" w:rsidP="009A0F64">
            <w:pPr>
              <w:pStyle w:val="Tabletext"/>
            </w:pPr>
            <w:r w:rsidRPr="00AA1634">
              <w:t>Tablet containing tenofovir disoproxil maleate 300 mg</w:t>
            </w:r>
          </w:p>
        </w:tc>
        <w:tc>
          <w:tcPr>
            <w:tcW w:w="509" w:type="pct"/>
            <w:hideMark/>
          </w:tcPr>
          <w:p w14:paraId="395ECFB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552C353" w14:textId="77777777" w:rsidR="002D719D" w:rsidRPr="00AA1634" w:rsidRDefault="002D719D" w:rsidP="009A0F64">
            <w:pPr>
              <w:pStyle w:val="Tabletext"/>
            </w:pPr>
            <w:r w:rsidRPr="00AA1634">
              <w:t>Tenofovir Disoproxil Mylan</w:t>
            </w:r>
            <w:r w:rsidRPr="00AA1634">
              <w:br/>
              <w:t>Tenofovir Disoproxil Viatris</w:t>
            </w:r>
          </w:p>
        </w:tc>
      </w:tr>
      <w:tr w:rsidR="002D719D" w:rsidRPr="00AA1634" w14:paraId="26CA013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1039FD5" w14:textId="77777777" w:rsidR="002D719D" w:rsidRPr="00AA1634" w:rsidRDefault="002D719D" w:rsidP="009A0F64">
            <w:pPr>
              <w:pStyle w:val="Tabletext"/>
            </w:pPr>
            <w:r w:rsidRPr="00AA1634">
              <w:t>Tenofovir</w:t>
            </w:r>
          </w:p>
        </w:tc>
        <w:tc>
          <w:tcPr>
            <w:tcW w:w="527" w:type="pct"/>
            <w:noWrap/>
            <w:hideMark/>
          </w:tcPr>
          <w:p w14:paraId="3317ADAF" w14:textId="77777777" w:rsidR="002D719D" w:rsidRPr="00AA1634" w:rsidRDefault="002D719D" w:rsidP="009A0F64">
            <w:pPr>
              <w:pStyle w:val="Tabletext"/>
            </w:pPr>
            <w:r w:rsidRPr="00AA1634">
              <w:t>GRP-21636</w:t>
            </w:r>
          </w:p>
        </w:tc>
        <w:tc>
          <w:tcPr>
            <w:tcW w:w="1473" w:type="pct"/>
            <w:noWrap/>
            <w:hideMark/>
          </w:tcPr>
          <w:p w14:paraId="2E6EDD6E" w14:textId="77777777" w:rsidR="002D719D" w:rsidRPr="00AA1634" w:rsidRDefault="002D719D" w:rsidP="009A0F64">
            <w:pPr>
              <w:pStyle w:val="Tabletext"/>
            </w:pPr>
            <w:r w:rsidRPr="00AA1634">
              <w:t>Tablet containing tenofovir disoproxil phosphate 291 mg</w:t>
            </w:r>
          </w:p>
        </w:tc>
        <w:tc>
          <w:tcPr>
            <w:tcW w:w="509" w:type="pct"/>
            <w:hideMark/>
          </w:tcPr>
          <w:p w14:paraId="6E318A0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D89B3F7" w14:textId="77777777" w:rsidR="002D719D" w:rsidRPr="00AA1634" w:rsidRDefault="002D719D" w:rsidP="009A0F64">
            <w:pPr>
              <w:pStyle w:val="Tabletext"/>
            </w:pPr>
            <w:r w:rsidRPr="00AA1634">
              <w:t>Tenofovir GH</w:t>
            </w:r>
          </w:p>
        </w:tc>
      </w:tr>
      <w:tr w:rsidR="002D719D" w:rsidRPr="00AA1634" w14:paraId="0877F87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E9C9562" w14:textId="77777777" w:rsidR="002D719D" w:rsidRPr="00AA1634" w:rsidRDefault="002D719D" w:rsidP="009A0F64">
            <w:pPr>
              <w:pStyle w:val="Tabletext"/>
            </w:pPr>
            <w:r w:rsidRPr="00AA1634">
              <w:t>Tenofovir with emtricitabine</w:t>
            </w:r>
          </w:p>
        </w:tc>
        <w:tc>
          <w:tcPr>
            <w:tcW w:w="527" w:type="pct"/>
            <w:noWrap/>
            <w:hideMark/>
          </w:tcPr>
          <w:p w14:paraId="481BAF9C" w14:textId="77777777" w:rsidR="002D719D" w:rsidRPr="00AA1634" w:rsidRDefault="002D719D" w:rsidP="009A0F64">
            <w:pPr>
              <w:pStyle w:val="Tabletext"/>
            </w:pPr>
            <w:r w:rsidRPr="00AA1634">
              <w:t>GRP-21638</w:t>
            </w:r>
          </w:p>
        </w:tc>
        <w:tc>
          <w:tcPr>
            <w:tcW w:w="1473" w:type="pct"/>
            <w:noWrap/>
            <w:hideMark/>
          </w:tcPr>
          <w:p w14:paraId="692CD9CC" w14:textId="77777777" w:rsidR="002D719D" w:rsidRPr="00AA1634" w:rsidRDefault="002D719D" w:rsidP="009A0F64">
            <w:pPr>
              <w:pStyle w:val="Tabletext"/>
            </w:pPr>
            <w:r w:rsidRPr="00AA1634">
              <w:t>Tablet containing tenofovir disoproxil fumarate 300 mg with emtricitabine 200 mg</w:t>
            </w:r>
          </w:p>
        </w:tc>
        <w:tc>
          <w:tcPr>
            <w:tcW w:w="509" w:type="pct"/>
            <w:hideMark/>
          </w:tcPr>
          <w:p w14:paraId="78AC570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69475CD" w14:textId="77777777" w:rsidR="002D719D" w:rsidRPr="00AA1634" w:rsidRDefault="002D719D" w:rsidP="009A0F64">
            <w:pPr>
              <w:pStyle w:val="Tabletext"/>
            </w:pPr>
            <w:r w:rsidRPr="00AA1634">
              <w:t>CIPLA TENOFOVIR + EMTRICITABINE 300/200</w:t>
            </w:r>
            <w:r w:rsidRPr="00AA1634">
              <w:br/>
              <w:t>Tenofovir/Emtricitabine 300/200 APOTEX</w:t>
            </w:r>
            <w:r w:rsidRPr="00AA1634">
              <w:br/>
              <w:t>TENOFOVIR/EMTRICITABINE 300/200 ARX</w:t>
            </w:r>
          </w:p>
        </w:tc>
      </w:tr>
      <w:tr w:rsidR="002D719D" w:rsidRPr="00AA1634" w14:paraId="3C1583F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D84A408" w14:textId="77777777" w:rsidR="002D719D" w:rsidRPr="00AA1634" w:rsidRDefault="002D719D" w:rsidP="009A0F64">
            <w:pPr>
              <w:pStyle w:val="Tabletext"/>
            </w:pPr>
            <w:r w:rsidRPr="00AA1634">
              <w:t>Tenofovir with emtricitabine</w:t>
            </w:r>
          </w:p>
        </w:tc>
        <w:tc>
          <w:tcPr>
            <w:tcW w:w="527" w:type="pct"/>
            <w:noWrap/>
            <w:hideMark/>
          </w:tcPr>
          <w:p w14:paraId="6495B1D4" w14:textId="77777777" w:rsidR="002D719D" w:rsidRPr="00AA1634" w:rsidRDefault="002D719D" w:rsidP="009A0F64">
            <w:pPr>
              <w:pStyle w:val="Tabletext"/>
            </w:pPr>
            <w:r w:rsidRPr="00AA1634">
              <w:t>GRP-21638</w:t>
            </w:r>
          </w:p>
        </w:tc>
        <w:tc>
          <w:tcPr>
            <w:tcW w:w="1473" w:type="pct"/>
            <w:noWrap/>
            <w:hideMark/>
          </w:tcPr>
          <w:p w14:paraId="5DD3F3A5" w14:textId="77777777" w:rsidR="002D719D" w:rsidRPr="00AA1634" w:rsidRDefault="002D719D" w:rsidP="009A0F64">
            <w:pPr>
              <w:pStyle w:val="Tabletext"/>
            </w:pPr>
            <w:r w:rsidRPr="00AA1634">
              <w:t>Tablet containing tenofovir disoproxil maleate 300 mg with emtricitabine 200 mg</w:t>
            </w:r>
          </w:p>
        </w:tc>
        <w:tc>
          <w:tcPr>
            <w:tcW w:w="509" w:type="pct"/>
            <w:hideMark/>
          </w:tcPr>
          <w:p w14:paraId="2736F4C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2596F75" w14:textId="77777777" w:rsidR="002D719D" w:rsidRPr="00AA1634" w:rsidRDefault="002D719D" w:rsidP="009A0F64">
            <w:pPr>
              <w:pStyle w:val="Tabletext"/>
            </w:pPr>
            <w:r w:rsidRPr="00AA1634">
              <w:t>Tenofovir Disoproxil Emtricitabine Mylan 300/200</w:t>
            </w:r>
            <w:r w:rsidRPr="00AA1634">
              <w:br/>
              <w:t>Tenofovir Disoproxil Emtricitabine Viatris 300/200</w:t>
            </w:r>
          </w:p>
        </w:tc>
      </w:tr>
      <w:tr w:rsidR="002D719D" w:rsidRPr="00AA1634" w14:paraId="2078DE5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07477DF" w14:textId="77777777" w:rsidR="002D719D" w:rsidRPr="00AA1634" w:rsidRDefault="002D719D" w:rsidP="009A0F64">
            <w:pPr>
              <w:pStyle w:val="Tabletext"/>
            </w:pPr>
            <w:r w:rsidRPr="00AA1634">
              <w:t>Tenofovir with emtricitabine</w:t>
            </w:r>
          </w:p>
        </w:tc>
        <w:tc>
          <w:tcPr>
            <w:tcW w:w="527" w:type="pct"/>
            <w:noWrap/>
            <w:hideMark/>
          </w:tcPr>
          <w:p w14:paraId="2F276806" w14:textId="77777777" w:rsidR="002D719D" w:rsidRPr="00AA1634" w:rsidRDefault="002D719D" w:rsidP="009A0F64">
            <w:pPr>
              <w:pStyle w:val="Tabletext"/>
            </w:pPr>
            <w:r w:rsidRPr="00AA1634">
              <w:t>GRP-21638</w:t>
            </w:r>
          </w:p>
        </w:tc>
        <w:tc>
          <w:tcPr>
            <w:tcW w:w="1473" w:type="pct"/>
            <w:noWrap/>
            <w:hideMark/>
          </w:tcPr>
          <w:p w14:paraId="15CE88FF" w14:textId="77777777" w:rsidR="002D719D" w:rsidRPr="00AA1634" w:rsidRDefault="002D719D" w:rsidP="009A0F64">
            <w:pPr>
              <w:pStyle w:val="Tabletext"/>
            </w:pPr>
            <w:r w:rsidRPr="00AA1634">
              <w:t>Tablet containing tenofovir disoproxil phosphate 291 mg with emtricitabine 200 mg</w:t>
            </w:r>
          </w:p>
        </w:tc>
        <w:tc>
          <w:tcPr>
            <w:tcW w:w="509" w:type="pct"/>
            <w:hideMark/>
          </w:tcPr>
          <w:p w14:paraId="2F6A57C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DB76A61" w14:textId="77777777" w:rsidR="002D719D" w:rsidRPr="00AA1634" w:rsidRDefault="002D719D" w:rsidP="009A0F64">
            <w:pPr>
              <w:pStyle w:val="Tabletext"/>
            </w:pPr>
            <w:r w:rsidRPr="00AA1634">
              <w:t>Tenofovir EMT GH</w:t>
            </w:r>
          </w:p>
        </w:tc>
      </w:tr>
      <w:tr w:rsidR="002D719D" w:rsidRPr="00AA1634" w14:paraId="3FDA306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7F64D93" w14:textId="77777777" w:rsidR="002D719D" w:rsidRPr="00AA1634" w:rsidRDefault="002D719D" w:rsidP="009A0F64">
            <w:pPr>
              <w:pStyle w:val="Tabletext"/>
            </w:pPr>
            <w:r w:rsidRPr="00AA1634">
              <w:t>Tenofovir with emtricitabine</w:t>
            </w:r>
          </w:p>
        </w:tc>
        <w:tc>
          <w:tcPr>
            <w:tcW w:w="527" w:type="pct"/>
            <w:noWrap/>
            <w:hideMark/>
          </w:tcPr>
          <w:p w14:paraId="1F0AF36B" w14:textId="77777777" w:rsidR="002D719D" w:rsidRPr="00AA1634" w:rsidRDefault="002D719D" w:rsidP="009A0F64">
            <w:pPr>
              <w:pStyle w:val="Tabletext"/>
            </w:pPr>
            <w:r w:rsidRPr="00AA1634">
              <w:t>GRP-21638</w:t>
            </w:r>
          </w:p>
        </w:tc>
        <w:tc>
          <w:tcPr>
            <w:tcW w:w="1473" w:type="pct"/>
            <w:noWrap/>
            <w:hideMark/>
          </w:tcPr>
          <w:p w14:paraId="022922BF" w14:textId="77777777" w:rsidR="002D719D" w:rsidRPr="00AA1634" w:rsidRDefault="002D719D" w:rsidP="009A0F64">
            <w:pPr>
              <w:pStyle w:val="Tabletext"/>
            </w:pPr>
            <w:r w:rsidRPr="00AA1634">
              <w:t>Tablet containing tenofovir disoproxil succinate 301 mg with emtricitabine 200 mg</w:t>
            </w:r>
          </w:p>
        </w:tc>
        <w:tc>
          <w:tcPr>
            <w:tcW w:w="509" w:type="pct"/>
            <w:hideMark/>
          </w:tcPr>
          <w:p w14:paraId="7F26A8D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92732F2" w14:textId="77777777" w:rsidR="002D719D" w:rsidRPr="00AA1634" w:rsidRDefault="002D719D" w:rsidP="009A0F64">
            <w:pPr>
              <w:pStyle w:val="Tabletext"/>
            </w:pPr>
            <w:r w:rsidRPr="00AA1634">
              <w:t>Tenofovir/Emtricitabine Sandoz 301/200</w:t>
            </w:r>
          </w:p>
        </w:tc>
      </w:tr>
      <w:tr w:rsidR="002D719D" w:rsidRPr="00AA1634" w14:paraId="546BAA0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07EB123" w14:textId="77777777" w:rsidR="002D719D" w:rsidRPr="00AA1634" w:rsidRDefault="002D719D" w:rsidP="009A0F64">
            <w:pPr>
              <w:pStyle w:val="Tabletext"/>
            </w:pPr>
            <w:r w:rsidRPr="00AA1634">
              <w:t>Terbinafine</w:t>
            </w:r>
          </w:p>
        </w:tc>
        <w:tc>
          <w:tcPr>
            <w:tcW w:w="527" w:type="pct"/>
            <w:noWrap/>
            <w:hideMark/>
          </w:tcPr>
          <w:p w14:paraId="075E5287" w14:textId="77777777" w:rsidR="002D719D" w:rsidRPr="00AA1634" w:rsidRDefault="002D719D" w:rsidP="009A0F64">
            <w:pPr>
              <w:pStyle w:val="Tabletext"/>
            </w:pPr>
            <w:r w:rsidRPr="00AA1634">
              <w:t>GRP-20439</w:t>
            </w:r>
          </w:p>
        </w:tc>
        <w:tc>
          <w:tcPr>
            <w:tcW w:w="1473" w:type="pct"/>
            <w:noWrap/>
            <w:hideMark/>
          </w:tcPr>
          <w:p w14:paraId="4890AB1B" w14:textId="77777777" w:rsidR="002D719D" w:rsidRPr="00AA1634" w:rsidRDefault="002D719D" w:rsidP="009A0F64">
            <w:pPr>
              <w:pStyle w:val="Tabletext"/>
            </w:pPr>
            <w:r w:rsidRPr="00AA1634">
              <w:t>Tablet 250 mg (as hydrochloride)</w:t>
            </w:r>
          </w:p>
        </w:tc>
        <w:tc>
          <w:tcPr>
            <w:tcW w:w="509" w:type="pct"/>
            <w:hideMark/>
          </w:tcPr>
          <w:p w14:paraId="71010F2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0AE93DF" w14:textId="77777777" w:rsidR="002D719D" w:rsidRPr="00AA1634" w:rsidRDefault="002D719D" w:rsidP="009A0F64">
            <w:pPr>
              <w:pStyle w:val="Tabletext"/>
            </w:pPr>
            <w:r w:rsidRPr="00AA1634">
              <w:t>APO-Terbinafine</w:t>
            </w:r>
            <w:r w:rsidRPr="00AA1634">
              <w:br/>
              <w:t>Lamisil (Novartis Pharmaceuticals Australia Pty Limited)</w:t>
            </w:r>
            <w:r w:rsidRPr="00AA1634">
              <w:br/>
              <w:t>NOUMED TERBINAFINE</w:t>
            </w:r>
            <w:r w:rsidRPr="00AA1634">
              <w:br/>
              <w:t>Tamsil</w:t>
            </w:r>
            <w:r w:rsidRPr="00AA1634">
              <w:br/>
              <w:t>Terbinafine Sandoz</w:t>
            </w:r>
            <w:r w:rsidRPr="00AA1634">
              <w:br/>
              <w:t>Terbinafine-DRLA</w:t>
            </w:r>
            <w:r w:rsidRPr="00AA1634">
              <w:br/>
              <w:t>Tinasil</w:t>
            </w:r>
          </w:p>
        </w:tc>
      </w:tr>
      <w:tr w:rsidR="002D719D" w:rsidRPr="00AA1634" w14:paraId="5C47ECD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1679EF9" w14:textId="77777777" w:rsidR="002D719D" w:rsidRPr="00AA1634" w:rsidRDefault="002D719D" w:rsidP="009A0F64">
            <w:pPr>
              <w:pStyle w:val="Tabletext"/>
            </w:pPr>
            <w:r w:rsidRPr="00AA1634">
              <w:t>Teriflunomide</w:t>
            </w:r>
          </w:p>
        </w:tc>
        <w:tc>
          <w:tcPr>
            <w:tcW w:w="527" w:type="pct"/>
            <w:noWrap/>
            <w:hideMark/>
          </w:tcPr>
          <w:p w14:paraId="3F4A7FAA" w14:textId="77777777" w:rsidR="002D719D" w:rsidRPr="00AA1634" w:rsidRDefault="002D719D" w:rsidP="009A0F64">
            <w:pPr>
              <w:pStyle w:val="Tabletext"/>
            </w:pPr>
            <w:r w:rsidRPr="00AA1634">
              <w:t>GRP-23068</w:t>
            </w:r>
          </w:p>
        </w:tc>
        <w:tc>
          <w:tcPr>
            <w:tcW w:w="1473" w:type="pct"/>
            <w:noWrap/>
            <w:hideMark/>
          </w:tcPr>
          <w:p w14:paraId="281061FE" w14:textId="77777777" w:rsidR="002D719D" w:rsidRPr="00AA1634" w:rsidRDefault="002D719D" w:rsidP="009A0F64">
            <w:pPr>
              <w:pStyle w:val="Tabletext"/>
            </w:pPr>
            <w:r w:rsidRPr="00AA1634">
              <w:t>Tablet 14 mg</w:t>
            </w:r>
          </w:p>
        </w:tc>
        <w:tc>
          <w:tcPr>
            <w:tcW w:w="509" w:type="pct"/>
            <w:hideMark/>
          </w:tcPr>
          <w:p w14:paraId="178C20D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5D3E011" w14:textId="77777777" w:rsidR="002D719D" w:rsidRPr="00AA1634" w:rsidRDefault="002D719D" w:rsidP="009A0F64">
            <w:pPr>
              <w:pStyle w:val="Tabletext"/>
            </w:pPr>
            <w:r w:rsidRPr="00AA1634">
              <w:t>APO-TERIFLUNOMIDE</w:t>
            </w:r>
            <w:r w:rsidRPr="00AA1634">
              <w:br/>
              <w:t>Pharmacor Teriflunomide</w:t>
            </w:r>
            <w:r w:rsidRPr="00AA1634">
              <w:br/>
              <w:t>TERIFLAGIO</w:t>
            </w:r>
            <w:r w:rsidRPr="00AA1634">
              <w:br/>
              <w:t>Teriflunomide Dr.Reddy's</w:t>
            </w:r>
            <w:r w:rsidRPr="00AA1634">
              <w:br/>
              <w:t>Teriflunomide GH</w:t>
            </w:r>
            <w:r w:rsidRPr="00AA1634">
              <w:br/>
              <w:t>Teriflunomide Sandoz</w:t>
            </w:r>
            <w:r w:rsidRPr="00AA1634">
              <w:br/>
              <w:t>Terimide</w:t>
            </w:r>
          </w:p>
        </w:tc>
      </w:tr>
      <w:tr w:rsidR="002D719D" w:rsidRPr="00AA1634" w14:paraId="642FB18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E555635" w14:textId="77777777" w:rsidR="002D719D" w:rsidRPr="00AA1634" w:rsidRDefault="002D719D" w:rsidP="009A0F64">
            <w:pPr>
              <w:pStyle w:val="Tabletext"/>
            </w:pPr>
            <w:r w:rsidRPr="00AA1634">
              <w:t>Teriparatide</w:t>
            </w:r>
          </w:p>
        </w:tc>
        <w:tc>
          <w:tcPr>
            <w:tcW w:w="527" w:type="pct"/>
            <w:noWrap/>
            <w:hideMark/>
          </w:tcPr>
          <w:p w14:paraId="3AD91D40" w14:textId="77777777" w:rsidR="002D719D" w:rsidRPr="00AA1634" w:rsidRDefault="002D719D" w:rsidP="009A0F64">
            <w:pPr>
              <w:pStyle w:val="Tabletext"/>
            </w:pPr>
            <w:r w:rsidRPr="00AA1634">
              <w:t>GRP-25564</w:t>
            </w:r>
          </w:p>
        </w:tc>
        <w:tc>
          <w:tcPr>
            <w:tcW w:w="1473" w:type="pct"/>
            <w:noWrap/>
            <w:hideMark/>
          </w:tcPr>
          <w:p w14:paraId="3643EC9A" w14:textId="77777777" w:rsidR="002D719D" w:rsidRPr="00AA1634" w:rsidRDefault="002D719D" w:rsidP="009A0F64">
            <w:pPr>
              <w:pStyle w:val="Tabletext"/>
            </w:pPr>
            <w:r w:rsidRPr="00AA1634">
              <w:t>Injection 250 micrograms per mL, 2.4 mL in multi-dose pre-filled cartridge</w:t>
            </w:r>
          </w:p>
        </w:tc>
        <w:tc>
          <w:tcPr>
            <w:tcW w:w="509" w:type="pct"/>
            <w:hideMark/>
          </w:tcPr>
          <w:p w14:paraId="66D8AD4E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217D6F9E" w14:textId="77777777" w:rsidR="002D719D" w:rsidRPr="00AA1634" w:rsidRDefault="002D719D" w:rsidP="009A0F64">
            <w:pPr>
              <w:pStyle w:val="Tabletext"/>
            </w:pPr>
            <w:r w:rsidRPr="00AA1634">
              <w:t>Terrosa</w:t>
            </w:r>
          </w:p>
        </w:tc>
      </w:tr>
      <w:tr w:rsidR="002D719D" w:rsidRPr="00AA1634" w14:paraId="30C79E1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4BB4E0F" w14:textId="77777777" w:rsidR="002D719D" w:rsidRPr="00AA1634" w:rsidRDefault="002D719D" w:rsidP="009A0F64">
            <w:pPr>
              <w:pStyle w:val="Tabletext"/>
            </w:pPr>
            <w:r w:rsidRPr="00AA1634">
              <w:t>Teriparatide</w:t>
            </w:r>
          </w:p>
        </w:tc>
        <w:tc>
          <w:tcPr>
            <w:tcW w:w="527" w:type="pct"/>
            <w:noWrap/>
            <w:hideMark/>
          </w:tcPr>
          <w:p w14:paraId="70AE5523" w14:textId="77777777" w:rsidR="002D719D" w:rsidRPr="00AA1634" w:rsidRDefault="002D719D" w:rsidP="009A0F64">
            <w:pPr>
              <w:pStyle w:val="Tabletext"/>
            </w:pPr>
            <w:r w:rsidRPr="00AA1634">
              <w:t>GRP-25564</w:t>
            </w:r>
          </w:p>
        </w:tc>
        <w:tc>
          <w:tcPr>
            <w:tcW w:w="1473" w:type="pct"/>
            <w:noWrap/>
            <w:hideMark/>
          </w:tcPr>
          <w:p w14:paraId="6B0508B0" w14:textId="77777777" w:rsidR="002D719D" w:rsidRPr="00AA1634" w:rsidRDefault="002D719D" w:rsidP="009A0F64">
            <w:pPr>
              <w:pStyle w:val="Tabletext"/>
            </w:pPr>
            <w:r w:rsidRPr="00AA1634">
              <w:t>Injection 250 micrograms per mL, 2.4 mL in multi-dose pre-filled pen</w:t>
            </w:r>
          </w:p>
        </w:tc>
        <w:tc>
          <w:tcPr>
            <w:tcW w:w="509" w:type="pct"/>
            <w:hideMark/>
          </w:tcPr>
          <w:p w14:paraId="3B2B3436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037EC13B" w14:textId="77777777" w:rsidR="002D719D" w:rsidRPr="00AA1634" w:rsidRDefault="002D719D" w:rsidP="009A0F64">
            <w:pPr>
              <w:pStyle w:val="Tabletext"/>
            </w:pPr>
            <w:r w:rsidRPr="00AA1634">
              <w:t>Terrosa</w:t>
            </w:r>
          </w:p>
        </w:tc>
      </w:tr>
      <w:tr w:rsidR="002D719D" w:rsidRPr="00AA1634" w14:paraId="090D741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508D841" w14:textId="77777777" w:rsidR="002D719D" w:rsidRPr="00AA1634" w:rsidRDefault="002D719D" w:rsidP="009A0F64">
            <w:pPr>
              <w:pStyle w:val="Tabletext"/>
            </w:pPr>
            <w:r w:rsidRPr="00AA1634">
              <w:t>Tetrabenazine</w:t>
            </w:r>
          </w:p>
        </w:tc>
        <w:tc>
          <w:tcPr>
            <w:tcW w:w="527" w:type="pct"/>
            <w:noWrap/>
            <w:hideMark/>
          </w:tcPr>
          <w:p w14:paraId="6F5D3823" w14:textId="77777777" w:rsidR="002D719D" w:rsidRPr="00AA1634" w:rsidRDefault="002D719D" w:rsidP="009A0F64">
            <w:pPr>
              <w:pStyle w:val="Tabletext"/>
            </w:pPr>
            <w:r w:rsidRPr="00AA1634">
              <w:t>GRP-26950</w:t>
            </w:r>
          </w:p>
        </w:tc>
        <w:tc>
          <w:tcPr>
            <w:tcW w:w="1473" w:type="pct"/>
            <w:noWrap/>
            <w:hideMark/>
          </w:tcPr>
          <w:p w14:paraId="663F80BD" w14:textId="77777777" w:rsidR="002D719D" w:rsidRPr="00AA1634" w:rsidRDefault="002D719D" w:rsidP="009A0F64">
            <w:pPr>
              <w:pStyle w:val="Tabletext"/>
            </w:pPr>
            <w:r w:rsidRPr="00AA1634">
              <w:t>Tablet 25 mg</w:t>
            </w:r>
          </w:p>
        </w:tc>
        <w:tc>
          <w:tcPr>
            <w:tcW w:w="509" w:type="pct"/>
            <w:hideMark/>
          </w:tcPr>
          <w:p w14:paraId="2D3AAD6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F1AFA9F" w14:textId="77777777" w:rsidR="002D719D" w:rsidRPr="00AA1634" w:rsidRDefault="002D719D" w:rsidP="009A0F64">
            <w:pPr>
              <w:pStyle w:val="Tabletext"/>
            </w:pPr>
            <w:r w:rsidRPr="00AA1634">
              <w:t>iNova Pharmaceuticals (Australia) Pty Ltd</w:t>
            </w:r>
            <w:r w:rsidRPr="00AA1634">
              <w:br/>
              <w:t>Tetrabenazine SUN</w:t>
            </w:r>
          </w:p>
        </w:tc>
      </w:tr>
      <w:tr w:rsidR="002D719D" w:rsidRPr="00AA1634" w14:paraId="7E5AE65E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42A5C88" w14:textId="77777777" w:rsidR="002D719D" w:rsidRPr="00AA1634" w:rsidRDefault="002D719D" w:rsidP="009A0F64">
            <w:pPr>
              <w:pStyle w:val="Tabletext"/>
            </w:pPr>
            <w:r w:rsidRPr="00AA1634">
              <w:t>Tiotropium</w:t>
            </w:r>
          </w:p>
        </w:tc>
        <w:tc>
          <w:tcPr>
            <w:tcW w:w="527" w:type="pct"/>
            <w:noWrap/>
            <w:hideMark/>
          </w:tcPr>
          <w:p w14:paraId="482CBBA0" w14:textId="77777777" w:rsidR="002D719D" w:rsidRPr="00AA1634" w:rsidRDefault="002D719D" w:rsidP="009A0F64">
            <w:pPr>
              <w:pStyle w:val="Tabletext"/>
            </w:pPr>
            <w:r w:rsidRPr="00AA1634">
              <w:t>GRP-23704</w:t>
            </w:r>
          </w:p>
        </w:tc>
        <w:tc>
          <w:tcPr>
            <w:tcW w:w="1473" w:type="pct"/>
            <w:noWrap/>
            <w:hideMark/>
          </w:tcPr>
          <w:p w14:paraId="7726CA61" w14:textId="77777777" w:rsidR="002D719D" w:rsidRPr="00AA1634" w:rsidRDefault="002D719D" w:rsidP="009A0F64">
            <w:pPr>
              <w:pStyle w:val="Tabletext"/>
            </w:pPr>
            <w:r w:rsidRPr="00AA1634">
              <w:t>Capsule containing powder for oral inhalation 13 micrograms (as bromide) (for use in Zonda device)</w:t>
            </w:r>
          </w:p>
        </w:tc>
        <w:tc>
          <w:tcPr>
            <w:tcW w:w="509" w:type="pct"/>
            <w:hideMark/>
          </w:tcPr>
          <w:p w14:paraId="262EE29A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6FB7EF0E" w14:textId="77777777" w:rsidR="002D719D" w:rsidRPr="00AA1634" w:rsidRDefault="002D719D" w:rsidP="009A0F64">
            <w:pPr>
              <w:pStyle w:val="Tabletext"/>
            </w:pPr>
            <w:r w:rsidRPr="00AA1634">
              <w:t>Braltus</w:t>
            </w:r>
          </w:p>
        </w:tc>
      </w:tr>
      <w:tr w:rsidR="002D719D" w:rsidRPr="00AA1634" w14:paraId="5D2B31A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0448EC7" w14:textId="77777777" w:rsidR="002D719D" w:rsidRPr="00AA1634" w:rsidRDefault="002D719D" w:rsidP="009A0F64">
            <w:pPr>
              <w:pStyle w:val="Tabletext"/>
            </w:pPr>
            <w:r w:rsidRPr="00AA1634">
              <w:t>Tiotropium</w:t>
            </w:r>
          </w:p>
        </w:tc>
        <w:tc>
          <w:tcPr>
            <w:tcW w:w="527" w:type="pct"/>
            <w:noWrap/>
            <w:hideMark/>
          </w:tcPr>
          <w:p w14:paraId="612607B0" w14:textId="77777777" w:rsidR="002D719D" w:rsidRPr="00AA1634" w:rsidRDefault="002D719D" w:rsidP="009A0F64">
            <w:pPr>
              <w:pStyle w:val="Tabletext"/>
            </w:pPr>
            <w:r w:rsidRPr="00AA1634">
              <w:t>GRP-23704</w:t>
            </w:r>
          </w:p>
        </w:tc>
        <w:tc>
          <w:tcPr>
            <w:tcW w:w="1473" w:type="pct"/>
            <w:noWrap/>
            <w:hideMark/>
          </w:tcPr>
          <w:p w14:paraId="0B01C8E7" w14:textId="77777777" w:rsidR="002D719D" w:rsidRPr="00AA1634" w:rsidRDefault="002D719D" w:rsidP="009A0F64">
            <w:pPr>
              <w:pStyle w:val="Tabletext"/>
            </w:pPr>
            <w:r w:rsidRPr="00AA1634">
              <w:t>Capsule containing powder for oral inhalation 18 micrograms (as bromide monohydrate) (for use in HandiHaler)</w:t>
            </w:r>
          </w:p>
        </w:tc>
        <w:tc>
          <w:tcPr>
            <w:tcW w:w="509" w:type="pct"/>
            <w:hideMark/>
          </w:tcPr>
          <w:p w14:paraId="5E84FF3D" w14:textId="77777777" w:rsidR="002D719D" w:rsidRPr="00AA1634" w:rsidRDefault="002D719D" w:rsidP="009A0F64">
            <w:pPr>
              <w:pStyle w:val="Tabletext"/>
            </w:pPr>
            <w:r w:rsidRPr="00AA1634">
              <w:t>Inhalation by mouth</w:t>
            </w:r>
          </w:p>
        </w:tc>
        <w:tc>
          <w:tcPr>
            <w:tcW w:w="1241" w:type="pct"/>
            <w:hideMark/>
          </w:tcPr>
          <w:p w14:paraId="2F409F47" w14:textId="77777777" w:rsidR="002D719D" w:rsidRPr="00AA1634" w:rsidRDefault="002D719D" w:rsidP="009A0F64">
            <w:pPr>
              <w:pStyle w:val="Tabletext"/>
            </w:pPr>
            <w:r w:rsidRPr="00AA1634">
              <w:t>Spiriva</w:t>
            </w:r>
          </w:p>
        </w:tc>
      </w:tr>
      <w:tr w:rsidR="002D719D" w:rsidRPr="00AA1634" w14:paraId="6D83D95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D1C7263" w14:textId="77777777" w:rsidR="002D719D" w:rsidRPr="00AA1634" w:rsidRDefault="002D719D" w:rsidP="009A0F64">
            <w:pPr>
              <w:pStyle w:val="Tabletext"/>
            </w:pPr>
            <w:r w:rsidRPr="00AA1634">
              <w:t>Tirofiban</w:t>
            </w:r>
          </w:p>
        </w:tc>
        <w:tc>
          <w:tcPr>
            <w:tcW w:w="527" w:type="pct"/>
            <w:noWrap/>
            <w:hideMark/>
          </w:tcPr>
          <w:p w14:paraId="275D2BF0" w14:textId="77777777" w:rsidR="002D719D" w:rsidRPr="00AA1634" w:rsidRDefault="002D719D" w:rsidP="009A0F64">
            <w:pPr>
              <w:pStyle w:val="Tabletext"/>
            </w:pPr>
            <w:r w:rsidRPr="00AA1634">
              <w:t>GRP-19593</w:t>
            </w:r>
          </w:p>
        </w:tc>
        <w:tc>
          <w:tcPr>
            <w:tcW w:w="1473" w:type="pct"/>
            <w:noWrap/>
            <w:hideMark/>
          </w:tcPr>
          <w:p w14:paraId="3C6B6636" w14:textId="77777777" w:rsidR="002D719D" w:rsidRPr="00AA1634" w:rsidRDefault="002D719D" w:rsidP="009A0F64">
            <w:pPr>
              <w:pStyle w:val="Tabletext"/>
            </w:pPr>
            <w:r w:rsidRPr="00AA1634">
              <w:t>Solution concentrate for I.V. infusion 12.5 mg (as hydrochloride) in 50 mL</w:t>
            </w:r>
          </w:p>
        </w:tc>
        <w:tc>
          <w:tcPr>
            <w:tcW w:w="509" w:type="pct"/>
            <w:hideMark/>
          </w:tcPr>
          <w:p w14:paraId="7F3CFF27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62157DB1" w14:textId="77777777" w:rsidR="002D719D" w:rsidRPr="00AA1634" w:rsidRDefault="002D719D" w:rsidP="009A0F64">
            <w:pPr>
              <w:pStyle w:val="Tabletext"/>
            </w:pPr>
            <w:r w:rsidRPr="00AA1634">
              <w:t>Aggrastat</w:t>
            </w:r>
            <w:r w:rsidRPr="00AA1634">
              <w:br/>
              <w:t>Tirofiban Juno</w:t>
            </w:r>
          </w:p>
        </w:tc>
      </w:tr>
      <w:tr w:rsidR="002D719D" w:rsidRPr="00AA1634" w14:paraId="792976F4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6351FD0" w14:textId="77777777" w:rsidR="002D719D" w:rsidRPr="00AA1634" w:rsidRDefault="002D719D" w:rsidP="009A0F64">
            <w:pPr>
              <w:pStyle w:val="Tabletext"/>
            </w:pPr>
            <w:r w:rsidRPr="00AA1634">
              <w:t>Tobramycin</w:t>
            </w:r>
          </w:p>
        </w:tc>
        <w:tc>
          <w:tcPr>
            <w:tcW w:w="527" w:type="pct"/>
            <w:noWrap/>
            <w:hideMark/>
          </w:tcPr>
          <w:p w14:paraId="6F1266AC" w14:textId="77777777" w:rsidR="002D719D" w:rsidRPr="00AA1634" w:rsidRDefault="002D719D" w:rsidP="009A0F64">
            <w:pPr>
              <w:pStyle w:val="Tabletext"/>
            </w:pPr>
            <w:r w:rsidRPr="00AA1634">
              <w:t>GRP-20899</w:t>
            </w:r>
          </w:p>
        </w:tc>
        <w:tc>
          <w:tcPr>
            <w:tcW w:w="1473" w:type="pct"/>
            <w:noWrap/>
            <w:hideMark/>
          </w:tcPr>
          <w:p w14:paraId="2FF9B4EB" w14:textId="77777777" w:rsidR="002D719D" w:rsidRPr="00AA1634" w:rsidRDefault="002D719D" w:rsidP="009A0F64">
            <w:pPr>
              <w:pStyle w:val="Tabletext"/>
            </w:pPr>
            <w:r w:rsidRPr="00AA1634">
              <w:t>Solution for inhalation 300 mg in 5 mL</w:t>
            </w:r>
          </w:p>
        </w:tc>
        <w:tc>
          <w:tcPr>
            <w:tcW w:w="509" w:type="pct"/>
            <w:hideMark/>
          </w:tcPr>
          <w:p w14:paraId="199E6C85" w14:textId="77777777" w:rsidR="002D719D" w:rsidRPr="00AA1634" w:rsidRDefault="002D719D" w:rsidP="009A0F64">
            <w:pPr>
              <w:pStyle w:val="Tabletext"/>
            </w:pPr>
            <w:r w:rsidRPr="00AA1634">
              <w:t>Inhalation</w:t>
            </w:r>
          </w:p>
        </w:tc>
        <w:tc>
          <w:tcPr>
            <w:tcW w:w="1241" w:type="pct"/>
            <w:hideMark/>
          </w:tcPr>
          <w:p w14:paraId="6DB5F94A" w14:textId="77777777" w:rsidR="002D719D" w:rsidRPr="00AA1634" w:rsidRDefault="002D719D" w:rsidP="009A0F64">
            <w:pPr>
              <w:pStyle w:val="Tabletext"/>
            </w:pPr>
            <w:r w:rsidRPr="00AA1634">
              <w:t>Tobi</w:t>
            </w:r>
            <w:r w:rsidRPr="00AA1634">
              <w:br/>
              <w:t>TOBRAMYCIN SUN</w:t>
            </w:r>
            <w:r w:rsidRPr="00AA1634">
              <w:br/>
              <w:t>Tobramycin WKT</w:t>
            </w:r>
          </w:p>
        </w:tc>
      </w:tr>
      <w:tr w:rsidR="002D719D" w:rsidRPr="00AA1634" w14:paraId="4C4FE4F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6C55E35" w14:textId="77777777" w:rsidR="002D719D" w:rsidRPr="00AA1634" w:rsidRDefault="002D719D" w:rsidP="009A0F64">
            <w:pPr>
              <w:pStyle w:val="Tabletext"/>
            </w:pPr>
            <w:r w:rsidRPr="00AA1634">
              <w:t>Topiramate</w:t>
            </w:r>
          </w:p>
        </w:tc>
        <w:tc>
          <w:tcPr>
            <w:tcW w:w="527" w:type="pct"/>
            <w:noWrap/>
            <w:hideMark/>
          </w:tcPr>
          <w:p w14:paraId="1CBC02EE" w14:textId="77777777" w:rsidR="002D719D" w:rsidRPr="00AA1634" w:rsidRDefault="002D719D" w:rsidP="009A0F64">
            <w:pPr>
              <w:pStyle w:val="Tabletext"/>
            </w:pPr>
            <w:r w:rsidRPr="00AA1634">
              <w:t>GRP-19766</w:t>
            </w:r>
          </w:p>
        </w:tc>
        <w:tc>
          <w:tcPr>
            <w:tcW w:w="1473" w:type="pct"/>
            <w:noWrap/>
            <w:hideMark/>
          </w:tcPr>
          <w:p w14:paraId="73C9189C" w14:textId="77777777" w:rsidR="002D719D" w:rsidRPr="00AA1634" w:rsidRDefault="002D719D" w:rsidP="009A0F64">
            <w:pPr>
              <w:pStyle w:val="Tabletext"/>
            </w:pPr>
            <w:r w:rsidRPr="00AA1634">
              <w:t>Tablet 100 mg</w:t>
            </w:r>
          </w:p>
        </w:tc>
        <w:tc>
          <w:tcPr>
            <w:tcW w:w="509" w:type="pct"/>
            <w:hideMark/>
          </w:tcPr>
          <w:p w14:paraId="04C202B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1EE4168" w14:textId="77777777" w:rsidR="002D719D" w:rsidRPr="00AA1634" w:rsidRDefault="002D719D" w:rsidP="009A0F64">
            <w:pPr>
              <w:pStyle w:val="Tabletext"/>
            </w:pPr>
            <w:r w:rsidRPr="00AA1634">
              <w:t xml:space="preserve">APO-Topiramate </w:t>
            </w:r>
            <w:r w:rsidRPr="00AA1634">
              <w:br/>
              <w:t>Epiramax 100</w:t>
            </w:r>
            <w:r w:rsidRPr="00AA1634">
              <w:br/>
              <w:t>NOUMED TOPIRAMATE</w:t>
            </w:r>
            <w:r w:rsidRPr="00AA1634">
              <w:br/>
              <w:t>RBX Topiramate</w:t>
            </w:r>
            <w:r w:rsidRPr="00AA1634">
              <w:br/>
              <w:t>Tamate</w:t>
            </w:r>
            <w:r w:rsidRPr="00AA1634">
              <w:br/>
              <w:t>Topamax</w:t>
            </w:r>
            <w:r w:rsidRPr="00AA1634">
              <w:br/>
              <w:t>Topiramate Sandoz</w:t>
            </w:r>
          </w:p>
        </w:tc>
      </w:tr>
      <w:tr w:rsidR="002D719D" w:rsidRPr="00AA1634" w14:paraId="18C7493D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01065D9" w14:textId="77777777" w:rsidR="002D719D" w:rsidRPr="00AA1634" w:rsidRDefault="002D719D" w:rsidP="009A0F64">
            <w:pPr>
              <w:pStyle w:val="Tabletext"/>
            </w:pPr>
            <w:r w:rsidRPr="00AA1634">
              <w:t>Topiramate</w:t>
            </w:r>
          </w:p>
        </w:tc>
        <w:tc>
          <w:tcPr>
            <w:tcW w:w="527" w:type="pct"/>
            <w:noWrap/>
            <w:hideMark/>
          </w:tcPr>
          <w:p w14:paraId="0020088F" w14:textId="77777777" w:rsidR="002D719D" w:rsidRPr="00AA1634" w:rsidRDefault="002D719D" w:rsidP="009A0F64">
            <w:pPr>
              <w:pStyle w:val="Tabletext"/>
            </w:pPr>
            <w:r w:rsidRPr="00AA1634">
              <w:t>GRP-19668</w:t>
            </w:r>
          </w:p>
        </w:tc>
        <w:tc>
          <w:tcPr>
            <w:tcW w:w="1473" w:type="pct"/>
            <w:noWrap/>
            <w:hideMark/>
          </w:tcPr>
          <w:p w14:paraId="67F4F771" w14:textId="77777777" w:rsidR="002D719D" w:rsidRPr="00AA1634" w:rsidRDefault="002D719D" w:rsidP="009A0F64">
            <w:pPr>
              <w:pStyle w:val="Tabletext"/>
            </w:pPr>
            <w:r w:rsidRPr="00AA1634">
              <w:t>Tablet 200 mg</w:t>
            </w:r>
          </w:p>
        </w:tc>
        <w:tc>
          <w:tcPr>
            <w:tcW w:w="509" w:type="pct"/>
            <w:hideMark/>
          </w:tcPr>
          <w:p w14:paraId="3BC58B4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47E3516" w14:textId="77777777" w:rsidR="002D719D" w:rsidRPr="00AA1634" w:rsidRDefault="002D719D" w:rsidP="009A0F64">
            <w:pPr>
              <w:pStyle w:val="Tabletext"/>
            </w:pPr>
            <w:r w:rsidRPr="00AA1634">
              <w:t>APO-Topiramate</w:t>
            </w:r>
            <w:r w:rsidRPr="00AA1634">
              <w:br/>
              <w:t>Epiramax 200</w:t>
            </w:r>
            <w:r w:rsidRPr="00AA1634">
              <w:br/>
              <w:t>NOUMED TOPIRAMATE</w:t>
            </w:r>
            <w:r w:rsidRPr="00AA1634">
              <w:br/>
              <w:t>RBX Topiramate</w:t>
            </w:r>
            <w:r w:rsidRPr="00AA1634">
              <w:br/>
              <w:t>Tamate</w:t>
            </w:r>
            <w:r w:rsidRPr="00AA1634">
              <w:br/>
              <w:t>Topamax</w:t>
            </w:r>
            <w:r w:rsidRPr="00AA1634">
              <w:br/>
              <w:t>Topiramate Sandoz</w:t>
            </w:r>
          </w:p>
        </w:tc>
      </w:tr>
      <w:tr w:rsidR="002D719D" w:rsidRPr="00AA1634" w14:paraId="5A7DA60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0515E23" w14:textId="77777777" w:rsidR="002D719D" w:rsidRPr="00AA1634" w:rsidRDefault="002D719D" w:rsidP="009A0F64">
            <w:pPr>
              <w:pStyle w:val="Tabletext"/>
            </w:pPr>
            <w:r w:rsidRPr="00AA1634">
              <w:t>Topiramate</w:t>
            </w:r>
          </w:p>
        </w:tc>
        <w:tc>
          <w:tcPr>
            <w:tcW w:w="527" w:type="pct"/>
            <w:noWrap/>
            <w:hideMark/>
          </w:tcPr>
          <w:p w14:paraId="3C95284D" w14:textId="77777777" w:rsidR="002D719D" w:rsidRPr="00AA1634" w:rsidRDefault="002D719D" w:rsidP="009A0F64">
            <w:pPr>
              <w:pStyle w:val="Tabletext"/>
            </w:pPr>
            <w:r w:rsidRPr="00AA1634">
              <w:t>GRP-19896</w:t>
            </w:r>
          </w:p>
        </w:tc>
        <w:tc>
          <w:tcPr>
            <w:tcW w:w="1473" w:type="pct"/>
            <w:noWrap/>
            <w:hideMark/>
          </w:tcPr>
          <w:p w14:paraId="4137E5AB" w14:textId="77777777" w:rsidR="002D719D" w:rsidRPr="00AA1634" w:rsidRDefault="002D719D" w:rsidP="009A0F64">
            <w:pPr>
              <w:pStyle w:val="Tabletext"/>
            </w:pPr>
            <w:r w:rsidRPr="00AA1634">
              <w:t>Tablet 25 mg</w:t>
            </w:r>
          </w:p>
        </w:tc>
        <w:tc>
          <w:tcPr>
            <w:tcW w:w="509" w:type="pct"/>
            <w:hideMark/>
          </w:tcPr>
          <w:p w14:paraId="1872A6D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1775828" w14:textId="77777777" w:rsidR="002D719D" w:rsidRPr="00AA1634" w:rsidRDefault="002D719D" w:rsidP="009A0F64">
            <w:pPr>
              <w:pStyle w:val="Tabletext"/>
            </w:pPr>
            <w:r w:rsidRPr="00AA1634">
              <w:t>APO-Topiramate</w:t>
            </w:r>
            <w:r w:rsidRPr="00AA1634">
              <w:br/>
              <w:t>Epiramax 25</w:t>
            </w:r>
            <w:r w:rsidRPr="00AA1634">
              <w:br/>
              <w:t xml:space="preserve">NOUMED TOPIRAMATE </w:t>
            </w:r>
            <w:r w:rsidRPr="00AA1634">
              <w:br/>
              <w:t>RBX Topiramate</w:t>
            </w:r>
            <w:r w:rsidRPr="00AA1634">
              <w:br/>
              <w:t>Tamate</w:t>
            </w:r>
            <w:r w:rsidRPr="00AA1634">
              <w:br/>
              <w:t>Topamax</w:t>
            </w:r>
            <w:r w:rsidRPr="00AA1634">
              <w:br/>
              <w:t>Topiramate Sandoz</w:t>
            </w:r>
          </w:p>
        </w:tc>
      </w:tr>
      <w:tr w:rsidR="002D719D" w:rsidRPr="00AA1634" w14:paraId="021931B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21578742" w14:textId="77777777" w:rsidR="002D719D" w:rsidRPr="00AA1634" w:rsidRDefault="002D719D" w:rsidP="009A0F64">
            <w:pPr>
              <w:pStyle w:val="Tabletext"/>
            </w:pPr>
            <w:r w:rsidRPr="00AA1634">
              <w:t>Topiramate</w:t>
            </w:r>
          </w:p>
        </w:tc>
        <w:tc>
          <w:tcPr>
            <w:tcW w:w="527" w:type="pct"/>
            <w:noWrap/>
            <w:hideMark/>
          </w:tcPr>
          <w:p w14:paraId="35ECA1B4" w14:textId="77777777" w:rsidR="002D719D" w:rsidRPr="00AA1634" w:rsidRDefault="002D719D" w:rsidP="009A0F64">
            <w:pPr>
              <w:pStyle w:val="Tabletext"/>
            </w:pPr>
            <w:r w:rsidRPr="00AA1634">
              <w:t>GRP-19765</w:t>
            </w:r>
          </w:p>
        </w:tc>
        <w:tc>
          <w:tcPr>
            <w:tcW w:w="1473" w:type="pct"/>
            <w:noWrap/>
            <w:hideMark/>
          </w:tcPr>
          <w:p w14:paraId="52044F1B" w14:textId="77777777" w:rsidR="002D719D" w:rsidRPr="00AA1634" w:rsidRDefault="002D719D" w:rsidP="009A0F64">
            <w:pPr>
              <w:pStyle w:val="Tabletext"/>
            </w:pPr>
            <w:r w:rsidRPr="00AA1634">
              <w:t>Tablet 50 mg</w:t>
            </w:r>
          </w:p>
        </w:tc>
        <w:tc>
          <w:tcPr>
            <w:tcW w:w="509" w:type="pct"/>
            <w:hideMark/>
          </w:tcPr>
          <w:p w14:paraId="0A5B9B0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757E5D6" w14:textId="77777777" w:rsidR="002D719D" w:rsidRPr="00AA1634" w:rsidRDefault="002D719D" w:rsidP="009A0F64">
            <w:pPr>
              <w:pStyle w:val="Tabletext"/>
            </w:pPr>
            <w:r w:rsidRPr="00AA1634">
              <w:t>APO-Topiramate</w:t>
            </w:r>
            <w:r w:rsidRPr="00AA1634">
              <w:br/>
              <w:t>Epiramax 50</w:t>
            </w:r>
            <w:r w:rsidRPr="00AA1634">
              <w:br/>
              <w:t>NOUMED TOPIRAMATE</w:t>
            </w:r>
            <w:r w:rsidRPr="00AA1634">
              <w:br/>
              <w:t>RBX Topiramate</w:t>
            </w:r>
            <w:r w:rsidRPr="00AA1634">
              <w:br/>
              <w:t>Tamate</w:t>
            </w:r>
            <w:r w:rsidRPr="00AA1634">
              <w:br/>
              <w:t>Topamax</w:t>
            </w:r>
            <w:r w:rsidRPr="00AA1634">
              <w:br/>
              <w:t>Topiramate Sandoz</w:t>
            </w:r>
          </w:p>
        </w:tc>
      </w:tr>
      <w:tr w:rsidR="002D719D" w:rsidRPr="00AA1634" w14:paraId="2EAEFF83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B94ED69" w14:textId="77777777" w:rsidR="002D719D" w:rsidRPr="00AA1634" w:rsidRDefault="002D719D" w:rsidP="009A0F64">
            <w:pPr>
              <w:pStyle w:val="Tabletext"/>
            </w:pPr>
            <w:r w:rsidRPr="00AA1634">
              <w:t>Tramadol</w:t>
            </w:r>
          </w:p>
        </w:tc>
        <w:tc>
          <w:tcPr>
            <w:tcW w:w="527" w:type="pct"/>
            <w:noWrap/>
            <w:hideMark/>
          </w:tcPr>
          <w:p w14:paraId="3B6483E7" w14:textId="77777777" w:rsidR="002D719D" w:rsidRPr="00AA1634" w:rsidRDefault="002D719D" w:rsidP="009A0F64">
            <w:pPr>
              <w:pStyle w:val="Tabletext"/>
            </w:pPr>
            <w:r w:rsidRPr="00AA1634">
              <w:t>GRP-20030</w:t>
            </w:r>
          </w:p>
        </w:tc>
        <w:tc>
          <w:tcPr>
            <w:tcW w:w="1473" w:type="pct"/>
            <w:noWrap/>
            <w:hideMark/>
          </w:tcPr>
          <w:p w14:paraId="1A250C96" w14:textId="77777777" w:rsidR="002D719D" w:rsidRPr="00AA1634" w:rsidRDefault="002D719D" w:rsidP="009A0F64">
            <w:pPr>
              <w:pStyle w:val="Tabletext"/>
            </w:pPr>
            <w:r w:rsidRPr="00AA1634">
              <w:t>Capsule containing tramadol hydrochloride 50 mg</w:t>
            </w:r>
          </w:p>
        </w:tc>
        <w:tc>
          <w:tcPr>
            <w:tcW w:w="509" w:type="pct"/>
            <w:hideMark/>
          </w:tcPr>
          <w:p w14:paraId="1A609DE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7965E5E" w14:textId="77777777" w:rsidR="002D719D" w:rsidRPr="00AA1634" w:rsidRDefault="002D719D" w:rsidP="009A0F64">
            <w:pPr>
              <w:pStyle w:val="Tabletext"/>
            </w:pPr>
            <w:r w:rsidRPr="00AA1634">
              <w:t>APO-Tramadol</w:t>
            </w:r>
            <w:r w:rsidRPr="00AA1634">
              <w:br/>
              <w:t>Tramadol Sandoz</w:t>
            </w:r>
            <w:r w:rsidRPr="00AA1634">
              <w:br/>
              <w:t>Tramal</w:t>
            </w:r>
            <w:r w:rsidRPr="00AA1634">
              <w:br/>
              <w:t xml:space="preserve">Tramedo </w:t>
            </w:r>
            <w:r w:rsidRPr="00AA1634">
              <w:br/>
              <w:t>Zydol</w:t>
            </w:r>
          </w:p>
        </w:tc>
      </w:tr>
      <w:tr w:rsidR="002D719D" w:rsidRPr="00AA1634" w14:paraId="48E98F9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A8D0362" w14:textId="77777777" w:rsidR="002D719D" w:rsidRPr="00AA1634" w:rsidRDefault="002D719D" w:rsidP="009A0F64">
            <w:pPr>
              <w:pStyle w:val="Tabletext"/>
            </w:pPr>
            <w:r w:rsidRPr="00AA1634">
              <w:t>Tramadol</w:t>
            </w:r>
          </w:p>
        </w:tc>
        <w:tc>
          <w:tcPr>
            <w:tcW w:w="527" w:type="pct"/>
            <w:noWrap/>
            <w:hideMark/>
          </w:tcPr>
          <w:p w14:paraId="5EC78251" w14:textId="77777777" w:rsidR="002D719D" w:rsidRPr="00AA1634" w:rsidRDefault="002D719D" w:rsidP="009A0F64">
            <w:pPr>
              <w:pStyle w:val="Tabletext"/>
            </w:pPr>
            <w:r w:rsidRPr="00AA1634">
              <w:t>GRP-20129</w:t>
            </w:r>
          </w:p>
        </w:tc>
        <w:tc>
          <w:tcPr>
            <w:tcW w:w="1473" w:type="pct"/>
            <w:noWrap/>
            <w:hideMark/>
          </w:tcPr>
          <w:p w14:paraId="26DF54B7" w14:textId="77777777" w:rsidR="002D719D" w:rsidRPr="00AA1634" w:rsidRDefault="002D719D" w:rsidP="009A0F64">
            <w:pPr>
              <w:pStyle w:val="Tabletext"/>
            </w:pPr>
            <w:r w:rsidRPr="00AA1634">
              <w:t>Injection containing tramadol hydrochloride 100 mg in 2 mL</w:t>
            </w:r>
          </w:p>
        </w:tc>
        <w:tc>
          <w:tcPr>
            <w:tcW w:w="509" w:type="pct"/>
            <w:hideMark/>
          </w:tcPr>
          <w:p w14:paraId="60C1AA8C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00B8B44D" w14:textId="77777777" w:rsidR="002D719D" w:rsidRPr="00AA1634" w:rsidRDefault="002D719D" w:rsidP="009A0F64">
            <w:pPr>
              <w:pStyle w:val="Tabletext"/>
            </w:pPr>
            <w:r w:rsidRPr="00AA1634">
              <w:t>Tramadol AN</w:t>
            </w:r>
            <w:r w:rsidRPr="00AA1634">
              <w:br/>
              <w:t>Tramadol Sandoz</w:t>
            </w:r>
            <w:r w:rsidRPr="00AA1634">
              <w:br/>
              <w:t>Tramal 100</w:t>
            </w:r>
          </w:p>
        </w:tc>
      </w:tr>
      <w:tr w:rsidR="002D719D" w:rsidRPr="00AA1634" w14:paraId="2B664F2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337693B" w14:textId="77777777" w:rsidR="002D719D" w:rsidRPr="00AA1634" w:rsidRDefault="002D719D" w:rsidP="009A0F64">
            <w:pPr>
              <w:pStyle w:val="Tabletext"/>
            </w:pPr>
            <w:r w:rsidRPr="00AA1634">
              <w:t>Tramadol</w:t>
            </w:r>
          </w:p>
        </w:tc>
        <w:tc>
          <w:tcPr>
            <w:tcW w:w="527" w:type="pct"/>
            <w:noWrap/>
            <w:hideMark/>
          </w:tcPr>
          <w:p w14:paraId="3FCCD0A7" w14:textId="77777777" w:rsidR="002D719D" w:rsidRPr="00AA1634" w:rsidRDefault="002D719D" w:rsidP="009A0F64">
            <w:pPr>
              <w:pStyle w:val="Tabletext"/>
            </w:pPr>
            <w:r w:rsidRPr="00AA1634">
              <w:t>GRP-19670</w:t>
            </w:r>
          </w:p>
        </w:tc>
        <w:tc>
          <w:tcPr>
            <w:tcW w:w="1473" w:type="pct"/>
            <w:noWrap/>
            <w:hideMark/>
          </w:tcPr>
          <w:p w14:paraId="2F6D76CD" w14:textId="77777777" w:rsidR="002D719D" w:rsidRPr="00AA1634" w:rsidRDefault="002D719D" w:rsidP="009A0F64">
            <w:pPr>
              <w:pStyle w:val="Tabletext"/>
            </w:pPr>
            <w:r w:rsidRPr="00AA1634">
              <w:t>Tablet (sustained release) containing tramadol hydrochloride 100 mg</w:t>
            </w:r>
          </w:p>
        </w:tc>
        <w:tc>
          <w:tcPr>
            <w:tcW w:w="509" w:type="pct"/>
            <w:hideMark/>
          </w:tcPr>
          <w:p w14:paraId="1573720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8EA9BC3" w14:textId="77777777" w:rsidR="002D719D" w:rsidRPr="00AA1634" w:rsidRDefault="002D719D" w:rsidP="009A0F64">
            <w:pPr>
              <w:pStyle w:val="Tabletext"/>
            </w:pPr>
            <w:r w:rsidRPr="00AA1634">
              <w:t>APO-Tramadol SR</w:t>
            </w:r>
            <w:r w:rsidRPr="00AA1634">
              <w:br/>
              <w:t>Tramadol Sandoz SR</w:t>
            </w:r>
            <w:r w:rsidRPr="00AA1634">
              <w:br/>
              <w:t>Tramadol SR generichealth</w:t>
            </w:r>
            <w:r w:rsidRPr="00AA1634">
              <w:br/>
              <w:t xml:space="preserve">Tramal SR 100 </w:t>
            </w:r>
            <w:r w:rsidRPr="00AA1634">
              <w:br/>
              <w:t>Tramedo SR</w:t>
            </w:r>
            <w:r w:rsidRPr="00AA1634">
              <w:br/>
              <w:t>Zydol SR 100</w:t>
            </w:r>
          </w:p>
        </w:tc>
      </w:tr>
      <w:tr w:rsidR="002D719D" w:rsidRPr="00AA1634" w14:paraId="3E908C1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EF821D4" w14:textId="77777777" w:rsidR="002D719D" w:rsidRPr="00AA1634" w:rsidRDefault="002D719D" w:rsidP="009A0F64">
            <w:pPr>
              <w:pStyle w:val="Tabletext"/>
            </w:pPr>
            <w:r w:rsidRPr="00AA1634">
              <w:t>Tramadol</w:t>
            </w:r>
          </w:p>
        </w:tc>
        <w:tc>
          <w:tcPr>
            <w:tcW w:w="527" w:type="pct"/>
            <w:noWrap/>
            <w:hideMark/>
          </w:tcPr>
          <w:p w14:paraId="6036897F" w14:textId="77777777" w:rsidR="002D719D" w:rsidRPr="00AA1634" w:rsidRDefault="002D719D" w:rsidP="009A0F64">
            <w:pPr>
              <w:pStyle w:val="Tabletext"/>
            </w:pPr>
            <w:r w:rsidRPr="00AA1634">
              <w:t>GRP-19815</w:t>
            </w:r>
          </w:p>
        </w:tc>
        <w:tc>
          <w:tcPr>
            <w:tcW w:w="1473" w:type="pct"/>
            <w:noWrap/>
            <w:hideMark/>
          </w:tcPr>
          <w:p w14:paraId="2745B1EB" w14:textId="77777777" w:rsidR="002D719D" w:rsidRPr="00AA1634" w:rsidRDefault="002D719D" w:rsidP="009A0F64">
            <w:pPr>
              <w:pStyle w:val="Tabletext"/>
            </w:pPr>
            <w:r w:rsidRPr="00AA1634">
              <w:t>Tablet (sustained release) containing tramadol hydrochloride 150 mg</w:t>
            </w:r>
          </w:p>
        </w:tc>
        <w:tc>
          <w:tcPr>
            <w:tcW w:w="509" w:type="pct"/>
            <w:hideMark/>
          </w:tcPr>
          <w:p w14:paraId="37C7439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2799D32" w14:textId="77777777" w:rsidR="002D719D" w:rsidRPr="00AA1634" w:rsidRDefault="002D719D" w:rsidP="009A0F64">
            <w:pPr>
              <w:pStyle w:val="Tabletext"/>
            </w:pPr>
            <w:r w:rsidRPr="00AA1634">
              <w:t>APO-Tramadol SR</w:t>
            </w:r>
            <w:r w:rsidRPr="00AA1634">
              <w:br/>
              <w:t>Tramadol Sandoz SR</w:t>
            </w:r>
            <w:r w:rsidRPr="00AA1634">
              <w:br/>
              <w:t>Tramadol SR generichealth</w:t>
            </w:r>
            <w:r w:rsidRPr="00AA1634">
              <w:br/>
              <w:t>Tramal SR 150</w:t>
            </w:r>
            <w:r w:rsidRPr="00AA1634">
              <w:br/>
              <w:t>Tramedo SR</w:t>
            </w:r>
            <w:r w:rsidRPr="00AA1634">
              <w:br/>
              <w:t>Zydol SR 150</w:t>
            </w:r>
          </w:p>
        </w:tc>
      </w:tr>
      <w:tr w:rsidR="002D719D" w:rsidRPr="00AA1634" w14:paraId="4CAA700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A5B0AD3" w14:textId="77777777" w:rsidR="002D719D" w:rsidRPr="00AA1634" w:rsidRDefault="002D719D" w:rsidP="009A0F64">
            <w:pPr>
              <w:pStyle w:val="Tabletext"/>
            </w:pPr>
            <w:r w:rsidRPr="00AA1634">
              <w:t>Tramadol</w:t>
            </w:r>
          </w:p>
        </w:tc>
        <w:tc>
          <w:tcPr>
            <w:tcW w:w="527" w:type="pct"/>
            <w:noWrap/>
            <w:hideMark/>
          </w:tcPr>
          <w:p w14:paraId="21BB0A89" w14:textId="77777777" w:rsidR="002D719D" w:rsidRPr="00AA1634" w:rsidRDefault="002D719D" w:rsidP="009A0F64">
            <w:pPr>
              <w:pStyle w:val="Tabletext"/>
            </w:pPr>
            <w:r w:rsidRPr="00AA1634">
              <w:t>GRP-19805</w:t>
            </w:r>
          </w:p>
        </w:tc>
        <w:tc>
          <w:tcPr>
            <w:tcW w:w="1473" w:type="pct"/>
            <w:noWrap/>
            <w:hideMark/>
          </w:tcPr>
          <w:p w14:paraId="1F8FE0FE" w14:textId="77777777" w:rsidR="002D719D" w:rsidRPr="00AA1634" w:rsidRDefault="002D719D" w:rsidP="009A0F64">
            <w:pPr>
              <w:pStyle w:val="Tabletext"/>
            </w:pPr>
            <w:r w:rsidRPr="00AA1634">
              <w:t>Tablet (sustained release) containing tramadol hydrochloride 200 mg</w:t>
            </w:r>
          </w:p>
        </w:tc>
        <w:tc>
          <w:tcPr>
            <w:tcW w:w="509" w:type="pct"/>
            <w:hideMark/>
          </w:tcPr>
          <w:p w14:paraId="6DB7451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AE274E0" w14:textId="77777777" w:rsidR="002D719D" w:rsidRPr="00AA1634" w:rsidRDefault="002D719D" w:rsidP="009A0F64">
            <w:pPr>
              <w:pStyle w:val="Tabletext"/>
            </w:pPr>
            <w:r w:rsidRPr="00AA1634">
              <w:t>APO-Tramadol SR</w:t>
            </w:r>
            <w:r w:rsidRPr="00AA1634">
              <w:br/>
              <w:t>Tramadol Sandoz SR</w:t>
            </w:r>
            <w:r w:rsidRPr="00AA1634">
              <w:br/>
              <w:t xml:space="preserve">Tramadol SR generichealth </w:t>
            </w:r>
            <w:r w:rsidRPr="00AA1634">
              <w:br/>
              <w:t>Tramal SR 200</w:t>
            </w:r>
            <w:r w:rsidRPr="00AA1634">
              <w:br/>
              <w:t>Tramedo SR</w:t>
            </w:r>
            <w:r w:rsidRPr="00AA1634">
              <w:br/>
              <w:t>Zydol SR 200</w:t>
            </w:r>
          </w:p>
        </w:tc>
      </w:tr>
      <w:tr w:rsidR="002D719D" w:rsidRPr="00AA1634" w14:paraId="76B2745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1993874" w14:textId="77777777" w:rsidR="002D719D" w:rsidRPr="00AA1634" w:rsidRDefault="002D719D" w:rsidP="009A0F64">
            <w:pPr>
              <w:pStyle w:val="Tabletext"/>
            </w:pPr>
            <w:r w:rsidRPr="00AA1634">
              <w:t>Trandolapril</w:t>
            </w:r>
          </w:p>
        </w:tc>
        <w:tc>
          <w:tcPr>
            <w:tcW w:w="527" w:type="pct"/>
            <w:noWrap/>
            <w:hideMark/>
          </w:tcPr>
          <w:p w14:paraId="2E17878B" w14:textId="77777777" w:rsidR="002D719D" w:rsidRPr="00AA1634" w:rsidRDefault="002D719D" w:rsidP="009A0F64">
            <w:pPr>
              <w:pStyle w:val="Tabletext"/>
            </w:pPr>
            <w:r w:rsidRPr="00AA1634">
              <w:t>GRP-19830</w:t>
            </w:r>
          </w:p>
        </w:tc>
        <w:tc>
          <w:tcPr>
            <w:tcW w:w="1473" w:type="pct"/>
            <w:noWrap/>
            <w:hideMark/>
          </w:tcPr>
          <w:p w14:paraId="57B7AB53" w14:textId="77777777" w:rsidR="002D719D" w:rsidRPr="00AA1634" w:rsidRDefault="002D719D" w:rsidP="009A0F64">
            <w:pPr>
              <w:pStyle w:val="Tabletext"/>
            </w:pPr>
            <w:r w:rsidRPr="00AA1634">
              <w:t>Capsule 1 mg</w:t>
            </w:r>
          </w:p>
        </w:tc>
        <w:tc>
          <w:tcPr>
            <w:tcW w:w="509" w:type="pct"/>
            <w:hideMark/>
          </w:tcPr>
          <w:p w14:paraId="3C34621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0A435D8" w14:textId="77777777" w:rsidR="002D719D" w:rsidRPr="00AA1634" w:rsidRDefault="002D719D" w:rsidP="009A0F64">
            <w:pPr>
              <w:pStyle w:val="Tabletext"/>
            </w:pPr>
            <w:r w:rsidRPr="00AA1634">
              <w:t>Dolapril 1</w:t>
            </w:r>
            <w:r w:rsidRPr="00AA1634">
              <w:br/>
              <w:t>Gopten</w:t>
            </w:r>
            <w:r w:rsidRPr="00AA1634">
              <w:br/>
              <w:t>Tranalpha</w:t>
            </w:r>
          </w:p>
        </w:tc>
      </w:tr>
      <w:tr w:rsidR="002D719D" w:rsidRPr="00AA1634" w14:paraId="048566A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3726E5E8" w14:textId="77777777" w:rsidR="002D719D" w:rsidRPr="00AA1634" w:rsidRDefault="002D719D" w:rsidP="009A0F64">
            <w:pPr>
              <w:pStyle w:val="Tabletext"/>
            </w:pPr>
            <w:r w:rsidRPr="00AA1634">
              <w:t>Trandolapril</w:t>
            </w:r>
          </w:p>
        </w:tc>
        <w:tc>
          <w:tcPr>
            <w:tcW w:w="527" w:type="pct"/>
            <w:noWrap/>
            <w:hideMark/>
          </w:tcPr>
          <w:p w14:paraId="6A4ED21D" w14:textId="77777777" w:rsidR="002D719D" w:rsidRPr="00AA1634" w:rsidRDefault="002D719D" w:rsidP="009A0F64">
            <w:pPr>
              <w:pStyle w:val="Tabletext"/>
            </w:pPr>
            <w:r w:rsidRPr="00AA1634">
              <w:t>GRP-19654</w:t>
            </w:r>
          </w:p>
        </w:tc>
        <w:tc>
          <w:tcPr>
            <w:tcW w:w="1473" w:type="pct"/>
            <w:noWrap/>
            <w:hideMark/>
          </w:tcPr>
          <w:p w14:paraId="6CDFA4C2" w14:textId="77777777" w:rsidR="002D719D" w:rsidRPr="00AA1634" w:rsidRDefault="002D719D" w:rsidP="009A0F64">
            <w:pPr>
              <w:pStyle w:val="Tabletext"/>
            </w:pPr>
            <w:r w:rsidRPr="00AA1634">
              <w:t>Capsule 2 mg</w:t>
            </w:r>
          </w:p>
        </w:tc>
        <w:tc>
          <w:tcPr>
            <w:tcW w:w="509" w:type="pct"/>
            <w:hideMark/>
          </w:tcPr>
          <w:p w14:paraId="5AC09AD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A010765" w14:textId="77777777" w:rsidR="002D719D" w:rsidRPr="00AA1634" w:rsidRDefault="002D719D" w:rsidP="009A0F64">
            <w:pPr>
              <w:pStyle w:val="Tabletext"/>
            </w:pPr>
            <w:r w:rsidRPr="00AA1634">
              <w:t>Dolapril 2</w:t>
            </w:r>
            <w:r w:rsidRPr="00AA1634">
              <w:br/>
              <w:t>Gopten</w:t>
            </w:r>
            <w:r w:rsidRPr="00AA1634">
              <w:br/>
              <w:t>Tranalpha</w:t>
            </w:r>
          </w:p>
        </w:tc>
      </w:tr>
      <w:tr w:rsidR="002D719D" w:rsidRPr="00AA1634" w14:paraId="540E40B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CBF56DB" w14:textId="77777777" w:rsidR="002D719D" w:rsidRPr="00AA1634" w:rsidRDefault="002D719D" w:rsidP="009A0F64">
            <w:pPr>
              <w:pStyle w:val="Tabletext"/>
            </w:pPr>
            <w:r w:rsidRPr="00AA1634">
              <w:t>Trandolapril</w:t>
            </w:r>
          </w:p>
        </w:tc>
        <w:tc>
          <w:tcPr>
            <w:tcW w:w="527" w:type="pct"/>
            <w:noWrap/>
            <w:hideMark/>
          </w:tcPr>
          <w:p w14:paraId="2373C8A8" w14:textId="77777777" w:rsidR="002D719D" w:rsidRPr="00AA1634" w:rsidRDefault="002D719D" w:rsidP="009A0F64">
            <w:pPr>
              <w:pStyle w:val="Tabletext"/>
            </w:pPr>
            <w:r w:rsidRPr="00AA1634">
              <w:t>GRP-19912</w:t>
            </w:r>
          </w:p>
        </w:tc>
        <w:tc>
          <w:tcPr>
            <w:tcW w:w="1473" w:type="pct"/>
            <w:noWrap/>
            <w:hideMark/>
          </w:tcPr>
          <w:p w14:paraId="2BE5983E" w14:textId="77777777" w:rsidR="002D719D" w:rsidRPr="00AA1634" w:rsidRDefault="002D719D" w:rsidP="009A0F64">
            <w:pPr>
              <w:pStyle w:val="Tabletext"/>
            </w:pPr>
            <w:r w:rsidRPr="00AA1634">
              <w:t>Capsule 4 mg</w:t>
            </w:r>
          </w:p>
        </w:tc>
        <w:tc>
          <w:tcPr>
            <w:tcW w:w="509" w:type="pct"/>
            <w:hideMark/>
          </w:tcPr>
          <w:p w14:paraId="220E59BE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B9591FC" w14:textId="77777777" w:rsidR="002D719D" w:rsidRPr="00AA1634" w:rsidRDefault="002D719D" w:rsidP="009A0F64">
            <w:pPr>
              <w:pStyle w:val="Tabletext"/>
            </w:pPr>
            <w:r w:rsidRPr="00AA1634">
              <w:t>Dolapril 4</w:t>
            </w:r>
            <w:r w:rsidRPr="00AA1634">
              <w:br/>
              <w:t>Gopten</w:t>
            </w:r>
            <w:r w:rsidRPr="00AA1634">
              <w:br/>
              <w:t>Tranalpha</w:t>
            </w:r>
          </w:p>
        </w:tc>
      </w:tr>
      <w:tr w:rsidR="002D719D" w:rsidRPr="00AA1634" w14:paraId="01A8A7C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1D5BA52" w14:textId="77777777" w:rsidR="002D719D" w:rsidRPr="00AA1634" w:rsidRDefault="002D719D" w:rsidP="009A0F64">
            <w:pPr>
              <w:pStyle w:val="Tabletext"/>
            </w:pPr>
            <w:r w:rsidRPr="00AA1634">
              <w:t>Trandolapril</w:t>
            </w:r>
          </w:p>
        </w:tc>
        <w:tc>
          <w:tcPr>
            <w:tcW w:w="527" w:type="pct"/>
            <w:noWrap/>
            <w:hideMark/>
          </w:tcPr>
          <w:p w14:paraId="3F59AFB6" w14:textId="77777777" w:rsidR="002D719D" w:rsidRPr="00AA1634" w:rsidRDefault="002D719D" w:rsidP="009A0F64">
            <w:pPr>
              <w:pStyle w:val="Tabletext"/>
            </w:pPr>
            <w:r w:rsidRPr="00AA1634">
              <w:t>GRP-19735</w:t>
            </w:r>
          </w:p>
        </w:tc>
        <w:tc>
          <w:tcPr>
            <w:tcW w:w="1473" w:type="pct"/>
            <w:noWrap/>
            <w:hideMark/>
          </w:tcPr>
          <w:p w14:paraId="6EB69D60" w14:textId="77777777" w:rsidR="002D719D" w:rsidRPr="00AA1634" w:rsidRDefault="002D719D" w:rsidP="009A0F64">
            <w:pPr>
              <w:pStyle w:val="Tabletext"/>
            </w:pPr>
            <w:r w:rsidRPr="00AA1634">
              <w:t>Capsule 500 micrograms</w:t>
            </w:r>
          </w:p>
        </w:tc>
        <w:tc>
          <w:tcPr>
            <w:tcW w:w="509" w:type="pct"/>
            <w:hideMark/>
          </w:tcPr>
          <w:p w14:paraId="6EC057E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3F9CFE0" w14:textId="77777777" w:rsidR="002D719D" w:rsidRPr="00AA1634" w:rsidRDefault="002D719D" w:rsidP="009A0F64">
            <w:pPr>
              <w:pStyle w:val="Tabletext"/>
            </w:pPr>
            <w:r w:rsidRPr="00AA1634">
              <w:t>Dolapril 0.5</w:t>
            </w:r>
            <w:r w:rsidRPr="00AA1634">
              <w:br/>
              <w:t>Gopten</w:t>
            </w:r>
            <w:r w:rsidRPr="00AA1634">
              <w:br/>
              <w:t>Tranalpha</w:t>
            </w:r>
          </w:p>
        </w:tc>
      </w:tr>
      <w:tr w:rsidR="002D719D" w:rsidRPr="00AA1634" w14:paraId="5F662E69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E3A6519" w14:textId="77777777" w:rsidR="002D719D" w:rsidRPr="00AA1634" w:rsidRDefault="002D719D" w:rsidP="009A0F64">
            <w:pPr>
              <w:pStyle w:val="Tabletext"/>
            </w:pPr>
            <w:r w:rsidRPr="00AA1634">
              <w:t>Tranexamic acid</w:t>
            </w:r>
          </w:p>
        </w:tc>
        <w:tc>
          <w:tcPr>
            <w:tcW w:w="527" w:type="pct"/>
            <w:noWrap/>
            <w:hideMark/>
          </w:tcPr>
          <w:p w14:paraId="61455310" w14:textId="77777777" w:rsidR="002D719D" w:rsidRPr="00AA1634" w:rsidRDefault="002D719D" w:rsidP="009A0F64">
            <w:pPr>
              <w:pStyle w:val="Tabletext"/>
            </w:pPr>
            <w:r w:rsidRPr="00AA1634">
              <w:t>GRP-21497</w:t>
            </w:r>
          </w:p>
        </w:tc>
        <w:tc>
          <w:tcPr>
            <w:tcW w:w="1473" w:type="pct"/>
            <w:noWrap/>
            <w:hideMark/>
          </w:tcPr>
          <w:p w14:paraId="3B907018" w14:textId="77777777" w:rsidR="002D719D" w:rsidRPr="00AA1634" w:rsidRDefault="002D719D" w:rsidP="009A0F64">
            <w:pPr>
              <w:pStyle w:val="Tabletext"/>
            </w:pPr>
            <w:r w:rsidRPr="00AA1634">
              <w:t>Tablet 500 mg</w:t>
            </w:r>
          </w:p>
        </w:tc>
        <w:tc>
          <w:tcPr>
            <w:tcW w:w="509" w:type="pct"/>
            <w:hideMark/>
          </w:tcPr>
          <w:p w14:paraId="2F29160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63F8F38" w14:textId="77777777" w:rsidR="002D719D" w:rsidRPr="00AA1634" w:rsidRDefault="002D719D" w:rsidP="009A0F64">
            <w:pPr>
              <w:pStyle w:val="Tabletext"/>
            </w:pPr>
            <w:r w:rsidRPr="00AA1634">
              <w:t>APO-Tranexamic Acid</w:t>
            </w:r>
            <w:r w:rsidRPr="00AA1634">
              <w:br/>
              <w:t>Cyklokapron</w:t>
            </w:r>
            <w:r w:rsidRPr="00AA1634">
              <w:br/>
              <w:t>Tranexamic Acid Lupin</w:t>
            </w:r>
          </w:p>
        </w:tc>
      </w:tr>
      <w:tr w:rsidR="002D719D" w:rsidRPr="00AA1634" w14:paraId="3C2F401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E0F4E87" w14:textId="77777777" w:rsidR="002D719D" w:rsidRPr="00AA1634" w:rsidRDefault="002D719D" w:rsidP="009A0F64">
            <w:pPr>
              <w:pStyle w:val="Tabletext"/>
            </w:pPr>
            <w:r w:rsidRPr="00AA1634">
              <w:t>Triamcinolone</w:t>
            </w:r>
          </w:p>
        </w:tc>
        <w:tc>
          <w:tcPr>
            <w:tcW w:w="527" w:type="pct"/>
            <w:noWrap/>
            <w:hideMark/>
          </w:tcPr>
          <w:p w14:paraId="5C448FD2" w14:textId="77777777" w:rsidR="002D719D" w:rsidRPr="00AA1634" w:rsidRDefault="002D719D" w:rsidP="009A0F64">
            <w:pPr>
              <w:pStyle w:val="Tabletext"/>
            </w:pPr>
            <w:r w:rsidRPr="00AA1634">
              <w:t>GRP-19745</w:t>
            </w:r>
          </w:p>
        </w:tc>
        <w:tc>
          <w:tcPr>
            <w:tcW w:w="1473" w:type="pct"/>
            <w:noWrap/>
            <w:hideMark/>
          </w:tcPr>
          <w:p w14:paraId="4D4E5204" w14:textId="77777777" w:rsidR="002D719D" w:rsidRPr="00AA1634" w:rsidRDefault="002D719D" w:rsidP="009A0F64">
            <w:pPr>
              <w:pStyle w:val="Tabletext"/>
            </w:pPr>
            <w:r w:rsidRPr="00AA1634">
              <w:t>Cream containing triamcinolone acetonide 200 micrograms per g, 100 g</w:t>
            </w:r>
          </w:p>
        </w:tc>
        <w:tc>
          <w:tcPr>
            <w:tcW w:w="509" w:type="pct"/>
            <w:hideMark/>
          </w:tcPr>
          <w:p w14:paraId="50AD3E6A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214055FB" w14:textId="77777777" w:rsidR="002D719D" w:rsidRPr="00AA1634" w:rsidRDefault="002D719D" w:rsidP="009A0F64">
            <w:pPr>
              <w:pStyle w:val="Tabletext"/>
            </w:pPr>
            <w:r w:rsidRPr="00AA1634">
              <w:t>Aristocort 0.02%</w:t>
            </w:r>
            <w:r w:rsidRPr="00AA1634">
              <w:br/>
              <w:t>Tricortone</w:t>
            </w:r>
          </w:p>
        </w:tc>
      </w:tr>
      <w:tr w:rsidR="002D719D" w:rsidRPr="00AA1634" w14:paraId="1D1919D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BBBB91A" w14:textId="77777777" w:rsidR="002D719D" w:rsidRPr="00AA1634" w:rsidRDefault="002D719D" w:rsidP="009A0F64">
            <w:pPr>
              <w:pStyle w:val="Tabletext"/>
            </w:pPr>
            <w:r w:rsidRPr="00AA1634">
              <w:t>Triamcinolone</w:t>
            </w:r>
          </w:p>
        </w:tc>
        <w:tc>
          <w:tcPr>
            <w:tcW w:w="527" w:type="pct"/>
            <w:noWrap/>
            <w:hideMark/>
          </w:tcPr>
          <w:p w14:paraId="6BB92476" w14:textId="77777777" w:rsidR="002D719D" w:rsidRPr="00AA1634" w:rsidRDefault="002D719D" w:rsidP="009A0F64">
            <w:pPr>
              <w:pStyle w:val="Tabletext"/>
            </w:pPr>
            <w:r w:rsidRPr="00AA1634">
              <w:t>GRP-19701</w:t>
            </w:r>
          </w:p>
        </w:tc>
        <w:tc>
          <w:tcPr>
            <w:tcW w:w="1473" w:type="pct"/>
            <w:noWrap/>
            <w:hideMark/>
          </w:tcPr>
          <w:p w14:paraId="38B8B32F" w14:textId="77777777" w:rsidR="002D719D" w:rsidRPr="00AA1634" w:rsidRDefault="002D719D" w:rsidP="009A0F64">
            <w:pPr>
              <w:pStyle w:val="Tabletext"/>
            </w:pPr>
            <w:r w:rsidRPr="00AA1634">
              <w:t>Ointment containing triamcinolone acetonide 200 micrograms per g, 100 g</w:t>
            </w:r>
          </w:p>
        </w:tc>
        <w:tc>
          <w:tcPr>
            <w:tcW w:w="509" w:type="pct"/>
            <w:hideMark/>
          </w:tcPr>
          <w:p w14:paraId="20BEF6B5" w14:textId="77777777" w:rsidR="002D719D" w:rsidRPr="00AA1634" w:rsidRDefault="002D719D" w:rsidP="009A0F64">
            <w:pPr>
              <w:pStyle w:val="Tabletext"/>
            </w:pPr>
            <w:r w:rsidRPr="00AA1634">
              <w:t>Application</w:t>
            </w:r>
          </w:p>
        </w:tc>
        <w:tc>
          <w:tcPr>
            <w:tcW w:w="1241" w:type="pct"/>
            <w:hideMark/>
          </w:tcPr>
          <w:p w14:paraId="590B2F0E" w14:textId="77777777" w:rsidR="002D719D" w:rsidRPr="00AA1634" w:rsidRDefault="002D719D" w:rsidP="009A0F64">
            <w:pPr>
              <w:pStyle w:val="Tabletext"/>
            </w:pPr>
            <w:r w:rsidRPr="00AA1634">
              <w:t>Aristocort 0.02%</w:t>
            </w:r>
            <w:r w:rsidRPr="00AA1634">
              <w:br/>
              <w:t>Tricortone</w:t>
            </w:r>
          </w:p>
        </w:tc>
      </w:tr>
      <w:tr w:rsidR="002D719D" w:rsidRPr="00AA1634" w14:paraId="2BC5D57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701C45E" w14:textId="77777777" w:rsidR="002D719D" w:rsidRPr="00AA1634" w:rsidRDefault="002D719D" w:rsidP="009A0F64">
            <w:pPr>
              <w:pStyle w:val="Tabletext"/>
            </w:pPr>
            <w:r w:rsidRPr="00AA1634">
              <w:t>Triamcinolone with neomycin, gramicidin and nystatin</w:t>
            </w:r>
          </w:p>
        </w:tc>
        <w:tc>
          <w:tcPr>
            <w:tcW w:w="527" w:type="pct"/>
            <w:noWrap/>
            <w:hideMark/>
          </w:tcPr>
          <w:p w14:paraId="49D733DF" w14:textId="77777777" w:rsidR="002D719D" w:rsidRPr="00AA1634" w:rsidRDefault="002D719D" w:rsidP="009A0F64">
            <w:pPr>
              <w:pStyle w:val="Tabletext"/>
            </w:pPr>
            <w:r w:rsidRPr="00AA1634">
              <w:t>GRP-19728</w:t>
            </w:r>
          </w:p>
        </w:tc>
        <w:tc>
          <w:tcPr>
            <w:tcW w:w="1473" w:type="pct"/>
            <w:noWrap/>
            <w:hideMark/>
          </w:tcPr>
          <w:p w14:paraId="5FEDD72A" w14:textId="77777777" w:rsidR="002D719D" w:rsidRPr="00AA1634" w:rsidRDefault="002D719D" w:rsidP="009A0F64">
            <w:pPr>
              <w:pStyle w:val="Tabletext"/>
            </w:pPr>
            <w:r w:rsidRPr="00AA1634">
              <w:t>Ear drops containing triamcinolone acetonide 0.9 mg with neomycin 2.25 mg (as sulfate), gramicidin 225 micrograms and nystatin 90,000 units per mL, 7.5 mL</w:t>
            </w:r>
          </w:p>
        </w:tc>
        <w:tc>
          <w:tcPr>
            <w:tcW w:w="509" w:type="pct"/>
            <w:hideMark/>
          </w:tcPr>
          <w:p w14:paraId="42644857" w14:textId="77777777" w:rsidR="002D719D" w:rsidRPr="00AA1634" w:rsidRDefault="002D719D" w:rsidP="009A0F64">
            <w:pPr>
              <w:pStyle w:val="Tabletext"/>
            </w:pPr>
            <w:r w:rsidRPr="00AA1634">
              <w:t>Application to the ear</w:t>
            </w:r>
          </w:p>
        </w:tc>
        <w:tc>
          <w:tcPr>
            <w:tcW w:w="1241" w:type="pct"/>
            <w:hideMark/>
          </w:tcPr>
          <w:p w14:paraId="1C380288" w14:textId="77777777" w:rsidR="002D719D" w:rsidRPr="00AA1634" w:rsidRDefault="002D719D" w:rsidP="009A0F64">
            <w:pPr>
              <w:pStyle w:val="Tabletext"/>
            </w:pPr>
            <w:r w:rsidRPr="00AA1634">
              <w:t>Kenacomb Otic</w:t>
            </w:r>
            <w:r w:rsidRPr="00AA1634">
              <w:br/>
              <w:t>Otocomb Otic</w:t>
            </w:r>
          </w:p>
        </w:tc>
      </w:tr>
      <w:tr w:rsidR="002D719D" w:rsidRPr="00AA1634" w14:paraId="0CCAC9C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F9B7A64" w14:textId="77777777" w:rsidR="002D719D" w:rsidRPr="00AA1634" w:rsidRDefault="002D719D" w:rsidP="009A0F64">
            <w:pPr>
              <w:pStyle w:val="Tabletext"/>
            </w:pPr>
            <w:r w:rsidRPr="00AA1634">
              <w:t>Triamcinolone with neomycin, gramicidin and nystatin</w:t>
            </w:r>
          </w:p>
        </w:tc>
        <w:tc>
          <w:tcPr>
            <w:tcW w:w="527" w:type="pct"/>
            <w:noWrap/>
            <w:hideMark/>
          </w:tcPr>
          <w:p w14:paraId="6AB33CB2" w14:textId="77777777" w:rsidR="002D719D" w:rsidRPr="00AA1634" w:rsidRDefault="002D719D" w:rsidP="009A0F64">
            <w:pPr>
              <w:pStyle w:val="Tabletext"/>
            </w:pPr>
            <w:r w:rsidRPr="00AA1634">
              <w:t>GRP-19728</w:t>
            </w:r>
          </w:p>
        </w:tc>
        <w:tc>
          <w:tcPr>
            <w:tcW w:w="1473" w:type="pct"/>
            <w:noWrap/>
            <w:hideMark/>
          </w:tcPr>
          <w:p w14:paraId="792C67DB" w14:textId="77777777" w:rsidR="002D719D" w:rsidRPr="00AA1634" w:rsidRDefault="002D719D" w:rsidP="009A0F64">
            <w:pPr>
              <w:pStyle w:val="Tabletext"/>
            </w:pPr>
            <w:r w:rsidRPr="00AA1634"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509" w:type="pct"/>
            <w:hideMark/>
          </w:tcPr>
          <w:p w14:paraId="37992BAE" w14:textId="77777777" w:rsidR="002D719D" w:rsidRPr="00AA1634" w:rsidRDefault="002D719D" w:rsidP="009A0F64">
            <w:pPr>
              <w:pStyle w:val="Tabletext"/>
            </w:pPr>
            <w:r w:rsidRPr="00AA1634">
              <w:t>Application to the ear</w:t>
            </w:r>
          </w:p>
        </w:tc>
        <w:tc>
          <w:tcPr>
            <w:tcW w:w="1241" w:type="pct"/>
            <w:hideMark/>
          </w:tcPr>
          <w:p w14:paraId="0A2D7414" w14:textId="77777777" w:rsidR="002D719D" w:rsidRPr="00AA1634" w:rsidRDefault="002D719D" w:rsidP="009A0F64">
            <w:pPr>
              <w:pStyle w:val="Tabletext"/>
            </w:pPr>
            <w:r w:rsidRPr="00AA1634">
              <w:t>Kenacomb Otic</w:t>
            </w:r>
            <w:r w:rsidRPr="00AA1634">
              <w:br/>
              <w:t>Otocomb Otic</w:t>
            </w:r>
          </w:p>
        </w:tc>
      </w:tr>
      <w:tr w:rsidR="002D719D" w:rsidRPr="00AA1634" w14:paraId="05CC8615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AABBF11" w14:textId="77777777" w:rsidR="002D719D" w:rsidRPr="00AA1634" w:rsidRDefault="002D719D" w:rsidP="009A0F64">
            <w:pPr>
              <w:pStyle w:val="Tabletext"/>
            </w:pPr>
            <w:r w:rsidRPr="00AA1634">
              <w:t>Trientine</w:t>
            </w:r>
          </w:p>
        </w:tc>
        <w:tc>
          <w:tcPr>
            <w:tcW w:w="527" w:type="pct"/>
            <w:noWrap/>
            <w:hideMark/>
          </w:tcPr>
          <w:p w14:paraId="09CDDEF9" w14:textId="77777777" w:rsidR="002D719D" w:rsidRPr="00AA1634" w:rsidRDefault="002D719D" w:rsidP="009A0F64">
            <w:pPr>
              <w:pStyle w:val="Tabletext"/>
            </w:pPr>
            <w:r w:rsidRPr="00AA1634">
              <w:t>GRP-28298</w:t>
            </w:r>
          </w:p>
        </w:tc>
        <w:tc>
          <w:tcPr>
            <w:tcW w:w="1473" w:type="pct"/>
            <w:noWrap/>
            <w:hideMark/>
          </w:tcPr>
          <w:p w14:paraId="39EFAA3C" w14:textId="77777777" w:rsidR="002D719D" w:rsidRPr="00AA1634" w:rsidRDefault="002D719D" w:rsidP="009A0F64">
            <w:pPr>
              <w:pStyle w:val="Tabletext"/>
            </w:pPr>
            <w:r w:rsidRPr="00AA1634">
              <w:t>Capsule containing trientine dihydrochloride 250 mg (equivalent to 166.7 mg trientine)</w:t>
            </w:r>
          </w:p>
        </w:tc>
        <w:tc>
          <w:tcPr>
            <w:tcW w:w="509" w:type="pct"/>
            <w:hideMark/>
          </w:tcPr>
          <w:p w14:paraId="3A6286F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0E11416" w14:textId="77777777" w:rsidR="002D719D" w:rsidRPr="00AA1634" w:rsidRDefault="002D719D" w:rsidP="009A0F64">
            <w:pPr>
              <w:pStyle w:val="Tabletext"/>
            </w:pPr>
            <w:r w:rsidRPr="00AA1634">
              <w:t>Trientine Dr. Reddy's</w:t>
            </w:r>
            <w:r w:rsidRPr="00AA1634">
              <w:br/>
              <w:t>Trientine Waymade</w:t>
            </w:r>
          </w:p>
        </w:tc>
      </w:tr>
      <w:tr w:rsidR="002D719D" w:rsidRPr="00AA1634" w14:paraId="4BFE685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240914C" w14:textId="77777777" w:rsidR="002D719D" w:rsidRPr="00AA1634" w:rsidRDefault="002D719D" w:rsidP="009A0F64">
            <w:pPr>
              <w:pStyle w:val="Tabletext"/>
            </w:pPr>
            <w:r w:rsidRPr="00AA1634">
              <w:t>Trimethoprim</w:t>
            </w:r>
          </w:p>
        </w:tc>
        <w:tc>
          <w:tcPr>
            <w:tcW w:w="527" w:type="pct"/>
            <w:noWrap/>
            <w:hideMark/>
          </w:tcPr>
          <w:p w14:paraId="5212D6E4" w14:textId="77777777" w:rsidR="002D719D" w:rsidRPr="00AA1634" w:rsidRDefault="002D719D" w:rsidP="009A0F64">
            <w:pPr>
              <w:pStyle w:val="Tabletext"/>
            </w:pPr>
            <w:r w:rsidRPr="00AA1634">
              <w:t>GRP-20308</w:t>
            </w:r>
          </w:p>
        </w:tc>
        <w:tc>
          <w:tcPr>
            <w:tcW w:w="1473" w:type="pct"/>
            <w:noWrap/>
            <w:hideMark/>
          </w:tcPr>
          <w:p w14:paraId="37CAD134" w14:textId="77777777" w:rsidR="002D719D" w:rsidRPr="00AA1634" w:rsidRDefault="002D719D" w:rsidP="009A0F64">
            <w:pPr>
              <w:pStyle w:val="Tabletext"/>
            </w:pPr>
            <w:r w:rsidRPr="00AA1634">
              <w:t>Tablet 300 mg</w:t>
            </w:r>
          </w:p>
        </w:tc>
        <w:tc>
          <w:tcPr>
            <w:tcW w:w="509" w:type="pct"/>
            <w:hideMark/>
          </w:tcPr>
          <w:p w14:paraId="7AC892B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BB0E2EC" w14:textId="77777777" w:rsidR="002D719D" w:rsidRPr="00AA1634" w:rsidRDefault="002D719D" w:rsidP="009A0F64">
            <w:pPr>
              <w:pStyle w:val="Tabletext"/>
            </w:pPr>
            <w:r w:rsidRPr="00AA1634">
              <w:t>Alprim</w:t>
            </w:r>
            <w:r w:rsidRPr="00AA1634">
              <w:br/>
              <w:t>Trimethoprim Mylan</w:t>
            </w:r>
            <w:r w:rsidRPr="00AA1634">
              <w:br/>
              <w:t xml:space="preserve">Trimethoprim Viatris </w:t>
            </w:r>
            <w:r w:rsidRPr="00AA1634">
              <w:br/>
              <w:t>Triprim</w:t>
            </w:r>
          </w:p>
        </w:tc>
      </w:tr>
      <w:tr w:rsidR="002D719D" w:rsidRPr="00AA1634" w14:paraId="253BCBA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9F61ED5" w14:textId="77777777" w:rsidR="002D719D" w:rsidRPr="00AA1634" w:rsidRDefault="002D719D" w:rsidP="009A0F64">
            <w:pPr>
              <w:pStyle w:val="Tabletext"/>
            </w:pPr>
            <w:r w:rsidRPr="00AA1634">
              <w:t>Trimethoprim with sulfamethoxazole</w:t>
            </w:r>
          </w:p>
        </w:tc>
        <w:tc>
          <w:tcPr>
            <w:tcW w:w="527" w:type="pct"/>
            <w:noWrap/>
            <w:hideMark/>
          </w:tcPr>
          <w:p w14:paraId="7209BEEC" w14:textId="77777777" w:rsidR="002D719D" w:rsidRPr="00AA1634" w:rsidRDefault="002D719D" w:rsidP="009A0F64">
            <w:pPr>
              <w:pStyle w:val="Tabletext"/>
            </w:pPr>
            <w:r w:rsidRPr="00AA1634">
              <w:t>GRP-20094</w:t>
            </w:r>
          </w:p>
        </w:tc>
        <w:tc>
          <w:tcPr>
            <w:tcW w:w="1473" w:type="pct"/>
            <w:noWrap/>
            <w:hideMark/>
          </w:tcPr>
          <w:p w14:paraId="7AEE5326" w14:textId="77777777" w:rsidR="002D719D" w:rsidRPr="00AA1634" w:rsidRDefault="002D719D" w:rsidP="009A0F64">
            <w:pPr>
              <w:pStyle w:val="Tabletext"/>
            </w:pPr>
            <w:r w:rsidRPr="00AA1634">
              <w:t>Tablet 160 mg-800 mg</w:t>
            </w:r>
          </w:p>
        </w:tc>
        <w:tc>
          <w:tcPr>
            <w:tcW w:w="509" w:type="pct"/>
            <w:hideMark/>
          </w:tcPr>
          <w:p w14:paraId="23F8DCE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D3F6CC0" w14:textId="77777777" w:rsidR="002D719D" w:rsidRPr="00AA1634" w:rsidRDefault="002D719D" w:rsidP="009A0F64">
            <w:pPr>
              <w:pStyle w:val="Tabletext"/>
            </w:pPr>
            <w:r w:rsidRPr="00AA1634">
              <w:t>Bactrim DS</w:t>
            </w:r>
            <w:r w:rsidRPr="00AA1634">
              <w:br/>
              <w:t>Resprim Forte</w:t>
            </w:r>
            <w:r w:rsidRPr="00AA1634">
              <w:br/>
              <w:t>Septrin Forte</w:t>
            </w:r>
          </w:p>
        </w:tc>
      </w:tr>
      <w:tr w:rsidR="002D719D" w:rsidRPr="00AA1634" w14:paraId="30B64587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1FFBD14" w14:textId="77777777" w:rsidR="002D719D" w:rsidRPr="00AA1634" w:rsidRDefault="002D719D" w:rsidP="009A0F64">
            <w:pPr>
              <w:pStyle w:val="Tabletext"/>
            </w:pPr>
            <w:r w:rsidRPr="00AA1634">
              <w:t>Ursodeoxycholic acid</w:t>
            </w:r>
          </w:p>
        </w:tc>
        <w:tc>
          <w:tcPr>
            <w:tcW w:w="527" w:type="pct"/>
            <w:noWrap/>
            <w:hideMark/>
          </w:tcPr>
          <w:p w14:paraId="4B0556B9" w14:textId="77777777" w:rsidR="002D719D" w:rsidRPr="00AA1634" w:rsidRDefault="002D719D" w:rsidP="009A0F64">
            <w:pPr>
              <w:pStyle w:val="Tabletext"/>
            </w:pPr>
            <w:r w:rsidRPr="00AA1634">
              <w:t>GRP-19961</w:t>
            </w:r>
          </w:p>
        </w:tc>
        <w:tc>
          <w:tcPr>
            <w:tcW w:w="1473" w:type="pct"/>
            <w:noWrap/>
            <w:hideMark/>
          </w:tcPr>
          <w:p w14:paraId="26DCC25D" w14:textId="77777777" w:rsidR="002D719D" w:rsidRPr="00AA1634" w:rsidRDefault="002D719D" w:rsidP="009A0F64">
            <w:pPr>
              <w:pStyle w:val="Tabletext"/>
            </w:pPr>
            <w:r w:rsidRPr="00AA1634">
              <w:t>Capsule 250 mg</w:t>
            </w:r>
          </w:p>
        </w:tc>
        <w:tc>
          <w:tcPr>
            <w:tcW w:w="509" w:type="pct"/>
            <w:hideMark/>
          </w:tcPr>
          <w:p w14:paraId="7E193B6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907F106" w14:textId="77777777" w:rsidR="002D719D" w:rsidRPr="00AA1634" w:rsidRDefault="002D719D" w:rsidP="009A0F64">
            <w:pPr>
              <w:pStyle w:val="Tabletext"/>
            </w:pPr>
            <w:r w:rsidRPr="00AA1634">
              <w:t>APO-Ursodeoxycholic acid</w:t>
            </w:r>
            <w:r w:rsidRPr="00AA1634">
              <w:br/>
              <w:t>Ursodox GH</w:t>
            </w:r>
            <w:r w:rsidRPr="00AA1634">
              <w:br/>
              <w:t>Ursofalk</w:t>
            </w:r>
            <w:r w:rsidRPr="00AA1634">
              <w:br/>
              <w:t>Ursosan</w:t>
            </w:r>
          </w:p>
        </w:tc>
      </w:tr>
      <w:tr w:rsidR="002D719D" w:rsidRPr="00AA1634" w14:paraId="77B28E4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B96176B" w14:textId="77777777" w:rsidR="002D719D" w:rsidRPr="00AA1634" w:rsidRDefault="002D719D" w:rsidP="009A0F64">
            <w:pPr>
              <w:pStyle w:val="Tabletext"/>
            </w:pPr>
            <w:r w:rsidRPr="00AA1634">
              <w:t>Valaciclovir</w:t>
            </w:r>
          </w:p>
        </w:tc>
        <w:tc>
          <w:tcPr>
            <w:tcW w:w="527" w:type="pct"/>
            <w:noWrap/>
            <w:hideMark/>
          </w:tcPr>
          <w:p w14:paraId="280D59BC" w14:textId="77777777" w:rsidR="002D719D" w:rsidRPr="00AA1634" w:rsidRDefault="002D719D" w:rsidP="009A0F64">
            <w:pPr>
              <w:pStyle w:val="Tabletext"/>
            </w:pPr>
            <w:r w:rsidRPr="00AA1634">
              <w:t>GRP-19634</w:t>
            </w:r>
          </w:p>
        </w:tc>
        <w:tc>
          <w:tcPr>
            <w:tcW w:w="1473" w:type="pct"/>
            <w:noWrap/>
            <w:hideMark/>
          </w:tcPr>
          <w:p w14:paraId="2338506C" w14:textId="77777777" w:rsidR="002D719D" w:rsidRPr="00AA1634" w:rsidRDefault="002D719D" w:rsidP="009A0F64">
            <w:pPr>
              <w:pStyle w:val="Tabletext"/>
            </w:pPr>
            <w:r w:rsidRPr="00AA1634">
              <w:t>Tablet 500 mg (as hydrochloride)</w:t>
            </w:r>
          </w:p>
        </w:tc>
        <w:tc>
          <w:tcPr>
            <w:tcW w:w="509" w:type="pct"/>
            <w:hideMark/>
          </w:tcPr>
          <w:p w14:paraId="427211E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D24CBFE" w14:textId="77777777" w:rsidR="002D719D" w:rsidRPr="00AA1634" w:rsidRDefault="002D719D" w:rsidP="009A0F64">
            <w:pPr>
              <w:pStyle w:val="Tabletext"/>
            </w:pPr>
            <w:r w:rsidRPr="00AA1634">
              <w:t>APX-Valaciclovir</w:t>
            </w:r>
            <w:r w:rsidRPr="00AA1634">
              <w:br/>
              <w:t>NOUMED VALACICLOVIR</w:t>
            </w:r>
            <w:r w:rsidRPr="00AA1634">
              <w:br/>
              <w:t>Shilova 500</w:t>
            </w:r>
            <w:r w:rsidRPr="00AA1634">
              <w:br/>
              <w:t>Vaclovir</w:t>
            </w:r>
            <w:r w:rsidRPr="00AA1634">
              <w:br/>
              <w:t>Valaciclovir APOTEX</w:t>
            </w:r>
            <w:r w:rsidRPr="00AA1634">
              <w:br/>
              <w:t>Valaciclovir generichealth</w:t>
            </w:r>
            <w:r w:rsidRPr="00AA1634">
              <w:br/>
              <w:t>Valaciclovir RBX</w:t>
            </w:r>
            <w:r w:rsidRPr="00AA1634">
              <w:br/>
              <w:t>Valaciclovir Sandoz</w:t>
            </w:r>
            <w:r w:rsidRPr="00AA1634">
              <w:br/>
              <w:t>Valaciclovir SZ</w:t>
            </w:r>
            <w:r w:rsidRPr="00AA1634">
              <w:br/>
              <w:t>Valacor 500</w:t>
            </w:r>
            <w:r w:rsidRPr="00AA1634">
              <w:br/>
              <w:t>Valtrex</w:t>
            </w:r>
            <w:r w:rsidRPr="00AA1634">
              <w:br/>
              <w:t>Zelitrex</w:t>
            </w:r>
          </w:p>
        </w:tc>
      </w:tr>
      <w:tr w:rsidR="002D719D" w:rsidRPr="00AA1634" w14:paraId="5EB964C8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8097D82" w14:textId="77777777" w:rsidR="002D719D" w:rsidRPr="00AA1634" w:rsidRDefault="002D719D" w:rsidP="009A0F64">
            <w:pPr>
              <w:pStyle w:val="Tabletext"/>
            </w:pPr>
            <w:r w:rsidRPr="00AA1634">
              <w:t>Valganciclovir</w:t>
            </w:r>
          </w:p>
        </w:tc>
        <w:tc>
          <w:tcPr>
            <w:tcW w:w="527" w:type="pct"/>
            <w:noWrap/>
            <w:hideMark/>
          </w:tcPr>
          <w:p w14:paraId="3F20A8C9" w14:textId="77777777" w:rsidR="002D719D" w:rsidRPr="00AA1634" w:rsidRDefault="002D719D" w:rsidP="009A0F64">
            <w:pPr>
              <w:pStyle w:val="Tabletext"/>
            </w:pPr>
            <w:r w:rsidRPr="00AA1634">
              <w:t>GRP-21630</w:t>
            </w:r>
          </w:p>
        </w:tc>
        <w:tc>
          <w:tcPr>
            <w:tcW w:w="1473" w:type="pct"/>
            <w:noWrap/>
            <w:hideMark/>
          </w:tcPr>
          <w:p w14:paraId="62F80893" w14:textId="77777777" w:rsidR="002D719D" w:rsidRPr="00AA1634" w:rsidRDefault="002D719D" w:rsidP="009A0F64">
            <w:pPr>
              <w:pStyle w:val="Tabletext"/>
            </w:pPr>
            <w:r w:rsidRPr="00AA1634">
              <w:t>Tablet 450 mg (as hydrochloride)</w:t>
            </w:r>
          </w:p>
        </w:tc>
        <w:tc>
          <w:tcPr>
            <w:tcW w:w="509" w:type="pct"/>
            <w:hideMark/>
          </w:tcPr>
          <w:p w14:paraId="606DDC4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1A84058" w14:textId="77777777" w:rsidR="002D719D" w:rsidRPr="00AA1634" w:rsidRDefault="002D719D" w:rsidP="009A0F64">
            <w:pPr>
              <w:pStyle w:val="Tabletext"/>
            </w:pPr>
            <w:r w:rsidRPr="00AA1634">
              <w:t>VALGANCICLOVIR HETERO</w:t>
            </w:r>
            <w:r w:rsidRPr="00AA1634">
              <w:br/>
              <w:t xml:space="preserve">Valganciclovir Sandoz </w:t>
            </w:r>
            <w:r w:rsidRPr="00AA1634">
              <w:br/>
              <w:t>Valganciclovir Viatris</w:t>
            </w:r>
          </w:p>
        </w:tc>
      </w:tr>
      <w:tr w:rsidR="002D719D" w:rsidRPr="00AA1634" w14:paraId="2202E7F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95C2D64" w14:textId="77777777" w:rsidR="002D719D" w:rsidRPr="00AA1634" w:rsidRDefault="002D719D" w:rsidP="009A0F64">
            <w:pPr>
              <w:pStyle w:val="Tabletext"/>
            </w:pPr>
            <w:r w:rsidRPr="00AA1634">
              <w:t>Valproic acid</w:t>
            </w:r>
          </w:p>
        </w:tc>
        <w:tc>
          <w:tcPr>
            <w:tcW w:w="527" w:type="pct"/>
            <w:noWrap/>
            <w:hideMark/>
          </w:tcPr>
          <w:p w14:paraId="30461BE9" w14:textId="77777777" w:rsidR="002D719D" w:rsidRPr="00AA1634" w:rsidRDefault="002D719D" w:rsidP="009A0F64">
            <w:pPr>
              <w:pStyle w:val="Tabletext"/>
            </w:pPr>
            <w:r w:rsidRPr="00AA1634">
              <w:t>GRP-19751</w:t>
            </w:r>
          </w:p>
        </w:tc>
        <w:tc>
          <w:tcPr>
            <w:tcW w:w="1473" w:type="pct"/>
            <w:noWrap/>
            <w:hideMark/>
          </w:tcPr>
          <w:p w14:paraId="0CA99788" w14:textId="77777777" w:rsidR="002D719D" w:rsidRPr="00AA1634" w:rsidRDefault="002D719D" w:rsidP="009A0F64">
            <w:pPr>
              <w:pStyle w:val="Tabletext"/>
            </w:pPr>
            <w:r w:rsidRPr="00AA1634">
              <w:t>Tablet (enteric coated) containing sodium valproate 200 mg</w:t>
            </w:r>
          </w:p>
        </w:tc>
        <w:tc>
          <w:tcPr>
            <w:tcW w:w="509" w:type="pct"/>
            <w:hideMark/>
          </w:tcPr>
          <w:p w14:paraId="612706B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13A3B55" w14:textId="77777777" w:rsidR="002D719D" w:rsidRPr="00AA1634" w:rsidRDefault="002D719D" w:rsidP="009A0F64">
            <w:pPr>
              <w:pStyle w:val="Tabletext"/>
            </w:pPr>
            <w:r w:rsidRPr="00AA1634">
              <w:t>Epilim EC</w:t>
            </w:r>
            <w:r w:rsidRPr="00AA1634">
              <w:br/>
              <w:t>Sodium Valproate Sandoz</w:t>
            </w:r>
            <w:r w:rsidRPr="00AA1634">
              <w:br/>
              <w:t>Valprease 200</w:t>
            </w:r>
            <w:r w:rsidRPr="00AA1634">
              <w:br/>
              <w:t>Valpro EC 200</w:t>
            </w:r>
            <w:r w:rsidRPr="00AA1634">
              <w:br/>
              <w:t>Valproate Winthrop EC 200</w:t>
            </w:r>
          </w:p>
        </w:tc>
      </w:tr>
      <w:tr w:rsidR="002D719D" w:rsidRPr="00AA1634" w14:paraId="2C2E19E5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48A08DB" w14:textId="77777777" w:rsidR="002D719D" w:rsidRPr="00AA1634" w:rsidRDefault="002D719D" w:rsidP="009A0F64">
            <w:pPr>
              <w:pStyle w:val="Tabletext"/>
            </w:pPr>
            <w:r w:rsidRPr="00AA1634">
              <w:t>Valproic acid</w:t>
            </w:r>
          </w:p>
        </w:tc>
        <w:tc>
          <w:tcPr>
            <w:tcW w:w="527" w:type="pct"/>
            <w:noWrap/>
            <w:hideMark/>
          </w:tcPr>
          <w:p w14:paraId="1E82ABC0" w14:textId="77777777" w:rsidR="002D719D" w:rsidRPr="00AA1634" w:rsidRDefault="002D719D" w:rsidP="009A0F64">
            <w:pPr>
              <w:pStyle w:val="Tabletext"/>
            </w:pPr>
            <w:r w:rsidRPr="00AA1634">
              <w:t>GRP-19922</w:t>
            </w:r>
          </w:p>
        </w:tc>
        <w:tc>
          <w:tcPr>
            <w:tcW w:w="1473" w:type="pct"/>
            <w:noWrap/>
            <w:hideMark/>
          </w:tcPr>
          <w:p w14:paraId="1603B7B3" w14:textId="77777777" w:rsidR="002D719D" w:rsidRPr="00AA1634" w:rsidRDefault="002D719D" w:rsidP="009A0F64">
            <w:pPr>
              <w:pStyle w:val="Tabletext"/>
            </w:pPr>
            <w:r w:rsidRPr="00AA1634">
              <w:t>Tablet (enteric coated) containing sodium valproate 500 mg</w:t>
            </w:r>
          </w:p>
        </w:tc>
        <w:tc>
          <w:tcPr>
            <w:tcW w:w="509" w:type="pct"/>
            <w:hideMark/>
          </w:tcPr>
          <w:p w14:paraId="27AB046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6D59E7D" w14:textId="77777777" w:rsidR="002D719D" w:rsidRPr="00AA1634" w:rsidRDefault="002D719D" w:rsidP="009A0F64">
            <w:pPr>
              <w:pStyle w:val="Tabletext"/>
            </w:pPr>
            <w:r w:rsidRPr="00AA1634">
              <w:t>Epilim EC</w:t>
            </w:r>
            <w:r w:rsidRPr="00AA1634">
              <w:br/>
              <w:t>Sodium Valproate Sandoz</w:t>
            </w:r>
            <w:r w:rsidRPr="00AA1634">
              <w:br/>
              <w:t>Valprease 500</w:t>
            </w:r>
            <w:r w:rsidRPr="00AA1634">
              <w:br/>
              <w:t>Valpro EC 500</w:t>
            </w:r>
            <w:r w:rsidRPr="00AA1634">
              <w:br/>
              <w:t>Valproate Winthrop EC 500</w:t>
            </w:r>
          </w:p>
        </w:tc>
      </w:tr>
      <w:tr w:rsidR="002D719D" w:rsidRPr="00AA1634" w14:paraId="0B79F0D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FA44306" w14:textId="77777777" w:rsidR="002D719D" w:rsidRPr="00AA1634" w:rsidRDefault="002D719D" w:rsidP="009A0F64">
            <w:pPr>
              <w:pStyle w:val="Tabletext"/>
            </w:pPr>
            <w:r w:rsidRPr="00AA1634">
              <w:t>Valsartan</w:t>
            </w:r>
          </w:p>
        </w:tc>
        <w:tc>
          <w:tcPr>
            <w:tcW w:w="527" w:type="pct"/>
            <w:noWrap/>
            <w:hideMark/>
          </w:tcPr>
          <w:p w14:paraId="5BAC3F67" w14:textId="77777777" w:rsidR="002D719D" w:rsidRPr="00AA1634" w:rsidRDefault="002D719D" w:rsidP="009A0F64">
            <w:pPr>
              <w:pStyle w:val="Tabletext"/>
            </w:pPr>
            <w:r w:rsidRPr="00AA1634">
              <w:t>GRP-19599</w:t>
            </w:r>
          </w:p>
        </w:tc>
        <w:tc>
          <w:tcPr>
            <w:tcW w:w="1473" w:type="pct"/>
            <w:noWrap/>
            <w:hideMark/>
          </w:tcPr>
          <w:p w14:paraId="7A0946EE" w14:textId="77777777" w:rsidR="002D719D" w:rsidRPr="00AA1634" w:rsidRDefault="002D719D" w:rsidP="009A0F64">
            <w:pPr>
              <w:pStyle w:val="Tabletext"/>
            </w:pPr>
            <w:r w:rsidRPr="00AA1634">
              <w:t>Tablet 160 mg</w:t>
            </w:r>
          </w:p>
        </w:tc>
        <w:tc>
          <w:tcPr>
            <w:tcW w:w="509" w:type="pct"/>
            <w:hideMark/>
          </w:tcPr>
          <w:p w14:paraId="50F3039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5DE47EC" w14:textId="77777777" w:rsidR="002D719D" w:rsidRPr="00AA1634" w:rsidRDefault="002D719D" w:rsidP="009A0F64">
            <w:pPr>
              <w:pStyle w:val="Tabletext"/>
            </w:pPr>
            <w:r w:rsidRPr="00AA1634">
              <w:t>Dilart</w:t>
            </w:r>
            <w:r w:rsidRPr="00AA1634">
              <w:br/>
              <w:t>Diovan</w:t>
            </w:r>
          </w:p>
        </w:tc>
      </w:tr>
      <w:tr w:rsidR="002D719D" w:rsidRPr="00AA1634" w14:paraId="74FDD3F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01851B9" w14:textId="77777777" w:rsidR="002D719D" w:rsidRPr="00AA1634" w:rsidRDefault="002D719D" w:rsidP="009A0F64">
            <w:pPr>
              <w:pStyle w:val="Tabletext"/>
            </w:pPr>
            <w:r w:rsidRPr="00AA1634">
              <w:t>Valsartan</w:t>
            </w:r>
          </w:p>
        </w:tc>
        <w:tc>
          <w:tcPr>
            <w:tcW w:w="527" w:type="pct"/>
            <w:noWrap/>
            <w:hideMark/>
          </w:tcPr>
          <w:p w14:paraId="20041135" w14:textId="77777777" w:rsidR="002D719D" w:rsidRPr="00AA1634" w:rsidRDefault="002D719D" w:rsidP="009A0F64">
            <w:pPr>
              <w:pStyle w:val="Tabletext"/>
            </w:pPr>
            <w:r w:rsidRPr="00AA1634">
              <w:t>GRP-19600</w:t>
            </w:r>
          </w:p>
        </w:tc>
        <w:tc>
          <w:tcPr>
            <w:tcW w:w="1473" w:type="pct"/>
            <w:noWrap/>
            <w:hideMark/>
          </w:tcPr>
          <w:p w14:paraId="5714E06A" w14:textId="77777777" w:rsidR="002D719D" w:rsidRPr="00AA1634" w:rsidRDefault="002D719D" w:rsidP="009A0F64">
            <w:pPr>
              <w:pStyle w:val="Tabletext"/>
            </w:pPr>
            <w:r w:rsidRPr="00AA1634">
              <w:t>Tablet 320 mg</w:t>
            </w:r>
          </w:p>
        </w:tc>
        <w:tc>
          <w:tcPr>
            <w:tcW w:w="509" w:type="pct"/>
            <w:hideMark/>
          </w:tcPr>
          <w:p w14:paraId="56F22B4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3725A45" w14:textId="77777777" w:rsidR="002D719D" w:rsidRPr="00AA1634" w:rsidRDefault="002D719D" w:rsidP="009A0F64">
            <w:pPr>
              <w:pStyle w:val="Tabletext"/>
            </w:pPr>
            <w:r w:rsidRPr="00AA1634">
              <w:t>Dilart</w:t>
            </w:r>
            <w:r w:rsidRPr="00AA1634">
              <w:br/>
              <w:t>Diovan</w:t>
            </w:r>
          </w:p>
        </w:tc>
      </w:tr>
      <w:tr w:rsidR="002D719D" w:rsidRPr="00AA1634" w14:paraId="7D022988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8BAA9B0" w14:textId="77777777" w:rsidR="002D719D" w:rsidRPr="00AA1634" w:rsidRDefault="002D719D" w:rsidP="009A0F64">
            <w:pPr>
              <w:pStyle w:val="Tabletext"/>
            </w:pPr>
            <w:r w:rsidRPr="00AA1634">
              <w:t>Valsartan</w:t>
            </w:r>
          </w:p>
        </w:tc>
        <w:tc>
          <w:tcPr>
            <w:tcW w:w="527" w:type="pct"/>
            <w:noWrap/>
            <w:hideMark/>
          </w:tcPr>
          <w:p w14:paraId="3C0CACDD" w14:textId="77777777" w:rsidR="002D719D" w:rsidRPr="00AA1634" w:rsidRDefault="002D719D" w:rsidP="009A0F64">
            <w:pPr>
              <w:pStyle w:val="Tabletext"/>
            </w:pPr>
            <w:r w:rsidRPr="00AA1634">
              <w:t>GRP-19598</w:t>
            </w:r>
          </w:p>
        </w:tc>
        <w:tc>
          <w:tcPr>
            <w:tcW w:w="1473" w:type="pct"/>
            <w:noWrap/>
            <w:hideMark/>
          </w:tcPr>
          <w:p w14:paraId="4D5071A7" w14:textId="77777777" w:rsidR="002D719D" w:rsidRPr="00AA1634" w:rsidRDefault="002D719D" w:rsidP="009A0F64">
            <w:pPr>
              <w:pStyle w:val="Tabletext"/>
            </w:pPr>
            <w:r w:rsidRPr="00AA1634">
              <w:t>Tablet 40 mg</w:t>
            </w:r>
          </w:p>
        </w:tc>
        <w:tc>
          <w:tcPr>
            <w:tcW w:w="509" w:type="pct"/>
            <w:hideMark/>
          </w:tcPr>
          <w:p w14:paraId="2224E59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C87B39B" w14:textId="77777777" w:rsidR="002D719D" w:rsidRPr="00AA1634" w:rsidRDefault="002D719D" w:rsidP="009A0F64">
            <w:pPr>
              <w:pStyle w:val="Tabletext"/>
            </w:pPr>
            <w:r w:rsidRPr="00AA1634">
              <w:t>Dilart</w:t>
            </w:r>
            <w:r w:rsidRPr="00AA1634">
              <w:br/>
              <w:t>Diovan</w:t>
            </w:r>
          </w:p>
        </w:tc>
      </w:tr>
      <w:tr w:rsidR="002D719D" w:rsidRPr="00AA1634" w14:paraId="186EA6D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570039B8" w14:textId="77777777" w:rsidR="002D719D" w:rsidRPr="00AA1634" w:rsidRDefault="002D719D" w:rsidP="009A0F64">
            <w:pPr>
              <w:pStyle w:val="Tabletext"/>
            </w:pPr>
            <w:r w:rsidRPr="00AA1634">
              <w:t>Valsartan</w:t>
            </w:r>
          </w:p>
        </w:tc>
        <w:tc>
          <w:tcPr>
            <w:tcW w:w="527" w:type="pct"/>
            <w:noWrap/>
            <w:hideMark/>
          </w:tcPr>
          <w:p w14:paraId="3EB336AA" w14:textId="77777777" w:rsidR="002D719D" w:rsidRPr="00AA1634" w:rsidRDefault="002D719D" w:rsidP="009A0F64">
            <w:pPr>
              <w:pStyle w:val="Tabletext"/>
            </w:pPr>
            <w:r w:rsidRPr="00AA1634">
              <w:t>GRP-19602</w:t>
            </w:r>
          </w:p>
        </w:tc>
        <w:tc>
          <w:tcPr>
            <w:tcW w:w="1473" w:type="pct"/>
            <w:noWrap/>
            <w:hideMark/>
          </w:tcPr>
          <w:p w14:paraId="7C44E408" w14:textId="77777777" w:rsidR="002D719D" w:rsidRPr="00AA1634" w:rsidRDefault="002D719D" w:rsidP="009A0F64">
            <w:pPr>
              <w:pStyle w:val="Tabletext"/>
            </w:pPr>
            <w:r w:rsidRPr="00AA1634">
              <w:t>Tablet 80 mg</w:t>
            </w:r>
          </w:p>
        </w:tc>
        <w:tc>
          <w:tcPr>
            <w:tcW w:w="509" w:type="pct"/>
            <w:hideMark/>
          </w:tcPr>
          <w:p w14:paraId="79ED03A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4B254DF" w14:textId="77777777" w:rsidR="002D719D" w:rsidRPr="00AA1634" w:rsidRDefault="002D719D" w:rsidP="009A0F64">
            <w:pPr>
              <w:pStyle w:val="Tabletext"/>
            </w:pPr>
            <w:r w:rsidRPr="00AA1634">
              <w:t>Dilart</w:t>
            </w:r>
            <w:r w:rsidRPr="00AA1634">
              <w:br/>
              <w:t>Diovan</w:t>
            </w:r>
          </w:p>
        </w:tc>
      </w:tr>
      <w:tr w:rsidR="002D719D" w:rsidRPr="00AA1634" w14:paraId="5C4AFF69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8031F94" w14:textId="77777777" w:rsidR="002D719D" w:rsidRPr="00AA1634" w:rsidRDefault="002D719D" w:rsidP="009A0F64">
            <w:pPr>
              <w:pStyle w:val="Tabletext"/>
            </w:pPr>
            <w:r w:rsidRPr="00AA1634">
              <w:t>Valsartan with hydrochlorothiazide</w:t>
            </w:r>
          </w:p>
        </w:tc>
        <w:tc>
          <w:tcPr>
            <w:tcW w:w="527" w:type="pct"/>
            <w:noWrap/>
            <w:hideMark/>
          </w:tcPr>
          <w:p w14:paraId="5ADF67AD" w14:textId="77777777" w:rsidR="002D719D" w:rsidRPr="00AA1634" w:rsidRDefault="002D719D" w:rsidP="009A0F64">
            <w:pPr>
              <w:pStyle w:val="Tabletext"/>
            </w:pPr>
            <w:r w:rsidRPr="00AA1634">
              <w:t>GRP-19612</w:t>
            </w:r>
          </w:p>
        </w:tc>
        <w:tc>
          <w:tcPr>
            <w:tcW w:w="1473" w:type="pct"/>
            <w:noWrap/>
            <w:hideMark/>
          </w:tcPr>
          <w:p w14:paraId="47993BCD" w14:textId="77777777" w:rsidR="002D719D" w:rsidRPr="00AA1634" w:rsidRDefault="002D719D" w:rsidP="009A0F64">
            <w:pPr>
              <w:pStyle w:val="Tabletext"/>
            </w:pPr>
            <w:r w:rsidRPr="00AA1634">
              <w:t>Tablet 160 mg-12.5 mg</w:t>
            </w:r>
          </w:p>
        </w:tc>
        <w:tc>
          <w:tcPr>
            <w:tcW w:w="509" w:type="pct"/>
            <w:hideMark/>
          </w:tcPr>
          <w:p w14:paraId="5C980D2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03D574D" w14:textId="77777777" w:rsidR="002D719D" w:rsidRPr="00AA1634" w:rsidRDefault="002D719D" w:rsidP="009A0F64">
            <w:pPr>
              <w:pStyle w:val="Tabletext"/>
            </w:pPr>
            <w:r w:rsidRPr="00AA1634">
              <w:t>Co-Diovan 160/12.5</w:t>
            </w:r>
            <w:r w:rsidRPr="00AA1634">
              <w:br/>
              <w:t>Dilart HCT 160/12.5</w:t>
            </w:r>
          </w:p>
        </w:tc>
      </w:tr>
      <w:tr w:rsidR="002D719D" w:rsidRPr="00AA1634" w14:paraId="18E4EBC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4354233" w14:textId="77777777" w:rsidR="002D719D" w:rsidRPr="00AA1634" w:rsidRDefault="002D719D" w:rsidP="009A0F64">
            <w:pPr>
              <w:pStyle w:val="Tabletext"/>
            </w:pPr>
            <w:r w:rsidRPr="00AA1634">
              <w:t>Valsartan with hydrochlorothiazide</w:t>
            </w:r>
          </w:p>
        </w:tc>
        <w:tc>
          <w:tcPr>
            <w:tcW w:w="527" w:type="pct"/>
            <w:noWrap/>
            <w:hideMark/>
          </w:tcPr>
          <w:p w14:paraId="4A397D50" w14:textId="77777777" w:rsidR="002D719D" w:rsidRPr="00AA1634" w:rsidRDefault="002D719D" w:rsidP="009A0F64">
            <w:pPr>
              <w:pStyle w:val="Tabletext"/>
            </w:pPr>
            <w:r w:rsidRPr="00AA1634">
              <w:t>GRP-19966</w:t>
            </w:r>
          </w:p>
        </w:tc>
        <w:tc>
          <w:tcPr>
            <w:tcW w:w="1473" w:type="pct"/>
            <w:noWrap/>
            <w:hideMark/>
          </w:tcPr>
          <w:p w14:paraId="1A89374A" w14:textId="77777777" w:rsidR="002D719D" w:rsidRPr="00AA1634" w:rsidRDefault="002D719D" w:rsidP="009A0F64">
            <w:pPr>
              <w:pStyle w:val="Tabletext"/>
            </w:pPr>
            <w:r w:rsidRPr="00AA1634">
              <w:t>Tablet 160 mg-25 mg</w:t>
            </w:r>
          </w:p>
        </w:tc>
        <w:tc>
          <w:tcPr>
            <w:tcW w:w="509" w:type="pct"/>
            <w:hideMark/>
          </w:tcPr>
          <w:p w14:paraId="1D1AC17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67CB2D2" w14:textId="77777777" w:rsidR="002D719D" w:rsidRPr="00AA1634" w:rsidRDefault="002D719D" w:rsidP="009A0F64">
            <w:pPr>
              <w:pStyle w:val="Tabletext"/>
            </w:pPr>
            <w:r w:rsidRPr="00AA1634">
              <w:t>Co-Diovan 160/25</w:t>
            </w:r>
            <w:r w:rsidRPr="00AA1634">
              <w:br/>
              <w:t>Dilart HCT 160/25</w:t>
            </w:r>
          </w:p>
        </w:tc>
      </w:tr>
      <w:tr w:rsidR="002D719D" w:rsidRPr="00AA1634" w14:paraId="2083D5CC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136ABDB" w14:textId="77777777" w:rsidR="002D719D" w:rsidRPr="00AA1634" w:rsidRDefault="002D719D" w:rsidP="009A0F64">
            <w:pPr>
              <w:pStyle w:val="Tabletext"/>
            </w:pPr>
            <w:r w:rsidRPr="00AA1634">
              <w:t>Valsartan with hydrochlorothiazide</w:t>
            </w:r>
          </w:p>
        </w:tc>
        <w:tc>
          <w:tcPr>
            <w:tcW w:w="527" w:type="pct"/>
            <w:noWrap/>
            <w:hideMark/>
          </w:tcPr>
          <w:p w14:paraId="496BB39F" w14:textId="77777777" w:rsidR="002D719D" w:rsidRPr="00AA1634" w:rsidRDefault="002D719D" w:rsidP="009A0F64">
            <w:pPr>
              <w:pStyle w:val="Tabletext"/>
            </w:pPr>
            <w:r w:rsidRPr="00AA1634">
              <w:t>GRP-19614</w:t>
            </w:r>
          </w:p>
        </w:tc>
        <w:tc>
          <w:tcPr>
            <w:tcW w:w="1473" w:type="pct"/>
            <w:noWrap/>
            <w:hideMark/>
          </w:tcPr>
          <w:p w14:paraId="43D6A40B" w14:textId="77777777" w:rsidR="002D719D" w:rsidRPr="00AA1634" w:rsidRDefault="002D719D" w:rsidP="009A0F64">
            <w:pPr>
              <w:pStyle w:val="Tabletext"/>
            </w:pPr>
            <w:r w:rsidRPr="00AA1634">
              <w:t>Tablet 320 mg-12.5 mg</w:t>
            </w:r>
          </w:p>
        </w:tc>
        <w:tc>
          <w:tcPr>
            <w:tcW w:w="509" w:type="pct"/>
            <w:hideMark/>
          </w:tcPr>
          <w:p w14:paraId="1C600633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ADAA1F4" w14:textId="77777777" w:rsidR="002D719D" w:rsidRPr="00AA1634" w:rsidRDefault="002D719D" w:rsidP="009A0F64">
            <w:pPr>
              <w:pStyle w:val="Tabletext"/>
            </w:pPr>
            <w:r w:rsidRPr="00AA1634">
              <w:t>Co-Diovan 320/12.5</w:t>
            </w:r>
            <w:r w:rsidRPr="00AA1634">
              <w:br/>
              <w:t>Dilart HCT 320/12.5</w:t>
            </w:r>
          </w:p>
        </w:tc>
      </w:tr>
      <w:tr w:rsidR="002D719D" w:rsidRPr="00AA1634" w14:paraId="57DABF0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CADC9DF" w14:textId="77777777" w:rsidR="002D719D" w:rsidRPr="00AA1634" w:rsidRDefault="002D719D" w:rsidP="009A0F64">
            <w:pPr>
              <w:pStyle w:val="Tabletext"/>
            </w:pPr>
            <w:r w:rsidRPr="00AA1634">
              <w:t>Valsartan with hydrochlorothiazide</w:t>
            </w:r>
          </w:p>
        </w:tc>
        <w:tc>
          <w:tcPr>
            <w:tcW w:w="527" w:type="pct"/>
            <w:noWrap/>
            <w:hideMark/>
          </w:tcPr>
          <w:p w14:paraId="32267D41" w14:textId="77777777" w:rsidR="002D719D" w:rsidRPr="00AA1634" w:rsidRDefault="002D719D" w:rsidP="009A0F64">
            <w:pPr>
              <w:pStyle w:val="Tabletext"/>
            </w:pPr>
            <w:r w:rsidRPr="00AA1634">
              <w:t>GRP-19615</w:t>
            </w:r>
          </w:p>
        </w:tc>
        <w:tc>
          <w:tcPr>
            <w:tcW w:w="1473" w:type="pct"/>
            <w:noWrap/>
            <w:hideMark/>
          </w:tcPr>
          <w:p w14:paraId="099FE93A" w14:textId="77777777" w:rsidR="002D719D" w:rsidRPr="00AA1634" w:rsidRDefault="002D719D" w:rsidP="009A0F64">
            <w:pPr>
              <w:pStyle w:val="Tabletext"/>
            </w:pPr>
            <w:r w:rsidRPr="00AA1634">
              <w:t>Tablet 320 mg-25 mg</w:t>
            </w:r>
          </w:p>
        </w:tc>
        <w:tc>
          <w:tcPr>
            <w:tcW w:w="509" w:type="pct"/>
            <w:hideMark/>
          </w:tcPr>
          <w:p w14:paraId="56C31BE7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61251D9" w14:textId="77777777" w:rsidR="002D719D" w:rsidRPr="00AA1634" w:rsidRDefault="002D719D" w:rsidP="009A0F64">
            <w:pPr>
              <w:pStyle w:val="Tabletext"/>
            </w:pPr>
            <w:r w:rsidRPr="00AA1634">
              <w:t>Co-Diovan 320/25</w:t>
            </w:r>
            <w:r w:rsidRPr="00AA1634">
              <w:br/>
              <w:t>Dilart HCT 320/25</w:t>
            </w:r>
          </w:p>
        </w:tc>
      </w:tr>
      <w:tr w:rsidR="002D719D" w:rsidRPr="00AA1634" w14:paraId="2555D204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7DDE8D02" w14:textId="77777777" w:rsidR="002D719D" w:rsidRPr="00AA1634" w:rsidRDefault="002D719D" w:rsidP="009A0F64">
            <w:pPr>
              <w:pStyle w:val="Tabletext"/>
            </w:pPr>
            <w:r w:rsidRPr="00AA1634">
              <w:t>Valsartan with hydrochlorothiazide</w:t>
            </w:r>
          </w:p>
        </w:tc>
        <w:tc>
          <w:tcPr>
            <w:tcW w:w="527" w:type="pct"/>
            <w:noWrap/>
            <w:hideMark/>
          </w:tcPr>
          <w:p w14:paraId="5DD48B66" w14:textId="77777777" w:rsidR="002D719D" w:rsidRPr="00AA1634" w:rsidRDefault="002D719D" w:rsidP="009A0F64">
            <w:pPr>
              <w:pStyle w:val="Tabletext"/>
            </w:pPr>
            <w:r w:rsidRPr="00AA1634">
              <w:t>GRP-19965</w:t>
            </w:r>
          </w:p>
        </w:tc>
        <w:tc>
          <w:tcPr>
            <w:tcW w:w="1473" w:type="pct"/>
            <w:noWrap/>
            <w:hideMark/>
          </w:tcPr>
          <w:p w14:paraId="3DF4A3B1" w14:textId="77777777" w:rsidR="002D719D" w:rsidRPr="00AA1634" w:rsidRDefault="002D719D" w:rsidP="009A0F64">
            <w:pPr>
              <w:pStyle w:val="Tabletext"/>
            </w:pPr>
            <w:r w:rsidRPr="00AA1634">
              <w:t>Tablet 80 mg-12.5 mg</w:t>
            </w:r>
          </w:p>
        </w:tc>
        <w:tc>
          <w:tcPr>
            <w:tcW w:w="509" w:type="pct"/>
            <w:hideMark/>
          </w:tcPr>
          <w:p w14:paraId="6D389CC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FE2A80D" w14:textId="77777777" w:rsidR="002D719D" w:rsidRPr="00AA1634" w:rsidRDefault="002D719D" w:rsidP="009A0F64">
            <w:pPr>
              <w:pStyle w:val="Tabletext"/>
            </w:pPr>
            <w:r w:rsidRPr="00AA1634">
              <w:t>Co-Diovan 80/12.5</w:t>
            </w:r>
            <w:r w:rsidRPr="00AA1634">
              <w:br/>
              <w:t>Dilart HCT 80/12.5</w:t>
            </w:r>
          </w:p>
        </w:tc>
      </w:tr>
      <w:tr w:rsidR="002D719D" w:rsidRPr="00AA1634" w14:paraId="63F8450E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866AE61" w14:textId="77777777" w:rsidR="002D719D" w:rsidRPr="00AA1634" w:rsidRDefault="002D719D" w:rsidP="009A0F64">
            <w:pPr>
              <w:pStyle w:val="Tabletext"/>
            </w:pPr>
            <w:r w:rsidRPr="00AA1634">
              <w:t>Vancomycin</w:t>
            </w:r>
          </w:p>
        </w:tc>
        <w:tc>
          <w:tcPr>
            <w:tcW w:w="527" w:type="pct"/>
            <w:noWrap/>
            <w:hideMark/>
          </w:tcPr>
          <w:p w14:paraId="463CB1A7" w14:textId="77777777" w:rsidR="002D719D" w:rsidRPr="00AA1634" w:rsidRDefault="002D719D" w:rsidP="009A0F64">
            <w:pPr>
              <w:pStyle w:val="Tabletext"/>
            </w:pPr>
            <w:r w:rsidRPr="00AA1634">
              <w:t>GRP-26946</w:t>
            </w:r>
          </w:p>
        </w:tc>
        <w:tc>
          <w:tcPr>
            <w:tcW w:w="1473" w:type="pct"/>
            <w:noWrap/>
            <w:hideMark/>
          </w:tcPr>
          <w:p w14:paraId="21783B85" w14:textId="77777777" w:rsidR="002D719D" w:rsidRPr="00AA1634" w:rsidRDefault="002D719D" w:rsidP="009A0F64">
            <w:pPr>
              <w:pStyle w:val="Tabletext"/>
            </w:pPr>
            <w:r w:rsidRPr="00AA1634">
              <w:t>Capsule 125 mg (125,000 I.U.) (as hydrochloride)</w:t>
            </w:r>
          </w:p>
        </w:tc>
        <w:tc>
          <w:tcPr>
            <w:tcW w:w="509" w:type="pct"/>
            <w:hideMark/>
          </w:tcPr>
          <w:p w14:paraId="1C902DB8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2369B7F" w14:textId="77777777" w:rsidR="002D719D" w:rsidRPr="00AA1634" w:rsidRDefault="002D719D" w:rsidP="009A0F64">
            <w:pPr>
              <w:pStyle w:val="Tabletext"/>
            </w:pPr>
            <w:r w:rsidRPr="00AA1634">
              <w:t>Vancocin</w:t>
            </w:r>
            <w:r w:rsidRPr="00AA1634">
              <w:br/>
              <w:t>Vancomycin BNM 125mg</w:t>
            </w:r>
          </w:p>
        </w:tc>
      </w:tr>
      <w:tr w:rsidR="002D719D" w:rsidRPr="00AA1634" w14:paraId="1A761A0F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67E15D5" w14:textId="77777777" w:rsidR="002D719D" w:rsidRPr="00AA1634" w:rsidRDefault="002D719D" w:rsidP="009A0F64">
            <w:pPr>
              <w:pStyle w:val="Tabletext"/>
            </w:pPr>
            <w:r w:rsidRPr="00AA1634">
              <w:t>Vancomycin</w:t>
            </w:r>
          </w:p>
        </w:tc>
        <w:tc>
          <w:tcPr>
            <w:tcW w:w="527" w:type="pct"/>
            <w:noWrap/>
            <w:hideMark/>
          </w:tcPr>
          <w:p w14:paraId="6E186DDC" w14:textId="77777777" w:rsidR="002D719D" w:rsidRPr="00AA1634" w:rsidRDefault="002D719D" w:rsidP="009A0F64">
            <w:pPr>
              <w:pStyle w:val="Tabletext"/>
            </w:pPr>
            <w:r w:rsidRPr="00AA1634">
              <w:t>GRP-26952</w:t>
            </w:r>
          </w:p>
        </w:tc>
        <w:tc>
          <w:tcPr>
            <w:tcW w:w="1473" w:type="pct"/>
            <w:noWrap/>
            <w:hideMark/>
          </w:tcPr>
          <w:p w14:paraId="3A3B76D3" w14:textId="77777777" w:rsidR="002D719D" w:rsidRPr="00AA1634" w:rsidRDefault="002D719D" w:rsidP="009A0F64">
            <w:pPr>
              <w:pStyle w:val="Tabletext"/>
            </w:pPr>
            <w:r w:rsidRPr="00AA1634">
              <w:t>Capsule 250 mg (250,000 I.U.) (as hydrochloride)</w:t>
            </w:r>
          </w:p>
        </w:tc>
        <w:tc>
          <w:tcPr>
            <w:tcW w:w="509" w:type="pct"/>
            <w:hideMark/>
          </w:tcPr>
          <w:p w14:paraId="164A57B1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D12EF60" w14:textId="77777777" w:rsidR="002D719D" w:rsidRPr="00AA1634" w:rsidRDefault="002D719D" w:rsidP="009A0F64">
            <w:pPr>
              <w:pStyle w:val="Tabletext"/>
            </w:pPr>
            <w:r w:rsidRPr="00AA1634">
              <w:t>Vancocin</w:t>
            </w:r>
            <w:r w:rsidRPr="00AA1634">
              <w:br/>
              <w:t>Vancomycin BNM 250mg</w:t>
            </w:r>
          </w:p>
        </w:tc>
      </w:tr>
      <w:tr w:rsidR="002D719D" w:rsidRPr="00AA1634" w14:paraId="0561D670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FD25F4E" w14:textId="77777777" w:rsidR="002D719D" w:rsidRPr="00AA1634" w:rsidRDefault="002D719D" w:rsidP="009A0F64">
            <w:pPr>
              <w:pStyle w:val="Tabletext"/>
            </w:pPr>
            <w:r w:rsidRPr="00AA1634">
              <w:t>Varenicline</w:t>
            </w:r>
          </w:p>
        </w:tc>
        <w:tc>
          <w:tcPr>
            <w:tcW w:w="527" w:type="pct"/>
            <w:noWrap/>
            <w:hideMark/>
          </w:tcPr>
          <w:p w14:paraId="049F1379" w14:textId="77777777" w:rsidR="002D719D" w:rsidRPr="00AA1634" w:rsidRDefault="002D719D" w:rsidP="009A0F64">
            <w:pPr>
              <w:pStyle w:val="Tabletext"/>
            </w:pPr>
            <w:r w:rsidRPr="00AA1634">
              <w:t>GRP-27996</w:t>
            </w:r>
          </w:p>
        </w:tc>
        <w:tc>
          <w:tcPr>
            <w:tcW w:w="1473" w:type="pct"/>
            <w:noWrap/>
            <w:hideMark/>
          </w:tcPr>
          <w:p w14:paraId="65BABE27" w14:textId="77777777" w:rsidR="002D719D" w:rsidRPr="00AA1634" w:rsidRDefault="002D719D" w:rsidP="009A0F64">
            <w:pPr>
              <w:pStyle w:val="Tabletext"/>
            </w:pPr>
            <w:r w:rsidRPr="00AA1634">
              <w:t>Box containing 11 tablets 0.5 mg (as tartrate) and 14 tablets 1 mg (as tartrate) in the first pack and 28 tablets 1 mg (as tartrate) in the second pack</w:t>
            </w:r>
          </w:p>
        </w:tc>
        <w:tc>
          <w:tcPr>
            <w:tcW w:w="509" w:type="pct"/>
            <w:hideMark/>
          </w:tcPr>
          <w:p w14:paraId="481DDD05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CB4F683" w14:textId="77777777" w:rsidR="002D719D" w:rsidRPr="00AA1634" w:rsidRDefault="002D719D" w:rsidP="009A0F64">
            <w:pPr>
              <w:pStyle w:val="Tabletext"/>
            </w:pPr>
            <w:r w:rsidRPr="00AA1634">
              <w:t>Champix</w:t>
            </w:r>
            <w:r w:rsidRPr="00AA1634">
              <w:br/>
              <w:t>PHARMACOR VARENICLINE</w:t>
            </w:r>
            <w:r w:rsidRPr="00AA1634">
              <w:br/>
              <w:t>VARENAPIX</w:t>
            </w:r>
          </w:p>
        </w:tc>
      </w:tr>
      <w:tr w:rsidR="002D719D" w:rsidRPr="00AA1634" w14:paraId="15F29DD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56C27CF" w14:textId="77777777" w:rsidR="002D719D" w:rsidRPr="00AA1634" w:rsidRDefault="002D719D" w:rsidP="009A0F64">
            <w:pPr>
              <w:pStyle w:val="Tabletext"/>
            </w:pPr>
            <w:r w:rsidRPr="00AA1634">
              <w:t>Varenicline</w:t>
            </w:r>
          </w:p>
        </w:tc>
        <w:tc>
          <w:tcPr>
            <w:tcW w:w="527" w:type="pct"/>
            <w:noWrap/>
            <w:hideMark/>
          </w:tcPr>
          <w:p w14:paraId="713FEE9D" w14:textId="77777777" w:rsidR="002D719D" w:rsidRPr="00AA1634" w:rsidRDefault="002D719D" w:rsidP="009A0F64">
            <w:pPr>
              <w:pStyle w:val="Tabletext"/>
            </w:pPr>
            <w:r w:rsidRPr="00AA1634">
              <w:t>GRP-26245</w:t>
            </w:r>
          </w:p>
        </w:tc>
        <w:tc>
          <w:tcPr>
            <w:tcW w:w="1473" w:type="pct"/>
            <w:noWrap/>
            <w:hideMark/>
          </w:tcPr>
          <w:p w14:paraId="3CB1E2A3" w14:textId="77777777" w:rsidR="002D719D" w:rsidRPr="00AA1634" w:rsidRDefault="002D719D" w:rsidP="009A0F64">
            <w:pPr>
              <w:pStyle w:val="Tabletext"/>
            </w:pPr>
            <w:r w:rsidRPr="00AA1634">
              <w:t>Tablet 1 mg (as tartrate)</w:t>
            </w:r>
          </w:p>
        </w:tc>
        <w:tc>
          <w:tcPr>
            <w:tcW w:w="509" w:type="pct"/>
            <w:hideMark/>
          </w:tcPr>
          <w:p w14:paraId="0F506CB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B689396" w14:textId="77777777" w:rsidR="002D719D" w:rsidRPr="00AA1634" w:rsidRDefault="002D719D" w:rsidP="009A0F64">
            <w:pPr>
              <w:pStyle w:val="Tabletext"/>
            </w:pPr>
            <w:r w:rsidRPr="00AA1634">
              <w:t>Champix</w:t>
            </w:r>
            <w:r w:rsidRPr="00AA1634">
              <w:br/>
              <w:t>PHARMACOR VARENICLINE</w:t>
            </w:r>
            <w:r w:rsidRPr="00AA1634">
              <w:br/>
              <w:t>VARENAPIX</w:t>
            </w:r>
          </w:p>
        </w:tc>
      </w:tr>
      <w:tr w:rsidR="002D719D" w:rsidRPr="00AA1634" w14:paraId="06827A7A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79CF082" w14:textId="77777777" w:rsidR="002D719D" w:rsidRPr="00AA1634" w:rsidRDefault="002D719D" w:rsidP="009A0F64">
            <w:pPr>
              <w:pStyle w:val="Tabletext"/>
            </w:pPr>
            <w:r w:rsidRPr="00AA1634">
              <w:t>Varenicline</w:t>
            </w:r>
          </w:p>
        </w:tc>
        <w:tc>
          <w:tcPr>
            <w:tcW w:w="527" w:type="pct"/>
            <w:noWrap/>
            <w:hideMark/>
          </w:tcPr>
          <w:p w14:paraId="7AC36AB0" w14:textId="77777777" w:rsidR="002D719D" w:rsidRPr="00AA1634" w:rsidRDefault="002D719D" w:rsidP="009A0F64">
            <w:pPr>
              <w:pStyle w:val="Tabletext"/>
            </w:pPr>
            <w:r w:rsidRPr="00AA1634">
              <w:t>GRP-26245</w:t>
            </w:r>
          </w:p>
        </w:tc>
        <w:tc>
          <w:tcPr>
            <w:tcW w:w="1473" w:type="pct"/>
            <w:noWrap/>
            <w:hideMark/>
          </w:tcPr>
          <w:p w14:paraId="35E0DC5F" w14:textId="77777777" w:rsidR="002D719D" w:rsidRPr="00AA1634" w:rsidRDefault="002D719D" w:rsidP="009A0F64">
            <w:pPr>
              <w:pStyle w:val="Tabletext"/>
            </w:pPr>
            <w:r w:rsidRPr="00AA1634">
              <w:t>Tablet 1 mg (as tartrate) (s19A)</w:t>
            </w:r>
          </w:p>
        </w:tc>
        <w:tc>
          <w:tcPr>
            <w:tcW w:w="509" w:type="pct"/>
            <w:hideMark/>
          </w:tcPr>
          <w:p w14:paraId="0E72FAD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6C0E954C" w14:textId="77777777" w:rsidR="002D719D" w:rsidRPr="00AA1634" w:rsidRDefault="002D719D" w:rsidP="009A0F64">
            <w:pPr>
              <w:pStyle w:val="Tabletext"/>
            </w:pPr>
            <w:r w:rsidRPr="00AA1634">
              <w:t>APO-Varenicline (Canada)</w:t>
            </w:r>
          </w:p>
        </w:tc>
      </w:tr>
      <w:tr w:rsidR="002D719D" w:rsidRPr="00AA1634" w14:paraId="09C1AE27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6A14328" w14:textId="77777777" w:rsidR="002D719D" w:rsidRPr="00AA1634" w:rsidRDefault="002D719D" w:rsidP="009A0F64">
            <w:pPr>
              <w:pStyle w:val="Tabletext"/>
            </w:pPr>
            <w:r w:rsidRPr="00AA1634">
              <w:t>Venlafaxine</w:t>
            </w:r>
          </w:p>
        </w:tc>
        <w:tc>
          <w:tcPr>
            <w:tcW w:w="527" w:type="pct"/>
            <w:noWrap/>
            <w:hideMark/>
          </w:tcPr>
          <w:p w14:paraId="039A2F26" w14:textId="77777777" w:rsidR="002D719D" w:rsidRPr="00AA1634" w:rsidRDefault="002D719D" w:rsidP="009A0F64">
            <w:pPr>
              <w:pStyle w:val="Tabletext"/>
            </w:pPr>
            <w:r w:rsidRPr="00AA1634">
              <w:t>GRP-19796</w:t>
            </w:r>
          </w:p>
        </w:tc>
        <w:tc>
          <w:tcPr>
            <w:tcW w:w="1473" w:type="pct"/>
            <w:noWrap/>
            <w:hideMark/>
          </w:tcPr>
          <w:p w14:paraId="4D0F8192" w14:textId="77777777" w:rsidR="002D719D" w:rsidRPr="00AA1634" w:rsidRDefault="002D719D" w:rsidP="009A0F64">
            <w:pPr>
              <w:pStyle w:val="Tabletext"/>
            </w:pPr>
            <w:r w:rsidRPr="00AA1634">
              <w:t>Capsule (modified release) 150 mg (as hydrochloride)</w:t>
            </w:r>
          </w:p>
        </w:tc>
        <w:tc>
          <w:tcPr>
            <w:tcW w:w="509" w:type="pct"/>
            <w:hideMark/>
          </w:tcPr>
          <w:p w14:paraId="66EAA3C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29A6FD9" w14:textId="77777777" w:rsidR="002D719D" w:rsidRPr="00AA1634" w:rsidRDefault="002D719D" w:rsidP="009A0F64">
            <w:pPr>
              <w:pStyle w:val="Tabletext"/>
            </w:pPr>
            <w:r w:rsidRPr="00AA1634">
              <w:t>APO-Venlafaxine XR</w:t>
            </w:r>
            <w:r w:rsidRPr="00AA1634">
              <w:br/>
              <w:t>Blooms the Chemist Venlafaxine XR</w:t>
            </w:r>
            <w:r w:rsidRPr="00AA1634">
              <w:br/>
              <w:t>Efexor-XR</w:t>
            </w:r>
            <w:r w:rsidRPr="00AA1634">
              <w:br/>
              <w:t>Elaxine SR 150</w:t>
            </w:r>
            <w:r w:rsidRPr="00AA1634">
              <w:br/>
              <w:t>Enlafax-XR</w:t>
            </w:r>
            <w:r w:rsidRPr="00AA1634">
              <w:br/>
              <w:t>Sandoz Venlafaxine XR</w:t>
            </w:r>
            <w:r w:rsidRPr="00AA1634">
              <w:br/>
              <w:t>Venlafaxine generichealth XR</w:t>
            </w:r>
          </w:p>
        </w:tc>
      </w:tr>
      <w:tr w:rsidR="002D719D" w:rsidRPr="00AA1634" w14:paraId="45A5DAD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642CB3C" w14:textId="77777777" w:rsidR="002D719D" w:rsidRPr="00AA1634" w:rsidRDefault="002D719D" w:rsidP="009A0F64">
            <w:pPr>
              <w:pStyle w:val="Tabletext"/>
            </w:pPr>
            <w:r w:rsidRPr="00AA1634">
              <w:t>Venlafaxine</w:t>
            </w:r>
          </w:p>
        </w:tc>
        <w:tc>
          <w:tcPr>
            <w:tcW w:w="527" w:type="pct"/>
            <w:noWrap/>
            <w:hideMark/>
          </w:tcPr>
          <w:p w14:paraId="2B7B9810" w14:textId="77777777" w:rsidR="002D719D" w:rsidRPr="00AA1634" w:rsidRDefault="002D719D" w:rsidP="009A0F64">
            <w:pPr>
              <w:pStyle w:val="Tabletext"/>
            </w:pPr>
            <w:r w:rsidRPr="00AA1634">
              <w:t>GRP-19721</w:t>
            </w:r>
          </w:p>
        </w:tc>
        <w:tc>
          <w:tcPr>
            <w:tcW w:w="1473" w:type="pct"/>
            <w:noWrap/>
            <w:hideMark/>
          </w:tcPr>
          <w:p w14:paraId="3F855A6E" w14:textId="77777777" w:rsidR="002D719D" w:rsidRPr="00AA1634" w:rsidRDefault="002D719D" w:rsidP="009A0F64">
            <w:pPr>
              <w:pStyle w:val="Tabletext"/>
            </w:pPr>
            <w:r w:rsidRPr="00AA1634">
              <w:t>Capsule (modified release) 37.5 mg (as hydrochloride)</w:t>
            </w:r>
          </w:p>
        </w:tc>
        <w:tc>
          <w:tcPr>
            <w:tcW w:w="509" w:type="pct"/>
            <w:hideMark/>
          </w:tcPr>
          <w:p w14:paraId="79EB05C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84978A3" w14:textId="77777777" w:rsidR="002D719D" w:rsidRPr="00AA1634" w:rsidRDefault="002D719D" w:rsidP="009A0F64">
            <w:pPr>
              <w:pStyle w:val="Tabletext"/>
            </w:pPr>
            <w:r w:rsidRPr="00AA1634">
              <w:t>Efexor-XR</w:t>
            </w:r>
            <w:r w:rsidRPr="00AA1634">
              <w:br/>
              <w:t>Elaxine SR 37.5</w:t>
            </w:r>
          </w:p>
        </w:tc>
      </w:tr>
      <w:tr w:rsidR="002D719D" w:rsidRPr="00AA1634" w14:paraId="5BFD281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06C9F501" w14:textId="77777777" w:rsidR="002D719D" w:rsidRPr="00AA1634" w:rsidRDefault="002D719D" w:rsidP="009A0F64">
            <w:pPr>
              <w:pStyle w:val="Tabletext"/>
            </w:pPr>
            <w:r w:rsidRPr="00AA1634">
              <w:t>Venlafaxine</w:t>
            </w:r>
          </w:p>
        </w:tc>
        <w:tc>
          <w:tcPr>
            <w:tcW w:w="527" w:type="pct"/>
            <w:noWrap/>
            <w:hideMark/>
          </w:tcPr>
          <w:p w14:paraId="0CC8DAFE" w14:textId="77777777" w:rsidR="002D719D" w:rsidRPr="00AA1634" w:rsidRDefault="002D719D" w:rsidP="009A0F64">
            <w:pPr>
              <w:pStyle w:val="Tabletext"/>
            </w:pPr>
            <w:r w:rsidRPr="00AA1634">
              <w:t>GRP-19797</w:t>
            </w:r>
          </w:p>
        </w:tc>
        <w:tc>
          <w:tcPr>
            <w:tcW w:w="1473" w:type="pct"/>
            <w:noWrap/>
            <w:hideMark/>
          </w:tcPr>
          <w:p w14:paraId="1085FB86" w14:textId="77777777" w:rsidR="002D719D" w:rsidRPr="00AA1634" w:rsidRDefault="002D719D" w:rsidP="009A0F64">
            <w:pPr>
              <w:pStyle w:val="Tabletext"/>
            </w:pPr>
            <w:r w:rsidRPr="00AA1634">
              <w:t>Capsule (modified release) 75 mg (as hydrochloride)</w:t>
            </w:r>
          </w:p>
        </w:tc>
        <w:tc>
          <w:tcPr>
            <w:tcW w:w="509" w:type="pct"/>
            <w:hideMark/>
          </w:tcPr>
          <w:p w14:paraId="7F0EEE76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ADF1A34" w14:textId="77777777" w:rsidR="002D719D" w:rsidRPr="00AA1634" w:rsidRDefault="002D719D" w:rsidP="009A0F64">
            <w:pPr>
              <w:pStyle w:val="Tabletext"/>
            </w:pPr>
            <w:r w:rsidRPr="00AA1634">
              <w:t>APO-Venlafaxine XR</w:t>
            </w:r>
            <w:r w:rsidRPr="00AA1634">
              <w:br/>
              <w:t>Blooms the Chemist Venlafaxine XR</w:t>
            </w:r>
            <w:r w:rsidRPr="00AA1634">
              <w:br/>
              <w:t>Efexor-XR</w:t>
            </w:r>
            <w:r w:rsidRPr="00AA1634">
              <w:br/>
              <w:t>Elaxine SR 75</w:t>
            </w:r>
            <w:r w:rsidRPr="00AA1634">
              <w:br/>
              <w:t>Enlafax-XR</w:t>
            </w:r>
            <w:r w:rsidRPr="00AA1634">
              <w:br/>
              <w:t>Sandoz Venlafaxine XR</w:t>
            </w:r>
            <w:r w:rsidRPr="00AA1634">
              <w:br/>
              <w:t>Venlafaxine generichealth XR</w:t>
            </w:r>
          </w:p>
        </w:tc>
      </w:tr>
      <w:tr w:rsidR="002D719D" w:rsidRPr="00AA1634" w14:paraId="5EA40123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19F8B7AE" w14:textId="77777777" w:rsidR="002D719D" w:rsidRPr="00AA1634" w:rsidRDefault="002D719D" w:rsidP="009A0F64">
            <w:pPr>
              <w:pStyle w:val="Tabletext"/>
            </w:pPr>
            <w:r w:rsidRPr="00AA1634">
              <w:t>Verapamil</w:t>
            </w:r>
          </w:p>
        </w:tc>
        <w:tc>
          <w:tcPr>
            <w:tcW w:w="527" w:type="pct"/>
            <w:noWrap/>
            <w:hideMark/>
          </w:tcPr>
          <w:p w14:paraId="75AB4B33" w14:textId="77777777" w:rsidR="002D719D" w:rsidRPr="00AA1634" w:rsidRDefault="002D719D" w:rsidP="009A0F64">
            <w:pPr>
              <w:pStyle w:val="Tabletext"/>
            </w:pPr>
            <w:r w:rsidRPr="00AA1634">
              <w:t>GRP-19760</w:t>
            </w:r>
          </w:p>
        </w:tc>
        <w:tc>
          <w:tcPr>
            <w:tcW w:w="1473" w:type="pct"/>
            <w:noWrap/>
            <w:hideMark/>
          </w:tcPr>
          <w:p w14:paraId="4770DE2F" w14:textId="77777777" w:rsidR="002D719D" w:rsidRPr="00AA1634" w:rsidRDefault="002D719D" w:rsidP="009A0F64">
            <w:pPr>
              <w:pStyle w:val="Tabletext"/>
            </w:pPr>
            <w:r w:rsidRPr="00AA1634">
              <w:t>Tablet containing verapamil hydrochloride 180 mg (sustained release)</w:t>
            </w:r>
          </w:p>
        </w:tc>
        <w:tc>
          <w:tcPr>
            <w:tcW w:w="509" w:type="pct"/>
            <w:hideMark/>
          </w:tcPr>
          <w:p w14:paraId="5008984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4C5ADA8" w14:textId="77777777" w:rsidR="002D719D" w:rsidRPr="00AA1634" w:rsidRDefault="002D719D" w:rsidP="009A0F64">
            <w:pPr>
              <w:pStyle w:val="Tabletext"/>
            </w:pPr>
            <w:r w:rsidRPr="00AA1634">
              <w:t>Cordilox 180 SR</w:t>
            </w:r>
            <w:r w:rsidRPr="00AA1634">
              <w:br/>
              <w:t>Isoptin 180 SR</w:t>
            </w:r>
          </w:p>
        </w:tc>
      </w:tr>
      <w:tr w:rsidR="002D719D" w:rsidRPr="00AA1634" w14:paraId="52F79C8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54CC8656" w14:textId="77777777" w:rsidR="002D719D" w:rsidRPr="00AA1634" w:rsidRDefault="002D719D" w:rsidP="009A0F64">
            <w:pPr>
              <w:pStyle w:val="Tabletext"/>
            </w:pPr>
            <w:r w:rsidRPr="00AA1634">
              <w:t>Verapamil</w:t>
            </w:r>
          </w:p>
        </w:tc>
        <w:tc>
          <w:tcPr>
            <w:tcW w:w="527" w:type="pct"/>
            <w:noWrap/>
            <w:hideMark/>
          </w:tcPr>
          <w:p w14:paraId="454A7D4A" w14:textId="77777777" w:rsidR="002D719D" w:rsidRPr="00AA1634" w:rsidRDefault="002D719D" w:rsidP="009A0F64">
            <w:pPr>
              <w:pStyle w:val="Tabletext"/>
            </w:pPr>
            <w:r w:rsidRPr="00AA1634">
              <w:t>GRP-19780</w:t>
            </w:r>
          </w:p>
        </w:tc>
        <w:tc>
          <w:tcPr>
            <w:tcW w:w="1473" w:type="pct"/>
            <w:noWrap/>
            <w:hideMark/>
          </w:tcPr>
          <w:p w14:paraId="55B556E0" w14:textId="77777777" w:rsidR="002D719D" w:rsidRPr="00AA1634" w:rsidRDefault="002D719D" w:rsidP="009A0F64">
            <w:pPr>
              <w:pStyle w:val="Tabletext"/>
            </w:pPr>
            <w:r w:rsidRPr="00AA1634">
              <w:t>Tablet containing verapamil hydrochloride 240 mg (sustained release)</w:t>
            </w:r>
          </w:p>
        </w:tc>
        <w:tc>
          <w:tcPr>
            <w:tcW w:w="509" w:type="pct"/>
            <w:hideMark/>
          </w:tcPr>
          <w:p w14:paraId="28D2A4C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3408DC49" w14:textId="77777777" w:rsidR="002D719D" w:rsidRPr="00AA1634" w:rsidRDefault="002D719D" w:rsidP="009A0F64">
            <w:pPr>
              <w:pStyle w:val="Tabletext"/>
            </w:pPr>
            <w:r w:rsidRPr="00AA1634">
              <w:t>Cordilox SR</w:t>
            </w:r>
            <w:r w:rsidRPr="00AA1634">
              <w:br/>
              <w:t>Isoptin SR</w:t>
            </w:r>
          </w:p>
        </w:tc>
      </w:tr>
      <w:tr w:rsidR="002D719D" w:rsidRPr="00AA1634" w14:paraId="52422A72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003C05B7" w14:textId="77777777" w:rsidR="002D719D" w:rsidRPr="00AA1634" w:rsidRDefault="002D719D" w:rsidP="009A0F64">
            <w:pPr>
              <w:pStyle w:val="Tabletext"/>
            </w:pPr>
            <w:r w:rsidRPr="00AA1634">
              <w:t>Verapamil</w:t>
            </w:r>
          </w:p>
        </w:tc>
        <w:tc>
          <w:tcPr>
            <w:tcW w:w="527" w:type="pct"/>
            <w:noWrap/>
            <w:hideMark/>
          </w:tcPr>
          <w:p w14:paraId="19B3F2D5" w14:textId="77777777" w:rsidR="002D719D" w:rsidRPr="00AA1634" w:rsidRDefault="002D719D" w:rsidP="009A0F64">
            <w:pPr>
              <w:pStyle w:val="Tabletext"/>
            </w:pPr>
            <w:r w:rsidRPr="00AA1634">
              <w:t>GRP-19898</w:t>
            </w:r>
          </w:p>
        </w:tc>
        <w:tc>
          <w:tcPr>
            <w:tcW w:w="1473" w:type="pct"/>
            <w:noWrap/>
            <w:hideMark/>
          </w:tcPr>
          <w:p w14:paraId="27779572" w14:textId="77777777" w:rsidR="002D719D" w:rsidRPr="00AA1634" w:rsidRDefault="002D719D" w:rsidP="009A0F64">
            <w:pPr>
              <w:pStyle w:val="Tabletext"/>
            </w:pPr>
            <w:r w:rsidRPr="00AA1634">
              <w:t>Tablet containing verapamil hydrochloride 80 mg</w:t>
            </w:r>
          </w:p>
        </w:tc>
        <w:tc>
          <w:tcPr>
            <w:tcW w:w="509" w:type="pct"/>
            <w:hideMark/>
          </w:tcPr>
          <w:p w14:paraId="31AD03D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57A5CAD" w14:textId="77777777" w:rsidR="002D719D" w:rsidRPr="00AA1634" w:rsidRDefault="002D719D" w:rsidP="009A0F64">
            <w:pPr>
              <w:pStyle w:val="Tabletext"/>
            </w:pPr>
            <w:r w:rsidRPr="00AA1634">
              <w:t>Anpec 80</w:t>
            </w:r>
            <w:r w:rsidRPr="00AA1634">
              <w:br/>
              <w:t>Isoptin</w:t>
            </w:r>
          </w:p>
        </w:tc>
      </w:tr>
      <w:tr w:rsidR="002D719D" w:rsidRPr="00AA1634" w14:paraId="2FFE6A72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F6329D6" w14:textId="77777777" w:rsidR="002D719D" w:rsidRPr="00AA1634" w:rsidRDefault="002D719D" w:rsidP="009A0F64">
            <w:pPr>
              <w:pStyle w:val="Tabletext"/>
            </w:pPr>
            <w:r w:rsidRPr="00AA1634">
              <w:t>Vinorelbine</w:t>
            </w:r>
          </w:p>
        </w:tc>
        <w:tc>
          <w:tcPr>
            <w:tcW w:w="527" w:type="pct"/>
            <w:noWrap/>
            <w:hideMark/>
          </w:tcPr>
          <w:p w14:paraId="2A48C917" w14:textId="77777777" w:rsidR="002D719D" w:rsidRPr="00AA1634" w:rsidRDefault="002D719D" w:rsidP="009A0F64">
            <w:pPr>
              <w:pStyle w:val="Tabletext"/>
            </w:pPr>
            <w:r w:rsidRPr="00AA1634">
              <w:t>GRP-27405</w:t>
            </w:r>
          </w:p>
        </w:tc>
        <w:tc>
          <w:tcPr>
            <w:tcW w:w="1473" w:type="pct"/>
            <w:noWrap/>
            <w:hideMark/>
          </w:tcPr>
          <w:p w14:paraId="455742BC" w14:textId="77777777" w:rsidR="002D719D" w:rsidRPr="00AA1634" w:rsidRDefault="002D719D" w:rsidP="009A0F64">
            <w:pPr>
              <w:pStyle w:val="Tabletext"/>
            </w:pPr>
            <w:r w:rsidRPr="00AA1634">
              <w:t>Capsule 20 mg (as tartrate)</w:t>
            </w:r>
          </w:p>
        </w:tc>
        <w:tc>
          <w:tcPr>
            <w:tcW w:w="509" w:type="pct"/>
            <w:hideMark/>
          </w:tcPr>
          <w:p w14:paraId="3FA7F5CC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98D623C" w14:textId="77777777" w:rsidR="002D719D" w:rsidRPr="00AA1634" w:rsidRDefault="002D719D" w:rsidP="009A0F64">
            <w:pPr>
              <w:pStyle w:val="Tabletext"/>
            </w:pPr>
            <w:r w:rsidRPr="00AA1634">
              <w:t>Navelbine</w:t>
            </w:r>
            <w:r w:rsidRPr="00AA1634">
              <w:br/>
              <w:t>Velabine</w:t>
            </w:r>
          </w:p>
        </w:tc>
      </w:tr>
      <w:tr w:rsidR="002D719D" w:rsidRPr="00AA1634" w14:paraId="5DE7825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E46584D" w14:textId="77777777" w:rsidR="002D719D" w:rsidRPr="00AA1634" w:rsidRDefault="002D719D" w:rsidP="009A0F64">
            <w:pPr>
              <w:pStyle w:val="Tabletext"/>
            </w:pPr>
            <w:r w:rsidRPr="00AA1634">
              <w:t>Vinorelbine</w:t>
            </w:r>
          </w:p>
        </w:tc>
        <w:tc>
          <w:tcPr>
            <w:tcW w:w="527" w:type="pct"/>
            <w:noWrap/>
            <w:hideMark/>
          </w:tcPr>
          <w:p w14:paraId="7BB66759" w14:textId="77777777" w:rsidR="002D719D" w:rsidRPr="00AA1634" w:rsidRDefault="002D719D" w:rsidP="009A0F64">
            <w:pPr>
              <w:pStyle w:val="Tabletext"/>
            </w:pPr>
            <w:r w:rsidRPr="00AA1634">
              <w:t>GRP-27399</w:t>
            </w:r>
          </w:p>
        </w:tc>
        <w:tc>
          <w:tcPr>
            <w:tcW w:w="1473" w:type="pct"/>
            <w:noWrap/>
            <w:hideMark/>
          </w:tcPr>
          <w:p w14:paraId="1FA7B852" w14:textId="77777777" w:rsidR="002D719D" w:rsidRPr="00AA1634" w:rsidRDefault="002D719D" w:rsidP="009A0F64">
            <w:pPr>
              <w:pStyle w:val="Tabletext"/>
            </w:pPr>
            <w:r w:rsidRPr="00AA1634">
              <w:t>Capsule 30 mg (as tartrate)</w:t>
            </w:r>
          </w:p>
        </w:tc>
        <w:tc>
          <w:tcPr>
            <w:tcW w:w="509" w:type="pct"/>
            <w:hideMark/>
          </w:tcPr>
          <w:p w14:paraId="0056E65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20CFC5E4" w14:textId="77777777" w:rsidR="002D719D" w:rsidRPr="00AA1634" w:rsidRDefault="002D719D" w:rsidP="009A0F64">
            <w:pPr>
              <w:pStyle w:val="Tabletext"/>
            </w:pPr>
            <w:r w:rsidRPr="00AA1634">
              <w:t>Navelbine</w:t>
            </w:r>
            <w:r w:rsidRPr="00AA1634">
              <w:br/>
              <w:t>Velabine</w:t>
            </w:r>
          </w:p>
        </w:tc>
      </w:tr>
      <w:tr w:rsidR="002D719D" w:rsidRPr="00AA1634" w14:paraId="2537EFE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580028C" w14:textId="77777777" w:rsidR="002D719D" w:rsidRPr="00AA1634" w:rsidRDefault="002D719D" w:rsidP="009A0F64">
            <w:pPr>
              <w:pStyle w:val="Tabletext"/>
            </w:pPr>
            <w:r w:rsidRPr="00AA1634">
              <w:t>Voriconazole</w:t>
            </w:r>
          </w:p>
        </w:tc>
        <w:tc>
          <w:tcPr>
            <w:tcW w:w="527" w:type="pct"/>
            <w:noWrap/>
            <w:hideMark/>
          </w:tcPr>
          <w:p w14:paraId="6AEE7E83" w14:textId="77777777" w:rsidR="002D719D" w:rsidRPr="00AA1634" w:rsidRDefault="002D719D" w:rsidP="009A0F64">
            <w:pPr>
              <w:pStyle w:val="Tabletext"/>
            </w:pPr>
            <w:r w:rsidRPr="00AA1634">
              <w:t>GRP-20447</w:t>
            </w:r>
          </w:p>
        </w:tc>
        <w:tc>
          <w:tcPr>
            <w:tcW w:w="1473" w:type="pct"/>
            <w:noWrap/>
            <w:hideMark/>
          </w:tcPr>
          <w:p w14:paraId="5A7856A2" w14:textId="77777777" w:rsidR="002D719D" w:rsidRPr="00AA1634" w:rsidRDefault="002D719D" w:rsidP="009A0F64">
            <w:pPr>
              <w:pStyle w:val="Tabletext"/>
            </w:pPr>
            <w:r w:rsidRPr="00AA1634">
              <w:t>Tablet 200 mg</w:t>
            </w:r>
          </w:p>
        </w:tc>
        <w:tc>
          <w:tcPr>
            <w:tcW w:w="509" w:type="pct"/>
            <w:hideMark/>
          </w:tcPr>
          <w:p w14:paraId="55A0662F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57CF10B" w14:textId="77777777" w:rsidR="002D719D" w:rsidRPr="00AA1634" w:rsidRDefault="002D719D" w:rsidP="009A0F64">
            <w:pPr>
              <w:pStyle w:val="Tabletext"/>
            </w:pPr>
            <w:r w:rsidRPr="00AA1634">
              <w:t>Voriconazole Sandoz</w:t>
            </w:r>
            <w:r w:rsidRPr="00AA1634">
              <w:br/>
              <w:t>Vttack</w:t>
            </w:r>
            <w:r w:rsidRPr="00AA1634">
              <w:br/>
              <w:t>Vzole</w:t>
            </w:r>
          </w:p>
        </w:tc>
      </w:tr>
      <w:tr w:rsidR="002D719D" w:rsidRPr="00AA1634" w14:paraId="6834077C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6DFBB155" w14:textId="77777777" w:rsidR="002D719D" w:rsidRPr="00AA1634" w:rsidRDefault="002D719D" w:rsidP="009A0F64">
            <w:pPr>
              <w:pStyle w:val="Tabletext"/>
            </w:pPr>
            <w:r w:rsidRPr="00AA1634">
              <w:t>Voriconazole</w:t>
            </w:r>
          </w:p>
        </w:tc>
        <w:tc>
          <w:tcPr>
            <w:tcW w:w="527" w:type="pct"/>
            <w:noWrap/>
            <w:hideMark/>
          </w:tcPr>
          <w:p w14:paraId="6BCEF519" w14:textId="77777777" w:rsidR="002D719D" w:rsidRPr="00AA1634" w:rsidRDefault="002D719D" w:rsidP="009A0F64">
            <w:pPr>
              <w:pStyle w:val="Tabletext"/>
            </w:pPr>
            <w:r w:rsidRPr="00AA1634">
              <w:t>GRP-20450</w:t>
            </w:r>
          </w:p>
        </w:tc>
        <w:tc>
          <w:tcPr>
            <w:tcW w:w="1473" w:type="pct"/>
            <w:noWrap/>
            <w:hideMark/>
          </w:tcPr>
          <w:p w14:paraId="7D9DBD95" w14:textId="77777777" w:rsidR="002D719D" w:rsidRPr="00AA1634" w:rsidRDefault="002D719D" w:rsidP="009A0F64">
            <w:pPr>
              <w:pStyle w:val="Tabletext"/>
            </w:pPr>
            <w:r w:rsidRPr="00AA1634">
              <w:t>Tablet 50 mg</w:t>
            </w:r>
          </w:p>
        </w:tc>
        <w:tc>
          <w:tcPr>
            <w:tcW w:w="509" w:type="pct"/>
            <w:hideMark/>
          </w:tcPr>
          <w:p w14:paraId="277F06ED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4F396712" w14:textId="77777777" w:rsidR="002D719D" w:rsidRPr="00AA1634" w:rsidRDefault="002D719D" w:rsidP="009A0F64">
            <w:pPr>
              <w:pStyle w:val="Tabletext"/>
            </w:pPr>
            <w:r w:rsidRPr="00AA1634">
              <w:t xml:space="preserve">Voriconazole Sandoz </w:t>
            </w:r>
            <w:r w:rsidRPr="00AA1634">
              <w:br/>
              <w:t>Vttack</w:t>
            </w:r>
            <w:r w:rsidRPr="00AA1634">
              <w:br/>
              <w:t>Vzole</w:t>
            </w:r>
          </w:p>
        </w:tc>
      </w:tr>
      <w:tr w:rsidR="002D719D" w:rsidRPr="00AA1634" w14:paraId="41B761ED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2F101A1B" w14:textId="77777777" w:rsidR="002D719D" w:rsidRPr="00AA1634" w:rsidRDefault="002D719D" w:rsidP="009A0F64">
            <w:pPr>
              <w:pStyle w:val="Tabletext"/>
            </w:pPr>
            <w:r w:rsidRPr="00AA1634">
              <w:t>Ziprasidone</w:t>
            </w:r>
          </w:p>
        </w:tc>
        <w:tc>
          <w:tcPr>
            <w:tcW w:w="527" w:type="pct"/>
            <w:noWrap/>
            <w:hideMark/>
          </w:tcPr>
          <w:p w14:paraId="17C65388" w14:textId="77777777" w:rsidR="002D719D" w:rsidRPr="00AA1634" w:rsidRDefault="002D719D" w:rsidP="009A0F64">
            <w:pPr>
              <w:pStyle w:val="Tabletext"/>
            </w:pPr>
            <w:r w:rsidRPr="00AA1634">
              <w:t>GRP-19574</w:t>
            </w:r>
          </w:p>
        </w:tc>
        <w:tc>
          <w:tcPr>
            <w:tcW w:w="1473" w:type="pct"/>
            <w:noWrap/>
            <w:hideMark/>
          </w:tcPr>
          <w:p w14:paraId="2E7F3417" w14:textId="77777777" w:rsidR="002D719D" w:rsidRPr="00AA1634" w:rsidRDefault="002D719D" w:rsidP="009A0F64">
            <w:pPr>
              <w:pStyle w:val="Tabletext"/>
            </w:pPr>
            <w:r w:rsidRPr="00AA1634">
              <w:t>Capsule 20 mg (as hydrochloride)</w:t>
            </w:r>
          </w:p>
        </w:tc>
        <w:tc>
          <w:tcPr>
            <w:tcW w:w="509" w:type="pct"/>
            <w:hideMark/>
          </w:tcPr>
          <w:p w14:paraId="60FE2C39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1F366B1" w14:textId="77777777" w:rsidR="002D719D" w:rsidRPr="00AA1634" w:rsidRDefault="002D719D" w:rsidP="009A0F64">
            <w:pPr>
              <w:pStyle w:val="Tabletext"/>
            </w:pPr>
            <w:r w:rsidRPr="00AA1634">
              <w:t xml:space="preserve">Zeldox </w:t>
            </w:r>
            <w:r w:rsidRPr="00AA1634">
              <w:br/>
              <w:t>Ziprasidone GH</w:t>
            </w:r>
            <w:r w:rsidRPr="00AA1634">
              <w:br/>
              <w:t>ZIPROX</w:t>
            </w:r>
          </w:p>
        </w:tc>
      </w:tr>
      <w:tr w:rsidR="002D719D" w:rsidRPr="00AA1634" w14:paraId="2AB7B09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3334A1D5" w14:textId="77777777" w:rsidR="002D719D" w:rsidRPr="00AA1634" w:rsidRDefault="002D719D" w:rsidP="009A0F64">
            <w:pPr>
              <w:pStyle w:val="Tabletext"/>
            </w:pPr>
            <w:r w:rsidRPr="00AA1634">
              <w:t>Ziprasidone</w:t>
            </w:r>
          </w:p>
        </w:tc>
        <w:tc>
          <w:tcPr>
            <w:tcW w:w="527" w:type="pct"/>
            <w:noWrap/>
            <w:hideMark/>
          </w:tcPr>
          <w:p w14:paraId="05312EF7" w14:textId="77777777" w:rsidR="002D719D" w:rsidRPr="00AA1634" w:rsidRDefault="002D719D" w:rsidP="009A0F64">
            <w:pPr>
              <w:pStyle w:val="Tabletext"/>
            </w:pPr>
            <w:r w:rsidRPr="00AA1634">
              <w:t>GRP-19575</w:t>
            </w:r>
          </w:p>
        </w:tc>
        <w:tc>
          <w:tcPr>
            <w:tcW w:w="1473" w:type="pct"/>
            <w:noWrap/>
            <w:hideMark/>
          </w:tcPr>
          <w:p w14:paraId="4AE37141" w14:textId="77777777" w:rsidR="002D719D" w:rsidRPr="00AA1634" w:rsidRDefault="002D719D" w:rsidP="009A0F64">
            <w:pPr>
              <w:pStyle w:val="Tabletext"/>
            </w:pPr>
            <w:r w:rsidRPr="00AA1634">
              <w:t>Capsule 40 mg (as hydrochloride)</w:t>
            </w:r>
          </w:p>
        </w:tc>
        <w:tc>
          <w:tcPr>
            <w:tcW w:w="509" w:type="pct"/>
            <w:hideMark/>
          </w:tcPr>
          <w:p w14:paraId="127C94F2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506AC295" w14:textId="77777777" w:rsidR="002D719D" w:rsidRPr="00AA1634" w:rsidRDefault="002D719D" w:rsidP="009A0F64">
            <w:pPr>
              <w:pStyle w:val="Tabletext"/>
            </w:pPr>
            <w:r w:rsidRPr="00AA1634">
              <w:t>Zeldox</w:t>
            </w:r>
            <w:r w:rsidRPr="00AA1634">
              <w:br/>
              <w:t>Ziprasidone GH</w:t>
            </w:r>
            <w:r w:rsidRPr="00AA1634">
              <w:br/>
              <w:t>ZIPROX</w:t>
            </w:r>
          </w:p>
        </w:tc>
      </w:tr>
      <w:tr w:rsidR="002D719D" w:rsidRPr="00AA1634" w14:paraId="3E66413A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63FE37E4" w14:textId="77777777" w:rsidR="002D719D" w:rsidRPr="00AA1634" w:rsidRDefault="002D719D" w:rsidP="009A0F64">
            <w:pPr>
              <w:pStyle w:val="Tabletext"/>
            </w:pPr>
            <w:r w:rsidRPr="00AA1634">
              <w:t>Ziprasidone</w:t>
            </w:r>
          </w:p>
        </w:tc>
        <w:tc>
          <w:tcPr>
            <w:tcW w:w="527" w:type="pct"/>
            <w:noWrap/>
            <w:hideMark/>
          </w:tcPr>
          <w:p w14:paraId="2AB31805" w14:textId="77777777" w:rsidR="002D719D" w:rsidRPr="00AA1634" w:rsidRDefault="002D719D" w:rsidP="009A0F64">
            <w:pPr>
              <w:pStyle w:val="Tabletext"/>
            </w:pPr>
            <w:r w:rsidRPr="00AA1634">
              <w:t>GRP-19577</w:t>
            </w:r>
          </w:p>
        </w:tc>
        <w:tc>
          <w:tcPr>
            <w:tcW w:w="1473" w:type="pct"/>
            <w:noWrap/>
            <w:hideMark/>
          </w:tcPr>
          <w:p w14:paraId="33AD4AC3" w14:textId="77777777" w:rsidR="002D719D" w:rsidRPr="00AA1634" w:rsidRDefault="002D719D" w:rsidP="009A0F64">
            <w:pPr>
              <w:pStyle w:val="Tabletext"/>
            </w:pPr>
            <w:r w:rsidRPr="00AA1634">
              <w:t>Capsule 60 mg (as hydrochloride)</w:t>
            </w:r>
          </w:p>
        </w:tc>
        <w:tc>
          <w:tcPr>
            <w:tcW w:w="509" w:type="pct"/>
            <w:hideMark/>
          </w:tcPr>
          <w:p w14:paraId="1A19F79B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713CA3D6" w14:textId="77777777" w:rsidR="002D719D" w:rsidRPr="00AA1634" w:rsidRDefault="002D719D" w:rsidP="009A0F64">
            <w:pPr>
              <w:pStyle w:val="Tabletext"/>
            </w:pPr>
            <w:r w:rsidRPr="00AA1634">
              <w:t xml:space="preserve">Zeldox </w:t>
            </w:r>
            <w:r w:rsidRPr="00AA1634">
              <w:br/>
              <w:t>Ziprasidone GH</w:t>
            </w:r>
            <w:r w:rsidRPr="00AA1634">
              <w:br/>
              <w:t>ZIPROX</w:t>
            </w:r>
          </w:p>
        </w:tc>
      </w:tr>
      <w:tr w:rsidR="002D719D" w:rsidRPr="00AA1634" w14:paraId="1E0E1861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73E12AE7" w14:textId="77777777" w:rsidR="002D719D" w:rsidRPr="00AA1634" w:rsidRDefault="002D719D" w:rsidP="009A0F64">
            <w:pPr>
              <w:pStyle w:val="Tabletext"/>
            </w:pPr>
            <w:r w:rsidRPr="00AA1634">
              <w:t>Ziprasidone</w:t>
            </w:r>
          </w:p>
        </w:tc>
        <w:tc>
          <w:tcPr>
            <w:tcW w:w="527" w:type="pct"/>
            <w:noWrap/>
            <w:hideMark/>
          </w:tcPr>
          <w:p w14:paraId="2037E225" w14:textId="77777777" w:rsidR="002D719D" w:rsidRPr="00AA1634" w:rsidRDefault="002D719D" w:rsidP="009A0F64">
            <w:pPr>
              <w:pStyle w:val="Tabletext"/>
            </w:pPr>
            <w:r w:rsidRPr="00AA1634">
              <w:t>GRP-19576</w:t>
            </w:r>
          </w:p>
        </w:tc>
        <w:tc>
          <w:tcPr>
            <w:tcW w:w="1473" w:type="pct"/>
            <w:noWrap/>
            <w:hideMark/>
          </w:tcPr>
          <w:p w14:paraId="1AEB7398" w14:textId="77777777" w:rsidR="002D719D" w:rsidRPr="00AA1634" w:rsidRDefault="002D719D" w:rsidP="009A0F64">
            <w:pPr>
              <w:pStyle w:val="Tabletext"/>
            </w:pPr>
            <w:r w:rsidRPr="00AA1634">
              <w:t>Capsule 80 mg (as hydrochloride)</w:t>
            </w:r>
          </w:p>
        </w:tc>
        <w:tc>
          <w:tcPr>
            <w:tcW w:w="509" w:type="pct"/>
            <w:hideMark/>
          </w:tcPr>
          <w:p w14:paraId="55BE5300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01831D77" w14:textId="77777777" w:rsidR="002D719D" w:rsidRPr="00AA1634" w:rsidRDefault="002D719D" w:rsidP="009A0F64">
            <w:pPr>
              <w:pStyle w:val="Tabletext"/>
            </w:pPr>
            <w:r w:rsidRPr="00AA1634">
              <w:t xml:space="preserve">Zeldox </w:t>
            </w:r>
            <w:r w:rsidRPr="00AA1634">
              <w:br/>
              <w:t>Ziprasidone GH</w:t>
            </w:r>
            <w:r w:rsidRPr="00AA1634">
              <w:br/>
              <w:t>ZIPROX</w:t>
            </w:r>
          </w:p>
        </w:tc>
      </w:tr>
      <w:tr w:rsidR="002D719D" w:rsidRPr="00AA1634" w14:paraId="7369F8C0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1DC9F2EB" w14:textId="77777777" w:rsidR="002D719D" w:rsidRPr="00AA1634" w:rsidRDefault="002D719D" w:rsidP="009A0F64">
            <w:pPr>
              <w:pStyle w:val="Tabletext"/>
            </w:pPr>
            <w:r w:rsidRPr="00AA1634">
              <w:t>Zoledronic acid</w:t>
            </w:r>
          </w:p>
        </w:tc>
        <w:tc>
          <w:tcPr>
            <w:tcW w:w="527" w:type="pct"/>
            <w:noWrap/>
            <w:hideMark/>
          </w:tcPr>
          <w:p w14:paraId="6778F0C1" w14:textId="77777777" w:rsidR="002D719D" w:rsidRPr="00AA1634" w:rsidRDefault="002D719D" w:rsidP="009A0F64">
            <w:pPr>
              <w:pStyle w:val="Tabletext"/>
            </w:pPr>
            <w:r w:rsidRPr="009F7B6D">
              <w:t>GRP-17614</w:t>
            </w:r>
          </w:p>
        </w:tc>
        <w:tc>
          <w:tcPr>
            <w:tcW w:w="1473" w:type="pct"/>
            <w:noWrap/>
            <w:hideMark/>
          </w:tcPr>
          <w:p w14:paraId="25B91A55" w14:textId="77777777" w:rsidR="002D719D" w:rsidRPr="00AA1634" w:rsidRDefault="002D719D" w:rsidP="009A0F64">
            <w:pPr>
              <w:pStyle w:val="Tabletext"/>
            </w:pPr>
            <w:r w:rsidRPr="00AA1634">
              <w:t>Injection concentrate for I.V. infusion 4 mg (as monohydrate) in 5 mL</w:t>
            </w:r>
          </w:p>
        </w:tc>
        <w:tc>
          <w:tcPr>
            <w:tcW w:w="509" w:type="pct"/>
            <w:hideMark/>
          </w:tcPr>
          <w:p w14:paraId="4933F490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693A0F4D" w14:textId="77777777" w:rsidR="002D719D" w:rsidRPr="00AA1634" w:rsidRDefault="002D719D" w:rsidP="009A0F64">
            <w:pPr>
              <w:pStyle w:val="Tabletext"/>
            </w:pPr>
            <w:r w:rsidRPr="00AA1634">
              <w:t>APO-Zoledronic Acid</w:t>
            </w:r>
            <w:r w:rsidRPr="00AA1634">
              <w:br/>
              <w:t>DEZTRON</w:t>
            </w:r>
            <w:r w:rsidRPr="00AA1634">
              <w:br/>
              <w:t xml:space="preserve">Zoledronate-DRLA 4 </w:t>
            </w:r>
            <w:r w:rsidRPr="00AA1634">
              <w:br/>
              <w:t xml:space="preserve">Zoledronic Acid Accord </w:t>
            </w:r>
            <w:r w:rsidRPr="00AA1634">
              <w:br/>
              <w:t>Zometa</w:t>
            </w:r>
          </w:p>
        </w:tc>
      </w:tr>
      <w:tr w:rsidR="002D719D" w:rsidRPr="00AA1634" w14:paraId="1C1ADFE6" w14:textId="77777777" w:rsidTr="009A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50" w:type="pct"/>
            <w:noWrap/>
            <w:hideMark/>
          </w:tcPr>
          <w:p w14:paraId="4378E0A6" w14:textId="77777777" w:rsidR="002D719D" w:rsidRPr="00AA1634" w:rsidRDefault="002D719D" w:rsidP="009A0F64">
            <w:pPr>
              <w:pStyle w:val="Tabletext"/>
            </w:pPr>
            <w:r w:rsidRPr="00AA1634">
              <w:t>Zoledronic acid</w:t>
            </w:r>
          </w:p>
        </w:tc>
        <w:tc>
          <w:tcPr>
            <w:tcW w:w="527" w:type="pct"/>
            <w:noWrap/>
            <w:hideMark/>
          </w:tcPr>
          <w:p w14:paraId="0F4F26BC" w14:textId="77777777" w:rsidR="002D719D" w:rsidRPr="00AA1634" w:rsidRDefault="002D719D" w:rsidP="009A0F64">
            <w:pPr>
              <w:pStyle w:val="Tabletext"/>
            </w:pPr>
            <w:r w:rsidRPr="009F7B6D">
              <w:t>GRP-17612</w:t>
            </w:r>
          </w:p>
        </w:tc>
        <w:tc>
          <w:tcPr>
            <w:tcW w:w="1473" w:type="pct"/>
            <w:noWrap/>
            <w:hideMark/>
          </w:tcPr>
          <w:p w14:paraId="6A8DB962" w14:textId="77777777" w:rsidR="002D719D" w:rsidRPr="00AA1634" w:rsidRDefault="002D719D" w:rsidP="009A0F64">
            <w:pPr>
              <w:pStyle w:val="Tabletext"/>
            </w:pPr>
            <w:r w:rsidRPr="00AA1634">
              <w:t>Solution for I.V. infusion 5 mg (as monohydrate) in 100 mL</w:t>
            </w:r>
          </w:p>
        </w:tc>
        <w:tc>
          <w:tcPr>
            <w:tcW w:w="509" w:type="pct"/>
            <w:hideMark/>
          </w:tcPr>
          <w:p w14:paraId="5A0DE28E" w14:textId="77777777" w:rsidR="002D719D" w:rsidRPr="00AA1634" w:rsidRDefault="002D719D" w:rsidP="009A0F64">
            <w:pPr>
              <w:pStyle w:val="Tabletext"/>
            </w:pPr>
            <w:r w:rsidRPr="00AA1634">
              <w:t>Injection</w:t>
            </w:r>
          </w:p>
        </w:tc>
        <w:tc>
          <w:tcPr>
            <w:tcW w:w="1241" w:type="pct"/>
            <w:hideMark/>
          </w:tcPr>
          <w:p w14:paraId="61B94863" w14:textId="77777777" w:rsidR="002D719D" w:rsidRPr="00AA1634" w:rsidRDefault="002D719D" w:rsidP="009A0F64">
            <w:pPr>
              <w:pStyle w:val="Tabletext"/>
            </w:pPr>
            <w:r w:rsidRPr="00AA1634">
              <w:t xml:space="preserve">Aclasta </w:t>
            </w:r>
            <w:r w:rsidRPr="00AA1634">
              <w:br/>
              <w:t>Osteova</w:t>
            </w:r>
            <w:r w:rsidRPr="00AA1634">
              <w:br/>
              <w:t xml:space="preserve">Zoledasta </w:t>
            </w:r>
            <w:r w:rsidRPr="00AA1634">
              <w:br/>
              <w:t>Zoledronate-RDY 5</w:t>
            </w:r>
            <w:r w:rsidRPr="00AA1634">
              <w:br/>
              <w:t>Zoledronic Acid SUN</w:t>
            </w:r>
          </w:p>
        </w:tc>
      </w:tr>
      <w:tr w:rsidR="002D719D" w:rsidRPr="00AA1634" w14:paraId="6C908C0B" w14:textId="77777777" w:rsidTr="009A0F64">
        <w:trPr>
          <w:cantSplit/>
        </w:trPr>
        <w:tc>
          <w:tcPr>
            <w:tcW w:w="1250" w:type="pct"/>
            <w:noWrap/>
            <w:hideMark/>
          </w:tcPr>
          <w:p w14:paraId="4E0C3D8A" w14:textId="77777777" w:rsidR="002D719D" w:rsidRPr="00AA1634" w:rsidRDefault="002D719D" w:rsidP="009A0F64">
            <w:pPr>
              <w:pStyle w:val="Tabletext"/>
            </w:pPr>
            <w:r w:rsidRPr="00AA1634">
              <w:t>Zolmitriptan</w:t>
            </w:r>
          </w:p>
        </w:tc>
        <w:tc>
          <w:tcPr>
            <w:tcW w:w="527" w:type="pct"/>
            <w:noWrap/>
            <w:hideMark/>
          </w:tcPr>
          <w:p w14:paraId="46A1BFCF" w14:textId="77777777" w:rsidR="002D719D" w:rsidRPr="00AA1634" w:rsidRDefault="002D719D" w:rsidP="009A0F64">
            <w:pPr>
              <w:pStyle w:val="Tabletext"/>
            </w:pPr>
            <w:r w:rsidRPr="00AA1634">
              <w:t>GRP-19573</w:t>
            </w:r>
          </w:p>
        </w:tc>
        <w:tc>
          <w:tcPr>
            <w:tcW w:w="1473" w:type="pct"/>
            <w:noWrap/>
            <w:hideMark/>
          </w:tcPr>
          <w:p w14:paraId="46483886" w14:textId="77777777" w:rsidR="002D719D" w:rsidRPr="00AA1634" w:rsidRDefault="002D719D" w:rsidP="009A0F64">
            <w:pPr>
              <w:pStyle w:val="Tabletext"/>
            </w:pPr>
            <w:r w:rsidRPr="00AA1634">
              <w:t>Tablet 2.5 mg</w:t>
            </w:r>
          </w:p>
        </w:tc>
        <w:tc>
          <w:tcPr>
            <w:tcW w:w="509" w:type="pct"/>
            <w:hideMark/>
          </w:tcPr>
          <w:p w14:paraId="5BAD3BBA" w14:textId="77777777" w:rsidR="002D719D" w:rsidRPr="00AA1634" w:rsidRDefault="002D719D" w:rsidP="009A0F64">
            <w:pPr>
              <w:pStyle w:val="Tabletext"/>
            </w:pPr>
            <w:r w:rsidRPr="00AA1634">
              <w:t>Oral</w:t>
            </w:r>
          </w:p>
        </w:tc>
        <w:tc>
          <w:tcPr>
            <w:tcW w:w="1241" w:type="pct"/>
            <w:hideMark/>
          </w:tcPr>
          <w:p w14:paraId="1FD9409D" w14:textId="77777777" w:rsidR="002D719D" w:rsidRPr="00AA1634" w:rsidRDefault="002D719D" w:rsidP="009A0F64">
            <w:pPr>
              <w:pStyle w:val="Tabletext"/>
            </w:pPr>
            <w:r w:rsidRPr="00AA1634">
              <w:t>APO-Zolmitriptan</w:t>
            </w:r>
            <w:r w:rsidRPr="00AA1634">
              <w:br/>
              <w:t>Zoltrip</w:t>
            </w:r>
            <w:r w:rsidRPr="00AA1634">
              <w:br/>
              <w:t>Zomig</w:t>
            </w:r>
          </w:p>
        </w:tc>
      </w:tr>
    </w:tbl>
    <w:p w14:paraId="609D053D" w14:textId="77777777" w:rsidR="002D719D" w:rsidRPr="00CC5B70" w:rsidRDefault="002D719D" w:rsidP="00114108">
      <w:pPr>
        <w:pStyle w:val="Tabletext"/>
        <w:sectPr w:rsidR="002D719D" w:rsidRPr="00CC5B70" w:rsidSect="00AE2F2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9" w:h="11907" w:orient="landscape" w:code="9"/>
          <w:pgMar w:top="1797" w:right="1440" w:bottom="1797" w:left="1440" w:header="720" w:footer="709" w:gutter="0"/>
          <w:cols w:space="720"/>
          <w:docGrid w:linePitch="299"/>
        </w:sectPr>
      </w:pPr>
    </w:p>
    <w:p w14:paraId="02DEECE6" w14:textId="77777777" w:rsidR="005D1041" w:rsidRPr="00CC5B70" w:rsidRDefault="005D1041" w:rsidP="005D1041">
      <w:pPr>
        <w:pStyle w:val="ActHead1"/>
        <w:pageBreakBefore/>
      </w:pPr>
      <w:bookmarkStart w:id="2" w:name="_Toc162547112"/>
      <w:r w:rsidRPr="00CC5B70">
        <w:rPr>
          <w:rStyle w:val="CharChapNo"/>
        </w:rPr>
        <w:t>Schedule </w:t>
      </w:r>
      <w:r w:rsidR="00616E3A" w:rsidRPr="00CC5B70">
        <w:rPr>
          <w:rStyle w:val="CharChapNo"/>
        </w:rPr>
        <w:t>6</w:t>
      </w:r>
      <w:r w:rsidRPr="00CC5B70">
        <w:t>—</w:t>
      </w:r>
      <w:r w:rsidRPr="00CC5B70">
        <w:rPr>
          <w:rStyle w:val="CharChapText"/>
        </w:rPr>
        <w:t>General statement for drugs for the treatment of hepatitis C</w:t>
      </w:r>
      <w:bookmarkEnd w:id="2"/>
    </w:p>
    <w:p w14:paraId="3D32F112" w14:textId="77777777" w:rsidR="005D1041" w:rsidRPr="00CC5B70" w:rsidRDefault="005D1041" w:rsidP="005D1041">
      <w:pPr>
        <w:pStyle w:val="notemargin"/>
      </w:pPr>
      <w:r w:rsidRPr="00CC5B70">
        <w:t>Note:</w:t>
      </w:r>
      <w:r w:rsidRPr="00CC5B70">
        <w:tab/>
        <w:t xml:space="preserve">See the definition of </w:t>
      </w:r>
      <w:r w:rsidRPr="00CC5B70">
        <w:rPr>
          <w:b/>
          <w:i/>
        </w:rPr>
        <w:t>General statement for drugs for the treatment of hepatitis C</w:t>
      </w:r>
      <w:r w:rsidRPr="00CC5B70">
        <w:t xml:space="preserve"> in section </w:t>
      </w:r>
      <w:r w:rsidR="000574D1" w:rsidRPr="00CC5B70">
        <w:t>5</w:t>
      </w:r>
      <w:r w:rsidRPr="00CC5B70">
        <w:t>.</w:t>
      </w:r>
    </w:p>
    <w:p w14:paraId="66571E40" w14:textId="036A210B" w:rsidR="005D1041" w:rsidRPr="00CC5B70" w:rsidRDefault="005D1041" w:rsidP="005D1041">
      <w:pPr>
        <w:pStyle w:val="Header"/>
      </w:pPr>
    </w:p>
    <w:p w14:paraId="37305E82" w14:textId="43707314" w:rsidR="00E6593B" w:rsidRPr="00CC5B70" w:rsidRDefault="00E6593B" w:rsidP="00E6593B">
      <w:pPr>
        <w:pStyle w:val="Header"/>
      </w:pPr>
    </w:p>
    <w:p w14:paraId="55A67239" w14:textId="77777777" w:rsidR="005D1041" w:rsidRPr="00CC5B70" w:rsidRDefault="005D1041" w:rsidP="005D1041">
      <w:pPr>
        <w:pStyle w:val="ActHead5"/>
      </w:pPr>
      <w:bookmarkStart w:id="3" w:name="_Toc162547113"/>
      <w:r w:rsidRPr="00CC5B70">
        <w:rPr>
          <w:rStyle w:val="CharSectno"/>
        </w:rPr>
        <w:t>1</w:t>
      </w:r>
      <w:r w:rsidRPr="00CC5B70">
        <w:t xml:space="preserve">  Criteria for eligibility for drugs for the treatment of chronic hepatitis C</w:t>
      </w:r>
      <w:bookmarkEnd w:id="3"/>
    </w:p>
    <w:p w14:paraId="6D78DC1B" w14:textId="77777777" w:rsidR="005D1041" w:rsidRPr="00CC5B70" w:rsidRDefault="005D1041" w:rsidP="005D1041">
      <w:pPr>
        <w:pStyle w:val="subsection"/>
      </w:pPr>
      <w:r w:rsidRPr="00CC5B70">
        <w:tab/>
      </w:r>
      <w:r w:rsidRPr="00CC5B70">
        <w:tab/>
        <w:t>The criteria for patient eligibility for drugs for the treatment of chronic hepatitis C are that:</w:t>
      </w:r>
    </w:p>
    <w:p w14:paraId="50A0EB1F" w14:textId="77777777" w:rsidR="005D1041" w:rsidRPr="00CC5B70" w:rsidRDefault="005D1041" w:rsidP="005D1041">
      <w:pPr>
        <w:pStyle w:val="paragraph"/>
      </w:pPr>
      <w:r w:rsidRPr="00CC5B70">
        <w:tab/>
        <w:t>(a)</w:t>
      </w:r>
      <w:r w:rsidRPr="00CC5B70">
        <w:tab/>
        <w:t>the patient is treated by a medical practitioner or authorised nurse practitioner who:</w:t>
      </w:r>
    </w:p>
    <w:p w14:paraId="4868F315" w14:textId="77777777" w:rsidR="005D1041" w:rsidRPr="00CC5B70" w:rsidRDefault="005D1041" w:rsidP="005D1041">
      <w:pPr>
        <w:pStyle w:val="paragraphsub"/>
      </w:pPr>
      <w:r w:rsidRPr="00CC5B70">
        <w:tab/>
        <w:t>(i)</w:t>
      </w:r>
      <w:r w:rsidRPr="00CC5B70">
        <w:tab/>
        <w:t>is experienced in the treatment of patients with chronic hepatitis C infection; or</w:t>
      </w:r>
    </w:p>
    <w:p w14:paraId="7D4238E7" w14:textId="77777777" w:rsidR="005D1041" w:rsidRPr="00CC5B70" w:rsidRDefault="005D1041" w:rsidP="005D1041">
      <w:pPr>
        <w:pStyle w:val="paragraphsub"/>
      </w:pPr>
      <w:r w:rsidRPr="00CC5B70">
        <w:tab/>
        <w:t>(ii)</w:t>
      </w:r>
      <w:r w:rsidRPr="00CC5B70">
        <w:tab/>
        <w:t>is treating the patient in consultation with:</w:t>
      </w:r>
    </w:p>
    <w:p w14:paraId="708DF2AC" w14:textId="77777777" w:rsidR="005D1041" w:rsidRPr="00CC5B70" w:rsidRDefault="005D1041" w:rsidP="005D1041">
      <w:pPr>
        <w:pStyle w:val="paragraphsub-sub"/>
      </w:pPr>
      <w:r w:rsidRPr="00CC5B70">
        <w:tab/>
        <w:t>(A)</w:t>
      </w:r>
      <w:r w:rsidRPr="00CC5B70">
        <w:tab/>
        <w:t>a gastroenterologist; or</w:t>
      </w:r>
    </w:p>
    <w:p w14:paraId="10A39AF6" w14:textId="77777777" w:rsidR="005D1041" w:rsidRPr="00CC5B70" w:rsidRDefault="005D1041" w:rsidP="005D1041">
      <w:pPr>
        <w:pStyle w:val="paragraphsub-sub"/>
      </w:pPr>
      <w:r w:rsidRPr="00CC5B70">
        <w:tab/>
        <w:t>(B)</w:t>
      </w:r>
      <w:r w:rsidRPr="00CC5B70">
        <w:tab/>
        <w:t>a hepatologist; or</w:t>
      </w:r>
    </w:p>
    <w:p w14:paraId="6F7C8730" w14:textId="77777777" w:rsidR="005D1041" w:rsidRPr="00CC5B70" w:rsidRDefault="005D1041" w:rsidP="005D1041">
      <w:pPr>
        <w:pStyle w:val="paragraphsub-sub"/>
      </w:pPr>
      <w:r w:rsidRPr="00CC5B70">
        <w:tab/>
        <w:t>(C)</w:t>
      </w:r>
      <w:r w:rsidRPr="00CC5B70">
        <w:tab/>
        <w:t>an infectious diseases physician; and</w:t>
      </w:r>
    </w:p>
    <w:p w14:paraId="175B22A4" w14:textId="77777777" w:rsidR="005D1041" w:rsidRPr="00CC5B70" w:rsidRDefault="005D1041" w:rsidP="005D1041">
      <w:pPr>
        <w:pStyle w:val="paragraph"/>
      </w:pPr>
      <w:r w:rsidRPr="00CC5B70">
        <w:tab/>
        <w:t>(b)</w:t>
      </w:r>
      <w:r w:rsidRPr="00CC5B70">
        <w:tab/>
        <w:t>the patient has been assessed by the treating practitioner in accordance with clause 2.</w:t>
      </w:r>
    </w:p>
    <w:p w14:paraId="1E4CBE21" w14:textId="77777777" w:rsidR="005D1041" w:rsidRPr="00CC5B70" w:rsidRDefault="005D1041" w:rsidP="005D1041">
      <w:pPr>
        <w:pStyle w:val="ActHead5"/>
      </w:pPr>
      <w:bookmarkStart w:id="4" w:name="_Toc162547114"/>
      <w:r w:rsidRPr="00CC5B70">
        <w:rPr>
          <w:rStyle w:val="CharSectno"/>
        </w:rPr>
        <w:t>2</w:t>
      </w:r>
      <w:r w:rsidRPr="00CC5B70">
        <w:t xml:space="preserve">  Assessment of patient</w:t>
      </w:r>
      <w:bookmarkEnd w:id="4"/>
    </w:p>
    <w:p w14:paraId="0126B595" w14:textId="77777777" w:rsidR="005D1041" w:rsidRPr="00CC5B70" w:rsidRDefault="005D1041" w:rsidP="005D1041">
      <w:pPr>
        <w:pStyle w:val="subsection"/>
      </w:pPr>
      <w:r w:rsidRPr="00CC5B70">
        <w:tab/>
      </w:r>
      <w:r w:rsidRPr="00CC5B70">
        <w:tab/>
        <w:t>For the purposes of paragraph 1(b), the patient has been assessed in accordance with this clause if the treating practitioner has:</w:t>
      </w:r>
    </w:p>
    <w:p w14:paraId="4510D471" w14:textId="77777777" w:rsidR="005D1041" w:rsidRPr="00CC5B70" w:rsidRDefault="005D1041" w:rsidP="005D1041">
      <w:pPr>
        <w:pStyle w:val="paragraph"/>
      </w:pPr>
      <w:r w:rsidRPr="00CC5B70">
        <w:tab/>
        <w:t>(a)</w:t>
      </w:r>
      <w:r w:rsidRPr="00CC5B70">
        <w:tab/>
        <w:t>documented in the patient’s medical records:</w:t>
      </w:r>
    </w:p>
    <w:p w14:paraId="31B2DF8D" w14:textId="77777777" w:rsidR="005D1041" w:rsidRPr="00CC5B70" w:rsidRDefault="005D1041" w:rsidP="005D1041">
      <w:pPr>
        <w:pStyle w:val="paragraphsub"/>
      </w:pPr>
      <w:r w:rsidRPr="00CC5B70">
        <w:tab/>
        <w:t>(i)</w:t>
      </w:r>
      <w:r w:rsidRPr="00CC5B70">
        <w:tab/>
        <w:t xml:space="preserve">repeat test results showing </w:t>
      </w:r>
      <w:r w:rsidR="001654CA" w:rsidRPr="00CC5B70">
        <w:t>the patient is</w:t>
      </w:r>
      <w:r w:rsidRPr="00CC5B70">
        <w:rPr>
          <w:i/>
        </w:rPr>
        <w:t xml:space="preserve"> </w:t>
      </w:r>
      <w:r w:rsidRPr="00CC5B70">
        <w:t>antibody to hepatitis C virus (anti</w:t>
      </w:r>
      <w:r w:rsidR="00CC5B70">
        <w:noBreakHyphen/>
      </w:r>
      <w:r w:rsidRPr="00CC5B70">
        <w:t>HCV) positive; and</w:t>
      </w:r>
    </w:p>
    <w:p w14:paraId="3636E3C3" w14:textId="77777777" w:rsidR="005D1041" w:rsidRPr="00CC5B70" w:rsidRDefault="005D1041" w:rsidP="005D1041">
      <w:pPr>
        <w:pStyle w:val="paragraphsub"/>
      </w:pPr>
      <w:r w:rsidRPr="00CC5B70">
        <w:tab/>
        <w:t>(ii)</w:t>
      </w:r>
      <w:r w:rsidRPr="00CC5B70">
        <w:tab/>
        <w:t xml:space="preserve">a test result showing </w:t>
      </w:r>
      <w:r w:rsidR="001654CA" w:rsidRPr="00CC5B70">
        <w:t>the patient is</w:t>
      </w:r>
      <w:r w:rsidRPr="00CC5B70">
        <w:rPr>
          <w:i/>
        </w:rPr>
        <w:t xml:space="preserve"> </w:t>
      </w:r>
      <w:r w:rsidRPr="00CC5B70">
        <w:t>hepatitis C virus ribonucleic acid (RNA) positive;</w:t>
      </w:r>
      <w:r w:rsidR="00E6593B" w:rsidRPr="00CC5B70">
        <w:t xml:space="preserve"> and</w:t>
      </w:r>
    </w:p>
    <w:p w14:paraId="72CC8AE0" w14:textId="77777777" w:rsidR="005D1041" w:rsidRPr="00CC5B70" w:rsidRDefault="005D1041" w:rsidP="005D1041">
      <w:pPr>
        <w:pStyle w:val="paragraphsub"/>
      </w:pPr>
      <w:r w:rsidRPr="00CC5B70">
        <w:tab/>
        <w:t>(iii)</w:t>
      </w:r>
      <w:r w:rsidRPr="00CC5B70">
        <w:tab/>
      </w:r>
      <w:r w:rsidR="001654CA" w:rsidRPr="00CC5B70">
        <w:t>if known</w:t>
      </w:r>
      <w:r w:rsidRPr="00CC5B70">
        <w:t>, evidence of the patient’s hepatitis C virus genotype; and</w:t>
      </w:r>
    </w:p>
    <w:p w14:paraId="2BF8A7D1" w14:textId="77777777" w:rsidR="005D1041" w:rsidRPr="00CC5B70" w:rsidRDefault="005D1041" w:rsidP="005D1041">
      <w:pPr>
        <w:pStyle w:val="paragraph"/>
      </w:pPr>
      <w:r w:rsidRPr="00CC5B70">
        <w:tab/>
        <w:t>(b)</w:t>
      </w:r>
      <w:r w:rsidRPr="00CC5B70">
        <w:tab/>
        <w:t>chosen a treatment regimen listed for the patient in clause 3; and</w:t>
      </w:r>
    </w:p>
    <w:p w14:paraId="7D4ABAE3" w14:textId="77777777" w:rsidR="005D1041" w:rsidRPr="00CC5B70" w:rsidRDefault="005D1041" w:rsidP="005D1041">
      <w:pPr>
        <w:pStyle w:val="paragraph"/>
      </w:pPr>
      <w:r w:rsidRPr="00CC5B70">
        <w:tab/>
        <w:t>(c)</w:t>
      </w:r>
      <w:r w:rsidRPr="00CC5B70">
        <w:tab/>
        <w:t>collected the following information:</w:t>
      </w:r>
    </w:p>
    <w:p w14:paraId="36F09EFC" w14:textId="77777777" w:rsidR="005D1041" w:rsidRPr="00CC5B70" w:rsidRDefault="005D1041" w:rsidP="005D1041">
      <w:pPr>
        <w:pStyle w:val="paragraphsub"/>
      </w:pPr>
      <w:r w:rsidRPr="00CC5B70">
        <w:tab/>
        <w:t>(i)</w:t>
      </w:r>
      <w:r w:rsidRPr="00CC5B70">
        <w:tab/>
        <w:t>whether the patient is cirrhotic or non</w:t>
      </w:r>
      <w:r w:rsidR="00CC5B70">
        <w:noBreakHyphen/>
      </w:r>
      <w:r w:rsidRPr="00CC5B70">
        <w:t>cirrhotic;</w:t>
      </w:r>
    </w:p>
    <w:p w14:paraId="48100196" w14:textId="77777777" w:rsidR="005D1041" w:rsidRPr="00CC5B70" w:rsidRDefault="005D1041" w:rsidP="005D1041">
      <w:pPr>
        <w:pStyle w:val="paragraphsub"/>
      </w:pPr>
      <w:r w:rsidRPr="00CC5B70">
        <w:tab/>
        <w:t>(ii)</w:t>
      </w:r>
      <w:r w:rsidRPr="00CC5B70">
        <w:tab/>
        <w:t>details of the previous treatment regimen, if the patient has previously failed a treatment with a regimen containing an NS5A inhibitor and the chosen treatment regimen is treatment with:</w:t>
      </w:r>
    </w:p>
    <w:p w14:paraId="2919C1BE" w14:textId="77777777" w:rsidR="005D1041" w:rsidRPr="00CC5B70" w:rsidRDefault="005D1041" w:rsidP="005D1041">
      <w:pPr>
        <w:pStyle w:val="paragraphsub-sub"/>
      </w:pPr>
      <w:r w:rsidRPr="00CC5B70">
        <w:tab/>
        <w:t>(A)</w:t>
      </w:r>
      <w:r w:rsidRPr="00CC5B70">
        <w:tab/>
        <w:t>sofosbuvir with velpatasvir and voxilaprevir; or</w:t>
      </w:r>
    </w:p>
    <w:p w14:paraId="5C2A5F3A" w14:textId="77777777" w:rsidR="005D1041" w:rsidRPr="00CC5B70" w:rsidRDefault="005D1041" w:rsidP="005D1041">
      <w:pPr>
        <w:pStyle w:val="paragraphsub-sub"/>
      </w:pPr>
      <w:r w:rsidRPr="00CC5B70">
        <w:tab/>
        <w:t>(B)</w:t>
      </w:r>
      <w:r w:rsidRPr="00CC5B70">
        <w:tab/>
        <w:t>glecaprevir with pibrentasvir.</w:t>
      </w:r>
    </w:p>
    <w:p w14:paraId="60941FAA" w14:textId="77777777" w:rsidR="005D1041" w:rsidRPr="00CC5B70" w:rsidRDefault="005D1041" w:rsidP="005D1041">
      <w:pPr>
        <w:pStyle w:val="ActHead5"/>
      </w:pPr>
      <w:bookmarkStart w:id="5" w:name="_Toc162547115"/>
      <w:r w:rsidRPr="00CC5B70">
        <w:rPr>
          <w:rStyle w:val="CharSectno"/>
        </w:rPr>
        <w:t>3</w:t>
      </w:r>
      <w:r w:rsidRPr="00CC5B70">
        <w:t xml:space="preserve">  Treatment regimens</w:t>
      </w:r>
      <w:bookmarkEnd w:id="5"/>
    </w:p>
    <w:p w14:paraId="7D5F85E6" w14:textId="1F7698C2" w:rsidR="00B51CD5" w:rsidRPr="00CC5B70" w:rsidRDefault="005D1041" w:rsidP="006A0D7E">
      <w:pPr>
        <w:pStyle w:val="subsection"/>
      </w:pPr>
      <w:r w:rsidRPr="00CC5B70">
        <w:tab/>
      </w:r>
      <w:r w:rsidRPr="00CC5B70">
        <w:tab/>
        <w:t xml:space="preserve">For the purposes of paragraph 2(b), the treatment regimens for a kind of patient mentioned in column 1 of an item </w:t>
      </w:r>
      <w:r w:rsidR="00F47179" w:rsidRPr="00CC5B70">
        <w:t xml:space="preserve">in the following table </w:t>
      </w:r>
      <w:r w:rsidRPr="00CC5B70">
        <w:t>are the regimens listed in column 2 of the item.</w:t>
      </w: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005"/>
        <w:gridCol w:w="4593"/>
      </w:tblGrid>
      <w:tr w:rsidR="0080163E" w:rsidRPr="00CC5B70" w14:paraId="3753CB73" w14:textId="77777777" w:rsidTr="00FB768F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4A0C935" w14:textId="77777777" w:rsidR="0080163E" w:rsidRPr="00CC5B70" w:rsidRDefault="0080163E" w:rsidP="00FB768F">
            <w:pPr>
              <w:pStyle w:val="TableHeading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Hepatitis C treatment regimens</w:t>
            </w:r>
          </w:p>
        </w:tc>
      </w:tr>
      <w:tr w:rsidR="0080163E" w:rsidRPr="00CC5B70" w14:paraId="3886B16A" w14:textId="77777777" w:rsidTr="00FB768F">
        <w:trPr>
          <w:tblHeader/>
        </w:trPr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B0C269" w14:textId="77777777" w:rsidR="0080163E" w:rsidRPr="00CC5B70" w:rsidRDefault="0080163E" w:rsidP="00FB768F">
            <w:pPr>
              <w:pStyle w:val="TableHeading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C1F027F" w14:textId="77777777" w:rsidR="0080163E" w:rsidRPr="00CC5B70" w:rsidRDefault="0080163E" w:rsidP="00FB768F">
            <w:pPr>
              <w:pStyle w:val="TableHeading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Column 1</w:t>
            </w:r>
          </w:p>
        </w:tc>
        <w:tc>
          <w:tcPr>
            <w:tcW w:w="459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CAF9F7F" w14:textId="77777777" w:rsidR="0080163E" w:rsidRPr="00CC5B70" w:rsidRDefault="0080163E" w:rsidP="00FB768F">
            <w:pPr>
              <w:pStyle w:val="TableHeading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Column 2</w:t>
            </w:r>
          </w:p>
        </w:tc>
      </w:tr>
      <w:tr w:rsidR="0080163E" w:rsidRPr="00CC5B70" w14:paraId="4B2D3C0D" w14:textId="77777777" w:rsidTr="00FB768F">
        <w:trPr>
          <w:tblHeader/>
        </w:trPr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2510707" w14:textId="77777777" w:rsidR="0080163E" w:rsidRPr="00CC5B70" w:rsidRDefault="0080163E" w:rsidP="00FB768F">
            <w:pPr>
              <w:pStyle w:val="TableHeading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875104" w14:textId="77777777" w:rsidR="0080163E" w:rsidRPr="00CC5B70" w:rsidRDefault="0080163E" w:rsidP="00FB768F">
            <w:pPr>
              <w:pStyle w:val="TableHeading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Kind of patient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73BC624" w14:textId="77777777" w:rsidR="0080163E" w:rsidRPr="00CC5B70" w:rsidRDefault="0080163E" w:rsidP="00FB768F">
            <w:pPr>
              <w:pStyle w:val="TableHeading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Treatment regimens</w:t>
            </w:r>
          </w:p>
        </w:tc>
      </w:tr>
      <w:tr w:rsidR="0080163E" w:rsidRPr="00CC5B70" w14:paraId="0AFE0942" w14:textId="77777777" w:rsidTr="00FB768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165AAFF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05" w:type="dxa"/>
            <w:tcBorders>
              <w:top w:val="single" w:sz="12" w:space="0" w:color="auto"/>
            </w:tcBorders>
            <w:shd w:val="clear" w:color="auto" w:fill="auto"/>
          </w:tcPr>
          <w:p w14:paraId="545DBE2B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Patient:</w:t>
            </w:r>
          </w:p>
          <w:p w14:paraId="2B55670B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(a) with any genotype; and</w:t>
            </w:r>
          </w:p>
          <w:p w14:paraId="065EC84C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(b) who is treatment naïve; and</w:t>
            </w:r>
          </w:p>
          <w:p w14:paraId="7D36C108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(c) who is non</w:t>
            </w:r>
            <w:r w:rsidR="00CC5B70">
              <w:rPr>
                <w:rFonts w:ascii="Arial" w:hAnsi="Arial" w:cs="Arial"/>
                <w:sz w:val="16"/>
                <w:szCs w:val="16"/>
              </w:rPr>
              <w:noBreakHyphen/>
            </w:r>
            <w:r w:rsidRPr="00CC5B70">
              <w:rPr>
                <w:rFonts w:ascii="Arial" w:hAnsi="Arial" w:cs="Arial"/>
                <w:sz w:val="16"/>
                <w:szCs w:val="16"/>
              </w:rPr>
              <w:t>cirrhotic</w:t>
            </w:r>
          </w:p>
        </w:tc>
        <w:tc>
          <w:tcPr>
            <w:tcW w:w="4592" w:type="dxa"/>
            <w:tcBorders>
              <w:top w:val="single" w:sz="12" w:space="0" w:color="auto"/>
            </w:tcBorders>
            <w:shd w:val="clear" w:color="auto" w:fill="auto"/>
          </w:tcPr>
          <w:p w14:paraId="38983D4D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Either of the following:</w:t>
            </w:r>
          </w:p>
          <w:p w14:paraId="4374944E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(a) sofosbuvir with velpatasvir for 12 weeks;</w:t>
            </w:r>
          </w:p>
          <w:p w14:paraId="6A6A4C4D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(b) glecaprevir with pibrentasvir for 8 weeks</w:t>
            </w:r>
          </w:p>
        </w:tc>
      </w:tr>
      <w:tr w:rsidR="0080163E" w:rsidRPr="00CC5B70" w14:paraId="6D774021" w14:textId="77777777" w:rsidTr="00FB768F">
        <w:tc>
          <w:tcPr>
            <w:tcW w:w="714" w:type="dxa"/>
            <w:shd w:val="clear" w:color="auto" w:fill="auto"/>
          </w:tcPr>
          <w:p w14:paraId="4EB5CFF0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14:paraId="2FF71569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Patient:</w:t>
            </w:r>
          </w:p>
          <w:p w14:paraId="34FD3436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(a) with any genotype; and</w:t>
            </w:r>
          </w:p>
          <w:p w14:paraId="70C8D800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(b) who is treatment experienced; and</w:t>
            </w:r>
          </w:p>
          <w:p w14:paraId="641376C7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(c) who is non</w:t>
            </w:r>
            <w:r w:rsidR="00CC5B70">
              <w:rPr>
                <w:rFonts w:ascii="Arial" w:hAnsi="Arial" w:cs="Arial"/>
                <w:sz w:val="16"/>
                <w:szCs w:val="16"/>
              </w:rPr>
              <w:noBreakHyphen/>
            </w:r>
            <w:r w:rsidRPr="00CC5B70">
              <w:rPr>
                <w:rFonts w:ascii="Arial" w:hAnsi="Arial" w:cs="Arial"/>
                <w:sz w:val="16"/>
                <w:szCs w:val="16"/>
              </w:rPr>
              <w:t>cirrhotic</w:t>
            </w:r>
          </w:p>
        </w:tc>
        <w:tc>
          <w:tcPr>
            <w:tcW w:w="4592" w:type="dxa"/>
            <w:shd w:val="clear" w:color="auto" w:fill="auto"/>
          </w:tcPr>
          <w:p w14:paraId="59C09705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Any of the following:</w:t>
            </w:r>
          </w:p>
          <w:p w14:paraId="4C6E75C7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(a) sofosbuvir with velpatasvir for 12 weeks;</w:t>
            </w:r>
          </w:p>
          <w:p w14:paraId="44A940C3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(b) sofosbuvir with velpatasvir and voxilaprevir for 12 weeks;</w:t>
            </w:r>
          </w:p>
          <w:p w14:paraId="2C266124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(c) glecaprevir with pibrentasvir for 8 weeks;</w:t>
            </w:r>
          </w:p>
          <w:p w14:paraId="576975EC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(d) glecaprevir with pibrentasvir for 12 weeks;</w:t>
            </w:r>
          </w:p>
          <w:p w14:paraId="03DDC265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(e) glecaprevir with pibrentasvir for 16 weeks</w:t>
            </w:r>
          </w:p>
        </w:tc>
      </w:tr>
      <w:tr w:rsidR="0080163E" w:rsidRPr="00CC5B70" w14:paraId="245613F0" w14:textId="77777777" w:rsidTr="00FB768F">
        <w:tc>
          <w:tcPr>
            <w:tcW w:w="714" w:type="dxa"/>
            <w:shd w:val="clear" w:color="auto" w:fill="auto"/>
          </w:tcPr>
          <w:p w14:paraId="12E42EF9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14:paraId="56EAB908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Patient:</w:t>
            </w:r>
          </w:p>
          <w:p w14:paraId="05C9590D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(a) with Genotype 1; and</w:t>
            </w:r>
          </w:p>
          <w:p w14:paraId="186A05D7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(b) who is treatment naïve; and</w:t>
            </w:r>
          </w:p>
          <w:p w14:paraId="366ED2D6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(c) who is non</w:t>
            </w:r>
            <w:r w:rsidR="00CC5B70">
              <w:rPr>
                <w:rFonts w:ascii="Arial" w:hAnsi="Arial" w:cs="Arial"/>
                <w:sz w:val="16"/>
                <w:szCs w:val="16"/>
              </w:rPr>
              <w:noBreakHyphen/>
            </w:r>
            <w:r w:rsidRPr="00CC5B70">
              <w:rPr>
                <w:rFonts w:ascii="Arial" w:hAnsi="Arial" w:cs="Arial"/>
                <w:sz w:val="16"/>
                <w:szCs w:val="16"/>
              </w:rPr>
              <w:t>cirrhotic</w:t>
            </w:r>
          </w:p>
        </w:tc>
        <w:tc>
          <w:tcPr>
            <w:tcW w:w="4592" w:type="dxa"/>
            <w:shd w:val="clear" w:color="auto" w:fill="auto"/>
          </w:tcPr>
          <w:p w14:paraId="549B2B64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Either of the following:</w:t>
            </w:r>
          </w:p>
          <w:p w14:paraId="5FDC7863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(a) ledipasvir with sofosbuvir for 8 weeks;</w:t>
            </w:r>
          </w:p>
          <w:p w14:paraId="28035EBC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(b) ledipasvir with sofosbuvir for 12 weeks</w:t>
            </w:r>
          </w:p>
        </w:tc>
      </w:tr>
      <w:tr w:rsidR="0080163E" w:rsidRPr="00CC5B70" w14:paraId="67A5BB51" w14:textId="77777777" w:rsidTr="00FB768F">
        <w:tc>
          <w:tcPr>
            <w:tcW w:w="714" w:type="dxa"/>
            <w:shd w:val="clear" w:color="auto" w:fill="auto"/>
          </w:tcPr>
          <w:p w14:paraId="15479629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5" w:type="dxa"/>
            <w:shd w:val="clear" w:color="auto" w:fill="auto"/>
          </w:tcPr>
          <w:p w14:paraId="765870AB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Patient:</w:t>
            </w:r>
          </w:p>
          <w:p w14:paraId="39E73ECA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(a) with Genotype 1; and</w:t>
            </w:r>
          </w:p>
          <w:p w14:paraId="7760B029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(b) who is treatment experienced; and</w:t>
            </w:r>
          </w:p>
          <w:p w14:paraId="5352FA7F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(c) who is non</w:t>
            </w:r>
            <w:r w:rsidR="00CC5B70">
              <w:rPr>
                <w:rFonts w:ascii="Arial" w:hAnsi="Arial" w:cs="Arial"/>
                <w:sz w:val="16"/>
                <w:szCs w:val="16"/>
              </w:rPr>
              <w:noBreakHyphen/>
            </w:r>
            <w:r w:rsidRPr="00CC5B70">
              <w:rPr>
                <w:rFonts w:ascii="Arial" w:hAnsi="Arial" w:cs="Arial"/>
                <w:sz w:val="16"/>
                <w:szCs w:val="16"/>
              </w:rPr>
              <w:t>cirrhotic</w:t>
            </w:r>
          </w:p>
        </w:tc>
        <w:tc>
          <w:tcPr>
            <w:tcW w:w="4592" w:type="dxa"/>
            <w:shd w:val="clear" w:color="auto" w:fill="auto"/>
          </w:tcPr>
          <w:p w14:paraId="3160BFAA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Ledipasvir with sofosbuvir for 12 weeks</w:t>
            </w:r>
          </w:p>
        </w:tc>
      </w:tr>
      <w:tr w:rsidR="0080163E" w:rsidRPr="00CC5B70" w14:paraId="167E1249" w14:textId="77777777" w:rsidTr="00FB768F">
        <w:tc>
          <w:tcPr>
            <w:tcW w:w="714" w:type="dxa"/>
            <w:shd w:val="clear" w:color="auto" w:fill="auto"/>
          </w:tcPr>
          <w:p w14:paraId="5C0FF51B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5" w:type="dxa"/>
            <w:shd w:val="clear" w:color="auto" w:fill="auto"/>
          </w:tcPr>
          <w:p w14:paraId="6B3AEF1D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Patient:</w:t>
            </w:r>
          </w:p>
          <w:p w14:paraId="4EF4115D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(a) with any genotype; and</w:t>
            </w:r>
          </w:p>
          <w:p w14:paraId="044AF0EF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(b) who is treatment naïve; and</w:t>
            </w:r>
          </w:p>
          <w:p w14:paraId="4A09B3A0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(c) who is cirrhotic</w:t>
            </w:r>
          </w:p>
        </w:tc>
        <w:tc>
          <w:tcPr>
            <w:tcW w:w="4592" w:type="dxa"/>
            <w:shd w:val="clear" w:color="auto" w:fill="auto"/>
          </w:tcPr>
          <w:p w14:paraId="713CE0CE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Any of the following:</w:t>
            </w:r>
          </w:p>
          <w:p w14:paraId="47893D51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(a) sofosbuvir with velpatasvir for 12 weeks;</w:t>
            </w:r>
          </w:p>
          <w:p w14:paraId="77021747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(b) glecaprevir with pibrentasvir for 8 weeks;</w:t>
            </w:r>
          </w:p>
          <w:p w14:paraId="2643EA3E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(c) glecaprevir with pibrentasvir for 12 weeks</w:t>
            </w:r>
          </w:p>
        </w:tc>
      </w:tr>
      <w:tr w:rsidR="0080163E" w:rsidRPr="00CC5B70" w14:paraId="4EAECDA3" w14:textId="77777777" w:rsidTr="00FB768F">
        <w:tc>
          <w:tcPr>
            <w:tcW w:w="714" w:type="dxa"/>
            <w:shd w:val="clear" w:color="auto" w:fill="auto"/>
          </w:tcPr>
          <w:p w14:paraId="7D90321D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05" w:type="dxa"/>
            <w:shd w:val="clear" w:color="auto" w:fill="auto"/>
          </w:tcPr>
          <w:p w14:paraId="1FDF7A33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Patient:</w:t>
            </w:r>
          </w:p>
          <w:p w14:paraId="5B5FAD26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(a) with any genotype; and</w:t>
            </w:r>
          </w:p>
          <w:p w14:paraId="0082749C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(b) who is treatment experienced; and</w:t>
            </w:r>
          </w:p>
          <w:p w14:paraId="27C02412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(c) who is cirrhotic</w:t>
            </w:r>
          </w:p>
        </w:tc>
        <w:tc>
          <w:tcPr>
            <w:tcW w:w="4592" w:type="dxa"/>
            <w:shd w:val="clear" w:color="auto" w:fill="auto"/>
          </w:tcPr>
          <w:p w14:paraId="11347E24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Any of the following:</w:t>
            </w:r>
          </w:p>
          <w:p w14:paraId="25D7E184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(a) sofosbuvir with velpatasvir for 12 weeks;</w:t>
            </w:r>
          </w:p>
          <w:p w14:paraId="65F34A26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(b) sofosbuvir with velpatasvir and voxilaprevir for 12 weeks;</w:t>
            </w:r>
          </w:p>
          <w:p w14:paraId="4170770C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(c) glecaprevir with pibrentasvir for 12 weeks;</w:t>
            </w:r>
          </w:p>
          <w:p w14:paraId="1293E46C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(d) glecaprevir with pibrentasvir for 16 weeks</w:t>
            </w:r>
          </w:p>
        </w:tc>
      </w:tr>
      <w:tr w:rsidR="0080163E" w:rsidRPr="00CC5B70" w14:paraId="60AA70B2" w14:textId="77777777" w:rsidTr="00FB768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313CE38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5" w:type="dxa"/>
            <w:tcBorders>
              <w:bottom w:val="single" w:sz="2" w:space="0" w:color="auto"/>
            </w:tcBorders>
            <w:shd w:val="clear" w:color="auto" w:fill="auto"/>
          </w:tcPr>
          <w:p w14:paraId="49DAF251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Patient:</w:t>
            </w:r>
          </w:p>
          <w:p w14:paraId="6F8EDB33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(a) with Genotype 1; and</w:t>
            </w:r>
          </w:p>
          <w:p w14:paraId="567C2232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(b) who is treatment naïve; and</w:t>
            </w:r>
          </w:p>
          <w:p w14:paraId="7338BCF1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(c) who is cirrhotic</w:t>
            </w:r>
          </w:p>
        </w:tc>
        <w:tc>
          <w:tcPr>
            <w:tcW w:w="4592" w:type="dxa"/>
            <w:tcBorders>
              <w:bottom w:val="single" w:sz="2" w:space="0" w:color="auto"/>
            </w:tcBorders>
            <w:shd w:val="clear" w:color="auto" w:fill="auto"/>
          </w:tcPr>
          <w:p w14:paraId="62B54F27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Ledipasvir with sofosbuvir for 12 weeks</w:t>
            </w:r>
          </w:p>
        </w:tc>
      </w:tr>
      <w:tr w:rsidR="0080163E" w:rsidRPr="00CC5B70" w14:paraId="6DA93450" w14:textId="77777777" w:rsidTr="00FB768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5B23B3A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96DC64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Patient:</w:t>
            </w:r>
          </w:p>
          <w:p w14:paraId="3391A446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(a) with Genotype 1; and</w:t>
            </w:r>
          </w:p>
          <w:p w14:paraId="7557D0E4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(b) who is treatment experienced; and</w:t>
            </w:r>
          </w:p>
          <w:p w14:paraId="44F5B543" w14:textId="77777777" w:rsidR="0080163E" w:rsidRPr="00CC5B70" w:rsidRDefault="0080163E" w:rsidP="00FB768F">
            <w:pPr>
              <w:pStyle w:val="Table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(c) who is cirrhotic</w:t>
            </w:r>
          </w:p>
        </w:tc>
        <w:tc>
          <w:tcPr>
            <w:tcW w:w="45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379DB0" w14:textId="77777777" w:rsidR="0080163E" w:rsidRPr="00CC5B70" w:rsidRDefault="0080163E" w:rsidP="00FB768F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5B70">
              <w:rPr>
                <w:rFonts w:ascii="Arial" w:hAnsi="Arial" w:cs="Arial"/>
                <w:sz w:val="16"/>
                <w:szCs w:val="16"/>
              </w:rPr>
              <w:t>Ledipasvir with sofosbuvir for 24 weeks</w:t>
            </w:r>
          </w:p>
        </w:tc>
      </w:tr>
    </w:tbl>
    <w:p w14:paraId="0F48D6EE" w14:textId="77777777" w:rsidR="004A2E66" w:rsidRPr="00CC5B70" w:rsidRDefault="004A2E66" w:rsidP="00AE2F29">
      <w:pPr>
        <w:pStyle w:val="Tabletext"/>
      </w:pPr>
    </w:p>
    <w:sectPr w:rsidR="004A2E66" w:rsidRPr="00CC5B70" w:rsidSect="005077D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2CC1" w14:textId="77777777" w:rsidR="00784312" w:rsidRDefault="00784312" w:rsidP="00715914">
      <w:pPr>
        <w:spacing w:line="240" w:lineRule="auto"/>
      </w:pPr>
      <w:r>
        <w:separator/>
      </w:r>
    </w:p>
  </w:endnote>
  <w:endnote w:type="continuationSeparator" w:id="0">
    <w:p w14:paraId="73415F11" w14:textId="77777777" w:rsidR="00784312" w:rsidRDefault="0078431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84312" w14:paraId="5249148C" w14:textId="77777777" w:rsidTr="002622EF">
      <w:tc>
        <w:tcPr>
          <w:tcW w:w="8472" w:type="dxa"/>
        </w:tcPr>
        <w:p w14:paraId="778F5F54" w14:textId="77777777" w:rsidR="00784312" w:rsidRDefault="00784312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I22PL133.v24.docx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19/3/2024 2:24 PM</w:t>
          </w:r>
        </w:p>
      </w:tc>
    </w:tr>
  </w:tbl>
  <w:p w14:paraId="58A62296" w14:textId="77777777" w:rsidR="00784312" w:rsidRPr="007500C8" w:rsidRDefault="00784312" w:rsidP="00335BC6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7966" w14:textId="77777777" w:rsidR="00784312" w:rsidRPr="00E33C1C" w:rsidRDefault="0078431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784312" w14:paraId="60393EB6" w14:textId="77777777" w:rsidTr="002622E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45266E" w14:textId="77777777" w:rsidR="00784312" w:rsidRDefault="00784312" w:rsidP="002622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E03BC7" w14:textId="77777777" w:rsidR="00784312" w:rsidRDefault="00784312" w:rsidP="002622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(Listing of Pharmaceutical Benefits)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6217D6" w14:textId="77777777" w:rsidR="00784312" w:rsidRDefault="00784312" w:rsidP="002622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27C162" w14:textId="77777777" w:rsidR="00784312" w:rsidRPr="00ED79B6" w:rsidRDefault="00784312" w:rsidP="00472DBE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5EC6" w14:textId="77777777" w:rsidR="00784312" w:rsidRPr="00E33C1C" w:rsidRDefault="0078431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784312" w14:paraId="0EE0ABC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1CA4E1" w14:textId="77777777" w:rsidR="00784312" w:rsidRDefault="00784312" w:rsidP="002622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EE0224" w14:textId="77777777" w:rsidR="00784312" w:rsidRDefault="00784312" w:rsidP="002622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(Listing of Pharmaceutical Benefits)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D4CD9C" w14:textId="77777777" w:rsidR="00784312" w:rsidRDefault="00784312" w:rsidP="002622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84312" w14:paraId="08319AF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2B6795" w14:textId="77777777" w:rsidR="00784312" w:rsidRDefault="00784312" w:rsidP="002622EF">
          <w:pPr>
            <w:rPr>
              <w:sz w:val="18"/>
            </w:rPr>
          </w:pPr>
          <w:r>
            <w:rPr>
              <w:i/>
              <w:noProof/>
              <w:sz w:val="18"/>
            </w:rPr>
            <w:t>I22PL133.v24.docx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19/3/2024 2:24 PM</w:t>
          </w:r>
        </w:p>
      </w:tc>
    </w:tr>
  </w:tbl>
  <w:p w14:paraId="7213D045" w14:textId="77777777" w:rsidR="00784312" w:rsidRPr="00ED79B6" w:rsidRDefault="0078431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B1FC" w14:textId="77777777" w:rsidR="00784312" w:rsidRDefault="00784312" w:rsidP="007500C8">
    <w:pPr>
      <w:pStyle w:val="Footer"/>
    </w:pPr>
  </w:p>
  <w:p w14:paraId="4799E9F0" w14:textId="77777777" w:rsidR="00784312" w:rsidRPr="007500C8" w:rsidRDefault="00784312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522E" w14:textId="77777777" w:rsidR="00784312" w:rsidRPr="00ED79B6" w:rsidRDefault="00784312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19A5" w14:textId="77777777" w:rsidR="00784312" w:rsidRPr="00E33C1C" w:rsidRDefault="0078431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4312" w14:paraId="6267C83B" w14:textId="77777777" w:rsidTr="00850BC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22A0BF" w14:textId="77777777" w:rsidR="00784312" w:rsidRDefault="00784312" w:rsidP="002622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7D8838" w14:textId="77777777" w:rsidR="00784312" w:rsidRDefault="00784312" w:rsidP="002622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(Listing of Pharmaceutical Benefits)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DF9518" w14:textId="77777777" w:rsidR="00784312" w:rsidRDefault="00784312" w:rsidP="002622EF">
          <w:pPr>
            <w:spacing w:line="0" w:lineRule="atLeast"/>
            <w:jc w:val="right"/>
            <w:rPr>
              <w:sz w:val="18"/>
            </w:rPr>
          </w:pPr>
        </w:p>
      </w:tc>
    </w:tr>
  </w:tbl>
  <w:p w14:paraId="42796BDB" w14:textId="77777777" w:rsidR="00784312" w:rsidRPr="00ED79B6" w:rsidRDefault="00784312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E7B8" w14:textId="77777777" w:rsidR="00784312" w:rsidRPr="00E33C1C" w:rsidRDefault="0078431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84312" w14:paraId="27B0A656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EA5C40" w14:textId="77777777" w:rsidR="00784312" w:rsidRDefault="00784312" w:rsidP="002622E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FE1FE5B" w14:textId="77777777" w:rsidR="00784312" w:rsidRDefault="00784312" w:rsidP="002622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(Listing of Pharmaceutical Benefits)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E7D3AF" w14:textId="77777777" w:rsidR="00784312" w:rsidRDefault="00784312" w:rsidP="002622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E9E8D7" w14:textId="77777777" w:rsidR="00784312" w:rsidRPr="00ED79B6" w:rsidRDefault="00784312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0457" w14:textId="77777777" w:rsidR="00784312" w:rsidRPr="00FF448D" w:rsidRDefault="00784312" w:rsidP="00AE2F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843"/>
      <w:gridCol w:w="10598"/>
      <w:gridCol w:w="1701"/>
    </w:tblGrid>
    <w:tr w:rsidR="00784312" w14:paraId="10BEDEBA" w14:textId="77777777" w:rsidTr="00422EE7"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214B3F05" w14:textId="77777777" w:rsidR="00784312" w:rsidRDefault="00784312" w:rsidP="00422E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0598" w:type="dxa"/>
          <w:tcBorders>
            <w:top w:val="nil"/>
            <w:left w:val="nil"/>
            <w:bottom w:val="nil"/>
            <w:right w:val="nil"/>
          </w:tcBorders>
        </w:tcPr>
        <w:p w14:paraId="5EBD6C3F" w14:textId="77777777" w:rsidR="00784312" w:rsidRDefault="00784312" w:rsidP="00422E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(Listing of Pharmaceutical Benefits)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3EE8707" w14:textId="77777777" w:rsidR="00784312" w:rsidRDefault="00784312" w:rsidP="00422EE7">
          <w:pPr>
            <w:spacing w:line="0" w:lineRule="atLeast"/>
            <w:jc w:val="right"/>
            <w:rPr>
              <w:sz w:val="18"/>
            </w:rPr>
          </w:pPr>
        </w:p>
      </w:tc>
    </w:tr>
  </w:tbl>
  <w:p w14:paraId="05734E7B" w14:textId="77777777" w:rsidR="00784312" w:rsidRPr="00FF448D" w:rsidRDefault="00784312" w:rsidP="00422EE7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8007" w14:textId="77777777" w:rsidR="00784312" w:rsidRPr="00D1021D" w:rsidRDefault="00784312" w:rsidP="00AE2F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701"/>
      <w:gridCol w:w="10348"/>
      <w:gridCol w:w="2093"/>
    </w:tblGrid>
    <w:tr w:rsidR="00784312" w14:paraId="06D80699" w14:textId="77777777" w:rsidTr="004F6FFD"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A2452D4" w14:textId="77777777" w:rsidR="00784312" w:rsidRDefault="00784312" w:rsidP="00422EE7">
          <w:pPr>
            <w:spacing w:line="0" w:lineRule="atLeast"/>
            <w:rPr>
              <w:sz w:val="18"/>
            </w:rPr>
          </w:pPr>
        </w:p>
      </w:tc>
      <w:tc>
        <w:tcPr>
          <w:tcW w:w="10348" w:type="dxa"/>
          <w:tcBorders>
            <w:top w:val="nil"/>
            <w:left w:val="nil"/>
            <w:bottom w:val="nil"/>
            <w:right w:val="nil"/>
          </w:tcBorders>
        </w:tcPr>
        <w:p w14:paraId="1E8A5108" w14:textId="77777777" w:rsidR="00784312" w:rsidRDefault="00784312" w:rsidP="00422E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(Listing of Pharmaceutical Benefits)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3B53545B" w14:textId="77777777" w:rsidR="00784312" w:rsidRDefault="00784312" w:rsidP="00422E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81BF66" w14:textId="77777777" w:rsidR="00784312" w:rsidRPr="00D1021D" w:rsidRDefault="00784312" w:rsidP="00422EE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8ED3" w14:textId="77777777" w:rsidR="00784312" w:rsidRPr="00E33C1C" w:rsidRDefault="00784312" w:rsidP="00AE2F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4312" w14:paraId="57C2091C" w14:textId="77777777" w:rsidTr="00422EE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4D0A73" w14:textId="77777777" w:rsidR="00784312" w:rsidRDefault="00784312" w:rsidP="00AE2F2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96906E" w14:textId="77777777" w:rsidR="00784312" w:rsidRDefault="00784312" w:rsidP="00AE2F2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(Listing of Pharmaceutical Benefits)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2F9DB5" w14:textId="77777777" w:rsidR="00784312" w:rsidRDefault="00784312" w:rsidP="00AE2F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84312" w14:paraId="5A68CAB4" w14:textId="77777777" w:rsidTr="00422EE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E467A4" w14:textId="77777777" w:rsidR="00784312" w:rsidRDefault="00784312" w:rsidP="00AE2F29">
          <w:pPr>
            <w:rPr>
              <w:sz w:val="18"/>
            </w:rPr>
          </w:pPr>
          <w:r>
            <w:rPr>
              <w:i/>
              <w:noProof/>
              <w:sz w:val="18"/>
            </w:rPr>
            <w:t>I22PL133.v24.docx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19/3/2024 2:24 PM</w:t>
          </w:r>
        </w:p>
      </w:tc>
    </w:tr>
  </w:tbl>
  <w:p w14:paraId="01354A37" w14:textId="77777777" w:rsidR="00784312" w:rsidRPr="00ED79B6" w:rsidRDefault="00784312" w:rsidP="00AE2F29">
    <w:pPr>
      <w:rPr>
        <w:i/>
        <w:sz w:val="18"/>
      </w:rPr>
    </w:pPr>
  </w:p>
  <w:p w14:paraId="746CC5E4" w14:textId="77777777" w:rsidR="00784312" w:rsidRPr="00AE2F29" w:rsidRDefault="00784312" w:rsidP="00AE2F29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672A" w14:textId="77777777" w:rsidR="00784312" w:rsidRPr="00E33C1C" w:rsidRDefault="0078431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4312" w14:paraId="18F0BE31" w14:textId="77777777" w:rsidTr="004F6F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CB7055" w14:textId="77777777" w:rsidR="00784312" w:rsidRDefault="00784312" w:rsidP="002622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A11796" w14:textId="77777777" w:rsidR="00784312" w:rsidRDefault="00784312" w:rsidP="002622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(Listing of Pharmaceutical Benefits)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12C3DE" w14:textId="77777777" w:rsidR="00784312" w:rsidRDefault="00784312" w:rsidP="002622EF">
          <w:pPr>
            <w:spacing w:line="0" w:lineRule="atLeast"/>
            <w:jc w:val="right"/>
            <w:rPr>
              <w:sz w:val="18"/>
            </w:rPr>
          </w:pPr>
        </w:p>
      </w:tc>
    </w:tr>
  </w:tbl>
  <w:p w14:paraId="66BD2D86" w14:textId="77777777" w:rsidR="00784312" w:rsidRPr="00ED79B6" w:rsidRDefault="00784312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EFD7" w14:textId="77777777" w:rsidR="00784312" w:rsidRDefault="00784312" w:rsidP="00715914">
      <w:pPr>
        <w:spacing w:line="240" w:lineRule="auto"/>
      </w:pPr>
      <w:r>
        <w:separator/>
      </w:r>
    </w:p>
  </w:footnote>
  <w:footnote w:type="continuationSeparator" w:id="0">
    <w:p w14:paraId="68FB373C" w14:textId="77777777" w:rsidR="00784312" w:rsidRDefault="0078431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3166" w14:textId="77777777" w:rsidR="00784312" w:rsidRPr="005F1388" w:rsidRDefault="00784312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2224" w14:textId="41C46589" w:rsidR="00784312" w:rsidRDefault="0078431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007733">
      <w:rPr>
        <w:b/>
        <w:noProof/>
        <w:sz w:val="20"/>
      </w:rPr>
      <w:t>Schedule 6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007733">
      <w:rPr>
        <w:noProof/>
        <w:sz w:val="20"/>
      </w:rPr>
      <w:t>General statement for drugs for the treatment of hepatitis C</w:t>
    </w:r>
    <w:r>
      <w:rPr>
        <w:sz w:val="20"/>
      </w:rPr>
      <w:fldChar w:fldCharType="end"/>
    </w:r>
  </w:p>
  <w:p w14:paraId="13B89C24" w14:textId="103038AB" w:rsidR="00784312" w:rsidRDefault="0078431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C4ADB7C" w14:textId="035E3522" w:rsidR="00784312" w:rsidRPr="007A1328" w:rsidRDefault="0078431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ED2E5AF" w14:textId="77777777" w:rsidR="00784312" w:rsidRPr="007A1328" w:rsidRDefault="00784312" w:rsidP="00715914">
    <w:pPr>
      <w:rPr>
        <w:b/>
        <w:sz w:val="24"/>
      </w:rPr>
    </w:pPr>
  </w:p>
  <w:p w14:paraId="0BC248EA" w14:textId="50570446" w:rsidR="00784312" w:rsidRPr="007A1328" w:rsidRDefault="00784312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Clause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0773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578A" w14:textId="176DBB64" w:rsidR="00784312" w:rsidRPr="007A1328" w:rsidRDefault="0078431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007733">
      <w:rPr>
        <w:noProof/>
        <w:sz w:val="20"/>
      </w:rPr>
      <w:t>General statement for drugs for the treatment of hepatitis C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007733">
      <w:rPr>
        <w:b/>
        <w:noProof/>
        <w:sz w:val="20"/>
      </w:rPr>
      <w:t>Schedule 6</w:t>
    </w:r>
    <w:r>
      <w:rPr>
        <w:b/>
        <w:sz w:val="20"/>
      </w:rPr>
      <w:fldChar w:fldCharType="end"/>
    </w:r>
  </w:p>
  <w:p w14:paraId="77AC2DD5" w14:textId="7D10F17E" w:rsidR="00784312" w:rsidRPr="007A1328" w:rsidRDefault="0078431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3674961" w14:textId="341B8511" w:rsidR="00784312" w:rsidRPr="007A1328" w:rsidRDefault="0078431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C76D199" w14:textId="77777777" w:rsidR="00784312" w:rsidRPr="007A1328" w:rsidRDefault="00784312" w:rsidP="00715914">
    <w:pPr>
      <w:jc w:val="right"/>
      <w:rPr>
        <w:b/>
        <w:sz w:val="24"/>
      </w:rPr>
    </w:pPr>
  </w:p>
  <w:p w14:paraId="0553BFBD" w14:textId="2A6E55FA" w:rsidR="00784312" w:rsidRPr="007A1328" w:rsidRDefault="00784312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Clause</w:t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07733">
      <w:rPr>
        <w:noProof/>
        <w:sz w:val="24"/>
      </w:rPr>
      <w:t>3</w:t>
    </w:r>
    <w:r w:rsidRPr="007A1328">
      <w:rPr>
        <w:sz w:val="24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1F38" w14:textId="77777777" w:rsidR="00784312" w:rsidRPr="007A1328" w:rsidRDefault="00784312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DB05" w14:textId="77777777" w:rsidR="00784312" w:rsidRPr="005F1388" w:rsidRDefault="0078431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3042" w14:textId="77777777" w:rsidR="00784312" w:rsidRPr="005F1388" w:rsidRDefault="0078431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2B32" w14:textId="77777777" w:rsidR="00784312" w:rsidRPr="00ED79B6" w:rsidRDefault="00784312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94D0" w14:textId="77777777" w:rsidR="00784312" w:rsidRPr="00ED79B6" w:rsidRDefault="00784312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B954" w14:textId="77777777" w:rsidR="00784312" w:rsidRPr="00ED79B6" w:rsidRDefault="0078431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3BF7" w14:textId="2F26CDC4" w:rsidR="00784312" w:rsidRPr="00D1021D" w:rsidRDefault="00784312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1B05CF">
      <w:rPr>
        <w:b/>
        <w:noProof/>
        <w:sz w:val="20"/>
      </w:rPr>
      <w:t>Schedule 5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1B05CF">
      <w:rPr>
        <w:noProof/>
        <w:sz w:val="20"/>
      </w:rPr>
      <w:t>Schedule equivalent groups of brands of pharmaceutical items</w:t>
    </w:r>
    <w:r w:rsidRPr="00D1021D">
      <w:rPr>
        <w:sz w:val="20"/>
      </w:rPr>
      <w:fldChar w:fldCharType="end"/>
    </w:r>
  </w:p>
  <w:p w14:paraId="083941C9" w14:textId="1052264C" w:rsidR="00784312" w:rsidRPr="00D1021D" w:rsidRDefault="00784312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14:paraId="179D6156" w14:textId="76E24E5B" w:rsidR="00784312" w:rsidRPr="00D1021D" w:rsidRDefault="00784312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14:paraId="0BABE541" w14:textId="77777777" w:rsidR="00784312" w:rsidRPr="00D1021D" w:rsidRDefault="00784312">
    <w:pPr>
      <w:rPr>
        <w:b/>
      </w:rPr>
    </w:pPr>
  </w:p>
  <w:p w14:paraId="5C86AD40" w14:textId="01D73826" w:rsidR="00784312" w:rsidRPr="00AE2F29" w:rsidRDefault="00784312" w:rsidP="00AE2F2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Clause </w:t>
    </w:r>
    <w:r w:rsidRPr="00AE2F29">
      <w:rPr>
        <w:sz w:val="24"/>
      </w:rPr>
      <w:fldChar w:fldCharType="begin"/>
    </w:r>
    <w:r w:rsidRPr="00AE2F29">
      <w:rPr>
        <w:sz w:val="24"/>
      </w:rPr>
      <w:instrText xml:space="preserve"> STYLEREF CharSectno </w:instrText>
    </w:r>
    <w:r w:rsidRPr="00AE2F29">
      <w:rPr>
        <w:sz w:val="24"/>
      </w:rPr>
      <w:fldChar w:fldCharType="separate"/>
    </w:r>
    <w:r w:rsidR="001B05CF">
      <w:rPr>
        <w:noProof/>
        <w:sz w:val="24"/>
      </w:rPr>
      <w:t>1</w:t>
    </w:r>
    <w:r w:rsidRPr="00AE2F29">
      <w:rPr>
        <w:noProof/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6DA3" w14:textId="5296602E" w:rsidR="00784312" w:rsidRPr="00D1021D" w:rsidRDefault="00784312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1B05CF">
      <w:rPr>
        <w:noProof/>
        <w:sz w:val="20"/>
      </w:rPr>
      <w:t>Schedule equivalent groups of brands of pharmaceutical items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1B05CF">
      <w:rPr>
        <w:b/>
        <w:noProof/>
        <w:sz w:val="20"/>
      </w:rPr>
      <w:t>Schedule 5</w:t>
    </w:r>
    <w:r w:rsidRPr="00D1021D">
      <w:rPr>
        <w:b/>
        <w:sz w:val="20"/>
      </w:rPr>
      <w:fldChar w:fldCharType="end"/>
    </w:r>
  </w:p>
  <w:p w14:paraId="6BD00C42" w14:textId="365DF926" w:rsidR="00784312" w:rsidRPr="00D1021D" w:rsidRDefault="00784312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14:paraId="27733E88" w14:textId="60B93D75" w:rsidR="00784312" w:rsidRPr="00D1021D" w:rsidRDefault="00784312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14:paraId="0B32B94E" w14:textId="77777777" w:rsidR="00784312" w:rsidRPr="00D1021D" w:rsidRDefault="00784312">
    <w:pPr>
      <w:jc w:val="right"/>
      <w:rPr>
        <w:b/>
      </w:rPr>
    </w:pPr>
  </w:p>
  <w:p w14:paraId="33FBAD45" w14:textId="303A68D9" w:rsidR="00784312" w:rsidRPr="00AE2F29" w:rsidRDefault="00784312" w:rsidP="00AE2F2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Clause</w:t>
    </w:r>
    <w:r w:rsidRPr="00AE2F29">
      <w:rPr>
        <w:sz w:val="24"/>
      </w:rPr>
      <w:t xml:space="preserve"> </w:t>
    </w:r>
    <w:r w:rsidRPr="00AE2F29">
      <w:rPr>
        <w:sz w:val="24"/>
      </w:rPr>
      <w:fldChar w:fldCharType="begin"/>
    </w:r>
    <w:r w:rsidRPr="00AE2F29">
      <w:rPr>
        <w:sz w:val="24"/>
      </w:rPr>
      <w:instrText xml:space="preserve"> STYLEREF CharSectno </w:instrText>
    </w:r>
    <w:r w:rsidRPr="00AE2F29">
      <w:rPr>
        <w:sz w:val="24"/>
      </w:rPr>
      <w:fldChar w:fldCharType="separate"/>
    </w:r>
    <w:r w:rsidR="001B05CF">
      <w:rPr>
        <w:noProof/>
        <w:sz w:val="24"/>
      </w:rPr>
      <w:t>1</w:t>
    </w:r>
    <w:r w:rsidRPr="00AE2F29">
      <w:rPr>
        <w:noProof/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BF81" w14:textId="77777777" w:rsidR="00784312" w:rsidRPr="00AE2F29" w:rsidRDefault="00784312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25933"/>
    <w:multiLevelType w:val="multilevel"/>
    <w:tmpl w:val="74AA05AE"/>
    <w:numStyleLink w:val="BulletedList"/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87034A"/>
    <w:multiLevelType w:val="multilevel"/>
    <w:tmpl w:val="2AC8922C"/>
    <w:numStyleLink w:val="DefaultNumbering"/>
  </w:abstractNum>
  <w:abstractNum w:abstractNumId="16" w15:restartNumberingAfterBreak="0">
    <w:nsid w:val="163B1B53"/>
    <w:multiLevelType w:val="multilevel"/>
    <w:tmpl w:val="2AC8922C"/>
    <w:numStyleLink w:val="DefaultNumbering"/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FBB774F"/>
    <w:multiLevelType w:val="multilevel"/>
    <w:tmpl w:val="FD486BF2"/>
    <w:styleLink w:val="NumberedList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upperRoman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FCA52EE"/>
    <w:multiLevelType w:val="multilevel"/>
    <w:tmpl w:val="8F44C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0D3689B"/>
    <w:multiLevelType w:val="multilevel"/>
    <w:tmpl w:val="FD486BF2"/>
    <w:numStyleLink w:val="NumberedList"/>
  </w:abstractNum>
  <w:abstractNum w:abstractNumId="21" w15:restartNumberingAfterBreak="0">
    <w:nsid w:val="25F14E9F"/>
    <w:multiLevelType w:val="multilevel"/>
    <w:tmpl w:val="74AA05AE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2" w15:restartNumberingAfterBreak="0">
    <w:nsid w:val="2A640B73"/>
    <w:multiLevelType w:val="hybridMultilevel"/>
    <w:tmpl w:val="C5141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25FA0"/>
    <w:multiLevelType w:val="multilevel"/>
    <w:tmpl w:val="74AA05AE"/>
    <w:numStyleLink w:val="BulletedList"/>
  </w:abstractNum>
  <w:abstractNum w:abstractNumId="24" w15:restartNumberingAfterBreak="0">
    <w:nsid w:val="34F42C86"/>
    <w:multiLevelType w:val="hybridMultilevel"/>
    <w:tmpl w:val="B5949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A0CEC"/>
    <w:multiLevelType w:val="multilevel"/>
    <w:tmpl w:val="FD486BF2"/>
    <w:numStyleLink w:val="NumberedList"/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3BCB2009"/>
    <w:multiLevelType w:val="hybridMultilevel"/>
    <w:tmpl w:val="7A0A6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9F3936"/>
    <w:multiLevelType w:val="multilevel"/>
    <w:tmpl w:val="74AA05AE"/>
    <w:numStyleLink w:val="BulletedList"/>
  </w:abstractNum>
  <w:abstractNum w:abstractNumId="2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1" w15:restartNumberingAfterBreak="0">
    <w:nsid w:val="44D67E9F"/>
    <w:multiLevelType w:val="multilevel"/>
    <w:tmpl w:val="2AC8922C"/>
    <w:numStyleLink w:val="DefaultNumbering"/>
  </w:abstractNum>
  <w:abstractNum w:abstractNumId="32" w15:restartNumberingAfterBreak="0">
    <w:nsid w:val="562639CD"/>
    <w:multiLevelType w:val="multilevel"/>
    <w:tmpl w:val="FD486BF2"/>
    <w:numStyleLink w:val="NumberedList"/>
  </w:abstractNum>
  <w:abstractNum w:abstractNumId="33" w15:restartNumberingAfterBreak="0">
    <w:nsid w:val="5BAF19B3"/>
    <w:multiLevelType w:val="multilevel"/>
    <w:tmpl w:val="74AA05AE"/>
    <w:numStyleLink w:val="BulletedList"/>
  </w:abstractNum>
  <w:abstractNum w:abstractNumId="34" w15:restartNumberingAfterBreak="0">
    <w:nsid w:val="67394450"/>
    <w:multiLevelType w:val="multilevel"/>
    <w:tmpl w:val="2AC8922C"/>
    <w:numStyleLink w:val="DefaultNumbering"/>
  </w:abstractNum>
  <w:abstractNum w:abstractNumId="35" w15:restartNumberingAfterBreak="0">
    <w:nsid w:val="676E3FFC"/>
    <w:multiLevelType w:val="multilevel"/>
    <w:tmpl w:val="2AC8922C"/>
    <w:styleLink w:val="DefaultNumbering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357" w:hanging="35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1077" w:hanging="357"/>
      </w:pPr>
      <w:rPr>
        <w:rFonts w:hint="default"/>
      </w:rPr>
    </w:lvl>
  </w:abstractNum>
  <w:abstractNum w:abstractNumId="36" w15:restartNumberingAfterBreak="0">
    <w:nsid w:val="67E4675E"/>
    <w:multiLevelType w:val="hybridMultilevel"/>
    <w:tmpl w:val="80105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8373F"/>
    <w:multiLevelType w:val="multilevel"/>
    <w:tmpl w:val="2AC8922C"/>
    <w:numStyleLink w:val="DefaultNumbering"/>
  </w:abstractNum>
  <w:abstractNum w:abstractNumId="38" w15:restartNumberingAfterBreak="0">
    <w:nsid w:val="6E33618B"/>
    <w:multiLevelType w:val="hybridMultilevel"/>
    <w:tmpl w:val="D938C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15AC"/>
    <w:multiLevelType w:val="multilevel"/>
    <w:tmpl w:val="2AC8922C"/>
    <w:numStyleLink w:val="DefaultNumbering"/>
  </w:abstractNum>
  <w:abstractNum w:abstractNumId="40" w15:restartNumberingAfterBreak="0">
    <w:nsid w:val="6EED46DF"/>
    <w:multiLevelType w:val="multilevel"/>
    <w:tmpl w:val="74AA05AE"/>
    <w:numStyleLink w:val="BulletedList"/>
  </w:abstractNum>
  <w:abstractNum w:abstractNumId="41" w15:restartNumberingAfterBreak="0">
    <w:nsid w:val="781349F2"/>
    <w:multiLevelType w:val="multilevel"/>
    <w:tmpl w:val="EF8C7C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270090728">
    <w:abstractNumId w:val="9"/>
  </w:num>
  <w:num w:numId="2" w16cid:durableId="1125809640">
    <w:abstractNumId w:val="7"/>
  </w:num>
  <w:num w:numId="3" w16cid:durableId="1542942282">
    <w:abstractNumId w:val="6"/>
  </w:num>
  <w:num w:numId="4" w16cid:durableId="606081928">
    <w:abstractNumId w:val="5"/>
  </w:num>
  <w:num w:numId="5" w16cid:durableId="583491580">
    <w:abstractNumId w:val="4"/>
  </w:num>
  <w:num w:numId="6" w16cid:durableId="1747455572">
    <w:abstractNumId w:val="8"/>
  </w:num>
  <w:num w:numId="7" w16cid:durableId="888304748">
    <w:abstractNumId w:val="3"/>
  </w:num>
  <w:num w:numId="8" w16cid:durableId="1141533240">
    <w:abstractNumId w:val="2"/>
  </w:num>
  <w:num w:numId="9" w16cid:durableId="1663193673">
    <w:abstractNumId w:val="1"/>
  </w:num>
  <w:num w:numId="10" w16cid:durableId="925773082">
    <w:abstractNumId w:val="0"/>
  </w:num>
  <w:num w:numId="11" w16cid:durableId="764543076">
    <w:abstractNumId w:val="26"/>
  </w:num>
  <w:num w:numId="12" w16cid:durableId="1083376154">
    <w:abstractNumId w:val="11"/>
  </w:num>
  <w:num w:numId="13" w16cid:durableId="2052488839">
    <w:abstractNumId w:val="13"/>
  </w:num>
  <w:num w:numId="14" w16cid:durableId="880560631">
    <w:abstractNumId w:val="17"/>
  </w:num>
  <w:num w:numId="15" w16cid:durableId="1703281264">
    <w:abstractNumId w:val="14"/>
  </w:num>
  <w:num w:numId="16" w16cid:durableId="220676282">
    <w:abstractNumId w:val="10"/>
  </w:num>
  <w:num w:numId="17" w16cid:durableId="509951746">
    <w:abstractNumId w:val="30"/>
  </w:num>
  <w:num w:numId="18" w16cid:durableId="1535970058">
    <w:abstractNumId w:val="29"/>
  </w:num>
  <w:num w:numId="19" w16cid:durableId="1878663844">
    <w:abstractNumId w:val="26"/>
  </w:num>
  <w:num w:numId="20" w16cid:durableId="2075277524">
    <w:abstractNumId w:val="24"/>
  </w:num>
  <w:num w:numId="21" w16cid:durableId="216210766">
    <w:abstractNumId w:val="22"/>
  </w:num>
  <w:num w:numId="22" w16cid:durableId="982546402">
    <w:abstractNumId w:val="36"/>
  </w:num>
  <w:num w:numId="23" w16cid:durableId="1024941568">
    <w:abstractNumId w:val="38"/>
  </w:num>
  <w:num w:numId="24" w16cid:durableId="2055885506">
    <w:abstractNumId w:val="27"/>
  </w:num>
  <w:num w:numId="25" w16cid:durableId="1560706830">
    <w:abstractNumId w:val="21"/>
  </w:num>
  <w:num w:numId="26" w16cid:durableId="110713793">
    <w:abstractNumId w:val="33"/>
  </w:num>
  <w:num w:numId="27" w16cid:durableId="1240555549">
    <w:abstractNumId w:val="28"/>
  </w:num>
  <w:num w:numId="28" w16cid:durableId="134686214">
    <w:abstractNumId w:val="18"/>
  </w:num>
  <w:num w:numId="29" w16cid:durableId="2128229560">
    <w:abstractNumId w:val="41"/>
  </w:num>
  <w:num w:numId="30" w16cid:durableId="981078562">
    <w:abstractNumId w:val="40"/>
  </w:num>
  <w:num w:numId="31" w16cid:durableId="1321931901">
    <w:abstractNumId w:val="23"/>
  </w:num>
  <w:num w:numId="32" w16cid:durableId="589430974">
    <w:abstractNumId w:val="25"/>
  </w:num>
  <w:num w:numId="33" w16cid:durableId="914778463">
    <w:abstractNumId w:val="32"/>
  </w:num>
  <w:num w:numId="34" w16cid:durableId="950403293">
    <w:abstractNumId w:val="35"/>
  </w:num>
  <w:num w:numId="35" w16cid:durableId="8239386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6678081">
    <w:abstractNumId w:val="16"/>
  </w:num>
  <w:num w:numId="37" w16cid:durableId="1950352687">
    <w:abstractNumId w:val="12"/>
  </w:num>
  <w:num w:numId="38" w16cid:durableId="453212432">
    <w:abstractNumId w:val="31"/>
  </w:num>
  <w:num w:numId="39" w16cid:durableId="883757607">
    <w:abstractNumId w:val="37"/>
  </w:num>
  <w:num w:numId="40" w16cid:durableId="363487142">
    <w:abstractNumId w:val="39"/>
  </w:num>
  <w:num w:numId="41" w16cid:durableId="826171423">
    <w:abstractNumId w:val="20"/>
  </w:num>
  <w:num w:numId="42" w16cid:durableId="1602375557">
    <w:abstractNumId w:val="19"/>
  </w:num>
  <w:num w:numId="43" w16cid:durableId="1910577828">
    <w:abstractNumId w:val="34"/>
  </w:num>
  <w:num w:numId="44" w16cid:durableId="9851617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B0"/>
    <w:rsid w:val="000005B0"/>
    <w:rsid w:val="00002179"/>
    <w:rsid w:val="00004470"/>
    <w:rsid w:val="00005CEA"/>
    <w:rsid w:val="00005E41"/>
    <w:rsid w:val="00007733"/>
    <w:rsid w:val="000136AF"/>
    <w:rsid w:val="00022080"/>
    <w:rsid w:val="000253B0"/>
    <w:rsid w:val="00035522"/>
    <w:rsid w:val="00036F11"/>
    <w:rsid w:val="000408B9"/>
    <w:rsid w:val="000437C1"/>
    <w:rsid w:val="00044563"/>
    <w:rsid w:val="0004736D"/>
    <w:rsid w:val="00047C69"/>
    <w:rsid w:val="00052033"/>
    <w:rsid w:val="00052A77"/>
    <w:rsid w:val="0005360F"/>
    <w:rsid w:val="0005365D"/>
    <w:rsid w:val="000537F0"/>
    <w:rsid w:val="000574D1"/>
    <w:rsid w:val="00060E3F"/>
    <w:rsid w:val="000614BF"/>
    <w:rsid w:val="00061C3B"/>
    <w:rsid w:val="00062136"/>
    <w:rsid w:val="000623A5"/>
    <w:rsid w:val="00062B72"/>
    <w:rsid w:val="0006794B"/>
    <w:rsid w:val="00067A7F"/>
    <w:rsid w:val="00074CD9"/>
    <w:rsid w:val="0007768C"/>
    <w:rsid w:val="00077BC1"/>
    <w:rsid w:val="00081551"/>
    <w:rsid w:val="00084F9C"/>
    <w:rsid w:val="00087773"/>
    <w:rsid w:val="00090C76"/>
    <w:rsid w:val="0009208E"/>
    <w:rsid w:val="000961F3"/>
    <w:rsid w:val="00097CB0"/>
    <w:rsid w:val="000A0E30"/>
    <w:rsid w:val="000A1585"/>
    <w:rsid w:val="000A3470"/>
    <w:rsid w:val="000B3A4B"/>
    <w:rsid w:val="000B58FA"/>
    <w:rsid w:val="000B7E30"/>
    <w:rsid w:val="000C0628"/>
    <w:rsid w:val="000C067C"/>
    <w:rsid w:val="000C083B"/>
    <w:rsid w:val="000C2954"/>
    <w:rsid w:val="000C51A6"/>
    <w:rsid w:val="000C7676"/>
    <w:rsid w:val="000D05EF"/>
    <w:rsid w:val="000E062E"/>
    <w:rsid w:val="000E2261"/>
    <w:rsid w:val="000F1754"/>
    <w:rsid w:val="000F21C1"/>
    <w:rsid w:val="000F5EFF"/>
    <w:rsid w:val="0010745C"/>
    <w:rsid w:val="0010794C"/>
    <w:rsid w:val="001133BF"/>
    <w:rsid w:val="00114108"/>
    <w:rsid w:val="00123AB9"/>
    <w:rsid w:val="00123B42"/>
    <w:rsid w:val="00125F53"/>
    <w:rsid w:val="0012608F"/>
    <w:rsid w:val="0012784C"/>
    <w:rsid w:val="00130089"/>
    <w:rsid w:val="00130F08"/>
    <w:rsid w:val="00132CEB"/>
    <w:rsid w:val="00140A37"/>
    <w:rsid w:val="00141129"/>
    <w:rsid w:val="00141E70"/>
    <w:rsid w:val="00142453"/>
    <w:rsid w:val="00142B62"/>
    <w:rsid w:val="00142FC6"/>
    <w:rsid w:val="00143116"/>
    <w:rsid w:val="0014539C"/>
    <w:rsid w:val="00150A31"/>
    <w:rsid w:val="00151C4E"/>
    <w:rsid w:val="00153893"/>
    <w:rsid w:val="001542F1"/>
    <w:rsid w:val="00154CAD"/>
    <w:rsid w:val="00156F77"/>
    <w:rsid w:val="00157B8B"/>
    <w:rsid w:val="00157F03"/>
    <w:rsid w:val="0016262C"/>
    <w:rsid w:val="00162C74"/>
    <w:rsid w:val="001654CA"/>
    <w:rsid w:val="0016554B"/>
    <w:rsid w:val="00166C2F"/>
    <w:rsid w:val="001721AC"/>
    <w:rsid w:val="0017663A"/>
    <w:rsid w:val="001769A7"/>
    <w:rsid w:val="001809D7"/>
    <w:rsid w:val="00182E69"/>
    <w:rsid w:val="00183099"/>
    <w:rsid w:val="0018330A"/>
    <w:rsid w:val="00190FB4"/>
    <w:rsid w:val="001939E1"/>
    <w:rsid w:val="00194C3E"/>
    <w:rsid w:val="00195382"/>
    <w:rsid w:val="00195742"/>
    <w:rsid w:val="001A4DE5"/>
    <w:rsid w:val="001A7072"/>
    <w:rsid w:val="001B05CF"/>
    <w:rsid w:val="001B1504"/>
    <w:rsid w:val="001B30E1"/>
    <w:rsid w:val="001B5D93"/>
    <w:rsid w:val="001B5E89"/>
    <w:rsid w:val="001B646C"/>
    <w:rsid w:val="001C0B09"/>
    <w:rsid w:val="001C1283"/>
    <w:rsid w:val="001C2B6C"/>
    <w:rsid w:val="001C61C5"/>
    <w:rsid w:val="001C69C4"/>
    <w:rsid w:val="001D01FB"/>
    <w:rsid w:val="001D37EF"/>
    <w:rsid w:val="001D3B77"/>
    <w:rsid w:val="001D3F28"/>
    <w:rsid w:val="001E3590"/>
    <w:rsid w:val="001E67C1"/>
    <w:rsid w:val="001E7407"/>
    <w:rsid w:val="001F012D"/>
    <w:rsid w:val="001F2C3F"/>
    <w:rsid w:val="001F33C1"/>
    <w:rsid w:val="001F5D5E"/>
    <w:rsid w:val="001F6219"/>
    <w:rsid w:val="001F6914"/>
    <w:rsid w:val="001F6CD4"/>
    <w:rsid w:val="00201AC5"/>
    <w:rsid w:val="00204D1D"/>
    <w:rsid w:val="00206C4D"/>
    <w:rsid w:val="00210305"/>
    <w:rsid w:val="0021053C"/>
    <w:rsid w:val="00212310"/>
    <w:rsid w:val="002134D0"/>
    <w:rsid w:val="002150FD"/>
    <w:rsid w:val="00215AF1"/>
    <w:rsid w:val="00223BFC"/>
    <w:rsid w:val="00225416"/>
    <w:rsid w:val="00226300"/>
    <w:rsid w:val="00226562"/>
    <w:rsid w:val="00230E72"/>
    <w:rsid w:val="002321E8"/>
    <w:rsid w:val="00236EEC"/>
    <w:rsid w:val="0024010F"/>
    <w:rsid w:val="00240749"/>
    <w:rsid w:val="00243018"/>
    <w:rsid w:val="0024472D"/>
    <w:rsid w:val="00245349"/>
    <w:rsid w:val="0025040E"/>
    <w:rsid w:val="00251EE7"/>
    <w:rsid w:val="00252717"/>
    <w:rsid w:val="002536D1"/>
    <w:rsid w:val="002546FE"/>
    <w:rsid w:val="002564A4"/>
    <w:rsid w:val="00257251"/>
    <w:rsid w:val="0025798A"/>
    <w:rsid w:val="00262275"/>
    <w:rsid w:val="002622EF"/>
    <w:rsid w:val="00262A34"/>
    <w:rsid w:val="002656B2"/>
    <w:rsid w:val="0026736C"/>
    <w:rsid w:val="0027015F"/>
    <w:rsid w:val="00281308"/>
    <w:rsid w:val="0028414A"/>
    <w:rsid w:val="00284719"/>
    <w:rsid w:val="00290619"/>
    <w:rsid w:val="00294CF4"/>
    <w:rsid w:val="00295511"/>
    <w:rsid w:val="00297ECB"/>
    <w:rsid w:val="002A15D6"/>
    <w:rsid w:val="002A46EC"/>
    <w:rsid w:val="002A6291"/>
    <w:rsid w:val="002A7BCF"/>
    <w:rsid w:val="002B09F7"/>
    <w:rsid w:val="002B189B"/>
    <w:rsid w:val="002B3DFF"/>
    <w:rsid w:val="002B798A"/>
    <w:rsid w:val="002C0AEB"/>
    <w:rsid w:val="002C1487"/>
    <w:rsid w:val="002C4A40"/>
    <w:rsid w:val="002C5DD2"/>
    <w:rsid w:val="002D043A"/>
    <w:rsid w:val="002D2DBD"/>
    <w:rsid w:val="002D5DDE"/>
    <w:rsid w:val="002D6224"/>
    <w:rsid w:val="002D719D"/>
    <w:rsid w:val="002E3F4B"/>
    <w:rsid w:val="002E5639"/>
    <w:rsid w:val="002E5D79"/>
    <w:rsid w:val="002F0640"/>
    <w:rsid w:val="002F42E1"/>
    <w:rsid w:val="002F4E51"/>
    <w:rsid w:val="002F6352"/>
    <w:rsid w:val="0030082C"/>
    <w:rsid w:val="0030097D"/>
    <w:rsid w:val="00304A3E"/>
    <w:rsid w:val="00304F8B"/>
    <w:rsid w:val="00306DC8"/>
    <w:rsid w:val="003158D2"/>
    <w:rsid w:val="00316B52"/>
    <w:rsid w:val="00323D06"/>
    <w:rsid w:val="003247A5"/>
    <w:rsid w:val="00330DE3"/>
    <w:rsid w:val="0033128D"/>
    <w:rsid w:val="003354D2"/>
    <w:rsid w:val="003358D3"/>
    <w:rsid w:val="00335BC6"/>
    <w:rsid w:val="00336EA3"/>
    <w:rsid w:val="003415D3"/>
    <w:rsid w:val="00344701"/>
    <w:rsid w:val="00352B0F"/>
    <w:rsid w:val="00354EAB"/>
    <w:rsid w:val="00356690"/>
    <w:rsid w:val="00356F9A"/>
    <w:rsid w:val="00360459"/>
    <w:rsid w:val="00363184"/>
    <w:rsid w:val="003631E3"/>
    <w:rsid w:val="00370379"/>
    <w:rsid w:val="0037698E"/>
    <w:rsid w:val="00377323"/>
    <w:rsid w:val="003868BD"/>
    <w:rsid w:val="0039090D"/>
    <w:rsid w:val="00393B92"/>
    <w:rsid w:val="003A09AB"/>
    <w:rsid w:val="003A32C0"/>
    <w:rsid w:val="003A7B2D"/>
    <w:rsid w:val="003A7D75"/>
    <w:rsid w:val="003B2CA0"/>
    <w:rsid w:val="003B41F6"/>
    <w:rsid w:val="003B4459"/>
    <w:rsid w:val="003B49FB"/>
    <w:rsid w:val="003B7056"/>
    <w:rsid w:val="003B77A7"/>
    <w:rsid w:val="003C1A14"/>
    <w:rsid w:val="003C6231"/>
    <w:rsid w:val="003C70E3"/>
    <w:rsid w:val="003D0BFE"/>
    <w:rsid w:val="003D54B9"/>
    <w:rsid w:val="003D5700"/>
    <w:rsid w:val="003E341B"/>
    <w:rsid w:val="003E51BE"/>
    <w:rsid w:val="003F1A29"/>
    <w:rsid w:val="003F25D8"/>
    <w:rsid w:val="003F6B84"/>
    <w:rsid w:val="003F798F"/>
    <w:rsid w:val="004022A1"/>
    <w:rsid w:val="004116CD"/>
    <w:rsid w:val="004144EC"/>
    <w:rsid w:val="004150DC"/>
    <w:rsid w:val="00417EB9"/>
    <w:rsid w:val="0042176E"/>
    <w:rsid w:val="00422579"/>
    <w:rsid w:val="00422EE7"/>
    <w:rsid w:val="00424CA9"/>
    <w:rsid w:val="00424CF3"/>
    <w:rsid w:val="00431DA4"/>
    <w:rsid w:val="00431E9B"/>
    <w:rsid w:val="00434317"/>
    <w:rsid w:val="004379E3"/>
    <w:rsid w:val="00437E5C"/>
    <w:rsid w:val="0044009E"/>
    <w:rsid w:val="0044015E"/>
    <w:rsid w:val="0044291A"/>
    <w:rsid w:val="00444ABD"/>
    <w:rsid w:val="0044609B"/>
    <w:rsid w:val="004504FF"/>
    <w:rsid w:val="00451079"/>
    <w:rsid w:val="00455A74"/>
    <w:rsid w:val="004569F0"/>
    <w:rsid w:val="00461C81"/>
    <w:rsid w:val="0046509E"/>
    <w:rsid w:val="00467661"/>
    <w:rsid w:val="004705B7"/>
    <w:rsid w:val="0047223A"/>
    <w:rsid w:val="00472928"/>
    <w:rsid w:val="00472DBE"/>
    <w:rsid w:val="00474A19"/>
    <w:rsid w:val="00476EEF"/>
    <w:rsid w:val="00481F13"/>
    <w:rsid w:val="00484C2D"/>
    <w:rsid w:val="00485573"/>
    <w:rsid w:val="00491C01"/>
    <w:rsid w:val="00496F97"/>
    <w:rsid w:val="004A059D"/>
    <w:rsid w:val="004A284C"/>
    <w:rsid w:val="004A2E66"/>
    <w:rsid w:val="004A31B4"/>
    <w:rsid w:val="004A34AF"/>
    <w:rsid w:val="004A3AD7"/>
    <w:rsid w:val="004B0BDB"/>
    <w:rsid w:val="004B25B1"/>
    <w:rsid w:val="004C0B83"/>
    <w:rsid w:val="004C11C0"/>
    <w:rsid w:val="004C1C78"/>
    <w:rsid w:val="004C6AE8"/>
    <w:rsid w:val="004D18CB"/>
    <w:rsid w:val="004D29D1"/>
    <w:rsid w:val="004D3593"/>
    <w:rsid w:val="004D3A7A"/>
    <w:rsid w:val="004D3D68"/>
    <w:rsid w:val="004D5E03"/>
    <w:rsid w:val="004D6BCD"/>
    <w:rsid w:val="004D7DC7"/>
    <w:rsid w:val="004E063A"/>
    <w:rsid w:val="004E1055"/>
    <w:rsid w:val="004E23F1"/>
    <w:rsid w:val="004E3211"/>
    <w:rsid w:val="004E5573"/>
    <w:rsid w:val="004E5640"/>
    <w:rsid w:val="004E7BEC"/>
    <w:rsid w:val="004F06D7"/>
    <w:rsid w:val="004F1D70"/>
    <w:rsid w:val="004F30F2"/>
    <w:rsid w:val="004F4789"/>
    <w:rsid w:val="004F53FA"/>
    <w:rsid w:val="004F6FFD"/>
    <w:rsid w:val="004F7A8B"/>
    <w:rsid w:val="004F7B07"/>
    <w:rsid w:val="0050192E"/>
    <w:rsid w:val="0050273E"/>
    <w:rsid w:val="00505D3D"/>
    <w:rsid w:val="00506AF6"/>
    <w:rsid w:val="00507339"/>
    <w:rsid w:val="005077A4"/>
    <w:rsid w:val="005077D6"/>
    <w:rsid w:val="00510031"/>
    <w:rsid w:val="00511749"/>
    <w:rsid w:val="00516560"/>
    <w:rsid w:val="00516B8D"/>
    <w:rsid w:val="0052005A"/>
    <w:rsid w:val="0053716B"/>
    <w:rsid w:val="00537FBC"/>
    <w:rsid w:val="00540F54"/>
    <w:rsid w:val="0054557A"/>
    <w:rsid w:val="00554954"/>
    <w:rsid w:val="0055589D"/>
    <w:rsid w:val="00556686"/>
    <w:rsid w:val="005574D1"/>
    <w:rsid w:val="005577D9"/>
    <w:rsid w:val="00557A4D"/>
    <w:rsid w:val="00560AD4"/>
    <w:rsid w:val="00561A1B"/>
    <w:rsid w:val="00561F50"/>
    <w:rsid w:val="005623D4"/>
    <w:rsid w:val="00564109"/>
    <w:rsid w:val="005660C6"/>
    <w:rsid w:val="00584811"/>
    <w:rsid w:val="00585784"/>
    <w:rsid w:val="00585A77"/>
    <w:rsid w:val="00593AA6"/>
    <w:rsid w:val="00594161"/>
    <w:rsid w:val="00594749"/>
    <w:rsid w:val="00595B29"/>
    <w:rsid w:val="005A31CA"/>
    <w:rsid w:val="005A4DF2"/>
    <w:rsid w:val="005A6E89"/>
    <w:rsid w:val="005B4067"/>
    <w:rsid w:val="005B65F9"/>
    <w:rsid w:val="005B722D"/>
    <w:rsid w:val="005C12FB"/>
    <w:rsid w:val="005C2CA9"/>
    <w:rsid w:val="005C3CA6"/>
    <w:rsid w:val="005C3F41"/>
    <w:rsid w:val="005C5BD4"/>
    <w:rsid w:val="005C6A72"/>
    <w:rsid w:val="005C7EDC"/>
    <w:rsid w:val="005D077F"/>
    <w:rsid w:val="005D1041"/>
    <w:rsid w:val="005D2D09"/>
    <w:rsid w:val="005D3014"/>
    <w:rsid w:val="005D5655"/>
    <w:rsid w:val="005E11F8"/>
    <w:rsid w:val="005E3BF1"/>
    <w:rsid w:val="005F57B2"/>
    <w:rsid w:val="005F646A"/>
    <w:rsid w:val="005F7C33"/>
    <w:rsid w:val="00600219"/>
    <w:rsid w:val="006025EB"/>
    <w:rsid w:val="00603DC4"/>
    <w:rsid w:val="00604176"/>
    <w:rsid w:val="00611B49"/>
    <w:rsid w:val="00613683"/>
    <w:rsid w:val="0061524A"/>
    <w:rsid w:val="00615843"/>
    <w:rsid w:val="00616E3A"/>
    <w:rsid w:val="00620076"/>
    <w:rsid w:val="00621F97"/>
    <w:rsid w:val="006251EE"/>
    <w:rsid w:val="006262EF"/>
    <w:rsid w:val="0063329E"/>
    <w:rsid w:val="0063399E"/>
    <w:rsid w:val="006353E0"/>
    <w:rsid w:val="00640424"/>
    <w:rsid w:val="00640DB0"/>
    <w:rsid w:val="0064133B"/>
    <w:rsid w:val="0064476F"/>
    <w:rsid w:val="00647CDD"/>
    <w:rsid w:val="00651A2E"/>
    <w:rsid w:val="006605A5"/>
    <w:rsid w:val="00661242"/>
    <w:rsid w:val="00664004"/>
    <w:rsid w:val="00665243"/>
    <w:rsid w:val="00670EA1"/>
    <w:rsid w:val="00673F4E"/>
    <w:rsid w:val="00677CC2"/>
    <w:rsid w:val="006836D9"/>
    <w:rsid w:val="0068673C"/>
    <w:rsid w:val="00686901"/>
    <w:rsid w:val="006905DE"/>
    <w:rsid w:val="00691AB1"/>
    <w:rsid w:val="00691B79"/>
    <w:rsid w:val="0069207B"/>
    <w:rsid w:val="006944A8"/>
    <w:rsid w:val="00695BCF"/>
    <w:rsid w:val="006A0D7E"/>
    <w:rsid w:val="006A56D3"/>
    <w:rsid w:val="006A7AD2"/>
    <w:rsid w:val="006B09B4"/>
    <w:rsid w:val="006B3255"/>
    <w:rsid w:val="006B5789"/>
    <w:rsid w:val="006C0710"/>
    <w:rsid w:val="006C30C5"/>
    <w:rsid w:val="006C400A"/>
    <w:rsid w:val="006C513A"/>
    <w:rsid w:val="006C6249"/>
    <w:rsid w:val="006C7F8C"/>
    <w:rsid w:val="006D0FD1"/>
    <w:rsid w:val="006D43F4"/>
    <w:rsid w:val="006D75E4"/>
    <w:rsid w:val="006D77D8"/>
    <w:rsid w:val="006E02DC"/>
    <w:rsid w:val="006E6246"/>
    <w:rsid w:val="006E776C"/>
    <w:rsid w:val="006F318F"/>
    <w:rsid w:val="006F4226"/>
    <w:rsid w:val="006F6CEE"/>
    <w:rsid w:val="006F7E77"/>
    <w:rsid w:val="0070017E"/>
    <w:rsid w:val="00700B2C"/>
    <w:rsid w:val="00704D38"/>
    <w:rsid w:val="007050A2"/>
    <w:rsid w:val="00707093"/>
    <w:rsid w:val="00707434"/>
    <w:rsid w:val="00707474"/>
    <w:rsid w:val="007117E0"/>
    <w:rsid w:val="00711B95"/>
    <w:rsid w:val="00712ED3"/>
    <w:rsid w:val="00713084"/>
    <w:rsid w:val="00714F20"/>
    <w:rsid w:val="0071590F"/>
    <w:rsid w:val="00715914"/>
    <w:rsid w:val="00716092"/>
    <w:rsid w:val="0071799B"/>
    <w:rsid w:val="0072170E"/>
    <w:rsid w:val="00726B85"/>
    <w:rsid w:val="00731E00"/>
    <w:rsid w:val="0073354D"/>
    <w:rsid w:val="00734A55"/>
    <w:rsid w:val="00740104"/>
    <w:rsid w:val="00740205"/>
    <w:rsid w:val="007440B7"/>
    <w:rsid w:val="007443D0"/>
    <w:rsid w:val="00744A57"/>
    <w:rsid w:val="00745A29"/>
    <w:rsid w:val="007500C8"/>
    <w:rsid w:val="007503FE"/>
    <w:rsid w:val="00750836"/>
    <w:rsid w:val="00752D7C"/>
    <w:rsid w:val="00752F19"/>
    <w:rsid w:val="007533E1"/>
    <w:rsid w:val="00753960"/>
    <w:rsid w:val="007546CA"/>
    <w:rsid w:val="00756272"/>
    <w:rsid w:val="007605C9"/>
    <w:rsid w:val="00761D5E"/>
    <w:rsid w:val="00764112"/>
    <w:rsid w:val="00765795"/>
    <w:rsid w:val="0076681A"/>
    <w:rsid w:val="007715C9"/>
    <w:rsid w:val="00771613"/>
    <w:rsid w:val="0077224F"/>
    <w:rsid w:val="00772730"/>
    <w:rsid w:val="00774EDD"/>
    <w:rsid w:val="007757EC"/>
    <w:rsid w:val="00777A26"/>
    <w:rsid w:val="0078251D"/>
    <w:rsid w:val="00783412"/>
    <w:rsid w:val="00783E89"/>
    <w:rsid w:val="00784312"/>
    <w:rsid w:val="00784460"/>
    <w:rsid w:val="00785512"/>
    <w:rsid w:val="00785CB8"/>
    <w:rsid w:val="00787F26"/>
    <w:rsid w:val="00791916"/>
    <w:rsid w:val="0079348C"/>
    <w:rsid w:val="00793915"/>
    <w:rsid w:val="0079502A"/>
    <w:rsid w:val="007A2C14"/>
    <w:rsid w:val="007A2FA3"/>
    <w:rsid w:val="007A7862"/>
    <w:rsid w:val="007B5141"/>
    <w:rsid w:val="007C2253"/>
    <w:rsid w:val="007C4868"/>
    <w:rsid w:val="007C4C28"/>
    <w:rsid w:val="007C55F6"/>
    <w:rsid w:val="007C5F2F"/>
    <w:rsid w:val="007C6C49"/>
    <w:rsid w:val="007D5A63"/>
    <w:rsid w:val="007D7B81"/>
    <w:rsid w:val="007E0BCF"/>
    <w:rsid w:val="007E163D"/>
    <w:rsid w:val="007E1F93"/>
    <w:rsid w:val="007E350A"/>
    <w:rsid w:val="007E4A60"/>
    <w:rsid w:val="007E581E"/>
    <w:rsid w:val="007E6414"/>
    <w:rsid w:val="007E667A"/>
    <w:rsid w:val="007F26DF"/>
    <w:rsid w:val="007F28C9"/>
    <w:rsid w:val="007F47AF"/>
    <w:rsid w:val="007F4B1A"/>
    <w:rsid w:val="0080163E"/>
    <w:rsid w:val="00803587"/>
    <w:rsid w:val="00805FA4"/>
    <w:rsid w:val="008068EB"/>
    <w:rsid w:val="00807626"/>
    <w:rsid w:val="008106D6"/>
    <w:rsid w:val="00810BF6"/>
    <w:rsid w:val="008117E9"/>
    <w:rsid w:val="00812F2E"/>
    <w:rsid w:val="00813DC7"/>
    <w:rsid w:val="00815B64"/>
    <w:rsid w:val="0081658E"/>
    <w:rsid w:val="00817355"/>
    <w:rsid w:val="00817EAE"/>
    <w:rsid w:val="00823A19"/>
    <w:rsid w:val="00824498"/>
    <w:rsid w:val="00825420"/>
    <w:rsid w:val="00830156"/>
    <w:rsid w:val="00830239"/>
    <w:rsid w:val="00832C8D"/>
    <w:rsid w:val="00837A90"/>
    <w:rsid w:val="00843023"/>
    <w:rsid w:val="00843060"/>
    <w:rsid w:val="00844286"/>
    <w:rsid w:val="0084460B"/>
    <w:rsid w:val="00846C3E"/>
    <w:rsid w:val="008507D5"/>
    <w:rsid w:val="008508D2"/>
    <w:rsid w:val="00850BC1"/>
    <w:rsid w:val="00850F04"/>
    <w:rsid w:val="00855B1A"/>
    <w:rsid w:val="00856A31"/>
    <w:rsid w:val="008572FC"/>
    <w:rsid w:val="00857B5C"/>
    <w:rsid w:val="00862D95"/>
    <w:rsid w:val="00863D51"/>
    <w:rsid w:val="00864B24"/>
    <w:rsid w:val="008676FD"/>
    <w:rsid w:val="00867B37"/>
    <w:rsid w:val="008750A1"/>
    <w:rsid w:val="008754D0"/>
    <w:rsid w:val="00880C6E"/>
    <w:rsid w:val="00884537"/>
    <w:rsid w:val="008855C9"/>
    <w:rsid w:val="00886456"/>
    <w:rsid w:val="00896307"/>
    <w:rsid w:val="008A0202"/>
    <w:rsid w:val="008A45A7"/>
    <w:rsid w:val="008A46E1"/>
    <w:rsid w:val="008A4BB7"/>
    <w:rsid w:val="008A4C65"/>
    <w:rsid w:val="008A4F43"/>
    <w:rsid w:val="008B0781"/>
    <w:rsid w:val="008B2706"/>
    <w:rsid w:val="008B6D25"/>
    <w:rsid w:val="008C25D9"/>
    <w:rsid w:val="008C4FC2"/>
    <w:rsid w:val="008C5543"/>
    <w:rsid w:val="008C6DCB"/>
    <w:rsid w:val="008D0EE0"/>
    <w:rsid w:val="008D2BE2"/>
    <w:rsid w:val="008D5D4C"/>
    <w:rsid w:val="008E14B7"/>
    <w:rsid w:val="008E605E"/>
    <w:rsid w:val="008E6067"/>
    <w:rsid w:val="008E79DC"/>
    <w:rsid w:val="008F0515"/>
    <w:rsid w:val="008F05E8"/>
    <w:rsid w:val="008F319D"/>
    <w:rsid w:val="008F54E7"/>
    <w:rsid w:val="00901863"/>
    <w:rsid w:val="0090293D"/>
    <w:rsid w:val="00903422"/>
    <w:rsid w:val="00911C7B"/>
    <w:rsid w:val="00915DF9"/>
    <w:rsid w:val="00917E0E"/>
    <w:rsid w:val="00920C5D"/>
    <w:rsid w:val="00922144"/>
    <w:rsid w:val="009254C3"/>
    <w:rsid w:val="009254CA"/>
    <w:rsid w:val="0092580B"/>
    <w:rsid w:val="00926B64"/>
    <w:rsid w:val="00932377"/>
    <w:rsid w:val="0093297B"/>
    <w:rsid w:val="00936BEB"/>
    <w:rsid w:val="009405C6"/>
    <w:rsid w:val="00944C70"/>
    <w:rsid w:val="00947D5A"/>
    <w:rsid w:val="0095144A"/>
    <w:rsid w:val="009532A5"/>
    <w:rsid w:val="00955B5B"/>
    <w:rsid w:val="00955B7F"/>
    <w:rsid w:val="00957AAF"/>
    <w:rsid w:val="00963AA7"/>
    <w:rsid w:val="00965D87"/>
    <w:rsid w:val="0096609D"/>
    <w:rsid w:val="009704F8"/>
    <w:rsid w:val="0097093E"/>
    <w:rsid w:val="0098084A"/>
    <w:rsid w:val="00982242"/>
    <w:rsid w:val="009868E9"/>
    <w:rsid w:val="0098725B"/>
    <w:rsid w:val="00991064"/>
    <w:rsid w:val="00997475"/>
    <w:rsid w:val="009A0B7B"/>
    <w:rsid w:val="009A63E0"/>
    <w:rsid w:val="009A7160"/>
    <w:rsid w:val="009B29F1"/>
    <w:rsid w:val="009B396D"/>
    <w:rsid w:val="009B5AB3"/>
    <w:rsid w:val="009B5D26"/>
    <w:rsid w:val="009B7A1B"/>
    <w:rsid w:val="009C03DF"/>
    <w:rsid w:val="009C1500"/>
    <w:rsid w:val="009C1EEE"/>
    <w:rsid w:val="009C3A64"/>
    <w:rsid w:val="009D06DD"/>
    <w:rsid w:val="009D5A2C"/>
    <w:rsid w:val="009E0015"/>
    <w:rsid w:val="009E0352"/>
    <w:rsid w:val="009E1604"/>
    <w:rsid w:val="009E5CFC"/>
    <w:rsid w:val="009F50DE"/>
    <w:rsid w:val="009F71B9"/>
    <w:rsid w:val="00A02DE8"/>
    <w:rsid w:val="00A0349C"/>
    <w:rsid w:val="00A0541D"/>
    <w:rsid w:val="00A079CB"/>
    <w:rsid w:val="00A12128"/>
    <w:rsid w:val="00A13205"/>
    <w:rsid w:val="00A218A1"/>
    <w:rsid w:val="00A22C98"/>
    <w:rsid w:val="00A231E2"/>
    <w:rsid w:val="00A25D05"/>
    <w:rsid w:val="00A31FED"/>
    <w:rsid w:val="00A367F7"/>
    <w:rsid w:val="00A37646"/>
    <w:rsid w:val="00A417FD"/>
    <w:rsid w:val="00A41B1C"/>
    <w:rsid w:val="00A43312"/>
    <w:rsid w:val="00A43770"/>
    <w:rsid w:val="00A43A4B"/>
    <w:rsid w:val="00A5393E"/>
    <w:rsid w:val="00A565A5"/>
    <w:rsid w:val="00A57CCB"/>
    <w:rsid w:val="00A628E6"/>
    <w:rsid w:val="00A64912"/>
    <w:rsid w:val="00A70A74"/>
    <w:rsid w:val="00A8324D"/>
    <w:rsid w:val="00A83DC6"/>
    <w:rsid w:val="00A8433E"/>
    <w:rsid w:val="00A8503F"/>
    <w:rsid w:val="00A915B7"/>
    <w:rsid w:val="00A9221F"/>
    <w:rsid w:val="00A96318"/>
    <w:rsid w:val="00A96C3D"/>
    <w:rsid w:val="00AA0603"/>
    <w:rsid w:val="00AA0C74"/>
    <w:rsid w:val="00AA3374"/>
    <w:rsid w:val="00AA3F91"/>
    <w:rsid w:val="00AB163F"/>
    <w:rsid w:val="00AB20D0"/>
    <w:rsid w:val="00AC4FAB"/>
    <w:rsid w:val="00AD3150"/>
    <w:rsid w:val="00AD5641"/>
    <w:rsid w:val="00AD5977"/>
    <w:rsid w:val="00AD6BD0"/>
    <w:rsid w:val="00AD7889"/>
    <w:rsid w:val="00AE21B1"/>
    <w:rsid w:val="00AE2F29"/>
    <w:rsid w:val="00AE3652"/>
    <w:rsid w:val="00AE6C96"/>
    <w:rsid w:val="00AF021B"/>
    <w:rsid w:val="00AF0387"/>
    <w:rsid w:val="00AF06CF"/>
    <w:rsid w:val="00AF2C7A"/>
    <w:rsid w:val="00B05CF4"/>
    <w:rsid w:val="00B06E3B"/>
    <w:rsid w:val="00B07CDB"/>
    <w:rsid w:val="00B15864"/>
    <w:rsid w:val="00B16A31"/>
    <w:rsid w:val="00B17DFD"/>
    <w:rsid w:val="00B21BA6"/>
    <w:rsid w:val="00B230C8"/>
    <w:rsid w:val="00B308FE"/>
    <w:rsid w:val="00B33709"/>
    <w:rsid w:val="00B33B3C"/>
    <w:rsid w:val="00B34BC1"/>
    <w:rsid w:val="00B36395"/>
    <w:rsid w:val="00B41663"/>
    <w:rsid w:val="00B50850"/>
    <w:rsid w:val="00B50ADC"/>
    <w:rsid w:val="00B51558"/>
    <w:rsid w:val="00B51CD5"/>
    <w:rsid w:val="00B5276C"/>
    <w:rsid w:val="00B54106"/>
    <w:rsid w:val="00B54E85"/>
    <w:rsid w:val="00B566B1"/>
    <w:rsid w:val="00B609E1"/>
    <w:rsid w:val="00B62227"/>
    <w:rsid w:val="00B63834"/>
    <w:rsid w:val="00B641D1"/>
    <w:rsid w:val="00B65F8A"/>
    <w:rsid w:val="00B67010"/>
    <w:rsid w:val="00B71909"/>
    <w:rsid w:val="00B72734"/>
    <w:rsid w:val="00B80199"/>
    <w:rsid w:val="00B83204"/>
    <w:rsid w:val="00B84039"/>
    <w:rsid w:val="00B86510"/>
    <w:rsid w:val="00B86B88"/>
    <w:rsid w:val="00B9032D"/>
    <w:rsid w:val="00B960B9"/>
    <w:rsid w:val="00BA0A4F"/>
    <w:rsid w:val="00BA0C87"/>
    <w:rsid w:val="00BA220B"/>
    <w:rsid w:val="00BA31A2"/>
    <w:rsid w:val="00BA3A57"/>
    <w:rsid w:val="00BA47A4"/>
    <w:rsid w:val="00BA691F"/>
    <w:rsid w:val="00BA74FC"/>
    <w:rsid w:val="00BB0F26"/>
    <w:rsid w:val="00BB3596"/>
    <w:rsid w:val="00BB41A2"/>
    <w:rsid w:val="00BB4ACE"/>
    <w:rsid w:val="00BB4E1A"/>
    <w:rsid w:val="00BC015E"/>
    <w:rsid w:val="00BC03CB"/>
    <w:rsid w:val="00BC1242"/>
    <w:rsid w:val="00BC16D7"/>
    <w:rsid w:val="00BC26C2"/>
    <w:rsid w:val="00BC3F95"/>
    <w:rsid w:val="00BC6E4D"/>
    <w:rsid w:val="00BC76AC"/>
    <w:rsid w:val="00BD0ECB"/>
    <w:rsid w:val="00BD1582"/>
    <w:rsid w:val="00BD2654"/>
    <w:rsid w:val="00BD6A1A"/>
    <w:rsid w:val="00BE05BA"/>
    <w:rsid w:val="00BE2155"/>
    <w:rsid w:val="00BE2213"/>
    <w:rsid w:val="00BE25E5"/>
    <w:rsid w:val="00BE25F3"/>
    <w:rsid w:val="00BE719A"/>
    <w:rsid w:val="00BE720A"/>
    <w:rsid w:val="00BF00D6"/>
    <w:rsid w:val="00BF0D73"/>
    <w:rsid w:val="00BF2465"/>
    <w:rsid w:val="00BF3C8D"/>
    <w:rsid w:val="00C06737"/>
    <w:rsid w:val="00C1041E"/>
    <w:rsid w:val="00C106CB"/>
    <w:rsid w:val="00C1184C"/>
    <w:rsid w:val="00C15DBA"/>
    <w:rsid w:val="00C2027A"/>
    <w:rsid w:val="00C2347E"/>
    <w:rsid w:val="00C2366E"/>
    <w:rsid w:val="00C258AF"/>
    <w:rsid w:val="00C25E7F"/>
    <w:rsid w:val="00C2746F"/>
    <w:rsid w:val="00C30DF3"/>
    <w:rsid w:val="00C31ED3"/>
    <w:rsid w:val="00C324A0"/>
    <w:rsid w:val="00C32F10"/>
    <w:rsid w:val="00C3300F"/>
    <w:rsid w:val="00C361A2"/>
    <w:rsid w:val="00C42BF8"/>
    <w:rsid w:val="00C445A5"/>
    <w:rsid w:val="00C4532B"/>
    <w:rsid w:val="00C50043"/>
    <w:rsid w:val="00C529B0"/>
    <w:rsid w:val="00C54E7E"/>
    <w:rsid w:val="00C56569"/>
    <w:rsid w:val="00C655BC"/>
    <w:rsid w:val="00C66B12"/>
    <w:rsid w:val="00C754A0"/>
    <w:rsid w:val="00C7573B"/>
    <w:rsid w:val="00C77A09"/>
    <w:rsid w:val="00C77B88"/>
    <w:rsid w:val="00C81631"/>
    <w:rsid w:val="00C84B47"/>
    <w:rsid w:val="00C91CB4"/>
    <w:rsid w:val="00C93C03"/>
    <w:rsid w:val="00CA0BFB"/>
    <w:rsid w:val="00CA43B6"/>
    <w:rsid w:val="00CA46E1"/>
    <w:rsid w:val="00CA69C2"/>
    <w:rsid w:val="00CB2C8E"/>
    <w:rsid w:val="00CB602E"/>
    <w:rsid w:val="00CB676A"/>
    <w:rsid w:val="00CC19AA"/>
    <w:rsid w:val="00CC25C5"/>
    <w:rsid w:val="00CC5B70"/>
    <w:rsid w:val="00CC6792"/>
    <w:rsid w:val="00CD49B0"/>
    <w:rsid w:val="00CE051D"/>
    <w:rsid w:val="00CE1335"/>
    <w:rsid w:val="00CE34B7"/>
    <w:rsid w:val="00CE493D"/>
    <w:rsid w:val="00CE6842"/>
    <w:rsid w:val="00CE6AC6"/>
    <w:rsid w:val="00CF07FA"/>
    <w:rsid w:val="00CF0BB2"/>
    <w:rsid w:val="00CF31C4"/>
    <w:rsid w:val="00CF3EE8"/>
    <w:rsid w:val="00CF58BA"/>
    <w:rsid w:val="00CF608A"/>
    <w:rsid w:val="00D01C5D"/>
    <w:rsid w:val="00D01ED5"/>
    <w:rsid w:val="00D024C6"/>
    <w:rsid w:val="00D03EB9"/>
    <w:rsid w:val="00D050E6"/>
    <w:rsid w:val="00D05153"/>
    <w:rsid w:val="00D06985"/>
    <w:rsid w:val="00D07353"/>
    <w:rsid w:val="00D13441"/>
    <w:rsid w:val="00D136CB"/>
    <w:rsid w:val="00D150E7"/>
    <w:rsid w:val="00D207DC"/>
    <w:rsid w:val="00D21368"/>
    <w:rsid w:val="00D23610"/>
    <w:rsid w:val="00D24F22"/>
    <w:rsid w:val="00D2554E"/>
    <w:rsid w:val="00D309E9"/>
    <w:rsid w:val="00D32F65"/>
    <w:rsid w:val="00D402C0"/>
    <w:rsid w:val="00D410C2"/>
    <w:rsid w:val="00D42068"/>
    <w:rsid w:val="00D52DC2"/>
    <w:rsid w:val="00D53BCC"/>
    <w:rsid w:val="00D5475B"/>
    <w:rsid w:val="00D55072"/>
    <w:rsid w:val="00D55D84"/>
    <w:rsid w:val="00D57269"/>
    <w:rsid w:val="00D5766A"/>
    <w:rsid w:val="00D60E35"/>
    <w:rsid w:val="00D66F51"/>
    <w:rsid w:val="00D67B28"/>
    <w:rsid w:val="00D67E8A"/>
    <w:rsid w:val="00D70DFB"/>
    <w:rsid w:val="00D723D8"/>
    <w:rsid w:val="00D72F9A"/>
    <w:rsid w:val="00D766DF"/>
    <w:rsid w:val="00D76FE9"/>
    <w:rsid w:val="00D85F75"/>
    <w:rsid w:val="00D90F62"/>
    <w:rsid w:val="00D932C6"/>
    <w:rsid w:val="00D95796"/>
    <w:rsid w:val="00D95A3D"/>
    <w:rsid w:val="00D97EA3"/>
    <w:rsid w:val="00DA0E36"/>
    <w:rsid w:val="00DA186E"/>
    <w:rsid w:val="00DA201C"/>
    <w:rsid w:val="00DA325E"/>
    <w:rsid w:val="00DA379E"/>
    <w:rsid w:val="00DA4116"/>
    <w:rsid w:val="00DB00A6"/>
    <w:rsid w:val="00DB02EC"/>
    <w:rsid w:val="00DB161D"/>
    <w:rsid w:val="00DB251C"/>
    <w:rsid w:val="00DB4630"/>
    <w:rsid w:val="00DC37B5"/>
    <w:rsid w:val="00DC3D86"/>
    <w:rsid w:val="00DC4C59"/>
    <w:rsid w:val="00DC4F88"/>
    <w:rsid w:val="00DC693D"/>
    <w:rsid w:val="00DD13E0"/>
    <w:rsid w:val="00DD2DC2"/>
    <w:rsid w:val="00DD4872"/>
    <w:rsid w:val="00DD7A60"/>
    <w:rsid w:val="00DF057D"/>
    <w:rsid w:val="00DF07BE"/>
    <w:rsid w:val="00DF6314"/>
    <w:rsid w:val="00DF67CD"/>
    <w:rsid w:val="00DF71A7"/>
    <w:rsid w:val="00E00F0D"/>
    <w:rsid w:val="00E05704"/>
    <w:rsid w:val="00E05D50"/>
    <w:rsid w:val="00E11E44"/>
    <w:rsid w:val="00E130EB"/>
    <w:rsid w:val="00E15148"/>
    <w:rsid w:val="00E165D9"/>
    <w:rsid w:val="00E16FDE"/>
    <w:rsid w:val="00E17CB8"/>
    <w:rsid w:val="00E21ECB"/>
    <w:rsid w:val="00E245F1"/>
    <w:rsid w:val="00E3270E"/>
    <w:rsid w:val="00E338EF"/>
    <w:rsid w:val="00E343D9"/>
    <w:rsid w:val="00E43081"/>
    <w:rsid w:val="00E47D28"/>
    <w:rsid w:val="00E544BB"/>
    <w:rsid w:val="00E57A79"/>
    <w:rsid w:val="00E60564"/>
    <w:rsid w:val="00E61645"/>
    <w:rsid w:val="00E6593B"/>
    <w:rsid w:val="00E662CB"/>
    <w:rsid w:val="00E66710"/>
    <w:rsid w:val="00E74DC7"/>
    <w:rsid w:val="00E76806"/>
    <w:rsid w:val="00E802C5"/>
    <w:rsid w:val="00E8075A"/>
    <w:rsid w:val="00E8155F"/>
    <w:rsid w:val="00E81A50"/>
    <w:rsid w:val="00E83D73"/>
    <w:rsid w:val="00E90A68"/>
    <w:rsid w:val="00E92E9B"/>
    <w:rsid w:val="00E9370E"/>
    <w:rsid w:val="00E94400"/>
    <w:rsid w:val="00E94D5E"/>
    <w:rsid w:val="00E96033"/>
    <w:rsid w:val="00EA07CF"/>
    <w:rsid w:val="00EA1717"/>
    <w:rsid w:val="00EA3BFE"/>
    <w:rsid w:val="00EA4684"/>
    <w:rsid w:val="00EA7100"/>
    <w:rsid w:val="00EA7F9F"/>
    <w:rsid w:val="00EB03BA"/>
    <w:rsid w:val="00EB1274"/>
    <w:rsid w:val="00EB1A97"/>
    <w:rsid w:val="00EB37B2"/>
    <w:rsid w:val="00EB55B2"/>
    <w:rsid w:val="00EB6AD0"/>
    <w:rsid w:val="00EB7702"/>
    <w:rsid w:val="00EB7E63"/>
    <w:rsid w:val="00EB7EAC"/>
    <w:rsid w:val="00EC32A7"/>
    <w:rsid w:val="00EC36B0"/>
    <w:rsid w:val="00EC4190"/>
    <w:rsid w:val="00EC5B37"/>
    <w:rsid w:val="00EC742A"/>
    <w:rsid w:val="00ED1638"/>
    <w:rsid w:val="00ED2BB6"/>
    <w:rsid w:val="00ED34E1"/>
    <w:rsid w:val="00ED3B8D"/>
    <w:rsid w:val="00ED659C"/>
    <w:rsid w:val="00ED6C27"/>
    <w:rsid w:val="00EF2E3A"/>
    <w:rsid w:val="00EF6D21"/>
    <w:rsid w:val="00F0010F"/>
    <w:rsid w:val="00F004F2"/>
    <w:rsid w:val="00F00DB2"/>
    <w:rsid w:val="00F02FF6"/>
    <w:rsid w:val="00F0439A"/>
    <w:rsid w:val="00F06521"/>
    <w:rsid w:val="00F06C9A"/>
    <w:rsid w:val="00F072A7"/>
    <w:rsid w:val="00F078DC"/>
    <w:rsid w:val="00F07C86"/>
    <w:rsid w:val="00F12F51"/>
    <w:rsid w:val="00F17753"/>
    <w:rsid w:val="00F20A91"/>
    <w:rsid w:val="00F21346"/>
    <w:rsid w:val="00F32BA8"/>
    <w:rsid w:val="00F33982"/>
    <w:rsid w:val="00F34474"/>
    <w:rsid w:val="00F349F1"/>
    <w:rsid w:val="00F35F5A"/>
    <w:rsid w:val="00F404A6"/>
    <w:rsid w:val="00F4350D"/>
    <w:rsid w:val="00F45E70"/>
    <w:rsid w:val="00F46D72"/>
    <w:rsid w:val="00F47179"/>
    <w:rsid w:val="00F47838"/>
    <w:rsid w:val="00F5030D"/>
    <w:rsid w:val="00F50D71"/>
    <w:rsid w:val="00F5557F"/>
    <w:rsid w:val="00F55DF5"/>
    <w:rsid w:val="00F567F7"/>
    <w:rsid w:val="00F61433"/>
    <w:rsid w:val="00F62036"/>
    <w:rsid w:val="00F65B52"/>
    <w:rsid w:val="00F66623"/>
    <w:rsid w:val="00F67BCA"/>
    <w:rsid w:val="00F71581"/>
    <w:rsid w:val="00F73BD6"/>
    <w:rsid w:val="00F753BF"/>
    <w:rsid w:val="00F756F1"/>
    <w:rsid w:val="00F75A9E"/>
    <w:rsid w:val="00F83989"/>
    <w:rsid w:val="00F85099"/>
    <w:rsid w:val="00F8713F"/>
    <w:rsid w:val="00F90018"/>
    <w:rsid w:val="00F90BDA"/>
    <w:rsid w:val="00F9379C"/>
    <w:rsid w:val="00F9632C"/>
    <w:rsid w:val="00F96FFE"/>
    <w:rsid w:val="00FA030F"/>
    <w:rsid w:val="00FA1E52"/>
    <w:rsid w:val="00FA7624"/>
    <w:rsid w:val="00FB1409"/>
    <w:rsid w:val="00FB29CC"/>
    <w:rsid w:val="00FB67B5"/>
    <w:rsid w:val="00FB768F"/>
    <w:rsid w:val="00FC135D"/>
    <w:rsid w:val="00FC252D"/>
    <w:rsid w:val="00FC277C"/>
    <w:rsid w:val="00FD1023"/>
    <w:rsid w:val="00FD7F12"/>
    <w:rsid w:val="00FE33E1"/>
    <w:rsid w:val="00FE4688"/>
    <w:rsid w:val="00FE47E8"/>
    <w:rsid w:val="00FE6435"/>
    <w:rsid w:val="00FE66A6"/>
    <w:rsid w:val="00FE7FC4"/>
    <w:rsid w:val="00FF2252"/>
    <w:rsid w:val="00FF266D"/>
    <w:rsid w:val="00FF2B7A"/>
    <w:rsid w:val="00FF394F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72F8A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C150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50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50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50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150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150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150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150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150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150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1500"/>
  </w:style>
  <w:style w:type="paragraph" w:customStyle="1" w:styleId="OPCParaBase">
    <w:name w:val="OPCParaBase"/>
    <w:qFormat/>
    <w:rsid w:val="009C150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150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150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150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150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150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C150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150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150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150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150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1500"/>
  </w:style>
  <w:style w:type="paragraph" w:customStyle="1" w:styleId="Blocks">
    <w:name w:val="Blocks"/>
    <w:aliases w:val="bb"/>
    <w:basedOn w:val="OPCParaBase"/>
    <w:qFormat/>
    <w:rsid w:val="009C150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15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150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1500"/>
    <w:rPr>
      <w:i/>
    </w:rPr>
  </w:style>
  <w:style w:type="paragraph" w:customStyle="1" w:styleId="BoxList">
    <w:name w:val="BoxList"/>
    <w:aliases w:val="bl"/>
    <w:basedOn w:val="BoxText"/>
    <w:qFormat/>
    <w:rsid w:val="009C150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150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150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1500"/>
    <w:pPr>
      <w:ind w:left="1985" w:hanging="851"/>
    </w:pPr>
  </w:style>
  <w:style w:type="character" w:customStyle="1" w:styleId="CharAmPartNo">
    <w:name w:val="CharAmPartNo"/>
    <w:basedOn w:val="OPCCharBase"/>
    <w:qFormat/>
    <w:rsid w:val="009C1500"/>
  </w:style>
  <w:style w:type="character" w:customStyle="1" w:styleId="CharAmPartText">
    <w:name w:val="CharAmPartText"/>
    <w:basedOn w:val="OPCCharBase"/>
    <w:qFormat/>
    <w:rsid w:val="009C1500"/>
  </w:style>
  <w:style w:type="character" w:customStyle="1" w:styleId="CharAmSchNo">
    <w:name w:val="CharAmSchNo"/>
    <w:basedOn w:val="OPCCharBase"/>
    <w:qFormat/>
    <w:rsid w:val="009C1500"/>
  </w:style>
  <w:style w:type="character" w:customStyle="1" w:styleId="CharAmSchText">
    <w:name w:val="CharAmSchText"/>
    <w:basedOn w:val="OPCCharBase"/>
    <w:qFormat/>
    <w:rsid w:val="009C1500"/>
  </w:style>
  <w:style w:type="character" w:customStyle="1" w:styleId="CharBoldItalic">
    <w:name w:val="CharBoldItalic"/>
    <w:basedOn w:val="OPCCharBase"/>
    <w:uiPriority w:val="1"/>
    <w:qFormat/>
    <w:rsid w:val="009C1500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1500"/>
  </w:style>
  <w:style w:type="character" w:customStyle="1" w:styleId="CharChapText">
    <w:name w:val="CharChapText"/>
    <w:basedOn w:val="OPCCharBase"/>
    <w:uiPriority w:val="1"/>
    <w:qFormat/>
    <w:rsid w:val="009C1500"/>
  </w:style>
  <w:style w:type="character" w:customStyle="1" w:styleId="CharDivNo">
    <w:name w:val="CharDivNo"/>
    <w:basedOn w:val="OPCCharBase"/>
    <w:uiPriority w:val="1"/>
    <w:qFormat/>
    <w:rsid w:val="009C1500"/>
  </w:style>
  <w:style w:type="character" w:customStyle="1" w:styleId="CharDivText">
    <w:name w:val="CharDivText"/>
    <w:basedOn w:val="OPCCharBase"/>
    <w:uiPriority w:val="1"/>
    <w:qFormat/>
    <w:rsid w:val="009C1500"/>
  </w:style>
  <w:style w:type="character" w:customStyle="1" w:styleId="CharItalic">
    <w:name w:val="CharItalic"/>
    <w:basedOn w:val="OPCCharBase"/>
    <w:uiPriority w:val="1"/>
    <w:qFormat/>
    <w:rsid w:val="009C1500"/>
    <w:rPr>
      <w:i/>
    </w:rPr>
  </w:style>
  <w:style w:type="character" w:customStyle="1" w:styleId="CharPartNo">
    <w:name w:val="CharPartNo"/>
    <w:basedOn w:val="OPCCharBase"/>
    <w:uiPriority w:val="1"/>
    <w:qFormat/>
    <w:rsid w:val="009C1500"/>
  </w:style>
  <w:style w:type="character" w:customStyle="1" w:styleId="CharPartText">
    <w:name w:val="CharPartText"/>
    <w:basedOn w:val="OPCCharBase"/>
    <w:uiPriority w:val="1"/>
    <w:qFormat/>
    <w:rsid w:val="009C1500"/>
  </w:style>
  <w:style w:type="character" w:customStyle="1" w:styleId="CharSectno">
    <w:name w:val="CharSectno"/>
    <w:basedOn w:val="OPCCharBase"/>
    <w:qFormat/>
    <w:rsid w:val="009C1500"/>
  </w:style>
  <w:style w:type="character" w:customStyle="1" w:styleId="CharSubdNo">
    <w:name w:val="CharSubdNo"/>
    <w:basedOn w:val="OPCCharBase"/>
    <w:uiPriority w:val="1"/>
    <w:qFormat/>
    <w:rsid w:val="009C1500"/>
  </w:style>
  <w:style w:type="character" w:customStyle="1" w:styleId="CharSubdText">
    <w:name w:val="CharSubdText"/>
    <w:basedOn w:val="OPCCharBase"/>
    <w:uiPriority w:val="1"/>
    <w:qFormat/>
    <w:rsid w:val="009C1500"/>
  </w:style>
  <w:style w:type="paragraph" w:customStyle="1" w:styleId="CTA--">
    <w:name w:val="CTA --"/>
    <w:basedOn w:val="OPCParaBase"/>
    <w:next w:val="Normal"/>
    <w:rsid w:val="009C150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150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150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150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150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150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150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150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150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150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150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150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150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150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C150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150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C150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15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15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15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150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150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150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150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150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150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150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150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150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150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150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150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150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150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150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150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150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150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150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150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150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150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150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150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150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150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150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150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150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150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9C150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15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150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150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150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C150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C150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C150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C150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C150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C150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C150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C150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C150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C150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150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150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150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150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150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150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150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C1500"/>
    <w:rPr>
      <w:sz w:val="16"/>
    </w:rPr>
  </w:style>
  <w:style w:type="table" w:customStyle="1" w:styleId="CFlag">
    <w:name w:val="CFlag"/>
    <w:basedOn w:val="TableNormal"/>
    <w:uiPriority w:val="99"/>
    <w:rsid w:val="009C150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C1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15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150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150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150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150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150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150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C150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C150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C150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150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C150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150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150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150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150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150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150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150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150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150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1500"/>
  </w:style>
  <w:style w:type="character" w:customStyle="1" w:styleId="CharSubPartNoCASA">
    <w:name w:val="CharSubPartNo(CASA)"/>
    <w:basedOn w:val="OPCCharBase"/>
    <w:uiPriority w:val="1"/>
    <w:rsid w:val="009C1500"/>
  </w:style>
  <w:style w:type="paragraph" w:customStyle="1" w:styleId="ENoteTTIndentHeadingSub">
    <w:name w:val="ENoteTTIndentHeadingSub"/>
    <w:aliases w:val="enTTHis"/>
    <w:basedOn w:val="OPCParaBase"/>
    <w:rsid w:val="009C150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150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150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150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150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C150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15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1500"/>
    <w:rPr>
      <w:sz w:val="22"/>
    </w:rPr>
  </w:style>
  <w:style w:type="paragraph" w:customStyle="1" w:styleId="SOTextNote">
    <w:name w:val="SO TextNote"/>
    <w:aliases w:val="sont"/>
    <w:basedOn w:val="SOText"/>
    <w:qFormat/>
    <w:rsid w:val="009C150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150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1500"/>
    <w:rPr>
      <w:sz w:val="22"/>
    </w:rPr>
  </w:style>
  <w:style w:type="paragraph" w:customStyle="1" w:styleId="FileName">
    <w:name w:val="FileName"/>
    <w:basedOn w:val="Normal"/>
    <w:rsid w:val="009C1500"/>
  </w:style>
  <w:style w:type="paragraph" w:customStyle="1" w:styleId="TableHeading">
    <w:name w:val="TableHeading"/>
    <w:aliases w:val="th"/>
    <w:basedOn w:val="OPCParaBase"/>
    <w:next w:val="Tabletext"/>
    <w:rsid w:val="009C150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150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150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150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150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150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150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150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150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15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150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150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150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150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C1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1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150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C15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C150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C150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C150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C15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C15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C150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C1500"/>
    <w:pPr>
      <w:ind w:left="240" w:hanging="240"/>
    </w:pPr>
  </w:style>
  <w:style w:type="paragraph" w:styleId="Index2">
    <w:name w:val="index 2"/>
    <w:basedOn w:val="Normal"/>
    <w:next w:val="Normal"/>
    <w:autoRedefine/>
    <w:rsid w:val="009C1500"/>
    <w:pPr>
      <w:ind w:left="480" w:hanging="240"/>
    </w:pPr>
  </w:style>
  <w:style w:type="paragraph" w:styleId="Index3">
    <w:name w:val="index 3"/>
    <w:basedOn w:val="Normal"/>
    <w:next w:val="Normal"/>
    <w:autoRedefine/>
    <w:rsid w:val="009C1500"/>
    <w:pPr>
      <w:ind w:left="720" w:hanging="240"/>
    </w:pPr>
  </w:style>
  <w:style w:type="paragraph" w:styleId="Index4">
    <w:name w:val="index 4"/>
    <w:basedOn w:val="Normal"/>
    <w:next w:val="Normal"/>
    <w:autoRedefine/>
    <w:rsid w:val="009C1500"/>
    <w:pPr>
      <w:ind w:left="960" w:hanging="240"/>
    </w:pPr>
  </w:style>
  <w:style w:type="paragraph" w:styleId="Index5">
    <w:name w:val="index 5"/>
    <w:basedOn w:val="Normal"/>
    <w:next w:val="Normal"/>
    <w:autoRedefine/>
    <w:rsid w:val="009C1500"/>
    <w:pPr>
      <w:ind w:left="1200" w:hanging="240"/>
    </w:pPr>
  </w:style>
  <w:style w:type="paragraph" w:styleId="Index6">
    <w:name w:val="index 6"/>
    <w:basedOn w:val="Normal"/>
    <w:next w:val="Normal"/>
    <w:autoRedefine/>
    <w:rsid w:val="009C1500"/>
    <w:pPr>
      <w:ind w:left="1440" w:hanging="240"/>
    </w:pPr>
  </w:style>
  <w:style w:type="paragraph" w:styleId="Index7">
    <w:name w:val="index 7"/>
    <w:basedOn w:val="Normal"/>
    <w:next w:val="Normal"/>
    <w:autoRedefine/>
    <w:rsid w:val="009C1500"/>
    <w:pPr>
      <w:ind w:left="1680" w:hanging="240"/>
    </w:pPr>
  </w:style>
  <w:style w:type="paragraph" w:styleId="Index8">
    <w:name w:val="index 8"/>
    <w:basedOn w:val="Normal"/>
    <w:next w:val="Normal"/>
    <w:autoRedefine/>
    <w:rsid w:val="009C1500"/>
    <w:pPr>
      <w:ind w:left="1920" w:hanging="240"/>
    </w:pPr>
  </w:style>
  <w:style w:type="paragraph" w:styleId="Index9">
    <w:name w:val="index 9"/>
    <w:basedOn w:val="Normal"/>
    <w:next w:val="Normal"/>
    <w:autoRedefine/>
    <w:rsid w:val="009C1500"/>
    <w:pPr>
      <w:ind w:left="2160" w:hanging="240"/>
    </w:pPr>
  </w:style>
  <w:style w:type="paragraph" w:styleId="NormalIndent">
    <w:name w:val="Normal Indent"/>
    <w:basedOn w:val="Normal"/>
    <w:rsid w:val="009C1500"/>
    <w:pPr>
      <w:ind w:left="720"/>
    </w:pPr>
  </w:style>
  <w:style w:type="paragraph" w:styleId="FootnoteText">
    <w:name w:val="footnote text"/>
    <w:basedOn w:val="Normal"/>
    <w:link w:val="FootnoteTextChar"/>
    <w:rsid w:val="009C150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1500"/>
  </w:style>
  <w:style w:type="paragraph" w:styleId="CommentText">
    <w:name w:val="annotation text"/>
    <w:basedOn w:val="Normal"/>
    <w:link w:val="CommentTextChar"/>
    <w:rsid w:val="009C15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1500"/>
  </w:style>
  <w:style w:type="paragraph" w:styleId="IndexHeading">
    <w:name w:val="index heading"/>
    <w:basedOn w:val="Normal"/>
    <w:next w:val="Index1"/>
    <w:rsid w:val="009C150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C150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C1500"/>
    <w:pPr>
      <w:ind w:left="480" w:hanging="480"/>
    </w:pPr>
  </w:style>
  <w:style w:type="paragraph" w:styleId="EnvelopeAddress">
    <w:name w:val="envelope address"/>
    <w:basedOn w:val="Normal"/>
    <w:rsid w:val="009C150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150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C150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C1500"/>
    <w:rPr>
      <w:sz w:val="16"/>
      <w:szCs w:val="16"/>
    </w:rPr>
  </w:style>
  <w:style w:type="character" w:styleId="PageNumber">
    <w:name w:val="page number"/>
    <w:basedOn w:val="DefaultParagraphFont"/>
    <w:rsid w:val="009C1500"/>
  </w:style>
  <w:style w:type="character" w:styleId="EndnoteReference">
    <w:name w:val="endnote reference"/>
    <w:basedOn w:val="DefaultParagraphFont"/>
    <w:rsid w:val="009C1500"/>
    <w:rPr>
      <w:vertAlign w:val="superscript"/>
    </w:rPr>
  </w:style>
  <w:style w:type="paragraph" w:styleId="EndnoteText">
    <w:name w:val="endnote text"/>
    <w:basedOn w:val="Normal"/>
    <w:link w:val="EndnoteTextChar"/>
    <w:rsid w:val="009C150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C1500"/>
  </w:style>
  <w:style w:type="paragraph" w:styleId="TableofAuthorities">
    <w:name w:val="table of authorities"/>
    <w:basedOn w:val="Normal"/>
    <w:next w:val="Normal"/>
    <w:rsid w:val="009C1500"/>
    <w:pPr>
      <w:ind w:left="240" w:hanging="240"/>
    </w:pPr>
  </w:style>
  <w:style w:type="paragraph" w:styleId="MacroText">
    <w:name w:val="macro"/>
    <w:link w:val="MacroTextChar"/>
    <w:rsid w:val="009C15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C150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C150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C1500"/>
    <w:pPr>
      <w:ind w:left="283" w:hanging="283"/>
    </w:pPr>
  </w:style>
  <w:style w:type="paragraph" w:styleId="ListBullet">
    <w:name w:val="List Bullet"/>
    <w:basedOn w:val="Normal"/>
    <w:link w:val="ListBulletChar"/>
    <w:autoRedefine/>
    <w:rsid w:val="009C150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link w:val="ListNumberChar"/>
    <w:rsid w:val="009C150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C1500"/>
    <w:pPr>
      <w:ind w:left="566" w:hanging="283"/>
    </w:pPr>
  </w:style>
  <w:style w:type="paragraph" w:styleId="List3">
    <w:name w:val="List 3"/>
    <w:basedOn w:val="Normal"/>
    <w:rsid w:val="009C1500"/>
    <w:pPr>
      <w:ind w:left="849" w:hanging="283"/>
    </w:pPr>
  </w:style>
  <w:style w:type="paragraph" w:styleId="List4">
    <w:name w:val="List 4"/>
    <w:basedOn w:val="Normal"/>
    <w:rsid w:val="009C1500"/>
    <w:pPr>
      <w:ind w:left="1132" w:hanging="283"/>
    </w:pPr>
  </w:style>
  <w:style w:type="paragraph" w:styleId="List5">
    <w:name w:val="List 5"/>
    <w:basedOn w:val="Normal"/>
    <w:rsid w:val="009C1500"/>
    <w:pPr>
      <w:ind w:left="1415" w:hanging="283"/>
    </w:pPr>
  </w:style>
  <w:style w:type="paragraph" w:styleId="ListBullet2">
    <w:name w:val="List Bullet 2"/>
    <w:basedOn w:val="Normal"/>
    <w:autoRedefine/>
    <w:rsid w:val="009C150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C150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C150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C150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C150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C150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C150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C150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C150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C150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C1500"/>
    <w:pPr>
      <w:ind w:left="4252"/>
    </w:pPr>
  </w:style>
  <w:style w:type="character" w:customStyle="1" w:styleId="ClosingChar">
    <w:name w:val="Closing Char"/>
    <w:basedOn w:val="DefaultParagraphFont"/>
    <w:link w:val="Closing"/>
    <w:rsid w:val="009C1500"/>
    <w:rPr>
      <w:sz w:val="22"/>
    </w:rPr>
  </w:style>
  <w:style w:type="paragraph" w:styleId="Signature">
    <w:name w:val="Signature"/>
    <w:basedOn w:val="Normal"/>
    <w:link w:val="SignatureChar"/>
    <w:rsid w:val="009C150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C1500"/>
    <w:rPr>
      <w:sz w:val="22"/>
    </w:rPr>
  </w:style>
  <w:style w:type="paragraph" w:styleId="BodyText">
    <w:name w:val="Body Text"/>
    <w:basedOn w:val="Normal"/>
    <w:link w:val="BodyTextChar"/>
    <w:rsid w:val="009C15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1500"/>
    <w:rPr>
      <w:sz w:val="22"/>
    </w:rPr>
  </w:style>
  <w:style w:type="paragraph" w:styleId="BodyTextIndent">
    <w:name w:val="Body Text Indent"/>
    <w:basedOn w:val="Normal"/>
    <w:link w:val="BodyTextIndentChar"/>
    <w:rsid w:val="009C15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1500"/>
    <w:rPr>
      <w:sz w:val="22"/>
    </w:rPr>
  </w:style>
  <w:style w:type="paragraph" w:styleId="ListContinue">
    <w:name w:val="List Continue"/>
    <w:basedOn w:val="Normal"/>
    <w:link w:val="ListContinueChar"/>
    <w:rsid w:val="009C1500"/>
    <w:pPr>
      <w:spacing w:after="120"/>
      <w:ind w:left="283"/>
    </w:pPr>
  </w:style>
  <w:style w:type="paragraph" w:styleId="ListContinue2">
    <w:name w:val="List Continue 2"/>
    <w:basedOn w:val="Normal"/>
    <w:rsid w:val="009C1500"/>
    <w:pPr>
      <w:spacing w:after="120"/>
      <w:ind w:left="566"/>
    </w:pPr>
  </w:style>
  <w:style w:type="paragraph" w:styleId="ListContinue3">
    <w:name w:val="List Continue 3"/>
    <w:basedOn w:val="Normal"/>
    <w:rsid w:val="009C1500"/>
    <w:pPr>
      <w:spacing w:after="120"/>
      <w:ind w:left="849"/>
    </w:pPr>
  </w:style>
  <w:style w:type="paragraph" w:styleId="ListContinue4">
    <w:name w:val="List Continue 4"/>
    <w:basedOn w:val="Normal"/>
    <w:rsid w:val="009C1500"/>
    <w:pPr>
      <w:spacing w:after="120"/>
      <w:ind w:left="1132"/>
    </w:pPr>
  </w:style>
  <w:style w:type="paragraph" w:styleId="ListContinue5">
    <w:name w:val="List Continue 5"/>
    <w:basedOn w:val="Normal"/>
    <w:rsid w:val="009C150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C15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C150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C150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C150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C1500"/>
  </w:style>
  <w:style w:type="character" w:customStyle="1" w:styleId="SalutationChar">
    <w:name w:val="Salutation Char"/>
    <w:basedOn w:val="DefaultParagraphFont"/>
    <w:link w:val="Salutation"/>
    <w:rsid w:val="009C1500"/>
    <w:rPr>
      <w:sz w:val="22"/>
    </w:rPr>
  </w:style>
  <w:style w:type="paragraph" w:styleId="Date">
    <w:name w:val="Date"/>
    <w:basedOn w:val="Normal"/>
    <w:next w:val="Normal"/>
    <w:link w:val="DateChar"/>
    <w:rsid w:val="009C1500"/>
  </w:style>
  <w:style w:type="character" w:customStyle="1" w:styleId="DateChar">
    <w:name w:val="Date Char"/>
    <w:basedOn w:val="DefaultParagraphFont"/>
    <w:link w:val="Date"/>
    <w:rsid w:val="009C1500"/>
    <w:rPr>
      <w:sz w:val="22"/>
    </w:rPr>
  </w:style>
  <w:style w:type="paragraph" w:styleId="BodyTextFirstIndent">
    <w:name w:val="Body Text First Indent"/>
    <w:basedOn w:val="BodyText"/>
    <w:link w:val="BodyTextFirstIndentChar"/>
    <w:rsid w:val="009C150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150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C150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C1500"/>
    <w:rPr>
      <w:sz w:val="22"/>
    </w:rPr>
  </w:style>
  <w:style w:type="paragraph" w:styleId="BodyText2">
    <w:name w:val="Body Text 2"/>
    <w:basedOn w:val="Normal"/>
    <w:link w:val="BodyText2Char"/>
    <w:rsid w:val="009C15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1500"/>
    <w:rPr>
      <w:sz w:val="22"/>
    </w:rPr>
  </w:style>
  <w:style w:type="paragraph" w:styleId="BodyText3">
    <w:name w:val="Body Text 3"/>
    <w:basedOn w:val="Normal"/>
    <w:link w:val="BodyText3Char"/>
    <w:rsid w:val="009C15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150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C15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1500"/>
    <w:rPr>
      <w:sz w:val="22"/>
    </w:rPr>
  </w:style>
  <w:style w:type="paragraph" w:styleId="BodyTextIndent3">
    <w:name w:val="Body Text Indent 3"/>
    <w:basedOn w:val="Normal"/>
    <w:link w:val="BodyTextIndent3Char"/>
    <w:rsid w:val="009C15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1500"/>
    <w:rPr>
      <w:sz w:val="16"/>
      <w:szCs w:val="16"/>
    </w:rPr>
  </w:style>
  <w:style w:type="paragraph" w:styleId="BlockText">
    <w:name w:val="Block Text"/>
    <w:basedOn w:val="Normal"/>
    <w:rsid w:val="009C1500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9C15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C1500"/>
    <w:rPr>
      <w:color w:val="800080"/>
      <w:u w:val="single"/>
    </w:rPr>
  </w:style>
  <w:style w:type="character" w:styleId="Strong">
    <w:name w:val="Strong"/>
    <w:basedOn w:val="DefaultParagraphFont"/>
    <w:qFormat/>
    <w:rsid w:val="009C1500"/>
    <w:rPr>
      <w:b/>
      <w:bCs/>
    </w:rPr>
  </w:style>
  <w:style w:type="character" w:styleId="Emphasis">
    <w:name w:val="Emphasis"/>
    <w:basedOn w:val="DefaultParagraphFont"/>
    <w:qFormat/>
    <w:rsid w:val="009C1500"/>
    <w:rPr>
      <w:i/>
      <w:iCs/>
    </w:rPr>
  </w:style>
  <w:style w:type="paragraph" w:styleId="DocumentMap">
    <w:name w:val="Document Map"/>
    <w:basedOn w:val="Normal"/>
    <w:link w:val="DocumentMapChar"/>
    <w:rsid w:val="009C150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150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C150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C150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C1500"/>
  </w:style>
  <w:style w:type="character" w:customStyle="1" w:styleId="E-mailSignatureChar">
    <w:name w:val="E-mail Signature Char"/>
    <w:basedOn w:val="DefaultParagraphFont"/>
    <w:link w:val="E-mailSignature"/>
    <w:rsid w:val="009C1500"/>
    <w:rPr>
      <w:sz w:val="22"/>
    </w:rPr>
  </w:style>
  <w:style w:type="paragraph" w:styleId="NormalWeb">
    <w:name w:val="Normal (Web)"/>
    <w:basedOn w:val="Normal"/>
    <w:rsid w:val="009C1500"/>
  </w:style>
  <w:style w:type="character" w:styleId="HTMLAcronym">
    <w:name w:val="HTML Acronym"/>
    <w:basedOn w:val="DefaultParagraphFont"/>
    <w:rsid w:val="009C1500"/>
  </w:style>
  <w:style w:type="paragraph" w:styleId="HTMLAddress">
    <w:name w:val="HTML Address"/>
    <w:basedOn w:val="Normal"/>
    <w:link w:val="HTMLAddressChar"/>
    <w:rsid w:val="009C150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1500"/>
    <w:rPr>
      <w:i/>
      <w:iCs/>
      <w:sz w:val="22"/>
    </w:rPr>
  </w:style>
  <w:style w:type="character" w:styleId="HTMLCite">
    <w:name w:val="HTML Cite"/>
    <w:basedOn w:val="DefaultParagraphFont"/>
    <w:rsid w:val="009C1500"/>
    <w:rPr>
      <w:i/>
      <w:iCs/>
    </w:rPr>
  </w:style>
  <w:style w:type="character" w:styleId="HTMLCode">
    <w:name w:val="HTML Code"/>
    <w:basedOn w:val="DefaultParagraphFont"/>
    <w:rsid w:val="009C150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1500"/>
    <w:rPr>
      <w:i/>
      <w:iCs/>
    </w:rPr>
  </w:style>
  <w:style w:type="character" w:styleId="HTMLKeyboard">
    <w:name w:val="HTML Keyboard"/>
    <w:basedOn w:val="DefaultParagraphFont"/>
    <w:rsid w:val="009C150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C150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C1500"/>
    <w:rPr>
      <w:rFonts w:ascii="Courier New" w:hAnsi="Courier New" w:cs="Courier New"/>
    </w:rPr>
  </w:style>
  <w:style w:type="character" w:styleId="HTMLSample">
    <w:name w:val="HTML Sample"/>
    <w:basedOn w:val="DefaultParagraphFont"/>
    <w:rsid w:val="009C150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150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150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C1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1500"/>
    <w:rPr>
      <w:b/>
      <w:bCs/>
    </w:rPr>
  </w:style>
  <w:style w:type="numbering" w:styleId="1ai">
    <w:name w:val="Outline List 1"/>
    <w:basedOn w:val="NoList"/>
    <w:rsid w:val="009C1500"/>
    <w:pPr>
      <w:numPr>
        <w:numId w:val="14"/>
      </w:numPr>
    </w:pPr>
  </w:style>
  <w:style w:type="numbering" w:styleId="111111">
    <w:name w:val="Outline List 2"/>
    <w:basedOn w:val="NoList"/>
    <w:rsid w:val="009C1500"/>
    <w:pPr>
      <w:numPr>
        <w:numId w:val="15"/>
      </w:numPr>
    </w:pPr>
  </w:style>
  <w:style w:type="numbering" w:styleId="ArticleSection">
    <w:name w:val="Outline List 3"/>
    <w:basedOn w:val="NoList"/>
    <w:rsid w:val="009C1500"/>
    <w:pPr>
      <w:numPr>
        <w:numId w:val="17"/>
      </w:numPr>
    </w:pPr>
  </w:style>
  <w:style w:type="table" w:styleId="TableSimple1">
    <w:name w:val="Table Simple 1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150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150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150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150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150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150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150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150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150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150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C15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150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150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150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150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150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150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150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15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150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150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150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C150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150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150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C150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150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15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150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150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C150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150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150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150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C150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C15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150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15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15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C1500"/>
  </w:style>
  <w:style w:type="character" w:customStyle="1" w:styleId="TabletextChar">
    <w:name w:val="Tabletext Char"/>
    <w:aliases w:val="tt Char"/>
    <w:basedOn w:val="DefaultParagraphFont"/>
    <w:link w:val="Tabletext"/>
    <w:rsid w:val="00EC5B37"/>
    <w:rPr>
      <w:rFonts w:eastAsia="Times New Roman" w:cs="Times New Roman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1500"/>
  </w:style>
  <w:style w:type="character" w:styleId="BookTitle">
    <w:name w:val="Book Title"/>
    <w:basedOn w:val="DefaultParagraphFont"/>
    <w:uiPriority w:val="33"/>
    <w:qFormat/>
    <w:rsid w:val="009C150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C15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C150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C150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C150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C150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C150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C150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C15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C150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C150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C150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C150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C150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C150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C15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C150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C150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150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C150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C150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C150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C15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C150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C150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C150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C150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C150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C150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C15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C15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C15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C15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C15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C15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C15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C15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C150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C150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C150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C150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C150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C150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C15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C150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C150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C150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C150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C150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C150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C150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C150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5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50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C150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C15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C150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C150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C150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C150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C150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C150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C15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C150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C150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C150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C150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C150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C150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C15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C150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C150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C150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C150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C150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C150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C150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C15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C15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C15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C15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C15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C15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C15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C15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C150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C150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C150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C150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C150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C150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C15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C150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C150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C150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C150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C150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C150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C15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C150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C150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C150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C150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C150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C150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C15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C150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C150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C150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C150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C150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C150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C15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C150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C150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C150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C150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C150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C150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C15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C15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C15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C15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C15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C15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C15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C15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C150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C150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C150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C150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C150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C150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C15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C15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C15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C15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C15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C15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C15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C150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C150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150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150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C1500"/>
    <w:rPr>
      <w:color w:val="808080"/>
    </w:rPr>
  </w:style>
  <w:style w:type="table" w:styleId="PlainTable1">
    <w:name w:val="Plain Table 1"/>
    <w:basedOn w:val="TableNormal"/>
    <w:uiPriority w:val="41"/>
    <w:rsid w:val="009C15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15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15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15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C15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C15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50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C150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C150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C150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C1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50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C1500"/>
    <w:rPr>
      <w:color w:val="605E5C"/>
      <w:shd w:val="clear" w:color="auto" w:fill="E1DFDD"/>
    </w:rPr>
  </w:style>
  <w:style w:type="paragraph" w:customStyle="1" w:styleId="mps3-data">
    <w:name w:val="mps3-data"/>
    <w:basedOn w:val="Normal"/>
    <w:qFormat/>
    <w:rsid w:val="00BB3596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mps3-heading">
    <w:name w:val="mps3-heading"/>
    <w:basedOn w:val="Normal"/>
    <w:qFormat/>
    <w:rsid w:val="00BB3596"/>
    <w:pPr>
      <w:spacing w:before="60" w:after="60" w:line="240" w:lineRule="auto"/>
    </w:pPr>
    <w:rPr>
      <w:rFonts w:ascii="Arial" w:eastAsia="Arial" w:hAnsi="Arial" w:cs="Arial"/>
      <w:b/>
      <w:sz w:val="16"/>
      <w:szCs w:val="22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D55D84"/>
  </w:style>
  <w:style w:type="numbering" w:customStyle="1" w:styleId="BulletedList">
    <w:name w:val="Bulleted List"/>
    <w:uiPriority w:val="99"/>
    <w:rsid w:val="00D55D84"/>
    <w:pPr>
      <w:numPr>
        <w:numId w:val="25"/>
      </w:numPr>
    </w:pPr>
  </w:style>
  <w:style w:type="numbering" w:customStyle="1" w:styleId="NumberedList">
    <w:name w:val="Numbered List"/>
    <w:uiPriority w:val="99"/>
    <w:rsid w:val="00D55D84"/>
    <w:pPr>
      <w:numPr>
        <w:numId w:val="28"/>
      </w:numPr>
    </w:pPr>
  </w:style>
  <w:style w:type="paragraph" w:customStyle="1" w:styleId="ListBullet6">
    <w:name w:val="List Bullet 6"/>
    <w:basedOn w:val="ListBullet"/>
    <w:link w:val="ListBullet6Char"/>
    <w:qFormat/>
    <w:rsid w:val="00D55D84"/>
    <w:pPr>
      <w:tabs>
        <w:tab w:val="clear" w:pos="360"/>
      </w:tabs>
      <w:spacing w:before="40" w:after="160" w:line="259" w:lineRule="auto"/>
      <w:ind w:left="2160"/>
      <w:contextualSpacing/>
    </w:pPr>
    <w:rPr>
      <w:rFonts w:ascii="Arial" w:hAnsi="Arial"/>
      <w:sz w:val="16"/>
      <w:szCs w:val="22"/>
      <w:lang w:val="en-US"/>
    </w:rPr>
  </w:style>
  <w:style w:type="paragraph" w:customStyle="1" w:styleId="ListBullet7">
    <w:name w:val="List Bullet 7"/>
    <w:basedOn w:val="ListBullet"/>
    <w:link w:val="ListBullet7Char"/>
    <w:qFormat/>
    <w:rsid w:val="00D55D84"/>
    <w:pPr>
      <w:tabs>
        <w:tab w:val="clear" w:pos="360"/>
      </w:tabs>
      <w:spacing w:before="40" w:after="160" w:line="259" w:lineRule="auto"/>
      <w:ind w:left="2520"/>
      <w:contextualSpacing/>
    </w:pPr>
    <w:rPr>
      <w:rFonts w:ascii="Arial" w:hAnsi="Arial"/>
      <w:sz w:val="16"/>
      <w:szCs w:val="22"/>
      <w:lang w:val="en-US"/>
    </w:rPr>
  </w:style>
  <w:style w:type="character" w:customStyle="1" w:styleId="ListNumberChar">
    <w:name w:val="List Number Char"/>
    <w:basedOn w:val="DefaultParagraphFont"/>
    <w:link w:val="ListNumber"/>
    <w:uiPriority w:val="99"/>
    <w:rsid w:val="00D55D84"/>
    <w:rPr>
      <w:sz w:val="22"/>
    </w:rPr>
  </w:style>
  <w:style w:type="character" w:customStyle="1" w:styleId="ListBullet6Char">
    <w:name w:val="List Bullet 6 Char"/>
    <w:basedOn w:val="ListNumberChar"/>
    <w:link w:val="ListBullet6"/>
    <w:rsid w:val="00D55D84"/>
    <w:rPr>
      <w:rFonts w:ascii="Arial" w:hAnsi="Arial"/>
      <w:sz w:val="16"/>
      <w:szCs w:val="22"/>
      <w:lang w:val="en-US"/>
    </w:rPr>
  </w:style>
  <w:style w:type="paragraph" w:customStyle="1" w:styleId="ListBullet8">
    <w:name w:val="List Bullet 8"/>
    <w:basedOn w:val="ListBullet"/>
    <w:link w:val="ListBullet8Char"/>
    <w:qFormat/>
    <w:rsid w:val="00D55D84"/>
    <w:pPr>
      <w:tabs>
        <w:tab w:val="clear" w:pos="360"/>
      </w:tabs>
      <w:spacing w:before="40" w:after="160" w:line="259" w:lineRule="auto"/>
      <w:ind w:left="2880"/>
      <w:contextualSpacing/>
    </w:pPr>
    <w:rPr>
      <w:rFonts w:ascii="Arial" w:hAnsi="Arial"/>
      <w:sz w:val="16"/>
      <w:szCs w:val="22"/>
      <w:lang w:val="en-US"/>
    </w:rPr>
  </w:style>
  <w:style w:type="character" w:customStyle="1" w:styleId="ListBullet7Char">
    <w:name w:val="List Bullet 7 Char"/>
    <w:basedOn w:val="ListNumberChar"/>
    <w:link w:val="ListBullet7"/>
    <w:rsid w:val="00D55D84"/>
    <w:rPr>
      <w:rFonts w:ascii="Arial" w:hAnsi="Arial"/>
      <w:sz w:val="16"/>
      <w:szCs w:val="22"/>
      <w:lang w:val="en-US"/>
    </w:rPr>
  </w:style>
  <w:style w:type="paragraph" w:customStyle="1" w:styleId="ListBullet9">
    <w:name w:val="List Bullet 9"/>
    <w:basedOn w:val="ListBullet"/>
    <w:link w:val="ListBullet9Char"/>
    <w:qFormat/>
    <w:rsid w:val="00D55D84"/>
    <w:pPr>
      <w:tabs>
        <w:tab w:val="clear" w:pos="360"/>
      </w:tabs>
      <w:spacing w:before="40" w:after="160" w:line="259" w:lineRule="auto"/>
      <w:ind w:left="3240"/>
      <w:contextualSpacing/>
    </w:pPr>
    <w:rPr>
      <w:rFonts w:ascii="Arial" w:hAnsi="Arial"/>
      <w:sz w:val="16"/>
      <w:szCs w:val="22"/>
      <w:lang w:val="en-US"/>
    </w:rPr>
  </w:style>
  <w:style w:type="character" w:customStyle="1" w:styleId="ListBullet8Char">
    <w:name w:val="List Bullet 8 Char"/>
    <w:basedOn w:val="ListNumberChar"/>
    <w:link w:val="ListBullet8"/>
    <w:rsid w:val="00D55D84"/>
    <w:rPr>
      <w:rFonts w:ascii="Arial" w:hAnsi="Arial"/>
      <w:sz w:val="16"/>
      <w:szCs w:val="22"/>
      <w:lang w:val="en-US"/>
    </w:rPr>
  </w:style>
  <w:style w:type="paragraph" w:customStyle="1" w:styleId="ListNumber6">
    <w:name w:val="List Number 6"/>
    <w:basedOn w:val="ListNumber"/>
    <w:link w:val="ListNumber6Char"/>
    <w:qFormat/>
    <w:rsid w:val="00D55D84"/>
    <w:pPr>
      <w:tabs>
        <w:tab w:val="clear" w:pos="360"/>
      </w:tabs>
      <w:spacing w:before="40" w:after="160" w:line="259" w:lineRule="auto"/>
      <w:ind w:left="2160"/>
      <w:contextualSpacing/>
    </w:pPr>
    <w:rPr>
      <w:rFonts w:ascii="Arial" w:hAnsi="Arial"/>
      <w:sz w:val="16"/>
      <w:szCs w:val="22"/>
      <w:lang w:val="en-US"/>
    </w:rPr>
  </w:style>
  <w:style w:type="character" w:customStyle="1" w:styleId="ListBullet9Char">
    <w:name w:val="List Bullet 9 Char"/>
    <w:basedOn w:val="ListNumberChar"/>
    <w:link w:val="ListBullet9"/>
    <w:rsid w:val="00D55D84"/>
    <w:rPr>
      <w:rFonts w:ascii="Arial" w:hAnsi="Arial"/>
      <w:sz w:val="16"/>
      <w:szCs w:val="22"/>
      <w:lang w:val="en-US"/>
    </w:rPr>
  </w:style>
  <w:style w:type="paragraph" w:customStyle="1" w:styleId="ListNumber7">
    <w:name w:val="List Number 7"/>
    <w:basedOn w:val="ListNumber"/>
    <w:link w:val="ListNumber7Char"/>
    <w:qFormat/>
    <w:rsid w:val="00D55D84"/>
    <w:pPr>
      <w:tabs>
        <w:tab w:val="clear" w:pos="360"/>
      </w:tabs>
      <w:spacing w:before="40" w:after="160" w:line="259" w:lineRule="auto"/>
      <w:ind w:left="2520"/>
      <w:contextualSpacing/>
    </w:pPr>
    <w:rPr>
      <w:rFonts w:ascii="Arial" w:hAnsi="Arial"/>
      <w:sz w:val="16"/>
      <w:szCs w:val="22"/>
      <w:lang w:val="en-US"/>
    </w:rPr>
  </w:style>
  <w:style w:type="character" w:customStyle="1" w:styleId="ListNumber6Char">
    <w:name w:val="List Number 6 Char"/>
    <w:basedOn w:val="ListNumberChar"/>
    <w:link w:val="ListNumber6"/>
    <w:rsid w:val="00D55D84"/>
    <w:rPr>
      <w:rFonts w:ascii="Arial" w:hAnsi="Arial"/>
      <w:sz w:val="16"/>
      <w:szCs w:val="22"/>
      <w:lang w:val="en-US"/>
    </w:rPr>
  </w:style>
  <w:style w:type="paragraph" w:customStyle="1" w:styleId="ListNumber8">
    <w:name w:val="List Number 8"/>
    <w:basedOn w:val="ListNumber"/>
    <w:link w:val="ListNumber8Char"/>
    <w:qFormat/>
    <w:rsid w:val="00D55D84"/>
    <w:pPr>
      <w:tabs>
        <w:tab w:val="clear" w:pos="360"/>
      </w:tabs>
      <w:spacing w:before="40" w:after="160" w:line="259" w:lineRule="auto"/>
      <w:ind w:left="2880"/>
      <w:contextualSpacing/>
    </w:pPr>
    <w:rPr>
      <w:rFonts w:ascii="Arial" w:hAnsi="Arial"/>
      <w:sz w:val="16"/>
      <w:szCs w:val="22"/>
      <w:lang w:val="en-US"/>
    </w:rPr>
  </w:style>
  <w:style w:type="character" w:customStyle="1" w:styleId="ListNumber7Char">
    <w:name w:val="List Number 7 Char"/>
    <w:basedOn w:val="ListNumberChar"/>
    <w:link w:val="ListNumber7"/>
    <w:rsid w:val="00D55D84"/>
    <w:rPr>
      <w:rFonts w:ascii="Arial" w:hAnsi="Arial"/>
      <w:sz w:val="16"/>
      <w:szCs w:val="22"/>
      <w:lang w:val="en-US"/>
    </w:rPr>
  </w:style>
  <w:style w:type="paragraph" w:customStyle="1" w:styleId="ListNumber9">
    <w:name w:val="List Number 9"/>
    <w:basedOn w:val="ListNumber"/>
    <w:link w:val="ListNumber9Char"/>
    <w:qFormat/>
    <w:rsid w:val="00D55D84"/>
    <w:pPr>
      <w:tabs>
        <w:tab w:val="clear" w:pos="360"/>
      </w:tabs>
      <w:spacing w:before="40" w:after="160" w:line="259" w:lineRule="auto"/>
      <w:ind w:left="3240"/>
      <w:contextualSpacing/>
    </w:pPr>
    <w:rPr>
      <w:rFonts w:ascii="Arial" w:hAnsi="Arial"/>
      <w:sz w:val="16"/>
      <w:szCs w:val="22"/>
      <w:lang w:val="en-US"/>
    </w:rPr>
  </w:style>
  <w:style w:type="character" w:customStyle="1" w:styleId="ListNumber8Char">
    <w:name w:val="List Number 8 Char"/>
    <w:basedOn w:val="ListNumberChar"/>
    <w:link w:val="ListNumber8"/>
    <w:rsid w:val="00D55D84"/>
    <w:rPr>
      <w:rFonts w:ascii="Arial" w:hAnsi="Arial"/>
      <w:sz w:val="16"/>
      <w:szCs w:val="22"/>
      <w:lang w:val="en-US"/>
    </w:rPr>
  </w:style>
  <w:style w:type="character" w:customStyle="1" w:styleId="ListNumber9Char">
    <w:name w:val="List Number 9 Char"/>
    <w:basedOn w:val="ListNumberChar"/>
    <w:link w:val="ListNumber9"/>
    <w:rsid w:val="00D55D84"/>
    <w:rPr>
      <w:rFonts w:ascii="Arial" w:hAnsi="Arial"/>
      <w:sz w:val="16"/>
      <w:szCs w:val="22"/>
      <w:lang w:val="en-US"/>
    </w:rPr>
  </w:style>
  <w:style w:type="table" w:customStyle="1" w:styleId="TableGrid10">
    <w:name w:val="Table Grid1"/>
    <w:basedOn w:val="TableNormal"/>
    <w:next w:val="TableGrid"/>
    <w:uiPriority w:val="39"/>
    <w:rsid w:val="00D55D84"/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Table">
    <w:name w:val="PS Table"/>
    <w:basedOn w:val="MediumGrid3-Accent5"/>
    <w:uiPriority w:val="99"/>
    <w:rsid w:val="00D55D84"/>
    <w:rPr>
      <w:rFonts w:ascii="Calibri" w:hAnsi="Calibri"/>
      <w:sz w:val="22"/>
      <w:szCs w:val="22"/>
      <w:lang w:val="en-US"/>
    </w:rPr>
    <w:tblPr/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customStyle="1" w:styleId="HeadingUnnum1">
    <w:name w:val="Heading Unnum 1"/>
    <w:basedOn w:val="Heading1"/>
    <w:next w:val="BodyText"/>
    <w:link w:val="HeadingUnnum1Char"/>
    <w:qFormat/>
    <w:rsid w:val="00D55D84"/>
    <w:pPr>
      <w:numPr>
        <w:numId w:val="0"/>
      </w:numPr>
      <w:tabs>
        <w:tab w:val="left" w:pos="454"/>
      </w:tabs>
      <w:spacing w:before="240" w:line="259" w:lineRule="auto"/>
    </w:pPr>
    <w:rPr>
      <w:b w:val="0"/>
      <w:bCs w:val="0"/>
      <w:sz w:val="32"/>
      <w:szCs w:val="32"/>
      <w:lang w:val="en-US"/>
    </w:r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D55D84"/>
    <w:rPr>
      <w:rFonts w:ascii="Calibri" w:hAnsi="Calibri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customStyle="1" w:styleId="HeadingUnnum2">
    <w:name w:val="Heading Unnum 2"/>
    <w:basedOn w:val="Heading2"/>
    <w:next w:val="BodyText"/>
    <w:link w:val="HeadingUnnum2Char"/>
    <w:qFormat/>
    <w:rsid w:val="00D55D84"/>
    <w:pPr>
      <w:numPr>
        <w:ilvl w:val="0"/>
        <w:numId w:val="0"/>
      </w:numPr>
      <w:tabs>
        <w:tab w:val="left" w:pos="680"/>
      </w:tabs>
      <w:spacing w:before="40" w:line="259" w:lineRule="auto"/>
    </w:pPr>
    <w:rPr>
      <w:b w:val="0"/>
      <w:bCs w:val="0"/>
      <w:color w:val="2F5496"/>
      <w:lang w:val="en-US"/>
    </w:rPr>
  </w:style>
  <w:style w:type="character" w:customStyle="1" w:styleId="HeadingUnnum1Char">
    <w:name w:val="Heading Unnum 1 Char"/>
    <w:basedOn w:val="Heading1Char"/>
    <w:link w:val="HeadingUnnum1"/>
    <w:rsid w:val="00D55D84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customStyle="1" w:styleId="HeadingUnnum3">
    <w:name w:val="Heading Unnum 3"/>
    <w:basedOn w:val="Heading3"/>
    <w:next w:val="BodyText"/>
    <w:link w:val="HeadingUnnum3Char"/>
    <w:qFormat/>
    <w:rsid w:val="00D55D84"/>
    <w:pPr>
      <w:numPr>
        <w:ilvl w:val="0"/>
        <w:numId w:val="0"/>
      </w:numPr>
      <w:tabs>
        <w:tab w:val="left" w:pos="851"/>
      </w:tabs>
      <w:spacing w:before="40" w:line="259" w:lineRule="auto"/>
    </w:pPr>
    <w:rPr>
      <w:b w:val="0"/>
      <w:bCs w:val="0"/>
      <w:color w:val="1F3763"/>
      <w:sz w:val="24"/>
      <w:szCs w:val="24"/>
      <w:lang w:val="en-US"/>
    </w:rPr>
  </w:style>
  <w:style w:type="character" w:customStyle="1" w:styleId="HeadingUnnum2Char">
    <w:name w:val="Heading Unnum 2 Char"/>
    <w:basedOn w:val="Heading2Char"/>
    <w:link w:val="HeadingUnnum2"/>
    <w:rsid w:val="00D55D84"/>
    <w:rPr>
      <w:rFonts w:asciiTheme="majorHAnsi" w:eastAsiaTheme="majorEastAsia" w:hAnsiTheme="majorHAnsi" w:cstheme="majorBidi"/>
      <w:b w:val="0"/>
      <w:bCs w:val="0"/>
      <w:color w:val="2F5496"/>
      <w:sz w:val="26"/>
      <w:szCs w:val="26"/>
      <w:lang w:val="en-US"/>
    </w:rPr>
  </w:style>
  <w:style w:type="paragraph" w:customStyle="1" w:styleId="HeadingUnnum4">
    <w:name w:val="Heading Unnum 4"/>
    <w:basedOn w:val="Heading4"/>
    <w:next w:val="BodyText"/>
    <w:link w:val="HeadingUnnum4Char"/>
    <w:qFormat/>
    <w:rsid w:val="00D55D84"/>
    <w:pPr>
      <w:numPr>
        <w:ilvl w:val="0"/>
        <w:numId w:val="0"/>
      </w:numPr>
      <w:tabs>
        <w:tab w:val="left" w:pos="964"/>
      </w:tabs>
      <w:spacing w:before="40" w:line="259" w:lineRule="auto"/>
    </w:pPr>
    <w:rPr>
      <w:b w:val="0"/>
      <w:bCs w:val="0"/>
      <w:color w:val="2F5496"/>
      <w:sz w:val="16"/>
      <w:szCs w:val="22"/>
      <w:lang w:val="en-US"/>
    </w:rPr>
  </w:style>
  <w:style w:type="character" w:customStyle="1" w:styleId="HeadingUnnum3Char">
    <w:name w:val="Heading Unnum 3 Char"/>
    <w:basedOn w:val="Heading3Char"/>
    <w:link w:val="HeadingUnnum3"/>
    <w:rsid w:val="00D55D84"/>
    <w:rPr>
      <w:rFonts w:asciiTheme="majorHAnsi" w:eastAsiaTheme="majorEastAsia" w:hAnsiTheme="majorHAnsi" w:cstheme="majorBidi"/>
      <w:b w:val="0"/>
      <w:bCs w:val="0"/>
      <w:color w:val="1F3763"/>
      <w:sz w:val="24"/>
      <w:szCs w:val="24"/>
      <w:lang w:val="en-US"/>
    </w:rPr>
  </w:style>
  <w:style w:type="paragraph" w:customStyle="1" w:styleId="HeadingUnnum5">
    <w:name w:val="Heading Unnum 5"/>
    <w:basedOn w:val="Heading5"/>
    <w:next w:val="BodyText"/>
    <w:link w:val="HeadingUnnum5Char"/>
    <w:qFormat/>
    <w:rsid w:val="00D55D84"/>
    <w:pPr>
      <w:numPr>
        <w:ilvl w:val="0"/>
        <w:numId w:val="0"/>
      </w:numPr>
      <w:tabs>
        <w:tab w:val="left" w:pos="1077"/>
      </w:tabs>
      <w:spacing w:before="40" w:line="259" w:lineRule="auto"/>
    </w:pPr>
    <w:rPr>
      <w:color w:val="2F5496"/>
      <w:sz w:val="16"/>
      <w:szCs w:val="22"/>
      <w:lang w:val="en-US"/>
    </w:rPr>
  </w:style>
  <w:style w:type="character" w:customStyle="1" w:styleId="HeadingUnnum4Char">
    <w:name w:val="Heading Unnum 4 Char"/>
    <w:basedOn w:val="Heading4Char"/>
    <w:link w:val="HeadingUnnum4"/>
    <w:rsid w:val="00D55D84"/>
    <w:rPr>
      <w:rFonts w:asciiTheme="majorHAnsi" w:eastAsiaTheme="majorEastAsia" w:hAnsiTheme="majorHAnsi" w:cstheme="majorBidi"/>
      <w:b w:val="0"/>
      <w:bCs w:val="0"/>
      <w:i/>
      <w:iCs/>
      <w:color w:val="2F5496"/>
      <w:sz w:val="16"/>
      <w:szCs w:val="22"/>
      <w:lang w:val="en-US"/>
    </w:rPr>
  </w:style>
  <w:style w:type="paragraph" w:customStyle="1" w:styleId="HeadingUnnum6">
    <w:name w:val="Heading Unnum 6"/>
    <w:basedOn w:val="Heading6"/>
    <w:next w:val="BodyText"/>
    <w:link w:val="HeadingUnnum6Char"/>
    <w:qFormat/>
    <w:rsid w:val="00D55D84"/>
    <w:pPr>
      <w:numPr>
        <w:ilvl w:val="0"/>
        <w:numId w:val="0"/>
      </w:numPr>
      <w:tabs>
        <w:tab w:val="left" w:pos="1191"/>
      </w:tabs>
      <w:spacing w:before="40" w:line="259" w:lineRule="auto"/>
    </w:pPr>
    <w:rPr>
      <w:i w:val="0"/>
      <w:iCs w:val="0"/>
      <w:sz w:val="16"/>
      <w:szCs w:val="22"/>
      <w:lang w:val="en-US"/>
    </w:rPr>
  </w:style>
  <w:style w:type="character" w:customStyle="1" w:styleId="HeadingUnnum5Char">
    <w:name w:val="Heading Unnum 5 Char"/>
    <w:basedOn w:val="Heading5Char"/>
    <w:link w:val="HeadingUnnum5"/>
    <w:rsid w:val="00D55D84"/>
    <w:rPr>
      <w:rFonts w:asciiTheme="majorHAnsi" w:eastAsiaTheme="majorEastAsia" w:hAnsiTheme="majorHAnsi" w:cstheme="majorBidi"/>
      <w:color w:val="2F5496"/>
      <w:sz w:val="16"/>
      <w:szCs w:val="22"/>
      <w:lang w:val="en-US"/>
    </w:rPr>
  </w:style>
  <w:style w:type="paragraph" w:customStyle="1" w:styleId="HeadingUnnum7">
    <w:name w:val="Heading Unnum 7"/>
    <w:basedOn w:val="Heading7"/>
    <w:next w:val="BodyText"/>
    <w:link w:val="HeadingUnnum7Char"/>
    <w:qFormat/>
    <w:rsid w:val="00D55D84"/>
    <w:pPr>
      <w:numPr>
        <w:ilvl w:val="0"/>
        <w:numId w:val="0"/>
      </w:numPr>
      <w:tabs>
        <w:tab w:val="left" w:pos="1304"/>
      </w:tabs>
      <w:spacing w:before="40" w:line="259" w:lineRule="auto"/>
    </w:pPr>
    <w:rPr>
      <w:color w:val="1F3763"/>
      <w:sz w:val="16"/>
      <w:szCs w:val="22"/>
      <w:lang w:val="en-US"/>
    </w:rPr>
  </w:style>
  <w:style w:type="character" w:customStyle="1" w:styleId="HeadingUnnum6Char">
    <w:name w:val="Heading Unnum 6 Char"/>
    <w:basedOn w:val="Heading6Char"/>
    <w:link w:val="HeadingUnnum6"/>
    <w:rsid w:val="00D55D84"/>
    <w:rPr>
      <w:rFonts w:asciiTheme="majorHAnsi" w:eastAsiaTheme="majorEastAsia" w:hAnsiTheme="majorHAnsi" w:cstheme="majorBidi"/>
      <w:i w:val="0"/>
      <w:iCs w:val="0"/>
      <w:color w:val="243F60" w:themeColor="accent1" w:themeShade="7F"/>
      <w:sz w:val="16"/>
      <w:szCs w:val="22"/>
      <w:lang w:val="en-US"/>
    </w:rPr>
  </w:style>
  <w:style w:type="paragraph" w:customStyle="1" w:styleId="HeadingUnnum8">
    <w:name w:val="Heading Unnum 8"/>
    <w:basedOn w:val="Heading8"/>
    <w:next w:val="BodyText"/>
    <w:link w:val="HeadingUnnum8Char"/>
    <w:qFormat/>
    <w:rsid w:val="00D55D84"/>
    <w:pPr>
      <w:numPr>
        <w:ilvl w:val="0"/>
        <w:numId w:val="0"/>
      </w:numPr>
      <w:tabs>
        <w:tab w:val="left" w:pos="1418"/>
      </w:tabs>
      <w:spacing w:before="40" w:line="259" w:lineRule="auto"/>
    </w:pPr>
    <w:rPr>
      <w:color w:val="272727"/>
      <w:sz w:val="21"/>
      <w:szCs w:val="21"/>
      <w:lang w:val="en-US"/>
    </w:rPr>
  </w:style>
  <w:style w:type="character" w:customStyle="1" w:styleId="HeadingUnnum7Char">
    <w:name w:val="Heading Unnum 7 Char"/>
    <w:basedOn w:val="Heading7Char"/>
    <w:link w:val="HeadingUnnum7"/>
    <w:rsid w:val="00D55D84"/>
    <w:rPr>
      <w:rFonts w:asciiTheme="majorHAnsi" w:eastAsiaTheme="majorEastAsia" w:hAnsiTheme="majorHAnsi" w:cstheme="majorBidi"/>
      <w:i/>
      <w:iCs/>
      <w:color w:val="1F3763"/>
      <w:sz w:val="16"/>
      <w:szCs w:val="22"/>
      <w:lang w:val="en-US"/>
    </w:rPr>
  </w:style>
  <w:style w:type="paragraph" w:customStyle="1" w:styleId="HeadingUnnum9">
    <w:name w:val="Heading Unnum 9"/>
    <w:basedOn w:val="Heading9"/>
    <w:next w:val="BodyText"/>
    <w:link w:val="HeadingUnnum9Char"/>
    <w:qFormat/>
    <w:rsid w:val="00D55D84"/>
    <w:pPr>
      <w:numPr>
        <w:ilvl w:val="0"/>
        <w:numId w:val="0"/>
      </w:numPr>
      <w:tabs>
        <w:tab w:val="left" w:pos="1531"/>
      </w:tabs>
      <w:spacing w:before="40" w:line="259" w:lineRule="auto"/>
    </w:pPr>
    <w:rPr>
      <w:color w:val="272727"/>
      <w:sz w:val="21"/>
      <w:szCs w:val="21"/>
      <w:lang w:val="en-US"/>
    </w:rPr>
  </w:style>
  <w:style w:type="character" w:customStyle="1" w:styleId="HeadingUnnum8Char">
    <w:name w:val="Heading Unnum 8 Char"/>
    <w:basedOn w:val="Heading8Char"/>
    <w:link w:val="HeadingUnnum8"/>
    <w:rsid w:val="00D55D84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numbering" w:customStyle="1" w:styleId="DefaultNumbering">
    <w:name w:val="Default Numbering"/>
    <w:uiPriority w:val="99"/>
    <w:rsid w:val="00D55D84"/>
    <w:pPr>
      <w:numPr>
        <w:numId w:val="34"/>
      </w:numPr>
    </w:pPr>
  </w:style>
  <w:style w:type="character" w:customStyle="1" w:styleId="HeadingUnnum9Char">
    <w:name w:val="Heading Unnum 9 Char"/>
    <w:basedOn w:val="Heading9Char"/>
    <w:link w:val="HeadingUnnum9"/>
    <w:rsid w:val="00D55D84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ListBulletChar">
    <w:name w:val="List Bullet Char"/>
    <w:basedOn w:val="DefaultParagraphFont"/>
    <w:link w:val="ListBullet"/>
    <w:uiPriority w:val="99"/>
    <w:rsid w:val="00D55D84"/>
    <w:rPr>
      <w:sz w:val="22"/>
    </w:rPr>
  </w:style>
  <w:style w:type="paragraph" w:customStyle="1" w:styleId="ListContinue6">
    <w:name w:val="List Continue 6"/>
    <w:basedOn w:val="ListContinue"/>
    <w:link w:val="ListContinue6Char"/>
    <w:qFormat/>
    <w:rsid w:val="00D55D84"/>
    <w:pPr>
      <w:spacing w:before="40" w:line="259" w:lineRule="auto"/>
      <w:ind w:left="2160"/>
      <w:contextualSpacing/>
    </w:pPr>
    <w:rPr>
      <w:rFonts w:ascii="Arial" w:hAnsi="Arial"/>
      <w:sz w:val="16"/>
      <w:szCs w:val="22"/>
      <w:shd w:val="clear" w:color="auto" w:fill="FFFFFF"/>
      <w:lang w:val="en-US"/>
    </w:rPr>
  </w:style>
  <w:style w:type="paragraph" w:customStyle="1" w:styleId="ListContinue7">
    <w:name w:val="List Continue 7"/>
    <w:basedOn w:val="ListContinue"/>
    <w:link w:val="ListContinue7Char"/>
    <w:qFormat/>
    <w:rsid w:val="00D55D84"/>
    <w:pPr>
      <w:spacing w:before="40" w:line="259" w:lineRule="auto"/>
      <w:ind w:left="2520"/>
      <w:contextualSpacing/>
    </w:pPr>
    <w:rPr>
      <w:rFonts w:ascii="Arial" w:hAnsi="Arial"/>
      <w:sz w:val="16"/>
      <w:szCs w:val="22"/>
      <w:lang w:val="en-US"/>
    </w:rPr>
  </w:style>
  <w:style w:type="character" w:customStyle="1" w:styleId="ListContinueChar">
    <w:name w:val="List Continue Char"/>
    <w:basedOn w:val="BodyTextChar"/>
    <w:link w:val="ListContinue"/>
    <w:uiPriority w:val="99"/>
    <w:rsid w:val="00D55D84"/>
    <w:rPr>
      <w:sz w:val="22"/>
    </w:rPr>
  </w:style>
  <w:style w:type="character" w:customStyle="1" w:styleId="ListContinue6Char">
    <w:name w:val="List Continue 6 Char"/>
    <w:basedOn w:val="ListContinueChar"/>
    <w:link w:val="ListContinue6"/>
    <w:rsid w:val="00D55D84"/>
    <w:rPr>
      <w:rFonts w:ascii="Arial" w:hAnsi="Arial"/>
      <w:sz w:val="16"/>
      <w:szCs w:val="22"/>
      <w:lang w:val="en-US"/>
    </w:rPr>
  </w:style>
  <w:style w:type="paragraph" w:customStyle="1" w:styleId="ListContinue8">
    <w:name w:val="List Continue 8"/>
    <w:basedOn w:val="ListContinue"/>
    <w:link w:val="ListContinue8Char"/>
    <w:qFormat/>
    <w:rsid w:val="00D55D84"/>
    <w:pPr>
      <w:spacing w:before="40" w:line="259" w:lineRule="auto"/>
      <w:ind w:left="2880"/>
      <w:contextualSpacing/>
    </w:pPr>
    <w:rPr>
      <w:rFonts w:ascii="Arial" w:hAnsi="Arial"/>
      <w:sz w:val="16"/>
      <w:szCs w:val="22"/>
      <w:shd w:val="clear" w:color="auto" w:fill="FFFFFF"/>
      <w:lang w:val="en-US"/>
    </w:rPr>
  </w:style>
  <w:style w:type="character" w:customStyle="1" w:styleId="ListContinue7Char">
    <w:name w:val="List Continue 7 Char"/>
    <w:basedOn w:val="ListContinueChar"/>
    <w:link w:val="ListContinue7"/>
    <w:rsid w:val="00D55D84"/>
    <w:rPr>
      <w:rFonts w:ascii="Arial" w:hAnsi="Arial"/>
      <w:sz w:val="16"/>
      <w:szCs w:val="22"/>
      <w:lang w:val="en-US"/>
    </w:rPr>
  </w:style>
  <w:style w:type="paragraph" w:customStyle="1" w:styleId="ListContinue9">
    <w:name w:val="List Continue 9"/>
    <w:basedOn w:val="ListContinue"/>
    <w:link w:val="ListContinue9Char"/>
    <w:qFormat/>
    <w:rsid w:val="00D55D84"/>
    <w:pPr>
      <w:spacing w:before="40" w:line="259" w:lineRule="auto"/>
      <w:ind w:left="3240"/>
      <w:contextualSpacing/>
    </w:pPr>
    <w:rPr>
      <w:rFonts w:ascii="Arial" w:hAnsi="Arial"/>
      <w:sz w:val="16"/>
      <w:szCs w:val="22"/>
      <w:lang w:val="en-US"/>
    </w:rPr>
  </w:style>
  <w:style w:type="character" w:customStyle="1" w:styleId="ListContinue8Char">
    <w:name w:val="List Continue 8 Char"/>
    <w:basedOn w:val="ListContinueChar"/>
    <w:link w:val="ListContinue8"/>
    <w:rsid w:val="00D55D84"/>
    <w:rPr>
      <w:rFonts w:ascii="Arial" w:hAnsi="Arial"/>
      <w:sz w:val="16"/>
      <w:szCs w:val="22"/>
      <w:lang w:val="en-US"/>
    </w:rPr>
  </w:style>
  <w:style w:type="character" w:customStyle="1" w:styleId="ListContinue9Char">
    <w:name w:val="List Continue 9 Char"/>
    <w:basedOn w:val="ListContinueChar"/>
    <w:link w:val="ListContinue9"/>
    <w:rsid w:val="00D55D84"/>
    <w:rPr>
      <w:rFonts w:ascii="Arial" w:hAnsi="Arial"/>
      <w:sz w:val="16"/>
      <w:szCs w:val="22"/>
      <w:lang w:val="en-US"/>
    </w:rPr>
  </w:style>
  <w:style w:type="paragraph" w:customStyle="1" w:styleId="PSTableHeader">
    <w:name w:val="PS Table Header"/>
    <w:basedOn w:val="BodyText"/>
    <w:link w:val="PSTableHeaderChar"/>
    <w:qFormat/>
    <w:rsid w:val="00D55D84"/>
    <w:pPr>
      <w:spacing w:before="40" w:line="240" w:lineRule="auto"/>
    </w:pPr>
    <w:rPr>
      <w:rFonts w:ascii="Arial" w:hAnsi="Arial"/>
      <w:b/>
      <w:bCs/>
      <w:sz w:val="16"/>
      <w:szCs w:val="22"/>
      <w:lang w:val="en-US"/>
    </w:rPr>
  </w:style>
  <w:style w:type="paragraph" w:customStyle="1" w:styleId="PSTableBody">
    <w:name w:val="PS Table Body"/>
    <w:basedOn w:val="BodyText"/>
    <w:link w:val="PSTableBodyChar"/>
    <w:qFormat/>
    <w:rsid w:val="00D55D84"/>
    <w:pPr>
      <w:spacing w:before="40" w:line="240" w:lineRule="auto"/>
    </w:pPr>
    <w:rPr>
      <w:rFonts w:ascii="Arial" w:hAnsi="Arial"/>
      <w:sz w:val="16"/>
      <w:szCs w:val="22"/>
      <w:lang w:val="en-US"/>
    </w:rPr>
  </w:style>
  <w:style w:type="character" w:customStyle="1" w:styleId="PSTableHeaderChar">
    <w:name w:val="PS Table Header Char"/>
    <w:basedOn w:val="BodyTextChar"/>
    <w:link w:val="PSTableHeader"/>
    <w:rsid w:val="00D55D84"/>
    <w:rPr>
      <w:rFonts w:ascii="Arial" w:hAnsi="Arial"/>
      <w:b/>
      <w:bCs/>
      <w:sz w:val="16"/>
      <w:szCs w:val="22"/>
      <w:lang w:val="en-US"/>
    </w:rPr>
  </w:style>
  <w:style w:type="character" w:customStyle="1" w:styleId="PSTableBodyChar">
    <w:name w:val="PS Table Body Char"/>
    <w:basedOn w:val="BodyTextChar"/>
    <w:link w:val="PSTableBody"/>
    <w:rsid w:val="00D55D84"/>
    <w:rPr>
      <w:rFonts w:ascii="Arial" w:hAnsi="Arial"/>
      <w:sz w:val="16"/>
      <w:szCs w:val="22"/>
      <w:lang w:val="en-US"/>
    </w:rPr>
  </w:style>
  <w:style w:type="paragraph" w:customStyle="1" w:styleId="ParaIndent">
    <w:name w:val="Para Indent"/>
    <w:basedOn w:val="BodyText"/>
    <w:link w:val="ParaIndentChar"/>
    <w:qFormat/>
    <w:rsid w:val="00D55D84"/>
    <w:pPr>
      <w:spacing w:before="40" w:line="259" w:lineRule="auto"/>
      <w:ind w:left="357" w:hanging="357"/>
    </w:pPr>
    <w:rPr>
      <w:rFonts w:ascii="Arial" w:hAnsi="Arial"/>
      <w:sz w:val="16"/>
      <w:szCs w:val="22"/>
      <w:lang w:val="en-US"/>
    </w:rPr>
  </w:style>
  <w:style w:type="paragraph" w:customStyle="1" w:styleId="ParaIndent2">
    <w:name w:val="Para Indent 2"/>
    <w:basedOn w:val="BodyText"/>
    <w:link w:val="ParaIndent2Char"/>
    <w:qFormat/>
    <w:rsid w:val="00D55D84"/>
    <w:pPr>
      <w:tabs>
        <w:tab w:val="num" w:pos="357"/>
      </w:tabs>
      <w:spacing w:before="40" w:line="259" w:lineRule="auto"/>
      <w:ind w:left="720" w:hanging="363"/>
    </w:pPr>
    <w:rPr>
      <w:rFonts w:ascii="Arial" w:hAnsi="Arial"/>
      <w:sz w:val="16"/>
      <w:szCs w:val="22"/>
      <w:lang w:val="en-US"/>
    </w:rPr>
  </w:style>
  <w:style w:type="character" w:customStyle="1" w:styleId="ParaIndentChar">
    <w:name w:val="Para Indent Char"/>
    <w:basedOn w:val="BodyTextChar"/>
    <w:link w:val="ParaIndent"/>
    <w:rsid w:val="00D55D84"/>
    <w:rPr>
      <w:rFonts w:ascii="Arial" w:hAnsi="Arial"/>
      <w:sz w:val="16"/>
      <w:szCs w:val="22"/>
      <w:lang w:val="en-US"/>
    </w:rPr>
  </w:style>
  <w:style w:type="paragraph" w:customStyle="1" w:styleId="ParaIndent3">
    <w:name w:val="Para Indent 3"/>
    <w:basedOn w:val="BodyText"/>
    <w:link w:val="ParaIndent3Char"/>
    <w:qFormat/>
    <w:rsid w:val="00D55D84"/>
    <w:pPr>
      <w:spacing w:before="40" w:line="259" w:lineRule="auto"/>
      <w:ind w:left="1077" w:hanging="357"/>
    </w:pPr>
    <w:rPr>
      <w:rFonts w:ascii="Arial" w:hAnsi="Arial"/>
      <w:sz w:val="16"/>
      <w:szCs w:val="22"/>
      <w:lang w:val="en-US"/>
    </w:rPr>
  </w:style>
  <w:style w:type="character" w:customStyle="1" w:styleId="ParaIndent2Char">
    <w:name w:val="Para Indent 2 Char"/>
    <w:basedOn w:val="BodyTextChar"/>
    <w:link w:val="ParaIndent2"/>
    <w:rsid w:val="00D55D84"/>
    <w:rPr>
      <w:rFonts w:ascii="Arial" w:hAnsi="Arial"/>
      <w:sz w:val="16"/>
      <w:szCs w:val="22"/>
      <w:lang w:val="en-US"/>
    </w:rPr>
  </w:style>
  <w:style w:type="paragraph" w:customStyle="1" w:styleId="ParaIndent4">
    <w:name w:val="Para Indent 4"/>
    <w:basedOn w:val="BodyText"/>
    <w:link w:val="ParaIndent4Char"/>
    <w:qFormat/>
    <w:rsid w:val="00D55D84"/>
    <w:pPr>
      <w:spacing w:before="40" w:line="259" w:lineRule="auto"/>
      <w:ind w:left="1434" w:hanging="357"/>
    </w:pPr>
    <w:rPr>
      <w:rFonts w:ascii="Arial" w:hAnsi="Arial"/>
      <w:sz w:val="16"/>
      <w:szCs w:val="22"/>
      <w:lang w:val="en-US"/>
    </w:rPr>
  </w:style>
  <w:style w:type="character" w:customStyle="1" w:styleId="ParaIndent3Char">
    <w:name w:val="Para Indent 3 Char"/>
    <w:basedOn w:val="BodyTextChar"/>
    <w:link w:val="ParaIndent3"/>
    <w:rsid w:val="00D55D84"/>
    <w:rPr>
      <w:rFonts w:ascii="Arial" w:hAnsi="Arial"/>
      <w:sz w:val="16"/>
      <w:szCs w:val="22"/>
      <w:lang w:val="en-US"/>
    </w:rPr>
  </w:style>
  <w:style w:type="paragraph" w:customStyle="1" w:styleId="ParaIndent5">
    <w:name w:val="Para Indent 5"/>
    <w:basedOn w:val="BodyText"/>
    <w:link w:val="ParaIndent5Char"/>
    <w:qFormat/>
    <w:rsid w:val="00D55D84"/>
    <w:pPr>
      <w:spacing w:before="40" w:line="259" w:lineRule="auto"/>
      <w:ind w:left="1797" w:hanging="357"/>
    </w:pPr>
    <w:rPr>
      <w:rFonts w:ascii="Arial" w:hAnsi="Arial"/>
      <w:sz w:val="16"/>
      <w:szCs w:val="22"/>
      <w:lang w:val="en-US"/>
    </w:rPr>
  </w:style>
  <w:style w:type="character" w:customStyle="1" w:styleId="ParaIndent4Char">
    <w:name w:val="Para Indent 4 Char"/>
    <w:basedOn w:val="BodyTextChar"/>
    <w:link w:val="ParaIndent4"/>
    <w:rsid w:val="00D55D84"/>
    <w:rPr>
      <w:rFonts w:ascii="Arial" w:hAnsi="Arial"/>
      <w:sz w:val="16"/>
      <w:szCs w:val="22"/>
      <w:lang w:val="en-US"/>
    </w:rPr>
  </w:style>
  <w:style w:type="paragraph" w:customStyle="1" w:styleId="ParaIndent6">
    <w:name w:val="Para Indent 6"/>
    <w:basedOn w:val="BodyText"/>
    <w:link w:val="ParaIndent6Char"/>
    <w:qFormat/>
    <w:rsid w:val="00D55D84"/>
    <w:pPr>
      <w:spacing w:before="40" w:line="259" w:lineRule="auto"/>
      <w:ind w:left="2154" w:hanging="357"/>
    </w:pPr>
    <w:rPr>
      <w:rFonts w:ascii="Arial" w:hAnsi="Arial"/>
      <w:sz w:val="16"/>
      <w:szCs w:val="22"/>
      <w:lang w:val="en-US"/>
    </w:rPr>
  </w:style>
  <w:style w:type="character" w:customStyle="1" w:styleId="ParaIndent5Char">
    <w:name w:val="Para Indent 5 Char"/>
    <w:basedOn w:val="BodyTextChar"/>
    <w:link w:val="ParaIndent5"/>
    <w:rsid w:val="00D55D84"/>
    <w:rPr>
      <w:rFonts w:ascii="Arial" w:hAnsi="Arial"/>
      <w:sz w:val="16"/>
      <w:szCs w:val="22"/>
      <w:lang w:val="en-US"/>
    </w:rPr>
  </w:style>
  <w:style w:type="paragraph" w:customStyle="1" w:styleId="ParaIndent7">
    <w:name w:val="Para Indent 7"/>
    <w:basedOn w:val="BodyText"/>
    <w:link w:val="ParaIndent7Char"/>
    <w:qFormat/>
    <w:rsid w:val="00D55D84"/>
    <w:pPr>
      <w:spacing w:before="40" w:line="259" w:lineRule="auto"/>
      <w:ind w:left="2517" w:hanging="357"/>
    </w:pPr>
    <w:rPr>
      <w:rFonts w:ascii="Arial" w:hAnsi="Arial"/>
      <w:sz w:val="16"/>
      <w:szCs w:val="22"/>
      <w:lang w:val="en-US"/>
    </w:rPr>
  </w:style>
  <w:style w:type="character" w:customStyle="1" w:styleId="ParaIndent6Char">
    <w:name w:val="Para Indent 6 Char"/>
    <w:basedOn w:val="BodyTextChar"/>
    <w:link w:val="ParaIndent6"/>
    <w:rsid w:val="00D55D84"/>
    <w:rPr>
      <w:rFonts w:ascii="Arial" w:hAnsi="Arial"/>
      <w:sz w:val="16"/>
      <w:szCs w:val="22"/>
      <w:lang w:val="en-US"/>
    </w:rPr>
  </w:style>
  <w:style w:type="paragraph" w:customStyle="1" w:styleId="ParaIndent8">
    <w:name w:val="Para Indent 8"/>
    <w:basedOn w:val="BodyText"/>
    <w:link w:val="ParaIndent8Char"/>
    <w:qFormat/>
    <w:rsid w:val="00D55D84"/>
    <w:pPr>
      <w:spacing w:before="40" w:line="259" w:lineRule="auto"/>
      <w:ind w:left="2874" w:hanging="357"/>
    </w:pPr>
    <w:rPr>
      <w:rFonts w:ascii="Arial" w:hAnsi="Arial"/>
      <w:sz w:val="16"/>
      <w:szCs w:val="22"/>
      <w:lang w:val="en-US"/>
    </w:rPr>
  </w:style>
  <w:style w:type="character" w:customStyle="1" w:styleId="ParaIndent7Char">
    <w:name w:val="Para Indent 7 Char"/>
    <w:basedOn w:val="BodyTextChar"/>
    <w:link w:val="ParaIndent7"/>
    <w:rsid w:val="00D55D84"/>
    <w:rPr>
      <w:rFonts w:ascii="Arial" w:hAnsi="Arial"/>
      <w:sz w:val="16"/>
      <w:szCs w:val="22"/>
      <w:lang w:val="en-US"/>
    </w:rPr>
  </w:style>
  <w:style w:type="paragraph" w:customStyle="1" w:styleId="ParaIndent9">
    <w:name w:val="Para Indent 9"/>
    <w:basedOn w:val="BodyText"/>
    <w:link w:val="ParaIndent9Char"/>
    <w:qFormat/>
    <w:rsid w:val="00D55D84"/>
    <w:pPr>
      <w:spacing w:before="40" w:line="259" w:lineRule="auto"/>
      <w:ind w:left="3237" w:hanging="357"/>
    </w:pPr>
    <w:rPr>
      <w:rFonts w:ascii="Arial" w:hAnsi="Arial"/>
      <w:sz w:val="16"/>
      <w:szCs w:val="22"/>
      <w:lang w:val="en-US"/>
    </w:rPr>
  </w:style>
  <w:style w:type="character" w:customStyle="1" w:styleId="ParaIndent8Char">
    <w:name w:val="Para Indent 8 Char"/>
    <w:basedOn w:val="BodyTextChar"/>
    <w:link w:val="ParaIndent8"/>
    <w:rsid w:val="00D55D84"/>
    <w:rPr>
      <w:rFonts w:ascii="Arial" w:hAnsi="Arial"/>
      <w:sz w:val="16"/>
      <w:szCs w:val="22"/>
      <w:lang w:val="en-US"/>
    </w:rPr>
  </w:style>
  <w:style w:type="character" w:customStyle="1" w:styleId="ParaIndent9Char">
    <w:name w:val="Para Indent 9 Char"/>
    <w:basedOn w:val="BodyTextChar"/>
    <w:link w:val="ParaIndent9"/>
    <w:rsid w:val="00D55D84"/>
    <w:rPr>
      <w:rFonts w:ascii="Arial" w:hAnsi="Arial"/>
      <w:sz w:val="16"/>
      <w:szCs w:val="22"/>
      <w:lang w:val="en-US"/>
    </w:rPr>
  </w:style>
  <w:style w:type="character" w:customStyle="1" w:styleId="PSReference">
    <w:name w:val="PS Reference"/>
    <w:basedOn w:val="DefaultParagraphFont"/>
    <w:uiPriority w:val="1"/>
    <w:qFormat/>
    <w:rsid w:val="00D55D84"/>
    <w:rPr>
      <w:color w:val="2F5496"/>
      <w:u w:val="single"/>
      <w:shd w:val="clear" w:color="auto" w:fill="FFFFFF"/>
    </w:rPr>
  </w:style>
  <w:style w:type="character" w:customStyle="1" w:styleId="PSHyperlink">
    <w:name w:val="PS Hyperlink"/>
    <w:basedOn w:val="PSReference"/>
    <w:uiPriority w:val="1"/>
    <w:qFormat/>
    <w:rsid w:val="00D55D84"/>
    <w:rPr>
      <w:color w:val="2F5496"/>
      <w:u w:val="single"/>
      <w:shd w:val="clear" w:color="auto" w:fill="FFFFFF"/>
    </w:rPr>
  </w:style>
  <w:style w:type="paragraph" w:customStyle="1" w:styleId="ListManual">
    <w:name w:val="List Manual"/>
    <w:basedOn w:val="ListNumber"/>
    <w:link w:val="ListManualChar"/>
    <w:qFormat/>
    <w:rsid w:val="00D55D84"/>
    <w:pPr>
      <w:tabs>
        <w:tab w:val="clear" w:pos="360"/>
      </w:tabs>
      <w:spacing w:before="40" w:after="120" w:line="276" w:lineRule="auto"/>
      <w:ind w:left="357" w:hanging="357"/>
      <w:contextualSpacing/>
    </w:pPr>
    <w:rPr>
      <w:rFonts w:ascii="Arial" w:hAnsi="Arial"/>
      <w:sz w:val="16"/>
      <w:szCs w:val="22"/>
      <w:lang w:val="en-US"/>
    </w:rPr>
  </w:style>
  <w:style w:type="paragraph" w:customStyle="1" w:styleId="ListManual2">
    <w:name w:val="List Manual 2"/>
    <w:basedOn w:val="ListNumber2"/>
    <w:link w:val="ListManual2Char"/>
    <w:qFormat/>
    <w:rsid w:val="00D55D84"/>
    <w:pPr>
      <w:tabs>
        <w:tab w:val="clear" w:pos="643"/>
      </w:tabs>
      <w:spacing w:before="40" w:after="120" w:line="276" w:lineRule="auto"/>
      <w:ind w:left="714" w:hanging="357"/>
      <w:contextualSpacing/>
    </w:pPr>
    <w:rPr>
      <w:rFonts w:ascii="Arial" w:hAnsi="Arial"/>
      <w:sz w:val="16"/>
      <w:szCs w:val="22"/>
      <w:shd w:val="clear" w:color="auto" w:fill="FFFFFF"/>
      <w:lang w:val="en-US"/>
    </w:rPr>
  </w:style>
  <w:style w:type="character" w:customStyle="1" w:styleId="ListManualChar">
    <w:name w:val="List Manual Char"/>
    <w:basedOn w:val="ListNumberChar"/>
    <w:link w:val="ListManual"/>
    <w:rsid w:val="00D55D84"/>
    <w:rPr>
      <w:rFonts w:ascii="Arial" w:hAnsi="Arial"/>
      <w:sz w:val="16"/>
      <w:szCs w:val="22"/>
      <w:lang w:val="en-US"/>
    </w:rPr>
  </w:style>
  <w:style w:type="paragraph" w:customStyle="1" w:styleId="ListManual3">
    <w:name w:val="List Manual 3"/>
    <w:basedOn w:val="ListNumber3"/>
    <w:link w:val="ListManual3Char"/>
    <w:qFormat/>
    <w:rsid w:val="00D55D84"/>
    <w:pPr>
      <w:tabs>
        <w:tab w:val="clear" w:pos="926"/>
      </w:tabs>
      <w:spacing w:before="40" w:after="120" w:line="276" w:lineRule="auto"/>
      <w:ind w:left="1077" w:hanging="357"/>
      <w:contextualSpacing/>
    </w:pPr>
    <w:rPr>
      <w:rFonts w:ascii="Arial" w:hAnsi="Arial"/>
      <w:sz w:val="16"/>
      <w:szCs w:val="22"/>
      <w:shd w:val="clear" w:color="auto" w:fill="FFFFFF"/>
      <w:lang w:val="en-US"/>
    </w:rPr>
  </w:style>
  <w:style w:type="character" w:customStyle="1" w:styleId="ListManual2Char">
    <w:name w:val="List Manual 2 Char"/>
    <w:basedOn w:val="DefaultParagraphFont"/>
    <w:link w:val="ListManual2"/>
    <w:rsid w:val="00D55D84"/>
    <w:rPr>
      <w:rFonts w:ascii="Arial" w:hAnsi="Arial"/>
      <w:sz w:val="16"/>
      <w:szCs w:val="22"/>
      <w:lang w:val="en-US"/>
    </w:rPr>
  </w:style>
  <w:style w:type="paragraph" w:customStyle="1" w:styleId="ListManual4">
    <w:name w:val="List Manual 4"/>
    <w:basedOn w:val="ListNumber4"/>
    <w:link w:val="ListManual4Char"/>
    <w:qFormat/>
    <w:rsid w:val="00D55D84"/>
    <w:pPr>
      <w:tabs>
        <w:tab w:val="clear" w:pos="1209"/>
      </w:tabs>
      <w:spacing w:before="40" w:after="120" w:line="276" w:lineRule="auto"/>
      <w:ind w:left="1434" w:hanging="357"/>
      <w:contextualSpacing/>
    </w:pPr>
    <w:rPr>
      <w:rFonts w:ascii="Arial" w:hAnsi="Arial"/>
      <w:sz w:val="16"/>
      <w:szCs w:val="22"/>
      <w:shd w:val="clear" w:color="auto" w:fill="FFFFFF"/>
      <w:lang w:val="en-US"/>
    </w:rPr>
  </w:style>
  <w:style w:type="character" w:customStyle="1" w:styleId="ListManual3Char">
    <w:name w:val="List Manual 3 Char"/>
    <w:basedOn w:val="DefaultParagraphFont"/>
    <w:link w:val="ListManual3"/>
    <w:rsid w:val="00D55D84"/>
    <w:rPr>
      <w:rFonts w:ascii="Arial" w:hAnsi="Arial"/>
      <w:sz w:val="16"/>
      <w:szCs w:val="22"/>
      <w:lang w:val="en-US"/>
    </w:rPr>
  </w:style>
  <w:style w:type="paragraph" w:customStyle="1" w:styleId="ListManual5">
    <w:name w:val="List Manual 5"/>
    <w:basedOn w:val="ListNumber5"/>
    <w:link w:val="ListManual5Char"/>
    <w:qFormat/>
    <w:rsid w:val="00D55D84"/>
    <w:pPr>
      <w:tabs>
        <w:tab w:val="clear" w:pos="1492"/>
      </w:tabs>
      <w:spacing w:before="40" w:after="120" w:line="276" w:lineRule="auto"/>
      <w:ind w:left="1797" w:hanging="357"/>
      <w:contextualSpacing/>
    </w:pPr>
    <w:rPr>
      <w:rFonts w:ascii="Arial" w:hAnsi="Arial"/>
      <w:sz w:val="16"/>
      <w:szCs w:val="22"/>
      <w:shd w:val="clear" w:color="auto" w:fill="FFFFFF"/>
      <w:lang w:val="en-US"/>
    </w:rPr>
  </w:style>
  <w:style w:type="character" w:customStyle="1" w:styleId="ListManual4Char">
    <w:name w:val="List Manual 4 Char"/>
    <w:basedOn w:val="DefaultParagraphFont"/>
    <w:link w:val="ListManual4"/>
    <w:rsid w:val="00D55D84"/>
    <w:rPr>
      <w:rFonts w:ascii="Arial" w:hAnsi="Arial"/>
      <w:sz w:val="16"/>
      <w:szCs w:val="22"/>
      <w:lang w:val="en-US"/>
    </w:rPr>
  </w:style>
  <w:style w:type="paragraph" w:customStyle="1" w:styleId="ListManual6">
    <w:name w:val="List Manual 6"/>
    <w:basedOn w:val="ListNumber6"/>
    <w:link w:val="ListManual6Char"/>
    <w:qFormat/>
    <w:rsid w:val="00D55D84"/>
    <w:pPr>
      <w:spacing w:line="276" w:lineRule="auto"/>
      <w:ind w:left="2154" w:hanging="357"/>
    </w:pPr>
  </w:style>
  <w:style w:type="character" w:customStyle="1" w:styleId="ListManual5Char">
    <w:name w:val="List Manual 5 Char"/>
    <w:basedOn w:val="DefaultParagraphFont"/>
    <w:link w:val="ListManual5"/>
    <w:rsid w:val="00D55D84"/>
    <w:rPr>
      <w:rFonts w:ascii="Arial" w:hAnsi="Arial"/>
      <w:sz w:val="16"/>
      <w:szCs w:val="22"/>
      <w:lang w:val="en-US"/>
    </w:rPr>
  </w:style>
  <w:style w:type="paragraph" w:customStyle="1" w:styleId="ListManual7">
    <w:name w:val="List Manual 7"/>
    <w:basedOn w:val="ListNumber7"/>
    <w:link w:val="ListManual7Char"/>
    <w:qFormat/>
    <w:rsid w:val="00D55D84"/>
    <w:pPr>
      <w:spacing w:line="276" w:lineRule="auto"/>
      <w:ind w:left="2517" w:hanging="357"/>
    </w:pPr>
  </w:style>
  <w:style w:type="character" w:customStyle="1" w:styleId="ListManual6Char">
    <w:name w:val="List Manual 6 Char"/>
    <w:basedOn w:val="ListNumber6Char"/>
    <w:link w:val="ListManual6"/>
    <w:rsid w:val="00D55D84"/>
    <w:rPr>
      <w:rFonts w:ascii="Arial" w:hAnsi="Arial"/>
      <w:sz w:val="16"/>
      <w:szCs w:val="22"/>
      <w:lang w:val="en-US"/>
    </w:rPr>
  </w:style>
  <w:style w:type="paragraph" w:customStyle="1" w:styleId="ListManual8">
    <w:name w:val="List Manual 8"/>
    <w:basedOn w:val="ListNumber8"/>
    <w:link w:val="ListManual8Char"/>
    <w:qFormat/>
    <w:rsid w:val="00D55D84"/>
    <w:pPr>
      <w:spacing w:line="276" w:lineRule="auto"/>
      <w:ind w:left="2875" w:hanging="357"/>
    </w:pPr>
  </w:style>
  <w:style w:type="character" w:customStyle="1" w:styleId="ListManual7Char">
    <w:name w:val="List Manual 7 Char"/>
    <w:basedOn w:val="ListNumber7Char"/>
    <w:link w:val="ListManual7"/>
    <w:rsid w:val="00D55D84"/>
    <w:rPr>
      <w:rFonts w:ascii="Arial" w:hAnsi="Arial"/>
      <w:sz w:val="16"/>
      <w:szCs w:val="22"/>
      <w:lang w:val="en-US"/>
    </w:rPr>
  </w:style>
  <w:style w:type="paragraph" w:customStyle="1" w:styleId="ListManual9">
    <w:name w:val="List Manual 9"/>
    <w:basedOn w:val="ListNumber9"/>
    <w:link w:val="ListManual9Char"/>
    <w:qFormat/>
    <w:rsid w:val="00D55D84"/>
    <w:pPr>
      <w:spacing w:line="276" w:lineRule="auto"/>
      <w:ind w:left="3237" w:hanging="357"/>
    </w:pPr>
  </w:style>
  <w:style w:type="character" w:customStyle="1" w:styleId="ListManual8Char">
    <w:name w:val="List Manual 8 Char"/>
    <w:basedOn w:val="ListNumber8Char"/>
    <w:link w:val="ListManual8"/>
    <w:rsid w:val="00D55D84"/>
    <w:rPr>
      <w:rFonts w:ascii="Arial" w:hAnsi="Arial"/>
      <w:sz w:val="16"/>
      <w:szCs w:val="22"/>
      <w:lang w:val="en-US"/>
    </w:rPr>
  </w:style>
  <w:style w:type="character" w:customStyle="1" w:styleId="ListManual9Char">
    <w:name w:val="List Manual 9 Char"/>
    <w:basedOn w:val="ListNumber9Char"/>
    <w:link w:val="ListManual9"/>
    <w:rsid w:val="00D55D84"/>
    <w:rPr>
      <w:rFonts w:ascii="Arial" w:hAnsi="Arial"/>
      <w:sz w:val="16"/>
      <w:szCs w:val="22"/>
      <w:lang w:val="en-US"/>
    </w:rPr>
  </w:style>
  <w:style w:type="character" w:customStyle="1" w:styleId="PSUnresolved">
    <w:name w:val="PS Unresolved"/>
    <w:basedOn w:val="DefaultParagraphFont"/>
    <w:uiPriority w:val="1"/>
    <w:qFormat/>
    <w:rsid w:val="00D55D84"/>
    <w:rPr>
      <w:color w:val="FF0000"/>
      <w:shd w:val="clear" w:color="auto" w:fill="FFFFFF"/>
    </w:rPr>
  </w:style>
  <w:style w:type="paragraph" w:customStyle="1" w:styleId="ImagePara">
    <w:name w:val="Image Para"/>
    <w:basedOn w:val="BodyText"/>
    <w:next w:val="BodyText"/>
    <w:link w:val="ImageParaChar"/>
    <w:rsid w:val="00D55D84"/>
    <w:pPr>
      <w:spacing w:before="40" w:line="259" w:lineRule="auto"/>
    </w:pPr>
    <w:rPr>
      <w:rFonts w:ascii="Arial" w:hAnsi="Arial"/>
      <w:sz w:val="16"/>
      <w:szCs w:val="22"/>
      <w:lang w:val="en-US"/>
    </w:rPr>
  </w:style>
  <w:style w:type="character" w:customStyle="1" w:styleId="ImageParaChar">
    <w:name w:val="Image Para Char"/>
    <w:basedOn w:val="BodyTextChar"/>
    <w:link w:val="ImagePara"/>
    <w:rsid w:val="00D55D84"/>
    <w:rPr>
      <w:rFonts w:ascii="Arial" w:hAnsi="Arial"/>
      <w:sz w:val="16"/>
      <w:szCs w:val="22"/>
      <w:lang w:val="en-US"/>
    </w:rPr>
  </w:style>
  <w:style w:type="character" w:customStyle="1" w:styleId="Image">
    <w:name w:val="Image"/>
    <w:basedOn w:val="DefaultParagraphFont"/>
    <w:uiPriority w:val="1"/>
    <w:qFormat/>
    <w:rsid w:val="00D55D84"/>
  </w:style>
  <w:style w:type="paragraph" w:customStyle="1" w:styleId="Tablecaption">
    <w:name w:val="Table caption"/>
    <w:basedOn w:val="Caption"/>
    <w:qFormat/>
    <w:rsid w:val="00D55D84"/>
    <w:pPr>
      <w:spacing w:before="40" w:after="200" w:line="240" w:lineRule="auto"/>
    </w:pPr>
    <w:rPr>
      <w:rFonts w:ascii="Arial" w:hAnsi="Arial"/>
      <w:b w:val="0"/>
      <w:bCs w:val="0"/>
      <w:i/>
      <w:iCs/>
      <w:color w:val="44546A"/>
      <w:sz w:val="18"/>
      <w:szCs w:val="18"/>
      <w:lang w:val="en-US"/>
    </w:rPr>
  </w:style>
  <w:style w:type="character" w:customStyle="1" w:styleId="psinlepisodicity">
    <w:name w:val="ps_inl_episodicity"/>
    <w:rsid w:val="00D55D84"/>
    <w:rPr>
      <w:bdr w:val="single" w:sz="4" w:space="0" w:color="F4B083"/>
    </w:rPr>
  </w:style>
  <w:style w:type="character" w:customStyle="1" w:styleId="psinlseverity">
    <w:name w:val="ps_inl_severity"/>
    <w:rsid w:val="00D55D84"/>
    <w:rPr>
      <w:bdr w:val="single" w:sz="4" w:space="0" w:color="F4B083"/>
    </w:rPr>
  </w:style>
  <w:style w:type="character" w:customStyle="1" w:styleId="psinllistnum">
    <w:name w:val="ps_inl_list_num"/>
    <w:rsid w:val="00D55D84"/>
    <w:rPr>
      <w:bdr w:val="none" w:sz="0" w:space="0" w:color="auto"/>
    </w:rPr>
  </w:style>
  <w:style w:type="character" w:customStyle="1" w:styleId="psinladded">
    <w:name w:val="ps_inl_added"/>
    <w:rsid w:val="00D55D84"/>
    <w:rPr>
      <w:bdr w:val="single" w:sz="4" w:space="0" w:color="F4B083"/>
    </w:rPr>
  </w:style>
  <w:style w:type="character" w:customStyle="1" w:styleId="psinlcondition">
    <w:name w:val="ps_inl_condition"/>
    <w:rsid w:val="00D55D84"/>
    <w:rPr>
      <w:bdr w:val="none" w:sz="0" w:space="0" w:color="auto"/>
    </w:rPr>
  </w:style>
  <w:style w:type="paragraph" w:customStyle="1" w:styleId="psblktreatment">
    <w:name w:val="ps_blk_treatment"/>
    <w:basedOn w:val="Normal"/>
    <w:rsid w:val="00D55D84"/>
    <w:pPr>
      <w:pBdr>
        <w:top w:val="single" w:sz="4" w:space="1" w:color="ACB9CA"/>
        <w:left w:val="single" w:sz="4" w:space="4" w:color="ACB9CA"/>
        <w:bottom w:val="single" w:sz="4" w:space="1" w:color="ACB9CA"/>
        <w:right w:val="single" w:sz="4" w:space="4" w:color="ACB9CA"/>
      </w:pBdr>
      <w:spacing w:before="40" w:after="40" w:line="259" w:lineRule="auto"/>
    </w:pPr>
    <w:rPr>
      <w:rFonts w:ascii="Arial" w:hAnsi="Arial"/>
      <w:sz w:val="16"/>
      <w:szCs w:val="22"/>
      <w:lang w:val="en-US"/>
    </w:rPr>
  </w:style>
  <w:style w:type="paragraph" w:customStyle="1" w:styleId="psblkpopulation">
    <w:name w:val="ps_blk_population"/>
    <w:basedOn w:val="Normal"/>
    <w:rsid w:val="00D55D84"/>
    <w:pPr>
      <w:spacing w:before="40" w:after="40" w:line="259" w:lineRule="auto"/>
    </w:pPr>
    <w:rPr>
      <w:rFonts w:ascii="Arial" w:hAnsi="Arial"/>
      <w:sz w:val="16"/>
      <w:szCs w:val="22"/>
      <w:lang w:val="en-US"/>
    </w:rPr>
  </w:style>
  <w:style w:type="paragraph" w:customStyle="1" w:styleId="psblklist">
    <w:name w:val="ps_blk_list"/>
    <w:basedOn w:val="Normal"/>
    <w:rsid w:val="00D55D84"/>
    <w:pPr>
      <w:spacing w:before="40" w:after="40" w:line="259" w:lineRule="auto"/>
    </w:pPr>
    <w:rPr>
      <w:rFonts w:ascii="Arial" w:hAnsi="Arial"/>
      <w:sz w:val="16"/>
      <w:szCs w:val="22"/>
      <w:lang w:val="en-US"/>
    </w:rPr>
  </w:style>
  <w:style w:type="paragraph" w:customStyle="1" w:styleId="psblkprescribing-instructions">
    <w:name w:val="ps_blk_prescribing-instructions"/>
    <w:basedOn w:val="Normal"/>
    <w:rsid w:val="00D55D84"/>
    <w:pPr>
      <w:spacing w:before="40" w:after="40" w:line="259" w:lineRule="auto"/>
    </w:pPr>
    <w:rPr>
      <w:rFonts w:ascii="Arial" w:hAnsi="Arial"/>
      <w:sz w:val="16"/>
      <w:szCs w:val="22"/>
      <w:lang w:val="en-US"/>
    </w:rPr>
  </w:style>
  <w:style w:type="paragraph" w:customStyle="1" w:styleId="psblkindication">
    <w:name w:val="ps_blk_indication"/>
    <w:basedOn w:val="Normal"/>
    <w:rsid w:val="00D55D84"/>
    <w:pPr>
      <w:spacing w:before="40" w:after="40" w:line="259" w:lineRule="auto"/>
    </w:pPr>
    <w:rPr>
      <w:rFonts w:ascii="Arial" w:hAnsi="Arial"/>
      <w:sz w:val="16"/>
      <w:szCs w:val="22"/>
      <w:lang w:val="en-US"/>
    </w:rPr>
  </w:style>
  <w:style w:type="paragraph" w:customStyle="1" w:styleId="psblktreatment-phase">
    <w:name w:val="ps_blk_treatment-phase"/>
    <w:basedOn w:val="Normal"/>
    <w:rsid w:val="00D55D84"/>
    <w:pPr>
      <w:spacing w:before="40" w:after="40" w:line="259" w:lineRule="auto"/>
    </w:pPr>
    <w:rPr>
      <w:rFonts w:ascii="Arial" w:hAnsi="Arial"/>
      <w:sz w:val="16"/>
      <w:szCs w:val="22"/>
      <w:lang w:val="en-US"/>
    </w:rPr>
  </w:style>
  <w:style w:type="paragraph" w:customStyle="1" w:styleId="psblkclinical">
    <w:name w:val="ps_blk_clinical"/>
    <w:basedOn w:val="Normal"/>
    <w:rsid w:val="00D55D84"/>
    <w:pPr>
      <w:spacing w:before="40" w:after="40" w:line="259" w:lineRule="auto"/>
    </w:pPr>
    <w:rPr>
      <w:rFonts w:ascii="Arial" w:hAnsi="Arial"/>
      <w:sz w:val="16"/>
      <w:szCs w:val="22"/>
      <w:lang w:val="en-US"/>
    </w:rPr>
  </w:style>
  <w:style w:type="table" w:customStyle="1" w:styleId="PlainTable21">
    <w:name w:val="Plain Table 21"/>
    <w:basedOn w:val="TableNormal"/>
    <w:next w:val="PlainTable2"/>
    <w:uiPriority w:val="42"/>
    <w:rsid w:val="00D55D84"/>
    <w:rPr>
      <w:rFonts w:ascii="Calibri" w:hAnsi="Calibri"/>
      <w:sz w:val="22"/>
      <w:szCs w:val="22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msonormal0">
    <w:name w:val="msonormal"/>
    <w:basedOn w:val="Normal"/>
    <w:rsid w:val="002D71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font0">
    <w:name w:val="font0"/>
    <w:basedOn w:val="Normal"/>
    <w:rsid w:val="002D719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22"/>
      <w:lang w:eastAsia="en-AU"/>
    </w:rPr>
  </w:style>
  <w:style w:type="paragraph" w:customStyle="1" w:styleId="font5">
    <w:name w:val="font5"/>
    <w:basedOn w:val="Normal"/>
    <w:rsid w:val="002D719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6"/>
      <w:szCs w:val="22"/>
      <w:lang w:eastAsia="en-AU"/>
    </w:rPr>
  </w:style>
  <w:style w:type="paragraph" w:customStyle="1" w:styleId="font6">
    <w:name w:val="font6"/>
    <w:basedOn w:val="Normal"/>
    <w:rsid w:val="002D719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AU"/>
    </w:rPr>
  </w:style>
  <w:style w:type="paragraph" w:customStyle="1" w:styleId="font7">
    <w:name w:val="font7"/>
    <w:basedOn w:val="Normal"/>
    <w:rsid w:val="002D719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AU"/>
    </w:rPr>
  </w:style>
  <w:style w:type="paragraph" w:customStyle="1" w:styleId="xl63">
    <w:name w:val="xl63"/>
    <w:basedOn w:val="Normal"/>
    <w:rsid w:val="002D71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64">
    <w:name w:val="xl64"/>
    <w:basedOn w:val="Normal"/>
    <w:rsid w:val="002D719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65">
    <w:name w:val="xl65"/>
    <w:basedOn w:val="Normal"/>
    <w:rsid w:val="002D719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66">
    <w:name w:val="xl66"/>
    <w:basedOn w:val="Normal"/>
    <w:rsid w:val="002D719D"/>
    <w:pPr>
      <w:shd w:val="clear" w:color="000000" w:fill="FFC7C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9C0006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82FD-12E7-471B-8B88-1C765E49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44</Pages>
  <Words>18525</Words>
  <Characters>105593</Characters>
  <Application>Microsoft Office Word</Application>
  <DocSecurity>2</DocSecurity>
  <PresentationFormat/>
  <Lines>879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2024-01-09T06:03:00Z</cp:lastPrinted>
  <dcterms:created xsi:type="dcterms:W3CDTF">2024-03-28T09:41:00Z</dcterms:created>
  <dcterms:modified xsi:type="dcterms:W3CDTF">2024-03-29T01:56:00Z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(Listing of Pharmaceutical Benefits) Instrument 2024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OPC66027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PC:D24/4728</vt:lpwstr>
  </property>
</Properties>
</file>