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3E8E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09A43D" wp14:editId="22EE75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CE44" w14:textId="77777777" w:rsidR="005E317F" w:rsidRDefault="005E317F" w:rsidP="005E317F">
      <w:pPr>
        <w:rPr>
          <w:sz w:val="19"/>
        </w:rPr>
      </w:pPr>
    </w:p>
    <w:p w14:paraId="198AC7F8" w14:textId="78EB7BC1" w:rsidR="005E317F" w:rsidRDefault="00D333B4" w:rsidP="005E317F">
      <w:pPr>
        <w:pStyle w:val="ShortT"/>
      </w:pPr>
      <w:r w:rsidRPr="00D333B4">
        <w:t xml:space="preserve">Veterans’ Entitlements </w:t>
      </w:r>
      <w:r w:rsidR="00A518F2">
        <w:t>Treatment Principles</w:t>
      </w:r>
      <w:r w:rsidR="005E317F" w:rsidRPr="00DA182D">
        <w:t xml:space="preserve"> </w:t>
      </w:r>
      <w:r w:rsidR="005E317F">
        <w:t>Amendment (</w:t>
      </w:r>
      <w:r w:rsidR="00A518F2">
        <w:t>Outreach Program Counselling</w:t>
      </w:r>
      <w:r w:rsidR="005E317F">
        <w:t xml:space="preserve">) </w:t>
      </w:r>
      <w:r w:rsidR="00A518F2">
        <w:t>Determination 202</w:t>
      </w:r>
      <w:r w:rsidR="006F2768">
        <w:t>4</w:t>
      </w:r>
    </w:p>
    <w:p w14:paraId="7C263095" w14:textId="77777777" w:rsidR="007D727D" w:rsidRDefault="007D727D" w:rsidP="007D727D">
      <w:pPr>
        <w:rPr>
          <w:lang w:eastAsia="en-AU"/>
        </w:rPr>
      </w:pPr>
    </w:p>
    <w:p w14:paraId="6022CCDF" w14:textId="67001DE3" w:rsidR="007D727D" w:rsidRDefault="007D727D" w:rsidP="007D727D">
      <w:pPr>
        <w:rPr>
          <w:lang w:eastAsia="en-AU"/>
        </w:rPr>
      </w:pPr>
      <w:r>
        <w:rPr>
          <w:lang w:eastAsia="en-AU"/>
        </w:rPr>
        <w:t xml:space="preserve">Instrument </w:t>
      </w:r>
      <w:r w:rsidR="006C51F6" w:rsidRPr="006C51F6">
        <w:rPr>
          <w:lang w:eastAsia="en-AU"/>
        </w:rPr>
        <w:t>R1/2024</w:t>
      </w:r>
    </w:p>
    <w:p w14:paraId="321A73E2" w14:textId="77777777" w:rsidR="007670A2" w:rsidRDefault="007670A2" w:rsidP="007670A2">
      <w:pPr>
        <w:pStyle w:val="SignCoverPageStart"/>
        <w:spacing w:before="240"/>
        <w:ind w:right="91"/>
        <w:rPr>
          <w:szCs w:val="22"/>
        </w:rPr>
      </w:pPr>
    </w:p>
    <w:p w14:paraId="3BDC7C05" w14:textId="6CF5E54E" w:rsidR="007670A2" w:rsidRPr="007670A2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 xml:space="preserve">I, </w:t>
      </w:r>
      <w:r w:rsidR="00443CDE" w:rsidRPr="008E7EED">
        <w:t>Matthew James K</w:t>
      </w:r>
      <w:r w:rsidR="00443CDE">
        <w:t>eogh,</w:t>
      </w:r>
      <w:r w:rsidR="00443CDE" w:rsidRPr="007670A2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Minister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for Veterans’ Affairs, approve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for the purposes of subsection 90(6) of the 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>Veterans’ Entitlements Act 1986</w:t>
      </w:r>
      <w:r w:rsidR="00657186">
        <w:rPr>
          <w:rFonts w:eastAsia="Times New Roman" w:cs="Times New Roman"/>
          <w:iCs/>
          <w:color w:val="000000"/>
          <w:szCs w:val="22"/>
          <w:lang w:eastAsia="en-AU"/>
        </w:rPr>
        <w:t xml:space="preserve">,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the amendments by the Repatriation Commission of the 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>Treatment Principles</w:t>
      </w:r>
      <w:r w:rsidRPr="007670A2">
        <w:rPr>
          <w:rFonts w:eastAsia="Times New Roman" w:cs="Times New Roman"/>
          <w:color w:val="000000"/>
          <w:szCs w:val="22"/>
          <w:lang w:eastAsia="en-AU"/>
        </w:rPr>
        <w:t> in the following instrument.</w:t>
      </w:r>
    </w:p>
    <w:p w14:paraId="148E9A45" w14:textId="063D695A" w:rsidR="007670A2" w:rsidRPr="007670A2" w:rsidRDefault="007670A2" w:rsidP="00EA399D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Dated</w:t>
      </w:r>
      <w:r w:rsidR="007E548C">
        <w:rPr>
          <w:rFonts w:eastAsia="Times New Roman" w:cs="Times New Roman"/>
          <w:color w:val="000000"/>
          <w:szCs w:val="22"/>
          <w:lang w:eastAsia="en-AU"/>
        </w:rPr>
        <w:tab/>
      </w:r>
      <w:r w:rsidR="007E548C">
        <w:rPr>
          <w:rFonts w:eastAsia="Times New Roman" w:cs="Times New Roman"/>
          <w:color w:val="000000"/>
          <w:szCs w:val="22"/>
          <w:lang w:eastAsia="en-AU"/>
        </w:rPr>
        <w:tab/>
      </w:r>
      <w:r w:rsidR="007E548C">
        <w:rPr>
          <w:rFonts w:eastAsia="Times New Roman" w:cs="Times New Roman"/>
          <w:color w:val="000000"/>
          <w:szCs w:val="22"/>
          <w:lang w:eastAsia="en-AU"/>
        </w:rPr>
        <w:tab/>
      </w:r>
      <w:r w:rsidR="00995849">
        <w:rPr>
          <w:rFonts w:eastAsia="Times New Roman" w:cs="Times New Roman"/>
          <w:color w:val="000000"/>
          <w:szCs w:val="22"/>
          <w:lang w:eastAsia="en-AU"/>
        </w:rPr>
        <w:t>21 March</w:t>
      </w:r>
      <w:r w:rsidR="00140F42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>
        <w:rPr>
          <w:rFonts w:eastAsia="Times New Roman" w:cs="Times New Roman"/>
          <w:color w:val="000000"/>
          <w:szCs w:val="22"/>
          <w:lang w:eastAsia="en-AU"/>
        </w:rPr>
        <w:t>202</w:t>
      </w:r>
      <w:r w:rsidR="006F2768">
        <w:rPr>
          <w:rFonts w:eastAsia="Times New Roman" w:cs="Times New Roman"/>
          <w:color w:val="000000"/>
          <w:szCs w:val="22"/>
          <w:lang w:eastAsia="en-AU"/>
        </w:rPr>
        <w:t>4</w:t>
      </w:r>
    </w:p>
    <w:p w14:paraId="6003FBFF" w14:textId="77777777" w:rsidR="00443CDE" w:rsidRDefault="00443CDE" w:rsidP="00443CDE">
      <w:pPr>
        <w:shd w:val="clear" w:color="auto" w:fill="FFFFFF"/>
        <w:spacing w:before="600" w:line="300" w:lineRule="atLeast"/>
        <w:ind w:right="397"/>
        <w:rPr>
          <w:b/>
          <w:szCs w:val="22"/>
          <w:highlight w:val="lightGray"/>
        </w:rPr>
      </w:pPr>
    </w:p>
    <w:p w14:paraId="736D47CB" w14:textId="58C7B45E" w:rsidR="00443CDE" w:rsidRPr="00443CDE" w:rsidRDefault="00443CDE" w:rsidP="00443CDE">
      <w:pPr>
        <w:shd w:val="clear" w:color="auto" w:fill="FFFFFF"/>
        <w:spacing w:before="600" w:line="300" w:lineRule="atLeast"/>
        <w:ind w:right="397"/>
      </w:pPr>
      <w:r w:rsidRPr="008E7EED">
        <w:t>Matthew James K</w:t>
      </w:r>
      <w:r>
        <w:t>eogh</w:t>
      </w:r>
      <w:r>
        <w:br/>
      </w:r>
      <w:r w:rsidRPr="007670A2">
        <w:rPr>
          <w:rFonts w:eastAsia="Times New Roman" w:cs="Times New Roman"/>
          <w:color w:val="000000"/>
          <w:szCs w:val="22"/>
          <w:lang w:eastAsia="en-AU"/>
        </w:rPr>
        <w:t>Minister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for Veterans’ Affairs</w:t>
      </w:r>
    </w:p>
    <w:p w14:paraId="6A8AF7C1" w14:textId="77777777" w:rsidR="00657186" w:rsidRDefault="00657186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2"/>
          <w:lang w:eastAsia="en-AU"/>
        </w:rPr>
        <w:br w:type="page"/>
      </w:r>
    </w:p>
    <w:p w14:paraId="704F9E2C" w14:textId="77777777" w:rsidR="007670A2" w:rsidRPr="007670A2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lastRenderedPageBreak/>
        <w:t>The Repatriation Commission, under subsection 90(5) of the 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>Veterans’ Entitlements Act 1986</w:t>
      </w:r>
      <w:r w:rsidRPr="007670A2">
        <w:rPr>
          <w:rFonts w:eastAsia="Times New Roman" w:cs="Times New Roman"/>
          <w:color w:val="000000"/>
          <w:szCs w:val="22"/>
          <w:lang w:eastAsia="en-AU"/>
        </w:rPr>
        <w:t>, makes the amendments of the 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>Treatment Principles</w:t>
      </w:r>
      <w:r w:rsidRPr="007670A2">
        <w:rPr>
          <w:rFonts w:eastAsia="Times New Roman" w:cs="Times New Roman"/>
          <w:color w:val="000000"/>
          <w:szCs w:val="22"/>
          <w:lang w:eastAsia="en-AU"/>
        </w:rPr>
        <w:t> in the following instrument.</w:t>
      </w:r>
    </w:p>
    <w:p w14:paraId="3973EFE0" w14:textId="0EC01C09" w:rsidR="007670A2" w:rsidRPr="007670A2" w:rsidRDefault="007670A2" w:rsidP="007670A2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Dated</w:t>
      </w:r>
      <w:r w:rsidR="007E548C">
        <w:rPr>
          <w:rFonts w:eastAsia="Times New Roman" w:cs="Times New Roman"/>
          <w:color w:val="000000"/>
          <w:szCs w:val="22"/>
          <w:lang w:eastAsia="en-AU"/>
        </w:rPr>
        <w:tab/>
      </w:r>
      <w:r w:rsidR="00140F42">
        <w:rPr>
          <w:rFonts w:eastAsia="Times New Roman" w:cs="Times New Roman"/>
          <w:color w:val="000000"/>
          <w:szCs w:val="22"/>
          <w:lang w:eastAsia="en-AU"/>
        </w:rPr>
        <w:tab/>
        <w:t xml:space="preserve">1 February </w:t>
      </w:r>
      <w:r w:rsidR="006F597C">
        <w:rPr>
          <w:rFonts w:eastAsia="Times New Roman" w:cs="Times New Roman"/>
          <w:color w:val="000000"/>
          <w:szCs w:val="22"/>
          <w:lang w:eastAsia="en-AU"/>
        </w:rPr>
        <w:t>2024</w:t>
      </w:r>
    </w:p>
    <w:p w14:paraId="2FC641D0" w14:textId="77777777" w:rsidR="007670A2" w:rsidRPr="007670A2" w:rsidRDefault="007670A2" w:rsidP="007670A2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63D78F71" w14:textId="77777777" w:rsidR="007670A2" w:rsidRPr="007670A2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Repatriation Commission</w:t>
      </w:r>
    </w:p>
    <w:p w14:paraId="5FA6DBCF" w14:textId="77777777" w:rsidR="007670A2" w:rsidRPr="007670A2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was affixed to this instrument</w:t>
      </w:r>
    </w:p>
    <w:p w14:paraId="1F4B7469" w14:textId="77777777" w:rsidR="007670A2" w:rsidRPr="007670A2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in the presence of:</w:t>
      </w: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673"/>
      </w:tblGrid>
      <w:tr w:rsidR="00AA74AB" w:rsidRPr="007670A2" w14:paraId="2544AE69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8685" w14:textId="77777777" w:rsidR="00AA74AB" w:rsidRPr="007670A2" w:rsidRDefault="00AA74AB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88A9" w14:textId="77777777" w:rsidR="00AA74AB" w:rsidRPr="007670A2" w:rsidRDefault="00AA74AB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Kate Pope</w:t>
            </w:r>
          </w:p>
        </w:tc>
      </w:tr>
      <w:tr w:rsidR="00AA74AB" w:rsidRPr="007670A2" w14:paraId="49B849E7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C504" w14:textId="77777777" w:rsidR="00AA74AB" w:rsidRPr="007670A2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003E" w14:textId="77777777" w:rsidR="00AA74AB" w:rsidRPr="007670A2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PSM</w:t>
            </w:r>
          </w:p>
        </w:tc>
      </w:tr>
      <w:tr w:rsidR="00AA74AB" w:rsidRPr="007670A2" w14:paraId="6C2E8F00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F4AA" w14:textId="77777777" w:rsidR="00AA74AB" w:rsidRPr="007670A2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FE1D" w14:textId="77777777" w:rsidR="00AA74AB" w:rsidRPr="007670A2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</w:tc>
      </w:tr>
      <w:tr w:rsidR="00AA74AB" w:rsidRPr="007670A2" w14:paraId="4A907C79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E591" w14:textId="561F6562" w:rsidR="00AA74AB" w:rsidRPr="007670A2" w:rsidRDefault="00F2619A" w:rsidP="00F2619A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t xml:space="preserve">Mark Brewer 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BB2C" w14:textId="77777777" w:rsidR="00AA74AB" w:rsidRPr="007670A2" w:rsidRDefault="00AA74AB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AA74AB" w:rsidRPr="007670A2" w14:paraId="098C928C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09B" w14:textId="0D814802" w:rsidR="00AA74AB" w:rsidRPr="007670A2" w:rsidRDefault="00F2619A" w:rsidP="00E876FF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t>AM CSC and Bar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FB32" w14:textId="77777777" w:rsidR="00AA74AB" w:rsidRPr="007670A2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AA74AB" w:rsidRPr="007670A2" w14:paraId="6BC45C35" w14:textId="77777777" w:rsidTr="00E876FF"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AF1E" w14:textId="4EA3CD00" w:rsidR="00AA74AB" w:rsidRPr="007670A2" w:rsidRDefault="00F2619A" w:rsidP="00E876FF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Acting </w:t>
            </w:r>
            <w:r w:rsidR="00AA74AB"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FCD3" w14:textId="77777777" w:rsidR="00AA74AB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1D1FE5EC" w14:textId="77777777" w:rsidR="00AA74AB" w:rsidRPr="007670A2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06F6A1CD" w14:textId="77777777" w:rsidR="007670A2" w:rsidRPr="007670A2" w:rsidRDefault="007670A2" w:rsidP="007670A2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</w:p>
    <w:p w14:paraId="3EA9E7E6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73245C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17AA27F1" w14:textId="14FD7A41" w:rsidR="003A0DC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A0DC4">
        <w:rPr>
          <w:noProof/>
        </w:rPr>
        <w:t>1  Name</w:t>
      </w:r>
      <w:r w:rsidR="003A0DC4">
        <w:rPr>
          <w:noProof/>
        </w:rPr>
        <w:tab/>
      </w:r>
      <w:r w:rsidR="003A0DC4">
        <w:rPr>
          <w:noProof/>
        </w:rPr>
        <w:fldChar w:fldCharType="begin"/>
      </w:r>
      <w:r w:rsidR="003A0DC4">
        <w:rPr>
          <w:noProof/>
        </w:rPr>
        <w:instrText xml:space="preserve"> PAGEREF _Toc153958357 \h </w:instrText>
      </w:r>
      <w:r w:rsidR="003A0DC4">
        <w:rPr>
          <w:noProof/>
        </w:rPr>
      </w:r>
      <w:r w:rsidR="003A0DC4">
        <w:rPr>
          <w:noProof/>
        </w:rPr>
        <w:fldChar w:fldCharType="separate"/>
      </w:r>
      <w:r w:rsidR="003A0DC4">
        <w:rPr>
          <w:noProof/>
        </w:rPr>
        <w:t>1</w:t>
      </w:r>
      <w:r w:rsidR="003A0DC4">
        <w:rPr>
          <w:noProof/>
        </w:rPr>
        <w:fldChar w:fldCharType="end"/>
      </w:r>
    </w:p>
    <w:p w14:paraId="75CAF535" w14:textId="59AC4E80" w:rsidR="003A0DC4" w:rsidRDefault="003A0D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2DD5FD" w14:textId="45B35ED7" w:rsidR="003A0DC4" w:rsidRDefault="003A0D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76F565" w14:textId="57139E1C" w:rsidR="003A0DC4" w:rsidRDefault="003A0D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B0FD29" w14:textId="52BD1E5A" w:rsidR="003A0DC4" w:rsidRDefault="003A0D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ECBCBA" w14:textId="0EEC1306" w:rsidR="003A0DC4" w:rsidRDefault="003A0D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Treatment Principles (No. R52/2013)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1B6AD1" w14:textId="46E343BB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7DDB27D" w14:textId="77777777" w:rsidR="00B20990" w:rsidRDefault="00B20990" w:rsidP="00B20990"/>
    <w:p w14:paraId="2F1521BB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BBBEE0" w14:textId="77777777" w:rsidR="005E317F" w:rsidRPr="009C2562" w:rsidRDefault="005E317F" w:rsidP="005E317F">
      <w:pPr>
        <w:pStyle w:val="ActHead5"/>
      </w:pPr>
      <w:bookmarkStart w:id="2" w:name="_Toc15395835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35967D34" w14:textId="4D78F38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333B4">
        <w:rPr>
          <w:i/>
        </w:rPr>
        <w:t>Veterans’ Entitlements T</w:t>
      </w:r>
      <w:r w:rsidR="00A518F2" w:rsidRPr="00C7755F">
        <w:rPr>
          <w:i/>
        </w:rPr>
        <w:t>reatment Principles Amendment (Outreach Program Counselling) Determination 202</w:t>
      </w:r>
      <w:r w:rsidR="006F2768">
        <w:rPr>
          <w:i/>
        </w:rPr>
        <w:t>4</w:t>
      </w:r>
      <w:r w:rsidRPr="009C2562">
        <w:t>.</w:t>
      </w:r>
    </w:p>
    <w:p w14:paraId="694E07F5" w14:textId="77777777" w:rsidR="005E317F" w:rsidRDefault="005E317F" w:rsidP="005E317F">
      <w:pPr>
        <w:pStyle w:val="ActHead5"/>
      </w:pPr>
      <w:bookmarkStart w:id="4" w:name="_Toc15395835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71943A90" w14:textId="57A9CC3F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3775F5">
        <w:t xml:space="preserve">on the </w:t>
      </w:r>
      <w:r w:rsidR="002D4AFA">
        <w:t xml:space="preserve">start of the </w:t>
      </w:r>
      <w:r w:rsidR="003775F5">
        <w:t>day after it is registered</w:t>
      </w:r>
      <w:r>
        <w:t>.</w:t>
      </w:r>
    </w:p>
    <w:p w14:paraId="5E978A1E" w14:textId="77777777" w:rsidR="005E317F" w:rsidRPr="009C2562" w:rsidRDefault="005E317F" w:rsidP="005E317F">
      <w:pPr>
        <w:pStyle w:val="ActHead5"/>
      </w:pPr>
      <w:bookmarkStart w:id="5" w:name="_Toc15395835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69A78A3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518F2">
        <w:t xml:space="preserve">subsection 90(5) of the </w:t>
      </w:r>
      <w:r w:rsidR="00A518F2" w:rsidRPr="00A518F2">
        <w:rPr>
          <w:i/>
        </w:rPr>
        <w:t>Veterans’ Entitlements Act 1986</w:t>
      </w:r>
      <w:r w:rsidRPr="00A518F2">
        <w:t>.</w:t>
      </w:r>
    </w:p>
    <w:p w14:paraId="1F12F9F5" w14:textId="77777777" w:rsidR="005E317F" w:rsidRPr="006065DA" w:rsidRDefault="005E317F" w:rsidP="005E317F">
      <w:pPr>
        <w:pStyle w:val="ActHead5"/>
      </w:pPr>
      <w:bookmarkStart w:id="6" w:name="_Toc153958360"/>
      <w:r w:rsidRPr="006065DA">
        <w:t>4  Schedules</w:t>
      </w:r>
      <w:bookmarkEnd w:id="6"/>
    </w:p>
    <w:p w14:paraId="360BDF7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89435C" w14:textId="77777777" w:rsidR="005E317F" w:rsidRDefault="005E317F" w:rsidP="005E317F">
      <w:pPr>
        <w:pStyle w:val="ActHead6"/>
        <w:pageBreakBefore/>
      </w:pPr>
      <w:bookmarkStart w:id="7" w:name="_Toc15395836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CE9D373" w14:textId="77777777" w:rsidR="005E317F" w:rsidRDefault="00A518F2" w:rsidP="005E317F">
      <w:pPr>
        <w:pStyle w:val="ActHead9"/>
      </w:pPr>
      <w:bookmarkStart w:id="8" w:name="_Toc153958362"/>
      <w:r w:rsidRPr="00A518F2">
        <w:t>Treatment Principles (No. R52/2013)</w:t>
      </w:r>
      <w:bookmarkEnd w:id="8"/>
    </w:p>
    <w:p w14:paraId="0100A613" w14:textId="2B8A227B" w:rsidR="00B26CBD" w:rsidRPr="00B26CBD" w:rsidRDefault="00B26CBD" w:rsidP="00C3389A">
      <w:pPr>
        <w:pStyle w:val="ItemHead"/>
        <w:numPr>
          <w:ilvl w:val="0"/>
          <w:numId w:val="16"/>
        </w:numPr>
      </w:pPr>
      <w:r w:rsidRPr="00B26CBD">
        <w:t>Paragraph 1.4.1</w:t>
      </w:r>
      <w:r w:rsidR="00103B95">
        <w:t>,</w:t>
      </w:r>
      <w:r w:rsidR="00103B95" w:rsidRPr="00103B95">
        <w:t xml:space="preserve"> </w:t>
      </w:r>
      <w:r w:rsidR="00103B95">
        <w:t xml:space="preserve">definition of </w:t>
      </w:r>
      <w:r w:rsidR="00103B95" w:rsidRPr="004C155E">
        <w:rPr>
          <w:bCs/>
          <w:iCs/>
        </w:rPr>
        <w:t>“</w:t>
      </w:r>
      <w:r w:rsidR="00103B95" w:rsidRPr="00B26CBD">
        <w:rPr>
          <w:bCs/>
          <w:iCs/>
        </w:rPr>
        <w:t>Australian Government’s Better Access initiative”</w:t>
      </w:r>
    </w:p>
    <w:p w14:paraId="1EC28969" w14:textId="64F1A1A1" w:rsidR="00B26CBD" w:rsidRPr="00143A23" w:rsidRDefault="00143A23" w:rsidP="00B26CBD">
      <w:pPr>
        <w:pStyle w:val="Item"/>
        <w:spacing w:after="120"/>
        <w:rPr>
          <w:i/>
        </w:rPr>
      </w:pPr>
      <w:r>
        <w:rPr>
          <w:i/>
        </w:rPr>
        <w:t>o</w:t>
      </w:r>
      <w:r w:rsidR="00B26CBD" w:rsidRPr="00143A23">
        <w:rPr>
          <w:i/>
        </w:rPr>
        <w:t>mit</w:t>
      </w:r>
    </w:p>
    <w:p w14:paraId="299E3817" w14:textId="7F649825" w:rsidR="00FC6029" w:rsidRPr="00F9149D" w:rsidRDefault="00FC6029" w:rsidP="00C3389A">
      <w:pPr>
        <w:pStyle w:val="ItemHead"/>
        <w:numPr>
          <w:ilvl w:val="0"/>
          <w:numId w:val="16"/>
        </w:numPr>
      </w:pPr>
      <w:r w:rsidRPr="00F9149D">
        <w:t>Paragraph 1.4.1</w:t>
      </w:r>
      <w:r w:rsidR="00103B95">
        <w:t>,</w:t>
      </w:r>
      <w:r w:rsidR="00103B95" w:rsidRPr="00103B95">
        <w:t xml:space="preserve"> </w:t>
      </w:r>
      <w:r w:rsidR="00103B95" w:rsidRPr="00F9149D">
        <w:t>definition of “outreach program counselling</w:t>
      </w:r>
      <w:r w:rsidR="00103B95">
        <w:t>”</w:t>
      </w:r>
    </w:p>
    <w:p w14:paraId="0E92B0D7" w14:textId="4CEE19CC" w:rsidR="00143A23" w:rsidRPr="00143A23" w:rsidRDefault="00143A23" w:rsidP="00143A23">
      <w:pPr>
        <w:pStyle w:val="Item"/>
        <w:spacing w:after="120"/>
        <w:rPr>
          <w:i/>
        </w:rPr>
      </w:pPr>
      <w:r>
        <w:rPr>
          <w:i/>
        </w:rPr>
        <w:t>o</w:t>
      </w:r>
      <w:r w:rsidR="00FC6029" w:rsidRPr="00143A23">
        <w:rPr>
          <w:i/>
        </w:rPr>
        <w:t>mit</w:t>
      </w:r>
    </w:p>
    <w:p w14:paraId="78353319" w14:textId="77777777" w:rsidR="00143A23" w:rsidRDefault="0060434D" w:rsidP="00143A23">
      <w:pPr>
        <w:pStyle w:val="Item"/>
        <w:ind w:left="1440"/>
      </w:pPr>
      <w:r>
        <w:t xml:space="preserve">an </w:t>
      </w:r>
      <w:r w:rsidR="00FC6029" w:rsidRPr="00F9149D">
        <w:t>entitled</w:t>
      </w:r>
      <w:r>
        <w:t xml:space="preserve"> person</w:t>
      </w:r>
    </w:p>
    <w:p w14:paraId="322D9C6B" w14:textId="77777777" w:rsidR="00143A23" w:rsidRPr="00143A23" w:rsidRDefault="00143A23" w:rsidP="00143A23">
      <w:pPr>
        <w:pStyle w:val="Item"/>
        <w:spacing w:after="120"/>
        <w:rPr>
          <w:i/>
        </w:rPr>
      </w:pPr>
      <w:r w:rsidRPr="00143A23">
        <w:rPr>
          <w:i/>
        </w:rPr>
        <w:t>insert</w:t>
      </w:r>
    </w:p>
    <w:p w14:paraId="3E0F1A65" w14:textId="511EF97D" w:rsidR="00FC6029" w:rsidRPr="00F9149D" w:rsidRDefault="00143A23" w:rsidP="00143A23">
      <w:pPr>
        <w:pStyle w:val="Item"/>
        <w:ind w:left="1440"/>
      </w:pPr>
      <w:r>
        <w:t>a person</w:t>
      </w:r>
    </w:p>
    <w:p w14:paraId="2161B101" w14:textId="4FE73929" w:rsidR="000A07A8" w:rsidRPr="00F9149D" w:rsidRDefault="000A07A8" w:rsidP="00C3389A">
      <w:pPr>
        <w:pStyle w:val="ItemHead"/>
        <w:numPr>
          <w:ilvl w:val="0"/>
          <w:numId w:val="16"/>
        </w:numPr>
      </w:pPr>
      <w:r w:rsidRPr="00F9149D">
        <w:t>Paragraph 1.4.1</w:t>
      </w:r>
      <w:r w:rsidR="00103B95">
        <w:t>,</w:t>
      </w:r>
      <w:r w:rsidR="00103B95" w:rsidRPr="00103B95">
        <w:t xml:space="preserve"> </w:t>
      </w:r>
      <w:r w:rsidR="00103B95" w:rsidRPr="00F9149D">
        <w:t xml:space="preserve">definition of </w:t>
      </w:r>
      <w:r w:rsidR="00103B95" w:rsidRPr="00F9149D">
        <w:rPr>
          <w:bCs/>
          <w:iCs/>
        </w:rPr>
        <w:t>“outreach program counsellor</w:t>
      </w:r>
      <w:r w:rsidR="00103B95">
        <w:rPr>
          <w:bCs/>
          <w:iCs/>
        </w:rPr>
        <w:t>”</w:t>
      </w:r>
    </w:p>
    <w:p w14:paraId="4F02F69E" w14:textId="3E44EF48" w:rsidR="00235D5E" w:rsidRPr="00143A23" w:rsidRDefault="00143A23" w:rsidP="00235D5E">
      <w:pPr>
        <w:pStyle w:val="Item"/>
        <w:spacing w:after="120"/>
        <w:rPr>
          <w:i/>
        </w:rPr>
      </w:pPr>
      <w:r w:rsidRPr="00143A23">
        <w:rPr>
          <w:i/>
        </w:rPr>
        <w:t>substitute</w:t>
      </w:r>
    </w:p>
    <w:p w14:paraId="7302572D" w14:textId="77777777" w:rsidR="00235D5E" w:rsidRPr="00F9149D" w:rsidRDefault="00235D5E" w:rsidP="00235D5E">
      <w:pPr>
        <w:pStyle w:val="paragraph"/>
        <w:tabs>
          <w:tab w:val="clear" w:pos="1531"/>
        </w:tabs>
        <w:spacing w:before="0" w:after="120"/>
        <w:ind w:left="1418" w:firstLine="0"/>
        <w:rPr>
          <w:color w:val="000000"/>
          <w:szCs w:val="22"/>
        </w:rPr>
      </w:pPr>
      <w:r w:rsidRPr="00F9149D">
        <w:rPr>
          <w:b/>
          <w:bCs/>
          <w:color w:val="000000"/>
          <w:szCs w:val="22"/>
        </w:rPr>
        <w:t xml:space="preserve">“outreach </w:t>
      </w:r>
      <w:r w:rsidRPr="00F9149D">
        <w:rPr>
          <w:b/>
          <w:bCs/>
          <w:iCs/>
          <w:color w:val="000000"/>
          <w:szCs w:val="22"/>
        </w:rPr>
        <w:t>program</w:t>
      </w:r>
      <w:r w:rsidRPr="00F9149D">
        <w:rPr>
          <w:b/>
          <w:bCs/>
          <w:color w:val="000000"/>
          <w:szCs w:val="22"/>
        </w:rPr>
        <w:t xml:space="preserve"> counsellor”</w:t>
      </w:r>
      <w:r w:rsidRPr="00F9149D">
        <w:rPr>
          <w:color w:val="000000"/>
          <w:szCs w:val="22"/>
        </w:rPr>
        <w:t> means:</w:t>
      </w:r>
    </w:p>
    <w:p w14:paraId="4FCA0B6E" w14:textId="30928E47" w:rsidR="00235D5E" w:rsidRPr="00F9149D" w:rsidRDefault="00235D5E" w:rsidP="00235D5E">
      <w:pPr>
        <w:pStyle w:val="ListParagraph"/>
        <w:numPr>
          <w:ilvl w:val="0"/>
          <w:numId w:val="14"/>
        </w:numPr>
        <w:spacing w:after="120"/>
        <w:ind w:left="2410" w:hanging="567"/>
        <w:contextualSpacing w:val="0"/>
        <w:rPr>
          <w:rFonts w:eastAsia="Times New Roman"/>
          <w:color w:val="000000"/>
          <w:sz w:val="22"/>
          <w:szCs w:val="22"/>
        </w:rPr>
      </w:pPr>
      <w:r w:rsidRPr="00F9149D">
        <w:rPr>
          <w:rFonts w:eastAsia="Times New Roman"/>
          <w:color w:val="000000"/>
          <w:sz w:val="22"/>
          <w:szCs w:val="22"/>
        </w:rPr>
        <w:t> a </w:t>
      </w:r>
      <w:r w:rsidRPr="00F9149D">
        <w:rPr>
          <w:rFonts w:eastAsia="Times New Roman"/>
          <w:i/>
          <w:iCs/>
          <w:color w:val="000000"/>
          <w:sz w:val="22"/>
          <w:szCs w:val="22"/>
        </w:rPr>
        <w:t>psychologist</w:t>
      </w:r>
      <w:r w:rsidRPr="00F9149D">
        <w:rPr>
          <w:rFonts w:eastAsia="Times New Roman"/>
          <w:color w:val="000000"/>
          <w:sz w:val="22"/>
          <w:szCs w:val="22"/>
        </w:rPr>
        <w:t> who</w:t>
      </w:r>
      <w:r w:rsidRPr="00F9149D">
        <w:rPr>
          <w:rFonts w:eastAsia="Times New Roman"/>
          <w:color w:val="000000"/>
          <w:szCs w:val="22"/>
        </w:rPr>
        <w:t xml:space="preserve"> </w:t>
      </w:r>
      <w:r w:rsidRPr="00F9149D">
        <w:rPr>
          <w:rFonts w:eastAsia="Times New Roman"/>
          <w:color w:val="000000"/>
          <w:sz w:val="22"/>
          <w:szCs w:val="22"/>
        </w:rPr>
        <w:t xml:space="preserve">is </w:t>
      </w:r>
      <w:r w:rsidRPr="00F9149D">
        <w:rPr>
          <w:color w:val="000000"/>
          <w:sz w:val="22"/>
          <w:szCs w:val="22"/>
        </w:rPr>
        <w:t>registered</w:t>
      </w:r>
      <w:r w:rsidRPr="00F9149D">
        <w:rPr>
          <w:rFonts w:eastAsia="Times New Roman"/>
          <w:color w:val="000000"/>
          <w:sz w:val="22"/>
          <w:szCs w:val="22"/>
        </w:rPr>
        <w:t xml:space="preserve"> as a psychologist with the Psychology Board of Australia; or</w:t>
      </w:r>
    </w:p>
    <w:p w14:paraId="15255FBE" w14:textId="30084EF7" w:rsidR="00235D5E" w:rsidRPr="00F9149D" w:rsidRDefault="00235D5E" w:rsidP="00235D5E">
      <w:pPr>
        <w:pStyle w:val="ListParagraph"/>
        <w:numPr>
          <w:ilvl w:val="0"/>
          <w:numId w:val="14"/>
        </w:numPr>
        <w:spacing w:after="120"/>
        <w:ind w:left="2410" w:hanging="567"/>
        <w:contextualSpacing w:val="0"/>
        <w:rPr>
          <w:rFonts w:eastAsia="Times New Roman"/>
          <w:color w:val="000000"/>
          <w:sz w:val="22"/>
          <w:szCs w:val="22"/>
        </w:rPr>
      </w:pPr>
      <w:r w:rsidRPr="00F9149D">
        <w:rPr>
          <w:rFonts w:eastAsia="Times New Roman"/>
          <w:color w:val="000000"/>
          <w:sz w:val="22"/>
          <w:szCs w:val="22"/>
        </w:rPr>
        <w:t>a </w:t>
      </w:r>
      <w:r w:rsidRPr="00F9149D">
        <w:rPr>
          <w:rFonts w:eastAsia="Times New Roman"/>
          <w:i/>
          <w:iCs/>
          <w:color w:val="000000"/>
          <w:sz w:val="22"/>
          <w:szCs w:val="22"/>
        </w:rPr>
        <w:t>social worker (mental health)</w:t>
      </w:r>
      <w:r w:rsidRPr="00F9149D">
        <w:rPr>
          <w:rFonts w:eastAsia="Times New Roman"/>
          <w:color w:val="000000"/>
          <w:sz w:val="22"/>
          <w:szCs w:val="22"/>
        </w:rPr>
        <w:t> who</w:t>
      </w:r>
      <w:r w:rsidRPr="00F9149D">
        <w:rPr>
          <w:rFonts w:eastAsia="Times New Roman"/>
          <w:color w:val="000000"/>
          <w:szCs w:val="22"/>
        </w:rPr>
        <w:t xml:space="preserve"> </w:t>
      </w:r>
      <w:r w:rsidRPr="00F9149D">
        <w:rPr>
          <w:rFonts w:eastAsia="Times New Roman"/>
          <w:color w:val="000000"/>
          <w:sz w:val="22"/>
          <w:szCs w:val="22"/>
        </w:rPr>
        <w:t xml:space="preserve">is </w:t>
      </w:r>
      <w:r w:rsidRPr="00F9149D">
        <w:rPr>
          <w:color w:val="000000"/>
          <w:sz w:val="22"/>
          <w:szCs w:val="22"/>
        </w:rPr>
        <w:t>accredited</w:t>
      </w:r>
      <w:r w:rsidRPr="00F9149D">
        <w:rPr>
          <w:rFonts w:eastAsia="Times New Roman"/>
          <w:color w:val="000000"/>
          <w:sz w:val="22"/>
          <w:szCs w:val="22"/>
        </w:rPr>
        <w:t xml:space="preserve"> as a Mental Health Social Worker with the Australian Association of Social Workers:</w:t>
      </w:r>
    </w:p>
    <w:p w14:paraId="6D521FD5" w14:textId="6DCDAE75" w:rsidR="00235D5E" w:rsidRPr="00F9149D" w:rsidRDefault="00235D5E" w:rsidP="00235D5E">
      <w:pPr>
        <w:pStyle w:val="paragraph"/>
        <w:tabs>
          <w:tab w:val="clear" w:pos="1531"/>
        </w:tabs>
        <w:spacing w:before="0" w:after="120"/>
        <w:ind w:left="1418" w:firstLine="0"/>
        <w:rPr>
          <w:color w:val="000000"/>
          <w:szCs w:val="22"/>
        </w:rPr>
      </w:pPr>
      <w:r w:rsidRPr="00F9149D">
        <w:rPr>
          <w:color w:val="000000"/>
          <w:szCs w:val="22"/>
        </w:rPr>
        <w:t xml:space="preserve">being a </w:t>
      </w:r>
      <w:r w:rsidRPr="00F9149D">
        <w:rPr>
          <w:szCs w:val="22"/>
        </w:rPr>
        <w:t>person</w:t>
      </w:r>
      <w:r w:rsidRPr="00F9149D">
        <w:rPr>
          <w:color w:val="000000"/>
          <w:szCs w:val="22"/>
        </w:rPr>
        <w:t xml:space="preserve"> approved</w:t>
      </w:r>
      <w:r w:rsidR="00D74FF0" w:rsidRPr="00F9149D">
        <w:rPr>
          <w:color w:val="000000"/>
          <w:szCs w:val="22"/>
        </w:rPr>
        <w:t xml:space="preserve"> </w:t>
      </w:r>
      <w:r w:rsidRPr="00F9149D">
        <w:rPr>
          <w:color w:val="000000"/>
          <w:szCs w:val="22"/>
        </w:rPr>
        <w:t xml:space="preserve">by the </w:t>
      </w:r>
      <w:r w:rsidRPr="00F9149D">
        <w:rPr>
          <w:i/>
          <w:color w:val="000000"/>
          <w:szCs w:val="22"/>
        </w:rPr>
        <w:t>Department</w:t>
      </w:r>
      <w:r w:rsidRPr="00F9149D">
        <w:rPr>
          <w:color w:val="000000"/>
          <w:szCs w:val="22"/>
        </w:rPr>
        <w:t xml:space="preserve"> </w:t>
      </w:r>
      <w:r w:rsidR="00AA74AB" w:rsidRPr="00F9149D">
        <w:rPr>
          <w:color w:val="000000"/>
          <w:szCs w:val="22"/>
        </w:rPr>
        <w:t xml:space="preserve">or the </w:t>
      </w:r>
      <w:r w:rsidR="00AA74AB" w:rsidRPr="00F9149D">
        <w:rPr>
          <w:i/>
          <w:color w:val="000000"/>
          <w:szCs w:val="22"/>
        </w:rPr>
        <w:t>Commission</w:t>
      </w:r>
      <w:r w:rsidR="00AA74AB" w:rsidRPr="00F9149D">
        <w:rPr>
          <w:color w:val="000000"/>
          <w:szCs w:val="22"/>
        </w:rPr>
        <w:t xml:space="preserve"> </w:t>
      </w:r>
      <w:r w:rsidRPr="00F9149D">
        <w:rPr>
          <w:color w:val="000000"/>
          <w:szCs w:val="22"/>
        </w:rPr>
        <w:t xml:space="preserve">to provide </w:t>
      </w:r>
      <w:r w:rsidRPr="00F9149D">
        <w:rPr>
          <w:i/>
          <w:color w:val="000000"/>
          <w:szCs w:val="22"/>
        </w:rPr>
        <w:t>outreach program counselling</w:t>
      </w:r>
      <w:r w:rsidRPr="00F9149D">
        <w:rPr>
          <w:color w:val="000000"/>
          <w:szCs w:val="22"/>
        </w:rPr>
        <w:t xml:space="preserve"> under Part 7.7A.</w:t>
      </w:r>
    </w:p>
    <w:p w14:paraId="2C549EAA" w14:textId="3B05AC66" w:rsidR="00B06B39" w:rsidRPr="00F9149D" w:rsidRDefault="00B06B39" w:rsidP="00103B95">
      <w:pPr>
        <w:pStyle w:val="ItemHead"/>
        <w:numPr>
          <w:ilvl w:val="0"/>
          <w:numId w:val="16"/>
        </w:numPr>
      </w:pPr>
      <w:r w:rsidRPr="00F9149D">
        <w:t>Paragraph 1.4.1</w:t>
      </w:r>
      <w:r w:rsidR="00103B95">
        <w:t>,</w:t>
      </w:r>
      <w:r w:rsidR="00103B95" w:rsidRPr="00103B95">
        <w:t xml:space="preserve"> definition of “Principles”</w:t>
      </w:r>
    </w:p>
    <w:p w14:paraId="5F33816E" w14:textId="77777777" w:rsidR="00143A23" w:rsidRPr="00143A23" w:rsidRDefault="00143A23" w:rsidP="00143A23">
      <w:pPr>
        <w:pStyle w:val="Item"/>
        <w:spacing w:after="120"/>
        <w:rPr>
          <w:i/>
        </w:rPr>
      </w:pPr>
      <w:r w:rsidRPr="00143A23">
        <w:rPr>
          <w:i/>
        </w:rPr>
        <w:t>substitute</w:t>
      </w:r>
    </w:p>
    <w:p w14:paraId="76C395C8" w14:textId="55F9483A" w:rsidR="00B06B39" w:rsidRPr="00F9149D" w:rsidRDefault="00143A23" w:rsidP="00143A23">
      <w:pPr>
        <w:pStyle w:val="paragraph"/>
        <w:tabs>
          <w:tab w:val="clear" w:pos="1531"/>
        </w:tabs>
        <w:spacing w:before="0" w:after="120"/>
        <w:ind w:left="1418" w:firstLine="0"/>
      </w:pPr>
      <w:r w:rsidRPr="00F9149D">
        <w:t xml:space="preserve"> </w:t>
      </w:r>
      <w:r w:rsidR="00B06B39" w:rsidRPr="00F9149D">
        <w:t>“</w:t>
      </w:r>
      <w:r w:rsidR="00B06B39" w:rsidRPr="00F9149D">
        <w:rPr>
          <w:b/>
        </w:rPr>
        <w:t>Principles</w:t>
      </w:r>
      <w:r w:rsidR="00B06B39" w:rsidRPr="00F9149D">
        <w:t>” means this instrument.</w:t>
      </w:r>
    </w:p>
    <w:p w14:paraId="5FCF71C5" w14:textId="0CC72A04" w:rsidR="0088613F" w:rsidRPr="00F9149D" w:rsidRDefault="0088613F" w:rsidP="00C3389A">
      <w:pPr>
        <w:pStyle w:val="ItemHead"/>
        <w:numPr>
          <w:ilvl w:val="0"/>
          <w:numId w:val="16"/>
        </w:numPr>
      </w:pPr>
      <w:r w:rsidRPr="00F9149D">
        <w:t>Paragraph 1.4.1</w:t>
      </w:r>
      <w:r w:rsidR="00103B95">
        <w:t>,</w:t>
      </w:r>
      <w:r w:rsidR="00103B95" w:rsidRPr="00103B95">
        <w:t xml:space="preserve"> </w:t>
      </w:r>
      <w:r w:rsidR="00103B95" w:rsidRPr="00F9149D">
        <w:t xml:space="preserve">definition of </w:t>
      </w:r>
      <w:r w:rsidR="00103B95" w:rsidRPr="00F9149D">
        <w:rPr>
          <w:bCs/>
          <w:iCs/>
        </w:rPr>
        <w:t>“Veterans and Veterans Families Counselling Service”</w:t>
      </w:r>
      <w:r w:rsidR="00103B95" w:rsidRPr="00F9149D">
        <w:t xml:space="preserve"> or “</w:t>
      </w:r>
      <w:r w:rsidR="00103B95" w:rsidRPr="00F9149D">
        <w:rPr>
          <w:bCs/>
          <w:iCs/>
        </w:rPr>
        <w:t>VVCS”</w:t>
      </w:r>
    </w:p>
    <w:p w14:paraId="344C8150" w14:textId="0DC4AED7" w:rsidR="0088613F" w:rsidRPr="00143A23" w:rsidRDefault="00143A23" w:rsidP="004C155E">
      <w:pPr>
        <w:pStyle w:val="Item"/>
        <w:spacing w:after="120"/>
        <w:rPr>
          <w:i/>
        </w:rPr>
      </w:pPr>
      <w:r w:rsidRPr="00143A23">
        <w:rPr>
          <w:i/>
        </w:rPr>
        <w:t>substitute</w:t>
      </w:r>
    </w:p>
    <w:p w14:paraId="76099F5E" w14:textId="75FB7225" w:rsidR="0088613F" w:rsidRPr="00F9149D" w:rsidRDefault="0088613F" w:rsidP="004C155E">
      <w:pPr>
        <w:pStyle w:val="paragraph"/>
        <w:tabs>
          <w:tab w:val="clear" w:pos="1531"/>
        </w:tabs>
        <w:spacing w:before="0" w:after="120"/>
        <w:ind w:left="1418" w:firstLine="0"/>
        <w:rPr>
          <w:color w:val="000000"/>
          <w:szCs w:val="22"/>
        </w:rPr>
      </w:pPr>
      <w:r w:rsidRPr="00F9149D">
        <w:rPr>
          <w:bCs/>
          <w:iCs/>
          <w:color w:val="000000"/>
          <w:szCs w:val="22"/>
        </w:rPr>
        <w:t>“</w:t>
      </w:r>
      <w:r w:rsidRPr="00F9149D">
        <w:rPr>
          <w:b/>
          <w:bCs/>
          <w:iCs/>
          <w:color w:val="000000"/>
          <w:szCs w:val="22"/>
        </w:rPr>
        <w:t>Veterans and Veterans Families Counselling Service</w:t>
      </w:r>
      <w:r w:rsidRPr="00F9149D">
        <w:rPr>
          <w:bCs/>
          <w:iCs/>
          <w:color w:val="000000"/>
          <w:szCs w:val="22"/>
        </w:rPr>
        <w:t>”</w:t>
      </w:r>
      <w:r w:rsidRPr="00F9149D">
        <w:rPr>
          <w:color w:val="000000"/>
          <w:szCs w:val="22"/>
        </w:rPr>
        <w:t xml:space="preserve"> or “</w:t>
      </w:r>
      <w:r w:rsidRPr="00F9149D">
        <w:rPr>
          <w:b/>
          <w:bCs/>
          <w:iCs/>
          <w:color w:val="000000"/>
          <w:szCs w:val="22"/>
        </w:rPr>
        <w:t>VVCS</w:t>
      </w:r>
      <w:r w:rsidRPr="00F9149D">
        <w:rPr>
          <w:bCs/>
          <w:iCs/>
          <w:color w:val="000000"/>
          <w:szCs w:val="22"/>
        </w:rPr>
        <w:t>”</w:t>
      </w:r>
      <w:r w:rsidRPr="00F9149D">
        <w:rPr>
          <w:color w:val="000000"/>
          <w:szCs w:val="22"/>
        </w:rPr>
        <w:t xml:space="preserve"> means the service </w:t>
      </w:r>
      <w:r w:rsidR="002F5D85" w:rsidRPr="00F9149D">
        <w:rPr>
          <w:color w:val="000000"/>
          <w:szCs w:val="22"/>
        </w:rPr>
        <w:t xml:space="preserve">funded by the Department known as </w:t>
      </w:r>
      <w:r w:rsidR="002F5D85" w:rsidRPr="00F9149D">
        <w:rPr>
          <w:iCs/>
          <w:color w:val="000000"/>
          <w:szCs w:val="22"/>
        </w:rPr>
        <w:t xml:space="preserve">Open </w:t>
      </w:r>
      <w:r w:rsidR="002F5D85" w:rsidRPr="00F9149D">
        <w:rPr>
          <w:color w:val="000000"/>
          <w:szCs w:val="22"/>
        </w:rPr>
        <w:t>Arms</w:t>
      </w:r>
      <w:r w:rsidR="002F5D85" w:rsidRPr="00F9149D">
        <w:rPr>
          <w:iCs/>
          <w:color w:val="000000"/>
          <w:szCs w:val="22"/>
        </w:rPr>
        <w:t xml:space="preserve"> – Veterans &amp; Families Counselling.</w:t>
      </w:r>
    </w:p>
    <w:p w14:paraId="65DB9C2E" w14:textId="19DA7E6B" w:rsidR="0088613F" w:rsidRPr="00F9149D" w:rsidRDefault="0088613F" w:rsidP="00C3389A">
      <w:pPr>
        <w:pStyle w:val="ItemHead"/>
        <w:numPr>
          <w:ilvl w:val="0"/>
          <w:numId w:val="16"/>
        </w:numPr>
      </w:pPr>
      <w:r w:rsidRPr="00F9149D">
        <w:t>Paragraph 1.4.1</w:t>
      </w:r>
      <w:r w:rsidR="00103B95">
        <w:t>,</w:t>
      </w:r>
      <w:r w:rsidR="00103B95" w:rsidRPr="00103B95">
        <w:t xml:space="preserve"> </w:t>
      </w:r>
      <w:r w:rsidR="00103B95" w:rsidRPr="00F9149D">
        <w:t xml:space="preserve">definition of </w:t>
      </w:r>
      <w:r w:rsidR="00103B95" w:rsidRPr="00F9149D">
        <w:rPr>
          <w:bCs/>
          <w:iCs/>
        </w:rPr>
        <w:t>“VVCS criterion”</w:t>
      </w:r>
    </w:p>
    <w:p w14:paraId="3503897F" w14:textId="2C72B320" w:rsidR="0088613F" w:rsidRPr="00143A23" w:rsidRDefault="00143A23" w:rsidP="00143A23">
      <w:pPr>
        <w:pStyle w:val="Item"/>
        <w:spacing w:after="120"/>
        <w:rPr>
          <w:i/>
        </w:rPr>
      </w:pPr>
      <w:r w:rsidRPr="00143A23">
        <w:rPr>
          <w:i/>
        </w:rPr>
        <w:t>o</w:t>
      </w:r>
      <w:r w:rsidR="0088613F" w:rsidRPr="00143A23">
        <w:rPr>
          <w:i/>
        </w:rPr>
        <w:t>mit</w:t>
      </w:r>
    </w:p>
    <w:p w14:paraId="33666113" w14:textId="2DA54D92" w:rsidR="00FC6029" w:rsidRPr="00F9149D" w:rsidRDefault="00FC6029" w:rsidP="00C03A90">
      <w:pPr>
        <w:pStyle w:val="ItemHead"/>
        <w:numPr>
          <w:ilvl w:val="0"/>
          <w:numId w:val="16"/>
        </w:numPr>
      </w:pPr>
      <w:r w:rsidRPr="00F9149D">
        <w:t>Paragraph 1.4.1</w:t>
      </w:r>
      <w:r w:rsidR="00103B95">
        <w:t>,</w:t>
      </w:r>
      <w:r w:rsidR="00103B95" w:rsidRPr="00103B95">
        <w:t xml:space="preserve"> </w:t>
      </w:r>
      <w:r w:rsidR="00103B95" w:rsidRPr="00F9149D">
        <w:t>definition of “</w:t>
      </w:r>
      <w:r w:rsidR="00103B95" w:rsidRPr="00103B95">
        <w:t>VVCS OPC Provider Notes</w:t>
      </w:r>
      <w:r w:rsidR="00103B95" w:rsidRPr="00F9149D">
        <w:t>”</w:t>
      </w:r>
    </w:p>
    <w:p w14:paraId="24470747" w14:textId="264311D4" w:rsidR="00143A23" w:rsidRPr="00143A23" w:rsidRDefault="00143A23" w:rsidP="00143A23">
      <w:pPr>
        <w:pStyle w:val="Item"/>
        <w:spacing w:after="120"/>
        <w:rPr>
          <w:i/>
        </w:rPr>
      </w:pPr>
      <w:r>
        <w:rPr>
          <w:i/>
        </w:rPr>
        <w:t>omit</w:t>
      </w:r>
    </w:p>
    <w:p w14:paraId="6C582C88" w14:textId="4BE2BC2E" w:rsidR="00FC6029" w:rsidRPr="00F9149D" w:rsidRDefault="00143A23" w:rsidP="00143A23">
      <w:pPr>
        <w:pStyle w:val="Item"/>
        <w:ind w:left="1440"/>
      </w:pPr>
      <w:r>
        <w:t>entitled</w:t>
      </w:r>
    </w:p>
    <w:p w14:paraId="49A4209E" w14:textId="1588926F" w:rsidR="00C03A90" w:rsidRPr="00F9149D" w:rsidRDefault="00C03A90" w:rsidP="00C03A90">
      <w:pPr>
        <w:pStyle w:val="ItemHead"/>
        <w:numPr>
          <w:ilvl w:val="0"/>
          <w:numId w:val="16"/>
        </w:numPr>
      </w:pPr>
      <w:r w:rsidRPr="00F9149D">
        <w:lastRenderedPageBreak/>
        <w:t>Paragraph</w:t>
      </w:r>
      <w:r w:rsidR="00B06B39" w:rsidRPr="00F9149D">
        <w:t>s</w:t>
      </w:r>
      <w:r w:rsidRPr="00F9149D">
        <w:t xml:space="preserve"> 7.7A.1</w:t>
      </w:r>
      <w:r w:rsidR="00B06B39" w:rsidRPr="00F9149D">
        <w:t>, 7.7A.2 and 7.7A.3</w:t>
      </w:r>
    </w:p>
    <w:p w14:paraId="198F9615" w14:textId="77777777" w:rsidR="00143A23" w:rsidRPr="00143A23" w:rsidRDefault="00143A23" w:rsidP="00143A23">
      <w:pPr>
        <w:pStyle w:val="Item"/>
        <w:spacing w:after="120"/>
        <w:rPr>
          <w:i/>
        </w:rPr>
      </w:pPr>
      <w:r w:rsidRPr="00143A23">
        <w:rPr>
          <w:i/>
        </w:rPr>
        <w:t>substitute</w:t>
      </w:r>
    </w:p>
    <w:p w14:paraId="270DEEE4" w14:textId="599358F3" w:rsidR="00B06B39" w:rsidRPr="00F9149D" w:rsidRDefault="00B06B39" w:rsidP="00143A23">
      <w:pPr>
        <w:pStyle w:val="BodyTextIndent3"/>
        <w:tabs>
          <w:tab w:val="left" w:pos="900"/>
        </w:tabs>
        <w:spacing w:after="120"/>
        <w:ind w:left="1418"/>
        <w:rPr>
          <w:sz w:val="22"/>
          <w:szCs w:val="22"/>
        </w:rPr>
      </w:pPr>
      <w:r w:rsidRPr="00F9149D">
        <w:rPr>
          <w:b/>
          <w:sz w:val="22"/>
          <w:szCs w:val="22"/>
        </w:rPr>
        <w:t>7.7A.1</w:t>
      </w:r>
      <w:r w:rsidRPr="00F9149D">
        <w:rPr>
          <w:sz w:val="22"/>
          <w:szCs w:val="22"/>
        </w:rPr>
        <w:tab/>
        <w:t xml:space="preserve">The treatment of </w:t>
      </w:r>
      <w:r w:rsidRPr="00F9149D">
        <w:rPr>
          <w:i/>
          <w:sz w:val="22"/>
          <w:szCs w:val="22"/>
        </w:rPr>
        <w:t>outreach program counselling</w:t>
      </w:r>
      <w:r w:rsidRPr="00F9149D">
        <w:rPr>
          <w:sz w:val="22"/>
          <w:szCs w:val="22"/>
        </w:rPr>
        <w:t xml:space="preserve"> is established under this Part and may be provided by an </w:t>
      </w:r>
      <w:r w:rsidRPr="00F9149D">
        <w:rPr>
          <w:i/>
          <w:sz w:val="22"/>
          <w:szCs w:val="22"/>
        </w:rPr>
        <w:t>outreach program counsellor</w:t>
      </w:r>
      <w:r w:rsidRPr="00F9149D">
        <w:rPr>
          <w:sz w:val="22"/>
          <w:szCs w:val="22"/>
        </w:rPr>
        <w:t xml:space="preserve"> to an </w:t>
      </w:r>
      <w:r w:rsidRPr="00F9149D">
        <w:rPr>
          <w:i/>
          <w:sz w:val="22"/>
          <w:szCs w:val="22"/>
        </w:rPr>
        <w:t>eligible</w:t>
      </w:r>
      <w:r w:rsidRPr="00F9149D">
        <w:rPr>
          <w:sz w:val="22"/>
          <w:szCs w:val="22"/>
        </w:rPr>
        <w:t xml:space="preserve"> </w:t>
      </w:r>
      <w:r w:rsidRPr="00F9149D">
        <w:rPr>
          <w:i/>
          <w:sz w:val="22"/>
          <w:szCs w:val="22"/>
        </w:rPr>
        <w:t>person</w:t>
      </w:r>
      <w:r w:rsidRPr="00F9149D">
        <w:rPr>
          <w:sz w:val="22"/>
          <w:szCs w:val="22"/>
        </w:rPr>
        <w:t xml:space="preserve"> in accordance with the </w:t>
      </w:r>
      <w:r w:rsidRPr="00F9149D">
        <w:rPr>
          <w:i/>
          <w:sz w:val="22"/>
          <w:szCs w:val="22"/>
        </w:rPr>
        <w:t>Principles</w:t>
      </w:r>
      <w:r w:rsidRPr="00F9149D">
        <w:rPr>
          <w:sz w:val="22"/>
          <w:szCs w:val="22"/>
        </w:rPr>
        <w:t>.</w:t>
      </w:r>
    </w:p>
    <w:p w14:paraId="77E3A189" w14:textId="77777777" w:rsidR="00B06B39" w:rsidRPr="00F9149D" w:rsidRDefault="00B06B39" w:rsidP="006E289F">
      <w:pPr>
        <w:pStyle w:val="BodyTextIndent3"/>
        <w:spacing w:after="240"/>
        <w:ind w:left="1418"/>
        <w:rPr>
          <w:color w:val="000000"/>
          <w:sz w:val="22"/>
          <w:szCs w:val="22"/>
        </w:rPr>
      </w:pPr>
      <w:r w:rsidRPr="00F9149D">
        <w:rPr>
          <w:color w:val="000000"/>
          <w:sz w:val="22"/>
          <w:szCs w:val="22"/>
        </w:rPr>
        <w:t xml:space="preserve">Note 1: paragraph 7.1A.1 requires </w:t>
      </w:r>
      <w:r w:rsidRPr="00F9149D">
        <w:rPr>
          <w:i/>
          <w:color w:val="000000"/>
          <w:sz w:val="22"/>
          <w:szCs w:val="22"/>
        </w:rPr>
        <w:t>outreach program counselling</w:t>
      </w:r>
      <w:r w:rsidRPr="00F9149D">
        <w:rPr>
          <w:color w:val="000000"/>
          <w:sz w:val="22"/>
          <w:szCs w:val="22"/>
        </w:rPr>
        <w:t xml:space="preserve"> to be provided in accordance with </w:t>
      </w:r>
      <w:r w:rsidRPr="00F9149D">
        <w:rPr>
          <w:color w:val="000000"/>
          <w:sz w:val="22"/>
          <w:szCs w:val="22"/>
          <w:lang w:val="en-GB"/>
        </w:rPr>
        <w:t xml:space="preserve">the </w:t>
      </w:r>
      <w:r w:rsidRPr="00F9149D">
        <w:rPr>
          <w:i/>
          <w:color w:val="000000"/>
          <w:sz w:val="22"/>
          <w:szCs w:val="22"/>
        </w:rPr>
        <w:t>VVCS OPC Provider Notes</w:t>
      </w:r>
      <w:r w:rsidRPr="00F9149D">
        <w:rPr>
          <w:color w:val="000000"/>
          <w:sz w:val="22"/>
          <w:szCs w:val="22"/>
        </w:rPr>
        <w:t>.</w:t>
      </w:r>
    </w:p>
    <w:p w14:paraId="50B04698" w14:textId="139EE39B" w:rsidR="00B06B39" w:rsidRPr="00F9149D" w:rsidRDefault="00B06B39" w:rsidP="00143A23">
      <w:pPr>
        <w:pStyle w:val="BodyTextIndent3"/>
        <w:tabs>
          <w:tab w:val="left" w:pos="1080"/>
        </w:tabs>
        <w:spacing w:after="120"/>
        <w:ind w:left="2127" w:hanging="709"/>
        <w:rPr>
          <w:sz w:val="22"/>
          <w:szCs w:val="22"/>
        </w:rPr>
      </w:pPr>
      <w:r w:rsidRPr="00F9149D">
        <w:rPr>
          <w:b/>
          <w:sz w:val="22"/>
          <w:szCs w:val="22"/>
        </w:rPr>
        <w:t>7.7A.2</w:t>
      </w:r>
      <w:r w:rsidRPr="00F9149D">
        <w:rPr>
          <w:sz w:val="22"/>
          <w:szCs w:val="22"/>
        </w:rPr>
        <w:tab/>
        <w:t xml:space="preserve">A person is eligible for </w:t>
      </w:r>
      <w:r w:rsidRPr="00F9149D">
        <w:rPr>
          <w:i/>
          <w:sz w:val="22"/>
          <w:szCs w:val="22"/>
        </w:rPr>
        <w:t>outreach program counselling</w:t>
      </w:r>
      <w:r w:rsidRPr="00F9149D">
        <w:rPr>
          <w:sz w:val="22"/>
          <w:szCs w:val="22"/>
        </w:rPr>
        <w:t xml:space="preserve"> if:</w:t>
      </w:r>
    </w:p>
    <w:p w14:paraId="7826CDB0" w14:textId="6BE96919" w:rsidR="00B06B39" w:rsidRPr="00F9149D" w:rsidRDefault="00B06B39" w:rsidP="006E289F">
      <w:pPr>
        <w:pStyle w:val="BodyTextIndent3"/>
        <w:spacing w:after="120"/>
        <w:ind w:left="2149" w:hanging="360"/>
        <w:rPr>
          <w:color w:val="000000"/>
          <w:sz w:val="22"/>
          <w:szCs w:val="22"/>
        </w:rPr>
      </w:pPr>
      <w:r w:rsidRPr="00F9149D">
        <w:rPr>
          <w:color w:val="000000"/>
          <w:sz w:val="22"/>
          <w:szCs w:val="22"/>
        </w:rPr>
        <w:t>(a)</w:t>
      </w:r>
      <w:r w:rsidRPr="00F9149D">
        <w:rPr>
          <w:color w:val="000000"/>
          <w:sz w:val="22"/>
          <w:szCs w:val="22"/>
        </w:rPr>
        <w:tab/>
        <w:t xml:space="preserve">the person is eligible for </w:t>
      </w:r>
      <w:r w:rsidRPr="00F9149D">
        <w:rPr>
          <w:i/>
          <w:color w:val="000000"/>
          <w:sz w:val="22"/>
          <w:szCs w:val="22"/>
        </w:rPr>
        <w:t>VVCS</w:t>
      </w:r>
      <w:r w:rsidRPr="00F9149D">
        <w:rPr>
          <w:color w:val="000000"/>
          <w:sz w:val="22"/>
          <w:szCs w:val="22"/>
        </w:rPr>
        <w:t xml:space="preserve"> under the Act; and</w:t>
      </w:r>
    </w:p>
    <w:p w14:paraId="679EFCB4" w14:textId="77777777" w:rsidR="00B06B39" w:rsidRPr="00F9149D" w:rsidRDefault="00B06B39" w:rsidP="006E289F">
      <w:pPr>
        <w:pStyle w:val="BodyTextIndent3"/>
        <w:spacing w:after="120"/>
        <w:ind w:left="2149" w:hanging="360"/>
        <w:rPr>
          <w:sz w:val="22"/>
          <w:szCs w:val="22"/>
        </w:rPr>
      </w:pPr>
      <w:r w:rsidRPr="00F9149D">
        <w:rPr>
          <w:sz w:val="22"/>
          <w:szCs w:val="22"/>
        </w:rPr>
        <w:t xml:space="preserve">(b) in the opinion of the </w:t>
      </w:r>
      <w:r w:rsidRPr="00F9149D">
        <w:rPr>
          <w:i/>
          <w:sz w:val="22"/>
          <w:szCs w:val="22"/>
        </w:rPr>
        <w:t>Commission</w:t>
      </w:r>
      <w:r w:rsidRPr="00F9149D">
        <w:rPr>
          <w:sz w:val="22"/>
          <w:szCs w:val="22"/>
        </w:rPr>
        <w:t>:</w:t>
      </w:r>
    </w:p>
    <w:p w14:paraId="2517C591" w14:textId="17896AEC" w:rsidR="00B06B39" w:rsidRPr="00F9149D" w:rsidRDefault="00B06B39" w:rsidP="006E289F">
      <w:pPr>
        <w:pStyle w:val="BodyTextIndent3"/>
        <w:spacing w:after="120"/>
        <w:ind w:left="2509" w:hanging="360"/>
        <w:rPr>
          <w:sz w:val="22"/>
          <w:szCs w:val="22"/>
        </w:rPr>
      </w:pPr>
      <w:r w:rsidRPr="00F9149D">
        <w:rPr>
          <w:sz w:val="22"/>
          <w:szCs w:val="22"/>
        </w:rPr>
        <w:t>(i) the person is unable to reasonably have access to a VVCS Centre due to the physical isolation of the person’s place of residence in Australia; or</w:t>
      </w:r>
    </w:p>
    <w:p w14:paraId="3FA08C2D" w14:textId="518C472F" w:rsidR="00B06B39" w:rsidRPr="00F9149D" w:rsidRDefault="00B06B39" w:rsidP="006E289F">
      <w:pPr>
        <w:pStyle w:val="BodyTextIndent3"/>
        <w:spacing w:after="120"/>
        <w:ind w:left="2509" w:hanging="360"/>
        <w:rPr>
          <w:color w:val="000000"/>
          <w:sz w:val="22"/>
          <w:szCs w:val="22"/>
        </w:rPr>
      </w:pPr>
      <w:r w:rsidRPr="00F9149D">
        <w:rPr>
          <w:color w:val="000000"/>
          <w:sz w:val="22"/>
          <w:szCs w:val="22"/>
        </w:rPr>
        <w:t xml:space="preserve">(ii) despite the person having reasonable access to a VVCS Centre, there is a special reason for the person requiring </w:t>
      </w:r>
      <w:r w:rsidRPr="00F9149D">
        <w:rPr>
          <w:i/>
          <w:color w:val="000000"/>
          <w:sz w:val="22"/>
          <w:szCs w:val="22"/>
        </w:rPr>
        <w:t>outreach program counselling</w:t>
      </w:r>
      <w:r w:rsidRPr="00F9149D">
        <w:rPr>
          <w:color w:val="000000"/>
          <w:sz w:val="22"/>
          <w:szCs w:val="22"/>
        </w:rPr>
        <w:t>; and</w:t>
      </w:r>
    </w:p>
    <w:p w14:paraId="4BC454BF" w14:textId="28A3E564" w:rsidR="00B06B39" w:rsidRPr="006E289F" w:rsidRDefault="00B06B39" w:rsidP="006E289F">
      <w:pPr>
        <w:pStyle w:val="BodyTextIndent3"/>
        <w:ind w:left="2149" w:hanging="360"/>
        <w:rPr>
          <w:color w:val="000000"/>
          <w:sz w:val="22"/>
          <w:szCs w:val="22"/>
        </w:rPr>
      </w:pPr>
      <w:r w:rsidRPr="00F9149D">
        <w:rPr>
          <w:color w:val="000000"/>
          <w:sz w:val="22"/>
          <w:szCs w:val="22"/>
        </w:rPr>
        <w:t xml:space="preserve">(c) the </w:t>
      </w:r>
      <w:r w:rsidRPr="00F9149D">
        <w:rPr>
          <w:i/>
          <w:color w:val="000000"/>
          <w:sz w:val="22"/>
          <w:szCs w:val="22"/>
        </w:rPr>
        <w:t>outreach program counselling</w:t>
      </w:r>
      <w:r w:rsidRPr="00F9149D">
        <w:rPr>
          <w:color w:val="000000"/>
          <w:sz w:val="22"/>
          <w:szCs w:val="22"/>
        </w:rPr>
        <w:t xml:space="preserve"> is provided to the person by an </w:t>
      </w:r>
      <w:r w:rsidRPr="00F9149D">
        <w:rPr>
          <w:i/>
          <w:color w:val="000000"/>
          <w:sz w:val="22"/>
          <w:szCs w:val="22"/>
        </w:rPr>
        <w:t xml:space="preserve">outreach program counsellor </w:t>
      </w:r>
      <w:r w:rsidRPr="00F9149D">
        <w:rPr>
          <w:color w:val="000000"/>
          <w:sz w:val="22"/>
          <w:szCs w:val="22"/>
        </w:rPr>
        <w:t xml:space="preserve">pursuant to a referral from the </w:t>
      </w:r>
      <w:r w:rsidRPr="00F9149D">
        <w:rPr>
          <w:i/>
          <w:color w:val="000000"/>
          <w:sz w:val="22"/>
          <w:szCs w:val="22"/>
        </w:rPr>
        <w:t>Veterans and Veterans Families Counselling Service</w:t>
      </w:r>
      <w:r w:rsidRPr="00F9149D">
        <w:rPr>
          <w:color w:val="000000"/>
          <w:sz w:val="22"/>
          <w:szCs w:val="22"/>
        </w:rPr>
        <w:t>.</w:t>
      </w:r>
    </w:p>
    <w:p w14:paraId="34E3675D" w14:textId="41430BD6" w:rsidR="00D20572" w:rsidRPr="006E0B16" w:rsidRDefault="00D20572" w:rsidP="00C3389A">
      <w:pPr>
        <w:pStyle w:val="ItemHead"/>
        <w:numPr>
          <w:ilvl w:val="0"/>
          <w:numId w:val="16"/>
        </w:numPr>
      </w:pPr>
      <w:r w:rsidRPr="006E0B16">
        <w:t>Schedule 1</w:t>
      </w:r>
      <w:r>
        <w:t xml:space="preserve"> item 25</w:t>
      </w:r>
    </w:p>
    <w:p w14:paraId="53C57982" w14:textId="432534AB" w:rsidR="00143A23" w:rsidRPr="00143A23" w:rsidRDefault="00143A23" w:rsidP="00143A23">
      <w:pPr>
        <w:pStyle w:val="Item"/>
        <w:spacing w:after="120"/>
        <w:rPr>
          <w:i/>
        </w:rPr>
      </w:pPr>
      <w:r>
        <w:rPr>
          <w:i/>
        </w:rPr>
        <w:t>o</w:t>
      </w:r>
      <w:r w:rsidR="00D20572" w:rsidRPr="00143A23">
        <w:rPr>
          <w:i/>
        </w:rPr>
        <w:t>mit</w:t>
      </w:r>
    </w:p>
    <w:p w14:paraId="63F8D8B4" w14:textId="77777777" w:rsidR="00143A23" w:rsidRDefault="00993713" w:rsidP="00143A23">
      <w:pPr>
        <w:pStyle w:val="Item"/>
        <w:spacing w:after="240"/>
        <w:ind w:left="1440"/>
        <w:rPr>
          <w:rStyle w:val="Hyperlink"/>
        </w:rPr>
      </w:pPr>
      <w:hyperlink r:id="rId19" w:history="1">
        <w:r w:rsidR="00D20572" w:rsidRPr="00D20572">
          <w:rPr>
            <w:rStyle w:val="Hyperlink"/>
          </w:rPr>
          <w:t>http://www.vvcs.gov.au/Services/outreach.htm</w:t>
        </w:r>
      </w:hyperlink>
    </w:p>
    <w:p w14:paraId="746A66AC" w14:textId="77777777" w:rsidR="00143A23" w:rsidRPr="00143A23" w:rsidRDefault="00D20572" w:rsidP="00143A23">
      <w:pPr>
        <w:pStyle w:val="Item"/>
        <w:spacing w:after="120"/>
        <w:rPr>
          <w:i/>
        </w:rPr>
      </w:pPr>
      <w:r w:rsidRPr="00143A23">
        <w:rPr>
          <w:i/>
        </w:rPr>
        <w:t>substitute</w:t>
      </w:r>
    </w:p>
    <w:p w14:paraId="13013959" w14:textId="7070B310" w:rsidR="00D20572" w:rsidRDefault="00993713" w:rsidP="00143A23">
      <w:pPr>
        <w:pStyle w:val="Item"/>
        <w:spacing w:after="240"/>
        <w:ind w:left="1440"/>
      </w:pPr>
      <w:hyperlink r:id="rId20" w:history="1">
        <w:r w:rsidR="00D20572" w:rsidRPr="008C70C9">
          <w:rPr>
            <w:rStyle w:val="Hyperlink"/>
            <w:rFonts w:cstheme="minorHAnsi"/>
          </w:rPr>
          <w:t>https://www.openarms.gov.au/resources/provider-resources</w:t>
        </w:r>
      </w:hyperlink>
    </w:p>
    <w:p w14:paraId="3101C7A7" w14:textId="2A6F5B32" w:rsidR="003405C7" w:rsidRPr="006E0B16" w:rsidRDefault="003405C7" w:rsidP="00C3389A">
      <w:pPr>
        <w:pStyle w:val="ItemHead"/>
        <w:numPr>
          <w:ilvl w:val="0"/>
          <w:numId w:val="16"/>
        </w:numPr>
      </w:pPr>
      <w:r w:rsidRPr="006E0B16">
        <w:t>Schedule 1</w:t>
      </w:r>
      <w:r>
        <w:t xml:space="preserve"> item 26</w:t>
      </w:r>
    </w:p>
    <w:p w14:paraId="240EC73F" w14:textId="73F502DC" w:rsidR="00143A23" w:rsidRPr="00143A23" w:rsidRDefault="00143A23" w:rsidP="00143A23">
      <w:pPr>
        <w:pStyle w:val="Item"/>
        <w:spacing w:after="120"/>
        <w:rPr>
          <w:i/>
        </w:rPr>
      </w:pPr>
      <w:r>
        <w:rPr>
          <w:i/>
        </w:rPr>
        <w:t>o</w:t>
      </w:r>
      <w:r w:rsidR="003405C7" w:rsidRPr="00143A23">
        <w:rPr>
          <w:i/>
        </w:rPr>
        <w:t>mit</w:t>
      </w:r>
    </w:p>
    <w:p w14:paraId="215AC3CA" w14:textId="77777777" w:rsidR="00143A23" w:rsidRDefault="00993713" w:rsidP="00143A23">
      <w:pPr>
        <w:pStyle w:val="Item"/>
        <w:ind w:left="1440"/>
        <w:rPr>
          <w:rStyle w:val="Hyperlink"/>
        </w:rPr>
      </w:pPr>
      <w:hyperlink r:id="rId21" w:history="1">
        <w:r w:rsidR="003405C7" w:rsidRPr="00D20572">
          <w:rPr>
            <w:rStyle w:val="Hyperlink"/>
          </w:rPr>
          <w:t>http://www.vvcs.gov.au/Services/outreach.htm</w:t>
        </w:r>
      </w:hyperlink>
    </w:p>
    <w:p w14:paraId="1A1F888A" w14:textId="77777777" w:rsidR="00143A23" w:rsidRPr="00143A23" w:rsidRDefault="003405C7" w:rsidP="00143A23">
      <w:pPr>
        <w:pStyle w:val="Item"/>
        <w:spacing w:after="120"/>
        <w:rPr>
          <w:i/>
        </w:rPr>
      </w:pPr>
      <w:r w:rsidRPr="00143A23">
        <w:rPr>
          <w:i/>
        </w:rPr>
        <w:t>substitute</w:t>
      </w:r>
    </w:p>
    <w:p w14:paraId="2C550D9D" w14:textId="50C31FFC" w:rsidR="003405C7" w:rsidRDefault="00993713" w:rsidP="00143A23">
      <w:pPr>
        <w:pStyle w:val="Item"/>
        <w:ind w:left="1440"/>
      </w:pPr>
      <w:hyperlink r:id="rId22" w:history="1">
        <w:r w:rsidR="003405C7" w:rsidRPr="008C70C9">
          <w:rPr>
            <w:rStyle w:val="Hyperlink"/>
            <w:rFonts w:cstheme="minorHAnsi"/>
          </w:rPr>
          <w:t>https://www.openarms.gov.au/resources/provider-resources</w:t>
        </w:r>
      </w:hyperlink>
    </w:p>
    <w:p w14:paraId="55F7FF80" w14:textId="67DBCA04" w:rsidR="008B091A" w:rsidRDefault="006E0B16" w:rsidP="00C3389A">
      <w:pPr>
        <w:pStyle w:val="ItemHead"/>
        <w:numPr>
          <w:ilvl w:val="0"/>
          <w:numId w:val="16"/>
        </w:numPr>
      </w:pPr>
      <w:r w:rsidRPr="006E0B16">
        <w:t>Schedule 1</w:t>
      </w:r>
      <w:r w:rsidR="004C155E" w:rsidRPr="004C155E">
        <w:t xml:space="preserve"> </w:t>
      </w:r>
      <w:r w:rsidR="004C155E" w:rsidRPr="006E0B16">
        <w:t>item</w:t>
      </w:r>
      <w:r w:rsidR="00B26CBD">
        <w:t>s</w:t>
      </w:r>
      <w:r w:rsidR="004C155E">
        <w:t xml:space="preserve"> 27</w:t>
      </w:r>
      <w:r w:rsidR="00B26CBD">
        <w:t xml:space="preserve"> and 28</w:t>
      </w:r>
    </w:p>
    <w:p w14:paraId="2611A592" w14:textId="7934CD95" w:rsidR="001720B8" w:rsidRPr="00143A23" w:rsidRDefault="00143A23" w:rsidP="00143A23">
      <w:pPr>
        <w:pStyle w:val="Item"/>
        <w:spacing w:after="120"/>
        <w:rPr>
          <w:i/>
        </w:rPr>
      </w:pPr>
      <w:r>
        <w:rPr>
          <w:i/>
        </w:rPr>
        <w:t>o</w:t>
      </w:r>
      <w:r w:rsidRPr="00143A23">
        <w:rPr>
          <w:i/>
        </w:rPr>
        <w:t>mit</w:t>
      </w:r>
    </w:p>
    <w:sectPr w:rsidR="001720B8" w:rsidRPr="00143A23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95F50" w14:textId="77777777" w:rsidR="00B35EF5" w:rsidRDefault="00B35EF5" w:rsidP="0048364F">
      <w:pPr>
        <w:spacing w:line="240" w:lineRule="auto"/>
      </w:pPr>
      <w:r>
        <w:separator/>
      </w:r>
    </w:p>
  </w:endnote>
  <w:endnote w:type="continuationSeparator" w:id="0">
    <w:p w14:paraId="779EFF9E" w14:textId="77777777" w:rsidR="00B35EF5" w:rsidRDefault="00B35EF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F7880B0" w14:textId="77777777" w:rsidTr="0001176A">
      <w:tc>
        <w:tcPr>
          <w:tcW w:w="5000" w:type="pct"/>
        </w:tcPr>
        <w:p w14:paraId="30A8314F" w14:textId="77777777" w:rsidR="009278C1" w:rsidRDefault="009278C1" w:rsidP="0001176A">
          <w:pPr>
            <w:rPr>
              <w:sz w:val="18"/>
            </w:rPr>
          </w:pPr>
        </w:p>
      </w:tc>
    </w:tr>
  </w:tbl>
  <w:p w14:paraId="0CEDA36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8D8A7DC" w14:textId="77777777" w:rsidTr="00C160A1">
      <w:tc>
        <w:tcPr>
          <w:tcW w:w="5000" w:type="pct"/>
        </w:tcPr>
        <w:p w14:paraId="30DEA7D0" w14:textId="77777777" w:rsidR="00B20990" w:rsidRDefault="00B20990" w:rsidP="007946FE">
          <w:pPr>
            <w:rPr>
              <w:sz w:val="18"/>
            </w:rPr>
          </w:pPr>
        </w:p>
      </w:tc>
    </w:tr>
  </w:tbl>
  <w:p w14:paraId="5AAC7FD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1D1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F1D784" w14:textId="77777777" w:rsidTr="00C160A1">
      <w:tc>
        <w:tcPr>
          <w:tcW w:w="5000" w:type="pct"/>
        </w:tcPr>
        <w:p w14:paraId="62984091" w14:textId="77777777" w:rsidR="00B20990" w:rsidRDefault="00B20990" w:rsidP="00465764">
          <w:pPr>
            <w:rPr>
              <w:sz w:val="18"/>
            </w:rPr>
          </w:pPr>
        </w:p>
      </w:tc>
    </w:tr>
  </w:tbl>
  <w:p w14:paraId="29E5987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742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235116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4B2BA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6689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402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76D77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DC126C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E96B2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5F9FFE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E26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3C5694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98683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E2641D" w14:textId="0CCC062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3713">
            <w:rPr>
              <w:i/>
              <w:noProof/>
              <w:sz w:val="18"/>
            </w:rPr>
            <w:t>Veterans’ Entitlements Treatment Principles Amendment (Outreach Program Counselling)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27827B" w14:textId="7E2AAA9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71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28D9C6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646BF0" w14:textId="77777777" w:rsidR="00B20990" w:rsidRDefault="00B20990" w:rsidP="007946FE">
          <w:pPr>
            <w:rPr>
              <w:sz w:val="18"/>
            </w:rPr>
          </w:pPr>
        </w:p>
      </w:tc>
    </w:tr>
  </w:tbl>
  <w:p w14:paraId="1DB5B01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5D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A5F21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F7252" w14:textId="5DCADE2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71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15C67" w14:textId="2E6748C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3713">
            <w:rPr>
              <w:i/>
              <w:noProof/>
              <w:sz w:val="18"/>
            </w:rPr>
            <w:t>Veterans’ Entitlements Treatment Principles Amendment (Outreach Program Counselling)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62A0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98929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463C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33BA0C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7DF3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001B8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EBDA4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111AF" w14:textId="6AD22D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3713">
            <w:rPr>
              <w:i/>
              <w:noProof/>
              <w:sz w:val="18"/>
            </w:rPr>
            <w:t>Veterans’ Entitlements Treatment Principles Amendment (Outreach Program Counselling)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B03C24" w14:textId="4858409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71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5451F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2DCE68" w14:textId="77777777" w:rsidR="00EE57E8" w:rsidRDefault="00EE57E8" w:rsidP="00EE57E8">
          <w:pPr>
            <w:rPr>
              <w:sz w:val="18"/>
            </w:rPr>
          </w:pPr>
        </w:p>
      </w:tc>
    </w:tr>
  </w:tbl>
  <w:p w14:paraId="01DA011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3812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27497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F05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EC51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402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ADA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432B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D4F836" w14:textId="1E388F6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6402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3713">
            <w:rPr>
              <w:i/>
              <w:noProof/>
              <w:sz w:val="18"/>
            </w:rPr>
            <w:t>2/4/2024 10:48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8E3C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7770" w14:textId="77777777" w:rsidR="00B35EF5" w:rsidRDefault="00B35EF5" w:rsidP="0048364F">
      <w:pPr>
        <w:spacing w:line="240" w:lineRule="auto"/>
      </w:pPr>
      <w:r>
        <w:separator/>
      </w:r>
    </w:p>
  </w:footnote>
  <w:footnote w:type="continuationSeparator" w:id="0">
    <w:p w14:paraId="77ACEF0F" w14:textId="77777777" w:rsidR="00B35EF5" w:rsidRDefault="00B35EF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B4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E87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6E7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0A4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177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0E9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9600" w14:textId="77777777" w:rsidR="00EE57E8" w:rsidRPr="00A961C4" w:rsidRDefault="00EE57E8" w:rsidP="0048364F">
    <w:pPr>
      <w:rPr>
        <w:b/>
        <w:sz w:val="20"/>
      </w:rPr>
    </w:pPr>
  </w:p>
  <w:p w14:paraId="6B154076" w14:textId="77777777" w:rsidR="00EE57E8" w:rsidRPr="00A961C4" w:rsidRDefault="00EE57E8" w:rsidP="0048364F">
    <w:pPr>
      <w:rPr>
        <w:b/>
        <w:sz w:val="20"/>
      </w:rPr>
    </w:pPr>
  </w:p>
  <w:p w14:paraId="2956CD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EB48" w14:textId="77777777" w:rsidR="00EE57E8" w:rsidRPr="00A961C4" w:rsidRDefault="00EE57E8" w:rsidP="0048364F">
    <w:pPr>
      <w:jc w:val="right"/>
      <w:rPr>
        <w:sz w:val="20"/>
      </w:rPr>
    </w:pPr>
  </w:p>
  <w:p w14:paraId="79FEDEE1" w14:textId="77777777" w:rsidR="00EE57E8" w:rsidRPr="00A961C4" w:rsidRDefault="00EE57E8" w:rsidP="0048364F">
    <w:pPr>
      <w:jc w:val="right"/>
      <w:rPr>
        <w:b/>
        <w:sz w:val="20"/>
      </w:rPr>
    </w:pPr>
  </w:p>
  <w:p w14:paraId="41B957A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729D0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EF2DAF"/>
    <w:multiLevelType w:val="hybridMultilevel"/>
    <w:tmpl w:val="8C8C3D6E"/>
    <w:lvl w:ilvl="0" w:tplc="21CCC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66CDF"/>
    <w:multiLevelType w:val="hybridMultilevel"/>
    <w:tmpl w:val="C90C5996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CDD247D"/>
    <w:multiLevelType w:val="hybridMultilevel"/>
    <w:tmpl w:val="A762D5F4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61BC7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7"/>
  </w:num>
  <w:num w:numId="15">
    <w:abstractNumId w:val="14"/>
  </w:num>
  <w:num w:numId="16">
    <w:abstractNumId w:val="13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2D"/>
    <w:rsid w:val="00000263"/>
    <w:rsid w:val="000113BC"/>
    <w:rsid w:val="000136AF"/>
    <w:rsid w:val="0004044E"/>
    <w:rsid w:val="00044EE0"/>
    <w:rsid w:val="0005120E"/>
    <w:rsid w:val="00051E18"/>
    <w:rsid w:val="00054577"/>
    <w:rsid w:val="000614BF"/>
    <w:rsid w:val="0007169C"/>
    <w:rsid w:val="00077593"/>
    <w:rsid w:val="00083F48"/>
    <w:rsid w:val="000A07A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3B95"/>
    <w:rsid w:val="0010745C"/>
    <w:rsid w:val="001122FF"/>
    <w:rsid w:val="00140F42"/>
    <w:rsid w:val="00143A23"/>
    <w:rsid w:val="00154C34"/>
    <w:rsid w:val="00160BD7"/>
    <w:rsid w:val="001643C9"/>
    <w:rsid w:val="00165568"/>
    <w:rsid w:val="00166082"/>
    <w:rsid w:val="00166C2F"/>
    <w:rsid w:val="001716C9"/>
    <w:rsid w:val="001720B8"/>
    <w:rsid w:val="00181BE0"/>
    <w:rsid w:val="00184261"/>
    <w:rsid w:val="00193461"/>
    <w:rsid w:val="001939E1"/>
    <w:rsid w:val="0019452E"/>
    <w:rsid w:val="00195382"/>
    <w:rsid w:val="001A3B9F"/>
    <w:rsid w:val="001A5520"/>
    <w:rsid w:val="001A6244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2256"/>
    <w:rsid w:val="00235D5E"/>
    <w:rsid w:val="00237614"/>
    <w:rsid w:val="00240749"/>
    <w:rsid w:val="002468D7"/>
    <w:rsid w:val="00247E97"/>
    <w:rsid w:val="00256C81"/>
    <w:rsid w:val="00266A28"/>
    <w:rsid w:val="00285CDD"/>
    <w:rsid w:val="00291167"/>
    <w:rsid w:val="0029489E"/>
    <w:rsid w:val="00297ECB"/>
    <w:rsid w:val="002A0859"/>
    <w:rsid w:val="002A08EB"/>
    <w:rsid w:val="002A6487"/>
    <w:rsid w:val="002C152A"/>
    <w:rsid w:val="002C3371"/>
    <w:rsid w:val="002D043A"/>
    <w:rsid w:val="002D3B50"/>
    <w:rsid w:val="002D4AFA"/>
    <w:rsid w:val="002E7809"/>
    <w:rsid w:val="002F5D85"/>
    <w:rsid w:val="0031713F"/>
    <w:rsid w:val="003222D1"/>
    <w:rsid w:val="0032750F"/>
    <w:rsid w:val="00332094"/>
    <w:rsid w:val="003339ED"/>
    <w:rsid w:val="003405C7"/>
    <w:rsid w:val="003415D3"/>
    <w:rsid w:val="003442F6"/>
    <w:rsid w:val="00346335"/>
    <w:rsid w:val="003466A0"/>
    <w:rsid w:val="00352B0F"/>
    <w:rsid w:val="003561B0"/>
    <w:rsid w:val="003775F5"/>
    <w:rsid w:val="00397893"/>
    <w:rsid w:val="003A0DC4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6AFF"/>
    <w:rsid w:val="0044291A"/>
    <w:rsid w:val="00443CDE"/>
    <w:rsid w:val="004600B0"/>
    <w:rsid w:val="00460499"/>
    <w:rsid w:val="00460FBA"/>
    <w:rsid w:val="00474835"/>
    <w:rsid w:val="004819C7"/>
    <w:rsid w:val="0048364F"/>
    <w:rsid w:val="004877FC"/>
    <w:rsid w:val="00490F2E"/>
    <w:rsid w:val="0049150C"/>
    <w:rsid w:val="00496F97"/>
    <w:rsid w:val="004A53EA"/>
    <w:rsid w:val="004B35E7"/>
    <w:rsid w:val="004C155E"/>
    <w:rsid w:val="004E3F67"/>
    <w:rsid w:val="004F1FAC"/>
    <w:rsid w:val="004F676E"/>
    <w:rsid w:val="004F71C0"/>
    <w:rsid w:val="00516B8D"/>
    <w:rsid w:val="00522E92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4CC8"/>
    <w:rsid w:val="00581211"/>
    <w:rsid w:val="00584811"/>
    <w:rsid w:val="0058636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51D"/>
    <w:rsid w:val="005E61D3"/>
    <w:rsid w:val="00600219"/>
    <w:rsid w:val="0060434D"/>
    <w:rsid w:val="006065DA"/>
    <w:rsid w:val="00606AA4"/>
    <w:rsid w:val="006309C0"/>
    <w:rsid w:val="00640402"/>
    <w:rsid w:val="00640F78"/>
    <w:rsid w:val="00641CDD"/>
    <w:rsid w:val="00655D6A"/>
    <w:rsid w:val="00656DE9"/>
    <w:rsid w:val="00657186"/>
    <w:rsid w:val="0066402D"/>
    <w:rsid w:val="00672876"/>
    <w:rsid w:val="00677CC2"/>
    <w:rsid w:val="00685F42"/>
    <w:rsid w:val="0069207B"/>
    <w:rsid w:val="006A304E"/>
    <w:rsid w:val="006B7006"/>
    <w:rsid w:val="006C51F6"/>
    <w:rsid w:val="006C7F8C"/>
    <w:rsid w:val="006D7AB9"/>
    <w:rsid w:val="006E0B16"/>
    <w:rsid w:val="006E289F"/>
    <w:rsid w:val="006F2768"/>
    <w:rsid w:val="006F2B34"/>
    <w:rsid w:val="006F597C"/>
    <w:rsid w:val="00700B2C"/>
    <w:rsid w:val="00701A2C"/>
    <w:rsid w:val="00713084"/>
    <w:rsid w:val="0071377B"/>
    <w:rsid w:val="00717463"/>
    <w:rsid w:val="00720FC2"/>
    <w:rsid w:val="00722E89"/>
    <w:rsid w:val="00731E00"/>
    <w:rsid w:val="007339C7"/>
    <w:rsid w:val="007440B7"/>
    <w:rsid w:val="00747993"/>
    <w:rsid w:val="007634AD"/>
    <w:rsid w:val="007670A2"/>
    <w:rsid w:val="007715C9"/>
    <w:rsid w:val="00774EDD"/>
    <w:rsid w:val="007757EC"/>
    <w:rsid w:val="007A6863"/>
    <w:rsid w:val="007C78B4"/>
    <w:rsid w:val="007D727D"/>
    <w:rsid w:val="007E32B6"/>
    <w:rsid w:val="007E486B"/>
    <w:rsid w:val="007E548C"/>
    <w:rsid w:val="007E7D4A"/>
    <w:rsid w:val="007F48ED"/>
    <w:rsid w:val="007F5E3F"/>
    <w:rsid w:val="00812F45"/>
    <w:rsid w:val="00836FE9"/>
    <w:rsid w:val="0084172C"/>
    <w:rsid w:val="0085175E"/>
    <w:rsid w:val="00856A31"/>
    <w:rsid w:val="00870409"/>
    <w:rsid w:val="008754D0"/>
    <w:rsid w:val="00877C69"/>
    <w:rsid w:val="00877D48"/>
    <w:rsid w:val="0088288B"/>
    <w:rsid w:val="0088345B"/>
    <w:rsid w:val="0088613F"/>
    <w:rsid w:val="008A16A5"/>
    <w:rsid w:val="008A4AE7"/>
    <w:rsid w:val="008A5C57"/>
    <w:rsid w:val="008B091A"/>
    <w:rsid w:val="008C0629"/>
    <w:rsid w:val="008C3A7E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47B0A"/>
    <w:rsid w:val="0096084B"/>
    <w:rsid w:val="009700C0"/>
    <w:rsid w:val="00976A63"/>
    <w:rsid w:val="00993713"/>
    <w:rsid w:val="00995849"/>
    <w:rsid w:val="009B2490"/>
    <w:rsid w:val="009B50E5"/>
    <w:rsid w:val="009C3431"/>
    <w:rsid w:val="009C5989"/>
    <w:rsid w:val="009C6A32"/>
    <w:rsid w:val="009D08DA"/>
    <w:rsid w:val="00A01CE8"/>
    <w:rsid w:val="00A06860"/>
    <w:rsid w:val="00A136F5"/>
    <w:rsid w:val="00A229E8"/>
    <w:rsid w:val="00A231E2"/>
    <w:rsid w:val="00A2550D"/>
    <w:rsid w:val="00A379BB"/>
    <w:rsid w:val="00A4169B"/>
    <w:rsid w:val="00A50D55"/>
    <w:rsid w:val="00A518F2"/>
    <w:rsid w:val="00A52FDA"/>
    <w:rsid w:val="00A64912"/>
    <w:rsid w:val="00A70A74"/>
    <w:rsid w:val="00A9231A"/>
    <w:rsid w:val="00A95BC7"/>
    <w:rsid w:val="00AA0343"/>
    <w:rsid w:val="00AA74AB"/>
    <w:rsid w:val="00AA78CE"/>
    <w:rsid w:val="00AA7B26"/>
    <w:rsid w:val="00AC767C"/>
    <w:rsid w:val="00AD3467"/>
    <w:rsid w:val="00AD5641"/>
    <w:rsid w:val="00AF33DB"/>
    <w:rsid w:val="00B032D8"/>
    <w:rsid w:val="00B05D72"/>
    <w:rsid w:val="00B06B39"/>
    <w:rsid w:val="00B20990"/>
    <w:rsid w:val="00B23FAF"/>
    <w:rsid w:val="00B26CBD"/>
    <w:rsid w:val="00B33B3C"/>
    <w:rsid w:val="00B35EF5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36FC"/>
    <w:rsid w:val="00BA47A3"/>
    <w:rsid w:val="00BA5026"/>
    <w:rsid w:val="00BA7B5B"/>
    <w:rsid w:val="00BB6E79"/>
    <w:rsid w:val="00BC5D44"/>
    <w:rsid w:val="00BE1160"/>
    <w:rsid w:val="00BE42C5"/>
    <w:rsid w:val="00BE719A"/>
    <w:rsid w:val="00BE720A"/>
    <w:rsid w:val="00BF0723"/>
    <w:rsid w:val="00BF6650"/>
    <w:rsid w:val="00C03A90"/>
    <w:rsid w:val="00C067E5"/>
    <w:rsid w:val="00C164CA"/>
    <w:rsid w:val="00C26051"/>
    <w:rsid w:val="00C3389A"/>
    <w:rsid w:val="00C42BF8"/>
    <w:rsid w:val="00C460AE"/>
    <w:rsid w:val="00C50043"/>
    <w:rsid w:val="00C5015F"/>
    <w:rsid w:val="00C50A0F"/>
    <w:rsid w:val="00C50F4A"/>
    <w:rsid w:val="00C530FA"/>
    <w:rsid w:val="00C72D10"/>
    <w:rsid w:val="00C7573B"/>
    <w:rsid w:val="00C76CF3"/>
    <w:rsid w:val="00C7755F"/>
    <w:rsid w:val="00C93205"/>
    <w:rsid w:val="00C945DC"/>
    <w:rsid w:val="00CA7844"/>
    <w:rsid w:val="00CB58EF"/>
    <w:rsid w:val="00CE0A93"/>
    <w:rsid w:val="00CE105A"/>
    <w:rsid w:val="00CF0BB2"/>
    <w:rsid w:val="00D00352"/>
    <w:rsid w:val="00D028A9"/>
    <w:rsid w:val="00D12B0D"/>
    <w:rsid w:val="00D13441"/>
    <w:rsid w:val="00D20572"/>
    <w:rsid w:val="00D243A3"/>
    <w:rsid w:val="00D255E4"/>
    <w:rsid w:val="00D333B4"/>
    <w:rsid w:val="00D33440"/>
    <w:rsid w:val="00D52EFE"/>
    <w:rsid w:val="00D56A0D"/>
    <w:rsid w:val="00D63EF6"/>
    <w:rsid w:val="00D66518"/>
    <w:rsid w:val="00D70DFB"/>
    <w:rsid w:val="00D71EEA"/>
    <w:rsid w:val="00D735CD"/>
    <w:rsid w:val="00D74FF0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234FA"/>
    <w:rsid w:val="00E54292"/>
    <w:rsid w:val="00E60191"/>
    <w:rsid w:val="00E6082E"/>
    <w:rsid w:val="00E74DC7"/>
    <w:rsid w:val="00E87699"/>
    <w:rsid w:val="00E92E27"/>
    <w:rsid w:val="00E9586B"/>
    <w:rsid w:val="00E97334"/>
    <w:rsid w:val="00EA399D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102"/>
    <w:rsid w:val="00F13E86"/>
    <w:rsid w:val="00F20B52"/>
    <w:rsid w:val="00F2619A"/>
    <w:rsid w:val="00F32FCB"/>
    <w:rsid w:val="00F33523"/>
    <w:rsid w:val="00F677A9"/>
    <w:rsid w:val="00F8121C"/>
    <w:rsid w:val="00F84CF5"/>
    <w:rsid w:val="00F8612E"/>
    <w:rsid w:val="00F9149D"/>
    <w:rsid w:val="00F9339B"/>
    <w:rsid w:val="00F94583"/>
    <w:rsid w:val="00FA420B"/>
    <w:rsid w:val="00FB42C3"/>
    <w:rsid w:val="00FB6AEE"/>
    <w:rsid w:val="00FC3EAC"/>
    <w:rsid w:val="00FC602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D44B2A7"/>
  <w15:docId w15:val="{E8BA7C44-C3A7-4336-9DD7-8FB11F7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igncoverpagestart0">
    <w:name w:val="signcoverpagestart"/>
    <w:basedOn w:val="Normal"/>
    <w:rsid w:val="007670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8613F"/>
    <w:pPr>
      <w:spacing w:line="240" w:lineRule="auto"/>
      <w:ind w:left="720"/>
      <w:contextualSpacing/>
    </w:pPr>
    <w:rPr>
      <w:rFonts w:eastAsia="Calibri" w:cs="Times New Roman"/>
      <w:sz w:val="24"/>
      <w:szCs w:val="24"/>
      <w:lang w:eastAsia="en-AU"/>
    </w:rPr>
  </w:style>
  <w:style w:type="character" w:styleId="Hyperlink">
    <w:name w:val="Hyperlink"/>
    <w:rsid w:val="00D205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8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8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8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3A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105A"/>
    <w:rPr>
      <w:sz w:val="22"/>
    </w:rPr>
  </w:style>
  <w:style w:type="paragraph" w:styleId="BodyTextIndent3">
    <w:name w:val="Body Text Indent 3"/>
    <w:basedOn w:val="Normal"/>
    <w:link w:val="BodyTextIndent3Char"/>
    <w:rsid w:val="00B06B39"/>
    <w:pPr>
      <w:spacing w:line="240" w:lineRule="auto"/>
      <w:ind w:left="709"/>
    </w:pPr>
    <w:rPr>
      <w:rFonts w:eastAsia="Times New Roman" w:cs="Times New Roman"/>
      <w:sz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B06B39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8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00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www.vvcs.gov.au/Services/outreach.htm" TargetMode="Externa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www.openarms.gov.au/resources/provider-resourc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vvcs.gov.au/Services/outreach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www.openarms.gov.au/resources/provider-resources" TargetMode="Externa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950\AppData\Local\Temp\MicrosoftEdgeDownloads\061374e4-d2c0-4aef-bdfc-3eb24b6c4adc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7</Pages>
  <Words>680</Words>
  <Characters>3880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David</dc:creator>
  <cp:lastModifiedBy>Vandayar, Mayuri</cp:lastModifiedBy>
  <cp:revision>2</cp:revision>
  <dcterms:created xsi:type="dcterms:W3CDTF">2024-04-02T00:28:00Z</dcterms:created>
  <dcterms:modified xsi:type="dcterms:W3CDTF">2024-04-02T00:28:00Z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-202307927</vt:i4>
  </property>
</Properties>
</file>