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37CE7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CAD35B9" wp14:editId="3F4492E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B75AC" w14:textId="77777777" w:rsidR="00715914" w:rsidRPr="00E500D4" w:rsidRDefault="00715914" w:rsidP="00715914">
      <w:pPr>
        <w:rPr>
          <w:sz w:val="19"/>
        </w:rPr>
      </w:pPr>
    </w:p>
    <w:p w14:paraId="238E1377" w14:textId="10C34239" w:rsidR="00554826" w:rsidRPr="00E500D4" w:rsidRDefault="00740A77" w:rsidP="00554826">
      <w:pPr>
        <w:pStyle w:val="ShortT"/>
      </w:pPr>
      <w:r>
        <w:t>Family Assistance</w:t>
      </w:r>
      <w:r w:rsidR="00554826" w:rsidRPr="00DA182D">
        <w:t xml:space="preserve"> </w:t>
      </w:r>
      <w:r w:rsidR="00554826">
        <w:t>(</w:t>
      </w:r>
      <w:r w:rsidR="00C03728">
        <w:t>Pacific Australia Labour Mobility Scheme</w:t>
      </w:r>
      <w:r w:rsidR="00E15127">
        <w:t>—Child Care Subsidy</w:t>
      </w:r>
      <w:r w:rsidR="00C03728">
        <w:t>)</w:t>
      </w:r>
      <w:r w:rsidR="00554826">
        <w:t xml:space="preserve"> </w:t>
      </w:r>
      <w:r w:rsidRPr="00740A77">
        <w:t>Determination</w:t>
      </w:r>
      <w:r w:rsidR="00554826" w:rsidRPr="00740A77">
        <w:t xml:space="preserve"> </w:t>
      </w:r>
      <w:r w:rsidR="00C03728">
        <w:t>2024</w:t>
      </w:r>
    </w:p>
    <w:p w14:paraId="1C8D76C1" w14:textId="5533D985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740A77">
        <w:rPr>
          <w:szCs w:val="22"/>
        </w:rPr>
        <w:t>Jason Clare</w:t>
      </w:r>
      <w:r w:rsidRPr="00DA182D">
        <w:rPr>
          <w:szCs w:val="22"/>
        </w:rPr>
        <w:t xml:space="preserve">, </w:t>
      </w:r>
      <w:r w:rsidR="00740A77">
        <w:rPr>
          <w:szCs w:val="22"/>
        </w:rPr>
        <w:t>Minister for Education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740A77">
        <w:rPr>
          <w:szCs w:val="22"/>
        </w:rPr>
        <w:t>determination</w:t>
      </w:r>
      <w:r w:rsidRPr="00DA182D">
        <w:rPr>
          <w:szCs w:val="22"/>
        </w:rPr>
        <w:t>.</w:t>
      </w:r>
    </w:p>
    <w:p w14:paraId="7A117844" w14:textId="6B41406B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 w:rsidR="00AA46F2">
        <w:rPr>
          <w:szCs w:val="22"/>
        </w:rPr>
        <w:t>10 April 2024</w:t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0B3FC4B7" w14:textId="624AB1E8" w:rsidR="00554826" w:rsidRDefault="00740A77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Jason Clare</w:t>
      </w:r>
      <w:r w:rsidR="00554826" w:rsidRPr="00A75FE9">
        <w:rPr>
          <w:szCs w:val="22"/>
        </w:rPr>
        <w:t xml:space="preserve"> </w:t>
      </w:r>
    </w:p>
    <w:p w14:paraId="286A4546" w14:textId="497C2FDD" w:rsidR="00554826" w:rsidRPr="008E0027" w:rsidRDefault="00740A77" w:rsidP="00554826">
      <w:pPr>
        <w:pStyle w:val="SignCoverPageEnd"/>
        <w:ind w:right="91"/>
        <w:rPr>
          <w:sz w:val="22"/>
        </w:rPr>
      </w:pPr>
      <w:r>
        <w:rPr>
          <w:sz w:val="22"/>
        </w:rPr>
        <w:t>Minister for Education</w:t>
      </w:r>
    </w:p>
    <w:p w14:paraId="0FF04907" w14:textId="77777777" w:rsidR="00554826" w:rsidRDefault="00554826" w:rsidP="00554826"/>
    <w:p w14:paraId="102E46AC" w14:textId="77777777" w:rsidR="00554826" w:rsidRPr="00ED79B6" w:rsidRDefault="00554826" w:rsidP="00554826"/>
    <w:p w14:paraId="5A59DFA4" w14:textId="77777777" w:rsidR="00F6696E" w:rsidRDefault="00F6696E" w:rsidP="00F6696E"/>
    <w:p w14:paraId="44E58865" w14:textId="77777777" w:rsidR="00F6696E" w:rsidRDefault="00F6696E" w:rsidP="00F6696E">
      <w:pPr>
        <w:sectPr w:rsidR="00F6696E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34AE6129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5CF495C9" w14:textId="1D7DA251" w:rsidR="00DA54EB" w:rsidRDefault="00B418CB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DA54EB">
        <w:rPr>
          <w:noProof/>
        </w:rPr>
        <w:t>1  Name</w:t>
      </w:r>
      <w:r w:rsidR="00DA54EB">
        <w:rPr>
          <w:noProof/>
        </w:rPr>
        <w:tab/>
      </w:r>
      <w:r w:rsidR="00DA54EB">
        <w:rPr>
          <w:noProof/>
        </w:rPr>
        <w:fldChar w:fldCharType="begin"/>
      </w:r>
      <w:r w:rsidR="00DA54EB">
        <w:rPr>
          <w:noProof/>
        </w:rPr>
        <w:instrText xml:space="preserve"> PAGEREF _Toc161390764 \h </w:instrText>
      </w:r>
      <w:r w:rsidR="00DA54EB">
        <w:rPr>
          <w:noProof/>
        </w:rPr>
      </w:r>
      <w:r w:rsidR="00DA54EB">
        <w:rPr>
          <w:noProof/>
        </w:rPr>
        <w:fldChar w:fldCharType="separate"/>
      </w:r>
      <w:r w:rsidR="00DA54EB">
        <w:rPr>
          <w:noProof/>
        </w:rPr>
        <w:t>1</w:t>
      </w:r>
      <w:r w:rsidR="00DA54EB">
        <w:rPr>
          <w:noProof/>
        </w:rPr>
        <w:fldChar w:fldCharType="end"/>
      </w:r>
    </w:p>
    <w:p w14:paraId="2E233549" w14:textId="7CA76874" w:rsidR="00DA54EB" w:rsidRDefault="00DA54EB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_Toc161390765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7BFEF43" w14:textId="23826DA1" w:rsidR="00DA54EB" w:rsidRDefault="00DA54EB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_Toc161390766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94AAA97" w14:textId="6B15FA68" w:rsidR="00DA54EB" w:rsidRDefault="00DA54EB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_Toc161390767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07F471D" w14:textId="58117169" w:rsidR="00DA54EB" w:rsidRDefault="00DA54EB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5  Eligibility for child care subsidy—prescribed classes of persons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_Toc161390768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77E5921" w14:textId="2DD7D85C" w:rsidR="00F6696E" w:rsidRDefault="00B418CB" w:rsidP="00F6696E">
      <w:pPr>
        <w:outlineLvl w:val="0"/>
      </w:pPr>
      <w:r>
        <w:fldChar w:fldCharType="end"/>
      </w:r>
    </w:p>
    <w:p w14:paraId="252E1990" w14:textId="77777777" w:rsidR="00F6696E" w:rsidRPr="00A802BC" w:rsidRDefault="00F6696E" w:rsidP="00F6696E">
      <w:pPr>
        <w:outlineLvl w:val="0"/>
        <w:rPr>
          <w:sz w:val="20"/>
        </w:rPr>
      </w:pPr>
    </w:p>
    <w:p w14:paraId="7497633B" w14:textId="77777777" w:rsidR="00F6696E" w:rsidRDefault="00F6696E" w:rsidP="00F6696E">
      <w:pPr>
        <w:sectPr w:rsidR="00F6696E" w:rsidSect="00A87A5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EC6B7EE" w14:textId="77777777" w:rsidR="00554826" w:rsidRPr="00554826" w:rsidRDefault="00554826" w:rsidP="00554826">
      <w:pPr>
        <w:pStyle w:val="ActHead5"/>
      </w:pPr>
      <w:bookmarkStart w:id="0" w:name="_Toc161390764"/>
      <w:r w:rsidRPr="00554826">
        <w:lastRenderedPageBreak/>
        <w:t>1  Name</w:t>
      </w:r>
      <w:bookmarkEnd w:id="0"/>
    </w:p>
    <w:p w14:paraId="588B1C12" w14:textId="292B2F7C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1" w:name="BKCheck15B_3"/>
      <w:bookmarkEnd w:id="1"/>
      <w:r w:rsidR="00740A77">
        <w:rPr>
          <w:i/>
        </w:rPr>
        <w:t>Family Assistance (</w:t>
      </w:r>
      <w:r w:rsidR="00C03728">
        <w:rPr>
          <w:i/>
        </w:rPr>
        <w:t>Pacific Australia Labour Mobility Scheme</w:t>
      </w:r>
      <w:r w:rsidR="00E15127">
        <w:rPr>
          <w:i/>
          <w:noProof/>
        </w:rPr>
        <w:t>—</w:t>
      </w:r>
      <w:r w:rsidR="00E15127">
        <w:rPr>
          <w:i/>
        </w:rPr>
        <w:t>Child Care Subsidy</w:t>
      </w:r>
      <w:r w:rsidR="00C03728">
        <w:rPr>
          <w:i/>
        </w:rPr>
        <w:t>)</w:t>
      </w:r>
      <w:r w:rsidR="00740A77">
        <w:rPr>
          <w:i/>
        </w:rPr>
        <w:t xml:space="preserve"> Determination </w:t>
      </w:r>
      <w:r w:rsidR="00C03728">
        <w:rPr>
          <w:i/>
        </w:rPr>
        <w:t>2024</w:t>
      </w:r>
      <w:r w:rsidRPr="009C2562">
        <w:t>.</w:t>
      </w:r>
    </w:p>
    <w:p w14:paraId="6BC0CD0E" w14:textId="77777777" w:rsidR="00554826" w:rsidRPr="00554826" w:rsidRDefault="00554826" w:rsidP="00554826">
      <w:pPr>
        <w:pStyle w:val="ActHead5"/>
      </w:pPr>
      <w:bookmarkStart w:id="2" w:name="_Toc161390765"/>
      <w:r w:rsidRPr="00554826">
        <w:t>2  Commencement</w:t>
      </w:r>
      <w:bookmarkEnd w:id="2"/>
    </w:p>
    <w:p w14:paraId="4F8EF50F" w14:textId="527A0DA2" w:rsidR="00C03728" w:rsidRDefault="00554826" w:rsidP="00C03728">
      <w:pPr>
        <w:pStyle w:val="subsection"/>
      </w:pPr>
      <w:r>
        <w:tab/>
      </w:r>
      <w:r w:rsidR="00C03728">
        <w:t>(1)</w:t>
      </w:r>
      <w:r w:rsidR="00C03728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3A5C14E5" w14:textId="77777777" w:rsidR="00C03728" w:rsidRDefault="00C03728" w:rsidP="00C03728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C03728" w14:paraId="32F60AD9" w14:textId="77777777" w:rsidTr="00A861A0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99A63DD" w14:textId="77777777" w:rsidR="00C03728" w:rsidRPr="00416235" w:rsidRDefault="00C03728" w:rsidP="00A861A0">
            <w:pPr>
              <w:pStyle w:val="TableHeading"/>
            </w:pPr>
            <w:r w:rsidRPr="00416235">
              <w:t>Commencement information</w:t>
            </w:r>
          </w:p>
        </w:tc>
      </w:tr>
      <w:tr w:rsidR="00C03728" w:rsidRPr="00416235" w14:paraId="3A15FE8E" w14:textId="77777777" w:rsidTr="00A861A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40B0086" w14:textId="77777777" w:rsidR="00C03728" w:rsidRPr="00416235" w:rsidRDefault="00C03728" w:rsidP="00A861A0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51FD86A" w14:textId="77777777" w:rsidR="00C03728" w:rsidRPr="00416235" w:rsidRDefault="00C03728" w:rsidP="00A861A0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1BE3C24" w14:textId="77777777" w:rsidR="00C03728" w:rsidRPr="00416235" w:rsidRDefault="00C03728" w:rsidP="00A861A0">
            <w:pPr>
              <w:pStyle w:val="TableHeading"/>
            </w:pPr>
            <w:r w:rsidRPr="00416235">
              <w:t>Column 3</w:t>
            </w:r>
          </w:p>
        </w:tc>
      </w:tr>
      <w:tr w:rsidR="00C03728" w14:paraId="7FECF5AA" w14:textId="77777777" w:rsidTr="00A861A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8D36061" w14:textId="77777777" w:rsidR="00C03728" w:rsidRPr="00416235" w:rsidRDefault="00C03728" w:rsidP="00A861A0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0255E6D" w14:textId="77777777" w:rsidR="00C03728" w:rsidRPr="00416235" w:rsidRDefault="00C03728" w:rsidP="00A861A0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4A458BD" w14:textId="77777777" w:rsidR="00C03728" w:rsidRPr="00416235" w:rsidRDefault="00C03728" w:rsidP="00A861A0">
            <w:pPr>
              <w:pStyle w:val="TableHeading"/>
            </w:pPr>
            <w:r w:rsidRPr="00416235">
              <w:t>Date/Details</w:t>
            </w:r>
          </w:p>
        </w:tc>
      </w:tr>
      <w:tr w:rsidR="00C03728" w14:paraId="0A373778" w14:textId="77777777" w:rsidTr="00A861A0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0998500" w14:textId="77777777" w:rsidR="00C03728" w:rsidRDefault="00C03728" w:rsidP="00A861A0">
            <w:pPr>
              <w:pStyle w:val="Tabletext"/>
            </w:pPr>
            <w:r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C902FC8" w14:textId="77777777" w:rsidR="00C03728" w:rsidRDefault="00C03728" w:rsidP="00A861A0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286033E" w14:textId="77777777" w:rsidR="00C03728" w:rsidRDefault="00C03728" w:rsidP="00A861A0">
            <w:pPr>
              <w:pStyle w:val="Tabletext"/>
            </w:pPr>
          </w:p>
        </w:tc>
      </w:tr>
    </w:tbl>
    <w:p w14:paraId="571B227D" w14:textId="2F14A66F" w:rsidR="006F0C73" w:rsidRPr="001E6DD6" w:rsidRDefault="006F0C73" w:rsidP="006F0C73">
      <w:pPr>
        <w:pStyle w:val="notetext"/>
      </w:pPr>
      <w:r w:rsidRPr="000A3E10">
        <w:t>Note:</w:t>
      </w:r>
      <w:r w:rsidRPr="000A3E10">
        <w:tab/>
        <w:t xml:space="preserve">This table relates only to the provisions of this </w:t>
      </w:r>
      <w:r>
        <w:t>instrument</w:t>
      </w:r>
      <w:r w:rsidRPr="000A3E10">
        <w:t xml:space="preserve"> as originally </w:t>
      </w:r>
      <w:r>
        <w:t>made</w:t>
      </w:r>
      <w:r w:rsidRPr="000A3E10">
        <w:t xml:space="preserve">. It will not be amended to deal with any later amendments of this </w:t>
      </w:r>
      <w:r>
        <w:t>instrument</w:t>
      </w:r>
      <w:r w:rsidRPr="000A3E10">
        <w:t>.</w:t>
      </w:r>
    </w:p>
    <w:p w14:paraId="5E878F37" w14:textId="54F669DB" w:rsidR="00554826" w:rsidRPr="00232984" w:rsidRDefault="00C03728" w:rsidP="00C03728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</w:t>
      </w:r>
      <w:r>
        <w:t>this instrument</w:t>
      </w:r>
      <w:r w:rsidRPr="005F477A">
        <w:t xml:space="preserve">. Information may be inserted in this column, or information in it may be edited, in any published version of </w:t>
      </w:r>
      <w:r>
        <w:t>this instrument</w:t>
      </w:r>
      <w:r w:rsidRPr="005F477A">
        <w:t>.</w:t>
      </w:r>
    </w:p>
    <w:p w14:paraId="118E1803" w14:textId="77777777" w:rsidR="00554826" w:rsidRPr="00554826" w:rsidRDefault="00554826" w:rsidP="00554826">
      <w:pPr>
        <w:pStyle w:val="ActHead5"/>
      </w:pPr>
      <w:bookmarkStart w:id="3" w:name="_Toc161390766"/>
      <w:r w:rsidRPr="00554826">
        <w:t>3  Authority</w:t>
      </w:r>
      <w:bookmarkEnd w:id="3"/>
    </w:p>
    <w:p w14:paraId="133BD534" w14:textId="744D0CDF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F95138">
        <w:t xml:space="preserve">subsection </w:t>
      </w:r>
      <w:r w:rsidR="00A02140">
        <w:t xml:space="preserve">85BB(4) of the </w:t>
      </w:r>
      <w:r w:rsidR="00A02140" w:rsidRPr="00A02140">
        <w:rPr>
          <w:i/>
          <w:iCs/>
        </w:rPr>
        <w:t>A New Tax System (Family Assistance) Act 1999</w:t>
      </w:r>
      <w:r w:rsidRPr="009C2562">
        <w:t>.</w:t>
      </w:r>
    </w:p>
    <w:p w14:paraId="796EE283" w14:textId="77777777" w:rsidR="00554826" w:rsidRPr="00554826" w:rsidRDefault="00554826" w:rsidP="00554826">
      <w:pPr>
        <w:pStyle w:val="ActHead5"/>
      </w:pPr>
      <w:bookmarkStart w:id="4" w:name="_Toc161390767"/>
      <w:r w:rsidRPr="00554826">
        <w:t>4  Definitions</w:t>
      </w:r>
      <w:bookmarkEnd w:id="4"/>
    </w:p>
    <w:p w14:paraId="60DAD1F0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14:paraId="45B4C119" w14:textId="61ADE7B9" w:rsidR="00554826" w:rsidRPr="009C2562" w:rsidRDefault="00554826" w:rsidP="00554826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 w:rsidR="00740A77">
        <w:rPr>
          <w:i/>
        </w:rPr>
        <w:t>A New Tax System (Family Assistance) Act 1999</w:t>
      </w:r>
      <w:r>
        <w:t>.</w:t>
      </w:r>
    </w:p>
    <w:p w14:paraId="4260BEEA" w14:textId="523B78BD" w:rsidR="00554826" w:rsidRDefault="00C03728" w:rsidP="00554826">
      <w:pPr>
        <w:pStyle w:val="Definition"/>
      </w:pPr>
      <w:r>
        <w:rPr>
          <w:b/>
          <w:i/>
        </w:rPr>
        <w:t xml:space="preserve">member of the family unit </w:t>
      </w:r>
      <w:r>
        <w:t xml:space="preserve">of a person has the same meaning as in the </w:t>
      </w:r>
      <w:r w:rsidRPr="00C03728">
        <w:rPr>
          <w:i/>
          <w:iCs/>
        </w:rPr>
        <w:t>Migration Act 1958</w:t>
      </w:r>
      <w:r w:rsidR="00554826">
        <w:t>.</w:t>
      </w:r>
    </w:p>
    <w:p w14:paraId="295FBCA7" w14:textId="6493204A" w:rsidR="00554826" w:rsidRPr="00DA54EB" w:rsidRDefault="00C03728" w:rsidP="00554826">
      <w:pPr>
        <w:pStyle w:val="ActHead5"/>
      </w:pPr>
      <w:bookmarkStart w:id="5" w:name="_Toc161390768"/>
      <w:r w:rsidRPr="00DA54EB">
        <w:t>5</w:t>
      </w:r>
      <w:r w:rsidR="00554826" w:rsidRPr="00DA54EB">
        <w:t xml:space="preserve">  </w:t>
      </w:r>
      <w:r w:rsidRPr="00DA54EB">
        <w:t>Eligibility for child care subsidy—prescribed classes of persons</w:t>
      </w:r>
      <w:bookmarkEnd w:id="5"/>
    </w:p>
    <w:p w14:paraId="006A9ED5" w14:textId="215397B7" w:rsidR="00554826" w:rsidRPr="00DA54EB" w:rsidRDefault="00554826" w:rsidP="00554826">
      <w:pPr>
        <w:pStyle w:val="subsection"/>
      </w:pPr>
      <w:r w:rsidRPr="00DA54EB">
        <w:tab/>
      </w:r>
      <w:r w:rsidR="00C03728" w:rsidRPr="00DA54EB">
        <w:tab/>
      </w:r>
      <w:r w:rsidR="00A02140" w:rsidRPr="00DA54EB">
        <w:t>For the purposes of paragraph 85BB(</w:t>
      </w:r>
      <w:r w:rsidR="00C03728" w:rsidRPr="00DA54EB">
        <w:t>4</w:t>
      </w:r>
      <w:r w:rsidR="00A02140" w:rsidRPr="00DA54EB">
        <w:t>)(</w:t>
      </w:r>
      <w:r w:rsidR="00C03728" w:rsidRPr="00DA54EB">
        <w:t>b</w:t>
      </w:r>
      <w:r w:rsidR="00A02140" w:rsidRPr="00DA54EB">
        <w:t xml:space="preserve">) of the Act, the classes of persons </w:t>
      </w:r>
      <w:r w:rsidR="00C03728" w:rsidRPr="00DA54EB">
        <w:t>determined for the purposes of paragraph 85BB(3)(c) of the Act are</w:t>
      </w:r>
      <w:r w:rsidRPr="00DA54EB">
        <w:t>:</w:t>
      </w:r>
    </w:p>
    <w:p w14:paraId="155BFC8A" w14:textId="649FDD9C" w:rsidR="00554826" w:rsidRPr="00DA54EB" w:rsidRDefault="00554826" w:rsidP="00554826">
      <w:pPr>
        <w:pStyle w:val="paragraph"/>
      </w:pPr>
      <w:r w:rsidRPr="00DA54EB">
        <w:tab/>
        <w:t>(a)</w:t>
      </w:r>
      <w:r w:rsidRPr="00DA54EB">
        <w:tab/>
      </w:r>
      <w:r w:rsidR="00C03728" w:rsidRPr="00DA54EB">
        <w:t xml:space="preserve">persons who have been approved by </w:t>
      </w:r>
      <w:r w:rsidR="00E15127" w:rsidRPr="00DA54EB">
        <w:t xml:space="preserve">a </w:t>
      </w:r>
      <w:proofErr w:type="gramStart"/>
      <w:r w:rsidR="00C03728" w:rsidRPr="00DA54EB">
        <w:t>Department</w:t>
      </w:r>
      <w:proofErr w:type="gramEnd"/>
      <w:r w:rsidR="00E15127" w:rsidRPr="00DA54EB">
        <w:t xml:space="preserve">, in the course of </w:t>
      </w:r>
      <w:r w:rsidR="00C03728" w:rsidRPr="00DA54EB">
        <w:t xml:space="preserve">administering the Pacific </w:t>
      </w:r>
      <w:r w:rsidR="008A50E8" w:rsidRPr="00DA54EB">
        <w:t xml:space="preserve">Australia </w:t>
      </w:r>
      <w:r w:rsidR="00C03728" w:rsidRPr="00DA54EB">
        <w:t>Labour Mobility scheme</w:t>
      </w:r>
      <w:r w:rsidR="00E15127" w:rsidRPr="00DA54EB">
        <w:t>,</w:t>
      </w:r>
      <w:r w:rsidR="00C03728" w:rsidRPr="00DA54EB">
        <w:t xml:space="preserve"> to bring members of the family unit of the person to Australia</w:t>
      </w:r>
      <w:r w:rsidRPr="00DA54EB">
        <w:t>; and</w:t>
      </w:r>
    </w:p>
    <w:p w14:paraId="2A72D97A" w14:textId="7E03A89F" w:rsidR="00554826" w:rsidRDefault="00554826" w:rsidP="00C03728">
      <w:pPr>
        <w:pStyle w:val="paragraph"/>
      </w:pPr>
      <w:r w:rsidRPr="00DA54EB">
        <w:tab/>
        <w:t>(b)</w:t>
      </w:r>
      <w:r w:rsidRPr="00DA54EB">
        <w:tab/>
      </w:r>
      <w:r w:rsidR="00C03728" w:rsidRPr="00DA54EB">
        <w:t>members of the family unit of such persons</w:t>
      </w:r>
      <w:r w:rsidRPr="00DA54EB">
        <w:t>.</w:t>
      </w:r>
    </w:p>
    <w:p w14:paraId="04B41C45" w14:textId="66E71A10" w:rsidR="00A75FE9" w:rsidRDefault="00A75FE9" w:rsidP="00F949D7">
      <w:pPr>
        <w:pStyle w:val="BodyPara"/>
        <w:numPr>
          <w:ilvl w:val="0"/>
          <w:numId w:val="0"/>
        </w:numPr>
        <w:ind w:left="1440" w:hanging="720"/>
      </w:pPr>
    </w:p>
    <w:sectPr w:rsidR="00A75FE9" w:rsidSect="008C2EAC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9AA86" w14:textId="77777777" w:rsidR="00A22D7A" w:rsidRDefault="00A22D7A" w:rsidP="00715914">
      <w:pPr>
        <w:spacing w:line="240" w:lineRule="auto"/>
      </w:pPr>
      <w:r>
        <w:separator/>
      </w:r>
    </w:p>
  </w:endnote>
  <w:endnote w:type="continuationSeparator" w:id="0">
    <w:p w14:paraId="5EDBAC09" w14:textId="77777777" w:rsidR="00A22D7A" w:rsidRDefault="00A22D7A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CC106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65BED376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C05D6A6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708857B" w14:textId="25B212A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949D7">
            <w:rPr>
              <w:i/>
              <w:noProof/>
              <w:sz w:val="18"/>
            </w:rPr>
            <w:t>Family Assistance (Pacific Australia Labour Mobility Scheme—) (EducationChild Care Subsidy)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CF59E18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318B0796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4C3406A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3DAEE09B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BAFC0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6"/>
      <w:gridCol w:w="6258"/>
      <w:gridCol w:w="699"/>
    </w:tblGrid>
    <w:tr w:rsidR="0072147A" w14:paraId="2BC79457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03253DB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5C7E32E" w14:textId="12D88A73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949D7">
            <w:rPr>
              <w:i/>
              <w:noProof/>
              <w:sz w:val="18"/>
            </w:rPr>
            <w:t>Family Assistance (Pacific Australia Labour Mobility Scheme—) (EducationChild Care Subsidy)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06347D4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6DECA091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2929F0E" w14:textId="77777777" w:rsidR="0072147A" w:rsidRDefault="0072147A" w:rsidP="00A369E3">
          <w:pPr>
            <w:rPr>
              <w:sz w:val="18"/>
            </w:rPr>
          </w:pPr>
        </w:p>
      </w:tc>
    </w:tr>
  </w:tbl>
  <w:p w14:paraId="29D8DBA1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28750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0DF1FCAC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51DD5EA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A44148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C6947BE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17771240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3969A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6696E" w14:paraId="7815239C" w14:textId="77777777" w:rsidTr="00A87A58">
      <w:tc>
        <w:tcPr>
          <w:tcW w:w="365" w:type="pct"/>
        </w:tcPr>
        <w:p w14:paraId="78955BF9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4F64AFB" w14:textId="059624F4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949D7">
            <w:rPr>
              <w:i/>
              <w:noProof/>
              <w:sz w:val="18"/>
            </w:rPr>
            <w:t>Family Assistance (Pacific Australia Labour Mobility Scheme—) (EducationChild Care Subsidy)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7A74BD6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5D79851B" w14:textId="77777777" w:rsidTr="00A87A58">
      <w:tc>
        <w:tcPr>
          <w:tcW w:w="5000" w:type="pct"/>
          <w:gridSpan w:val="3"/>
        </w:tcPr>
        <w:p w14:paraId="5E0413D4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19F43587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5CEDA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1719FC24" w14:textId="77777777" w:rsidTr="00A87A58">
      <w:tc>
        <w:tcPr>
          <w:tcW w:w="947" w:type="pct"/>
        </w:tcPr>
        <w:p w14:paraId="43FD49CD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670517AF" w14:textId="5F8261D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A46F2">
            <w:rPr>
              <w:i/>
              <w:noProof/>
              <w:sz w:val="18"/>
            </w:rPr>
            <w:t>Family Assistance (Pacific Australia Labour Mobility Scheme—Child Care Subsidy)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496A8916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7B01BBDA" w14:textId="77777777" w:rsidTr="00A87A58">
      <w:tc>
        <w:tcPr>
          <w:tcW w:w="5000" w:type="pct"/>
          <w:gridSpan w:val="3"/>
        </w:tcPr>
        <w:p w14:paraId="5AEAC12D" w14:textId="77777777" w:rsidR="00F6696E" w:rsidRDefault="00F6696E" w:rsidP="000850AC">
          <w:pPr>
            <w:rPr>
              <w:sz w:val="18"/>
            </w:rPr>
          </w:pPr>
        </w:p>
      </w:tc>
    </w:tr>
  </w:tbl>
  <w:p w14:paraId="0C90989A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9D5FD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467A5305" w14:textId="77777777" w:rsidTr="00A87A58">
      <w:tc>
        <w:tcPr>
          <w:tcW w:w="365" w:type="pct"/>
        </w:tcPr>
        <w:p w14:paraId="3E63249A" w14:textId="77777777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C7FEBAD" w14:textId="0DBC46F5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949D7">
            <w:rPr>
              <w:i/>
              <w:noProof/>
              <w:sz w:val="18"/>
            </w:rPr>
            <w:t>Family Assistance (Pacific Australia Labour Mobility Scheme—) (EducationChild Care Subsidy)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28153D7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061BDED6" w14:textId="77777777" w:rsidTr="00A87A58">
      <w:tc>
        <w:tcPr>
          <w:tcW w:w="5000" w:type="pct"/>
          <w:gridSpan w:val="3"/>
        </w:tcPr>
        <w:p w14:paraId="5DCFC094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76406EE3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3588F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5579736F" w14:textId="77777777" w:rsidTr="00A87A58">
      <w:tc>
        <w:tcPr>
          <w:tcW w:w="947" w:type="pct"/>
        </w:tcPr>
        <w:p w14:paraId="19F94D81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C1F028B" w14:textId="27C803C0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A46F2">
            <w:rPr>
              <w:i/>
              <w:noProof/>
              <w:sz w:val="18"/>
            </w:rPr>
            <w:t>Family Assistance (Pacific Australia Labour Mobility Scheme—Child Care Subsidy)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1CB13636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679BDDA1" w14:textId="77777777" w:rsidTr="00A87A58">
      <w:tc>
        <w:tcPr>
          <w:tcW w:w="5000" w:type="pct"/>
          <w:gridSpan w:val="3"/>
        </w:tcPr>
        <w:p w14:paraId="2F4E3D8C" w14:textId="77777777" w:rsidR="008C2EAC" w:rsidRDefault="008C2EAC" w:rsidP="000850AC">
          <w:pPr>
            <w:rPr>
              <w:sz w:val="18"/>
            </w:rPr>
          </w:pPr>
        </w:p>
      </w:tc>
    </w:tr>
  </w:tbl>
  <w:p w14:paraId="6192450D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77236" w14:textId="77777777" w:rsidR="00A22D7A" w:rsidRDefault="00A22D7A" w:rsidP="00715914">
      <w:pPr>
        <w:spacing w:line="240" w:lineRule="auto"/>
      </w:pPr>
      <w:r>
        <w:separator/>
      </w:r>
    </w:p>
  </w:footnote>
  <w:footnote w:type="continuationSeparator" w:id="0">
    <w:p w14:paraId="00AC41DD" w14:textId="77777777" w:rsidR="00A22D7A" w:rsidRDefault="00A22D7A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5CABF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5C4B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4AF18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01F0D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E0774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98552" w14:textId="77777777" w:rsidR="004E1307" w:rsidRDefault="004E1307" w:rsidP="00715914">
    <w:pPr>
      <w:rPr>
        <w:sz w:val="20"/>
      </w:rPr>
    </w:pPr>
  </w:p>
  <w:p w14:paraId="44FC5F0C" w14:textId="77777777" w:rsidR="004E1307" w:rsidRDefault="004E1307" w:rsidP="00715914">
    <w:pPr>
      <w:rPr>
        <w:sz w:val="20"/>
      </w:rPr>
    </w:pPr>
  </w:p>
  <w:p w14:paraId="20D73B68" w14:textId="77777777" w:rsidR="004E1307" w:rsidRPr="007A1328" w:rsidRDefault="004E1307" w:rsidP="00715914">
    <w:pPr>
      <w:rPr>
        <w:sz w:val="20"/>
      </w:rPr>
    </w:pPr>
  </w:p>
  <w:p w14:paraId="7C0EDBC5" w14:textId="77777777" w:rsidR="004E1307" w:rsidRPr="007A1328" w:rsidRDefault="004E1307" w:rsidP="00715914">
    <w:pPr>
      <w:rPr>
        <w:b/>
        <w:sz w:val="24"/>
      </w:rPr>
    </w:pPr>
  </w:p>
  <w:p w14:paraId="61121059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CE500" w14:textId="77777777" w:rsidR="004E1307" w:rsidRPr="007A1328" w:rsidRDefault="004E1307" w:rsidP="00715914">
    <w:pPr>
      <w:jc w:val="right"/>
      <w:rPr>
        <w:sz w:val="20"/>
      </w:rPr>
    </w:pPr>
  </w:p>
  <w:p w14:paraId="738A0F7B" w14:textId="77777777" w:rsidR="004E1307" w:rsidRPr="007A1328" w:rsidRDefault="004E1307" w:rsidP="00715914">
    <w:pPr>
      <w:jc w:val="right"/>
      <w:rPr>
        <w:sz w:val="20"/>
      </w:rPr>
    </w:pPr>
  </w:p>
  <w:p w14:paraId="1280E3C3" w14:textId="77777777" w:rsidR="004E1307" w:rsidRPr="007A1328" w:rsidRDefault="004E1307" w:rsidP="00715914">
    <w:pPr>
      <w:jc w:val="right"/>
      <w:rPr>
        <w:sz w:val="20"/>
      </w:rPr>
    </w:pPr>
  </w:p>
  <w:p w14:paraId="75AE6FE7" w14:textId="77777777" w:rsidR="004E1307" w:rsidRPr="007A1328" w:rsidRDefault="004E1307" w:rsidP="00715914">
    <w:pPr>
      <w:jc w:val="right"/>
      <w:rPr>
        <w:b/>
        <w:sz w:val="24"/>
      </w:rPr>
    </w:pPr>
  </w:p>
  <w:p w14:paraId="4007D65F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530072335">
    <w:abstractNumId w:val="9"/>
  </w:num>
  <w:num w:numId="2" w16cid:durableId="407462114">
    <w:abstractNumId w:val="7"/>
  </w:num>
  <w:num w:numId="3" w16cid:durableId="768743802">
    <w:abstractNumId w:val="6"/>
  </w:num>
  <w:num w:numId="4" w16cid:durableId="361901410">
    <w:abstractNumId w:val="5"/>
  </w:num>
  <w:num w:numId="5" w16cid:durableId="1368720477">
    <w:abstractNumId w:val="4"/>
  </w:num>
  <w:num w:numId="6" w16cid:durableId="700594358">
    <w:abstractNumId w:val="8"/>
  </w:num>
  <w:num w:numId="7" w16cid:durableId="2083017289">
    <w:abstractNumId w:val="3"/>
  </w:num>
  <w:num w:numId="8" w16cid:durableId="578828999">
    <w:abstractNumId w:val="2"/>
  </w:num>
  <w:num w:numId="9" w16cid:durableId="907110734">
    <w:abstractNumId w:val="1"/>
  </w:num>
  <w:num w:numId="10" w16cid:durableId="575558128">
    <w:abstractNumId w:val="0"/>
  </w:num>
  <w:num w:numId="11" w16cid:durableId="558979927">
    <w:abstractNumId w:val="12"/>
  </w:num>
  <w:num w:numId="12" w16cid:durableId="1630209474">
    <w:abstractNumId w:val="10"/>
  </w:num>
  <w:num w:numId="13" w16cid:durableId="11904161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D7A"/>
    <w:rsid w:val="00004174"/>
    <w:rsid w:val="00004470"/>
    <w:rsid w:val="000136AF"/>
    <w:rsid w:val="000258B1"/>
    <w:rsid w:val="00040A89"/>
    <w:rsid w:val="000437C1"/>
    <w:rsid w:val="0004455A"/>
    <w:rsid w:val="0005365D"/>
    <w:rsid w:val="000614BF"/>
    <w:rsid w:val="0006709C"/>
    <w:rsid w:val="00074376"/>
    <w:rsid w:val="000978F5"/>
    <w:rsid w:val="000B15CD"/>
    <w:rsid w:val="000B35EB"/>
    <w:rsid w:val="000D05EF"/>
    <w:rsid w:val="000E2261"/>
    <w:rsid w:val="000E78B7"/>
    <w:rsid w:val="000F21C1"/>
    <w:rsid w:val="0010745C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16C2"/>
    <w:rsid w:val="00243018"/>
    <w:rsid w:val="002564A4"/>
    <w:rsid w:val="00263B34"/>
    <w:rsid w:val="0026736C"/>
    <w:rsid w:val="00281308"/>
    <w:rsid w:val="00284719"/>
    <w:rsid w:val="00297ECB"/>
    <w:rsid w:val="002A7BCF"/>
    <w:rsid w:val="002C3FD1"/>
    <w:rsid w:val="002D043A"/>
    <w:rsid w:val="002D266B"/>
    <w:rsid w:val="002D6224"/>
    <w:rsid w:val="00304F8B"/>
    <w:rsid w:val="00313DD5"/>
    <w:rsid w:val="00335BC6"/>
    <w:rsid w:val="003415D3"/>
    <w:rsid w:val="00344338"/>
    <w:rsid w:val="00344701"/>
    <w:rsid w:val="00352B0F"/>
    <w:rsid w:val="00360459"/>
    <w:rsid w:val="0038049F"/>
    <w:rsid w:val="003C6231"/>
    <w:rsid w:val="003D0BFE"/>
    <w:rsid w:val="003D5700"/>
    <w:rsid w:val="003E341B"/>
    <w:rsid w:val="003E4D00"/>
    <w:rsid w:val="003F2450"/>
    <w:rsid w:val="004116CD"/>
    <w:rsid w:val="00417EB9"/>
    <w:rsid w:val="00424CA9"/>
    <w:rsid w:val="004276DF"/>
    <w:rsid w:val="00431E9B"/>
    <w:rsid w:val="004332A5"/>
    <w:rsid w:val="004379E3"/>
    <w:rsid w:val="0044015E"/>
    <w:rsid w:val="0044291A"/>
    <w:rsid w:val="00450DF4"/>
    <w:rsid w:val="00467661"/>
    <w:rsid w:val="00472DBE"/>
    <w:rsid w:val="00474A19"/>
    <w:rsid w:val="00477830"/>
    <w:rsid w:val="00487764"/>
    <w:rsid w:val="00496F97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303C8"/>
    <w:rsid w:val="00537FBC"/>
    <w:rsid w:val="00554826"/>
    <w:rsid w:val="00562877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600219"/>
    <w:rsid w:val="00604F2A"/>
    <w:rsid w:val="00620076"/>
    <w:rsid w:val="00627E0A"/>
    <w:rsid w:val="00651AE6"/>
    <w:rsid w:val="0065488B"/>
    <w:rsid w:val="00670EA1"/>
    <w:rsid w:val="00677CC2"/>
    <w:rsid w:val="0068744B"/>
    <w:rsid w:val="006905DE"/>
    <w:rsid w:val="0069207B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F0C73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0A77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A5A62"/>
    <w:rsid w:val="007C2253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A50E8"/>
    <w:rsid w:val="008B2706"/>
    <w:rsid w:val="008C2EAC"/>
    <w:rsid w:val="008D0EE0"/>
    <w:rsid w:val="008E0027"/>
    <w:rsid w:val="008E6067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C3413"/>
    <w:rsid w:val="00A02140"/>
    <w:rsid w:val="00A0441E"/>
    <w:rsid w:val="00A12128"/>
    <w:rsid w:val="00A22C98"/>
    <w:rsid w:val="00A22D7A"/>
    <w:rsid w:val="00A231E2"/>
    <w:rsid w:val="00A369E3"/>
    <w:rsid w:val="00A57600"/>
    <w:rsid w:val="00A6264B"/>
    <w:rsid w:val="00A64912"/>
    <w:rsid w:val="00A70A74"/>
    <w:rsid w:val="00A75FE9"/>
    <w:rsid w:val="00AA46F2"/>
    <w:rsid w:val="00AD53CC"/>
    <w:rsid w:val="00AD5641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03728"/>
    <w:rsid w:val="00C044B1"/>
    <w:rsid w:val="00C16619"/>
    <w:rsid w:val="00C25E7F"/>
    <w:rsid w:val="00C2746F"/>
    <w:rsid w:val="00C323D6"/>
    <w:rsid w:val="00C324A0"/>
    <w:rsid w:val="00C42BF8"/>
    <w:rsid w:val="00C50043"/>
    <w:rsid w:val="00C7573B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A54EB"/>
    <w:rsid w:val="00DB251C"/>
    <w:rsid w:val="00DB4630"/>
    <w:rsid w:val="00DC4F88"/>
    <w:rsid w:val="00DE107C"/>
    <w:rsid w:val="00DF2388"/>
    <w:rsid w:val="00E05704"/>
    <w:rsid w:val="00E15127"/>
    <w:rsid w:val="00E338EF"/>
    <w:rsid w:val="00E544BB"/>
    <w:rsid w:val="00E74DC7"/>
    <w:rsid w:val="00E8075A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379C"/>
    <w:rsid w:val="00F949D7"/>
    <w:rsid w:val="00F95138"/>
    <w:rsid w:val="00F9632C"/>
    <w:rsid w:val="00FA1E52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C76BC4"/>
  <w15:docId w15:val="{6E221981-4134-489E-863C-2DAF2ABEF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3F24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245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245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24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2450"/>
    <w:rPr>
      <w:b/>
      <w:bCs/>
    </w:rPr>
  </w:style>
  <w:style w:type="paragraph" w:styleId="Revision">
    <w:name w:val="Revision"/>
    <w:hidden/>
    <w:uiPriority w:val="99"/>
    <w:semiHidden/>
    <w:rsid w:val="00E1512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N2912\Downloads\template_-_principal_instrument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506134465026D4187D15476EBF00FD7" ma:contentTypeVersion="" ma:contentTypeDescription="PDMS Document Site Content Type" ma:contentTypeScope="" ma:versionID="e407348db00355cb03f61575ed99082a">
  <xsd:schema xmlns:xsd="http://www.w3.org/2001/XMLSchema" xmlns:xs="http://www.w3.org/2001/XMLSchema" xmlns:p="http://schemas.microsoft.com/office/2006/metadata/properties" xmlns:ns2="44AB211E-C8F2-4DD6-9CE8-1EE150786451" targetNamespace="http://schemas.microsoft.com/office/2006/metadata/properties" ma:root="true" ma:fieldsID="28861c0e92a7b55703050b7e2ce81139" ns2:_="">
    <xsd:import namespace="44AB211E-C8F2-4DD6-9CE8-1EE150786451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B211E-C8F2-4DD6-9CE8-1EE150786451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44AB211E-C8F2-4DD6-9CE8-1EE150786451" xsi:nil="true"/>
  </documentManagement>
</p:properties>
</file>

<file path=customXml/itemProps1.xml><?xml version="1.0" encoding="utf-8"?>
<ds:datastoreItem xmlns:ds="http://schemas.openxmlformats.org/officeDocument/2006/customXml" ds:itemID="{B9FD36AF-A819-459A-92DF-82B4F6D44A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5B9639-E170-4935-A82E-E0092C2DBE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AB211E-C8F2-4DD6-9CE8-1EE1507864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9E4426-B2EA-4611-8DA8-9512ED611F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17E7F3-E817-4DA8-9257-1EC52E183A75}">
  <ds:schemaRefs>
    <ds:schemaRef ds:uri="http://www.w3.org/XML/1998/namespace"/>
    <ds:schemaRef ds:uri="http://schemas.microsoft.com/office/2006/documentManagement/types"/>
    <ds:schemaRef ds:uri="http://purl.org/dc/terms/"/>
    <ds:schemaRef ds:uri="afd363e9-35fc-44f3-a206-b83cf12c84c7"/>
    <ds:schemaRef ds:uri="a3870de7-628d-4f96-ad09-9338c4ed9354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44AB211E-C8F2-4DD6-9CE8-1EE1507864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 (3)</Template>
  <TotalTime>1</TotalTime>
  <Pages>5</Pages>
  <Words>332</Words>
  <Characters>1897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NOWLAND,Samuel</dc:creator>
  <cp:lastModifiedBy>ZHU,Stephanie</cp:lastModifiedBy>
  <cp:revision>2</cp:revision>
  <cp:lastPrinted>2024-03-07T03:07:00Z</cp:lastPrinted>
  <dcterms:created xsi:type="dcterms:W3CDTF">2024-04-10T23:48:00Z</dcterms:created>
  <dcterms:modified xsi:type="dcterms:W3CDTF">2024-04-10T23:48:00Z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2023-11-21T23:18:56Z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8fd205d4-2c32-45b5-b584-e3f4a56eaa68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0x010100266966F133664895A6EE3632470D45F5007506134465026D4187D15476EBF00FD7</vt:lpwstr>
  </property>
  <property fmtid="{D5CDD505-2E9C-101B-9397-08002B2CF9AE}" pid="10" name="MediaServiceImageTags">
    <vt:lpwstr/>
  </property>
</Properties>
</file>