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D6F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237036" wp14:editId="7B8E46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DE022" w14:textId="77777777" w:rsidR="00715914" w:rsidRPr="00E500D4" w:rsidRDefault="00715914" w:rsidP="00715914">
      <w:pPr>
        <w:rPr>
          <w:sz w:val="19"/>
        </w:rPr>
      </w:pPr>
    </w:p>
    <w:p w14:paraId="2C5C2B61" w14:textId="175A7CA4" w:rsidR="00554826" w:rsidRPr="00E500D4" w:rsidRDefault="00825F6F" w:rsidP="00554826">
      <w:pPr>
        <w:pStyle w:val="ShortT"/>
      </w:pPr>
      <w:r w:rsidRPr="00825F6F">
        <w:t>Higher Education Support</w:t>
      </w:r>
      <w:r w:rsidR="00554826" w:rsidRPr="00825F6F">
        <w:t xml:space="preserve"> (</w:t>
      </w:r>
      <w:r w:rsidRPr="00825F6F">
        <w:t xml:space="preserve">Notice of Approval – </w:t>
      </w:r>
      <w:r w:rsidR="009B3294">
        <w:t>Institute of Health &amp;</w:t>
      </w:r>
      <w:r w:rsidR="003F042C">
        <w:t xml:space="preserve"> </w:t>
      </w:r>
      <w:r w:rsidR="009B3294">
        <w:t>Management</w:t>
      </w:r>
      <w:r w:rsidRPr="00825F6F">
        <w:t xml:space="preserve"> Pty Ltd</w:t>
      </w:r>
      <w:r w:rsidR="00554826" w:rsidRPr="00825F6F">
        <w:t xml:space="preserve">) Instrument </w:t>
      </w:r>
      <w:r w:rsidRPr="00825F6F">
        <w:t>202</w:t>
      </w:r>
      <w:r w:rsidR="00653EBE">
        <w:t>4</w:t>
      </w:r>
    </w:p>
    <w:p w14:paraId="66F8F676" w14:textId="059B5272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41908">
        <w:rPr>
          <w:szCs w:val="22"/>
        </w:rPr>
        <w:t>Peta Brill</w:t>
      </w:r>
      <w:r w:rsidRPr="00DA182D">
        <w:rPr>
          <w:szCs w:val="22"/>
        </w:rPr>
        <w:t xml:space="preserve">, </w:t>
      </w:r>
      <w:r w:rsidR="00825F6F">
        <w:rPr>
          <w:szCs w:val="22"/>
        </w:rPr>
        <w:t>delegate of the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825F6F">
        <w:rPr>
          <w:szCs w:val="22"/>
        </w:rPr>
        <w:t>following instrument.</w:t>
      </w:r>
    </w:p>
    <w:p w14:paraId="7813FEFB" w14:textId="48744C0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40B67">
        <w:rPr>
          <w:szCs w:val="22"/>
        </w:rPr>
        <w:t>10 April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229D586" w14:textId="1028E120" w:rsidR="00554826" w:rsidRDefault="0014190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Peta Brill</w:t>
      </w:r>
    </w:p>
    <w:p w14:paraId="09F156B7" w14:textId="36E29293" w:rsidR="00554826" w:rsidRPr="008E0027" w:rsidRDefault="00653EBE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A/g </w:t>
      </w:r>
      <w:r w:rsidR="00825F6F">
        <w:rPr>
          <w:sz w:val="22"/>
        </w:rPr>
        <w:t>Assistant Secretary</w:t>
      </w:r>
      <w:r w:rsidR="00825F6F">
        <w:rPr>
          <w:sz w:val="22"/>
        </w:rPr>
        <w:br/>
      </w:r>
      <w:r>
        <w:rPr>
          <w:sz w:val="22"/>
        </w:rPr>
        <w:t>Student and Provider</w:t>
      </w:r>
      <w:r w:rsidR="008B280A">
        <w:rPr>
          <w:sz w:val="22"/>
        </w:rPr>
        <w:t xml:space="preserve"> Integrity </w:t>
      </w:r>
      <w:r w:rsidR="00825F6F">
        <w:rPr>
          <w:sz w:val="22"/>
        </w:rPr>
        <w:t>Branch</w:t>
      </w:r>
      <w:r w:rsidR="00825F6F">
        <w:rPr>
          <w:sz w:val="22"/>
        </w:rPr>
        <w:br/>
        <w:t>Delegate of the Minister for Education</w:t>
      </w:r>
    </w:p>
    <w:p w14:paraId="0A986694" w14:textId="77777777" w:rsidR="00554826" w:rsidRDefault="00554826" w:rsidP="00554826"/>
    <w:p w14:paraId="13A3E2CE" w14:textId="77777777" w:rsidR="00554826" w:rsidRPr="00ED79B6" w:rsidRDefault="00554826" w:rsidP="00554826"/>
    <w:p w14:paraId="1140C4AB" w14:textId="77777777" w:rsidR="00F6696E" w:rsidRDefault="00F6696E" w:rsidP="00F6696E"/>
    <w:p w14:paraId="7CC580B3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FE7562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D8CBEEA" w14:textId="203C6559" w:rsidR="00825F6F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25F6F">
        <w:rPr>
          <w:noProof/>
        </w:rPr>
        <w:t>1  Name</w:t>
      </w:r>
      <w:r w:rsidR="00825F6F">
        <w:rPr>
          <w:noProof/>
        </w:rPr>
        <w:tab/>
      </w:r>
      <w:r w:rsidR="00825F6F">
        <w:rPr>
          <w:noProof/>
        </w:rPr>
        <w:fldChar w:fldCharType="begin"/>
      </w:r>
      <w:r w:rsidR="00825F6F">
        <w:rPr>
          <w:noProof/>
        </w:rPr>
        <w:instrText xml:space="preserve"> PAGEREF _Toc143174953 \h </w:instrText>
      </w:r>
      <w:r w:rsidR="00825F6F">
        <w:rPr>
          <w:noProof/>
        </w:rPr>
      </w:r>
      <w:r w:rsidR="00825F6F">
        <w:rPr>
          <w:noProof/>
        </w:rPr>
        <w:fldChar w:fldCharType="separate"/>
      </w:r>
      <w:r w:rsidR="00825F6F">
        <w:rPr>
          <w:noProof/>
        </w:rPr>
        <w:t>1</w:t>
      </w:r>
      <w:r w:rsidR="00825F6F">
        <w:rPr>
          <w:noProof/>
        </w:rPr>
        <w:fldChar w:fldCharType="end"/>
      </w:r>
    </w:p>
    <w:p w14:paraId="0B84ECA8" w14:textId="145ABD3A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778DC0" w14:textId="730252E1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85B260" w14:textId="4C5E45B1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18EC7B" w14:textId="50AF066C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Approval of higher education provider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CFAA89" w14:textId="71352231" w:rsidR="00F6696E" w:rsidRDefault="00B418CB" w:rsidP="00F6696E">
      <w:pPr>
        <w:outlineLvl w:val="0"/>
      </w:pPr>
      <w:r>
        <w:fldChar w:fldCharType="end"/>
      </w:r>
    </w:p>
    <w:p w14:paraId="08CE02A5" w14:textId="77777777" w:rsidR="00F6696E" w:rsidRPr="00A802BC" w:rsidRDefault="00F6696E" w:rsidP="00F6696E">
      <w:pPr>
        <w:outlineLvl w:val="0"/>
        <w:rPr>
          <w:sz w:val="20"/>
        </w:rPr>
      </w:pPr>
    </w:p>
    <w:p w14:paraId="6248223F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56AE78" w14:textId="77777777" w:rsidR="00554826" w:rsidRPr="00554826" w:rsidRDefault="00554826" w:rsidP="00554826">
      <w:pPr>
        <w:pStyle w:val="ActHead5"/>
      </w:pPr>
      <w:bookmarkStart w:id="0" w:name="_Toc143174953"/>
      <w:r w:rsidRPr="00554826">
        <w:lastRenderedPageBreak/>
        <w:t>1  Name</w:t>
      </w:r>
      <w:bookmarkEnd w:id="0"/>
    </w:p>
    <w:p w14:paraId="0C6FF46F" w14:textId="60D1725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825F6F">
        <w:rPr>
          <w:i/>
        </w:rPr>
        <w:t xml:space="preserve">Higher Education Support (Notice of Approval – </w:t>
      </w:r>
      <w:r w:rsidR="009B3294">
        <w:rPr>
          <w:i/>
        </w:rPr>
        <w:t>Institute of Health &amp; Management</w:t>
      </w:r>
      <w:r w:rsidR="00825F6F">
        <w:rPr>
          <w:i/>
        </w:rPr>
        <w:t xml:space="preserve"> Pty Ltd) Instrument 202</w:t>
      </w:r>
      <w:r w:rsidR="00653EBE">
        <w:rPr>
          <w:i/>
        </w:rPr>
        <w:t>4</w:t>
      </w:r>
      <w:r w:rsidRPr="009C2562">
        <w:t>.</w:t>
      </w:r>
    </w:p>
    <w:p w14:paraId="3E00FAB3" w14:textId="77777777" w:rsidR="00554826" w:rsidRPr="00554826" w:rsidRDefault="00554826" w:rsidP="00554826">
      <w:pPr>
        <w:pStyle w:val="ActHead5"/>
      </w:pPr>
      <w:bookmarkStart w:id="2" w:name="_Toc143174954"/>
      <w:r w:rsidRPr="00554826">
        <w:t>2  Commencement</w:t>
      </w:r>
      <w:bookmarkEnd w:id="2"/>
    </w:p>
    <w:p w14:paraId="469E7D98" w14:textId="6D319ED1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825F6F">
        <w:t>the day after this instrument is registered</w:t>
      </w:r>
      <w:r>
        <w:t>.</w:t>
      </w:r>
    </w:p>
    <w:p w14:paraId="4944FE85" w14:textId="77777777" w:rsidR="00554826" w:rsidRPr="00554826" w:rsidRDefault="00554826" w:rsidP="00554826">
      <w:pPr>
        <w:pStyle w:val="ActHead5"/>
      </w:pPr>
      <w:bookmarkStart w:id="3" w:name="_Toc143174955"/>
      <w:r w:rsidRPr="00554826">
        <w:t>3  Authority</w:t>
      </w:r>
      <w:bookmarkEnd w:id="3"/>
    </w:p>
    <w:p w14:paraId="76E50709" w14:textId="3A14044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25F6F">
        <w:t xml:space="preserve">section 16-25 and paragraph 16-50(1)(b) of the </w:t>
      </w:r>
      <w:r w:rsidR="00825F6F">
        <w:rPr>
          <w:i/>
          <w:iCs/>
        </w:rPr>
        <w:t>Higher Education Support Act 2003</w:t>
      </w:r>
      <w:r w:rsidRPr="009C2562">
        <w:t>.</w:t>
      </w:r>
    </w:p>
    <w:p w14:paraId="4B4BD27D" w14:textId="77777777" w:rsidR="00554826" w:rsidRPr="00554826" w:rsidRDefault="00554826" w:rsidP="00554826">
      <w:pPr>
        <w:pStyle w:val="ActHead5"/>
      </w:pPr>
      <w:bookmarkStart w:id="4" w:name="_Toc143174956"/>
      <w:r w:rsidRPr="00554826">
        <w:t>4  Definitions</w:t>
      </w:r>
      <w:bookmarkEnd w:id="4"/>
    </w:p>
    <w:p w14:paraId="6B9D7330" w14:textId="3AAAA8D5" w:rsidR="00554826" w:rsidRPr="00825F6F" w:rsidRDefault="00554826" w:rsidP="00825F6F">
      <w:pPr>
        <w:pStyle w:val="notetext"/>
      </w:pPr>
      <w:r w:rsidRPr="009C2562">
        <w:t>Note:</w:t>
      </w:r>
      <w:r w:rsidRPr="009C2562">
        <w:tab/>
      </w:r>
      <w:r w:rsidR="00825F6F">
        <w:t xml:space="preserve">The term </w:t>
      </w:r>
      <w:r w:rsidR="00825F6F">
        <w:rPr>
          <w:b/>
          <w:bCs/>
          <w:i/>
          <w:iCs/>
        </w:rPr>
        <w:t>higher education provider</w:t>
      </w:r>
      <w:r w:rsidR="00825F6F">
        <w:t xml:space="preserve"> used in this instrument is defined in Schedule 1 to the Act.</w:t>
      </w:r>
    </w:p>
    <w:p w14:paraId="1258EC3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86A52CA" w14:textId="5E23B47F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25F6F">
        <w:rPr>
          <w:i/>
        </w:rPr>
        <w:t>Higher Education Support Act 2003</w:t>
      </w:r>
      <w:r>
        <w:t>.</w:t>
      </w:r>
    </w:p>
    <w:p w14:paraId="16AE3988" w14:textId="5D09C498" w:rsidR="00554826" w:rsidRPr="00825F6F" w:rsidRDefault="00825F6F" w:rsidP="00554826">
      <w:pPr>
        <w:pStyle w:val="ActHead5"/>
      </w:pPr>
      <w:bookmarkStart w:id="5" w:name="_Toc143174957"/>
      <w:r w:rsidRPr="00825F6F">
        <w:t>5</w:t>
      </w:r>
      <w:r w:rsidR="00554826" w:rsidRPr="00825F6F">
        <w:t xml:space="preserve">  </w:t>
      </w:r>
      <w:r w:rsidRPr="00825F6F">
        <w:t>Approval of higher education provider</w:t>
      </w:r>
      <w:bookmarkEnd w:id="5"/>
    </w:p>
    <w:p w14:paraId="34E1CDC7" w14:textId="195CACB8" w:rsidR="00554826" w:rsidRPr="00825F6F" w:rsidRDefault="00554826" w:rsidP="00554826">
      <w:pPr>
        <w:pStyle w:val="subsection"/>
      </w:pPr>
      <w:r w:rsidRPr="00825F6F">
        <w:tab/>
      </w:r>
      <w:r w:rsidRPr="00825F6F">
        <w:tab/>
      </w:r>
      <w:r w:rsidR="00825F6F">
        <w:t xml:space="preserve">For the purposes of section 16-25 and paragraph 16-50(1)(b) of the Act, </w:t>
      </w:r>
      <w:r w:rsidR="009B3294">
        <w:t>Institute of Health &amp; Management</w:t>
      </w:r>
      <w:r w:rsidR="00825F6F">
        <w:t xml:space="preserve"> Pty Ltd (ACN 1</w:t>
      </w:r>
      <w:r w:rsidR="009B3294">
        <w:t>5</w:t>
      </w:r>
      <w:r w:rsidR="00825F6F">
        <w:t xml:space="preserve">5 </w:t>
      </w:r>
      <w:r w:rsidR="009B3294">
        <w:t>760</w:t>
      </w:r>
      <w:r w:rsidR="00825F6F">
        <w:t xml:space="preserve"> </w:t>
      </w:r>
      <w:r w:rsidR="009B3294">
        <w:t>437</w:t>
      </w:r>
      <w:r w:rsidR="00825F6F">
        <w:t xml:space="preserve">; ABN </w:t>
      </w:r>
      <w:r w:rsidR="009B3294">
        <w:t>19</w:t>
      </w:r>
      <w:r w:rsidR="00825F6F">
        <w:t xml:space="preserve"> 1</w:t>
      </w:r>
      <w:r w:rsidR="009B3294">
        <w:t>5</w:t>
      </w:r>
      <w:r w:rsidR="00825F6F">
        <w:t xml:space="preserve">5 </w:t>
      </w:r>
      <w:r w:rsidR="009B3294">
        <w:t>760</w:t>
      </w:r>
      <w:r w:rsidR="00825F6F">
        <w:t xml:space="preserve"> </w:t>
      </w:r>
      <w:r w:rsidR="009B3294">
        <w:t>437</w:t>
      </w:r>
      <w:r w:rsidR="00825F6F">
        <w:t>) is approved as a higher education provider.</w:t>
      </w:r>
    </w:p>
    <w:p w14:paraId="19F69A68" w14:textId="6FFABEED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7EA2" w14:textId="77777777" w:rsidR="00825F6F" w:rsidRDefault="00825F6F" w:rsidP="00715914">
      <w:pPr>
        <w:spacing w:line="240" w:lineRule="auto"/>
      </w:pPr>
      <w:r>
        <w:separator/>
      </w:r>
    </w:p>
  </w:endnote>
  <w:endnote w:type="continuationSeparator" w:id="0">
    <w:p w14:paraId="3AABF59B" w14:textId="77777777" w:rsidR="00825F6F" w:rsidRDefault="00825F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FA9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EE44E7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598D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650C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B654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71A197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3846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F5096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085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7E9A92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AE8B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E6D8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EBAA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D69020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0ADA64" w14:textId="77777777" w:rsidR="0072147A" w:rsidRDefault="0072147A" w:rsidP="00A369E3">
          <w:pPr>
            <w:rPr>
              <w:sz w:val="18"/>
            </w:rPr>
          </w:pPr>
        </w:p>
      </w:tc>
    </w:tr>
  </w:tbl>
  <w:p w14:paraId="407F75E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4BD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1265AA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84AB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166A3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60B9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77042C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73F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BB1ED47" w14:textId="77777777" w:rsidTr="00A87A58">
      <w:tc>
        <w:tcPr>
          <w:tcW w:w="365" w:type="pct"/>
        </w:tcPr>
        <w:p w14:paraId="05A5E6C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93454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4D648C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DC7CC6F" w14:textId="77777777" w:rsidTr="00A87A58">
      <w:tc>
        <w:tcPr>
          <w:tcW w:w="5000" w:type="pct"/>
          <w:gridSpan w:val="3"/>
        </w:tcPr>
        <w:p w14:paraId="33E89C7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4FAAF8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5A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69E2298" w14:textId="77777777" w:rsidTr="00A87A58">
      <w:tc>
        <w:tcPr>
          <w:tcW w:w="947" w:type="pct"/>
        </w:tcPr>
        <w:p w14:paraId="3BDC0D7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FCA45C" w14:textId="73D2DDA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0B67">
            <w:rPr>
              <w:i/>
              <w:noProof/>
              <w:sz w:val="18"/>
            </w:rPr>
            <w:t>Higher Education Support (Notice of Approval – Institute of Health &amp; Management Pty Ltd)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3A1E0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1401393" w14:textId="77777777" w:rsidTr="00A87A58">
      <w:tc>
        <w:tcPr>
          <w:tcW w:w="5000" w:type="pct"/>
          <w:gridSpan w:val="3"/>
        </w:tcPr>
        <w:p w14:paraId="5BA20253" w14:textId="77777777" w:rsidR="00F6696E" w:rsidRDefault="00F6696E" w:rsidP="000850AC">
          <w:pPr>
            <w:rPr>
              <w:sz w:val="18"/>
            </w:rPr>
          </w:pPr>
        </w:p>
      </w:tc>
    </w:tr>
  </w:tbl>
  <w:p w14:paraId="423BDE0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5FB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D270C9F" w14:textId="77777777" w:rsidTr="00A87A58">
      <w:tc>
        <w:tcPr>
          <w:tcW w:w="365" w:type="pct"/>
        </w:tcPr>
        <w:p w14:paraId="225E876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7DB85D" w14:textId="2B1EE52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81C43">
            <w:rPr>
              <w:i/>
              <w:noProof/>
              <w:sz w:val="18"/>
            </w:rPr>
            <w:t>Higher Education Support (Notice of Approval – Institute of Health &amp;Management Pty Ltd)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168CD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3309B8F" w14:textId="77777777" w:rsidTr="00A87A58">
      <w:tc>
        <w:tcPr>
          <w:tcW w:w="5000" w:type="pct"/>
          <w:gridSpan w:val="3"/>
        </w:tcPr>
        <w:p w14:paraId="1E1BFFC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ACC991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E62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167FE22" w14:textId="77777777" w:rsidTr="00A87A58">
      <w:tc>
        <w:tcPr>
          <w:tcW w:w="947" w:type="pct"/>
        </w:tcPr>
        <w:p w14:paraId="68B893B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072DF2" w14:textId="4C8769E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0B67">
            <w:rPr>
              <w:i/>
              <w:noProof/>
              <w:sz w:val="18"/>
            </w:rPr>
            <w:t>Higher Education Support (Notice of Approval – Institute of Health &amp; Management Pty Ltd)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7A505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7E9D5B" w14:textId="77777777" w:rsidTr="00A87A58">
      <w:tc>
        <w:tcPr>
          <w:tcW w:w="5000" w:type="pct"/>
          <w:gridSpan w:val="3"/>
        </w:tcPr>
        <w:p w14:paraId="5D8D157F" w14:textId="77777777" w:rsidR="008C2EAC" w:rsidRDefault="008C2EAC" w:rsidP="000850AC">
          <w:pPr>
            <w:rPr>
              <w:sz w:val="18"/>
            </w:rPr>
          </w:pPr>
        </w:p>
      </w:tc>
    </w:tr>
  </w:tbl>
  <w:p w14:paraId="7C6754F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EAE4" w14:textId="77777777" w:rsidR="00825F6F" w:rsidRDefault="00825F6F" w:rsidP="00715914">
      <w:pPr>
        <w:spacing w:line="240" w:lineRule="auto"/>
      </w:pPr>
      <w:r>
        <w:separator/>
      </w:r>
    </w:p>
  </w:footnote>
  <w:footnote w:type="continuationSeparator" w:id="0">
    <w:p w14:paraId="5BFB6E04" w14:textId="77777777" w:rsidR="00825F6F" w:rsidRDefault="00825F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30E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019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7EB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619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A97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2C2C" w14:textId="77777777" w:rsidR="004E1307" w:rsidRDefault="004E1307" w:rsidP="00715914">
    <w:pPr>
      <w:rPr>
        <w:sz w:val="20"/>
      </w:rPr>
    </w:pPr>
  </w:p>
  <w:p w14:paraId="47687AC9" w14:textId="77777777" w:rsidR="004E1307" w:rsidRDefault="004E1307" w:rsidP="00715914">
    <w:pPr>
      <w:rPr>
        <w:sz w:val="20"/>
      </w:rPr>
    </w:pPr>
  </w:p>
  <w:p w14:paraId="0E3B52F4" w14:textId="77777777" w:rsidR="004E1307" w:rsidRPr="007A1328" w:rsidRDefault="004E1307" w:rsidP="00715914">
    <w:pPr>
      <w:rPr>
        <w:sz w:val="20"/>
      </w:rPr>
    </w:pPr>
  </w:p>
  <w:p w14:paraId="14EA1DA1" w14:textId="77777777" w:rsidR="004E1307" w:rsidRPr="007A1328" w:rsidRDefault="004E1307" w:rsidP="00715914">
    <w:pPr>
      <w:rPr>
        <w:b/>
        <w:sz w:val="24"/>
      </w:rPr>
    </w:pPr>
  </w:p>
  <w:p w14:paraId="747F6BC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CC28" w14:textId="77777777" w:rsidR="004E1307" w:rsidRPr="007A1328" w:rsidRDefault="004E1307" w:rsidP="00715914">
    <w:pPr>
      <w:jc w:val="right"/>
      <w:rPr>
        <w:sz w:val="20"/>
      </w:rPr>
    </w:pPr>
  </w:p>
  <w:p w14:paraId="5DE60C92" w14:textId="77777777" w:rsidR="004E1307" w:rsidRPr="007A1328" w:rsidRDefault="004E1307" w:rsidP="00715914">
    <w:pPr>
      <w:jc w:val="right"/>
      <w:rPr>
        <w:sz w:val="20"/>
      </w:rPr>
    </w:pPr>
  </w:p>
  <w:p w14:paraId="5D7D2869" w14:textId="77777777" w:rsidR="004E1307" w:rsidRPr="007A1328" w:rsidRDefault="004E1307" w:rsidP="00715914">
    <w:pPr>
      <w:jc w:val="right"/>
      <w:rPr>
        <w:sz w:val="20"/>
      </w:rPr>
    </w:pPr>
  </w:p>
  <w:p w14:paraId="25842926" w14:textId="77777777" w:rsidR="004E1307" w:rsidRPr="007A1328" w:rsidRDefault="004E1307" w:rsidP="00715914">
    <w:pPr>
      <w:jc w:val="right"/>
      <w:rPr>
        <w:b/>
        <w:sz w:val="24"/>
      </w:rPr>
    </w:pPr>
  </w:p>
  <w:p w14:paraId="5A2B6AF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6775634">
    <w:abstractNumId w:val="9"/>
  </w:num>
  <w:num w:numId="2" w16cid:durableId="1632443262">
    <w:abstractNumId w:val="7"/>
  </w:num>
  <w:num w:numId="3" w16cid:durableId="1413119979">
    <w:abstractNumId w:val="6"/>
  </w:num>
  <w:num w:numId="4" w16cid:durableId="1959020514">
    <w:abstractNumId w:val="5"/>
  </w:num>
  <w:num w:numId="5" w16cid:durableId="484322547">
    <w:abstractNumId w:val="4"/>
  </w:num>
  <w:num w:numId="6" w16cid:durableId="2049796907">
    <w:abstractNumId w:val="8"/>
  </w:num>
  <w:num w:numId="7" w16cid:durableId="563492724">
    <w:abstractNumId w:val="3"/>
  </w:num>
  <w:num w:numId="8" w16cid:durableId="1134368289">
    <w:abstractNumId w:val="2"/>
  </w:num>
  <w:num w:numId="9" w16cid:durableId="1128814460">
    <w:abstractNumId w:val="1"/>
  </w:num>
  <w:num w:numId="10" w16cid:durableId="679546863">
    <w:abstractNumId w:val="0"/>
  </w:num>
  <w:num w:numId="11" w16cid:durableId="1945963142">
    <w:abstractNumId w:val="12"/>
  </w:num>
  <w:num w:numId="12" w16cid:durableId="572013206">
    <w:abstractNumId w:val="10"/>
  </w:num>
  <w:num w:numId="13" w16cid:durableId="44650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08DF"/>
    <w:rsid w:val="000F21C1"/>
    <w:rsid w:val="0010745C"/>
    <w:rsid w:val="00132CEB"/>
    <w:rsid w:val="001339B0"/>
    <w:rsid w:val="00141908"/>
    <w:rsid w:val="00142B62"/>
    <w:rsid w:val="001441B7"/>
    <w:rsid w:val="001516CB"/>
    <w:rsid w:val="00152336"/>
    <w:rsid w:val="00157B8B"/>
    <w:rsid w:val="00166C2F"/>
    <w:rsid w:val="001809D7"/>
    <w:rsid w:val="00181C43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F042C"/>
    <w:rsid w:val="004116CD"/>
    <w:rsid w:val="00417EB9"/>
    <w:rsid w:val="00424CA9"/>
    <w:rsid w:val="004276DF"/>
    <w:rsid w:val="00431E9B"/>
    <w:rsid w:val="004379E3"/>
    <w:rsid w:val="0044015E"/>
    <w:rsid w:val="00440B67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3EBE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5F6F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280A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3294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77036"/>
    <w:rsid w:val="00A945BB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77F0E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3769"/>
  <w15:docId w15:val="{2452AD4E-A7B3-4175-AD2F-CF26294D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25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F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F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F793FBF701834F933206889F7D452B" ma:contentTypeVersion="" ma:contentTypeDescription="PDMS Document Site Content Type" ma:contentTypeScope="" ma:versionID="3050db2d793a686d3077fc737a082d06">
  <xsd:schema xmlns:xsd="http://www.w3.org/2001/XMLSchema" xmlns:xs="http://www.w3.org/2001/XMLSchema" xmlns:p="http://schemas.microsoft.com/office/2006/metadata/properties" xmlns:ns2="F4ED384C-304E-4858-B689-6566CFEFBB79" targetNamespace="http://schemas.microsoft.com/office/2006/metadata/properties" ma:root="true" ma:fieldsID="d9cd25b1139b45bf964d776d25012dea" ns2:_="">
    <xsd:import namespace="F4ED384C-304E-4858-B689-6566CFEFBB7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384C-304E-4858-B689-6566CFEFBB7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ED384C-304E-4858-B689-6566CFEF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EB4A-E717-4FD2-B5D0-85C837AE3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384C-304E-4858-B689-6566CFEF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DDB0-B9AF-420E-AA8C-247DFCC71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C2B5A-9CBE-47D4-94BB-81DC92D046AC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4ED384C-304E-4858-B689-6566CFEFBB79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4</TotalTime>
  <Pages>5</Pages>
  <Words>208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Contents</vt:lpstr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ZHU,Stephanie</cp:lastModifiedBy>
  <cp:revision>2</cp:revision>
  <dcterms:created xsi:type="dcterms:W3CDTF">2024-04-16T04:03:00Z</dcterms:created>
  <dcterms:modified xsi:type="dcterms:W3CDTF">2024-04-16T04:03:00Z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2023-08-17T04:29:51Z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d2534e8a-d4ce-4047-93ef-43e45f130b50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0x010100266966F133664895A6EE3632470D45F500AAF793FBF701834F933206889F7D452B</vt:lpwstr>
  </property>
</Properties>
</file>