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27C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626411E" wp14:editId="07610F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777A2" w14:textId="77777777" w:rsidR="005E317F" w:rsidRDefault="005E317F" w:rsidP="005E317F">
      <w:pPr>
        <w:rPr>
          <w:sz w:val="19"/>
        </w:rPr>
      </w:pPr>
    </w:p>
    <w:p w14:paraId="57153002" w14:textId="791F7292" w:rsidR="005E317F" w:rsidRPr="00E500D4" w:rsidRDefault="00A771B7" w:rsidP="005E317F">
      <w:pPr>
        <w:pStyle w:val="ShortT"/>
      </w:pPr>
      <w:r>
        <w:t xml:space="preserve">Carbon Credits (Carbon Farming Initiative) </w:t>
      </w:r>
      <w:r w:rsidR="005E317F">
        <w:t>Amendment (</w:t>
      </w:r>
      <w:r w:rsidR="00DF3BB6">
        <w:t xml:space="preserve">2024 Measures </w:t>
      </w:r>
      <w:r w:rsidR="0095027C">
        <w:t>No. 1</w:t>
      </w:r>
      <w:r w:rsidR="005E317F">
        <w:t>)</w:t>
      </w:r>
      <w:r w:rsidR="004636F5">
        <w:t xml:space="preserve"> Rule</w:t>
      </w:r>
      <w:r w:rsidR="00DB69D2">
        <w:t>s</w:t>
      </w:r>
      <w:r w:rsidR="004636F5">
        <w:t xml:space="preserve"> 2024</w:t>
      </w:r>
    </w:p>
    <w:p w14:paraId="62DF925E" w14:textId="68CFE6C4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97B27">
        <w:rPr>
          <w:szCs w:val="22"/>
        </w:rPr>
        <w:t>Chris Bowen</w:t>
      </w:r>
      <w:r w:rsidRPr="00DA182D">
        <w:rPr>
          <w:szCs w:val="22"/>
        </w:rPr>
        <w:t xml:space="preserve">, </w:t>
      </w:r>
      <w:r w:rsidR="00E97B27">
        <w:rPr>
          <w:szCs w:val="22"/>
        </w:rPr>
        <w:t>Minister for Climate Change and Energy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D25F7D">
        <w:rPr>
          <w:szCs w:val="22"/>
        </w:rPr>
        <w:t>rule</w:t>
      </w:r>
      <w:r w:rsidR="00B53A52">
        <w:rPr>
          <w:szCs w:val="22"/>
        </w:rPr>
        <w:t>s</w:t>
      </w:r>
      <w:r w:rsidRPr="00DA182D">
        <w:rPr>
          <w:szCs w:val="22"/>
        </w:rPr>
        <w:t>.</w:t>
      </w:r>
    </w:p>
    <w:p w14:paraId="35FF1197" w14:textId="22FBB7BF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8A23CB">
        <w:rPr>
          <w:szCs w:val="22"/>
        </w:rPr>
        <w:t>13 May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552A7D9" w14:textId="67BC83F7" w:rsidR="005E317F" w:rsidRDefault="00E97B2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 Bowen</w:t>
      </w:r>
      <w:r w:rsidR="005E317F" w:rsidRPr="00A75FE9">
        <w:rPr>
          <w:szCs w:val="22"/>
        </w:rPr>
        <w:t xml:space="preserve"> </w:t>
      </w:r>
    </w:p>
    <w:p w14:paraId="1EFDE914" w14:textId="2BBFBB45" w:rsidR="005E317F" w:rsidRPr="000D3FB9" w:rsidRDefault="00E97B27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Climate Change and Energy</w:t>
      </w:r>
    </w:p>
    <w:p w14:paraId="0DE3756B" w14:textId="77777777" w:rsidR="00B20990" w:rsidRDefault="00B20990" w:rsidP="00B20990"/>
    <w:p w14:paraId="6A1C327B" w14:textId="77777777" w:rsidR="00B20990" w:rsidRDefault="00B20990" w:rsidP="00B20990">
      <w:pPr>
        <w:sectPr w:rsidR="00B20990" w:rsidSect="0099542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6C983C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34359413" w14:textId="71819A9C" w:rsidR="000415F1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0415F1">
        <w:rPr>
          <w:noProof/>
        </w:rPr>
        <w:t>1  Name</w:t>
      </w:r>
      <w:r w:rsidR="000415F1">
        <w:rPr>
          <w:noProof/>
        </w:rPr>
        <w:tab/>
      </w:r>
      <w:r w:rsidR="000415F1">
        <w:rPr>
          <w:noProof/>
        </w:rPr>
        <w:fldChar w:fldCharType="begin"/>
      </w:r>
      <w:r w:rsidR="000415F1">
        <w:rPr>
          <w:noProof/>
        </w:rPr>
        <w:instrText xml:space="preserve"> PAGEREF _Toc165990633 \h </w:instrText>
      </w:r>
      <w:r w:rsidR="000415F1">
        <w:rPr>
          <w:noProof/>
        </w:rPr>
      </w:r>
      <w:r w:rsidR="000415F1">
        <w:rPr>
          <w:noProof/>
        </w:rPr>
        <w:fldChar w:fldCharType="separate"/>
      </w:r>
      <w:r w:rsidR="000415F1">
        <w:rPr>
          <w:noProof/>
        </w:rPr>
        <w:t>1</w:t>
      </w:r>
      <w:r w:rsidR="000415F1">
        <w:rPr>
          <w:noProof/>
        </w:rPr>
        <w:fldChar w:fldCharType="end"/>
      </w:r>
    </w:p>
    <w:p w14:paraId="067E7A0B" w14:textId="29BC7A96" w:rsidR="000415F1" w:rsidRDefault="000415F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_Toc165990634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1CA301" w14:textId="0E84DD69" w:rsidR="000415F1" w:rsidRDefault="000415F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_Toc165990635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EA6413F" w14:textId="635581BD" w:rsidR="000415F1" w:rsidRDefault="000415F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_Toc165990636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B21C63C" w14:textId="371EE669" w:rsidR="000415F1" w:rsidRDefault="000415F1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_Toc165990637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9BEB60C" w14:textId="67EA52BC" w:rsidR="000415F1" w:rsidRDefault="000415F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Carbon Credits (Carbon Farming Initiative) Rule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_Toc165990638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EAA6D36" w14:textId="79C3F139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B2C81B0" w14:textId="77777777" w:rsidR="00B20990" w:rsidRDefault="00B20990" w:rsidP="00B20990"/>
    <w:p w14:paraId="55782B4E" w14:textId="77777777" w:rsidR="00B20990" w:rsidRDefault="00B20990" w:rsidP="00B20990">
      <w:pPr>
        <w:sectPr w:rsidR="00B20990" w:rsidSect="0099542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223E87" w14:textId="77777777" w:rsidR="005E317F" w:rsidRPr="009C2562" w:rsidRDefault="005E317F" w:rsidP="005E317F">
      <w:pPr>
        <w:pStyle w:val="ActHead5"/>
      </w:pPr>
      <w:bookmarkStart w:id="1" w:name="_Toc165990622"/>
      <w:bookmarkStart w:id="2" w:name="_Toc16599063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bookmarkEnd w:id="2"/>
      <w:proofErr w:type="gramEnd"/>
    </w:p>
    <w:p w14:paraId="02C5B02A" w14:textId="6FBAC2A2" w:rsidR="005E317F" w:rsidRPr="007C18CF" w:rsidRDefault="005E317F" w:rsidP="007C18CF">
      <w:pPr>
        <w:ind w:left="1134"/>
        <w:rPr>
          <w:rFonts w:eastAsia="Times New Roman" w:cs="Times New Roman"/>
          <w:i/>
          <w:lang w:eastAsia="en-AU"/>
        </w:rPr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7C18CF" w:rsidRPr="007C18CF">
        <w:rPr>
          <w:rFonts w:eastAsia="Times New Roman" w:cs="Times New Roman"/>
          <w:i/>
          <w:lang w:eastAsia="en-AU"/>
        </w:rPr>
        <w:t>Carbon Credits (Carbon Farming Initiative) Amendment (</w:t>
      </w:r>
      <w:r w:rsidR="00DF3BB6">
        <w:rPr>
          <w:rFonts w:eastAsia="Times New Roman" w:cs="Times New Roman"/>
          <w:i/>
          <w:lang w:eastAsia="en-AU"/>
        </w:rPr>
        <w:t xml:space="preserve">2024 Measures </w:t>
      </w:r>
      <w:r w:rsidR="007C18CF" w:rsidRPr="007C18CF">
        <w:rPr>
          <w:rFonts w:eastAsia="Times New Roman" w:cs="Times New Roman"/>
          <w:i/>
          <w:lang w:eastAsia="en-AU"/>
        </w:rPr>
        <w:t xml:space="preserve">No. </w:t>
      </w:r>
      <w:r w:rsidR="00677EBB">
        <w:rPr>
          <w:rFonts w:eastAsia="Times New Roman" w:cs="Times New Roman"/>
          <w:i/>
          <w:lang w:eastAsia="en-AU"/>
        </w:rPr>
        <w:t>1</w:t>
      </w:r>
      <w:r w:rsidR="007C18CF" w:rsidRPr="007C18CF">
        <w:rPr>
          <w:rFonts w:eastAsia="Times New Roman" w:cs="Times New Roman"/>
          <w:i/>
          <w:lang w:eastAsia="en-AU"/>
        </w:rPr>
        <w:t>) Rule</w:t>
      </w:r>
      <w:r w:rsidR="00B53A52">
        <w:rPr>
          <w:rFonts w:eastAsia="Times New Roman" w:cs="Times New Roman"/>
          <w:i/>
          <w:lang w:eastAsia="en-AU"/>
        </w:rPr>
        <w:t>s</w:t>
      </w:r>
      <w:r w:rsidR="007C18CF" w:rsidRPr="007C18CF">
        <w:rPr>
          <w:rFonts w:eastAsia="Times New Roman" w:cs="Times New Roman"/>
          <w:i/>
          <w:lang w:eastAsia="en-AU"/>
        </w:rPr>
        <w:t xml:space="preserve"> 202</w:t>
      </w:r>
      <w:r w:rsidR="00677EBB">
        <w:rPr>
          <w:rFonts w:eastAsia="Times New Roman" w:cs="Times New Roman"/>
          <w:i/>
          <w:lang w:eastAsia="en-AU"/>
        </w:rPr>
        <w:t>4</w:t>
      </w:r>
      <w:r w:rsidRPr="009C2562">
        <w:t>.</w:t>
      </w:r>
    </w:p>
    <w:p w14:paraId="0B150202" w14:textId="77777777" w:rsidR="00C31FE7" w:rsidRDefault="00C31FE7" w:rsidP="00C31FE7">
      <w:pPr>
        <w:pStyle w:val="ActHead5"/>
      </w:pPr>
      <w:bookmarkStart w:id="4" w:name="_Toc44587588"/>
      <w:bookmarkStart w:id="5" w:name="_Toc42090450"/>
      <w:bookmarkStart w:id="6" w:name="_Toc524425376"/>
      <w:bookmarkStart w:id="7" w:name="_Toc128148161"/>
      <w:bookmarkStart w:id="8" w:name="_Toc161296988"/>
      <w:bookmarkStart w:id="9" w:name="_Toc165990623"/>
      <w:bookmarkStart w:id="10" w:name="_Toc165990634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bookmarkEnd w:id="5"/>
      <w:bookmarkEnd w:id="6"/>
      <w:bookmarkEnd w:id="7"/>
      <w:bookmarkEnd w:id="8"/>
      <w:bookmarkEnd w:id="9"/>
      <w:bookmarkEnd w:id="10"/>
      <w:proofErr w:type="gramEnd"/>
    </w:p>
    <w:p w14:paraId="3FFAAD51" w14:textId="77777777" w:rsidR="00C31FE7" w:rsidRDefault="00C31FE7" w:rsidP="00C31FE7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ED7C4CF" w14:textId="77777777" w:rsidR="00C31FE7" w:rsidRDefault="00C31FE7" w:rsidP="00C31FE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693"/>
      </w:tblGrid>
      <w:tr w:rsidR="00C31FE7" w14:paraId="29219BBE" w14:textId="77777777" w:rsidTr="00A7010B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A5FE83" w14:textId="77777777" w:rsidR="00C31FE7" w:rsidRDefault="00C31FE7" w:rsidP="00A7010B">
            <w:pPr>
              <w:pStyle w:val="TableHeading"/>
            </w:pPr>
            <w:r>
              <w:t>Commencement information</w:t>
            </w:r>
          </w:p>
        </w:tc>
      </w:tr>
      <w:tr w:rsidR="00C31FE7" w14:paraId="786F50E5" w14:textId="77777777" w:rsidTr="00A7010B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608BB0" w14:textId="77777777" w:rsidR="00C31FE7" w:rsidRDefault="00C31FE7" w:rsidP="00A7010B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DB933C" w14:textId="77777777" w:rsidR="00C31FE7" w:rsidRDefault="00C31FE7" w:rsidP="00A7010B">
            <w:pPr>
              <w:pStyle w:val="TableHeading"/>
            </w:pPr>
            <w:r>
              <w:t>Column 2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AC5CC2" w14:textId="77777777" w:rsidR="00C31FE7" w:rsidRDefault="00C31FE7" w:rsidP="00A7010B">
            <w:pPr>
              <w:pStyle w:val="TableHeading"/>
            </w:pPr>
            <w:r>
              <w:t>Column 3</w:t>
            </w:r>
          </w:p>
        </w:tc>
      </w:tr>
      <w:tr w:rsidR="00C31FE7" w14:paraId="68772056" w14:textId="77777777" w:rsidTr="00A7010B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17F59E6" w14:textId="77777777" w:rsidR="00C31FE7" w:rsidRDefault="00C31FE7" w:rsidP="00A7010B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A8BE5E" w14:textId="77777777" w:rsidR="00C31FE7" w:rsidRDefault="00C31FE7" w:rsidP="00A7010B">
            <w:pPr>
              <w:pStyle w:val="TableHeading"/>
            </w:pPr>
            <w:r>
              <w:t>Commencement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9C18FA" w14:textId="77777777" w:rsidR="00C31FE7" w:rsidRDefault="00C31FE7" w:rsidP="00A7010B">
            <w:pPr>
              <w:pStyle w:val="TableHeading"/>
            </w:pPr>
            <w:r>
              <w:t>Date/Details</w:t>
            </w:r>
          </w:p>
        </w:tc>
      </w:tr>
      <w:tr w:rsidR="00C31FE7" w14:paraId="4174887A" w14:textId="77777777" w:rsidTr="00A7010B"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D206446" w14:textId="77777777" w:rsidR="00C31FE7" w:rsidRDefault="00C31FE7" w:rsidP="00A7010B">
            <w:pPr>
              <w:pStyle w:val="Tabletext"/>
            </w:pPr>
            <w:r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B3B3E3" w14:textId="72DFC3E5" w:rsidR="00C31FE7" w:rsidRDefault="0083694E" w:rsidP="00A7010B">
            <w:pPr>
              <w:pStyle w:val="Tabletext"/>
            </w:pPr>
            <w:r w:rsidRPr="0083694E">
              <w:t>The day after the registration of this instrument</w:t>
            </w:r>
            <w:r w:rsidR="005F0E58" w:rsidRPr="000415F1">
              <w:t>.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F08D8DD" w14:textId="77777777" w:rsidR="00C31FE7" w:rsidRDefault="00C31FE7" w:rsidP="00A7010B">
            <w:pPr>
              <w:pStyle w:val="Tabletext"/>
            </w:pPr>
          </w:p>
        </w:tc>
      </w:tr>
    </w:tbl>
    <w:p w14:paraId="2EA48344" w14:textId="77777777" w:rsidR="00C31FE7" w:rsidRDefault="00C31FE7" w:rsidP="00C31FE7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784CA476" w14:textId="77777777" w:rsidR="00C31FE7" w:rsidRDefault="00C31FE7" w:rsidP="00C31FE7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C3F4C92" w14:textId="77777777" w:rsidR="005E317F" w:rsidRPr="009C2562" w:rsidRDefault="005E317F" w:rsidP="005E317F">
      <w:pPr>
        <w:pStyle w:val="ActHead5"/>
      </w:pPr>
      <w:bookmarkStart w:id="11" w:name="_Toc165990624"/>
      <w:bookmarkStart w:id="12" w:name="_Toc16599063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11"/>
      <w:bookmarkEnd w:id="12"/>
      <w:proofErr w:type="gramEnd"/>
    </w:p>
    <w:p w14:paraId="4369445F" w14:textId="32F048C9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Pr="00FD16A7">
        <w:t xml:space="preserve">under </w:t>
      </w:r>
      <w:r w:rsidR="00550F85" w:rsidRPr="00FD16A7">
        <w:t xml:space="preserve">sections </w:t>
      </w:r>
      <w:r w:rsidR="006D6E7C" w:rsidRPr="00FD16A7">
        <w:t xml:space="preserve">255 and </w:t>
      </w:r>
      <w:r w:rsidR="00FD16A7" w:rsidRPr="00FD16A7">
        <w:t>308</w:t>
      </w:r>
      <w:r w:rsidRPr="00FD16A7">
        <w:t xml:space="preserve"> </w:t>
      </w:r>
      <w:r w:rsidR="00B06E4D">
        <w:t xml:space="preserve">of the </w:t>
      </w:r>
      <w:r w:rsidR="00B06E4D" w:rsidRPr="00B06E4D">
        <w:rPr>
          <w:i/>
          <w:iCs/>
        </w:rPr>
        <w:t>Carbon Credits (Carbon Farming Initiative) Act 2011</w:t>
      </w:r>
      <w:r w:rsidRPr="009C2562">
        <w:t>.</w:t>
      </w:r>
    </w:p>
    <w:p w14:paraId="3870C75B" w14:textId="77777777" w:rsidR="005E317F" w:rsidRPr="006065DA" w:rsidRDefault="005E317F" w:rsidP="005E317F">
      <w:pPr>
        <w:pStyle w:val="ActHead5"/>
      </w:pPr>
      <w:bookmarkStart w:id="13" w:name="_Toc165990625"/>
      <w:bookmarkStart w:id="14" w:name="_Toc165990636"/>
      <w:proofErr w:type="gramStart"/>
      <w:r w:rsidRPr="006065DA">
        <w:t>4  Schedules</w:t>
      </w:r>
      <w:bookmarkEnd w:id="13"/>
      <w:bookmarkEnd w:id="14"/>
      <w:proofErr w:type="gramEnd"/>
    </w:p>
    <w:p w14:paraId="599CB58A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ED53E9" w14:textId="77777777" w:rsidR="005E317F" w:rsidRDefault="005E317F" w:rsidP="005E317F">
      <w:pPr>
        <w:pStyle w:val="ActHead6"/>
        <w:pageBreakBefore/>
      </w:pPr>
      <w:bookmarkStart w:id="15" w:name="_Toc165990626"/>
      <w:bookmarkStart w:id="16" w:name="_Toc16599063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5"/>
      <w:bookmarkEnd w:id="16"/>
    </w:p>
    <w:p w14:paraId="79364BF8" w14:textId="77777777" w:rsidR="00602224" w:rsidRDefault="00602224" w:rsidP="000F0C1C">
      <w:pPr>
        <w:pStyle w:val="ActHead9"/>
      </w:pPr>
      <w:bookmarkStart w:id="17" w:name="_Toc165990627"/>
      <w:bookmarkStart w:id="18" w:name="_Toc165990638"/>
      <w:r>
        <w:t>Carbon Credits (Carbon Farming Initiative) Rule 2015</w:t>
      </w:r>
      <w:bookmarkEnd w:id="17"/>
      <w:bookmarkEnd w:id="18"/>
    </w:p>
    <w:p w14:paraId="43CFB763" w14:textId="5952043E" w:rsidR="007B7C45" w:rsidRDefault="007B7C45" w:rsidP="007B7C45">
      <w:pPr>
        <w:pStyle w:val="ItemHead"/>
      </w:pPr>
      <w:proofErr w:type="gramStart"/>
      <w:r>
        <w:t xml:space="preserve">1  </w:t>
      </w:r>
      <w:r w:rsidR="003B6B32">
        <w:t>Before</w:t>
      </w:r>
      <w:proofErr w:type="gramEnd"/>
      <w:r w:rsidR="003B6B32">
        <w:t xml:space="preserve"> section 110</w:t>
      </w:r>
    </w:p>
    <w:p w14:paraId="071616D4" w14:textId="77777777" w:rsidR="009C14D4" w:rsidRDefault="003B6B32" w:rsidP="007B7C45">
      <w:pPr>
        <w:pStyle w:val="Item"/>
      </w:pPr>
      <w:r>
        <w:t>Insert</w:t>
      </w:r>
      <w:r w:rsidR="009C14D4">
        <w:t>:</w:t>
      </w:r>
    </w:p>
    <w:p w14:paraId="1141B7BC" w14:textId="05A6F41D" w:rsidR="00465074" w:rsidRDefault="00465074" w:rsidP="006F2EB7">
      <w:pPr>
        <w:pStyle w:val="acthead30"/>
        <w:spacing w:before="240" w:beforeAutospacing="0" w:after="0" w:afterAutospacing="0"/>
        <w:rPr>
          <w:b/>
          <w:bCs/>
          <w:color w:val="000000"/>
          <w:sz w:val="28"/>
          <w:szCs w:val="28"/>
        </w:rPr>
      </w:pPr>
      <w:bookmarkStart w:id="19" w:name="_Hlk159403335"/>
      <w:r>
        <w:rPr>
          <w:b/>
          <w:bCs/>
          <w:color w:val="000000"/>
          <w:sz w:val="28"/>
          <w:szCs w:val="28"/>
        </w:rPr>
        <w:t>Division 1—</w:t>
      </w:r>
      <w:r w:rsidR="00245B5C">
        <w:rPr>
          <w:b/>
          <w:bCs/>
          <w:color w:val="000000"/>
          <w:sz w:val="28"/>
          <w:szCs w:val="28"/>
        </w:rPr>
        <w:t>Functions</w:t>
      </w:r>
    </w:p>
    <w:p w14:paraId="14EB3F67" w14:textId="0FAFC4EB" w:rsidR="00A00803" w:rsidRPr="00CA4B80" w:rsidRDefault="00A00803" w:rsidP="006F2EB7">
      <w:pPr>
        <w:pStyle w:val="acthead30"/>
        <w:spacing w:before="240" w:beforeAutospacing="0" w:after="0" w:afterAutospacing="0"/>
        <w:rPr>
          <w:b/>
          <w:bCs/>
          <w:color w:val="000000"/>
        </w:rPr>
      </w:pPr>
      <w:proofErr w:type="gramStart"/>
      <w:r w:rsidRPr="00CA4B80">
        <w:rPr>
          <w:b/>
          <w:bCs/>
          <w:color w:val="000000"/>
        </w:rPr>
        <w:t>104</w:t>
      </w:r>
      <w:r w:rsidR="00CA4B80">
        <w:rPr>
          <w:b/>
          <w:bCs/>
          <w:color w:val="000000"/>
        </w:rPr>
        <w:t xml:space="preserve">  Operation</w:t>
      </w:r>
      <w:proofErr w:type="gramEnd"/>
      <w:r w:rsidR="00CA4B80">
        <w:rPr>
          <w:b/>
          <w:bCs/>
          <w:color w:val="000000"/>
        </w:rPr>
        <w:t xml:space="preserve"> of this Division</w:t>
      </w:r>
    </w:p>
    <w:bookmarkEnd w:id="19"/>
    <w:p w14:paraId="6D609FE1" w14:textId="553EEDE6" w:rsidR="006F2EB7" w:rsidRDefault="006F2EB7" w:rsidP="006F2EB7">
      <w:pPr>
        <w:pStyle w:val="subsection"/>
      </w:pPr>
      <w:r>
        <w:tab/>
      </w:r>
      <w:r>
        <w:tab/>
      </w:r>
      <w:r w:rsidR="002976AB">
        <w:t xml:space="preserve">For </w:t>
      </w:r>
      <w:r w:rsidR="00367051">
        <w:t xml:space="preserve">paragraph 255(a) of the Act, </w:t>
      </w:r>
      <w:r w:rsidR="00300086">
        <w:t xml:space="preserve">this Division confers </w:t>
      </w:r>
      <w:r w:rsidR="007F2AB5">
        <w:t>additional functions on the Emissions Reduction Assurance Committee.</w:t>
      </w:r>
    </w:p>
    <w:p w14:paraId="43FB7076" w14:textId="1CAA95C1" w:rsidR="00FA12AF" w:rsidRPr="00FA12AF" w:rsidRDefault="00FA12AF" w:rsidP="00FA12AF">
      <w:pPr>
        <w:pStyle w:val="acthead30"/>
        <w:spacing w:before="240" w:beforeAutospacing="0" w:after="0" w:afterAutospacing="0"/>
        <w:rPr>
          <w:b/>
          <w:bCs/>
          <w:color w:val="000000"/>
        </w:rPr>
      </w:pPr>
      <w:proofErr w:type="gramStart"/>
      <w:r w:rsidRPr="00CA4B80">
        <w:rPr>
          <w:b/>
          <w:bCs/>
          <w:color w:val="000000"/>
        </w:rPr>
        <w:t>10</w:t>
      </w:r>
      <w:r>
        <w:rPr>
          <w:b/>
          <w:bCs/>
          <w:color w:val="000000"/>
        </w:rPr>
        <w:t>5  Additional</w:t>
      </w:r>
      <w:proofErr w:type="gramEnd"/>
      <w:r>
        <w:rPr>
          <w:b/>
          <w:bCs/>
          <w:color w:val="000000"/>
        </w:rPr>
        <w:t xml:space="preserve"> functions</w:t>
      </w:r>
    </w:p>
    <w:p w14:paraId="1E05FF9A" w14:textId="2C4E8D01" w:rsidR="00C17061" w:rsidRDefault="0035161D" w:rsidP="00D83783">
      <w:pPr>
        <w:pStyle w:val="subsection"/>
        <w:ind w:left="1130" w:firstLine="0"/>
      </w:pPr>
      <w:r>
        <w:t>The Emissions Reduction Assurance Committee</w:t>
      </w:r>
      <w:r w:rsidR="00C17061">
        <w:t xml:space="preserve"> has the following functions:</w:t>
      </w:r>
    </w:p>
    <w:p w14:paraId="24D49C70" w14:textId="35217432" w:rsidR="0037328A" w:rsidRDefault="00A82026" w:rsidP="008D101E">
      <w:pPr>
        <w:pStyle w:val="subsection"/>
        <w:numPr>
          <w:ilvl w:val="0"/>
          <w:numId w:val="17"/>
        </w:numPr>
      </w:pPr>
      <w:r>
        <w:t>t</w:t>
      </w:r>
      <w:r w:rsidR="008D101E">
        <w:t>o accept</w:t>
      </w:r>
      <w:r>
        <w:t xml:space="preserve"> expressions of interest</w:t>
      </w:r>
      <w:r w:rsidR="0037328A">
        <w:t xml:space="preserve"> that:</w:t>
      </w:r>
    </w:p>
    <w:p w14:paraId="6E9D19CF" w14:textId="5AE84A5B" w:rsidR="00353CAE" w:rsidRDefault="004F305D" w:rsidP="00147971">
      <w:pPr>
        <w:pStyle w:val="subsection"/>
        <w:numPr>
          <w:ilvl w:val="1"/>
          <w:numId w:val="25"/>
        </w:numPr>
        <w:spacing w:before="0"/>
      </w:pPr>
      <w:r>
        <w:t>are in</w:t>
      </w:r>
      <w:r w:rsidR="00353CAE">
        <w:t xml:space="preserve"> writing and in a form approved by the Committee;</w:t>
      </w:r>
      <w:r w:rsidR="00621C52">
        <w:t xml:space="preserve"> and</w:t>
      </w:r>
    </w:p>
    <w:p w14:paraId="23FBFDAE" w14:textId="4687C576" w:rsidR="00F83D79" w:rsidRDefault="00D4459B" w:rsidP="00147971">
      <w:pPr>
        <w:pStyle w:val="subsection"/>
        <w:numPr>
          <w:ilvl w:val="1"/>
          <w:numId w:val="25"/>
        </w:numPr>
        <w:spacing w:before="0"/>
      </w:pPr>
      <w:r>
        <w:t xml:space="preserve">relate to a </w:t>
      </w:r>
      <w:r w:rsidR="004537D5">
        <w:t>proposal for a new</w:t>
      </w:r>
      <w:r w:rsidR="00C96D3D">
        <w:t xml:space="preserve"> methodology determination</w:t>
      </w:r>
      <w:r w:rsidR="00862242">
        <w:t xml:space="preserve"> or a propos</w:t>
      </w:r>
      <w:r w:rsidR="004537D5">
        <w:t xml:space="preserve">al to vary </w:t>
      </w:r>
      <w:r w:rsidR="00862242">
        <w:t>a</w:t>
      </w:r>
      <w:r w:rsidR="007F247B">
        <w:t>n existing methodology determination</w:t>
      </w:r>
      <w:r w:rsidR="00F83D79">
        <w:t>;</w:t>
      </w:r>
      <w:r w:rsidR="00621C52">
        <w:t xml:space="preserve"> and</w:t>
      </w:r>
    </w:p>
    <w:p w14:paraId="239A64BA" w14:textId="414D820D" w:rsidR="008D101E" w:rsidRDefault="00F83D79" w:rsidP="00147971">
      <w:pPr>
        <w:pStyle w:val="subsection"/>
        <w:numPr>
          <w:ilvl w:val="1"/>
          <w:numId w:val="25"/>
        </w:numPr>
        <w:spacing w:before="0"/>
      </w:pPr>
      <w:r>
        <w:t>are</w:t>
      </w:r>
      <w:r w:rsidR="004759CB">
        <w:t xml:space="preserve"> submitted to the </w:t>
      </w:r>
      <w:proofErr w:type="gramStart"/>
      <w:r w:rsidR="004759CB">
        <w:t>Committee</w:t>
      </w:r>
      <w:r w:rsidR="00994DBA">
        <w:t>;</w:t>
      </w:r>
      <w:proofErr w:type="gramEnd"/>
    </w:p>
    <w:p w14:paraId="5B0FBB1F" w14:textId="1F3A90F1" w:rsidR="00A82026" w:rsidRDefault="002E1BFD" w:rsidP="008D101E">
      <w:pPr>
        <w:pStyle w:val="subsection"/>
        <w:numPr>
          <w:ilvl w:val="0"/>
          <w:numId w:val="17"/>
        </w:numPr>
      </w:pPr>
      <w:r>
        <w:t>t</w:t>
      </w:r>
      <w:r w:rsidR="000528A2">
        <w:t xml:space="preserve">o </w:t>
      </w:r>
      <w:r w:rsidR="00551E6D">
        <w:t>review</w:t>
      </w:r>
      <w:r w:rsidR="007B5A1A">
        <w:t xml:space="preserve"> </w:t>
      </w:r>
      <w:r w:rsidR="00C05817">
        <w:t xml:space="preserve">such </w:t>
      </w:r>
      <w:r w:rsidR="007B5A1A">
        <w:t xml:space="preserve">expressions of interest </w:t>
      </w:r>
      <w:r w:rsidR="00803640">
        <w:t xml:space="preserve">against the </w:t>
      </w:r>
      <w:proofErr w:type="gramStart"/>
      <w:r w:rsidR="00803640">
        <w:t>offsets</w:t>
      </w:r>
      <w:proofErr w:type="gramEnd"/>
      <w:r w:rsidR="008A0D4C">
        <w:t xml:space="preserve"> integrity standards</w:t>
      </w:r>
      <w:r w:rsidR="004D6173">
        <w:t xml:space="preserve"> and</w:t>
      </w:r>
      <w:r w:rsidR="00F32D4F">
        <w:t xml:space="preserve"> any</w:t>
      </w:r>
      <w:r w:rsidR="004D6173">
        <w:t xml:space="preserve"> </w:t>
      </w:r>
      <w:r w:rsidR="007B5A1A">
        <w:t xml:space="preserve">other </w:t>
      </w:r>
      <w:r w:rsidR="0032713E">
        <w:t>criteria</w:t>
      </w:r>
      <w:r w:rsidR="00AB5464">
        <w:t xml:space="preserve"> </w:t>
      </w:r>
      <w:r w:rsidR="00CF6BA4">
        <w:t xml:space="preserve">nominated by </w:t>
      </w:r>
      <w:r w:rsidR="001F6368">
        <w:t xml:space="preserve">the </w:t>
      </w:r>
      <w:r w:rsidR="00CF6BA4">
        <w:t>Minister</w:t>
      </w:r>
      <w:r w:rsidR="00586CCD">
        <w:t>;</w:t>
      </w:r>
    </w:p>
    <w:p w14:paraId="603D1890" w14:textId="1FA24D94" w:rsidR="00511B8A" w:rsidRDefault="00036E88" w:rsidP="004F63FD">
      <w:pPr>
        <w:pStyle w:val="subsection"/>
        <w:numPr>
          <w:ilvl w:val="0"/>
          <w:numId w:val="17"/>
        </w:numPr>
      </w:pPr>
      <w:r>
        <w:t xml:space="preserve">to </w:t>
      </w:r>
      <w:r w:rsidR="00DA2E8D">
        <w:t xml:space="preserve">provide </w:t>
      </w:r>
      <w:r w:rsidR="00EE2671">
        <w:t>advi</w:t>
      </w:r>
      <w:r w:rsidR="00DA2E8D">
        <w:t xml:space="preserve">ce to </w:t>
      </w:r>
      <w:r w:rsidR="00157D0F">
        <w:t>a</w:t>
      </w:r>
      <w:r w:rsidR="00EE2671">
        <w:t xml:space="preserve"> </w:t>
      </w:r>
      <w:r w:rsidR="00D06344">
        <w:t xml:space="preserve">person who submits an </w:t>
      </w:r>
      <w:r w:rsidR="007563C9">
        <w:t>expression of interest</w:t>
      </w:r>
      <w:r w:rsidR="0040604F">
        <w:t xml:space="preserve"> in relation to</w:t>
      </w:r>
      <w:r w:rsidR="004F63FD">
        <w:t xml:space="preserve"> </w:t>
      </w:r>
      <w:r w:rsidR="00255F20">
        <w:t xml:space="preserve">the </w:t>
      </w:r>
      <w:r w:rsidR="004F63FD">
        <w:t xml:space="preserve">outcome </w:t>
      </w:r>
      <w:r w:rsidR="007265C6">
        <w:t xml:space="preserve">of </w:t>
      </w:r>
      <w:r w:rsidR="003304FA">
        <w:t>that</w:t>
      </w:r>
      <w:r w:rsidR="007265C6">
        <w:t xml:space="preserve"> </w:t>
      </w:r>
      <w:r w:rsidR="00182E1E">
        <w:t>review</w:t>
      </w:r>
      <w:r w:rsidR="00284265">
        <w:t xml:space="preserve">, </w:t>
      </w:r>
      <w:r w:rsidR="00594D42">
        <w:t>including</w:t>
      </w:r>
      <w:r w:rsidR="007F531C">
        <w:t xml:space="preserve"> </w:t>
      </w:r>
      <w:r w:rsidR="00FB6E7E">
        <w:t>but not limited to</w:t>
      </w:r>
      <w:r w:rsidR="00511B8A">
        <w:t>:</w:t>
      </w:r>
    </w:p>
    <w:p w14:paraId="1CD50043" w14:textId="1FA3247D" w:rsidR="00655607" w:rsidRDefault="007F531C" w:rsidP="007E12D1">
      <w:pPr>
        <w:pStyle w:val="subsection"/>
        <w:numPr>
          <w:ilvl w:val="1"/>
          <w:numId w:val="26"/>
        </w:numPr>
        <w:spacing w:before="0"/>
      </w:pPr>
      <w:r>
        <w:t xml:space="preserve">information about </w:t>
      </w:r>
      <w:r w:rsidR="009E3B43">
        <w:t xml:space="preserve">whether the </w:t>
      </w:r>
      <w:r w:rsidR="00F9147D">
        <w:t>expression of interest</w:t>
      </w:r>
      <w:r w:rsidR="007E12D1">
        <w:t xml:space="preserve"> </w:t>
      </w:r>
      <w:r w:rsidR="00982FE1">
        <w:t xml:space="preserve">could </w:t>
      </w:r>
      <w:r w:rsidR="007E12D1">
        <w:t xml:space="preserve">be developed into a new </w:t>
      </w:r>
      <w:r w:rsidR="00691878">
        <w:t>methodology determination or variation</w:t>
      </w:r>
      <w:r w:rsidR="007E12D1">
        <w:t xml:space="preserve"> to an existing methodology determination that</w:t>
      </w:r>
      <w:r w:rsidR="00795E16">
        <w:t xml:space="preserve"> is likely to</w:t>
      </w:r>
      <w:r w:rsidR="009E3B43">
        <w:t xml:space="preserve"> </w:t>
      </w:r>
      <w:r w:rsidR="00AA4273">
        <w:t>meet</w:t>
      </w:r>
      <w:r w:rsidR="009E3B43">
        <w:t xml:space="preserve"> the requirements for making</w:t>
      </w:r>
      <w:r w:rsidR="00D42DAC">
        <w:t xml:space="preserve"> or varying</w:t>
      </w:r>
      <w:r w:rsidR="009E3B43">
        <w:t xml:space="preserve"> a methodology </w:t>
      </w:r>
      <w:r w:rsidR="00D37E95">
        <w:t>determination under the Act</w:t>
      </w:r>
      <w:r w:rsidR="00655607">
        <w:t>;</w:t>
      </w:r>
      <w:r w:rsidR="00D37E95">
        <w:t xml:space="preserve"> and </w:t>
      </w:r>
    </w:p>
    <w:p w14:paraId="11ABBE69" w14:textId="216BB68C" w:rsidR="00CB6DC4" w:rsidRDefault="00D37E95" w:rsidP="004F05EF">
      <w:pPr>
        <w:pStyle w:val="subsection"/>
        <w:numPr>
          <w:ilvl w:val="1"/>
          <w:numId w:val="26"/>
        </w:numPr>
        <w:spacing w:before="0"/>
      </w:pPr>
      <w:r>
        <w:t xml:space="preserve">suggestions to modify </w:t>
      </w:r>
      <w:r w:rsidR="00925863">
        <w:t xml:space="preserve">the </w:t>
      </w:r>
      <w:r w:rsidR="0050341C">
        <w:t>expression of interest</w:t>
      </w:r>
      <w:r w:rsidR="00925863">
        <w:t xml:space="preserve"> </w:t>
      </w:r>
      <w:r w:rsidR="00627BDF">
        <w:t>before</w:t>
      </w:r>
      <w:r>
        <w:t xml:space="preserve"> re-submit</w:t>
      </w:r>
      <w:r w:rsidR="00627BDF">
        <w:t>ting</w:t>
      </w:r>
      <w:r w:rsidR="0050341C">
        <w:t xml:space="preserve"> it to the </w:t>
      </w:r>
      <w:proofErr w:type="gramStart"/>
      <w:r w:rsidR="0050341C">
        <w:t>Committee</w:t>
      </w:r>
      <w:r w:rsidR="00675A63">
        <w:t>;</w:t>
      </w:r>
      <w:proofErr w:type="gramEnd"/>
    </w:p>
    <w:p w14:paraId="43BA882D" w14:textId="48B092C8" w:rsidR="0056017D" w:rsidRDefault="004A0929" w:rsidP="006D7608">
      <w:pPr>
        <w:pStyle w:val="subsection"/>
        <w:numPr>
          <w:ilvl w:val="0"/>
          <w:numId w:val="17"/>
        </w:numPr>
      </w:pPr>
      <w:r>
        <w:t xml:space="preserve">to advise the Minister </w:t>
      </w:r>
      <w:r w:rsidR="009E1A65">
        <w:t xml:space="preserve">at any time </w:t>
      </w:r>
      <w:r>
        <w:t>about matters that:</w:t>
      </w:r>
    </w:p>
    <w:p w14:paraId="47B4D95E" w14:textId="77777777" w:rsidR="00BF72CA" w:rsidRDefault="00BF72CA" w:rsidP="00BF72CA">
      <w:pPr>
        <w:pStyle w:val="subsection"/>
        <w:numPr>
          <w:ilvl w:val="1"/>
          <w:numId w:val="24"/>
        </w:numPr>
        <w:spacing w:before="0"/>
        <w:ind w:left="1985" w:hanging="142"/>
      </w:pPr>
      <w:r>
        <w:t>relate to expressions of interest or the development or variation of methodology determinations arising from an expression of interest; and</w:t>
      </w:r>
    </w:p>
    <w:p w14:paraId="2ED9CA6C" w14:textId="578929D4" w:rsidR="00BC4E5A" w:rsidRDefault="00BC4E5A" w:rsidP="00375953">
      <w:pPr>
        <w:pStyle w:val="subsection"/>
        <w:numPr>
          <w:ilvl w:val="1"/>
          <w:numId w:val="24"/>
        </w:numPr>
        <w:spacing w:before="0"/>
        <w:ind w:left="1985" w:hanging="142"/>
      </w:pPr>
      <w:r>
        <w:t>are referred to the Committee by the Minister.</w:t>
      </w:r>
    </w:p>
    <w:p w14:paraId="178DAB5E" w14:textId="2106A0D2" w:rsidR="00B75EEB" w:rsidRPr="00A3649E" w:rsidRDefault="003C2F8E" w:rsidP="00A3649E">
      <w:pPr>
        <w:pStyle w:val="acthead30"/>
        <w:spacing w:before="24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Division </w:t>
      </w:r>
      <w:r w:rsidR="00B75EEB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—</w:t>
      </w:r>
      <w:r w:rsidR="00B75EEB">
        <w:rPr>
          <w:b/>
          <w:bCs/>
          <w:color w:val="000000"/>
          <w:sz w:val="28"/>
          <w:szCs w:val="28"/>
        </w:rPr>
        <w:t>Meetings</w:t>
      </w:r>
    </w:p>
    <w:p w14:paraId="74F21169" w14:textId="0B5A0565" w:rsidR="005E317F" w:rsidRDefault="00A300EE" w:rsidP="005E317F">
      <w:pPr>
        <w:pStyle w:val="ItemHead"/>
      </w:pPr>
      <w:proofErr w:type="gramStart"/>
      <w:r>
        <w:t>2</w:t>
      </w:r>
      <w:r w:rsidR="005E317F">
        <w:t xml:space="preserve">  </w:t>
      </w:r>
      <w:r w:rsidR="009F528B">
        <w:t>Section</w:t>
      </w:r>
      <w:proofErr w:type="gramEnd"/>
      <w:r w:rsidR="009F528B">
        <w:t xml:space="preserve"> 110</w:t>
      </w:r>
    </w:p>
    <w:p w14:paraId="4CCD1039" w14:textId="03A6AF6F" w:rsidR="00B67D64" w:rsidRDefault="00B67D64" w:rsidP="00B67D64">
      <w:pPr>
        <w:pStyle w:val="Item"/>
      </w:pPr>
      <w:r>
        <w:t>Omit “</w:t>
      </w:r>
      <w:r w:rsidR="0041196C">
        <w:t>Part</w:t>
      </w:r>
      <w:r>
        <w:t>”</w:t>
      </w:r>
      <w:r w:rsidR="00154596">
        <w:t xml:space="preserve"> (wherever occurring)</w:t>
      </w:r>
      <w:r>
        <w:t>, substitute “</w:t>
      </w:r>
      <w:r w:rsidR="0041196C">
        <w:t>Division</w:t>
      </w:r>
      <w:r>
        <w:t>”.</w:t>
      </w:r>
    </w:p>
    <w:sectPr w:rsidR="00B67D64" w:rsidSect="00995428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049E" w14:textId="77777777" w:rsidR="00995428" w:rsidRDefault="00995428" w:rsidP="0048364F">
      <w:pPr>
        <w:spacing w:line="240" w:lineRule="auto"/>
      </w:pPr>
      <w:r>
        <w:separator/>
      </w:r>
    </w:p>
  </w:endnote>
  <w:endnote w:type="continuationSeparator" w:id="0">
    <w:p w14:paraId="655340B5" w14:textId="77777777" w:rsidR="00995428" w:rsidRDefault="00995428" w:rsidP="0048364F">
      <w:pPr>
        <w:spacing w:line="240" w:lineRule="auto"/>
      </w:pPr>
      <w:r>
        <w:continuationSeparator/>
      </w:r>
    </w:p>
  </w:endnote>
  <w:endnote w:type="continuationNotice" w:id="1">
    <w:p w14:paraId="3066BDE9" w14:textId="77777777" w:rsidR="00995428" w:rsidRDefault="009954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054CFD3" w14:textId="77777777">
      <w:tc>
        <w:tcPr>
          <w:tcW w:w="5000" w:type="pct"/>
        </w:tcPr>
        <w:p w14:paraId="5CEC4D0D" w14:textId="77777777" w:rsidR="009278C1" w:rsidRDefault="009278C1">
          <w:pPr>
            <w:rPr>
              <w:sz w:val="18"/>
            </w:rPr>
          </w:pPr>
        </w:p>
      </w:tc>
    </w:tr>
  </w:tbl>
  <w:p w14:paraId="00B5D2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DA14512" w14:textId="77777777">
      <w:tc>
        <w:tcPr>
          <w:tcW w:w="5000" w:type="pct"/>
        </w:tcPr>
        <w:p w14:paraId="01C6AB2B" w14:textId="77777777" w:rsidR="00B20990" w:rsidRDefault="00B20990">
          <w:pPr>
            <w:rPr>
              <w:sz w:val="18"/>
            </w:rPr>
          </w:pPr>
        </w:p>
      </w:tc>
    </w:tr>
  </w:tbl>
  <w:p w14:paraId="6EE3A313" w14:textId="77777777" w:rsidR="00B20990" w:rsidRPr="006D3667" w:rsidRDefault="00B20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5A14" w14:textId="77777777" w:rsidR="00B20990" w:rsidRDefault="00B2099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62FCE66" w14:textId="77777777">
      <w:tc>
        <w:tcPr>
          <w:tcW w:w="5000" w:type="pct"/>
        </w:tcPr>
        <w:p w14:paraId="3B206E2F" w14:textId="77777777" w:rsidR="00B20990" w:rsidRDefault="00B20990">
          <w:pPr>
            <w:rPr>
              <w:sz w:val="18"/>
            </w:rPr>
          </w:pPr>
        </w:p>
      </w:tc>
    </w:tr>
  </w:tbl>
  <w:p w14:paraId="530E0A4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8A71" w14:textId="77777777" w:rsidR="00B20990" w:rsidRPr="00E33C1C" w:rsidRDefault="00B20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3B32348" w14:textId="7777777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F98F96E" w14:textId="77777777" w:rsidR="00B20990" w:rsidRDefault="00B209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AA5A57C" w14:textId="77777777" w:rsidR="00B20990" w:rsidRDefault="00B20990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92E0E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FCA6C8C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984654D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5D54A1" w14:textId="77777777" w:rsidR="00B20990" w:rsidRDefault="00B20990">
          <w:pPr>
            <w:jc w:val="right"/>
            <w:rPr>
              <w:sz w:val="18"/>
            </w:rPr>
          </w:pPr>
        </w:p>
      </w:tc>
    </w:tr>
  </w:tbl>
  <w:p w14:paraId="472F1962" w14:textId="77777777" w:rsidR="00B20990" w:rsidRPr="00ED79B6" w:rsidRDefault="00B2099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AF84" w14:textId="77777777" w:rsidR="00B20990" w:rsidRPr="00E33C1C" w:rsidRDefault="00B20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AEF7A63" w14:textId="7777777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2FA402F" w14:textId="77777777" w:rsidR="00B20990" w:rsidRDefault="00B2099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7D0DC3" w14:textId="5473EC64" w:rsidR="00B20990" w:rsidRPr="00B20990" w:rsidRDefault="00B20990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21A6B">
            <w:rPr>
              <w:i/>
              <w:noProof/>
              <w:sz w:val="18"/>
            </w:rPr>
            <w:t>Carbon Credits (Carbon Farming Initiative) Amendment (2024 Measures No. 1)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85BEA4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775A2B8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036F584" w14:textId="77777777" w:rsidR="00B20990" w:rsidRDefault="00B20990">
          <w:pPr>
            <w:rPr>
              <w:sz w:val="18"/>
            </w:rPr>
          </w:pPr>
        </w:p>
      </w:tc>
    </w:tr>
  </w:tbl>
  <w:p w14:paraId="36F0378C" w14:textId="77777777" w:rsidR="00B20990" w:rsidRPr="00ED79B6" w:rsidRDefault="00B2099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FEA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3A258E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26E86C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AF4C34" w14:textId="48A3513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21A6B">
            <w:rPr>
              <w:i/>
              <w:noProof/>
              <w:sz w:val="18"/>
            </w:rPr>
            <w:t>Carbon Credits (Carbon Farming Initiative) Amendment (2024 Measures No. 1)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0B3FF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F1D753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394BC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826FAA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C8F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8B8DE7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B9708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1E480E" w14:textId="098E1B0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21A6B">
            <w:rPr>
              <w:i/>
              <w:noProof/>
              <w:sz w:val="18"/>
            </w:rPr>
            <w:t>Carbon Credits (Carbon Farming Initiative) Amendment (2024 Measures No. 1)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BEFB3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830647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3BB235" w14:textId="77777777" w:rsidR="00EE57E8" w:rsidRDefault="00EE57E8" w:rsidP="00EE57E8">
          <w:pPr>
            <w:rPr>
              <w:sz w:val="18"/>
            </w:rPr>
          </w:pPr>
        </w:p>
      </w:tc>
    </w:tr>
  </w:tbl>
  <w:p w14:paraId="338AC81A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B80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D0CDBD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85CB8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DDB6BC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2E0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B8291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D86F5A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5B1024" w14:textId="1FA8816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92E0E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A23CB">
            <w:rPr>
              <w:i/>
              <w:noProof/>
              <w:sz w:val="18"/>
            </w:rPr>
            <w:t>15/5/2024 11:31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8B6AA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63E7" w14:textId="77777777" w:rsidR="00995428" w:rsidRDefault="00995428" w:rsidP="0048364F">
      <w:pPr>
        <w:spacing w:line="240" w:lineRule="auto"/>
      </w:pPr>
      <w:r>
        <w:separator/>
      </w:r>
    </w:p>
  </w:footnote>
  <w:footnote w:type="continuationSeparator" w:id="0">
    <w:p w14:paraId="245B5FE6" w14:textId="77777777" w:rsidR="00995428" w:rsidRDefault="00995428" w:rsidP="0048364F">
      <w:pPr>
        <w:spacing w:line="240" w:lineRule="auto"/>
      </w:pPr>
      <w:r>
        <w:continuationSeparator/>
      </w:r>
    </w:p>
  </w:footnote>
  <w:footnote w:type="continuationNotice" w:id="1">
    <w:p w14:paraId="5E7E8E8D" w14:textId="77777777" w:rsidR="00995428" w:rsidRDefault="009954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3F4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AC2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A31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004E" w14:textId="77777777" w:rsidR="00B20990" w:rsidRPr="00ED79B6" w:rsidRDefault="00B20990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D244" w14:textId="77777777" w:rsidR="00B20990" w:rsidRPr="00ED79B6" w:rsidRDefault="00B2099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B15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7C0A" w14:textId="77777777" w:rsidR="00EE57E8" w:rsidRPr="00A961C4" w:rsidRDefault="00EE57E8" w:rsidP="0048364F">
    <w:pPr>
      <w:rPr>
        <w:b/>
        <w:sz w:val="20"/>
      </w:rPr>
    </w:pPr>
  </w:p>
  <w:p w14:paraId="06F72988" w14:textId="77777777" w:rsidR="00EE57E8" w:rsidRPr="00A961C4" w:rsidRDefault="00EE57E8" w:rsidP="0048364F">
    <w:pPr>
      <w:rPr>
        <w:b/>
        <w:sz w:val="20"/>
      </w:rPr>
    </w:pPr>
  </w:p>
  <w:p w14:paraId="53010C1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58F0" w14:textId="77777777" w:rsidR="00EE57E8" w:rsidRPr="00A961C4" w:rsidRDefault="00EE57E8" w:rsidP="0048364F">
    <w:pPr>
      <w:jc w:val="right"/>
      <w:rPr>
        <w:sz w:val="20"/>
      </w:rPr>
    </w:pPr>
  </w:p>
  <w:p w14:paraId="065ABC71" w14:textId="77777777" w:rsidR="00EE57E8" w:rsidRPr="00A961C4" w:rsidRDefault="00EE57E8" w:rsidP="0048364F">
    <w:pPr>
      <w:jc w:val="right"/>
      <w:rPr>
        <w:b/>
        <w:sz w:val="20"/>
      </w:rPr>
    </w:pPr>
  </w:p>
  <w:p w14:paraId="61FBF8F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2620D"/>
    <w:multiLevelType w:val="hybridMultilevel"/>
    <w:tmpl w:val="CD5E1240"/>
    <w:lvl w:ilvl="0" w:tplc="09EABDF4">
      <w:start w:val="1"/>
      <w:numFmt w:val="lowerRoman"/>
      <w:lvlText w:val="(%1)"/>
      <w:lvlJc w:val="right"/>
      <w:pPr>
        <w:ind w:left="22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1" w15:restartNumberingAfterBreak="0">
    <w:nsid w:val="03434117"/>
    <w:multiLevelType w:val="hybridMultilevel"/>
    <w:tmpl w:val="B3869F44"/>
    <w:lvl w:ilvl="0" w:tplc="FFFFFFFF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9EABDF4">
      <w:start w:val="1"/>
      <w:numFmt w:val="lowerRoman"/>
      <w:lvlText w:val="(%2)"/>
      <w:lvlJc w:val="right"/>
      <w:pPr>
        <w:ind w:left="22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03F6265C"/>
    <w:multiLevelType w:val="hybridMultilevel"/>
    <w:tmpl w:val="8BA6E988"/>
    <w:lvl w:ilvl="0" w:tplc="09EABDF4">
      <w:start w:val="1"/>
      <w:numFmt w:val="lowerRoman"/>
      <w:lvlText w:val="(%1)"/>
      <w:lvlJc w:val="right"/>
      <w:pPr>
        <w:ind w:left="2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3" w15:restartNumberingAfterBreak="0">
    <w:nsid w:val="04BD6B19"/>
    <w:multiLevelType w:val="hybridMultilevel"/>
    <w:tmpl w:val="F1F850CC"/>
    <w:lvl w:ilvl="0" w:tplc="09EABDF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82F80"/>
    <w:multiLevelType w:val="hybridMultilevel"/>
    <w:tmpl w:val="CCD0E87C"/>
    <w:lvl w:ilvl="0" w:tplc="FFFFFFFF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7471778"/>
    <w:multiLevelType w:val="hybridMultilevel"/>
    <w:tmpl w:val="F1528C42"/>
    <w:lvl w:ilvl="0" w:tplc="FFFFFFFF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8" w15:restartNumberingAfterBreak="0">
    <w:nsid w:val="2C614836"/>
    <w:multiLevelType w:val="multilevel"/>
    <w:tmpl w:val="7E003BD6"/>
    <w:lvl w:ilvl="0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9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0" w:hanging="180"/>
      </w:pPr>
      <w:rPr>
        <w:rFonts w:hint="default"/>
      </w:rPr>
    </w:lvl>
  </w:abstractNum>
  <w:abstractNum w:abstractNumId="19" w15:restartNumberingAfterBreak="0">
    <w:nsid w:val="2C74102C"/>
    <w:multiLevelType w:val="hybridMultilevel"/>
    <w:tmpl w:val="462EE19A"/>
    <w:lvl w:ilvl="0" w:tplc="BF5841DC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0" w15:restartNumberingAfterBreak="0">
    <w:nsid w:val="3648384B"/>
    <w:multiLevelType w:val="hybridMultilevel"/>
    <w:tmpl w:val="573877A6"/>
    <w:lvl w:ilvl="0" w:tplc="7A2C556A">
      <w:start w:val="9"/>
      <w:numFmt w:val="lowerLetter"/>
      <w:lvlText w:val="(%1)"/>
      <w:lvlJc w:val="left"/>
      <w:pPr>
        <w:ind w:left="2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CAD694E"/>
    <w:multiLevelType w:val="multilevel"/>
    <w:tmpl w:val="7602B9F0"/>
    <w:lvl w:ilvl="0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>
      <w:start w:val="1"/>
      <w:numFmt w:val="lowerRoman"/>
      <w:lvlText w:val="(%2)"/>
      <w:lvlJc w:val="right"/>
      <w:pPr>
        <w:ind w:left="23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0" w:hanging="180"/>
      </w:pPr>
      <w:rPr>
        <w:rFonts w:hint="default"/>
      </w:rPr>
    </w:lvl>
  </w:abstractNum>
  <w:abstractNum w:abstractNumId="23" w15:restartNumberingAfterBreak="0">
    <w:nsid w:val="3F9567BD"/>
    <w:multiLevelType w:val="hybridMultilevel"/>
    <w:tmpl w:val="C24A2A18"/>
    <w:lvl w:ilvl="0" w:tplc="FFFFFFFF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6F42FD4">
      <w:start w:val="1"/>
      <w:numFmt w:val="lowerRoman"/>
      <w:lvlText w:val="(%2)"/>
      <w:lvlJc w:val="right"/>
      <w:pPr>
        <w:ind w:left="22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4" w15:restartNumberingAfterBreak="0">
    <w:nsid w:val="4BF412E9"/>
    <w:multiLevelType w:val="hybridMultilevel"/>
    <w:tmpl w:val="FF786CC6"/>
    <w:lvl w:ilvl="0" w:tplc="09EABDF4">
      <w:start w:val="1"/>
      <w:numFmt w:val="lowerRoman"/>
      <w:lvlText w:val="(%1)"/>
      <w:lvlJc w:val="right"/>
      <w:pPr>
        <w:ind w:left="14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5" w15:restartNumberingAfterBreak="0">
    <w:nsid w:val="4CFC14E3"/>
    <w:multiLevelType w:val="hybridMultilevel"/>
    <w:tmpl w:val="3ABEEDDA"/>
    <w:lvl w:ilvl="0" w:tplc="DE8C659A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6" w15:restartNumberingAfterBreak="0">
    <w:nsid w:val="4D4F18A8"/>
    <w:multiLevelType w:val="hybridMultilevel"/>
    <w:tmpl w:val="95266CB4"/>
    <w:lvl w:ilvl="0" w:tplc="AC52713E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6F42FD4">
      <w:start w:val="1"/>
      <w:numFmt w:val="lowerRoman"/>
      <w:lvlText w:val="(%2)"/>
      <w:lvlJc w:val="right"/>
      <w:pPr>
        <w:ind w:left="221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7" w15:restartNumberingAfterBreak="0">
    <w:nsid w:val="53430639"/>
    <w:multiLevelType w:val="hybridMultilevel"/>
    <w:tmpl w:val="DF9855E8"/>
    <w:lvl w:ilvl="0" w:tplc="09EABDF4">
      <w:start w:val="1"/>
      <w:numFmt w:val="lowerRoman"/>
      <w:lvlText w:val="(%1)"/>
      <w:lvlJc w:val="right"/>
      <w:pPr>
        <w:ind w:left="22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8" w15:restartNumberingAfterBreak="0">
    <w:nsid w:val="56A544CC"/>
    <w:multiLevelType w:val="hybridMultilevel"/>
    <w:tmpl w:val="CCD0E87C"/>
    <w:lvl w:ilvl="0" w:tplc="769A4CE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CC34397"/>
    <w:multiLevelType w:val="hybridMultilevel"/>
    <w:tmpl w:val="FC1C6F50"/>
    <w:lvl w:ilvl="0" w:tplc="3B4C4F84">
      <w:start w:val="1"/>
      <w:numFmt w:val="lowerLetter"/>
      <w:lvlText w:val="%1)"/>
      <w:lvlJc w:val="left"/>
      <w:pPr>
        <w:ind w:left="149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926960783">
    <w:abstractNumId w:val="9"/>
  </w:num>
  <w:num w:numId="2" w16cid:durableId="1852065924">
    <w:abstractNumId w:val="7"/>
  </w:num>
  <w:num w:numId="3" w16cid:durableId="1073241661">
    <w:abstractNumId w:val="6"/>
  </w:num>
  <w:num w:numId="4" w16cid:durableId="339359097">
    <w:abstractNumId w:val="5"/>
  </w:num>
  <w:num w:numId="5" w16cid:durableId="561256650">
    <w:abstractNumId w:val="4"/>
  </w:num>
  <w:num w:numId="6" w16cid:durableId="520168941">
    <w:abstractNumId w:val="8"/>
  </w:num>
  <w:num w:numId="7" w16cid:durableId="1921864373">
    <w:abstractNumId w:val="3"/>
  </w:num>
  <w:num w:numId="8" w16cid:durableId="1256131864">
    <w:abstractNumId w:val="2"/>
  </w:num>
  <w:num w:numId="9" w16cid:durableId="304432481">
    <w:abstractNumId w:val="1"/>
  </w:num>
  <w:num w:numId="10" w16cid:durableId="668680174">
    <w:abstractNumId w:val="0"/>
  </w:num>
  <w:num w:numId="11" w16cid:durableId="1966963025">
    <w:abstractNumId w:val="21"/>
  </w:num>
  <w:num w:numId="12" w16cid:durableId="2141532101">
    <w:abstractNumId w:val="14"/>
  </w:num>
  <w:num w:numId="13" w16cid:durableId="1901863614">
    <w:abstractNumId w:val="16"/>
  </w:num>
  <w:num w:numId="14" w16cid:durableId="1036006871">
    <w:abstractNumId w:val="28"/>
  </w:num>
  <w:num w:numId="15" w16cid:durableId="1796175528">
    <w:abstractNumId w:val="15"/>
  </w:num>
  <w:num w:numId="16" w16cid:durableId="1856573663">
    <w:abstractNumId w:val="25"/>
  </w:num>
  <w:num w:numId="17" w16cid:durableId="10955333">
    <w:abstractNumId w:val="19"/>
  </w:num>
  <w:num w:numId="18" w16cid:durableId="407581069">
    <w:abstractNumId w:val="29"/>
  </w:num>
  <w:num w:numId="19" w16cid:durableId="866523779">
    <w:abstractNumId w:val="26"/>
  </w:num>
  <w:num w:numId="20" w16cid:durableId="966665759">
    <w:abstractNumId w:val="20"/>
  </w:num>
  <w:num w:numId="21" w16cid:durableId="301617213">
    <w:abstractNumId w:val="17"/>
  </w:num>
  <w:num w:numId="22" w16cid:durableId="23023459">
    <w:abstractNumId w:val="18"/>
  </w:num>
  <w:num w:numId="23" w16cid:durableId="370768079">
    <w:abstractNumId w:val="24"/>
  </w:num>
  <w:num w:numId="24" w16cid:durableId="519393908">
    <w:abstractNumId w:val="22"/>
  </w:num>
  <w:num w:numId="25" w16cid:durableId="142627068">
    <w:abstractNumId w:val="23"/>
  </w:num>
  <w:num w:numId="26" w16cid:durableId="1500776163">
    <w:abstractNumId w:val="11"/>
  </w:num>
  <w:num w:numId="27" w16cid:durableId="2104833249">
    <w:abstractNumId w:val="27"/>
  </w:num>
  <w:num w:numId="28" w16cid:durableId="985817414">
    <w:abstractNumId w:val="10"/>
  </w:num>
  <w:num w:numId="29" w16cid:durableId="720056603">
    <w:abstractNumId w:val="13"/>
  </w:num>
  <w:num w:numId="30" w16cid:durableId="1517765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0E"/>
    <w:rsid w:val="00000263"/>
    <w:rsid w:val="00007C4F"/>
    <w:rsid w:val="000113BC"/>
    <w:rsid w:val="000136AF"/>
    <w:rsid w:val="000147AC"/>
    <w:rsid w:val="0003441D"/>
    <w:rsid w:val="00034A0D"/>
    <w:rsid w:val="00035B28"/>
    <w:rsid w:val="00036E88"/>
    <w:rsid w:val="0004044E"/>
    <w:rsid w:val="000415F1"/>
    <w:rsid w:val="0005120E"/>
    <w:rsid w:val="000528A2"/>
    <w:rsid w:val="00054577"/>
    <w:rsid w:val="000614BF"/>
    <w:rsid w:val="0007169C"/>
    <w:rsid w:val="00071FAC"/>
    <w:rsid w:val="00077593"/>
    <w:rsid w:val="0008095E"/>
    <w:rsid w:val="00083F48"/>
    <w:rsid w:val="00091B1F"/>
    <w:rsid w:val="000A1295"/>
    <w:rsid w:val="000A3EFC"/>
    <w:rsid w:val="000A479A"/>
    <w:rsid w:val="000A7DF9"/>
    <w:rsid w:val="000B2CE1"/>
    <w:rsid w:val="000C7BC7"/>
    <w:rsid w:val="000D05EF"/>
    <w:rsid w:val="000D3FB9"/>
    <w:rsid w:val="000D5485"/>
    <w:rsid w:val="000E598E"/>
    <w:rsid w:val="000E5A3D"/>
    <w:rsid w:val="000F0ADA"/>
    <w:rsid w:val="000F0C1C"/>
    <w:rsid w:val="000F21C1"/>
    <w:rsid w:val="000F2243"/>
    <w:rsid w:val="0010745C"/>
    <w:rsid w:val="001122FF"/>
    <w:rsid w:val="00120BE0"/>
    <w:rsid w:val="00124517"/>
    <w:rsid w:val="00125B0D"/>
    <w:rsid w:val="00127F14"/>
    <w:rsid w:val="00137507"/>
    <w:rsid w:val="00147971"/>
    <w:rsid w:val="00154596"/>
    <w:rsid w:val="00156033"/>
    <w:rsid w:val="00157D0F"/>
    <w:rsid w:val="00160BD7"/>
    <w:rsid w:val="001643C9"/>
    <w:rsid w:val="00165568"/>
    <w:rsid w:val="00165F38"/>
    <w:rsid w:val="00166082"/>
    <w:rsid w:val="00166C2F"/>
    <w:rsid w:val="00167245"/>
    <w:rsid w:val="001716C9"/>
    <w:rsid w:val="00182BCA"/>
    <w:rsid w:val="00182E1E"/>
    <w:rsid w:val="00184261"/>
    <w:rsid w:val="00185E1B"/>
    <w:rsid w:val="00193461"/>
    <w:rsid w:val="001939E1"/>
    <w:rsid w:val="0019452E"/>
    <w:rsid w:val="00195382"/>
    <w:rsid w:val="001A3B9F"/>
    <w:rsid w:val="001A5520"/>
    <w:rsid w:val="001A65C0"/>
    <w:rsid w:val="001B2FC8"/>
    <w:rsid w:val="001B7A5D"/>
    <w:rsid w:val="001C3AE5"/>
    <w:rsid w:val="001C4425"/>
    <w:rsid w:val="001C6151"/>
    <w:rsid w:val="001C6646"/>
    <w:rsid w:val="001C69C4"/>
    <w:rsid w:val="001E0A8D"/>
    <w:rsid w:val="001E3590"/>
    <w:rsid w:val="001E7407"/>
    <w:rsid w:val="001F1A46"/>
    <w:rsid w:val="001F387A"/>
    <w:rsid w:val="001F4A4E"/>
    <w:rsid w:val="001F6368"/>
    <w:rsid w:val="00201D27"/>
    <w:rsid w:val="00205BA2"/>
    <w:rsid w:val="00210061"/>
    <w:rsid w:val="0021153A"/>
    <w:rsid w:val="00224111"/>
    <w:rsid w:val="002245A6"/>
    <w:rsid w:val="00224F53"/>
    <w:rsid w:val="002302EA"/>
    <w:rsid w:val="00237614"/>
    <w:rsid w:val="00240749"/>
    <w:rsid w:val="00245B5C"/>
    <w:rsid w:val="002468D7"/>
    <w:rsid w:val="00247E97"/>
    <w:rsid w:val="00255F20"/>
    <w:rsid w:val="00256C81"/>
    <w:rsid w:val="002654B7"/>
    <w:rsid w:val="00272BA3"/>
    <w:rsid w:val="0027369C"/>
    <w:rsid w:val="002760BC"/>
    <w:rsid w:val="0028167B"/>
    <w:rsid w:val="00284265"/>
    <w:rsid w:val="00285CDD"/>
    <w:rsid w:val="00291167"/>
    <w:rsid w:val="0029489E"/>
    <w:rsid w:val="002976AB"/>
    <w:rsid w:val="00297ECB"/>
    <w:rsid w:val="002A79E8"/>
    <w:rsid w:val="002B6575"/>
    <w:rsid w:val="002C07E1"/>
    <w:rsid w:val="002C13F6"/>
    <w:rsid w:val="002C152A"/>
    <w:rsid w:val="002D043A"/>
    <w:rsid w:val="002E1BFD"/>
    <w:rsid w:val="00300086"/>
    <w:rsid w:val="00304E1A"/>
    <w:rsid w:val="00311F31"/>
    <w:rsid w:val="0031713F"/>
    <w:rsid w:val="003222D1"/>
    <w:rsid w:val="003243B9"/>
    <w:rsid w:val="0032713E"/>
    <w:rsid w:val="0032750F"/>
    <w:rsid w:val="00327BE8"/>
    <w:rsid w:val="003304FA"/>
    <w:rsid w:val="00336F2E"/>
    <w:rsid w:val="003415D3"/>
    <w:rsid w:val="003442F6"/>
    <w:rsid w:val="00346335"/>
    <w:rsid w:val="0035161D"/>
    <w:rsid w:val="00352B0F"/>
    <w:rsid w:val="00353CAE"/>
    <w:rsid w:val="00354B7C"/>
    <w:rsid w:val="003561B0"/>
    <w:rsid w:val="00364AA1"/>
    <w:rsid w:val="00365ACF"/>
    <w:rsid w:val="00367051"/>
    <w:rsid w:val="003726BF"/>
    <w:rsid w:val="0037328A"/>
    <w:rsid w:val="00375953"/>
    <w:rsid w:val="00380EC6"/>
    <w:rsid w:val="00387040"/>
    <w:rsid w:val="00391B6E"/>
    <w:rsid w:val="00393DBE"/>
    <w:rsid w:val="00397893"/>
    <w:rsid w:val="003A15AC"/>
    <w:rsid w:val="003B0627"/>
    <w:rsid w:val="003B0B69"/>
    <w:rsid w:val="003B598A"/>
    <w:rsid w:val="003B6B32"/>
    <w:rsid w:val="003C2F8E"/>
    <w:rsid w:val="003C5AFC"/>
    <w:rsid w:val="003C5F2B"/>
    <w:rsid w:val="003C7D35"/>
    <w:rsid w:val="003D0BFE"/>
    <w:rsid w:val="003D5700"/>
    <w:rsid w:val="003E197A"/>
    <w:rsid w:val="003E28EC"/>
    <w:rsid w:val="003F6F52"/>
    <w:rsid w:val="004022CA"/>
    <w:rsid w:val="0040604F"/>
    <w:rsid w:val="004116CD"/>
    <w:rsid w:val="0041196C"/>
    <w:rsid w:val="00414ADE"/>
    <w:rsid w:val="004164CD"/>
    <w:rsid w:val="00424CA9"/>
    <w:rsid w:val="004257BB"/>
    <w:rsid w:val="0044291A"/>
    <w:rsid w:val="00451E9B"/>
    <w:rsid w:val="004537D5"/>
    <w:rsid w:val="004543DF"/>
    <w:rsid w:val="00454830"/>
    <w:rsid w:val="004600B0"/>
    <w:rsid w:val="00460499"/>
    <w:rsid w:val="00460FBA"/>
    <w:rsid w:val="004636F5"/>
    <w:rsid w:val="00465074"/>
    <w:rsid w:val="004657FA"/>
    <w:rsid w:val="00473AE6"/>
    <w:rsid w:val="00474835"/>
    <w:rsid w:val="004759CB"/>
    <w:rsid w:val="004819C7"/>
    <w:rsid w:val="0048364F"/>
    <w:rsid w:val="004877FC"/>
    <w:rsid w:val="00490F2E"/>
    <w:rsid w:val="00496F97"/>
    <w:rsid w:val="004A0929"/>
    <w:rsid w:val="004A53EA"/>
    <w:rsid w:val="004B14B0"/>
    <w:rsid w:val="004B35E7"/>
    <w:rsid w:val="004D1FA0"/>
    <w:rsid w:val="004D6173"/>
    <w:rsid w:val="004F05EF"/>
    <w:rsid w:val="004F1FAC"/>
    <w:rsid w:val="004F305D"/>
    <w:rsid w:val="004F35DB"/>
    <w:rsid w:val="004F63FD"/>
    <w:rsid w:val="004F676E"/>
    <w:rsid w:val="004F71C0"/>
    <w:rsid w:val="0050341C"/>
    <w:rsid w:val="00511B8A"/>
    <w:rsid w:val="00516B8D"/>
    <w:rsid w:val="0052756C"/>
    <w:rsid w:val="00530230"/>
    <w:rsid w:val="00530CC9"/>
    <w:rsid w:val="00531B46"/>
    <w:rsid w:val="005375E4"/>
    <w:rsid w:val="00537FBC"/>
    <w:rsid w:val="00540A76"/>
    <w:rsid w:val="00540BA1"/>
    <w:rsid w:val="00541D73"/>
    <w:rsid w:val="00543469"/>
    <w:rsid w:val="00546B4A"/>
    <w:rsid w:val="00546FA3"/>
    <w:rsid w:val="0054767D"/>
    <w:rsid w:val="00550F85"/>
    <w:rsid w:val="00551E6D"/>
    <w:rsid w:val="00554E30"/>
    <w:rsid w:val="00556F9C"/>
    <w:rsid w:val="00557C7A"/>
    <w:rsid w:val="0056017D"/>
    <w:rsid w:val="00562427"/>
    <w:rsid w:val="00562A58"/>
    <w:rsid w:val="0056541A"/>
    <w:rsid w:val="00570665"/>
    <w:rsid w:val="00581211"/>
    <w:rsid w:val="005817B3"/>
    <w:rsid w:val="00582726"/>
    <w:rsid w:val="00584811"/>
    <w:rsid w:val="00586CCD"/>
    <w:rsid w:val="00590945"/>
    <w:rsid w:val="005938E4"/>
    <w:rsid w:val="00593AA6"/>
    <w:rsid w:val="00594161"/>
    <w:rsid w:val="00594749"/>
    <w:rsid w:val="00594956"/>
    <w:rsid w:val="00594D42"/>
    <w:rsid w:val="005A053A"/>
    <w:rsid w:val="005B1555"/>
    <w:rsid w:val="005B2D9A"/>
    <w:rsid w:val="005B4067"/>
    <w:rsid w:val="005B61CE"/>
    <w:rsid w:val="005C3F41"/>
    <w:rsid w:val="005C4D5C"/>
    <w:rsid w:val="005C4EF0"/>
    <w:rsid w:val="005D5EA1"/>
    <w:rsid w:val="005E098C"/>
    <w:rsid w:val="005E1D72"/>
    <w:rsid w:val="005E1F8D"/>
    <w:rsid w:val="005E317F"/>
    <w:rsid w:val="005E61D3"/>
    <w:rsid w:val="005F0E58"/>
    <w:rsid w:val="005F5F1A"/>
    <w:rsid w:val="005F73B4"/>
    <w:rsid w:val="00600219"/>
    <w:rsid w:val="00602224"/>
    <w:rsid w:val="006065DA"/>
    <w:rsid w:val="00606AA4"/>
    <w:rsid w:val="00617F99"/>
    <w:rsid w:val="00621C52"/>
    <w:rsid w:val="00623746"/>
    <w:rsid w:val="00627BDF"/>
    <w:rsid w:val="00632852"/>
    <w:rsid w:val="00634ACA"/>
    <w:rsid w:val="00640402"/>
    <w:rsid w:val="00640F78"/>
    <w:rsid w:val="0064195C"/>
    <w:rsid w:val="00655607"/>
    <w:rsid w:val="00655D6A"/>
    <w:rsid w:val="00656DE9"/>
    <w:rsid w:val="006610D7"/>
    <w:rsid w:val="006637FE"/>
    <w:rsid w:val="00667053"/>
    <w:rsid w:val="00672876"/>
    <w:rsid w:val="00675A63"/>
    <w:rsid w:val="00677CC2"/>
    <w:rsid w:val="00677EBB"/>
    <w:rsid w:val="00680DC5"/>
    <w:rsid w:val="00682EFD"/>
    <w:rsid w:val="00685F42"/>
    <w:rsid w:val="00691878"/>
    <w:rsid w:val="0069207B"/>
    <w:rsid w:val="006A304E"/>
    <w:rsid w:val="006A61CC"/>
    <w:rsid w:val="006B14EE"/>
    <w:rsid w:val="006B53AE"/>
    <w:rsid w:val="006B7006"/>
    <w:rsid w:val="006C7F8C"/>
    <w:rsid w:val="006D03F0"/>
    <w:rsid w:val="006D0627"/>
    <w:rsid w:val="006D6E7C"/>
    <w:rsid w:val="006D7608"/>
    <w:rsid w:val="006D7AB9"/>
    <w:rsid w:val="006F2EB7"/>
    <w:rsid w:val="006F51E7"/>
    <w:rsid w:val="00700B2C"/>
    <w:rsid w:val="00706986"/>
    <w:rsid w:val="00711AF4"/>
    <w:rsid w:val="00713084"/>
    <w:rsid w:val="00717463"/>
    <w:rsid w:val="00717B6B"/>
    <w:rsid w:val="00720FC2"/>
    <w:rsid w:val="00721A6B"/>
    <w:rsid w:val="00722E89"/>
    <w:rsid w:val="007265C6"/>
    <w:rsid w:val="00726FE2"/>
    <w:rsid w:val="00731E00"/>
    <w:rsid w:val="007339C7"/>
    <w:rsid w:val="00741EBD"/>
    <w:rsid w:val="007424B3"/>
    <w:rsid w:val="007432B9"/>
    <w:rsid w:val="007437A3"/>
    <w:rsid w:val="007440B7"/>
    <w:rsid w:val="00747993"/>
    <w:rsid w:val="00751040"/>
    <w:rsid w:val="00752869"/>
    <w:rsid w:val="00753A6D"/>
    <w:rsid w:val="007563C9"/>
    <w:rsid w:val="007634AD"/>
    <w:rsid w:val="007715C9"/>
    <w:rsid w:val="00774EDD"/>
    <w:rsid w:val="007757EC"/>
    <w:rsid w:val="0079063A"/>
    <w:rsid w:val="00795E16"/>
    <w:rsid w:val="00797D68"/>
    <w:rsid w:val="007A29AB"/>
    <w:rsid w:val="007A6863"/>
    <w:rsid w:val="007B5A1A"/>
    <w:rsid w:val="007B5A27"/>
    <w:rsid w:val="007B7C45"/>
    <w:rsid w:val="007C18CF"/>
    <w:rsid w:val="007C503A"/>
    <w:rsid w:val="007C78B4"/>
    <w:rsid w:val="007D5FE6"/>
    <w:rsid w:val="007E0D59"/>
    <w:rsid w:val="007E12D1"/>
    <w:rsid w:val="007E32B6"/>
    <w:rsid w:val="007E486B"/>
    <w:rsid w:val="007E569C"/>
    <w:rsid w:val="007E784F"/>
    <w:rsid w:val="007E7D4A"/>
    <w:rsid w:val="007F247B"/>
    <w:rsid w:val="007F2AB5"/>
    <w:rsid w:val="007F48ED"/>
    <w:rsid w:val="007F4ADC"/>
    <w:rsid w:val="007F531C"/>
    <w:rsid w:val="007F5E3F"/>
    <w:rsid w:val="00801B60"/>
    <w:rsid w:val="00803640"/>
    <w:rsid w:val="00812F45"/>
    <w:rsid w:val="00815B15"/>
    <w:rsid w:val="008248DF"/>
    <w:rsid w:val="00825977"/>
    <w:rsid w:val="00834EF3"/>
    <w:rsid w:val="0083694E"/>
    <w:rsid w:val="00836FE9"/>
    <w:rsid w:val="0084172C"/>
    <w:rsid w:val="00842E31"/>
    <w:rsid w:val="0084601F"/>
    <w:rsid w:val="0085042A"/>
    <w:rsid w:val="0085175E"/>
    <w:rsid w:val="00851F20"/>
    <w:rsid w:val="00856A31"/>
    <w:rsid w:val="00857627"/>
    <w:rsid w:val="00861297"/>
    <w:rsid w:val="00862242"/>
    <w:rsid w:val="008747D9"/>
    <w:rsid w:val="008754D0"/>
    <w:rsid w:val="00877C69"/>
    <w:rsid w:val="00877D48"/>
    <w:rsid w:val="0088345B"/>
    <w:rsid w:val="00886ADE"/>
    <w:rsid w:val="00892ECB"/>
    <w:rsid w:val="008966EF"/>
    <w:rsid w:val="008A0AFB"/>
    <w:rsid w:val="008A0D4C"/>
    <w:rsid w:val="008A16A5"/>
    <w:rsid w:val="008A23CB"/>
    <w:rsid w:val="008A5C57"/>
    <w:rsid w:val="008C0629"/>
    <w:rsid w:val="008C2DA4"/>
    <w:rsid w:val="008C44D9"/>
    <w:rsid w:val="008C6BFA"/>
    <w:rsid w:val="008D0EE0"/>
    <w:rsid w:val="008D101E"/>
    <w:rsid w:val="008D76D7"/>
    <w:rsid w:val="008D7A27"/>
    <w:rsid w:val="008E4702"/>
    <w:rsid w:val="008E69AA"/>
    <w:rsid w:val="008F4F1C"/>
    <w:rsid w:val="009008CA"/>
    <w:rsid w:val="00900A9D"/>
    <w:rsid w:val="009057EF"/>
    <w:rsid w:val="0090665E"/>
    <w:rsid w:val="009069AD"/>
    <w:rsid w:val="009075A9"/>
    <w:rsid w:val="00910E64"/>
    <w:rsid w:val="00921225"/>
    <w:rsid w:val="00922764"/>
    <w:rsid w:val="00925863"/>
    <w:rsid w:val="009278C1"/>
    <w:rsid w:val="00927E6F"/>
    <w:rsid w:val="00930D1F"/>
    <w:rsid w:val="00932377"/>
    <w:rsid w:val="00933314"/>
    <w:rsid w:val="009346E3"/>
    <w:rsid w:val="00935721"/>
    <w:rsid w:val="0094523D"/>
    <w:rsid w:val="0095027C"/>
    <w:rsid w:val="00952186"/>
    <w:rsid w:val="00964643"/>
    <w:rsid w:val="00976A63"/>
    <w:rsid w:val="00982FE1"/>
    <w:rsid w:val="0098671C"/>
    <w:rsid w:val="00990430"/>
    <w:rsid w:val="00990982"/>
    <w:rsid w:val="00993FF3"/>
    <w:rsid w:val="00994DBA"/>
    <w:rsid w:val="00995428"/>
    <w:rsid w:val="009A0A2B"/>
    <w:rsid w:val="009A4818"/>
    <w:rsid w:val="009B2490"/>
    <w:rsid w:val="009B26DB"/>
    <w:rsid w:val="009B2D4D"/>
    <w:rsid w:val="009B50E5"/>
    <w:rsid w:val="009C14D4"/>
    <w:rsid w:val="009C2BA4"/>
    <w:rsid w:val="009C3431"/>
    <w:rsid w:val="009C5989"/>
    <w:rsid w:val="009C6A32"/>
    <w:rsid w:val="009D08DA"/>
    <w:rsid w:val="009E1567"/>
    <w:rsid w:val="009E1A65"/>
    <w:rsid w:val="009E3B43"/>
    <w:rsid w:val="009F528B"/>
    <w:rsid w:val="00A00803"/>
    <w:rsid w:val="00A0224F"/>
    <w:rsid w:val="00A06860"/>
    <w:rsid w:val="00A10769"/>
    <w:rsid w:val="00A136F5"/>
    <w:rsid w:val="00A149BD"/>
    <w:rsid w:val="00A231E2"/>
    <w:rsid w:val="00A2550D"/>
    <w:rsid w:val="00A2608E"/>
    <w:rsid w:val="00A300EE"/>
    <w:rsid w:val="00A30349"/>
    <w:rsid w:val="00A33416"/>
    <w:rsid w:val="00A35FF6"/>
    <w:rsid w:val="00A3649E"/>
    <w:rsid w:val="00A36653"/>
    <w:rsid w:val="00A37497"/>
    <w:rsid w:val="00A379BB"/>
    <w:rsid w:val="00A4169B"/>
    <w:rsid w:val="00A436C4"/>
    <w:rsid w:val="00A46EE9"/>
    <w:rsid w:val="00A50632"/>
    <w:rsid w:val="00A506A2"/>
    <w:rsid w:val="00A50D55"/>
    <w:rsid w:val="00A52FDA"/>
    <w:rsid w:val="00A64912"/>
    <w:rsid w:val="00A67147"/>
    <w:rsid w:val="00A70A74"/>
    <w:rsid w:val="00A72997"/>
    <w:rsid w:val="00A771B7"/>
    <w:rsid w:val="00A82026"/>
    <w:rsid w:val="00A9231A"/>
    <w:rsid w:val="00A93ABF"/>
    <w:rsid w:val="00A95BC7"/>
    <w:rsid w:val="00AA0343"/>
    <w:rsid w:val="00AA1EC1"/>
    <w:rsid w:val="00AA22E6"/>
    <w:rsid w:val="00AA4273"/>
    <w:rsid w:val="00AA78CE"/>
    <w:rsid w:val="00AA7B26"/>
    <w:rsid w:val="00AB5464"/>
    <w:rsid w:val="00AC1C96"/>
    <w:rsid w:val="00AC2862"/>
    <w:rsid w:val="00AC767C"/>
    <w:rsid w:val="00AD3467"/>
    <w:rsid w:val="00AD4015"/>
    <w:rsid w:val="00AD5641"/>
    <w:rsid w:val="00AF220A"/>
    <w:rsid w:val="00AF33DB"/>
    <w:rsid w:val="00AF385E"/>
    <w:rsid w:val="00B01484"/>
    <w:rsid w:val="00B032D8"/>
    <w:rsid w:val="00B05D72"/>
    <w:rsid w:val="00B06E4D"/>
    <w:rsid w:val="00B11428"/>
    <w:rsid w:val="00B20990"/>
    <w:rsid w:val="00B23FAF"/>
    <w:rsid w:val="00B24856"/>
    <w:rsid w:val="00B31ECE"/>
    <w:rsid w:val="00B33B3C"/>
    <w:rsid w:val="00B34D82"/>
    <w:rsid w:val="00B40D74"/>
    <w:rsid w:val="00B42649"/>
    <w:rsid w:val="00B45461"/>
    <w:rsid w:val="00B4562F"/>
    <w:rsid w:val="00B46467"/>
    <w:rsid w:val="00B525AF"/>
    <w:rsid w:val="00B52663"/>
    <w:rsid w:val="00B53A52"/>
    <w:rsid w:val="00B56DCB"/>
    <w:rsid w:val="00B61728"/>
    <w:rsid w:val="00B62DDA"/>
    <w:rsid w:val="00B67D64"/>
    <w:rsid w:val="00B75EEB"/>
    <w:rsid w:val="00B770D2"/>
    <w:rsid w:val="00B8062A"/>
    <w:rsid w:val="00B93516"/>
    <w:rsid w:val="00B96776"/>
    <w:rsid w:val="00B973E5"/>
    <w:rsid w:val="00BA47A3"/>
    <w:rsid w:val="00BA5026"/>
    <w:rsid w:val="00BA6121"/>
    <w:rsid w:val="00BA7B5B"/>
    <w:rsid w:val="00BB397C"/>
    <w:rsid w:val="00BB5E98"/>
    <w:rsid w:val="00BB6E79"/>
    <w:rsid w:val="00BC4E5A"/>
    <w:rsid w:val="00BE227A"/>
    <w:rsid w:val="00BE42C5"/>
    <w:rsid w:val="00BE719A"/>
    <w:rsid w:val="00BE720A"/>
    <w:rsid w:val="00BF0723"/>
    <w:rsid w:val="00BF1C31"/>
    <w:rsid w:val="00BF6650"/>
    <w:rsid w:val="00BF72CA"/>
    <w:rsid w:val="00C05817"/>
    <w:rsid w:val="00C067E5"/>
    <w:rsid w:val="00C164CA"/>
    <w:rsid w:val="00C17061"/>
    <w:rsid w:val="00C25016"/>
    <w:rsid w:val="00C26051"/>
    <w:rsid w:val="00C279EB"/>
    <w:rsid w:val="00C30C08"/>
    <w:rsid w:val="00C31FE7"/>
    <w:rsid w:val="00C42BF8"/>
    <w:rsid w:val="00C43043"/>
    <w:rsid w:val="00C460AE"/>
    <w:rsid w:val="00C50043"/>
    <w:rsid w:val="00C5015F"/>
    <w:rsid w:val="00C50A0F"/>
    <w:rsid w:val="00C50F4A"/>
    <w:rsid w:val="00C557E9"/>
    <w:rsid w:val="00C57F56"/>
    <w:rsid w:val="00C600D0"/>
    <w:rsid w:val="00C726E3"/>
    <w:rsid w:val="00C72D10"/>
    <w:rsid w:val="00C7573B"/>
    <w:rsid w:val="00C76CF3"/>
    <w:rsid w:val="00C810E8"/>
    <w:rsid w:val="00C83A3D"/>
    <w:rsid w:val="00C93205"/>
    <w:rsid w:val="00C945DC"/>
    <w:rsid w:val="00C96D3D"/>
    <w:rsid w:val="00CA2F2B"/>
    <w:rsid w:val="00CA37A6"/>
    <w:rsid w:val="00CA4B80"/>
    <w:rsid w:val="00CA705F"/>
    <w:rsid w:val="00CA7844"/>
    <w:rsid w:val="00CB0BF8"/>
    <w:rsid w:val="00CB58EF"/>
    <w:rsid w:val="00CB6DC4"/>
    <w:rsid w:val="00CC34AB"/>
    <w:rsid w:val="00CD2BF2"/>
    <w:rsid w:val="00CD46D1"/>
    <w:rsid w:val="00CD597E"/>
    <w:rsid w:val="00CE0A93"/>
    <w:rsid w:val="00CE2E6E"/>
    <w:rsid w:val="00CE7DC2"/>
    <w:rsid w:val="00CF0BB2"/>
    <w:rsid w:val="00CF6BA4"/>
    <w:rsid w:val="00D00F10"/>
    <w:rsid w:val="00D06344"/>
    <w:rsid w:val="00D0733E"/>
    <w:rsid w:val="00D12B0D"/>
    <w:rsid w:val="00D13441"/>
    <w:rsid w:val="00D148AC"/>
    <w:rsid w:val="00D243A3"/>
    <w:rsid w:val="00D25F7D"/>
    <w:rsid w:val="00D33440"/>
    <w:rsid w:val="00D37E95"/>
    <w:rsid w:val="00D42DAC"/>
    <w:rsid w:val="00D4459B"/>
    <w:rsid w:val="00D52EFE"/>
    <w:rsid w:val="00D56A0D"/>
    <w:rsid w:val="00D6048C"/>
    <w:rsid w:val="00D63EF6"/>
    <w:rsid w:val="00D66518"/>
    <w:rsid w:val="00D70DFB"/>
    <w:rsid w:val="00D71DD5"/>
    <w:rsid w:val="00D71EEA"/>
    <w:rsid w:val="00D73400"/>
    <w:rsid w:val="00D735CD"/>
    <w:rsid w:val="00D736A8"/>
    <w:rsid w:val="00D766DF"/>
    <w:rsid w:val="00D76AD5"/>
    <w:rsid w:val="00D76DDE"/>
    <w:rsid w:val="00D76F3C"/>
    <w:rsid w:val="00D811F3"/>
    <w:rsid w:val="00D83783"/>
    <w:rsid w:val="00D84ED0"/>
    <w:rsid w:val="00D8755A"/>
    <w:rsid w:val="00D90841"/>
    <w:rsid w:val="00D92E0E"/>
    <w:rsid w:val="00DA2439"/>
    <w:rsid w:val="00DA2E8D"/>
    <w:rsid w:val="00DA6F05"/>
    <w:rsid w:val="00DB1EFE"/>
    <w:rsid w:val="00DB5A7E"/>
    <w:rsid w:val="00DB64FC"/>
    <w:rsid w:val="00DB69D2"/>
    <w:rsid w:val="00DC7568"/>
    <w:rsid w:val="00DD53E0"/>
    <w:rsid w:val="00DE149E"/>
    <w:rsid w:val="00DF3BB6"/>
    <w:rsid w:val="00E034DB"/>
    <w:rsid w:val="00E05704"/>
    <w:rsid w:val="00E05DD5"/>
    <w:rsid w:val="00E12F1A"/>
    <w:rsid w:val="00E14CD2"/>
    <w:rsid w:val="00E22807"/>
    <w:rsid w:val="00E22935"/>
    <w:rsid w:val="00E2467C"/>
    <w:rsid w:val="00E54292"/>
    <w:rsid w:val="00E55C64"/>
    <w:rsid w:val="00E60191"/>
    <w:rsid w:val="00E6554D"/>
    <w:rsid w:val="00E73FDB"/>
    <w:rsid w:val="00E74DC7"/>
    <w:rsid w:val="00E83F92"/>
    <w:rsid w:val="00E841CE"/>
    <w:rsid w:val="00E860A5"/>
    <w:rsid w:val="00E87699"/>
    <w:rsid w:val="00E9196B"/>
    <w:rsid w:val="00E92E27"/>
    <w:rsid w:val="00E9586B"/>
    <w:rsid w:val="00E95C8E"/>
    <w:rsid w:val="00E97334"/>
    <w:rsid w:val="00E97B27"/>
    <w:rsid w:val="00EA15C0"/>
    <w:rsid w:val="00EB124F"/>
    <w:rsid w:val="00EB37F0"/>
    <w:rsid w:val="00EB3A99"/>
    <w:rsid w:val="00EB3B8A"/>
    <w:rsid w:val="00EB630B"/>
    <w:rsid w:val="00EB65F8"/>
    <w:rsid w:val="00EC0381"/>
    <w:rsid w:val="00EC4551"/>
    <w:rsid w:val="00EC6A89"/>
    <w:rsid w:val="00EC6EB5"/>
    <w:rsid w:val="00ED07F9"/>
    <w:rsid w:val="00ED3D5A"/>
    <w:rsid w:val="00ED4928"/>
    <w:rsid w:val="00EE2671"/>
    <w:rsid w:val="00EE3FFE"/>
    <w:rsid w:val="00EE57E8"/>
    <w:rsid w:val="00EE6190"/>
    <w:rsid w:val="00EF2E3A"/>
    <w:rsid w:val="00EF6402"/>
    <w:rsid w:val="00EF64CF"/>
    <w:rsid w:val="00F00025"/>
    <w:rsid w:val="00F022D6"/>
    <w:rsid w:val="00F047E2"/>
    <w:rsid w:val="00F04A82"/>
    <w:rsid w:val="00F04D57"/>
    <w:rsid w:val="00F078DC"/>
    <w:rsid w:val="00F11C0C"/>
    <w:rsid w:val="00F13E86"/>
    <w:rsid w:val="00F17DC5"/>
    <w:rsid w:val="00F20B52"/>
    <w:rsid w:val="00F32D4F"/>
    <w:rsid w:val="00F32FCB"/>
    <w:rsid w:val="00F33523"/>
    <w:rsid w:val="00F64EF0"/>
    <w:rsid w:val="00F64FF7"/>
    <w:rsid w:val="00F66406"/>
    <w:rsid w:val="00F677A9"/>
    <w:rsid w:val="00F8121C"/>
    <w:rsid w:val="00F83D79"/>
    <w:rsid w:val="00F84CF5"/>
    <w:rsid w:val="00F84DE1"/>
    <w:rsid w:val="00F8612E"/>
    <w:rsid w:val="00F9147D"/>
    <w:rsid w:val="00F94583"/>
    <w:rsid w:val="00F96C9D"/>
    <w:rsid w:val="00F97D25"/>
    <w:rsid w:val="00FA12AF"/>
    <w:rsid w:val="00FA3702"/>
    <w:rsid w:val="00FA420B"/>
    <w:rsid w:val="00FB6AEE"/>
    <w:rsid w:val="00FB6E7E"/>
    <w:rsid w:val="00FC2ADA"/>
    <w:rsid w:val="00FC3EAC"/>
    <w:rsid w:val="00FD16A7"/>
    <w:rsid w:val="00FD6689"/>
    <w:rsid w:val="00FE124D"/>
    <w:rsid w:val="00FE608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87925"/>
  <w15:docId w15:val="{058B8BD8-0EE5-4701-81B5-863464B0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,h5_Section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t_Main,Subsectio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qFormat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cthead90">
    <w:name w:val="acthead9"/>
    <w:basedOn w:val="Normal"/>
    <w:rsid w:val="006022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30">
    <w:name w:val="acthead3"/>
    <w:basedOn w:val="Normal"/>
    <w:rsid w:val="004650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205B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D5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3E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3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3E0"/>
    <w:rPr>
      <w:b/>
      <w:bCs/>
    </w:rPr>
  </w:style>
  <w:style w:type="character" w:styleId="Hyperlink">
    <w:name w:val="Hyperlink"/>
    <w:basedOn w:val="DefaultParagraphFont"/>
    <w:uiPriority w:val="99"/>
    <w:unhideWhenUsed/>
    <w:rsid w:val="000C7B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BC7"/>
    <w:rPr>
      <w:color w:val="605E5C"/>
      <w:shd w:val="clear" w:color="auto" w:fill="E1DFDD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C31FE7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locked/>
    <w:rsid w:val="00C31FE7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E97B2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0088\Downloads\template_-_amending_instrument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3FAEE74-6919-4B25-A7F3-F79083AE18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3DDEDB3E79F6348927D9F567FCCD2FE" ma:contentTypeVersion="" ma:contentTypeDescription="PDMS Document Site Content Type" ma:contentTypeScope="" ma:versionID="24f847c23b9e977a45f603c1d396c80b">
  <xsd:schema xmlns:xsd="http://www.w3.org/2001/XMLSchema" xmlns:xs="http://www.w3.org/2001/XMLSchema" xmlns:p="http://schemas.microsoft.com/office/2006/metadata/properties" xmlns:ns2="73FAEE74-6919-4B25-A7F3-F79083AE1896" targetNamespace="http://schemas.microsoft.com/office/2006/metadata/properties" ma:root="true" ma:fieldsID="28127d15f47a7b66407d977762721097" ns2:_="">
    <xsd:import namespace="73FAEE74-6919-4B25-A7F3-F79083AE189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E74-6919-4B25-A7F3-F79083AE189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9EBA5-810B-4F47-BE66-73954D719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97138-EF45-4285-83F9-9CB4EB25512D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73FAEE74-6919-4B25-A7F3-F79083AE189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79CC1A-DE4C-4541-8800-7E2DAB950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E74-6919-4B25-A7F3-F79083AE1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(5)</Template>
  <TotalTime>17</TotalTime>
  <Pages>6</Pages>
  <Words>519</Words>
  <Characters>2963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https://www.legislation.gov.au/F2023L00991/asmade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Hakim, Libby</dc:creator>
  <cp:keywords/>
  <cp:lastModifiedBy>Fuller, Amy</cp:lastModifiedBy>
  <cp:revision>2</cp:revision>
  <dcterms:created xsi:type="dcterms:W3CDTF">2024-05-15T01:58:00Z</dcterms:created>
  <dcterms:modified xsi:type="dcterms:W3CDTF">2024-05-15T01:58:00Z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0x010100266966F133664895A6EE3632470D45F500D3DDEDB3E79F6348927D9F567FCCD2FE</vt:lpwstr>
  </property>
  <property fmtid="{D5CDD505-2E9C-101B-9397-08002B2CF9AE}" pid="3" name="MediaServiceImageTags">
    <vt:lpwstr/>
  </property>
</Properties>
</file>