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6E33" w14:textId="6F78EB69" w:rsidR="00F5638C" w:rsidRPr="00827993" w:rsidRDefault="00F5638C" w:rsidP="00F5638C">
      <w:pPr>
        <w:rPr>
          <w:sz w:val="28"/>
        </w:rPr>
      </w:pPr>
      <w:r w:rsidRPr="00827993">
        <w:rPr>
          <w:noProof/>
          <w:lang w:eastAsia="en-AU"/>
        </w:rPr>
        <w:drawing>
          <wp:inline distT="0" distB="0" distL="0" distR="0" wp14:anchorId="005EC3B8" wp14:editId="3815F4D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975DD" w14:textId="77777777" w:rsidR="00F5638C" w:rsidRPr="00827993" w:rsidRDefault="00F5638C" w:rsidP="00F5638C">
      <w:pPr>
        <w:rPr>
          <w:sz w:val="19"/>
        </w:rPr>
      </w:pPr>
    </w:p>
    <w:p w14:paraId="227B893C" w14:textId="4D832EE7" w:rsidR="00F5638C" w:rsidRPr="00827993" w:rsidRDefault="006803C3" w:rsidP="00F5638C">
      <w:pPr>
        <w:pStyle w:val="ShortT"/>
      </w:pPr>
      <w:r w:rsidRPr="00827993">
        <w:t>Currency (Australian Coins) Amendment (</w:t>
      </w:r>
      <w:r w:rsidR="009C0BF1" w:rsidRPr="00827993">
        <w:t>202</w:t>
      </w:r>
      <w:r w:rsidR="007B5EA6">
        <w:t>4</w:t>
      </w:r>
      <w:r w:rsidR="007A3B74" w:rsidRPr="00827993">
        <w:t> </w:t>
      </w:r>
      <w:r w:rsidR="009C0BF1" w:rsidRPr="00827993">
        <w:t xml:space="preserve">Royal Australian Mint No. </w:t>
      </w:r>
      <w:r w:rsidR="007F0902">
        <w:t>4</w:t>
      </w:r>
      <w:r w:rsidRPr="00827993">
        <w:t>) Determination 202</w:t>
      </w:r>
      <w:r w:rsidR="007B5EA6">
        <w:t>4</w:t>
      </w:r>
    </w:p>
    <w:p w14:paraId="784C967D" w14:textId="4104CA9B" w:rsidR="00F5638C" w:rsidRPr="00827993" w:rsidRDefault="00F5638C" w:rsidP="00F5638C">
      <w:pPr>
        <w:pStyle w:val="SignCoverPageStart"/>
        <w:spacing w:before="240"/>
        <w:rPr>
          <w:szCs w:val="22"/>
        </w:rPr>
      </w:pPr>
      <w:r w:rsidRPr="00827993">
        <w:rPr>
          <w:szCs w:val="22"/>
        </w:rPr>
        <w:t xml:space="preserve">I, </w:t>
      </w:r>
      <w:bookmarkStart w:id="0" w:name="_Hlk105487637"/>
      <w:r w:rsidR="0089257F" w:rsidRPr="00827993">
        <w:rPr>
          <w:szCs w:val="22"/>
        </w:rPr>
        <w:t>Andrew Leigh, Assistant Minister for Competition, Charities and Treasury</w:t>
      </w:r>
      <w:bookmarkEnd w:id="0"/>
      <w:r w:rsidR="006803C3" w:rsidRPr="00827993">
        <w:rPr>
          <w:szCs w:val="22"/>
        </w:rPr>
        <w:t>, make the following determination</w:t>
      </w:r>
      <w:r w:rsidR="00F75708" w:rsidRPr="00827993">
        <w:rPr>
          <w:szCs w:val="22"/>
        </w:rPr>
        <w:t>.</w:t>
      </w:r>
    </w:p>
    <w:p w14:paraId="1D850CF3" w14:textId="1DCAED18" w:rsidR="00F75708" w:rsidRPr="00827993" w:rsidRDefault="00F75708" w:rsidP="00F75708">
      <w:pPr>
        <w:keepNext/>
        <w:spacing w:before="720" w:line="240" w:lineRule="atLeast"/>
        <w:ind w:right="397"/>
        <w:jc w:val="both"/>
        <w:rPr>
          <w:szCs w:val="22"/>
        </w:rPr>
      </w:pPr>
      <w:r w:rsidRPr="00827993">
        <w:rPr>
          <w:szCs w:val="22"/>
        </w:rPr>
        <w:t xml:space="preserve">Dated </w:t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Pr="00827993">
        <w:rPr>
          <w:szCs w:val="22"/>
        </w:rPr>
        <w:tab/>
      </w:r>
      <w:r w:rsidR="001014FE">
        <w:rPr>
          <w:szCs w:val="22"/>
        </w:rPr>
        <w:t xml:space="preserve">16 May </w:t>
      </w:r>
      <w:r w:rsidR="003B5270" w:rsidRPr="00827993">
        <w:rPr>
          <w:szCs w:val="22"/>
        </w:rPr>
        <w:t>202</w:t>
      </w:r>
      <w:r w:rsidR="007B5EA6">
        <w:rPr>
          <w:szCs w:val="22"/>
        </w:rPr>
        <w:t>4</w:t>
      </w:r>
    </w:p>
    <w:p w14:paraId="04756266" w14:textId="0BA040DE" w:rsidR="00F75708" w:rsidRPr="00827993" w:rsidRDefault="00F75708" w:rsidP="00F7570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264C9F86" w14:textId="18454FE4" w:rsidR="00F75708" w:rsidRPr="00FE6974" w:rsidRDefault="0089257F" w:rsidP="00F75708">
      <w:pPr>
        <w:keepNext/>
        <w:tabs>
          <w:tab w:val="left" w:pos="3402"/>
        </w:tabs>
        <w:spacing w:before="480" w:line="300" w:lineRule="atLeast"/>
        <w:ind w:right="397"/>
        <w:rPr>
          <w:b/>
          <w:bCs/>
          <w:szCs w:val="22"/>
        </w:rPr>
      </w:pPr>
      <w:r w:rsidRPr="00827993">
        <w:rPr>
          <w:szCs w:val="22"/>
        </w:rPr>
        <w:t>Dr Andrew Leigh</w:t>
      </w:r>
    </w:p>
    <w:p w14:paraId="6971EA9E" w14:textId="77777777" w:rsidR="0089257F" w:rsidRPr="00827993" w:rsidRDefault="0089257F" w:rsidP="0089257F">
      <w:pPr>
        <w:pStyle w:val="SignCoverPageEnd"/>
        <w:rPr>
          <w:szCs w:val="22"/>
        </w:rPr>
      </w:pPr>
      <w:bookmarkStart w:id="1" w:name="_Hlk105487656"/>
      <w:r w:rsidRPr="00827993">
        <w:rPr>
          <w:szCs w:val="22"/>
        </w:rPr>
        <w:t>Assistant Minister for Competition, Charities and Treasury</w:t>
      </w:r>
      <w:r w:rsidRPr="00827993">
        <w:rPr>
          <w:szCs w:val="22"/>
        </w:rPr>
        <w:br/>
        <w:t>Parliamentary Secretary to the Treasurer</w:t>
      </w:r>
    </w:p>
    <w:bookmarkEnd w:id="1"/>
    <w:p w14:paraId="17BB46EE" w14:textId="77777777" w:rsidR="00B7600C" w:rsidRPr="00827993" w:rsidRDefault="00B7600C" w:rsidP="00B7600C">
      <w:pPr>
        <w:rPr>
          <w:lang w:eastAsia="en-AU"/>
        </w:rPr>
      </w:pPr>
    </w:p>
    <w:p w14:paraId="242F51D1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029771CF" w14:textId="77777777" w:rsidR="009D60C0" w:rsidRPr="00827993" w:rsidRDefault="009D60C0" w:rsidP="009D60C0">
      <w:pPr>
        <w:pStyle w:val="Header"/>
        <w:tabs>
          <w:tab w:val="clear" w:pos="4150"/>
          <w:tab w:val="clear" w:pos="8307"/>
        </w:tabs>
      </w:pPr>
      <w:r w:rsidRPr="00827993">
        <w:rPr>
          <w:rStyle w:val="CharAmSchNo"/>
        </w:rPr>
        <w:t xml:space="preserve"> </w:t>
      </w:r>
      <w:r w:rsidRPr="00827993">
        <w:rPr>
          <w:rStyle w:val="CharAmSchText"/>
        </w:rPr>
        <w:t xml:space="preserve"> </w:t>
      </w:r>
    </w:p>
    <w:p w14:paraId="6C613048" w14:textId="77777777" w:rsidR="00F5638C" w:rsidRPr="00827993" w:rsidRDefault="00F5638C" w:rsidP="00F5638C">
      <w:pPr>
        <w:pStyle w:val="Header"/>
        <w:tabs>
          <w:tab w:val="clear" w:pos="4150"/>
          <w:tab w:val="clear" w:pos="8307"/>
        </w:tabs>
      </w:pPr>
      <w:r w:rsidRPr="00827993">
        <w:rPr>
          <w:rStyle w:val="CharAmPartNo"/>
        </w:rPr>
        <w:t xml:space="preserve"> </w:t>
      </w:r>
      <w:r w:rsidRPr="00827993">
        <w:rPr>
          <w:rStyle w:val="CharAmPartText"/>
        </w:rPr>
        <w:t xml:space="preserve"> </w:t>
      </w:r>
    </w:p>
    <w:p w14:paraId="6786387C" w14:textId="77777777" w:rsidR="00F5638C" w:rsidRPr="00827993" w:rsidRDefault="00F5638C" w:rsidP="00F5638C">
      <w:pPr>
        <w:sectPr w:rsidR="00F5638C" w:rsidRPr="00827993" w:rsidSect="0060635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331D07B" w14:textId="18384A77" w:rsidR="00F5638C" w:rsidRPr="00827993" w:rsidRDefault="00F5638C" w:rsidP="00F5638C">
      <w:pPr>
        <w:outlineLvl w:val="0"/>
        <w:rPr>
          <w:sz w:val="36"/>
        </w:rPr>
      </w:pPr>
      <w:r w:rsidRPr="00827993">
        <w:rPr>
          <w:sz w:val="36"/>
        </w:rPr>
        <w:lastRenderedPageBreak/>
        <w:t>Contents</w:t>
      </w:r>
    </w:p>
    <w:p w14:paraId="7CF371C2" w14:textId="3CB291A8" w:rsidR="00D4767B" w:rsidRPr="00827993" w:rsidRDefault="00F5638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fldChar w:fldCharType="begin"/>
      </w:r>
      <w:r w:rsidRPr="00827993">
        <w:instrText xml:space="preserve"> TOC \o "1-9" </w:instrText>
      </w:r>
      <w:r w:rsidRPr="00827993">
        <w:fldChar w:fldCharType="separate"/>
      </w:r>
      <w:r w:rsidR="00D4767B" w:rsidRPr="00827993">
        <w:rPr>
          <w:noProof/>
        </w:rPr>
        <w:t>1  Name</w:t>
      </w:r>
      <w:r w:rsidR="00D4767B" w:rsidRPr="00827993">
        <w:rPr>
          <w:noProof/>
        </w:rPr>
        <w:tab/>
      </w:r>
      <w:r w:rsidR="00D4767B" w:rsidRPr="00827993">
        <w:rPr>
          <w:noProof/>
        </w:rPr>
        <w:tab/>
      </w:r>
      <w:r w:rsidR="00D4767B" w:rsidRPr="00827993">
        <w:rPr>
          <w:noProof/>
        </w:rPr>
        <w:fldChar w:fldCharType="begin"/>
      </w:r>
      <w:r w:rsidR="00D4767B" w:rsidRPr="00827993">
        <w:rPr>
          <w:noProof/>
        </w:rPr>
        <w:instrText xml:space="preserve"> PAGEREF _Toc80293086 \h </w:instrText>
      </w:r>
      <w:r w:rsidR="00D4767B" w:rsidRPr="00827993">
        <w:rPr>
          <w:noProof/>
        </w:rPr>
      </w:r>
      <w:r w:rsidR="00D4767B" w:rsidRPr="00827993">
        <w:rPr>
          <w:noProof/>
        </w:rPr>
        <w:fldChar w:fldCharType="separate"/>
      </w:r>
      <w:r w:rsidR="00252AF1">
        <w:rPr>
          <w:noProof/>
        </w:rPr>
        <w:t>1</w:t>
      </w:r>
      <w:r w:rsidR="00D4767B" w:rsidRPr="00827993">
        <w:rPr>
          <w:noProof/>
        </w:rPr>
        <w:fldChar w:fldCharType="end"/>
      </w:r>
    </w:p>
    <w:p w14:paraId="22602A3F" w14:textId="45F5C848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2  Commencement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_Toc80293087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252AF1">
        <w:rPr>
          <w:noProof/>
        </w:rPr>
        <w:t>1</w:t>
      </w:r>
      <w:r w:rsidRPr="00827993">
        <w:rPr>
          <w:noProof/>
        </w:rPr>
        <w:fldChar w:fldCharType="end"/>
      </w:r>
    </w:p>
    <w:p w14:paraId="5E4175A5" w14:textId="11D94D93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3  Authority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_Toc80293088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252AF1">
        <w:rPr>
          <w:noProof/>
        </w:rPr>
        <w:t>1</w:t>
      </w:r>
      <w:r w:rsidRPr="00827993">
        <w:rPr>
          <w:noProof/>
        </w:rPr>
        <w:fldChar w:fldCharType="end"/>
      </w:r>
    </w:p>
    <w:p w14:paraId="104B3514" w14:textId="06625370" w:rsidR="00D4767B" w:rsidRPr="00827993" w:rsidRDefault="00D4767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27993">
        <w:rPr>
          <w:noProof/>
        </w:rPr>
        <w:t>4  Schedules</w:t>
      </w:r>
      <w:r w:rsidRPr="00827993">
        <w:rPr>
          <w:noProof/>
        </w:rPr>
        <w:tab/>
      </w:r>
      <w:r w:rsidRPr="00827993">
        <w:rPr>
          <w:noProof/>
        </w:rPr>
        <w:fldChar w:fldCharType="begin"/>
      </w:r>
      <w:r w:rsidRPr="00827993">
        <w:rPr>
          <w:noProof/>
        </w:rPr>
        <w:instrText xml:space="preserve"> PAGEREF _Toc80293089 \h </w:instrText>
      </w:r>
      <w:r w:rsidRPr="00827993">
        <w:rPr>
          <w:noProof/>
        </w:rPr>
      </w:r>
      <w:r w:rsidRPr="00827993">
        <w:rPr>
          <w:noProof/>
        </w:rPr>
        <w:fldChar w:fldCharType="separate"/>
      </w:r>
      <w:r w:rsidR="00252AF1">
        <w:rPr>
          <w:noProof/>
        </w:rPr>
        <w:t>1</w:t>
      </w:r>
      <w:r w:rsidRPr="00827993">
        <w:rPr>
          <w:noProof/>
        </w:rPr>
        <w:fldChar w:fldCharType="end"/>
      </w:r>
    </w:p>
    <w:p w14:paraId="303FF697" w14:textId="5B38849D" w:rsidR="00D4767B" w:rsidRPr="00827993" w:rsidRDefault="00D4767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27993">
        <w:rPr>
          <w:noProof/>
        </w:rPr>
        <w:t>Schedule 1—Amendments</w:t>
      </w:r>
      <w:r w:rsidRPr="00827993">
        <w:rPr>
          <w:noProof/>
        </w:rPr>
        <w:tab/>
      </w:r>
      <w:r w:rsidRPr="00827993">
        <w:rPr>
          <w:b w:val="0"/>
          <w:noProof/>
          <w:sz w:val="18"/>
        </w:rPr>
        <w:fldChar w:fldCharType="begin"/>
      </w:r>
      <w:r w:rsidRPr="00827993">
        <w:rPr>
          <w:b w:val="0"/>
          <w:noProof/>
          <w:sz w:val="18"/>
        </w:rPr>
        <w:instrText xml:space="preserve"> PAGEREF _Toc80293090 \h </w:instrText>
      </w:r>
      <w:r w:rsidRPr="00827993">
        <w:rPr>
          <w:b w:val="0"/>
          <w:noProof/>
          <w:sz w:val="18"/>
        </w:rPr>
      </w:r>
      <w:r w:rsidRPr="00827993">
        <w:rPr>
          <w:b w:val="0"/>
          <w:noProof/>
          <w:sz w:val="18"/>
        </w:rPr>
        <w:fldChar w:fldCharType="separate"/>
      </w:r>
      <w:r w:rsidR="00252AF1">
        <w:rPr>
          <w:b w:val="0"/>
          <w:noProof/>
          <w:sz w:val="18"/>
        </w:rPr>
        <w:t>2</w:t>
      </w:r>
      <w:r w:rsidRPr="00827993">
        <w:rPr>
          <w:b w:val="0"/>
          <w:noProof/>
          <w:sz w:val="18"/>
        </w:rPr>
        <w:fldChar w:fldCharType="end"/>
      </w:r>
    </w:p>
    <w:p w14:paraId="20E3CCC8" w14:textId="3195D144" w:rsidR="00D4767B" w:rsidRPr="00827993" w:rsidRDefault="00D4767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27993">
        <w:rPr>
          <w:noProof/>
        </w:rPr>
        <w:t>Currency (Australian Coins) Determination 2019</w:t>
      </w:r>
      <w:r w:rsidRPr="00827993">
        <w:rPr>
          <w:noProof/>
        </w:rPr>
        <w:tab/>
      </w:r>
      <w:r w:rsidRPr="00827993">
        <w:rPr>
          <w:i w:val="0"/>
          <w:noProof/>
          <w:sz w:val="18"/>
        </w:rPr>
        <w:fldChar w:fldCharType="begin"/>
      </w:r>
      <w:r w:rsidRPr="00827993">
        <w:rPr>
          <w:i w:val="0"/>
          <w:noProof/>
          <w:sz w:val="18"/>
        </w:rPr>
        <w:instrText xml:space="preserve"> PAGEREF _Toc80293091 \h </w:instrText>
      </w:r>
      <w:r w:rsidRPr="00827993">
        <w:rPr>
          <w:i w:val="0"/>
          <w:noProof/>
          <w:sz w:val="18"/>
        </w:rPr>
      </w:r>
      <w:r w:rsidRPr="00827993">
        <w:rPr>
          <w:i w:val="0"/>
          <w:noProof/>
          <w:sz w:val="18"/>
        </w:rPr>
        <w:fldChar w:fldCharType="separate"/>
      </w:r>
      <w:r w:rsidR="00252AF1">
        <w:rPr>
          <w:i w:val="0"/>
          <w:noProof/>
          <w:sz w:val="18"/>
        </w:rPr>
        <w:t>2</w:t>
      </w:r>
      <w:r w:rsidRPr="00827993">
        <w:rPr>
          <w:i w:val="0"/>
          <w:noProof/>
          <w:sz w:val="18"/>
        </w:rPr>
        <w:fldChar w:fldCharType="end"/>
      </w:r>
    </w:p>
    <w:p w14:paraId="4F96F82F" w14:textId="5E33EAE6" w:rsidR="00F5638C" w:rsidRPr="00827993" w:rsidRDefault="00F5638C" w:rsidP="00F5638C">
      <w:r w:rsidRPr="00827993">
        <w:fldChar w:fldCharType="end"/>
      </w:r>
    </w:p>
    <w:p w14:paraId="6086474E" w14:textId="77777777" w:rsidR="00F5638C" w:rsidRPr="00827993" w:rsidRDefault="00F5638C" w:rsidP="00F5638C">
      <w:pPr>
        <w:sectPr w:rsidR="00F5638C" w:rsidRPr="00827993" w:rsidSect="00606351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6A7672" w14:textId="52E4167A" w:rsidR="00F5638C" w:rsidRPr="00827993" w:rsidRDefault="00F5638C" w:rsidP="00F5638C">
      <w:pPr>
        <w:pStyle w:val="ActHead5"/>
      </w:pPr>
      <w:bookmarkStart w:id="18" w:name="_Toc80293086"/>
      <w:r w:rsidRPr="00827993">
        <w:rPr>
          <w:rStyle w:val="CharSectno"/>
        </w:rPr>
        <w:lastRenderedPageBreak/>
        <w:t>1</w:t>
      </w:r>
      <w:r w:rsidRPr="00827993">
        <w:t xml:space="preserve">  Name</w:t>
      </w:r>
      <w:bookmarkEnd w:id="18"/>
    </w:p>
    <w:p w14:paraId="014EB79A" w14:textId="6D56CFF0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the </w:t>
      </w:r>
      <w:r w:rsidR="006803C3" w:rsidRPr="00827993">
        <w:rPr>
          <w:i/>
          <w:noProof/>
        </w:rPr>
        <w:t>Currency (Australian Coins) Amendment (202</w:t>
      </w:r>
      <w:r w:rsidR="00C1796F">
        <w:rPr>
          <w:i/>
          <w:noProof/>
        </w:rPr>
        <w:t>4</w:t>
      </w:r>
      <w:r w:rsidR="006803C3" w:rsidRPr="00827993">
        <w:rPr>
          <w:i/>
          <w:noProof/>
        </w:rPr>
        <w:t xml:space="preserve"> Royal Australian Mint No. </w:t>
      </w:r>
      <w:r w:rsidR="007F0902">
        <w:rPr>
          <w:i/>
          <w:noProof/>
        </w:rPr>
        <w:t>4</w:t>
      </w:r>
      <w:r w:rsidR="006803C3" w:rsidRPr="00827993">
        <w:rPr>
          <w:i/>
          <w:noProof/>
        </w:rPr>
        <w:t xml:space="preserve">) Determination </w:t>
      </w:r>
      <w:r w:rsidR="0095702D" w:rsidRPr="00827993">
        <w:rPr>
          <w:i/>
          <w:noProof/>
        </w:rPr>
        <w:t>202</w:t>
      </w:r>
      <w:r w:rsidR="00C1796F">
        <w:rPr>
          <w:i/>
          <w:noProof/>
        </w:rPr>
        <w:t>4</w:t>
      </w:r>
      <w:r w:rsidR="0095702D" w:rsidRPr="00827993">
        <w:rPr>
          <w:i/>
          <w:noProof/>
        </w:rPr>
        <w:t>.</w:t>
      </w:r>
    </w:p>
    <w:p w14:paraId="43E64DA9" w14:textId="77777777" w:rsidR="00F5638C" w:rsidRPr="00827993" w:rsidRDefault="00F5638C" w:rsidP="00F5638C">
      <w:pPr>
        <w:pStyle w:val="ActHead5"/>
      </w:pPr>
      <w:bookmarkStart w:id="19" w:name="_Toc80293087"/>
      <w:r w:rsidRPr="00827993">
        <w:rPr>
          <w:rStyle w:val="CharSectno"/>
        </w:rPr>
        <w:t>2</w:t>
      </w:r>
      <w:r w:rsidRPr="00827993">
        <w:t xml:space="preserve">  Commencement</w:t>
      </w:r>
      <w:bookmarkEnd w:id="19"/>
    </w:p>
    <w:p w14:paraId="753E2781" w14:textId="77777777" w:rsidR="00F5638C" w:rsidRPr="00827993" w:rsidRDefault="00F5638C" w:rsidP="00F5638C">
      <w:pPr>
        <w:pStyle w:val="subsection"/>
      </w:pPr>
      <w:r w:rsidRPr="00827993">
        <w:tab/>
        <w:t>(1)</w:t>
      </w:r>
      <w:r w:rsidRPr="0082799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6C7E86BB" w14:textId="77777777" w:rsidR="00F5638C" w:rsidRPr="00827993" w:rsidRDefault="00F5638C" w:rsidP="00F5638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:rsidRPr="00827993" w14:paraId="21DD7791" w14:textId="77777777" w:rsidTr="00115CCB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D03B256" w14:textId="77777777" w:rsidR="00F5638C" w:rsidRPr="00827993" w:rsidRDefault="00F5638C" w:rsidP="00606351">
            <w:pPr>
              <w:pStyle w:val="TableHeading"/>
            </w:pPr>
            <w:r w:rsidRPr="00827993">
              <w:t>Commencement information</w:t>
            </w:r>
          </w:p>
        </w:tc>
      </w:tr>
      <w:tr w:rsidR="00F5638C" w:rsidRPr="00827993" w14:paraId="71E7FF05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840C5D9" w14:textId="77777777" w:rsidR="00F5638C" w:rsidRPr="00827993" w:rsidRDefault="00F5638C" w:rsidP="00606351">
            <w:pPr>
              <w:pStyle w:val="TableHeading"/>
            </w:pPr>
            <w:r w:rsidRPr="008279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7F2FD4E" w14:textId="77777777" w:rsidR="00F5638C" w:rsidRPr="00827993" w:rsidRDefault="00F5638C" w:rsidP="00606351">
            <w:pPr>
              <w:pStyle w:val="TableHeading"/>
            </w:pPr>
            <w:r w:rsidRPr="008279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EC939F" w14:textId="77777777" w:rsidR="00F5638C" w:rsidRPr="00827993" w:rsidRDefault="00F5638C" w:rsidP="00606351">
            <w:pPr>
              <w:pStyle w:val="TableHeading"/>
            </w:pPr>
            <w:r w:rsidRPr="00827993">
              <w:t>Column 3</w:t>
            </w:r>
          </w:p>
        </w:tc>
      </w:tr>
      <w:tr w:rsidR="00F5638C" w:rsidRPr="00827993" w14:paraId="36F47FE2" w14:textId="77777777" w:rsidTr="00115CCB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C2F4EDC" w14:textId="77777777" w:rsidR="00F5638C" w:rsidRPr="00827993" w:rsidRDefault="00F5638C" w:rsidP="00606351">
            <w:pPr>
              <w:pStyle w:val="TableHeading"/>
            </w:pPr>
            <w:r w:rsidRPr="008279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F14B6D" w14:textId="77777777" w:rsidR="00F5638C" w:rsidRPr="00827993" w:rsidRDefault="00F5638C" w:rsidP="00606351">
            <w:pPr>
              <w:pStyle w:val="TableHeading"/>
            </w:pPr>
            <w:r w:rsidRPr="008279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E77807" w14:textId="77777777" w:rsidR="00F5638C" w:rsidRPr="00827993" w:rsidRDefault="00F5638C" w:rsidP="00606351">
            <w:pPr>
              <w:pStyle w:val="TableHeading"/>
            </w:pPr>
            <w:r w:rsidRPr="00827993">
              <w:t>Date/Details</w:t>
            </w:r>
          </w:p>
        </w:tc>
      </w:tr>
      <w:tr w:rsidR="00F5638C" w:rsidRPr="00827993" w14:paraId="0E99BE17" w14:textId="77777777" w:rsidTr="00115CCB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CDAC4AF" w14:textId="3F221173" w:rsidR="00F5638C" w:rsidRPr="00827993" w:rsidRDefault="00F5638C" w:rsidP="006803C3">
            <w:pPr>
              <w:pStyle w:val="Tabletext"/>
            </w:pPr>
            <w:r w:rsidRPr="00827993">
              <w:t xml:space="preserve">1.  </w:t>
            </w:r>
            <w:r w:rsidR="006803C3" w:rsidRPr="00827993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B867A2" w14:textId="77777777" w:rsidR="00F5638C" w:rsidRPr="00827993" w:rsidRDefault="00F5638C" w:rsidP="00606351">
            <w:pPr>
              <w:pStyle w:val="Tabletext"/>
            </w:pPr>
            <w:r w:rsidRPr="00827993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6C8791" w14:textId="77777777" w:rsidR="00F5638C" w:rsidRPr="00827993" w:rsidRDefault="00F5638C" w:rsidP="00606351">
            <w:pPr>
              <w:pStyle w:val="Tabletext"/>
            </w:pPr>
          </w:p>
        </w:tc>
      </w:tr>
    </w:tbl>
    <w:p w14:paraId="6F36AE90" w14:textId="77777777" w:rsidR="00F5638C" w:rsidRPr="00827993" w:rsidRDefault="00F5638C" w:rsidP="00F5638C">
      <w:pPr>
        <w:pStyle w:val="notetext"/>
      </w:pPr>
      <w:r w:rsidRPr="00827993">
        <w:rPr>
          <w:snapToGrid w:val="0"/>
          <w:lang w:eastAsia="en-US"/>
        </w:rPr>
        <w:t>Note:</w:t>
      </w:r>
      <w:r w:rsidRPr="00827993">
        <w:rPr>
          <w:snapToGrid w:val="0"/>
          <w:lang w:eastAsia="en-US"/>
        </w:rPr>
        <w:tab/>
        <w:t xml:space="preserve">This table relates only to the provisions of this </w:t>
      </w:r>
      <w:r w:rsidRPr="00827993">
        <w:t xml:space="preserve">instrument </w:t>
      </w:r>
      <w:r w:rsidRPr="00827993">
        <w:rPr>
          <w:snapToGrid w:val="0"/>
          <w:lang w:eastAsia="en-US"/>
        </w:rPr>
        <w:t xml:space="preserve">as originally made. It will not be amended to deal with any later amendments of this </w:t>
      </w:r>
      <w:r w:rsidRPr="00827993">
        <w:t>instrument</w:t>
      </w:r>
      <w:r w:rsidRPr="00827993">
        <w:rPr>
          <w:snapToGrid w:val="0"/>
          <w:lang w:eastAsia="en-US"/>
        </w:rPr>
        <w:t>.</w:t>
      </w:r>
    </w:p>
    <w:p w14:paraId="1FD3C619" w14:textId="77777777" w:rsidR="00F5638C" w:rsidRPr="00827993" w:rsidRDefault="00F5638C" w:rsidP="00F5638C">
      <w:pPr>
        <w:pStyle w:val="subsection"/>
      </w:pPr>
      <w:r w:rsidRPr="00827993">
        <w:tab/>
        <w:t>(2)</w:t>
      </w:r>
      <w:r w:rsidRPr="008279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1E39AF6" w14:textId="77777777" w:rsidR="00F5638C" w:rsidRPr="00827993" w:rsidRDefault="00F5638C" w:rsidP="00F5638C">
      <w:pPr>
        <w:pStyle w:val="ActHead5"/>
      </w:pPr>
      <w:bookmarkStart w:id="20" w:name="_Toc80293088"/>
      <w:r w:rsidRPr="00827993">
        <w:t>3  Authority</w:t>
      </w:r>
      <w:bookmarkEnd w:id="20"/>
    </w:p>
    <w:p w14:paraId="43BCD437" w14:textId="0469BCF1" w:rsidR="00F5638C" w:rsidRPr="00827993" w:rsidRDefault="00F5638C" w:rsidP="00F5638C">
      <w:pPr>
        <w:pStyle w:val="subsection"/>
      </w:pPr>
      <w:r w:rsidRPr="00827993">
        <w:tab/>
      </w:r>
      <w:r w:rsidRPr="00827993">
        <w:tab/>
        <w:t xml:space="preserve">This instrument is made under the </w:t>
      </w:r>
      <w:r w:rsidR="006803C3" w:rsidRPr="00827993">
        <w:rPr>
          <w:i/>
        </w:rPr>
        <w:t>Currency Act 1965</w:t>
      </w:r>
      <w:r w:rsidRPr="00827993">
        <w:rPr>
          <w:iCs/>
        </w:rPr>
        <w:t>.</w:t>
      </w:r>
    </w:p>
    <w:p w14:paraId="3E261DC5" w14:textId="77777777" w:rsidR="00F5638C" w:rsidRPr="00827993" w:rsidRDefault="00F5638C" w:rsidP="00F5638C">
      <w:pPr>
        <w:pStyle w:val="ActHead5"/>
      </w:pPr>
      <w:bookmarkStart w:id="21" w:name="_Toc80293089"/>
      <w:r w:rsidRPr="00827993">
        <w:t>4  Schedules</w:t>
      </w:r>
      <w:bookmarkEnd w:id="21"/>
    </w:p>
    <w:p w14:paraId="7ED75B92" w14:textId="77777777" w:rsidR="00E538A9" w:rsidRPr="00827993" w:rsidRDefault="00F5638C" w:rsidP="00F5638C">
      <w:pPr>
        <w:pStyle w:val="subsection"/>
        <w:sectPr w:rsidR="00E538A9" w:rsidRPr="00827993" w:rsidSect="0060635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  <w:r w:rsidRPr="00827993">
        <w:tab/>
      </w:r>
      <w:r w:rsidRPr="0082799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31F2FEA" w14:textId="58D71A01" w:rsidR="00F5638C" w:rsidRPr="00827993" w:rsidRDefault="00F5638C" w:rsidP="00F5638C">
      <w:pPr>
        <w:pStyle w:val="ActHead6"/>
        <w:pageBreakBefore/>
        <w:rPr>
          <w:rStyle w:val="CharAmSchText"/>
        </w:rPr>
      </w:pPr>
      <w:bookmarkStart w:id="34" w:name="_Toc80293090"/>
      <w:r w:rsidRPr="00827993">
        <w:rPr>
          <w:rStyle w:val="CharAmSchNo"/>
        </w:rPr>
        <w:lastRenderedPageBreak/>
        <w:t>Schedule 1</w:t>
      </w:r>
      <w:r w:rsidRPr="00827993">
        <w:t>—</w:t>
      </w:r>
      <w:r w:rsidRPr="00827993">
        <w:rPr>
          <w:rStyle w:val="CharAmSchText"/>
        </w:rPr>
        <w:t>Amendments</w:t>
      </w:r>
      <w:bookmarkEnd w:id="34"/>
    </w:p>
    <w:p w14:paraId="4F0D8A67" w14:textId="6811A3BF" w:rsidR="005A7C49" w:rsidRPr="00827993" w:rsidRDefault="005A7C49" w:rsidP="005A7C49">
      <w:pPr>
        <w:pStyle w:val="Header"/>
      </w:pPr>
      <w:r w:rsidRPr="00827993">
        <w:t xml:space="preserve">  </w:t>
      </w:r>
    </w:p>
    <w:p w14:paraId="58534CEA" w14:textId="6755EAFA" w:rsidR="006803C3" w:rsidRDefault="006803C3" w:rsidP="006803C3">
      <w:pPr>
        <w:pStyle w:val="ActHead9"/>
      </w:pPr>
      <w:bookmarkStart w:id="35" w:name="_Toc80293091"/>
      <w:r w:rsidRPr="00827993">
        <w:t>Currency (Australian Coins) Determination 2019</w:t>
      </w:r>
      <w:bookmarkEnd w:id="35"/>
    </w:p>
    <w:p w14:paraId="7F239F68" w14:textId="70B45D70" w:rsidR="00FA3926" w:rsidRPr="00827993" w:rsidRDefault="00FA3926" w:rsidP="00FA3926">
      <w:pPr>
        <w:pStyle w:val="ItemHead"/>
      </w:pPr>
      <w:r w:rsidRPr="00AC5D51">
        <w:t>1</w:t>
      </w:r>
      <w:r>
        <w:t xml:space="preserve"> </w:t>
      </w:r>
      <w:r w:rsidRPr="00827993">
        <w:t>Schedule 202</w:t>
      </w:r>
      <w:r>
        <w:t>4</w:t>
      </w:r>
      <w:r w:rsidRPr="00827993">
        <w:t xml:space="preserve">, Part 1, clause </w:t>
      </w:r>
      <w:r>
        <w:t>1</w:t>
      </w:r>
      <w:r w:rsidRPr="00827993">
        <w:t xml:space="preserve"> (at the end of the table)</w:t>
      </w:r>
    </w:p>
    <w:p w14:paraId="5DCA2612" w14:textId="61867F6C" w:rsidR="002E3467" w:rsidRDefault="00C502BF" w:rsidP="00F3574D">
      <w:pPr>
        <w:pStyle w:val="Item"/>
      </w:pPr>
      <w:r>
        <w:tab/>
      </w:r>
      <w:r w:rsidRPr="00C502BF">
        <w:t>Add:</w:t>
      </w:r>
    </w:p>
    <w:p w14:paraId="1F2B1908" w14:textId="77777777" w:rsidR="00C502BF" w:rsidRPr="00F3574D" w:rsidRDefault="00C502BF" w:rsidP="00F3574D">
      <w:pPr>
        <w:pStyle w:val="Tabletext"/>
      </w:pPr>
    </w:p>
    <w:tbl>
      <w:tblPr>
        <w:tblW w:w="977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C502BF" w:rsidRPr="00F3574D" w14:paraId="581C1CFF" w14:textId="77777777" w:rsidTr="00F3574D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5A7601D" w14:textId="2121825A" w:rsidR="00C502BF" w:rsidRPr="00F3574D" w:rsidRDefault="001A143D" w:rsidP="00F3574D">
            <w:pPr>
              <w:pStyle w:val="Tabletext"/>
            </w:pPr>
            <w:r w:rsidRPr="00F3574D">
              <w:t>2</w:t>
            </w:r>
          </w:p>
        </w:tc>
        <w:tc>
          <w:tcPr>
            <w:tcW w:w="1141" w:type="dxa"/>
            <w:shd w:val="clear" w:color="auto" w:fill="auto"/>
          </w:tcPr>
          <w:p w14:paraId="511F038A" w14:textId="2B68F6F6" w:rsidR="00C502BF" w:rsidRPr="00F3574D" w:rsidRDefault="00B64DA4" w:rsidP="00F3574D">
            <w:pPr>
              <w:pStyle w:val="Tabletext"/>
            </w:pPr>
            <w:r w:rsidRPr="00F3574D">
              <w:t>50¢</w:t>
            </w:r>
          </w:p>
        </w:tc>
        <w:tc>
          <w:tcPr>
            <w:tcW w:w="1279" w:type="dxa"/>
            <w:shd w:val="clear" w:color="auto" w:fill="auto"/>
          </w:tcPr>
          <w:p w14:paraId="2DD79828" w14:textId="33B37DA8" w:rsidR="00C502BF" w:rsidRPr="00F3574D" w:rsidRDefault="009A5524" w:rsidP="00F3574D">
            <w:pPr>
              <w:pStyle w:val="Tabletext"/>
            </w:pPr>
            <w:r w:rsidRPr="00F3574D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42F4F3E6" w14:textId="49CA55E2" w:rsidR="00C502BF" w:rsidRPr="00F3574D" w:rsidRDefault="001E3F4D" w:rsidP="00F3574D">
            <w:pPr>
              <w:pStyle w:val="Tabletext"/>
            </w:pPr>
            <w:r w:rsidRPr="00F3574D">
              <w:t>15.55</w:t>
            </w:r>
            <w:r w:rsidR="00AA41F5" w:rsidRPr="00F3574D">
              <w:t xml:space="preserve"> ± 0.</w:t>
            </w:r>
            <w:r w:rsidRPr="00F3574D">
              <w:t>9</w:t>
            </w:r>
            <w:r w:rsidR="00AA41F5" w:rsidRPr="00F3574D">
              <w:t>6</w:t>
            </w:r>
          </w:p>
        </w:tc>
        <w:tc>
          <w:tcPr>
            <w:tcW w:w="852" w:type="dxa"/>
            <w:shd w:val="clear" w:color="auto" w:fill="auto"/>
          </w:tcPr>
          <w:p w14:paraId="4A3D8F54" w14:textId="185487D4" w:rsidR="00C502BF" w:rsidRPr="00F3574D" w:rsidRDefault="001E3F4D" w:rsidP="00F3574D">
            <w:pPr>
              <w:pStyle w:val="Tabletext"/>
            </w:pPr>
            <w:r w:rsidRPr="00F3574D">
              <w:t>31.65</w:t>
            </w:r>
          </w:p>
        </w:tc>
        <w:tc>
          <w:tcPr>
            <w:tcW w:w="711" w:type="dxa"/>
            <w:shd w:val="clear" w:color="auto" w:fill="auto"/>
          </w:tcPr>
          <w:p w14:paraId="36B05C03" w14:textId="6AB33DDF" w:rsidR="00C502BF" w:rsidRPr="00F3574D" w:rsidRDefault="001E3F4D" w:rsidP="00F3574D">
            <w:pPr>
              <w:pStyle w:val="Tabletext"/>
            </w:pPr>
            <w:r w:rsidRPr="00F3574D">
              <w:t>3.16</w:t>
            </w:r>
          </w:p>
        </w:tc>
        <w:tc>
          <w:tcPr>
            <w:tcW w:w="455" w:type="dxa"/>
            <w:shd w:val="clear" w:color="auto" w:fill="auto"/>
          </w:tcPr>
          <w:p w14:paraId="26C6B868" w14:textId="59B325E2" w:rsidR="00C502BF" w:rsidRPr="00F3574D" w:rsidRDefault="0066122C" w:rsidP="00F3574D">
            <w:pPr>
              <w:pStyle w:val="Tabletext"/>
            </w:pPr>
            <w:r w:rsidRPr="00F3574D">
              <w:t>S</w:t>
            </w:r>
            <w:r w:rsidR="003A1BF4" w:rsidRPr="00F3574D">
              <w:t>5</w:t>
            </w:r>
          </w:p>
        </w:tc>
        <w:tc>
          <w:tcPr>
            <w:tcW w:w="569" w:type="dxa"/>
            <w:shd w:val="clear" w:color="auto" w:fill="auto"/>
          </w:tcPr>
          <w:p w14:paraId="309D350A" w14:textId="15180067" w:rsidR="00C502BF" w:rsidRPr="00F3574D" w:rsidRDefault="003A1BF4" w:rsidP="00F3574D">
            <w:pPr>
              <w:pStyle w:val="Tabletext"/>
            </w:pPr>
            <w:r w:rsidRPr="00F3574D">
              <w:t>E2</w:t>
            </w:r>
          </w:p>
        </w:tc>
        <w:tc>
          <w:tcPr>
            <w:tcW w:w="590" w:type="dxa"/>
            <w:shd w:val="clear" w:color="auto" w:fill="auto"/>
          </w:tcPr>
          <w:p w14:paraId="1A089082" w14:textId="40BFDA6E" w:rsidR="00C502BF" w:rsidRPr="00F3574D" w:rsidRDefault="003A1BF4" w:rsidP="00F3574D">
            <w:pPr>
              <w:pStyle w:val="Tabletext"/>
            </w:pPr>
            <w:r w:rsidRPr="00F3574D">
              <w:t>O2</w:t>
            </w:r>
          </w:p>
        </w:tc>
        <w:tc>
          <w:tcPr>
            <w:tcW w:w="609" w:type="dxa"/>
            <w:shd w:val="clear" w:color="auto" w:fill="auto"/>
          </w:tcPr>
          <w:p w14:paraId="559C96D4" w14:textId="008050E7" w:rsidR="00C502BF" w:rsidRPr="00182340" w:rsidRDefault="00DC1B32" w:rsidP="00F3574D">
            <w:pPr>
              <w:pStyle w:val="Tabletext"/>
            </w:pPr>
            <w:r w:rsidRPr="00182340">
              <w:t>R67</w:t>
            </w:r>
          </w:p>
        </w:tc>
        <w:tc>
          <w:tcPr>
            <w:tcW w:w="1152" w:type="dxa"/>
            <w:shd w:val="clear" w:color="auto" w:fill="auto"/>
          </w:tcPr>
          <w:p w14:paraId="7353276B" w14:textId="1F73A834" w:rsidR="00C502BF" w:rsidRPr="00F3574D" w:rsidRDefault="00397A54" w:rsidP="00F3574D">
            <w:pPr>
              <w:pStyle w:val="Tabletext"/>
            </w:pPr>
            <w:r>
              <w:t>24/05/2024</w:t>
            </w:r>
          </w:p>
        </w:tc>
      </w:tr>
    </w:tbl>
    <w:p w14:paraId="3FC7D179" w14:textId="77777777" w:rsidR="00C502BF" w:rsidRPr="00F3574D" w:rsidRDefault="00C502BF" w:rsidP="00F3574D">
      <w:pPr>
        <w:pStyle w:val="Tabletext"/>
      </w:pPr>
    </w:p>
    <w:p w14:paraId="65156912" w14:textId="403827F7" w:rsidR="00353BB5" w:rsidRPr="00827993" w:rsidRDefault="00FA3926" w:rsidP="001E193A">
      <w:pPr>
        <w:pStyle w:val="ItemHead"/>
      </w:pPr>
      <w:r>
        <w:t>2</w:t>
      </w:r>
      <w:r w:rsidR="001E193A">
        <w:t xml:space="preserve"> </w:t>
      </w:r>
      <w:r w:rsidR="00353BB5" w:rsidRPr="00827993">
        <w:t>Schedule 202</w:t>
      </w:r>
      <w:r w:rsidR="0033156C">
        <w:t>4</w:t>
      </w:r>
      <w:r w:rsidR="00353BB5" w:rsidRPr="00827993">
        <w:t>, Part 1, clause 2 (at the end of the table)</w:t>
      </w:r>
    </w:p>
    <w:p w14:paraId="26818FEF" w14:textId="436C15F3" w:rsidR="00AB7F28" w:rsidRPr="00827993" w:rsidRDefault="00353BB5" w:rsidP="00AB7F28">
      <w:pPr>
        <w:pStyle w:val="Item"/>
      </w:pPr>
      <w:r w:rsidRPr="00827993">
        <w:t>Add:</w:t>
      </w:r>
    </w:p>
    <w:p w14:paraId="765C1B03" w14:textId="77777777" w:rsidR="001F1556" w:rsidRPr="00827993" w:rsidRDefault="001F1556" w:rsidP="00194C68">
      <w:pPr>
        <w:pStyle w:val="Tabletext"/>
      </w:pPr>
    </w:p>
    <w:tbl>
      <w:tblPr>
        <w:tblW w:w="9773" w:type="dxa"/>
        <w:jc w:val="center"/>
        <w:tblBorders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"/>
        <w:gridCol w:w="1141"/>
        <w:gridCol w:w="1279"/>
        <w:gridCol w:w="1607"/>
        <w:gridCol w:w="852"/>
        <w:gridCol w:w="711"/>
        <w:gridCol w:w="455"/>
        <w:gridCol w:w="569"/>
        <w:gridCol w:w="590"/>
        <w:gridCol w:w="609"/>
        <w:gridCol w:w="1152"/>
      </w:tblGrid>
      <w:tr w:rsidR="00397A54" w:rsidRPr="003A03A0" w14:paraId="1CA27589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048D19F" w14:textId="21C3991A" w:rsidR="00397A54" w:rsidRPr="003A03A0" w:rsidRDefault="00397A54" w:rsidP="00397A54">
            <w:pPr>
              <w:pStyle w:val="Tabletext"/>
            </w:pPr>
            <w:bookmarkStart w:id="36" w:name="_Hlk109024839"/>
            <w:r w:rsidRPr="003A03A0">
              <w:t>70</w:t>
            </w:r>
          </w:p>
        </w:tc>
        <w:tc>
          <w:tcPr>
            <w:tcW w:w="1141" w:type="dxa"/>
            <w:shd w:val="clear" w:color="auto" w:fill="auto"/>
          </w:tcPr>
          <w:p w14:paraId="149E94E9" w14:textId="20EFEB9F" w:rsidR="00397A54" w:rsidRPr="003A03A0" w:rsidRDefault="00397A54" w:rsidP="00397A54">
            <w:pPr>
              <w:pStyle w:val="Tabletext"/>
            </w:pPr>
            <w:r w:rsidRPr="003A03A0">
              <w:t>50¢</w:t>
            </w:r>
          </w:p>
        </w:tc>
        <w:tc>
          <w:tcPr>
            <w:tcW w:w="1279" w:type="dxa"/>
            <w:shd w:val="clear" w:color="auto" w:fill="auto"/>
          </w:tcPr>
          <w:p w14:paraId="22C36173" w14:textId="4074A7B2" w:rsidR="00397A54" w:rsidRPr="003A03A0" w:rsidRDefault="00397A54" w:rsidP="00397A54">
            <w:pPr>
              <w:pStyle w:val="Tabletext"/>
            </w:pPr>
            <w:r w:rsidRPr="003A03A0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3C7E3219" w14:textId="6E39FCEC" w:rsidR="00397A54" w:rsidRPr="003A03A0" w:rsidRDefault="00397A54" w:rsidP="00397A54">
            <w:pPr>
              <w:pStyle w:val="Tabletext"/>
            </w:pPr>
            <w:r w:rsidRPr="003A03A0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5054C132" w14:textId="41A8D435" w:rsidR="00397A54" w:rsidRPr="003A03A0" w:rsidRDefault="00397A54" w:rsidP="00397A54">
            <w:pPr>
              <w:pStyle w:val="Tabletext"/>
            </w:pPr>
            <w:r w:rsidRPr="003A03A0">
              <w:t>31.65</w:t>
            </w:r>
          </w:p>
        </w:tc>
        <w:tc>
          <w:tcPr>
            <w:tcW w:w="711" w:type="dxa"/>
            <w:shd w:val="clear" w:color="auto" w:fill="auto"/>
          </w:tcPr>
          <w:p w14:paraId="5E848C61" w14:textId="04E1D371" w:rsidR="00397A54" w:rsidRPr="003A03A0" w:rsidRDefault="00397A54" w:rsidP="00397A54">
            <w:pPr>
              <w:pStyle w:val="Tabletext"/>
            </w:pPr>
            <w:r w:rsidRPr="003A03A0">
              <w:t>3.16</w:t>
            </w:r>
          </w:p>
        </w:tc>
        <w:tc>
          <w:tcPr>
            <w:tcW w:w="455" w:type="dxa"/>
            <w:shd w:val="clear" w:color="auto" w:fill="auto"/>
          </w:tcPr>
          <w:p w14:paraId="1E0A50B0" w14:textId="667955E3" w:rsidR="00397A54" w:rsidRPr="003A03A0" w:rsidRDefault="00397A54" w:rsidP="00397A54">
            <w:pPr>
              <w:pStyle w:val="Tabletext"/>
            </w:pPr>
            <w:r w:rsidRPr="003A03A0">
              <w:t>S5</w:t>
            </w:r>
          </w:p>
        </w:tc>
        <w:tc>
          <w:tcPr>
            <w:tcW w:w="569" w:type="dxa"/>
            <w:shd w:val="clear" w:color="auto" w:fill="auto"/>
          </w:tcPr>
          <w:p w14:paraId="0CC6358D" w14:textId="57E0DC60" w:rsidR="00397A54" w:rsidRPr="003A03A0" w:rsidRDefault="00397A54" w:rsidP="00397A54">
            <w:pPr>
              <w:pStyle w:val="Tabletext"/>
            </w:pPr>
            <w:r w:rsidRPr="003A03A0">
              <w:t>E2</w:t>
            </w:r>
          </w:p>
        </w:tc>
        <w:tc>
          <w:tcPr>
            <w:tcW w:w="590" w:type="dxa"/>
            <w:shd w:val="clear" w:color="auto" w:fill="auto"/>
          </w:tcPr>
          <w:p w14:paraId="2B010BE2" w14:textId="687332D4" w:rsidR="00397A54" w:rsidRPr="003A03A0" w:rsidRDefault="00397A54" w:rsidP="00397A54">
            <w:pPr>
              <w:pStyle w:val="Tabletext"/>
            </w:pPr>
            <w:r w:rsidRPr="003A03A0">
              <w:t>O2</w:t>
            </w:r>
          </w:p>
        </w:tc>
        <w:tc>
          <w:tcPr>
            <w:tcW w:w="609" w:type="dxa"/>
            <w:shd w:val="clear" w:color="auto" w:fill="auto"/>
          </w:tcPr>
          <w:p w14:paraId="6231B6A4" w14:textId="4A8AC115" w:rsidR="00397A54" w:rsidRPr="00182340" w:rsidRDefault="00397A54" w:rsidP="00397A54">
            <w:pPr>
              <w:pStyle w:val="Tabletext"/>
            </w:pPr>
            <w:r w:rsidRPr="00182340">
              <w:t>R68</w:t>
            </w:r>
          </w:p>
        </w:tc>
        <w:tc>
          <w:tcPr>
            <w:tcW w:w="1152" w:type="dxa"/>
            <w:shd w:val="clear" w:color="auto" w:fill="auto"/>
          </w:tcPr>
          <w:p w14:paraId="28388DBE" w14:textId="7451978E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56341160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F83D580" w14:textId="67D52C92" w:rsidR="00397A54" w:rsidRPr="003A03A0" w:rsidRDefault="00397A54" w:rsidP="00397A54">
            <w:pPr>
              <w:pStyle w:val="Tabletext"/>
            </w:pPr>
            <w:r w:rsidRPr="003A03A0">
              <w:t>71</w:t>
            </w:r>
          </w:p>
        </w:tc>
        <w:tc>
          <w:tcPr>
            <w:tcW w:w="1141" w:type="dxa"/>
            <w:shd w:val="clear" w:color="auto" w:fill="auto"/>
          </w:tcPr>
          <w:p w14:paraId="1FA242FA" w14:textId="25A67334" w:rsidR="00397A54" w:rsidRPr="003A03A0" w:rsidRDefault="00397A54" w:rsidP="00397A54">
            <w:pPr>
              <w:pStyle w:val="Tabletext"/>
            </w:pPr>
            <w:r w:rsidRPr="003A03A0">
              <w:t>$2</w:t>
            </w:r>
          </w:p>
        </w:tc>
        <w:tc>
          <w:tcPr>
            <w:tcW w:w="1279" w:type="dxa"/>
            <w:shd w:val="clear" w:color="auto" w:fill="auto"/>
          </w:tcPr>
          <w:p w14:paraId="2EF0427E" w14:textId="26EB0594" w:rsidR="00397A54" w:rsidRPr="003A03A0" w:rsidRDefault="00397A54" w:rsidP="00397A54">
            <w:pPr>
              <w:pStyle w:val="Tabletext"/>
            </w:pPr>
            <w:r w:rsidRPr="003A03A0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5233B529" w14:textId="03404AAE" w:rsidR="00397A54" w:rsidRPr="003A03A0" w:rsidRDefault="00397A54" w:rsidP="00397A54">
            <w:pPr>
              <w:pStyle w:val="Tabletext"/>
            </w:pPr>
            <w:r w:rsidRPr="003A03A0">
              <w:t>15.90 ± 0.15</w:t>
            </w:r>
          </w:p>
        </w:tc>
        <w:tc>
          <w:tcPr>
            <w:tcW w:w="852" w:type="dxa"/>
            <w:shd w:val="clear" w:color="auto" w:fill="auto"/>
          </w:tcPr>
          <w:p w14:paraId="24B9DA7C" w14:textId="557C3EF8" w:rsidR="00397A54" w:rsidRPr="003A03A0" w:rsidRDefault="00397A54" w:rsidP="00397A54">
            <w:pPr>
              <w:pStyle w:val="Tabletext"/>
            </w:pPr>
            <w:r w:rsidRPr="003A03A0">
              <w:t>20.80</w:t>
            </w:r>
          </w:p>
        </w:tc>
        <w:tc>
          <w:tcPr>
            <w:tcW w:w="711" w:type="dxa"/>
            <w:shd w:val="clear" w:color="auto" w:fill="auto"/>
          </w:tcPr>
          <w:p w14:paraId="08FF92CE" w14:textId="40BF6E5D" w:rsidR="00397A54" w:rsidRPr="003A03A0" w:rsidRDefault="00397A54" w:rsidP="00397A54">
            <w:pPr>
              <w:pStyle w:val="Tabletext"/>
            </w:pPr>
            <w:r w:rsidRPr="003A03A0">
              <w:t>3.50</w:t>
            </w:r>
          </w:p>
        </w:tc>
        <w:tc>
          <w:tcPr>
            <w:tcW w:w="455" w:type="dxa"/>
            <w:shd w:val="clear" w:color="auto" w:fill="auto"/>
          </w:tcPr>
          <w:p w14:paraId="4FAF8E73" w14:textId="7E8CE77E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1CF8B2A9" w14:textId="5BC9C8A2" w:rsidR="00397A54" w:rsidRPr="003A03A0" w:rsidRDefault="00397A54" w:rsidP="00397A54">
            <w:pPr>
              <w:pStyle w:val="Tabletext"/>
            </w:pPr>
            <w:r w:rsidRPr="003A03A0">
              <w:t>E3</w:t>
            </w:r>
          </w:p>
        </w:tc>
        <w:tc>
          <w:tcPr>
            <w:tcW w:w="590" w:type="dxa"/>
            <w:shd w:val="clear" w:color="auto" w:fill="auto"/>
          </w:tcPr>
          <w:p w14:paraId="0BEAD1EB" w14:textId="25C19415" w:rsidR="00397A54" w:rsidRPr="003A03A0" w:rsidRDefault="00397A54" w:rsidP="00397A54">
            <w:pPr>
              <w:pStyle w:val="Tabletext"/>
            </w:pPr>
            <w:r w:rsidRPr="003A03A0">
              <w:t>O1</w:t>
            </w:r>
          </w:p>
        </w:tc>
        <w:tc>
          <w:tcPr>
            <w:tcW w:w="609" w:type="dxa"/>
            <w:shd w:val="clear" w:color="auto" w:fill="auto"/>
          </w:tcPr>
          <w:p w14:paraId="4A83D3A7" w14:textId="616F7331" w:rsidR="00397A54" w:rsidRPr="00182340" w:rsidRDefault="00397A54" w:rsidP="00397A54">
            <w:pPr>
              <w:pStyle w:val="Tabletext"/>
            </w:pPr>
            <w:r w:rsidRPr="00182340">
              <w:t>R69</w:t>
            </w:r>
          </w:p>
        </w:tc>
        <w:tc>
          <w:tcPr>
            <w:tcW w:w="1152" w:type="dxa"/>
            <w:shd w:val="clear" w:color="auto" w:fill="auto"/>
          </w:tcPr>
          <w:p w14:paraId="3E5B78BF" w14:textId="4779C822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110D456F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68B6F7C" w14:textId="781BCABB" w:rsidR="00397A54" w:rsidRPr="003A03A0" w:rsidRDefault="00397A54" w:rsidP="00397A54">
            <w:pPr>
              <w:pStyle w:val="Tabletext"/>
            </w:pPr>
            <w:r w:rsidRPr="003A03A0">
              <w:t>72</w:t>
            </w:r>
          </w:p>
        </w:tc>
        <w:tc>
          <w:tcPr>
            <w:tcW w:w="1141" w:type="dxa"/>
            <w:shd w:val="clear" w:color="auto" w:fill="auto"/>
          </w:tcPr>
          <w:p w14:paraId="4E40B932" w14:textId="0E9A808D" w:rsidR="00397A54" w:rsidRPr="003A03A0" w:rsidRDefault="00397A54" w:rsidP="00397A54">
            <w:pPr>
              <w:pStyle w:val="Tabletext"/>
            </w:pPr>
            <w:r w:rsidRPr="003A03A0">
              <w:t>$1</w:t>
            </w:r>
          </w:p>
        </w:tc>
        <w:tc>
          <w:tcPr>
            <w:tcW w:w="1279" w:type="dxa"/>
            <w:shd w:val="clear" w:color="auto" w:fill="auto"/>
          </w:tcPr>
          <w:p w14:paraId="240D8224" w14:textId="00DC02ED" w:rsidR="00397A54" w:rsidRPr="003A03A0" w:rsidRDefault="00397A54" w:rsidP="00397A54">
            <w:pPr>
              <w:pStyle w:val="Tabletext"/>
            </w:pPr>
            <w:r w:rsidRPr="003A03A0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354663CA" w14:textId="781D6A67" w:rsidR="00397A54" w:rsidRPr="003A03A0" w:rsidRDefault="00397A54" w:rsidP="00397A54">
            <w:pPr>
              <w:pStyle w:val="Tabletext"/>
            </w:pPr>
            <w:r w:rsidRPr="003A03A0">
              <w:t>21.50 ± 0.18</w:t>
            </w:r>
          </w:p>
        </w:tc>
        <w:tc>
          <w:tcPr>
            <w:tcW w:w="852" w:type="dxa"/>
            <w:shd w:val="clear" w:color="auto" w:fill="auto"/>
          </w:tcPr>
          <w:p w14:paraId="686F0583" w14:textId="05D43E8D" w:rsidR="00397A54" w:rsidRPr="003A03A0" w:rsidRDefault="00397A54" w:rsidP="00397A54">
            <w:pPr>
              <w:pStyle w:val="Tabletext"/>
            </w:pPr>
            <w:r w:rsidRPr="003A03A0">
              <w:t>25.20</w:t>
            </w:r>
          </w:p>
        </w:tc>
        <w:tc>
          <w:tcPr>
            <w:tcW w:w="711" w:type="dxa"/>
            <w:shd w:val="clear" w:color="auto" w:fill="auto"/>
          </w:tcPr>
          <w:p w14:paraId="06335739" w14:textId="1BF9B456" w:rsidR="00397A54" w:rsidRPr="003A03A0" w:rsidRDefault="00397A54" w:rsidP="00397A54">
            <w:pPr>
              <w:pStyle w:val="Tabletext"/>
            </w:pPr>
            <w:r w:rsidRPr="003A03A0">
              <w:t>3.30</w:t>
            </w:r>
          </w:p>
        </w:tc>
        <w:tc>
          <w:tcPr>
            <w:tcW w:w="455" w:type="dxa"/>
            <w:shd w:val="clear" w:color="auto" w:fill="auto"/>
          </w:tcPr>
          <w:p w14:paraId="7AA5D702" w14:textId="0BC31435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4736557F" w14:textId="54F6AECE" w:rsidR="00397A54" w:rsidRPr="003A03A0" w:rsidRDefault="00397A54" w:rsidP="00397A54">
            <w:pPr>
              <w:pStyle w:val="Tabletext"/>
            </w:pPr>
            <w:r w:rsidRPr="003A03A0">
              <w:t>E3</w:t>
            </w:r>
          </w:p>
        </w:tc>
        <w:tc>
          <w:tcPr>
            <w:tcW w:w="590" w:type="dxa"/>
            <w:shd w:val="clear" w:color="auto" w:fill="auto"/>
          </w:tcPr>
          <w:p w14:paraId="0A7AC707" w14:textId="09916BFA" w:rsidR="00397A54" w:rsidRPr="003A03A0" w:rsidRDefault="00397A54" w:rsidP="00397A54">
            <w:pPr>
              <w:pStyle w:val="Tabletext"/>
            </w:pPr>
            <w:r w:rsidRPr="003A03A0">
              <w:t>O33</w:t>
            </w:r>
          </w:p>
        </w:tc>
        <w:tc>
          <w:tcPr>
            <w:tcW w:w="609" w:type="dxa"/>
            <w:shd w:val="clear" w:color="auto" w:fill="auto"/>
          </w:tcPr>
          <w:p w14:paraId="2331FB83" w14:textId="630465CF" w:rsidR="00397A54" w:rsidRPr="00182340" w:rsidRDefault="00397A54" w:rsidP="00397A54">
            <w:pPr>
              <w:pStyle w:val="Tabletext"/>
            </w:pPr>
            <w:r w:rsidRPr="00182340">
              <w:t>R70</w:t>
            </w:r>
          </w:p>
        </w:tc>
        <w:tc>
          <w:tcPr>
            <w:tcW w:w="1152" w:type="dxa"/>
            <w:shd w:val="clear" w:color="auto" w:fill="auto"/>
          </w:tcPr>
          <w:p w14:paraId="4F8A8B42" w14:textId="575E3768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bookmarkEnd w:id="36"/>
      <w:tr w:rsidR="00397A54" w:rsidRPr="003A03A0" w14:paraId="5253E2E0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52D80BA" w14:textId="4C6711B7" w:rsidR="00397A54" w:rsidRPr="003A03A0" w:rsidRDefault="00397A54" w:rsidP="00397A54">
            <w:pPr>
              <w:pStyle w:val="Tabletext"/>
            </w:pPr>
            <w:r w:rsidRPr="003A03A0">
              <w:t>73</w:t>
            </w:r>
          </w:p>
        </w:tc>
        <w:tc>
          <w:tcPr>
            <w:tcW w:w="1141" w:type="dxa"/>
            <w:shd w:val="clear" w:color="auto" w:fill="auto"/>
          </w:tcPr>
          <w:p w14:paraId="7DB02B65" w14:textId="0FBE8ADE" w:rsidR="00397A54" w:rsidRPr="003A03A0" w:rsidRDefault="00397A54" w:rsidP="00397A54">
            <w:pPr>
              <w:pStyle w:val="Tabletext"/>
            </w:pPr>
            <w:r w:rsidRPr="003A03A0">
              <w:t>50¢</w:t>
            </w:r>
          </w:p>
        </w:tc>
        <w:tc>
          <w:tcPr>
            <w:tcW w:w="1279" w:type="dxa"/>
            <w:shd w:val="clear" w:color="auto" w:fill="auto"/>
          </w:tcPr>
          <w:p w14:paraId="6A7DBB00" w14:textId="46368CE8" w:rsidR="00397A54" w:rsidRPr="003A03A0" w:rsidRDefault="00397A54" w:rsidP="00397A54">
            <w:pPr>
              <w:pStyle w:val="Tabletext"/>
            </w:pPr>
            <w:r w:rsidRPr="003A03A0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747BCBD5" w14:textId="37CB8231" w:rsidR="00397A54" w:rsidRPr="003A03A0" w:rsidRDefault="00397A54" w:rsidP="00397A54">
            <w:pPr>
              <w:pStyle w:val="Tabletext"/>
            </w:pPr>
            <w:r w:rsidRPr="003A03A0">
              <w:t>33.63 ± 0.25</w:t>
            </w:r>
          </w:p>
        </w:tc>
        <w:tc>
          <w:tcPr>
            <w:tcW w:w="852" w:type="dxa"/>
            <w:shd w:val="clear" w:color="auto" w:fill="auto"/>
          </w:tcPr>
          <w:p w14:paraId="4C47AC9B" w14:textId="58A712F3" w:rsidR="00397A54" w:rsidRPr="003A03A0" w:rsidRDefault="00397A54" w:rsidP="00397A54">
            <w:pPr>
              <w:pStyle w:val="Tabletext"/>
            </w:pPr>
            <w:r w:rsidRPr="003A03A0">
              <w:t>31.79</w:t>
            </w:r>
          </w:p>
        </w:tc>
        <w:tc>
          <w:tcPr>
            <w:tcW w:w="711" w:type="dxa"/>
            <w:shd w:val="clear" w:color="auto" w:fill="auto"/>
          </w:tcPr>
          <w:p w14:paraId="74B58475" w14:textId="7AA6B7C8" w:rsidR="00397A54" w:rsidRPr="003A03A0" w:rsidRDefault="00397A54" w:rsidP="00397A54">
            <w:pPr>
              <w:pStyle w:val="Tabletext"/>
            </w:pPr>
            <w:r w:rsidRPr="003A03A0">
              <w:t>3.30</w:t>
            </w:r>
          </w:p>
        </w:tc>
        <w:tc>
          <w:tcPr>
            <w:tcW w:w="455" w:type="dxa"/>
            <w:shd w:val="clear" w:color="auto" w:fill="auto"/>
          </w:tcPr>
          <w:p w14:paraId="72A767A6" w14:textId="6BD54A24" w:rsidR="00397A54" w:rsidRPr="003A03A0" w:rsidRDefault="00397A54" w:rsidP="00397A54">
            <w:pPr>
              <w:pStyle w:val="Tabletext"/>
            </w:pPr>
            <w:r w:rsidRPr="003A03A0">
              <w:t>S5</w:t>
            </w:r>
          </w:p>
        </w:tc>
        <w:tc>
          <w:tcPr>
            <w:tcW w:w="569" w:type="dxa"/>
            <w:shd w:val="clear" w:color="auto" w:fill="auto"/>
          </w:tcPr>
          <w:p w14:paraId="1B4041EB" w14:textId="7D52EF7F" w:rsidR="00397A54" w:rsidRPr="003A03A0" w:rsidRDefault="00397A54" w:rsidP="00397A54">
            <w:pPr>
              <w:pStyle w:val="Tabletext"/>
            </w:pPr>
            <w:r w:rsidRPr="003A03A0">
              <w:t>E2</w:t>
            </w:r>
          </w:p>
        </w:tc>
        <w:tc>
          <w:tcPr>
            <w:tcW w:w="590" w:type="dxa"/>
            <w:shd w:val="clear" w:color="auto" w:fill="auto"/>
          </w:tcPr>
          <w:p w14:paraId="0B2D9C88" w14:textId="5BC4A2E3" w:rsidR="00397A54" w:rsidRPr="003A03A0" w:rsidRDefault="00397A54" w:rsidP="00397A54">
            <w:pPr>
              <w:pStyle w:val="Tabletext"/>
            </w:pPr>
            <w:r w:rsidRPr="003A03A0">
              <w:t>O34</w:t>
            </w:r>
          </w:p>
        </w:tc>
        <w:tc>
          <w:tcPr>
            <w:tcW w:w="609" w:type="dxa"/>
            <w:shd w:val="clear" w:color="auto" w:fill="auto"/>
          </w:tcPr>
          <w:p w14:paraId="6FDABDCF" w14:textId="0BE16B87" w:rsidR="00397A54" w:rsidRPr="00182340" w:rsidRDefault="00397A54" w:rsidP="00397A54">
            <w:pPr>
              <w:pStyle w:val="Tabletext"/>
            </w:pPr>
            <w:r w:rsidRPr="00182340">
              <w:t>R71</w:t>
            </w:r>
          </w:p>
        </w:tc>
        <w:tc>
          <w:tcPr>
            <w:tcW w:w="1152" w:type="dxa"/>
            <w:shd w:val="clear" w:color="auto" w:fill="auto"/>
          </w:tcPr>
          <w:p w14:paraId="35B09514" w14:textId="5EA0DAC2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73D6B281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7339792" w14:textId="291F7485" w:rsidR="00397A54" w:rsidRPr="003A03A0" w:rsidRDefault="00397A54" w:rsidP="00397A54">
            <w:pPr>
              <w:pStyle w:val="Tabletext"/>
            </w:pPr>
            <w:r w:rsidRPr="003A03A0">
              <w:t>74</w:t>
            </w:r>
          </w:p>
        </w:tc>
        <w:tc>
          <w:tcPr>
            <w:tcW w:w="1141" w:type="dxa"/>
            <w:shd w:val="clear" w:color="auto" w:fill="auto"/>
          </w:tcPr>
          <w:p w14:paraId="114AA0F8" w14:textId="48ABB1B4" w:rsidR="00397A54" w:rsidRPr="003A03A0" w:rsidRDefault="00397A54" w:rsidP="00397A54">
            <w:pPr>
              <w:pStyle w:val="Tabletext"/>
            </w:pPr>
            <w:r w:rsidRPr="003A03A0">
              <w:t>20¢</w:t>
            </w:r>
          </w:p>
        </w:tc>
        <w:tc>
          <w:tcPr>
            <w:tcW w:w="1279" w:type="dxa"/>
            <w:shd w:val="clear" w:color="auto" w:fill="auto"/>
          </w:tcPr>
          <w:p w14:paraId="770E1757" w14:textId="67008D4B" w:rsidR="00397A54" w:rsidRPr="003A03A0" w:rsidRDefault="00397A54" w:rsidP="00397A54">
            <w:pPr>
              <w:pStyle w:val="Tabletext"/>
            </w:pPr>
            <w:r w:rsidRPr="003A03A0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72A26F38" w14:textId="2661E44D" w:rsidR="00397A54" w:rsidRPr="003A03A0" w:rsidRDefault="00397A54" w:rsidP="00397A54">
            <w:pPr>
              <w:pStyle w:val="Tabletext"/>
            </w:pPr>
            <w:r w:rsidRPr="003A03A0">
              <w:t>24.36 ± 0.20</w:t>
            </w:r>
          </w:p>
        </w:tc>
        <w:tc>
          <w:tcPr>
            <w:tcW w:w="852" w:type="dxa"/>
            <w:shd w:val="clear" w:color="auto" w:fill="auto"/>
          </w:tcPr>
          <w:p w14:paraId="5C91B90B" w14:textId="3B6BE049" w:rsidR="00397A54" w:rsidRPr="003A03A0" w:rsidRDefault="00397A54" w:rsidP="00397A54">
            <w:pPr>
              <w:pStyle w:val="Tabletext"/>
            </w:pPr>
            <w:r w:rsidRPr="003A03A0">
              <w:t>28.78</w:t>
            </w:r>
          </w:p>
        </w:tc>
        <w:tc>
          <w:tcPr>
            <w:tcW w:w="711" w:type="dxa"/>
            <w:shd w:val="clear" w:color="auto" w:fill="auto"/>
          </w:tcPr>
          <w:p w14:paraId="5D74C505" w14:textId="4F03378C" w:rsidR="00397A54" w:rsidRPr="003A03A0" w:rsidRDefault="00397A54" w:rsidP="00397A54">
            <w:pPr>
              <w:pStyle w:val="Tabletext"/>
            </w:pPr>
            <w:r w:rsidRPr="003A03A0">
              <w:t>2.95</w:t>
            </w:r>
          </w:p>
        </w:tc>
        <w:tc>
          <w:tcPr>
            <w:tcW w:w="455" w:type="dxa"/>
            <w:shd w:val="clear" w:color="auto" w:fill="auto"/>
          </w:tcPr>
          <w:p w14:paraId="63B72B7A" w14:textId="6506439F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050BDF49" w14:textId="5F9A482E" w:rsidR="00397A54" w:rsidRPr="003A03A0" w:rsidRDefault="00397A54" w:rsidP="00397A54">
            <w:pPr>
              <w:pStyle w:val="Tabletext"/>
            </w:pPr>
            <w:r w:rsidRPr="003A03A0">
              <w:t>E1</w:t>
            </w:r>
          </w:p>
        </w:tc>
        <w:tc>
          <w:tcPr>
            <w:tcW w:w="590" w:type="dxa"/>
            <w:shd w:val="clear" w:color="auto" w:fill="auto"/>
          </w:tcPr>
          <w:p w14:paraId="33819F94" w14:textId="1DF5E5CB" w:rsidR="00397A54" w:rsidRPr="003A03A0" w:rsidRDefault="00397A54" w:rsidP="00397A54">
            <w:pPr>
              <w:pStyle w:val="Tabletext"/>
            </w:pPr>
            <w:r w:rsidRPr="003A03A0">
              <w:t>O35</w:t>
            </w:r>
          </w:p>
        </w:tc>
        <w:tc>
          <w:tcPr>
            <w:tcW w:w="609" w:type="dxa"/>
            <w:shd w:val="clear" w:color="auto" w:fill="auto"/>
          </w:tcPr>
          <w:p w14:paraId="0ED3C31D" w14:textId="2A29037B" w:rsidR="00397A54" w:rsidRPr="00182340" w:rsidRDefault="00397A54" w:rsidP="00397A54">
            <w:pPr>
              <w:pStyle w:val="Tabletext"/>
            </w:pPr>
            <w:r w:rsidRPr="00182340">
              <w:t>R72</w:t>
            </w:r>
          </w:p>
        </w:tc>
        <w:tc>
          <w:tcPr>
            <w:tcW w:w="1152" w:type="dxa"/>
            <w:shd w:val="clear" w:color="auto" w:fill="auto"/>
          </w:tcPr>
          <w:p w14:paraId="6CF0FAE9" w14:textId="683F3C93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7EADA1C2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E8AF46E" w14:textId="36C5E064" w:rsidR="00397A54" w:rsidRPr="003A03A0" w:rsidRDefault="00397A54" w:rsidP="00397A54">
            <w:pPr>
              <w:pStyle w:val="Tabletext"/>
            </w:pPr>
            <w:r w:rsidRPr="003A03A0">
              <w:t>75</w:t>
            </w:r>
          </w:p>
        </w:tc>
        <w:tc>
          <w:tcPr>
            <w:tcW w:w="1141" w:type="dxa"/>
            <w:shd w:val="clear" w:color="auto" w:fill="auto"/>
          </w:tcPr>
          <w:p w14:paraId="03CFD34A" w14:textId="41F383F3" w:rsidR="00397A54" w:rsidRPr="003A03A0" w:rsidRDefault="00397A54" w:rsidP="00397A54">
            <w:pPr>
              <w:pStyle w:val="Tabletext"/>
            </w:pPr>
            <w:r w:rsidRPr="003A03A0">
              <w:t>10¢</w:t>
            </w:r>
          </w:p>
        </w:tc>
        <w:tc>
          <w:tcPr>
            <w:tcW w:w="1279" w:type="dxa"/>
            <w:shd w:val="clear" w:color="auto" w:fill="auto"/>
          </w:tcPr>
          <w:p w14:paraId="56E9819E" w14:textId="1B397494" w:rsidR="00397A54" w:rsidRPr="003A03A0" w:rsidRDefault="00397A54" w:rsidP="00397A54">
            <w:pPr>
              <w:pStyle w:val="Tabletext"/>
            </w:pPr>
            <w:r w:rsidRPr="003A03A0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571E6C07" w14:textId="552D3993" w:rsidR="00397A54" w:rsidRPr="003A03A0" w:rsidRDefault="00397A54" w:rsidP="00397A54">
            <w:pPr>
              <w:pStyle w:val="Tabletext"/>
            </w:pPr>
            <w:r w:rsidRPr="003A03A0">
              <w:t>12.14 ± 0.15</w:t>
            </w:r>
          </w:p>
        </w:tc>
        <w:tc>
          <w:tcPr>
            <w:tcW w:w="852" w:type="dxa"/>
            <w:shd w:val="clear" w:color="auto" w:fill="auto"/>
          </w:tcPr>
          <w:p w14:paraId="45233C62" w14:textId="2862F472" w:rsidR="00397A54" w:rsidRPr="003A03A0" w:rsidRDefault="00397A54" w:rsidP="00397A54">
            <w:pPr>
              <w:pStyle w:val="Tabletext"/>
            </w:pPr>
            <w:r w:rsidRPr="003A03A0">
              <w:t>23.85</w:t>
            </w:r>
          </w:p>
        </w:tc>
        <w:tc>
          <w:tcPr>
            <w:tcW w:w="711" w:type="dxa"/>
            <w:shd w:val="clear" w:color="auto" w:fill="auto"/>
          </w:tcPr>
          <w:p w14:paraId="73D04E65" w14:textId="62E7B92D" w:rsidR="00397A54" w:rsidRPr="003A03A0" w:rsidRDefault="00397A54" w:rsidP="00397A54">
            <w:pPr>
              <w:pStyle w:val="Tabletext"/>
            </w:pPr>
            <w:r w:rsidRPr="003A03A0">
              <w:t>2.35</w:t>
            </w:r>
          </w:p>
        </w:tc>
        <w:tc>
          <w:tcPr>
            <w:tcW w:w="455" w:type="dxa"/>
            <w:shd w:val="clear" w:color="auto" w:fill="auto"/>
          </w:tcPr>
          <w:p w14:paraId="195C6DE2" w14:textId="2F6FA4A0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09F02DE1" w14:textId="690B6317" w:rsidR="00397A54" w:rsidRPr="003A03A0" w:rsidRDefault="00397A54" w:rsidP="00397A54">
            <w:pPr>
              <w:pStyle w:val="Tabletext"/>
            </w:pPr>
            <w:r w:rsidRPr="003A03A0">
              <w:t>E1</w:t>
            </w:r>
          </w:p>
        </w:tc>
        <w:tc>
          <w:tcPr>
            <w:tcW w:w="590" w:type="dxa"/>
            <w:shd w:val="clear" w:color="auto" w:fill="auto"/>
          </w:tcPr>
          <w:p w14:paraId="5E1CBBBF" w14:textId="6F70327A" w:rsidR="00397A54" w:rsidRPr="003A03A0" w:rsidRDefault="00397A54" w:rsidP="00397A54">
            <w:pPr>
              <w:pStyle w:val="Tabletext"/>
            </w:pPr>
            <w:r w:rsidRPr="003A03A0">
              <w:t>O36</w:t>
            </w:r>
          </w:p>
        </w:tc>
        <w:tc>
          <w:tcPr>
            <w:tcW w:w="609" w:type="dxa"/>
            <w:shd w:val="clear" w:color="auto" w:fill="auto"/>
          </w:tcPr>
          <w:p w14:paraId="0F5B7245" w14:textId="2DABB6E0" w:rsidR="00397A54" w:rsidRPr="00182340" w:rsidRDefault="00397A54" w:rsidP="00397A54">
            <w:pPr>
              <w:pStyle w:val="Tabletext"/>
            </w:pPr>
            <w:r w:rsidRPr="00182340">
              <w:t>R73</w:t>
            </w:r>
          </w:p>
        </w:tc>
        <w:tc>
          <w:tcPr>
            <w:tcW w:w="1152" w:type="dxa"/>
            <w:shd w:val="clear" w:color="auto" w:fill="auto"/>
          </w:tcPr>
          <w:p w14:paraId="423B796A" w14:textId="74C30B08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7E02D30E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6238FE7" w14:textId="603E4081" w:rsidR="00397A54" w:rsidRPr="005D09F7" w:rsidRDefault="00397A54" w:rsidP="00397A54">
            <w:pPr>
              <w:pStyle w:val="Tabletext"/>
            </w:pPr>
            <w:r w:rsidRPr="005D09F7">
              <w:t>76</w:t>
            </w:r>
          </w:p>
        </w:tc>
        <w:tc>
          <w:tcPr>
            <w:tcW w:w="1141" w:type="dxa"/>
            <w:shd w:val="clear" w:color="auto" w:fill="auto"/>
          </w:tcPr>
          <w:p w14:paraId="7D5477A4" w14:textId="2694E4D1" w:rsidR="00397A54" w:rsidRPr="003A03A0" w:rsidRDefault="00397A54" w:rsidP="00397A54">
            <w:pPr>
              <w:pStyle w:val="Tabletext"/>
            </w:pPr>
            <w:r w:rsidRPr="003A03A0">
              <w:t>5¢</w:t>
            </w:r>
          </w:p>
        </w:tc>
        <w:tc>
          <w:tcPr>
            <w:tcW w:w="1279" w:type="dxa"/>
            <w:shd w:val="clear" w:color="auto" w:fill="auto"/>
          </w:tcPr>
          <w:p w14:paraId="2C7ECFE8" w14:textId="063A0EB0" w:rsidR="00397A54" w:rsidRPr="003A03A0" w:rsidRDefault="00397A54" w:rsidP="00397A54">
            <w:pPr>
              <w:pStyle w:val="Tabletext"/>
            </w:pPr>
            <w:r w:rsidRPr="003A03A0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17FABE8A" w14:textId="79CFE6D6" w:rsidR="00397A54" w:rsidRPr="003A03A0" w:rsidRDefault="00397A54" w:rsidP="00397A54">
            <w:pPr>
              <w:pStyle w:val="Tabletext"/>
            </w:pPr>
            <w:r w:rsidRPr="003A03A0">
              <w:t>6.03 ± 0.10</w:t>
            </w:r>
          </w:p>
        </w:tc>
        <w:tc>
          <w:tcPr>
            <w:tcW w:w="852" w:type="dxa"/>
            <w:shd w:val="clear" w:color="auto" w:fill="auto"/>
          </w:tcPr>
          <w:p w14:paraId="096C8403" w14:textId="4BAACD60" w:rsidR="00397A54" w:rsidRPr="003A03A0" w:rsidRDefault="00397A54" w:rsidP="00397A54">
            <w:pPr>
              <w:pStyle w:val="Tabletext"/>
            </w:pPr>
            <w:r w:rsidRPr="003A03A0">
              <w:t>19.65</w:t>
            </w:r>
          </w:p>
        </w:tc>
        <w:tc>
          <w:tcPr>
            <w:tcW w:w="711" w:type="dxa"/>
            <w:shd w:val="clear" w:color="auto" w:fill="auto"/>
          </w:tcPr>
          <w:p w14:paraId="23110C55" w14:textId="357C86A3" w:rsidR="00397A54" w:rsidRPr="003A03A0" w:rsidRDefault="00397A54" w:rsidP="00397A54">
            <w:pPr>
              <w:pStyle w:val="Tabletext"/>
            </w:pPr>
            <w:r w:rsidRPr="003A03A0">
              <w:t>1.95</w:t>
            </w:r>
          </w:p>
        </w:tc>
        <w:tc>
          <w:tcPr>
            <w:tcW w:w="455" w:type="dxa"/>
            <w:shd w:val="clear" w:color="auto" w:fill="auto"/>
          </w:tcPr>
          <w:p w14:paraId="6012D6EB" w14:textId="74E568CE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4DCBDE7F" w14:textId="1FF2A5EB" w:rsidR="00397A54" w:rsidRPr="003A03A0" w:rsidRDefault="00397A54" w:rsidP="00397A54">
            <w:pPr>
              <w:pStyle w:val="Tabletext"/>
            </w:pPr>
            <w:r w:rsidRPr="003A03A0">
              <w:t>E1</w:t>
            </w:r>
          </w:p>
        </w:tc>
        <w:tc>
          <w:tcPr>
            <w:tcW w:w="590" w:type="dxa"/>
            <w:shd w:val="clear" w:color="auto" w:fill="auto"/>
          </w:tcPr>
          <w:p w14:paraId="212381E9" w14:textId="5A8A2A89" w:rsidR="00397A54" w:rsidRPr="003A03A0" w:rsidRDefault="00397A54" w:rsidP="00397A54">
            <w:pPr>
              <w:pStyle w:val="Tabletext"/>
            </w:pPr>
            <w:r w:rsidRPr="003A03A0">
              <w:t>O37</w:t>
            </w:r>
          </w:p>
        </w:tc>
        <w:tc>
          <w:tcPr>
            <w:tcW w:w="609" w:type="dxa"/>
            <w:shd w:val="clear" w:color="auto" w:fill="auto"/>
          </w:tcPr>
          <w:p w14:paraId="6A3B7DF7" w14:textId="189E78E6" w:rsidR="00397A54" w:rsidRPr="00182340" w:rsidRDefault="00397A54" w:rsidP="00397A54">
            <w:pPr>
              <w:pStyle w:val="Tabletext"/>
            </w:pPr>
            <w:r w:rsidRPr="00182340">
              <w:t>R74</w:t>
            </w:r>
          </w:p>
        </w:tc>
        <w:tc>
          <w:tcPr>
            <w:tcW w:w="1152" w:type="dxa"/>
            <w:shd w:val="clear" w:color="auto" w:fill="auto"/>
          </w:tcPr>
          <w:p w14:paraId="075C6106" w14:textId="6BE02FFC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16E00C2A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4D67C2E9" w14:textId="4F3D8F72" w:rsidR="00397A54" w:rsidRPr="005D09F7" w:rsidRDefault="00397A54" w:rsidP="00397A54">
            <w:pPr>
              <w:pStyle w:val="Tabletext"/>
            </w:pPr>
            <w:r w:rsidRPr="005D09F7">
              <w:t>77</w:t>
            </w:r>
          </w:p>
        </w:tc>
        <w:tc>
          <w:tcPr>
            <w:tcW w:w="1141" w:type="dxa"/>
            <w:shd w:val="clear" w:color="auto" w:fill="auto"/>
          </w:tcPr>
          <w:p w14:paraId="20AD442E" w14:textId="72FEF10F" w:rsidR="00397A54" w:rsidRPr="003A03A0" w:rsidRDefault="00397A54" w:rsidP="00397A54">
            <w:pPr>
              <w:pStyle w:val="Tabletext"/>
            </w:pPr>
            <w:r w:rsidRPr="003A03A0">
              <w:t>$2</w:t>
            </w:r>
          </w:p>
        </w:tc>
        <w:tc>
          <w:tcPr>
            <w:tcW w:w="1279" w:type="dxa"/>
            <w:shd w:val="clear" w:color="auto" w:fill="auto"/>
          </w:tcPr>
          <w:p w14:paraId="321D62E4" w14:textId="7A010BA4" w:rsidR="00397A54" w:rsidRPr="003A03A0" w:rsidRDefault="00397A54" w:rsidP="00397A54">
            <w:pPr>
              <w:pStyle w:val="Tabletext"/>
            </w:pPr>
            <w:r w:rsidRPr="003A03A0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2C6797ED" w14:textId="05749A92" w:rsidR="00397A54" w:rsidRPr="003A03A0" w:rsidRDefault="00397A54" w:rsidP="00397A54">
            <w:pPr>
              <w:pStyle w:val="Tabletext"/>
            </w:pPr>
            <w:r w:rsidRPr="003A03A0">
              <w:t>8.55 ± 0.25</w:t>
            </w:r>
          </w:p>
        </w:tc>
        <w:tc>
          <w:tcPr>
            <w:tcW w:w="852" w:type="dxa"/>
            <w:shd w:val="clear" w:color="auto" w:fill="auto"/>
          </w:tcPr>
          <w:p w14:paraId="1D3C236F" w14:textId="36019DC7" w:rsidR="00397A54" w:rsidRPr="003A03A0" w:rsidRDefault="00397A54" w:rsidP="00397A54">
            <w:pPr>
              <w:pStyle w:val="Tabletext"/>
            </w:pPr>
            <w:r w:rsidRPr="003A03A0">
              <w:t>20.70</w:t>
            </w:r>
          </w:p>
        </w:tc>
        <w:tc>
          <w:tcPr>
            <w:tcW w:w="711" w:type="dxa"/>
            <w:shd w:val="clear" w:color="auto" w:fill="auto"/>
          </w:tcPr>
          <w:p w14:paraId="272825FA" w14:textId="5B23EA8A" w:rsidR="00397A54" w:rsidRPr="003A03A0" w:rsidRDefault="00397A54" w:rsidP="00397A54">
            <w:pPr>
              <w:pStyle w:val="Tabletext"/>
            </w:pPr>
            <w:r w:rsidRPr="003A03A0">
              <w:t>3.40</w:t>
            </w:r>
          </w:p>
        </w:tc>
        <w:tc>
          <w:tcPr>
            <w:tcW w:w="455" w:type="dxa"/>
            <w:shd w:val="clear" w:color="auto" w:fill="auto"/>
          </w:tcPr>
          <w:p w14:paraId="4A45BAB1" w14:textId="6C112F91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7017EE17" w14:textId="6A5AAF91" w:rsidR="00397A54" w:rsidRPr="003A03A0" w:rsidRDefault="00397A54" w:rsidP="00397A54">
            <w:pPr>
              <w:pStyle w:val="Tabletext"/>
            </w:pPr>
            <w:r w:rsidRPr="003A03A0">
              <w:t>E3</w:t>
            </w:r>
          </w:p>
        </w:tc>
        <w:tc>
          <w:tcPr>
            <w:tcW w:w="590" w:type="dxa"/>
            <w:shd w:val="clear" w:color="auto" w:fill="auto"/>
          </w:tcPr>
          <w:p w14:paraId="6115E7BB" w14:textId="340E46D6" w:rsidR="00397A54" w:rsidRPr="003A03A0" w:rsidRDefault="00397A54" w:rsidP="00397A54">
            <w:pPr>
              <w:pStyle w:val="Tabletext"/>
            </w:pPr>
            <w:r w:rsidRPr="003A03A0">
              <w:t>O1</w:t>
            </w:r>
          </w:p>
        </w:tc>
        <w:tc>
          <w:tcPr>
            <w:tcW w:w="609" w:type="dxa"/>
            <w:shd w:val="clear" w:color="auto" w:fill="auto"/>
          </w:tcPr>
          <w:p w14:paraId="2067E90C" w14:textId="30158618" w:rsidR="00397A54" w:rsidRPr="00182340" w:rsidRDefault="00397A54" w:rsidP="00397A54">
            <w:pPr>
              <w:pStyle w:val="Tabletext"/>
            </w:pPr>
            <w:r w:rsidRPr="00182340">
              <w:t>R69</w:t>
            </w:r>
          </w:p>
        </w:tc>
        <w:tc>
          <w:tcPr>
            <w:tcW w:w="1152" w:type="dxa"/>
            <w:shd w:val="clear" w:color="auto" w:fill="auto"/>
          </w:tcPr>
          <w:p w14:paraId="4D642B5A" w14:textId="4BA35CBD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3380FCB8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C3F7363" w14:textId="07B4E88D" w:rsidR="00397A54" w:rsidRPr="005D09F7" w:rsidRDefault="00397A54" w:rsidP="00397A54">
            <w:pPr>
              <w:pStyle w:val="Tabletext"/>
            </w:pPr>
            <w:r w:rsidRPr="005D09F7">
              <w:t>78</w:t>
            </w:r>
          </w:p>
        </w:tc>
        <w:tc>
          <w:tcPr>
            <w:tcW w:w="1141" w:type="dxa"/>
            <w:shd w:val="clear" w:color="auto" w:fill="auto"/>
          </w:tcPr>
          <w:p w14:paraId="193A656C" w14:textId="00D1BA4B" w:rsidR="00397A54" w:rsidRPr="003A03A0" w:rsidRDefault="00397A54" w:rsidP="00397A54">
            <w:pPr>
              <w:pStyle w:val="Tabletext"/>
            </w:pPr>
            <w:r w:rsidRPr="003A03A0">
              <w:t>$1</w:t>
            </w:r>
          </w:p>
        </w:tc>
        <w:tc>
          <w:tcPr>
            <w:tcW w:w="1279" w:type="dxa"/>
            <w:shd w:val="clear" w:color="auto" w:fill="auto"/>
          </w:tcPr>
          <w:p w14:paraId="7051AC82" w14:textId="291A7DF9" w:rsidR="00397A54" w:rsidRPr="003A03A0" w:rsidRDefault="00397A54" w:rsidP="00397A54">
            <w:pPr>
              <w:pStyle w:val="Tabletext"/>
            </w:pPr>
            <w:r w:rsidRPr="003A03A0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0853F3FC" w14:textId="3045CD02" w:rsidR="00397A54" w:rsidRPr="003A03A0" w:rsidRDefault="00397A54" w:rsidP="00397A54">
            <w:pPr>
              <w:pStyle w:val="Tabletext"/>
            </w:pPr>
            <w:r w:rsidRPr="003A03A0">
              <w:t>11.66 ± 0.30</w:t>
            </w:r>
          </w:p>
        </w:tc>
        <w:tc>
          <w:tcPr>
            <w:tcW w:w="852" w:type="dxa"/>
            <w:shd w:val="clear" w:color="auto" w:fill="auto"/>
          </w:tcPr>
          <w:p w14:paraId="17C3CEA9" w14:textId="6DF7B238" w:rsidR="00397A54" w:rsidRPr="003A03A0" w:rsidRDefault="00397A54" w:rsidP="00397A54">
            <w:pPr>
              <w:pStyle w:val="Tabletext"/>
            </w:pPr>
            <w:r w:rsidRPr="003A03A0">
              <w:t>25.20</w:t>
            </w:r>
          </w:p>
        </w:tc>
        <w:tc>
          <w:tcPr>
            <w:tcW w:w="711" w:type="dxa"/>
            <w:shd w:val="clear" w:color="auto" w:fill="auto"/>
          </w:tcPr>
          <w:p w14:paraId="4DDBE124" w14:textId="06852113" w:rsidR="00397A54" w:rsidRPr="003A03A0" w:rsidRDefault="00397A54" w:rsidP="00397A54">
            <w:pPr>
              <w:pStyle w:val="Tabletext"/>
            </w:pPr>
            <w:r w:rsidRPr="003A03A0">
              <w:t>3.25</w:t>
            </w:r>
          </w:p>
        </w:tc>
        <w:tc>
          <w:tcPr>
            <w:tcW w:w="455" w:type="dxa"/>
            <w:shd w:val="clear" w:color="auto" w:fill="auto"/>
          </w:tcPr>
          <w:p w14:paraId="07590151" w14:textId="4C6781A0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7C942EBA" w14:textId="50354BD1" w:rsidR="00397A54" w:rsidRPr="003A03A0" w:rsidRDefault="00397A54" w:rsidP="00397A54">
            <w:pPr>
              <w:pStyle w:val="Tabletext"/>
            </w:pPr>
            <w:r w:rsidRPr="003A03A0">
              <w:t>E3</w:t>
            </w:r>
          </w:p>
        </w:tc>
        <w:tc>
          <w:tcPr>
            <w:tcW w:w="590" w:type="dxa"/>
            <w:shd w:val="clear" w:color="auto" w:fill="auto"/>
          </w:tcPr>
          <w:p w14:paraId="5BD19F83" w14:textId="4A3BB743" w:rsidR="00397A54" w:rsidRPr="003A03A0" w:rsidRDefault="00397A54" w:rsidP="00397A54">
            <w:pPr>
              <w:pStyle w:val="Tabletext"/>
            </w:pPr>
            <w:r w:rsidRPr="003A03A0">
              <w:t>O33</w:t>
            </w:r>
          </w:p>
        </w:tc>
        <w:tc>
          <w:tcPr>
            <w:tcW w:w="609" w:type="dxa"/>
            <w:shd w:val="clear" w:color="auto" w:fill="auto"/>
          </w:tcPr>
          <w:p w14:paraId="13E14DDE" w14:textId="0E362DDC" w:rsidR="00397A54" w:rsidRPr="00182340" w:rsidRDefault="00397A54" w:rsidP="00397A54">
            <w:pPr>
              <w:pStyle w:val="Tabletext"/>
            </w:pPr>
            <w:r w:rsidRPr="00182340">
              <w:t>R70</w:t>
            </w:r>
          </w:p>
        </w:tc>
        <w:tc>
          <w:tcPr>
            <w:tcW w:w="1152" w:type="dxa"/>
            <w:shd w:val="clear" w:color="auto" w:fill="auto"/>
          </w:tcPr>
          <w:p w14:paraId="4574F8FE" w14:textId="38DD4BE3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03AC32FE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766BED84" w14:textId="424A1E6C" w:rsidR="00397A54" w:rsidRPr="005D09F7" w:rsidRDefault="00397A54" w:rsidP="00397A54">
            <w:pPr>
              <w:pStyle w:val="Tabletext"/>
            </w:pPr>
            <w:r w:rsidRPr="005D09F7">
              <w:t>79</w:t>
            </w:r>
          </w:p>
        </w:tc>
        <w:tc>
          <w:tcPr>
            <w:tcW w:w="1141" w:type="dxa"/>
            <w:shd w:val="clear" w:color="auto" w:fill="auto"/>
          </w:tcPr>
          <w:p w14:paraId="2583D684" w14:textId="5356A9D6" w:rsidR="00397A54" w:rsidRPr="003A03A0" w:rsidRDefault="00397A54" w:rsidP="00397A54">
            <w:pPr>
              <w:pStyle w:val="Tabletext"/>
            </w:pPr>
            <w:r w:rsidRPr="003A03A0">
              <w:t>50¢</w:t>
            </w:r>
          </w:p>
        </w:tc>
        <w:tc>
          <w:tcPr>
            <w:tcW w:w="1279" w:type="dxa"/>
            <w:shd w:val="clear" w:color="auto" w:fill="auto"/>
          </w:tcPr>
          <w:p w14:paraId="4DC95FA4" w14:textId="2E7DB038" w:rsidR="00397A54" w:rsidRPr="003A03A0" w:rsidRDefault="00397A54" w:rsidP="00397A54">
            <w:pPr>
              <w:pStyle w:val="Tabletext"/>
            </w:pPr>
            <w:r w:rsidRPr="003A03A0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416700AD" w14:textId="25D711BE" w:rsidR="00397A54" w:rsidRPr="003A03A0" w:rsidRDefault="00397A54" w:rsidP="00397A54">
            <w:pPr>
              <w:pStyle w:val="Tabletext"/>
            </w:pPr>
            <w:r w:rsidRPr="003A03A0">
              <w:t>18.24 ± 0.50</w:t>
            </w:r>
          </w:p>
        </w:tc>
        <w:tc>
          <w:tcPr>
            <w:tcW w:w="852" w:type="dxa"/>
            <w:shd w:val="clear" w:color="auto" w:fill="auto"/>
          </w:tcPr>
          <w:p w14:paraId="2791CE7B" w14:textId="55FF3E1D" w:rsidR="00397A54" w:rsidRPr="003A03A0" w:rsidRDefault="00397A54" w:rsidP="00397A54">
            <w:pPr>
              <w:pStyle w:val="Tabletext"/>
            </w:pPr>
            <w:r w:rsidRPr="003A03A0">
              <w:t>31.65</w:t>
            </w:r>
          </w:p>
        </w:tc>
        <w:tc>
          <w:tcPr>
            <w:tcW w:w="711" w:type="dxa"/>
            <w:shd w:val="clear" w:color="auto" w:fill="auto"/>
          </w:tcPr>
          <w:p w14:paraId="1FAB1229" w14:textId="6E794876" w:rsidR="00397A54" w:rsidRPr="003A03A0" w:rsidRDefault="00397A54" w:rsidP="00397A54">
            <w:pPr>
              <w:pStyle w:val="Tabletext"/>
            </w:pPr>
            <w:r w:rsidRPr="003A03A0">
              <w:t>3.20</w:t>
            </w:r>
          </w:p>
        </w:tc>
        <w:tc>
          <w:tcPr>
            <w:tcW w:w="455" w:type="dxa"/>
            <w:shd w:val="clear" w:color="auto" w:fill="auto"/>
          </w:tcPr>
          <w:p w14:paraId="00E481B2" w14:textId="1EBB5FF6" w:rsidR="00397A54" w:rsidRPr="003A03A0" w:rsidRDefault="00397A54" w:rsidP="00397A54">
            <w:pPr>
              <w:pStyle w:val="Tabletext"/>
            </w:pPr>
            <w:r w:rsidRPr="003A03A0">
              <w:t>S5</w:t>
            </w:r>
          </w:p>
        </w:tc>
        <w:tc>
          <w:tcPr>
            <w:tcW w:w="569" w:type="dxa"/>
            <w:shd w:val="clear" w:color="auto" w:fill="auto"/>
          </w:tcPr>
          <w:p w14:paraId="59503220" w14:textId="4451601C" w:rsidR="00397A54" w:rsidRPr="003A03A0" w:rsidRDefault="00397A54" w:rsidP="00397A54">
            <w:pPr>
              <w:pStyle w:val="Tabletext"/>
            </w:pPr>
            <w:r w:rsidRPr="003A03A0">
              <w:t>E2</w:t>
            </w:r>
          </w:p>
        </w:tc>
        <w:tc>
          <w:tcPr>
            <w:tcW w:w="590" w:type="dxa"/>
            <w:shd w:val="clear" w:color="auto" w:fill="auto"/>
          </w:tcPr>
          <w:p w14:paraId="749FD2C2" w14:textId="11490F82" w:rsidR="00397A54" w:rsidRPr="003A03A0" w:rsidRDefault="00397A54" w:rsidP="00397A54">
            <w:pPr>
              <w:pStyle w:val="Tabletext"/>
            </w:pPr>
            <w:r w:rsidRPr="003A03A0">
              <w:t>O34</w:t>
            </w:r>
          </w:p>
        </w:tc>
        <w:tc>
          <w:tcPr>
            <w:tcW w:w="609" w:type="dxa"/>
            <w:shd w:val="clear" w:color="auto" w:fill="auto"/>
          </w:tcPr>
          <w:p w14:paraId="32655FAD" w14:textId="7D540B3D" w:rsidR="00397A54" w:rsidRPr="00182340" w:rsidRDefault="00397A54" w:rsidP="00397A54">
            <w:pPr>
              <w:pStyle w:val="Tabletext"/>
            </w:pPr>
            <w:r w:rsidRPr="00182340">
              <w:t>R71</w:t>
            </w:r>
          </w:p>
        </w:tc>
        <w:tc>
          <w:tcPr>
            <w:tcW w:w="1152" w:type="dxa"/>
            <w:shd w:val="clear" w:color="auto" w:fill="auto"/>
          </w:tcPr>
          <w:p w14:paraId="76144BC8" w14:textId="69F2F95C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2948A8A3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02CED27" w14:textId="307DEDBA" w:rsidR="00397A54" w:rsidRPr="00121C1C" w:rsidRDefault="00397A54" w:rsidP="00397A54">
            <w:pPr>
              <w:pStyle w:val="Tabletext"/>
            </w:pPr>
            <w:r w:rsidRPr="00121C1C">
              <w:t>80</w:t>
            </w:r>
          </w:p>
        </w:tc>
        <w:tc>
          <w:tcPr>
            <w:tcW w:w="1141" w:type="dxa"/>
            <w:shd w:val="clear" w:color="auto" w:fill="auto"/>
          </w:tcPr>
          <w:p w14:paraId="5692B175" w14:textId="2D2898B7" w:rsidR="00397A54" w:rsidRPr="003A03A0" w:rsidRDefault="00397A54" w:rsidP="00397A54">
            <w:pPr>
              <w:pStyle w:val="Tabletext"/>
            </w:pPr>
            <w:r w:rsidRPr="003A03A0">
              <w:t>20¢</w:t>
            </w:r>
          </w:p>
        </w:tc>
        <w:tc>
          <w:tcPr>
            <w:tcW w:w="1279" w:type="dxa"/>
            <w:shd w:val="clear" w:color="auto" w:fill="auto"/>
          </w:tcPr>
          <w:p w14:paraId="54AEA980" w14:textId="709BD8EA" w:rsidR="00397A54" w:rsidRPr="003A03A0" w:rsidRDefault="00397A54" w:rsidP="00397A54">
            <w:pPr>
              <w:pStyle w:val="Tabletext"/>
            </w:pPr>
            <w:r w:rsidRPr="003A03A0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4BA96D1D" w14:textId="27C7CE68" w:rsidR="00397A54" w:rsidRPr="003A03A0" w:rsidRDefault="00397A54" w:rsidP="00397A54">
            <w:pPr>
              <w:pStyle w:val="Tabletext"/>
            </w:pPr>
            <w:r w:rsidRPr="003A03A0">
              <w:t>13.36 ± 0.40</w:t>
            </w:r>
          </w:p>
        </w:tc>
        <w:tc>
          <w:tcPr>
            <w:tcW w:w="852" w:type="dxa"/>
            <w:shd w:val="clear" w:color="auto" w:fill="auto"/>
          </w:tcPr>
          <w:p w14:paraId="3DCBD4AA" w14:textId="4965D121" w:rsidR="00397A54" w:rsidRPr="003A03A0" w:rsidRDefault="00397A54" w:rsidP="00397A54">
            <w:pPr>
              <w:pStyle w:val="Tabletext"/>
            </w:pPr>
            <w:r w:rsidRPr="003A03A0">
              <w:t>28.72</w:t>
            </w:r>
          </w:p>
        </w:tc>
        <w:tc>
          <w:tcPr>
            <w:tcW w:w="711" w:type="dxa"/>
            <w:shd w:val="clear" w:color="auto" w:fill="auto"/>
          </w:tcPr>
          <w:p w14:paraId="4FAA6383" w14:textId="26584644" w:rsidR="00397A54" w:rsidRPr="003A03A0" w:rsidRDefault="00397A54" w:rsidP="00397A54">
            <w:pPr>
              <w:pStyle w:val="Tabletext"/>
            </w:pPr>
            <w:r w:rsidRPr="003A03A0">
              <w:t>2.80</w:t>
            </w:r>
          </w:p>
        </w:tc>
        <w:tc>
          <w:tcPr>
            <w:tcW w:w="455" w:type="dxa"/>
            <w:shd w:val="clear" w:color="auto" w:fill="auto"/>
          </w:tcPr>
          <w:p w14:paraId="56B865B1" w14:textId="132C9F4C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7B220D9D" w14:textId="2D7A6BDE" w:rsidR="00397A54" w:rsidRPr="003A03A0" w:rsidRDefault="00397A54" w:rsidP="00397A54">
            <w:pPr>
              <w:pStyle w:val="Tabletext"/>
            </w:pPr>
            <w:r w:rsidRPr="003A03A0">
              <w:t>E1</w:t>
            </w:r>
          </w:p>
        </w:tc>
        <w:tc>
          <w:tcPr>
            <w:tcW w:w="590" w:type="dxa"/>
            <w:shd w:val="clear" w:color="auto" w:fill="auto"/>
          </w:tcPr>
          <w:p w14:paraId="647149D4" w14:textId="235C9617" w:rsidR="00397A54" w:rsidRPr="003A03A0" w:rsidRDefault="00397A54" w:rsidP="00397A54">
            <w:pPr>
              <w:pStyle w:val="Tabletext"/>
            </w:pPr>
            <w:r w:rsidRPr="003A03A0">
              <w:t>O35</w:t>
            </w:r>
          </w:p>
        </w:tc>
        <w:tc>
          <w:tcPr>
            <w:tcW w:w="609" w:type="dxa"/>
            <w:shd w:val="clear" w:color="auto" w:fill="auto"/>
          </w:tcPr>
          <w:p w14:paraId="692A255A" w14:textId="558B06D0" w:rsidR="00397A54" w:rsidRPr="00182340" w:rsidRDefault="00397A54" w:rsidP="00397A54">
            <w:pPr>
              <w:pStyle w:val="Tabletext"/>
            </w:pPr>
            <w:r w:rsidRPr="00182340">
              <w:t>R72</w:t>
            </w:r>
          </w:p>
        </w:tc>
        <w:tc>
          <w:tcPr>
            <w:tcW w:w="1152" w:type="dxa"/>
            <w:shd w:val="clear" w:color="auto" w:fill="auto"/>
          </w:tcPr>
          <w:p w14:paraId="10E7D7A6" w14:textId="45CEF79E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61F76E83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37A4AEE" w14:textId="6A15BFE6" w:rsidR="00397A54" w:rsidRPr="00121C1C" w:rsidRDefault="00397A54" w:rsidP="00397A54">
            <w:pPr>
              <w:pStyle w:val="Tabletext"/>
            </w:pPr>
            <w:r w:rsidRPr="00121C1C">
              <w:t>81</w:t>
            </w:r>
          </w:p>
        </w:tc>
        <w:tc>
          <w:tcPr>
            <w:tcW w:w="1141" w:type="dxa"/>
            <w:shd w:val="clear" w:color="auto" w:fill="auto"/>
          </w:tcPr>
          <w:p w14:paraId="659984DE" w14:textId="5D4B9284" w:rsidR="00397A54" w:rsidRPr="003A03A0" w:rsidRDefault="00397A54" w:rsidP="00397A54">
            <w:pPr>
              <w:pStyle w:val="Tabletext"/>
            </w:pPr>
            <w:r w:rsidRPr="003A03A0">
              <w:t>10¢</w:t>
            </w:r>
          </w:p>
        </w:tc>
        <w:tc>
          <w:tcPr>
            <w:tcW w:w="1279" w:type="dxa"/>
            <w:shd w:val="clear" w:color="auto" w:fill="auto"/>
          </w:tcPr>
          <w:p w14:paraId="4D8B34E1" w14:textId="7C21068D" w:rsidR="00397A54" w:rsidRPr="003A03A0" w:rsidRDefault="00397A54" w:rsidP="00397A54">
            <w:pPr>
              <w:pStyle w:val="Tabletext"/>
            </w:pPr>
            <w:r w:rsidRPr="003A03A0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70787BB8" w14:textId="1342AC16" w:rsidR="00397A54" w:rsidRPr="003A03A0" w:rsidRDefault="00397A54" w:rsidP="00397A54">
            <w:pPr>
              <w:pStyle w:val="Tabletext"/>
            </w:pPr>
            <w:r w:rsidRPr="003A03A0">
              <w:t>6.57 ± 0.30</w:t>
            </w:r>
          </w:p>
        </w:tc>
        <w:tc>
          <w:tcPr>
            <w:tcW w:w="852" w:type="dxa"/>
            <w:shd w:val="clear" w:color="auto" w:fill="auto"/>
          </w:tcPr>
          <w:p w14:paraId="592F35D5" w14:textId="2157DDDF" w:rsidR="00397A54" w:rsidRPr="003A03A0" w:rsidRDefault="00397A54" w:rsidP="00397A54">
            <w:pPr>
              <w:pStyle w:val="Tabletext"/>
            </w:pPr>
            <w:r w:rsidRPr="003A03A0">
              <w:t>23.80</w:t>
            </w:r>
          </w:p>
        </w:tc>
        <w:tc>
          <w:tcPr>
            <w:tcW w:w="711" w:type="dxa"/>
            <w:shd w:val="clear" w:color="auto" w:fill="auto"/>
          </w:tcPr>
          <w:p w14:paraId="03310D1E" w14:textId="45B1467E" w:rsidR="00397A54" w:rsidRPr="003A03A0" w:rsidRDefault="00397A54" w:rsidP="00397A54">
            <w:pPr>
              <w:pStyle w:val="Tabletext"/>
            </w:pPr>
            <w:r w:rsidRPr="003A03A0">
              <w:t>2.20</w:t>
            </w:r>
          </w:p>
        </w:tc>
        <w:tc>
          <w:tcPr>
            <w:tcW w:w="455" w:type="dxa"/>
            <w:shd w:val="clear" w:color="auto" w:fill="auto"/>
          </w:tcPr>
          <w:p w14:paraId="0BD0D81F" w14:textId="463D67C5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65FFD4C9" w14:textId="75EC5746" w:rsidR="00397A54" w:rsidRPr="003A03A0" w:rsidRDefault="00397A54" w:rsidP="00397A54">
            <w:pPr>
              <w:pStyle w:val="Tabletext"/>
            </w:pPr>
            <w:r w:rsidRPr="003A03A0">
              <w:t>E1</w:t>
            </w:r>
          </w:p>
        </w:tc>
        <w:tc>
          <w:tcPr>
            <w:tcW w:w="590" w:type="dxa"/>
            <w:shd w:val="clear" w:color="auto" w:fill="auto"/>
          </w:tcPr>
          <w:p w14:paraId="22930458" w14:textId="7DA5F34B" w:rsidR="00397A54" w:rsidRPr="003A03A0" w:rsidRDefault="00397A54" w:rsidP="00397A54">
            <w:pPr>
              <w:pStyle w:val="Tabletext"/>
            </w:pPr>
            <w:r w:rsidRPr="003A03A0">
              <w:t>O36</w:t>
            </w:r>
          </w:p>
        </w:tc>
        <w:tc>
          <w:tcPr>
            <w:tcW w:w="609" w:type="dxa"/>
            <w:shd w:val="clear" w:color="auto" w:fill="auto"/>
          </w:tcPr>
          <w:p w14:paraId="7D1A6CA5" w14:textId="667225F7" w:rsidR="00397A54" w:rsidRPr="00182340" w:rsidRDefault="00397A54" w:rsidP="00397A54">
            <w:pPr>
              <w:pStyle w:val="Tabletext"/>
            </w:pPr>
            <w:r w:rsidRPr="00182340">
              <w:t>R73</w:t>
            </w:r>
          </w:p>
        </w:tc>
        <w:tc>
          <w:tcPr>
            <w:tcW w:w="1152" w:type="dxa"/>
            <w:shd w:val="clear" w:color="auto" w:fill="auto"/>
          </w:tcPr>
          <w:p w14:paraId="79C6FD7C" w14:textId="473A5B9A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21CB0108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C578A27" w14:textId="5F6FD7C2" w:rsidR="00397A54" w:rsidRPr="00121C1C" w:rsidRDefault="00397A54" w:rsidP="00397A54">
            <w:pPr>
              <w:pStyle w:val="Tabletext"/>
            </w:pPr>
            <w:r w:rsidRPr="00121C1C">
              <w:t>82</w:t>
            </w:r>
          </w:p>
        </w:tc>
        <w:tc>
          <w:tcPr>
            <w:tcW w:w="1141" w:type="dxa"/>
            <w:shd w:val="clear" w:color="auto" w:fill="auto"/>
          </w:tcPr>
          <w:p w14:paraId="755BEFF4" w14:textId="7472A70A" w:rsidR="00397A54" w:rsidRPr="003A03A0" w:rsidRDefault="00397A54" w:rsidP="00397A54">
            <w:pPr>
              <w:pStyle w:val="Tabletext"/>
            </w:pPr>
            <w:r w:rsidRPr="003A03A0">
              <w:t>5¢</w:t>
            </w:r>
          </w:p>
        </w:tc>
        <w:tc>
          <w:tcPr>
            <w:tcW w:w="1279" w:type="dxa"/>
            <w:shd w:val="clear" w:color="auto" w:fill="auto"/>
          </w:tcPr>
          <w:p w14:paraId="63115228" w14:textId="0EAD0BD5" w:rsidR="00397A54" w:rsidRPr="003A03A0" w:rsidRDefault="00397A54" w:rsidP="00397A54">
            <w:pPr>
              <w:pStyle w:val="Tabletext"/>
            </w:pPr>
            <w:r w:rsidRPr="003A03A0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2A89C5BD" w14:textId="7884484F" w:rsidR="00397A54" w:rsidRPr="003A03A0" w:rsidRDefault="00397A54" w:rsidP="00397A54">
            <w:pPr>
              <w:pStyle w:val="Tabletext"/>
            </w:pPr>
            <w:r w:rsidRPr="003A03A0">
              <w:t>3.24 ± 0.30</w:t>
            </w:r>
          </w:p>
        </w:tc>
        <w:tc>
          <w:tcPr>
            <w:tcW w:w="852" w:type="dxa"/>
            <w:shd w:val="clear" w:color="auto" w:fill="auto"/>
          </w:tcPr>
          <w:p w14:paraId="0273AB25" w14:textId="7C4D6057" w:rsidR="00397A54" w:rsidRPr="003A03A0" w:rsidRDefault="00397A54" w:rsidP="00397A54">
            <w:pPr>
              <w:pStyle w:val="Tabletext"/>
            </w:pPr>
            <w:r w:rsidRPr="003A03A0">
              <w:t>19.60</w:t>
            </w:r>
          </w:p>
        </w:tc>
        <w:tc>
          <w:tcPr>
            <w:tcW w:w="711" w:type="dxa"/>
            <w:shd w:val="clear" w:color="auto" w:fill="auto"/>
          </w:tcPr>
          <w:p w14:paraId="2A7968DC" w14:textId="134EE59D" w:rsidR="00397A54" w:rsidRPr="003A03A0" w:rsidRDefault="00397A54" w:rsidP="00397A54">
            <w:pPr>
              <w:pStyle w:val="Tabletext"/>
            </w:pPr>
            <w:r w:rsidRPr="003A03A0">
              <w:t>1.80</w:t>
            </w:r>
          </w:p>
        </w:tc>
        <w:tc>
          <w:tcPr>
            <w:tcW w:w="455" w:type="dxa"/>
            <w:shd w:val="clear" w:color="auto" w:fill="auto"/>
          </w:tcPr>
          <w:p w14:paraId="0EB87F2B" w14:textId="7990FB20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56F3446D" w14:textId="7D2920B1" w:rsidR="00397A54" w:rsidRPr="003A03A0" w:rsidRDefault="00397A54" w:rsidP="00397A54">
            <w:pPr>
              <w:pStyle w:val="Tabletext"/>
            </w:pPr>
            <w:r w:rsidRPr="003A03A0">
              <w:t>E1</w:t>
            </w:r>
          </w:p>
        </w:tc>
        <w:tc>
          <w:tcPr>
            <w:tcW w:w="590" w:type="dxa"/>
            <w:shd w:val="clear" w:color="auto" w:fill="auto"/>
          </w:tcPr>
          <w:p w14:paraId="4D94DF17" w14:textId="205AD2E2" w:rsidR="00397A54" w:rsidRPr="003A03A0" w:rsidRDefault="00397A54" w:rsidP="00397A54">
            <w:pPr>
              <w:pStyle w:val="Tabletext"/>
            </w:pPr>
            <w:r w:rsidRPr="003A03A0">
              <w:t>O37</w:t>
            </w:r>
          </w:p>
        </w:tc>
        <w:tc>
          <w:tcPr>
            <w:tcW w:w="609" w:type="dxa"/>
            <w:shd w:val="clear" w:color="auto" w:fill="auto"/>
          </w:tcPr>
          <w:p w14:paraId="633F58DC" w14:textId="6F2ED3EA" w:rsidR="00397A54" w:rsidRPr="00182340" w:rsidRDefault="00397A54" w:rsidP="00397A54">
            <w:pPr>
              <w:pStyle w:val="Tabletext"/>
            </w:pPr>
            <w:r w:rsidRPr="00182340">
              <w:t>R74</w:t>
            </w:r>
          </w:p>
        </w:tc>
        <w:tc>
          <w:tcPr>
            <w:tcW w:w="1152" w:type="dxa"/>
            <w:shd w:val="clear" w:color="auto" w:fill="auto"/>
          </w:tcPr>
          <w:p w14:paraId="1040D228" w14:textId="320AAC57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56873989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3F341BD" w14:textId="60B51B52" w:rsidR="00397A54" w:rsidRPr="00B211A1" w:rsidRDefault="00397A54" w:rsidP="00397A54">
            <w:pPr>
              <w:pStyle w:val="Tabletext"/>
            </w:pPr>
            <w:r w:rsidRPr="00B211A1">
              <w:t>83</w:t>
            </w:r>
          </w:p>
        </w:tc>
        <w:tc>
          <w:tcPr>
            <w:tcW w:w="1141" w:type="dxa"/>
            <w:shd w:val="clear" w:color="auto" w:fill="auto"/>
          </w:tcPr>
          <w:p w14:paraId="262D9B1F" w14:textId="686C540E" w:rsidR="00397A54" w:rsidRPr="003A03A0" w:rsidRDefault="00397A54" w:rsidP="00397A54">
            <w:pPr>
              <w:pStyle w:val="Tabletext"/>
            </w:pPr>
            <w:r w:rsidRPr="003A03A0">
              <w:t>50¢</w:t>
            </w:r>
          </w:p>
        </w:tc>
        <w:tc>
          <w:tcPr>
            <w:tcW w:w="1279" w:type="dxa"/>
            <w:shd w:val="clear" w:color="auto" w:fill="auto"/>
          </w:tcPr>
          <w:p w14:paraId="3EA4B53A" w14:textId="02431AC5" w:rsidR="00397A54" w:rsidRPr="003A03A0" w:rsidRDefault="00397A54" w:rsidP="00397A54">
            <w:pPr>
              <w:pStyle w:val="Tabletext"/>
            </w:pPr>
            <w:r w:rsidRPr="003A03A0">
              <w:t>Copper and nickel</w:t>
            </w:r>
          </w:p>
        </w:tc>
        <w:tc>
          <w:tcPr>
            <w:tcW w:w="1607" w:type="dxa"/>
            <w:shd w:val="clear" w:color="auto" w:fill="auto"/>
          </w:tcPr>
          <w:p w14:paraId="4FC9380D" w14:textId="24109A81" w:rsidR="00397A54" w:rsidRPr="003A03A0" w:rsidRDefault="00397A54" w:rsidP="00397A54">
            <w:pPr>
              <w:pStyle w:val="Tabletext"/>
            </w:pPr>
            <w:r w:rsidRPr="003A03A0">
              <w:t>15.55 ± 0.96</w:t>
            </w:r>
          </w:p>
        </w:tc>
        <w:tc>
          <w:tcPr>
            <w:tcW w:w="852" w:type="dxa"/>
            <w:shd w:val="clear" w:color="auto" w:fill="auto"/>
          </w:tcPr>
          <w:p w14:paraId="75783D96" w14:textId="2C0419CF" w:rsidR="00397A54" w:rsidRPr="003A03A0" w:rsidRDefault="00397A54" w:rsidP="00397A54">
            <w:pPr>
              <w:pStyle w:val="Tabletext"/>
            </w:pPr>
            <w:r w:rsidRPr="003A03A0">
              <w:t>31.65</w:t>
            </w:r>
          </w:p>
        </w:tc>
        <w:tc>
          <w:tcPr>
            <w:tcW w:w="711" w:type="dxa"/>
            <w:shd w:val="clear" w:color="auto" w:fill="auto"/>
          </w:tcPr>
          <w:p w14:paraId="20DF8ECB" w14:textId="345EF6F6" w:rsidR="00397A54" w:rsidRPr="003A03A0" w:rsidRDefault="00397A54" w:rsidP="00397A54">
            <w:pPr>
              <w:pStyle w:val="Tabletext"/>
            </w:pPr>
            <w:r w:rsidRPr="003A03A0">
              <w:t>3.16</w:t>
            </w:r>
          </w:p>
        </w:tc>
        <w:tc>
          <w:tcPr>
            <w:tcW w:w="455" w:type="dxa"/>
            <w:shd w:val="clear" w:color="auto" w:fill="auto"/>
          </w:tcPr>
          <w:p w14:paraId="3B75B96B" w14:textId="7675C14B" w:rsidR="00397A54" w:rsidRPr="003A03A0" w:rsidRDefault="00397A54" w:rsidP="00397A54">
            <w:pPr>
              <w:pStyle w:val="Tabletext"/>
            </w:pPr>
            <w:r w:rsidRPr="003A03A0">
              <w:t>S5</w:t>
            </w:r>
          </w:p>
        </w:tc>
        <w:tc>
          <w:tcPr>
            <w:tcW w:w="569" w:type="dxa"/>
            <w:shd w:val="clear" w:color="auto" w:fill="auto"/>
          </w:tcPr>
          <w:p w14:paraId="2E571623" w14:textId="583AA66D" w:rsidR="00397A54" w:rsidRPr="003A03A0" w:rsidRDefault="00397A54" w:rsidP="00397A54">
            <w:pPr>
              <w:pStyle w:val="Tabletext"/>
            </w:pPr>
            <w:r w:rsidRPr="003A03A0">
              <w:t>E2</w:t>
            </w:r>
          </w:p>
        </w:tc>
        <w:tc>
          <w:tcPr>
            <w:tcW w:w="590" w:type="dxa"/>
            <w:shd w:val="clear" w:color="auto" w:fill="auto"/>
          </w:tcPr>
          <w:p w14:paraId="5DF91581" w14:textId="176AE7A1" w:rsidR="00397A54" w:rsidRPr="003A03A0" w:rsidRDefault="00397A54" w:rsidP="00397A54">
            <w:pPr>
              <w:pStyle w:val="Tabletext"/>
            </w:pPr>
            <w:r w:rsidRPr="003A03A0">
              <w:t>O1</w:t>
            </w:r>
          </w:p>
        </w:tc>
        <w:tc>
          <w:tcPr>
            <w:tcW w:w="609" w:type="dxa"/>
            <w:shd w:val="clear" w:color="auto" w:fill="auto"/>
          </w:tcPr>
          <w:p w14:paraId="37BAD912" w14:textId="72116975" w:rsidR="00397A54" w:rsidRPr="00182340" w:rsidRDefault="00397A54" w:rsidP="00397A54">
            <w:pPr>
              <w:pStyle w:val="Tabletext"/>
            </w:pPr>
            <w:r w:rsidRPr="00182340">
              <w:t>R75</w:t>
            </w:r>
          </w:p>
        </w:tc>
        <w:tc>
          <w:tcPr>
            <w:tcW w:w="1152" w:type="dxa"/>
            <w:shd w:val="clear" w:color="auto" w:fill="auto"/>
          </w:tcPr>
          <w:p w14:paraId="16264DE6" w14:textId="4A804AFE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2993BBC3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CB71377" w14:textId="1EE5FD92" w:rsidR="00397A54" w:rsidRPr="00B211A1" w:rsidRDefault="00397A54" w:rsidP="00397A54">
            <w:pPr>
              <w:pStyle w:val="Tabletext"/>
            </w:pPr>
            <w:r w:rsidRPr="00B211A1">
              <w:t>84</w:t>
            </w:r>
          </w:p>
        </w:tc>
        <w:tc>
          <w:tcPr>
            <w:tcW w:w="1141" w:type="dxa"/>
            <w:shd w:val="clear" w:color="auto" w:fill="auto"/>
          </w:tcPr>
          <w:p w14:paraId="367275C7" w14:textId="4B2D392F" w:rsidR="00397A54" w:rsidRPr="003A03A0" w:rsidRDefault="00397A54" w:rsidP="00397A54">
            <w:pPr>
              <w:pStyle w:val="Tabletext"/>
            </w:pPr>
            <w:r w:rsidRPr="003A03A0">
              <w:t>$</w:t>
            </w:r>
            <w:r>
              <w:t>5</w:t>
            </w:r>
          </w:p>
        </w:tc>
        <w:tc>
          <w:tcPr>
            <w:tcW w:w="1279" w:type="dxa"/>
            <w:shd w:val="clear" w:color="auto" w:fill="auto"/>
          </w:tcPr>
          <w:p w14:paraId="601D19F3" w14:textId="4082E6D1" w:rsidR="00397A54" w:rsidRPr="003A03A0" w:rsidRDefault="00397A54" w:rsidP="00397A54">
            <w:pPr>
              <w:pStyle w:val="Tabletext"/>
            </w:pPr>
            <w:r w:rsidRPr="003A03A0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57796421" w14:textId="6180611D" w:rsidR="00397A54" w:rsidRPr="003A03A0" w:rsidRDefault="00397A54" w:rsidP="00397A54">
            <w:pPr>
              <w:pStyle w:val="Tabletext"/>
            </w:pPr>
            <w:r w:rsidRPr="003A03A0">
              <w:t>31.103 + 3.00</w:t>
            </w:r>
          </w:p>
        </w:tc>
        <w:tc>
          <w:tcPr>
            <w:tcW w:w="852" w:type="dxa"/>
            <w:shd w:val="clear" w:color="auto" w:fill="auto"/>
          </w:tcPr>
          <w:p w14:paraId="6703328F" w14:textId="472BAD68" w:rsidR="00397A54" w:rsidRPr="003A03A0" w:rsidRDefault="00397A54" w:rsidP="00397A54">
            <w:pPr>
              <w:pStyle w:val="Tabletext"/>
            </w:pPr>
            <w:r w:rsidRPr="003A03A0">
              <w:t>40.60</w:t>
            </w:r>
          </w:p>
        </w:tc>
        <w:tc>
          <w:tcPr>
            <w:tcW w:w="711" w:type="dxa"/>
            <w:shd w:val="clear" w:color="auto" w:fill="auto"/>
          </w:tcPr>
          <w:p w14:paraId="00B7795C" w14:textId="5E44F92F" w:rsidR="00397A54" w:rsidRPr="003A03A0" w:rsidRDefault="00397A54" w:rsidP="00397A54">
            <w:pPr>
              <w:pStyle w:val="Tabletext"/>
            </w:pPr>
            <w:r w:rsidRPr="003A03A0">
              <w:t>4.00</w:t>
            </w:r>
          </w:p>
        </w:tc>
        <w:tc>
          <w:tcPr>
            <w:tcW w:w="455" w:type="dxa"/>
            <w:shd w:val="clear" w:color="auto" w:fill="auto"/>
          </w:tcPr>
          <w:p w14:paraId="19B776FF" w14:textId="59CB1AF6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2E5CCD6F" w14:textId="31A518F9" w:rsidR="00397A54" w:rsidRPr="003A03A0" w:rsidRDefault="00397A54" w:rsidP="00397A54">
            <w:pPr>
              <w:pStyle w:val="Tabletext"/>
            </w:pPr>
            <w:r w:rsidRPr="003A03A0">
              <w:t>E1</w:t>
            </w:r>
          </w:p>
        </w:tc>
        <w:tc>
          <w:tcPr>
            <w:tcW w:w="590" w:type="dxa"/>
            <w:shd w:val="clear" w:color="auto" w:fill="auto"/>
          </w:tcPr>
          <w:p w14:paraId="3941F487" w14:textId="416AAF1D" w:rsidR="00397A54" w:rsidRPr="003A03A0" w:rsidRDefault="00397A54" w:rsidP="00397A54">
            <w:pPr>
              <w:pStyle w:val="Tabletext"/>
            </w:pPr>
            <w:r w:rsidRPr="003A03A0">
              <w:t>O1</w:t>
            </w:r>
          </w:p>
        </w:tc>
        <w:tc>
          <w:tcPr>
            <w:tcW w:w="609" w:type="dxa"/>
            <w:shd w:val="clear" w:color="auto" w:fill="auto"/>
          </w:tcPr>
          <w:p w14:paraId="324EAF08" w14:textId="77106351" w:rsidR="00397A54" w:rsidRPr="00182340" w:rsidRDefault="00397A54" w:rsidP="00397A54">
            <w:pPr>
              <w:pStyle w:val="Tabletext"/>
            </w:pPr>
            <w:r w:rsidRPr="00182340">
              <w:t>R30</w:t>
            </w:r>
          </w:p>
        </w:tc>
        <w:tc>
          <w:tcPr>
            <w:tcW w:w="1152" w:type="dxa"/>
            <w:shd w:val="clear" w:color="auto" w:fill="auto"/>
          </w:tcPr>
          <w:p w14:paraId="0F9D88BF" w14:textId="7529F768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3D98751B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23970068" w14:textId="783D8947" w:rsidR="00397A54" w:rsidRPr="002C67FA" w:rsidRDefault="00397A54" w:rsidP="00397A54">
            <w:pPr>
              <w:pStyle w:val="Tabletext"/>
              <w:rPr>
                <w:highlight w:val="green"/>
              </w:rPr>
            </w:pPr>
            <w:r w:rsidRPr="00C7270F">
              <w:t>85</w:t>
            </w:r>
          </w:p>
        </w:tc>
        <w:tc>
          <w:tcPr>
            <w:tcW w:w="1141" w:type="dxa"/>
            <w:shd w:val="clear" w:color="auto" w:fill="auto"/>
          </w:tcPr>
          <w:p w14:paraId="72F76414" w14:textId="6FAB18BE" w:rsidR="00397A54" w:rsidRPr="003A03A0" w:rsidRDefault="00397A54" w:rsidP="00397A54">
            <w:pPr>
              <w:pStyle w:val="Tabletext"/>
            </w:pPr>
            <w:r w:rsidRPr="003A03A0">
              <w:t>$1</w:t>
            </w:r>
          </w:p>
        </w:tc>
        <w:tc>
          <w:tcPr>
            <w:tcW w:w="1279" w:type="dxa"/>
            <w:shd w:val="clear" w:color="auto" w:fill="auto"/>
          </w:tcPr>
          <w:p w14:paraId="17C74C5A" w14:textId="338A47EE" w:rsidR="00397A54" w:rsidRPr="003A03A0" w:rsidRDefault="00397A54" w:rsidP="00397A54">
            <w:pPr>
              <w:pStyle w:val="Tabletext"/>
            </w:pPr>
            <w:r w:rsidRPr="003A03A0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53C8E08D" w14:textId="2113E177" w:rsidR="00397A54" w:rsidRPr="003A03A0" w:rsidRDefault="00397A54" w:rsidP="00397A54">
            <w:pPr>
              <w:pStyle w:val="Tabletext"/>
            </w:pPr>
            <w:r w:rsidRPr="003A03A0">
              <w:t>31.103 + 3.00</w:t>
            </w:r>
          </w:p>
        </w:tc>
        <w:tc>
          <w:tcPr>
            <w:tcW w:w="852" w:type="dxa"/>
            <w:shd w:val="clear" w:color="auto" w:fill="auto"/>
          </w:tcPr>
          <w:p w14:paraId="5C5B627A" w14:textId="12BD47F5" w:rsidR="00397A54" w:rsidRPr="003A03A0" w:rsidRDefault="00397A54" w:rsidP="00397A54">
            <w:pPr>
              <w:pStyle w:val="Tabletext"/>
            </w:pPr>
            <w:r w:rsidRPr="003A03A0">
              <w:t>40.60</w:t>
            </w:r>
          </w:p>
        </w:tc>
        <w:tc>
          <w:tcPr>
            <w:tcW w:w="711" w:type="dxa"/>
            <w:shd w:val="clear" w:color="auto" w:fill="auto"/>
          </w:tcPr>
          <w:p w14:paraId="38DDD9AF" w14:textId="027E3E8D" w:rsidR="00397A54" w:rsidRPr="003A03A0" w:rsidRDefault="00397A54" w:rsidP="00397A54">
            <w:pPr>
              <w:pStyle w:val="Tabletext"/>
            </w:pPr>
            <w:r w:rsidRPr="003A03A0">
              <w:t>4.00</w:t>
            </w:r>
          </w:p>
        </w:tc>
        <w:tc>
          <w:tcPr>
            <w:tcW w:w="455" w:type="dxa"/>
            <w:shd w:val="clear" w:color="auto" w:fill="auto"/>
          </w:tcPr>
          <w:p w14:paraId="31F4CF9D" w14:textId="403251B5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17CD86FD" w14:textId="65756638" w:rsidR="00397A54" w:rsidRPr="003A03A0" w:rsidRDefault="00397A54" w:rsidP="00397A54">
            <w:pPr>
              <w:pStyle w:val="Tabletext"/>
            </w:pPr>
            <w:r w:rsidRPr="003A03A0">
              <w:t>E1</w:t>
            </w:r>
          </w:p>
        </w:tc>
        <w:tc>
          <w:tcPr>
            <w:tcW w:w="590" w:type="dxa"/>
            <w:shd w:val="clear" w:color="auto" w:fill="auto"/>
          </w:tcPr>
          <w:p w14:paraId="42C0604B" w14:textId="63DF5E8A" w:rsidR="00397A54" w:rsidRPr="003A03A0" w:rsidRDefault="00397A54" w:rsidP="00397A54">
            <w:pPr>
              <w:pStyle w:val="Tabletext"/>
            </w:pPr>
            <w:r w:rsidRPr="003A03A0">
              <w:t>O1</w:t>
            </w:r>
          </w:p>
        </w:tc>
        <w:tc>
          <w:tcPr>
            <w:tcW w:w="609" w:type="dxa"/>
            <w:shd w:val="clear" w:color="auto" w:fill="auto"/>
          </w:tcPr>
          <w:p w14:paraId="693AE28D" w14:textId="56688B8A" w:rsidR="00397A54" w:rsidRPr="00182340" w:rsidRDefault="00397A54" w:rsidP="00397A54">
            <w:pPr>
              <w:pStyle w:val="Tabletext"/>
            </w:pPr>
            <w:r w:rsidRPr="00182340">
              <w:t>R76</w:t>
            </w:r>
          </w:p>
        </w:tc>
        <w:tc>
          <w:tcPr>
            <w:tcW w:w="1152" w:type="dxa"/>
            <w:shd w:val="clear" w:color="auto" w:fill="auto"/>
          </w:tcPr>
          <w:p w14:paraId="13123C1A" w14:textId="70D63532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1D3B3332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6C5F00A5" w14:textId="6BC84E52" w:rsidR="00397A54" w:rsidRPr="003B2E50" w:rsidRDefault="00397A54" w:rsidP="00397A54">
            <w:pPr>
              <w:pStyle w:val="Tabletext"/>
            </w:pPr>
            <w:r w:rsidRPr="003B2E50">
              <w:lastRenderedPageBreak/>
              <w:t>86</w:t>
            </w:r>
          </w:p>
        </w:tc>
        <w:tc>
          <w:tcPr>
            <w:tcW w:w="1141" w:type="dxa"/>
            <w:shd w:val="clear" w:color="auto" w:fill="auto"/>
          </w:tcPr>
          <w:p w14:paraId="13A89F79" w14:textId="70555141" w:rsidR="00397A54" w:rsidRPr="003A03A0" w:rsidRDefault="00397A54" w:rsidP="00397A54">
            <w:pPr>
              <w:pStyle w:val="Tabletext"/>
            </w:pPr>
            <w:r w:rsidRPr="003A03A0">
              <w:t>$5</w:t>
            </w:r>
          </w:p>
        </w:tc>
        <w:tc>
          <w:tcPr>
            <w:tcW w:w="1279" w:type="dxa"/>
            <w:shd w:val="clear" w:color="auto" w:fill="auto"/>
          </w:tcPr>
          <w:p w14:paraId="46FA9D3A" w14:textId="3DD531C2" w:rsidR="00397A54" w:rsidRPr="003A03A0" w:rsidRDefault="00397A54" w:rsidP="00397A54">
            <w:pPr>
              <w:pStyle w:val="Tabletext"/>
            </w:pPr>
            <w:r w:rsidRPr="003A03A0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176EA3B9" w14:textId="36E2A815" w:rsidR="00397A54" w:rsidRPr="003A03A0" w:rsidRDefault="00397A54" w:rsidP="00397A54">
            <w:pPr>
              <w:pStyle w:val="Tabletext"/>
            </w:pPr>
            <w:r w:rsidRPr="003A03A0">
              <w:t>31.103 + 3.00</w:t>
            </w:r>
          </w:p>
        </w:tc>
        <w:tc>
          <w:tcPr>
            <w:tcW w:w="852" w:type="dxa"/>
            <w:shd w:val="clear" w:color="auto" w:fill="auto"/>
          </w:tcPr>
          <w:p w14:paraId="0A8BA808" w14:textId="5174C764" w:rsidR="00397A54" w:rsidRPr="003A03A0" w:rsidRDefault="00397A54" w:rsidP="00397A54">
            <w:pPr>
              <w:pStyle w:val="Tabletext"/>
            </w:pPr>
            <w:r w:rsidRPr="003A03A0">
              <w:t>32.30</w:t>
            </w:r>
          </w:p>
        </w:tc>
        <w:tc>
          <w:tcPr>
            <w:tcW w:w="711" w:type="dxa"/>
            <w:shd w:val="clear" w:color="auto" w:fill="auto"/>
          </w:tcPr>
          <w:p w14:paraId="2AB9FABF" w14:textId="1CC2566B" w:rsidR="00397A54" w:rsidRPr="003A03A0" w:rsidRDefault="00397A54" w:rsidP="00397A54">
            <w:pPr>
              <w:pStyle w:val="Tabletext"/>
            </w:pPr>
            <w:r w:rsidRPr="003A03A0">
              <w:t>6.00</w:t>
            </w:r>
          </w:p>
        </w:tc>
        <w:tc>
          <w:tcPr>
            <w:tcW w:w="455" w:type="dxa"/>
            <w:shd w:val="clear" w:color="auto" w:fill="auto"/>
          </w:tcPr>
          <w:p w14:paraId="3BD541EF" w14:textId="726B27CE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7F4F51C6" w14:textId="0691B7B7" w:rsidR="00397A54" w:rsidRPr="003A03A0" w:rsidRDefault="00397A54" w:rsidP="00397A54">
            <w:pPr>
              <w:pStyle w:val="Tabletext"/>
            </w:pPr>
            <w:r w:rsidRPr="003A03A0">
              <w:t>E1</w:t>
            </w:r>
          </w:p>
        </w:tc>
        <w:tc>
          <w:tcPr>
            <w:tcW w:w="590" w:type="dxa"/>
            <w:shd w:val="clear" w:color="auto" w:fill="auto"/>
          </w:tcPr>
          <w:p w14:paraId="210124F9" w14:textId="1EC3E46C" w:rsidR="00397A54" w:rsidRPr="003A03A0" w:rsidRDefault="00397A54" w:rsidP="00397A54">
            <w:pPr>
              <w:pStyle w:val="Tabletext"/>
            </w:pPr>
            <w:r w:rsidRPr="003A03A0">
              <w:t>O2</w:t>
            </w:r>
          </w:p>
        </w:tc>
        <w:tc>
          <w:tcPr>
            <w:tcW w:w="609" w:type="dxa"/>
            <w:shd w:val="clear" w:color="auto" w:fill="auto"/>
          </w:tcPr>
          <w:p w14:paraId="43F42AAA" w14:textId="49532B63" w:rsidR="00397A54" w:rsidRPr="00182340" w:rsidRDefault="00397A54" w:rsidP="00397A54">
            <w:pPr>
              <w:pStyle w:val="Tabletext"/>
            </w:pPr>
            <w:r w:rsidRPr="00182340">
              <w:t>R77</w:t>
            </w:r>
          </w:p>
        </w:tc>
        <w:tc>
          <w:tcPr>
            <w:tcW w:w="1152" w:type="dxa"/>
            <w:shd w:val="clear" w:color="auto" w:fill="auto"/>
          </w:tcPr>
          <w:p w14:paraId="09159D2B" w14:textId="43A87572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28327816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0327BDF7" w14:textId="7E717E6C" w:rsidR="00397A54" w:rsidRPr="003B2E50" w:rsidRDefault="00397A54" w:rsidP="00397A54">
            <w:pPr>
              <w:pStyle w:val="Tabletext"/>
            </w:pPr>
            <w:r w:rsidRPr="003B2E50">
              <w:t>87</w:t>
            </w:r>
          </w:p>
        </w:tc>
        <w:tc>
          <w:tcPr>
            <w:tcW w:w="1141" w:type="dxa"/>
            <w:shd w:val="clear" w:color="auto" w:fill="auto"/>
          </w:tcPr>
          <w:p w14:paraId="26AF5412" w14:textId="05E7EDBB" w:rsidR="00397A54" w:rsidRPr="003A03A0" w:rsidRDefault="00397A54" w:rsidP="00397A54">
            <w:pPr>
              <w:pStyle w:val="Tabletext"/>
            </w:pPr>
            <w:r w:rsidRPr="003A03A0">
              <w:t>$100</w:t>
            </w:r>
          </w:p>
        </w:tc>
        <w:tc>
          <w:tcPr>
            <w:tcW w:w="1279" w:type="dxa"/>
            <w:shd w:val="clear" w:color="auto" w:fill="auto"/>
          </w:tcPr>
          <w:p w14:paraId="2F38F7E1" w14:textId="47F510E4" w:rsidR="00397A54" w:rsidRPr="003A03A0" w:rsidRDefault="00397A54" w:rsidP="00397A54">
            <w:pPr>
              <w:pStyle w:val="Tabletext"/>
            </w:pPr>
            <w:r w:rsidRPr="003A03A0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378A4C34" w14:textId="07677F47" w:rsidR="00397A54" w:rsidRPr="003A03A0" w:rsidRDefault="00397A54" w:rsidP="00397A54">
            <w:pPr>
              <w:pStyle w:val="Tabletext"/>
            </w:pPr>
            <w:r w:rsidRPr="003A03A0">
              <w:t>31.103 + 1.50</w:t>
            </w:r>
          </w:p>
        </w:tc>
        <w:tc>
          <w:tcPr>
            <w:tcW w:w="852" w:type="dxa"/>
            <w:shd w:val="clear" w:color="auto" w:fill="auto"/>
          </w:tcPr>
          <w:p w14:paraId="4F9A3C15" w14:textId="4235C873" w:rsidR="00397A54" w:rsidRPr="003A03A0" w:rsidRDefault="00397A54" w:rsidP="00397A54">
            <w:pPr>
              <w:pStyle w:val="Tabletext"/>
            </w:pPr>
            <w:r w:rsidRPr="003A03A0">
              <w:t>39.00</w:t>
            </w:r>
          </w:p>
        </w:tc>
        <w:tc>
          <w:tcPr>
            <w:tcW w:w="711" w:type="dxa"/>
            <w:shd w:val="clear" w:color="auto" w:fill="auto"/>
          </w:tcPr>
          <w:p w14:paraId="6AFFDF9F" w14:textId="6FA2E8CB" w:rsidR="00397A54" w:rsidRPr="003A03A0" w:rsidRDefault="00397A54" w:rsidP="00397A54">
            <w:pPr>
              <w:pStyle w:val="Tabletext"/>
            </w:pPr>
            <w:r w:rsidRPr="003A03A0">
              <w:t>2.70</w:t>
            </w:r>
          </w:p>
        </w:tc>
        <w:tc>
          <w:tcPr>
            <w:tcW w:w="455" w:type="dxa"/>
            <w:shd w:val="clear" w:color="auto" w:fill="auto"/>
          </w:tcPr>
          <w:p w14:paraId="7532C979" w14:textId="76FFE49C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38682AC2" w14:textId="09771416" w:rsidR="00397A54" w:rsidRPr="003A03A0" w:rsidRDefault="00397A54" w:rsidP="00397A54">
            <w:pPr>
              <w:pStyle w:val="Tabletext"/>
            </w:pPr>
            <w:r w:rsidRPr="003A03A0">
              <w:t>E1</w:t>
            </w:r>
          </w:p>
        </w:tc>
        <w:tc>
          <w:tcPr>
            <w:tcW w:w="590" w:type="dxa"/>
            <w:shd w:val="clear" w:color="auto" w:fill="auto"/>
          </w:tcPr>
          <w:p w14:paraId="0F3D1B70" w14:textId="1B443153" w:rsidR="00397A54" w:rsidRPr="003A03A0" w:rsidRDefault="00397A54" w:rsidP="00397A54">
            <w:pPr>
              <w:pStyle w:val="Tabletext"/>
            </w:pPr>
            <w:r w:rsidRPr="003A03A0">
              <w:t>O2</w:t>
            </w:r>
          </w:p>
        </w:tc>
        <w:tc>
          <w:tcPr>
            <w:tcW w:w="609" w:type="dxa"/>
            <w:shd w:val="clear" w:color="auto" w:fill="auto"/>
          </w:tcPr>
          <w:p w14:paraId="36524BB0" w14:textId="2F3AC49F" w:rsidR="00397A54" w:rsidRPr="00182340" w:rsidRDefault="00397A54" w:rsidP="00397A54">
            <w:pPr>
              <w:pStyle w:val="Tabletext"/>
            </w:pPr>
            <w:r w:rsidRPr="00182340">
              <w:t>R78</w:t>
            </w:r>
          </w:p>
        </w:tc>
        <w:tc>
          <w:tcPr>
            <w:tcW w:w="1152" w:type="dxa"/>
            <w:shd w:val="clear" w:color="auto" w:fill="auto"/>
          </w:tcPr>
          <w:p w14:paraId="0E2E7B07" w14:textId="2F62DBCB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53FE4642" w14:textId="77777777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109F9DEC" w14:textId="630BDEF5" w:rsidR="00397A54" w:rsidRPr="004224F8" w:rsidRDefault="00397A54" w:rsidP="00397A54">
            <w:pPr>
              <w:pStyle w:val="Tabletext"/>
            </w:pPr>
            <w:r w:rsidRPr="004224F8">
              <w:t>88</w:t>
            </w:r>
          </w:p>
        </w:tc>
        <w:tc>
          <w:tcPr>
            <w:tcW w:w="1141" w:type="dxa"/>
            <w:shd w:val="clear" w:color="auto" w:fill="auto"/>
          </w:tcPr>
          <w:p w14:paraId="567A115E" w14:textId="59B769A5" w:rsidR="00397A54" w:rsidRPr="003A03A0" w:rsidRDefault="00397A54" w:rsidP="00397A54">
            <w:pPr>
              <w:pStyle w:val="Tabletext"/>
            </w:pPr>
            <w:r w:rsidRPr="003A03A0">
              <w:t>$1</w:t>
            </w:r>
          </w:p>
        </w:tc>
        <w:tc>
          <w:tcPr>
            <w:tcW w:w="1279" w:type="dxa"/>
            <w:shd w:val="clear" w:color="auto" w:fill="auto"/>
          </w:tcPr>
          <w:p w14:paraId="23F92A8D" w14:textId="71BB79B7" w:rsidR="00397A54" w:rsidRPr="003A03A0" w:rsidRDefault="00397A54" w:rsidP="00397A54">
            <w:pPr>
              <w:pStyle w:val="Tabletext"/>
            </w:pPr>
            <w:r w:rsidRPr="003A03A0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28E2302D" w14:textId="71086EED" w:rsidR="00397A54" w:rsidRPr="003A03A0" w:rsidRDefault="00397A54" w:rsidP="00397A54">
            <w:pPr>
              <w:pStyle w:val="Tabletext"/>
            </w:pPr>
            <w:r w:rsidRPr="003A03A0">
              <w:t>31.103 + 3.00</w:t>
            </w:r>
          </w:p>
        </w:tc>
        <w:tc>
          <w:tcPr>
            <w:tcW w:w="852" w:type="dxa"/>
            <w:shd w:val="clear" w:color="auto" w:fill="auto"/>
          </w:tcPr>
          <w:p w14:paraId="085EF6BB" w14:textId="6B947727" w:rsidR="00397A54" w:rsidRPr="003A03A0" w:rsidRDefault="00397A54" w:rsidP="00397A54">
            <w:pPr>
              <w:pStyle w:val="Tabletext"/>
            </w:pPr>
            <w:r w:rsidRPr="003A03A0">
              <w:t>40.60</w:t>
            </w:r>
          </w:p>
        </w:tc>
        <w:tc>
          <w:tcPr>
            <w:tcW w:w="711" w:type="dxa"/>
            <w:shd w:val="clear" w:color="auto" w:fill="auto"/>
          </w:tcPr>
          <w:p w14:paraId="3E2C293E" w14:textId="39ABF327" w:rsidR="00397A54" w:rsidRPr="003A03A0" w:rsidRDefault="00397A54" w:rsidP="00397A54">
            <w:pPr>
              <w:pStyle w:val="Tabletext"/>
            </w:pPr>
            <w:r w:rsidRPr="003A03A0">
              <w:t>4.00</w:t>
            </w:r>
          </w:p>
        </w:tc>
        <w:tc>
          <w:tcPr>
            <w:tcW w:w="455" w:type="dxa"/>
            <w:shd w:val="clear" w:color="auto" w:fill="auto"/>
          </w:tcPr>
          <w:p w14:paraId="3F370A0A" w14:textId="149BECDF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3D88E54B" w14:textId="3CDAE85A" w:rsidR="00397A54" w:rsidRPr="003A03A0" w:rsidRDefault="00397A54" w:rsidP="00397A54">
            <w:pPr>
              <w:pStyle w:val="Tabletext"/>
            </w:pPr>
            <w:r w:rsidRPr="003A03A0">
              <w:t>E1</w:t>
            </w:r>
          </w:p>
        </w:tc>
        <w:tc>
          <w:tcPr>
            <w:tcW w:w="590" w:type="dxa"/>
            <w:shd w:val="clear" w:color="auto" w:fill="auto"/>
          </w:tcPr>
          <w:p w14:paraId="47D148E9" w14:textId="750C7160" w:rsidR="00397A54" w:rsidRPr="003A03A0" w:rsidRDefault="00397A54" w:rsidP="00397A54">
            <w:pPr>
              <w:pStyle w:val="Tabletext"/>
            </w:pPr>
            <w:r w:rsidRPr="003A03A0">
              <w:t>O2</w:t>
            </w:r>
          </w:p>
        </w:tc>
        <w:tc>
          <w:tcPr>
            <w:tcW w:w="609" w:type="dxa"/>
            <w:shd w:val="clear" w:color="auto" w:fill="auto"/>
          </w:tcPr>
          <w:p w14:paraId="42E6E43E" w14:textId="674040D3" w:rsidR="00397A54" w:rsidRPr="00182340" w:rsidRDefault="00397A54" w:rsidP="00397A54">
            <w:pPr>
              <w:pStyle w:val="Tabletext"/>
            </w:pPr>
            <w:r w:rsidRPr="00182340">
              <w:t>R77</w:t>
            </w:r>
          </w:p>
        </w:tc>
        <w:tc>
          <w:tcPr>
            <w:tcW w:w="1152" w:type="dxa"/>
            <w:shd w:val="clear" w:color="auto" w:fill="auto"/>
          </w:tcPr>
          <w:p w14:paraId="2ECEF0F2" w14:textId="7BE7AA57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3A03A0" w14:paraId="4ACCE281" w14:textId="77777777" w:rsidTr="003A03A0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5CDA43B7" w14:textId="5975423B" w:rsidR="00397A54" w:rsidRPr="004224F8" w:rsidRDefault="00397A54" w:rsidP="00397A54">
            <w:pPr>
              <w:pStyle w:val="Tabletext"/>
            </w:pPr>
            <w:r w:rsidRPr="004224F8">
              <w:t>89</w:t>
            </w:r>
          </w:p>
        </w:tc>
        <w:tc>
          <w:tcPr>
            <w:tcW w:w="1141" w:type="dxa"/>
            <w:shd w:val="clear" w:color="auto" w:fill="auto"/>
          </w:tcPr>
          <w:p w14:paraId="3C64B958" w14:textId="1BD26F59" w:rsidR="00397A54" w:rsidRPr="003A03A0" w:rsidRDefault="00397A54" w:rsidP="00397A54">
            <w:pPr>
              <w:pStyle w:val="Tabletext"/>
            </w:pPr>
            <w:r w:rsidRPr="003A03A0">
              <w:t>$100</w:t>
            </w:r>
          </w:p>
        </w:tc>
        <w:tc>
          <w:tcPr>
            <w:tcW w:w="1279" w:type="dxa"/>
            <w:shd w:val="clear" w:color="auto" w:fill="auto"/>
          </w:tcPr>
          <w:p w14:paraId="7F273417" w14:textId="370BDDB2" w:rsidR="00397A54" w:rsidRPr="003A03A0" w:rsidRDefault="00397A54" w:rsidP="00397A54">
            <w:pPr>
              <w:pStyle w:val="Tabletext"/>
            </w:pPr>
            <w:r w:rsidRPr="003A03A0">
              <w:t>At least 99.99% gold</w:t>
            </w:r>
          </w:p>
        </w:tc>
        <w:tc>
          <w:tcPr>
            <w:tcW w:w="1607" w:type="dxa"/>
            <w:shd w:val="clear" w:color="auto" w:fill="auto"/>
          </w:tcPr>
          <w:p w14:paraId="1E064F5E" w14:textId="5D44CDDA" w:rsidR="00397A54" w:rsidRPr="003A03A0" w:rsidRDefault="00397A54" w:rsidP="00397A54">
            <w:pPr>
              <w:pStyle w:val="Tabletext"/>
            </w:pPr>
            <w:r w:rsidRPr="003A03A0">
              <w:t>31.103 + 1.50</w:t>
            </w:r>
          </w:p>
        </w:tc>
        <w:tc>
          <w:tcPr>
            <w:tcW w:w="852" w:type="dxa"/>
            <w:shd w:val="clear" w:color="auto" w:fill="auto"/>
          </w:tcPr>
          <w:p w14:paraId="731F8A1C" w14:textId="339A1C62" w:rsidR="00397A54" w:rsidRPr="003A03A0" w:rsidRDefault="00397A54" w:rsidP="00397A54">
            <w:pPr>
              <w:pStyle w:val="Tabletext"/>
            </w:pPr>
            <w:r w:rsidRPr="003A03A0">
              <w:t>39.00</w:t>
            </w:r>
          </w:p>
        </w:tc>
        <w:tc>
          <w:tcPr>
            <w:tcW w:w="711" w:type="dxa"/>
            <w:shd w:val="clear" w:color="auto" w:fill="auto"/>
          </w:tcPr>
          <w:p w14:paraId="1C024085" w14:textId="3A3F9C91" w:rsidR="00397A54" w:rsidRPr="003A03A0" w:rsidRDefault="00397A54" w:rsidP="00397A54">
            <w:pPr>
              <w:pStyle w:val="Tabletext"/>
            </w:pPr>
            <w:r w:rsidRPr="003A03A0">
              <w:t>2.70</w:t>
            </w:r>
          </w:p>
        </w:tc>
        <w:tc>
          <w:tcPr>
            <w:tcW w:w="455" w:type="dxa"/>
            <w:shd w:val="clear" w:color="auto" w:fill="auto"/>
          </w:tcPr>
          <w:p w14:paraId="1D71FAF8" w14:textId="35662CA9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38B5CEF7" w14:textId="2BCC1BE6" w:rsidR="00397A54" w:rsidRPr="003A03A0" w:rsidRDefault="00397A54" w:rsidP="00397A54">
            <w:pPr>
              <w:pStyle w:val="Tabletext"/>
            </w:pPr>
            <w:r w:rsidRPr="003A03A0">
              <w:t>E1</w:t>
            </w:r>
          </w:p>
        </w:tc>
        <w:tc>
          <w:tcPr>
            <w:tcW w:w="590" w:type="dxa"/>
            <w:shd w:val="clear" w:color="auto" w:fill="auto"/>
          </w:tcPr>
          <w:p w14:paraId="31D1AF86" w14:textId="36609872" w:rsidR="00397A54" w:rsidRPr="003A03A0" w:rsidRDefault="00397A54" w:rsidP="00397A54">
            <w:pPr>
              <w:pStyle w:val="Tabletext"/>
            </w:pPr>
            <w:r w:rsidRPr="003A03A0">
              <w:t>O2</w:t>
            </w:r>
          </w:p>
        </w:tc>
        <w:tc>
          <w:tcPr>
            <w:tcW w:w="609" w:type="dxa"/>
            <w:shd w:val="clear" w:color="auto" w:fill="auto"/>
          </w:tcPr>
          <w:p w14:paraId="544780B2" w14:textId="7A5FDCBE" w:rsidR="00397A54" w:rsidRPr="00182340" w:rsidRDefault="00397A54" w:rsidP="00397A54">
            <w:pPr>
              <w:pStyle w:val="Tabletext"/>
            </w:pPr>
            <w:r w:rsidRPr="00182340">
              <w:t>R79</w:t>
            </w:r>
          </w:p>
        </w:tc>
        <w:tc>
          <w:tcPr>
            <w:tcW w:w="1152" w:type="dxa"/>
            <w:shd w:val="clear" w:color="auto" w:fill="auto"/>
          </w:tcPr>
          <w:p w14:paraId="5620FE69" w14:textId="79438B99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  <w:tr w:rsidR="00397A54" w:rsidRPr="00827993" w14:paraId="4136DCF7" w14:textId="77777777" w:rsidTr="003A03A0">
        <w:trPr>
          <w:cantSplit/>
          <w:jc w:val="center"/>
        </w:trPr>
        <w:tc>
          <w:tcPr>
            <w:tcW w:w="808" w:type="dxa"/>
            <w:shd w:val="clear" w:color="auto" w:fill="auto"/>
          </w:tcPr>
          <w:p w14:paraId="3FCA3171" w14:textId="027ABA7D" w:rsidR="00397A54" w:rsidRPr="004224F8" w:rsidRDefault="00397A54" w:rsidP="00397A54">
            <w:pPr>
              <w:pStyle w:val="Tabletext"/>
            </w:pPr>
            <w:r w:rsidRPr="004224F8">
              <w:t>90</w:t>
            </w:r>
          </w:p>
        </w:tc>
        <w:tc>
          <w:tcPr>
            <w:tcW w:w="1141" w:type="dxa"/>
            <w:shd w:val="clear" w:color="auto" w:fill="auto"/>
          </w:tcPr>
          <w:p w14:paraId="4AD78A0D" w14:textId="302C911F" w:rsidR="00397A54" w:rsidRPr="003A03A0" w:rsidRDefault="00397A54" w:rsidP="00397A54">
            <w:pPr>
              <w:pStyle w:val="Tabletext"/>
            </w:pPr>
            <w:r w:rsidRPr="003A03A0">
              <w:t>$1</w:t>
            </w:r>
          </w:p>
        </w:tc>
        <w:tc>
          <w:tcPr>
            <w:tcW w:w="1279" w:type="dxa"/>
            <w:shd w:val="clear" w:color="auto" w:fill="auto"/>
          </w:tcPr>
          <w:p w14:paraId="49D7F1EF" w14:textId="3C9E5632" w:rsidR="00397A54" w:rsidRPr="003A03A0" w:rsidRDefault="00397A54" w:rsidP="00397A54">
            <w:pPr>
              <w:pStyle w:val="Tabletext"/>
            </w:pPr>
            <w:r w:rsidRPr="003A03A0">
              <w:t>At least 99.9% silver</w:t>
            </w:r>
          </w:p>
        </w:tc>
        <w:tc>
          <w:tcPr>
            <w:tcW w:w="1607" w:type="dxa"/>
            <w:shd w:val="clear" w:color="auto" w:fill="auto"/>
          </w:tcPr>
          <w:p w14:paraId="7C693629" w14:textId="215D999A" w:rsidR="00397A54" w:rsidRPr="003A03A0" w:rsidRDefault="00397A54" w:rsidP="00397A54">
            <w:pPr>
              <w:pStyle w:val="Tabletext"/>
            </w:pPr>
            <w:r w:rsidRPr="003A03A0">
              <w:t>31.103 + 3.00</w:t>
            </w:r>
          </w:p>
        </w:tc>
        <w:tc>
          <w:tcPr>
            <w:tcW w:w="852" w:type="dxa"/>
            <w:shd w:val="clear" w:color="auto" w:fill="auto"/>
          </w:tcPr>
          <w:p w14:paraId="6B4FC904" w14:textId="1EDA6FD4" w:rsidR="00397A54" w:rsidRPr="003A03A0" w:rsidRDefault="00397A54" w:rsidP="00397A54">
            <w:pPr>
              <w:pStyle w:val="Tabletext"/>
            </w:pPr>
            <w:r w:rsidRPr="003A03A0">
              <w:t>40.60</w:t>
            </w:r>
          </w:p>
        </w:tc>
        <w:tc>
          <w:tcPr>
            <w:tcW w:w="711" w:type="dxa"/>
            <w:shd w:val="clear" w:color="auto" w:fill="auto"/>
          </w:tcPr>
          <w:p w14:paraId="6EDF7DAF" w14:textId="3D00EB69" w:rsidR="00397A54" w:rsidRPr="003A03A0" w:rsidRDefault="00397A54" w:rsidP="00397A54">
            <w:pPr>
              <w:pStyle w:val="Tabletext"/>
            </w:pPr>
            <w:r w:rsidRPr="003A03A0">
              <w:t>4.00</w:t>
            </w:r>
          </w:p>
        </w:tc>
        <w:tc>
          <w:tcPr>
            <w:tcW w:w="455" w:type="dxa"/>
            <w:shd w:val="clear" w:color="auto" w:fill="auto"/>
          </w:tcPr>
          <w:p w14:paraId="0EE59DAF" w14:textId="6753FB5A" w:rsidR="00397A54" w:rsidRPr="003A03A0" w:rsidRDefault="00397A54" w:rsidP="00397A54">
            <w:pPr>
              <w:pStyle w:val="Tabletext"/>
            </w:pPr>
            <w:r w:rsidRPr="003A03A0">
              <w:t>S1</w:t>
            </w:r>
          </w:p>
        </w:tc>
        <w:tc>
          <w:tcPr>
            <w:tcW w:w="569" w:type="dxa"/>
            <w:shd w:val="clear" w:color="auto" w:fill="auto"/>
          </w:tcPr>
          <w:p w14:paraId="19DF06D6" w14:textId="1BDE8E3B" w:rsidR="00397A54" w:rsidRPr="003A03A0" w:rsidRDefault="00397A54" w:rsidP="00397A54">
            <w:pPr>
              <w:pStyle w:val="Tabletext"/>
            </w:pPr>
            <w:r w:rsidRPr="003A03A0">
              <w:t>E1</w:t>
            </w:r>
          </w:p>
        </w:tc>
        <w:tc>
          <w:tcPr>
            <w:tcW w:w="590" w:type="dxa"/>
            <w:shd w:val="clear" w:color="auto" w:fill="auto"/>
          </w:tcPr>
          <w:p w14:paraId="1C16056E" w14:textId="44031B71" w:rsidR="00397A54" w:rsidRPr="003A03A0" w:rsidRDefault="00397A54" w:rsidP="00397A54">
            <w:pPr>
              <w:pStyle w:val="Tabletext"/>
            </w:pPr>
            <w:r w:rsidRPr="003A03A0">
              <w:t>O2</w:t>
            </w:r>
          </w:p>
        </w:tc>
        <w:tc>
          <w:tcPr>
            <w:tcW w:w="609" w:type="dxa"/>
            <w:shd w:val="clear" w:color="auto" w:fill="auto"/>
          </w:tcPr>
          <w:p w14:paraId="13DAFD98" w14:textId="5B49B23F" w:rsidR="00397A54" w:rsidRPr="00182340" w:rsidRDefault="00397A54" w:rsidP="00397A54">
            <w:pPr>
              <w:pStyle w:val="Tabletext"/>
            </w:pPr>
            <w:r w:rsidRPr="00182340">
              <w:t>R80</w:t>
            </w:r>
          </w:p>
        </w:tc>
        <w:tc>
          <w:tcPr>
            <w:tcW w:w="1152" w:type="dxa"/>
            <w:shd w:val="clear" w:color="auto" w:fill="auto"/>
          </w:tcPr>
          <w:p w14:paraId="533F5F46" w14:textId="129D744C" w:rsidR="00397A54" w:rsidRPr="003A03A0" w:rsidRDefault="00397A54" w:rsidP="00397A54">
            <w:pPr>
              <w:pStyle w:val="Tabletext"/>
            </w:pPr>
            <w:r w:rsidRPr="008C342F">
              <w:t>24/05/2024</w:t>
            </w:r>
          </w:p>
        </w:tc>
      </w:tr>
    </w:tbl>
    <w:p w14:paraId="7E5C3BAA" w14:textId="77777777" w:rsidR="00263D75" w:rsidRDefault="00263D75" w:rsidP="00263D75">
      <w:pPr>
        <w:pStyle w:val="Tabletext"/>
      </w:pPr>
    </w:p>
    <w:p w14:paraId="35A81430" w14:textId="2684E6C2" w:rsidR="00ED0840" w:rsidRPr="00827993" w:rsidRDefault="005B1393" w:rsidP="00ED0840">
      <w:pPr>
        <w:pStyle w:val="ItemHead"/>
        <w:ind w:left="0" w:firstLine="0"/>
      </w:pPr>
      <w:r>
        <w:t>3</w:t>
      </w:r>
      <w:r w:rsidR="00ED0840" w:rsidRPr="00827993">
        <w:t xml:space="preserve"> </w:t>
      </w:r>
      <w:r>
        <w:t xml:space="preserve"> </w:t>
      </w:r>
      <w:r w:rsidR="00ED0840" w:rsidRPr="00827993">
        <w:t>Schedule 202</w:t>
      </w:r>
      <w:r w:rsidR="00ED0840">
        <w:t>4</w:t>
      </w:r>
      <w:r w:rsidR="00ED0840" w:rsidRPr="00827993">
        <w:t>, Part 1, clause 3 (</w:t>
      </w:r>
      <w:r w:rsidR="00A54BF7">
        <w:t xml:space="preserve">after item </w:t>
      </w:r>
      <w:r w:rsidR="002518D0">
        <w:t>51</w:t>
      </w:r>
      <w:r w:rsidR="00ED0840" w:rsidRPr="00827993">
        <w:t>)</w:t>
      </w:r>
    </w:p>
    <w:p w14:paraId="62778E75" w14:textId="18075028" w:rsidR="00ED0840" w:rsidRPr="003A03A0" w:rsidRDefault="00F257CF" w:rsidP="003A03A0">
      <w:pPr>
        <w:pStyle w:val="Item"/>
      </w:pPr>
      <w:r w:rsidRPr="00F257CF">
        <w:tab/>
      </w:r>
      <w:r w:rsidR="002518D0">
        <w:t>Insert</w:t>
      </w:r>
      <w:r w:rsidRPr="00F257CF">
        <w:t>:</w:t>
      </w:r>
    </w:p>
    <w:p w14:paraId="424FA26A" w14:textId="77777777" w:rsidR="002518D0" w:rsidRPr="003A03A0" w:rsidRDefault="002518D0" w:rsidP="003A03A0">
      <w:pPr>
        <w:pStyle w:val="Tabletext"/>
      </w:pPr>
    </w:p>
    <w:tbl>
      <w:tblPr>
        <w:tblW w:w="8385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2518D0" w:rsidRPr="00DA5207" w14:paraId="60EB7705" w14:textId="77777777" w:rsidTr="003406D3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22B6F6" w14:textId="30E919DC" w:rsidR="002518D0" w:rsidRPr="00DA5207" w:rsidRDefault="002518D0" w:rsidP="00DA5207">
            <w:pPr>
              <w:pStyle w:val="Tabletext"/>
            </w:pPr>
            <w:r w:rsidRPr="00DA5207">
              <w:t>52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FD1FAE4" w14:textId="77777777" w:rsidR="002518D0" w:rsidRPr="00DA5207" w:rsidRDefault="002518D0" w:rsidP="00DA5207">
            <w:pPr>
              <w:pStyle w:val="Tabletext"/>
            </w:pPr>
            <w:r w:rsidRPr="00DA5207">
              <w:t>Obverse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59302E0" w14:textId="1A6BACFC" w:rsidR="002518D0" w:rsidRPr="00125B95" w:rsidRDefault="002518D0" w:rsidP="00DA5207">
            <w:pPr>
              <w:pStyle w:val="Tabletext"/>
            </w:pPr>
            <w:r w:rsidRPr="00125B95">
              <w:t>O</w:t>
            </w:r>
            <w:r w:rsidR="00347EF0" w:rsidRPr="00125B95">
              <w:t>33</w:t>
            </w:r>
          </w:p>
        </w:tc>
        <w:tc>
          <w:tcPr>
            <w:tcW w:w="58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8F3A3C" w14:textId="77777777" w:rsidR="002518D0" w:rsidRPr="00125B95" w:rsidRDefault="00A13895" w:rsidP="004C45C7">
            <w:pPr>
              <w:pStyle w:val="Tabletext"/>
            </w:pPr>
            <w:r w:rsidRPr="00125B95">
              <w:t xml:space="preserve">The same as for item 50, except omit </w:t>
            </w:r>
            <w:r w:rsidR="000D40CE" w:rsidRPr="00125B95">
              <w:t>paragraphs (d)</w:t>
            </w:r>
            <w:r w:rsidR="00A2177A" w:rsidRPr="00125B95">
              <w:t xml:space="preserve"> to </w:t>
            </w:r>
            <w:r w:rsidR="00323E95" w:rsidRPr="00125B95">
              <w:t>(f), and substitute</w:t>
            </w:r>
            <w:r w:rsidR="00B81742" w:rsidRPr="00125B95">
              <w:t>:</w:t>
            </w:r>
          </w:p>
          <w:p w14:paraId="0CC117E7" w14:textId="17628641" w:rsidR="00B81742" w:rsidRPr="00125B95" w:rsidRDefault="00B81742" w:rsidP="004C45C7">
            <w:pPr>
              <w:pStyle w:val="Tablea"/>
            </w:pPr>
            <w:r w:rsidRPr="00125B95">
              <w:t>(</w:t>
            </w:r>
            <w:r w:rsidR="004F759A" w:rsidRPr="00125B95">
              <w:t>d</w:t>
            </w:r>
            <w:r w:rsidRPr="00125B95">
              <w:t xml:space="preserve">) </w:t>
            </w:r>
            <w:r w:rsidR="004F759A" w:rsidRPr="00125B95">
              <w:t>“JC”</w:t>
            </w:r>
            <w:r w:rsidRPr="00125B95">
              <w:t>; and</w:t>
            </w:r>
          </w:p>
          <w:p w14:paraId="017E2F5B" w14:textId="3DA84BF6" w:rsidR="00B81742" w:rsidRPr="00125B95" w:rsidRDefault="00B81742" w:rsidP="004C45C7">
            <w:pPr>
              <w:pStyle w:val="Tablea"/>
            </w:pPr>
            <w:r w:rsidRPr="00125B95">
              <w:t>(</w:t>
            </w:r>
            <w:r w:rsidR="00AE690E" w:rsidRPr="00125B95">
              <w:t>e</w:t>
            </w:r>
            <w:r w:rsidRPr="00125B95">
              <w:t>)</w:t>
            </w:r>
            <w:r w:rsidR="004F759A" w:rsidRPr="00125B95">
              <w:t xml:space="preserve"> “1952-2022”</w:t>
            </w:r>
            <w:r w:rsidR="00AE690E" w:rsidRPr="00125B95">
              <w:t>.</w:t>
            </w:r>
          </w:p>
        </w:tc>
      </w:tr>
      <w:tr w:rsidR="003406D3" w:rsidRPr="00DA5207" w14:paraId="1002072B" w14:textId="77777777" w:rsidTr="003406D3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570919" w14:textId="607FFA76" w:rsidR="003406D3" w:rsidRPr="00DA5207" w:rsidRDefault="003406D3" w:rsidP="00DA5207">
            <w:pPr>
              <w:pStyle w:val="Tabletext"/>
            </w:pPr>
            <w:r w:rsidRPr="00DA5207">
              <w:t>53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04F7C5" w14:textId="63A2FE71" w:rsidR="003406D3" w:rsidRPr="00DA5207" w:rsidRDefault="003406D3" w:rsidP="00DA5207">
            <w:pPr>
              <w:pStyle w:val="Tabletext"/>
            </w:pPr>
            <w:r w:rsidRPr="00DA5207">
              <w:t>Obverse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A22BCA" w14:textId="7F432D22" w:rsidR="003406D3" w:rsidRPr="007A0559" w:rsidRDefault="003406D3" w:rsidP="00DA5207">
            <w:pPr>
              <w:pStyle w:val="Tabletext"/>
              <w:rPr>
                <w:highlight w:val="yellow"/>
              </w:rPr>
            </w:pPr>
            <w:r w:rsidRPr="007045F2">
              <w:t>O34</w:t>
            </w:r>
          </w:p>
        </w:tc>
        <w:tc>
          <w:tcPr>
            <w:tcW w:w="58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489274" w14:textId="77777777" w:rsidR="00865FB8" w:rsidRDefault="00865FB8" w:rsidP="00865FB8">
            <w:pPr>
              <w:pStyle w:val="Tabletext"/>
            </w:pPr>
            <w:r>
              <w:t>A design consisting of an effigy of Queen Elizabeth II and the following:</w:t>
            </w:r>
          </w:p>
          <w:p w14:paraId="1483A20F" w14:textId="77777777" w:rsidR="00865FB8" w:rsidRPr="00865FB8" w:rsidRDefault="00865FB8" w:rsidP="00865FB8">
            <w:pPr>
              <w:pStyle w:val="Tablea"/>
            </w:pPr>
            <w:r w:rsidRPr="00865FB8">
              <w:t>(a) “ELIZABETH II”; and</w:t>
            </w:r>
          </w:p>
          <w:p w14:paraId="4E6D750F" w14:textId="77777777" w:rsidR="00865FB8" w:rsidRPr="00865FB8" w:rsidRDefault="00865FB8" w:rsidP="00865FB8">
            <w:pPr>
              <w:pStyle w:val="Tablea"/>
            </w:pPr>
            <w:r w:rsidRPr="00865FB8">
              <w:t>(b) “AUSTRALIA”; and</w:t>
            </w:r>
          </w:p>
          <w:p w14:paraId="5B5C9D66" w14:textId="77777777" w:rsidR="00865FB8" w:rsidRPr="00865FB8" w:rsidRDefault="00865FB8" w:rsidP="00865FB8">
            <w:pPr>
              <w:pStyle w:val="Tablea"/>
            </w:pPr>
            <w:r w:rsidRPr="00865FB8">
              <w:t>(c) “2024”; and</w:t>
            </w:r>
          </w:p>
          <w:p w14:paraId="232B6393" w14:textId="24976ADA" w:rsidR="00865FB8" w:rsidRPr="00865FB8" w:rsidRDefault="00865FB8" w:rsidP="00865FB8">
            <w:pPr>
              <w:pStyle w:val="Tablea"/>
            </w:pPr>
            <w:r w:rsidRPr="00865FB8">
              <w:t>(</w:t>
            </w:r>
            <w:r>
              <w:t>d</w:t>
            </w:r>
            <w:r w:rsidRPr="00865FB8">
              <w:t>) “</w:t>
            </w:r>
            <w:r w:rsidR="007045F2">
              <w:t>IRB</w:t>
            </w:r>
            <w:r w:rsidRPr="00865FB8">
              <w:t>”; and</w:t>
            </w:r>
          </w:p>
          <w:p w14:paraId="3276BB73" w14:textId="2D5F9C82" w:rsidR="00E478C2" w:rsidRPr="00DA5207" w:rsidRDefault="00865FB8" w:rsidP="00865FB8">
            <w:pPr>
              <w:pStyle w:val="Tablea"/>
              <w:rPr>
                <w:highlight w:val="yellow"/>
              </w:rPr>
            </w:pPr>
            <w:r w:rsidRPr="00865FB8">
              <w:t>(</w:t>
            </w:r>
            <w:r>
              <w:t>e</w:t>
            </w:r>
            <w:r w:rsidRPr="00865FB8">
              <w:t>) “1952-2022”.</w:t>
            </w:r>
          </w:p>
        </w:tc>
      </w:tr>
      <w:tr w:rsidR="00D65B42" w:rsidRPr="00DA5207" w14:paraId="2D5D5919" w14:textId="77777777" w:rsidTr="003406D3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162030" w14:textId="71571BEE" w:rsidR="00D65B42" w:rsidRPr="00DA5207" w:rsidRDefault="00D65B42" w:rsidP="00DA5207">
            <w:pPr>
              <w:pStyle w:val="Tabletext"/>
            </w:pPr>
            <w:r w:rsidRPr="00DA5207">
              <w:t>54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DDAA27" w14:textId="26FBCCAE" w:rsidR="00D65B42" w:rsidRPr="00DA5207" w:rsidRDefault="004F13FA" w:rsidP="00DA5207">
            <w:pPr>
              <w:pStyle w:val="Tabletext"/>
            </w:pPr>
            <w:r w:rsidRPr="00DA5207">
              <w:t>Obverse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D57667" w14:textId="14AF88AB" w:rsidR="00D65B42" w:rsidRPr="007A0559" w:rsidRDefault="004F13FA" w:rsidP="00DA5207">
            <w:pPr>
              <w:pStyle w:val="Tabletext"/>
              <w:rPr>
                <w:highlight w:val="yellow"/>
              </w:rPr>
            </w:pPr>
            <w:r w:rsidRPr="00460564">
              <w:t>O35</w:t>
            </w:r>
          </w:p>
        </w:tc>
        <w:tc>
          <w:tcPr>
            <w:tcW w:w="58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C77F71" w14:textId="77777777" w:rsidR="00460564" w:rsidRDefault="00460564" w:rsidP="00460564">
            <w:pPr>
              <w:pStyle w:val="Tabletext"/>
            </w:pPr>
            <w:r>
              <w:t>A design consisting of an effigy of Queen Elizabeth II and the following:</w:t>
            </w:r>
          </w:p>
          <w:p w14:paraId="3E70E7C5" w14:textId="77777777" w:rsidR="00460564" w:rsidRPr="00865FB8" w:rsidRDefault="00460564" w:rsidP="00460564">
            <w:pPr>
              <w:pStyle w:val="Tablea"/>
            </w:pPr>
            <w:r w:rsidRPr="00865FB8">
              <w:t>(a) “ELIZABETH II”; and</w:t>
            </w:r>
          </w:p>
          <w:p w14:paraId="0C78429E" w14:textId="77777777" w:rsidR="00460564" w:rsidRPr="00865FB8" w:rsidRDefault="00460564" w:rsidP="00460564">
            <w:pPr>
              <w:pStyle w:val="Tablea"/>
            </w:pPr>
            <w:r w:rsidRPr="00865FB8">
              <w:t>(b) “AUSTRALIA”; and</w:t>
            </w:r>
          </w:p>
          <w:p w14:paraId="7CA056E6" w14:textId="77777777" w:rsidR="00460564" w:rsidRPr="00865FB8" w:rsidRDefault="00460564" w:rsidP="00460564">
            <w:pPr>
              <w:pStyle w:val="Tablea"/>
            </w:pPr>
            <w:r w:rsidRPr="00865FB8">
              <w:t>(c) “2024”; and</w:t>
            </w:r>
          </w:p>
          <w:p w14:paraId="2E32BBE7" w14:textId="23BC1399" w:rsidR="00460564" w:rsidRPr="00865FB8" w:rsidRDefault="00460564" w:rsidP="00460564">
            <w:pPr>
              <w:pStyle w:val="Tablea"/>
            </w:pPr>
            <w:r w:rsidRPr="00865FB8">
              <w:t>(</w:t>
            </w:r>
            <w:r>
              <w:t>d</w:t>
            </w:r>
            <w:r w:rsidRPr="00865FB8">
              <w:t>) “</w:t>
            </w:r>
            <w:r>
              <w:t>RDM</w:t>
            </w:r>
            <w:r w:rsidRPr="00865FB8">
              <w:t>”; and</w:t>
            </w:r>
          </w:p>
          <w:p w14:paraId="252C3E43" w14:textId="6B5F5A9E" w:rsidR="00D65B42" w:rsidRPr="00DA5207" w:rsidRDefault="00460564" w:rsidP="00460564">
            <w:pPr>
              <w:pStyle w:val="Tablea"/>
              <w:rPr>
                <w:highlight w:val="yellow"/>
              </w:rPr>
            </w:pPr>
            <w:r w:rsidRPr="00865FB8">
              <w:t>(</w:t>
            </w:r>
            <w:r>
              <w:t>e</w:t>
            </w:r>
            <w:r w:rsidRPr="00865FB8">
              <w:t>) “1952-</w:t>
            </w:r>
            <w:r w:rsidRPr="00460564">
              <w:t>2022</w:t>
            </w:r>
            <w:r w:rsidRPr="00865FB8">
              <w:t>”.</w:t>
            </w:r>
          </w:p>
        </w:tc>
      </w:tr>
      <w:tr w:rsidR="00F52B2F" w:rsidRPr="00DA5207" w14:paraId="6B82D7CE" w14:textId="77777777" w:rsidTr="003A03A0">
        <w:tc>
          <w:tcPr>
            <w:tcW w:w="6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3C2788" w14:textId="6494A2DB" w:rsidR="00F52B2F" w:rsidRPr="00DA5207" w:rsidRDefault="00F52B2F" w:rsidP="00DA5207">
            <w:pPr>
              <w:pStyle w:val="Tabletext"/>
            </w:pPr>
            <w:r w:rsidRPr="00DA5207">
              <w:t>55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C55C5A" w14:textId="73F04CF0" w:rsidR="00F52B2F" w:rsidRPr="00DA5207" w:rsidRDefault="00F52B2F" w:rsidP="00DA5207">
            <w:pPr>
              <w:pStyle w:val="Tabletext"/>
            </w:pPr>
            <w:r w:rsidRPr="00DA5207">
              <w:t>Obverse</w:t>
            </w:r>
          </w:p>
        </w:tc>
        <w:tc>
          <w:tcPr>
            <w:tcW w:w="9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974E1A1" w14:textId="73B3045B" w:rsidR="00F52B2F" w:rsidRPr="007A0559" w:rsidRDefault="00F52B2F" w:rsidP="00DA5207">
            <w:pPr>
              <w:pStyle w:val="Tabletext"/>
              <w:rPr>
                <w:highlight w:val="yellow"/>
              </w:rPr>
            </w:pPr>
            <w:r w:rsidRPr="00FE0E82">
              <w:t>O36</w:t>
            </w:r>
          </w:p>
        </w:tc>
        <w:tc>
          <w:tcPr>
            <w:tcW w:w="589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C76AB7" w14:textId="12FD37A3" w:rsidR="001D36B3" w:rsidRPr="00FE0E82" w:rsidRDefault="001D36B3" w:rsidP="00FE0E82">
            <w:pPr>
              <w:pStyle w:val="Tabletext"/>
            </w:pPr>
            <w:r w:rsidRPr="00FE0E82">
              <w:t xml:space="preserve">A design consisting of an effigy of Queen Elizabeth II, designed by </w:t>
            </w:r>
            <w:r w:rsidR="00581D07" w:rsidRPr="00FE0E82">
              <w:t>Arnold Machin,</w:t>
            </w:r>
            <w:r w:rsidRPr="00FE0E82">
              <w:t xml:space="preserve"> and the following:</w:t>
            </w:r>
          </w:p>
          <w:p w14:paraId="1055B045" w14:textId="77777777" w:rsidR="001D36B3" w:rsidRPr="00FE0E82" w:rsidRDefault="001D36B3" w:rsidP="00FE0E82">
            <w:pPr>
              <w:pStyle w:val="Tablea"/>
            </w:pPr>
            <w:r w:rsidRPr="00FE0E82">
              <w:t>(a) “ELIZABETH II”; and</w:t>
            </w:r>
          </w:p>
          <w:p w14:paraId="42580CFA" w14:textId="77777777" w:rsidR="001D36B3" w:rsidRPr="00FE0E82" w:rsidRDefault="001D36B3" w:rsidP="00FE0E82">
            <w:pPr>
              <w:pStyle w:val="Tablea"/>
            </w:pPr>
            <w:r w:rsidRPr="00FE0E82">
              <w:t>(b) “AUSTRALIA”; and</w:t>
            </w:r>
          </w:p>
          <w:p w14:paraId="46F6985B" w14:textId="77777777" w:rsidR="001D36B3" w:rsidRPr="00FE0E82" w:rsidRDefault="001D36B3" w:rsidP="00FE0E82">
            <w:pPr>
              <w:pStyle w:val="Tablea"/>
            </w:pPr>
            <w:r w:rsidRPr="00FE0E82">
              <w:t>(c) “2024”; and</w:t>
            </w:r>
          </w:p>
          <w:p w14:paraId="4400BDEC" w14:textId="7EFEF590" w:rsidR="00F52B2F" w:rsidRPr="00DA5207" w:rsidRDefault="001D36B3" w:rsidP="00FE0E82">
            <w:pPr>
              <w:pStyle w:val="Tablea"/>
              <w:rPr>
                <w:highlight w:val="yellow"/>
              </w:rPr>
            </w:pPr>
            <w:r w:rsidRPr="00FE0E82">
              <w:t>(d) “1952-2022”.</w:t>
            </w:r>
          </w:p>
        </w:tc>
      </w:tr>
      <w:tr w:rsidR="00567E2C" w:rsidRPr="004C0480" w14:paraId="4CB13B0C" w14:textId="77777777" w:rsidTr="003A03A0">
        <w:tc>
          <w:tcPr>
            <w:tcW w:w="61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B0CC00" w14:textId="311FDBBD" w:rsidR="00567E2C" w:rsidRPr="00DA5207" w:rsidRDefault="00567E2C" w:rsidP="00DA5207">
            <w:pPr>
              <w:pStyle w:val="Tabletext"/>
            </w:pPr>
            <w:r w:rsidRPr="00DA5207">
              <w:t>56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8EDC10" w14:textId="4E7B2340" w:rsidR="00567E2C" w:rsidRPr="00DA5207" w:rsidRDefault="00567E2C" w:rsidP="00DA5207">
            <w:pPr>
              <w:pStyle w:val="Tabletext"/>
            </w:pPr>
            <w:r w:rsidRPr="00DA5207">
              <w:t>Obverse</w:t>
            </w:r>
          </w:p>
        </w:tc>
        <w:tc>
          <w:tcPr>
            <w:tcW w:w="93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19D3745" w14:textId="0C555DC3" w:rsidR="00567E2C" w:rsidRPr="007A0559" w:rsidRDefault="00567E2C" w:rsidP="00DA5207">
            <w:pPr>
              <w:pStyle w:val="Tabletext"/>
              <w:rPr>
                <w:highlight w:val="yellow"/>
              </w:rPr>
            </w:pPr>
            <w:r w:rsidRPr="00CD4704">
              <w:t>O37</w:t>
            </w:r>
          </w:p>
        </w:tc>
        <w:tc>
          <w:tcPr>
            <w:tcW w:w="589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57E64F" w14:textId="77777777" w:rsidR="00997194" w:rsidRDefault="00997194" w:rsidP="00997194">
            <w:pPr>
              <w:pStyle w:val="Tabletext"/>
            </w:pPr>
            <w:r>
              <w:t>A design consisting of an effigy of Queen Elizabeth II and the following:</w:t>
            </w:r>
          </w:p>
          <w:p w14:paraId="5D2B1913" w14:textId="77777777" w:rsidR="00997194" w:rsidRPr="00865FB8" w:rsidRDefault="00997194" w:rsidP="00997194">
            <w:pPr>
              <w:pStyle w:val="Tablea"/>
            </w:pPr>
            <w:r w:rsidRPr="00865FB8">
              <w:t>(a) “ELIZABETH II”; and</w:t>
            </w:r>
          </w:p>
          <w:p w14:paraId="596DC677" w14:textId="77777777" w:rsidR="00997194" w:rsidRPr="00865FB8" w:rsidRDefault="00997194" w:rsidP="00997194">
            <w:pPr>
              <w:pStyle w:val="Tablea"/>
            </w:pPr>
            <w:r w:rsidRPr="00865FB8">
              <w:t>(b) “AUSTRALIA”; and</w:t>
            </w:r>
          </w:p>
          <w:p w14:paraId="6363B7E4" w14:textId="77777777" w:rsidR="00997194" w:rsidRPr="00865FB8" w:rsidRDefault="00997194" w:rsidP="00997194">
            <w:pPr>
              <w:pStyle w:val="Tablea"/>
            </w:pPr>
            <w:r w:rsidRPr="00865FB8">
              <w:t>(c) “2024”; and</w:t>
            </w:r>
          </w:p>
          <w:p w14:paraId="03929EEB" w14:textId="6EC9B593" w:rsidR="00997194" w:rsidRPr="00865FB8" w:rsidRDefault="00997194" w:rsidP="00997194">
            <w:pPr>
              <w:pStyle w:val="Tablea"/>
            </w:pPr>
            <w:r w:rsidRPr="00865FB8">
              <w:t>(</w:t>
            </w:r>
            <w:r>
              <w:t>d</w:t>
            </w:r>
            <w:r w:rsidRPr="00865FB8">
              <w:t>) “</w:t>
            </w:r>
            <w:r w:rsidR="00CD4704">
              <w:t>MG</w:t>
            </w:r>
            <w:r w:rsidRPr="00865FB8">
              <w:t>”; and</w:t>
            </w:r>
          </w:p>
          <w:p w14:paraId="575E034B" w14:textId="2AE73EDE" w:rsidR="00567E2C" w:rsidRPr="00DA5207" w:rsidRDefault="00997194" w:rsidP="00997194">
            <w:pPr>
              <w:pStyle w:val="Tablea"/>
              <w:rPr>
                <w:highlight w:val="yellow"/>
              </w:rPr>
            </w:pPr>
            <w:r w:rsidRPr="00865FB8">
              <w:lastRenderedPageBreak/>
              <w:t>(</w:t>
            </w:r>
            <w:r>
              <w:t>e</w:t>
            </w:r>
            <w:r w:rsidRPr="00865FB8">
              <w:t>) “1952-</w:t>
            </w:r>
            <w:r w:rsidRPr="00997194">
              <w:t>2022</w:t>
            </w:r>
            <w:r w:rsidRPr="00865FB8">
              <w:t>”.</w:t>
            </w:r>
          </w:p>
        </w:tc>
      </w:tr>
    </w:tbl>
    <w:p w14:paraId="44DC0FD4" w14:textId="77777777" w:rsidR="00873A10" w:rsidRPr="003A03A0" w:rsidRDefault="00873A10" w:rsidP="003A03A0">
      <w:pPr>
        <w:pStyle w:val="Tabletext"/>
      </w:pPr>
    </w:p>
    <w:p w14:paraId="21DD4746" w14:textId="651BF3CB" w:rsidR="008E066D" w:rsidRDefault="005B1393" w:rsidP="007B168F">
      <w:pPr>
        <w:pStyle w:val="ItemHead"/>
        <w:ind w:left="0" w:firstLine="0"/>
      </w:pPr>
      <w:r>
        <w:t>4</w:t>
      </w:r>
      <w:r w:rsidR="008E066D">
        <w:t xml:space="preserve">  Schedule 2024, Part 1, clause 3 (table item </w:t>
      </w:r>
      <w:r w:rsidR="004C02C6">
        <w:t>129, column headed “Explanation”)</w:t>
      </w:r>
    </w:p>
    <w:p w14:paraId="59AE207A" w14:textId="70567310" w:rsidR="00274EB8" w:rsidRPr="00274EB8" w:rsidRDefault="00274EB8" w:rsidP="00274EB8">
      <w:pPr>
        <w:pStyle w:val="Item"/>
      </w:pPr>
      <w:r>
        <w:t xml:space="preserve">Omit </w:t>
      </w:r>
      <w:r w:rsidR="000873B6">
        <w:t>“</w:t>
      </w:r>
      <w:r>
        <w:t>“1 DOLLAR”</w:t>
      </w:r>
      <w:r w:rsidR="005B1393">
        <w:t>.</w:t>
      </w:r>
      <w:r w:rsidR="000873B6">
        <w:t>”</w:t>
      </w:r>
      <w:r>
        <w:t>, substitute</w:t>
      </w:r>
      <w:r w:rsidR="00397B21">
        <w:t xml:space="preserve"> </w:t>
      </w:r>
      <w:r w:rsidR="008F54C7">
        <w:t>“</w:t>
      </w:r>
      <w:r w:rsidR="008F54C7" w:rsidRPr="006D57C1">
        <w:t>Arabic numerals for the amount, in dollars or cents, of the denomination of the coin, followed by “DOLLARS”, “DOLLAR” or “CENTS” as the case requires</w:t>
      </w:r>
      <w:r w:rsidR="008F54C7">
        <w:t>.”</w:t>
      </w:r>
    </w:p>
    <w:p w14:paraId="0BEDB938" w14:textId="631C7821" w:rsidR="00EF721A" w:rsidRPr="00827993" w:rsidRDefault="005B1393" w:rsidP="007B168F">
      <w:pPr>
        <w:pStyle w:val="ItemHead"/>
        <w:ind w:left="0" w:firstLine="0"/>
      </w:pPr>
      <w:r>
        <w:t>5</w:t>
      </w:r>
      <w:r w:rsidR="001A1881" w:rsidRPr="00827993">
        <w:t xml:space="preserve"> </w:t>
      </w:r>
      <w:r w:rsidR="008E066D">
        <w:t xml:space="preserve"> </w:t>
      </w:r>
      <w:r w:rsidR="00EF721A" w:rsidRPr="00827993">
        <w:t xml:space="preserve">Schedule </w:t>
      </w:r>
      <w:r w:rsidR="003B5270" w:rsidRPr="00827993">
        <w:t>202</w:t>
      </w:r>
      <w:r w:rsidR="006942A4">
        <w:t>4</w:t>
      </w:r>
      <w:r w:rsidR="00EF721A" w:rsidRPr="00827993">
        <w:t>, Part 1, clause 3 (</w:t>
      </w:r>
      <w:r w:rsidR="00B06108" w:rsidRPr="00827993">
        <w:t>at the end of the</w:t>
      </w:r>
      <w:r w:rsidR="00EF721A" w:rsidRPr="00827993">
        <w:t xml:space="preserve"> table)</w:t>
      </w:r>
    </w:p>
    <w:p w14:paraId="7257EBB3" w14:textId="1850482A" w:rsidR="00C26C22" w:rsidRPr="00827993" w:rsidRDefault="006E1D06" w:rsidP="00C26C22">
      <w:pPr>
        <w:pStyle w:val="Item"/>
      </w:pPr>
      <w:r w:rsidRPr="00827993">
        <w:t>Add:</w:t>
      </w:r>
    </w:p>
    <w:p w14:paraId="324DE367" w14:textId="77777777" w:rsidR="008B63E7" w:rsidRPr="00827993" w:rsidRDefault="008B63E7" w:rsidP="00EB3421">
      <w:pPr>
        <w:pStyle w:val="Tabletext"/>
      </w:pPr>
    </w:p>
    <w:tbl>
      <w:tblPr>
        <w:tblW w:w="8378" w:type="dxa"/>
        <w:tblInd w:w="91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12"/>
        <w:gridCol w:w="929"/>
        <w:gridCol w:w="929"/>
        <w:gridCol w:w="5816"/>
        <w:gridCol w:w="92"/>
      </w:tblGrid>
      <w:tr w:rsidR="00BE628E" w:rsidRPr="00C12ACA" w14:paraId="102F2BDE" w14:textId="77777777" w:rsidTr="2BA6150C">
        <w:trPr>
          <w:gridAfter w:val="1"/>
          <w:wAfter w:w="92" w:type="dxa"/>
        </w:trPr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A79482" w14:textId="51635A9A" w:rsidR="00BE628E" w:rsidRPr="00C12ACA" w:rsidRDefault="00BE628E" w:rsidP="00C12ACA">
            <w:pPr>
              <w:pStyle w:val="Tabletext"/>
            </w:pPr>
            <w:r w:rsidRPr="00C12ACA">
              <w:t>1</w:t>
            </w:r>
            <w:r w:rsidR="006F03AA" w:rsidRPr="00C12ACA">
              <w:t>66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BF91731" w14:textId="27B2C3E5" w:rsidR="00BE628E" w:rsidRPr="00C12ACA" w:rsidRDefault="00BE628E" w:rsidP="00C12ACA">
            <w:pPr>
              <w:pStyle w:val="Tabletext"/>
            </w:pPr>
            <w:r w:rsidRPr="00C12ACA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FB9615" w14:textId="129C3201" w:rsidR="00BE628E" w:rsidRPr="00C12ACA" w:rsidRDefault="006F03AA" w:rsidP="00C12ACA">
            <w:pPr>
              <w:pStyle w:val="Tabletext"/>
            </w:pPr>
            <w:r w:rsidRPr="00C12ACA">
              <w:t>R</w:t>
            </w:r>
            <w:r w:rsidR="00FC575C" w:rsidRPr="00C12ACA">
              <w:t>67</w:t>
            </w:r>
          </w:p>
        </w:tc>
        <w:tc>
          <w:tcPr>
            <w:tcW w:w="5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AD933D" w14:textId="77777777" w:rsidR="00BE628E" w:rsidRPr="003D4C18" w:rsidRDefault="001A06E6" w:rsidP="00BA510E">
            <w:pPr>
              <w:pStyle w:val="Tabletext"/>
            </w:pPr>
            <w:r w:rsidRPr="003D4C18">
              <w:t>A design consisting of</w:t>
            </w:r>
            <w:r w:rsidR="00DA1834" w:rsidRPr="003D4C18">
              <w:t>:</w:t>
            </w:r>
          </w:p>
          <w:p w14:paraId="5AD72685" w14:textId="5A6DEEE7" w:rsidR="00A76B26" w:rsidRPr="003D4C18" w:rsidRDefault="00DA1834" w:rsidP="00BA510E">
            <w:pPr>
              <w:pStyle w:val="Tablea"/>
            </w:pPr>
            <w:r w:rsidRPr="003D4C18">
              <w:t xml:space="preserve">(a) </w:t>
            </w:r>
            <w:r w:rsidR="007A5E0B" w:rsidRPr="003D4C18">
              <w:t xml:space="preserve">a pattern of </w:t>
            </w:r>
            <w:r w:rsidR="007A7379" w:rsidRPr="003D4C18">
              <w:t xml:space="preserve">dots and </w:t>
            </w:r>
            <w:r w:rsidR="000575CD" w:rsidRPr="003D4C18">
              <w:t xml:space="preserve">stylised </w:t>
            </w:r>
            <w:r w:rsidR="00C16C87" w:rsidRPr="003D4C18">
              <w:t>repre</w:t>
            </w:r>
            <w:r w:rsidR="008269AF" w:rsidRPr="003D4C18">
              <w:t>sentations</w:t>
            </w:r>
            <w:r w:rsidR="000575CD" w:rsidRPr="003D4C18">
              <w:t xml:space="preserve"> of kangaroo and emu footprints</w:t>
            </w:r>
            <w:r w:rsidR="00090CE3" w:rsidRPr="003D4C18">
              <w:t>,</w:t>
            </w:r>
            <w:r w:rsidR="0020323F" w:rsidRPr="003D4C18">
              <w:t xml:space="preserve"> in Australian Indigenous dot painting style</w:t>
            </w:r>
            <w:r w:rsidR="00090CE3" w:rsidRPr="003D4C18">
              <w:t>,</w:t>
            </w:r>
            <w:r w:rsidR="000233C6" w:rsidRPr="003D4C18">
              <w:t xml:space="preserve"> forming </w:t>
            </w:r>
            <w:r w:rsidR="004D4AFD" w:rsidRPr="003D4C18">
              <w:t xml:space="preserve">a </w:t>
            </w:r>
            <w:r w:rsidR="00620A78" w:rsidRPr="003D4C18">
              <w:t>border immediately inside the rim</w:t>
            </w:r>
            <w:r w:rsidR="009672AF" w:rsidRPr="003D4C18">
              <w:t>; and</w:t>
            </w:r>
          </w:p>
          <w:p w14:paraId="4D4F573A" w14:textId="46C449C1" w:rsidR="007B45DD" w:rsidRPr="003D4C18" w:rsidRDefault="007B45DD" w:rsidP="00BA510E">
            <w:pPr>
              <w:pStyle w:val="Tablea"/>
            </w:pPr>
            <w:r w:rsidRPr="003D4C18">
              <w:t xml:space="preserve">(b) </w:t>
            </w:r>
            <w:r w:rsidR="00D77881" w:rsidRPr="003D4C18">
              <w:t>within the border, at the bottom of the coin, a</w:t>
            </w:r>
            <w:r w:rsidR="00100C40" w:rsidRPr="003D4C18">
              <w:t xml:space="preserve"> stylised</w:t>
            </w:r>
            <w:r w:rsidR="00D77881" w:rsidRPr="003D4C18">
              <w:t xml:space="preserve"> representation of an </w:t>
            </w:r>
            <w:r w:rsidR="00100C40" w:rsidRPr="003D4C18">
              <w:t xml:space="preserve">Australian </w:t>
            </w:r>
            <w:r w:rsidR="00D77881" w:rsidRPr="003D4C18">
              <w:t>Indigenous meeting place</w:t>
            </w:r>
            <w:r w:rsidRPr="003D4C18">
              <w:t>; and</w:t>
            </w:r>
          </w:p>
          <w:p w14:paraId="7FBE8262" w14:textId="159F7E90" w:rsidR="00E91F49" w:rsidRPr="003D4C18" w:rsidRDefault="009F0D0C" w:rsidP="00BA510E">
            <w:pPr>
              <w:pStyle w:val="Tablea"/>
            </w:pPr>
            <w:r w:rsidRPr="003D4C18">
              <w:t>(</w:t>
            </w:r>
            <w:r w:rsidR="007B45DD" w:rsidRPr="003D4C18">
              <w:t>c</w:t>
            </w:r>
            <w:r w:rsidRPr="003D4C18">
              <w:t xml:space="preserve">) in the centre of the coin, </w:t>
            </w:r>
            <w:r w:rsidR="00DC7879" w:rsidRPr="003D4C18">
              <w:t xml:space="preserve">a representation of </w:t>
            </w:r>
            <w:r w:rsidR="00C235ED" w:rsidRPr="003D4C18">
              <w:t>the number “50</w:t>
            </w:r>
            <w:r w:rsidR="001975D1" w:rsidRPr="003D4C18">
              <w:t>”</w:t>
            </w:r>
            <w:r w:rsidR="009513AB" w:rsidRPr="003D4C18">
              <w:t>,</w:t>
            </w:r>
            <w:r w:rsidR="0087504B" w:rsidRPr="003D4C18">
              <w:t xml:space="preserve"> covered in stylised rep</w:t>
            </w:r>
            <w:r w:rsidR="009513AB" w:rsidRPr="003D4C18">
              <w:t>resentations of</w:t>
            </w:r>
            <w:r w:rsidR="00F11C53" w:rsidRPr="003D4C18">
              <w:t xml:space="preserve"> gum nuts and leaves</w:t>
            </w:r>
            <w:r w:rsidR="001975D1" w:rsidRPr="003D4C18">
              <w:t>; and</w:t>
            </w:r>
          </w:p>
          <w:p w14:paraId="2AE8B980" w14:textId="72216C06" w:rsidR="00563A58" w:rsidRPr="003D4C18" w:rsidRDefault="00563A58" w:rsidP="00BA510E">
            <w:pPr>
              <w:pStyle w:val="Tablea"/>
            </w:pPr>
            <w:r w:rsidRPr="003D4C18">
              <w:t>(</w:t>
            </w:r>
            <w:r w:rsidR="007B45DD" w:rsidRPr="003D4C18">
              <w:t>d</w:t>
            </w:r>
            <w:r w:rsidRPr="003D4C18">
              <w:t>)</w:t>
            </w:r>
            <w:r w:rsidR="00141E26" w:rsidRPr="003D4C18">
              <w:t xml:space="preserve"> </w:t>
            </w:r>
            <w:r w:rsidR="00513002" w:rsidRPr="003D4C18">
              <w:t>the Australian Aboriginal Flag (as proclaimed in the </w:t>
            </w:r>
            <w:r w:rsidR="00105842" w:rsidRPr="003D4C18">
              <w:rPr>
                <w:i/>
                <w:iCs/>
              </w:rPr>
              <w:t>Proclamation under the Flags Act 1953 (Australian Aboriginal Flag)</w:t>
            </w:r>
            <w:r w:rsidR="00513002" w:rsidRPr="003D4C18">
              <w:t>)</w:t>
            </w:r>
            <w:r w:rsidR="00B354DB" w:rsidRPr="003D4C18">
              <w:t>; and</w:t>
            </w:r>
          </w:p>
          <w:p w14:paraId="3D52BACB" w14:textId="45078CDC" w:rsidR="00B354DB" w:rsidRPr="003D4C18" w:rsidRDefault="00B354DB" w:rsidP="00BA510E">
            <w:pPr>
              <w:pStyle w:val="Tablea"/>
            </w:pPr>
            <w:r w:rsidRPr="003D4C18">
              <w:t>(</w:t>
            </w:r>
            <w:r w:rsidR="007B45DD" w:rsidRPr="003D4C18">
              <w:t>e</w:t>
            </w:r>
            <w:r w:rsidRPr="003D4C18">
              <w:t xml:space="preserve">) </w:t>
            </w:r>
            <w:r w:rsidR="00096864" w:rsidRPr="003D4C18">
              <w:t>the Torres Strait Islander Flag (as proclaimed in</w:t>
            </w:r>
            <w:r w:rsidR="000D0A6D" w:rsidRPr="003D4C18">
              <w:t xml:space="preserve"> the</w:t>
            </w:r>
            <w:r w:rsidR="00096864" w:rsidRPr="003D4C18">
              <w:t> </w:t>
            </w:r>
            <w:r w:rsidR="00096864" w:rsidRPr="003D4C18">
              <w:rPr>
                <w:i/>
                <w:iCs/>
              </w:rPr>
              <w:t>Proclamation under the Flags Act 1953 (Torres Strait Islander Flag)</w:t>
            </w:r>
            <w:r w:rsidR="00096864" w:rsidRPr="003D4C18">
              <w:t>); and</w:t>
            </w:r>
          </w:p>
          <w:p w14:paraId="27B970F5" w14:textId="34CB611C" w:rsidR="00DA1834" w:rsidRPr="003D4C18" w:rsidRDefault="00422C51" w:rsidP="00BA510E">
            <w:pPr>
              <w:pStyle w:val="Tablea"/>
            </w:pPr>
            <w:r w:rsidRPr="003D4C18">
              <w:t>(</w:t>
            </w:r>
            <w:r w:rsidR="007B45DD" w:rsidRPr="003D4C18">
              <w:t>f</w:t>
            </w:r>
            <w:r w:rsidRPr="003D4C18">
              <w:t>) “YEARS OF NAIDOC COMMITTEE”.</w:t>
            </w:r>
          </w:p>
        </w:tc>
      </w:tr>
      <w:tr w:rsidR="00E51861" w:rsidRPr="00C12ACA" w14:paraId="284202F4" w14:textId="77777777" w:rsidTr="2BA6150C">
        <w:tc>
          <w:tcPr>
            <w:tcW w:w="61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7A1656" w14:textId="0D611DA1" w:rsidR="00E51861" w:rsidRPr="00C12ACA" w:rsidRDefault="00FD48AE" w:rsidP="00C12ACA">
            <w:pPr>
              <w:pStyle w:val="Tabletext"/>
            </w:pPr>
            <w:r w:rsidRPr="00C12ACA">
              <w:t>167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B7B622" w14:textId="7CA8D7CF" w:rsidR="00E51861" w:rsidRPr="00C12ACA" w:rsidRDefault="00E51861" w:rsidP="00C12ACA">
            <w:pPr>
              <w:pStyle w:val="Tabletext"/>
            </w:pPr>
            <w:r w:rsidRPr="00C12ACA">
              <w:t>Reverse</w:t>
            </w:r>
          </w:p>
        </w:tc>
        <w:tc>
          <w:tcPr>
            <w:tcW w:w="9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D32ED7" w14:textId="09F45DFC" w:rsidR="00E51861" w:rsidRPr="00C12ACA" w:rsidRDefault="005A07BC" w:rsidP="00C12ACA">
            <w:pPr>
              <w:pStyle w:val="Tabletext"/>
            </w:pPr>
            <w:r w:rsidRPr="00C12ACA">
              <w:t>R68</w:t>
            </w:r>
          </w:p>
        </w:tc>
        <w:tc>
          <w:tcPr>
            <w:tcW w:w="59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8E9DA2" w14:textId="2A862947" w:rsidR="00876CF3" w:rsidRPr="003D4C18" w:rsidRDefault="005A07BC" w:rsidP="00042950">
            <w:pPr>
              <w:pStyle w:val="Tabletext"/>
            </w:pPr>
            <w:r w:rsidRPr="003D4C18">
              <w:t xml:space="preserve">The same as for </w:t>
            </w:r>
            <w:r w:rsidR="002F1EEA" w:rsidRPr="003D4C18">
              <w:t>i</w:t>
            </w:r>
            <w:r w:rsidRPr="003D4C18">
              <w:t xml:space="preserve">tem </w:t>
            </w:r>
            <w:r w:rsidR="00FD48AE" w:rsidRPr="003D4C18">
              <w:t>166</w:t>
            </w:r>
            <w:r w:rsidRPr="003D4C18">
              <w:t xml:space="preserve">, except </w:t>
            </w:r>
            <w:r w:rsidR="00DB7705" w:rsidRPr="003D4C18">
              <w:t>the bo</w:t>
            </w:r>
            <w:r w:rsidR="007742E9" w:rsidRPr="003D4C18">
              <w:t>rder</w:t>
            </w:r>
            <w:r w:rsidR="003D0763" w:rsidRPr="003D4C18">
              <w:t xml:space="preserve"> and meeting place </w:t>
            </w:r>
            <w:r w:rsidR="007742E9" w:rsidRPr="003D4C18">
              <w:t>are coloured</w:t>
            </w:r>
            <w:r w:rsidR="005E123D" w:rsidRPr="003D4C18">
              <w:t>.</w:t>
            </w:r>
          </w:p>
        </w:tc>
      </w:tr>
      <w:tr w:rsidR="00E51861" w:rsidRPr="00C12ACA" w14:paraId="0035DAAE" w14:textId="77777777" w:rsidTr="2BA6150C">
        <w:trPr>
          <w:gridAfter w:val="1"/>
          <w:wAfter w:w="92" w:type="dxa"/>
        </w:trPr>
        <w:tc>
          <w:tcPr>
            <w:tcW w:w="61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7781FD6" w14:textId="440C777A" w:rsidR="00E51861" w:rsidRPr="00C12ACA" w:rsidRDefault="00FD48AE" w:rsidP="00C12ACA">
            <w:pPr>
              <w:pStyle w:val="Tabletext"/>
            </w:pPr>
            <w:r w:rsidRPr="00C12ACA">
              <w:t>168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66A1C60" w14:textId="4FB68FF7" w:rsidR="00E51861" w:rsidRPr="00C12ACA" w:rsidRDefault="00E51861" w:rsidP="00C12ACA">
            <w:pPr>
              <w:pStyle w:val="Tabletext"/>
            </w:pPr>
            <w:r w:rsidRPr="00C12ACA">
              <w:t xml:space="preserve">Reverse 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FCF5B3A" w14:textId="796F7027" w:rsidR="00E51861" w:rsidRPr="00C12ACA" w:rsidRDefault="00E875A9" w:rsidP="00C12ACA">
            <w:pPr>
              <w:pStyle w:val="Tabletext"/>
            </w:pPr>
            <w:r w:rsidRPr="00C12ACA">
              <w:t>R69</w:t>
            </w:r>
          </w:p>
        </w:tc>
        <w:tc>
          <w:tcPr>
            <w:tcW w:w="5816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1AD2298" w14:textId="77777777" w:rsidR="003A1E7E" w:rsidRPr="003D4C18" w:rsidRDefault="003A1E7E" w:rsidP="00FF4E8C">
            <w:pPr>
              <w:pStyle w:val="Tabletext"/>
            </w:pPr>
            <w:r w:rsidRPr="003D4C18">
              <w:t>A design consisting of representations of:</w:t>
            </w:r>
          </w:p>
          <w:p w14:paraId="6A14E2C7" w14:textId="77777777" w:rsidR="003A1E7E" w:rsidRPr="003D4C18" w:rsidRDefault="003A1E7E" w:rsidP="00FF4E8C">
            <w:pPr>
              <w:pStyle w:val="Tablea"/>
            </w:pPr>
            <w:r w:rsidRPr="003D4C18">
              <w:t>(a) a male Indigenous Australian elder; and</w:t>
            </w:r>
          </w:p>
          <w:p w14:paraId="3E4CEA07" w14:textId="77777777" w:rsidR="003A1E7E" w:rsidRPr="003D4C18" w:rsidRDefault="003A1E7E" w:rsidP="00FF4E8C">
            <w:pPr>
              <w:pStyle w:val="Tablea"/>
            </w:pPr>
            <w:r w:rsidRPr="003D4C18">
              <w:t>(b) the constellation Crux (commonly known as the Southern Cross); and</w:t>
            </w:r>
          </w:p>
          <w:p w14:paraId="27BAD115" w14:textId="77777777" w:rsidR="003A1E7E" w:rsidRPr="003D4C18" w:rsidRDefault="003A1E7E" w:rsidP="00FF4E8C">
            <w:pPr>
              <w:pStyle w:val="Tablea"/>
            </w:pPr>
            <w:r w:rsidRPr="003D4C18">
              <w:t>(c) a grass tree (</w:t>
            </w:r>
            <w:r w:rsidRPr="003D4C18">
              <w:rPr>
                <w:i/>
                <w:iCs/>
              </w:rPr>
              <w:t>xanthorrhoea</w:t>
            </w:r>
            <w:r w:rsidRPr="003D4C18">
              <w:t>); and</w:t>
            </w:r>
          </w:p>
          <w:p w14:paraId="44F3D17E" w14:textId="77777777" w:rsidR="003A1E7E" w:rsidRPr="003D4C18" w:rsidRDefault="003A1E7E" w:rsidP="00FF4E8C">
            <w:pPr>
              <w:pStyle w:val="Tablea"/>
            </w:pPr>
            <w:r w:rsidRPr="003D4C18">
              <w:t>(d) the following:</w:t>
            </w:r>
          </w:p>
          <w:p w14:paraId="58B8B7D2" w14:textId="77777777" w:rsidR="003A1E7E" w:rsidRPr="003D4C18" w:rsidRDefault="003A1E7E" w:rsidP="00FF4E8C">
            <w:pPr>
              <w:pStyle w:val="Tablei"/>
            </w:pPr>
            <w:r w:rsidRPr="003D4C18">
              <w:t>(i) “2”; and</w:t>
            </w:r>
          </w:p>
          <w:p w14:paraId="4A036B3D" w14:textId="6D3DCDCB" w:rsidR="00E51861" w:rsidRPr="003D4C18" w:rsidRDefault="003A1E7E" w:rsidP="00FF4E8C">
            <w:pPr>
              <w:pStyle w:val="Tablei"/>
            </w:pPr>
            <w:r w:rsidRPr="003D4C18">
              <w:t>(ii) “DOLLARS”.</w:t>
            </w:r>
          </w:p>
        </w:tc>
      </w:tr>
      <w:tr w:rsidR="00E51861" w:rsidRPr="00C12ACA" w14:paraId="575E7F63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D12FEAF" w14:textId="5C9B5CFA" w:rsidR="00E51861" w:rsidRPr="00C12ACA" w:rsidRDefault="00FD48AE" w:rsidP="00C12ACA">
            <w:pPr>
              <w:pStyle w:val="Tabletext"/>
            </w:pPr>
            <w:r w:rsidRPr="00C12ACA">
              <w:t>169</w:t>
            </w:r>
          </w:p>
        </w:tc>
        <w:tc>
          <w:tcPr>
            <w:tcW w:w="92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CC13F44" w14:textId="53907096" w:rsidR="00E51861" w:rsidRPr="00C12ACA" w:rsidRDefault="00E51861" w:rsidP="00C12ACA">
            <w:pPr>
              <w:pStyle w:val="Tabletext"/>
            </w:pPr>
            <w:r w:rsidRPr="00C12ACA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CA4E4B4" w14:textId="3338566F" w:rsidR="00E51861" w:rsidRPr="00C12ACA" w:rsidRDefault="0008799F" w:rsidP="00C12ACA">
            <w:pPr>
              <w:pStyle w:val="Tabletext"/>
            </w:pPr>
            <w:r w:rsidRPr="00C12ACA">
              <w:t>R70</w:t>
            </w:r>
          </w:p>
        </w:tc>
        <w:tc>
          <w:tcPr>
            <w:tcW w:w="58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126C44F" w14:textId="77777777" w:rsidR="001F36D4" w:rsidRPr="00C12ACA" w:rsidRDefault="001F36D4" w:rsidP="00A90CD1">
            <w:pPr>
              <w:pStyle w:val="Tabletext"/>
            </w:pPr>
            <w:r w:rsidRPr="00C12ACA">
              <w:t xml:space="preserve">A design </w:t>
            </w:r>
            <w:r w:rsidRPr="00A90CD1">
              <w:t>consisting</w:t>
            </w:r>
            <w:r w:rsidRPr="00C12ACA">
              <w:t xml:space="preserve"> of:</w:t>
            </w:r>
          </w:p>
          <w:p w14:paraId="0745DBB3" w14:textId="77777777" w:rsidR="001F36D4" w:rsidRPr="00A90CD1" w:rsidRDefault="001F36D4" w:rsidP="00A90CD1">
            <w:pPr>
              <w:pStyle w:val="Tablea"/>
            </w:pPr>
            <w:r w:rsidRPr="00A90CD1">
              <w:t>(a) a stylised representation of 5 kangaroos; and</w:t>
            </w:r>
          </w:p>
          <w:p w14:paraId="43F2DEEA" w14:textId="253EF321" w:rsidR="00E51861" w:rsidRPr="00C12ACA" w:rsidRDefault="001F36D4" w:rsidP="00A90CD1">
            <w:pPr>
              <w:pStyle w:val="Tablea"/>
            </w:pPr>
            <w:r w:rsidRPr="00A90CD1">
              <w:t>(b) “1 DOL</w:t>
            </w:r>
            <w:r w:rsidRPr="00C12ACA">
              <w:t>LAR”.</w:t>
            </w:r>
          </w:p>
        </w:tc>
      </w:tr>
      <w:tr w:rsidR="00E51861" w:rsidRPr="00C12ACA" w14:paraId="309F5931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49E4A3" w14:textId="5B447628" w:rsidR="00E51861" w:rsidRPr="00C12ACA" w:rsidRDefault="001B76A1" w:rsidP="00C12ACA">
            <w:pPr>
              <w:pStyle w:val="Tabletext"/>
            </w:pPr>
            <w:r w:rsidRPr="00C12ACA">
              <w:t>170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D51BBB" w14:textId="7866F59A" w:rsidR="00E51861" w:rsidRPr="00C12ACA" w:rsidRDefault="00E51861" w:rsidP="00C12ACA">
            <w:pPr>
              <w:pStyle w:val="Tabletext"/>
            </w:pPr>
            <w:r w:rsidRPr="00C12ACA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959897" w14:textId="57BD1206" w:rsidR="00E51861" w:rsidRPr="00C12ACA" w:rsidRDefault="001F36D4" w:rsidP="00C12ACA">
            <w:pPr>
              <w:pStyle w:val="Tabletext"/>
            </w:pPr>
            <w:r w:rsidRPr="00C12ACA">
              <w:t>R71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9698D8" w14:textId="77777777" w:rsidR="006A79F8" w:rsidRPr="00C12ACA" w:rsidRDefault="006A79F8" w:rsidP="00A90CD1">
            <w:pPr>
              <w:pStyle w:val="Tabletext"/>
            </w:pPr>
            <w:r w:rsidRPr="00C12ACA">
              <w:t xml:space="preserve">A design </w:t>
            </w:r>
            <w:r w:rsidRPr="00A90CD1">
              <w:t>consisting</w:t>
            </w:r>
            <w:r w:rsidRPr="00C12ACA">
              <w:t xml:space="preserve"> of:</w:t>
            </w:r>
          </w:p>
          <w:p w14:paraId="06724F7E" w14:textId="77777777" w:rsidR="006A79F8" w:rsidRPr="00513B8A" w:rsidRDefault="006A79F8" w:rsidP="00513B8A">
            <w:pPr>
              <w:pStyle w:val="Tablea"/>
            </w:pPr>
            <w:r w:rsidRPr="00513B8A">
              <w:t>(a) a representation of the Coat of Arms of the Commonwealth; and</w:t>
            </w:r>
          </w:p>
          <w:p w14:paraId="6A605103" w14:textId="77777777" w:rsidR="006A79F8" w:rsidRPr="00C12ACA" w:rsidRDefault="006A79F8" w:rsidP="00513B8A">
            <w:pPr>
              <w:pStyle w:val="Tablea"/>
            </w:pPr>
            <w:r w:rsidRPr="00513B8A">
              <w:t>(b) the following</w:t>
            </w:r>
            <w:r w:rsidRPr="00C12ACA">
              <w:t>:</w:t>
            </w:r>
          </w:p>
          <w:p w14:paraId="0C10E1CB" w14:textId="77777777" w:rsidR="006A79F8" w:rsidRPr="00513B8A" w:rsidRDefault="006A79F8" w:rsidP="00513B8A">
            <w:pPr>
              <w:pStyle w:val="Tablei"/>
            </w:pPr>
            <w:r w:rsidRPr="00513B8A">
              <w:t>(i) “50”; and</w:t>
            </w:r>
          </w:p>
          <w:p w14:paraId="59B284D9" w14:textId="1B4EE50A" w:rsidR="00E51861" w:rsidRPr="00C12ACA" w:rsidRDefault="006A79F8" w:rsidP="00513B8A">
            <w:pPr>
              <w:pStyle w:val="Tablei"/>
            </w:pPr>
            <w:r w:rsidRPr="00513B8A">
              <w:t>(ii) “SD</w:t>
            </w:r>
            <w:r w:rsidRPr="00C12ACA">
              <w:t>”.</w:t>
            </w:r>
          </w:p>
        </w:tc>
      </w:tr>
      <w:tr w:rsidR="00646AFF" w:rsidRPr="00C12ACA" w14:paraId="35DFF89B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98D5E6" w14:textId="2D974A4F" w:rsidR="00646AFF" w:rsidRPr="00C12ACA" w:rsidRDefault="001B76A1" w:rsidP="00C12ACA">
            <w:pPr>
              <w:pStyle w:val="Tabletext"/>
            </w:pPr>
            <w:r w:rsidRPr="00C12ACA">
              <w:t>171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A52807D" w14:textId="69B0C100" w:rsidR="00646AFF" w:rsidRPr="00C12ACA" w:rsidRDefault="00646AFF" w:rsidP="00C12ACA">
            <w:pPr>
              <w:pStyle w:val="Tabletext"/>
            </w:pPr>
            <w:r w:rsidRPr="00C12ACA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18347E" w14:textId="5DA32CBF" w:rsidR="00646AFF" w:rsidRPr="00C12ACA" w:rsidRDefault="006A79F8" w:rsidP="00C12ACA">
            <w:pPr>
              <w:pStyle w:val="Tabletext"/>
            </w:pPr>
            <w:r w:rsidRPr="00C12ACA">
              <w:t>R72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64DCA8" w14:textId="77777777" w:rsidR="00B667F7" w:rsidRPr="00C12ACA" w:rsidRDefault="00B667F7" w:rsidP="00513B8A">
            <w:pPr>
              <w:pStyle w:val="Tabletext"/>
            </w:pPr>
            <w:r w:rsidRPr="00C12ACA">
              <w:t>A design consisting of:</w:t>
            </w:r>
          </w:p>
          <w:p w14:paraId="2971EED3" w14:textId="77777777" w:rsidR="00B667F7" w:rsidRPr="00513B8A" w:rsidRDefault="00B667F7" w:rsidP="00513B8A">
            <w:pPr>
              <w:pStyle w:val="Tablea"/>
            </w:pPr>
            <w:r w:rsidRPr="00513B8A">
              <w:t>(a) a representation of a platypus in water; and</w:t>
            </w:r>
          </w:p>
          <w:p w14:paraId="12E3EDAC" w14:textId="77777777" w:rsidR="00B667F7" w:rsidRPr="00C12ACA" w:rsidRDefault="00B667F7" w:rsidP="00513B8A">
            <w:pPr>
              <w:pStyle w:val="Tablea"/>
            </w:pPr>
            <w:r w:rsidRPr="00513B8A">
              <w:t>(b) the followin</w:t>
            </w:r>
            <w:r w:rsidRPr="00C12ACA">
              <w:t>g:</w:t>
            </w:r>
          </w:p>
          <w:p w14:paraId="4D218ADE" w14:textId="77777777" w:rsidR="00B667F7" w:rsidRPr="00513B8A" w:rsidRDefault="00B667F7" w:rsidP="00513B8A">
            <w:pPr>
              <w:pStyle w:val="Tablei"/>
            </w:pPr>
            <w:r w:rsidRPr="00513B8A">
              <w:t>(i) “20”; and</w:t>
            </w:r>
          </w:p>
          <w:p w14:paraId="0DA2B3FF" w14:textId="26186CFE" w:rsidR="00646AFF" w:rsidRPr="00C12ACA" w:rsidRDefault="00B667F7" w:rsidP="00513B8A">
            <w:pPr>
              <w:pStyle w:val="Tablei"/>
            </w:pPr>
            <w:r w:rsidRPr="00513B8A">
              <w:lastRenderedPageBreak/>
              <w:t>(ii) “</w:t>
            </w:r>
            <w:r w:rsidRPr="00C12ACA">
              <w:t>SD”.</w:t>
            </w:r>
          </w:p>
        </w:tc>
      </w:tr>
      <w:tr w:rsidR="00646AFF" w:rsidRPr="00C12ACA" w14:paraId="7AA893DE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2B1BDD" w14:textId="4CF3A45D" w:rsidR="00646AFF" w:rsidRPr="00C12ACA" w:rsidRDefault="001B76A1" w:rsidP="00C12ACA">
            <w:pPr>
              <w:pStyle w:val="Tabletext"/>
            </w:pPr>
            <w:r w:rsidRPr="00C12ACA">
              <w:lastRenderedPageBreak/>
              <w:t>172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D8C2EE" w14:textId="5546260C" w:rsidR="00646AFF" w:rsidRPr="00C12ACA" w:rsidRDefault="00646AFF" w:rsidP="00C12ACA">
            <w:pPr>
              <w:pStyle w:val="Tabletext"/>
            </w:pPr>
            <w:r w:rsidRPr="00C12ACA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BAEF8B" w14:textId="0CB8194D" w:rsidR="00646AFF" w:rsidRPr="00C12ACA" w:rsidRDefault="00B667F7" w:rsidP="00C12ACA">
            <w:pPr>
              <w:pStyle w:val="Tabletext"/>
            </w:pPr>
            <w:r w:rsidRPr="00C12ACA">
              <w:t>R73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9FB6C1" w14:textId="77777777" w:rsidR="00C657C9" w:rsidRPr="00C12ACA" w:rsidRDefault="00C657C9" w:rsidP="00513B8A">
            <w:pPr>
              <w:pStyle w:val="Tabletext"/>
            </w:pPr>
            <w:r w:rsidRPr="00C12ACA">
              <w:t xml:space="preserve">A design </w:t>
            </w:r>
            <w:r w:rsidRPr="00513B8A">
              <w:t>consisting</w:t>
            </w:r>
            <w:r w:rsidRPr="00C12ACA">
              <w:t xml:space="preserve"> of:</w:t>
            </w:r>
          </w:p>
          <w:p w14:paraId="3A32FE41" w14:textId="77777777" w:rsidR="00C657C9" w:rsidRPr="00513B8A" w:rsidRDefault="00C657C9" w:rsidP="00513B8A">
            <w:pPr>
              <w:pStyle w:val="Tablea"/>
            </w:pPr>
            <w:r w:rsidRPr="00513B8A">
              <w:t>(a) a representation of a lyrebird; and</w:t>
            </w:r>
          </w:p>
          <w:p w14:paraId="5150CC11" w14:textId="77777777" w:rsidR="00C657C9" w:rsidRPr="00C12ACA" w:rsidRDefault="00C657C9" w:rsidP="00513B8A">
            <w:pPr>
              <w:pStyle w:val="Tablea"/>
            </w:pPr>
            <w:r w:rsidRPr="00513B8A">
              <w:t>(b) th</w:t>
            </w:r>
            <w:r w:rsidRPr="00C12ACA">
              <w:t>e following:</w:t>
            </w:r>
          </w:p>
          <w:p w14:paraId="23B19AD1" w14:textId="77777777" w:rsidR="00C657C9" w:rsidRPr="00513B8A" w:rsidRDefault="00C657C9" w:rsidP="00513B8A">
            <w:pPr>
              <w:pStyle w:val="Tablei"/>
            </w:pPr>
            <w:r w:rsidRPr="00513B8A">
              <w:t>(i) “10”; and</w:t>
            </w:r>
          </w:p>
          <w:p w14:paraId="12845B20" w14:textId="68E35F42" w:rsidR="00646AFF" w:rsidRPr="00C12ACA" w:rsidRDefault="00C657C9" w:rsidP="00513B8A">
            <w:pPr>
              <w:pStyle w:val="Tablei"/>
            </w:pPr>
            <w:r w:rsidRPr="00513B8A">
              <w:t>(ii) “</w:t>
            </w:r>
            <w:r w:rsidRPr="00C12ACA">
              <w:t>SD”.</w:t>
            </w:r>
          </w:p>
        </w:tc>
      </w:tr>
      <w:tr w:rsidR="00646AFF" w:rsidRPr="00C12ACA" w14:paraId="46C8A568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6CD5DA" w14:textId="1B729922" w:rsidR="00646AFF" w:rsidRPr="00C12ACA" w:rsidRDefault="001B76A1" w:rsidP="00C12ACA">
            <w:pPr>
              <w:pStyle w:val="Tabletext"/>
            </w:pPr>
            <w:r w:rsidRPr="00C12ACA">
              <w:t>173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54E177" w14:textId="301E4BF0" w:rsidR="00646AFF" w:rsidRPr="00C12ACA" w:rsidRDefault="00646AFF" w:rsidP="00C12ACA">
            <w:pPr>
              <w:pStyle w:val="Tabletext"/>
            </w:pPr>
            <w:r w:rsidRPr="00C12ACA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A5A60D5" w14:textId="4C91A480" w:rsidR="00646AFF" w:rsidRPr="00C12ACA" w:rsidRDefault="00C657C9" w:rsidP="00C12ACA">
            <w:pPr>
              <w:pStyle w:val="Tabletext"/>
            </w:pPr>
            <w:r w:rsidRPr="00C12ACA">
              <w:t>R74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459823" w14:textId="4FE28923" w:rsidR="00C657C9" w:rsidRPr="00C12ACA" w:rsidRDefault="00C657C9" w:rsidP="00513B8A">
            <w:pPr>
              <w:pStyle w:val="Tabletext"/>
            </w:pPr>
            <w:r w:rsidRPr="00C12ACA">
              <w:t xml:space="preserve">A design </w:t>
            </w:r>
            <w:r w:rsidRPr="00513B8A">
              <w:t>consisting</w:t>
            </w:r>
            <w:r w:rsidRPr="00C12ACA">
              <w:t xml:space="preserve"> of:</w:t>
            </w:r>
          </w:p>
          <w:p w14:paraId="07EA2DCA" w14:textId="77777777" w:rsidR="00C657C9" w:rsidRPr="00513B8A" w:rsidRDefault="00C657C9" w:rsidP="00513B8A">
            <w:pPr>
              <w:pStyle w:val="Tablea"/>
            </w:pPr>
            <w:r w:rsidRPr="00513B8A">
              <w:t>(a) a representation of an echidna; and</w:t>
            </w:r>
          </w:p>
          <w:p w14:paraId="3DEB6544" w14:textId="77777777" w:rsidR="00C657C9" w:rsidRPr="00C12ACA" w:rsidRDefault="00C657C9" w:rsidP="00513B8A">
            <w:pPr>
              <w:pStyle w:val="Tablea"/>
            </w:pPr>
            <w:r w:rsidRPr="00513B8A">
              <w:t>(b) the follo</w:t>
            </w:r>
            <w:r w:rsidRPr="00C12ACA">
              <w:t>wing:</w:t>
            </w:r>
          </w:p>
          <w:p w14:paraId="5292980B" w14:textId="77777777" w:rsidR="0095219B" w:rsidRPr="00513B8A" w:rsidRDefault="00C657C9" w:rsidP="00513B8A">
            <w:pPr>
              <w:pStyle w:val="Tablei"/>
            </w:pPr>
            <w:r w:rsidRPr="00513B8A">
              <w:t>(i) “5”; and</w:t>
            </w:r>
          </w:p>
          <w:p w14:paraId="3841939C" w14:textId="5C48091D" w:rsidR="00583F1C" w:rsidRPr="00C12ACA" w:rsidRDefault="00C657C9" w:rsidP="00513B8A">
            <w:pPr>
              <w:pStyle w:val="Tablei"/>
            </w:pPr>
            <w:r w:rsidRPr="00513B8A">
              <w:t>(ii) “S</w:t>
            </w:r>
            <w:r w:rsidRPr="00C12ACA">
              <w:t>D”.</w:t>
            </w:r>
          </w:p>
        </w:tc>
      </w:tr>
      <w:tr w:rsidR="00646AFF" w:rsidRPr="00C12ACA" w14:paraId="4B52C3AF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1AD8BE" w14:textId="3A1F6C70" w:rsidR="00646AFF" w:rsidRPr="00C12ACA" w:rsidRDefault="001B76A1" w:rsidP="00C12ACA">
            <w:pPr>
              <w:pStyle w:val="Tabletext"/>
            </w:pPr>
            <w:r w:rsidRPr="00C12ACA">
              <w:t>174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F9AB17" w14:textId="5CE4BAC7" w:rsidR="00646AFF" w:rsidRPr="00C12ACA" w:rsidRDefault="00646AFF" w:rsidP="00C12ACA">
            <w:pPr>
              <w:pStyle w:val="Tabletext"/>
            </w:pPr>
            <w:r w:rsidRPr="00C12ACA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2588CB" w14:textId="728E59B3" w:rsidR="00646AFF" w:rsidRPr="00C12ACA" w:rsidRDefault="00D92687" w:rsidP="00C12ACA">
            <w:pPr>
              <w:pStyle w:val="Tabletext"/>
            </w:pPr>
            <w:r w:rsidRPr="00C12ACA">
              <w:t>R75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8C4ACE" w14:textId="77777777" w:rsidR="00D92687" w:rsidRPr="00C12ACA" w:rsidRDefault="00D92687" w:rsidP="001E7E45">
            <w:pPr>
              <w:pStyle w:val="Tabletext"/>
            </w:pPr>
            <w:r w:rsidRPr="00C12ACA">
              <w:t xml:space="preserve">A design </w:t>
            </w:r>
            <w:r w:rsidRPr="001E7E45">
              <w:t>consisting</w:t>
            </w:r>
            <w:r w:rsidRPr="00C12ACA">
              <w:t xml:space="preserve"> of:</w:t>
            </w:r>
          </w:p>
          <w:p w14:paraId="0F1E8CF7" w14:textId="77777777" w:rsidR="00D92687" w:rsidRPr="001E7E45" w:rsidRDefault="00D92687" w:rsidP="001E7E45">
            <w:pPr>
              <w:pStyle w:val="Tablea"/>
            </w:pPr>
            <w:r w:rsidRPr="001E7E45">
              <w:t>(a) a stylised representation of a kangaroo; and</w:t>
            </w:r>
          </w:p>
          <w:p w14:paraId="2212A830" w14:textId="77777777" w:rsidR="00D92687" w:rsidRPr="001E7E45" w:rsidRDefault="00D92687" w:rsidP="001E7E45">
            <w:pPr>
              <w:pStyle w:val="Tablea"/>
            </w:pPr>
            <w:r w:rsidRPr="001E7E45">
              <w:t>(b) a stylised representation of an emu; and</w:t>
            </w:r>
          </w:p>
          <w:p w14:paraId="40CB05B7" w14:textId="77777777" w:rsidR="00D92687" w:rsidRPr="001E7E45" w:rsidRDefault="00D92687" w:rsidP="001E7E45">
            <w:pPr>
              <w:pStyle w:val="Tablea"/>
            </w:pPr>
            <w:r w:rsidRPr="001E7E45">
              <w:t>(c) a combination of coloured and non-coloured circles, and tear drop shapes are incorporated into the representations of the kangaroo and emu, with 5 coloured tubular shapes protruding from the centre of the design; and</w:t>
            </w:r>
          </w:p>
          <w:p w14:paraId="47A713DF" w14:textId="77777777" w:rsidR="00D92687" w:rsidRPr="001E7E45" w:rsidRDefault="00D92687" w:rsidP="001E7E45">
            <w:pPr>
              <w:pStyle w:val="Tablea"/>
            </w:pPr>
            <w:r w:rsidRPr="001E7E45">
              <w:t>(d) a representation of the Commonwealth Star (also known as the Star of Federation); and</w:t>
            </w:r>
          </w:p>
          <w:p w14:paraId="6FB23C68" w14:textId="77777777" w:rsidR="00D92687" w:rsidRPr="00C12ACA" w:rsidRDefault="00D92687" w:rsidP="001E7E45">
            <w:pPr>
              <w:pStyle w:val="Tablea"/>
            </w:pPr>
            <w:r w:rsidRPr="001E7E45">
              <w:t>(e) the following</w:t>
            </w:r>
            <w:r w:rsidRPr="00C12ACA">
              <w:t>:</w:t>
            </w:r>
          </w:p>
          <w:p w14:paraId="23C45F4A" w14:textId="77777777" w:rsidR="00D92687" w:rsidRPr="002C6354" w:rsidRDefault="00D92687" w:rsidP="002C6354">
            <w:pPr>
              <w:pStyle w:val="Tablei"/>
            </w:pPr>
            <w:r w:rsidRPr="002C6354">
              <w:t>(i) “50”; and</w:t>
            </w:r>
          </w:p>
          <w:p w14:paraId="7BFD9BE6" w14:textId="13C123DC" w:rsidR="00646AFF" w:rsidRPr="00C12ACA" w:rsidRDefault="00D92687" w:rsidP="002C6354">
            <w:pPr>
              <w:pStyle w:val="Tablei"/>
            </w:pPr>
            <w:r w:rsidRPr="002C6354">
              <w:t>(ii) “AS”.</w:t>
            </w:r>
          </w:p>
        </w:tc>
      </w:tr>
      <w:tr w:rsidR="00646AFF" w:rsidRPr="00C12ACA" w14:paraId="683FF599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0D4F2A" w14:textId="140B3E13" w:rsidR="00646AFF" w:rsidRPr="00C12ACA" w:rsidRDefault="001B76A1" w:rsidP="00C12ACA">
            <w:pPr>
              <w:pStyle w:val="Tabletext"/>
            </w:pPr>
            <w:r w:rsidRPr="00C12ACA">
              <w:t>175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BA2D5B3" w14:textId="72E93483" w:rsidR="00646AFF" w:rsidRPr="00C12ACA" w:rsidRDefault="00646AFF" w:rsidP="00C12ACA">
            <w:pPr>
              <w:pStyle w:val="Tabletext"/>
            </w:pPr>
            <w:r w:rsidRPr="00C12ACA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0ED0CE4" w14:textId="45A8F683" w:rsidR="00646AFF" w:rsidRPr="00C12ACA" w:rsidRDefault="0037160D" w:rsidP="00C12ACA">
            <w:pPr>
              <w:pStyle w:val="Tabletext"/>
            </w:pPr>
            <w:r w:rsidRPr="00C12ACA">
              <w:t>R76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AD2F08" w14:textId="45CABD12" w:rsidR="00E7738C" w:rsidRPr="00C12ACA" w:rsidRDefault="0037160D" w:rsidP="0037160D">
            <w:pPr>
              <w:pStyle w:val="Tablei"/>
              <w:ind w:left="0" w:firstLine="0"/>
            </w:pPr>
            <w:r w:rsidRPr="00C12ACA">
              <w:t>A design</w:t>
            </w:r>
            <w:r w:rsidR="00F8386C" w:rsidRPr="00C12ACA">
              <w:t xml:space="preserve">, with a textured finish, </w:t>
            </w:r>
            <w:r w:rsidRPr="00C12ACA">
              <w:t>consisting of</w:t>
            </w:r>
            <w:r w:rsidR="00E7738C" w:rsidRPr="00C12ACA">
              <w:t>:</w:t>
            </w:r>
          </w:p>
          <w:p w14:paraId="2A0CC404" w14:textId="03E0A2A5" w:rsidR="00E7738C" w:rsidRPr="00C12ACA" w:rsidRDefault="00E7738C" w:rsidP="00CA332A">
            <w:pPr>
              <w:pStyle w:val="Tablea"/>
            </w:pPr>
            <w:r w:rsidRPr="00C12ACA">
              <w:t>(</w:t>
            </w:r>
            <w:r w:rsidR="000710E5" w:rsidRPr="00C12ACA">
              <w:t>a</w:t>
            </w:r>
            <w:r w:rsidRPr="00C12ACA">
              <w:t>) a representation of a kangaroo drinking from a waterhole; and</w:t>
            </w:r>
          </w:p>
          <w:p w14:paraId="6C408393" w14:textId="77777777" w:rsidR="009E4EAA" w:rsidRPr="00C12ACA" w:rsidRDefault="00EE2642" w:rsidP="00A7097C">
            <w:pPr>
              <w:pStyle w:val="Tablea"/>
            </w:pPr>
            <w:r w:rsidRPr="00C12ACA">
              <w:t xml:space="preserve">(b) </w:t>
            </w:r>
            <w:r w:rsidR="0097662F" w:rsidRPr="00C12ACA">
              <w:t xml:space="preserve">the </w:t>
            </w:r>
            <w:r w:rsidR="0097662F" w:rsidRPr="00A7097C">
              <w:t>following</w:t>
            </w:r>
            <w:r w:rsidR="009E4EAA" w:rsidRPr="00C12ACA">
              <w:t>:</w:t>
            </w:r>
          </w:p>
          <w:p w14:paraId="31D88BA5" w14:textId="5A749973" w:rsidR="009E4EAA" w:rsidRPr="006D57C1" w:rsidRDefault="009E4EAA" w:rsidP="006D57C1">
            <w:pPr>
              <w:pStyle w:val="Tablei"/>
            </w:pPr>
            <w:r w:rsidRPr="006D57C1">
              <w:t xml:space="preserve">(i) </w:t>
            </w:r>
            <w:r w:rsidR="009C6292" w:rsidRPr="006D57C1">
              <w:t>Arabic numerals for the amount, in dollars or cents, of the denomination of the coin, followed by “DOLLARS”, “DOLLAR” or “CENTS” as the case requires</w:t>
            </w:r>
            <w:r w:rsidRPr="006D57C1">
              <w:t>; and</w:t>
            </w:r>
          </w:p>
          <w:p w14:paraId="61147100" w14:textId="45DAB708" w:rsidR="00646AFF" w:rsidRPr="00C12ACA" w:rsidRDefault="009E4EAA" w:rsidP="006D57C1">
            <w:pPr>
              <w:pStyle w:val="Tablei"/>
            </w:pPr>
            <w:r w:rsidRPr="006D57C1">
              <w:t xml:space="preserve">(ii) </w:t>
            </w:r>
            <w:r w:rsidR="00724A5D" w:rsidRPr="006D57C1">
              <w:t>“Xoz</w:t>
            </w:r>
            <w:r w:rsidR="005A6418" w:rsidRPr="006D57C1">
              <w:t xml:space="preserve"> .</w:t>
            </w:r>
            <w:r w:rsidR="00724A5D" w:rsidRPr="006D57C1">
              <w:t xml:space="preserve">999 Ag” (where “X” is the nominal weight in </w:t>
            </w:r>
            <w:r w:rsidR="00724A5D" w:rsidRPr="00C12ACA">
              <w:t>ounces of the coin, expressed as a whole number or a common fraction in Arabic numerals).</w:t>
            </w:r>
          </w:p>
        </w:tc>
      </w:tr>
      <w:tr w:rsidR="00646AFF" w:rsidRPr="00C12ACA" w14:paraId="26F05E4B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AD3CC5" w14:textId="047802FC" w:rsidR="00646AFF" w:rsidRPr="00C12ACA" w:rsidRDefault="001B76A1" w:rsidP="00C12ACA">
            <w:pPr>
              <w:pStyle w:val="Tabletext"/>
            </w:pPr>
            <w:r w:rsidRPr="00C12ACA">
              <w:t>176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011754" w14:textId="368F553D" w:rsidR="00646AFF" w:rsidRPr="00C12ACA" w:rsidRDefault="00646AFF" w:rsidP="00C12ACA">
            <w:pPr>
              <w:pStyle w:val="Tabletext"/>
            </w:pPr>
            <w:r w:rsidRPr="00C12ACA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E8A91C" w14:textId="245544BA" w:rsidR="00646AFF" w:rsidRPr="00C12ACA" w:rsidRDefault="005A6418" w:rsidP="00C12ACA">
            <w:pPr>
              <w:pStyle w:val="Tabletext"/>
            </w:pPr>
            <w:r w:rsidRPr="00C12ACA">
              <w:t>R77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87DA63" w14:textId="77777777" w:rsidR="000961EA" w:rsidRPr="003D4C18" w:rsidRDefault="000961EA" w:rsidP="00787EBD">
            <w:pPr>
              <w:pStyle w:val="Tabletext"/>
            </w:pPr>
            <w:r w:rsidRPr="003D4C18">
              <w:t>A design consisting of:</w:t>
            </w:r>
          </w:p>
          <w:p w14:paraId="43D1CD59" w14:textId="374B2089" w:rsidR="000961EA" w:rsidRPr="003D4C18" w:rsidRDefault="000961EA" w:rsidP="00787EBD">
            <w:pPr>
              <w:pStyle w:val="Tablea"/>
            </w:pPr>
            <w:r w:rsidRPr="003D4C18">
              <w:t xml:space="preserve">(a) a circular border surrounding, and partially obscured by, a representation of </w:t>
            </w:r>
            <w:r w:rsidR="007E6F62" w:rsidRPr="003D4C18">
              <w:t>two</w:t>
            </w:r>
            <w:r w:rsidRPr="003D4C18">
              <w:t xml:space="preserve"> hourglass dolphin</w:t>
            </w:r>
            <w:r w:rsidR="00711954" w:rsidRPr="003D4C18">
              <w:t>s</w:t>
            </w:r>
            <w:r w:rsidRPr="003D4C18">
              <w:t xml:space="preserve"> porpoising out of splashing water; and</w:t>
            </w:r>
          </w:p>
          <w:p w14:paraId="6EEF0176" w14:textId="4B6CDCD4" w:rsidR="000961EA" w:rsidRPr="003D4C18" w:rsidRDefault="000961EA" w:rsidP="00787EBD">
            <w:pPr>
              <w:pStyle w:val="Tablea"/>
            </w:pPr>
            <w:r w:rsidRPr="003D4C18">
              <w:t>(</w:t>
            </w:r>
            <w:r w:rsidR="00ED7D14" w:rsidRPr="003D4C18">
              <w:t>b</w:t>
            </w:r>
            <w:r w:rsidRPr="003D4C18">
              <w:t>) in the background, a stylised representation of a rising sun on the horizon; and</w:t>
            </w:r>
          </w:p>
          <w:p w14:paraId="62180D44" w14:textId="414D3583" w:rsidR="000961EA" w:rsidRPr="003D4C18" w:rsidRDefault="000961EA" w:rsidP="00787EBD">
            <w:pPr>
              <w:pStyle w:val="Tablea"/>
            </w:pPr>
            <w:r w:rsidRPr="003D4C18">
              <w:t>(</w:t>
            </w:r>
            <w:r w:rsidR="00ED7D14" w:rsidRPr="003D4C18">
              <w:t>c</w:t>
            </w:r>
            <w:r w:rsidRPr="003D4C18">
              <w:t>) the following:</w:t>
            </w:r>
          </w:p>
          <w:p w14:paraId="4FC1DE37" w14:textId="7D253B0A" w:rsidR="000961EA" w:rsidRPr="003D4C18" w:rsidRDefault="000961EA" w:rsidP="00787EBD">
            <w:pPr>
              <w:pStyle w:val="Tablei"/>
            </w:pPr>
            <w:r w:rsidRPr="003D4C18">
              <w:t>(i) “</w:t>
            </w:r>
            <w:r w:rsidR="00ED7D14" w:rsidRPr="003D4C18">
              <w:t>HOURGLASS</w:t>
            </w:r>
            <w:r w:rsidRPr="003D4C18">
              <w:t xml:space="preserve"> DOLPHIN”; and</w:t>
            </w:r>
          </w:p>
          <w:p w14:paraId="70AC8ED4" w14:textId="7B337896" w:rsidR="00646AFF" w:rsidRPr="003D4C18" w:rsidRDefault="000961EA" w:rsidP="00787EBD">
            <w:pPr>
              <w:pStyle w:val="Tablei"/>
            </w:pPr>
            <w:r w:rsidRPr="003D4C18">
              <w:t xml:space="preserve">(ii) “Xoz .999 FINE </w:t>
            </w:r>
            <w:r w:rsidR="00ED7D14" w:rsidRPr="003D4C18">
              <w:t>SILVER</w:t>
            </w:r>
            <w:r w:rsidRPr="003D4C18">
              <w:t>” (where “X” is the nominal weight in ounces of the coin expressed as a whole number or a common fraction in Arabic numerals).</w:t>
            </w:r>
          </w:p>
        </w:tc>
      </w:tr>
      <w:tr w:rsidR="00646AFF" w:rsidRPr="00C12ACA" w14:paraId="08CC71F1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52080D" w14:textId="1B479FC7" w:rsidR="00646AFF" w:rsidRPr="00C12ACA" w:rsidRDefault="001B76A1" w:rsidP="00C12ACA">
            <w:pPr>
              <w:pStyle w:val="Tabletext"/>
            </w:pPr>
            <w:r w:rsidRPr="00C12ACA">
              <w:t>177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50BC4AC" w14:textId="2D4D14AA" w:rsidR="00646AFF" w:rsidRPr="00C12ACA" w:rsidRDefault="00B2381E" w:rsidP="00C12ACA">
            <w:pPr>
              <w:pStyle w:val="Tabletext"/>
            </w:pPr>
            <w:r w:rsidRPr="00C12ACA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84CE54" w14:textId="75EFCF5B" w:rsidR="00646AFF" w:rsidRPr="00C12ACA" w:rsidRDefault="00F6090F" w:rsidP="00C12ACA">
            <w:pPr>
              <w:pStyle w:val="Tabletext"/>
            </w:pPr>
            <w:r w:rsidRPr="00C12ACA">
              <w:t>R78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26E94B" w14:textId="77777777" w:rsidR="00646AFF" w:rsidRPr="003D4C18" w:rsidRDefault="00F6090F" w:rsidP="00DB4202">
            <w:pPr>
              <w:pStyle w:val="Tabletext"/>
            </w:pPr>
            <w:r w:rsidRPr="003D4C18">
              <w:t>The same as for item 176, except omit subparagraph (c)(ii)</w:t>
            </w:r>
            <w:r w:rsidR="004C52F1" w:rsidRPr="003D4C18">
              <w:t>, and substitute:</w:t>
            </w:r>
          </w:p>
          <w:p w14:paraId="54EC502B" w14:textId="4726F80D" w:rsidR="004C52F1" w:rsidRPr="003D4C18" w:rsidRDefault="004C52F1" w:rsidP="00DB4202">
            <w:pPr>
              <w:pStyle w:val="Tablei"/>
            </w:pPr>
            <w:r w:rsidRPr="003D4C18">
              <w:t>(ii) “Xoz .9999 FINE GOLD” (where “X” is the nominal weight in ounces of the coin expressed as a whole number or a common fraction in Arabic numerals).</w:t>
            </w:r>
          </w:p>
        </w:tc>
      </w:tr>
      <w:tr w:rsidR="00646AFF" w:rsidRPr="00C12ACA" w14:paraId="0F591374" w14:textId="77777777" w:rsidTr="2BA6150C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A11BE1" w14:textId="334E7127" w:rsidR="00646AFF" w:rsidRPr="00C12ACA" w:rsidRDefault="001B76A1" w:rsidP="00C12ACA">
            <w:pPr>
              <w:pStyle w:val="Tabletext"/>
            </w:pPr>
            <w:r w:rsidRPr="00C12ACA">
              <w:t>178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B73EEF" w14:textId="62D5B885" w:rsidR="00646AFF" w:rsidRPr="00C12ACA" w:rsidRDefault="00A338E5" w:rsidP="00C12ACA">
            <w:pPr>
              <w:pStyle w:val="Tabletext"/>
            </w:pPr>
            <w:r w:rsidRPr="00C12ACA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9F63981" w14:textId="1013F890" w:rsidR="00646AFF" w:rsidRPr="00C12ACA" w:rsidRDefault="004C52F1" w:rsidP="00C12ACA">
            <w:pPr>
              <w:pStyle w:val="Tabletext"/>
            </w:pPr>
            <w:r w:rsidRPr="00C12ACA">
              <w:t>R79</w:t>
            </w:r>
          </w:p>
        </w:tc>
        <w:tc>
          <w:tcPr>
            <w:tcW w:w="58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44DE534" w14:textId="77777777" w:rsidR="00646AFF" w:rsidRPr="00C12ACA" w:rsidRDefault="00432386" w:rsidP="00A338E5">
            <w:pPr>
              <w:pStyle w:val="Tabletext"/>
            </w:pPr>
            <w:r w:rsidRPr="00C12ACA">
              <w:t>A design consisting of:</w:t>
            </w:r>
          </w:p>
          <w:p w14:paraId="0E882025" w14:textId="2440DF1E" w:rsidR="00E54E1F" w:rsidRPr="009D7813" w:rsidRDefault="00E54E1F" w:rsidP="009D7813">
            <w:pPr>
              <w:pStyle w:val="Tablea"/>
            </w:pPr>
            <w:r w:rsidRPr="009D7813">
              <w:lastRenderedPageBreak/>
              <w:t xml:space="preserve">(a) in the foreground, </w:t>
            </w:r>
            <w:r w:rsidR="00DC4B73" w:rsidRPr="009D7813">
              <w:t xml:space="preserve">a representation of a female giraffe with her calf </w:t>
            </w:r>
            <w:r w:rsidR="003F098C">
              <w:t>standing</w:t>
            </w:r>
            <w:r w:rsidR="00DC4B73" w:rsidRPr="009D7813">
              <w:t xml:space="preserve"> on a stylised representation of </w:t>
            </w:r>
            <w:r w:rsidR="000D3194" w:rsidRPr="009D7813">
              <w:t xml:space="preserve">rough terrain featuring </w:t>
            </w:r>
            <w:r w:rsidR="008E2ED6" w:rsidRPr="009D7813">
              <w:t xml:space="preserve">rocks and </w:t>
            </w:r>
            <w:r w:rsidR="000D3194" w:rsidRPr="009D7813">
              <w:t>tufts of grass; and</w:t>
            </w:r>
          </w:p>
          <w:p w14:paraId="1745E49D" w14:textId="75CA1DCE" w:rsidR="00E54E1F" w:rsidRPr="009D7813" w:rsidRDefault="00E54E1F" w:rsidP="009D7813">
            <w:pPr>
              <w:pStyle w:val="Tablea"/>
            </w:pPr>
            <w:r w:rsidRPr="009D7813">
              <w:t xml:space="preserve">(b) in the background, </w:t>
            </w:r>
            <w:r w:rsidR="00F62C0B" w:rsidRPr="009D7813">
              <w:t xml:space="preserve">a </w:t>
            </w:r>
            <w:r w:rsidR="00BA6159" w:rsidRPr="009D7813">
              <w:t>stylised representation</w:t>
            </w:r>
            <w:r w:rsidR="00F62C0B" w:rsidRPr="009D7813">
              <w:t xml:space="preserve"> of the sun and clouds</w:t>
            </w:r>
            <w:r w:rsidRPr="009D7813">
              <w:t>; and</w:t>
            </w:r>
          </w:p>
          <w:p w14:paraId="6F602536" w14:textId="77777777" w:rsidR="00E54E1F" w:rsidRPr="00C12ACA" w:rsidRDefault="00E54E1F" w:rsidP="009D7813">
            <w:pPr>
              <w:pStyle w:val="Tablea"/>
            </w:pPr>
            <w:r w:rsidRPr="009D7813">
              <w:t>(c) the followin</w:t>
            </w:r>
            <w:r w:rsidRPr="00C12ACA">
              <w:t>g:</w:t>
            </w:r>
          </w:p>
          <w:p w14:paraId="56808213" w14:textId="01D10500" w:rsidR="00E54E1F" w:rsidRPr="003F098C" w:rsidRDefault="00E54E1F" w:rsidP="003F098C">
            <w:pPr>
              <w:pStyle w:val="Tablei"/>
            </w:pPr>
            <w:r w:rsidRPr="003F098C">
              <w:t>(i) “</w:t>
            </w:r>
            <w:r w:rsidR="00DD0D82" w:rsidRPr="003F098C">
              <w:t>AUSTRALIA ZOO</w:t>
            </w:r>
            <w:r w:rsidRPr="003F098C">
              <w:t>”; and</w:t>
            </w:r>
          </w:p>
          <w:p w14:paraId="1B0AFDAE" w14:textId="12D7050A" w:rsidR="00E54E1F" w:rsidRPr="003F098C" w:rsidRDefault="00E54E1F" w:rsidP="003F098C">
            <w:pPr>
              <w:pStyle w:val="Tablei"/>
            </w:pPr>
            <w:r w:rsidRPr="003F098C">
              <w:t xml:space="preserve">(ii) </w:t>
            </w:r>
            <w:r w:rsidR="006F0AE8" w:rsidRPr="003F098C">
              <w:t>“GIRAFFE”; and</w:t>
            </w:r>
          </w:p>
          <w:p w14:paraId="50876C7E" w14:textId="673D9528" w:rsidR="00DD0D82" w:rsidRPr="003F098C" w:rsidRDefault="00DD0D82" w:rsidP="003F098C">
            <w:pPr>
              <w:pStyle w:val="Tablei"/>
            </w:pPr>
            <w:r w:rsidRPr="003F098C">
              <w:t xml:space="preserve">(iii) </w:t>
            </w:r>
            <w:r w:rsidR="006F0AE8" w:rsidRPr="003F098C">
              <w:t>“Xoz .</w:t>
            </w:r>
            <w:r w:rsidR="00811AC0" w:rsidRPr="003F098C">
              <w:t>9</w:t>
            </w:r>
            <w:r w:rsidR="006F0AE8" w:rsidRPr="003F098C">
              <w:t xml:space="preserve">999 </w:t>
            </w:r>
            <w:r w:rsidR="00811AC0" w:rsidRPr="003F098C">
              <w:t>Au</w:t>
            </w:r>
            <w:r w:rsidR="006F0AE8" w:rsidRPr="003F098C">
              <w:t>” (where “X” is the nominal weight in ounces of the coin expressed as a whole number or a common fraction in Arabic numerals); and</w:t>
            </w:r>
          </w:p>
          <w:p w14:paraId="3608EC2C" w14:textId="04DD487C" w:rsidR="00E54E1F" w:rsidRPr="00C12ACA" w:rsidRDefault="00DD0D82" w:rsidP="003F098C">
            <w:pPr>
              <w:pStyle w:val="Tablei"/>
            </w:pPr>
            <w:r w:rsidRPr="003F098C">
              <w:t>(iv)</w:t>
            </w:r>
            <w:r w:rsidR="00811AC0" w:rsidRPr="003F098C">
              <w:t xml:space="preserve"> “AS”.</w:t>
            </w:r>
          </w:p>
        </w:tc>
      </w:tr>
      <w:tr w:rsidR="003C0E0A" w:rsidRPr="00827993" w14:paraId="4A1631DE" w14:textId="77777777" w:rsidTr="00C12ACA">
        <w:trPr>
          <w:gridAfter w:val="1"/>
          <w:wAfter w:w="92" w:type="dxa"/>
          <w:trHeight w:val="61"/>
        </w:trPr>
        <w:tc>
          <w:tcPr>
            <w:tcW w:w="61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DC0F12A" w14:textId="437742E5" w:rsidR="003C0E0A" w:rsidRPr="00C12ACA" w:rsidRDefault="001B76A1" w:rsidP="00C12ACA">
            <w:pPr>
              <w:pStyle w:val="Tabletext"/>
            </w:pPr>
            <w:r w:rsidRPr="00C12ACA">
              <w:lastRenderedPageBreak/>
              <w:t>179</w:t>
            </w:r>
          </w:p>
        </w:tc>
        <w:tc>
          <w:tcPr>
            <w:tcW w:w="92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DF09BD9" w14:textId="79FD7726" w:rsidR="003C0E0A" w:rsidRPr="00C12ACA" w:rsidRDefault="003C0E0A" w:rsidP="00C12ACA">
            <w:pPr>
              <w:pStyle w:val="Tabletext"/>
            </w:pPr>
            <w:r w:rsidRPr="00C12ACA">
              <w:t>Reverse</w:t>
            </w:r>
          </w:p>
        </w:tc>
        <w:tc>
          <w:tcPr>
            <w:tcW w:w="92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2978129" w14:textId="54198D3E" w:rsidR="003C0E0A" w:rsidRPr="00C12ACA" w:rsidRDefault="004C52F1" w:rsidP="00C12ACA">
            <w:pPr>
              <w:pStyle w:val="Tabletext"/>
            </w:pPr>
            <w:r w:rsidRPr="00C12ACA">
              <w:t>R80</w:t>
            </w:r>
          </w:p>
        </w:tc>
        <w:tc>
          <w:tcPr>
            <w:tcW w:w="5816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61458A90" w14:textId="77777777" w:rsidR="00811AC0" w:rsidRPr="00A957D5" w:rsidRDefault="00811AC0" w:rsidP="00811AC0">
            <w:pPr>
              <w:pStyle w:val="Tabletext"/>
            </w:pPr>
            <w:r w:rsidRPr="00A957D5">
              <w:t>A design consisting of:</w:t>
            </w:r>
          </w:p>
          <w:p w14:paraId="43E18F41" w14:textId="028A8A1B" w:rsidR="00811AC0" w:rsidRPr="002E573A" w:rsidRDefault="00811AC0" w:rsidP="002E573A">
            <w:pPr>
              <w:pStyle w:val="Tablea"/>
            </w:pPr>
            <w:r>
              <w:rPr>
                <w:color w:val="000000"/>
              </w:rPr>
              <w:t>(a) in the foreground, a representation</w:t>
            </w:r>
            <w:r w:rsidR="00CE59E7">
              <w:rPr>
                <w:color w:val="000000"/>
              </w:rPr>
              <w:t xml:space="preserve"> </w:t>
            </w:r>
            <w:r w:rsidR="0021334E">
              <w:rPr>
                <w:color w:val="000000"/>
              </w:rPr>
              <w:t xml:space="preserve">of </w:t>
            </w:r>
            <w:r w:rsidR="00517A4A">
              <w:rPr>
                <w:color w:val="000000"/>
              </w:rPr>
              <w:t xml:space="preserve">the head and neck of </w:t>
            </w:r>
            <w:r>
              <w:rPr>
                <w:color w:val="000000"/>
              </w:rPr>
              <w:t xml:space="preserve">a </w:t>
            </w:r>
            <w:r w:rsidRPr="002E573A">
              <w:t xml:space="preserve">female giraffe </w:t>
            </w:r>
            <w:r w:rsidR="0021334E" w:rsidRPr="002E573A">
              <w:t>and</w:t>
            </w:r>
            <w:r w:rsidRPr="002E573A">
              <w:t xml:space="preserve"> </w:t>
            </w:r>
            <w:r w:rsidR="003C1E71">
              <w:t xml:space="preserve">of </w:t>
            </w:r>
            <w:r w:rsidRPr="002E573A">
              <w:t>her calf</w:t>
            </w:r>
            <w:r w:rsidR="00517A4A" w:rsidRPr="002E573A">
              <w:t xml:space="preserve">, </w:t>
            </w:r>
            <w:r w:rsidR="00F173CB">
              <w:t>looking at one another</w:t>
            </w:r>
            <w:r w:rsidRPr="002E573A">
              <w:t>; and</w:t>
            </w:r>
          </w:p>
          <w:p w14:paraId="3F417B64" w14:textId="25EB7E3F" w:rsidR="00811AC0" w:rsidRPr="002E573A" w:rsidRDefault="00811AC0" w:rsidP="002E573A">
            <w:pPr>
              <w:pStyle w:val="Tablea"/>
            </w:pPr>
            <w:r w:rsidRPr="002E573A">
              <w:t>(b) in the background, stylised representation</w:t>
            </w:r>
            <w:r w:rsidR="00543572" w:rsidRPr="002E573A">
              <w:t>s</w:t>
            </w:r>
            <w:r w:rsidRPr="002E573A">
              <w:t xml:space="preserve"> of </w:t>
            </w:r>
            <w:r w:rsidR="00543572" w:rsidRPr="002E573A">
              <w:t xml:space="preserve">a tree, </w:t>
            </w:r>
            <w:r w:rsidRPr="002E573A">
              <w:t>the sun</w:t>
            </w:r>
            <w:r w:rsidR="00D52153" w:rsidRPr="002E573A">
              <w:t>,</w:t>
            </w:r>
            <w:r w:rsidRPr="002E573A">
              <w:t xml:space="preserve"> and </w:t>
            </w:r>
            <w:r w:rsidR="00201529" w:rsidRPr="002E573A">
              <w:t>mountain</w:t>
            </w:r>
            <w:r w:rsidRPr="002E573A">
              <w:t>s; and</w:t>
            </w:r>
          </w:p>
          <w:p w14:paraId="4E278FCE" w14:textId="77777777" w:rsidR="00811AC0" w:rsidRDefault="00811AC0" w:rsidP="002E573A">
            <w:pPr>
              <w:pStyle w:val="Tablea"/>
              <w:rPr>
                <w:color w:val="000000"/>
              </w:rPr>
            </w:pPr>
            <w:r w:rsidRPr="002E573A">
              <w:t>(c) the fo</w:t>
            </w:r>
            <w:r>
              <w:rPr>
                <w:color w:val="000000"/>
              </w:rPr>
              <w:t>llowing:</w:t>
            </w:r>
          </w:p>
          <w:p w14:paraId="5EC4C1ED" w14:textId="77777777" w:rsidR="00811AC0" w:rsidRPr="002E573A" w:rsidRDefault="00811AC0" w:rsidP="002E573A">
            <w:pPr>
              <w:pStyle w:val="Tablei"/>
            </w:pPr>
            <w:r w:rsidRPr="002E573A">
              <w:t>(i) “AUSTRALIA ZOO”; and</w:t>
            </w:r>
          </w:p>
          <w:p w14:paraId="3D50971C" w14:textId="77777777" w:rsidR="00811AC0" w:rsidRPr="002E573A" w:rsidRDefault="00811AC0" w:rsidP="002E573A">
            <w:pPr>
              <w:pStyle w:val="Tablei"/>
            </w:pPr>
            <w:r w:rsidRPr="002E573A">
              <w:t>(ii) “GIRAFFE”; and</w:t>
            </w:r>
          </w:p>
          <w:p w14:paraId="57C1EA3B" w14:textId="0745339A" w:rsidR="00811AC0" w:rsidRDefault="00811AC0" w:rsidP="002E573A">
            <w:pPr>
              <w:pStyle w:val="Tablei"/>
              <w:rPr>
                <w:color w:val="000000"/>
              </w:rPr>
            </w:pPr>
            <w:r w:rsidRPr="002E573A">
              <w:t>(iii) “Xoz .999 A</w:t>
            </w:r>
            <w:r w:rsidR="00517A4A" w:rsidRPr="002E573A">
              <w:t>g</w:t>
            </w:r>
            <w:r w:rsidRPr="002E573A">
              <w:t>” (</w:t>
            </w:r>
            <w:r>
              <w:rPr>
                <w:color w:val="000000"/>
              </w:rPr>
              <w:t>where “X” is the nominal weight in ounces of the coin expressed as a whole number or a common fraction in Arabic numerals); and</w:t>
            </w:r>
          </w:p>
          <w:p w14:paraId="6942FDF9" w14:textId="4543CA33" w:rsidR="003552D6" w:rsidRPr="004C52F1" w:rsidRDefault="00811AC0" w:rsidP="002E573A">
            <w:pPr>
              <w:pStyle w:val="Tablei"/>
              <w:rPr>
                <w:highlight w:val="yellow"/>
              </w:rPr>
            </w:pPr>
            <w:r>
              <w:t>(iv) “</w:t>
            </w:r>
            <w:r w:rsidRPr="002E573A">
              <w:t>AS</w:t>
            </w:r>
            <w:r>
              <w:t>”.</w:t>
            </w:r>
          </w:p>
        </w:tc>
      </w:tr>
    </w:tbl>
    <w:p w14:paraId="5AED3F3C" w14:textId="77777777" w:rsidR="00845B89" w:rsidRPr="00845B89" w:rsidRDefault="00845B89" w:rsidP="000B7756">
      <w:pPr>
        <w:pStyle w:val="Tabletext"/>
      </w:pPr>
    </w:p>
    <w:sectPr w:rsidR="00845B89" w:rsidRPr="00845B89" w:rsidSect="008D1B68">
      <w:headerReference w:type="default" r:id="rId30"/>
      <w:footerReference w:type="default" r:id="rId31"/>
      <w:type w:val="continuous"/>
      <w:pgSz w:w="11907" w:h="16839"/>
      <w:pgMar w:top="1675" w:right="1797" w:bottom="1440" w:left="1797" w:header="720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6AE7" w14:textId="77777777" w:rsidR="00666F26" w:rsidRDefault="00666F26" w:rsidP="00F5638C">
      <w:pPr>
        <w:spacing w:line="240" w:lineRule="auto"/>
      </w:pPr>
      <w:r>
        <w:separator/>
      </w:r>
    </w:p>
  </w:endnote>
  <w:endnote w:type="continuationSeparator" w:id="0">
    <w:p w14:paraId="4CE9F06D" w14:textId="77777777" w:rsidR="00666F26" w:rsidRDefault="00666F26" w:rsidP="00F5638C">
      <w:pPr>
        <w:spacing w:line="240" w:lineRule="auto"/>
      </w:pPr>
      <w:r>
        <w:continuationSeparator/>
      </w:r>
    </w:p>
  </w:endnote>
  <w:endnote w:type="continuationNotice" w:id="1">
    <w:p w14:paraId="756C47E3" w14:textId="77777777" w:rsidR="00666F26" w:rsidRDefault="00666F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F2D8" w14:textId="2AE7EDD4" w:rsidR="00262671" w:rsidRPr="005F1388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6C21" w14:textId="0844D9B3" w:rsidR="00262671" w:rsidRDefault="00262671" w:rsidP="00606351">
    <w:bookmarkStart w:id="2" w:name="_Hlk26285905"/>
    <w:bookmarkStart w:id="3" w:name="_Hlk26285906"/>
    <w:bookmarkStart w:id="4" w:name="_Hlk26285909"/>
    <w:bookmarkStart w:id="5" w:name="_Hlk26285910"/>
  </w:p>
  <w:bookmarkEnd w:id="2"/>
  <w:bookmarkEnd w:id="3"/>
  <w:bookmarkEnd w:id="4"/>
  <w:bookmarkEnd w:id="5"/>
  <w:p w14:paraId="3560CDAA" w14:textId="77777777" w:rsidR="00262671" w:rsidRPr="00E97334" w:rsidRDefault="00262671" w:rsidP="006063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6556" w14:textId="77777777" w:rsidR="00262671" w:rsidRPr="00ED79B6" w:rsidRDefault="00262671" w:rsidP="0060635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8" w:name="_Hlk26285907"/>
    <w:bookmarkStart w:id="9" w:name="_Hlk26285908"/>
    <w:bookmarkStart w:id="10" w:name="_Hlk26285919"/>
    <w:bookmarkStart w:id="11" w:name="_Hlk26285920"/>
    <w:bookmarkEnd w:id="8"/>
    <w:bookmarkEnd w:id="9"/>
    <w:bookmarkEnd w:id="10"/>
    <w:bookmarkEnd w:id="1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C241" w14:textId="65B86D20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224FEF5D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E871040" w14:textId="77777777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8762E2" w14:textId="3E04E035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252AF1">
            <w:rPr>
              <w:i/>
              <w:noProof/>
              <w:sz w:val="18"/>
            </w:rPr>
            <w:t>Currency (Australian Coins) Amendment (2024 Royal Australian Mint No. 4)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E946DA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126BA8D8" w14:textId="77777777" w:rsidR="00262671" w:rsidRPr="00ED79B6" w:rsidRDefault="00262671" w:rsidP="0060635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5C1EB" w14:textId="5682BC20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2" w:name="_Hlk26285917"/>
    <w:bookmarkStart w:id="13" w:name="_Hlk26285918"/>
    <w:bookmarkStart w:id="14" w:name="_Hlk26285921"/>
    <w:bookmarkStart w:id="15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62671" w14:paraId="438634ED" w14:textId="77777777" w:rsidTr="00F7570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CD4C8E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FECAE9" w14:textId="6123A0E4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85B07">
            <w:rPr>
              <w:i/>
              <w:noProof/>
              <w:sz w:val="18"/>
            </w:rPr>
            <w:t>Currency (Australian Coins) Amendment (2024 Royal Australian Mint No. 4)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2BB38FD" w14:textId="58089950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2"/>
    <w:bookmarkEnd w:id="13"/>
    <w:bookmarkEnd w:id="14"/>
    <w:bookmarkEnd w:id="15"/>
  </w:tbl>
  <w:p w14:paraId="20E30A7B" w14:textId="77777777" w:rsidR="00262671" w:rsidRPr="00ED79B6" w:rsidRDefault="00262671" w:rsidP="0060635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2528" w14:textId="5ADED16B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62671" w14:paraId="05DBDA63" w14:textId="77777777" w:rsidTr="00F7570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2D5236" w14:textId="208A9D66" w:rsidR="00262671" w:rsidRDefault="00262671" w:rsidP="0060635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8B7C3EC" w14:textId="075C5E07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85B07">
            <w:rPr>
              <w:i/>
              <w:noProof/>
              <w:sz w:val="18"/>
            </w:rPr>
            <w:t>Currency (Australian Coins) Amendment (2024 Royal Australian Mint No. 4)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E41A8F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</w:p>
      </w:tc>
    </w:tr>
  </w:tbl>
  <w:p w14:paraId="2D54C888" w14:textId="77777777" w:rsidR="00262671" w:rsidRPr="00ED79B6" w:rsidRDefault="00262671" w:rsidP="0060635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AC0D" w14:textId="12C74327" w:rsidR="00262671" w:rsidRPr="00E33C1C" w:rsidRDefault="00262671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6" w:name="_Hlk26285929"/>
    <w:bookmarkStart w:id="27" w:name="_Hlk26285930"/>
    <w:bookmarkStart w:id="28" w:name="_Hlk26285933"/>
    <w:bookmarkStart w:id="29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6D1F1A93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83D55F9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1816D5" w14:textId="27752629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85B07">
            <w:rPr>
              <w:i/>
              <w:noProof/>
              <w:sz w:val="18"/>
            </w:rPr>
            <w:t>Currency (Australian Coins) Amendment (2024 Royal Australian Mint No. 4)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30E072" w14:textId="3214C1EC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6"/>
    <w:bookmarkEnd w:id="27"/>
    <w:bookmarkEnd w:id="28"/>
    <w:bookmarkEnd w:id="29"/>
  </w:tbl>
  <w:p w14:paraId="3DBA3132" w14:textId="77777777" w:rsidR="00262671" w:rsidRPr="00ED79B6" w:rsidRDefault="00262671" w:rsidP="00606351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22C8" w14:textId="77777777" w:rsidR="00262671" w:rsidRPr="00E33C1C" w:rsidRDefault="00262671" w:rsidP="0060635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2" w:name="_Hlk26285931"/>
    <w:bookmarkStart w:id="33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62671" w14:paraId="4A2E806C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A300874" w14:textId="77777777" w:rsidR="00262671" w:rsidRDefault="00262671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C13404" w14:textId="249927FA" w:rsidR="00262671" w:rsidRDefault="00262671" w:rsidP="0060635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52AF1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F54A41" w14:textId="77777777" w:rsidR="00262671" w:rsidRDefault="00262671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2"/>
    <w:bookmarkEnd w:id="33"/>
  </w:tbl>
  <w:p w14:paraId="554D5DDF" w14:textId="77777777" w:rsidR="00262671" w:rsidRPr="00ED79B6" w:rsidRDefault="00262671" w:rsidP="00606351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F271" w14:textId="3B22190F" w:rsidR="00724CA5" w:rsidRPr="00E33C1C" w:rsidRDefault="00724CA5" w:rsidP="0060635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4CA5" w14:paraId="26205A05" w14:textId="77777777" w:rsidTr="00F7570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DFA70D" w14:textId="77777777" w:rsidR="00724CA5" w:rsidRDefault="00724CA5" w:rsidP="0060635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187AF0" w14:textId="69645B87" w:rsidR="00724CA5" w:rsidRDefault="00724CA5" w:rsidP="0060635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E7B11">
            <w:rPr>
              <w:i/>
              <w:noProof/>
              <w:sz w:val="18"/>
            </w:rPr>
            <w:t>Currency (Australian Coins) Amendment (2024 Royal Australian Mint No. 4)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30FB2A" w14:textId="773CF884" w:rsidR="00724CA5" w:rsidRDefault="00724CA5" w:rsidP="0060635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22A2A8A" w14:textId="77777777" w:rsidR="00724CA5" w:rsidRPr="00ED79B6" w:rsidRDefault="00724CA5" w:rsidP="0060635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2286" w14:textId="77777777" w:rsidR="00666F26" w:rsidRDefault="00666F26" w:rsidP="00F5638C">
      <w:pPr>
        <w:spacing w:line="240" w:lineRule="auto"/>
      </w:pPr>
      <w:r>
        <w:separator/>
      </w:r>
    </w:p>
  </w:footnote>
  <w:footnote w:type="continuationSeparator" w:id="0">
    <w:p w14:paraId="76F6E3D9" w14:textId="77777777" w:rsidR="00666F26" w:rsidRDefault="00666F26" w:rsidP="00F5638C">
      <w:pPr>
        <w:spacing w:line="240" w:lineRule="auto"/>
      </w:pPr>
      <w:r>
        <w:continuationSeparator/>
      </w:r>
    </w:p>
  </w:footnote>
  <w:footnote w:type="continuationNotice" w:id="1">
    <w:p w14:paraId="442F94C3" w14:textId="77777777" w:rsidR="00666F26" w:rsidRDefault="00666F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062BB" w14:textId="66DEE3B5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FD1D" w14:textId="7F0364F3" w:rsidR="00D80744" w:rsidRPr="00A961C4" w:rsidRDefault="00D80744" w:rsidP="00D80744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6E7B11">
      <w:rPr>
        <w:noProof/>
        <w:sz w:val="20"/>
      </w:rPr>
      <w:t>Amendments</w:t>
    </w:r>
    <w:r w:rsidR="006E7B11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E7B11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7EC564E6" w14:textId="3FAE0D70" w:rsidR="00E538A9" w:rsidRPr="00A961C4" w:rsidRDefault="00E538A9" w:rsidP="00E538A9">
    <w:pPr>
      <w:jc w:val="right"/>
      <w:rPr>
        <w:sz w:val="20"/>
      </w:rPr>
    </w:pP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</w:p>
  <w:p w14:paraId="75BCCB28" w14:textId="29A7F91A" w:rsidR="00E538A9" w:rsidRPr="00A961C4" w:rsidRDefault="00E538A9" w:rsidP="00E538A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66CAA442" w14:textId="77777777" w:rsidR="00E538A9" w:rsidRPr="00A961C4" w:rsidRDefault="00E538A9" w:rsidP="00606351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8440" w14:textId="0992A235" w:rsidR="00262671" w:rsidRPr="005F1388" w:rsidRDefault="00262671" w:rsidP="0060635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AC86" w14:textId="77777777" w:rsidR="00262671" w:rsidRPr="005F1388" w:rsidRDefault="00262671" w:rsidP="00606351">
    <w:pPr>
      <w:pStyle w:val="Header"/>
      <w:tabs>
        <w:tab w:val="clear" w:pos="4150"/>
        <w:tab w:val="clear" w:pos="8307"/>
      </w:tabs>
    </w:pPr>
    <w:bookmarkStart w:id="6" w:name="_Hlk26285901"/>
    <w:bookmarkStart w:id="7" w:name="_Hlk26285902"/>
    <w:bookmarkEnd w:id="6"/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274B" w14:textId="5BE6C623" w:rsidR="00262671" w:rsidRPr="00ED79B6" w:rsidRDefault="00262671" w:rsidP="00606351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D142" w14:textId="1FF48243" w:rsidR="00262671" w:rsidRPr="00ED79B6" w:rsidRDefault="00262671" w:rsidP="0060635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7651" w14:textId="77777777" w:rsidR="00262671" w:rsidRPr="00ED79B6" w:rsidRDefault="00262671" w:rsidP="00606351">
    <w:pPr>
      <w:pStyle w:val="Header"/>
      <w:tabs>
        <w:tab w:val="clear" w:pos="4150"/>
        <w:tab w:val="clear" w:pos="8307"/>
      </w:tabs>
    </w:pPr>
    <w:bookmarkStart w:id="16" w:name="_Hlk26285913"/>
    <w:bookmarkStart w:id="17" w:name="_Hlk26285914"/>
    <w:bookmarkEnd w:id="16"/>
    <w:bookmarkEnd w:id="17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A64" w14:textId="03A6F14F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85B0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85B07">
      <w:rPr>
        <w:noProof/>
        <w:sz w:val="20"/>
      </w:rPr>
      <w:t>Amendments</w:t>
    </w:r>
    <w:r w:rsidR="00685B07">
      <w:rPr>
        <w:noProof/>
        <w:sz w:val="20"/>
      </w:rPr>
      <w:cr/>
    </w:r>
    <w:r>
      <w:rPr>
        <w:sz w:val="20"/>
      </w:rPr>
      <w:fldChar w:fldCharType="end"/>
    </w:r>
  </w:p>
  <w:p w14:paraId="6C7CB41D" w14:textId="7908798A" w:rsidR="00262671" w:rsidRPr="00A961C4" w:rsidRDefault="00262671" w:rsidP="00606351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0716AB0F" w14:textId="77777777" w:rsidR="00262671" w:rsidRPr="00A961C4" w:rsidRDefault="00262671" w:rsidP="00606351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_Hlk26285923"/>
  <w:bookmarkStart w:id="23" w:name="_Hlk26285924"/>
  <w:bookmarkStart w:id="24" w:name="_Hlk26285927"/>
  <w:bookmarkStart w:id="25" w:name="_Hlk26285928"/>
  <w:p w14:paraId="092287F2" w14:textId="3932FA5A" w:rsidR="00262671" w:rsidRPr="00A961C4" w:rsidRDefault="00262671" w:rsidP="00606351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CC60D55" w14:textId="4DA1E890" w:rsidR="00262671" w:rsidRPr="00A961C4" w:rsidRDefault="00262671" w:rsidP="00606351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2"/>
  <w:bookmarkEnd w:id="23"/>
  <w:bookmarkEnd w:id="24"/>
  <w:bookmarkEnd w:id="25"/>
  <w:p w14:paraId="24FA351F" w14:textId="77777777" w:rsidR="00262671" w:rsidRPr="00A961C4" w:rsidRDefault="00262671" w:rsidP="00606351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4A527" w14:textId="77777777" w:rsidR="00262671" w:rsidRPr="00A961C4" w:rsidRDefault="00262671" w:rsidP="00606351">
    <w:bookmarkStart w:id="30" w:name="_Hlk26285925"/>
    <w:bookmarkStart w:id="31" w:name="_Hlk26285926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FAA"/>
    <w:multiLevelType w:val="multilevel"/>
    <w:tmpl w:val="2F8EC8C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48C1C26"/>
    <w:multiLevelType w:val="hybridMultilevel"/>
    <w:tmpl w:val="35D80E54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B7F"/>
    <w:multiLevelType w:val="hybridMultilevel"/>
    <w:tmpl w:val="0688E9F6"/>
    <w:lvl w:ilvl="0" w:tplc="DDD4CF96">
      <w:start w:val="2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1BF9"/>
    <w:multiLevelType w:val="hybridMultilevel"/>
    <w:tmpl w:val="E9CCD758"/>
    <w:lvl w:ilvl="0" w:tplc="0A5A5954">
      <w:start w:val="4"/>
      <w:numFmt w:val="lowerRoman"/>
      <w:suff w:val="space"/>
      <w:lvlText w:val="(%1)"/>
      <w:lvlJc w:val="left"/>
      <w:pPr>
        <w:ind w:left="108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62F46"/>
    <w:multiLevelType w:val="hybridMultilevel"/>
    <w:tmpl w:val="76BA2566"/>
    <w:lvl w:ilvl="0" w:tplc="6B784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B3E4A"/>
    <w:multiLevelType w:val="hybridMultilevel"/>
    <w:tmpl w:val="BE787A10"/>
    <w:lvl w:ilvl="0" w:tplc="E6DE9794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3006D"/>
    <w:multiLevelType w:val="multilevel"/>
    <w:tmpl w:val="F796DAC2"/>
    <w:lvl w:ilvl="0">
      <w:start w:val="5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C4F3738"/>
    <w:multiLevelType w:val="hybridMultilevel"/>
    <w:tmpl w:val="78F033AE"/>
    <w:lvl w:ilvl="0" w:tplc="EA74EB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963"/>
    <w:multiLevelType w:val="hybridMultilevel"/>
    <w:tmpl w:val="E2764D9C"/>
    <w:lvl w:ilvl="0" w:tplc="36C6BD3E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D1919"/>
    <w:multiLevelType w:val="multilevel"/>
    <w:tmpl w:val="9C04EB08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07C72A7"/>
    <w:multiLevelType w:val="hybridMultilevel"/>
    <w:tmpl w:val="8D125616"/>
    <w:lvl w:ilvl="0" w:tplc="63845ADE">
      <w:start w:val="1"/>
      <w:numFmt w:val="lowerLetter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02BA7"/>
    <w:multiLevelType w:val="multilevel"/>
    <w:tmpl w:val="22D25CEE"/>
    <w:lvl w:ilvl="0">
      <w:start w:val="1"/>
      <w:numFmt w:val="lowerLetter"/>
      <w:suff w:val="space"/>
      <w:lvlText w:val="(%1)"/>
      <w:lvlJc w:val="left"/>
      <w:pPr>
        <w:ind w:left="100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54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25810049"/>
    <w:multiLevelType w:val="multilevel"/>
    <w:tmpl w:val="5AD8887E"/>
    <w:lvl w:ilvl="0">
      <w:start w:val="4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77D2B68"/>
    <w:multiLevelType w:val="multilevel"/>
    <w:tmpl w:val="22D25CEE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2C381DE1"/>
    <w:multiLevelType w:val="hybridMultilevel"/>
    <w:tmpl w:val="BC8E183C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7465B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61C0"/>
    <w:multiLevelType w:val="multilevel"/>
    <w:tmpl w:val="1212834E"/>
    <w:lvl w:ilvl="0">
      <w:start w:val="2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32883B13"/>
    <w:multiLevelType w:val="hybridMultilevel"/>
    <w:tmpl w:val="8A4ABBF8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74699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9" w15:restartNumberingAfterBreak="0">
    <w:nsid w:val="362B4586"/>
    <w:multiLevelType w:val="hybridMultilevel"/>
    <w:tmpl w:val="2196DA0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56B8445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E28E3"/>
    <w:multiLevelType w:val="multilevel"/>
    <w:tmpl w:val="7FAC46A8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39C45279"/>
    <w:multiLevelType w:val="hybridMultilevel"/>
    <w:tmpl w:val="3F7CC540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3" w15:restartNumberingAfterBreak="0">
    <w:nsid w:val="3BD21A4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D6A15"/>
    <w:multiLevelType w:val="multilevel"/>
    <w:tmpl w:val="D36E9CF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434325FC"/>
    <w:multiLevelType w:val="multilevel"/>
    <w:tmpl w:val="70E47DB6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49686064"/>
    <w:multiLevelType w:val="multilevel"/>
    <w:tmpl w:val="6390F172"/>
    <w:lvl w:ilvl="0">
      <w:start w:val="5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B651A67"/>
    <w:multiLevelType w:val="hybridMultilevel"/>
    <w:tmpl w:val="3DB47212"/>
    <w:lvl w:ilvl="0" w:tplc="723CF8E6">
      <w:start w:val="2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026DD"/>
    <w:multiLevelType w:val="multilevel"/>
    <w:tmpl w:val="A27AA79A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0981CB0"/>
    <w:multiLevelType w:val="hybridMultilevel"/>
    <w:tmpl w:val="A9861E38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246546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58992CB6"/>
    <w:multiLevelType w:val="multilevel"/>
    <w:tmpl w:val="70E47DB6"/>
    <w:lvl w:ilvl="0">
      <w:start w:val="1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9E1578C"/>
    <w:multiLevelType w:val="hybridMultilevel"/>
    <w:tmpl w:val="BB90F52C"/>
    <w:lvl w:ilvl="0" w:tplc="D1706C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31558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4" w15:restartNumberingAfterBreak="0">
    <w:nsid w:val="5E121190"/>
    <w:multiLevelType w:val="hybridMultilevel"/>
    <w:tmpl w:val="380473E4"/>
    <w:lvl w:ilvl="0" w:tplc="9E08109E">
      <w:start w:val="1"/>
      <w:numFmt w:val="lowerRoman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A01B9E"/>
    <w:multiLevelType w:val="multilevel"/>
    <w:tmpl w:val="C0446C3E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771A85"/>
    <w:multiLevelType w:val="hybridMultilevel"/>
    <w:tmpl w:val="ECF63A48"/>
    <w:lvl w:ilvl="0" w:tplc="E5EC561E">
      <w:start w:val="1"/>
      <w:numFmt w:val="lowerRoman"/>
      <w:suff w:val="space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AC09C9"/>
    <w:multiLevelType w:val="hybridMultilevel"/>
    <w:tmpl w:val="0A5496C2"/>
    <w:lvl w:ilvl="0" w:tplc="5F90B1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608BE"/>
    <w:multiLevelType w:val="multilevel"/>
    <w:tmpl w:val="D840BFE8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5C8634A"/>
    <w:multiLevelType w:val="hybridMultilevel"/>
    <w:tmpl w:val="BC0A3F4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FE06CA"/>
    <w:multiLevelType w:val="hybridMultilevel"/>
    <w:tmpl w:val="BC0A3F42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50EF3"/>
    <w:multiLevelType w:val="hybridMultilevel"/>
    <w:tmpl w:val="C06EE1AC"/>
    <w:lvl w:ilvl="0" w:tplc="2C984DA6">
      <w:start w:val="1"/>
      <w:numFmt w:val="lowerRoman"/>
      <w:suff w:val="space"/>
      <w:lvlText w:val="(%1)"/>
      <w:lvlJc w:val="left"/>
      <w:pPr>
        <w:ind w:left="720" w:hanging="363"/>
      </w:pPr>
      <w:rPr>
        <w:rFonts w:hint="default"/>
        <w:sz w:val="20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94E241E"/>
    <w:multiLevelType w:val="multilevel"/>
    <w:tmpl w:val="FB023BA4"/>
    <w:lvl w:ilvl="0">
      <w:start w:val="4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794" w:hanging="25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3" w15:restartNumberingAfterBreak="0">
    <w:nsid w:val="6DE13126"/>
    <w:multiLevelType w:val="multilevel"/>
    <w:tmpl w:val="CCE63624"/>
    <w:lvl w:ilvl="0">
      <w:start w:val="1"/>
      <w:numFmt w:val="lowerLetter"/>
      <w:suff w:val="space"/>
      <w:lvlText w:val="(%1)"/>
      <w:lvlJc w:val="left"/>
      <w:pPr>
        <w:ind w:left="454" w:hanging="454"/>
      </w:pPr>
      <w:rPr>
        <w:rFonts w:hint="default"/>
      </w:rPr>
    </w:lvl>
    <w:lvl w:ilvl="1">
      <w:start w:val="1"/>
      <w:numFmt w:val="lowerRoman"/>
      <w:suff w:val="space"/>
      <w:lvlText w:val="(%2)"/>
      <w:lvlJc w:val="left"/>
      <w:pPr>
        <w:ind w:left="111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6F0A1112"/>
    <w:multiLevelType w:val="hybridMultilevel"/>
    <w:tmpl w:val="FB22143E"/>
    <w:lvl w:ilvl="0" w:tplc="DA48A9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EAEAAA94">
      <w:start w:val="1"/>
      <w:numFmt w:val="lowerRoman"/>
      <w:suff w:val="space"/>
      <w:lvlText w:val="(%2)"/>
      <w:lvlJc w:val="left"/>
      <w:pPr>
        <w:ind w:left="720" w:firstLine="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6F08FD"/>
    <w:multiLevelType w:val="multilevel"/>
    <w:tmpl w:val="3970E2AA"/>
    <w:lvl w:ilvl="0">
      <w:start w:val="3"/>
      <w:numFmt w:val="lowerLetter"/>
      <w:suff w:val="space"/>
      <w:lvlText w:val="(%1)"/>
      <w:lvlJc w:val="left"/>
      <w:pPr>
        <w:ind w:left="284" w:hanging="284"/>
      </w:pPr>
      <w:rPr>
        <w:rFonts w:hint="default"/>
      </w:rPr>
    </w:lvl>
    <w:lvl w:ilvl="1">
      <w:start w:val="2"/>
      <w:numFmt w:val="lowerRoman"/>
      <w:suff w:val="space"/>
      <w:lvlText w:val="(%2)"/>
      <w:lvlJc w:val="left"/>
      <w:pPr>
        <w:ind w:left="82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6" w15:restartNumberingAfterBreak="0">
    <w:nsid w:val="75D13401"/>
    <w:multiLevelType w:val="hybridMultilevel"/>
    <w:tmpl w:val="FF04E7F4"/>
    <w:lvl w:ilvl="0" w:tplc="2092D118">
      <w:start w:val="1"/>
      <w:numFmt w:val="lowerRoman"/>
      <w:lvlText w:val="(%1)"/>
      <w:lvlJc w:val="left"/>
      <w:pPr>
        <w:ind w:left="720" w:hanging="360"/>
      </w:pPr>
      <w:rPr>
        <w:rFonts w:hint="default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8753BB"/>
    <w:multiLevelType w:val="hybridMultilevel"/>
    <w:tmpl w:val="8A4ABB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82DDA"/>
    <w:multiLevelType w:val="hybridMultilevel"/>
    <w:tmpl w:val="8A4ABBF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265893">
    <w:abstractNumId w:val="22"/>
  </w:num>
  <w:num w:numId="2" w16cid:durableId="1971864228">
    <w:abstractNumId w:val="28"/>
  </w:num>
  <w:num w:numId="3" w16cid:durableId="1143932748">
    <w:abstractNumId w:val="35"/>
  </w:num>
  <w:num w:numId="4" w16cid:durableId="1389769556">
    <w:abstractNumId w:val="44"/>
  </w:num>
  <w:num w:numId="5" w16cid:durableId="997270842">
    <w:abstractNumId w:val="37"/>
  </w:num>
  <w:num w:numId="6" w16cid:durableId="1518229502">
    <w:abstractNumId w:val="36"/>
  </w:num>
  <w:num w:numId="7" w16cid:durableId="248855012">
    <w:abstractNumId w:val="3"/>
  </w:num>
  <w:num w:numId="8" w16cid:durableId="964778606">
    <w:abstractNumId w:val="7"/>
  </w:num>
  <w:num w:numId="9" w16cid:durableId="1925529788">
    <w:abstractNumId w:val="19"/>
  </w:num>
  <w:num w:numId="10" w16cid:durableId="1539313159">
    <w:abstractNumId w:val="46"/>
  </w:num>
  <w:num w:numId="11" w16cid:durableId="749933380">
    <w:abstractNumId w:val="32"/>
  </w:num>
  <w:num w:numId="12" w16cid:durableId="1250961966">
    <w:abstractNumId w:val="34"/>
  </w:num>
  <w:num w:numId="13" w16cid:durableId="996297814">
    <w:abstractNumId w:val="29"/>
  </w:num>
  <w:num w:numId="14" w16cid:durableId="1595478433">
    <w:abstractNumId w:val="14"/>
  </w:num>
  <w:num w:numId="15" w16cid:durableId="272175679">
    <w:abstractNumId w:val="10"/>
  </w:num>
  <w:num w:numId="16" w16cid:durableId="841120647">
    <w:abstractNumId w:val="41"/>
  </w:num>
  <w:num w:numId="17" w16cid:durableId="566233968">
    <w:abstractNumId w:val="43"/>
  </w:num>
  <w:num w:numId="18" w16cid:durableId="329210991">
    <w:abstractNumId w:val="26"/>
  </w:num>
  <w:num w:numId="19" w16cid:durableId="1778328083">
    <w:abstractNumId w:val="38"/>
  </w:num>
  <w:num w:numId="20" w16cid:durableId="9916149">
    <w:abstractNumId w:val="30"/>
  </w:num>
  <w:num w:numId="21" w16cid:durableId="1857384186">
    <w:abstractNumId w:val="20"/>
  </w:num>
  <w:num w:numId="22" w16cid:durableId="2083982101">
    <w:abstractNumId w:val="9"/>
  </w:num>
  <w:num w:numId="23" w16cid:durableId="1653631210">
    <w:abstractNumId w:val="16"/>
  </w:num>
  <w:num w:numId="24" w16cid:durableId="1189025901">
    <w:abstractNumId w:val="24"/>
  </w:num>
  <w:num w:numId="25" w16cid:durableId="1946499873">
    <w:abstractNumId w:val="12"/>
  </w:num>
  <w:num w:numId="26" w16cid:durableId="1157649993">
    <w:abstractNumId w:val="42"/>
  </w:num>
  <w:num w:numId="27" w16cid:durableId="493225952">
    <w:abstractNumId w:val="25"/>
  </w:num>
  <w:num w:numId="28" w16cid:durableId="109471621">
    <w:abstractNumId w:val="13"/>
  </w:num>
  <w:num w:numId="29" w16cid:durableId="800223033">
    <w:abstractNumId w:val="11"/>
  </w:num>
  <w:num w:numId="30" w16cid:durableId="529268886">
    <w:abstractNumId w:val="6"/>
  </w:num>
  <w:num w:numId="31" w16cid:durableId="1075935560">
    <w:abstractNumId w:val="0"/>
  </w:num>
  <w:num w:numId="32" w16cid:durableId="2077582462">
    <w:abstractNumId w:val="31"/>
  </w:num>
  <w:num w:numId="33" w16cid:durableId="1951929781">
    <w:abstractNumId w:val="45"/>
  </w:num>
  <w:num w:numId="34" w16cid:durableId="88550152">
    <w:abstractNumId w:val="18"/>
  </w:num>
  <w:num w:numId="35" w16cid:durableId="1252397284">
    <w:abstractNumId w:val="4"/>
  </w:num>
  <w:num w:numId="36" w16cid:durableId="766579915">
    <w:abstractNumId w:val="33"/>
  </w:num>
  <w:num w:numId="37" w16cid:durableId="1106004637">
    <w:abstractNumId w:val="17"/>
  </w:num>
  <w:num w:numId="38" w16cid:durableId="2094009208">
    <w:abstractNumId w:val="47"/>
  </w:num>
  <w:num w:numId="39" w16cid:durableId="984427723">
    <w:abstractNumId w:val="48"/>
  </w:num>
  <w:num w:numId="40" w16cid:durableId="1759131336">
    <w:abstractNumId w:val="40"/>
  </w:num>
  <w:num w:numId="41" w16cid:durableId="746538627">
    <w:abstractNumId w:val="23"/>
  </w:num>
  <w:num w:numId="42" w16cid:durableId="1564098068">
    <w:abstractNumId w:val="39"/>
  </w:num>
  <w:num w:numId="43" w16cid:durableId="1472677232">
    <w:abstractNumId w:val="15"/>
  </w:num>
  <w:num w:numId="44" w16cid:durableId="510142419">
    <w:abstractNumId w:val="1"/>
  </w:num>
  <w:num w:numId="45" w16cid:durableId="1214653608">
    <w:abstractNumId w:val="21"/>
  </w:num>
  <w:num w:numId="46" w16cid:durableId="1845166893">
    <w:abstractNumId w:val="5"/>
  </w:num>
  <w:num w:numId="47" w16cid:durableId="2114395777">
    <w:abstractNumId w:val="27"/>
  </w:num>
  <w:num w:numId="48" w16cid:durableId="1708217508">
    <w:abstractNumId w:val="8"/>
  </w:num>
  <w:num w:numId="49" w16cid:durableId="770127371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8BF"/>
    <w:rsid w:val="0000125A"/>
    <w:rsid w:val="00001315"/>
    <w:rsid w:val="00001AD8"/>
    <w:rsid w:val="00001E16"/>
    <w:rsid w:val="00001F0D"/>
    <w:rsid w:val="00002535"/>
    <w:rsid w:val="000028AC"/>
    <w:rsid w:val="00003128"/>
    <w:rsid w:val="0000325B"/>
    <w:rsid w:val="0000340A"/>
    <w:rsid w:val="000034EC"/>
    <w:rsid w:val="00003C6E"/>
    <w:rsid w:val="00003E90"/>
    <w:rsid w:val="00004516"/>
    <w:rsid w:val="00004A15"/>
    <w:rsid w:val="00004A6E"/>
    <w:rsid w:val="00004E6F"/>
    <w:rsid w:val="0000535B"/>
    <w:rsid w:val="00005491"/>
    <w:rsid w:val="000066C8"/>
    <w:rsid w:val="00010C01"/>
    <w:rsid w:val="000122A0"/>
    <w:rsid w:val="00012DD9"/>
    <w:rsid w:val="000130E2"/>
    <w:rsid w:val="000131F1"/>
    <w:rsid w:val="00013B97"/>
    <w:rsid w:val="00013FA0"/>
    <w:rsid w:val="0001400A"/>
    <w:rsid w:val="0001474E"/>
    <w:rsid w:val="000148B7"/>
    <w:rsid w:val="00014AA8"/>
    <w:rsid w:val="00015307"/>
    <w:rsid w:val="00015F40"/>
    <w:rsid w:val="000160E7"/>
    <w:rsid w:val="000161BB"/>
    <w:rsid w:val="00016791"/>
    <w:rsid w:val="00020177"/>
    <w:rsid w:val="00020B9E"/>
    <w:rsid w:val="00020E6F"/>
    <w:rsid w:val="00021609"/>
    <w:rsid w:val="00021848"/>
    <w:rsid w:val="00021AD6"/>
    <w:rsid w:val="000231C4"/>
    <w:rsid w:val="00023271"/>
    <w:rsid w:val="000233C6"/>
    <w:rsid w:val="000235BC"/>
    <w:rsid w:val="00023ACD"/>
    <w:rsid w:val="000259E2"/>
    <w:rsid w:val="00025A0B"/>
    <w:rsid w:val="00026EF3"/>
    <w:rsid w:val="00027152"/>
    <w:rsid w:val="00027654"/>
    <w:rsid w:val="00027941"/>
    <w:rsid w:val="00030209"/>
    <w:rsid w:val="0003057B"/>
    <w:rsid w:val="000318F3"/>
    <w:rsid w:val="0003228B"/>
    <w:rsid w:val="0003232D"/>
    <w:rsid w:val="0003238B"/>
    <w:rsid w:val="000327EC"/>
    <w:rsid w:val="0003287E"/>
    <w:rsid w:val="00032A05"/>
    <w:rsid w:val="00032D64"/>
    <w:rsid w:val="00034A69"/>
    <w:rsid w:val="000350DD"/>
    <w:rsid w:val="0003550B"/>
    <w:rsid w:val="000358AD"/>
    <w:rsid w:val="000359EB"/>
    <w:rsid w:val="00036696"/>
    <w:rsid w:val="0003675C"/>
    <w:rsid w:val="00036A21"/>
    <w:rsid w:val="00036A58"/>
    <w:rsid w:val="00036C88"/>
    <w:rsid w:val="00037258"/>
    <w:rsid w:val="00040CDC"/>
    <w:rsid w:val="000415A1"/>
    <w:rsid w:val="0004290D"/>
    <w:rsid w:val="00042950"/>
    <w:rsid w:val="00042BBF"/>
    <w:rsid w:val="00043BF1"/>
    <w:rsid w:val="00044070"/>
    <w:rsid w:val="00045761"/>
    <w:rsid w:val="0004614F"/>
    <w:rsid w:val="000463E3"/>
    <w:rsid w:val="00046DD5"/>
    <w:rsid w:val="00046F60"/>
    <w:rsid w:val="0004706D"/>
    <w:rsid w:val="00047CA5"/>
    <w:rsid w:val="00050258"/>
    <w:rsid w:val="000506AF"/>
    <w:rsid w:val="00050AE5"/>
    <w:rsid w:val="00050D44"/>
    <w:rsid w:val="00050FFE"/>
    <w:rsid w:val="000510FC"/>
    <w:rsid w:val="00051253"/>
    <w:rsid w:val="0005132A"/>
    <w:rsid w:val="0005160F"/>
    <w:rsid w:val="0005290B"/>
    <w:rsid w:val="00053F0E"/>
    <w:rsid w:val="00054230"/>
    <w:rsid w:val="00055110"/>
    <w:rsid w:val="000552E2"/>
    <w:rsid w:val="0005595C"/>
    <w:rsid w:val="00055F62"/>
    <w:rsid w:val="0005603D"/>
    <w:rsid w:val="00056335"/>
    <w:rsid w:val="0005753C"/>
    <w:rsid w:val="000575CD"/>
    <w:rsid w:val="00057E2F"/>
    <w:rsid w:val="0006059F"/>
    <w:rsid w:val="00060603"/>
    <w:rsid w:val="000611B4"/>
    <w:rsid w:val="000618F7"/>
    <w:rsid w:val="00061E41"/>
    <w:rsid w:val="00063BEF"/>
    <w:rsid w:val="00063EE9"/>
    <w:rsid w:val="00064002"/>
    <w:rsid w:val="00065571"/>
    <w:rsid w:val="00065A95"/>
    <w:rsid w:val="00065D15"/>
    <w:rsid w:val="00066011"/>
    <w:rsid w:val="000660F1"/>
    <w:rsid w:val="000665E6"/>
    <w:rsid w:val="000668C5"/>
    <w:rsid w:val="00066E23"/>
    <w:rsid w:val="00066F35"/>
    <w:rsid w:val="000673AC"/>
    <w:rsid w:val="000676E9"/>
    <w:rsid w:val="00067747"/>
    <w:rsid w:val="00067F5F"/>
    <w:rsid w:val="00067FE3"/>
    <w:rsid w:val="0007006D"/>
    <w:rsid w:val="000701BE"/>
    <w:rsid w:val="0007034D"/>
    <w:rsid w:val="000710E5"/>
    <w:rsid w:val="000715DC"/>
    <w:rsid w:val="00071773"/>
    <w:rsid w:val="00071777"/>
    <w:rsid w:val="00071F58"/>
    <w:rsid w:val="00072855"/>
    <w:rsid w:val="000728EC"/>
    <w:rsid w:val="00073608"/>
    <w:rsid w:val="0007383E"/>
    <w:rsid w:val="0007398F"/>
    <w:rsid w:val="000743C0"/>
    <w:rsid w:val="0007479E"/>
    <w:rsid w:val="00074A20"/>
    <w:rsid w:val="000756C9"/>
    <w:rsid w:val="00076E4A"/>
    <w:rsid w:val="0007735F"/>
    <w:rsid w:val="000774AD"/>
    <w:rsid w:val="0007762D"/>
    <w:rsid w:val="00077817"/>
    <w:rsid w:val="000779B0"/>
    <w:rsid w:val="00077CF0"/>
    <w:rsid w:val="00077EC5"/>
    <w:rsid w:val="000800CA"/>
    <w:rsid w:val="000802FF"/>
    <w:rsid w:val="000804D3"/>
    <w:rsid w:val="00080B12"/>
    <w:rsid w:val="00080B4A"/>
    <w:rsid w:val="00080F17"/>
    <w:rsid w:val="00081003"/>
    <w:rsid w:val="00081774"/>
    <w:rsid w:val="0008198B"/>
    <w:rsid w:val="00081D18"/>
    <w:rsid w:val="00082296"/>
    <w:rsid w:val="00082D15"/>
    <w:rsid w:val="00083262"/>
    <w:rsid w:val="000836B6"/>
    <w:rsid w:val="00083766"/>
    <w:rsid w:val="00083BE7"/>
    <w:rsid w:val="00083F83"/>
    <w:rsid w:val="000844CC"/>
    <w:rsid w:val="00084638"/>
    <w:rsid w:val="00085060"/>
    <w:rsid w:val="00085324"/>
    <w:rsid w:val="000854E3"/>
    <w:rsid w:val="0008581C"/>
    <w:rsid w:val="00085B64"/>
    <w:rsid w:val="00086181"/>
    <w:rsid w:val="000873B6"/>
    <w:rsid w:val="0008742D"/>
    <w:rsid w:val="00087588"/>
    <w:rsid w:val="00087965"/>
    <w:rsid w:val="0008799F"/>
    <w:rsid w:val="00087B9E"/>
    <w:rsid w:val="00087BBD"/>
    <w:rsid w:val="00087E62"/>
    <w:rsid w:val="00087FC7"/>
    <w:rsid w:val="00090CE3"/>
    <w:rsid w:val="00090D1D"/>
    <w:rsid w:val="00090E19"/>
    <w:rsid w:val="00091716"/>
    <w:rsid w:val="00091D4C"/>
    <w:rsid w:val="00092042"/>
    <w:rsid w:val="00092751"/>
    <w:rsid w:val="00093A5D"/>
    <w:rsid w:val="00094B02"/>
    <w:rsid w:val="000954D1"/>
    <w:rsid w:val="000961DC"/>
    <w:rsid w:val="000961EA"/>
    <w:rsid w:val="00096864"/>
    <w:rsid w:val="00096A99"/>
    <w:rsid w:val="00096E72"/>
    <w:rsid w:val="000971D4"/>
    <w:rsid w:val="0009752A"/>
    <w:rsid w:val="0009790A"/>
    <w:rsid w:val="000A01B7"/>
    <w:rsid w:val="000A0227"/>
    <w:rsid w:val="000A0591"/>
    <w:rsid w:val="000A05AD"/>
    <w:rsid w:val="000A05AE"/>
    <w:rsid w:val="000A1388"/>
    <w:rsid w:val="000A1420"/>
    <w:rsid w:val="000A1450"/>
    <w:rsid w:val="000A183D"/>
    <w:rsid w:val="000A1885"/>
    <w:rsid w:val="000A1929"/>
    <w:rsid w:val="000A1A34"/>
    <w:rsid w:val="000A328C"/>
    <w:rsid w:val="000A38B9"/>
    <w:rsid w:val="000A39BF"/>
    <w:rsid w:val="000A3A44"/>
    <w:rsid w:val="000A44A5"/>
    <w:rsid w:val="000A476F"/>
    <w:rsid w:val="000A4D4C"/>
    <w:rsid w:val="000A545B"/>
    <w:rsid w:val="000A5634"/>
    <w:rsid w:val="000A6392"/>
    <w:rsid w:val="000A6B22"/>
    <w:rsid w:val="000A6E91"/>
    <w:rsid w:val="000A7315"/>
    <w:rsid w:val="000B0458"/>
    <w:rsid w:val="000B1846"/>
    <w:rsid w:val="000B1B4E"/>
    <w:rsid w:val="000B2575"/>
    <w:rsid w:val="000B2AE8"/>
    <w:rsid w:val="000B2F84"/>
    <w:rsid w:val="000B37E8"/>
    <w:rsid w:val="000B4010"/>
    <w:rsid w:val="000B40CA"/>
    <w:rsid w:val="000B45ED"/>
    <w:rsid w:val="000B484E"/>
    <w:rsid w:val="000B48E3"/>
    <w:rsid w:val="000B49E6"/>
    <w:rsid w:val="000B56BD"/>
    <w:rsid w:val="000B60A1"/>
    <w:rsid w:val="000B6969"/>
    <w:rsid w:val="000B6CDB"/>
    <w:rsid w:val="000B7596"/>
    <w:rsid w:val="000B7756"/>
    <w:rsid w:val="000B782E"/>
    <w:rsid w:val="000B7836"/>
    <w:rsid w:val="000B7C7E"/>
    <w:rsid w:val="000C00D9"/>
    <w:rsid w:val="000C0E32"/>
    <w:rsid w:val="000C0FA9"/>
    <w:rsid w:val="000C1498"/>
    <w:rsid w:val="000C296E"/>
    <w:rsid w:val="000C2BE0"/>
    <w:rsid w:val="000C3383"/>
    <w:rsid w:val="000C363C"/>
    <w:rsid w:val="000C39EB"/>
    <w:rsid w:val="000C3D09"/>
    <w:rsid w:val="000C45BD"/>
    <w:rsid w:val="000C47A9"/>
    <w:rsid w:val="000C4DFF"/>
    <w:rsid w:val="000C5083"/>
    <w:rsid w:val="000C509F"/>
    <w:rsid w:val="000C54A7"/>
    <w:rsid w:val="000C58C6"/>
    <w:rsid w:val="000C5A51"/>
    <w:rsid w:val="000C7145"/>
    <w:rsid w:val="000C73F0"/>
    <w:rsid w:val="000C762F"/>
    <w:rsid w:val="000C7894"/>
    <w:rsid w:val="000C7D89"/>
    <w:rsid w:val="000C7FD3"/>
    <w:rsid w:val="000D0048"/>
    <w:rsid w:val="000D04C9"/>
    <w:rsid w:val="000D04D6"/>
    <w:rsid w:val="000D089B"/>
    <w:rsid w:val="000D0A6D"/>
    <w:rsid w:val="000D11CD"/>
    <w:rsid w:val="000D1B77"/>
    <w:rsid w:val="000D20A0"/>
    <w:rsid w:val="000D22C7"/>
    <w:rsid w:val="000D2575"/>
    <w:rsid w:val="000D3194"/>
    <w:rsid w:val="000D3329"/>
    <w:rsid w:val="000D364C"/>
    <w:rsid w:val="000D3946"/>
    <w:rsid w:val="000D3998"/>
    <w:rsid w:val="000D3CDA"/>
    <w:rsid w:val="000D40CE"/>
    <w:rsid w:val="000D4FEA"/>
    <w:rsid w:val="000D5085"/>
    <w:rsid w:val="000D5657"/>
    <w:rsid w:val="000D5889"/>
    <w:rsid w:val="000D599D"/>
    <w:rsid w:val="000D5BA9"/>
    <w:rsid w:val="000D5FF9"/>
    <w:rsid w:val="000D757A"/>
    <w:rsid w:val="000D785D"/>
    <w:rsid w:val="000D78CB"/>
    <w:rsid w:val="000D7982"/>
    <w:rsid w:val="000D79D6"/>
    <w:rsid w:val="000E02D6"/>
    <w:rsid w:val="000E1F50"/>
    <w:rsid w:val="000E2046"/>
    <w:rsid w:val="000E2407"/>
    <w:rsid w:val="000E2B07"/>
    <w:rsid w:val="000E34FD"/>
    <w:rsid w:val="000E367F"/>
    <w:rsid w:val="000E3860"/>
    <w:rsid w:val="000E3B80"/>
    <w:rsid w:val="000E42A8"/>
    <w:rsid w:val="000E42E5"/>
    <w:rsid w:val="000E4688"/>
    <w:rsid w:val="000E48CC"/>
    <w:rsid w:val="000E5368"/>
    <w:rsid w:val="000E5671"/>
    <w:rsid w:val="000E5C2F"/>
    <w:rsid w:val="000E5D11"/>
    <w:rsid w:val="000E5D30"/>
    <w:rsid w:val="000E623C"/>
    <w:rsid w:val="000E6436"/>
    <w:rsid w:val="000E667D"/>
    <w:rsid w:val="000E6700"/>
    <w:rsid w:val="000E673E"/>
    <w:rsid w:val="000E6C11"/>
    <w:rsid w:val="000E6F5D"/>
    <w:rsid w:val="000F1ACE"/>
    <w:rsid w:val="000F200F"/>
    <w:rsid w:val="000F24D2"/>
    <w:rsid w:val="000F3B00"/>
    <w:rsid w:val="000F3B33"/>
    <w:rsid w:val="000F45C9"/>
    <w:rsid w:val="000F4C1D"/>
    <w:rsid w:val="000F55AF"/>
    <w:rsid w:val="000F5833"/>
    <w:rsid w:val="000F5850"/>
    <w:rsid w:val="000F5A4C"/>
    <w:rsid w:val="000F5A7B"/>
    <w:rsid w:val="000F5B97"/>
    <w:rsid w:val="000F5DC7"/>
    <w:rsid w:val="000F62F2"/>
    <w:rsid w:val="000F6495"/>
    <w:rsid w:val="000F6D6D"/>
    <w:rsid w:val="000F6FB4"/>
    <w:rsid w:val="000F70FD"/>
    <w:rsid w:val="00100984"/>
    <w:rsid w:val="00100B89"/>
    <w:rsid w:val="00100C40"/>
    <w:rsid w:val="001014FE"/>
    <w:rsid w:val="00101B49"/>
    <w:rsid w:val="00101F8D"/>
    <w:rsid w:val="00102036"/>
    <w:rsid w:val="001022DE"/>
    <w:rsid w:val="00102804"/>
    <w:rsid w:val="0010285B"/>
    <w:rsid w:val="00102AAC"/>
    <w:rsid w:val="0010372D"/>
    <w:rsid w:val="00104519"/>
    <w:rsid w:val="00104BA7"/>
    <w:rsid w:val="00105529"/>
    <w:rsid w:val="00105842"/>
    <w:rsid w:val="00105E84"/>
    <w:rsid w:val="00106586"/>
    <w:rsid w:val="0010693C"/>
    <w:rsid w:val="0010714F"/>
    <w:rsid w:val="0010730B"/>
    <w:rsid w:val="001077D5"/>
    <w:rsid w:val="00110156"/>
    <w:rsid w:val="00110384"/>
    <w:rsid w:val="001103CC"/>
    <w:rsid w:val="001108D3"/>
    <w:rsid w:val="001113EC"/>
    <w:rsid w:val="001115B5"/>
    <w:rsid w:val="001119C4"/>
    <w:rsid w:val="00111C9D"/>
    <w:rsid w:val="00111FE1"/>
    <w:rsid w:val="00113073"/>
    <w:rsid w:val="00113D71"/>
    <w:rsid w:val="00113F70"/>
    <w:rsid w:val="001158BB"/>
    <w:rsid w:val="00115CBA"/>
    <w:rsid w:val="00115CCB"/>
    <w:rsid w:val="00115E30"/>
    <w:rsid w:val="00115F98"/>
    <w:rsid w:val="00116B72"/>
    <w:rsid w:val="00116DF7"/>
    <w:rsid w:val="0011726D"/>
    <w:rsid w:val="001178EC"/>
    <w:rsid w:val="00120B7C"/>
    <w:rsid w:val="00120ED4"/>
    <w:rsid w:val="00121C1C"/>
    <w:rsid w:val="001226F5"/>
    <w:rsid w:val="00122A26"/>
    <w:rsid w:val="0012330B"/>
    <w:rsid w:val="00123D7A"/>
    <w:rsid w:val="00124071"/>
    <w:rsid w:val="00124E77"/>
    <w:rsid w:val="00124F38"/>
    <w:rsid w:val="00125457"/>
    <w:rsid w:val="0012577C"/>
    <w:rsid w:val="00125AC1"/>
    <w:rsid w:val="00125B95"/>
    <w:rsid w:val="00125D7A"/>
    <w:rsid w:val="0012634C"/>
    <w:rsid w:val="001266FF"/>
    <w:rsid w:val="00126969"/>
    <w:rsid w:val="00126987"/>
    <w:rsid w:val="00127262"/>
    <w:rsid w:val="001302F5"/>
    <w:rsid w:val="00130311"/>
    <w:rsid w:val="00130764"/>
    <w:rsid w:val="001309C1"/>
    <w:rsid w:val="00130A04"/>
    <w:rsid w:val="001317F8"/>
    <w:rsid w:val="0013199F"/>
    <w:rsid w:val="0013247D"/>
    <w:rsid w:val="00132914"/>
    <w:rsid w:val="00133D18"/>
    <w:rsid w:val="001346CE"/>
    <w:rsid w:val="00134C21"/>
    <w:rsid w:val="001354C8"/>
    <w:rsid w:val="0013557E"/>
    <w:rsid w:val="001355F5"/>
    <w:rsid w:val="00135FB6"/>
    <w:rsid w:val="00136566"/>
    <w:rsid w:val="001367A5"/>
    <w:rsid w:val="00136E99"/>
    <w:rsid w:val="00137177"/>
    <w:rsid w:val="00137C8F"/>
    <w:rsid w:val="00137EEF"/>
    <w:rsid w:val="001403AD"/>
    <w:rsid w:val="00140984"/>
    <w:rsid w:val="00140CA7"/>
    <w:rsid w:val="00141314"/>
    <w:rsid w:val="00141E26"/>
    <w:rsid w:val="001420BF"/>
    <w:rsid w:val="0014258F"/>
    <w:rsid w:val="001430C9"/>
    <w:rsid w:val="00143C6E"/>
    <w:rsid w:val="00144600"/>
    <w:rsid w:val="00144719"/>
    <w:rsid w:val="00145C9B"/>
    <w:rsid w:val="0014687B"/>
    <w:rsid w:val="00146996"/>
    <w:rsid w:val="00146C4C"/>
    <w:rsid w:val="001474B8"/>
    <w:rsid w:val="00147C46"/>
    <w:rsid w:val="00147D7E"/>
    <w:rsid w:val="00150AFA"/>
    <w:rsid w:val="00150B7A"/>
    <w:rsid w:val="00150C25"/>
    <w:rsid w:val="00150C78"/>
    <w:rsid w:val="00150E1A"/>
    <w:rsid w:val="00150F15"/>
    <w:rsid w:val="0015168A"/>
    <w:rsid w:val="001516D9"/>
    <w:rsid w:val="001521F8"/>
    <w:rsid w:val="0015244E"/>
    <w:rsid w:val="00152F02"/>
    <w:rsid w:val="001539E7"/>
    <w:rsid w:val="00153DE2"/>
    <w:rsid w:val="00154181"/>
    <w:rsid w:val="001544E7"/>
    <w:rsid w:val="00155427"/>
    <w:rsid w:val="001555EE"/>
    <w:rsid w:val="00155666"/>
    <w:rsid w:val="00155D24"/>
    <w:rsid w:val="00155FAB"/>
    <w:rsid w:val="00156239"/>
    <w:rsid w:val="00157338"/>
    <w:rsid w:val="0016021C"/>
    <w:rsid w:val="0016080A"/>
    <w:rsid w:val="0016090C"/>
    <w:rsid w:val="00160997"/>
    <w:rsid w:val="001609A8"/>
    <w:rsid w:val="001616C2"/>
    <w:rsid w:val="001617FA"/>
    <w:rsid w:val="00161A2E"/>
    <w:rsid w:val="00161BFC"/>
    <w:rsid w:val="00161DDF"/>
    <w:rsid w:val="00161E20"/>
    <w:rsid w:val="00162255"/>
    <w:rsid w:val="001626BB"/>
    <w:rsid w:val="001632B9"/>
    <w:rsid w:val="00163B27"/>
    <w:rsid w:val="00163B9F"/>
    <w:rsid w:val="00163E7E"/>
    <w:rsid w:val="00164363"/>
    <w:rsid w:val="001653B3"/>
    <w:rsid w:val="0016541E"/>
    <w:rsid w:val="001659B8"/>
    <w:rsid w:val="00165DA8"/>
    <w:rsid w:val="00165EC4"/>
    <w:rsid w:val="00166B97"/>
    <w:rsid w:val="00166D78"/>
    <w:rsid w:val="0016756E"/>
    <w:rsid w:val="00167A34"/>
    <w:rsid w:val="00167D62"/>
    <w:rsid w:val="00167E32"/>
    <w:rsid w:val="001700CC"/>
    <w:rsid w:val="00170E55"/>
    <w:rsid w:val="0017164B"/>
    <w:rsid w:val="001719C5"/>
    <w:rsid w:val="00171BDE"/>
    <w:rsid w:val="00171F61"/>
    <w:rsid w:val="001724A1"/>
    <w:rsid w:val="00173F1B"/>
    <w:rsid w:val="0017433B"/>
    <w:rsid w:val="00174DBF"/>
    <w:rsid w:val="001756EE"/>
    <w:rsid w:val="00175A0E"/>
    <w:rsid w:val="00175A4A"/>
    <w:rsid w:val="00176774"/>
    <w:rsid w:val="00176EF3"/>
    <w:rsid w:val="0018001E"/>
    <w:rsid w:val="0018045E"/>
    <w:rsid w:val="00180C58"/>
    <w:rsid w:val="001810FF"/>
    <w:rsid w:val="00181518"/>
    <w:rsid w:val="00181AAA"/>
    <w:rsid w:val="00182340"/>
    <w:rsid w:val="001824FD"/>
    <w:rsid w:val="00182742"/>
    <w:rsid w:val="001828B0"/>
    <w:rsid w:val="00182AC9"/>
    <w:rsid w:val="001845A5"/>
    <w:rsid w:val="00184E92"/>
    <w:rsid w:val="001852CD"/>
    <w:rsid w:val="00185650"/>
    <w:rsid w:val="00185CDF"/>
    <w:rsid w:val="001863A3"/>
    <w:rsid w:val="00186F42"/>
    <w:rsid w:val="001875B7"/>
    <w:rsid w:val="001878D9"/>
    <w:rsid w:val="00187C53"/>
    <w:rsid w:val="001905EE"/>
    <w:rsid w:val="00190EAD"/>
    <w:rsid w:val="0019142B"/>
    <w:rsid w:val="001919B2"/>
    <w:rsid w:val="00191FF0"/>
    <w:rsid w:val="001921CE"/>
    <w:rsid w:val="0019367B"/>
    <w:rsid w:val="0019389B"/>
    <w:rsid w:val="001938C5"/>
    <w:rsid w:val="001946E4"/>
    <w:rsid w:val="00194A5D"/>
    <w:rsid w:val="00194C68"/>
    <w:rsid w:val="0019577E"/>
    <w:rsid w:val="00195EA8"/>
    <w:rsid w:val="0019603A"/>
    <w:rsid w:val="00196CEF"/>
    <w:rsid w:val="00196E43"/>
    <w:rsid w:val="00197196"/>
    <w:rsid w:val="001975D1"/>
    <w:rsid w:val="00197657"/>
    <w:rsid w:val="001A06E6"/>
    <w:rsid w:val="001A0BD7"/>
    <w:rsid w:val="001A1241"/>
    <w:rsid w:val="001A143D"/>
    <w:rsid w:val="001A17C5"/>
    <w:rsid w:val="001A1881"/>
    <w:rsid w:val="001A1970"/>
    <w:rsid w:val="001A1E9C"/>
    <w:rsid w:val="001A1FCD"/>
    <w:rsid w:val="001A2576"/>
    <w:rsid w:val="001A308F"/>
    <w:rsid w:val="001A4458"/>
    <w:rsid w:val="001A4A7B"/>
    <w:rsid w:val="001A4F5D"/>
    <w:rsid w:val="001A50F7"/>
    <w:rsid w:val="001A56CB"/>
    <w:rsid w:val="001A5C79"/>
    <w:rsid w:val="001A60DA"/>
    <w:rsid w:val="001A61D3"/>
    <w:rsid w:val="001A69C1"/>
    <w:rsid w:val="001A717F"/>
    <w:rsid w:val="001A7308"/>
    <w:rsid w:val="001A7CFA"/>
    <w:rsid w:val="001A7FD0"/>
    <w:rsid w:val="001B0DF3"/>
    <w:rsid w:val="001B167D"/>
    <w:rsid w:val="001B2233"/>
    <w:rsid w:val="001B24D1"/>
    <w:rsid w:val="001B3152"/>
    <w:rsid w:val="001B3332"/>
    <w:rsid w:val="001B3395"/>
    <w:rsid w:val="001B3667"/>
    <w:rsid w:val="001B3C7C"/>
    <w:rsid w:val="001B4C6D"/>
    <w:rsid w:val="001B5174"/>
    <w:rsid w:val="001B5C41"/>
    <w:rsid w:val="001B5E1F"/>
    <w:rsid w:val="001B6310"/>
    <w:rsid w:val="001B6A99"/>
    <w:rsid w:val="001B6CEE"/>
    <w:rsid w:val="001B7161"/>
    <w:rsid w:val="001B76A1"/>
    <w:rsid w:val="001B7D75"/>
    <w:rsid w:val="001C0225"/>
    <w:rsid w:val="001C0880"/>
    <w:rsid w:val="001C08DE"/>
    <w:rsid w:val="001C0E40"/>
    <w:rsid w:val="001C1B36"/>
    <w:rsid w:val="001C1D32"/>
    <w:rsid w:val="001C4C81"/>
    <w:rsid w:val="001C570B"/>
    <w:rsid w:val="001C58BA"/>
    <w:rsid w:val="001C5C24"/>
    <w:rsid w:val="001C6483"/>
    <w:rsid w:val="001C6568"/>
    <w:rsid w:val="001C7820"/>
    <w:rsid w:val="001C7A7F"/>
    <w:rsid w:val="001C7A90"/>
    <w:rsid w:val="001D09EC"/>
    <w:rsid w:val="001D0E61"/>
    <w:rsid w:val="001D13DC"/>
    <w:rsid w:val="001D153C"/>
    <w:rsid w:val="001D1EAF"/>
    <w:rsid w:val="001D2757"/>
    <w:rsid w:val="001D30D0"/>
    <w:rsid w:val="001D31F9"/>
    <w:rsid w:val="001D34AD"/>
    <w:rsid w:val="001D3590"/>
    <w:rsid w:val="001D36B3"/>
    <w:rsid w:val="001D4313"/>
    <w:rsid w:val="001D44A4"/>
    <w:rsid w:val="001D4B9A"/>
    <w:rsid w:val="001D4CEB"/>
    <w:rsid w:val="001D51F8"/>
    <w:rsid w:val="001D6C68"/>
    <w:rsid w:val="001D768B"/>
    <w:rsid w:val="001E071C"/>
    <w:rsid w:val="001E193A"/>
    <w:rsid w:val="001E1A52"/>
    <w:rsid w:val="001E237E"/>
    <w:rsid w:val="001E24D6"/>
    <w:rsid w:val="001E27AC"/>
    <w:rsid w:val="001E3F4D"/>
    <w:rsid w:val="001E4E1B"/>
    <w:rsid w:val="001E5E6A"/>
    <w:rsid w:val="001E60C7"/>
    <w:rsid w:val="001E60F9"/>
    <w:rsid w:val="001E62E2"/>
    <w:rsid w:val="001E6825"/>
    <w:rsid w:val="001E74E5"/>
    <w:rsid w:val="001E7D27"/>
    <w:rsid w:val="001E7E45"/>
    <w:rsid w:val="001F031B"/>
    <w:rsid w:val="001F0753"/>
    <w:rsid w:val="001F09F1"/>
    <w:rsid w:val="001F10F3"/>
    <w:rsid w:val="001F153C"/>
    <w:rsid w:val="001F1556"/>
    <w:rsid w:val="001F17A8"/>
    <w:rsid w:val="001F1FA9"/>
    <w:rsid w:val="001F248A"/>
    <w:rsid w:val="001F2CD6"/>
    <w:rsid w:val="001F2E55"/>
    <w:rsid w:val="001F312E"/>
    <w:rsid w:val="001F36D4"/>
    <w:rsid w:val="001F3B93"/>
    <w:rsid w:val="001F3DC7"/>
    <w:rsid w:val="001F3E88"/>
    <w:rsid w:val="001F404C"/>
    <w:rsid w:val="001F4390"/>
    <w:rsid w:val="001F43BB"/>
    <w:rsid w:val="001F4540"/>
    <w:rsid w:val="001F47BF"/>
    <w:rsid w:val="001F4C7B"/>
    <w:rsid w:val="001F5DBC"/>
    <w:rsid w:val="001F666C"/>
    <w:rsid w:val="001F6DFF"/>
    <w:rsid w:val="001F71FF"/>
    <w:rsid w:val="001F7461"/>
    <w:rsid w:val="001F74EA"/>
    <w:rsid w:val="001F7B0B"/>
    <w:rsid w:val="00200149"/>
    <w:rsid w:val="00200204"/>
    <w:rsid w:val="002002A8"/>
    <w:rsid w:val="00200586"/>
    <w:rsid w:val="002007E5"/>
    <w:rsid w:val="00200A3A"/>
    <w:rsid w:val="00200BE3"/>
    <w:rsid w:val="00201529"/>
    <w:rsid w:val="002017DD"/>
    <w:rsid w:val="002019A6"/>
    <w:rsid w:val="00201F21"/>
    <w:rsid w:val="00202075"/>
    <w:rsid w:val="00202AF9"/>
    <w:rsid w:val="00202B13"/>
    <w:rsid w:val="00202F65"/>
    <w:rsid w:val="0020323F"/>
    <w:rsid w:val="0020329F"/>
    <w:rsid w:val="00203A56"/>
    <w:rsid w:val="0020407D"/>
    <w:rsid w:val="002044D3"/>
    <w:rsid w:val="00204A58"/>
    <w:rsid w:val="002053B8"/>
    <w:rsid w:val="00205A7A"/>
    <w:rsid w:val="00205BA4"/>
    <w:rsid w:val="00205C80"/>
    <w:rsid w:val="00205D34"/>
    <w:rsid w:val="00205ECD"/>
    <w:rsid w:val="0020628D"/>
    <w:rsid w:val="00206BB4"/>
    <w:rsid w:val="00206CE5"/>
    <w:rsid w:val="00206E4C"/>
    <w:rsid w:val="00206FD4"/>
    <w:rsid w:val="00207F1D"/>
    <w:rsid w:val="00211503"/>
    <w:rsid w:val="00211AAD"/>
    <w:rsid w:val="00211D1E"/>
    <w:rsid w:val="002124E9"/>
    <w:rsid w:val="00212A7B"/>
    <w:rsid w:val="00212EEA"/>
    <w:rsid w:val="00213028"/>
    <w:rsid w:val="0021334E"/>
    <w:rsid w:val="0021387E"/>
    <w:rsid w:val="00214546"/>
    <w:rsid w:val="00214C28"/>
    <w:rsid w:val="00214E50"/>
    <w:rsid w:val="00215171"/>
    <w:rsid w:val="0021544C"/>
    <w:rsid w:val="00215EC4"/>
    <w:rsid w:val="00216862"/>
    <w:rsid w:val="00216A15"/>
    <w:rsid w:val="00217117"/>
    <w:rsid w:val="0021765A"/>
    <w:rsid w:val="00217AEF"/>
    <w:rsid w:val="00217DBC"/>
    <w:rsid w:val="00217ED0"/>
    <w:rsid w:val="00217F7B"/>
    <w:rsid w:val="00220BEB"/>
    <w:rsid w:val="00220D59"/>
    <w:rsid w:val="00221043"/>
    <w:rsid w:val="002218CC"/>
    <w:rsid w:val="00221B67"/>
    <w:rsid w:val="00222025"/>
    <w:rsid w:val="002220AE"/>
    <w:rsid w:val="00222560"/>
    <w:rsid w:val="00222B89"/>
    <w:rsid w:val="00222F25"/>
    <w:rsid w:val="002236D8"/>
    <w:rsid w:val="00223AA6"/>
    <w:rsid w:val="00223EE5"/>
    <w:rsid w:val="0022413E"/>
    <w:rsid w:val="002242B8"/>
    <w:rsid w:val="002244D8"/>
    <w:rsid w:val="00224DE7"/>
    <w:rsid w:val="0022513D"/>
    <w:rsid w:val="0022552E"/>
    <w:rsid w:val="00225691"/>
    <w:rsid w:val="0022580D"/>
    <w:rsid w:val="00225856"/>
    <w:rsid w:val="00225911"/>
    <w:rsid w:val="00225964"/>
    <w:rsid w:val="00226054"/>
    <w:rsid w:val="00226068"/>
    <w:rsid w:val="00226120"/>
    <w:rsid w:val="0022664A"/>
    <w:rsid w:val="0022671E"/>
    <w:rsid w:val="00226F2A"/>
    <w:rsid w:val="00227750"/>
    <w:rsid w:val="00230874"/>
    <w:rsid w:val="002308F2"/>
    <w:rsid w:val="00230B48"/>
    <w:rsid w:val="00230E95"/>
    <w:rsid w:val="00230F2A"/>
    <w:rsid w:val="00231AA4"/>
    <w:rsid w:val="00231FC5"/>
    <w:rsid w:val="002322AF"/>
    <w:rsid w:val="00232BB6"/>
    <w:rsid w:val="00232E50"/>
    <w:rsid w:val="00233052"/>
    <w:rsid w:val="0023370F"/>
    <w:rsid w:val="002337D0"/>
    <w:rsid w:val="00233FA3"/>
    <w:rsid w:val="00234295"/>
    <w:rsid w:val="002343C0"/>
    <w:rsid w:val="0023495F"/>
    <w:rsid w:val="00234A79"/>
    <w:rsid w:val="00234D16"/>
    <w:rsid w:val="00235BF0"/>
    <w:rsid w:val="00235FE7"/>
    <w:rsid w:val="00236630"/>
    <w:rsid w:val="00236A2D"/>
    <w:rsid w:val="00237191"/>
    <w:rsid w:val="002372BD"/>
    <w:rsid w:val="00237487"/>
    <w:rsid w:val="00237ACD"/>
    <w:rsid w:val="00237DA1"/>
    <w:rsid w:val="00237E73"/>
    <w:rsid w:val="00240CFF"/>
    <w:rsid w:val="00241C0E"/>
    <w:rsid w:val="00242019"/>
    <w:rsid w:val="00242994"/>
    <w:rsid w:val="00242FAB"/>
    <w:rsid w:val="0024370D"/>
    <w:rsid w:val="00244094"/>
    <w:rsid w:val="00244BF4"/>
    <w:rsid w:val="00244F2F"/>
    <w:rsid w:val="00245F8A"/>
    <w:rsid w:val="00245FAF"/>
    <w:rsid w:val="00246D34"/>
    <w:rsid w:val="00247343"/>
    <w:rsid w:val="0024742D"/>
    <w:rsid w:val="00247C8B"/>
    <w:rsid w:val="00250263"/>
    <w:rsid w:val="00250294"/>
    <w:rsid w:val="0025071E"/>
    <w:rsid w:val="00250C8C"/>
    <w:rsid w:val="00251143"/>
    <w:rsid w:val="002518D0"/>
    <w:rsid w:val="00252AF1"/>
    <w:rsid w:val="00252C87"/>
    <w:rsid w:val="002530E5"/>
    <w:rsid w:val="0025314C"/>
    <w:rsid w:val="00253520"/>
    <w:rsid w:val="00253980"/>
    <w:rsid w:val="00253A90"/>
    <w:rsid w:val="00253FD0"/>
    <w:rsid w:val="002541DA"/>
    <w:rsid w:val="0025431A"/>
    <w:rsid w:val="002547A1"/>
    <w:rsid w:val="00254F13"/>
    <w:rsid w:val="002555F7"/>
    <w:rsid w:val="002557F6"/>
    <w:rsid w:val="00256030"/>
    <w:rsid w:val="00256210"/>
    <w:rsid w:val="002562F4"/>
    <w:rsid w:val="0025655C"/>
    <w:rsid w:val="0025760E"/>
    <w:rsid w:val="00257A4D"/>
    <w:rsid w:val="00257F4F"/>
    <w:rsid w:val="002601E4"/>
    <w:rsid w:val="00260446"/>
    <w:rsid w:val="0026048A"/>
    <w:rsid w:val="002605DD"/>
    <w:rsid w:val="002609D7"/>
    <w:rsid w:val="00261427"/>
    <w:rsid w:val="00261633"/>
    <w:rsid w:val="002619CD"/>
    <w:rsid w:val="00262671"/>
    <w:rsid w:val="002627EC"/>
    <w:rsid w:val="00262899"/>
    <w:rsid w:val="00262FFF"/>
    <w:rsid w:val="00263087"/>
    <w:rsid w:val="00263BA9"/>
    <w:rsid w:val="00263CF9"/>
    <w:rsid w:val="00263D75"/>
    <w:rsid w:val="00263E62"/>
    <w:rsid w:val="00263F13"/>
    <w:rsid w:val="00263F71"/>
    <w:rsid w:val="00264310"/>
    <w:rsid w:val="00264344"/>
    <w:rsid w:val="002643FE"/>
    <w:rsid w:val="002647A4"/>
    <w:rsid w:val="00264986"/>
    <w:rsid w:val="002654F3"/>
    <w:rsid w:val="002655AE"/>
    <w:rsid w:val="0026573B"/>
    <w:rsid w:val="00265DEE"/>
    <w:rsid w:val="00265F2B"/>
    <w:rsid w:val="00266E1A"/>
    <w:rsid w:val="0026704A"/>
    <w:rsid w:val="00267072"/>
    <w:rsid w:val="00267BC9"/>
    <w:rsid w:val="00267F7C"/>
    <w:rsid w:val="00270909"/>
    <w:rsid w:val="002709A0"/>
    <w:rsid w:val="00270D4E"/>
    <w:rsid w:val="00271B51"/>
    <w:rsid w:val="0027210C"/>
    <w:rsid w:val="002723A7"/>
    <w:rsid w:val="00272BFA"/>
    <w:rsid w:val="00272C90"/>
    <w:rsid w:val="00274EB8"/>
    <w:rsid w:val="0027513E"/>
    <w:rsid w:val="002758EA"/>
    <w:rsid w:val="00275AD1"/>
    <w:rsid w:val="00275F79"/>
    <w:rsid w:val="00276032"/>
    <w:rsid w:val="00276424"/>
    <w:rsid w:val="00276960"/>
    <w:rsid w:val="00276C82"/>
    <w:rsid w:val="00276FC6"/>
    <w:rsid w:val="00277389"/>
    <w:rsid w:val="00277E0A"/>
    <w:rsid w:val="002800B0"/>
    <w:rsid w:val="00280AD9"/>
    <w:rsid w:val="00280CA0"/>
    <w:rsid w:val="00280DC6"/>
    <w:rsid w:val="00281356"/>
    <w:rsid w:val="0028171D"/>
    <w:rsid w:val="00281926"/>
    <w:rsid w:val="00282024"/>
    <w:rsid w:val="00282519"/>
    <w:rsid w:val="00282EBA"/>
    <w:rsid w:val="002831A2"/>
    <w:rsid w:val="00284066"/>
    <w:rsid w:val="00284800"/>
    <w:rsid w:val="002848CE"/>
    <w:rsid w:val="00284B1E"/>
    <w:rsid w:val="00284B8B"/>
    <w:rsid w:val="00284F08"/>
    <w:rsid w:val="00284F2D"/>
    <w:rsid w:val="00284F4C"/>
    <w:rsid w:val="002857C9"/>
    <w:rsid w:val="00286319"/>
    <w:rsid w:val="0028667E"/>
    <w:rsid w:val="002866C3"/>
    <w:rsid w:val="002866C9"/>
    <w:rsid w:val="00286D20"/>
    <w:rsid w:val="00286F65"/>
    <w:rsid w:val="0028749A"/>
    <w:rsid w:val="00287DD2"/>
    <w:rsid w:val="00290284"/>
    <w:rsid w:val="0029040E"/>
    <w:rsid w:val="00290AAF"/>
    <w:rsid w:val="00290FCE"/>
    <w:rsid w:val="00291346"/>
    <w:rsid w:val="00291D4B"/>
    <w:rsid w:val="00291F67"/>
    <w:rsid w:val="002920AC"/>
    <w:rsid w:val="002932A0"/>
    <w:rsid w:val="0029374B"/>
    <w:rsid w:val="00293F2D"/>
    <w:rsid w:val="00294743"/>
    <w:rsid w:val="00294824"/>
    <w:rsid w:val="002948F2"/>
    <w:rsid w:val="00295199"/>
    <w:rsid w:val="00295B99"/>
    <w:rsid w:val="00295F6C"/>
    <w:rsid w:val="0029726E"/>
    <w:rsid w:val="002972AD"/>
    <w:rsid w:val="002979FA"/>
    <w:rsid w:val="00297D71"/>
    <w:rsid w:val="00297ED2"/>
    <w:rsid w:val="002A0874"/>
    <w:rsid w:val="002A106C"/>
    <w:rsid w:val="002A11F8"/>
    <w:rsid w:val="002A1220"/>
    <w:rsid w:val="002A1322"/>
    <w:rsid w:val="002A15A5"/>
    <w:rsid w:val="002A17CE"/>
    <w:rsid w:val="002A21D6"/>
    <w:rsid w:val="002A28BE"/>
    <w:rsid w:val="002A3567"/>
    <w:rsid w:val="002A3731"/>
    <w:rsid w:val="002A3C64"/>
    <w:rsid w:val="002A40F8"/>
    <w:rsid w:val="002A41BC"/>
    <w:rsid w:val="002A49E9"/>
    <w:rsid w:val="002A5141"/>
    <w:rsid w:val="002A5AE4"/>
    <w:rsid w:val="002A6D59"/>
    <w:rsid w:val="002A70B8"/>
    <w:rsid w:val="002A7341"/>
    <w:rsid w:val="002A7523"/>
    <w:rsid w:val="002A7A61"/>
    <w:rsid w:val="002A7BF0"/>
    <w:rsid w:val="002A7D9D"/>
    <w:rsid w:val="002B01BB"/>
    <w:rsid w:val="002B045A"/>
    <w:rsid w:val="002B0480"/>
    <w:rsid w:val="002B052E"/>
    <w:rsid w:val="002B0766"/>
    <w:rsid w:val="002B0E0B"/>
    <w:rsid w:val="002B18AE"/>
    <w:rsid w:val="002B20C8"/>
    <w:rsid w:val="002B2904"/>
    <w:rsid w:val="002B2CF9"/>
    <w:rsid w:val="002B2DA3"/>
    <w:rsid w:val="002B2FA9"/>
    <w:rsid w:val="002B336E"/>
    <w:rsid w:val="002B405E"/>
    <w:rsid w:val="002B4426"/>
    <w:rsid w:val="002B4574"/>
    <w:rsid w:val="002B459F"/>
    <w:rsid w:val="002B4889"/>
    <w:rsid w:val="002B50BE"/>
    <w:rsid w:val="002B56F2"/>
    <w:rsid w:val="002B580E"/>
    <w:rsid w:val="002B5AC2"/>
    <w:rsid w:val="002B6198"/>
    <w:rsid w:val="002B62F6"/>
    <w:rsid w:val="002B6E70"/>
    <w:rsid w:val="002B708B"/>
    <w:rsid w:val="002B7349"/>
    <w:rsid w:val="002B7425"/>
    <w:rsid w:val="002B78DD"/>
    <w:rsid w:val="002B7971"/>
    <w:rsid w:val="002B7B9E"/>
    <w:rsid w:val="002C0455"/>
    <w:rsid w:val="002C0773"/>
    <w:rsid w:val="002C0D29"/>
    <w:rsid w:val="002C24CB"/>
    <w:rsid w:val="002C2E62"/>
    <w:rsid w:val="002C333D"/>
    <w:rsid w:val="002C33E0"/>
    <w:rsid w:val="002C3717"/>
    <w:rsid w:val="002C3806"/>
    <w:rsid w:val="002C403A"/>
    <w:rsid w:val="002C4183"/>
    <w:rsid w:val="002C4934"/>
    <w:rsid w:val="002C4EBD"/>
    <w:rsid w:val="002C52D8"/>
    <w:rsid w:val="002C5495"/>
    <w:rsid w:val="002C5FC8"/>
    <w:rsid w:val="002C6354"/>
    <w:rsid w:val="002C66FC"/>
    <w:rsid w:val="002C67FA"/>
    <w:rsid w:val="002C788B"/>
    <w:rsid w:val="002D0C0E"/>
    <w:rsid w:val="002D2050"/>
    <w:rsid w:val="002D230E"/>
    <w:rsid w:val="002D25BB"/>
    <w:rsid w:val="002D2AD3"/>
    <w:rsid w:val="002D2B61"/>
    <w:rsid w:val="002D2B81"/>
    <w:rsid w:val="002D3261"/>
    <w:rsid w:val="002D32BC"/>
    <w:rsid w:val="002D37E3"/>
    <w:rsid w:val="002D483F"/>
    <w:rsid w:val="002D493A"/>
    <w:rsid w:val="002D4C6E"/>
    <w:rsid w:val="002D4EA0"/>
    <w:rsid w:val="002D521A"/>
    <w:rsid w:val="002D525B"/>
    <w:rsid w:val="002D56E4"/>
    <w:rsid w:val="002D589D"/>
    <w:rsid w:val="002D6431"/>
    <w:rsid w:val="002D6948"/>
    <w:rsid w:val="002D7335"/>
    <w:rsid w:val="002D76B4"/>
    <w:rsid w:val="002E001B"/>
    <w:rsid w:val="002E03BD"/>
    <w:rsid w:val="002E19D0"/>
    <w:rsid w:val="002E1BAA"/>
    <w:rsid w:val="002E1D24"/>
    <w:rsid w:val="002E1FCF"/>
    <w:rsid w:val="002E2480"/>
    <w:rsid w:val="002E2747"/>
    <w:rsid w:val="002E2868"/>
    <w:rsid w:val="002E2F0D"/>
    <w:rsid w:val="002E3467"/>
    <w:rsid w:val="002E3A10"/>
    <w:rsid w:val="002E40A1"/>
    <w:rsid w:val="002E4351"/>
    <w:rsid w:val="002E4F81"/>
    <w:rsid w:val="002E5190"/>
    <w:rsid w:val="002E573A"/>
    <w:rsid w:val="002E60D0"/>
    <w:rsid w:val="002E6582"/>
    <w:rsid w:val="002E67B4"/>
    <w:rsid w:val="002E6966"/>
    <w:rsid w:val="002E73CC"/>
    <w:rsid w:val="002E7653"/>
    <w:rsid w:val="002E7C84"/>
    <w:rsid w:val="002E7E3D"/>
    <w:rsid w:val="002F067B"/>
    <w:rsid w:val="002F0E40"/>
    <w:rsid w:val="002F103F"/>
    <w:rsid w:val="002F1308"/>
    <w:rsid w:val="002F133A"/>
    <w:rsid w:val="002F15E9"/>
    <w:rsid w:val="002F1B1E"/>
    <w:rsid w:val="002F1E9D"/>
    <w:rsid w:val="002F1EEA"/>
    <w:rsid w:val="002F231C"/>
    <w:rsid w:val="002F2794"/>
    <w:rsid w:val="002F2C28"/>
    <w:rsid w:val="002F2CD0"/>
    <w:rsid w:val="002F2ECE"/>
    <w:rsid w:val="002F307C"/>
    <w:rsid w:val="002F3C08"/>
    <w:rsid w:val="002F3CF7"/>
    <w:rsid w:val="002F428E"/>
    <w:rsid w:val="002F4F58"/>
    <w:rsid w:val="002F5AC4"/>
    <w:rsid w:val="002F5DF1"/>
    <w:rsid w:val="002F6927"/>
    <w:rsid w:val="002F6B58"/>
    <w:rsid w:val="002F6E35"/>
    <w:rsid w:val="002F7C5E"/>
    <w:rsid w:val="002F7DB8"/>
    <w:rsid w:val="002F7EF8"/>
    <w:rsid w:val="003005A3"/>
    <w:rsid w:val="00301540"/>
    <w:rsid w:val="0030156D"/>
    <w:rsid w:val="00301650"/>
    <w:rsid w:val="00301924"/>
    <w:rsid w:val="00301AE6"/>
    <w:rsid w:val="0030206A"/>
    <w:rsid w:val="0030244F"/>
    <w:rsid w:val="003026EE"/>
    <w:rsid w:val="0030294A"/>
    <w:rsid w:val="00302D6E"/>
    <w:rsid w:val="00302D9F"/>
    <w:rsid w:val="00302E74"/>
    <w:rsid w:val="0030303F"/>
    <w:rsid w:val="00303495"/>
    <w:rsid w:val="00303846"/>
    <w:rsid w:val="00303D95"/>
    <w:rsid w:val="00304485"/>
    <w:rsid w:val="00304BD8"/>
    <w:rsid w:val="00304C47"/>
    <w:rsid w:val="003056A2"/>
    <w:rsid w:val="00305B50"/>
    <w:rsid w:val="00305B6F"/>
    <w:rsid w:val="00305DAF"/>
    <w:rsid w:val="003062F2"/>
    <w:rsid w:val="003074D6"/>
    <w:rsid w:val="00307B0A"/>
    <w:rsid w:val="00310709"/>
    <w:rsid w:val="00310ADE"/>
    <w:rsid w:val="00310CE0"/>
    <w:rsid w:val="00312067"/>
    <w:rsid w:val="0031207F"/>
    <w:rsid w:val="00312901"/>
    <w:rsid w:val="00312A37"/>
    <w:rsid w:val="00312B98"/>
    <w:rsid w:val="003130DD"/>
    <w:rsid w:val="00313403"/>
    <w:rsid w:val="00313617"/>
    <w:rsid w:val="00313B5D"/>
    <w:rsid w:val="003140F5"/>
    <w:rsid w:val="00314344"/>
    <w:rsid w:val="003143CE"/>
    <w:rsid w:val="0031444E"/>
    <w:rsid w:val="00314820"/>
    <w:rsid w:val="00314F4C"/>
    <w:rsid w:val="0031538A"/>
    <w:rsid w:val="003157B8"/>
    <w:rsid w:val="00315C56"/>
    <w:rsid w:val="00315DBC"/>
    <w:rsid w:val="00315ED9"/>
    <w:rsid w:val="0031693E"/>
    <w:rsid w:val="00316ED0"/>
    <w:rsid w:val="0031733B"/>
    <w:rsid w:val="003178BF"/>
    <w:rsid w:val="00317E1C"/>
    <w:rsid w:val="00320837"/>
    <w:rsid w:val="0032087F"/>
    <w:rsid w:val="00320B66"/>
    <w:rsid w:val="003218D0"/>
    <w:rsid w:val="00322FAA"/>
    <w:rsid w:val="003230E9"/>
    <w:rsid w:val="00323B70"/>
    <w:rsid w:val="00323CA4"/>
    <w:rsid w:val="00323E95"/>
    <w:rsid w:val="00323F5D"/>
    <w:rsid w:val="00324BE2"/>
    <w:rsid w:val="00325B9C"/>
    <w:rsid w:val="00325BC3"/>
    <w:rsid w:val="003260B4"/>
    <w:rsid w:val="00326295"/>
    <w:rsid w:val="0032646B"/>
    <w:rsid w:val="00326AE0"/>
    <w:rsid w:val="00327447"/>
    <w:rsid w:val="00327563"/>
    <w:rsid w:val="00327866"/>
    <w:rsid w:val="00327942"/>
    <w:rsid w:val="00327ABF"/>
    <w:rsid w:val="00330250"/>
    <w:rsid w:val="00330C8A"/>
    <w:rsid w:val="00330D3C"/>
    <w:rsid w:val="00331017"/>
    <w:rsid w:val="0033156C"/>
    <w:rsid w:val="003315B8"/>
    <w:rsid w:val="00331830"/>
    <w:rsid w:val="003318E3"/>
    <w:rsid w:val="00332388"/>
    <w:rsid w:val="0033259F"/>
    <w:rsid w:val="003327DE"/>
    <w:rsid w:val="00332EA4"/>
    <w:rsid w:val="003332C5"/>
    <w:rsid w:val="00333DD3"/>
    <w:rsid w:val="003341A7"/>
    <w:rsid w:val="00334CFF"/>
    <w:rsid w:val="003352D0"/>
    <w:rsid w:val="003356BC"/>
    <w:rsid w:val="00335B1B"/>
    <w:rsid w:val="00335DBF"/>
    <w:rsid w:val="00336169"/>
    <w:rsid w:val="0033625F"/>
    <w:rsid w:val="0033660B"/>
    <w:rsid w:val="00337028"/>
    <w:rsid w:val="003379FF"/>
    <w:rsid w:val="00340162"/>
    <w:rsid w:val="00340194"/>
    <w:rsid w:val="003402F0"/>
    <w:rsid w:val="003406D3"/>
    <w:rsid w:val="003407E5"/>
    <w:rsid w:val="00340A2C"/>
    <w:rsid w:val="00340B3F"/>
    <w:rsid w:val="00340B4A"/>
    <w:rsid w:val="0034172B"/>
    <w:rsid w:val="00341E6E"/>
    <w:rsid w:val="003420C4"/>
    <w:rsid w:val="0034221F"/>
    <w:rsid w:val="00342465"/>
    <w:rsid w:val="00342DEA"/>
    <w:rsid w:val="00342E82"/>
    <w:rsid w:val="00343305"/>
    <w:rsid w:val="003434D6"/>
    <w:rsid w:val="00343D90"/>
    <w:rsid w:val="00343D9C"/>
    <w:rsid w:val="00345434"/>
    <w:rsid w:val="003455AA"/>
    <w:rsid w:val="00345B01"/>
    <w:rsid w:val="00345D4A"/>
    <w:rsid w:val="00345DFF"/>
    <w:rsid w:val="0034708B"/>
    <w:rsid w:val="003470FA"/>
    <w:rsid w:val="00347930"/>
    <w:rsid w:val="00347A8F"/>
    <w:rsid w:val="00347AA5"/>
    <w:rsid w:val="00347CE9"/>
    <w:rsid w:val="00347EF0"/>
    <w:rsid w:val="003506DB"/>
    <w:rsid w:val="00350957"/>
    <w:rsid w:val="00350A39"/>
    <w:rsid w:val="0035149C"/>
    <w:rsid w:val="0035170A"/>
    <w:rsid w:val="00351B2A"/>
    <w:rsid w:val="00351DF0"/>
    <w:rsid w:val="00351E8B"/>
    <w:rsid w:val="00351F29"/>
    <w:rsid w:val="0035202E"/>
    <w:rsid w:val="0035213C"/>
    <w:rsid w:val="00352643"/>
    <w:rsid w:val="0035323B"/>
    <w:rsid w:val="003532C0"/>
    <w:rsid w:val="00353613"/>
    <w:rsid w:val="00353A04"/>
    <w:rsid w:val="00353BB5"/>
    <w:rsid w:val="00354319"/>
    <w:rsid w:val="003544F7"/>
    <w:rsid w:val="00355179"/>
    <w:rsid w:val="003552C9"/>
    <w:rsid w:val="003552D6"/>
    <w:rsid w:val="003558E6"/>
    <w:rsid w:val="00355C23"/>
    <w:rsid w:val="00356070"/>
    <w:rsid w:val="003565EC"/>
    <w:rsid w:val="00357373"/>
    <w:rsid w:val="003578A1"/>
    <w:rsid w:val="003578AB"/>
    <w:rsid w:val="00357CB3"/>
    <w:rsid w:val="003608C4"/>
    <w:rsid w:val="00360995"/>
    <w:rsid w:val="00360BCC"/>
    <w:rsid w:val="0036101B"/>
    <w:rsid w:val="0036197C"/>
    <w:rsid w:val="00362590"/>
    <w:rsid w:val="0036342F"/>
    <w:rsid w:val="003639DD"/>
    <w:rsid w:val="00363C6A"/>
    <w:rsid w:val="003641C3"/>
    <w:rsid w:val="003645E1"/>
    <w:rsid w:val="0036467C"/>
    <w:rsid w:val="00364855"/>
    <w:rsid w:val="003650C5"/>
    <w:rsid w:val="00365D42"/>
    <w:rsid w:val="00365D6C"/>
    <w:rsid w:val="0036641B"/>
    <w:rsid w:val="0036655C"/>
    <w:rsid w:val="003666CF"/>
    <w:rsid w:val="003671E4"/>
    <w:rsid w:val="00367380"/>
    <w:rsid w:val="0036774B"/>
    <w:rsid w:val="00367A41"/>
    <w:rsid w:val="0037024A"/>
    <w:rsid w:val="003705A2"/>
    <w:rsid w:val="003708E0"/>
    <w:rsid w:val="00370CDE"/>
    <w:rsid w:val="00370DB9"/>
    <w:rsid w:val="00370F91"/>
    <w:rsid w:val="003710BE"/>
    <w:rsid w:val="0037160D"/>
    <w:rsid w:val="00371B42"/>
    <w:rsid w:val="00371D39"/>
    <w:rsid w:val="003729F7"/>
    <w:rsid w:val="00372BF0"/>
    <w:rsid w:val="00372C7F"/>
    <w:rsid w:val="00372F5F"/>
    <w:rsid w:val="00373C0B"/>
    <w:rsid w:val="00375CF8"/>
    <w:rsid w:val="00375DCE"/>
    <w:rsid w:val="003775BE"/>
    <w:rsid w:val="003777FF"/>
    <w:rsid w:val="0038010B"/>
    <w:rsid w:val="0038029B"/>
    <w:rsid w:val="00380599"/>
    <w:rsid w:val="003805E0"/>
    <w:rsid w:val="00382584"/>
    <w:rsid w:val="0038262E"/>
    <w:rsid w:val="0038351E"/>
    <w:rsid w:val="00383643"/>
    <w:rsid w:val="00383A80"/>
    <w:rsid w:val="00383B23"/>
    <w:rsid w:val="00383C7D"/>
    <w:rsid w:val="0038440F"/>
    <w:rsid w:val="003847BC"/>
    <w:rsid w:val="003850A4"/>
    <w:rsid w:val="0038541A"/>
    <w:rsid w:val="00385EC7"/>
    <w:rsid w:val="003866C9"/>
    <w:rsid w:val="00386B86"/>
    <w:rsid w:val="00386C63"/>
    <w:rsid w:val="00387ABD"/>
    <w:rsid w:val="00390086"/>
    <w:rsid w:val="00391258"/>
    <w:rsid w:val="00391320"/>
    <w:rsid w:val="0039144F"/>
    <w:rsid w:val="003916BB"/>
    <w:rsid w:val="003923C5"/>
    <w:rsid w:val="003925BE"/>
    <w:rsid w:val="0039271D"/>
    <w:rsid w:val="0039294C"/>
    <w:rsid w:val="0039331D"/>
    <w:rsid w:val="0039392C"/>
    <w:rsid w:val="003940D2"/>
    <w:rsid w:val="00394497"/>
    <w:rsid w:val="00394D74"/>
    <w:rsid w:val="00394DDE"/>
    <w:rsid w:val="00395397"/>
    <w:rsid w:val="00395ABC"/>
    <w:rsid w:val="00395C65"/>
    <w:rsid w:val="0039631B"/>
    <w:rsid w:val="003965AB"/>
    <w:rsid w:val="00396CA6"/>
    <w:rsid w:val="00397107"/>
    <w:rsid w:val="0039773E"/>
    <w:rsid w:val="003977CF"/>
    <w:rsid w:val="00397A54"/>
    <w:rsid w:val="00397B21"/>
    <w:rsid w:val="003A00F0"/>
    <w:rsid w:val="003A01D1"/>
    <w:rsid w:val="003A03A0"/>
    <w:rsid w:val="003A0A5E"/>
    <w:rsid w:val="003A0ED5"/>
    <w:rsid w:val="003A11E3"/>
    <w:rsid w:val="003A1A9E"/>
    <w:rsid w:val="003A1BF4"/>
    <w:rsid w:val="003A1E7E"/>
    <w:rsid w:val="003A228C"/>
    <w:rsid w:val="003A23B7"/>
    <w:rsid w:val="003A2584"/>
    <w:rsid w:val="003A3582"/>
    <w:rsid w:val="003A358D"/>
    <w:rsid w:val="003A3982"/>
    <w:rsid w:val="003A3B99"/>
    <w:rsid w:val="003A3CF7"/>
    <w:rsid w:val="003A3E0B"/>
    <w:rsid w:val="003A3F61"/>
    <w:rsid w:val="003A3FC9"/>
    <w:rsid w:val="003A4007"/>
    <w:rsid w:val="003A414B"/>
    <w:rsid w:val="003A51D4"/>
    <w:rsid w:val="003A559E"/>
    <w:rsid w:val="003A603B"/>
    <w:rsid w:val="003A67FE"/>
    <w:rsid w:val="003A715D"/>
    <w:rsid w:val="003A7766"/>
    <w:rsid w:val="003A778C"/>
    <w:rsid w:val="003A7BB6"/>
    <w:rsid w:val="003B05C4"/>
    <w:rsid w:val="003B0C67"/>
    <w:rsid w:val="003B0EEA"/>
    <w:rsid w:val="003B128A"/>
    <w:rsid w:val="003B1582"/>
    <w:rsid w:val="003B1EEC"/>
    <w:rsid w:val="003B2037"/>
    <w:rsid w:val="003B2328"/>
    <w:rsid w:val="003B2E50"/>
    <w:rsid w:val="003B2F67"/>
    <w:rsid w:val="003B3800"/>
    <w:rsid w:val="003B39D2"/>
    <w:rsid w:val="003B3FBA"/>
    <w:rsid w:val="003B41B5"/>
    <w:rsid w:val="003B4230"/>
    <w:rsid w:val="003B426C"/>
    <w:rsid w:val="003B4287"/>
    <w:rsid w:val="003B439F"/>
    <w:rsid w:val="003B4784"/>
    <w:rsid w:val="003B496E"/>
    <w:rsid w:val="003B4B9B"/>
    <w:rsid w:val="003B4E79"/>
    <w:rsid w:val="003B5270"/>
    <w:rsid w:val="003B55CC"/>
    <w:rsid w:val="003B586E"/>
    <w:rsid w:val="003B5E4B"/>
    <w:rsid w:val="003B675D"/>
    <w:rsid w:val="003B6817"/>
    <w:rsid w:val="003B68C2"/>
    <w:rsid w:val="003B6AD7"/>
    <w:rsid w:val="003B71C6"/>
    <w:rsid w:val="003C06DF"/>
    <w:rsid w:val="003C0E0A"/>
    <w:rsid w:val="003C0F2B"/>
    <w:rsid w:val="003C1503"/>
    <w:rsid w:val="003C1E71"/>
    <w:rsid w:val="003C2CF1"/>
    <w:rsid w:val="003C3E43"/>
    <w:rsid w:val="003C4263"/>
    <w:rsid w:val="003C4383"/>
    <w:rsid w:val="003C4D3F"/>
    <w:rsid w:val="003C4DC8"/>
    <w:rsid w:val="003C4F15"/>
    <w:rsid w:val="003C615A"/>
    <w:rsid w:val="003C61C6"/>
    <w:rsid w:val="003C630A"/>
    <w:rsid w:val="003C6487"/>
    <w:rsid w:val="003C65E3"/>
    <w:rsid w:val="003C6FFB"/>
    <w:rsid w:val="003C721F"/>
    <w:rsid w:val="003C7ECD"/>
    <w:rsid w:val="003D042F"/>
    <w:rsid w:val="003D0763"/>
    <w:rsid w:val="003D0D1E"/>
    <w:rsid w:val="003D126E"/>
    <w:rsid w:val="003D1F1E"/>
    <w:rsid w:val="003D1FA8"/>
    <w:rsid w:val="003D2198"/>
    <w:rsid w:val="003D24B8"/>
    <w:rsid w:val="003D28BF"/>
    <w:rsid w:val="003D2AF7"/>
    <w:rsid w:val="003D2BC1"/>
    <w:rsid w:val="003D372B"/>
    <w:rsid w:val="003D3AEF"/>
    <w:rsid w:val="003D4860"/>
    <w:rsid w:val="003D4C18"/>
    <w:rsid w:val="003D5A8D"/>
    <w:rsid w:val="003D5C6B"/>
    <w:rsid w:val="003D5E71"/>
    <w:rsid w:val="003D5F6B"/>
    <w:rsid w:val="003D62D5"/>
    <w:rsid w:val="003D6887"/>
    <w:rsid w:val="003D694A"/>
    <w:rsid w:val="003D6FFF"/>
    <w:rsid w:val="003D79DD"/>
    <w:rsid w:val="003D79E5"/>
    <w:rsid w:val="003D7C7C"/>
    <w:rsid w:val="003E027C"/>
    <w:rsid w:val="003E068C"/>
    <w:rsid w:val="003E1A1F"/>
    <w:rsid w:val="003E1CB0"/>
    <w:rsid w:val="003E2001"/>
    <w:rsid w:val="003E25FC"/>
    <w:rsid w:val="003E2ADB"/>
    <w:rsid w:val="003E3172"/>
    <w:rsid w:val="003E361A"/>
    <w:rsid w:val="003E40FC"/>
    <w:rsid w:val="003E46EC"/>
    <w:rsid w:val="003E4B15"/>
    <w:rsid w:val="003E773E"/>
    <w:rsid w:val="003E7E2C"/>
    <w:rsid w:val="003F098C"/>
    <w:rsid w:val="003F1516"/>
    <w:rsid w:val="003F1818"/>
    <w:rsid w:val="003F18AE"/>
    <w:rsid w:val="003F1A14"/>
    <w:rsid w:val="003F1D11"/>
    <w:rsid w:val="003F2326"/>
    <w:rsid w:val="003F23EC"/>
    <w:rsid w:val="003F2F63"/>
    <w:rsid w:val="003F36C7"/>
    <w:rsid w:val="003F43B9"/>
    <w:rsid w:val="003F4CA4"/>
    <w:rsid w:val="003F5176"/>
    <w:rsid w:val="003F5717"/>
    <w:rsid w:val="003F5721"/>
    <w:rsid w:val="003F591F"/>
    <w:rsid w:val="003F5922"/>
    <w:rsid w:val="003F6327"/>
    <w:rsid w:val="003F6DC7"/>
    <w:rsid w:val="003F6FB2"/>
    <w:rsid w:val="003F75E2"/>
    <w:rsid w:val="0040014B"/>
    <w:rsid w:val="004013B2"/>
    <w:rsid w:val="00401910"/>
    <w:rsid w:val="004019D4"/>
    <w:rsid w:val="00401AF9"/>
    <w:rsid w:val="00401E18"/>
    <w:rsid w:val="004023AF"/>
    <w:rsid w:val="004026CF"/>
    <w:rsid w:val="0040272C"/>
    <w:rsid w:val="00402C19"/>
    <w:rsid w:val="004030AC"/>
    <w:rsid w:val="004032CA"/>
    <w:rsid w:val="0040350A"/>
    <w:rsid w:val="0040377D"/>
    <w:rsid w:val="00403A59"/>
    <w:rsid w:val="00404441"/>
    <w:rsid w:val="00404754"/>
    <w:rsid w:val="004048CE"/>
    <w:rsid w:val="00404E96"/>
    <w:rsid w:val="00405085"/>
    <w:rsid w:val="0040526B"/>
    <w:rsid w:val="0040563C"/>
    <w:rsid w:val="00405AFB"/>
    <w:rsid w:val="004064E0"/>
    <w:rsid w:val="00406A5E"/>
    <w:rsid w:val="00406D18"/>
    <w:rsid w:val="004070BC"/>
    <w:rsid w:val="00407165"/>
    <w:rsid w:val="004078D8"/>
    <w:rsid w:val="00411429"/>
    <w:rsid w:val="00411707"/>
    <w:rsid w:val="00411A70"/>
    <w:rsid w:val="00411F13"/>
    <w:rsid w:val="004124E7"/>
    <w:rsid w:val="00412AB9"/>
    <w:rsid w:val="00413171"/>
    <w:rsid w:val="00413BB2"/>
    <w:rsid w:val="00413F62"/>
    <w:rsid w:val="0041460E"/>
    <w:rsid w:val="00414C04"/>
    <w:rsid w:val="00414FE8"/>
    <w:rsid w:val="00415502"/>
    <w:rsid w:val="004157CB"/>
    <w:rsid w:val="00415C2B"/>
    <w:rsid w:val="004160B3"/>
    <w:rsid w:val="00416D08"/>
    <w:rsid w:val="00416FE5"/>
    <w:rsid w:val="004172ED"/>
    <w:rsid w:val="00417392"/>
    <w:rsid w:val="004174C2"/>
    <w:rsid w:val="00417856"/>
    <w:rsid w:val="00420059"/>
    <w:rsid w:val="004202F5"/>
    <w:rsid w:val="0042079E"/>
    <w:rsid w:val="0042145A"/>
    <w:rsid w:val="004224F8"/>
    <w:rsid w:val="0042251B"/>
    <w:rsid w:val="00422855"/>
    <w:rsid w:val="00422C51"/>
    <w:rsid w:val="0042306D"/>
    <w:rsid w:val="004232F1"/>
    <w:rsid w:val="004236A4"/>
    <w:rsid w:val="0042381C"/>
    <w:rsid w:val="00423848"/>
    <w:rsid w:val="00423960"/>
    <w:rsid w:val="004239CF"/>
    <w:rsid w:val="00423A10"/>
    <w:rsid w:val="00423F40"/>
    <w:rsid w:val="00423F9A"/>
    <w:rsid w:val="00423FF5"/>
    <w:rsid w:val="00424393"/>
    <w:rsid w:val="00424836"/>
    <w:rsid w:val="004250BC"/>
    <w:rsid w:val="00425488"/>
    <w:rsid w:val="00425866"/>
    <w:rsid w:val="00426051"/>
    <w:rsid w:val="00426274"/>
    <w:rsid w:val="004263F9"/>
    <w:rsid w:val="00426987"/>
    <w:rsid w:val="00426BE5"/>
    <w:rsid w:val="00427D18"/>
    <w:rsid w:val="00427E15"/>
    <w:rsid w:val="004301F4"/>
    <w:rsid w:val="004304E1"/>
    <w:rsid w:val="00430916"/>
    <w:rsid w:val="00431677"/>
    <w:rsid w:val="00431E4A"/>
    <w:rsid w:val="00431ECD"/>
    <w:rsid w:val="0043224B"/>
    <w:rsid w:val="00432386"/>
    <w:rsid w:val="0043290E"/>
    <w:rsid w:val="00432C95"/>
    <w:rsid w:val="004336EC"/>
    <w:rsid w:val="00433B57"/>
    <w:rsid w:val="00434081"/>
    <w:rsid w:val="00434344"/>
    <w:rsid w:val="0043455D"/>
    <w:rsid w:val="00434AA6"/>
    <w:rsid w:val="00434D69"/>
    <w:rsid w:val="00436908"/>
    <w:rsid w:val="00436D91"/>
    <w:rsid w:val="00437411"/>
    <w:rsid w:val="00437EFD"/>
    <w:rsid w:val="004409FD"/>
    <w:rsid w:val="004416C8"/>
    <w:rsid w:val="00441AA0"/>
    <w:rsid w:val="00442B47"/>
    <w:rsid w:val="00442CDC"/>
    <w:rsid w:val="00443255"/>
    <w:rsid w:val="004443B4"/>
    <w:rsid w:val="0044478C"/>
    <w:rsid w:val="00444827"/>
    <w:rsid w:val="004448DB"/>
    <w:rsid w:val="00444CFA"/>
    <w:rsid w:val="00444DF2"/>
    <w:rsid w:val="004450E8"/>
    <w:rsid w:val="004458CC"/>
    <w:rsid w:val="00445D3F"/>
    <w:rsid w:val="00446BE1"/>
    <w:rsid w:val="00447E6F"/>
    <w:rsid w:val="00447ED6"/>
    <w:rsid w:val="0045009A"/>
    <w:rsid w:val="004502DB"/>
    <w:rsid w:val="00451632"/>
    <w:rsid w:val="0045164F"/>
    <w:rsid w:val="00453782"/>
    <w:rsid w:val="004542B0"/>
    <w:rsid w:val="00454637"/>
    <w:rsid w:val="00455944"/>
    <w:rsid w:val="00455A42"/>
    <w:rsid w:val="00455F3A"/>
    <w:rsid w:val="00456269"/>
    <w:rsid w:val="004564B6"/>
    <w:rsid w:val="00456511"/>
    <w:rsid w:val="004565A5"/>
    <w:rsid w:val="0045687C"/>
    <w:rsid w:val="00457F26"/>
    <w:rsid w:val="004604E9"/>
    <w:rsid w:val="00460564"/>
    <w:rsid w:val="00460859"/>
    <w:rsid w:val="00460F02"/>
    <w:rsid w:val="00460FE1"/>
    <w:rsid w:val="00461D1E"/>
    <w:rsid w:val="00461E9A"/>
    <w:rsid w:val="00462293"/>
    <w:rsid w:val="00462F84"/>
    <w:rsid w:val="004632CF"/>
    <w:rsid w:val="004633D6"/>
    <w:rsid w:val="00463E2B"/>
    <w:rsid w:val="004640B1"/>
    <w:rsid w:val="00464F84"/>
    <w:rsid w:val="0046553C"/>
    <w:rsid w:val="004659C5"/>
    <w:rsid w:val="00465F69"/>
    <w:rsid w:val="004662E7"/>
    <w:rsid w:val="00467331"/>
    <w:rsid w:val="0046791B"/>
    <w:rsid w:val="00467C1A"/>
    <w:rsid w:val="00467D83"/>
    <w:rsid w:val="00467EE2"/>
    <w:rsid w:val="004702F5"/>
    <w:rsid w:val="00470D09"/>
    <w:rsid w:val="00471499"/>
    <w:rsid w:val="004716DE"/>
    <w:rsid w:val="00471983"/>
    <w:rsid w:val="00471F07"/>
    <w:rsid w:val="004720CB"/>
    <w:rsid w:val="00472236"/>
    <w:rsid w:val="00472431"/>
    <w:rsid w:val="004724EF"/>
    <w:rsid w:val="004732EF"/>
    <w:rsid w:val="00475010"/>
    <w:rsid w:val="004750E8"/>
    <w:rsid w:val="0047525D"/>
    <w:rsid w:val="0047556D"/>
    <w:rsid w:val="004758B0"/>
    <w:rsid w:val="004758EE"/>
    <w:rsid w:val="004758FF"/>
    <w:rsid w:val="00475B24"/>
    <w:rsid w:val="00475D5D"/>
    <w:rsid w:val="004763C3"/>
    <w:rsid w:val="00476DA9"/>
    <w:rsid w:val="00476F3E"/>
    <w:rsid w:val="00476F9F"/>
    <w:rsid w:val="00477468"/>
    <w:rsid w:val="00477D25"/>
    <w:rsid w:val="004801E4"/>
    <w:rsid w:val="0048042C"/>
    <w:rsid w:val="004807C6"/>
    <w:rsid w:val="0048145B"/>
    <w:rsid w:val="00481670"/>
    <w:rsid w:val="00481CE9"/>
    <w:rsid w:val="00482015"/>
    <w:rsid w:val="004823FA"/>
    <w:rsid w:val="004824DF"/>
    <w:rsid w:val="004826C8"/>
    <w:rsid w:val="00482B7F"/>
    <w:rsid w:val="004832CE"/>
    <w:rsid w:val="00483353"/>
    <w:rsid w:val="00483616"/>
    <w:rsid w:val="00483A49"/>
    <w:rsid w:val="00483C28"/>
    <w:rsid w:val="0048561D"/>
    <w:rsid w:val="00485CFC"/>
    <w:rsid w:val="00486071"/>
    <w:rsid w:val="0048742C"/>
    <w:rsid w:val="00490505"/>
    <w:rsid w:val="00490CAB"/>
    <w:rsid w:val="00491332"/>
    <w:rsid w:val="00491927"/>
    <w:rsid w:val="00491D0C"/>
    <w:rsid w:val="00491E65"/>
    <w:rsid w:val="0049368F"/>
    <w:rsid w:val="00493743"/>
    <w:rsid w:val="0049386D"/>
    <w:rsid w:val="00493B3C"/>
    <w:rsid w:val="0049431B"/>
    <w:rsid w:val="0049461E"/>
    <w:rsid w:val="00494630"/>
    <w:rsid w:val="00494672"/>
    <w:rsid w:val="00494790"/>
    <w:rsid w:val="00495078"/>
    <w:rsid w:val="004954D1"/>
    <w:rsid w:val="00495869"/>
    <w:rsid w:val="00495AB0"/>
    <w:rsid w:val="00495E2E"/>
    <w:rsid w:val="004963D6"/>
    <w:rsid w:val="0049688E"/>
    <w:rsid w:val="00496A64"/>
    <w:rsid w:val="00496BFB"/>
    <w:rsid w:val="004974E6"/>
    <w:rsid w:val="00497E48"/>
    <w:rsid w:val="00497EA3"/>
    <w:rsid w:val="004A00A0"/>
    <w:rsid w:val="004A045B"/>
    <w:rsid w:val="004A0548"/>
    <w:rsid w:val="004A06CD"/>
    <w:rsid w:val="004A0BC9"/>
    <w:rsid w:val="004A0C21"/>
    <w:rsid w:val="004A1A03"/>
    <w:rsid w:val="004A1E4E"/>
    <w:rsid w:val="004A219C"/>
    <w:rsid w:val="004A2391"/>
    <w:rsid w:val="004A2A22"/>
    <w:rsid w:val="004A2D4E"/>
    <w:rsid w:val="004A3076"/>
    <w:rsid w:val="004A31B7"/>
    <w:rsid w:val="004A339B"/>
    <w:rsid w:val="004A3A06"/>
    <w:rsid w:val="004A40AC"/>
    <w:rsid w:val="004A4422"/>
    <w:rsid w:val="004A4741"/>
    <w:rsid w:val="004A48F7"/>
    <w:rsid w:val="004A4948"/>
    <w:rsid w:val="004A49BC"/>
    <w:rsid w:val="004A4C02"/>
    <w:rsid w:val="004A5285"/>
    <w:rsid w:val="004A555C"/>
    <w:rsid w:val="004A57C0"/>
    <w:rsid w:val="004A5935"/>
    <w:rsid w:val="004A5BBE"/>
    <w:rsid w:val="004A5E24"/>
    <w:rsid w:val="004A6153"/>
    <w:rsid w:val="004A75D6"/>
    <w:rsid w:val="004A766C"/>
    <w:rsid w:val="004B01A4"/>
    <w:rsid w:val="004B063A"/>
    <w:rsid w:val="004B1C4A"/>
    <w:rsid w:val="004B2C01"/>
    <w:rsid w:val="004B2C83"/>
    <w:rsid w:val="004B2CC1"/>
    <w:rsid w:val="004B33AF"/>
    <w:rsid w:val="004B39FB"/>
    <w:rsid w:val="004B3BF5"/>
    <w:rsid w:val="004B3DE8"/>
    <w:rsid w:val="004B49D6"/>
    <w:rsid w:val="004B5306"/>
    <w:rsid w:val="004B54FE"/>
    <w:rsid w:val="004B5564"/>
    <w:rsid w:val="004B5621"/>
    <w:rsid w:val="004B5AEB"/>
    <w:rsid w:val="004B60EE"/>
    <w:rsid w:val="004B6671"/>
    <w:rsid w:val="004B66E4"/>
    <w:rsid w:val="004B67E1"/>
    <w:rsid w:val="004B6B71"/>
    <w:rsid w:val="004B7283"/>
    <w:rsid w:val="004B7673"/>
    <w:rsid w:val="004C02C6"/>
    <w:rsid w:val="004C04DA"/>
    <w:rsid w:val="004C0DDD"/>
    <w:rsid w:val="004C0EB1"/>
    <w:rsid w:val="004C225A"/>
    <w:rsid w:val="004C2654"/>
    <w:rsid w:val="004C27B8"/>
    <w:rsid w:val="004C2AD7"/>
    <w:rsid w:val="004C2B8F"/>
    <w:rsid w:val="004C2BC9"/>
    <w:rsid w:val="004C37D5"/>
    <w:rsid w:val="004C3C91"/>
    <w:rsid w:val="004C3E4D"/>
    <w:rsid w:val="004C45C7"/>
    <w:rsid w:val="004C47C5"/>
    <w:rsid w:val="004C4A02"/>
    <w:rsid w:val="004C52F1"/>
    <w:rsid w:val="004C5BF4"/>
    <w:rsid w:val="004C61D2"/>
    <w:rsid w:val="004C64EF"/>
    <w:rsid w:val="004C6B72"/>
    <w:rsid w:val="004C6C8B"/>
    <w:rsid w:val="004C7042"/>
    <w:rsid w:val="004C7CDE"/>
    <w:rsid w:val="004C7DC3"/>
    <w:rsid w:val="004C7ED9"/>
    <w:rsid w:val="004C7FCA"/>
    <w:rsid w:val="004D0434"/>
    <w:rsid w:val="004D28F2"/>
    <w:rsid w:val="004D2C7E"/>
    <w:rsid w:val="004D3139"/>
    <w:rsid w:val="004D364F"/>
    <w:rsid w:val="004D3DE9"/>
    <w:rsid w:val="004D4ACB"/>
    <w:rsid w:val="004D4AF0"/>
    <w:rsid w:val="004D4AFD"/>
    <w:rsid w:val="004D4C91"/>
    <w:rsid w:val="004D4F48"/>
    <w:rsid w:val="004D588D"/>
    <w:rsid w:val="004D5A10"/>
    <w:rsid w:val="004D64C9"/>
    <w:rsid w:val="004D64E9"/>
    <w:rsid w:val="004D66B7"/>
    <w:rsid w:val="004D728A"/>
    <w:rsid w:val="004D74BF"/>
    <w:rsid w:val="004D769F"/>
    <w:rsid w:val="004E002D"/>
    <w:rsid w:val="004E0423"/>
    <w:rsid w:val="004E116C"/>
    <w:rsid w:val="004E11BE"/>
    <w:rsid w:val="004E166E"/>
    <w:rsid w:val="004E18F5"/>
    <w:rsid w:val="004E1A39"/>
    <w:rsid w:val="004E25EA"/>
    <w:rsid w:val="004E29DE"/>
    <w:rsid w:val="004E2A6B"/>
    <w:rsid w:val="004E3393"/>
    <w:rsid w:val="004E37B1"/>
    <w:rsid w:val="004E4CC5"/>
    <w:rsid w:val="004E5C2D"/>
    <w:rsid w:val="004E6BE1"/>
    <w:rsid w:val="004E73D2"/>
    <w:rsid w:val="004E7A9A"/>
    <w:rsid w:val="004E7DD6"/>
    <w:rsid w:val="004E7F13"/>
    <w:rsid w:val="004F13FA"/>
    <w:rsid w:val="004F1486"/>
    <w:rsid w:val="004F151E"/>
    <w:rsid w:val="004F2F6E"/>
    <w:rsid w:val="004F303F"/>
    <w:rsid w:val="004F30B6"/>
    <w:rsid w:val="004F37DD"/>
    <w:rsid w:val="004F38F1"/>
    <w:rsid w:val="004F3BB4"/>
    <w:rsid w:val="004F46C9"/>
    <w:rsid w:val="004F4E26"/>
    <w:rsid w:val="004F4E99"/>
    <w:rsid w:val="004F4EA3"/>
    <w:rsid w:val="004F5B59"/>
    <w:rsid w:val="004F5DA1"/>
    <w:rsid w:val="004F6993"/>
    <w:rsid w:val="004F6E98"/>
    <w:rsid w:val="004F6F74"/>
    <w:rsid w:val="004F7076"/>
    <w:rsid w:val="004F759A"/>
    <w:rsid w:val="004F787E"/>
    <w:rsid w:val="004F7EBE"/>
    <w:rsid w:val="00500765"/>
    <w:rsid w:val="00500956"/>
    <w:rsid w:val="00501BBF"/>
    <w:rsid w:val="00501DA0"/>
    <w:rsid w:val="0050246E"/>
    <w:rsid w:val="005028A2"/>
    <w:rsid w:val="005028F6"/>
    <w:rsid w:val="00503562"/>
    <w:rsid w:val="0050382F"/>
    <w:rsid w:val="005042E9"/>
    <w:rsid w:val="005047FF"/>
    <w:rsid w:val="00504CCE"/>
    <w:rsid w:val="00504DA9"/>
    <w:rsid w:val="0050524F"/>
    <w:rsid w:val="0050587D"/>
    <w:rsid w:val="00505882"/>
    <w:rsid w:val="00505C33"/>
    <w:rsid w:val="005061AC"/>
    <w:rsid w:val="005063A0"/>
    <w:rsid w:val="0050683A"/>
    <w:rsid w:val="00506898"/>
    <w:rsid w:val="00507065"/>
    <w:rsid w:val="00507D97"/>
    <w:rsid w:val="00507DEF"/>
    <w:rsid w:val="00507F20"/>
    <w:rsid w:val="00511DF4"/>
    <w:rsid w:val="00513002"/>
    <w:rsid w:val="005133A5"/>
    <w:rsid w:val="00513603"/>
    <w:rsid w:val="0051364D"/>
    <w:rsid w:val="00513781"/>
    <w:rsid w:val="00513B8A"/>
    <w:rsid w:val="0051417E"/>
    <w:rsid w:val="00514555"/>
    <w:rsid w:val="0051456F"/>
    <w:rsid w:val="00514B71"/>
    <w:rsid w:val="00514C69"/>
    <w:rsid w:val="00515683"/>
    <w:rsid w:val="005156D0"/>
    <w:rsid w:val="00515B30"/>
    <w:rsid w:val="00515CBD"/>
    <w:rsid w:val="005168B3"/>
    <w:rsid w:val="00517083"/>
    <w:rsid w:val="00517797"/>
    <w:rsid w:val="005177CB"/>
    <w:rsid w:val="00517A4A"/>
    <w:rsid w:val="00520743"/>
    <w:rsid w:val="00520B1D"/>
    <w:rsid w:val="0052123C"/>
    <w:rsid w:val="0052174B"/>
    <w:rsid w:val="00521B4C"/>
    <w:rsid w:val="00521DF7"/>
    <w:rsid w:val="005222FB"/>
    <w:rsid w:val="00522744"/>
    <w:rsid w:val="005235CD"/>
    <w:rsid w:val="00524A12"/>
    <w:rsid w:val="00524BD7"/>
    <w:rsid w:val="00524C8F"/>
    <w:rsid w:val="00525298"/>
    <w:rsid w:val="00527394"/>
    <w:rsid w:val="0052753C"/>
    <w:rsid w:val="00527903"/>
    <w:rsid w:val="00527C16"/>
    <w:rsid w:val="00527C1A"/>
    <w:rsid w:val="0053055A"/>
    <w:rsid w:val="0053079B"/>
    <w:rsid w:val="00530C76"/>
    <w:rsid w:val="005312F4"/>
    <w:rsid w:val="0053146F"/>
    <w:rsid w:val="00531894"/>
    <w:rsid w:val="00531BF8"/>
    <w:rsid w:val="00531DC4"/>
    <w:rsid w:val="00532422"/>
    <w:rsid w:val="0053347B"/>
    <w:rsid w:val="005338B3"/>
    <w:rsid w:val="005351CF"/>
    <w:rsid w:val="0053520B"/>
    <w:rsid w:val="005353E7"/>
    <w:rsid w:val="00535483"/>
    <w:rsid w:val="0053557B"/>
    <w:rsid w:val="0053584E"/>
    <w:rsid w:val="0053619F"/>
    <w:rsid w:val="00536350"/>
    <w:rsid w:val="005366EA"/>
    <w:rsid w:val="005367F2"/>
    <w:rsid w:val="005369CA"/>
    <w:rsid w:val="00536BDE"/>
    <w:rsid w:val="00536D45"/>
    <w:rsid w:val="00536F44"/>
    <w:rsid w:val="00537008"/>
    <w:rsid w:val="005371D9"/>
    <w:rsid w:val="00537D37"/>
    <w:rsid w:val="00537F5A"/>
    <w:rsid w:val="00540064"/>
    <w:rsid w:val="005412B1"/>
    <w:rsid w:val="0054147C"/>
    <w:rsid w:val="00541D5C"/>
    <w:rsid w:val="00541F22"/>
    <w:rsid w:val="0054227B"/>
    <w:rsid w:val="00542625"/>
    <w:rsid w:val="00542777"/>
    <w:rsid w:val="00543246"/>
    <w:rsid w:val="00543572"/>
    <w:rsid w:val="005436FF"/>
    <w:rsid w:val="00543862"/>
    <w:rsid w:val="00543881"/>
    <w:rsid w:val="005438FD"/>
    <w:rsid w:val="00543A81"/>
    <w:rsid w:val="00544178"/>
    <w:rsid w:val="005445DF"/>
    <w:rsid w:val="00544981"/>
    <w:rsid w:val="00544A75"/>
    <w:rsid w:val="00544C0C"/>
    <w:rsid w:val="00544D30"/>
    <w:rsid w:val="00545320"/>
    <w:rsid w:val="00545C3A"/>
    <w:rsid w:val="00546950"/>
    <w:rsid w:val="00546A1D"/>
    <w:rsid w:val="00546F74"/>
    <w:rsid w:val="00547266"/>
    <w:rsid w:val="005474BE"/>
    <w:rsid w:val="00547779"/>
    <w:rsid w:val="005503F4"/>
    <w:rsid w:val="005507AA"/>
    <w:rsid w:val="00550FD5"/>
    <w:rsid w:val="005518E1"/>
    <w:rsid w:val="0055198C"/>
    <w:rsid w:val="00551B0F"/>
    <w:rsid w:val="00551B19"/>
    <w:rsid w:val="00552C2F"/>
    <w:rsid w:val="00553743"/>
    <w:rsid w:val="005539FE"/>
    <w:rsid w:val="005541D8"/>
    <w:rsid w:val="005541FC"/>
    <w:rsid w:val="00554335"/>
    <w:rsid w:val="00554361"/>
    <w:rsid w:val="00554E68"/>
    <w:rsid w:val="005552FC"/>
    <w:rsid w:val="005555CD"/>
    <w:rsid w:val="005559BA"/>
    <w:rsid w:val="00555C20"/>
    <w:rsid w:val="00556150"/>
    <w:rsid w:val="00556445"/>
    <w:rsid w:val="00556609"/>
    <w:rsid w:val="00556632"/>
    <w:rsid w:val="005566EC"/>
    <w:rsid w:val="005568AE"/>
    <w:rsid w:val="00556AE0"/>
    <w:rsid w:val="0055708D"/>
    <w:rsid w:val="005574DE"/>
    <w:rsid w:val="0055773D"/>
    <w:rsid w:val="0055784D"/>
    <w:rsid w:val="0056015D"/>
    <w:rsid w:val="00560473"/>
    <w:rsid w:val="005606FC"/>
    <w:rsid w:val="00560843"/>
    <w:rsid w:val="00560D8B"/>
    <w:rsid w:val="00560FC5"/>
    <w:rsid w:val="0056126E"/>
    <w:rsid w:val="005623CC"/>
    <w:rsid w:val="00562590"/>
    <w:rsid w:val="00562D9E"/>
    <w:rsid w:val="00562F16"/>
    <w:rsid w:val="005632A0"/>
    <w:rsid w:val="00563828"/>
    <w:rsid w:val="00563A58"/>
    <w:rsid w:val="00563D21"/>
    <w:rsid w:val="0056406F"/>
    <w:rsid w:val="0056505E"/>
    <w:rsid w:val="005652C6"/>
    <w:rsid w:val="005657ED"/>
    <w:rsid w:val="0056621C"/>
    <w:rsid w:val="0056635E"/>
    <w:rsid w:val="00566D7D"/>
    <w:rsid w:val="00566FD1"/>
    <w:rsid w:val="00567054"/>
    <w:rsid w:val="005671AC"/>
    <w:rsid w:val="00567A6C"/>
    <w:rsid w:val="00567C85"/>
    <w:rsid w:val="00567D4E"/>
    <w:rsid w:val="00567D68"/>
    <w:rsid w:val="00567E2C"/>
    <w:rsid w:val="00567F51"/>
    <w:rsid w:val="00570801"/>
    <w:rsid w:val="00570DF6"/>
    <w:rsid w:val="00571140"/>
    <w:rsid w:val="005711C9"/>
    <w:rsid w:val="00571201"/>
    <w:rsid w:val="00571D12"/>
    <w:rsid w:val="00572336"/>
    <w:rsid w:val="00573412"/>
    <w:rsid w:val="00574496"/>
    <w:rsid w:val="00574589"/>
    <w:rsid w:val="005749B0"/>
    <w:rsid w:val="00575679"/>
    <w:rsid w:val="0057680A"/>
    <w:rsid w:val="00577086"/>
    <w:rsid w:val="00577542"/>
    <w:rsid w:val="005805E4"/>
    <w:rsid w:val="005806D5"/>
    <w:rsid w:val="0058075D"/>
    <w:rsid w:val="0058150C"/>
    <w:rsid w:val="00581D07"/>
    <w:rsid w:val="00581E7C"/>
    <w:rsid w:val="00582B08"/>
    <w:rsid w:val="005837D6"/>
    <w:rsid w:val="00583F1C"/>
    <w:rsid w:val="0058436A"/>
    <w:rsid w:val="005847A3"/>
    <w:rsid w:val="00584B02"/>
    <w:rsid w:val="00584C54"/>
    <w:rsid w:val="00585589"/>
    <w:rsid w:val="00585751"/>
    <w:rsid w:val="00585F54"/>
    <w:rsid w:val="00586488"/>
    <w:rsid w:val="0058688A"/>
    <w:rsid w:val="00586992"/>
    <w:rsid w:val="005871BC"/>
    <w:rsid w:val="00587894"/>
    <w:rsid w:val="00590013"/>
    <w:rsid w:val="00590697"/>
    <w:rsid w:val="00591627"/>
    <w:rsid w:val="005916BB"/>
    <w:rsid w:val="0059178D"/>
    <w:rsid w:val="00592B29"/>
    <w:rsid w:val="00592DA1"/>
    <w:rsid w:val="00592E0F"/>
    <w:rsid w:val="0059396A"/>
    <w:rsid w:val="00593C5B"/>
    <w:rsid w:val="005940F5"/>
    <w:rsid w:val="00594304"/>
    <w:rsid w:val="0059434B"/>
    <w:rsid w:val="00594574"/>
    <w:rsid w:val="00594803"/>
    <w:rsid w:val="00594AE4"/>
    <w:rsid w:val="00594EC0"/>
    <w:rsid w:val="00595193"/>
    <w:rsid w:val="00595853"/>
    <w:rsid w:val="00595A95"/>
    <w:rsid w:val="00595CDD"/>
    <w:rsid w:val="00596043"/>
    <w:rsid w:val="00596AA3"/>
    <w:rsid w:val="0059703B"/>
    <w:rsid w:val="005A02DE"/>
    <w:rsid w:val="005A0614"/>
    <w:rsid w:val="005A07BC"/>
    <w:rsid w:val="005A0996"/>
    <w:rsid w:val="005A0E4E"/>
    <w:rsid w:val="005A0F71"/>
    <w:rsid w:val="005A1199"/>
    <w:rsid w:val="005A1838"/>
    <w:rsid w:val="005A1A66"/>
    <w:rsid w:val="005A1A7A"/>
    <w:rsid w:val="005A1BF2"/>
    <w:rsid w:val="005A371B"/>
    <w:rsid w:val="005A37E3"/>
    <w:rsid w:val="005A39EF"/>
    <w:rsid w:val="005A4375"/>
    <w:rsid w:val="005A4A29"/>
    <w:rsid w:val="005A5112"/>
    <w:rsid w:val="005A5292"/>
    <w:rsid w:val="005A54C4"/>
    <w:rsid w:val="005A5B8F"/>
    <w:rsid w:val="005A6418"/>
    <w:rsid w:val="005A65C5"/>
    <w:rsid w:val="005A6BAD"/>
    <w:rsid w:val="005A6C03"/>
    <w:rsid w:val="005A7BAD"/>
    <w:rsid w:val="005A7C49"/>
    <w:rsid w:val="005B0EFD"/>
    <w:rsid w:val="005B1369"/>
    <w:rsid w:val="005B1393"/>
    <w:rsid w:val="005B16A0"/>
    <w:rsid w:val="005B181B"/>
    <w:rsid w:val="005B1F6B"/>
    <w:rsid w:val="005B2270"/>
    <w:rsid w:val="005B2CD1"/>
    <w:rsid w:val="005B2CE7"/>
    <w:rsid w:val="005B3054"/>
    <w:rsid w:val="005B3A79"/>
    <w:rsid w:val="005B3D6E"/>
    <w:rsid w:val="005B425C"/>
    <w:rsid w:val="005B427F"/>
    <w:rsid w:val="005B43C6"/>
    <w:rsid w:val="005B4484"/>
    <w:rsid w:val="005B4A43"/>
    <w:rsid w:val="005B503E"/>
    <w:rsid w:val="005B5065"/>
    <w:rsid w:val="005B51EF"/>
    <w:rsid w:val="005B54A4"/>
    <w:rsid w:val="005B5C34"/>
    <w:rsid w:val="005B6231"/>
    <w:rsid w:val="005B6313"/>
    <w:rsid w:val="005B64EA"/>
    <w:rsid w:val="005B6BDB"/>
    <w:rsid w:val="005B75E9"/>
    <w:rsid w:val="005B7F6B"/>
    <w:rsid w:val="005C107A"/>
    <w:rsid w:val="005C1649"/>
    <w:rsid w:val="005C181E"/>
    <w:rsid w:val="005C1B3E"/>
    <w:rsid w:val="005C2346"/>
    <w:rsid w:val="005C2476"/>
    <w:rsid w:val="005C2A80"/>
    <w:rsid w:val="005C3487"/>
    <w:rsid w:val="005C377C"/>
    <w:rsid w:val="005C3C4A"/>
    <w:rsid w:val="005C444C"/>
    <w:rsid w:val="005C46BB"/>
    <w:rsid w:val="005C485F"/>
    <w:rsid w:val="005C50D1"/>
    <w:rsid w:val="005C55B1"/>
    <w:rsid w:val="005C5757"/>
    <w:rsid w:val="005C599A"/>
    <w:rsid w:val="005C59EC"/>
    <w:rsid w:val="005C69E6"/>
    <w:rsid w:val="005C6D34"/>
    <w:rsid w:val="005C6F2D"/>
    <w:rsid w:val="005D06B2"/>
    <w:rsid w:val="005D09F7"/>
    <w:rsid w:val="005D0B64"/>
    <w:rsid w:val="005D10FF"/>
    <w:rsid w:val="005D3FBD"/>
    <w:rsid w:val="005D49BF"/>
    <w:rsid w:val="005D54B3"/>
    <w:rsid w:val="005D5538"/>
    <w:rsid w:val="005D583A"/>
    <w:rsid w:val="005D5A6F"/>
    <w:rsid w:val="005D5ECF"/>
    <w:rsid w:val="005D641A"/>
    <w:rsid w:val="005D67A1"/>
    <w:rsid w:val="005D67CB"/>
    <w:rsid w:val="005D6DD4"/>
    <w:rsid w:val="005D71AF"/>
    <w:rsid w:val="005D770F"/>
    <w:rsid w:val="005D7AA1"/>
    <w:rsid w:val="005E0153"/>
    <w:rsid w:val="005E083C"/>
    <w:rsid w:val="005E123D"/>
    <w:rsid w:val="005E16CF"/>
    <w:rsid w:val="005E1B4D"/>
    <w:rsid w:val="005E1B88"/>
    <w:rsid w:val="005E23C5"/>
    <w:rsid w:val="005E2BC1"/>
    <w:rsid w:val="005E2D50"/>
    <w:rsid w:val="005E2E90"/>
    <w:rsid w:val="005E382C"/>
    <w:rsid w:val="005E3AEC"/>
    <w:rsid w:val="005E3C8C"/>
    <w:rsid w:val="005E45C3"/>
    <w:rsid w:val="005E4DB4"/>
    <w:rsid w:val="005E59C6"/>
    <w:rsid w:val="005E62E6"/>
    <w:rsid w:val="005E6954"/>
    <w:rsid w:val="005E6A42"/>
    <w:rsid w:val="005E6EE4"/>
    <w:rsid w:val="005E74AC"/>
    <w:rsid w:val="005E79CE"/>
    <w:rsid w:val="005E7CD9"/>
    <w:rsid w:val="005F0047"/>
    <w:rsid w:val="005F039F"/>
    <w:rsid w:val="005F042B"/>
    <w:rsid w:val="005F0706"/>
    <w:rsid w:val="005F082E"/>
    <w:rsid w:val="005F124C"/>
    <w:rsid w:val="005F1848"/>
    <w:rsid w:val="005F1DD7"/>
    <w:rsid w:val="005F2058"/>
    <w:rsid w:val="005F20AF"/>
    <w:rsid w:val="005F24A2"/>
    <w:rsid w:val="005F25C2"/>
    <w:rsid w:val="005F2BD3"/>
    <w:rsid w:val="005F2F72"/>
    <w:rsid w:val="005F3206"/>
    <w:rsid w:val="005F41D2"/>
    <w:rsid w:val="005F4475"/>
    <w:rsid w:val="005F48A8"/>
    <w:rsid w:val="005F53DF"/>
    <w:rsid w:val="005F58A6"/>
    <w:rsid w:val="005F5B0E"/>
    <w:rsid w:val="005F6653"/>
    <w:rsid w:val="005F69DF"/>
    <w:rsid w:val="005F6C21"/>
    <w:rsid w:val="005F7433"/>
    <w:rsid w:val="005F778B"/>
    <w:rsid w:val="005F7BB4"/>
    <w:rsid w:val="0060023D"/>
    <w:rsid w:val="00600A0B"/>
    <w:rsid w:val="00601B97"/>
    <w:rsid w:val="006021D7"/>
    <w:rsid w:val="0060229E"/>
    <w:rsid w:val="006023EA"/>
    <w:rsid w:val="00602491"/>
    <w:rsid w:val="00602537"/>
    <w:rsid w:val="006026D1"/>
    <w:rsid w:val="0060321F"/>
    <w:rsid w:val="006032B8"/>
    <w:rsid w:val="00603790"/>
    <w:rsid w:val="00603FAA"/>
    <w:rsid w:val="00604821"/>
    <w:rsid w:val="00604D7C"/>
    <w:rsid w:val="00604E37"/>
    <w:rsid w:val="006050F6"/>
    <w:rsid w:val="00605453"/>
    <w:rsid w:val="0060577B"/>
    <w:rsid w:val="00605A13"/>
    <w:rsid w:val="006060D9"/>
    <w:rsid w:val="00606351"/>
    <w:rsid w:val="006067C1"/>
    <w:rsid w:val="00606CC6"/>
    <w:rsid w:val="00606EB2"/>
    <w:rsid w:val="00607391"/>
    <w:rsid w:val="00607B70"/>
    <w:rsid w:val="00607E3D"/>
    <w:rsid w:val="00610101"/>
    <w:rsid w:val="0061042D"/>
    <w:rsid w:val="00610BAE"/>
    <w:rsid w:val="00610D7E"/>
    <w:rsid w:val="00610E3A"/>
    <w:rsid w:val="0061125C"/>
    <w:rsid w:val="006116E4"/>
    <w:rsid w:val="00611FDB"/>
    <w:rsid w:val="00612291"/>
    <w:rsid w:val="00612683"/>
    <w:rsid w:val="00612A81"/>
    <w:rsid w:val="00612BF5"/>
    <w:rsid w:val="00612D0C"/>
    <w:rsid w:val="00612EE3"/>
    <w:rsid w:val="00613582"/>
    <w:rsid w:val="00613C85"/>
    <w:rsid w:val="00614193"/>
    <w:rsid w:val="0061470A"/>
    <w:rsid w:val="00614BE3"/>
    <w:rsid w:val="00615DEB"/>
    <w:rsid w:val="006160D4"/>
    <w:rsid w:val="00616586"/>
    <w:rsid w:val="0061658A"/>
    <w:rsid w:val="00616B0E"/>
    <w:rsid w:val="00616D9B"/>
    <w:rsid w:val="00616FA4"/>
    <w:rsid w:val="0061781F"/>
    <w:rsid w:val="00617901"/>
    <w:rsid w:val="00620A78"/>
    <w:rsid w:val="00620DA4"/>
    <w:rsid w:val="00620DC9"/>
    <w:rsid w:val="00621082"/>
    <w:rsid w:val="00621A49"/>
    <w:rsid w:val="00621A86"/>
    <w:rsid w:val="0062335F"/>
    <w:rsid w:val="006239EC"/>
    <w:rsid w:val="00623ECA"/>
    <w:rsid w:val="00623ECE"/>
    <w:rsid w:val="00624381"/>
    <w:rsid w:val="00624576"/>
    <w:rsid w:val="0062515B"/>
    <w:rsid w:val="006260D6"/>
    <w:rsid w:val="006278B1"/>
    <w:rsid w:val="006279C0"/>
    <w:rsid w:val="00627A2F"/>
    <w:rsid w:val="00630ABB"/>
    <w:rsid w:val="00630CF4"/>
    <w:rsid w:val="006311BE"/>
    <w:rsid w:val="006311D6"/>
    <w:rsid w:val="00631417"/>
    <w:rsid w:val="00631597"/>
    <w:rsid w:val="0063192D"/>
    <w:rsid w:val="00631EEF"/>
    <w:rsid w:val="006323F2"/>
    <w:rsid w:val="00632434"/>
    <w:rsid w:val="0063248C"/>
    <w:rsid w:val="0063249A"/>
    <w:rsid w:val="00632D5B"/>
    <w:rsid w:val="00634604"/>
    <w:rsid w:val="00634927"/>
    <w:rsid w:val="00634A4D"/>
    <w:rsid w:val="00634C5D"/>
    <w:rsid w:val="00635098"/>
    <w:rsid w:val="0063545E"/>
    <w:rsid w:val="0063581F"/>
    <w:rsid w:val="00636D56"/>
    <w:rsid w:val="006372CE"/>
    <w:rsid w:val="006376A5"/>
    <w:rsid w:val="00637B9D"/>
    <w:rsid w:val="006402AC"/>
    <w:rsid w:val="00640573"/>
    <w:rsid w:val="0064060C"/>
    <w:rsid w:val="00640ADE"/>
    <w:rsid w:val="00640C39"/>
    <w:rsid w:val="00640CA9"/>
    <w:rsid w:val="006411DA"/>
    <w:rsid w:val="0064126C"/>
    <w:rsid w:val="00641ABF"/>
    <w:rsid w:val="006422C5"/>
    <w:rsid w:val="00642357"/>
    <w:rsid w:val="00642A57"/>
    <w:rsid w:val="00642AA3"/>
    <w:rsid w:val="006437C7"/>
    <w:rsid w:val="00643FA0"/>
    <w:rsid w:val="006442CA"/>
    <w:rsid w:val="00644384"/>
    <w:rsid w:val="00644CA4"/>
    <w:rsid w:val="00644DBA"/>
    <w:rsid w:val="00645321"/>
    <w:rsid w:val="0064546C"/>
    <w:rsid w:val="006456AD"/>
    <w:rsid w:val="00646314"/>
    <w:rsid w:val="00646338"/>
    <w:rsid w:val="0064658A"/>
    <w:rsid w:val="0064673F"/>
    <w:rsid w:val="00646AFF"/>
    <w:rsid w:val="006472D2"/>
    <w:rsid w:val="00647305"/>
    <w:rsid w:val="00650748"/>
    <w:rsid w:val="00650A19"/>
    <w:rsid w:val="00650FB0"/>
    <w:rsid w:val="00651115"/>
    <w:rsid w:val="00651659"/>
    <w:rsid w:val="00651A01"/>
    <w:rsid w:val="00651C70"/>
    <w:rsid w:val="0065279F"/>
    <w:rsid w:val="00652E41"/>
    <w:rsid w:val="0065385D"/>
    <w:rsid w:val="00653991"/>
    <w:rsid w:val="00653C13"/>
    <w:rsid w:val="00653DF5"/>
    <w:rsid w:val="006541CC"/>
    <w:rsid w:val="0065587C"/>
    <w:rsid w:val="00655CEE"/>
    <w:rsid w:val="00656ED8"/>
    <w:rsid w:val="00657C90"/>
    <w:rsid w:val="00660341"/>
    <w:rsid w:val="00660616"/>
    <w:rsid w:val="006607AD"/>
    <w:rsid w:val="0066122C"/>
    <w:rsid w:val="00661B44"/>
    <w:rsid w:val="00661DB0"/>
    <w:rsid w:val="006629CA"/>
    <w:rsid w:val="00663B62"/>
    <w:rsid w:val="00663DD4"/>
    <w:rsid w:val="00663E2F"/>
    <w:rsid w:val="00663E49"/>
    <w:rsid w:val="00663FD2"/>
    <w:rsid w:val="00664F2C"/>
    <w:rsid w:val="00666F26"/>
    <w:rsid w:val="006679EC"/>
    <w:rsid w:val="00667A39"/>
    <w:rsid w:val="0067023C"/>
    <w:rsid w:val="0067094A"/>
    <w:rsid w:val="00670994"/>
    <w:rsid w:val="006714B8"/>
    <w:rsid w:val="00672E30"/>
    <w:rsid w:val="006733B8"/>
    <w:rsid w:val="006739A3"/>
    <w:rsid w:val="00673CD3"/>
    <w:rsid w:val="00673F0D"/>
    <w:rsid w:val="00673F89"/>
    <w:rsid w:val="00674089"/>
    <w:rsid w:val="0067437C"/>
    <w:rsid w:val="00674A4C"/>
    <w:rsid w:val="00675368"/>
    <w:rsid w:val="006756C7"/>
    <w:rsid w:val="006758BE"/>
    <w:rsid w:val="00675F1F"/>
    <w:rsid w:val="0067789E"/>
    <w:rsid w:val="006803C3"/>
    <w:rsid w:val="00681422"/>
    <w:rsid w:val="0068156A"/>
    <w:rsid w:val="00681620"/>
    <w:rsid w:val="00681E2D"/>
    <w:rsid w:val="00681F57"/>
    <w:rsid w:val="00682082"/>
    <w:rsid w:val="006824BE"/>
    <w:rsid w:val="006825E3"/>
    <w:rsid w:val="0068288D"/>
    <w:rsid w:val="00682E38"/>
    <w:rsid w:val="00683B03"/>
    <w:rsid w:val="00683CD7"/>
    <w:rsid w:val="006847F4"/>
    <w:rsid w:val="006848D3"/>
    <w:rsid w:val="00685922"/>
    <w:rsid w:val="00685B07"/>
    <w:rsid w:val="00685B55"/>
    <w:rsid w:val="00685B87"/>
    <w:rsid w:val="00685BF9"/>
    <w:rsid w:val="006863D1"/>
    <w:rsid w:val="006865D3"/>
    <w:rsid w:val="00686C93"/>
    <w:rsid w:val="00686DEF"/>
    <w:rsid w:val="00687809"/>
    <w:rsid w:val="00687852"/>
    <w:rsid w:val="00687DF5"/>
    <w:rsid w:val="00687F18"/>
    <w:rsid w:val="00687F97"/>
    <w:rsid w:val="00690585"/>
    <w:rsid w:val="006909A7"/>
    <w:rsid w:val="00690BB3"/>
    <w:rsid w:val="00690CB4"/>
    <w:rsid w:val="00691373"/>
    <w:rsid w:val="006913D2"/>
    <w:rsid w:val="0069148B"/>
    <w:rsid w:val="00691516"/>
    <w:rsid w:val="00692554"/>
    <w:rsid w:val="006926A9"/>
    <w:rsid w:val="006930E1"/>
    <w:rsid w:val="0069366E"/>
    <w:rsid w:val="00693D68"/>
    <w:rsid w:val="006942A4"/>
    <w:rsid w:val="0069436F"/>
    <w:rsid w:val="006944E1"/>
    <w:rsid w:val="0069516C"/>
    <w:rsid w:val="00695494"/>
    <w:rsid w:val="006959D7"/>
    <w:rsid w:val="00695B1F"/>
    <w:rsid w:val="00695E41"/>
    <w:rsid w:val="00695F1B"/>
    <w:rsid w:val="00696992"/>
    <w:rsid w:val="00697038"/>
    <w:rsid w:val="00697745"/>
    <w:rsid w:val="00697771"/>
    <w:rsid w:val="006979EA"/>
    <w:rsid w:val="00697DF4"/>
    <w:rsid w:val="006A04B1"/>
    <w:rsid w:val="006A075E"/>
    <w:rsid w:val="006A07F8"/>
    <w:rsid w:val="006A126C"/>
    <w:rsid w:val="006A1276"/>
    <w:rsid w:val="006A1778"/>
    <w:rsid w:val="006A1C92"/>
    <w:rsid w:val="006A1F8F"/>
    <w:rsid w:val="006A3544"/>
    <w:rsid w:val="006A398D"/>
    <w:rsid w:val="006A3ACA"/>
    <w:rsid w:val="006A3C27"/>
    <w:rsid w:val="006A44B4"/>
    <w:rsid w:val="006A45A9"/>
    <w:rsid w:val="006A498E"/>
    <w:rsid w:val="006A520B"/>
    <w:rsid w:val="006A5B09"/>
    <w:rsid w:val="006A5B0E"/>
    <w:rsid w:val="006A5C66"/>
    <w:rsid w:val="006A5F42"/>
    <w:rsid w:val="006A602F"/>
    <w:rsid w:val="006A67CA"/>
    <w:rsid w:val="006A79F8"/>
    <w:rsid w:val="006A7A5D"/>
    <w:rsid w:val="006A7E38"/>
    <w:rsid w:val="006A7F2B"/>
    <w:rsid w:val="006B0C35"/>
    <w:rsid w:val="006B0C5B"/>
    <w:rsid w:val="006B164B"/>
    <w:rsid w:val="006B1674"/>
    <w:rsid w:val="006B23F4"/>
    <w:rsid w:val="006B40C2"/>
    <w:rsid w:val="006B4862"/>
    <w:rsid w:val="006B4B25"/>
    <w:rsid w:val="006B4C33"/>
    <w:rsid w:val="006B50B8"/>
    <w:rsid w:val="006B59EF"/>
    <w:rsid w:val="006B5CEF"/>
    <w:rsid w:val="006B6058"/>
    <w:rsid w:val="006B6D8D"/>
    <w:rsid w:val="006B6E54"/>
    <w:rsid w:val="006B73BF"/>
    <w:rsid w:val="006B752D"/>
    <w:rsid w:val="006B7A06"/>
    <w:rsid w:val="006C0401"/>
    <w:rsid w:val="006C0935"/>
    <w:rsid w:val="006C0C3D"/>
    <w:rsid w:val="006C0F59"/>
    <w:rsid w:val="006C1076"/>
    <w:rsid w:val="006C1274"/>
    <w:rsid w:val="006C18C7"/>
    <w:rsid w:val="006C19DC"/>
    <w:rsid w:val="006C1CBB"/>
    <w:rsid w:val="006C1E97"/>
    <w:rsid w:val="006C2DA0"/>
    <w:rsid w:val="006C2DCD"/>
    <w:rsid w:val="006C358D"/>
    <w:rsid w:val="006C37DD"/>
    <w:rsid w:val="006C3969"/>
    <w:rsid w:val="006C405F"/>
    <w:rsid w:val="006C59B1"/>
    <w:rsid w:val="006C5A8C"/>
    <w:rsid w:val="006C5E4A"/>
    <w:rsid w:val="006C6738"/>
    <w:rsid w:val="006C67C4"/>
    <w:rsid w:val="006C6B54"/>
    <w:rsid w:val="006C6F95"/>
    <w:rsid w:val="006C71AF"/>
    <w:rsid w:val="006C734E"/>
    <w:rsid w:val="006C770C"/>
    <w:rsid w:val="006D007F"/>
    <w:rsid w:val="006D02E4"/>
    <w:rsid w:val="006D09F0"/>
    <w:rsid w:val="006D0C36"/>
    <w:rsid w:val="006D123D"/>
    <w:rsid w:val="006D18A6"/>
    <w:rsid w:val="006D261A"/>
    <w:rsid w:val="006D29FD"/>
    <w:rsid w:val="006D2AE5"/>
    <w:rsid w:val="006D3717"/>
    <w:rsid w:val="006D3774"/>
    <w:rsid w:val="006D3846"/>
    <w:rsid w:val="006D398E"/>
    <w:rsid w:val="006D415D"/>
    <w:rsid w:val="006D4743"/>
    <w:rsid w:val="006D4774"/>
    <w:rsid w:val="006D4794"/>
    <w:rsid w:val="006D486C"/>
    <w:rsid w:val="006D4BE2"/>
    <w:rsid w:val="006D4C1B"/>
    <w:rsid w:val="006D523F"/>
    <w:rsid w:val="006D57C1"/>
    <w:rsid w:val="006D5E7C"/>
    <w:rsid w:val="006D6F1D"/>
    <w:rsid w:val="006D717A"/>
    <w:rsid w:val="006D7E54"/>
    <w:rsid w:val="006E01C5"/>
    <w:rsid w:val="006E0672"/>
    <w:rsid w:val="006E0A53"/>
    <w:rsid w:val="006E10F1"/>
    <w:rsid w:val="006E111B"/>
    <w:rsid w:val="006E157A"/>
    <w:rsid w:val="006E190C"/>
    <w:rsid w:val="006E1C8A"/>
    <w:rsid w:val="006E1D06"/>
    <w:rsid w:val="006E2222"/>
    <w:rsid w:val="006E2B18"/>
    <w:rsid w:val="006E30DE"/>
    <w:rsid w:val="006E3ABA"/>
    <w:rsid w:val="006E46E7"/>
    <w:rsid w:val="006E48FE"/>
    <w:rsid w:val="006E49D1"/>
    <w:rsid w:val="006E4F72"/>
    <w:rsid w:val="006E52D4"/>
    <w:rsid w:val="006E5748"/>
    <w:rsid w:val="006E5935"/>
    <w:rsid w:val="006E59A8"/>
    <w:rsid w:val="006E6608"/>
    <w:rsid w:val="006E6D34"/>
    <w:rsid w:val="006E739B"/>
    <w:rsid w:val="006E7531"/>
    <w:rsid w:val="006E7B11"/>
    <w:rsid w:val="006F03AA"/>
    <w:rsid w:val="006F065B"/>
    <w:rsid w:val="006F0A7D"/>
    <w:rsid w:val="006F0AE8"/>
    <w:rsid w:val="006F1257"/>
    <w:rsid w:val="006F1765"/>
    <w:rsid w:val="006F247C"/>
    <w:rsid w:val="006F2765"/>
    <w:rsid w:val="006F29EA"/>
    <w:rsid w:val="006F2A5E"/>
    <w:rsid w:val="006F35A4"/>
    <w:rsid w:val="006F3BB4"/>
    <w:rsid w:val="006F3D5A"/>
    <w:rsid w:val="006F3EC6"/>
    <w:rsid w:val="006F3FEF"/>
    <w:rsid w:val="006F5583"/>
    <w:rsid w:val="006F562A"/>
    <w:rsid w:val="006F5F71"/>
    <w:rsid w:val="006F6493"/>
    <w:rsid w:val="006F6CAC"/>
    <w:rsid w:val="006F6E70"/>
    <w:rsid w:val="006F70E9"/>
    <w:rsid w:val="006F792D"/>
    <w:rsid w:val="007005BA"/>
    <w:rsid w:val="00700A09"/>
    <w:rsid w:val="00700CD3"/>
    <w:rsid w:val="00700D58"/>
    <w:rsid w:val="0070167F"/>
    <w:rsid w:val="00701A50"/>
    <w:rsid w:val="00701E58"/>
    <w:rsid w:val="007032EA"/>
    <w:rsid w:val="007035E3"/>
    <w:rsid w:val="00703685"/>
    <w:rsid w:val="00703D90"/>
    <w:rsid w:val="00704283"/>
    <w:rsid w:val="007045F2"/>
    <w:rsid w:val="00704912"/>
    <w:rsid w:val="00704BDD"/>
    <w:rsid w:val="00704D80"/>
    <w:rsid w:val="00704DDD"/>
    <w:rsid w:val="007052DE"/>
    <w:rsid w:val="00706051"/>
    <w:rsid w:val="00706BDD"/>
    <w:rsid w:val="00706D71"/>
    <w:rsid w:val="00706DE2"/>
    <w:rsid w:val="007071B1"/>
    <w:rsid w:val="007079D1"/>
    <w:rsid w:val="00707BF6"/>
    <w:rsid w:val="00710324"/>
    <w:rsid w:val="00710D3A"/>
    <w:rsid w:val="0071157B"/>
    <w:rsid w:val="00711954"/>
    <w:rsid w:val="00711BCB"/>
    <w:rsid w:val="00711F86"/>
    <w:rsid w:val="00712032"/>
    <w:rsid w:val="0071262B"/>
    <w:rsid w:val="007126EF"/>
    <w:rsid w:val="00713A92"/>
    <w:rsid w:val="00714BAC"/>
    <w:rsid w:val="0071522B"/>
    <w:rsid w:val="00716295"/>
    <w:rsid w:val="00716854"/>
    <w:rsid w:val="00716D67"/>
    <w:rsid w:val="00720880"/>
    <w:rsid w:val="00720AD1"/>
    <w:rsid w:val="007210F0"/>
    <w:rsid w:val="00721BB9"/>
    <w:rsid w:val="007221BF"/>
    <w:rsid w:val="00722308"/>
    <w:rsid w:val="0072281C"/>
    <w:rsid w:val="00722CFF"/>
    <w:rsid w:val="007240AF"/>
    <w:rsid w:val="007242EA"/>
    <w:rsid w:val="00724899"/>
    <w:rsid w:val="00724A5D"/>
    <w:rsid w:val="00724CA5"/>
    <w:rsid w:val="007251C8"/>
    <w:rsid w:val="007301DA"/>
    <w:rsid w:val="0073052C"/>
    <w:rsid w:val="007318F8"/>
    <w:rsid w:val="00732162"/>
    <w:rsid w:val="007323E1"/>
    <w:rsid w:val="00732490"/>
    <w:rsid w:val="0073290E"/>
    <w:rsid w:val="00732C0D"/>
    <w:rsid w:val="00732D9F"/>
    <w:rsid w:val="007335C7"/>
    <w:rsid w:val="0073367A"/>
    <w:rsid w:val="00733801"/>
    <w:rsid w:val="00734FC0"/>
    <w:rsid w:val="007350A9"/>
    <w:rsid w:val="0073545F"/>
    <w:rsid w:val="00735A46"/>
    <w:rsid w:val="00736038"/>
    <w:rsid w:val="0073622E"/>
    <w:rsid w:val="00736B34"/>
    <w:rsid w:val="00736BDB"/>
    <w:rsid w:val="007372EC"/>
    <w:rsid w:val="0073756A"/>
    <w:rsid w:val="00737819"/>
    <w:rsid w:val="00737E5A"/>
    <w:rsid w:val="007408A5"/>
    <w:rsid w:val="00740A0B"/>
    <w:rsid w:val="00740AB5"/>
    <w:rsid w:val="00740BA0"/>
    <w:rsid w:val="00740C12"/>
    <w:rsid w:val="00740C93"/>
    <w:rsid w:val="00740E16"/>
    <w:rsid w:val="0074150D"/>
    <w:rsid w:val="00741751"/>
    <w:rsid w:val="00741B93"/>
    <w:rsid w:val="00741D04"/>
    <w:rsid w:val="00741E71"/>
    <w:rsid w:val="007424E9"/>
    <w:rsid w:val="007425F3"/>
    <w:rsid w:val="00742B6E"/>
    <w:rsid w:val="00742D74"/>
    <w:rsid w:val="00743012"/>
    <w:rsid w:val="007433B4"/>
    <w:rsid w:val="0074369F"/>
    <w:rsid w:val="0074499F"/>
    <w:rsid w:val="00744D7D"/>
    <w:rsid w:val="00745535"/>
    <w:rsid w:val="00745950"/>
    <w:rsid w:val="0074621E"/>
    <w:rsid w:val="00746245"/>
    <w:rsid w:val="0074671E"/>
    <w:rsid w:val="007469B3"/>
    <w:rsid w:val="00746A9B"/>
    <w:rsid w:val="00747033"/>
    <w:rsid w:val="00747062"/>
    <w:rsid w:val="007475CE"/>
    <w:rsid w:val="007477D4"/>
    <w:rsid w:val="00747A7A"/>
    <w:rsid w:val="00750061"/>
    <w:rsid w:val="00750747"/>
    <w:rsid w:val="00750809"/>
    <w:rsid w:val="00751611"/>
    <w:rsid w:val="00752067"/>
    <w:rsid w:val="00752B79"/>
    <w:rsid w:val="00754122"/>
    <w:rsid w:val="0075423C"/>
    <w:rsid w:val="00754791"/>
    <w:rsid w:val="007553D1"/>
    <w:rsid w:val="0075607F"/>
    <w:rsid w:val="0075627D"/>
    <w:rsid w:val="00756CD7"/>
    <w:rsid w:val="00757F47"/>
    <w:rsid w:val="00760152"/>
    <w:rsid w:val="0076061F"/>
    <w:rsid w:val="007608A5"/>
    <w:rsid w:val="00760FB6"/>
    <w:rsid w:val="00762767"/>
    <w:rsid w:val="007629C8"/>
    <w:rsid w:val="00762B19"/>
    <w:rsid w:val="00762B55"/>
    <w:rsid w:val="00763121"/>
    <w:rsid w:val="00763C02"/>
    <w:rsid w:val="00763FA5"/>
    <w:rsid w:val="00764DC8"/>
    <w:rsid w:val="007653E0"/>
    <w:rsid w:val="00765452"/>
    <w:rsid w:val="00765CB8"/>
    <w:rsid w:val="00765E92"/>
    <w:rsid w:val="0076697B"/>
    <w:rsid w:val="007672D1"/>
    <w:rsid w:val="0076749D"/>
    <w:rsid w:val="00767DD5"/>
    <w:rsid w:val="007706C6"/>
    <w:rsid w:val="00770940"/>
    <w:rsid w:val="00770C49"/>
    <w:rsid w:val="007710F4"/>
    <w:rsid w:val="00771476"/>
    <w:rsid w:val="0077280B"/>
    <w:rsid w:val="00772931"/>
    <w:rsid w:val="00772A10"/>
    <w:rsid w:val="00772BAE"/>
    <w:rsid w:val="00772FA3"/>
    <w:rsid w:val="00773513"/>
    <w:rsid w:val="007742E9"/>
    <w:rsid w:val="00774659"/>
    <w:rsid w:val="00774AD4"/>
    <w:rsid w:val="00774BA0"/>
    <w:rsid w:val="00774CE1"/>
    <w:rsid w:val="00775410"/>
    <w:rsid w:val="00775968"/>
    <w:rsid w:val="00775C7B"/>
    <w:rsid w:val="007763D5"/>
    <w:rsid w:val="0077720C"/>
    <w:rsid w:val="007777B1"/>
    <w:rsid w:val="00777C64"/>
    <w:rsid w:val="00777D73"/>
    <w:rsid w:val="00777E9D"/>
    <w:rsid w:val="007804D9"/>
    <w:rsid w:val="00781171"/>
    <w:rsid w:val="00781940"/>
    <w:rsid w:val="0078250E"/>
    <w:rsid w:val="007826B2"/>
    <w:rsid w:val="00782818"/>
    <w:rsid w:val="00782995"/>
    <w:rsid w:val="00782FE5"/>
    <w:rsid w:val="00783394"/>
    <w:rsid w:val="007838B9"/>
    <w:rsid w:val="00783ABD"/>
    <w:rsid w:val="007840D7"/>
    <w:rsid w:val="00784A20"/>
    <w:rsid w:val="00784CA0"/>
    <w:rsid w:val="007851C8"/>
    <w:rsid w:val="00785533"/>
    <w:rsid w:val="00785891"/>
    <w:rsid w:val="00785CA3"/>
    <w:rsid w:val="0078694E"/>
    <w:rsid w:val="00786D51"/>
    <w:rsid w:val="00786F13"/>
    <w:rsid w:val="00787559"/>
    <w:rsid w:val="00787697"/>
    <w:rsid w:val="0078779E"/>
    <w:rsid w:val="00787A70"/>
    <w:rsid w:val="00787EBD"/>
    <w:rsid w:val="00790585"/>
    <w:rsid w:val="0079072B"/>
    <w:rsid w:val="0079100B"/>
    <w:rsid w:val="007918BE"/>
    <w:rsid w:val="00792452"/>
    <w:rsid w:val="007924A0"/>
    <w:rsid w:val="00792697"/>
    <w:rsid w:val="0079310B"/>
    <w:rsid w:val="00793117"/>
    <w:rsid w:val="00793820"/>
    <w:rsid w:val="007938EC"/>
    <w:rsid w:val="00794414"/>
    <w:rsid w:val="00794A6F"/>
    <w:rsid w:val="00794F83"/>
    <w:rsid w:val="00795BAD"/>
    <w:rsid w:val="00795CAD"/>
    <w:rsid w:val="00795F6F"/>
    <w:rsid w:val="007962DB"/>
    <w:rsid w:val="00796DC8"/>
    <w:rsid w:val="00797470"/>
    <w:rsid w:val="007974EA"/>
    <w:rsid w:val="00797B09"/>
    <w:rsid w:val="00797DAC"/>
    <w:rsid w:val="00797F0D"/>
    <w:rsid w:val="00797FA9"/>
    <w:rsid w:val="007A0559"/>
    <w:rsid w:val="007A140A"/>
    <w:rsid w:val="007A27E2"/>
    <w:rsid w:val="007A2A0A"/>
    <w:rsid w:val="007A2B99"/>
    <w:rsid w:val="007A2BC6"/>
    <w:rsid w:val="007A2ED3"/>
    <w:rsid w:val="007A2EE8"/>
    <w:rsid w:val="007A36DB"/>
    <w:rsid w:val="007A3B74"/>
    <w:rsid w:val="007A3D8A"/>
    <w:rsid w:val="007A3E29"/>
    <w:rsid w:val="007A4301"/>
    <w:rsid w:val="007A45E7"/>
    <w:rsid w:val="007A4753"/>
    <w:rsid w:val="007A4C98"/>
    <w:rsid w:val="007A525E"/>
    <w:rsid w:val="007A5320"/>
    <w:rsid w:val="007A53E1"/>
    <w:rsid w:val="007A58E8"/>
    <w:rsid w:val="007A5BBD"/>
    <w:rsid w:val="007A5E0B"/>
    <w:rsid w:val="007A667F"/>
    <w:rsid w:val="007A6A9C"/>
    <w:rsid w:val="007A6C76"/>
    <w:rsid w:val="007A7062"/>
    <w:rsid w:val="007A722F"/>
    <w:rsid w:val="007A7379"/>
    <w:rsid w:val="007A754D"/>
    <w:rsid w:val="007A7865"/>
    <w:rsid w:val="007A78D7"/>
    <w:rsid w:val="007A7B84"/>
    <w:rsid w:val="007A7D35"/>
    <w:rsid w:val="007B0A13"/>
    <w:rsid w:val="007B0AB1"/>
    <w:rsid w:val="007B168F"/>
    <w:rsid w:val="007B2CF1"/>
    <w:rsid w:val="007B2E30"/>
    <w:rsid w:val="007B431E"/>
    <w:rsid w:val="007B43F3"/>
    <w:rsid w:val="007B45DD"/>
    <w:rsid w:val="007B4AB8"/>
    <w:rsid w:val="007B4ED7"/>
    <w:rsid w:val="007B52A8"/>
    <w:rsid w:val="007B55F6"/>
    <w:rsid w:val="007B5851"/>
    <w:rsid w:val="007B5EA6"/>
    <w:rsid w:val="007B6502"/>
    <w:rsid w:val="007B6647"/>
    <w:rsid w:val="007B69F2"/>
    <w:rsid w:val="007B6E57"/>
    <w:rsid w:val="007B70F9"/>
    <w:rsid w:val="007B71D9"/>
    <w:rsid w:val="007B77FF"/>
    <w:rsid w:val="007B78BF"/>
    <w:rsid w:val="007B7F21"/>
    <w:rsid w:val="007C2659"/>
    <w:rsid w:val="007C2F03"/>
    <w:rsid w:val="007C34DB"/>
    <w:rsid w:val="007C3660"/>
    <w:rsid w:val="007C389F"/>
    <w:rsid w:val="007C3BAF"/>
    <w:rsid w:val="007C44B7"/>
    <w:rsid w:val="007C4AC8"/>
    <w:rsid w:val="007C4F70"/>
    <w:rsid w:val="007C567B"/>
    <w:rsid w:val="007C5BD2"/>
    <w:rsid w:val="007C5D00"/>
    <w:rsid w:val="007C5E01"/>
    <w:rsid w:val="007C6F1C"/>
    <w:rsid w:val="007C7287"/>
    <w:rsid w:val="007C752F"/>
    <w:rsid w:val="007D01B8"/>
    <w:rsid w:val="007D02DD"/>
    <w:rsid w:val="007D07AE"/>
    <w:rsid w:val="007D0C1F"/>
    <w:rsid w:val="007D1596"/>
    <w:rsid w:val="007D1D69"/>
    <w:rsid w:val="007D204C"/>
    <w:rsid w:val="007D219C"/>
    <w:rsid w:val="007D2ABD"/>
    <w:rsid w:val="007D2D8C"/>
    <w:rsid w:val="007D2FBD"/>
    <w:rsid w:val="007D32BA"/>
    <w:rsid w:val="007D380D"/>
    <w:rsid w:val="007D3891"/>
    <w:rsid w:val="007D408F"/>
    <w:rsid w:val="007D4327"/>
    <w:rsid w:val="007D4650"/>
    <w:rsid w:val="007D5183"/>
    <w:rsid w:val="007D5AAA"/>
    <w:rsid w:val="007D5C50"/>
    <w:rsid w:val="007D61FF"/>
    <w:rsid w:val="007D7E13"/>
    <w:rsid w:val="007E0094"/>
    <w:rsid w:val="007E039D"/>
    <w:rsid w:val="007E07F8"/>
    <w:rsid w:val="007E0864"/>
    <w:rsid w:val="007E0C3E"/>
    <w:rsid w:val="007E0D79"/>
    <w:rsid w:val="007E11D4"/>
    <w:rsid w:val="007E19B1"/>
    <w:rsid w:val="007E19FC"/>
    <w:rsid w:val="007E2060"/>
    <w:rsid w:val="007E24F8"/>
    <w:rsid w:val="007E2F0A"/>
    <w:rsid w:val="007E2FB6"/>
    <w:rsid w:val="007E3900"/>
    <w:rsid w:val="007E3A6C"/>
    <w:rsid w:val="007E4832"/>
    <w:rsid w:val="007E499A"/>
    <w:rsid w:val="007E4D75"/>
    <w:rsid w:val="007E528D"/>
    <w:rsid w:val="007E5569"/>
    <w:rsid w:val="007E6B23"/>
    <w:rsid w:val="007E6EBB"/>
    <w:rsid w:val="007E6F62"/>
    <w:rsid w:val="007E75B5"/>
    <w:rsid w:val="007F0902"/>
    <w:rsid w:val="007F1818"/>
    <w:rsid w:val="007F1917"/>
    <w:rsid w:val="007F1A23"/>
    <w:rsid w:val="007F1E36"/>
    <w:rsid w:val="007F22BF"/>
    <w:rsid w:val="007F233C"/>
    <w:rsid w:val="007F3825"/>
    <w:rsid w:val="007F3D41"/>
    <w:rsid w:val="007F4013"/>
    <w:rsid w:val="007F4128"/>
    <w:rsid w:val="007F4814"/>
    <w:rsid w:val="007F585E"/>
    <w:rsid w:val="007F60D7"/>
    <w:rsid w:val="007F64C4"/>
    <w:rsid w:val="007F6DDA"/>
    <w:rsid w:val="007F7081"/>
    <w:rsid w:val="007F7B84"/>
    <w:rsid w:val="00800938"/>
    <w:rsid w:val="00800B50"/>
    <w:rsid w:val="00800EFA"/>
    <w:rsid w:val="008013A7"/>
    <w:rsid w:val="00802045"/>
    <w:rsid w:val="0080215B"/>
    <w:rsid w:val="0080221E"/>
    <w:rsid w:val="0080229C"/>
    <w:rsid w:val="00802367"/>
    <w:rsid w:val="00802AB3"/>
    <w:rsid w:val="00802B02"/>
    <w:rsid w:val="00802D21"/>
    <w:rsid w:val="008030C8"/>
    <w:rsid w:val="008037AB"/>
    <w:rsid w:val="00803855"/>
    <w:rsid w:val="00803D33"/>
    <w:rsid w:val="00803DCF"/>
    <w:rsid w:val="00803E23"/>
    <w:rsid w:val="0080515F"/>
    <w:rsid w:val="008058C4"/>
    <w:rsid w:val="00805ACF"/>
    <w:rsid w:val="0080668E"/>
    <w:rsid w:val="00806A6B"/>
    <w:rsid w:val="0081021E"/>
    <w:rsid w:val="008106B4"/>
    <w:rsid w:val="00810BA4"/>
    <w:rsid w:val="00810CB8"/>
    <w:rsid w:val="008113B9"/>
    <w:rsid w:val="00811736"/>
    <w:rsid w:val="00811AC0"/>
    <w:rsid w:val="00811DA7"/>
    <w:rsid w:val="008123EC"/>
    <w:rsid w:val="00812411"/>
    <w:rsid w:val="008127CF"/>
    <w:rsid w:val="00812F58"/>
    <w:rsid w:val="008131A9"/>
    <w:rsid w:val="008131D4"/>
    <w:rsid w:val="0081322D"/>
    <w:rsid w:val="008132D3"/>
    <w:rsid w:val="00813FEE"/>
    <w:rsid w:val="00814738"/>
    <w:rsid w:val="008153D8"/>
    <w:rsid w:val="008157CE"/>
    <w:rsid w:val="008157EA"/>
    <w:rsid w:val="00815802"/>
    <w:rsid w:val="008158EE"/>
    <w:rsid w:val="00815A86"/>
    <w:rsid w:val="008168FD"/>
    <w:rsid w:val="00816CF4"/>
    <w:rsid w:val="0081714A"/>
    <w:rsid w:val="008173F4"/>
    <w:rsid w:val="00820985"/>
    <w:rsid w:val="00820ED0"/>
    <w:rsid w:val="008212D4"/>
    <w:rsid w:val="00821B89"/>
    <w:rsid w:val="008229C0"/>
    <w:rsid w:val="008229C3"/>
    <w:rsid w:val="00822F68"/>
    <w:rsid w:val="0082343C"/>
    <w:rsid w:val="00824122"/>
    <w:rsid w:val="0082414A"/>
    <w:rsid w:val="00824396"/>
    <w:rsid w:val="00824F30"/>
    <w:rsid w:val="00825101"/>
    <w:rsid w:val="00826837"/>
    <w:rsid w:val="008269AF"/>
    <w:rsid w:val="00826F26"/>
    <w:rsid w:val="00827993"/>
    <w:rsid w:val="0083038D"/>
    <w:rsid w:val="00830416"/>
    <w:rsid w:val="008305BE"/>
    <w:rsid w:val="00830A36"/>
    <w:rsid w:val="00830AE6"/>
    <w:rsid w:val="00830D05"/>
    <w:rsid w:val="0083158F"/>
    <w:rsid w:val="008319EE"/>
    <w:rsid w:val="00831A99"/>
    <w:rsid w:val="00831D14"/>
    <w:rsid w:val="008325C8"/>
    <w:rsid w:val="00833C34"/>
    <w:rsid w:val="00833E30"/>
    <w:rsid w:val="0083431E"/>
    <w:rsid w:val="00834A2B"/>
    <w:rsid w:val="00834CFA"/>
    <w:rsid w:val="00834E2D"/>
    <w:rsid w:val="00836740"/>
    <w:rsid w:val="008379C4"/>
    <w:rsid w:val="00837C2E"/>
    <w:rsid w:val="0084000D"/>
    <w:rsid w:val="008400EF"/>
    <w:rsid w:val="00840D1D"/>
    <w:rsid w:val="00840EE8"/>
    <w:rsid w:val="00841575"/>
    <w:rsid w:val="00841E61"/>
    <w:rsid w:val="00841FDD"/>
    <w:rsid w:val="008420A8"/>
    <w:rsid w:val="0084225C"/>
    <w:rsid w:val="008428AD"/>
    <w:rsid w:val="008438B9"/>
    <w:rsid w:val="00843BA2"/>
    <w:rsid w:val="0084420C"/>
    <w:rsid w:val="00844223"/>
    <w:rsid w:val="00844D51"/>
    <w:rsid w:val="00844E5E"/>
    <w:rsid w:val="008450E3"/>
    <w:rsid w:val="008454A2"/>
    <w:rsid w:val="00845B89"/>
    <w:rsid w:val="00845C03"/>
    <w:rsid w:val="00846202"/>
    <w:rsid w:val="0084632D"/>
    <w:rsid w:val="008467C6"/>
    <w:rsid w:val="0084718C"/>
    <w:rsid w:val="008477F1"/>
    <w:rsid w:val="00847E42"/>
    <w:rsid w:val="00847F23"/>
    <w:rsid w:val="00847FD1"/>
    <w:rsid w:val="00850165"/>
    <w:rsid w:val="00850349"/>
    <w:rsid w:val="008509DD"/>
    <w:rsid w:val="008509EF"/>
    <w:rsid w:val="00850E7D"/>
    <w:rsid w:val="0085206A"/>
    <w:rsid w:val="008523DA"/>
    <w:rsid w:val="0085259B"/>
    <w:rsid w:val="00853953"/>
    <w:rsid w:val="00853954"/>
    <w:rsid w:val="008545E4"/>
    <w:rsid w:val="008549AD"/>
    <w:rsid w:val="00854CDA"/>
    <w:rsid w:val="00855076"/>
    <w:rsid w:val="0085556C"/>
    <w:rsid w:val="0085573B"/>
    <w:rsid w:val="00855B20"/>
    <w:rsid w:val="00855F57"/>
    <w:rsid w:val="008563CF"/>
    <w:rsid w:val="008563F9"/>
    <w:rsid w:val="00856496"/>
    <w:rsid w:val="00856617"/>
    <w:rsid w:val="008575FB"/>
    <w:rsid w:val="00857B1B"/>
    <w:rsid w:val="0086069D"/>
    <w:rsid w:val="00860964"/>
    <w:rsid w:val="008609A3"/>
    <w:rsid w:val="00860C93"/>
    <w:rsid w:val="008611F7"/>
    <w:rsid w:val="008615BA"/>
    <w:rsid w:val="00861B2D"/>
    <w:rsid w:val="0086227E"/>
    <w:rsid w:val="008624B0"/>
    <w:rsid w:val="008627FB"/>
    <w:rsid w:val="00862922"/>
    <w:rsid w:val="00862CE0"/>
    <w:rsid w:val="00863225"/>
    <w:rsid w:val="008632B5"/>
    <w:rsid w:val="00863536"/>
    <w:rsid w:val="00864284"/>
    <w:rsid w:val="00864D18"/>
    <w:rsid w:val="00865202"/>
    <w:rsid w:val="008654D6"/>
    <w:rsid w:val="008654ED"/>
    <w:rsid w:val="00865FB8"/>
    <w:rsid w:val="0086612E"/>
    <w:rsid w:val="00866791"/>
    <w:rsid w:val="0086704E"/>
    <w:rsid w:val="00867367"/>
    <w:rsid w:val="0086743F"/>
    <w:rsid w:val="008677BD"/>
    <w:rsid w:val="00870444"/>
    <w:rsid w:val="00870590"/>
    <w:rsid w:val="008707D4"/>
    <w:rsid w:val="00870D10"/>
    <w:rsid w:val="008710F1"/>
    <w:rsid w:val="00872F09"/>
    <w:rsid w:val="0087363A"/>
    <w:rsid w:val="008738FB"/>
    <w:rsid w:val="00873A10"/>
    <w:rsid w:val="00874206"/>
    <w:rsid w:val="0087449C"/>
    <w:rsid w:val="008744EE"/>
    <w:rsid w:val="008746A3"/>
    <w:rsid w:val="00874725"/>
    <w:rsid w:val="0087504B"/>
    <w:rsid w:val="008750FE"/>
    <w:rsid w:val="00875156"/>
    <w:rsid w:val="0087524B"/>
    <w:rsid w:val="00875320"/>
    <w:rsid w:val="00875796"/>
    <w:rsid w:val="008758BB"/>
    <w:rsid w:val="0087683D"/>
    <w:rsid w:val="00876A1D"/>
    <w:rsid w:val="00876A43"/>
    <w:rsid w:val="00876CF3"/>
    <w:rsid w:val="008777C0"/>
    <w:rsid w:val="00877CBF"/>
    <w:rsid w:val="00877DDC"/>
    <w:rsid w:val="00877E83"/>
    <w:rsid w:val="00877EF5"/>
    <w:rsid w:val="00877FE7"/>
    <w:rsid w:val="00880323"/>
    <w:rsid w:val="008810DD"/>
    <w:rsid w:val="0088138A"/>
    <w:rsid w:val="008813EA"/>
    <w:rsid w:val="0088184E"/>
    <w:rsid w:val="0088190E"/>
    <w:rsid w:val="00881CE5"/>
    <w:rsid w:val="00881DA5"/>
    <w:rsid w:val="008823D6"/>
    <w:rsid w:val="008825E8"/>
    <w:rsid w:val="00882A21"/>
    <w:rsid w:val="00882FFB"/>
    <w:rsid w:val="008835F4"/>
    <w:rsid w:val="00883902"/>
    <w:rsid w:val="008853A7"/>
    <w:rsid w:val="008855F2"/>
    <w:rsid w:val="0088591B"/>
    <w:rsid w:val="00886561"/>
    <w:rsid w:val="008867BF"/>
    <w:rsid w:val="00886D1B"/>
    <w:rsid w:val="00886E06"/>
    <w:rsid w:val="00887A7B"/>
    <w:rsid w:val="00887AF0"/>
    <w:rsid w:val="00890454"/>
    <w:rsid w:val="00890CF1"/>
    <w:rsid w:val="0089138B"/>
    <w:rsid w:val="00891C88"/>
    <w:rsid w:val="00891D0D"/>
    <w:rsid w:val="0089257F"/>
    <w:rsid w:val="00892FC5"/>
    <w:rsid w:val="00893619"/>
    <w:rsid w:val="00893BDC"/>
    <w:rsid w:val="00894350"/>
    <w:rsid w:val="0089437E"/>
    <w:rsid w:val="00894473"/>
    <w:rsid w:val="0089462B"/>
    <w:rsid w:val="00894CCF"/>
    <w:rsid w:val="00894D43"/>
    <w:rsid w:val="00894E97"/>
    <w:rsid w:val="0089511B"/>
    <w:rsid w:val="0089568B"/>
    <w:rsid w:val="00895E9E"/>
    <w:rsid w:val="008961D2"/>
    <w:rsid w:val="00896861"/>
    <w:rsid w:val="00896A62"/>
    <w:rsid w:val="00897168"/>
    <w:rsid w:val="0089718C"/>
    <w:rsid w:val="0089724A"/>
    <w:rsid w:val="0089749F"/>
    <w:rsid w:val="00897B61"/>
    <w:rsid w:val="00897E38"/>
    <w:rsid w:val="00897F2A"/>
    <w:rsid w:val="008A089F"/>
    <w:rsid w:val="008A0CC1"/>
    <w:rsid w:val="008A0E99"/>
    <w:rsid w:val="008A106C"/>
    <w:rsid w:val="008A15C3"/>
    <w:rsid w:val="008A1796"/>
    <w:rsid w:val="008A17CE"/>
    <w:rsid w:val="008A1ECC"/>
    <w:rsid w:val="008A2105"/>
    <w:rsid w:val="008A21B8"/>
    <w:rsid w:val="008A21EB"/>
    <w:rsid w:val="008A232C"/>
    <w:rsid w:val="008A23DB"/>
    <w:rsid w:val="008A253B"/>
    <w:rsid w:val="008A2AD5"/>
    <w:rsid w:val="008A2EE8"/>
    <w:rsid w:val="008A31DD"/>
    <w:rsid w:val="008A3710"/>
    <w:rsid w:val="008A43AC"/>
    <w:rsid w:val="008A465C"/>
    <w:rsid w:val="008A4ACF"/>
    <w:rsid w:val="008A4C27"/>
    <w:rsid w:val="008A4CF3"/>
    <w:rsid w:val="008A4CF5"/>
    <w:rsid w:val="008A4D4D"/>
    <w:rsid w:val="008A4DB8"/>
    <w:rsid w:val="008A4F0A"/>
    <w:rsid w:val="008A57F2"/>
    <w:rsid w:val="008A5F59"/>
    <w:rsid w:val="008A665E"/>
    <w:rsid w:val="008A6FDE"/>
    <w:rsid w:val="008A725A"/>
    <w:rsid w:val="008A7747"/>
    <w:rsid w:val="008B0346"/>
    <w:rsid w:val="008B0812"/>
    <w:rsid w:val="008B0C7B"/>
    <w:rsid w:val="008B0F9A"/>
    <w:rsid w:val="008B10DC"/>
    <w:rsid w:val="008B1CF5"/>
    <w:rsid w:val="008B2486"/>
    <w:rsid w:val="008B25B6"/>
    <w:rsid w:val="008B2733"/>
    <w:rsid w:val="008B3242"/>
    <w:rsid w:val="008B37BB"/>
    <w:rsid w:val="008B3BCD"/>
    <w:rsid w:val="008B4397"/>
    <w:rsid w:val="008B466F"/>
    <w:rsid w:val="008B5DA6"/>
    <w:rsid w:val="008B6336"/>
    <w:rsid w:val="008B63E7"/>
    <w:rsid w:val="008B65B8"/>
    <w:rsid w:val="008B6B6A"/>
    <w:rsid w:val="008B723F"/>
    <w:rsid w:val="008B7258"/>
    <w:rsid w:val="008B7661"/>
    <w:rsid w:val="008B7A43"/>
    <w:rsid w:val="008B7D45"/>
    <w:rsid w:val="008C07DD"/>
    <w:rsid w:val="008C0EA4"/>
    <w:rsid w:val="008C0FD4"/>
    <w:rsid w:val="008C113C"/>
    <w:rsid w:val="008C1348"/>
    <w:rsid w:val="008C142E"/>
    <w:rsid w:val="008C15EA"/>
    <w:rsid w:val="008C1976"/>
    <w:rsid w:val="008C1AE9"/>
    <w:rsid w:val="008C1C32"/>
    <w:rsid w:val="008C2777"/>
    <w:rsid w:val="008C2855"/>
    <w:rsid w:val="008C2D57"/>
    <w:rsid w:val="008C319E"/>
    <w:rsid w:val="008C325E"/>
    <w:rsid w:val="008C4464"/>
    <w:rsid w:val="008C508E"/>
    <w:rsid w:val="008C512A"/>
    <w:rsid w:val="008C60A7"/>
    <w:rsid w:val="008C6C3B"/>
    <w:rsid w:val="008C7783"/>
    <w:rsid w:val="008C7824"/>
    <w:rsid w:val="008C7996"/>
    <w:rsid w:val="008D044D"/>
    <w:rsid w:val="008D070C"/>
    <w:rsid w:val="008D1B68"/>
    <w:rsid w:val="008D1BCC"/>
    <w:rsid w:val="008D1CA3"/>
    <w:rsid w:val="008D1E6E"/>
    <w:rsid w:val="008D2697"/>
    <w:rsid w:val="008D2BE7"/>
    <w:rsid w:val="008D3664"/>
    <w:rsid w:val="008D4E2E"/>
    <w:rsid w:val="008D5279"/>
    <w:rsid w:val="008D5293"/>
    <w:rsid w:val="008D58B1"/>
    <w:rsid w:val="008D5AC0"/>
    <w:rsid w:val="008D5FB3"/>
    <w:rsid w:val="008D6250"/>
    <w:rsid w:val="008D6A68"/>
    <w:rsid w:val="008D6B1A"/>
    <w:rsid w:val="008D6C8C"/>
    <w:rsid w:val="008D7777"/>
    <w:rsid w:val="008D7C51"/>
    <w:rsid w:val="008D7CC0"/>
    <w:rsid w:val="008E0506"/>
    <w:rsid w:val="008E066D"/>
    <w:rsid w:val="008E0EBE"/>
    <w:rsid w:val="008E10AE"/>
    <w:rsid w:val="008E13A3"/>
    <w:rsid w:val="008E1466"/>
    <w:rsid w:val="008E14F8"/>
    <w:rsid w:val="008E1DCF"/>
    <w:rsid w:val="008E1E25"/>
    <w:rsid w:val="008E2639"/>
    <w:rsid w:val="008E2D5E"/>
    <w:rsid w:val="008E2ED6"/>
    <w:rsid w:val="008E2EE8"/>
    <w:rsid w:val="008E3965"/>
    <w:rsid w:val="008E3D78"/>
    <w:rsid w:val="008E44A8"/>
    <w:rsid w:val="008E4524"/>
    <w:rsid w:val="008E461D"/>
    <w:rsid w:val="008E481C"/>
    <w:rsid w:val="008E60B6"/>
    <w:rsid w:val="008E7064"/>
    <w:rsid w:val="008E7847"/>
    <w:rsid w:val="008E7C4F"/>
    <w:rsid w:val="008F0448"/>
    <w:rsid w:val="008F0C14"/>
    <w:rsid w:val="008F184D"/>
    <w:rsid w:val="008F1A98"/>
    <w:rsid w:val="008F2BA2"/>
    <w:rsid w:val="008F3863"/>
    <w:rsid w:val="008F43A1"/>
    <w:rsid w:val="008F451C"/>
    <w:rsid w:val="008F54C7"/>
    <w:rsid w:val="008F5A5B"/>
    <w:rsid w:val="008F5BE8"/>
    <w:rsid w:val="008F6683"/>
    <w:rsid w:val="008F6932"/>
    <w:rsid w:val="008F6ABC"/>
    <w:rsid w:val="008F74BD"/>
    <w:rsid w:val="008F791D"/>
    <w:rsid w:val="008F79C7"/>
    <w:rsid w:val="008F7AFE"/>
    <w:rsid w:val="008F7B8C"/>
    <w:rsid w:val="00900DFB"/>
    <w:rsid w:val="0090118D"/>
    <w:rsid w:val="0090152F"/>
    <w:rsid w:val="009019DE"/>
    <w:rsid w:val="00901C3E"/>
    <w:rsid w:val="00902625"/>
    <w:rsid w:val="00902797"/>
    <w:rsid w:val="00902AF9"/>
    <w:rsid w:val="00903059"/>
    <w:rsid w:val="0090330D"/>
    <w:rsid w:val="0090330E"/>
    <w:rsid w:val="0090352B"/>
    <w:rsid w:val="0090374E"/>
    <w:rsid w:val="00904340"/>
    <w:rsid w:val="0090484E"/>
    <w:rsid w:val="0090526E"/>
    <w:rsid w:val="0090547D"/>
    <w:rsid w:val="00905A42"/>
    <w:rsid w:val="0090602D"/>
    <w:rsid w:val="009060CD"/>
    <w:rsid w:val="00906595"/>
    <w:rsid w:val="0090688B"/>
    <w:rsid w:val="00906D3C"/>
    <w:rsid w:val="00907B1B"/>
    <w:rsid w:val="00910C8F"/>
    <w:rsid w:val="00910D10"/>
    <w:rsid w:val="00911148"/>
    <w:rsid w:val="0091122E"/>
    <w:rsid w:val="00911A6D"/>
    <w:rsid w:val="00911CB0"/>
    <w:rsid w:val="00911EC5"/>
    <w:rsid w:val="0091204C"/>
    <w:rsid w:val="009128C5"/>
    <w:rsid w:val="00912B7D"/>
    <w:rsid w:val="00913961"/>
    <w:rsid w:val="00913A8B"/>
    <w:rsid w:val="00913D6B"/>
    <w:rsid w:val="00913FE4"/>
    <w:rsid w:val="00914856"/>
    <w:rsid w:val="009149FC"/>
    <w:rsid w:val="00914B42"/>
    <w:rsid w:val="00915AB4"/>
    <w:rsid w:val="00915D7D"/>
    <w:rsid w:val="00916150"/>
    <w:rsid w:val="0091657A"/>
    <w:rsid w:val="009166BF"/>
    <w:rsid w:val="0091674F"/>
    <w:rsid w:val="00916D65"/>
    <w:rsid w:val="009172DB"/>
    <w:rsid w:val="0091768F"/>
    <w:rsid w:val="009178F4"/>
    <w:rsid w:val="00917A46"/>
    <w:rsid w:val="00920176"/>
    <w:rsid w:val="00920307"/>
    <w:rsid w:val="009205A9"/>
    <w:rsid w:val="009212AB"/>
    <w:rsid w:val="00921D07"/>
    <w:rsid w:val="00921D10"/>
    <w:rsid w:val="00921DB8"/>
    <w:rsid w:val="00922082"/>
    <w:rsid w:val="0092212B"/>
    <w:rsid w:val="00923101"/>
    <w:rsid w:val="0092383F"/>
    <w:rsid w:val="00923990"/>
    <w:rsid w:val="0092429B"/>
    <w:rsid w:val="009245D1"/>
    <w:rsid w:val="00924F4E"/>
    <w:rsid w:val="00925368"/>
    <w:rsid w:val="00926FD4"/>
    <w:rsid w:val="00927125"/>
    <w:rsid w:val="00927EAD"/>
    <w:rsid w:val="00927EB9"/>
    <w:rsid w:val="009303CE"/>
    <w:rsid w:val="009305D3"/>
    <w:rsid w:val="009307A6"/>
    <w:rsid w:val="009328A6"/>
    <w:rsid w:val="00932B1F"/>
    <w:rsid w:val="0093336B"/>
    <w:rsid w:val="0093353D"/>
    <w:rsid w:val="00933554"/>
    <w:rsid w:val="009345E6"/>
    <w:rsid w:val="0093567F"/>
    <w:rsid w:val="00935A53"/>
    <w:rsid w:val="00935ACC"/>
    <w:rsid w:val="00935FB3"/>
    <w:rsid w:val="0093679E"/>
    <w:rsid w:val="00937157"/>
    <w:rsid w:val="00937340"/>
    <w:rsid w:val="009378F7"/>
    <w:rsid w:val="00937C93"/>
    <w:rsid w:val="009403F3"/>
    <w:rsid w:val="00940A56"/>
    <w:rsid w:val="00940C75"/>
    <w:rsid w:val="00941D2E"/>
    <w:rsid w:val="00943257"/>
    <w:rsid w:val="0094354B"/>
    <w:rsid w:val="00943560"/>
    <w:rsid w:val="009439E8"/>
    <w:rsid w:val="00944428"/>
    <w:rsid w:val="00944BE2"/>
    <w:rsid w:val="00944CE2"/>
    <w:rsid w:val="0094506A"/>
    <w:rsid w:val="0094583C"/>
    <w:rsid w:val="0094622C"/>
    <w:rsid w:val="009466A7"/>
    <w:rsid w:val="00946A9B"/>
    <w:rsid w:val="00947249"/>
    <w:rsid w:val="0094793D"/>
    <w:rsid w:val="009479F8"/>
    <w:rsid w:val="00947A3F"/>
    <w:rsid w:val="00947E34"/>
    <w:rsid w:val="0095003A"/>
    <w:rsid w:val="0095029B"/>
    <w:rsid w:val="0095047B"/>
    <w:rsid w:val="00951356"/>
    <w:rsid w:val="009513AB"/>
    <w:rsid w:val="00951F9C"/>
    <w:rsid w:val="0095219B"/>
    <w:rsid w:val="00952CC4"/>
    <w:rsid w:val="009539EF"/>
    <w:rsid w:val="00953B00"/>
    <w:rsid w:val="00953EB8"/>
    <w:rsid w:val="009545B9"/>
    <w:rsid w:val="00954EE1"/>
    <w:rsid w:val="00955270"/>
    <w:rsid w:val="00955443"/>
    <w:rsid w:val="0095568C"/>
    <w:rsid w:val="00955C10"/>
    <w:rsid w:val="00956D13"/>
    <w:rsid w:val="00956E1A"/>
    <w:rsid w:val="0095702D"/>
    <w:rsid w:val="00957930"/>
    <w:rsid w:val="00957BE3"/>
    <w:rsid w:val="00961048"/>
    <w:rsid w:val="0096240B"/>
    <w:rsid w:val="00962E99"/>
    <w:rsid w:val="00963882"/>
    <w:rsid w:val="00963AE5"/>
    <w:rsid w:val="00964A83"/>
    <w:rsid w:val="00964BCD"/>
    <w:rsid w:val="00964E78"/>
    <w:rsid w:val="00965806"/>
    <w:rsid w:val="00965A02"/>
    <w:rsid w:val="00965B45"/>
    <w:rsid w:val="00965D29"/>
    <w:rsid w:val="009661FC"/>
    <w:rsid w:val="009667C2"/>
    <w:rsid w:val="009668FE"/>
    <w:rsid w:val="00967110"/>
    <w:rsid w:val="009672AF"/>
    <w:rsid w:val="00967504"/>
    <w:rsid w:val="0096751F"/>
    <w:rsid w:val="00967B7F"/>
    <w:rsid w:val="009705CC"/>
    <w:rsid w:val="00970632"/>
    <w:rsid w:val="009710DF"/>
    <w:rsid w:val="00971B62"/>
    <w:rsid w:val="00971B87"/>
    <w:rsid w:val="00971BCA"/>
    <w:rsid w:val="00973066"/>
    <w:rsid w:val="00973764"/>
    <w:rsid w:val="00973E91"/>
    <w:rsid w:val="009757CD"/>
    <w:rsid w:val="00975948"/>
    <w:rsid w:val="00975BDF"/>
    <w:rsid w:val="009760EE"/>
    <w:rsid w:val="0097662F"/>
    <w:rsid w:val="0097699C"/>
    <w:rsid w:val="009769BB"/>
    <w:rsid w:val="00976A67"/>
    <w:rsid w:val="00976C13"/>
    <w:rsid w:val="0098082D"/>
    <w:rsid w:val="0098090C"/>
    <w:rsid w:val="00980B50"/>
    <w:rsid w:val="00980C87"/>
    <w:rsid w:val="00980D0C"/>
    <w:rsid w:val="00982292"/>
    <w:rsid w:val="0098243E"/>
    <w:rsid w:val="009829C1"/>
    <w:rsid w:val="00982B4C"/>
    <w:rsid w:val="00982CAA"/>
    <w:rsid w:val="00982F90"/>
    <w:rsid w:val="00983409"/>
    <w:rsid w:val="0098353D"/>
    <w:rsid w:val="009836BF"/>
    <w:rsid w:val="00983B9E"/>
    <w:rsid w:val="00983C25"/>
    <w:rsid w:val="00983E39"/>
    <w:rsid w:val="0098434C"/>
    <w:rsid w:val="00984520"/>
    <w:rsid w:val="00984752"/>
    <w:rsid w:val="0098532E"/>
    <w:rsid w:val="009856D9"/>
    <w:rsid w:val="00986A76"/>
    <w:rsid w:val="00987F63"/>
    <w:rsid w:val="00990FF9"/>
    <w:rsid w:val="00991A1E"/>
    <w:rsid w:val="009924F2"/>
    <w:rsid w:val="009925A2"/>
    <w:rsid w:val="0099283F"/>
    <w:rsid w:val="009928C1"/>
    <w:rsid w:val="009935CB"/>
    <w:rsid w:val="00995E58"/>
    <w:rsid w:val="009960B0"/>
    <w:rsid w:val="009961E7"/>
    <w:rsid w:val="0099620C"/>
    <w:rsid w:val="00996B40"/>
    <w:rsid w:val="009970D4"/>
    <w:rsid w:val="00997194"/>
    <w:rsid w:val="009A0092"/>
    <w:rsid w:val="009A0475"/>
    <w:rsid w:val="009A0831"/>
    <w:rsid w:val="009A12C6"/>
    <w:rsid w:val="009A1EA8"/>
    <w:rsid w:val="009A2C34"/>
    <w:rsid w:val="009A2E17"/>
    <w:rsid w:val="009A3504"/>
    <w:rsid w:val="009A3C06"/>
    <w:rsid w:val="009A4451"/>
    <w:rsid w:val="009A4754"/>
    <w:rsid w:val="009A4828"/>
    <w:rsid w:val="009A5177"/>
    <w:rsid w:val="009A5295"/>
    <w:rsid w:val="009A5524"/>
    <w:rsid w:val="009A5AD7"/>
    <w:rsid w:val="009A6589"/>
    <w:rsid w:val="009A65EB"/>
    <w:rsid w:val="009A6858"/>
    <w:rsid w:val="009A6D8A"/>
    <w:rsid w:val="009A7ECC"/>
    <w:rsid w:val="009B0699"/>
    <w:rsid w:val="009B114B"/>
    <w:rsid w:val="009B1438"/>
    <w:rsid w:val="009B16AD"/>
    <w:rsid w:val="009B1970"/>
    <w:rsid w:val="009B2A66"/>
    <w:rsid w:val="009B3BA6"/>
    <w:rsid w:val="009B3F09"/>
    <w:rsid w:val="009B4620"/>
    <w:rsid w:val="009B5DAE"/>
    <w:rsid w:val="009B6474"/>
    <w:rsid w:val="009B6B47"/>
    <w:rsid w:val="009B76A8"/>
    <w:rsid w:val="009B7F25"/>
    <w:rsid w:val="009C0BF1"/>
    <w:rsid w:val="009C1348"/>
    <w:rsid w:val="009C191F"/>
    <w:rsid w:val="009C1B80"/>
    <w:rsid w:val="009C1C07"/>
    <w:rsid w:val="009C22C9"/>
    <w:rsid w:val="009C245D"/>
    <w:rsid w:val="009C2791"/>
    <w:rsid w:val="009C3495"/>
    <w:rsid w:val="009C34FD"/>
    <w:rsid w:val="009C3684"/>
    <w:rsid w:val="009C420C"/>
    <w:rsid w:val="009C4812"/>
    <w:rsid w:val="009C512D"/>
    <w:rsid w:val="009C5582"/>
    <w:rsid w:val="009C5CF2"/>
    <w:rsid w:val="009C5E08"/>
    <w:rsid w:val="009C6292"/>
    <w:rsid w:val="009C67B5"/>
    <w:rsid w:val="009C6E7E"/>
    <w:rsid w:val="009C7F52"/>
    <w:rsid w:val="009D07C0"/>
    <w:rsid w:val="009D0ACC"/>
    <w:rsid w:val="009D0B3D"/>
    <w:rsid w:val="009D1217"/>
    <w:rsid w:val="009D1519"/>
    <w:rsid w:val="009D1943"/>
    <w:rsid w:val="009D1AA5"/>
    <w:rsid w:val="009D1FE3"/>
    <w:rsid w:val="009D31AD"/>
    <w:rsid w:val="009D34B0"/>
    <w:rsid w:val="009D3652"/>
    <w:rsid w:val="009D36F1"/>
    <w:rsid w:val="009D3C34"/>
    <w:rsid w:val="009D3D80"/>
    <w:rsid w:val="009D52E6"/>
    <w:rsid w:val="009D53BA"/>
    <w:rsid w:val="009D573E"/>
    <w:rsid w:val="009D60C0"/>
    <w:rsid w:val="009D61CF"/>
    <w:rsid w:val="009D652C"/>
    <w:rsid w:val="009D6913"/>
    <w:rsid w:val="009D6B68"/>
    <w:rsid w:val="009D7813"/>
    <w:rsid w:val="009D7AD7"/>
    <w:rsid w:val="009D7E65"/>
    <w:rsid w:val="009E13D1"/>
    <w:rsid w:val="009E1B7A"/>
    <w:rsid w:val="009E1D55"/>
    <w:rsid w:val="009E1F19"/>
    <w:rsid w:val="009E2589"/>
    <w:rsid w:val="009E2857"/>
    <w:rsid w:val="009E28D6"/>
    <w:rsid w:val="009E3673"/>
    <w:rsid w:val="009E3735"/>
    <w:rsid w:val="009E3B26"/>
    <w:rsid w:val="009E3CD6"/>
    <w:rsid w:val="009E3D36"/>
    <w:rsid w:val="009E4251"/>
    <w:rsid w:val="009E44B7"/>
    <w:rsid w:val="009E44D3"/>
    <w:rsid w:val="009E4EAA"/>
    <w:rsid w:val="009E5CB0"/>
    <w:rsid w:val="009E5EFE"/>
    <w:rsid w:val="009E665E"/>
    <w:rsid w:val="009E7978"/>
    <w:rsid w:val="009F0974"/>
    <w:rsid w:val="009F0D0C"/>
    <w:rsid w:val="009F0F62"/>
    <w:rsid w:val="009F0FD4"/>
    <w:rsid w:val="009F1356"/>
    <w:rsid w:val="009F1621"/>
    <w:rsid w:val="009F1EF5"/>
    <w:rsid w:val="009F1FC2"/>
    <w:rsid w:val="009F2314"/>
    <w:rsid w:val="009F3827"/>
    <w:rsid w:val="009F39A4"/>
    <w:rsid w:val="009F3D19"/>
    <w:rsid w:val="009F4711"/>
    <w:rsid w:val="009F4D48"/>
    <w:rsid w:val="009F5009"/>
    <w:rsid w:val="009F560C"/>
    <w:rsid w:val="009F5F39"/>
    <w:rsid w:val="009F6D07"/>
    <w:rsid w:val="009F7956"/>
    <w:rsid w:val="009F7D38"/>
    <w:rsid w:val="00A007B4"/>
    <w:rsid w:val="00A0090B"/>
    <w:rsid w:val="00A00BA5"/>
    <w:rsid w:val="00A00CFC"/>
    <w:rsid w:val="00A01651"/>
    <w:rsid w:val="00A01F0B"/>
    <w:rsid w:val="00A0258B"/>
    <w:rsid w:val="00A027E4"/>
    <w:rsid w:val="00A02C94"/>
    <w:rsid w:val="00A0430B"/>
    <w:rsid w:val="00A04D0A"/>
    <w:rsid w:val="00A05CA3"/>
    <w:rsid w:val="00A060C7"/>
    <w:rsid w:val="00A063BB"/>
    <w:rsid w:val="00A06CDC"/>
    <w:rsid w:val="00A06D73"/>
    <w:rsid w:val="00A07145"/>
    <w:rsid w:val="00A07EB9"/>
    <w:rsid w:val="00A1027F"/>
    <w:rsid w:val="00A10ED4"/>
    <w:rsid w:val="00A10F41"/>
    <w:rsid w:val="00A1174D"/>
    <w:rsid w:val="00A1195F"/>
    <w:rsid w:val="00A123A4"/>
    <w:rsid w:val="00A12E03"/>
    <w:rsid w:val="00A13826"/>
    <w:rsid w:val="00A13895"/>
    <w:rsid w:val="00A146AA"/>
    <w:rsid w:val="00A14C1A"/>
    <w:rsid w:val="00A1546A"/>
    <w:rsid w:val="00A155B9"/>
    <w:rsid w:val="00A1632B"/>
    <w:rsid w:val="00A169AA"/>
    <w:rsid w:val="00A17139"/>
    <w:rsid w:val="00A17335"/>
    <w:rsid w:val="00A17541"/>
    <w:rsid w:val="00A17ADD"/>
    <w:rsid w:val="00A20945"/>
    <w:rsid w:val="00A20E0A"/>
    <w:rsid w:val="00A20F54"/>
    <w:rsid w:val="00A21049"/>
    <w:rsid w:val="00A21571"/>
    <w:rsid w:val="00A2177A"/>
    <w:rsid w:val="00A222D8"/>
    <w:rsid w:val="00A222F9"/>
    <w:rsid w:val="00A22D16"/>
    <w:rsid w:val="00A22DA4"/>
    <w:rsid w:val="00A22F08"/>
    <w:rsid w:val="00A23175"/>
    <w:rsid w:val="00A23A72"/>
    <w:rsid w:val="00A25215"/>
    <w:rsid w:val="00A259E4"/>
    <w:rsid w:val="00A26370"/>
    <w:rsid w:val="00A27593"/>
    <w:rsid w:val="00A30CB6"/>
    <w:rsid w:val="00A312C3"/>
    <w:rsid w:val="00A315C4"/>
    <w:rsid w:val="00A31620"/>
    <w:rsid w:val="00A316DD"/>
    <w:rsid w:val="00A31976"/>
    <w:rsid w:val="00A31D5B"/>
    <w:rsid w:val="00A32A02"/>
    <w:rsid w:val="00A32EC9"/>
    <w:rsid w:val="00A3308F"/>
    <w:rsid w:val="00A331AD"/>
    <w:rsid w:val="00A33597"/>
    <w:rsid w:val="00A3359E"/>
    <w:rsid w:val="00A338E5"/>
    <w:rsid w:val="00A33939"/>
    <w:rsid w:val="00A33D89"/>
    <w:rsid w:val="00A342D4"/>
    <w:rsid w:val="00A34711"/>
    <w:rsid w:val="00A35238"/>
    <w:rsid w:val="00A35E4B"/>
    <w:rsid w:val="00A36173"/>
    <w:rsid w:val="00A3763B"/>
    <w:rsid w:val="00A37FDA"/>
    <w:rsid w:val="00A404A6"/>
    <w:rsid w:val="00A4067D"/>
    <w:rsid w:val="00A40C94"/>
    <w:rsid w:val="00A41070"/>
    <w:rsid w:val="00A410C1"/>
    <w:rsid w:val="00A422D7"/>
    <w:rsid w:val="00A4237C"/>
    <w:rsid w:val="00A4269E"/>
    <w:rsid w:val="00A43335"/>
    <w:rsid w:val="00A43D45"/>
    <w:rsid w:val="00A43E84"/>
    <w:rsid w:val="00A4420D"/>
    <w:rsid w:val="00A44584"/>
    <w:rsid w:val="00A45308"/>
    <w:rsid w:val="00A4582C"/>
    <w:rsid w:val="00A45DB7"/>
    <w:rsid w:val="00A45E83"/>
    <w:rsid w:val="00A46004"/>
    <w:rsid w:val="00A4672C"/>
    <w:rsid w:val="00A46C7E"/>
    <w:rsid w:val="00A50A59"/>
    <w:rsid w:val="00A5210E"/>
    <w:rsid w:val="00A523E0"/>
    <w:rsid w:val="00A52CE4"/>
    <w:rsid w:val="00A531A4"/>
    <w:rsid w:val="00A533F1"/>
    <w:rsid w:val="00A53FEE"/>
    <w:rsid w:val="00A549D0"/>
    <w:rsid w:val="00A54BF7"/>
    <w:rsid w:val="00A5594E"/>
    <w:rsid w:val="00A55E5D"/>
    <w:rsid w:val="00A55F8F"/>
    <w:rsid w:val="00A56D42"/>
    <w:rsid w:val="00A56EFA"/>
    <w:rsid w:val="00A5716E"/>
    <w:rsid w:val="00A57249"/>
    <w:rsid w:val="00A573F3"/>
    <w:rsid w:val="00A57A98"/>
    <w:rsid w:val="00A60086"/>
    <w:rsid w:val="00A603B6"/>
    <w:rsid w:val="00A60D3A"/>
    <w:rsid w:val="00A60FC0"/>
    <w:rsid w:val="00A61459"/>
    <w:rsid w:val="00A6186A"/>
    <w:rsid w:val="00A629B6"/>
    <w:rsid w:val="00A62E40"/>
    <w:rsid w:val="00A63243"/>
    <w:rsid w:val="00A63590"/>
    <w:rsid w:val="00A63AEB"/>
    <w:rsid w:val="00A63F24"/>
    <w:rsid w:val="00A6435C"/>
    <w:rsid w:val="00A64982"/>
    <w:rsid w:val="00A650B4"/>
    <w:rsid w:val="00A6533B"/>
    <w:rsid w:val="00A656D4"/>
    <w:rsid w:val="00A6590F"/>
    <w:rsid w:val="00A6624F"/>
    <w:rsid w:val="00A662E3"/>
    <w:rsid w:val="00A666BE"/>
    <w:rsid w:val="00A66A98"/>
    <w:rsid w:val="00A6707E"/>
    <w:rsid w:val="00A671F2"/>
    <w:rsid w:val="00A67A3D"/>
    <w:rsid w:val="00A67BE3"/>
    <w:rsid w:val="00A67F96"/>
    <w:rsid w:val="00A70708"/>
    <w:rsid w:val="00A7097C"/>
    <w:rsid w:val="00A70A97"/>
    <w:rsid w:val="00A711FE"/>
    <w:rsid w:val="00A71240"/>
    <w:rsid w:val="00A71598"/>
    <w:rsid w:val="00A71A52"/>
    <w:rsid w:val="00A71DFF"/>
    <w:rsid w:val="00A71F3F"/>
    <w:rsid w:val="00A72083"/>
    <w:rsid w:val="00A725BA"/>
    <w:rsid w:val="00A72CAC"/>
    <w:rsid w:val="00A72F4B"/>
    <w:rsid w:val="00A732A9"/>
    <w:rsid w:val="00A738F1"/>
    <w:rsid w:val="00A74D1D"/>
    <w:rsid w:val="00A75C16"/>
    <w:rsid w:val="00A75F25"/>
    <w:rsid w:val="00A7603C"/>
    <w:rsid w:val="00A76B26"/>
    <w:rsid w:val="00A77011"/>
    <w:rsid w:val="00A771BF"/>
    <w:rsid w:val="00A776D2"/>
    <w:rsid w:val="00A77772"/>
    <w:rsid w:val="00A777AF"/>
    <w:rsid w:val="00A800A3"/>
    <w:rsid w:val="00A80B16"/>
    <w:rsid w:val="00A8121B"/>
    <w:rsid w:val="00A813EB"/>
    <w:rsid w:val="00A81F2F"/>
    <w:rsid w:val="00A82464"/>
    <w:rsid w:val="00A827E5"/>
    <w:rsid w:val="00A838E4"/>
    <w:rsid w:val="00A83FE7"/>
    <w:rsid w:val="00A8476E"/>
    <w:rsid w:val="00A85ABD"/>
    <w:rsid w:val="00A85B4E"/>
    <w:rsid w:val="00A86841"/>
    <w:rsid w:val="00A86930"/>
    <w:rsid w:val="00A873F8"/>
    <w:rsid w:val="00A87428"/>
    <w:rsid w:val="00A87B41"/>
    <w:rsid w:val="00A87CE5"/>
    <w:rsid w:val="00A90977"/>
    <w:rsid w:val="00A90CD1"/>
    <w:rsid w:val="00A910B1"/>
    <w:rsid w:val="00A9148C"/>
    <w:rsid w:val="00A91DEA"/>
    <w:rsid w:val="00A92383"/>
    <w:rsid w:val="00A93660"/>
    <w:rsid w:val="00A93B2B"/>
    <w:rsid w:val="00A93DBA"/>
    <w:rsid w:val="00A93F35"/>
    <w:rsid w:val="00A9472F"/>
    <w:rsid w:val="00A957D5"/>
    <w:rsid w:val="00A95979"/>
    <w:rsid w:val="00A96CA8"/>
    <w:rsid w:val="00A97524"/>
    <w:rsid w:val="00A9762C"/>
    <w:rsid w:val="00AA0012"/>
    <w:rsid w:val="00AA05A0"/>
    <w:rsid w:val="00AA08BA"/>
    <w:rsid w:val="00AA09F2"/>
    <w:rsid w:val="00AA0C42"/>
    <w:rsid w:val="00AA0FD7"/>
    <w:rsid w:val="00AA1511"/>
    <w:rsid w:val="00AA2272"/>
    <w:rsid w:val="00AA310C"/>
    <w:rsid w:val="00AA36C2"/>
    <w:rsid w:val="00AA37FA"/>
    <w:rsid w:val="00AA3938"/>
    <w:rsid w:val="00AA39DB"/>
    <w:rsid w:val="00AA4019"/>
    <w:rsid w:val="00AA41F5"/>
    <w:rsid w:val="00AA4704"/>
    <w:rsid w:val="00AA4EA6"/>
    <w:rsid w:val="00AA52DC"/>
    <w:rsid w:val="00AA6A87"/>
    <w:rsid w:val="00AA6B32"/>
    <w:rsid w:val="00AA6C3D"/>
    <w:rsid w:val="00AA7138"/>
    <w:rsid w:val="00AA776E"/>
    <w:rsid w:val="00AB0504"/>
    <w:rsid w:val="00AB155C"/>
    <w:rsid w:val="00AB1909"/>
    <w:rsid w:val="00AB1C28"/>
    <w:rsid w:val="00AB2551"/>
    <w:rsid w:val="00AB265D"/>
    <w:rsid w:val="00AB27AD"/>
    <w:rsid w:val="00AB2A84"/>
    <w:rsid w:val="00AB2F6C"/>
    <w:rsid w:val="00AB3AE5"/>
    <w:rsid w:val="00AB3B1B"/>
    <w:rsid w:val="00AB3B63"/>
    <w:rsid w:val="00AB3C3F"/>
    <w:rsid w:val="00AB4064"/>
    <w:rsid w:val="00AB420F"/>
    <w:rsid w:val="00AB456F"/>
    <w:rsid w:val="00AB50B9"/>
    <w:rsid w:val="00AB5B14"/>
    <w:rsid w:val="00AB5BD9"/>
    <w:rsid w:val="00AB68B8"/>
    <w:rsid w:val="00AB79A5"/>
    <w:rsid w:val="00AB7F28"/>
    <w:rsid w:val="00AB7F29"/>
    <w:rsid w:val="00AC03CC"/>
    <w:rsid w:val="00AC087B"/>
    <w:rsid w:val="00AC0D23"/>
    <w:rsid w:val="00AC155D"/>
    <w:rsid w:val="00AC180E"/>
    <w:rsid w:val="00AC2731"/>
    <w:rsid w:val="00AC2E01"/>
    <w:rsid w:val="00AC452F"/>
    <w:rsid w:val="00AC46E3"/>
    <w:rsid w:val="00AC47D7"/>
    <w:rsid w:val="00AC4CBA"/>
    <w:rsid w:val="00AC4CF4"/>
    <w:rsid w:val="00AC4E25"/>
    <w:rsid w:val="00AC54A5"/>
    <w:rsid w:val="00AC6737"/>
    <w:rsid w:val="00AC6A3D"/>
    <w:rsid w:val="00AC6D5A"/>
    <w:rsid w:val="00AC6FAE"/>
    <w:rsid w:val="00AC7086"/>
    <w:rsid w:val="00AC73D0"/>
    <w:rsid w:val="00AC74E0"/>
    <w:rsid w:val="00AC7DB7"/>
    <w:rsid w:val="00AD0060"/>
    <w:rsid w:val="00AD0FDA"/>
    <w:rsid w:val="00AD1320"/>
    <w:rsid w:val="00AD1E95"/>
    <w:rsid w:val="00AD2308"/>
    <w:rsid w:val="00AD25C0"/>
    <w:rsid w:val="00AD3499"/>
    <w:rsid w:val="00AD34D8"/>
    <w:rsid w:val="00AD36C9"/>
    <w:rsid w:val="00AD36EA"/>
    <w:rsid w:val="00AD3C01"/>
    <w:rsid w:val="00AD3DD2"/>
    <w:rsid w:val="00AD4210"/>
    <w:rsid w:val="00AD4360"/>
    <w:rsid w:val="00AD4714"/>
    <w:rsid w:val="00AD4866"/>
    <w:rsid w:val="00AD526F"/>
    <w:rsid w:val="00AD649F"/>
    <w:rsid w:val="00AD68C4"/>
    <w:rsid w:val="00AD6BEA"/>
    <w:rsid w:val="00AD6FE0"/>
    <w:rsid w:val="00AD76B3"/>
    <w:rsid w:val="00AD7FBD"/>
    <w:rsid w:val="00AE01F9"/>
    <w:rsid w:val="00AE0ABB"/>
    <w:rsid w:val="00AE0CF0"/>
    <w:rsid w:val="00AE0F3A"/>
    <w:rsid w:val="00AE0F81"/>
    <w:rsid w:val="00AE10D7"/>
    <w:rsid w:val="00AE1650"/>
    <w:rsid w:val="00AE1AA6"/>
    <w:rsid w:val="00AE1FBE"/>
    <w:rsid w:val="00AE2B9E"/>
    <w:rsid w:val="00AE2E8F"/>
    <w:rsid w:val="00AE2EDF"/>
    <w:rsid w:val="00AE37AA"/>
    <w:rsid w:val="00AE3813"/>
    <w:rsid w:val="00AE392D"/>
    <w:rsid w:val="00AE3B4E"/>
    <w:rsid w:val="00AE3C4B"/>
    <w:rsid w:val="00AE43DB"/>
    <w:rsid w:val="00AE4742"/>
    <w:rsid w:val="00AE49E0"/>
    <w:rsid w:val="00AE5017"/>
    <w:rsid w:val="00AE5C21"/>
    <w:rsid w:val="00AE6565"/>
    <w:rsid w:val="00AE690E"/>
    <w:rsid w:val="00AE6E68"/>
    <w:rsid w:val="00AE74A4"/>
    <w:rsid w:val="00AE75A0"/>
    <w:rsid w:val="00AE77EC"/>
    <w:rsid w:val="00AE7F16"/>
    <w:rsid w:val="00AF0253"/>
    <w:rsid w:val="00AF1258"/>
    <w:rsid w:val="00AF1448"/>
    <w:rsid w:val="00AF3F6F"/>
    <w:rsid w:val="00AF48EA"/>
    <w:rsid w:val="00AF4C79"/>
    <w:rsid w:val="00AF4CA4"/>
    <w:rsid w:val="00AF4CF5"/>
    <w:rsid w:val="00AF5A3F"/>
    <w:rsid w:val="00AF5FCA"/>
    <w:rsid w:val="00AF63DB"/>
    <w:rsid w:val="00AF6BCC"/>
    <w:rsid w:val="00AF6C98"/>
    <w:rsid w:val="00AF7044"/>
    <w:rsid w:val="00AF7B62"/>
    <w:rsid w:val="00B00225"/>
    <w:rsid w:val="00B0048E"/>
    <w:rsid w:val="00B00ADF"/>
    <w:rsid w:val="00B01041"/>
    <w:rsid w:val="00B0129D"/>
    <w:rsid w:val="00B0190B"/>
    <w:rsid w:val="00B019F5"/>
    <w:rsid w:val="00B01D8B"/>
    <w:rsid w:val="00B0224C"/>
    <w:rsid w:val="00B02962"/>
    <w:rsid w:val="00B02A8F"/>
    <w:rsid w:val="00B02BCD"/>
    <w:rsid w:val="00B02E85"/>
    <w:rsid w:val="00B02F77"/>
    <w:rsid w:val="00B03279"/>
    <w:rsid w:val="00B03464"/>
    <w:rsid w:val="00B04BF7"/>
    <w:rsid w:val="00B05866"/>
    <w:rsid w:val="00B05E19"/>
    <w:rsid w:val="00B06108"/>
    <w:rsid w:val="00B06CD5"/>
    <w:rsid w:val="00B06D2A"/>
    <w:rsid w:val="00B07283"/>
    <w:rsid w:val="00B0792C"/>
    <w:rsid w:val="00B108FA"/>
    <w:rsid w:val="00B10DD1"/>
    <w:rsid w:val="00B10F3D"/>
    <w:rsid w:val="00B11524"/>
    <w:rsid w:val="00B11AB8"/>
    <w:rsid w:val="00B12533"/>
    <w:rsid w:val="00B12713"/>
    <w:rsid w:val="00B12F99"/>
    <w:rsid w:val="00B136D5"/>
    <w:rsid w:val="00B13FDC"/>
    <w:rsid w:val="00B14C35"/>
    <w:rsid w:val="00B14E63"/>
    <w:rsid w:val="00B15166"/>
    <w:rsid w:val="00B155C1"/>
    <w:rsid w:val="00B155F6"/>
    <w:rsid w:val="00B15AB2"/>
    <w:rsid w:val="00B15DD0"/>
    <w:rsid w:val="00B16CDE"/>
    <w:rsid w:val="00B176BE"/>
    <w:rsid w:val="00B17787"/>
    <w:rsid w:val="00B179EB"/>
    <w:rsid w:val="00B17B73"/>
    <w:rsid w:val="00B17C82"/>
    <w:rsid w:val="00B2025C"/>
    <w:rsid w:val="00B20EE7"/>
    <w:rsid w:val="00B211A1"/>
    <w:rsid w:val="00B21F90"/>
    <w:rsid w:val="00B221D3"/>
    <w:rsid w:val="00B22202"/>
    <w:rsid w:val="00B225B1"/>
    <w:rsid w:val="00B22E4D"/>
    <w:rsid w:val="00B235A7"/>
    <w:rsid w:val="00B2381E"/>
    <w:rsid w:val="00B23D62"/>
    <w:rsid w:val="00B24004"/>
    <w:rsid w:val="00B257A5"/>
    <w:rsid w:val="00B261F3"/>
    <w:rsid w:val="00B26516"/>
    <w:rsid w:val="00B26591"/>
    <w:rsid w:val="00B26901"/>
    <w:rsid w:val="00B273FE"/>
    <w:rsid w:val="00B277AB"/>
    <w:rsid w:val="00B27B57"/>
    <w:rsid w:val="00B30B7D"/>
    <w:rsid w:val="00B3151F"/>
    <w:rsid w:val="00B31741"/>
    <w:rsid w:val="00B319B1"/>
    <w:rsid w:val="00B3276F"/>
    <w:rsid w:val="00B32FB2"/>
    <w:rsid w:val="00B32FFC"/>
    <w:rsid w:val="00B332E6"/>
    <w:rsid w:val="00B335A4"/>
    <w:rsid w:val="00B33D99"/>
    <w:rsid w:val="00B34067"/>
    <w:rsid w:val="00B34B24"/>
    <w:rsid w:val="00B34F23"/>
    <w:rsid w:val="00B354DB"/>
    <w:rsid w:val="00B35A31"/>
    <w:rsid w:val="00B35F32"/>
    <w:rsid w:val="00B361EA"/>
    <w:rsid w:val="00B367DF"/>
    <w:rsid w:val="00B36AC0"/>
    <w:rsid w:val="00B36B12"/>
    <w:rsid w:val="00B37263"/>
    <w:rsid w:val="00B37658"/>
    <w:rsid w:val="00B3775F"/>
    <w:rsid w:val="00B37F83"/>
    <w:rsid w:val="00B40405"/>
    <w:rsid w:val="00B41A7D"/>
    <w:rsid w:val="00B41E8E"/>
    <w:rsid w:val="00B4223F"/>
    <w:rsid w:val="00B422BF"/>
    <w:rsid w:val="00B424A6"/>
    <w:rsid w:val="00B425CB"/>
    <w:rsid w:val="00B42707"/>
    <w:rsid w:val="00B42C3B"/>
    <w:rsid w:val="00B42E71"/>
    <w:rsid w:val="00B43C72"/>
    <w:rsid w:val="00B43F00"/>
    <w:rsid w:val="00B44429"/>
    <w:rsid w:val="00B44DA7"/>
    <w:rsid w:val="00B44F6A"/>
    <w:rsid w:val="00B45781"/>
    <w:rsid w:val="00B466F0"/>
    <w:rsid w:val="00B468B0"/>
    <w:rsid w:val="00B46B7A"/>
    <w:rsid w:val="00B46BD2"/>
    <w:rsid w:val="00B46D66"/>
    <w:rsid w:val="00B4747A"/>
    <w:rsid w:val="00B47B7B"/>
    <w:rsid w:val="00B47C81"/>
    <w:rsid w:val="00B50336"/>
    <w:rsid w:val="00B504B4"/>
    <w:rsid w:val="00B505DB"/>
    <w:rsid w:val="00B51123"/>
    <w:rsid w:val="00B515FA"/>
    <w:rsid w:val="00B518F9"/>
    <w:rsid w:val="00B52848"/>
    <w:rsid w:val="00B52931"/>
    <w:rsid w:val="00B52ED6"/>
    <w:rsid w:val="00B53160"/>
    <w:rsid w:val="00B53188"/>
    <w:rsid w:val="00B53228"/>
    <w:rsid w:val="00B53A9E"/>
    <w:rsid w:val="00B5499F"/>
    <w:rsid w:val="00B54A51"/>
    <w:rsid w:val="00B54DC7"/>
    <w:rsid w:val="00B54E98"/>
    <w:rsid w:val="00B557F4"/>
    <w:rsid w:val="00B55961"/>
    <w:rsid w:val="00B559F6"/>
    <w:rsid w:val="00B55E1A"/>
    <w:rsid w:val="00B56297"/>
    <w:rsid w:val="00B575AF"/>
    <w:rsid w:val="00B576A8"/>
    <w:rsid w:val="00B605F2"/>
    <w:rsid w:val="00B60656"/>
    <w:rsid w:val="00B619E8"/>
    <w:rsid w:val="00B61CC6"/>
    <w:rsid w:val="00B61F3B"/>
    <w:rsid w:val="00B62103"/>
    <w:rsid w:val="00B62168"/>
    <w:rsid w:val="00B62317"/>
    <w:rsid w:val="00B62626"/>
    <w:rsid w:val="00B62CA2"/>
    <w:rsid w:val="00B62E4F"/>
    <w:rsid w:val="00B632A6"/>
    <w:rsid w:val="00B64236"/>
    <w:rsid w:val="00B644B6"/>
    <w:rsid w:val="00B64944"/>
    <w:rsid w:val="00B649F8"/>
    <w:rsid w:val="00B64DA4"/>
    <w:rsid w:val="00B652D7"/>
    <w:rsid w:val="00B667F7"/>
    <w:rsid w:val="00B66EDC"/>
    <w:rsid w:val="00B6747C"/>
    <w:rsid w:val="00B67756"/>
    <w:rsid w:val="00B6792A"/>
    <w:rsid w:val="00B70669"/>
    <w:rsid w:val="00B70927"/>
    <w:rsid w:val="00B7096D"/>
    <w:rsid w:val="00B71984"/>
    <w:rsid w:val="00B71F0A"/>
    <w:rsid w:val="00B727C8"/>
    <w:rsid w:val="00B72BDA"/>
    <w:rsid w:val="00B73661"/>
    <w:rsid w:val="00B73677"/>
    <w:rsid w:val="00B73850"/>
    <w:rsid w:val="00B74733"/>
    <w:rsid w:val="00B74E55"/>
    <w:rsid w:val="00B75529"/>
    <w:rsid w:val="00B7600C"/>
    <w:rsid w:val="00B764A8"/>
    <w:rsid w:val="00B76B74"/>
    <w:rsid w:val="00B76C57"/>
    <w:rsid w:val="00B76FD9"/>
    <w:rsid w:val="00B77348"/>
    <w:rsid w:val="00B77373"/>
    <w:rsid w:val="00B77AF0"/>
    <w:rsid w:val="00B80AA7"/>
    <w:rsid w:val="00B80C5F"/>
    <w:rsid w:val="00B80C68"/>
    <w:rsid w:val="00B80C92"/>
    <w:rsid w:val="00B81435"/>
    <w:rsid w:val="00B81742"/>
    <w:rsid w:val="00B81D07"/>
    <w:rsid w:val="00B81D7B"/>
    <w:rsid w:val="00B8271F"/>
    <w:rsid w:val="00B82C62"/>
    <w:rsid w:val="00B83302"/>
    <w:rsid w:val="00B83C44"/>
    <w:rsid w:val="00B83E66"/>
    <w:rsid w:val="00B840F4"/>
    <w:rsid w:val="00B84159"/>
    <w:rsid w:val="00B84373"/>
    <w:rsid w:val="00B84385"/>
    <w:rsid w:val="00B846FE"/>
    <w:rsid w:val="00B84A42"/>
    <w:rsid w:val="00B84C91"/>
    <w:rsid w:val="00B855B1"/>
    <w:rsid w:val="00B8578D"/>
    <w:rsid w:val="00B85AEE"/>
    <w:rsid w:val="00B85EE6"/>
    <w:rsid w:val="00B87216"/>
    <w:rsid w:val="00B87B7F"/>
    <w:rsid w:val="00B87E12"/>
    <w:rsid w:val="00B90C8E"/>
    <w:rsid w:val="00B90EAA"/>
    <w:rsid w:val="00B911FA"/>
    <w:rsid w:val="00B91315"/>
    <w:rsid w:val="00B91676"/>
    <w:rsid w:val="00B91FF7"/>
    <w:rsid w:val="00B9222E"/>
    <w:rsid w:val="00B92B80"/>
    <w:rsid w:val="00B930AA"/>
    <w:rsid w:val="00B93406"/>
    <w:rsid w:val="00B9358C"/>
    <w:rsid w:val="00B938B1"/>
    <w:rsid w:val="00B93BBD"/>
    <w:rsid w:val="00B944CB"/>
    <w:rsid w:val="00B9464C"/>
    <w:rsid w:val="00B94D18"/>
    <w:rsid w:val="00B954D0"/>
    <w:rsid w:val="00B955E8"/>
    <w:rsid w:val="00B95813"/>
    <w:rsid w:val="00B958C7"/>
    <w:rsid w:val="00B9604C"/>
    <w:rsid w:val="00B9647D"/>
    <w:rsid w:val="00B96737"/>
    <w:rsid w:val="00B96BC8"/>
    <w:rsid w:val="00B976C4"/>
    <w:rsid w:val="00B97B10"/>
    <w:rsid w:val="00B97BF8"/>
    <w:rsid w:val="00BA016E"/>
    <w:rsid w:val="00BA04C2"/>
    <w:rsid w:val="00BA0B01"/>
    <w:rsid w:val="00BA0C4A"/>
    <w:rsid w:val="00BA167E"/>
    <w:rsid w:val="00BA1AD7"/>
    <w:rsid w:val="00BA1BDF"/>
    <w:rsid w:val="00BA1E9D"/>
    <w:rsid w:val="00BA22EB"/>
    <w:rsid w:val="00BA22FD"/>
    <w:rsid w:val="00BA2666"/>
    <w:rsid w:val="00BA2BB3"/>
    <w:rsid w:val="00BA2E61"/>
    <w:rsid w:val="00BA3061"/>
    <w:rsid w:val="00BA307C"/>
    <w:rsid w:val="00BA3974"/>
    <w:rsid w:val="00BA3D78"/>
    <w:rsid w:val="00BA4C71"/>
    <w:rsid w:val="00BA510E"/>
    <w:rsid w:val="00BA5225"/>
    <w:rsid w:val="00BA532C"/>
    <w:rsid w:val="00BA6159"/>
    <w:rsid w:val="00BA65F9"/>
    <w:rsid w:val="00BA67C2"/>
    <w:rsid w:val="00BA6A9A"/>
    <w:rsid w:val="00BA6CAF"/>
    <w:rsid w:val="00BA6CE9"/>
    <w:rsid w:val="00BA6F59"/>
    <w:rsid w:val="00BA74E7"/>
    <w:rsid w:val="00BA7B57"/>
    <w:rsid w:val="00BB0332"/>
    <w:rsid w:val="00BB07D4"/>
    <w:rsid w:val="00BB1253"/>
    <w:rsid w:val="00BB1787"/>
    <w:rsid w:val="00BB2303"/>
    <w:rsid w:val="00BB2AED"/>
    <w:rsid w:val="00BB2E0C"/>
    <w:rsid w:val="00BB2F98"/>
    <w:rsid w:val="00BB339B"/>
    <w:rsid w:val="00BB341C"/>
    <w:rsid w:val="00BB37EC"/>
    <w:rsid w:val="00BB3A5F"/>
    <w:rsid w:val="00BB3E05"/>
    <w:rsid w:val="00BB4603"/>
    <w:rsid w:val="00BB4912"/>
    <w:rsid w:val="00BB5199"/>
    <w:rsid w:val="00BB5BFF"/>
    <w:rsid w:val="00BB6984"/>
    <w:rsid w:val="00BB6A33"/>
    <w:rsid w:val="00BB7637"/>
    <w:rsid w:val="00BC0185"/>
    <w:rsid w:val="00BC031B"/>
    <w:rsid w:val="00BC041C"/>
    <w:rsid w:val="00BC0569"/>
    <w:rsid w:val="00BC1B48"/>
    <w:rsid w:val="00BC1B66"/>
    <w:rsid w:val="00BC2743"/>
    <w:rsid w:val="00BC2F6B"/>
    <w:rsid w:val="00BC2FF2"/>
    <w:rsid w:val="00BC3428"/>
    <w:rsid w:val="00BC3438"/>
    <w:rsid w:val="00BC3492"/>
    <w:rsid w:val="00BC3852"/>
    <w:rsid w:val="00BC39E0"/>
    <w:rsid w:val="00BC4245"/>
    <w:rsid w:val="00BC5316"/>
    <w:rsid w:val="00BC5372"/>
    <w:rsid w:val="00BC53C7"/>
    <w:rsid w:val="00BC56CD"/>
    <w:rsid w:val="00BC5732"/>
    <w:rsid w:val="00BC5958"/>
    <w:rsid w:val="00BC6310"/>
    <w:rsid w:val="00BC68DE"/>
    <w:rsid w:val="00BC6F81"/>
    <w:rsid w:val="00BC6F97"/>
    <w:rsid w:val="00BC7D7E"/>
    <w:rsid w:val="00BD0F58"/>
    <w:rsid w:val="00BD0FD3"/>
    <w:rsid w:val="00BD134D"/>
    <w:rsid w:val="00BD141C"/>
    <w:rsid w:val="00BD1A5E"/>
    <w:rsid w:val="00BD1C45"/>
    <w:rsid w:val="00BD1CB1"/>
    <w:rsid w:val="00BD2035"/>
    <w:rsid w:val="00BD255D"/>
    <w:rsid w:val="00BD2690"/>
    <w:rsid w:val="00BD2FA5"/>
    <w:rsid w:val="00BD3355"/>
    <w:rsid w:val="00BD3818"/>
    <w:rsid w:val="00BD3F93"/>
    <w:rsid w:val="00BD405A"/>
    <w:rsid w:val="00BD4089"/>
    <w:rsid w:val="00BD4DD5"/>
    <w:rsid w:val="00BD53F5"/>
    <w:rsid w:val="00BD5642"/>
    <w:rsid w:val="00BD5E16"/>
    <w:rsid w:val="00BD62FA"/>
    <w:rsid w:val="00BD630F"/>
    <w:rsid w:val="00BD6AA6"/>
    <w:rsid w:val="00BD7050"/>
    <w:rsid w:val="00BD723F"/>
    <w:rsid w:val="00BD740A"/>
    <w:rsid w:val="00BE06C3"/>
    <w:rsid w:val="00BE0710"/>
    <w:rsid w:val="00BE0D11"/>
    <w:rsid w:val="00BE1511"/>
    <w:rsid w:val="00BE200E"/>
    <w:rsid w:val="00BE2DAD"/>
    <w:rsid w:val="00BE446D"/>
    <w:rsid w:val="00BE44F1"/>
    <w:rsid w:val="00BE554B"/>
    <w:rsid w:val="00BE628E"/>
    <w:rsid w:val="00BE65EB"/>
    <w:rsid w:val="00BE6FC7"/>
    <w:rsid w:val="00BE7253"/>
    <w:rsid w:val="00BE7CBF"/>
    <w:rsid w:val="00BE7E4B"/>
    <w:rsid w:val="00BE7F98"/>
    <w:rsid w:val="00BF0792"/>
    <w:rsid w:val="00BF0DBB"/>
    <w:rsid w:val="00BF0DC6"/>
    <w:rsid w:val="00BF166B"/>
    <w:rsid w:val="00BF167F"/>
    <w:rsid w:val="00BF1ABE"/>
    <w:rsid w:val="00BF1BC5"/>
    <w:rsid w:val="00BF2B84"/>
    <w:rsid w:val="00BF2CB6"/>
    <w:rsid w:val="00BF3505"/>
    <w:rsid w:val="00BF3A7E"/>
    <w:rsid w:val="00BF4217"/>
    <w:rsid w:val="00BF4286"/>
    <w:rsid w:val="00BF4603"/>
    <w:rsid w:val="00BF4940"/>
    <w:rsid w:val="00BF4BD7"/>
    <w:rsid w:val="00BF5906"/>
    <w:rsid w:val="00BF5A30"/>
    <w:rsid w:val="00BF6530"/>
    <w:rsid w:val="00BF662A"/>
    <w:rsid w:val="00BF7111"/>
    <w:rsid w:val="00BF750F"/>
    <w:rsid w:val="00BF7BA3"/>
    <w:rsid w:val="00C007E8"/>
    <w:rsid w:val="00C008AA"/>
    <w:rsid w:val="00C0091C"/>
    <w:rsid w:val="00C00C8C"/>
    <w:rsid w:val="00C0144F"/>
    <w:rsid w:val="00C01521"/>
    <w:rsid w:val="00C0174B"/>
    <w:rsid w:val="00C01AF1"/>
    <w:rsid w:val="00C01B63"/>
    <w:rsid w:val="00C0251C"/>
    <w:rsid w:val="00C028C9"/>
    <w:rsid w:val="00C03149"/>
    <w:rsid w:val="00C03357"/>
    <w:rsid w:val="00C0345A"/>
    <w:rsid w:val="00C04071"/>
    <w:rsid w:val="00C045D7"/>
    <w:rsid w:val="00C04685"/>
    <w:rsid w:val="00C04D9D"/>
    <w:rsid w:val="00C058DF"/>
    <w:rsid w:val="00C06AA5"/>
    <w:rsid w:val="00C06C37"/>
    <w:rsid w:val="00C07518"/>
    <w:rsid w:val="00C07ABB"/>
    <w:rsid w:val="00C103A0"/>
    <w:rsid w:val="00C10768"/>
    <w:rsid w:val="00C10C19"/>
    <w:rsid w:val="00C1152F"/>
    <w:rsid w:val="00C119A7"/>
    <w:rsid w:val="00C119D6"/>
    <w:rsid w:val="00C12171"/>
    <w:rsid w:val="00C12469"/>
    <w:rsid w:val="00C12ACA"/>
    <w:rsid w:val="00C12BDE"/>
    <w:rsid w:val="00C1354D"/>
    <w:rsid w:val="00C143C3"/>
    <w:rsid w:val="00C14E0E"/>
    <w:rsid w:val="00C1524A"/>
    <w:rsid w:val="00C15A67"/>
    <w:rsid w:val="00C15FB6"/>
    <w:rsid w:val="00C165C7"/>
    <w:rsid w:val="00C16B4E"/>
    <w:rsid w:val="00C16C87"/>
    <w:rsid w:val="00C17074"/>
    <w:rsid w:val="00C17226"/>
    <w:rsid w:val="00C1796F"/>
    <w:rsid w:val="00C17A26"/>
    <w:rsid w:val="00C20803"/>
    <w:rsid w:val="00C210D2"/>
    <w:rsid w:val="00C2189D"/>
    <w:rsid w:val="00C21D91"/>
    <w:rsid w:val="00C22660"/>
    <w:rsid w:val="00C22D28"/>
    <w:rsid w:val="00C235ED"/>
    <w:rsid w:val="00C23CD0"/>
    <w:rsid w:val="00C2446E"/>
    <w:rsid w:val="00C24586"/>
    <w:rsid w:val="00C247E0"/>
    <w:rsid w:val="00C24EE8"/>
    <w:rsid w:val="00C2522B"/>
    <w:rsid w:val="00C259F9"/>
    <w:rsid w:val="00C2617E"/>
    <w:rsid w:val="00C26384"/>
    <w:rsid w:val="00C26621"/>
    <w:rsid w:val="00C26C22"/>
    <w:rsid w:val="00C26D44"/>
    <w:rsid w:val="00C27236"/>
    <w:rsid w:val="00C2751C"/>
    <w:rsid w:val="00C3070D"/>
    <w:rsid w:val="00C30782"/>
    <w:rsid w:val="00C30C0C"/>
    <w:rsid w:val="00C32211"/>
    <w:rsid w:val="00C3232E"/>
    <w:rsid w:val="00C32466"/>
    <w:rsid w:val="00C3316B"/>
    <w:rsid w:val="00C33581"/>
    <w:rsid w:val="00C335CD"/>
    <w:rsid w:val="00C33ACF"/>
    <w:rsid w:val="00C33C07"/>
    <w:rsid w:val="00C33F55"/>
    <w:rsid w:val="00C34CB0"/>
    <w:rsid w:val="00C3508D"/>
    <w:rsid w:val="00C35F27"/>
    <w:rsid w:val="00C36533"/>
    <w:rsid w:val="00C36D1B"/>
    <w:rsid w:val="00C37897"/>
    <w:rsid w:val="00C37F76"/>
    <w:rsid w:val="00C404F8"/>
    <w:rsid w:val="00C410F5"/>
    <w:rsid w:val="00C41297"/>
    <w:rsid w:val="00C41708"/>
    <w:rsid w:val="00C41B19"/>
    <w:rsid w:val="00C41E0F"/>
    <w:rsid w:val="00C420C9"/>
    <w:rsid w:val="00C42D91"/>
    <w:rsid w:val="00C42E53"/>
    <w:rsid w:val="00C4322D"/>
    <w:rsid w:val="00C43A11"/>
    <w:rsid w:val="00C4400C"/>
    <w:rsid w:val="00C44016"/>
    <w:rsid w:val="00C44024"/>
    <w:rsid w:val="00C45402"/>
    <w:rsid w:val="00C45E04"/>
    <w:rsid w:val="00C461BE"/>
    <w:rsid w:val="00C462BD"/>
    <w:rsid w:val="00C4644C"/>
    <w:rsid w:val="00C46C6D"/>
    <w:rsid w:val="00C46EA6"/>
    <w:rsid w:val="00C46F37"/>
    <w:rsid w:val="00C47503"/>
    <w:rsid w:val="00C47E1F"/>
    <w:rsid w:val="00C502BF"/>
    <w:rsid w:val="00C50CC6"/>
    <w:rsid w:val="00C50E96"/>
    <w:rsid w:val="00C51507"/>
    <w:rsid w:val="00C52A08"/>
    <w:rsid w:val="00C52B52"/>
    <w:rsid w:val="00C53ECF"/>
    <w:rsid w:val="00C5506A"/>
    <w:rsid w:val="00C559EA"/>
    <w:rsid w:val="00C560E4"/>
    <w:rsid w:val="00C56B9E"/>
    <w:rsid w:val="00C56CFD"/>
    <w:rsid w:val="00C5730A"/>
    <w:rsid w:val="00C579F9"/>
    <w:rsid w:val="00C600C7"/>
    <w:rsid w:val="00C607B7"/>
    <w:rsid w:val="00C6276D"/>
    <w:rsid w:val="00C62A39"/>
    <w:rsid w:val="00C62FF1"/>
    <w:rsid w:val="00C638C9"/>
    <w:rsid w:val="00C6391F"/>
    <w:rsid w:val="00C63A58"/>
    <w:rsid w:val="00C63B55"/>
    <w:rsid w:val="00C63B90"/>
    <w:rsid w:val="00C63BCB"/>
    <w:rsid w:val="00C6479E"/>
    <w:rsid w:val="00C64A9D"/>
    <w:rsid w:val="00C64EE9"/>
    <w:rsid w:val="00C64FD7"/>
    <w:rsid w:val="00C657C9"/>
    <w:rsid w:val="00C65E67"/>
    <w:rsid w:val="00C65ECE"/>
    <w:rsid w:val="00C66FD5"/>
    <w:rsid w:val="00C67762"/>
    <w:rsid w:val="00C70C43"/>
    <w:rsid w:val="00C713D8"/>
    <w:rsid w:val="00C7270F"/>
    <w:rsid w:val="00C74AC0"/>
    <w:rsid w:val="00C74D2C"/>
    <w:rsid w:val="00C74FAE"/>
    <w:rsid w:val="00C7565E"/>
    <w:rsid w:val="00C772D5"/>
    <w:rsid w:val="00C77331"/>
    <w:rsid w:val="00C805FF"/>
    <w:rsid w:val="00C80904"/>
    <w:rsid w:val="00C810C5"/>
    <w:rsid w:val="00C814A8"/>
    <w:rsid w:val="00C81A08"/>
    <w:rsid w:val="00C81AAD"/>
    <w:rsid w:val="00C81FBD"/>
    <w:rsid w:val="00C836C0"/>
    <w:rsid w:val="00C838C1"/>
    <w:rsid w:val="00C84160"/>
    <w:rsid w:val="00C84179"/>
    <w:rsid w:val="00C85660"/>
    <w:rsid w:val="00C8646B"/>
    <w:rsid w:val="00C8648A"/>
    <w:rsid w:val="00C8671B"/>
    <w:rsid w:val="00C867F9"/>
    <w:rsid w:val="00C86DE7"/>
    <w:rsid w:val="00C8723D"/>
    <w:rsid w:val="00C87462"/>
    <w:rsid w:val="00C876B8"/>
    <w:rsid w:val="00C87B45"/>
    <w:rsid w:val="00C905A6"/>
    <w:rsid w:val="00C906DC"/>
    <w:rsid w:val="00C9081B"/>
    <w:rsid w:val="00C90D49"/>
    <w:rsid w:val="00C918E2"/>
    <w:rsid w:val="00C9209D"/>
    <w:rsid w:val="00C92253"/>
    <w:rsid w:val="00C925A9"/>
    <w:rsid w:val="00C92C38"/>
    <w:rsid w:val="00C9348D"/>
    <w:rsid w:val="00C93674"/>
    <w:rsid w:val="00C93840"/>
    <w:rsid w:val="00C93DBC"/>
    <w:rsid w:val="00C94013"/>
    <w:rsid w:val="00C941B4"/>
    <w:rsid w:val="00C941CA"/>
    <w:rsid w:val="00C942F4"/>
    <w:rsid w:val="00C94D75"/>
    <w:rsid w:val="00C9500F"/>
    <w:rsid w:val="00C950F4"/>
    <w:rsid w:val="00C9561F"/>
    <w:rsid w:val="00C956F5"/>
    <w:rsid w:val="00C9592C"/>
    <w:rsid w:val="00C95A9D"/>
    <w:rsid w:val="00C96522"/>
    <w:rsid w:val="00C9654A"/>
    <w:rsid w:val="00C96901"/>
    <w:rsid w:val="00C96BC2"/>
    <w:rsid w:val="00C96CED"/>
    <w:rsid w:val="00C97363"/>
    <w:rsid w:val="00C97D55"/>
    <w:rsid w:val="00CA0BBA"/>
    <w:rsid w:val="00CA1D7D"/>
    <w:rsid w:val="00CA249F"/>
    <w:rsid w:val="00CA25C9"/>
    <w:rsid w:val="00CA2B91"/>
    <w:rsid w:val="00CA332A"/>
    <w:rsid w:val="00CA3B21"/>
    <w:rsid w:val="00CA3D7A"/>
    <w:rsid w:val="00CA3E61"/>
    <w:rsid w:val="00CA3F2B"/>
    <w:rsid w:val="00CA46E0"/>
    <w:rsid w:val="00CA494A"/>
    <w:rsid w:val="00CA4E68"/>
    <w:rsid w:val="00CA5198"/>
    <w:rsid w:val="00CA535B"/>
    <w:rsid w:val="00CA5CCA"/>
    <w:rsid w:val="00CA5E28"/>
    <w:rsid w:val="00CA647B"/>
    <w:rsid w:val="00CA7689"/>
    <w:rsid w:val="00CA796A"/>
    <w:rsid w:val="00CA7DB2"/>
    <w:rsid w:val="00CB04DC"/>
    <w:rsid w:val="00CB0759"/>
    <w:rsid w:val="00CB0B48"/>
    <w:rsid w:val="00CB103A"/>
    <w:rsid w:val="00CB1754"/>
    <w:rsid w:val="00CB1759"/>
    <w:rsid w:val="00CB1C51"/>
    <w:rsid w:val="00CB1DEF"/>
    <w:rsid w:val="00CB2273"/>
    <w:rsid w:val="00CB28AD"/>
    <w:rsid w:val="00CB2BFA"/>
    <w:rsid w:val="00CB3488"/>
    <w:rsid w:val="00CB3E4A"/>
    <w:rsid w:val="00CB3EFF"/>
    <w:rsid w:val="00CB4091"/>
    <w:rsid w:val="00CB4248"/>
    <w:rsid w:val="00CB4462"/>
    <w:rsid w:val="00CB4B7F"/>
    <w:rsid w:val="00CB4DF1"/>
    <w:rsid w:val="00CB537F"/>
    <w:rsid w:val="00CB6153"/>
    <w:rsid w:val="00CB62C0"/>
    <w:rsid w:val="00CB77A5"/>
    <w:rsid w:val="00CB7808"/>
    <w:rsid w:val="00CC04A5"/>
    <w:rsid w:val="00CC063A"/>
    <w:rsid w:val="00CC0811"/>
    <w:rsid w:val="00CC0DCF"/>
    <w:rsid w:val="00CC1A9C"/>
    <w:rsid w:val="00CC2855"/>
    <w:rsid w:val="00CC28D6"/>
    <w:rsid w:val="00CC4C03"/>
    <w:rsid w:val="00CC5693"/>
    <w:rsid w:val="00CC56D7"/>
    <w:rsid w:val="00CC5C65"/>
    <w:rsid w:val="00CC61B3"/>
    <w:rsid w:val="00CC63D2"/>
    <w:rsid w:val="00CC65DF"/>
    <w:rsid w:val="00CC6F91"/>
    <w:rsid w:val="00CC7508"/>
    <w:rsid w:val="00CC7DBB"/>
    <w:rsid w:val="00CC7F40"/>
    <w:rsid w:val="00CD1C20"/>
    <w:rsid w:val="00CD2972"/>
    <w:rsid w:val="00CD2973"/>
    <w:rsid w:val="00CD36F6"/>
    <w:rsid w:val="00CD3CDD"/>
    <w:rsid w:val="00CD3D3E"/>
    <w:rsid w:val="00CD3EE2"/>
    <w:rsid w:val="00CD3FBA"/>
    <w:rsid w:val="00CD4704"/>
    <w:rsid w:val="00CD4924"/>
    <w:rsid w:val="00CD4D42"/>
    <w:rsid w:val="00CD4FDC"/>
    <w:rsid w:val="00CD50A8"/>
    <w:rsid w:val="00CD5152"/>
    <w:rsid w:val="00CD5223"/>
    <w:rsid w:val="00CD596E"/>
    <w:rsid w:val="00CD5FC8"/>
    <w:rsid w:val="00CD62F7"/>
    <w:rsid w:val="00CD661C"/>
    <w:rsid w:val="00CD76E3"/>
    <w:rsid w:val="00CD7B0F"/>
    <w:rsid w:val="00CE036C"/>
    <w:rsid w:val="00CE0B93"/>
    <w:rsid w:val="00CE0BF8"/>
    <w:rsid w:val="00CE116C"/>
    <w:rsid w:val="00CE12A5"/>
    <w:rsid w:val="00CE1482"/>
    <w:rsid w:val="00CE1862"/>
    <w:rsid w:val="00CE1F8F"/>
    <w:rsid w:val="00CE2429"/>
    <w:rsid w:val="00CE24B8"/>
    <w:rsid w:val="00CE2E64"/>
    <w:rsid w:val="00CE2F38"/>
    <w:rsid w:val="00CE3081"/>
    <w:rsid w:val="00CE3CE4"/>
    <w:rsid w:val="00CE453D"/>
    <w:rsid w:val="00CE50D2"/>
    <w:rsid w:val="00CE59E7"/>
    <w:rsid w:val="00CE5A05"/>
    <w:rsid w:val="00CE5C2A"/>
    <w:rsid w:val="00CE654E"/>
    <w:rsid w:val="00CE6600"/>
    <w:rsid w:val="00CE6A0D"/>
    <w:rsid w:val="00CE6A4D"/>
    <w:rsid w:val="00CE6B69"/>
    <w:rsid w:val="00CE6F2B"/>
    <w:rsid w:val="00CE6FDD"/>
    <w:rsid w:val="00CE721C"/>
    <w:rsid w:val="00CE7668"/>
    <w:rsid w:val="00CE7D48"/>
    <w:rsid w:val="00CF000B"/>
    <w:rsid w:val="00CF0C95"/>
    <w:rsid w:val="00CF0EC5"/>
    <w:rsid w:val="00CF11D8"/>
    <w:rsid w:val="00CF1D46"/>
    <w:rsid w:val="00CF2471"/>
    <w:rsid w:val="00CF32D3"/>
    <w:rsid w:val="00CF37F8"/>
    <w:rsid w:val="00CF3ADD"/>
    <w:rsid w:val="00CF45F0"/>
    <w:rsid w:val="00CF45F5"/>
    <w:rsid w:val="00CF486A"/>
    <w:rsid w:val="00CF4900"/>
    <w:rsid w:val="00CF4974"/>
    <w:rsid w:val="00CF4F1E"/>
    <w:rsid w:val="00CF5051"/>
    <w:rsid w:val="00CF5641"/>
    <w:rsid w:val="00CF5F4C"/>
    <w:rsid w:val="00CF63AE"/>
    <w:rsid w:val="00CF6B7D"/>
    <w:rsid w:val="00CF6D51"/>
    <w:rsid w:val="00CF6E71"/>
    <w:rsid w:val="00CF6F35"/>
    <w:rsid w:val="00CF75F0"/>
    <w:rsid w:val="00CF7EF5"/>
    <w:rsid w:val="00D0056E"/>
    <w:rsid w:val="00D00E94"/>
    <w:rsid w:val="00D01248"/>
    <w:rsid w:val="00D0129F"/>
    <w:rsid w:val="00D0173A"/>
    <w:rsid w:val="00D01EB2"/>
    <w:rsid w:val="00D03139"/>
    <w:rsid w:val="00D03A67"/>
    <w:rsid w:val="00D03D31"/>
    <w:rsid w:val="00D03FB6"/>
    <w:rsid w:val="00D04537"/>
    <w:rsid w:val="00D04614"/>
    <w:rsid w:val="00D04ABE"/>
    <w:rsid w:val="00D04C84"/>
    <w:rsid w:val="00D05031"/>
    <w:rsid w:val="00D05131"/>
    <w:rsid w:val="00D058EE"/>
    <w:rsid w:val="00D05C42"/>
    <w:rsid w:val="00D0612E"/>
    <w:rsid w:val="00D06B99"/>
    <w:rsid w:val="00D06C1E"/>
    <w:rsid w:val="00D100B0"/>
    <w:rsid w:val="00D11293"/>
    <w:rsid w:val="00D1202C"/>
    <w:rsid w:val="00D1254C"/>
    <w:rsid w:val="00D12C31"/>
    <w:rsid w:val="00D12E16"/>
    <w:rsid w:val="00D12E53"/>
    <w:rsid w:val="00D13208"/>
    <w:rsid w:val="00D13517"/>
    <w:rsid w:val="00D13557"/>
    <w:rsid w:val="00D14228"/>
    <w:rsid w:val="00D14279"/>
    <w:rsid w:val="00D158A2"/>
    <w:rsid w:val="00D15C75"/>
    <w:rsid w:val="00D16300"/>
    <w:rsid w:val="00D16DC4"/>
    <w:rsid w:val="00D16DF5"/>
    <w:rsid w:val="00D16E3A"/>
    <w:rsid w:val="00D17B0C"/>
    <w:rsid w:val="00D17E67"/>
    <w:rsid w:val="00D200E0"/>
    <w:rsid w:val="00D207E3"/>
    <w:rsid w:val="00D209AE"/>
    <w:rsid w:val="00D2155F"/>
    <w:rsid w:val="00D21A9A"/>
    <w:rsid w:val="00D2217B"/>
    <w:rsid w:val="00D22902"/>
    <w:rsid w:val="00D23D00"/>
    <w:rsid w:val="00D241BF"/>
    <w:rsid w:val="00D24554"/>
    <w:rsid w:val="00D2585E"/>
    <w:rsid w:val="00D25BC9"/>
    <w:rsid w:val="00D25C7D"/>
    <w:rsid w:val="00D26011"/>
    <w:rsid w:val="00D26A06"/>
    <w:rsid w:val="00D26CAF"/>
    <w:rsid w:val="00D27757"/>
    <w:rsid w:val="00D27783"/>
    <w:rsid w:val="00D277AB"/>
    <w:rsid w:val="00D27CB6"/>
    <w:rsid w:val="00D302CC"/>
    <w:rsid w:val="00D304D6"/>
    <w:rsid w:val="00D30665"/>
    <w:rsid w:val="00D3097B"/>
    <w:rsid w:val="00D317AB"/>
    <w:rsid w:val="00D32019"/>
    <w:rsid w:val="00D3384A"/>
    <w:rsid w:val="00D338E9"/>
    <w:rsid w:val="00D34B6E"/>
    <w:rsid w:val="00D35DA2"/>
    <w:rsid w:val="00D35DF6"/>
    <w:rsid w:val="00D36132"/>
    <w:rsid w:val="00D36225"/>
    <w:rsid w:val="00D36296"/>
    <w:rsid w:val="00D3629B"/>
    <w:rsid w:val="00D36382"/>
    <w:rsid w:val="00D36675"/>
    <w:rsid w:val="00D36F0D"/>
    <w:rsid w:val="00D3709F"/>
    <w:rsid w:val="00D37100"/>
    <w:rsid w:val="00D37269"/>
    <w:rsid w:val="00D37278"/>
    <w:rsid w:val="00D40DE7"/>
    <w:rsid w:val="00D413CC"/>
    <w:rsid w:val="00D424B8"/>
    <w:rsid w:val="00D4262E"/>
    <w:rsid w:val="00D4281B"/>
    <w:rsid w:val="00D42959"/>
    <w:rsid w:val="00D42C63"/>
    <w:rsid w:val="00D43070"/>
    <w:rsid w:val="00D4412A"/>
    <w:rsid w:val="00D44914"/>
    <w:rsid w:val="00D44C6D"/>
    <w:rsid w:val="00D44C92"/>
    <w:rsid w:val="00D44D2F"/>
    <w:rsid w:val="00D4517E"/>
    <w:rsid w:val="00D45DD3"/>
    <w:rsid w:val="00D464A6"/>
    <w:rsid w:val="00D464F3"/>
    <w:rsid w:val="00D467E5"/>
    <w:rsid w:val="00D46D1F"/>
    <w:rsid w:val="00D46E60"/>
    <w:rsid w:val="00D47579"/>
    <w:rsid w:val="00D4767B"/>
    <w:rsid w:val="00D47FD8"/>
    <w:rsid w:val="00D50363"/>
    <w:rsid w:val="00D50AE1"/>
    <w:rsid w:val="00D51110"/>
    <w:rsid w:val="00D517A9"/>
    <w:rsid w:val="00D517E8"/>
    <w:rsid w:val="00D52153"/>
    <w:rsid w:val="00D523FC"/>
    <w:rsid w:val="00D528A2"/>
    <w:rsid w:val="00D52920"/>
    <w:rsid w:val="00D52BF7"/>
    <w:rsid w:val="00D52DE8"/>
    <w:rsid w:val="00D530B5"/>
    <w:rsid w:val="00D53A8C"/>
    <w:rsid w:val="00D554AE"/>
    <w:rsid w:val="00D55809"/>
    <w:rsid w:val="00D56230"/>
    <w:rsid w:val="00D5776F"/>
    <w:rsid w:val="00D57FD8"/>
    <w:rsid w:val="00D6045D"/>
    <w:rsid w:val="00D605D1"/>
    <w:rsid w:val="00D609F2"/>
    <w:rsid w:val="00D60FC8"/>
    <w:rsid w:val="00D61B07"/>
    <w:rsid w:val="00D61BA9"/>
    <w:rsid w:val="00D61D57"/>
    <w:rsid w:val="00D61DB9"/>
    <w:rsid w:val="00D61F03"/>
    <w:rsid w:val="00D620E0"/>
    <w:rsid w:val="00D622BF"/>
    <w:rsid w:val="00D62FA2"/>
    <w:rsid w:val="00D63159"/>
    <w:rsid w:val="00D6340E"/>
    <w:rsid w:val="00D6365B"/>
    <w:rsid w:val="00D646C6"/>
    <w:rsid w:val="00D646E7"/>
    <w:rsid w:val="00D64B5E"/>
    <w:rsid w:val="00D64CAB"/>
    <w:rsid w:val="00D65902"/>
    <w:rsid w:val="00D65A4C"/>
    <w:rsid w:val="00D65B42"/>
    <w:rsid w:val="00D66AB7"/>
    <w:rsid w:val="00D66BA0"/>
    <w:rsid w:val="00D67F03"/>
    <w:rsid w:val="00D67FBB"/>
    <w:rsid w:val="00D70A7F"/>
    <w:rsid w:val="00D70C4B"/>
    <w:rsid w:val="00D71717"/>
    <w:rsid w:val="00D72566"/>
    <w:rsid w:val="00D72ACA"/>
    <w:rsid w:val="00D73327"/>
    <w:rsid w:val="00D73905"/>
    <w:rsid w:val="00D73DE2"/>
    <w:rsid w:val="00D74157"/>
    <w:rsid w:val="00D74562"/>
    <w:rsid w:val="00D74649"/>
    <w:rsid w:val="00D75490"/>
    <w:rsid w:val="00D7579B"/>
    <w:rsid w:val="00D75A4E"/>
    <w:rsid w:val="00D75D78"/>
    <w:rsid w:val="00D75FE1"/>
    <w:rsid w:val="00D762F6"/>
    <w:rsid w:val="00D76576"/>
    <w:rsid w:val="00D769B7"/>
    <w:rsid w:val="00D76FDD"/>
    <w:rsid w:val="00D77881"/>
    <w:rsid w:val="00D77B41"/>
    <w:rsid w:val="00D803DD"/>
    <w:rsid w:val="00D806FF"/>
    <w:rsid w:val="00D80744"/>
    <w:rsid w:val="00D810C0"/>
    <w:rsid w:val="00D82641"/>
    <w:rsid w:val="00D82F78"/>
    <w:rsid w:val="00D83058"/>
    <w:rsid w:val="00D83094"/>
    <w:rsid w:val="00D83B68"/>
    <w:rsid w:val="00D83CDB"/>
    <w:rsid w:val="00D85221"/>
    <w:rsid w:val="00D85359"/>
    <w:rsid w:val="00D85A77"/>
    <w:rsid w:val="00D86048"/>
    <w:rsid w:val="00D86F92"/>
    <w:rsid w:val="00D871F7"/>
    <w:rsid w:val="00D874D5"/>
    <w:rsid w:val="00D875D4"/>
    <w:rsid w:val="00D8773D"/>
    <w:rsid w:val="00D87BBC"/>
    <w:rsid w:val="00D87F1F"/>
    <w:rsid w:val="00D90866"/>
    <w:rsid w:val="00D90A0F"/>
    <w:rsid w:val="00D90AC6"/>
    <w:rsid w:val="00D90F66"/>
    <w:rsid w:val="00D911D3"/>
    <w:rsid w:val="00D91973"/>
    <w:rsid w:val="00D91A57"/>
    <w:rsid w:val="00D92687"/>
    <w:rsid w:val="00D9270E"/>
    <w:rsid w:val="00D92A2C"/>
    <w:rsid w:val="00D92B85"/>
    <w:rsid w:val="00D92DDE"/>
    <w:rsid w:val="00D93749"/>
    <w:rsid w:val="00D93D1F"/>
    <w:rsid w:val="00D943F9"/>
    <w:rsid w:val="00D94CBC"/>
    <w:rsid w:val="00D95672"/>
    <w:rsid w:val="00D95F55"/>
    <w:rsid w:val="00D963F5"/>
    <w:rsid w:val="00D96BFB"/>
    <w:rsid w:val="00D97231"/>
    <w:rsid w:val="00D97A8E"/>
    <w:rsid w:val="00D97DEF"/>
    <w:rsid w:val="00DA00C3"/>
    <w:rsid w:val="00DA053E"/>
    <w:rsid w:val="00DA06FE"/>
    <w:rsid w:val="00DA0C32"/>
    <w:rsid w:val="00DA1834"/>
    <w:rsid w:val="00DA1B8D"/>
    <w:rsid w:val="00DA236F"/>
    <w:rsid w:val="00DA23CF"/>
    <w:rsid w:val="00DA267C"/>
    <w:rsid w:val="00DA26F9"/>
    <w:rsid w:val="00DA2FEC"/>
    <w:rsid w:val="00DA3223"/>
    <w:rsid w:val="00DA372B"/>
    <w:rsid w:val="00DA3F48"/>
    <w:rsid w:val="00DA5040"/>
    <w:rsid w:val="00DA5207"/>
    <w:rsid w:val="00DA56DC"/>
    <w:rsid w:val="00DA56E4"/>
    <w:rsid w:val="00DA57EE"/>
    <w:rsid w:val="00DA59B9"/>
    <w:rsid w:val="00DA5CEF"/>
    <w:rsid w:val="00DA5E26"/>
    <w:rsid w:val="00DA60CE"/>
    <w:rsid w:val="00DA621F"/>
    <w:rsid w:val="00DA67A9"/>
    <w:rsid w:val="00DA70D0"/>
    <w:rsid w:val="00DA74C9"/>
    <w:rsid w:val="00DA7BE9"/>
    <w:rsid w:val="00DA7E24"/>
    <w:rsid w:val="00DA7E94"/>
    <w:rsid w:val="00DB0814"/>
    <w:rsid w:val="00DB0FE0"/>
    <w:rsid w:val="00DB0FEF"/>
    <w:rsid w:val="00DB19CC"/>
    <w:rsid w:val="00DB1B6E"/>
    <w:rsid w:val="00DB1D1D"/>
    <w:rsid w:val="00DB2230"/>
    <w:rsid w:val="00DB2698"/>
    <w:rsid w:val="00DB2825"/>
    <w:rsid w:val="00DB2D92"/>
    <w:rsid w:val="00DB3249"/>
    <w:rsid w:val="00DB32ED"/>
    <w:rsid w:val="00DB3A54"/>
    <w:rsid w:val="00DB41F9"/>
    <w:rsid w:val="00DB4202"/>
    <w:rsid w:val="00DB46BB"/>
    <w:rsid w:val="00DB48F7"/>
    <w:rsid w:val="00DB50AA"/>
    <w:rsid w:val="00DB52D7"/>
    <w:rsid w:val="00DB586D"/>
    <w:rsid w:val="00DB5FD1"/>
    <w:rsid w:val="00DB619C"/>
    <w:rsid w:val="00DB6820"/>
    <w:rsid w:val="00DB68D3"/>
    <w:rsid w:val="00DB7705"/>
    <w:rsid w:val="00DC0E7B"/>
    <w:rsid w:val="00DC12C8"/>
    <w:rsid w:val="00DC1325"/>
    <w:rsid w:val="00DC1846"/>
    <w:rsid w:val="00DC18BF"/>
    <w:rsid w:val="00DC193A"/>
    <w:rsid w:val="00DC1B32"/>
    <w:rsid w:val="00DC2309"/>
    <w:rsid w:val="00DC24D2"/>
    <w:rsid w:val="00DC280B"/>
    <w:rsid w:val="00DC2F71"/>
    <w:rsid w:val="00DC4433"/>
    <w:rsid w:val="00DC489F"/>
    <w:rsid w:val="00DC4B73"/>
    <w:rsid w:val="00DC521F"/>
    <w:rsid w:val="00DC5A0F"/>
    <w:rsid w:val="00DC63E1"/>
    <w:rsid w:val="00DC64DB"/>
    <w:rsid w:val="00DC7879"/>
    <w:rsid w:val="00DC7B95"/>
    <w:rsid w:val="00DC7F84"/>
    <w:rsid w:val="00DD0CAE"/>
    <w:rsid w:val="00DD0D82"/>
    <w:rsid w:val="00DD0D8E"/>
    <w:rsid w:val="00DD1655"/>
    <w:rsid w:val="00DD1E23"/>
    <w:rsid w:val="00DD21D8"/>
    <w:rsid w:val="00DD226D"/>
    <w:rsid w:val="00DD2A2A"/>
    <w:rsid w:val="00DD2A9C"/>
    <w:rsid w:val="00DD368B"/>
    <w:rsid w:val="00DD378F"/>
    <w:rsid w:val="00DD392A"/>
    <w:rsid w:val="00DD3ECF"/>
    <w:rsid w:val="00DD457C"/>
    <w:rsid w:val="00DD45CF"/>
    <w:rsid w:val="00DD4BE8"/>
    <w:rsid w:val="00DD4D08"/>
    <w:rsid w:val="00DD537A"/>
    <w:rsid w:val="00DD5A89"/>
    <w:rsid w:val="00DD66EB"/>
    <w:rsid w:val="00DD6DA9"/>
    <w:rsid w:val="00DD7971"/>
    <w:rsid w:val="00DD7A0C"/>
    <w:rsid w:val="00DD7B17"/>
    <w:rsid w:val="00DD7BA5"/>
    <w:rsid w:val="00DE048B"/>
    <w:rsid w:val="00DE139A"/>
    <w:rsid w:val="00DE1B84"/>
    <w:rsid w:val="00DE2E9C"/>
    <w:rsid w:val="00DE31D2"/>
    <w:rsid w:val="00DE3F46"/>
    <w:rsid w:val="00DE4A96"/>
    <w:rsid w:val="00DE4DF1"/>
    <w:rsid w:val="00DE518D"/>
    <w:rsid w:val="00DE531D"/>
    <w:rsid w:val="00DE593C"/>
    <w:rsid w:val="00DE5B35"/>
    <w:rsid w:val="00DE61E6"/>
    <w:rsid w:val="00DE6233"/>
    <w:rsid w:val="00DE6700"/>
    <w:rsid w:val="00DE7287"/>
    <w:rsid w:val="00DE74F5"/>
    <w:rsid w:val="00DE797F"/>
    <w:rsid w:val="00DF05F7"/>
    <w:rsid w:val="00DF0B1B"/>
    <w:rsid w:val="00DF0CBD"/>
    <w:rsid w:val="00DF0F5F"/>
    <w:rsid w:val="00DF0FED"/>
    <w:rsid w:val="00DF1937"/>
    <w:rsid w:val="00DF1E32"/>
    <w:rsid w:val="00DF2234"/>
    <w:rsid w:val="00DF2273"/>
    <w:rsid w:val="00DF292B"/>
    <w:rsid w:val="00DF2BCD"/>
    <w:rsid w:val="00DF2DFF"/>
    <w:rsid w:val="00DF33D2"/>
    <w:rsid w:val="00DF36F8"/>
    <w:rsid w:val="00DF446B"/>
    <w:rsid w:val="00DF486C"/>
    <w:rsid w:val="00DF49A0"/>
    <w:rsid w:val="00DF5290"/>
    <w:rsid w:val="00DF53A3"/>
    <w:rsid w:val="00DF599D"/>
    <w:rsid w:val="00DF5EE0"/>
    <w:rsid w:val="00DF6899"/>
    <w:rsid w:val="00DF7427"/>
    <w:rsid w:val="00DF79D1"/>
    <w:rsid w:val="00DF7D7A"/>
    <w:rsid w:val="00DF7EE0"/>
    <w:rsid w:val="00E00186"/>
    <w:rsid w:val="00E0072E"/>
    <w:rsid w:val="00E00786"/>
    <w:rsid w:val="00E011BF"/>
    <w:rsid w:val="00E0157B"/>
    <w:rsid w:val="00E01BC4"/>
    <w:rsid w:val="00E026DB"/>
    <w:rsid w:val="00E02C57"/>
    <w:rsid w:val="00E03126"/>
    <w:rsid w:val="00E0313C"/>
    <w:rsid w:val="00E03409"/>
    <w:rsid w:val="00E038F4"/>
    <w:rsid w:val="00E03C9E"/>
    <w:rsid w:val="00E03DB7"/>
    <w:rsid w:val="00E03DCE"/>
    <w:rsid w:val="00E03FBF"/>
    <w:rsid w:val="00E04042"/>
    <w:rsid w:val="00E04464"/>
    <w:rsid w:val="00E04AB1"/>
    <w:rsid w:val="00E04BB9"/>
    <w:rsid w:val="00E05011"/>
    <w:rsid w:val="00E05284"/>
    <w:rsid w:val="00E0571A"/>
    <w:rsid w:val="00E05DC7"/>
    <w:rsid w:val="00E05DE4"/>
    <w:rsid w:val="00E06A50"/>
    <w:rsid w:val="00E06AAE"/>
    <w:rsid w:val="00E06E9C"/>
    <w:rsid w:val="00E07F47"/>
    <w:rsid w:val="00E103C0"/>
    <w:rsid w:val="00E10472"/>
    <w:rsid w:val="00E114E5"/>
    <w:rsid w:val="00E118FE"/>
    <w:rsid w:val="00E11B23"/>
    <w:rsid w:val="00E124B4"/>
    <w:rsid w:val="00E12585"/>
    <w:rsid w:val="00E14176"/>
    <w:rsid w:val="00E1473E"/>
    <w:rsid w:val="00E14DDD"/>
    <w:rsid w:val="00E14EF6"/>
    <w:rsid w:val="00E153A5"/>
    <w:rsid w:val="00E153E6"/>
    <w:rsid w:val="00E154A7"/>
    <w:rsid w:val="00E15E19"/>
    <w:rsid w:val="00E16004"/>
    <w:rsid w:val="00E161DC"/>
    <w:rsid w:val="00E16CF6"/>
    <w:rsid w:val="00E16FDE"/>
    <w:rsid w:val="00E17CBB"/>
    <w:rsid w:val="00E17E05"/>
    <w:rsid w:val="00E20D53"/>
    <w:rsid w:val="00E2105B"/>
    <w:rsid w:val="00E2118D"/>
    <w:rsid w:val="00E21515"/>
    <w:rsid w:val="00E215FE"/>
    <w:rsid w:val="00E2166E"/>
    <w:rsid w:val="00E21750"/>
    <w:rsid w:val="00E22770"/>
    <w:rsid w:val="00E2331E"/>
    <w:rsid w:val="00E243CF"/>
    <w:rsid w:val="00E24C99"/>
    <w:rsid w:val="00E24DC5"/>
    <w:rsid w:val="00E25248"/>
    <w:rsid w:val="00E25750"/>
    <w:rsid w:val="00E257D0"/>
    <w:rsid w:val="00E26146"/>
    <w:rsid w:val="00E264E1"/>
    <w:rsid w:val="00E2653E"/>
    <w:rsid w:val="00E26D2C"/>
    <w:rsid w:val="00E26D73"/>
    <w:rsid w:val="00E27088"/>
    <w:rsid w:val="00E2722A"/>
    <w:rsid w:val="00E27E28"/>
    <w:rsid w:val="00E27EB3"/>
    <w:rsid w:val="00E320C7"/>
    <w:rsid w:val="00E32402"/>
    <w:rsid w:val="00E326C9"/>
    <w:rsid w:val="00E33203"/>
    <w:rsid w:val="00E33708"/>
    <w:rsid w:val="00E337B5"/>
    <w:rsid w:val="00E33993"/>
    <w:rsid w:val="00E344F1"/>
    <w:rsid w:val="00E34622"/>
    <w:rsid w:val="00E35715"/>
    <w:rsid w:val="00E35FC5"/>
    <w:rsid w:val="00E3610F"/>
    <w:rsid w:val="00E364A6"/>
    <w:rsid w:val="00E365F7"/>
    <w:rsid w:val="00E36808"/>
    <w:rsid w:val="00E368E6"/>
    <w:rsid w:val="00E372A0"/>
    <w:rsid w:val="00E375FE"/>
    <w:rsid w:val="00E401CB"/>
    <w:rsid w:val="00E40636"/>
    <w:rsid w:val="00E409EA"/>
    <w:rsid w:val="00E40CFD"/>
    <w:rsid w:val="00E423D6"/>
    <w:rsid w:val="00E4267F"/>
    <w:rsid w:val="00E430FE"/>
    <w:rsid w:val="00E431CB"/>
    <w:rsid w:val="00E4365B"/>
    <w:rsid w:val="00E436F2"/>
    <w:rsid w:val="00E43D96"/>
    <w:rsid w:val="00E44649"/>
    <w:rsid w:val="00E44AF0"/>
    <w:rsid w:val="00E44AFE"/>
    <w:rsid w:val="00E44F3F"/>
    <w:rsid w:val="00E454F2"/>
    <w:rsid w:val="00E45C23"/>
    <w:rsid w:val="00E460E5"/>
    <w:rsid w:val="00E4693A"/>
    <w:rsid w:val="00E47753"/>
    <w:rsid w:val="00E478C2"/>
    <w:rsid w:val="00E501D1"/>
    <w:rsid w:val="00E50358"/>
    <w:rsid w:val="00E50841"/>
    <w:rsid w:val="00E50A26"/>
    <w:rsid w:val="00E50CCF"/>
    <w:rsid w:val="00E51861"/>
    <w:rsid w:val="00E51ACC"/>
    <w:rsid w:val="00E5248F"/>
    <w:rsid w:val="00E52645"/>
    <w:rsid w:val="00E529D1"/>
    <w:rsid w:val="00E53068"/>
    <w:rsid w:val="00E53404"/>
    <w:rsid w:val="00E535BE"/>
    <w:rsid w:val="00E538A9"/>
    <w:rsid w:val="00E53A60"/>
    <w:rsid w:val="00E53CA4"/>
    <w:rsid w:val="00E54680"/>
    <w:rsid w:val="00E54E1F"/>
    <w:rsid w:val="00E54FE1"/>
    <w:rsid w:val="00E56264"/>
    <w:rsid w:val="00E56758"/>
    <w:rsid w:val="00E56FCD"/>
    <w:rsid w:val="00E60212"/>
    <w:rsid w:val="00E60CB7"/>
    <w:rsid w:val="00E60EB1"/>
    <w:rsid w:val="00E60EC6"/>
    <w:rsid w:val="00E6197A"/>
    <w:rsid w:val="00E62068"/>
    <w:rsid w:val="00E622EB"/>
    <w:rsid w:val="00E6290D"/>
    <w:rsid w:val="00E6362C"/>
    <w:rsid w:val="00E63B81"/>
    <w:rsid w:val="00E64010"/>
    <w:rsid w:val="00E64A90"/>
    <w:rsid w:val="00E66065"/>
    <w:rsid w:val="00E66079"/>
    <w:rsid w:val="00E6621F"/>
    <w:rsid w:val="00E663C6"/>
    <w:rsid w:val="00E67684"/>
    <w:rsid w:val="00E67A75"/>
    <w:rsid w:val="00E67FC1"/>
    <w:rsid w:val="00E70393"/>
    <w:rsid w:val="00E70F69"/>
    <w:rsid w:val="00E7123E"/>
    <w:rsid w:val="00E71E5F"/>
    <w:rsid w:val="00E71F1B"/>
    <w:rsid w:val="00E72A44"/>
    <w:rsid w:val="00E72BFE"/>
    <w:rsid w:val="00E731B0"/>
    <w:rsid w:val="00E73469"/>
    <w:rsid w:val="00E7347D"/>
    <w:rsid w:val="00E734CC"/>
    <w:rsid w:val="00E73A52"/>
    <w:rsid w:val="00E73B79"/>
    <w:rsid w:val="00E73FA8"/>
    <w:rsid w:val="00E740A3"/>
    <w:rsid w:val="00E745DC"/>
    <w:rsid w:val="00E74E4F"/>
    <w:rsid w:val="00E75DE4"/>
    <w:rsid w:val="00E760F0"/>
    <w:rsid w:val="00E761A8"/>
    <w:rsid w:val="00E76906"/>
    <w:rsid w:val="00E770A1"/>
    <w:rsid w:val="00E7738C"/>
    <w:rsid w:val="00E779F3"/>
    <w:rsid w:val="00E77BEB"/>
    <w:rsid w:val="00E77DC3"/>
    <w:rsid w:val="00E77FF8"/>
    <w:rsid w:val="00E81433"/>
    <w:rsid w:val="00E81746"/>
    <w:rsid w:val="00E82317"/>
    <w:rsid w:val="00E82519"/>
    <w:rsid w:val="00E826CE"/>
    <w:rsid w:val="00E82792"/>
    <w:rsid w:val="00E82BAF"/>
    <w:rsid w:val="00E83516"/>
    <w:rsid w:val="00E83636"/>
    <w:rsid w:val="00E83BF0"/>
    <w:rsid w:val="00E845F5"/>
    <w:rsid w:val="00E845FD"/>
    <w:rsid w:val="00E847EB"/>
    <w:rsid w:val="00E84D66"/>
    <w:rsid w:val="00E84E92"/>
    <w:rsid w:val="00E84EDF"/>
    <w:rsid w:val="00E85218"/>
    <w:rsid w:val="00E85A1D"/>
    <w:rsid w:val="00E85CA8"/>
    <w:rsid w:val="00E860F3"/>
    <w:rsid w:val="00E86255"/>
    <w:rsid w:val="00E869E4"/>
    <w:rsid w:val="00E86ABC"/>
    <w:rsid w:val="00E875A9"/>
    <w:rsid w:val="00E87FA5"/>
    <w:rsid w:val="00E90270"/>
    <w:rsid w:val="00E902D4"/>
    <w:rsid w:val="00E908E6"/>
    <w:rsid w:val="00E90AE3"/>
    <w:rsid w:val="00E90B2B"/>
    <w:rsid w:val="00E90D9E"/>
    <w:rsid w:val="00E90DDB"/>
    <w:rsid w:val="00E9112B"/>
    <w:rsid w:val="00E911E5"/>
    <w:rsid w:val="00E91A60"/>
    <w:rsid w:val="00E91F49"/>
    <w:rsid w:val="00E92426"/>
    <w:rsid w:val="00E92889"/>
    <w:rsid w:val="00E9334E"/>
    <w:rsid w:val="00E9361C"/>
    <w:rsid w:val="00E93D48"/>
    <w:rsid w:val="00E95E5C"/>
    <w:rsid w:val="00E95EC6"/>
    <w:rsid w:val="00E96135"/>
    <w:rsid w:val="00E96162"/>
    <w:rsid w:val="00E96191"/>
    <w:rsid w:val="00E96220"/>
    <w:rsid w:val="00E963A9"/>
    <w:rsid w:val="00E970D2"/>
    <w:rsid w:val="00E971EF"/>
    <w:rsid w:val="00E9760C"/>
    <w:rsid w:val="00EA0BB7"/>
    <w:rsid w:val="00EA1136"/>
    <w:rsid w:val="00EA1D5F"/>
    <w:rsid w:val="00EA1EE4"/>
    <w:rsid w:val="00EA1EEA"/>
    <w:rsid w:val="00EA2616"/>
    <w:rsid w:val="00EA2757"/>
    <w:rsid w:val="00EA2EA6"/>
    <w:rsid w:val="00EA3087"/>
    <w:rsid w:val="00EA3BE1"/>
    <w:rsid w:val="00EA4127"/>
    <w:rsid w:val="00EA4270"/>
    <w:rsid w:val="00EA42B7"/>
    <w:rsid w:val="00EA42C6"/>
    <w:rsid w:val="00EA4463"/>
    <w:rsid w:val="00EA477A"/>
    <w:rsid w:val="00EA5C10"/>
    <w:rsid w:val="00EA5E6E"/>
    <w:rsid w:val="00EA6B48"/>
    <w:rsid w:val="00EA7547"/>
    <w:rsid w:val="00EA792E"/>
    <w:rsid w:val="00EA7DAE"/>
    <w:rsid w:val="00EB0485"/>
    <w:rsid w:val="00EB1D1B"/>
    <w:rsid w:val="00EB1F16"/>
    <w:rsid w:val="00EB2078"/>
    <w:rsid w:val="00EB2793"/>
    <w:rsid w:val="00EB28A2"/>
    <w:rsid w:val="00EB2DC5"/>
    <w:rsid w:val="00EB329E"/>
    <w:rsid w:val="00EB3301"/>
    <w:rsid w:val="00EB3421"/>
    <w:rsid w:val="00EB3A82"/>
    <w:rsid w:val="00EB4494"/>
    <w:rsid w:val="00EB456F"/>
    <w:rsid w:val="00EB577F"/>
    <w:rsid w:val="00EB588C"/>
    <w:rsid w:val="00EB5C40"/>
    <w:rsid w:val="00EB5E20"/>
    <w:rsid w:val="00EB5FB0"/>
    <w:rsid w:val="00EB6725"/>
    <w:rsid w:val="00EB79D8"/>
    <w:rsid w:val="00EB7B66"/>
    <w:rsid w:val="00EC00D6"/>
    <w:rsid w:val="00EC019E"/>
    <w:rsid w:val="00EC04A9"/>
    <w:rsid w:val="00EC08EF"/>
    <w:rsid w:val="00EC09DE"/>
    <w:rsid w:val="00EC0AF6"/>
    <w:rsid w:val="00EC0DEF"/>
    <w:rsid w:val="00EC2E9C"/>
    <w:rsid w:val="00EC3212"/>
    <w:rsid w:val="00EC32C8"/>
    <w:rsid w:val="00EC35CC"/>
    <w:rsid w:val="00EC3D58"/>
    <w:rsid w:val="00EC40C3"/>
    <w:rsid w:val="00EC4967"/>
    <w:rsid w:val="00EC49BD"/>
    <w:rsid w:val="00EC4DFE"/>
    <w:rsid w:val="00EC4FCD"/>
    <w:rsid w:val="00EC508B"/>
    <w:rsid w:val="00EC5EE3"/>
    <w:rsid w:val="00EC67EA"/>
    <w:rsid w:val="00EC6BBA"/>
    <w:rsid w:val="00EC7829"/>
    <w:rsid w:val="00EC7896"/>
    <w:rsid w:val="00EC7E59"/>
    <w:rsid w:val="00EC7F95"/>
    <w:rsid w:val="00ED028B"/>
    <w:rsid w:val="00ED0840"/>
    <w:rsid w:val="00ED09FD"/>
    <w:rsid w:val="00ED0E24"/>
    <w:rsid w:val="00ED0F76"/>
    <w:rsid w:val="00ED129D"/>
    <w:rsid w:val="00ED13B7"/>
    <w:rsid w:val="00ED2330"/>
    <w:rsid w:val="00ED2457"/>
    <w:rsid w:val="00ED2AAB"/>
    <w:rsid w:val="00ED2E1E"/>
    <w:rsid w:val="00ED2FFC"/>
    <w:rsid w:val="00ED3169"/>
    <w:rsid w:val="00ED3EDF"/>
    <w:rsid w:val="00ED45DF"/>
    <w:rsid w:val="00ED48BA"/>
    <w:rsid w:val="00ED55D8"/>
    <w:rsid w:val="00ED59CF"/>
    <w:rsid w:val="00ED6AFF"/>
    <w:rsid w:val="00ED7002"/>
    <w:rsid w:val="00ED70B3"/>
    <w:rsid w:val="00ED76E6"/>
    <w:rsid w:val="00ED793D"/>
    <w:rsid w:val="00ED79FA"/>
    <w:rsid w:val="00ED7D14"/>
    <w:rsid w:val="00ED7F71"/>
    <w:rsid w:val="00EE140F"/>
    <w:rsid w:val="00EE1C4F"/>
    <w:rsid w:val="00EE2201"/>
    <w:rsid w:val="00EE2642"/>
    <w:rsid w:val="00EE2CC0"/>
    <w:rsid w:val="00EE4185"/>
    <w:rsid w:val="00EE418B"/>
    <w:rsid w:val="00EE46C2"/>
    <w:rsid w:val="00EE576D"/>
    <w:rsid w:val="00EE6155"/>
    <w:rsid w:val="00EE66A2"/>
    <w:rsid w:val="00EE6F92"/>
    <w:rsid w:val="00EE78FE"/>
    <w:rsid w:val="00EE7D01"/>
    <w:rsid w:val="00EE7DEF"/>
    <w:rsid w:val="00EE7F64"/>
    <w:rsid w:val="00EF0078"/>
    <w:rsid w:val="00EF05AC"/>
    <w:rsid w:val="00EF074A"/>
    <w:rsid w:val="00EF1D87"/>
    <w:rsid w:val="00EF1E5C"/>
    <w:rsid w:val="00EF2E7D"/>
    <w:rsid w:val="00EF2EEB"/>
    <w:rsid w:val="00EF2F36"/>
    <w:rsid w:val="00EF3813"/>
    <w:rsid w:val="00EF3C58"/>
    <w:rsid w:val="00EF3F30"/>
    <w:rsid w:val="00EF45F3"/>
    <w:rsid w:val="00EF46D7"/>
    <w:rsid w:val="00EF49DF"/>
    <w:rsid w:val="00EF4DC2"/>
    <w:rsid w:val="00EF5211"/>
    <w:rsid w:val="00EF55CA"/>
    <w:rsid w:val="00EF5BDA"/>
    <w:rsid w:val="00EF699B"/>
    <w:rsid w:val="00EF6FEB"/>
    <w:rsid w:val="00EF721A"/>
    <w:rsid w:val="00EF746D"/>
    <w:rsid w:val="00F002B8"/>
    <w:rsid w:val="00F00685"/>
    <w:rsid w:val="00F006BD"/>
    <w:rsid w:val="00F00926"/>
    <w:rsid w:val="00F01A01"/>
    <w:rsid w:val="00F0213A"/>
    <w:rsid w:val="00F02771"/>
    <w:rsid w:val="00F029AC"/>
    <w:rsid w:val="00F02E80"/>
    <w:rsid w:val="00F03DB0"/>
    <w:rsid w:val="00F03F9B"/>
    <w:rsid w:val="00F041B1"/>
    <w:rsid w:val="00F045C2"/>
    <w:rsid w:val="00F04610"/>
    <w:rsid w:val="00F0488B"/>
    <w:rsid w:val="00F048B6"/>
    <w:rsid w:val="00F058DA"/>
    <w:rsid w:val="00F060E8"/>
    <w:rsid w:val="00F062BB"/>
    <w:rsid w:val="00F066EA"/>
    <w:rsid w:val="00F069DA"/>
    <w:rsid w:val="00F100F5"/>
    <w:rsid w:val="00F10AF6"/>
    <w:rsid w:val="00F10DD1"/>
    <w:rsid w:val="00F10E6E"/>
    <w:rsid w:val="00F11B3C"/>
    <w:rsid w:val="00F11C53"/>
    <w:rsid w:val="00F12633"/>
    <w:rsid w:val="00F1293A"/>
    <w:rsid w:val="00F12DA3"/>
    <w:rsid w:val="00F1310A"/>
    <w:rsid w:val="00F13205"/>
    <w:rsid w:val="00F14939"/>
    <w:rsid w:val="00F14A16"/>
    <w:rsid w:val="00F14C26"/>
    <w:rsid w:val="00F15181"/>
    <w:rsid w:val="00F16E3C"/>
    <w:rsid w:val="00F173CB"/>
    <w:rsid w:val="00F208A1"/>
    <w:rsid w:val="00F20F46"/>
    <w:rsid w:val="00F21098"/>
    <w:rsid w:val="00F21930"/>
    <w:rsid w:val="00F21B02"/>
    <w:rsid w:val="00F21C10"/>
    <w:rsid w:val="00F2256D"/>
    <w:rsid w:val="00F225C4"/>
    <w:rsid w:val="00F22BBD"/>
    <w:rsid w:val="00F23205"/>
    <w:rsid w:val="00F23215"/>
    <w:rsid w:val="00F2337C"/>
    <w:rsid w:val="00F24049"/>
    <w:rsid w:val="00F24FCD"/>
    <w:rsid w:val="00F256D8"/>
    <w:rsid w:val="00F257CF"/>
    <w:rsid w:val="00F2597F"/>
    <w:rsid w:val="00F2684C"/>
    <w:rsid w:val="00F2704A"/>
    <w:rsid w:val="00F2770C"/>
    <w:rsid w:val="00F30856"/>
    <w:rsid w:val="00F311C4"/>
    <w:rsid w:val="00F31299"/>
    <w:rsid w:val="00F32176"/>
    <w:rsid w:val="00F32E69"/>
    <w:rsid w:val="00F3321B"/>
    <w:rsid w:val="00F33E40"/>
    <w:rsid w:val="00F342E2"/>
    <w:rsid w:val="00F34658"/>
    <w:rsid w:val="00F3484F"/>
    <w:rsid w:val="00F348B2"/>
    <w:rsid w:val="00F34C40"/>
    <w:rsid w:val="00F3500B"/>
    <w:rsid w:val="00F3574D"/>
    <w:rsid w:val="00F35B59"/>
    <w:rsid w:val="00F3761C"/>
    <w:rsid w:val="00F37861"/>
    <w:rsid w:val="00F403DE"/>
    <w:rsid w:val="00F4082D"/>
    <w:rsid w:val="00F40877"/>
    <w:rsid w:val="00F4098A"/>
    <w:rsid w:val="00F40BF9"/>
    <w:rsid w:val="00F40C31"/>
    <w:rsid w:val="00F41208"/>
    <w:rsid w:val="00F412D3"/>
    <w:rsid w:val="00F41347"/>
    <w:rsid w:val="00F41D05"/>
    <w:rsid w:val="00F42300"/>
    <w:rsid w:val="00F42C7C"/>
    <w:rsid w:val="00F434E5"/>
    <w:rsid w:val="00F43E3D"/>
    <w:rsid w:val="00F44D63"/>
    <w:rsid w:val="00F44E6B"/>
    <w:rsid w:val="00F44E90"/>
    <w:rsid w:val="00F44FA7"/>
    <w:rsid w:val="00F45289"/>
    <w:rsid w:val="00F45316"/>
    <w:rsid w:val="00F45580"/>
    <w:rsid w:val="00F46503"/>
    <w:rsid w:val="00F466EF"/>
    <w:rsid w:val="00F46BAD"/>
    <w:rsid w:val="00F46C42"/>
    <w:rsid w:val="00F4743C"/>
    <w:rsid w:val="00F477BE"/>
    <w:rsid w:val="00F47864"/>
    <w:rsid w:val="00F47D46"/>
    <w:rsid w:val="00F47EAC"/>
    <w:rsid w:val="00F5062C"/>
    <w:rsid w:val="00F50848"/>
    <w:rsid w:val="00F50BEB"/>
    <w:rsid w:val="00F51197"/>
    <w:rsid w:val="00F511EF"/>
    <w:rsid w:val="00F51FF4"/>
    <w:rsid w:val="00F5221D"/>
    <w:rsid w:val="00F5224A"/>
    <w:rsid w:val="00F5271C"/>
    <w:rsid w:val="00F52B2F"/>
    <w:rsid w:val="00F52D51"/>
    <w:rsid w:val="00F53872"/>
    <w:rsid w:val="00F5432C"/>
    <w:rsid w:val="00F54904"/>
    <w:rsid w:val="00F54EAC"/>
    <w:rsid w:val="00F550E6"/>
    <w:rsid w:val="00F55C33"/>
    <w:rsid w:val="00F55D92"/>
    <w:rsid w:val="00F56307"/>
    <w:rsid w:val="00F5638C"/>
    <w:rsid w:val="00F56A98"/>
    <w:rsid w:val="00F57012"/>
    <w:rsid w:val="00F5784C"/>
    <w:rsid w:val="00F57857"/>
    <w:rsid w:val="00F57D60"/>
    <w:rsid w:val="00F6090F"/>
    <w:rsid w:val="00F61243"/>
    <w:rsid w:val="00F61407"/>
    <w:rsid w:val="00F616C4"/>
    <w:rsid w:val="00F619B6"/>
    <w:rsid w:val="00F62C0B"/>
    <w:rsid w:val="00F62D45"/>
    <w:rsid w:val="00F62E97"/>
    <w:rsid w:val="00F6352E"/>
    <w:rsid w:val="00F6396F"/>
    <w:rsid w:val="00F6408D"/>
    <w:rsid w:val="00F642E7"/>
    <w:rsid w:val="00F65A9F"/>
    <w:rsid w:val="00F65B41"/>
    <w:rsid w:val="00F661CC"/>
    <w:rsid w:val="00F66279"/>
    <w:rsid w:val="00F6728C"/>
    <w:rsid w:val="00F67630"/>
    <w:rsid w:val="00F67764"/>
    <w:rsid w:val="00F679CC"/>
    <w:rsid w:val="00F67A66"/>
    <w:rsid w:val="00F67CC4"/>
    <w:rsid w:val="00F67DDB"/>
    <w:rsid w:val="00F700D6"/>
    <w:rsid w:val="00F70661"/>
    <w:rsid w:val="00F706EB"/>
    <w:rsid w:val="00F7088F"/>
    <w:rsid w:val="00F70A4B"/>
    <w:rsid w:val="00F71A5F"/>
    <w:rsid w:val="00F71EC6"/>
    <w:rsid w:val="00F738D7"/>
    <w:rsid w:val="00F749A3"/>
    <w:rsid w:val="00F75225"/>
    <w:rsid w:val="00F75708"/>
    <w:rsid w:val="00F75AAF"/>
    <w:rsid w:val="00F75D11"/>
    <w:rsid w:val="00F76ADC"/>
    <w:rsid w:val="00F77BEC"/>
    <w:rsid w:val="00F80218"/>
    <w:rsid w:val="00F80EA3"/>
    <w:rsid w:val="00F81471"/>
    <w:rsid w:val="00F8315B"/>
    <w:rsid w:val="00F83536"/>
    <w:rsid w:val="00F83556"/>
    <w:rsid w:val="00F835EB"/>
    <w:rsid w:val="00F83660"/>
    <w:rsid w:val="00F8386C"/>
    <w:rsid w:val="00F83A19"/>
    <w:rsid w:val="00F84166"/>
    <w:rsid w:val="00F84301"/>
    <w:rsid w:val="00F84BAE"/>
    <w:rsid w:val="00F855F9"/>
    <w:rsid w:val="00F869FB"/>
    <w:rsid w:val="00F874C1"/>
    <w:rsid w:val="00F87DEC"/>
    <w:rsid w:val="00F9046C"/>
    <w:rsid w:val="00F907F4"/>
    <w:rsid w:val="00F91165"/>
    <w:rsid w:val="00F91202"/>
    <w:rsid w:val="00F91A08"/>
    <w:rsid w:val="00F91CC8"/>
    <w:rsid w:val="00F91DE4"/>
    <w:rsid w:val="00F92056"/>
    <w:rsid w:val="00F923AC"/>
    <w:rsid w:val="00F9252E"/>
    <w:rsid w:val="00F92D56"/>
    <w:rsid w:val="00F931A2"/>
    <w:rsid w:val="00F934B4"/>
    <w:rsid w:val="00F9358A"/>
    <w:rsid w:val="00F93951"/>
    <w:rsid w:val="00F93B97"/>
    <w:rsid w:val="00F940EC"/>
    <w:rsid w:val="00F940F4"/>
    <w:rsid w:val="00F946D5"/>
    <w:rsid w:val="00F95050"/>
    <w:rsid w:val="00F955FA"/>
    <w:rsid w:val="00F95707"/>
    <w:rsid w:val="00F95844"/>
    <w:rsid w:val="00F95E4D"/>
    <w:rsid w:val="00F963C6"/>
    <w:rsid w:val="00F96C0B"/>
    <w:rsid w:val="00F96F1B"/>
    <w:rsid w:val="00F974A2"/>
    <w:rsid w:val="00FA02BD"/>
    <w:rsid w:val="00FA0412"/>
    <w:rsid w:val="00FA0993"/>
    <w:rsid w:val="00FA0DDB"/>
    <w:rsid w:val="00FA19A2"/>
    <w:rsid w:val="00FA1AB7"/>
    <w:rsid w:val="00FA210C"/>
    <w:rsid w:val="00FA23CA"/>
    <w:rsid w:val="00FA36B2"/>
    <w:rsid w:val="00FA3871"/>
    <w:rsid w:val="00FA3926"/>
    <w:rsid w:val="00FA3C2B"/>
    <w:rsid w:val="00FA4310"/>
    <w:rsid w:val="00FA4DD3"/>
    <w:rsid w:val="00FA4E07"/>
    <w:rsid w:val="00FA5DD8"/>
    <w:rsid w:val="00FA6646"/>
    <w:rsid w:val="00FA70CA"/>
    <w:rsid w:val="00FA737C"/>
    <w:rsid w:val="00FA740E"/>
    <w:rsid w:val="00FA7ED2"/>
    <w:rsid w:val="00FB059B"/>
    <w:rsid w:val="00FB197A"/>
    <w:rsid w:val="00FB21C0"/>
    <w:rsid w:val="00FB2454"/>
    <w:rsid w:val="00FB26DC"/>
    <w:rsid w:val="00FB3782"/>
    <w:rsid w:val="00FB392E"/>
    <w:rsid w:val="00FB3E02"/>
    <w:rsid w:val="00FB3E91"/>
    <w:rsid w:val="00FB404D"/>
    <w:rsid w:val="00FB4887"/>
    <w:rsid w:val="00FB4DF6"/>
    <w:rsid w:val="00FB501C"/>
    <w:rsid w:val="00FB5364"/>
    <w:rsid w:val="00FB582E"/>
    <w:rsid w:val="00FB5F56"/>
    <w:rsid w:val="00FB62B5"/>
    <w:rsid w:val="00FB62F4"/>
    <w:rsid w:val="00FB66C9"/>
    <w:rsid w:val="00FB68D8"/>
    <w:rsid w:val="00FB6901"/>
    <w:rsid w:val="00FB6AFB"/>
    <w:rsid w:val="00FB708E"/>
    <w:rsid w:val="00FB71D7"/>
    <w:rsid w:val="00FB7357"/>
    <w:rsid w:val="00FB784F"/>
    <w:rsid w:val="00FB7C7F"/>
    <w:rsid w:val="00FC0424"/>
    <w:rsid w:val="00FC06A1"/>
    <w:rsid w:val="00FC0E46"/>
    <w:rsid w:val="00FC16F7"/>
    <w:rsid w:val="00FC1B49"/>
    <w:rsid w:val="00FC1B6A"/>
    <w:rsid w:val="00FC2159"/>
    <w:rsid w:val="00FC2B5B"/>
    <w:rsid w:val="00FC2F38"/>
    <w:rsid w:val="00FC43F8"/>
    <w:rsid w:val="00FC48BE"/>
    <w:rsid w:val="00FC4B92"/>
    <w:rsid w:val="00FC4EAD"/>
    <w:rsid w:val="00FC500B"/>
    <w:rsid w:val="00FC52E5"/>
    <w:rsid w:val="00FC5428"/>
    <w:rsid w:val="00FC575C"/>
    <w:rsid w:val="00FC5D1E"/>
    <w:rsid w:val="00FC6070"/>
    <w:rsid w:val="00FC63B5"/>
    <w:rsid w:val="00FC6616"/>
    <w:rsid w:val="00FC66B6"/>
    <w:rsid w:val="00FC66BD"/>
    <w:rsid w:val="00FC693C"/>
    <w:rsid w:val="00FC6C7F"/>
    <w:rsid w:val="00FC781D"/>
    <w:rsid w:val="00FC79FD"/>
    <w:rsid w:val="00FC7D70"/>
    <w:rsid w:val="00FC7D97"/>
    <w:rsid w:val="00FC7DB3"/>
    <w:rsid w:val="00FD05E8"/>
    <w:rsid w:val="00FD0763"/>
    <w:rsid w:val="00FD0CFA"/>
    <w:rsid w:val="00FD0D10"/>
    <w:rsid w:val="00FD0D25"/>
    <w:rsid w:val="00FD0D7D"/>
    <w:rsid w:val="00FD1005"/>
    <w:rsid w:val="00FD1118"/>
    <w:rsid w:val="00FD11F2"/>
    <w:rsid w:val="00FD1237"/>
    <w:rsid w:val="00FD1C1B"/>
    <w:rsid w:val="00FD2C2A"/>
    <w:rsid w:val="00FD2F08"/>
    <w:rsid w:val="00FD3085"/>
    <w:rsid w:val="00FD328F"/>
    <w:rsid w:val="00FD343D"/>
    <w:rsid w:val="00FD3776"/>
    <w:rsid w:val="00FD3958"/>
    <w:rsid w:val="00FD3A2F"/>
    <w:rsid w:val="00FD4404"/>
    <w:rsid w:val="00FD48AE"/>
    <w:rsid w:val="00FD4D20"/>
    <w:rsid w:val="00FD51EB"/>
    <w:rsid w:val="00FD57A9"/>
    <w:rsid w:val="00FD57C4"/>
    <w:rsid w:val="00FD633E"/>
    <w:rsid w:val="00FD6444"/>
    <w:rsid w:val="00FD6A03"/>
    <w:rsid w:val="00FD7211"/>
    <w:rsid w:val="00FD7645"/>
    <w:rsid w:val="00FE0042"/>
    <w:rsid w:val="00FE02DE"/>
    <w:rsid w:val="00FE0A4D"/>
    <w:rsid w:val="00FE0B10"/>
    <w:rsid w:val="00FE0E82"/>
    <w:rsid w:val="00FE1194"/>
    <w:rsid w:val="00FE252F"/>
    <w:rsid w:val="00FE2CA1"/>
    <w:rsid w:val="00FE2D1E"/>
    <w:rsid w:val="00FE33D5"/>
    <w:rsid w:val="00FE34AE"/>
    <w:rsid w:val="00FE395F"/>
    <w:rsid w:val="00FE3ABD"/>
    <w:rsid w:val="00FE4739"/>
    <w:rsid w:val="00FE5178"/>
    <w:rsid w:val="00FE5272"/>
    <w:rsid w:val="00FE5307"/>
    <w:rsid w:val="00FE53D6"/>
    <w:rsid w:val="00FE547F"/>
    <w:rsid w:val="00FE5603"/>
    <w:rsid w:val="00FE59E9"/>
    <w:rsid w:val="00FE5F23"/>
    <w:rsid w:val="00FE62F2"/>
    <w:rsid w:val="00FE66CA"/>
    <w:rsid w:val="00FE6974"/>
    <w:rsid w:val="00FE697E"/>
    <w:rsid w:val="00FE745D"/>
    <w:rsid w:val="00FE7627"/>
    <w:rsid w:val="00FF06EA"/>
    <w:rsid w:val="00FF19CD"/>
    <w:rsid w:val="00FF1AB1"/>
    <w:rsid w:val="00FF1CB8"/>
    <w:rsid w:val="00FF1DBD"/>
    <w:rsid w:val="00FF3214"/>
    <w:rsid w:val="00FF33CE"/>
    <w:rsid w:val="00FF3C08"/>
    <w:rsid w:val="00FF46D8"/>
    <w:rsid w:val="00FF49C3"/>
    <w:rsid w:val="00FF4E8C"/>
    <w:rsid w:val="00FF5096"/>
    <w:rsid w:val="00FF52FE"/>
    <w:rsid w:val="00FF5BFA"/>
    <w:rsid w:val="00FF6474"/>
    <w:rsid w:val="00FF66F5"/>
    <w:rsid w:val="00FF670C"/>
    <w:rsid w:val="00FF68D4"/>
    <w:rsid w:val="00FF6939"/>
    <w:rsid w:val="00FF698D"/>
    <w:rsid w:val="00FF6DEC"/>
    <w:rsid w:val="00FF6F9B"/>
    <w:rsid w:val="00FF748C"/>
    <w:rsid w:val="00FF7DB1"/>
    <w:rsid w:val="2BA6150C"/>
    <w:rsid w:val="4CA05AB7"/>
    <w:rsid w:val="6E4AA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64C20"/>
  <w15:chartTrackingRefBased/>
  <w15:docId w15:val="{B14259CA-0E7B-4CAF-B49D-502C530B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5638C"/>
  </w:style>
  <w:style w:type="paragraph" w:customStyle="1" w:styleId="Blocks">
    <w:name w:val="Blocks"/>
    <w:aliases w:val="bb"/>
    <w:basedOn w:val="OPCParaBase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5638C"/>
    <w:rPr>
      <w:i/>
    </w:rPr>
  </w:style>
  <w:style w:type="paragraph" w:customStyle="1" w:styleId="BoxList">
    <w:name w:val="BoxList"/>
    <w:aliases w:val="bl"/>
    <w:basedOn w:val="BoxText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5638C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5638C"/>
  </w:style>
  <w:style w:type="paragraph" w:customStyle="1" w:styleId="TableHeading">
    <w:name w:val="TableHeading"/>
    <w:aliases w:val="th"/>
    <w:basedOn w:val="OPCParaBase"/>
    <w:next w:val="Tabletext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1724A1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0">
    <w:name w:val="tabletext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9E3CD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Default">
    <w:name w:val="Default"/>
    <w:rsid w:val="00E845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i0">
    <w:name w:val="tablei"/>
    <w:basedOn w:val="Normal"/>
    <w:rsid w:val="001539E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B4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420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42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A7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46C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74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740"/>
    <w:rPr>
      <w:color w:val="605E5C"/>
      <w:shd w:val="clear" w:color="auto" w:fill="E1DFDD"/>
    </w:rPr>
  </w:style>
  <w:style w:type="paragraph" w:customStyle="1" w:styleId="OutlineNumbered1">
    <w:name w:val="Outline Numbered 1"/>
    <w:basedOn w:val="Normal"/>
    <w:link w:val="OutlineNumbered1Char"/>
    <w:rsid w:val="00310CE0"/>
    <w:pPr>
      <w:framePr w:hSpace="180" w:wrap="around" w:vAnchor="text" w:hAnchor="text" w:xAlign="right" w:y="1"/>
      <w:numPr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1Char">
    <w:name w:val="Outline Numbered 1 Char"/>
    <w:basedOn w:val="TabletextChar"/>
    <w:link w:val="OutlineNumbered1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310CE0"/>
    <w:pPr>
      <w:framePr w:hSpace="180" w:wrap="around" w:vAnchor="text" w:hAnchor="text" w:xAlign="right" w:y="1"/>
      <w:numPr>
        <w:ilvl w:val="1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2Char">
    <w:name w:val="Outline Numbered 2 Char"/>
    <w:basedOn w:val="TabletextChar"/>
    <w:link w:val="OutlineNumbered2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310CE0"/>
    <w:pPr>
      <w:framePr w:hSpace="180" w:wrap="around" w:vAnchor="text" w:hAnchor="text" w:xAlign="right" w:y="1"/>
      <w:numPr>
        <w:ilvl w:val="2"/>
        <w:numId w:val="2"/>
      </w:numPr>
      <w:suppressOverlap/>
    </w:pPr>
    <w:rPr>
      <w:rFonts w:eastAsia="Times New Roman" w:cs="Times New Roman"/>
      <w:sz w:val="20"/>
      <w:lang w:eastAsia="en-AU"/>
    </w:rPr>
  </w:style>
  <w:style w:type="character" w:customStyle="1" w:styleId="OutlineNumbered3Char">
    <w:name w:val="Outline Numbered 3 Char"/>
    <w:basedOn w:val="TabletextChar"/>
    <w:link w:val="OutlineNumbered3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Bullet">
    <w:name w:val="Bullet"/>
    <w:basedOn w:val="Normal"/>
    <w:link w:val="BulletChar"/>
    <w:rsid w:val="00310CE0"/>
    <w:pPr>
      <w:numPr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BulletChar">
    <w:name w:val="Bullet Char"/>
    <w:basedOn w:val="OutlineNumbered1Char"/>
    <w:link w:val="Bulle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ash">
    <w:name w:val="Dash"/>
    <w:basedOn w:val="Normal"/>
    <w:link w:val="DashChar"/>
    <w:rsid w:val="00310CE0"/>
    <w:pPr>
      <w:numPr>
        <w:ilvl w:val="1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ashChar">
    <w:name w:val="Dash Char"/>
    <w:basedOn w:val="OutlineNumbered1Char"/>
    <w:link w:val="Dash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DoubleDot">
    <w:name w:val="Double Dot"/>
    <w:basedOn w:val="Normal"/>
    <w:link w:val="DoubleDotChar"/>
    <w:rsid w:val="00310CE0"/>
    <w:pPr>
      <w:numPr>
        <w:ilvl w:val="2"/>
        <w:numId w:val="3"/>
      </w:numPr>
    </w:pPr>
    <w:rPr>
      <w:rFonts w:eastAsia="Times New Roman" w:cs="Times New Roman"/>
      <w:sz w:val="20"/>
      <w:lang w:eastAsia="en-AU"/>
    </w:rPr>
  </w:style>
  <w:style w:type="character" w:customStyle="1" w:styleId="DoubleDotChar">
    <w:name w:val="Double Dot Char"/>
    <w:basedOn w:val="OutlineNumbered1Char"/>
    <w:link w:val="DoubleDot"/>
    <w:rsid w:val="00310CE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04614F"/>
    <w:pPr>
      <w:ind w:left="720"/>
      <w:contextualSpacing/>
    </w:pPr>
  </w:style>
  <w:style w:type="paragraph" w:styleId="Revision">
    <w:name w:val="Revision"/>
    <w:hidden/>
    <w:uiPriority w:val="99"/>
    <w:semiHidden/>
    <w:rsid w:val="00504DA9"/>
    <w:pPr>
      <w:spacing w:after="0" w:line="240" w:lineRule="auto"/>
    </w:pPr>
    <w:rPr>
      <w:rFonts w:ascii="Times New Roman" w:hAnsi="Times New Roman"/>
      <w:szCs w:val="20"/>
    </w:rPr>
  </w:style>
  <w:style w:type="paragraph" w:styleId="NormalWeb">
    <w:name w:val="Normal (Web)"/>
    <w:basedOn w:val="Normal"/>
    <w:uiPriority w:val="99"/>
    <w:unhideWhenUsed/>
    <w:rsid w:val="00AE01F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639DD"/>
  </w:style>
  <w:style w:type="character" w:customStyle="1" w:styleId="eop">
    <w:name w:val="eop"/>
    <w:basedOn w:val="DefaultParagraphFont"/>
    <w:rsid w:val="003639DD"/>
  </w:style>
  <w:style w:type="character" w:customStyle="1" w:styleId="findhit">
    <w:name w:val="findhit"/>
    <w:basedOn w:val="DefaultParagraphFont"/>
    <w:rsid w:val="003639DD"/>
  </w:style>
  <w:style w:type="character" w:styleId="Mention">
    <w:name w:val="Mention"/>
    <w:basedOn w:val="DefaultParagraphFont"/>
    <w:uiPriority w:val="99"/>
    <w:unhideWhenUsed/>
    <w:rsid w:val="00083F8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8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oter" Target="footer9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7.xml"/><Relationship Id="rId30" Type="http://schemas.openxmlformats.org/officeDocument/2006/relationships/header" Target="header10.xml"/><Relationship Id="rId8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36</Value>
      <Value>35</Value>
      <Value>1</Value>
      <Value>42</Value>
    </TaxCatchAll>
    <_dlc_DocId xmlns="fe39d773-a83d-4623-ae74-f25711a76616">S574FYTY5PW6-969949929-1459</_dlc_DocId>
    <_dlc_DocIdUrl xmlns="fe39d773-a83d-4623-ae74-f25711a76616">
      <Url>https://austreasury.sharepoint.com/sites/leg-cord-function/_layouts/15/DocIdRedir.aspx?ID=S574FYTY5PW6-969949929-1459</Url>
      <Description>S574FYTY5PW6-969949929-1459</Description>
    </_dlc_DocIdUrl>
    <MailIn-Reply-To xmlns="fe39d773-a83d-4623-ae74-f25711a76616" xsi:nil="true"/>
    <Cc xmlns="fe39d773-a83d-4623-ae74-f25711a76616" xsi:nil="true"/>
    <ge25bdd0d6464e36b066695d9e81d63d xmlns="fe39d773-a83d-4623-ae74-f25711a76616">
      <Terms xmlns="http://schemas.microsoft.com/office/infopath/2007/PartnerControls"/>
    </ge25bdd0d6464e36b066695d9e81d63d>
    <From1 xmlns="fe39d773-a83d-4623-ae74-f25711a76616" xsi:nil="true"/>
    <MailSubject xmlns="fe39d773-a83d-4623-ae74-f25711a76616" xsi:nil="true"/>
    <Date12 xmlns="fe39d773-a83d-4623-ae74-f25711a76616" xsi:nil="true"/>
    <MailReferences xmlns="fe39d773-a83d-4623-ae74-f25711a76616" xsi:nil="true"/>
    <OriginalSubject xmlns="fe39d773-a83d-4623-ae74-f25711a76616" xsi:nil="true"/>
    <oae75e2df9d943898d59cb03ca0993c5 xmlns="fe39d773-a83d-4623-ae74-f25711a76616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EmailAttachments xmlns="fe39d773-a83d-4623-ae74-f25711a76616">false</EmailAttachments>
    <MailTo xmlns="fe39d773-a83d-4623-ae74-f25711a76616" xsi:nil="true"/>
    <lcf76f155ced4ddcb4097134ff3c332f xmlns="30b813c2-29e2-43aa-bac2-1ed67b791ce7" xsi:nil="true"/>
    <k5702ebc2d804f54815653409837d9c5 xmlns="30b813c2-29e2-43aa-bac2-1ed67b791ce7">Legislation Coordination|58c6712e-e847-48f4-81ab-b25e2bbd3986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3ECC5A3B3DB5EC46B1D76B9A37FC826900E969BE2F7B1AE24D9EF5D8700B1FECCB" ma:contentTypeVersion="49" ma:contentTypeDescription="" ma:contentTypeScope="" ma:versionID="98b9c861952b464b62ba05c9c94a33e8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42f4cb5a-261c-4c59-b165-7132460581a3" xmlns:ns5="30b813c2-29e2-43aa-bac2-1ed67b791ce7" targetNamespace="http://schemas.microsoft.com/office/2006/metadata/properties" ma:root="true" ma:fieldsID="29b1481e8177ead5c247436d59578662" ns2:_="" ns3:_="" ns4:_="" ns5:_="">
    <xsd:import namespace="ff38c824-6e29-4496-8487-69f397e7ed29"/>
    <xsd:import namespace="fe39d773-a83d-4623-ae74-f25711a76616"/>
    <xsd:import namespace="42f4cb5a-261c-4c59-b165-7132460581a3"/>
    <xsd:import namespace="30b813c2-29e2-43aa-bac2-1ed67b791ce7"/>
    <xsd:element name="properties">
      <xsd:complexType>
        <xsd:sequence>
          <xsd:element name="documentManagement">
            <xsd:complexType>
              <xsd:all>
                <xsd:element ref="ns3:Cc" minOccurs="0"/>
                <xsd:element ref="ns3:Date12" minOccurs="0"/>
                <xsd:element ref="ns3:EmailAttachments" minOccurs="0"/>
                <xsd:element ref="ns3:From1" minOccurs="0"/>
                <xsd:element ref="ns3:MailIn-Reply-To" minOccurs="0"/>
                <xsd:element ref="ns3:MailReferences" minOccurs="0"/>
                <xsd:element ref="ns3:MailSubject" minOccurs="0"/>
                <xsd:element ref="ns3:MailTo" minOccurs="0"/>
                <xsd:element ref="ns3:OriginalSubject" minOccurs="0"/>
                <xsd:element ref="ns3:a48f371a4a874164b16a8c4aab488f5c"/>
                <xsd:element ref="ns3:ge25bdd0d6464e36b066695d9e81d63d" minOccurs="0"/>
                <xsd:element ref="ns3:_dlc_DocId" minOccurs="0"/>
                <xsd:element ref="ns2:TaxCatchAll" minOccurs="0"/>
                <xsd:element ref="ns3:_dlc_DocIdPersistId" minOccurs="0"/>
                <xsd:element ref="ns3:_dlc_DocIdUrl" minOccurs="0"/>
                <xsd:element ref="ns2:TaxCatchAllLabel" minOccurs="0"/>
                <xsd:element ref="ns3:oae75e2df9d943898d59cb03ca0993c5" minOccurs="0"/>
                <xsd:element ref="ns4:a922f8bb565746e594dfd9759c83997b" minOccurs="0"/>
                <xsd:element ref="ns5:n354c18657b04d3aab7a0b7552b22c2a" minOccurs="0"/>
                <xsd:element ref="ns5:k5702ebc2d804f54815653409837d9c5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Cc" ma:index="4" nillable="true" ma:displayName="Cc" ma:internalName="Cc" ma:readOnly="false">
      <xsd:simpleType>
        <xsd:restriction base="dms:Note">
          <xsd:maxLength value="255"/>
        </xsd:restriction>
      </xsd:simpleType>
    </xsd:element>
    <xsd:element name="Date12" ma:index="5" nillable="true" ma:displayName="Date" ma:description="The date and time when the message was sent" ma:format="DateTime" ma:internalName="Date12" ma:readOnly="false">
      <xsd:simpleType>
        <xsd:restriction base="dms:DateTime"/>
      </xsd:simpleType>
    </xsd:element>
    <xsd:element name="EmailAttachments" ma:index="6" nillable="true" ma:displayName="EmailAttachments" ma:default="0" ma:description="Indicates if the e-mail message contains one or more attachments" ma:internalName="EmailAttachments" ma:readOnly="false">
      <xsd:simpleType>
        <xsd:restriction base="dms:Boolean"/>
      </xsd:simpleType>
    </xsd:element>
    <xsd:element name="From1" ma:index="7" nillable="true" ma:displayName="From" ma:description="The identity of the person who sent the message." ma:internalName="From1" ma:readOnly="false">
      <xsd:simpleType>
        <xsd:restriction base="dms:Text">
          <xsd:maxLength value="255"/>
        </xsd:restriction>
      </xsd:simpleType>
    </xsd:element>
    <xsd:element name="MailIn-Reply-To" ma:index="8" nillable="true" ma:displayName="MailIn-Reply-To" ma:description="The contents of this field identify previous correspondence that this message answers" ma:internalName="MailIn_x002d_Reply_x002d_To" ma:readOnly="false">
      <xsd:simpleType>
        <xsd:restriction base="dms:Text">
          <xsd:maxLength value="255"/>
        </xsd:restriction>
      </xsd:simpleType>
    </xsd:element>
    <xsd:element name="MailReferences" ma:index="9" nillable="true" ma:displayName="MailReferences" ma:description="The contents of this field identify other correspondence that this message answers" ma:internalName="MailReferences" ma:readOnly="false">
      <xsd:simpleType>
        <xsd:restriction base="dms:Text">
          <xsd:maxLength value="255"/>
        </xsd:restriction>
      </xsd:simpleType>
    </xsd:element>
    <xsd:element name="MailSubject" ma:index="10" nillable="true" ma:displayName="MailSubject" ma:description="A summary of the message" ma:internalName="MailSubject" ma:readOnly="false">
      <xsd:simpleType>
        <xsd:restriction base="dms:Text">
          <xsd:maxLength value="255"/>
        </xsd:restriction>
      </xsd:simpleType>
    </xsd:element>
    <xsd:element name="MailTo" ma:index="11" nillable="true" ma:displayName="MailTo" ma:internalName="MailTo" ma:readOnly="false">
      <xsd:simpleType>
        <xsd:restriction base="dms:Note">
          <xsd:maxLength value="255"/>
        </xsd:restriction>
      </xsd:simpleType>
    </xsd:element>
    <xsd:element name="OriginalSubject" ma:index="12" nillable="true" ma:displayName="OriginalSubject" ma:internalName="OriginalSubject" ma:readOnly="false">
      <xsd:simpleType>
        <xsd:restriction base="dms:Text">
          <xsd:maxLength value="255"/>
        </xsd:restriction>
      </xsd:simpleType>
    </xsd:element>
    <xsd:element name="a48f371a4a874164b16a8c4aab488f5c" ma:index="14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6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ae75e2df9d943898d59cb03ca0993c5" ma:index="26" nillable="true" ma:displayName="Topics_1" ma:hidden="true" ma:internalName="oae75e2df9d943898d59cb03ca0993c5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28" ma:taxonomy="true" ma:internalName="a922f8bb565746e594dfd9759c83997b" ma:taxonomyFieldName="Document_x0020_Type" ma:displayName="Document Type" ma:readOnly="fals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30" nillable="true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31" nillable="true" ma:displayName="Topic_0" ma:hidden="true" ma:internalName="k5702ebc2d804f54815653409837d9c5">
      <xsd:simpleType>
        <xsd:restriction base="dms:Note"/>
      </xsd:simpleType>
    </xsd:element>
    <xsd:element name="lcf76f155ced4ddcb4097134ff3c332f" ma:index="3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1CF82A-ED61-493D-BBBF-FDD0573FE0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E7E8332-D403-46D8-8A55-3D8D18783CE9}">
  <ds:schemaRefs>
    <ds:schemaRef ds:uri="http://schemas.microsoft.com/office/2006/documentManagement/types"/>
    <ds:schemaRef ds:uri="30b813c2-29e2-43aa-bac2-1ed67b791ce7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ff38c824-6e29-4496-8487-69f397e7ed29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42f4cb5a-261c-4c59-b165-7132460581a3"/>
    <ds:schemaRef ds:uri="fe39d773-a83d-4623-ae74-f25711a76616"/>
  </ds:schemaRefs>
</ds:datastoreItem>
</file>

<file path=customXml/itemProps3.xml><?xml version="1.0" encoding="utf-8"?>
<ds:datastoreItem xmlns:ds="http://schemas.openxmlformats.org/officeDocument/2006/customXml" ds:itemID="{36ED7E78-862C-46E5-90D2-B1936BF3A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42f4cb5a-261c-4c59-b165-7132460581a3"/>
    <ds:schemaRef ds:uri="30b813c2-29e2-43aa-bac2-1ed67b791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EFCF73-E3B4-4C8D-B569-03A68689B0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706709-1D6A-4F13-A201-D751571D33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</vt:lpstr>
    </vt:vector>
  </TitlesOfParts>
  <Company>Australian Government</Company>
  <LinksUpToDate>false</LinksUpToDate>
  <CharactersWithSpaces>9482</CharactersWithSpaces>
  <SharedDoc>false</SharedDoc>
  <HLinks>
    <vt:vector size="30" baseType="variant">
      <vt:variant>
        <vt:i4>4653172</vt:i4>
      </vt:variant>
      <vt:variant>
        <vt:i4>12</vt:i4>
      </vt:variant>
      <vt:variant>
        <vt:i4>0</vt:i4>
      </vt:variant>
      <vt:variant>
        <vt:i4>5</vt:i4>
      </vt:variant>
      <vt:variant>
        <vt:lpwstr>mailto:Michelle.Wang@TREASURY.GOV.AU</vt:lpwstr>
      </vt:variant>
      <vt:variant>
        <vt:lpwstr/>
      </vt:variant>
      <vt:variant>
        <vt:i4>2162716</vt:i4>
      </vt:variant>
      <vt:variant>
        <vt:i4>9</vt:i4>
      </vt:variant>
      <vt:variant>
        <vt:i4>0</vt:i4>
      </vt:variant>
      <vt:variant>
        <vt:i4>5</vt:i4>
      </vt:variant>
      <vt:variant>
        <vt:lpwstr>mailto:Riya.Mandri@TREASURY.GOV.AU</vt:lpwstr>
      </vt:variant>
      <vt:variant>
        <vt:lpwstr/>
      </vt:variant>
      <vt:variant>
        <vt:i4>3211285</vt:i4>
      </vt:variant>
      <vt:variant>
        <vt:i4>6</vt:i4>
      </vt:variant>
      <vt:variant>
        <vt:i4>0</vt:i4>
      </vt:variant>
      <vt:variant>
        <vt:i4>5</vt:i4>
      </vt:variant>
      <vt:variant>
        <vt:lpwstr>mailto:Ethan.Katz@TREASURY.GOV.AU</vt:lpwstr>
      </vt:variant>
      <vt:variant>
        <vt:lpwstr/>
      </vt:variant>
      <vt:variant>
        <vt:i4>3211285</vt:i4>
      </vt:variant>
      <vt:variant>
        <vt:i4>3</vt:i4>
      </vt:variant>
      <vt:variant>
        <vt:i4>0</vt:i4>
      </vt:variant>
      <vt:variant>
        <vt:i4>5</vt:i4>
      </vt:variant>
      <vt:variant>
        <vt:lpwstr>mailto:Ethan.Katz@TREASURY.GOV.AU</vt:lpwstr>
      </vt:variant>
      <vt:variant>
        <vt:lpwstr/>
      </vt:variant>
      <vt:variant>
        <vt:i4>4653172</vt:i4>
      </vt:variant>
      <vt:variant>
        <vt:i4>0</vt:i4>
      </vt:variant>
      <vt:variant>
        <vt:i4>0</vt:i4>
      </vt:variant>
      <vt:variant>
        <vt:i4>5</vt:i4>
      </vt:variant>
      <vt:variant>
        <vt:lpwstr>mailto:Michelle.Wang@TREASURY.GOV.AU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</dc:title>
  <dc:subject/>
  <dc:creator>Lloyd, Madeleine</dc:creator>
  <cp:keywords/>
  <dc:description/>
  <cp:lastModifiedBy>Cuming, Anita</cp:lastModifiedBy>
  <cp:revision>2</cp:revision>
  <cp:lastPrinted>2024-05-14T03:32:00Z</cp:lastPrinted>
  <dcterms:created xsi:type="dcterms:W3CDTF">2024-05-16T23:20:00Z</dcterms:created>
  <dcterms:modified xsi:type="dcterms:W3CDTF">2024-05-16T23:20:00Z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0x0101003ECC5A3B3DB5EC46B1D76B9A37FC826900E969BE2F7B1AE24D9EF5D8700B1FECCB</vt:lpwstr>
  </property>
  <property fmtid="{D5CDD505-2E9C-101B-9397-08002B2CF9AE}" pid="14" name="TSYRecordClass">
    <vt:lpwstr>7;#TSY RA-9236 - Retain as national archives|c6a225b4-6b93-473e-bcbb-6bc6ab25b623</vt:lpwstr>
  </property>
  <property fmtid="{D5CDD505-2E9C-101B-9397-08002B2CF9AE}" pid="15" name="_dlc_DocIdItemGuid">
    <vt:lpwstr>f0dd27ac-9c4a-457e-b59b-ed8c79834157</vt:lpwstr>
  </property>
  <property fmtid="{D5CDD505-2E9C-101B-9397-08002B2CF9AE}" pid="16" name="TSYTopic">
    <vt:lpwstr/>
  </property>
  <property fmtid="{D5CDD505-2E9C-101B-9397-08002B2CF9AE}" pid="17" name="Order">
    <vt:r8>5828700</vt:r8>
  </property>
  <property fmtid="{D5CDD505-2E9C-101B-9397-08002B2CF9AE}" pid="18" name="oae75e2df9d943898d59cb03ca0993c5">
    <vt:lpwstr/>
  </property>
  <property fmtid="{D5CDD505-2E9C-101B-9397-08002B2CF9AE}" pid="19" name="Topics">
    <vt:lpwstr/>
  </property>
  <property fmtid="{D5CDD505-2E9C-101B-9397-08002B2CF9AE}" pid="20" name="KWizComPasteProgress">
    <vt:lpwstr>movefinished</vt:lpwstr>
  </property>
  <property fmtid="{D5CDD505-2E9C-101B-9397-08002B2CF9AE}" pid="21" name="KWizComPasteSourceItemData">
    <vt:lpwstr>http://tweb/sites/rg/ldp|687b78b0-2ddd-4441-8a8b-c9638c2a1939|81077|DELETED</vt:lpwstr>
  </property>
  <property fmtid="{D5CDD505-2E9C-101B-9397-08002B2CF9AE}" pid="22" name="_dlc_DocIdPersistID ">
    <vt:lpwstr>0</vt:lpwstr>
  </property>
  <property fmtid="{D5CDD505-2E9C-101B-9397-08002B2CF9AE}" pid="23" name="_dlc_DocIdPersistID">
    <vt:lpwstr>1</vt:lpwstr>
  </property>
  <property fmtid="{D5CDD505-2E9C-101B-9397-08002B2CF9AE}" pid="24" name="eActivity">
    <vt:lpwstr>28;#Legislative measures|0d31ce10-0017-4a46-8d2d-ba60058cb6a2</vt:lpwstr>
  </property>
  <property fmtid="{D5CDD505-2E9C-101B-9397-08002B2CF9AE}" pid="25" name="k8424359e03846678cc4a99dd97e9705">
    <vt:lpwstr>Treasury Enterprise Terms|69519368-d55f-4403-adc0-7b3d464d5501</vt:lpwstr>
  </property>
  <property fmtid="{D5CDD505-2E9C-101B-9397-08002B2CF9AE}" pid="26" name="eTheme">
    <vt:lpwstr>1;#Law Design|318dd2d2-18da-4b8e-a458-14db2c1af95f</vt:lpwstr>
  </property>
  <property fmtid="{D5CDD505-2E9C-101B-9397-08002B2CF9AE}" pid="27" name="eTopic">
    <vt:lpwstr>77;#Currency|0908a5f2-16bd-4707-9ebb-8f1915958955</vt:lpwstr>
  </property>
  <property fmtid="{D5CDD505-2E9C-101B-9397-08002B2CF9AE}" pid="28" name="TSYStatus">
    <vt:lpwstr/>
  </property>
  <property fmtid="{D5CDD505-2E9C-101B-9397-08002B2CF9AE}" pid="29" name="MediaServiceImageTags">
    <vt:lpwstr/>
  </property>
  <property fmtid="{D5CDD505-2E9C-101B-9397-08002B2CF9AE}" pid="30" name="eDocumentType">
    <vt:lpwstr>68;#Legislation|bc5c492f-641e-4b74-8651-322acd553d0f</vt:lpwstr>
  </property>
  <property fmtid="{D5CDD505-2E9C-101B-9397-08002B2CF9AE}" pid="31" name="LMDivision">
    <vt:lpwstr>3;#Treasury Enterprise Terms|69519368-d55f-4403-adc0-7b3d464d5501</vt:lpwstr>
  </property>
  <property fmtid="{D5CDD505-2E9C-101B-9397-08002B2CF9AE}" pid="32" name="SharedWithUsers">
    <vt:lpwstr>533;#Peppercorn, Nicholas;#1520;#Mandri, Riya;#36;#Leggett, Chris</vt:lpwstr>
  </property>
  <property fmtid="{D5CDD505-2E9C-101B-9397-08002B2CF9AE}" pid="33" name="Activity">
    <vt:lpwstr>35;#Legislation management|cb630f2f-9155-496b-ad0f-d960eb1bf90c</vt:lpwstr>
  </property>
  <property fmtid="{D5CDD505-2E9C-101B-9397-08002B2CF9AE}" pid="34" name="Topic">
    <vt:lpwstr>36;#Legislation Coordination|58c6712e-e847-48f4-81ab-b25e2bbd3986</vt:lpwstr>
  </property>
  <property fmtid="{D5CDD505-2E9C-101B-9397-08002B2CF9AE}" pid="35" name="Document Type">
    <vt:lpwstr>42;#Legislation|25c35cca-98fe-4d3e-a63c-3dda1c39f3ec</vt:lpwstr>
  </property>
</Properties>
</file>