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3B9B" w14:textId="77777777" w:rsidR="005E317F" w:rsidRPr="005F5FCC" w:rsidRDefault="005E317F" w:rsidP="005E317F">
      <w:pPr>
        <w:rPr>
          <w:sz w:val="28"/>
        </w:rPr>
      </w:pPr>
      <w:r w:rsidRPr="005F5FCC">
        <w:rPr>
          <w:noProof/>
          <w:lang w:eastAsia="en-AU"/>
        </w:rPr>
        <w:drawing>
          <wp:inline distT="0" distB="0" distL="0" distR="0" wp14:anchorId="44CA090D" wp14:editId="53B535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9607" w14:textId="77777777" w:rsidR="005E317F" w:rsidRPr="005F5FCC" w:rsidRDefault="005E317F" w:rsidP="005E317F">
      <w:pPr>
        <w:rPr>
          <w:sz w:val="19"/>
        </w:rPr>
      </w:pPr>
    </w:p>
    <w:p w14:paraId="2BC079E3" w14:textId="10C6B9FD" w:rsidR="005E317F" w:rsidRPr="005F5FCC" w:rsidRDefault="00253E72" w:rsidP="005E317F">
      <w:pPr>
        <w:pStyle w:val="ShortT"/>
      </w:pPr>
      <w:r w:rsidRPr="005F5FCC">
        <w:t xml:space="preserve">Health Insurance Legislation </w:t>
      </w:r>
      <w:r w:rsidR="005E317F" w:rsidRPr="005F5FCC">
        <w:t>Amendment (</w:t>
      </w:r>
      <w:r w:rsidRPr="005F5FCC">
        <w:t>Indexation</w:t>
      </w:r>
      <w:r w:rsidR="005E317F" w:rsidRPr="005F5FCC">
        <w:t xml:space="preserve">) </w:t>
      </w:r>
      <w:r w:rsidRPr="005F5FCC">
        <w:t>Determination</w:t>
      </w:r>
      <w:r w:rsidR="005E317F" w:rsidRPr="005F5FCC">
        <w:t xml:space="preserve"> </w:t>
      </w:r>
      <w:r w:rsidRPr="005F5FCC">
        <w:t>2024</w:t>
      </w:r>
    </w:p>
    <w:p w14:paraId="1210D029" w14:textId="75DBB290" w:rsidR="005E317F" w:rsidRPr="005F5FCC" w:rsidRDefault="005E317F" w:rsidP="005E317F">
      <w:pPr>
        <w:pStyle w:val="SignCoverPageStart"/>
        <w:spacing w:before="240"/>
        <w:ind w:right="91"/>
        <w:rPr>
          <w:szCs w:val="22"/>
        </w:rPr>
      </w:pPr>
      <w:r w:rsidRPr="005F5FCC">
        <w:rPr>
          <w:szCs w:val="22"/>
        </w:rPr>
        <w:t xml:space="preserve">I, </w:t>
      </w:r>
      <w:r w:rsidR="00CC2100" w:rsidRPr="005F5FCC">
        <w:rPr>
          <w:szCs w:val="22"/>
        </w:rPr>
        <w:t>Nigel Murray</w:t>
      </w:r>
      <w:r w:rsidRPr="005F5FCC">
        <w:rPr>
          <w:szCs w:val="22"/>
        </w:rPr>
        <w:t xml:space="preserve">, </w:t>
      </w:r>
      <w:r w:rsidR="00B45AC6" w:rsidRPr="005F5FCC">
        <w:rPr>
          <w:szCs w:val="22"/>
        </w:rPr>
        <w:t>delegate of the Minister for Health and Aged Care</w:t>
      </w:r>
      <w:r w:rsidRPr="005F5FCC">
        <w:rPr>
          <w:szCs w:val="22"/>
        </w:rPr>
        <w:t xml:space="preserve">, make the following </w:t>
      </w:r>
      <w:r w:rsidR="00B45AC6" w:rsidRPr="005F5FCC">
        <w:rPr>
          <w:szCs w:val="22"/>
        </w:rPr>
        <w:t>Determination</w:t>
      </w:r>
      <w:r w:rsidRPr="005F5FCC">
        <w:rPr>
          <w:szCs w:val="22"/>
        </w:rPr>
        <w:t>.</w:t>
      </w:r>
    </w:p>
    <w:p w14:paraId="2A0E6E71" w14:textId="70375473" w:rsidR="005E317F" w:rsidRPr="005F5FC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F5FCC">
        <w:rPr>
          <w:szCs w:val="22"/>
        </w:rPr>
        <w:t>Dated</w:t>
      </w:r>
      <w:r w:rsidRPr="005F5FCC">
        <w:rPr>
          <w:szCs w:val="22"/>
        </w:rPr>
        <w:tab/>
      </w:r>
      <w:r w:rsidRPr="005F5FCC">
        <w:rPr>
          <w:szCs w:val="22"/>
        </w:rPr>
        <w:tab/>
      </w:r>
      <w:r w:rsidR="002A4C79" w:rsidRPr="005F5FCC">
        <w:rPr>
          <w:szCs w:val="22"/>
        </w:rPr>
        <w:t xml:space="preserve">16 </w:t>
      </w:r>
      <w:r w:rsidR="007B097A" w:rsidRPr="005F5FCC">
        <w:rPr>
          <w:szCs w:val="22"/>
        </w:rPr>
        <w:t>May</w:t>
      </w:r>
      <w:r w:rsidR="00B45AC6" w:rsidRPr="005F5FCC">
        <w:rPr>
          <w:szCs w:val="22"/>
        </w:rPr>
        <w:t xml:space="preserve"> 2024</w:t>
      </w:r>
      <w:r w:rsidRPr="005F5FCC">
        <w:rPr>
          <w:szCs w:val="22"/>
        </w:rPr>
        <w:tab/>
      </w:r>
      <w:r w:rsidRPr="005F5FCC">
        <w:rPr>
          <w:szCs w:val="22"/>
        </w:rPr>
        <w:tab/>
      </w:r>
    </w:p>
    <w:p w14:paraId="06AFABB6" w14:textId="6198F7AC" w:rsidR="005E317F" w:rsidRPr="005F5FCC" w:rsidRDefault="00CC2100" w:rsidP="005F5FCC">
      <w:pPr>
        <w:keepNext/>
        <w:tabs>
          <w:tab w:val="left" w:pos="5865"/>
        </w:tabs>
        <w:spacing w:before="1440" w:line="300" w:lineRule="atLeast"/>
        <w:ind w:right="397"/>
        <w:rPr>
          <w:b/>
          <w:szCs w:val="22"/>
        </w:rPr>
      </w:pPr>
      <w:r w:rsidRPr="005F5FCC">
        <w:rPr>
          <w:szCs w:val="22"/>
        </w:rPr>
        <w:t>Nigel Murray</w:t>
      </w:r>
      <w:r w:rsidR="005F5FCC" w:rsidRPr="005F5FCC">
        <w:rPr>
          <w:szCs w:val="22"/>
        </w:rPr>
        <w:tab/>
      </w:r>
    </w:p>
    <w:p w14:paraId="3D3F15B7" w14:textId="77C379F9" w:rsidR="00B45AC6" w:rsidRPr="005F5FCC" w:rsidRDefault="00B45AC6" w:rsidP="00B45AC6">
      <w:pPr>
        <w:pStyle w:val="SignCoverPageEnd"/>
        <w:ind w:right="91"/>
        <w:rPr>
          <w:sz w:val="22"/>
        </w:rPr>
      </w:pPr>
      <w:r w:rsidRPr="005F5FCC">
        <w:rPr>
          <w:sz w:val="22"/>
        </w:rPr>
        <w:t>Assistant Secretary</w:t>
      </w:r>
    </w:p>
    <w:p w14:paraId="452D8821" w14:textId="6DB1D2D9" w:rsidR="00CC2100" w:rsidRPr="005F5FCC" w:rsidRDefault="00CC2100" w:rsidP="00B45AC6">
      <w:pPr>
        <w:pStyle w:val="SignCoverPageEnd"/>
        <w:ind w:right="91"/>
        <w:rPr>
          <w:sz w:val="22"/>
        </w:rPr>
      </w:pPr>
      <w:r w:rsidRPr="005F5FCC">
        <w:rPr>
          <w:sz w:val="22"/>
        </w:rPr>
        <w:t>MBS Policy and Specialist Programs Branch</w:t>
      </w:r>
    </w:p>
    <w:p w14:paraId="439D8F33" w14:textId="721886F0" w:rsidR="00B45AC6" w:rsidRPr="005F5FCC" w:rsidRDefault="00B45AC6" w:rsidP="00B45AC6">
      <w:pPr>
        <w:pStyle w:val="SignCoverPageEnd"/>
        <w:ind w:right="91"/>
        <w:rPr>
          <w:sz w:val="22"/>
        </w:rPr>
      </w:pPr>
      <w:r w:rsidRPr="005F5FCC">
        <w:rPr>
          <w:sz w:val="22"/>
        </w:rPr>
        <w:t>Medica</w:t>
      </w:r>
      <w:r w:rsidR="006B56DE" w:rsidRPr="005F5FCC">
        <w:rPr>
          <w:sz w:val="22"/>
        </w:rPr>
        <w:t>re</w:t>
      </w:r>
      <w:r w:rsidRPr="005F5FCC">
        <w:rPr>
          <w:sz w:val="22"/>
        </w:rPr>
        <w:t xml:space="preserve"> Benefits and Digital Health Division</w:t>
      </w:r>
    </w:p>
    <w:p w14:paraId="15892055" w14:textId="691C029C" w:rsidR="00B45AC6" w:rsidRPr="005F5FCC" w:rsidRDefault="00B45AC6" w:rsidP="00B45AC6">
      <w:pPr>
        <w:pStyle w:val="SignCoverPageEnd"/>
        <w:ind w:right="91"/>
        <w:rPr>
          <w:sz w:val="22"/>
        </w:rPr>
      </w:pPr>
      <w:r w:rsidRPr="005F5FCC">
        <w:rPr>
          <w:sz w:val="22"/>
        </w:rPr>
        <w:t>Health Resourcing Group</w:t>
      </w:r>
    </w:p>
    <w:p w14:paraId="2A3FDA82" w14:textId="71E7392E" w:rsidR="00B45AC6" w:rsidRPr="005F5FCC" w:rsidRDefault="00380F66" w:rsidP="00B45AC6">
      <w:pPr>
        <w:pStyle w:val="SignCoverPageEnd"/>
        <w:ind w:right="91"/>
        <w:rPr>
          <w:sz w:val="22"/>
        </w:rPr>
      </w:pPr>
      <w:r w:rsidRPr="005F5FCC">
        <w:rPr>
          <w:sz w:val="22"/>
        </w:rPr>
        <w:t xml:space="preserve">Department of Health and Aged Care </w:t>
      </w:r>
    </w:p>
    <w:p w14:paraId="6F71DDE1" w14:textId="77777777" w:rsidR="00B20990" w:rsidRPr="005F5FCC" w:rsidRDefault="00B20990" w:rsidP="00B20990"/>
    <w:p w14:paraId="7E59E224" w14:textId="77777777" w:rsidR="00B20990" w:rsidRPr="005F5FCC" w:rsidRDefault="00B20990" w:rsidP="00B20990">
      <w:pPr>
        <w:sectPr w:rsidR="00B20990" w:rsidRPr="005F5FC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458460" w14:textId="77777777" w:rsidR="00B20990" w:rsidRPr="005F5FCC" w:rsidRDefault="00B20990" w:rsidP="00B20990">
      <w:pPr>
        <w:outlineLvl w:val="0"/>
        <w:rPr>
          <w:sz w:val="36"/>
        </w:rPr>
      </w:pPr>
      <w:r w:rsidRPr="005F5FCC">
        <w:rPr>
          <w:sz w:val="36"/>
        </w:rPr>
        <w:lastRenderedPageBreak/>
        <w:t>Contents</w:t>
      </w:r>
    </w:p>
    <w:bookmarkStart w:id="0" w:name="BKCheck15B_2"/>
    <w:bookmarkEnd w:id="0"/>
    <w:p w14:paraId="27F45B01" w14:textId="28F70A14" w:rsidR="0015168D" w:rsidRPr="005F5FCC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F5FCC">
        <w:fldChar w:fldCharType="begin"/>
      </w:r>
      <w:r w:rsidRPr="005F5FCC">
        <w:instrText xml:space="preserve"> TOC \o "1-9" </w:instrText>
      </w:r>
      <w:r w:rsidRPr="005F5FCC">
        <w:fldChar w:fldCharType="separate"/>
      </w:r>
      <w:r w:rsidR="0015168D" w:rsidRPr="005F5FCC">
        <w:rPr>
          <w:noProof/>
        </w:rPr>
        <w:t>1  Name</w:t>
      </w:r>
      <w:r w:rsidR="0015168D" w:rsidRPr="005F5FCC">
        <w:rPr>
          <w:noProof/>
        </w:rPr>
        <w:tab/>
      </w:r>
      <w:r w:rsidR="0015168D" w:rsidRPr="005F5FCC">
        <w:rPr>
          <w:noProof/>
        </w:rPr>
        <w:fldChar w:fldCharType="begin"/>
      </w:r>
      <w:r w:rsidR="0015168D" w:rsidRPr="005F5FCC">
        <w:rPr>
          <w:noProof/>
        </w:rPr>
        <w:instrText xml:space="preserve"> PAGEREF _Toc164167406 \h </w:instrText>
      </w:r>
      <w:r w:rsidR="0015168D" w:rsidRPr="005F5FCC">
        <w:rPr>
          <w:noProof/>
        </w:rPr>
      </w:r>
      <w:r w:rsidR="0015168D" w:rsidRPr="005F5FCC">
        <w:rPr>
          <w:noProof/>
        </w:rPr>
        <w:fldChar w:fldCharType="separate"/>
      </w:r>
      <w:r w:rsidR="006C6BDE" w:rsidRPr="005F5FCC">
        <w:rPr>
          <w:noProof/>
        </w:rPr>
        <w:t>1</w:t>
      </w:r>
      <w:r w:rsidR="0015168D" w:rsidRPr="005F5FCC">
        <w:rPr>
          <w:noProof/>
        </w:rPr>
        <w:fldChar w:fldCharType="end"/>
      </w:r>
    </w:p>
    <w:p w14:paraId="6454035D" w14:textId="4A8461F3" w:rsidR="0015168D" w:rsidRPr="005F5FCC" w:rsidRDefault="0015168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2  Commencement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_Toc164167407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1</w:t>
      </w:r>
      <w:r w:rsidRPr="005F5FCC">
        <w:rPr>
          <w:noProof/>
        </w:rPr>
        <w:fldChar w:fldCharType="end"/>
      </w:r>
    </w:p>
    <w:p w14:paraId="0611E400" w14:textId="6793B977" w:rsidR="0015168D" w:rsidRPr="005F5FCC" w:rsidRDefault="0015168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3  Authority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_Toc164167408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1</w:t>
      </w:r>
      <w:r w:rsidRPr="005F5FCC">
        <w:rPr>
          <w:noProof/>
        </w:rPr>
        <w:fldChar w:fldCharType="end"/>
      </w:r>
    </w:p>
    <w:p w14:paraId="776485F9" w14:textId="71C25E87" w:rsidR="0015168D" w:rsidRPr="005F5FCC" w:rsidRDefault="0015168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4  Schedules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_Toc164167409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1</w:t>
      </w:r>
      <w:r w:rsidRPr="005F5FCC">
        <w:rPr>
          <w:noProof/>
        </w:rPr>
        <w:fldChar w:fldCharType="end"/>
      </w:r>
    </w:p>
    <w:p w14:paraId="6674A794" w14:textId="585F7A76" w:rsidR="0015168D" w:rsidRPr="005F5FCC" w:rsidRDefault="0015168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Schedule 1—Indexation provision amendments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_Toc164167410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2</w:t>
      </w:r>
      <w:r w:rsidRPr="005F5FCC">
        <w:rPr>
          <w:noProof/>
        </w:rPr>
        <w:fldChar w:fldCharType="end"/>
      </w:r>
    </w:p>
    <w:p w14:paraId="244DB800" w14:textId="62BD4BD5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–Transcatheter Aortic Valve Implantation) Determination 2018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_Toc164167411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2</w:t>
      </w:r>
      <w:r w:rsidRPr="005F5FCC">
        <w:rPr>
          <w:noProof/>
        </w:rPr>
        <w:fldChar w:fldCharType="end"/>
      </w:r>
    </w:p>
    <w:p w14:paraId="5498ACAB" w14:textId="5B6A8BF4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Botox, Dysport or Xeomin Injection) Determination 2020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_Toc164167412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2</w:t>
      </w:r>
      <w:r w:rsidRPr="005F5FCC">
        <w:rPr>
          <w:noProof/>
        </w:rPr>
        <w:fldChar w:fldCharType="end"/>
      </w:r>
    </w:p>
    <w:p w14:paraId="0024FFB4" w14:textId="79875DA6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- Optometric Services) Determination 2020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_Toc164167413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2</w:t>
      </w:r>
      <w:r w:rsidRPr="005F5FCC">
        <w:rPr>
          <w:noProof/>
        </w:rPr>
        <w:fldChar w:fldCharType="end"/>
      </w:r>
    </w:p>
    <w:p w14:paraId="26725F3B" w14:textId="55221140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Extracorporeal Photopheresis) Determination 2020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_Toc164167414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2</w:t>
      </w:r>
      <w:r w:rsidRPr="005F5FCC">
        <w:rPr>
          <w:noProof/>
        </w:rPr>
        <w:fldChar w:fldCharType="end"/>
      </w:r>
    </w:p>
    <w:p w14:paraId="0CBC0ED0" w14:textId="76E1AC26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Botox Injection) Determination 2020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_Toc164167415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3</w:t>
      </w:r>
      <w:r w:rsidRPr="005F5FCC">
        <w:rPr>
          <w:noProof/>
        </w:rPr>
        <w:fldChar w:fldCharType="end"/>
      </w:r>
    </w:p>
    <w:p w14:paraId="25910227" w14:textId="7F6FA8E3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Services—Transcatheter Mitral Valve Repair) Determination 2021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_Toc164167416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3</w:t>
      </w:r>
      <w:r w:rsidRPr="005F5FCC">
        <w:rPr>
          <w:noProof/>
        </w:rPr>
        <w:fldChar w:fldCharType="end"/>
      </w:r>
    </w:p>
    <w:p w14:paraId="470C5BAC" w14:textId="483B93D6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Diagnostic Imaging – Cardiac MRI for Myocarditis) Determination 2021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_Toc164167417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3</w:t>
      </w:r>
      <w:r w:rsidRPr="005F5FCC">
        <w:rPr>
          <w:noProof/>
        </w:rPr>
        <w:fldChar w:fldCharType="end"/>
      </w:r>
    </w:p>
    <w:p w14:paraId="4025B697" w14:textId="03A6FB2F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Extracorporeal Photopheresis for Chronic Graft Versus Host Disease) Determination 2022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_Toc164167418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3</w:t>
      </w:r>
      <w:r w:rsidRPr="005F5FCC">
        <w:rPr>
          <w:noProof/>
        </w:rPr>
        <w:fldChar w:fldCharType="end"/>
      </w:r>
    </w:p>
    <w:p w14:paraId="01DAA849" w14:textId="4C75AEAB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Cleft and Craniofacial Services) Determination 2024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_Toc164167419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4</w:t>
      </w:r>
      <w:r w:rsidRPr="005F5FCC">
        <w:rPr>
          <w:noProof/>
        </w:rPr>
        <w:fldChar w:fldCharType="end"/>
      </w:r>
    </w:p>
    <w:p w14:paraId="3C769B70" w14:textId="6853D52D" w:rsidR="0015168D" w:rsidRPr="005F5FCC" w:rsidRDefault="0015168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Schedule 2—Indexation amendments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_Toc164167420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5</w:t>
      </w:r>
      <w:r w:rsidRPr="005F5FCC">
        <w:rPr>
          <w:noProof/>
        </w:rPr>
        <w:fldChar w:fldCharType="end"/>
      </w:r>
    </w:p>
    <w:p w14:paraId="2D35E3E5" w14:textId="17EE7D66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General Practice Attendance for Assessing Patient Suitability for a COVID‑19 Vaccine) Determination 2021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_Toc164167421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5</w:t>
      </w:r>
      <w:r w:rsidRPr="005F5FCC">
        <w:rPr>
          <w:noProof/>
        </w:rPr>
        <w:fldChar w:fldCharType="end"/>
      </w:r>
    </w:p>
    <w:p w14:paraId="07748842" w14:textId="3C7ED598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Diagnostic Imaging Services – Whole Body Magnetic Resonance Imaging Scan) Determination 2022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_Toc164167422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5</w:t>
      </w:r>
      <w:r w:rsidRPr="005F5FCC">
        <w:rPr>
          <w:noProof/>
        </w:rPr>
        <w:fldChar w:fldCharType="end"/>
      </w:r>
    </w:p>
    <w:p w14:paraId="1C9C0B12" w14:textId="4E7D8DF7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— Artificial Bowel Sphincter Services) Determination 2023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_Toc164167423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5</w:t>
      </w:r>
      <w:r w:rsidRPr="005F5FCC">
        <w:rPr>
          <w:noProof/>
        </w:rPr>
        <w:fldChar w:fldCharType="end"/>
      </w:r>
    </w:p>
    <w:p w14:paraId="296162C5" w14:textId="69C0196E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Removal of Single Tumour, Lipoma or Cyst) Determination 2023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_Toc164167424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5</w:t>
      </w:r>
      <w:r w:rsidRPr="005F5FCC">
        <w:rPr>
          <w:noProof/>
        </w:rPr>
        <w:fldChar w:fldCharType="end"/>
      </w:r>
    </w:p>
    <w:p w14:paraId="1816E002" w14:textId="547A20F3" w:rsidR="0015168D" w:rsidRPr="005F5FCC" w:rsidRDefault="001516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5F5FCC">
        <w:rPr>
          <w:noProof/>
        </w:rPr>
        <w:t>Health Insurance (Section 3C General Medical Services – Other Medical Practitioner) Determination 2018</w:t>
      </w:r>
      <w:r w:rsidRPr="005F5FCC">
        <w:rPr>
          <w:noProof/>
        </w:rPr>
        <w:tab/>
      </w:r>
      <w:r w:rsidRPr="005F5FCC">
        <w:rPr>
          <w:noProof/>
        </w:rPr>
        <w:fldChar w:fldCharType="begin"/>
      </w:r>
      <w:r w:rsidRPr="005F5FCC">
        <w:rPr>
          <w:noProof/>
        </w:rPr>
        <w:instrText xml:space="preserve"> PAGEREF _Toc164167425 \h </w:instrText>
      </w:r>
      <w:r w:rsidRPr="005F5FCC">
        <w:rPr>
          <w:noProof/>
        </w:rPr>
      </w:r>
      <w:r w:rsidRPr="005F5FCC">
        <w:rPr>
          <w:noProof/>
        </w:rPr>
        <w:fldChar w:fldCharType="separate"/>
      </w:r>
      <w:r w:rsidR="006C6BDE" w:rsidRPr="005F5FCC">
        <w:rPr>
          <w:noProof/>
        </w:rPr>
        <w:t>5</w:t>
      </w:r>
      <w:r w:rsidRPr="005F5FCC">
        <w:rPr>
          <w:noProof/>
        </w:rPr>
        <w:fldChar w:fldCharType="end"/>
      </w:r>
    </w:p>
    <w:p w14:paraId="0A354857" w14:textId="409C684B" w:rsidR="00B20990" w:rsidRPr="005F5FCC" w:rsidRDefault="00B20990" w:rsidP="005E317F">
      <w:r w:rsidRPr="005F5FCC">
        <w:rPr>
          <w:rFonts w:cs="Times New Roman"/>
          <w:sz w:val="20"/>
        </w:rPr>
        <w:fldChar w:fldCharType="end"/>
      </w:r>
    </w:p>
    <w:p w14:paraId="3924E335" w14:textId="77777777" w:rsidR="00B20990" w:rsidRPr="005F5FCC" w:rsidRDefault="00B20990" w:rsidP="00B20990"/>
    <w:p w14:paraId="572D4B88" w14:textId="77777777" w:rsidR="00B20990" w:rsidRPr="005F5FCC" w:rsidRDefault="00B20990" w:rsidP="00B20990">
      <w:pPr>
        <w:sectPr w:rsidR="00B20990" w:rsidRPr="005F5FCC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B79418" w14:textId="77777777" w:rsidR="005E317F" w:rsidRPr="005F5FCC" w:rsidRDefault="005E317F" w:rsidP="005E317F">
      <w:pPr>
        <w:pStyle w:val="ActHead5"/>
      </w:pPr>
      <w:bookmarkStart w:id="1" w:name="_Toc164167406"/>
      <w:r w:rsidRPr="005F5FCC">
        <w:rPr>
          <w:rStyle w:val="CharSectno"/>
        </w:rPr>
        <w:lastRenderedPageBreak/>
        <w:t>1</w:t>
      </w:r>
      <w:r w:rsidRPr="005F5FCC">
        <w:t xml:space="preserve">  Name</w:t>
      </w:r>
      <w:bookmarkEnd w:id="1"/>
    </w:p>
    <w:p w14:paraId="40B947F1" w14:textId="171785B9" w:rsidR="005E317F" w:rsidRPr="005F5FCC" w:rsidRDefault="005E317F" w:rsidP="005E317F">
      <w:pPr>
        <w:pStyle w:val="subsection"/>
      </w:pPr>
      <w:r w:rsidRPr="005F5FCC">
        <w:tab/>
      </w:r>
      <w:r w:rsidRPr="005F5FCC">
        <w:tab/>
        <w:t xml:space="preserve">This instrument is the </w:t>
      </w:r>
      <w:bookmarkStart w:id="2" w:name="BKCheck15B_3"/>
      <w:bookmarkEnd w:id="2"/>
      <w:r w:rsidR="00A657B1" w:rsidRPr="005F5FCC">
        <w:rPr>
          <w:i/>
        </w:rPr>
        <w:t xml:space="preserve">Health Insurance Legislation Amendment (Indexation) Determination 2024. </w:t>
      </w:r>
    </w:p>
    <w:p w14:paraId="1F09BFB2" w14:textId="77777777" w:rsidR="005E317F" w:rsidRPr="005F5FCC" w:rsidRDefault="005E317F" w:rsidP="005E317F">
      <w:pPr>
        <w:pStyle w:val="ActHead5"/>
      </w:pPr>
      <w:bookmarkStart w:id="3" w:name="_Toc164167407"/>
      <w:r w:rsidRPr="005F5FCC">
        <w:rPr>
          <w:rStyle w:val="CharSectno"/>
        </w:rPr>
        <w:t>2</w:t>
      </w:r>
      <w:r w:rsidRPr="005F5FCC">
        <w:t xml:space="preserve">  Commencement</w:t>
      </w:r>
      <w:bookmarkEnd w:id="3"/>
    </w:p>
    <w:p w14:paraId="77C1321D" w14:textId="77777777" w:rsidR="00BF2B32" w:rsidRPr="005F5FCC" w:rsidRDefault="00BF2B32" w:rsidP="00BF2B32">
      <w:pPr>
        <w:pStyle w:val="subsection"/>
      </w:pPr>
      <w:r w:rsidRPr="005F5FCC">
        <w:tab/>
        <w:t>(1)</w:t>
      </w:r>
      <w:r w:rsidRPr="005F5FC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AC853F" w14:textId="77777777" w:rsidR="00BF2B32" w:rsidRPr="005F5FCC" w:rsidRDefault="00BF2B32" w:rsidP="00BF2B3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509"/>
        <w:gridCol w:w="1843"/>
      </w:tblGrid>
      <w:tr w:rsidR="00BF2B32" w:rsidRPr="005F5FCC" w14:paraId="31958F3F" w14:textId="77777777" w:rsidTr="008144E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809308" w14:textId="77777777" w:rsidR="00BF2B32" w:rsidRPr="005F5FCC" w:rsidRDefault="00BF2B32" w:rsidP="008144E8">
            <w:pPr>
              <w:pStyle w:val="TableHeading"/>
            </w:pPr>
            <w:r w:rsidRPr="005F5FCC">
              <w:t>Commencement information</w:t>
            </w:r>
          </w:p>
        </w:tc>
      </w:tr>
      <w:tr w:rsidR="00BF2B32" w:rsidRPr="005F5FCC" w14:paraId="03770776" w14:textId="77777777" w:rsidTr="00C613F6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528BF" w14:textId="77777777" w:rsidR="00BF2B32" w:rsidRPr="005F5FCC" w:rsidRDefault="00BF2B32" w:rsidP="008144E8">
            <w:pPr>
              <w:pStyle w:val="TableHeading"/>
            </w:pPr>
            <w:r w:rsidRPr="005F5FCC">
              <w:t>Column 1</w:t>
            </w:r>
          </w:p>
        </w:tc>
        <w:tc>
          <w:tcPr>
            <w:tcW w:w="3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18FE74" w14:textId="77777777" w:rsidR="00BF2B32" w:rsidRPr="005F5FCC" w:rsidRDefault="00BF2B32" w:rsidP="008144E8">
            <w:pPr>
              <w:pStyle w:val="TableHeading"/>
            </w:pPr>
            <w:r w:rsidRPr="005F5FC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E68488" w14:textId="77777777" w:rsidR="00BF2B32" w:rsidRPr="005F5FCC" w:rsidRDefault="00BF2B32" w:rsidP="008144E8">
            <w:pPr>
              <w:pStyle w:val="TableHeading"/>
            </w:pPr>
            <w:r w:rsidRPr="005F5FCC">
              <w:t>Column 3</w:t>
            </w:r>
          </w:p>
        </w:tc>
      </w:tr>
      <w:tr w:rsidR="00BF2B32" w:rsidRPr="005F5FCC" w14:paraId="490DB067" w14:textId="77777777" w:rsidTr="00C613F6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65FA3D" w14:textId="77777777" w:rsidR="00BF2B32" w:rsidRPr="005F5FCC" w:rsidRDefault="00BF2B32" w:rsidP="008144E8">
            <w:pPr>
              <w:pStyle w:val="TableHeading"/>
            </w:pPr>
            <w:r w:rsidRPr="005F5FCC">
              <w:t>Provisions</w:t>
            </w:r>
          </w:p>
        </w:tc>
        <w:tc>
          <w:tcPr>
            <w:tcW w:w="35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3D9B64" w14:textId="77777777" w:rsidR="00BF2B32" w:rsidRPr="005F5FCC" w:rsidRDefault="00BF2B32" w:rsidP="008144E8">
            <w:pPr>
              <w:pStyle w:val="TableHeading"/>
            </w:pPr>
            <w:r w:rsidRPr="005F5FC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7F207A" w14:textId="77777777" w:rsidR="00BF2B32" w:rsidRPr="005F5FCC" w:rsidRDefault="00BF2B32" w:rsidP="008144E8">
            <w:pPr>
              <w:pStyle w:val="TableHeading"/>
            </w:pPr>
            <w:r w:rsidRPr="005F5FCC">
              <w:t>Date/Details</w:t>
            </w:r>
          </w:p>
        </w:tc>
      </w:tr>
      <w:tr w:rsidR="00BF2B32" w:rsidRPr="005F5FCC" w14:paraId="5995FA1C" w14:textId="77777777" w:rsidTr="00C613F6">
        <w:tc>
          <w:tcPr>
            <w:tcW w:w="30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D1F1D3" w14:textId="3D7FE9EB" w:rsidR="00BF2B32" w:rsidRPr="005F5FCC" w:rsidRDefault="00647A88" w:rsidP="00C613F6">
            <w:pPr>
              <w:pStyle w:val="Tabletext"/>
              <w:spacing w:after="120"/>
            </w:pPr>
            <w:r w:rsidRPr="005F5FCC">
              <w:t>1</w:t>
            </w:r>
            <w:r w:rsidR="00BF2B32" w:rsidRPr="005F5FCC">
              <w:t xml:space="preserve">. </w:t>
            </w:r>
            <w:r w:rsidR="00C613F6" w:rsidRPr="005F5FCC">
              <w:t>The whole of this instrument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36FB01" w14:textId="20657930" w:rsidR="00BF2B32" w:rsidRPr="005F5FCC" w:rsidRDefault="00C613F6" w:rsidP="00C613F6">
            <w:pPr>
              <w:pStyle w:val="Tabletext"/>
              <w:spacing w:after="120"/>
              <w:rPr>
                <w:bCs/>
                <w:iCs/>
              </w:rPr>
            </w:pPr>
            <w:r w:rsidRPr="005F5FCC">
              <w:rPr>
                <w:bCs/>
                <w:iCs/>
              </w:rPr>
              <w:t>1 July 202</w:t>
            </w:r>
            <w:r w:rsidR="00345652" w:rsidRPr="005F5FCC">
              <w:rPr>
                <w:bCs/>
                <w:iCs/>
              </w:rPr>
              <w:t>4</w:t>
            </w:r>
            <w:r w:rsidR="00CC2100" w:rsidRPr="005F5FCC">
              <w:rPr>
                <w:bCs/>
                <w:iCs/>
              </w:rPr>
              <w:t>.</w:t>
            </w:r>
            <w:r w:rsidRPr="005F5FCC">
              <w:rPr>
                <w:bCs/>
                <w:iCs/>
              </w:rPr>
              <w:t xml:space="preserve"> </w:t>
            </w:r>
            <w:r w:rsidR="00BF2B32" w:rsidRPr="005F5FCC"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48168E" w14:textId="77777777" w:rsidR="00BF2B32" w:rsidRPr="005F5FCC" w:rsidRDefault="00BF2B32" w:rsidP="00C613F6">
            <w:pPr>
              <w:pStyle w:val="Tabletext"/>
              <w:spacing w:after="120"/>
              <w:rPr>
                <w:iCs/>
              </w:rPr>
            </w:pPr>
          </w:p>
        </w:tc>
      </w:tr>
    </w:tbl>
    <w:p w14:paraId="69A8EAAC" w14:textId="77777777" w:rsidR="00BF2B32" w:rsidRPr="005F5FCC" w:rsidRDefault="00BF2B32" w:rsidP="00BF2B32">
      <w:pPr>
        <w:pStyle w:val="notetext"/>
      </w:pPr>
      <w:r w:rsidRPr="005F5FCC">
        <w:rPr>
          <w:snapToGrid w:val="0"/>
          <w:lang w:eastAsia="en-US"/>
        </w:rPr>
        <w:t>Note:</w:t>
      </w:r>
      <w:r w:rsidRPr="005F5FCC">
        <w:rPr>
          <w:snapToGrid w:val="0"/>
          <w:lang w:eastAsia="en-US"/>
        </w:rPr>
        <w:tab/>
        <w:t>This table relates only to the provisions of this instrument</w:t>
      </w:r>
      <w:r w:rsidRPr="005F5FCC">
        <w:t xml:space="preserve"> </w:t>
      </w:r>
      <w:r w:rsidRPr="005F5FCC">
        <w:rPr>
          <w:snapToGrid w:val="0"/>
          <w:lang w:eastAsia="en-US"/>
        </w:rPr>
        <w:t>as originally made. It will not be amended to deal with any later amendments of this instrument.</w:t>
      </w:r>
    </w:p>
    <w:p w14:paraId="103FB4E9" w14:textId="77777777" w:rsidR="00BF2B32" w:rsidRPr="005F5FCC" w:rsidRDefault="00BF2B32" w:rsidP="00BF2B32">
      <w:pPr>
        <w:pStyle w:val="subsection"/>
      </w:pPr>
      <w:r w:rsidRPr="005F5FCC">
        <w:tab/>
        <w:t>(2)</w:t>
      </w:r>
      <w:r w:rsidRPr="005F5FC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3B71D53" w14:textId="77777777" w:rsidR="005E317F" w:rsidRPr="005F5FCC" w:rsidRDefault="005E317F" w:rsidP="005E317F">
      <w:pPr>
        <w:pStyle w:val="ActHead5"/>
      </w:pPr>
      <w:bookmarkStart w:id="4" w:name="_Toc164167408"/>
      <w:r w:rsidRPr="005F5FCC">
        <w:rPr>
          <w:rStyle w:val="CharSectno"/>
        </w:rPr>
        <w:t>3</w:t>
      </w:r>
      <w:r w:rsidRPr="005F5FCC">
        <w:t xml:space="preserve">  Authority</w:t>
      </w:r>
      <w:bookmarkEnd w:id="4"/>
    </w:p>
    <w:p w14:paraId="02ECE042" w14:textId="21B86ABF" w:rsidR="005E317F" w:rsidRPr="005F5FCC" w:rsidRDefault="005E317F" w:rsidP="005E317F">
      <w:pPr>
        <w:pStyle w:val="subsection"/>
      </w:pPr>
      <w:r w:rsidRPr="005F5FCC">
        <w:tab/>
      </w:r>
      <w:r w:rsidRPr="005F5FCC">
        <w:tab/>
        <w:t>This instrument is made under</w:t>
      </w:r>
      <w:r w:rsidR="00CE1325" w:rsidRPr="005F5FCC">
        <w:t xml:space="preserve"> </w:t>
      </w:r>
      <w:r w:rsidR="000E3DE4" w:rsidRPr="005F5FCC">
        <w:t xml:space="preserve">subsection 3C(1) of the </w:t>
      </w:r>
      <w:r w:rsidR="000E3DE4" w:rsidRPr="005F5FCC">
        <w:rPr>
          <w:i/>
          <w:iCs/>
        </w:rPr>
        <w:t>Health Insurance Act 1973</w:t>
      </w:r>
      <w:r w:rsidRPr="005F5FCC">
        <w:t>.</w:t>
      </w:r>
    </w:p>
    <w:p w14:paraId="5463F50E" w14:textId="77777777" w:rsidR="005E317F" w:rsidRPr="005F5FCC" w:rsidRDefault="005E317F" w:rsidP="005E317F">
      <w:pPr>
        <w:pStyle w:val="ActHead5"/>
      </w:pPr>
      <w:bookmarkStart w:id="5" w:name="_Toc164167409"/>
      <w:r w:rsidRPr="005F5FCC">
        <w:t>4  Schedules</w:t>
      </w:r>
      <w:bookmarkEnd w:id="5"/>
    </w:p>
    <w:p w14:paraId="19BCF2F5" w14:textId="77777777" w:rsidR="005E317F" w:rsidRPr="005F5FCC" w:rsidRDefault="005E317F" w:rsidP="005E317F">
      <w:pPr>
        <w:pStyle w:val="subsection"/>
      </w:pPr>
      <w:r w:rsidRPr="005F5FCC">
        <w:tab/>
      </w:r>
      <w:r w:rsidRPr="005F5FC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C15575" w14:textId="6851F005" w:rsidR="005E317F" w:rsidRPr="005F5FCC" w:rsidRDefault="005E317F" w:rsidP="005E317F">
      <w:pPr>
        <w:pStyle w:val="ActHead6"/>
        <w:pageBreakBefore/>
      </w:pPr>
      <w:bookmarkStart w:id="6" w:name="_Toc164167410"/>
      <w:r w:rsidRPr="005F5FCC">
        <w:rPr>
          <w:rStyle w:val="CharAmSchNo"/>
        </w:rPr>
        <w:lastRenderedPageBreak/>
        <w:t>Schedule 1</w:t>
      </w:r>
      <w:r w:rsidRPr="005F5FCC">
        <w:t>—</w:t>
      </w:r>
      <w:r w:rsidR="007C0C9E" w:rsidRPr="005F5FCC">
        <w:rPr>
          <w:rStyle w:val="CharAmSchText"/>
        </w:rPr>
        <w:t>Indexation provision amendments</w:t>
      </w:r>
      <w:bookmarkEnd w:id="6"/>
    </w:p>
    <w:p w14:paraId="13F822AD" w14:textId="21FDB7E9" w:rsidR="005E317F" w:rsidRPr="005F5FCC" w:rsidRDefault="00E80C76" w:rsidP="005E317F">
      <w:pPr>
        <w:pStyle w:val="ActHead9"/>
      </w:pPr>
      <w:bookmarkStart w:id="7" w:name="_Toc164167411"/>
      <w:r w:rsidRPr="005F5FCC">
        <w:t>Health Insurance (Section 3C General Medical Services –Transcatheter Aortic Valve Implantation) Determination 2018</w:t>
      </w:r>
      <w:bookmarkEnd w:id="7"/>
    </w:p>
    <w:p w14:paraId="31571107" w14:textId="39DFF1EE" w:rsidR="005E317F" w:rsidRPr="005F5FCC" w:rsidRDefault="005E317F" w:rsidP="005E317F">
      <w:pPr>
        <w:pStyle w:val="ItemHead"/>
      </w:pPr>
      <w:r w:rsidRPr="005F5FCC">
        <w:t xml:space="preserve">1  </w:t>
      </w:r>
      <w:r w:rsidR="00E80C76" w:rsidRPr="005F5FCC">
        <w:t xml:space="preserve">Subsection </w:t>
      </w:r>
      <w:r w:rsidR="00C22F4B" w:rsidRPr="005F5FCC">
        <w:t>9(1)</w:t>
      </w:r>
    </w:p>
    <w:p w14:paraId="657430EB" w14:textId="1AAEACC3" w:rsidR="00981104" w:rsidRPr="005F5FCC" w:rsidRDefault="00E80C76" w:rsidP="00981104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7AE1AEC2" w14:textId="59E5F62F" w:rsidR="00E80C76" w:rsidRPr="005F5FCC" w:rsidRDefault="00E80C76" w:rsidP="004864D3">
      <w:pPr>
        <w:pStyle w:val="subsection"/>
        <w:numPr>
          <w:ilvl w:val="0"/>
          <w:numId w:val="15"/>
        </w:numPr>
        <w:tabs>
          <w:tab w:val="left" w:pos="426"/>
        </w:tabs>
        <w:spacing w:before="120" w:after="120" w:line="260" w:lineRule="atLeast"/>
        <w:ind w:hanging="377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174B7167" w14:textId="481C512C" w:rsidR="00463548" w:rsidRPr="005F5FCC" w:rsidRDefault="00463548" w:rsidP="004864D3">
      <w:pPr>
        <w:pStyle w:val="subsection"/>
        <w:tabs>
          <w:tab w:val="left" w:pos="426"/>
        </w:tabs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0162D649" wp14:editId="0C4BA355">
            <wp:extent cx="3670388" cy="179700"/>
            <wp:effectExtent l="0" t="0" r="0" b="0"/>
            <wp:docPr id="4" name="Picture 4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59DCB" w14:textId="66ADBF85" w:rsidR="00E80C76" w:rsidRPr="005F5FCC" w:rsidRDefault="00E80C76" w:rsidP="008B1329">
      <w:pPr>
        <w:pStyle w:val="subsection"/>
        <w:tabs>
          <w:tab w:val="left" w:pos="426"/>
        </w:tabs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8B1329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 xml:space="preserve">The indexed fees could in 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2024 </w:t>
      </w:r>
      <w:r w:rsidRPr="005F5FCC">
        <w:rPr>
          <w:color w:val="000000"/>
          <w:sz w:val="18"/>
          <w:szCs w:val="18"/>
          <w:shd w:val="clear" w:color="auto" w:fill="FFFFFF"/>
        </w:rPr>
        <w:t>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128EB59A" w14:textId="4EB69D02" w:rsidR="00E80C76" w:rsidRPr="005F5FCC" w:rsidRDefault="00E80C76" w:rsidP="00E80C76">
      <w:pPr>
        <w:pStyle w:val="ActHead9"/>
      </w:pPr>
      <w:bookmarkStart w:id="8" w:name="_Toc164167412"/>
      <w:r w:rsidRPr="005F5FCC">
        <w:t>Health Insurance (Section 3C General Medical Services – Botox, Dysport or Xeomin Injection) Determination 2020</w:t>
      </w:r>
      <w:bookmarkEnd w:id="8"/>
    </w:p>
    <w:p w14:paraId="07D998AF" w14:textId="4E236AC6" w:rsidR="00E80C76" w:rsidRPr="005F5FCC" w:rsidRDefault="009417F7" w:rsidP="00E80C76">
      <w:pPr>
        <w:pStyle w:val="ItemHead"/>
      </w:pPr>
      <w:r w:rsidRPr="005F5FCC">
        <w:t>2</w:t>
      </w:r>
      <w:r w:rsidR="00E80C76" w:rsidRPr="005F5FCC">
        <w:t xml:space="preserve"> </w:t>
      </w:r>
      <w:r w:rsidR="004864D3" w:rsidRPr="005F5FCC">
        <w:t xml:space="preserve"> </w:t>
      </w:r>
      <w:r w:rsidR="00E80C76" w:rsidRPr="005F5FCC">
        <w:t xml:space="preserve">Subsection </w:t>
      </w:r>
      <w:r w:rsidR="00C22F4B" w:rsidRPr="005F5FCC">
        <w:t>7(1)</w:t>
      </w:r>
    </w:p>
    <w:p w14:paraId="41C32CD8" w14:textId="77777777" w:rsidR="00E80C76" w:rsidRPr="005F5FCC" w:rsidRDefault="00E80C76" w:rsidP="00E80C76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779C27F1" w14:textId="22A9FBA7" w:rsidR="00E80C76" w:rsidRPr="005F5FCC" w:rsidRDefault="00E80C76" w:rsidP="003B4DC5">
      <w:pPr>
        <w:pStyle w:val="subsection"/>
        <w:numPr>
          <w:ilvl w:val="0"/>
          <w:numId w:val="16"/>
        </w:numPr>
        <w:spacing w:before="120" w:after="120" w:line="260" w:lineRule="atLeast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7D384A8D" w14:textId="22B5E864" w:rsidR="00463548" w:rsidRPr="005F5FCC" w:rsidRDefault="00463548" w:rsidP="002F58FF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37A10B23" wp14:editId="38350A24">
            <wp:extent cx="3670388" cy="179700"/>
            <wp:effectExtent l="0" t="0" r="0" b="0"/>
            <wp:docPr id="6" name="Picture 6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B205" w14:textId="3EA4640A" w:rsidR="00E80C76" w:rsidRPr="005F5FCC" w:rsidRDefault="00E80C76" w:rsidP="008B1329">
      <w:pPr>
        <w:pStyle w:val="subsection"/>
        <w:tabs>
          <w:tab w:val="left" w:pos="426"/>
        </w:tabs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8B1329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(http://www.health.gov.au).</w:t>
      </w:r>
    </w:p>
    <w:p w14:paraId="2B878C28" w14:textId="5B707B40" w:rsidR="00E80C76" w:rsidRPr="005F5FCC" w:rsidRDefault="00E80C76" w:rsidP="00E80C76">
      <w:pPr>
        <w:pStyle w:val="ActHead9"/>
      </w:pPr>
      <w:bookmarkStart w:id="9" w:name="_Toc164167413"/>
      <w:r w:rsidRPr="005F5FCC">
        <w:t>Health Insurance (Section 3C General Medical Services - Optometric Services) Determination 2020</w:t>
      </w:r>
      <w:bookmarkEnd w:id="9"/>
    </w:p>
    <w:p w14:paraId="0A18B6B2" w14:textId="6B7DDA6C" w:rsidR="00E80C76" w:rsidRPr="005F5FCC" w:rsidRDefault="009417F7" w:rsidP="00E80C76">
      <w:pPr>
        <w:pStyle w:val="ItemHead"/>
      </w:pPr>
      <w:r w:rsidRPr="005F5FCC">
        <w:t>3</w:t>
      </w:r>
      <w:r w:rsidR="00E80C76" w:rsidRPr="005F5FCC">
        <w:t xml:space="preserve">  Subsection </w:t>
      </w:r>
      <w:r w:rsidR="00C22F4B" w:rsidRPr="005F5FCC">
        <w:t>16(1)</w:t>
      </w:r>
    </w:p>
    <w:p w14:paraId="71258E2C" w14:textId="77777777" w:rsidR="00E80C76" w:rsidRPr="005F5FCC" w:rsidRDefault="00E80C76" w:rsidP="00E80C76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48CC2113" w14:textId="10E2140B" w:rsidR="00E80C76" w:rsidRPr="005F5FCC" w:rsidRDefault="00E80C76" w:rsidP="003B4DC5">
      <w:pPr>
        <w:pStyle w:val="subsection"/>
        <w:numPr>
          <w:ilvl w:val="0"/>
          <w:numId w:val="17"/>
        </w:numPr>
        <w:spacing w:before="120" w:after="120" w:line="260" w:lineRule="atLeast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5A1DAFBD" w14:textId="7C1A28D8" w:rsidR="00E80C76" w:rsidRPr="005F5FCC" w:rsidRDefault="00463548" w:rsidP="00463548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798075FC" wp14:editId="503B3C35">
            <wp:extent cx="3670388" cy="179700"/>
            <wp:effectExtent l="0" t="0" r="0" b="0"/>
            <wp:docPr id="7" name="Picture 7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BDDB2" w14:textId="63FDCFF3" w:rsidR="00E80C76" w:rsidRPr="005F5FCC" w:rsidRDefault="00E80C76" w:rsidP="008B1329">
      <w:pPr>
        <w:pStyle w:val="subsection"/>
        <w:tabs>
          <w:tab w:val="left" w:pos="426"/>
        </w:tabs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8B1329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(http://www.health.gov.au).</w:t>
      </w:r>
    </w:p>
    <w:p w14:paraId="0ECA9362" w14:textId="35681D7F" w:rsidR="00851D5C" w:rsidRPr="005F5FCC" w:rsidRDefault="00851D5C" w:rsidP="00851D5C">
      <w:pPr>
        <w:pStyle w:val="ActHead9"/>
      </w:pPr>
      <w:bookmarkStart w:id="10" w:name="_Toc164167414"/>
      <w:r w:rsidRPr="005F5FCC">
        <w:t>Health Insurance (Section 3C General Medical Services – Extracorporeal Photopheresis) Determination 2020</w:t>
      </w:r>
      <w:bookmarkEnd w:id="10"/>
    </w:p>
    <w:p w14:paraId="0C84E248" w14:textId="3234154F" w:rsidR="00851D5C" w:rsidRPr="005F5FCC" w:rsidRDefault="00506D14" w:rsidP="00851D5C">
      <w:pPr>
        <w:pStyle w:val="ItemHead"/>
      </w:pPr>
      <w:r w:rsidRPr="005F5FCC">
        <w:t>4</w:t>
      </w:r>
      <w:r w:rsidR="00851D5C" w:rsidRPr="005F5FCC">
        <w:t xml:space="preserve">  Subsection </w:t>
      </w:r>
      <w:r w:rsidR="00C22F4B" w:rsidRPr="005F5FCC">
        <w:t>7(1)</w:t>
      </w:r>
    </w:p>
    <w:p w14:paraId="60E9A92A" w14:textId="77777777" w:rsidR="00851D5C" w:rsidRPr="005F5FCC" w:rsidRDefault="00851D5C" w:rsidP="00851D5C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7F0B9542" w14:textId="4BCC3410" w:rsidR="00851D5C" w:rsidRPr="005F5FCC" w:rsidRDefault="00851D5C" w:rsidP="003B4DC5">
      <w:pPr>
        <w:pStyle w:val="subsection"/>
        <w:numPr>
          <w:ilvl w:val="0"/>
          <w:numId w:val="18"/>
        </w:numPr>
        <w:spacing w:before="120" w:after="120" w:line="260" w:lineRule="atLeast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102C5F8F" w14:textId="152B3683" w:rsidR="00463548" w:rsidRPr="005F5FCC" w:rsidRDefault="00463548" w:rsidP="002F58FF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35D6F70A" wp14:editId="12CFFDFF">
            <wp:extent cx="3670388" cy="179700"/>
            <wp:effectExtent l="0" t="0" r="0" b="0"/>
            <wp:docPr id="8" name="Picture 8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1149" w14:textId="4F8DA002" w:rsidR="00851D5C" w:rsidRPr="005F5FCC" w:rsidRDefault="00851D5C" w:rsidP="000303B3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0303B3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7F61B174" w14:textId="6D3D76DF" w:rsidR="00851D5C" w:rsidRPr="005F5FCC" w:rsidRDefault="00851D5C" w:rsidP="00851D5C">
      <w:pPr>
        <w:pStyle w:val="ActHead9"/>
      </w:pPr>
      <w:bookmarkStart w:id="11" w:name="_Toc164167415"/>
      <w:r w:rsidRPr="005F5FCC">
        <w:t>Health Insurance (Section 3C General Medical Services – Botox Injection) Determination 2020</w:t>
      </w:r>
      <w:bookmarkEnd w:id="11"/>
    </w:p>
    <w:p w14:paraId="61E1B0D7" w14:textId="0907BE09" w:rsidR="00851D5C" w:rsidRPr="005F5FCC" w:rsidRDefault="00506D14" w:rsidP="00851D5C">
      <w:pPr>
        <w:pStyle w:val="ItemHead"/>
      </w:pPr>
      <w:r w:rsidRPr="005F5FCC">
        <w:t>5</w:t>
      </w:r>
      <w:r w:rsidR="00851D5C" w:rsidRPr="005F5FCC">
        <w:t xml:space="preserve">  Subsection </w:t>
      </w:r>
      <w:r w:rsidR="00C22F4B" w:rsidRPr="005F5FCC">
        <w:t>7(1)</w:t>
      </w:r>
    </w:p>
    <w:p w14:paraId="2A4A1221" w14:textId="77777777" w:rsidR="00851D5C" w:rsidRPr="005F5FCC" w:rsidRDefault="00851D5C" w:rsidP="00851D5C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76A656A6" w14:textId="734932EF" w:rsidR="00851D5C" w:rsidRPr="005F5FCC" w:rsidRDefault="00851D5C" w:rsidP="003B4DC5">
      <w:pPr>
        <w:pStyle w:val="subsection"/>
        <w:numPr>
          <w:ilvl w:val="0"/>
          <w:numId w:val="19"/>
        </w:numPr>
        <w:spacing w:before="120" w:after="120" w:line="260" w:lineRule="atLeast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5E8F2EF4" w14:textId="64186870" w:rsidR="00463548" w:rsidRPr="005F5FCC" w:rsidRDefault="00463548" w:rsidP="002F58FF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176B8A39" wp14:editId="13A27803">
            <wp:extent cx="3670388" cy="179700"/>
            <wp:effectExtent l="0" t="0" r="0" b="0"/>
            <wp:docPr id="10" name="Picture 10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E0133" w14:textId="7229246C" w:rsidR="00851D5C" w:rsidRPr="005F5FCC" w:rsidRDefault="00851D5C" w:rsidP="00BB34BC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BB34BC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11720423" w14:textId="1C7B1670" w:rsidR="00D23DC1" w:rsidRPr="005F5FCC" w:rsidRDefault="00D23DC1" w:rsidP="00D23DC1">
      <w:pPr>
        <w:pStyle w:val="ActHead9"/>
      </w:pPr>
      <w:bookmarkStart w:id="12" w:name="_Toc164167416"/>
      <w:r w:rsidRPr="005F5FCC">
        <w:t>Health Insurance (Section 3C General Medical Services—Transcatheter Mitral Valve Repair) Determination 2021</w:t>
      </w:r>
      <w:bookmarkEnd w:id="12"/>
    </w:p>
    <w:p w14:paraId="5E157EB1" w14:textId="7A7307A6" w:rsidR="00D23DC1" w:rsidRPr="005F5FCC" w:rsidRDefault="00506D14" w:rsidP="00D23DC1">
      <w:pPr>
        <w:pStyle w:val="ItemHead"/>
      </w:pPr>
      <w:r w:rsidRPr="005F5FCC">
        <w:t>6</w:t>
      </w:r>
      <w:r w:rsidR="00D23DC1" w:rsidRPr="005F5FCC">
        <w:t xml:space="preserve">  Subsection </w:t>
      </w:r>
      <w:r w:rsidR="00C22F4B" w:rsidRPr="005F5FCC">
        <w:t>7(1)</w:t>
      </w:r>
    </w:p>
    <w:p w14:paraId="79AA2D2E" w14:textId="77777777" w:rsidR="00D23DC1" w:rsidRPr="005F5FCC" w:rsidRDefault="00D23DC1" w:rsidP="00D23DC1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10943899" w14:textId="7EFFAD02" w:rsidR="00D23DC1" w:rsidRPr="005F5FCC" w:rsidRDefault="00D23DC1" w:rsidP="00E54A17">
      <w:pPr>
        <w:pStyle w:val="subsection"/>
        <w:numPr>
          <w:ilvl w:val="0"/>
          <w:numId w:val="20"/>
        </w:numPr>
        <w:spacing w:before="120" w:after="120" w:line="260" w:lineRule="atLeast"/>
        <w:ind w:hanging="377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702F7845" w14:textId="5FEC8694" w:rsidR="00D77C7E" w:rsidRPr="005F5FCC" w:rsidRDefault="00D77C7E" w:rsidP="002F58FF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0FF3D228" wp14:editId="17D1FBB6">
            <wp:extent cx="3670388" cy="179700"/>
            <wp:effectExtent l="0" t="0" r="0" b="0"/>
            <wp:docPr id="12" name="Picture 12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8D5C" w14:textId="7933E362" w:rsidR="00D23DC1" w:rsidRPr="005F5FCC" w:rsidRDefault="00D23DC1" w:rsidP="0091222A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91222A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52FD1871" w14:textId="11A9D424" w:rsidR="006C51E3" w:rsidRPr="005F5FCC" w:rsidRDefault="006C51E3" w:rsidP="006C51E3">
      <w:pPr>
        <w:pStyle w:val="ActHead9"/>
      </w:pPr>
      <w:bookmarkStart w:id="13" w:name="_Toc164167417"/>
      <w:r w:rsidRPr="005F5FCC">
        <w:t>Health Insurance (Section 3C Diagnostic Imaging – Cardiac MRI for Myocarditis) Determination 2021</w:t>
      </w:r>
      <w:bookmarkEnd w:id="13"/>
    </w:p>
    <w:p w14:paraId="529F8A1B" w14:textId="5880E883" w:rsidR="006C51E3" w:rsidRPr="005F5FCC" w:rsidRDefault="00506D14" w:rsidP="006C51E3">
      <w:pPr>
        <w:pStyle w:val="ItemHead"/>
      </w:pPr>
      <w:r w:rsidRPr="005F5FCC">
        <w:t>7</w:t>
      </w:r>
      <w:r w:rsidR="006C51E3" w:rsidRPr="005F5FCC">
        <w:t xml:space="preserve">  Subsection </w:t>
      </w:r>
      <w:r w:rsidR="00C22F4B" w:rsidRPr="005F5FCC">
        <w:t>8(1)</w:t>
      </w:r>
    </w:p>
    <w:p w14:paraId="4D820C98" w14:textId="77777777" w:rsidR="006C51E3" w:rsidRPr="005F5FCC" w:rsidRDefault="006C51E3" w:rsidP="006C51E3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1129F472" w14:textId="701A1147" w:rsidR="006C51E3" w:rsidRPr="005F5FCC" w:rsidRDefault="006C51E3" w:rsidP="00884934">
      <w:pPr>
        <w:pStyle w:val="subsection"/>
        <w:numPr>
          <w:ilvl w:val="0"/>
          <w:numId w:val="21"/>
        </w:numPr>
        <w:spacing w:before="120" w:after="120" w:line="260" w:lineRule="atLeast"/>
        <w:ind w:hanging="377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7AF2CAE0" w14:textId="79CDC6DE" w:rsidR="00C937FB" w:rsidRPr="005F5FCC" w:rsidRDefault="00C937FB" w:rsidP="002F58FF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66531900" wp14:editId="1CF2F3A3">
            <wp:extent cx="3670388" cy="179700"/>
            <wp:effectExtent l="0" t="0" r="0" b="0"/>
            <wp:docPr id="14" name="Picture 14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FBF39" w14:textId="119ECB20" w:rsidR="006C51E3" w:rsidRPr="005F5FCC" w:rsidRDefault="006C51E3" w:rsidP="00865876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865876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2226CD09" w14:textId="47ADEE76" w:rsidR="000B13EB" w:rsidRPr="005F5FCC" w:rsidRDefault="000B13EB" w:rsidP="000B13EB">
      <w:pPr>
        <w:pStyle w:val="ActHead9"/>
      </w:pPr>
      <w:bookmarkStart w:id="14" w:name="_Toc164167418"/>
      <w:r w:rsidRPr="005F5FCC">
        <w:t>Health Insurance (Section 3C General Medical Services – Extracorporeal Photopheresis for Chronic Graft Versus Host Disease) Determination 2022</w:t>
      </w:r>
      <w:bookmarkEnd w:id="14"/>
    </w:p>
    <w:p w14:paraId="459499AD" w14:textId="28DF4688" w:rsidR="000B13EB" w:rsidRPr="005F5FCC" w:rsidRDefault="00506D14" w:rsidP="000B13EB">
      <w:pPr>
        <w:pStyle w:val="ItemHead"/>
      </w:pPr>
      <w:r w:rsidRPr="005F5FCC">
        <w:t>8</w:t>
      </w:r>
      <w:r w:rsidR="000B13EB" w:rsidRPr="005F5FCC">
        <w:t xml:space="preserve">  Subsection </w:t>
      </w:r>
      <w:r w:rsidR="0084216E" w:rsidRPr="005F5FCC">
        <w:t>9(1)</w:t>
      </w:r>
    </w:p>
    <w:p w14:paraId="70D85FA8" w14:textId="77777777" w:rsidR="000B13EB" w:rsidRPr="005F5FCC" w:rsidRDefault="000B13EB" w:rsidP="000B13EB">
      <w:pPr>
        <w:pStyle w:val="Item"/>
        <w:rPr>
          <w:szCs w:val="22"/>
        </w:rPr>
      </w:pPr>
      <w:r w:rsidRPr="005F5FCC">
        <w:rPr>
          <w:szCs w:val="22"/>
        </w:rPr>
        <w:t>Repeal the subsection, substitute:</w:t>
      </w:r>
    </w:p>
    <w:p w14:paraId="37DA99C2" w14:textId="2759AEEA" w:rsidR="000B13EB" w:rsidRPr="005F5FCC" w:rsidRDefault="000B13EB" w:rsidP="00C95F5A">
      <w:pPr>
        <w:pStyle w:val="subsection"/>
        <w:numPr>
          <w:ilvl w:val="0"/>
          <w:numId w:val="36"/>
        </w:numPr>
        <w:spacing w:before="120" w:after="120" w:line="260" w:lineRule="atLeast"/>
        <w:ind w:hanging="377"/>
        <w:rPr>
          <w:color w:val="000000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lastRenderedPageBreak/>
        <w:t>At the start of 1 July 2024 (the 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5F5FCC">
        <w:rPr>
          <w:color w:val="000000"/>
          <w:shd w:val="clear" w:color="auto" w:fill="FFFFFF"/>
        </w:rPr>
        <w:t>formula:</w:t>
      </w:r>
    </w:p>
    <w:p w14:paraId="4D2A536F" w14:textId="26D4B463" w:rsidR="004F1875" w:rsidRPr="005F5FCC" w:rsidRDefault="004F1875" w:rsidP="002F58FF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4918F349" wp14:editId="5D3A0FA2">
            <wp:extent cx="3670388" cy="179700"/>
            <wp:effectExtent l="0" t="0" r="0" b="0"/>
            <wp:docPr id="15" name="Picture 15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00A8" w14:textId="27CAB9C5" w:rsidR="000B13EB" w:rsidRPr="005F5FCC" w:rsidRDefault="000B13EB" w:rsidP="00A618BC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</w:t>
      </w:r>
      <w:r w:rsidR="00A618BC" w:rsidRPr="005F5FCC">
        <w:rPr>
          <w:color w:val="000000"/>
          <w:sz w:val="18"/>
          <w:szCs w:val="18"/>
          <w:shd w:val="clear" w:color="auto" w:fill="FFFFFF"/>
        </w:rPr>
        <w:t>:</w:t>
      </w:r>
      <w:r w:rsidR="00A618BC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</w:t>
      </w:r>
      <w:r w:rsidR="002A71D4" w:rsidRPr="005F5FCC">
        <w:rPr>
          <w:color w:val="000000"/>
          <w:sz w:val="18"/>
          <w:szCs w:val="18"/>
          <w:shd w:val="clear" w:color="auto" w:fill="FFFFFF"/>
        </w:rPr>
        <w:t xml:space="preserve"> 2024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754F0B60" w14:textId="4ACE6C33" w:rsidR="008220BB" w:rsidRPr="005F5FCC" w:rsidRDefault="000500D0" w:rsidP="000500D0">
      <w:pPr>
        <w:pStyle w:val="ActHead9"/>
      </w:pPr>
      <w:bookmarkStart w:id="15" w:name="_Toc164167419"/>
      <w:r w:rsidRPr="005F5FCC">
        <w:t>Health Insurance (Section 3C General Medical Services – Cleft and Craniofacial Services) Determination 2024</w:t>
      </w:r>
      <w:bookmarkEnd w:id="15"/>
    </w:p>
    <w:p w14:paraId="792F331D" w14:textId="4A07615D" w:rsidR="00C24F79" w:rsidRPr="005F5FCC" w:rsidRDefault="00506D14" w:rsidP="00C24F79">
      <w:pPr>
        <w:pStyle w:val="ItemHead"/>
      </w:pPr>
      <w:r w:rsidRPr="005F5FCC">
        <w:t>9</w:t>
      </w:r>
      <w:r w:rsidR="00C24F79" w:rsidRPr="005F5FCC">
        <w:t xml:space="preserve">  After section 8</w:t>
      </w:r>
    </w:p>
    <w:p w14:paraId="22C8E3DC" w14:textId="77777777" w:rsidR="00C24F79" w:rsidRPr="005F5FCC" w:rsidRDefault="00C24F79" w:rsidP="00C24F79">
      <w:pPr>
        <w:pStyle w:val="Item"/>
        <w:rPr>
          <w:szCs w:val="22"/>
        </w:rPr>
      </w:pPr>
      <w:r w:rsidRPr="005F5FCC">
        <w:rPr>
          <w:szCs w:val="22"/>
        </w:rPr>
        <w:t>Insert:</w:t>
      </w:r>
    </w:p>
    <w:p w14:paraId="6F7699C3" w14:textId="3D3ACC64" w:rsidR="00C95F5A" w:rsidRPr="005F5FCC" w:rsidRDefault="005D492D" w:rsidP="00C95F5A">
      <w:pPr>
        <w:pStyle w:val="acthead50"/>
        <w:spacing w:before="280" w:beforeAutospacing="0" w:after="0" w:afterAutospacing="0"/>
        <w:ind w:left="1134" w:hanging="1134"/>
        <w:rPr>
          <w:b/>
          <w:bCs/>
          <w:color w:val="000000"/>
        </w:rPr>
      </w:pPr>
      <w:r w:rsidRPr="005F5FCC">
        <w:rPr>
          <w:b/>
          <w:bCs/>
          <w:color w:val="000000"/>
        </w:rPr>
        <w:t>9</w:t>
      </w:r>
      <w:r w:rsidR="00C95F5A" w:rsidRPr="005F5FCC">
        <w:rPr>
          <w:b/>
          <w:bCs/>
          <w:color w:val="000000"/>
        </w:rPr>
        <w:t>  Indexation</w:t>
      </w:r>
    </w:p>
    <w:p w14:paraId="5E8202E6" w14:textId="22166F19" w:rsidR="00C95F5A" w:rsidRPr="005F5FCC" w:rsidRDefault="00C95F5A" w:rsidP="00C95F5A">
      <w:pPr>
        <w:pStyle w:val="NormalWeb"/>
        <w:numPr>
          <w:ilvl w:val="1"/>
          <w:numId w:val="39"/>
        </w:numPr>
        <w:spacing w:before="180" w:beforeAutospacing="0" w:after="0" w:afterAutospacing="0"/>
        <w:ind w:left="1276" w:hanging="425"/>
        <w:jc w:val="both"/>
        <w:rPr>
          <w:color w:val="000000"/>
          <w:sz w:val="22"/>
          <w:szCs w:val="22"/>
        </w:rPr>
      </w:pPr>
      <w:r w:rsidRPr="005F5FCC">
        <w:rPr>
          <w:color w:val="000000"/>
          <w:sz w:val="22"/>
          <w:szCs w:val="22"/>
          <w:shd w:val="clear" w:color="auto" w:fill="FFFFFF"/>
        </w:rPr>
        <w:t xml:space="preserve">At the start of 1 July 2024 (the </w:t>
      </w:r>
      <w:r w:rsidRPr="005F5FCC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5F5FCC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7E28300D" w14:textId="1F748441" w:rsidR="00C95F5A" w:rsidRPr="005F5FCC" w:rsidRDefault="00C95F5A" w:rsidP="00C95F5A">
      <w:pPr>
        <w:pStyle w:val="NormalWeb"/>
        <w:spacing w:before="180" w:beforeAutospacing="0" w:after="0" w:afterAutospacing="0"/>
        <w:ind w:left="1276"/>
        <w:jc w:val="both"/>
        <w:rPr>
          <w:color w:val="000000"/>
          <w:sz w:val="22"/>
          <w:szCs w:val="22"/>
        </w:rPr>
      </w:pPr>
      <w:r w:rsidRPr="005F5FCC"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54026C22" wp14:editId="7BFB28DE">
            <wp:extent cx="3670388" cy="179700"/>
            <wp:effectExtent l="0" t="0" r="0" b="0"/>
            <wp:docPr id="5" name="Picture 5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EF9A" w14:textId="30396FA6" w:rsidR="00C95F5A" w:rsidRPr="005F5FCC" w:rsidRDefault="00C95F5A" w:rsidP="00393AC5">
      <w:pPr>
        <w:pStyle w:val="subsection"/>
        <w:spacing w:before="120" w:after="120" w:line="260" w:lineRule="atLeast"/>
        <w:ind w:left="1985" w:hanging="709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393AC5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 2024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761CA2B1" w14:textId="4B1009AB" w:rsidR="00C95F5A" w:rsidRPr="005F5FCC" w:rsidRDefault="00C95F5A" w:rsidP="00C95F5A">
      <w:pPr>
        <w:pStyle w:val="NormalWeb"/>
        <w:numPr>
          <w:ilvl w:val="1"/>
          <w:numId w:val="39"/>
        </w:numPr>
        <w:spacing w:before="180" w:beforeAutospacing="0" w:after="0" w:afterAutospacing="0"/>
        <w:ind w:left="1276" w:hanging="425"/>
        <w:jc w:val="both"/>
        <w:rPr>
          <w:color w:val="000000"/>
          <w:sz w:val="22"/>
          <w:szCs w:val="22"/>
        </w:rPr>
      </w:pPr>
      <w:r w:rsidRPr="005F5FCC">
        <w:rPr>
          <w:color w:val="000000"/>
          <w:sz w:val="22"/>
          <w:szCs w:val="22"/>
          <w:shd w:val="clear" w:color="auto" w:fill="FFFFFF"/>
        </w:rPr>
        <w:t>The amounts covered by this subsection are the fee for each item in Schedule 1 of this Determination</w:t>
      </w:r>
      <w:r w:rsidRPr="005F5FCC">
        <w:rPr>
          <w:color w:val="000000"/>
          <w:sz w:val="22"/>
          <w:szCs w:val="22"/>
        </w:rPr>
        <w:t>.</w:t>
      </w:r>
    </w:p>
    <w:p w14:paraId="225EDF69" w14:textId="2772790A" w:rsidR="00C95F5A" w:rsidRPr="005F5FCC" w:rsidRDefault="00C95F5A" w:rsidP="00C95F5A">
      <w:pPr>
        <w:pStyle w:val="NormalWeb"/>
        <w:numPr>
          <w:ilvl w:val="1"/>
          <w:numId w:val="39"/>
        </w:numPr>
        <w:spacing w:before="180" w:beforeAutospacing="0" w:after="0" w:afterAutospacing="0"/>
        <w:ind w:left="1276" w:hanging="425"/>
        <w:jc w:val="both"/>
        <w:rPr>
          <w:color w:val="000000"/>
          <w:sz w:val="22"/>
          <w:szCs w:val="22"/>
        </w:rPr>
      </w:pPr>
      <w:r w:rsidRPr="005F5FCC">
        <w:rPr>
          <w:color w:val="000000"/>
          <w:sz w:val="22"/>
          <w:szCs w:val="22"/>
          <w:shd w:val="clear" w:color="auto" w:fill="FFFFFF"/>
        </w:rPr>
        <w:t>An amount worked out under subsection (1) is to be rounded up or down to the nearest 5 cents (rounding down if the amount is an exact multiple of 2.5 cents).</w:t>
      </w:r>
    </w:p>
    <w:p w14:paraId="4B34283D" w14:textId="77777777" w:rsidR="008220BB" w:rsidRPr="005F5FCC" w:rsidRDefault="008220BB" w:rsidP="008220BB">
      <w:pPr>
        <w:pStyle w:val="subsection"/>
        <w:spacing w:before="120" w:after="120" w:line="260" w:lineRule="atLeast"/>
        <w:rPr>
          <w:color w:val="000000"/>
          <w:sz w:val="18"/>
          <w:szCs w:val="18"/>
          <w:shd w:val="clear" w:color="auto" w:fill="FFFFFF"/>
        </w:rPr>
      </w:pPr>
    </w:p>
    <w:p w14:paraId="437A08E9" w14:textId="77777777" w:rsidR="00E80C76" w:rsidRPr="005F5FCC" w:rsidRDefault="00E80C76" w:rsidP="00E80C76">
      <w:pPr>
        <w:pStyle w:val="subsection"/>
        <w:spacing w:before="120" w:after="120" w:line="260" w:lineRule="atLeast"/>
        <w:rPr>
          <w:color w:val="000000"/>
          <w:sz w:val="18"/>
          <w:szCs w:val="18"/>
          <w:shd w:val="clear" w:color="auto" w:fill="FFFFFF"/>
        </w:rPr>
      </w:pPr>
    </w:p>
    <w:p w14:paraId="1AFAFEEC" w14:textId="77777777" w:rsidR="00E80C76" w:rsidRPr="005F5FCC" w:rsidRDefault="00E80C76" w:rsidP="00E80C76">
      <w:pPr>
        <w:pStyle w:val="subsection"/>
        <w:spacing w:before="120" w:after="120" w:line="260" w:lineRule="atLeast"/>
        <w:ind w:left="803" w:firstLine="0"/>
        <w:rPr>
          <w:color w:val="000000"/>
          <w:shd w:val="clear" w:color="auto" w:fill="FFFFFF"/>
        </w:rPr>
      </w:pPr>
    </w:p>
    <w:p w14:paraId="3720E3CE" w14:textId="266C92BB" w:rsidR="00DB64FC" w:rsidRPr="005F5FCC" w:rsidRDefault="00DB64FC" w:rsidP="00AC767C">
      <w:pPr>
        <w:pStyle w:val="ActHead6"/>
        <w:pageBreakBefore/>
      </w:pPr>
      <w:bookmarkStart w:id="16" w:name="_Toc164167420"/>
      <w:r w:rsidRPr="005F5FCC">
        <w:rPr>
          <w:rStyle w:val="CharAmSchNo"/>
        </w:rPr>
        <w:lastRenderedPageBreak/>
        <w:t>Schedule 2</w:t>
      </w:r>
      <w:r w:rsidRPr="005F5FCC">
        <w:t>—</w:t>
      </w:r>
      <w:r w:rsidR="0038617A" w:rsidRPr="005F5FCC">
        <w:rPr>
          <w:rStyle w:val="CharAmSchText"/>
        </w:rPr>
        <w:t>Indexation amendments</w:t>
      </w:r>
      <w:bookmarkEnd w:id="16"/>
    </w:p>
    <w:p w14:paraId="3C286134" w14:textId="77777777" w:rsidR="00004E3F" w:rsidRPr="005F5FCC" w:rsidRDefault="00004E3F" w:rsidP="00004E3F">
      <w:pPr>
        <w:pStyle w:val="ActHead9"/>
      </w:pPr>
      <w:bookmarkStart w:id="17" w:name="_Toc164167421"/>
      <w:r w:rsidRPr="005F5FCC">
        <w:t>Health Insurance (Section 3C General Medical Services – General Practice Attendance for Assessing Patient Suitability for a COVID‑19 Vaccine) Determination 2021</w:t>
      </w:r>
      <w:bookmarkEnd w:id="17"/>
    </w:p>
    <w:p w14:paraId="0E1DE5A3" w14:textId="6B101616" w:rsidR="009417F7" w:rsidRPr="005F5FCC" w:rsidRDefault="00B71A61" w:rsidP="009417F7">
      <w:pPr>
        <w:pStyle w:val="ItemHead"/>
        <w:rPr>
          <w:lang w:val="fr-FR"/>
        </w:rPr>
      </w:pPr>
      <w:r w:rsidRPr="005F5FCC">
        <w:rPr>
          <w:lang w:val="fr-FR"/>
        </w:rPr>
        <w:t>1</w:t>
      </w:r>
      <w:r w:rsidR="009417F7" w:rsidRPr="005F5FCC">
        <w:rPr>
          <w:lang w:val="fr-FR"/>
        </w:rPr>
        <w:t xml:space="preserve">  </w:t>
      </w:r>
      <w:r w:rsidR="00494D56" w:rsidRPr="005F5FCC">
        <w:rPr>
          <w:lang w:val="fr-FR"/>
        </w:rPr>
        <w:t>Subsection 9(1)</w:t>
      </w:r>
    </w:p>
    <w:p w14:paraId="6E12006E" w14:textId="60CF7CFE" w:rsidR="00004E3F" w:rsidRPr="005F5FCC" w:rsidRDefault="00004E3F" w:rsidP="00004E3F">
      <w:pPr>
        <w:pStyle w:val="subsection"/>
        <w:ind w:left="643" w:firstLine="0"/>
        <w:rPr>
          <w:color w:val="000000"/>
          <w:szCs w:val="22"/>
          <w:shd w:val="clear" w:color="auto" w:fill="FFFFFF"/>
          <w:lang w:val="fr-FR"/>
        </w:rPr>
      </w:pPr>
      <w:r w:rsidRPr="005F5FCC">
        <w:rPr>
          <w:color w:val="000000"/>
          <w:szCs w:val="22"/>
          <w:shd w:val="clear" w:color="auto" w:fill="FFFFFF"/>
          <w:lang w:val="fr-FR"/>
        </w:rPr>
        <w:t>Omit “$1</w:t>
      </w:r>
      <w:r w:rsidR="00AB293D" w:rsidRPr="005F5FCC">
        <w:rPr>
          <w:color w:val="000000"/>
          <w:szCs w:val="22"/>
          <w:shd w:val="clear" w:color="auto" w:fill="FFFFFF"/>
          <w:lang w:val="fr-FR"/>
        </w:rPr>
        <w:t>44.70</w:t>
      </w:r>
      <w:r w:rsidRPr="005F5FCC">
        <w:rPr>
          <w:color w:val="000000"/>
          <w:szCs w:val="22"/>
          <w:shd w:val="clear" w:color="auto" w:fill="FFFFFF"/>
          <w:lang w:val="fr-FR"/>
        </w:rPr>
        <w:t>”, substitute “$</w:t>
      </w:r>
      <w:r w:rsidR="00F04B44" w:rsidRPr="005F5FCC">
        <w:rPr>
          <w:color w:val="000000"/>
          <w:szCs w:val="22"/>
          <w:shd w:val="clear" w:color="auto" w:fill="FFFFFF"/>
          <w:lang w:val="fr-FR"/>
        </w:rPr>
        <w:t>149.75</w:t>
      </w:r>
      <w:r w:rsidRPr="005F5FCC">
        <w:rPr>
          <w:color w:val="000000"/>
          <w:szCs w:val="22"/>
          <w:shd w:val="clear" w:color="auto" w:fill="FFFFFF"/>
          <w:lang w:val="fr-FR"/>
        </w:rPr>
        <w:t>”.</w:t>
      </w:r>
    </w:p>
    <w:p w14:paraId="06CB5293" w14:textId="0D0C528C" w:rsidR="009417F7" w:rsidRPr="005F5FCC" w:rsidRDefault="00B71A61" w:rsidP="009417F7">
      <w:pPr>
        <w:pStyle w:val="ItemHead"/>
        <w:rPr>
          <w:lang w:val="fr-FR"/>
        </w:rPr>
      </w:pPr>
      <w:r w:rsidRPr="005F5FCC">
        <w:rPr>
          <w:lang w:val="fr-FR"/>
        </w:rPr>
        <w:t>2</w:t>
      </w:r>
      <w:r w:rsidR="009417F7" w:rsidRPr="005F5FCC">
        <w:rPr>
          <w:lang w:val="fr-FR"/>
        </w:rPr>
        <w:t xml:space="preserve">  </w:t>
      </w:r>
      <w:r w:rsidR="00494D56" w:rsidRPr="005F5FCC">
        <w:rPr>
          <w:lang w:val="fr-FR"/>
        </w:rPr>
        <w:t>Section 10(1)</w:t>
      </w:r>
    </w:p>
    <w:p w14:paraId="06EC5BB4" w14:textId="554AFC3A" w:rsidR="00004E3F" w:rsidRPr="005F5FCC" w:rsidRDefault="00004E3F" w:rsidP="00004E3F">
      <w:pPr>
        <w:pStyle w:val="Item"/>
      </w:pPr>
      <w:r w:rsidRPr="005F5FCC">
        <w:t>Repeal the sub</w:t>
      </w:r>
      <w:r w:rsidR="00FB17ED" w:rsidRPr="005F5FCC">
        <w:t>section</w:t>
      </w:r>
      <w:r w:rsidRPr="005F5FCC">
        <w:t>, substitute:</w:t>
      </w:r>
    </w:p>
    <w:p w14:paraId="317D12D4" w14:textId="5C0BCA83" w:rsidR="00004E3F" w:rsidRPr="005F5FCC" w:rsidRDefault="00004E3F" w:rsidP="00494D56">
      <w:pPr>
        <w:pStyle w:val="subsection"/>
        <w:numPr>
          <w:ilvl w:val="0"/>
          <w:numId w:val="28"/>
        </w:numPr>
        <w:spacing w:before="120" w:after="120" w:line="260" w:lineRule="atLeast"/>
        <w:rPr>
          <w:color w:val="000000"/>
          <w:szCs w:val="22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ab/>
        <w:t>At the start of 1 July 202</w:t>
      </w:r>
      <w:r w:rsidR="00992A53" w:rsidRPr="005F5FCC">
        <w:rPr>
          <w:color w:val="000000"/>
          <w:szCs w:val="22"/>
          <w:shd w:val="clear" w:color="auto" w:fill="FFFFFF"/>
        </w:rPr>
        <w:t>4</w:t>
      </w:r>
      <w:r w:rsidRPr="005F5FCC">
        <w:rPr>
          <w:color w:val="000000"/>
          <w:szCs w:val="22"/>
          <w:shd w:val="clear" w:color="auto" w:fill="FFFFFF"/>
        </w:rPr>
        <w:t xml:space="preserve"> (the 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>), each amount covered by subclause (2) is replaced by the amount worked out using the following formula:</w:t>
      </w:r>
    </w:p>
    <w:p w14:paraId="3DD403A1" w14:textId="77C48FAF" w:rsidR="00A83F21" w:rsidRPr="005F5FCC" w:rsidRDefault="00A83F21" w:rsidP="002F58FF">
      <w:pPr>
        <w:pStyle w:val="subsection"/>
        <w:spacing w:before="120" w:after="120" w:line="260" w:lineRule="atLeast"/>
        <w:ind w:left="803" w:firstLine="0"/>
        <w:rPr>
          <w:color w:val="000000"/>
          <w:szCs w:val="22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4AC92E0D" wp14:editId="22F87DC5">
            <wp:extent cx="3670388" cy="179700"/>
            <wp:effectExtent l="0" t="0" r="0" b="0"/>
            <wp:docPr id="19" name="Picture 19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1A8C" w14:textId="5043811F" w:rsidR="00004E3F" w:rsidRPr="005F5FCC" w:rsidRDefault="00004E3F" w:rsidP="001E61C6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1E61C6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 202</w:t>
      </w:r>
      <w:r w:rsidR="00494D56" w:rsidRPr="005F5FCC">
        <w:rPr>
          <w:color w:val="000000"/>
          <w:sz w:val="18"/>
          <w:szCs w:val="18"/>
          <w:shd w:val="clear" w:color="auto" w:fill="FFFFFF"/>
        </w:rPr>
        <w:t>4</w:t>
      </w:r>
      <w:r w:rsidRPr="005F5FCC">
        <w:rPr>
          <w:color w:val="000000"/>
          <w:sz w:val="18"/>
          <w:szCs w:val="18"/>
          <w:shd w:val="clear" w:color="auto" w:fill="FFFFFF"/>
        </w:rPr>
        <w:t xml:space="preserve"> be viewed on the Department of Health and Aged Care’s MBS Online website </w:t>
      </w:r>
      <w:r w:rsidR="001030B7" w:rsidRPr="005F5FCC">
        <w:rPr>
          <w:color w:val="000000"/>
          <w:sz w:val="18"/>
          <w:szCs w:val="18"/>
          <w:shd w:val="clear" w:color="auto" w:fill="FFFFFF"/>
        </w:rPr>
        <w:t>(</w:t>
      </w:r>
      <w:r w:rsidR="001030B7"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6AC13EEA" w14:textId="0CDB8D7E" w:rsidR="00804E4A" w:rsidRPr="005F5FCC" w:rsidRDefault="00804E4A" w:rsidP="00804E4A">
      <w:pPr>
        <w:pStyle w:val="ActHead9"/>
      </w:pPr>
      <w:bookmarkStart w:id="18" w:name="_Toc164167422"/>
      <w:r w:rsidRPr="005F5FCC">
        <w:t>Health Insurance (Section 3C Diagnostic Imaging Services – Whole Body Magnetic Resonance Imaging Scan) Determination 2022</w:t>
      </w:r>
      <w:bookmarkEnd w:id="18"/>
    </w:p>
    <w:p w14:paraId="5156AE31" w14:textId="70F5914B" w:rsidR="003B308B" w:rsidRPr="005F5FCC" w:rsidRDefault="00B71A61" w:rsidP="003B308B">
      <w:pPr>
        <w:pStyle w:val="ItemHead"/>
      </w:pPr>
      <w:r w:rsidRPr="005F5FCC">
        <w:t>3</w:t>
      </w:r>
      <w:r w:rsidR="003B308B" w:rsidRPr="005F5FCC">
        <w:t xml:space="preserve">  Schedule (item 63564, column 3)</w:t>
      </w:r>
    </w:p>
    <w:p w14:paraId="2DC5CBE1" w14:textId="6F16229C" w:rsidR="003B308B" w:rsidRPr="005F5FCC" w:rsidRDefault="003B308B" w:rsidP="003B308B">
      <w:pPr>
        <w:pStyle w:val="item0"/>
        <w:shd w:val="clear" w:color="auto" w:fill="FFFFFF"/>
        <w:spacing w:before="180" w:beforeAutospacing="0" w:after="80" w:afterAutospacing="0"/>
        <w:ind w:left="709"/>
        <w:rPr>
          <w:color w:val="000000"/>
          <w:sz w:val="22"/>
          <w:szCs w:val="22"/>
        </w:rPr>
      </w:pPr>
      <w:r w:rsidRPr="005F5FCC">
        <w:rPr>
          <w:color w:val="000000"/>
          <w:sz w:val="22"/>
          <w:szCs w:val="22"/>
        </w:rPr>
        <w:t>Omit “1,561.75”, substitute “</w:t>
      </w:r>
      <w:r w:rsidR="00B829EA" w:rsidRPr="005F5FCC">
        <w:rPr>
          <w:color w:val="000000"/>
          <w:sz w:val="22"/>
          <w:szCs w:val="22"/>
        </w:rPr>
        <w:t>1,616.40</w:t>
      </w:r>
      <w:r w:rsidRPr="005F5FCC">
        <w:rPr>
          <w:color w:val="000000"/>
          <w:sz w:val="22"/>
          <w:szCs w:val="22"/>
        </w:rPr>
        <w:t>”.</w:t>
      </w:r>
    </w:p>
    <w:p w14:paraId="069611FD" w14:textId="5B8673C0" w:rsidR="00DA6914" w:rsidRPr="005F5FCC" w:rsidRDefault="00DA6914" w:rsidP="00DA6914">
      <w:pPr>
        <w:pStyle w:val="ActHead9"/>
      </w:pPr>
      <w:bookmarkStart w:id="19" w:name="_Toc164167423"/>
      <w:r w:rsidRPr="005F5FCC">
        <w:t>Health Insurance (Section 3C General Medical Services — Artificial Bowel Sphincter Services) Determination 2023</w:t>
      </w:r>
      <w:bookmarkEnd w:id="19"/>
    </w:p>
    <w:p w14:paraId="50007E10" w14:textId="59CF488A" w:rsidR="00420475" w:rsidRPr="005F5FCC" w:rsidRDefault="002B55DC" w:rsidP="00420475">
      <w:pPr>
        <w:pStyle w:val="ItemHead"/>
      </w:pPr>
      <w:r w:rsidRPr="005F5FCC">
        <w:t>4</w:t>
      </w:r>
      <w:r w:rsidR="00420475" w:rsidRPr="005F5FCC">
        <w:t xml:space="preserve">  Schedule 1 (item 32221, column 3)</w:t>
      </w:r>
    </w:p>
    <w:p w14:paraId="601BC004" w14:textId="7F11C696" w:rsidR="00420475" w:rsidRPr="005F5FCC" w:rsidRDefault="00420475" w:rsidP="002F58FF">
      <w:pPr>
        <w:pStyle w:val="item0"/>
        <w:shd w:val="clear" w:color="auto" w:fill="FFFFFF"/>
        <w:spacing w:before="180" w:beforeAutospacing="0" w:after="80" w:afterAutospacing="0"/>
        <w:ind w:left="709"/>
      </w:pPr>
      <w:r w:rsidRPr="005F5FCC">
        <w:rPr>
          <w:color w:val="000000"/>
          <w:sz w:val="22"/>
          <w:szCs w:val="22"/>
        </w:rPr>
        <w:t>Omit “994.95”, substitute “</w:t>
      </w:r>
      <w:r w:rsidR="00E11C61" w:rsidRPr="005F5FCC">
        <w:rPr>
          <w:color w:val="000000"/>
          <w:sz w:val="22"/>
          <w:szCs w:val="22"/>
        </w:rPr>
        <w:t>1,029.75</w:t>
      </w:r>
      <w:r w:rsidRPr="005F5FCC">
        <w:rPr>
          <w:color w:val="000000"/>
          <w:sz w:val="22"/>
          <w:szCs w:val="22"/>
        </w:rPr>
        <w:t>”.</w:t>
      </w:r>
    </w:p>
    <w:p w14:paraId="36BC46EB" w14:textId="6855F356" w:rsidR="00DA6914" w:rsidRPr="005F5FCC" w:rsidRDefault="00DA6914" w:rsidP="00DA6914">
      <w:pPr>
        <w:pStyle w:val="ActHead9"/>
      </w:pPr>
      <w:bookmarkStart w:id="20" w:name="_Toc164167424"/>
      <w:r w:rsidRPr="005F5FCC">
        <w:t>Health Insurance (Section 3C General Medical Services – Removal of Single Tumour, Lipoma or Cyst) Determination 2023</w:t>
      </w:r>
      <w:bookmarkEnd w:id="20"/>
    </w:p>
    <w:p w14:paraId="39D5152F" w14:textId="3DC5B483" w:rsidR="004A059E" w:rsidRPr="005F5FCC" w:rsidRDefault="002B55DC" w:rsidP="004A059E">
      <w:pPr>
        <w:pStyle w:val="ItemHead"/>
      </w:pPr>
      <w:r w:rsidRPr="005F5FCC">
        <w:t>5</w:t>
      </w:r>
      <w:r w:rsidR="004A059E" w:rsidRPr="005F5FCC">
        <w:t xml:space="preserve">  Schedule (item 31227, column 3)</w:t>
      </w:r>
    </w:p>
    <w:p w14:paraId="3E9A80D2" w14:textId="1B04B56D" w:rsidR="004A059E" w:rsidRPr="005F5FCC" w:rsidRDefault="004A059E" w:rsidP="004A059E">
      <w:pPr>
        <w:pStyle w:val="item0"/>
        <w:shd w:val="clear" w:color="auto" w:fill="FFFFFF"/>
        <w:spacing w:before="180" w:beforeAutospacing="0" w:after="80" w:afterAutospacing="0"/>
        <w:ind w:left="709"/>
        <w:rPr>
          <w:color w:val="000000"/>
          <w:sz w:val="22"/>
          <w:szCs w:val="22"/>
        </w:rPr>
      </w:pPr>
      <w:r w:rsidRPr="005F5FCC">
        <w:rPr>
          <w:color w:val="000000"/>
          <w:sz w:val="22"/>
          <w:szCs w:val="22"/>
        </w:rPr>
        <w:t>Omit “147.45”, substitute “</w:t>
      </w:r>
      <w:r w:rsidR="00E11C61" w:rsidRPr="005F5FCC">
        <w:rPr>
          <w:color w:val="000000"/>
          <w:sz w:val="22"/>
          <w:szCs w:val="22"/>
        </w:rPr>
        <w:t>152.60</w:t>
      </w:r>
      <w:r w:rsidRPr="005F5FCC">
        <w:rPr>
          <w:color w:val="000000"/>
          <w:sz w:val="22"/>
          <w:szCs w:val="22"/>
        </w:rPr>
        <w:t>”.</w:t>
      </w:r>
    </w:p>
    <w:p w14:paraId="20C41A68" w14:textId="77777777" w:rsidR="00A375D2" w:rsidRPr="005F5FCC" w:rsidRDefault="00A375D2" w:rsidP="00A375D2">
      <w:pPr>
        <w:pStyle w:val="ActHead9"/>
      </w:pPr>
      <w:bookmarkStart w:id="21" w:name="_Toc164167425"/>
      <w:bookmarkStart w:id="22" w:name="_Hlk161319506"/>
      <w:r w:rsidRPr="005F5FCC">
        <w:t>Health Insurance (Section 3C General Medical Services – Other Medical Practitioner) Determination 2018</w:t>
      </w:r>
      <w:bookmarkEnd w:id="21"/>
    </w:p>
    <w:bookmarkEnd w:id="22"/>
    <w:p w14:paraId="1E35CEF7" w14:textId="4332A552" w:rsidR="00A375D2" w:rsidRPr="005F5FCC" w:rsidRDefault="002B55DC" w:rsidP="00A375D2">
      <w:pPr>
        <w:pStyle w:val="ItemHead"/>
      </w:pPr>
      <w:r w:rsidRPr="005F5FCC">
        <w:t>6</w:t>
      </w:r>
      <w:r w:rsidR="00A375D2" w:rsidRPr="005F5FCC">
        <w:t xml:space="preserve">  After section 6</w:t>
      </w:r>
    </w:p>
    <w:p w14:paraId="1151A2A4" w14:textId="77777777" w:rsidR="00A375D2" w:rsidRPr="005F5FCC" w:rsidRDefault="00A375D2" w:rsidP="00A375D2">
      <w:pPr>
        <w:pStyle w:val="Item"/>
        <w:rPr>
          <w:szCs w:val="22"/>
        </w:rPr>
      </w:pPr>
      <w:r w:rsidRPr="005F5FCC">
        <w:rPr>
          <w:szCs w:val="22"/>
        </w:rPr>
        <w:t>Insert:</w:t>
      </w:r>
    </w:p>
    <w:p w14:paraId="41F0D787" w14:textId="22C161B2" w:rsidR="00280E7F" w:rsidRPr="005F5FCC" w:rsidRDefault="00280E7F" w:rsidP="00280E7F">
      <w:pPr>
        <w:pStyle w:val="ItemHead"/>
      </w:pPr>
      <w:r w:rsidRPr="005F5FCC">
        <w:lastRenderedPageBreak/>
        <w:t>7.</w:t>
      </w:r>
      <w:r w:rsidRPr="005F5FCC">
        <w:tab/>
        <w:t>Indexation</w:t>
      </w:r>
    </w:p>
    <w:p w14:paraId="3A51D938" w14:textId="3C01C0DF" w:rsidR="00A375D2" w:rsidRPr="005F5FCC" w:rsidRDefault="00A375D2" w:rsidP="00A375D2">
      <w:pPr>
        <w:pStyle w:val="subsection"/>
        <w:numPr>
          <w:ilvl w:val="0"/>
          <w:numId w:val="40"/>
        </w:numPr>
        <w:spacing w:before="120" w:after="120" w:line="260" w:lineRule="atLeast"/>
        <w:rPr>
          <w:color w:val="000000"/>
          <w:szCs w:val="22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 xml:space="preserve">At the start of 1 July 2024 (the </w:t>
      </w:r>
      <w:r w:rsidRPr="005F5FCC">
        <w:rPr>
          <w:i/>
          <w:iCs/>
          <w:color w:val="000000"/>
          <w:szCs w:val="22"/>
          <w:shd w:val="clear" w:color="auto" w:fill="FFFFFF"/>
        </w:rPr>
        <w:t xml:space="preserve">indexation </w:t>
      </w:r>
      <w:r w:rsidR="004864D3" w:rsidRPr="005F5FCC">
        <w:rPr>
          <w:i/>
          <w:iCs/>
          <w:color w:val="000000"/>
          <w:szCs w:val="22"/>
          <w:shd w:val="clear" w:color="auto" w:fill="FFFFFF"/>
        </w:rPr>
        <w:t>time</w:t>
      </w:r>
      <w:r w:rsidRPr="005F5FCC">
        <w:rPr>
          <w:color w:val="000000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7106FFA0" w14:textId="77777777" w:rsidR="00A375D2" w:rsidRPr="005F5FCC" w:rsidRDefault="00A375D2" w:rsidP="00A375D2">
      <w:pPr>
        <w:pStyle w:val="subsection"/>
        <w:spacing w:before="120" w:after="120" w:line="260" w:lineRule="atLeast"/>
        <w:ind w:left="803" w:firstLine="0"/>
        <w:rPr>
          <w:color w:val="000000"/>
          <w:szCs w:val="22"/>
          <w:shd w:val="clear" w:color="auto" w:fill="FFFFFF"/>
        </w:rPr>
      </w:pPr>
      <w:r w:rsidRPr="005F5FCC">
        <w:rPr>
          <w:noProof/>
          <w:color w:val="000000"/>
          <w:shd w:val="clear" w:color="auto" w:fill="FFFFFF"/>
        </w:rPr>
        <w:drawing>
          <wp:inline distT="0" distB="0" distL="0" distR="0" wp14:anchorId="517DB7A7" wp14:editId="5EFB5523">
            <wp:extent cx="3670388" cy="179700"/>
            <wp:effectExtent l="0" t="0" r="0" b="0"/>
            <wp:docPr id="18" name="Picture 18" descr="Start formula 1.035 times the amount immediately before the indexation time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1.035 times the amount immediately before the indexation time end formul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88" cy="1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8580" w14:textId="5AFBF432" w:rsidR="00A375D2" w:rsidRPr="005F5FCC" w:rsidRDefault="00A375D2" w:rsidP="00AE5D8A">
      <w:pPr>
        <w:pStyle w:val="subsection"/>
        <w:spacing w:before="120" w:after="120" w:line="260" w:lineRule="atLeast"/>
        <w:ind w:left="1433" w:hanging="630"/>
        <w:rPr>
          <w:color w:val="000000"/>
          <w:sz w:val="18"/>
          <w:szCs w:val="18"/>
          <w:shd w:val="clear" w:color="auto" w:fill="FFFFFF"/>
        </w:rPr>
      </w:pPr>
      <w:r w:rsidRPr="005F5FCC">
        <w:rPr>
          <w:color w:val="000000"/>
          <w:sz w:val="18"/>
          <w:szCs w:val="18"/>
          <w:shd w:val="clear" w:color="auto" w:fill="FFFFFF"/>
        </w:rPr>
        <w:t>Note:</w:t>
      </w:r>
      <w:r w:rsidR="00AE5D8A" w:rsidRPr="005F5FCC">
        <w:rPr>
          <w:color w:val="000000"/>
          <w:sz w:val="18"/>
          <w:szCs w:val="18"/>
          <w:shd w:val="clear" w:color="auto" w:fill="FFFFFF"/>
        </w:rPr>
        <w:tab/>
      </w:r>
      <w:r w:rsidRPr="005F5FCC">
        <w:rPr>
          <w:color w:val="000000"/>
          <w:sz w:val="18"/>
          <w:szCs w:val="18"/>
          <w:shd w:val="clear" w:color="auto" w:fill="FFFFFF"/>
        </w:rPr>
        <w:t>The indexed fees could in 2024 be viewed on the Department of Health and Aged Care’s MBS Online website (</w:t>
      </w:r>
      <w:r w:rsidRPr="005F5FCC">
        <w:rPr>
          <w:sz w:val="18"/>
          <w:szCs w:val="18"/>
          <w:shd w:val="clear" w:color="auto" w:fill="FFFFFF"/>
        </w:rPr>
        <w:t>http://www.health.gov.au</w:t>
      </w:r>
      <w:r w:rsidRPr="005F5FCC">
        <w:rPr>
          <w:color w:val="000000"/>
          <w:sz w:val="18"/>
          <w:szCs w:val="18"/>
          <w:shd w:val="clear" w:color="auto" w:fill="FFFFFF"/>
        </w:rPr>
        <w:t>).</w:t>
      </w:r>
    </w:p>
    <w:p w14:paraId="7D21771E" w14:textId="77777777" w:rsidR="00A375D2" w:rsidRPr="005F5FCC" w:rsidRDefault="00A375D2" w:rsidP="00A375D2">
      <w:pPr>
        <w:pStyle w:val="subsection"/>
        <w:numPr>
          <w:ilvl w:val="0"/>
          <w:numId w:val="40"/>
        </w:numPr>
        <w:spacing w:before="120" w:after="120" w:line="260" w:lineRule="atLeast"/>
        <w:rPr>
          <w:color w:val="000000"/>
          <w:szCs w:val="22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 xml:space="preserve">The amounts covered by this subsection are the fee for each item in Schedule 1 of this Determination. </w:t>
      </w:r>
    </w:p>
    <w:p w14:paraId="330375EB" w14:textId="6D0FECB1" w:rsidR="00FB17ED" w:rsidRPr="005F5FCC" w:rsidRDefault="00827766" w:rsidP="00A375D2">
      <w:pPr>
        <w:pStyle w:val="subsection"/>
        <w:numPr>
          <w:ilvl w:val="0"/>
          <w:numId w:val="40"/>
        </w:numPr>
        <w:spacing w:before="120" w:after="120" w:line="260" w:lineRule="atLeast"/>
        <w:rPr>
          <w:color w:val="000000"/>
          <w:szCs w:val="22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 xml:space="preserve">To avoid doubt, a fee listed in </w:t>
      </w:r>
      <w:r w:rsidR="006C6BDE" w:rsidRPr="005F5FCC">
        <w:rPr>
          <w:color w:val="000000"/>
          <w:szCs w:val="22"/>
          <w:shd w:val="clear" w:color="auto" w:fill="FFFFFF"/>
        </w:rPr>
        <w:t>t</w:t>
      </w:r>
      <w:r w:rsidRPr="005F5FCC">
        <w:rPr>
          <w:color w:val="000000"/>
          <w:szCs w:val="22"/>
          <w:shd w:val="clear" w:color="auto" w:fill="FFFFFF"/>
        </w:rPr>
        <w:t xml:space="preserve">able 1.1.1 is not indexed under subsection (1). </w:t>
      </w:r>
    </w:p>
    <w:p w14:paraId="0C7EC9F3" w14:textId="631B612F" w:rsidR="00FB17ED" w:rsidRPr="005F5FCC" w:rsidRDefault="00FB17ED" w:rsidP="00FB17ED">
      <w:pPr>
        <w:pStyle w:val="subsection"/>
        <w:numPr>
          <w:ilvl w:val="0"/>
          <w:numId w:val="40"/>
        </w:numPr>
        <w:spacing w:before="120" w:after="120" w:line="260" w:lineRule="atLeast"/>
        <w:rPr>
          <w:color w:val="000000"/>
          <w:szCs w:val="22"/>
          <w:shd w:val="clear" w:color="auto" w:fill="FFFFFF"/>
        </w:rPr>
      </w:pPr>
      <w:r w:rsidRPr="005F5FCC">
        <w:rPr>
          <w:color w:val="000000"/>
          <w:szCs w:val="22"/>
          <w:shd w:val="clear" w:color="auto" w:fill="FFFFFF"/>
        </w:rPr>
        <w:t>An amount worked out under subsection (1) is to be rounded up or down to the nearest 5 cents (rounding down if the amount is an exact multiple of 2.5 cents).</w:t>
      </w:r>
    </w:p>
    <w:p w14:paraId="3BC0556A" w14:textId="5856E6C6" w:rsidR="00A375D2" w:rsidRPr="005F5FCC" w:rsidRDefault="002B55DC" w:rsidP="002F58FF">
      <w:pPr>
        <w:pStyle w:val="ItemHead"/>
        <w:ind w:left="0" w:firstLine="0"/>
      </w:pPr>
      <w:r w:rsidRPr="005F5FCC">
        <w:t>7</w:t>
      </w:r>
      <w:r w:rsidR="00A375D2" w:rsidRPr="005F5FCC">
        <w:t xml:space="preserve">  </w:t>
      </w:r>
      <w:r w:rsidR="00555BE7" w:rsidRPr="005F5FCC">
        <w:t>Clause 1.1.1 of Schedule 1 (table 1.1.1)</w:t>
      </w:r>
    </w:p>
    <w:p w14:paraId="295A77BF" w14:textId="50FB3E36" w:rsidR="00555BE7" w:rsidRPr="005F5FCC" w:rsidRDefault="00555BE7" w:rsidP="002F58FF">
      <w:pPr>
        <w:pStyle w:val="Item"/>
        <w:spacing w:after="240"/>
        <w:rPr>
          <w:szCs w:val="22"/>
        </w:rPr>
      </w:pPr>
      <w:r w:rsidRPr="005F5FCC">
        <w:rPr>
          <w:szCs w:val="22"/>
        </w:rPr>
        <w:t>Repeal the table, substitute</w:t>
      </w:r>
      <w:r w:rsidR="00A375D2" w:rsidRPr="005F5FCC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28"/>
        <w:gridCol w:w="1606"/>
        <w:gridCol w:w="2045"/>
        <w:gridCol w:w="2080"/>
        <w:gridCol w:w="1854"/>
      </w:tblGrid>
      <w:tr w:rsidR="00555BE7" w:rsidRPr="005F5FCC" w14:paraId="3FABC7EC" w14:textId="77777777" w:rsidTr="00C16763">
        <w:trPr>
          <w:trHeight w:val="293"/>
          <w:tblHeader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4C83525" w14:textId="552C5836" w:rsidR="00555BE7" w:rsidRPr="005F5FCC" w:rsidRDefault="00555BE7" w:rsidP="002F58FF">
            <w:pPr>
              <w:keepNext/>
              <w:tabs>
                <w:tab w:val="center" w:pos="4048"/>
              </w:tabs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Table 1.1.1—Amount under clause 1.1.1</w:t>
            </w:r>
            <w:r w:rsidRPr="005F5FCC">
              <w:rPr>
                <w:rFonts w:eastAsia="Times New Roman" w:cs="Times New Roman"/>
                <w:b/>
                <w:sz w:val="20"/>
              </w:rPr>
              <w:tab/>
            </w:r>
          </w:p>
        </w:tc>
      </w:tr>
      <w:tr w:rsidR="00555BE7" w:rsidRPr="005F5FCC" w14:paraId="3690E08A" w14:textId="77777777" w:rsidTr="00C16763">
        <w:trPr>
          <w:trHeight w:val="1294"/>
          <w:tblHeader/>
        </w:trPr>
        <w:tc>
          <w:tcPr>
            <w:tcW w:w="4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218FC3" w14:textId="77777777" w:rsidR="00555BE7" w:rsidRPr="005F5FCC" w:rsidRDefault="00555BE7" w:rsidP="00C1676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</w:p>
          <w:p w14:paraId="6E94FC4F" w14:textId="77777777" w:rsidR="00555BE7" w:rsidRPr="005F5FCC" w:rsidRDefault="00555BE7" w:rsidP="00C1676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Item</w:t>
            </w:r>
          </w:p>
        </w:tc>
        <w:tc>
          <w:tcPr>
            <w:tcW w:w="96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A0660C" w14:textId="77777777" w:rsidR="00555BE7" w:rsidRPr="005F5FCC" w:rsidRDefault="00555BE7" w:rsidP="00C1676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Column 1</w:t>
            </w:r>
          </w:p>
          <w:p w14:paraId="7877C43B" w14:textId="514116E7" w:rsidR="00555BE7" w:rsidRPr="005F5FCC" w:rsidRDefault="00555BE7" w:rsidP="00C1676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Item/s of the table</w:t>
            </w:r>
          </w:p>
        </w:tc>
        <w:tc>
          <w:tcPr>
            <w:tcW w:w="12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AFFE86" w14:textId="77777777" w:rsidR="00555BE7" w:rsidRPr="005F5FCC" w:rsidRDefault="00555BE7" w:rsidP="00C1676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Column 2</w:t>
            </w:r>
          </w:p>
          <w:p w14:paraId="6BC43484" w14:textId="77777777" w:rsidR="00555BE7" w:rsidRPr="005F5FCC" w:rsidRDefault="00555BE7" w:rsidP="00C1676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Fee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1FA3FD" w14:textId="77777777" w:rsidR="00555BE7" w:rsidRPr="005F5FCC" w:rsidRDefault="00555BE7" w:rsidP="00C16763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Column 3</w:t>
            </w:r>
          </w:p>
          <w:p w14:paraId="15E2FA74" w14:textId="0F2E6EFF" w:rsidR="00555BE7" w:rsidRPr="005F5FCC" w:rsidRDefault="00555BE7" w:rsidP="00C16763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b/>
                <w:bCs/>
                <w:color w:val="000000"/>
                <w:sz w:val="20"/>
                <w:shd w:val="clear" w:color="auto" w:fill="FFFFFF"/>
              </w:rPr>
              <w:t>Amount if not more than 6 patients (to be divided by the number of patients) ($)</w:t>
            </w:r>
          </w:p>
        </w:tc>
        <w:tc>
          <w:tcPr>
            <w:tcW w:w="111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AEE9F1" w14:textId="77777777" w:rsidR="00555BE7" w:rsidRPr="005F5FCC" w:rsidRDefault="00555BE7" w:rsidP="00C16763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rFonts w:eastAsia="Times New Roman" w:cs="Times New Roman"/>
                <w:b/>
                <w:sz w:val="20"/>
              </w:rPr>
              <w:t>Column 4</w:t>
            </w:r>
          </w:p>
          <w:p w14:paraId="34518610" w14:textId="29ADE754" w:rsidR="00555BE7" w:rsidRPr="005F5FCC" w:rsidRDefault="00555BE7" w:rsidP="00C16763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 w:val="20"/>
              </w:rPr>
            </w:pPr>
            <w:r w:rsidRPr="005F5FCC">
              <w:rPr>
                <w:b/>
                <w:bCs/>
                <w:color w:val="000000"/>
                <w:sz w:val="20"/>
                <w:shd w:val="clear" w:color="auto" w:fill="FFFFFF"/>
              </w:rPr>
              <w:t>Amount if more than 6 patients ($)</w:t>
            </w:r>
          </w:p>
        </w:tc>
      </w:tr>
      <w:tr w:rsidR="00555BE7" w:rsidRPr="005F5FCC" w14:paraId="303E32EE" w14:textId="77777777" w:rsidTr="00C16763">
        <w:trPr>
          <w:trHeight w:val="293"/>
        </w:trPr>
        <w:tc>
          <w:tcPr>
            <w:tcW w:w="43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6F02E7F8" w14:textId="77777777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96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D8A0D21" w14:textId="64C1C524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761</w:t>
            </w:r>
          </w:p>
        </w:tc>
        <w:tc>
          <w:tcPr>
            <w:tcW w:w="123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4268488" w14:textId="315E68AC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 xml:space="preserve">The fee for item </w:t>
            </w:r>
            <w:r w:rsidR="005D704D" w:rsidRPr="005F5FCC">
              <w:rPr>
                <w:rFonts w:eastAsia="Times New Roman" w:cs="Times New Roman"/>
                <w:sz w:val="20"/>
              </w:rPr>
              <w:t>733</w:t>
            </w:r>
          </w:p>
        </w:tc>
        <w:tc>
          <w:tcPr>
            <w:tcW w:w="1251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4B70B35" w14:textId="5E4B3E78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$23.70</w:t>
            </w:r>
          </w:p>
        </w:tc>
        <w:tc>
          <w:tcPr>
            <w:tcW w:w="1115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D35B3C4" w14:textId="3920D807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$1.85</w:t>
            </w:r>
          </w:p>
        </w:tc>
      </w:tr>
      <w:tr w:rsidR="00555BE7" w:rsidRPr="005F5FCC" w14:paraId="5C77DE4A" w14:textId="77777777" w:rsidTr="00C16763">
        <w:trPr>
          <w:trHeight w:val="293"/>
        </w:trPr>
        <w:tc>
          <w:tcPr>
            <w:tcW w:w="438" w:type="pct"/>
            <w:shd w:val="clear" w:color="auto" w:fill="auto"/>
            <w:hideMark/>
          </w:tcPr>
          <w:p w14:paraId="5D34AE4C" w14:textId="77777777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966" w:type="pct"/>
            <w:shd w:val="clear" w:color="auto" w:fill="auto"/>
            <w:hideMark/>
          </w:tcPr>
          <w:p w14:paraId="490F91A5" w14:textId="33299B37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763</w:t>
            </w:r>
          </w:p>
        </w:tc>
        <w:tc>
          <w:tcPr>
            <w:tcW w:w="1230" w:type="pct"/>
            <w:shd w:val="clear" w:color="auto" w:fill="auto"/>
            <w:hideMark/>
          </w:tcPr>
          <w:p w14:paraId="75534054" w14:textId="5E5BF5B9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 xml:space="preserve">The fee for item </w:t>
            </w:r>
            <w:r w:rsidR="005D704D" w:rsidRPr="005F5FCC">
              <w:rPr>
                <w:rFonts w:eastAsia="Times New Roman" w:cs="Times New Roman"/>
                <w:sz w:val="20"/>
              </w:rPr>
              <w:t>737</w:t>
            </w:r>
          </w:p>
        </w:tc>
        <w:tc>
          <w:tcPr>
            <w:tcW w:w="1251" w:type="pct"/>
            <w:shd w:val="clear" w:color="auto" w:fill="auto"/>
            <w:hideMark/>
          </w:tcPr>
          <w:p w14:paraId="15D7CB1B" w14:textId="0ED12435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$23.70</w:t>
            </w:r>
          </w:p>
        </w:tc>
        <w:tc>
          <w:tcPr>
            <w:tcW w:w="1115" w:type="pct"/>
            <w:shd w:val="clear" w:color="auto" w:fill="auto"/>
            <w:hideMark/>
          </w:tcPr>
          <w:p w14:paraId="12979690" w14:textId="34416494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$1.85</w:t>
            </w:r>
          </w:p>
        </w:tc>
      </w:tr>
      <w:tr w:rsidR="00555BE7" w:rsidRPr="005F5FCC" w14:paraId="75B2AB38" w14:textId="77777777" w:rsidTr="00C16763">
        <w:trPr>
          <w:trHeight w:val="278"/>
        </w:trPr>
        <w:tc>
          <w:tcPr>
            <w:tcW w:w="438" w:type="pct"/>
            <w:shd w:val="clear" w:color="auto" w:fill="auto"/>
            <w:hideMark/>
          </w:tcPr>
          <w:p w14:paraId="7D979DC3" w14:textId="77777777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966" w:type="pct"/>
            <w:shd w:val="clear" w:color="auto" w:fill="auto"/>
            <w:hideMark/>
          </w:tcPr>
          <w:p w14:paraId="3C8C3CB9" w14:textId="6537A6A5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766</w:t>
            </w:r>
          </w:p>
        </w:tc>
        <w:tc>
          <w:tcPr>
            <w:tcW w:w="1230" w:type="pct"/>
            <w:shd w:val="clear" w:color="auto" w:fill="auto"/>
            <w:hideMark/>
          </w:tcPr>
          <w:p w14:paraId="6B025AD9" w14:textId="661322CE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 xml:space="preserve">The fee for item </w:t>
            </w:r>
            <w:r w:rsidR="005D704D" w:rsidRPr="005F5FCC">
              <w:rPr>
                <w:rFonts w:eastAsia="Times New Roman" w:cs="Times New Roman"/>
                <w:sz w:val="20"/>
              </w:rPr>
              <w:t>741</w:t>
            </w:r>
          </w:p>
        </w:tc>
        <w:tc>
          <w:tcPr>
            <w:tcW w:w="1251" w:type="pct"/>
            <w:shd w:val="clear" w:color="auto" w:fill="auto"/>
            <w:hideMark/>
          </w:tcPr>
          <w:p w14:paraId="54642846" w14:textId="495F8F8D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$23.70</w:t>
            </w:r>
          </w:p>
        </w:tc>
        <w:tc>
          <w:tcPr>
            <w:tcW w:w="1115" w:type="pct"/>
            <w:shd w:val="clear" w:color="auto" w:fill="auto"/>
            <w:hideMark/>
          </w:tcPr>
          <w:p w14:paraId="2169DF92" w14:textId="5DECF19D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$1.85</w:t>
            </w:r>
          </w:p>
        </w:tc>
      </w:tr>
      <w:tr w:rsidR="00555BE7" w:rsidRPr="005F5FCC" w14:paraId="2957CC6D" w14:textId="77777777" w:rsidTr="00C16763">
        <w:trPr>
          <w:trHeight w:val="293"/>
        </w:trPr>
        <w:tc>
          <w:tcPr>
            <w:tcW w:w="438" w:type="pct"/>
            <w:shd w:val="clear" w:color="auto" w:fill="auto"/>
            <w:hideMark/>
          </w:tcPr>
          <w:p w14:paraId="625F729C" w14:textId="77777777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966" w:type="pct"/>
            <w:shd w:val="clear" w:color="auto" w:fill="auto"/>
            <w:hideMark/>
          </w:tcPr>
          <w:p w14:paraId="02BCC0D6" w14:textId="50EEDFF6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769</w:t>
            </w:r>
          </w:p>
        </w:tc>
        <w:tc>
          <w:tcPr>
            <w:tcW w:w="1230" w:type="pct"/>
            <w:shd w:val="clear" w:color="auto" w:fill="auto"/>
            <w:hideMark/>
          </w:tcPr>
          <w:p w14:paraId="1E3E9661" w14:textId="3261E29A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The fee for item </w:t>
            </w:r>
            <w:r w:rsidR="005D704D" w:rsidRPr="005F5FCC">
              <w:rPr>
                <w:rFonts w:eastAsia="Times New Roman" w:cs="Times New Roman"/>
                <w:sz w:val="20"/>
              </w:rPr>
              <w:t>745</w:t>
            </w:r>
          </w:p>
        </w:tc>
        <w:tc>
          <w:tcPr>
            <w:tcW w:w="1251" w:type="pct"/>
            <w:shd w:val="clear" w:color="auto" w:fill="auto"/>
            <w:hideMark/>
          </w:tcPr>
          <w:p w14:paraId="621BC967" w14:textId="18E6CE77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$23.70</w:t>
            </w:r>
          </w:p>
        </w:tc>
        <w:tc>
          <w:tcPr>
            <w:tcW w:w="1115" w:type="pct"/>
            <w:shd w:val="clear" w:color="auto" w:fill="auto"/>
            <w:hideMark/>
          </w:tcPr>
          <w:p w14:paraId="5F0A4DCE" w14:textId="296C0C07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$1.85</w:t>
            </w:r>
          </w:p>
        </w:tc>
      </w:tr>
      <w:tr w:rsidR="00555BE7" w:rsidRPr="005F5FCC" w14:paraId="3A2815FF" w14:textId="77777777" w:rsidTr="00C16763">
        <w:trPr>
          <w:trHeight w:val="293"/>
        </w:trPr>
        <w:tc>
          <w:tcPr>
            <w:tcW w:w="438" w:type="pct"/>
            <w:shd w:val="clear" w:color="auto" w:fill="auto"/>
          </w:tcPr>
          <w:p w14:paraId="4B45F100" w14:textId="7D141A5B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966" w:type="pct"/>
            <w:shd w:val="clear" w:color="auto" w:fill="auto"/>
          </w:tcPr>
          <w:p w14:paraId="553B5D3F" w14:textId="1A96B107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772</w:t>
            </w:r>
          </w:p>
        </w:tc>
        <w:tc>
          <w:tcPr>
            <w:tcW w:w="1230" w:type="pct"/>
            <w:shd w:val="clear" w:color="auto" w:fill="auto"/>
          </w:tcPr>
          <w:p w14:paraId="61752854" w14:textId="7AFAB686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The fee for item</w:t>
            </w:r>
            <w:r w:rsidR="005D704D" w:rsidRPr="005F5FCC">
              <w:rPr>
                <w:rFonts w:eastAsia="Times New Roman" w:cs="Times New Roman"/>
                <w:sz w:val="20"/>
              </w:rPr>
              <w:t xml:space="preserve"> 733</w:t>
            </w:r>
          </w:p>
        </w:tc>
        <w:tc>
          <w:tcPr>
            <w:tcW w:w="1251" w:type="pct"/>
            <w:shd w:val="clear" w:color="auto" w:fill="auto"/>
          </w:tcPr>
          <w:p w14:paraId="669914AD" w14:textId="59177FD0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$42.60</w:t>
            </w:r>
          </w:p>
        </w:tc>
        <w:tc>
          <w:tcPr>
            <w:tcW w:w="1115" w:type="pct"/>
            <w:shd w:val="clear" w:color="auto" w:fill="auto"/>
          </w:tcPr>
          <w:p w14:paraId="19BB1BD9" w14:textId="3B851015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$3.00</w:t>
            </w:r>
          </w:p>
        </w:tc>
      </w:tr>
      <w:tr w:rsidR="00555BE7" w:rsidRPr="005F5FCC" w14:paraId="4E236516" w14:textId="77777777" w:rsidTr="00C16763">
        <w:trPr>
          <w:trHeight w:val="293"/>
        </w:trPr>
        <w:tc>
          <w:tcPr>
            <w:tcW w:w="438" w:type="pct"/>
            <w:shd w:val="clear" w:color="auto" w:fill="auto"/>
          </w:tcPr>
          <w:p w14:paraId="55EA6D49" w14:textId="13EF32BB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966" w:type="pct"/>
            <w:shd w:val="clear" w:color="auto" w:fill="auto"/>
          </w:tcPr>
          <w:p w14:paraId="1D6F6C5A" w14:textId="68EB8611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776</w:t>
            </w:r>
          </w:p>
        </w:tc>
        <w:tc>
          <w:tcPr>
            <w:tcW w:w="1230" w:type="pct"/>
            <w:shd w:val="clear" w:color="auto" w:fill="auto"/>
          </w:tcPr>
          <w:p w14:paraId="569C8293" w14:textId="19BBCFD4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The fee for item</w:t>
            </w:r>
            <w:r w:rsidR="005D704D" w:rsidRPr="005F5FCC">
              <w:rPr>
                <w:rFonts w:eastAsia="Times New Roman" w:cs="Times New Roman"/>
                <w:sz w:val="20"/>
              </w:rPr>
              <w:t xml:space="preserve"> 737</w:t>
            </w:r>
          </w:p>
        </w:tc>
        <w:tc>
          <w:tcPr>
            <w:tcW w:w="1251" w:type="pct"/>
            <w:shd w:val="clear" w:color="auto" w:fill="auto"/>
          </w:tcPr>
          <w:p w14:paraId="4D4A1EFD" w14:textId="409F4DD0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$42.60</w:t>
            </w:r>
          </w:p>
        </w:tc>
        <w:tc>
          <w:tcPr>
            <w:tcW w:w="1115" w:type="pct"/>
            <w:shd w:val="clear" w:color="auto" w:fill="auto"/>
          </w:tcPr>
          <w:p w14:paraId="2F93A4BB" w14:textId="6DC68EDA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$3.00</w:t>
            </w:r>
          </w:p>
        </w:tc>
      </w:tr>
      <w:tr w:rsidR="00555BE7" w:rsidRPr="005F5FCC" w14:paraId="4D457ADE" w14:textId="77777777" w:rsidTr="00C16763">
        <w:trPr>
          <w:trHeight w:val="293"/>
        </w:trPr>
        <w:tc>
          <w:tcPr>
            <w:tcW w:w="438" w:type="pct"/>
            <w:shd w:val="clear" w:color="auto" w:fill="auto"/>
          </w:tcPr>
          <w:p w14:paraId="63FAE548" w14:textId="3B708058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966" w:type="pct"/>
            <w:shd w:val="clear" w:color="auto" w:fill="auto"/>
          </w:tcPr>
          <w:p w14:paraId="2B3AD9DE" w14:textId="2EBEDD1D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788</w:t>
            </w:r>
          </w:p>
        </w:tc>
        <w:tc>
          <w:tcPr>
            <w:tcW w:w="1230" w:type="pct"/>
            <w:shd w:val="clear" w:color="auto" w:fill="auto"/>
          </w:tcPr>
          <w:p w14:paraId="0BC4E3E8" w14:textId="7077771A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The fee for item</w:t>
            </w:r>
            <w:r w:rsidR="005D704D" w:rsidRPr="005F5FCC">
              <w:rPr>
                <w:rFonts w:eastAsia="Times New Roman" w:cs="Times New Roman"/>
                <w:sz w:val="20"/>
              </w:rPr>
              <w:t xml:space="preserve"> 741</w:t>
            </w:r>
          </w:p>
        </w:tc>
        <w:tc>
          <w:tcPr>
            <w:tcW w:w="1251" w:type="pct"/>
            <w:shd w:val="clear" w:color="auto" w:fill="auto"/>
          </w:tcPr>
          <w:p w14:paraId="1B67EEFC" w14:textId="0A236E3A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$42.60</w:t>
            </w:r>
          </w:p>
        </w:tc>
        <w:tc>
          <w:tcPr>
            <w:tcW w:w="1115" w:type="pct"/>
            <w:shd w:val="clear" w:color="auto" w:fill="auto"/>
          </w:tcPr>
          <w:p w14:paraId="7D47F9C2" w14:textId="0721A704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$3.00</w:t>
            </w:r>
          </w:p>
        </w:tc>
      </w:tr>
      <w:tr w:rsidR="00555BE7" w:rsidRPr="005F5FCC" w14:paraId="79325366" w14:textId="77777777" w:rsidTr="00C16763">
        <w:trPr>
          <w:trHeight w:val="293"/>
        </w:trPr>
        <w:tc>
          <w:tcPr>
            <w:tcW w:w="438" w:type="pct"/>
            <w:shd w:val="clear" w:color="auto" w:fill="auto"/>
          </w:tcPr>
          <w:p w14:paraId="4A1014E8" w14:textId="4232302A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966" w:type="pct"/>
            <w:shd w:val="clear" w:color="auto" w:fill="auto"/>
          </w:tcPr>
          <w:p w14:paraId="65FEE5DD" w14:textId="2490F36A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789</w:t>
            </w:r>
          </w:p>
        </w:tc>
        <w:tc>
          <w:tcPr>
            <w:tcW w:w="1230" w:type="pct"/>
            <w:shd w:val="clear" w:color="auto" w:fill="auto"/>
          </w:tcPr>
          <w:p w14:paraId="7EC54A77" w14:textId="3244051D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The fee for item</w:t>
            </w:r>
            <w:r w:rsidR="005D704D" w:rsidRPr="005F5FCC">
              <w:rPr>
                <w:rFonts w:eastAsia="Times New Roman" w:cs="Times New Roman"/>
                <w:sz w:val="20"/>
              </w:rPr>
              <w:t xml:space="preserve"> 745 </w:t>
            </w:r>
          </w:p>
        </w:tc>
        <w:tc>
          <w:tcPr>
            <w:tcW w:w="1251" w:type="pct"/>
            <w:shd w:val="clear" w:color="auto" w:fill="auto"/>
          </w:tcPr>
          <w:p w14:paraId="71C6A8BE" w14:textId="1146616B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$42.60</w:t>
            </w:r>
          </w:p>
        </w:tc>
        <w:tc>
          <w:tcPr>
            <w:tcW w:w="1115" w:type="pct"/>
            <w:shd w:val="clear" w:color="auto" w:fill="auto"/>
          </w:tcPr>
          <w:p w14:paraId="6D44886B" w14:textId="7B21B528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$3.00</w:t>
            </w:r>
          </w:p>
        </w:tc>
      </w:tr>
      <w:tr w:rsidR="00555BE7" w:rsidRPr="005F5FCC" w14:paraId="4490E948" w14:textId="77777777" w:rsidTr="002F58FF">
        <w:trPr>
          <w:trHeight w:val="293"/>
        </w:trPr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4A3D5A" w14:textId="3211EF79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96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2071AC" w14:textId="725EBCA4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2198</w:t>
            </w:r>
          </w:p>
        </w:tc>
        <w:tc>
          <w:tcPr>
            <w:tcW w:w="12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5B45E" w14:textId="2A2C4394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The fee for item </w:t>
            </w:r>
            <w:r w:rsidR="005D704D" w:rsidRPr="005F5FCC">
              <w:rPr>
                <w:rFonts w:eastAsia="Times New Roman" w:cs="Times New Roman"/>
                <w:sz w:val="20"/>
              </w:rPr>
              <w:t>2197</w:t>
            </w:r>
          </w:p>
        </w:tc>
        <w:tc>
          <w:tcPr>
            <w:tcW w:w="12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54EAB" w14:textId="514C3870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$23.70</w:t>
            </w:r>
          </w:p>
        </w:tc>
        <w:tc>
          <w:tcPr>
            <w:tcW w:w="11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37CBC4" w14:textId="15C2DA95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$1.85</w:t>
            </w:r>
          </w:p>
        </w:tc>
      </w:tr>
      <w:tr w:rsidR="00555BE7" w:rsidRPr="00020CC3" w14:paraId="0C6A8D91" w14:textId="77777777" w:rsidTr="00C16763">
        <w:trPr>
          <w:trHeight w:val="293"/>
        </w:trPr>
        <w:tc>
          <w:tcPr>
            <w:tcW w:w="43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EEAB53" w14:textId="14F471E6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96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2F6C24" w14:textId="41B0E29E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2200</w:t>
            </w:r>
          </w:p>
        </w:tc>
        <w:tc>
          <w:tcPr>
            <w:tcW w:w="12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546484" w14:textId="0440CC6B" w:rsidR="00555BE7" w:rsidRPr="005F5FCC" w:rsidRDefault="00555BE7" w:rsidP="00C1676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 xml:space="preserve">The fee for item </w:t>
            </w:r>
            <w:r w:rsidR="005D704D" w:rsidRPr="005F5FCC">
              <w:rPr>
                <w:rFonts w:eastAsia="Times New Roman" w:cs="Times New Roman"/>
                <w:sz w:val="20"/>
              </w:rPr>
              <w:t>2197</w:t>
            </w:r>
          </w:p>
        </w:tc>
        <w:tc>
          <w:tcPr>
            <w:tcW w:w="12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A0E1B7" w14:textId="3BC94916" w:rsidR="00555BE7" w:rsidRPr="005F5FCC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$42.60</w:t>
            </w:r>
          </w:p>
        </w:tc>
        <w:tc>
          <w:tcPr>
            <w:tcW w:w="111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FFE113" w14:textId="23D2A24B" w:rsidR="00555BE7" w:rsidRPr="00A8689B" w:rsidRDefault="00D41444" w:rsidP="00C1676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</w:rPr>
            </w:pPr>
            <w:r w:rsidRPr="005F5FCC">
              <w:rPr>
                <w:rFonts w:eastAsia="Times New Roman" w:cs="Times New Roman"/>
                <w:sz w:val="20"/>
              </w:rPr>
              <w:t>$3.00</w:t>
            </w:r>
          </w:p>
        </w:tc>
      </w:tr>
    </w:tbl>
    <w:p w14:paraId="4193A121" w14:textId="77777777" w:rsidR="00A375D2" w:rsidRPr="002F58FF" w:rsidRDefault="00A375D2" w:rsidP="002F58FF">
      <w:pPr>
        <w:pStyle w:val="subsection"/>
        <w:spacing w:before="120" w:after="120" w:line="260" w:lineRule="atLeast"/>
        <w:ind w:left="0" w:firstLine="0"/>
        <w:rPr>
          <w:color w:val="000000"/>
          <w:szCs w:val="22"/>
          <w:shd w:val="clear" w:color="auto" w:fill="FFFFFF"/>
        </w:rPr>
      </w:pPr>
    </w:p>
    <w:p w14:paraId="03027AD2" w14:textId="71A6902E" w:rsidR="00DA6914" w:rsidRPr="00C93A8E" w:rsidRDefault="00DA6914" w:rsidP="00DA6914">
      <w:pPr>
        <w:pStyle w:val="ActHead9"/>
        <w:rPr>
          <w:b w:val="0"/>
          <w:bCs/>
          <w:i w:val="0"/>
          <w:iCs/>
        </w:rPr>
      </w:pPr>
    </w:p>
    <w:sectPr w:rsidR="00DA6914" w:rsidRPr="00C93A8E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EE24" w14:textId="77777777" w:rsidR="00AA4568" w:rsidRDefault="00AA4568" w:rsidP="0048364F">
      <w:pPr>
        <w:spacing w:line="240" w:lineRule="auto"/>
      </w:pPr>
      <w:r>
        <w:separator/>
      </w:r>
    </w:p>
  </w:endnote>
  <w:endnote w:type="continuationSeparator" w:id="0">
    <w:p w14:paraId="3D37B789" w14:textId="77777777" w:rsidR="00AA4568" w:rsidRDefault="00AA45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2BAEBB7" w14:textId="77777777" w:rsidTr="0001176A">
      <w:tc>
        <w:tcPr>
          <w:tcW w:w="5000" w:type="pct"/>
        </w:tcPr>
        <w:p w14:paraId="6BDC6FD3" w14:textId="77777777" w:rsidR="009278C1" w:rsidRDefault="009278C1" w:rsidP="0001176A">
          <w:pPr>
            <w:rPr>
              <w:sz w:val="18"/>
            </w:rPr>
          </w:pPr>
        </w:p>
      </w:tc>
    </w:tr>
  </w:tbl>
  <w:p w14:paraId="57F17AE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5CABBC" w14:textId="77777777" w:rsidTr="00C160A1">
      <w:tc>
        <w:tcPr>
          <w:tcW w:w="5000" w:type="pct"/>
        </w:tcPr>
        <w:p w14:paraId="6C1CDD24" w14:textId="77777777" w:rsidR="00B20990" w:rsidRDefault="00B20990" w:rsidP="007946FE">
          <w:pPr>
            <w:rPr>
              <w:sz w:val="18"/>
            </w:rPr>
          </w:pPr>
        </w:p>
      </w:tc>
    </w:tr>
  </w:tbl>
  <w:p w14:paraId="4035164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223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C527A15" w14:textId="77777777" w:rsidTr="00C160A1">
      <w:tc>
        <w:tcPr>
          <w:tcW w:w="5000" w:type="pct"/>
        </w:tcPr>
        <w:p w14:paraId="77874AEE" w14:textId="77777777" w:rsidR="00B20990" w:rsidRDefault="00B20990" w:rsidP="00465764">
          <w:pPr>
            <w:rPr>
              <w:sz w:val="18"/>
            </w:rPr>
          </w:pPr>
        </w:p>
      </w:tc>
    </w:tr>
  </w:tbl>
  <w:p w14:paraId="2322479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B8C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327CF1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7091C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E950690" w14:textId="20FBD8C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6BDE">
            <w:rPr>
              <w:i/>
              <w:noProof/>
              <w:sz w:val="18"/>
            </w:rPr>
            <w:t>Health Insurance Legislation Amendment (Indexation)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6298D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FFA8D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3F49D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9FC859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763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14141F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E3E5B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3F16CDC" w14:textId="58D9F63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5FCC">
            <w:rPr>
              <w:i/>
              <w:noProof/>
              <w:sz w:val="18"/>
            </w:rPr>
            <w:t>Health Insurance Legislation Amendment (Indexation)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FEA0EA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3D25A9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8C48D1" w14:textId="77777777" w:rsidR="00B20990" w:rsidRDefault="00B20990" w:rsidP="007946FE">
          <w:pPr>
            <w:rPr>
              <w:sz w:val="18"/>
            </w:rPr>
          </w:pPr>
        </w:p>
      </w:tc>
    </w:tr>
  </w:tbl>
  <w:p w14:paraId="37E9F79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C5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81FA00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2DDC8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727DCA" w14:textId="533EACB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5FCC">
            <w:rPr>
              <w:i/>
              <w:noProof/>
              <w:sz w:val="18"/>
            </w:rPr>
            <w:t>Health Insurance Legislation Amendment (Indexation)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50783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15C61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4C120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0114B3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BE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A559B2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E78B2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D369AF" w14:textId="6B123F3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5FCC">
            <w:rPr>
              <w:i/>
              <w:noProof/>
              <w:sz w:val="18"/>
            </w:rPr>
            <w:t>Health Insurance Legislation Amendment (Indexation)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8A2FB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BCCE2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2F1EC9" w14:textId="77777777" w:rsidR="00EE57E8" w:rsidRDefault="00EE57E8" w:rsidP="00EE57E8">
          <w:pPr>
            <w:rPr>
              <w:sz w:val="18"/>
            </w:rPr>
          </w:pPr>
        </w:p>
      </w:tc>
    </w:tr>
  </w:tbl>
  <w:p w14:paraId="213D6C7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788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F2FA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DB92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FDEBE" w14:textId="4152D44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6BD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3100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6550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812005" w14:textId="0DE37E9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C6BDE">
            <w:rPr>
              <w:i/>
              <w:noProof/>
              <w:sz w:val="18"/>
            </w:rPr>
            <w:t>C:\Users\SHAUKS\AppData\Roaming\Hewlett-Packard\HP TRIM\Offline Records (A7)\Indexation ~ CARE ACCESS - Implementation(2)\DRAFT Instrument - Health Insurance Legislation Amendment (Indexation) Determination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A4C79">
            <w:rPr>
              <w:i/>
              <w:noProof/>
              <w:sz w:val="18"/>
            </w:rPr>
            <w:t>20/5/2024 3:58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E7E48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3D20" w14:textId="77777777" w:rsidR="00AA4568" w:rsidRDefault="00AA4568" w:rsidP="0048364F">
      <w:pPr>
        <w:spacing w:line="240" w:lineRule="auto"/>
      </w:pPr>
      <w:r>
        <w:separator/>
      </w:r>
    </w:p>
  </w:footnote>
  <w:footnote w:type="continuationSeparator" w:id="0">
    <w:p w14:paraId="49EF05B2" w14:textId="77777777" w:rsidR="00AA4568" w:rsidRDefault="00AA45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01F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0FF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60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828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ECD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CA2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F167" w14:textId="77777777" w:rsidR="00EE57E8" w:rsidRPr="00A961C4" w:rsidRDefault="00EE57E8" w:rsidP="0048364F">
    <w:pPr>
      <w:rPr>
        <w:b/>
        <w:sz w:val="20"/>
      </w:rPr>
    </w:pPr>
  </w:p>
  <w:p w14:paraId="29BEC147" w14:textId="77777777" w:rsidR="00EE57E8" w:rsidRPr="00A961C4" w:rsidRDefault="00EE57E8" w:rsidP="0048364F">
    <w:pPr>
      <w:rPr>
        <w:b/>
        <w:sz w:val="20"/>
      </w:rPr>
    </w:pPr>
  </w:p>
  <w:p w14:paraId="160997D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421D" w14:textId="77777777" w:rsidR="00EE57E8" w:rsidRPr="00A961C4" w:rsidRDefault="00EE57E8" w:rsidP="0048364F">
    <w:pPr>
      <w:jc w:val="right"/>
      <w:rPr>
        <w:sz w:val="20"/>
      </w:rPr>
    </w:pPr>
  </w:p>
  <w:p w14:paraId="56AA3943" w14:textId="77777777" w:rsidR="00EE57E8" w:rsidRPr="00A961C4" w:rsidRDefault="00EE57E8" w:rsidP="0048364F">
    <w:pPr>
      <w:jc w:val="right"/>
      <w:rPr>
        <w:b/>
        <w:sz w:val="20"/>
      </w:rPr>
    </w:pPr>
  </w:p>
  <w:p w14:paraId="5B639A4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12FF"/>
    <w:multiLevelType w:val="hybridMultilevel"/>
    <w:tmpl w:val="FA52B696"/>
    <w:lvl w:ilvl="0" w:tplc="1F7E7764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02DDE"/>
    <w:multiLevelType w:val="hybridMultilevel"/>
    <w:tmpl w:val="8D268244"/>
    <w:lvl w:ilvl="0" w:tplc="7D66196C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D0F88"/>
    <w:multiLevelType w:val="hybridMultilevel"/>
    <w:tmpl w:val="E654E9D4"/>
    <w:lvl w:ilvl="0" w:tplc="97229502">
      <w:start w:val="11"/>
      <w:numFmt w:val="decimal"/>
      <w:lvlText w:val="%1"/>
      <w:lvlJc w:val="left"/>
      <w:pPr>
        <w:ind w:left="803" w:hanging="525"/>
      </w:pPr>
      <w:rPr>
        <w:rFonts w:ascii="Times New Roman" w:hAnsi="Times New Roman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61E90"/>
    <w:multiLevelType w:val="hybridMultilevel"/>
    <w:tmpl w:val="4268142A"/>
    <w:lvl w:ilvl="0" w:tplc="3B769390">
      <w:start w:val="9"/>
      <w:numFmt w:val="decimal"/>
      <w:lvlText w:val="%1"/>
      <w:lvlJc w:val="left"/>
      <w:pPr>
        <w:ind w:left="803" w:hanging="525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5A7"/>
    <w:multiLevelType w:val="hybridMultilevel"/>
    <w:tmpl w:val="57141D60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 w15:restartNumberingAfterBreak="0">
    <w:nsid w:val="131C3DBC"/>
    <w:multiLevelType w:val="hybridMultilevel"/>
    <w:tmpl w:val="7DA216D8"/>
    <w:lvl w:ilvl="0" w:tplc="B960294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8" w:hanging="360"/>
      </w:pPr>
    </w:lvl>
    <w:lvl w:ilvl="2" w:tplc="0C09001B" w:tentative="1">
      <w:start w:val="1"/>
      <w:numFmt w:val="lowerRoman"/>
      <w:lvlText w:val="%3."/>
      <w:lvlJc w:val="right"/>
      <w:pPr>
        <w:ind w:left="2078" w:hanging="180"/>
      </w:pPr>
    </w:lvl>
    <w:lvl w:ilvl="3" w:tplc="0C09000F" w:tentative="1">
      <w:start w:val="1"/>
      <w:numFmt w:val="decimal"/>
      <w:lvlText w:val="%4."/>
      <w:lvlJc w:val="left"/>
      <w:pPr>
        <w:ind w:left="2798" w:hanging="360"/>
      </w:pPr>
    </w:lvl>
    <w:lvl w:ilvl="4" w:tplc="0C090019" w:tentative="1">
      <w:start w:val="1"/>
      <w:numFmt w:val="lowerLetter"/>
      <w:lvlText w:val="%5."/>
      <w:lvlJc w:val="left"/>
      <w:pPr>
        <w:ind w:left="3518" w:hanging="360"/>
      </w:pPr>
    </w:lvl>
    <w:lvl w:ilvl="5" w:tplc="0C09001B" w:tentative="1">
      <w:start w:val="1"/>
      <w:numFmt w:val="lowerRoman"/>
      <w:lvlText w:val="%6."/>
      <w:lvlJc w:val="right"/>
      <w:pPr>
        <w:ind w:left="4238" w:hanging="180"/>
      </w:pPr>
    </w:lvl>
    <w:lvl w:ilvl="6" w:tplc="0C09000F" w:tentative="1">
      <w:start w:val="1"/>
      <w:numFmt w:val="decimal"/>
      <w:lvlText w:val="%7."/>
      <w:lvlJc w:val="left"/>
      <w:pPr>
        <w:ind w:left="4958" w:hanging="360"/>
      </w:pPr>
    </w:lvl>
    <w:lvl w:ilvl="7" w:tplc="0C090019" w:tentative="1">
      <w:start w:val="1"/>
      <w:numFmt w:val="lowerLetter"/>
      <w:lvlText w:val="%8."/>
      <w:lvlJc w:val="left"/>
      <w:pPr>
        <w:ind w:left="5678" w:hanging="360"/>
      </w:pPr>
    </w:lvl>
    <w:lvl w:ilvl="8" w:tplc="0C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 w15:restartNumberingAfterBreak="0">
    <w:nsid w:val="13E90B1C"/>
    <w:multiLevelType w:val="hybridMultilevel"/>
    <w:tmpl w:val="D30E6506"/>
    <w:lvl w:ilvl="0" w:tplc="B9487422">
      <w:start w:val="1"/>
      <w:numFmt w:val="decimal"/>
      <w:lvlText w:val="(%1)"/>
      <w:lvlJc w:val="left"/>
      <w:pPr>
        <w:ind w:left="1654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5F85571"/>
    <w:multiLevelType w:val="hybridMultilevel"/>
    <w:tmpl w:val="2662F790"/>
    <w:lvl w:ilvl="0" w:tplc="6C7C6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678BC"/>
    <w:multiLevelType w:val="hybridMultilevel"/>
    <w:tmpl w:val="40BA8802"/>
    <w:lvl w:ilvl="0" w:tplc="29924B5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0593"/>
    <w:multiLevelType w:val="hybridMultilevel"/>
    <w:tmpl w:val="01F09158"/>
    <w:lvl w:ilvl="0" w:tplc="7B8C29D4">
      <w:start w:val="11"/>
      <w:numFmt w:val="decimal"/>
      <w:lvlText w:val="%1"/>
      <w:lvlJc w:val="left"/>
      <w:pPr>
        <w:ind w:left="803" w:hanging="525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77E92"/>
    <w:multiLevelType w:val="hybridMultilevel"/>
    <w:tmpl w:val="E7486402"/>
    <w:lvl w:ilvl="0" w:tplc="7A046F84">
      <w:start w:val="11"/>
      <w:numFmt w:val="decimal"/>
      <w:lvlText w:val="%1"/>
      <w:lvlJc w:val="left"/>
      <w:pPr>
        <w:ind w:left="638" w:hanging="360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DC16463"/>
    <w:multiLevelType w:val="hybridMultilevel"/>
    <w:tmpl w:val="7DD85C12"/>
    <w:lvl w:ilvl="0" w:tplc="15C8E7F6">
      <w:start w:val="1"/>
      <w:numFmt w:val="decimal"/>
      <w:lvlText w:val="%1"/>
      <w:lvlJc w:val="left"/>
      <w:pPr>
        <w:ind w:left="638" w:hanging="360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52285"/>
    <w:multiLevelType w:val="hybridMultilevel"/>
    <w:tmpl w:val="F83CB50E"/>
    <w:lvl w:ilvl="0" w:tplc="1A601812">
      <w:start w:val="11"/>
      <w:numFmt w:val="decimal"/>
      <w:lvlText w:val="%1"/>
      <w:lvlJc w:val="left"/>
      <w:pPr>
        <w:ind w:left="803" w:hanging="525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85D05"/>
    <w:multiLevelType w:val="hybridMultilevel"/>
    <w:tmpl w:val="B0AEB73A"/>
    <w:lvl w:ilvl="0" w:tplc="A05C91D2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46349"/>
    <w:multiLevelType w:val="hybridMultilevel"/>
    <w:tmpl w:val="7A96325E"/>
    <w:lvl w:ilvl="0" w:tplc="691E2D66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32319"/>
    <w:multiLevelType w:val="hybridMultilevel"/>
    <w:tmpl w:val="31388604"/>
    <w:lvl w:ilvl="0" w:tplc="15C8E7F6">
      <w:start w:val="1"/>
      <w:numFmt w:val="decimal"/>
      <w:lvlText w:val="%1"/>
      <w:lvlJc w:val="left"/>
      <w:pPr>
        <w:ind w:left="643" w:hanging="360"/>
      </w:pPr>
      <w:rPr>
        <w:rFonts w:ascii="Arial" w:hAnsi="Arial" w:cs="Arial" w:hint="default"/>
        <w:i w:val="0"/>
        <w:iCs w:val="0"/>
        <w:sz w:val="24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B1625"/>
    <w:multiLevelType w:val="hybridMultilevel"/>
    <w:tmpl w:val="87EE506C"/>
    <w:lvl w:ilvl="0" w:tplc="A11C623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74CC"/>
    <w:multiLevelType w:val="hybridMultilevel"/>
    <w:tmpl w:val="0EB46884"/>
    <w:lvl w:ilvl="0" w:tplc="8FA88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E6647"/>
    <w:multiLevelType w:val="hybridMultilevel"/>
    <w:tmpl w:val="02E8E956"/>
    <w:lvl w:ilvl="0" w:tplc="AE7A09DE">
      <w:start w:val="9"/>
      <w:numFmt w:val="decimal"/>
      <w:lvlText w:val="%1"/>
      <w:lvlJc w:val="left"/>
      <w:pPr>
        <w:ind w:left="803" w:hanging="525"/>
      </w:pPr>
      <w:rPr>
        <w:rFonts w:ascii="Times New Roman" w:hAnsi="Times New Roman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2940"/>
    <w:multiLevelType w:val="hybridMultilevel"/>
    <w:tmpl w:val="4BDE0A9C"/>
    <w:lvl w:ilvl="0" w:tplc="AD227580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64092"/>
    <w:multiLevelType w:val="hybridMultilevel"/>
    <w:tmpl w:val="D5908820"/>
    <w:lvl w:ilvl="0" w:tplc="F75E8EA6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87F"/>
    <w:multiLevelType w:val="hybridMultilevel"/>
    <w:tmpl w:val="38E4007E"/>
    <w:lvl w:ilvl="0" w:tplc="B9487422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7400C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2358E"/>
    <w:multiLevelType w:val="hybridMultilevel"/>
    <w:tmpl w:val="B3CAFDF6"/>
    <w:lvl w:ilvl="0" w:tplc="9C5E53E6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C141C"/>
    <w:multiLevelType w:val="hybridMultilevel"/>
    <w:tmpl w:val="F574E906"/>
    <w:lvl w:ilvl="0" w:tplc="15C8E7F6">
      <w:start w:val="1"/>
      <w:numFmt w:val="decimal"/>
      <w:lvlText w:val="%1"/>
      <w:lvlJc w:val="left"/>
      <w:pPr>
        <w:ind w:left="803" w:hanging="525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916CE"/>
    <w:multiLevelType w:val="hybridMultilevel"/>
    <w:tmpl w:val="3618BA16"/>
    <w:lvl w:ilvl="0" w:tplc="60F04F5C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6FA7"/>
    <w:multiLevelType w:val="hybridMultilevel"/>
    <w:tmpl w:val="5DB2E1AC"/>
    <w:lvl w:ilvl="0" w:tplc="B51EB38E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35C6E"/>
    <w:multiLevelType w:val="hybridMultilevel"/>
    <w:tmpl w:val="E5E8B0CA"/>
    <w:lvl w:ilvl="0" w:tplc="BE240D2C">
      <w:start w:val="7"/>
      <w:numFmt w:val="decimal"/>
      <w:lvlText w:val="%1"/>
      <w:lvlJc w:val="left"/>
      <w:pPr>
        <w:ind w:left="803" w:hanging="525"/>
      </w:pPr>
      <w:rPr>
        <w:rFonts w:ascii="Arial" w:hAnsi="Arial" w:cs="Arial" w:hint="default"/>
        <w:b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14A50"/>
    <w:multiLevelType w:val="hybridMultilevel"/>
    <w:tmpl w:val="4F7A81D2"/>
    <w:lvl w:ilvl="0" w:tplc="9DFE9F84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1278">
    <w:abstractNumId w:val="9"/>
  </w:num>
  <w:num w:numId="2" w16cid:durableId="1155679106">
    <w:abstractNumId w:val="7"/>
  </w:num>
  <w:num w:numId="3" w16cid:durableId="564607801">
    <w:abstractNumId w:val="6"/>
  </w:num>
  <w:num w:numId="4" w16cid:durableId="1267616038">
    <w:abstractNumId w:val="5"/>
  </w:num>
  <w:num w:numId="5" w16cid:durableId="783378880">
    <w:abstractNumId w:val="4"/>
  </w:num>
  <w:num w:numId="6" w16cid:durableId="1269460299">
    <w:abstractNumId w:val="8"/>
  </w:num>
  <w:num w:numId="7" w16cid:durableId="384335536">
    <w:abstractNumId w:val="3"/>
  </w:num>
  <w:num w:numId="8" w16cid:durableId="1892228164">
    <w:abstractNumId w:val="2"/>
  </w:num>
  <w:num w:numId="9" w16cid:durableId="1210344182">
    <w:abstractNumId w:val="1"/>
  </w:num>
  <w:num w:numId="10" w16cid:durableId="1214539543">
    <w:abstractNumId w:val="0"/>
  </w:num>
  <w:num w:numId="11" w16cid:durableId="1050226355">
    <w:abstractNumId w:val="23"/>
  </w:num>
  <w:num w:numId="12" w16cid:durableId="1544902943">
    <w:abstractNumId w:val="13"/>
  </w:num>
  <w:num w:numId="13" w16cid:durableId="271401004">
    <w:abstractNumId w:val="18"/>
  </w:num>
  <w:num w:numId="14" w16cid:durableId="2034569755">
    <w:abstractNumId w:val="30"/>
  </w:num>
  <w:num w:numId="15" w16cid:durableId="1481312808">
    <w:abstractNumId w:val="16"/>
  </w:num>
  <w:num w:numId="16" w16cid:durableId="1906258317">
    <w:abstractNumId w:val="20"/>
  </w:num>
  <w:num w:numId="17" w16cid:durableId="2098939983">
    <w:abstractNumId w:val="27"/>
  </w:num>
  <w:num w:numId="18" w16cid:durableId="1296717060">
    <w:abstractNumId w:val="29"/>
  </w:num>
  <w:num w:numId="19" w16cid:durableId="297955003">
    <w:abstractNumId w:val="32"/>
  </w:num>
  <w:num w:numId="20" w16cid:durableId="1724451494">
    <w:abstractNumId w:val="11"/>
  </w:num>
  <w:num w:numId="21" w16cid:durableId="2082555930">
    <w:abstractNumId w:val="33"/>
  </w:num>
  <w:num w:numId="22" w16cid:durableId="1607541918">
    <w:abstractNumId w:val="36"/>
  </w:num>
  <w:num w:numId="23" w16cid:durableId="21590026">
    <w:abstractNumId w:val="37"/>
  </w:num>
  <w:num w:numId="24" w16cid:durableId="1350906876">
    <w:abstractNumId w:val="10"/>
  </w:num>
  <w:num w:numId="25" w16cid:durableId="1088429201">
    <w:abstractNumId w:val="19"/>
  </w:num>
  <w:num w:numId="26" w16cid:durableId="1361710819">
    <w:abstractNumId w:val="24"/>
  </w:num>
  <w:num w:numId="27" w16cid:durableId="221059764">
    <w:abstractNumId w:val="28"/>
  </w:num>
  <w:num w:numId="28" w16cid:durableId="1743287011">
    <w:abstractNumId w:val="26"/>
  </w:num>
  <w:num w:numId="29" w16cid:durableId="72171296">
    <w:abstractNumId w:val="40"/>
  </w:num>
  <w:num w:numId="30" w16cid:durableId="1505513178">
    <w:abstractNumId w:val="22"/>
  </w:num>
  <w:num w:numId="31" w16cid:durableId="218632564">
    <w:abstractNumId w:val="21"/>
  </w:num>
  <w:num w:numId="32" w16cid:durableId="1639534151">
    <w:abstractNumId w:val="25"/>
  </w:num>
  <w:num w:numId="33" w16cid:durableId="1162697870">
    <w:abstractNumId w:val="14"/>
  </w:num>
  <w:num w:numId="34" w16cid:durableId="2112046411">
    <w:abstractNumId w:val="12"/>
  </w:num>
  <w:num w:numId="35" w16cid:durableId="78915721">
    <w:abstractNumId w:val="31"/>
  </w:num>
  <w:num w:numId="36" w16cid:durableId="202257500">
    <w:abstractNumId w:val="35"/>
  </w:num>
  <w:num w:numId="37" w16cid:durableId="1657488002">
    <w:abstractNumId w:val="15"/>
  </w:num>
  <w:num w:numId="38" w16cid:durableId="503321970">
    <w:abstractNumId w:val="39"/>
  </w:num>
  <w:num w:numId="39" w16cid:durableId="813331122">
    <w:abstractNumId w:val="34"/>
  </w:num>
  <w:num w:numId="40" w16cid:durableId="2143695157">
    <w:abstractNumId w:val="38"/>
  </w:num>
  <w:num w:numId="41" w16cid:durableId="1041708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97"/>
    <w:rsid w:val="00000263"/>
    <w:rsid w:val="00004E3F"/>
    <w:rsid w:val="0000741E"/>
    <w:rsid w:val="00007E67"/>
    <w:rsid w:val="000113BC"/>
    <w:rsid w:val="000136AF"/>
    <w:rsid w:val="000303B3"/>
    <w:rsid w:val="0004044E"/>
    <w:rsid w:val="000500D0"/>
    <w:rsid w:val="0005120E"/>
    <w:rsid w:val="00054577"/>
    <w:rsid w:val="000573A0"/>
    <w:rsid w:val="000614BF"/>
    <w:rsid w:val="0007169C"/>
    <w:rsid w:val="00077593"/>
    <w:rsid w:val="00083F48"/>
    <w:rsid w:val="000A479A"/>
    <w:rsid w:val="000A7DF9"/>
    <w:rsid w:val="000B13EB"/>
    <w:rsid w:val="000D05EF"/>
    <w:rsid w:val="000D3FB9"/>
    <w:rsid w:val="000D4AE6"/>
    <w:rsid w:val="000D5485"/>
    <w:rsid w:val="000E3DE4"/>
    <w:rsid w:val="000E598E"/>
    <w:rsid w:val="000E5A3D"/>
    <w:rsid w:val="000F0ADA"/>
    <w:rsid w:val="000F21C1"/>
    <w:rsid w:val="001030B7"/>
    <w:rsid w:val="001044F8"/>
    <w:rsid w:val="0010745C"/>
    <w:rsid w:val="001122FF"/>
    <w:rsid w:val="00140124"/>
    <w:rsid w:val="00142BA6"/>
    <w:rsid w:val="0015168D"/>
    <w:rsid w:val="00160189"/>
    <w:rsid w:val="00160BD7"/>
    <w:rsid w:val="001643C9"/>
    <w:rsid w:val="00165568"/>
    <w:rsid w:val="00166082"/>
    <w:rsid w:val="00166B25"/>
    <w:rsid w:val="00166C2F"/>
    <w:rsid w:val="001716C9"/>
    <w:rsid w:val="00183D90"/>
    <w:rsid w:val="00184261"/>
    <w:rsid w:val="00193461"/>
    <w:rsid w:val="001939E1"/>
    <w:rsid w:val="0019452E"/>
    <w:rsid w:val="00195382"/>
    <w:rsid w:val="00195FB4"/>
    <w:rsid w:val="001A3B9F"/>
    <w:rsid w:val="001A5520"/>
    <w:rsid w:val="001A65C0"/>
    <w:rsid w:val="001B6E34"/>
    <w:rsid w:val="001B7A5D"/>
    <w:rsid w:val="001C43A7"/>
    <w:rsid w:val="001C69C4"/>
    <w:rsid w:val="001D1F08"/>
    <w:rsid w:val="001E0A8D"/>
    <w:rsid w:val="001E3590"/>
    <w:rsid w:val="001E61C6"/>
    <w:rsid w:val="001E7407"/>
    <w:rsid w:val="001F1A46"/>
    <w:rsid w:val="00201D27"/>
    <w:rsid w:val="0021153A"/>
    <w:rsid w:val="002245A6"/>
    <w:rsid w:val="002302EA"/>
    <w:rsid w:val="00233DFA"/>
    <w:rsid w:val="00237614"/>
    <w:rsid w:val="00240749"/>
    <w:rsid w:val="002468D7"/>
    <w:rsid w:val="00247E97"/>
    <w:rsid w:val="00253E72"/>
    <w:rsid w:val="00256C81"/>
    <w:rsid w:val="00280E7F"/>
    <w:rsid w:val="0028406C"/>
    <w:rsid w:val="00285CDD"/>
    <w:rsid w:val="00291167"/>
    <w:rsid w:val="0029489E"/>
    <w:rsid w:val="00297ECB"/>
    <w:rsid w:val="002A3C76"/>
    <w:rsid w:val="002A4C79"/>
    <w:rsid w:val="002A71D4"/>
    <w:rsid w:val="002B55DC"/>
    <w:rsid w:val="002B5A33"/>
    <w:rsid w:val="002C152A"/>
    <w:rsid w:val="002C32D9"/>
    <w:rsid w:val="002D043A"/>
    <w:rsid w:val="002F58FF"/>
    <w:rsid w:val="002F6B56"/>
    <w:rsid w:val="00316C67"/>
    <w:rsid w:val="0031713F"/>
    <w:rsid w:val="00321604"/>
    <w:rsid w:val="003222D1"/>
    <w:rsid w:val="0032750F"/>
    <w:rsid w:val="00335053"/>
    <w:rsid w:val="00336672"/>
    <w:rsid w:val="003415D3"/>
    <w:rsid w:val="00341CED"/>
    <w:rsid w:val="003442F6"/>
    <w:rsid w:val="00345652"/>
    <w:rsid w:val="00346335"/>
    <w:rsid w:val="00352B0F"/>
    <w:rsid w:val="00353E7B"/>
    <w:rsid w:val="00354B56"/>
    <w:rsid w:val="003561B0"/>
    <w:rsid w:val="00370839"/>
    <w:rsid w:val="00380F66"/>
    <w:rsid w:val="0038617A"/>
    <w:rsid w:val="00393AC5"/>
    <w:rsid w:val="00397893"/>
    <w:rsid w:val="003A15AC"/>
    <w:rsid w:val="003B0627"/>
    <w:rsid w:val="003B308B"/>
    <w:rsid w:val="003B4DC5"/>
    <w:rsid w:val="003C5F2B"/>
    <w:rsid w:val="003C7D35"/>
    <w:rsid w:val="003D0BFE"/>
    <w:rsid w:val="003D5700"/>
    <w:rsid w:val="003F6F52"/>
    <w:rsid w:val="004022CA"/>
    <w:rsid w:val="004116CD"/>
    <w:rsid w:val="00414ADE"/>
    <w:rsid w:val="00420475"/>
    <w:rsid w:val="00424CA9"/>
    <w:rsid w:val="004257BB"/>
    <w:rsid w:val="0044291A"/>
    <w:rsid w:val="004437D6"/>
    <w:rsid w:val="004600B0"/>
    <w:rsid w:val="00460499"/>
    <w:rsid w:val="00460FBA"/>
    <w:rsid w:val="00463548"/>
    <w:rsid w:val="00463D35"/>
    <w:rsid w:val="00474835"/>
    <w:rsid w:val="004753B4"/>
    <w:rsid w:val="004819C7"/>
    <w:rsid w:val="0048364F"/>
    <w:rsid w:val="004840B0"/>
    <w:rsid w:val="00484773"/>
    <w:rsid w:val="004864D3"/>
    <w:rsid w:val="004877FC"/>
    <w:rsid w:val="00490F2E"/>
    <w:rsid w:val="00494D56"/>
    <w:rsid w:val="00496629"/>
    <w:rsid w:val="00496F97"/>
    <w:rsid w:val="004A059E"/>
    <w:rsid w:val="004A53EA"/>
    <w:rsid w:val="004B1C20"/>
    <w:rsid w:val="004B35E7"/>
    <w:rsid w:val="004E13D4"/>
    <w:rsid w:val="004F1875"/>
    <w:rsid w:val="004F1FAC"/>
    <w:rsid w:val="004F676E"/>
    <w:rsid w:val="004F71C0"/>
    <w:rsid w:val="00506D14"/>
    <w:rsid w:val="00516B8D"/>
    <w:rsid w:val="0052321A"/>
    <w:rsid w:val="00526BF9"/>
    <w:rsid w:val="0052756C"/>
    <w:rsid w:val="00530230"/>
    <w:rsid w:val="00530CC9"/>
    <w:rsid w:val="00531B46"/>
    <w:rsid w:val="00537FBC"/>
    <w:rsid w:val="00541D73"/>
    <w:rsid w:val="00543469"/>
    <w:rsid w:val="00546FA3"/>
    <w:rsid w:val="00555BE7"/>
    <w:rsid w:val="00557687"/>
    <w:rsid w:val="00557C7A"/>
    <w:rsid w:val="00562A58"/>
    <w:rsid w:val="0056541A"/>
    <w:rsid w:val="00571AB9"/>
    <w:rsid w:val="005756C7"/>
    <w:rsid w:val="00581211"/>
    <w:rsid w:val="00584811"/>
    <w:rsid w:val="005878F8"/>
    <w:rsid w:val="00593AA6"/>
    <w:rsid w:val="00594161"/>
    <w:rsid w:val="00594749"/>
    <w:rsid w:val="00594956"/>
    <w:rsid w:val="005A1817"/>
    <w:rsid w:val="005A296C"/>
    <w:rsid w:val="005B1555"/>
    <w:rsid w:val="005B4067"/>
    <w:rsid w:val="005C3F41"/>
    <w:rsid w:val="005C4EF0"/>
    <w:rsid w:val="005C55C2"/>
    <w:rsid w:val="005D492D"/>
    <w:rsid w:val="005D5EA1"/>
    <w:rsid w:val="005D704D"/>
    <w:rsid w:val="005E098C"/>
    <w:rsid w:val="005E1F8D"/>
    <w:rsid w:val="005E317F"/>
    <w:rsid w:val="005E61D3"/>
    <w:rsid w:val="005F5FCC"/>
    <w:rsid w:val="00600219"/>
    <w:rsid w:val="006042C5"/>
    <w:rsid w:val="006065DA"/>
    <w:rsid w:val="00606AA4"/>
    <w:rsid w:val="006218FB"/>
    <w:rsid w:val="00622C23"/>
    <w:rsid w:val="006249F9"/>
    <w:rsid w:val="006271A1"/>
    <w:rsid w:val="00640402"/>
    <w:rsid w:val="00640F78"/>
    <w:rsid w:val="00647A88"/>
    <w:rsid w:val="00655D6A"/>
    <w:rsid w:val="00656DE9"/>
    <w:rsid w:val="00670573"/>
    <w:rsid w:val="00672876"/>
    <w:rsid w:val="00677CC2"/>
    <w:rsid w:val="00685F42"/>
    <w:rsid w:val="006878CA"/>
    <w:rsid w:val="0069207B"/>
    <w:rsid w:val="00696874"/>
    <w:rsid w:val="006A304E"/>
    <w:rsid w:val="006B56DE"/>
    <w:rsid w:val="006B7006"/>
    <w:rsid w:val="006C51E3"/>
    <w:rsid w:val="006C6BDE"/>
    <w:rsid w:val="006C7F8C"/>
    <w:rsid w:val="006D7AB9"/>
    <w:rsid w:val="00700B2C"/>
    <w:rsid w:val="0070777E"/>
    <w:rsid w:val="00713084"/>
    <w:rsid w:val="00717463"/>
    <w:rsid w:val="00720FC2"/>
    <w:rsid w:val="00722E89"/>
    <w:rsid w:val="00731E00"/>
    <w:rsid w:val="007329CF"/>
    <w:rsid w:val="007339C7"/>
    <w:rsid w:val="007401EA"/>
    <w:rsid w:val="007440B7"/>
    <w:rsid w:val="00747993"/>
    <w:rsid w:val="007634AD"/>
    <w:rsid w:val="007715C9"/>
    <w:rsid w:val="00773F3A"/>
    <w:rsid w:val="00774EDD"/>
    <w:rsid w:val="007757EC"/>
    <w:rsid w:val="007A1B11"/>
    <w:rsid w:val="007A6863"/>
    <w:rsid w:val="007B097A"/>
    <w:rsid w:val="007C0C9E"/>
    <w:rsid w:val="007C78B4"/>
    <w:rsid w:val="007D5BF7"/>
    <w:rsid w:val="007E32B6"/>
    <w:rsid w:val="007E486B"/>
    <w:rsid w:val="007E7D4A"/>
    <w:rsid w:val="007F48ED"/>
    <w:rsid w:val="007F5E3F"/>
    <w:rsid w:val="00804E4A"/>
    <w:rsid w:val="00812F45"/>
    <w:rsid w:val="008162C2"/>
    <w:rsid w:val="008220BB"/>
    <w:rsid w:val="00827766"/>
    <w:rsid w:val="00836FE9"/>
    <w:rsid w:val="00840FCF"/>
    <w:rsid w:val="0084172C"/>
    <w:rsid w:val="0084216E"/>
    <w:rsid w:val="00846C56"/>
    <w:rsid w:val="0085175E"/>
    <w:rsid w:val="00851D5C"/>
    <w:rsid w:val="00856A31"/>
    <w:rsid w:val="00865876"/>
    <w:rsid w:val="008661E9"/>
    <w:rsid w:val="008754D0"/>
    <w:rsid w:val="0087565A"/>
    <w:rsid w:val="00877C69"/>
    <w:rsid w:val="00877D48"/>
    <w:rsid w:val="0088345B"/>
    <w:rsid w:val="00884934"/>
    <w:rsid w:val="008908A4"/>
    <w:rsid w:val="008A078B"/>
    <w:rsid w:val="008A16A5"/>
    <w:rsid w:val="008A5C57"/>
    <w:rsid w:val="008A76C1"/>
    <w:rsid w:val="008B1329"/>
    <w:rsid w:val="008B7FCD"/>
    <w:rsid w:val="008C0629"/>
    <w:rsid w:val="008D0EE0"/>
    <w:rsid w:val="008D7A27"/>
    <w:rsid w:val="008E118D"/>
    <w:rsid w:val="008E4702"/>
    <w:rsid w:val="008E69AA"/>
    <w:rsid w:val="008F4F1C"/>
    <w:rsid w:val="009069AD"/>
    <w:rsid w:val="00910E64"/>
    <w:rsid w:val="0091222A"/>
    <w:rsid w:val="00922764"/>
    <w:rsid w:val="009278C1"/>
    <w:rsid w:val="00932377"/>
    <w:rsid w:val="009346E3"/>
    <w:rsid w:val="009417F7"/>
    <w:rsid w:val="0094523D"/>
    <w:rsid w:val="009464CC"/>
    <w:rsid w:val="00976A63"/>
    <w:rsid w:val="00981104"/>
    <w:rsid w:val="00992A53"/>
    <w:rsid w:val="009B2490"/>
    <w:rsid w:val="009B50E5"/>
    <w:rsid w:val="009C3431"/>
    <w:rsid w:val="009C5989"/>
    <w:rsid w:val="009C6A32"/>
    <w:rsid w:val="009D08DA"/>
    <w:rsid w:val="00A06860"/>
    <w:rsid w:val="00A1035F"/>
    <w:rsid w:val="00A136F5"/>
    <w:rsid w:val="00A231E2"/>
    <w:rsid w:val="00A254ED"/>
    <w:rsid w:val="00A2550D"/>
    <w:rsid w:val="00A375D2"/>
    <w:rsid w:val="00A37900"/>
    <w:rsid w:val="00A379BB"/>
    <w:rsid w:val="00A4169B"/>
    <w:rsid w:val="00A50D55"/>
    <w:rsid w:val="00A52FDA"/>
    <w:rsid w:val="00A618BC"/>
    <w:rsid w:val="00A64912"/>
    <w:rsid w:val="00A657B1"/>
    <w:rsid w:val="00A70A74"/>
    <w:rsid w:val="00A83F21"/>
    <w:rsid w:val="00A9231A"/>
    <w:rsid w:val="00A95698"/>
    <w:rsid w:val="00A95BC7"/>
    <w:rsid w:val="00AA0343"/>
    <w:rsid w:val="00AA4568"/>
    <w:rsid w:val="00AA5FFC"/>
    <w:rsid w:val="00AA78CE"/>
    <w:rsid w:val="00AA7B26"/>
    <w:rsid w:val="00AB293D"/>
    <w:rsid w:val="00AB3F62"/>
    <w:rsid w:val="00AC767C"/>
    <w:rsid w:val="00AD3467"/>
    <w:rsid w:val="00AD3825"/>
    <w:rsid w:val="00AD5641"/>
    <w:rsid w:val="00AE5D8A"/>
    <w:rsid w:val="00AF33DB"/>
    <w:rsid w:val="00AF38BA"/>
    <w:rsid w:val="00B032D8"/>
    <w:rsid w:val="00B05D72"/>
    <w:rsid w:val="00B20990"/>
    <w:rsid w:val="00B23FAF"/>
    <w:rsid w:val="00B33B3C"/>
    <w:rsid w:val="00B40D74"/>
    <w:rsid w:val="00B42649"/>
    <w:rsid w:val="00B42BEF"/>
    <w:rsid w:val="00B45AC6"/>
    <w:rsid w:val="00B46467"/>
    <w:rsid w:val="00B522C5"/>
    <w:rsid w:val="00B52663"/>
    <w:rsid w:val="00B56DCB"/>
    <w:rsid w:val="00B61728"/>
    <w:rsid w:val="00B619D7"/>
    <w:rsid w:val="00B63325"/>
    <w:rsid w:val="00B638AA"/>
    <w:rsid w:val="00B71A61"/>
    <w:rsid w:val="00B770D2"/>
    <w:rsid w:val="00B829EA"/>
    <w:rsid w:val="00B93516"/>
    <w:rsid w:val="00B96776"/>
    <w:rsid w:val="00B973E5"/>
    <w:rsid w:val="00BA47A3"/>
    <w:rsid w:val="00BA5026"/>
    <w:rsid w:val="00BA7B5B"/>
    <w:rsid w:val="00BB34BC"/>
    <w:rsid w:val="00BB6E79"/>
    <w:rsid w:val="00BE42C5"/>
    <w:rsid w:val="00BE719A"/>
    <w:rsid w:val="00BE720A"/>
    <w:rsid w:val="00BF0723"/>
    <w:rsid w:val="00BF2B32"/>
    <w:rsid w:val="00BF6650"/>
    <w:rsid w:val="00C067E5"/>
    <w:rsid w:val="00C164CA"/>
    <w:rsid w:val="00C22F4B"/>
    <w:rsid w:val="00C24F79"/>
    <w:rsid w:val="00C26051"/>
    <w:rsid w:val="00C262D8"/>
    <w:rsid w:val="00C42BF8"/>
    <w:rsid w:val="00C460AE"/>
    <w:rsid w:val="00C50043"/>
    <w:rsid w:val="00C5015F"/>
    <w:rsid w:val="00C50A0F"/>
    <w:rsid w:val="00C50D4D"/>
    <w:rsid w:val="00C50F4A"/>
    <w:rsid w:val="00C55443"/>
    <w:rsid w:val="00C613F6"/>
    <w:rsid w:val="00C70C48"/>
    <w:rsid w:val="00C72D10"/>
    <w:rsid w:val="00C7573B"/>
    <w:rsid w:val="00C76CF3"/>
    <w:rsid w:val="00C93205"/>
    <w:rsid w:val="00C937FB"/>
    <w:rsid w:val="00C93A8E"/>
    <w:rsid w:val="00C945DC"/>
    <w:rsid w:val="00C95F5A"/>
    <w:rsid w:val="00C97B4D"/>
    <w:rsid w:val="00CA7844"/>
    <w:rsid w:val="00CB58EF"/>
    <w:rsid w:val="00CC2100"/>
    <w:rsid w:val="00CE0A93"/>
    <w:rsid w:val="00CE1325"/>
    <w:rsid w:val="00CF0BB2"/>
    <w:rsid w:val="00CF721E"/>
    <w:rsid w:val="00D12B0D"/>
    <w:rsid w:val="00D13441"/>
    <w:rsid w:val="00D20744"/>
    <w:rsid w:val="00D234D0"/>
    <w:rsid w:val="00D23DC1"/>
    <w:rsid w:val="00D243A3"/>
    <w:rsid w:val="00D33440"/>
    <w:rsid w:val="00D41444"/>
    <w:rsid w:val="00D44EEA"/>
    <w:rsid w:val="00D52EFE"/>
    <w:rsid w:val="00D55216"/>
    <w:rsid w:val="00D56A0D"/>
    <w:rsid w:val="00D63EF6"/>
    <w:rsid w:val="00D66518"/>
    <w:rsid w:val="00D70DFB"/>
    <w:rsid w:val="00D71EEA"/>
    <w:rsid w:val="00D735CD"/>
    <w:rsid w:val="00D74235"/>
    <w:rsid w:val="00D766DF"/>
    <w:rsid w:val="00D77C7E"/>
    <w:rsid w:val="00D90841"/>
    <w:rsid w:val="00D92437"/>
    <w:rsid w:val="00DA2439"/>
    <w:rsid w:val="00DA6914"/>
    <w:rsid w:val="00DA6F05"/>
    <w:rsid w:val="00DB33A0"/>
    <w:rsid w:val="00DB64FC"/>
    <w:rsid w:val="00DE149E"/>
    <w:rsid w:val="00DE503A"/>
    <w:rsid w:val="00DF444C"/>
    <w:rsid w:val="00E034DB"/>
    <w:rsid w:val="00E05704"/>
    <w:rsid w:val="00E11C61"/>
    <w:rsid w:val="00E12F1A"/>
    <w:rsid w:val="00E22935"/>
    <w:rsid w:val="00E31C51"/>
    <w:rsid w:val="00E324E3"/>
    <w:rsid w:val="00E35B57"/>
    <w:rsid w:val="00E46197"/>
    <w:rsid w:val="00E54292"/>
    <w:rsid w:val="00E5492F"/>
    <w:rsid w:val="00E54A17"/>
    <w:rsid w:val="00E60191"/>
    <w:rsid w:val="00E70EF2"/>
    <w:rsid w:val="00E74DC7"/>
    <w:rsid w:val="00E7511B"/>
    <w:rsid w:val="00E80C76"/>
    <w:rsid w:val="00E84ED4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0A26"/>
    <w:rsid w:val="00EF2E3A"/>
    <w:rsid w:val="00EF6402"/>
    <w:rsid w:val="00F047E2"/>
    <w:rsid w:val="00F04B44"/>
    <w:rsid w:val="00F04D57"/>
    <w:rsid w:val="00F078DC"/>
    <w:rsid w:val="00F13E86"/>
    <w:rsid w:val="00F20B52"/>
    <w:rsid w:val="00F24AFA"/>
    <w:rsid w:val="00F25B69"/>
    <w:rsid w:val="00F32FCB"/>
    <w:rsid w:val="00F33523"/>
    <w:rsid w:val="00F56C1F"/>
    <w:rsid w:val="00F677A9"/>
    <w:rsid w:val="00F8121C"/>
    <w:rsid w:val="00F84CF5"/>
    <w:rsid w:val="00F8612E"/>
    <w:rsid w:val="00F91952"/>
    <w:rsid w:val="00F94583"/>
    <w:rsid w:val="00FA420B"/>
    <w:rsid w:val="00FB17ED"/>
    <w:rsid w:val="00FB6AEE"/>
    <w:rsid w:val="00FC3EAC"/>
    <w:rsid w:val="00FC65F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41A64"/>
  <w15:docId w15:val="{68C72923-BBC1-4276-9249-D06F3D7E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BF2B32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E80C76"/>
    <w:rPr>
      <w:color w:val="0000FF" w:themeColor="hyperlink"/>
      <w:u w:val="single"/>
    </w:rPr>
  </w:style>
  <w:style w:type="paragraph" w:customStyle="1" w:styleId="item0">
    <w:name w:val="item"/>
    <w:basedOn w:val="Normal"/>
    <w:rsid w:val="008220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2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0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0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0BB"/>
    <w:rPr>
      <w:b/>
      <w:bCs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004E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004E3F"/>
    <w:rPr>
      <w:rFonts w:eastAsia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878F8"/>
    <w:rPr>
      <w:color w:val="808080"/>
    </w:rPr>
  </w:style>
  <w:style w:type="paragraph" w:styleId="Revision">
    <w:name w:val="Revision"/>
    <w:hidden/>
    <w:uiPriority w:val="99"/>
    <w:semiHidden/>
    <w:rsid w:val="001C43A7"/>
    <w:rPr>
      <w:sz w:val="22"/>
    </w:rPr>
  </w:style>
  <w:style w:type="paragraph" w:customStyle="1" w:styleId="acthead50">
    <w:name w:val="acthead5"/>
    <w:basedOn w:val="Normal"/>
    <w:rsid w:val="00C95F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95F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1A53-6E69-4895-8803-D176540D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10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Siti Amira</dc:creator>
  <cp:lastModifiedBy>BELACIC, Diana</cp:lastModifiedBy>
  <cp:revision>5</cp:revision>
  <cp:lastPrinted>2024-04-16T03:43:00Z</cp:lastPrinted>
  <dcterms:created xsi:type="dcterms:W3CDTF">2024-05-16T05:31:00Z</dcterms:created>
  <dcterms:modified xsi:type="dcterms:W3CDTF">2024-05-20T06:02:00Z</dcterms:modified>
</cp:coreProperties>
</file>