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CA4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05A932" wp14:editId="29DCD7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CC93" w14:textId="77777777" w:rsidR="005E317F" w:rsidRDefault="005E317F" w:rsidP="005E317F">
      <w:pPr>
        <w:rPr>
          <w:sz w:val="19"/>
        </w:rPr>
      </w:pPr>
    </w:p>
    <w:p w14:paraId="1D2AD648" w14:textId="3BCCA85A" w:rsidR="005E317F" w:rsidRPr="00E500D4" w:rsidRDefault="00EC168E" w:rsidP="005E317F">
      <w:pPr>
        <w:pStyle w:val="ShortT"/>
      </w:pPr>
      <w:r w:rsidRPr="00EC168E">
        <w:t>Therapeutic Goods</w:t>
      </w:r>
      <w:r w:rsidR="005E317F" w:rsidRPr="00EC168E">
        <w:t xml:space="preserve"> (</w:t>
      </w:r>
      <w:r w:rsidRPr="00EC168E">
        <w:t xml:space="preserve">Manufacturing Principles) </w:t>
      </w:r>
      <w:r w:rsidR="00793382" w:rsidRPr="00EC168E">
        <w:t>Amendment</w:t>
      </w:r>
      <w:r w:rsidR="00793382">
        <w:t xml:space="preserve"> </w:t>
      </w:r>
      <w:r w:rsidRPr="00EC168E">
        <w:t>Determination 2024</w:t>
      </w:r>
    </w:p>
    <w:p w14:paraId="0F6B4873" w14:textId="35634D74" w:rsidR="005E317F" w:rsidRPr="00DA182D" w:rsidRDefault="00EC168E" w:rsidP="005E317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I, </w:t>
      </w:r>
      <w:r w:rsidR="00DF5293">
        <w:rPr>
          <w:szCs w:val="22"/>
        </w:rPr>
        <w:t>Jennifer Burnett</w:t>
      </w:r>
      <w:r>
        <w:rPr>
          <w:szCs w:val="22"/>
        </w:rPr>
        <w:t>, as delegate of the Minister for Health and Aged Care, make the following determination.</w:t>
      </w:r>
    </w:p>
    <w:p w14:paraId="21C71169" w14:textId="6F8B5B6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B2FDC">
        <w:rPr>
          <w:szCs w:val="22"/>
        </w:rPr>
        <w:t xml:space="preserve"> </w:t>
      </w:r>
      <w:r w:rsidR="002830CC">
        <w:rPr>
          <w:szCs w:val="22"/>
        </w:rPr>
        <w:t xml:space="preserve">23 </w:t>
      </w:r>
      <w:r w:rsidR="00EC168E">
        <w:rPr>
          <w:szCs w:val="22"/>
        </w:rPr>
        <w:t>May 2024</w:t>
      </w:r>
    </w:p>
    <w:p w14:paraId="6CF3B45F" w14:textId="3E7DC936" w:rsidR="005E317F" w:rsidRDefault="00DF529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Jennifer Burnett</w:t>
      </w:r>
      <w:r w:rsidR="005E317F" w:rsidRPr="00A75FE9">
        <w:rPr>
          <w:szCs w:val="22"/>
        </w:rPr>
        <w:t xml:space="preserve"> </w:t>
      </w:r>
    </w:p>
    <w:p w14:paraId="5C5B8870" w14:textId="78818E7C" w:rsidR="005E317F" w:rsidRPr="000D3FB9" w:rsidRDefault="00DF5293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EC168E" w:rsidRPr="00535EB0">
        <w:rPr>
          <w:sz w:val="22"/>
        </w:rPr>
        <w:t>First Assistant Secretary</w:t>
      </w:r>
      <w:r w:rsidR="00EC168E">
        <w:rPr>
          <w:sz w:val="22"/>
        </w:rPr>
        <w:br/>
        <w:t>Medical Devices and Product Quality Division</w:t>
      </w:r>
      <w:r w:rsidR="00EC168E">
        <w:rPr>
          <w:sz w:val="22"/>
        </w:rPr>
        <w:br/>
        <w:t>Health Products Regulation Group</w:t>
      </w:r>
      <w:r w:rsidR="00EC168E">
        <w:rPr>
          <w:sz w:val="22"/>
        </w:rPr>
        <w:br/>
        <w:t>Department of Health and Aged Care</w:t>
      </w:r>
    </w:p>
    <w:p w14:paraId="3E8E0821" w14:textId="77777777" w:rsidR="00B20990" w:rsidRDefault="00B20990" w:rsidP="00B20990"/>
    <w:p w14:paraId="69DAB2DA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0C3F5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7EDC606" w14:textId="0BF3780E" w:rsidR="00A87861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87861">
        <w:rPr>
          <w:noProof/>
        </w:rPr>
        <w:t>1  Name</w:t>
      </w:r>
      <w:r w:rsidR="00A87861">
        <w:rPr>
          <w:noProof/>
        </w:rPr>
        <w:tab/>
      </w:r>
      <w:r w:rsidR="00A87861">
        <w:rPr>
          <w:noProof/>
        </w:rPr>
        <w:fldChar w:fldCharType="begin"/>
      </w:r>
      <w:r w:rsidR="00A87861">
        <w:rPr>
          <w:noProof/>
        </w:rPr>
        <w:instrText xml:space="preserve"> PAGEREF _Toc167284684 \h </w:instrText>
      </w:r>
      <w:r w:rsidR="00A87861">
        <w:rPr>
          <w:noProof/>
        </w:rPr>
      </w:r>
      <w:r w:rsidR="00A87861">
        <w:rPr>
          <w:noProof/>
        </w:rPr>
        <w:fldChar w:fldCharType="separate"/>
      </w:r>
      <w:r w:rsidR="00A87861">
        <w:rPr>
          <w:noProof/>
        </w:rPr>
        <w:t>1</w:t>
      </w:r>
      <w:r w:rsidR="00A87861">
        <w:rPr>
          <w:noProof/>
        </w:rPr>
        <w:fldChar w:fldCharType="end"/>
      </w:r>
    </w:p>
    <w:p w14:paraId="47D2919F" w14:textId="4AC82942" w:rsidR="00A87861" w:rsidRDefault="00A8786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_Toc167284685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295880" w14:textId="108AD790" w:rsidR="00A87861" w:rsidRDefault="00A8786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_Toc167284686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1351B3C" w14:textId="7B617868" w:rsidR="00A87861" w:rsidRDefault="00A8786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_Toc167284687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62CD00" w14:textId="3CC93B2B" w:rsidR="00A87861" w:rsidRDefault="00A8786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_Toc167284688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5F4ABE" w14:textId="207E7A4C" w:rsidR="00A87861" w:rsidRDefault="00A8786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(Manufacturing Principles)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_Toc167284689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C02EC5" w14:textId="4CC361B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DCF39F8" w14:textId="77777777" w:rsidR="00B20990" w:rsidRDefault="00B20990" w:rsidP="00B20990"/>
    <w:p w14:paraId="71EFC96A" w14:textId="77777777" w:rsidR="00B20990" w:rsidRDefault="00B20990" w:rsidP="00B20990">
      <w:pPr>
        <w:sectPr w:rsidR="00B20990" w:rsidSect="00E5706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0EDE0C" w14:textId="77777777" w:rsidR="005E317F" w:rsidRPr="009C2562" w:rsidRDefault="005E317F" w:rsidP="005E317F">
      <w:pPr>
        <w:pStyle w:val="ActHead5"/>
      </w:pPr>
      <w:bookmarkStart w:id="1" w:name="_Toc16728468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06933A0" w14:textId="69ECAE0B" w:rsidR="005E317F" w:rsidRPr="00EC168E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="00EC168E">
        <w:t>the</w:t>
      </w:r>
      <w:r w:rsidR="00EC168E">
        <w:rPr>
          <w:i/>
          <w:iCs/>
        </w:rPr>
        <w:t xml:space="preserve"> Therapeutic Goods (Manufacturing Principles) </w:t>
      </w:r>
      <w:r w:rsidR="00DF5293">
        <w:rPr>
          <w:i/>
          <w:iCs/>
        </w:rPr>
        <w:t xml:space="preserve">Amendment </w:t>
      </w:r>
      <w:r w:rsidR="00EC168E">
        <w:rPr>
          <w:i/>
          <w:iCs/>
        </w:rPr>
        <w:t>Determination 2024.</w:t>
      </w:r>
    </w:p>
    <w:p w14:paraId="4EEE3C9E" w14:textId="77777777" w:rsidR="00EC168E" w:rsidRPr="00554826" w:rsidRDefault="00EC168E" w:rsidP="00EC168E">
      <w:pPr>
        <w:pStyle w:val="ActHead5"/>
      </w:pPr>
      <w:bookmarkStart w:id="2" w:name="_Toc164857068"/>
      <w:bookmarkStart w:id="3" w:name="_Toc167284685"/>
      <w:r w:rsidRPr="00554826">
        <w:t>2  Commencement</w:t>
      </w:r>
      <w:bookmarkEnd w:id="2"/>
      <w:bookmarkEnd w:id="3"/>
    </w:p>
    <w:p w14:paraId="24985BC8" w14:textId="77777777" w:rsidR="00EC168E" w:rsidRPr="00036314" w:rsidRDefault="00EC168E" w:rsidP="00EC168E">
      <w:pPr>
        <w:pStyle w:val="subsection"/>
      </w:pPr>
      <w:r>
        <w:tab/>
        <w:t>(1)</w:t>
      </w:r>
      <w:r>
        <w:tab/>
      </w:r>
      <w:r w:rsidRPr="0003631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05CE18" w14:textId="77777777" w:rsidR="00EC168E" w:rsidRPr="00036314" w:rsidRDefault="00EC168E" w:rsidP="00EC168E">
      <w:pPr>
        <w:pStyle w:val="Tabletext"/>
      </w:pPr>
    </w:p>
    <w:tbl>
      <w:tblPr>
        <w:tblW w:w="837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36"/>
        <w:gridCol w:w="4285"/>
        <w:gridCol w:w="1849"/>
      </w:tblGrid>
      <w:tr w:rsidR="00EC168E" w:rsidRPr="00036314" w14:paraId="7D713AE7" w14:textId="77777777" w:rsidTr="00E57064">
        <w:trPr>
          <w:tblHeader/>
        </w:trPr>
        <w:tc>
          <w:tcPr>
            <w:tcW w:w="837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C0184D" w14:textId="77777777" w:rsidR="00EC168E" w:rsidRPr="00036314" w:rsidRDefault="00EC168E" w:rsidP="00E57064">
            <w:pPr>
              <w:pStyle w:val="TableHeading"/>
              <w:rPr>
                <w:lang w:eastAsia="en-US"/>
              </w:rPr>
            </w:pPr>
            <w:bookmarkStart w:id="4" w:name="_Hlk128482840"/>
            <w:r w:rsidRPr="00036314">
              <w:rPr>
                <w:lang w:eastAsia="en-US"/>
              </w:rPr>
              <w:t>Commencement information</w:t>
            </w:r>
          </w:p>
        </w:tc>
      </w:tr>
      <w:tr w:rsidR="00EC168E" w:rsidRPr="00036314" w14:paraId="217BBFD0" w14:textId="77777777" w:rsidTr="00E57064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BEDB6B6" w14:textId="77777777" w:rsidR="00EC168E" w:rsidRPr="00036314" w:rsidRDefault="00EC168E" w:rsidP="00E57064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1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875BA0" w14:textId="77777777" w:rsidR="00EC168E" w:rsidRPr="00036314" w:rsidRDefault="00EC168E" w:rsidP="00E57064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2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D2FE8B" w14:textId="77777777" w:rsidR="00EC168E" w:rsidRPr="00036314" w:rsidRDefault="00EC168E" w:rsidP="00E57064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3</w:t>
            </w:r>
          </w:p>
        </w:tc>
      </w:tr>
      <w:tr w:rsidR="00EC168E" w:rsidRPr="00036314" w14:paraId="7527A53D" w14:textId="77777777" w:rsidTr="00E57064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7A5393" w14:textId="77777777" w:rsidR="00EC168E" w:rsidRPr="00036314" w:rsidRDefault="00EC168E" w:rsidP="00E57064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Provisions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E4ED0B" w14:textId="77777777" w:rsidR="00EC168E" w:rsidRPr="00036314" w:rsidRDefault="00EC168E" w:rsidP="00E57064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Commencement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669324" w14:textId="77777777" w:rsidR="00EC168E" w:rsidRPr="00036314" w:rsidRDefault="00EC168E" w:rsidP="00E57064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Date/Details</w:t>
            </w:r>
          </w:p>
        </w:tc>
      </w:tr>
      <w:tr w:rsidR="00EC168E" w:rsidRPr="00036314" w14:paraId="26F32820" w14:textId="77777777" w:rsidTr="00E57064">
        <w:tc>
          <w:tcPr>
            <w:tcW w:w="2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FB1B36" w14:textId="77777777" w:rsidR="00EC168E" w:rsidRPr="00996C50" w:rsidRDefault="00EC168E" w:rsidP="00E57064">
            <w:pPr>
              <w:pStyle w:val="Tabletext"/>
              <w:rPr>
                <w:i/>
                <w:lang w:eastAsia="en-US"/>
              </w:rPr>
            </w:pPr>
            <w:r w:rsidRPr="00996C50">
              <w:rPr>
                <w:lang w:eastAsia="en-US"/>
              </w:rPr>
              <w:t xml:space="preserve">1.  </w:t>
            </w:r>
            <w:r w:rsidRPr="00996C50">
              <w:rPr>
                <w:iCs/>
                <w:lang w:eastAsia="en-US"/>
              </w:rPr>
              <w:t>The whole of this instrument</w:t>
            </w:r>
          </w:p>
        </w:tc>
        <w:tc>
          <w:tcPr>
            <w:tcW w:w="4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F9872" w14:textId="67678E6F" w:rsidR="00EC168E" w:rsidRPr="00996C50" w:rsidRDefault="006C19FD" w:rsidP="00E57064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  <w:r w:rsidR="00EC168E">
              <w:rPr>
                <w:iCs/>
                <w:lang w:eastAsia="en-US"/>
              </w:rPr>
              <w:t xml:space="preserve"> June </w:t>
            </w:r>
            <w:r w:rsidR="00EC168E" w:rsidRPr="00996C50">
              <w:rPr>
                <w:iCs/>
                <w:lang w:eastAsia="en-US"/>
              </w:rPr>
              <w:t>2024.</w:t>
            </w:r>
          </w:p>
        </w:tc>
        <w:tc>
          <w:tcPr>
            <w:tcW w:w="1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981F3C" w14:textId="63FF7702" w:rsidR="00EC168E" w:rsidRPr="00996C50" w:rsidRDefault="006C19FD" w:rsidP="00E57064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  <w:r w:rsidR="00EC168E">
              <w:rPr>
                <w:iCs/>
                <w:lang w:eastAsia="en-US"/>
              </w:rPr>
              <w:t xml:space="preserve"> June</w:t>
            </w:r>
            <w:r w:rsidR="00EC168E" w:rsidRPr="00996C50">
              <w:rPr>
                <w:iCs/>
                <w:lang w:eastAsia="en-US"/>
              </w:rPr>
              <w:t xml:space="preserve"> 2024</w:t>
            </w:r>
          </w:p>
        </w:tc>
      </w:tr>
    </w:tbl>
    <w:bookmarkEnd w:id="4"/>
    <w:p w14:paraId="5957199B" w14:textId="77777777" w:rsidR="00EC168E" w:rsidRPr="00036314" w:rsidRDefault="00EC168E" w:rsidP="00EC168E">
      <w:pPr>
        <w:pStyle w:val="notetext"/>
      </w:pPr>
      <w:r w:rsidRPr="00036314">
        <w:rPr>
          <w:snapToGrid w:val="0"/>
          <w:lang w:eastAsia="en-US"/>
        </w:rPr>
        <w:t>Note:</w:t>
      </w:r>
      <w:r w:rsidRPr="00036314">
        <w:rPr>
          <w:snapToGrid w:val="0"/>
          <w:lang w:eastAsia="en-US"/>
        </w:rPr>
        <w:tab/>
        <w:t>This table relates only to the provisions of this instrument</w:t>
      </w:r>
      <w:r w:rsidRPr="00036314">
        <w:t xml:space="preserve"> </w:t>
      </w:r>
      <w:r w:rsidRPr="00036314">
        <w:rPr>
          <w:snapToGrid w:val="0"/>
          <w:lang w:eastAsia="en-US"/>
        </w:rPr>
        <w:t>as originally made. It will not be amended to deal with any later amendments of this instrument.</w:t>
      </w:r>
    </w:p>
    <w:p w14:paraId="7D7E422C" w14:textId="77777777" w:rsidR="00EC168E" w:rsidRPr="00036314" w:rsidRDefault="00EC168E" w:rsidP="00EC168E">
      <w:pPr>
        <w:pStyle w:val="subsection"/>
      </w:pPr>
      <w:r w:rsidRPr="00036314">
        <w:tab/>
        <w:t>(2)</w:t>
      </w:r>
      <w:r w:rsidRPr="0003631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FBD7D47" w14:textId="77777777" w:rsidR="005E317F" w:rsidRPr="009C2562" w:rsidRDefault="005E317F" w:rsidP="005E317F">
      <w:pPr>
        <w:pStyle w:val="ActHead5"/>
      </w:pPr>
      <w:bookmarkStart w:id="5" w:name="_Toc167284686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537C1131" w14:textId="77777777" w:rsidR="005E317F" w:rsidRPr="00EC168E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EC168E">
        <w:t xml:space="preserve">under section 36 of the </w:t>
      </w:r>
      <w:r w:rsidR="00EC168E">
        <w:rPr>
          <w:i/>
          <w:iCs/>
        </w:rPr>
        <w:t>Therapeutic Goods Act 1989.</w:t>
      </w:r>
    </w:p>
    <w:p w14:paraId="59AC5D24" w14:textId="77777777" w:rsidR="005E317F" w:rsidRPr="006065DA" w:rsidRDefault="005E317F" w:rsidP="005E317F">
      <w:pPr>
        <w:pStyle w:val="ActHead5"/>
      </w:pPr>
      <w:bookmarkStart w:id="6" w:name="_Toc167284687"/>
      <w:r w:rsidRPr="006065DA">
        <w:t>4  Schedules</w:t>
      </w:r>
      <w:bookmarkEnd w:id="6"/>
    </w:p>
    <w:p w14:paraId="447E0DD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2E5A9D4" w14:textId="77777777" w:rsidR="005E317F" w:rsidRDefault="005E317F" w:rsidP="005E317F">
      <w:pPr>
        <w:pStyle w:val="ActHead6"/>
        <w:pageBreakBefore/>
      </w:pPr>
      <w:bookmarkStart w:id="7" w:name="_Toc16728468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73F696A" w14:textId="143FC90F" w:rsidR="00115676" w:rsidRDefault="00115676" w:rsidP="00115676">
      <w:pPr>
        <w:pStyle w:val="ActHead9"/>
      </w:pPr>
      <w:bookmarkStart w:id="8" w:name="_Toc164625279"/>
      <w:bookmarkStart w:id="9" w:name="_Toc167284689"/>
      <w:r>
        <w:t>Therapeutic Goods (Manufacturing Principles) Determination 2020</w:t>
      </w:r>
      <w:bookmarkEnd w:id="8"/>
      <w:bookmarkEnd w:id="9"/>
    </w:p>
    <w:p w14:paraId="36BBFC9F" w14:textId="1CE4D314" w:rsidR="00115676" w:rsidRPr="00FD2DF3" w:rsidRDefault="00115676" w:rsidP="00115676">
      <w:pPr>
        <w:pStyle w:val="ItemHead"/>
      </w:pPr>
      <w:r>
        <w:t xml:space="preserve">1  Section 4 (definition of </w:t>
      </w:r>
      <w:r>
        <w:rPr>
          <w:i/>
          <w:iCs/>
        </w:rPr>
        <w:t>PIC/S Guide to GMP</w:t>
      </w:r>
      <w:r>
        <w:t>)</w:t>
      </w:r>
    </w:p>
    <w:p w14:paraId="64D735ED" w14:textId="77777777" w:rsidR="00115676" w:rsidRDefault="00115676" w:rsidP="00115676">
      <w:pPr>
        <w:pStyle w:val="Item"/>
      </w:pPr>
      <w:r>
        <w:t>Repeal the definition, substitute:</w:t>
      </w:r>
    </w:p>
    <w:p w14:paraId="48C33425" w14:textId="37DDCB6A" w:rsidR="00115676" w:rsidRDefault="00115676" w:rsidP="00115676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PIC/S Guide to GMP </w:t>
      </w:r>
      <w:r>
        <w:t xml:space="preserve">means the document titled </w:t>
      </w:r>
      <w:r>
        <w:rPr>
          <w:i/>
          <w:iCs/>
        </w:rPr>
        <w:t xml:space="preserve">Guide to Good Manufacturing Practice for Medicinal Products </w:t>
      </w:r>
      <w:r>
        <w:t xml:space="preserve">(PE </w:t>
      </w:r>
      <w:r w:rsidR="00821041">
        <w:t>009-16</w:t>
      </w:r>
      <w:r w:rsidR="005E4748">
        <w:t xml:space="preserve">, 1 February 2022) published by PIC/S, as in force or </w:t>
      </w:r>
      <w:r w:rsidR="00AE222C">
        <w:t xml:space="preserve">existing at </w:t>
      </w:r>
      <w:r w:rsidR="006C19FD">
        <w:t>3</w:t>
      </w:r>
      <w:r w:rsidR="00AE222C">
        <w:t xml:space="preserve"> June 2024, and includes the Annexes to that document other than the following</w:t>
      </w:r>
      <w:r w:rsidR="001F3948">
        <w:t>:</w:t>
      </w:r>
    </w:p>
    <w:p w14:paraId="7BA991DD" w14:textId="77777777" w:rsidR="001F3948" w:rsidRDefault="001F3948" w:rsidP="001F3948">
      <w:pPr>
        <w:pStyle w:val="paragraph"/>
      </w:pPr>
      <w:r>
        <w:tab/>
        <w:t>(a)</w:t>
      </w:r>
      <w:r>
        <w:tab/>
        <w:t>Annex 4 (Manufacture of veterinary medicinal products other than immunologicals);</w:t>
      </w:r>
    </w:p>
    <w:p w14:paraId="334DC99E" w14:textId="77777777" w:rsidR="001F3948" w:rsidRDefault="001F3948" w:rsidP="001F3948">
      <w:pPr>
        <w:pStyle w:val="paragraph"/>
      </w:pPr>
      <w:r>
        <w:tab/>
        <w:t>(b)</w:t>
      </w:r>
      <w:r>
        <w:tab/>
        <w:t>Annex 5 (Manufacture of immunological veterinary medical products);</w:t>
      </w:r>
    </w:p>
    <w:p w14:paraId="2706B190" w14:textId="3D1373CA" w:rsidR="001F3948" w:rsidRDefault="001F3948" w:rsidP="002C5EA2">
      <w:pPr>
        <w:pStyle w:val="paragraph"/>
      </w:pPr>
      <w:r>
        <w:tab/>
        <w:t>(c)</w:t>
      </w:r>
      <w:r>
        <w:tab/>
        <w:t>Annex 14 (Manufacture of medicinal products derived from human blood or plasma).</w:t>
      </w:r>
    </w:p>
    <w:p w14:paraId="496309FC" w14:textId="147E3F37" w:rsidR="001F27FD" w:rsidRPr="00FB5D14" w:rsidRDefault="001F27FD" w:rsidP="001F27FD">
      <w:pPr>
        <w:pStyle w:val="ItemHead"/>
      </w:pPr>
      <w:r w:rsidRPr="00FB5D14">
        <w:t xml:space="preserve">2  </w:t>
      </w:r>
      <w:r w:rsidR="00E87323" w:rsidRPr="00FB5D14">
        <w:t>Part 3</w:t>
      </w:r>
    </w:p>
    <w:p w14:paraId="18452046" w14:textId="34B092BB" w:rsidR="001B3E1D" w:rsidRPr="00FB5D14" w:rsidRDefault="001F27FD" w:rsidP="001F27FD">
      <w:pPr>
        <w:pStyle w:val="Item"/>
      </w:pPr>
      <w:r w:rsidRPr="00FB5D14">
        <w:t xml:space="preserve">Repeal the </w:t>
      </w:r>
      <w:r w:rsidR="001B3E1D" w:rsidRPr="00FB5D14">
        <w:t xml:space="preserve">Part, substitute: </w:t>
      </w:r>
    </w:p>
    <w:p w14:paraId="17DA564C" w14:textId="03C6B361" w:rsidR="001B3E1D" w:rsidRPr="00506D66" w:rsidRDefault="001B3E1D" w:rsidP="001B3E1D">
      <w:pPr>
        <w:pStyle w:val="Item"/>
        <w:ind w:left="0"/>
        <w:rPr>
          <w:b/>
          <w:bCs/>
          <w:sz w:val="32"/>
          <w:szCs w:val="32"/>
        </w:rPr>
      </w:pPr>
      <w:r w:rsidRPr="00506D66">
        <w:rPr>
          <w:b/>
          <w:bCs/>
          <w:sz w:val="32"/>
          <w:szCs w:val="32"/>
        </w:rPr>
        <w:t>Part 3 – Application</w:t>
      </w:r>
    </w:p>
    <w:p w14:paraId="10CE16E6" w14:textId="42167F39" w:rsidR="00444917" w:rsidRPr="006F2383" w:rsidRDefault="00444917" w:rsidP="006F2383">
      <w:pPr>
        <w:pStyle w:val="subsection"/>
        <w:rPr>
          <w:b/>
          <w:bCs/>
        </w:rPr>
      </w:pPr>
      <w:r w:rsidRPr="00506D66">
        <w:rPr>
          <w:b/>
          <w:bCs/>
          <w:sz w:val="24"/>
          <w:szCs w:val="24"/>
        </w:rPr>
        <w:t>8 Application</w:t>
      </w:r>
    </w:p>
    <w:p w14:paraId="4D512116" w14:textId="003A36BA" w:rsidR="00444917" w:rsidRDefault="00444917" w:rsidP="00444917">
      <w:pPr>
        <w:pStyle w:val="subsection"/>
      </w:pPr>
      <w:r w:rsidRPr="00EC05FC">
        <w:tab/>
        <w:t>(</w:t>
      </w:r>
      <w:r>
        <w:t>1)</w:t>
      </w:r>
      <w:r>
        <w:tab/>
      </w:r>
      <w:r w:rsidR="00A87861">
        <w:t>T</w:t>
      </w:r>
      <w:r>
        <w:t xml:space="preserve">he amendment of this instrument made by item 1 </w:t>
      </w:r>
      <w:r w:rsidR="00A27E23">
        <w:t>in</w:t>
      </w:r>
      <w:r>
        <w:t xml:space="preserve"> Schedule 1 to the </w:t>
      </w:r>
      <w:r>
        <w:rPr>
          <w:i/>
          <w:iCs/>
        </w:rPr>
        <w:t>Therapeutic Goods (Manufacturing Principles) Amendment Determination</w:t>
      </w:r>
      <w:r w:rsidR="00A87861">
        <w:rPr>
          <w:i/>
          <w:iCs/>
        </w:rPr>
        <w:t> </w:t>
      </w:r>
      <w:r>
        <w:rPr>
          <w:i/>
          <w:iCs/>
        </w:rPr>
        <w:t>2024</w:t>
      </w:r>
      <w:r>
        <w:t xml:space="preserve"> applies in relation to therapeutic goods manufactured on or after 3 June</w:t>
      </w:r>
      <w:r w:rsidR="00A87861">
        <w:t> </w:t>
      </w:r>
      <w:r>
        <w:t>2024.</w:t>
      </w:r>
    </w:p>
    <w:p w14:paraId="5C7CE392" w14:textId="3F93B147" w:rsidR="00A27E23" w:rsidRPr="004A31F9" w:rsidRDefault="00444917" w:rsidP="00A27E23">
      <w:pPr>
        <w:pStyle w:val="subsection"/>
      </w:pPr>
      <w:r>
        <w:tab/>
        <w:t>(2)</w:t>
      </w:r>
      <w:r>
        <w:tab/>
      </w:r>
      <w:r w:rsidR="00A87861">
        <w:t>Despite subsection (1), t</w:t>
      </w:r>
      <w:r w:rsidR="00A35D42">
        <w:t xml:space="preserve">he amendment of this instrument made by item 1 </w:t>
      </w:r>
      <w:r w:rsidR="00A27E23">
        <w:t>in</w:t>
      </w:r>
      <w:r w:rsidR="00A35D42">
        <w:t xml:space="preserve"> Schedule 1 to the </w:t>
      </w:r>
      <w:r w:rsidR="00A35D42">
        <w:rPr>
          <w:i/>
          <w:iCs/>
        </w:rPr>
        <w:t>Therapeutic Goods (Manufacturing Principles) Amendment Determination</w:t>
      </w:r>
      <w:r w:rsidR="00A87861">
        <w:rPr>
          <w:i/>
          <w:iCs/>
        </w:rPr>
        <w:t> </w:t>
      </w:r>
      <w:r w:rsidR="00A35D42">
        <w:rPr>
          <w:i/>
          <w:iCs/>
        </w:rPr>
        <w:t>2024</w:t>
      </w:r>
      <w:r w:rsidR="00A35D42">
        <w:t xml:space="preserve">, </w:t>
      </w:r>
      <w:r w:rsidR="00A27E23">
        <w:t xml:space="preserve">only </w:t>
      </w:r>
      <w:r w:rsidR="00A35D42">
        <w:t xml:space="preserve">to the extent </w:t>
      </w:r>
      <w:r w:rsidR="00A27E23">
        <w:t>that the amendment has the effect of incorporating</w:t>
      </w:r>
      <w:r w:rsidR="00A35D42">
        <w:t xml:space="preserve"> Annex 16</w:t>
      </w:r>
      <w:r w:rsidR="00A27E23">
        <w:t xml:space="preserve"> of the PIC/S Guide to GMP</w:t>
      </w:r>
      <w:r w:rsidR="00A35D42">
        <w:t>, applies to therapeutic goods</w:t>
      </w:r>
      <w:r>
        <w:t xml:space="preserve"> manufactured on or after 3</w:t>
      </w:r>
      <w:r w:rsidR="00A27E23">
        <w:t> </w:t>
      </w:r>
      <w:r>
        <w:t>September 2024.</w:t>
      </w:r>
    </w:p>
    <w:p w14:paraId="0A2E31B3" w14:textId="5CB373FB" w:rsidR="00E57064" w:rsidRPr="004A31F9" w:rsidRDefault="00E57064" w:rsidP="00EC05FC">
      <w:pPr>
        <w:pStyle w:val="subsection"/>
      </w:pPr>
    </w:p>
    <w:sectPr w:rsidR="00E57064" w:rsidRPr="004A31F9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2B55" w14:textId="77777777" w:rsidR="00D412BE" w:rsidRDefault="00D412BE" w:rsidP="0048364F">
      <w:pPr>
        <w:spacing w:line="240" w:lineRule="auto"/>
      </w:pPr>
      <w:r>
        <w:separator/>
      </w:r>
    </w:p>
  </w:endnote>
  <w:endnote w:type="continuationSeparator" w:id="0">
    <w:p w14:paraId="44164724" w14:textId="77777777" w:rsidR="00D412BE" w:rsidRDefault="00D412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3248B19" w14:textId="77777777" w:rsidTr="00E57064">
      <w:tc>
        <w:tcPr>
          <w:tcW w:w="5000" w:type="pct"/>
        </w:tcPr>
        <w:p w14:paraId="5D049066" w14:textId="77777777" w:rsidR="009278C1" w:rsidRDefault="009278C1" w:rsidP="00E57064">
          <w:pPr>
            <w:rPr>
              <w:sz w:val="18"/>
            </w:rPr>
          </w:pPr>
        </w:p>
      </w:tc>
    </w:tr>
  </w:tbl>
  <w:p w14:paraId="7BF9031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F5FFAD8" w14:textId="77777777" w:rsidTr="00E57064">
      <w:tc>
        <w:tcPr>
          <w:tcW w:w="5000" w:type="pct"/>
        </w:tcPr>
        <w:p w14:paraId="47AE9391" w14:textId="77777777" w:rsidR="00B20990" w:rsidRDefault="00B20990" w:rsidP="00E57064">
          <w:pPr>
            <w:rPr>
              <w:sz w:val="18"/>
            </w:rPr>
          </w:pPr>
        </w:p>
      </w:tc>
    </w:tr>
  </w:tbl>
  <w:p w14:paraId="7026E9C9" w14:textId="77777777" w:rsidR="00B20990" w:rsidRPr="006D3667" w:rsidRDefault="00B20990" w:rsidP="00E57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6434" w14:textId="77777777" w:rsidR="00B20990" w:rsidRDefault="00B20990" w:rsidP="00E5706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A6D4AB5" w14:textId="77777777" w:rsidTr="00E57064">
      <w:tc>
        <w:tcPr>
          <w:tcW w:w="5000" w:type="pct"/>
        </w:tcPr>
        <w:p w14:paraId="306CD67D" w14:textId="77777777" w:rsidR="00B20990" w:rsidRDefault="00B20990" w:rsidP="00E57064">
          <w:pPr>
            <w:rPr>
              <w:sz w:val="18"/>
            </w:rPr>
          </w:pPr>
        </w:p>
      </w:tc>
    </w:tr>
  </w:tbl>
  <w:p w14:paraId="2DD7F5A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FB7" w14:textId="77777777" w:rsidR="00B20990" w:rsidRPr="00E33C1C" w:rsidRDefault="00B20990" w:rsidP="00E570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C10E53A" w14:textId="77777777" w:rsidTr="00E5706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4FE9401" w14:textId="77777777" w:rsidR="00B20990" w:rsidRDefault="00B20990" w:rsidP="00E570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80D0DD" w14:textId="77777777" w:rsidR="00B20990" w:rsidRDefault="00B20990" w:rsidP="00E5706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168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9D99AB4" w14:textId="77777777" w:rsidR="00B20990" w:rsidRDefault="00B20990" w:rsidP="00E57064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E195642" w14:textId="77777777" w:rsidTr="00E570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F36A309" w14:textId="77777777" w:rsidR="00B20990" w:rsidRDefault="00B20990" w:rsidP="00E57064">
          <w:pPr>
            <w:jc w:val="right"/>
            <w:rPr>
              <w:sz w:val="18"/>
            </w:rPr>
          </w:pPr>
        </w:p>
      </w:tc>
    </w:tr>
  </w:tbl>
  <w:p w14:paraId="7D0EC81D" w14:textId="77777777" w:rsidR="00B20990" w:rsidRPr="00ED79B6" w:rsidRDefault="00B20990" w:rsidP="00E570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286A" w14:textId="77777777" w:rsidR="00B20990" w:rsidRPr="00E33C1C" w:rsidRDefault="00B20990" w:rsidP="00E570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08D64F4" w14:textId="77777777" w:rsidTr="00E5706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C642C5" w14:textId="77777777" w:rsidR="00B20990" w:rsidRDefault="00B20990" w:rsidP="00E5706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FC7EB8" w14:textId="01F9F36C" w:rsidR="00B20990" w:rsidRPr="00B20990" w:rsidRDefault="00B20990" w:rsidP="00E5706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2FDC">
            <w:rPr>
              <w:i/>
              <w:noProof/>
              <w:sz w:val="18"/>
            </w:rPr>
            <w:t>Therapeutic Goods (Manufacturing Principles)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A963C20" w14:textId="77777777" w:rsidR="00B20990" w:rsidRDefault="00B20990" w:rsidP="00E570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C816A90" w14:textId="77777777" w:rsidTr="00E570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B66A980" w14:textId="77777777" w:rsidR="00B20990" w:rsidRDefault="00B20990" w:rsidP="00E57064">
          <w:pPr>
            <w:rPr>
              <w:sz w:val="18"/>
            </w:rPr>
          </w:pPr>
        </w:p>
      </w:tc>
    </w:tr>
  </w:tbl>
  <w:p w14:paraId="3BE21910" w14:textId="77777777" w:rsidR="00B20990" w:rsidRPr="00ED79B6" w:rsidRDefault="00B20990" w:rsidP="00E5706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CCC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24BBF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3AC07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F75F37" w14:textId="145ADBF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2FDC">
            <w:rPr>
              <w:i/>
              <w:noProof/>
              <w:sz w:val="18"/>
            </w:rPr>
            <w:t>Therapeutic Goods (Manufacturing Principles)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0C98B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A1D8C0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0190D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A91A3C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C26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122B4F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08C4D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1006" w14:textId="503B73E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2FDC">
            <w:rPr>
              <w:i/>
              <w:noProof/>
              <w:sz w:val="18"/>
            </w:rPr>
            <w:t>Therapeutic Goods (Manufacturing Principles)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F4A9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622B98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869C30" w14:textId="77777777" w:rsidR="00EE57E8" w:rsidRDefault="00EE57E8" w:rsidP="00EE57E8">
          <w:pPr>
            <w:rPr>
              <w:sz w:val="18"/>
            </w:rPr>
          </w:pPr>
        </w:p>
      </w:tc>
    </w:tr>
  </w:tbl>
  <w:p w14:paraId="0D342C9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AE1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FAE62E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A2BDB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559CE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68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7222D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1F3079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15DE04" w14:textId="1014817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168E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830CC">
            <w:rPr>
              <w:i/>
              <w:noProof/>
              <w:sz w:val="18"/>
            </w:rPr>
            <w:t>23/5/2024 12:56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77C27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809D" w14:textId="77777777" w:rsidR="00D412BE" w:rsidRDefault="00D412BE" w:rsidP="0048364F">
      <w:pPr>
        <w:spacing w:line="240" w:lineRule="auto"/>
      </w:pPr>
      <w:r>
        <w:separator/>
      </w:r>
    </w:p>
  </w:footnote>
  <w:footnote w:type="continuationSeparator" w:id="0">
    <w:p w14:paraId="2DD7BBCE" w14:textId="77777777" w:rsidR="00D412BE" w:rsidRDefault="00D412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80D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551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735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212B" w14:textId="77777777" w:rsidR="00B20990" w:rsidRPr="00ED79B6" w:rsidRDefault="00B20990" w:rsidP="00E5706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233" w14:textId="77777777" w:rsidR="00B20990" w:rsidRPr="00ED79B6" w:rsidRDefault="00B20990" w:rsidP="00E5706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9EA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B736" w14:textId="77777777" w:rsidR="00EE57E8" w:rsidRPr="00A961C4" w:rsidRDefault="00EE57E8" w:rsidP="0048364F">
    <w:pPr>
      <w:rPr>
        <w:b/>
        <w:sz w:val="20"/>
      </w:rPr>
    </w:pPr>
  </w:p>
  <w:p w14:paraId="4C217765" w14:textId="77777777" w:rsidR="00EE57E8" w:rsidRPr="00A961C4" w:rsidRDefault="00EE57E8" w:rsidP="0048364F">
    <w:pPr>
      <w:rPr>
        <w:b/>
        <w:sz w:val="20"/>
      </w:rPr>
    </w:pPr>
  </w:p>
  <w:p w14:paraId="3AEE434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7F7E" w14:textId="77777777" w:rsidR="00EE57E8" w:rsidRPr="00A961C4" w:rsidRDefault="00EE57E8" w:rsidP="0048364F">
    <w:pPr>
      <w:jc w:val="right"/>
      <w:rPr>
        <w:sz w:val="20"/>
      </w:rPr>
    </w:pPr>
  </w:p>
  <w:p w14:paraId="431BC117" w14:textId="77777777" w:rsidR="00EE57E8" w:rsidRPr="00A961C4" w:rsidRDefault="00EE57E8" w:rsidP="0048364F">
    <w:pPr>
      <w:jc w:val="right"/>
      <w:rPr>
        <w:b/>
        <w:sz w:val="20"/>
      </w:rPr>
    </w:pPr>
  </w:p>
  <w:p w14:paraId="1ACB71A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BB29AB"/>
    <w:multiLevelType w:val="hybridMultilevel"/>
    <w:tmpl w:val="C7DA6B00"/>
    <w:lvl w:ilvl="0" w:tplc="DD7A3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F5E"/>
    <w:multiLevelType w:val="hybridMultilevel"/>
    <w:tmpl w:val="F27895DC"/>
    <w:lvl w:ilvl="0" w:tplc="963889E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799170AF"/>
    <w:multiLevelType w:val="hybridMultilevel"/>
    <w:tmpl w:val="55A04426"/>
    <w:lvl w:ilvl="0" w:tplc="34A06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60637">
    <w:abstractNumId w:val="9"/>
  </w:num>
  <w:num w:numId="2" w16cid:durableId="1089738855">
    <w:abstractNumId w:val="7"/>
  </w:num>
  <w:num w:numId="3" w16cid:durableId="958341747">
    <w:abstractNumId w:val="6"/>
  </w:num>
  <w:num w:numId="4" w16cid:durableId="1219779071">
    <w:abstractNumId w:val="5"/>
  </w:num>
  <w:num w:numId="5" w16cid:durableId="317273343">
    <w:abstractNumId w:val="4"/>
  </w:num>
  <w:num w:numId="6" w16cid:durableId="679308971">
    <w:abstractNumId w:val="8"/>
  </w:num>
  <w:num w:numId="7" w16cid:durableId="847136360">
    <w:abstractNumId w:val="3"/>
  </w:num>
  <w:num w:numId="8" w16cid:durableId="65423907">
    <w:abstractNumId w:val="2"/>
  </w:num>
  <w:num w:numId="9" w16cid:durableId="1156654933">
    <w:abstractNumId w:val="1"/>
  </w:num>
  <w:num w:numId="10" w16cid:durableId="1449885603">
    <w:abstractNumId w:val="0"/>
  </w:num>
  <w:num w:numId="11" w16cid:durableId="253633582">
    <w:abstractNumId w:val="12"/>
  </w:num>
  <w:num w:numId="12" w16cid:durableId="720635154">
    <w:abstractNumId w:val="10"/>
  </w:num>
  <w:num w:numId="13" w16cid:durableId="1011223531">
    <w:abstractNumId w:val="11"/>
  </w:num>
  <w:num w:numId="14" w16cid:durableId="527062741">
    <w:abstractNumId w:val="13"/>
  </w:num>
  <w:num w:numId="15" w16cid:durableId="1333145690">
    <w:abstractNumId w:val="15"/>
  </w:num>
  <w:num w:numId="16" w16cid:durableId="1374770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8E"/>
    <w:rsid w:val="00000263"/>
    <w:rsid w:val="00001E7C"/>
    <w:rsid w:val="000113BC"/>
    <w:rsid w:val="000136AF"/>
    <w:rsid w:val="00024D9A"/>
    <w:rsid w:val="00025AF9"/>
    <w:rsid w:val="00031410"/>
    <w:rsid w:val="0004044E"/>
    <w:rsid w:val="0005120E"/>
    <w:rsid w:val="00054577"/>
    <w:rsid w:val="000614BF"/>
    <w:rsid w:val="0007169C"/>
    <w:rsid w:val="00077593"/>
    <w:rsid w:val="00083F48"/>
    <w:rsid w:val="0009762F"/>
    <w:rsid w:val="000A1828"/>
    <w:rsid w:val="000A479A"/>
    <w:rsid w:val="000A7DF9"/>
    <w:rsid w:val="000D05EF"/>
    <w:rsid w:val="000D3FB9"/>
    <w:rsid w:val="000D5485"/>
    <w:rsid w:val="000D7F33"/>
    <w:rsid w:val="000E598E"/>
    <w:rsid w:val="000E5A3D"/>
    <w:rsid w:val="000F0ADA"/>
    <w:rsid w:val="000F21C1"/>
    <w:rsid w:val="001008FB"/>
    <w:rsid w:val="0010745C"/>
    <w:rsid w:val="001122FF"/>
    <w:rsid w:val="00115676"/>
    <w:rsid w:val="0012289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3E1D"/>
    <w:rsid w:val="001B7A5D"/>
    <w:rsid w:val="001C69C4"/>
    <w:rsid w:val="001E0A8D"/>
    <w:rsid w:val="001E3590"/>
    <w:rsid w:val="001E3B74"/>
    <w:rsid w:val="001E7407"/>
    <w:rsid w:val="001F1A46"/>
    <w:rsid w:val="001F27FD"/>
    <w:rsid w:val="001F3948"/>
    <w:rsid w:val="00201D27"/>
    <w:rsid w:val="00202359"/>
    <w:rsid w:val="0021153A"/>
    <w:rsid w:val="00223305"/>
    <w:rsid w:val="002245A6"/>
    <w:rsid w:val="002302EA"/>
    <w:rsid w:val="00237614"/>
    <w:rsid w:val="00240749"/>
    <w:rsid w:val="002468D7"/>
    <w:rsid w:val="00247E97"/>
    <w:rsid w:val="00256C81"/>
    <w:rsid w:val="002830CC"/>
    <w:rsid w:val="00285CDD"/>
    <w:rsid w:val="00291167"/>
    <w:rsid w:val="0029489E"/>
    <w:rsid w:val="00297ECB"/>
    <w:rsid w:val="002A1E37"/>
    <w:rsid w:val="002C152A"/>
    <w:rsid w:val="002C5EA2"/>
    <w:rsid w:val="002D043A"/>
    <w:rsid w:val="002E7915"/>
    <w:rsid w:val="002F0ED7"/>
    <w:rsid w:val="002F77B5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0EB2"/>
    <w:rsid w:val="003D5700"/>
    <w:rsid w:val="003F21AB"/>
    <w:rsid w:val="003F6F52"/>
    <w:rsid w:val="004022CA"/>
    <w:rsid w:val="004116CD"/>
    <w:rsid w:val="004140AC"/>
    <w:rsid w:val="00414ADE"/>
    <w:rsid w:val="00424CA9"/>
    <w:rsid w:val="004257BB"/>
    <w:rsid w:val="00442862"/>
    <w:rsid w:val="0044291A"/>
    <w:rsid w:val="00444917"/>
    <w:rsid w:val="004600B0"/>
    <w:rsid w:val="00460499"/>
    <w:rsid w:val="00460FBA"/>
    <w:rsid w:val="00462D0F"/>
    <w:rsid w:val="00474835"/>
    <w:rsid w:val="004819C7"/>
    <w:rsid w:val="0048364F"/>
    <w:rsid w:val="004877FC"/>
    <w:rsid w:val="00490F2E"/>
    <w:rsid w:val="00496F97"/>
    <w:rsid w:val="004A31F9"/>
    <w:rsid w:val="004A53EA"/>
    <w:rsid w:val="004B35E7"/>
    <w:rsid w:val="004C273B"/>
    <w:rsid w:val="004D63F8"/>
    <w:rsid w:val="004F1FAC"/>
    <w:rsid w:val="004F676E"/>
    <w:rsid w:val="004F71C0"/>
    <w:rsid w:val="00506D66"/>
    <w:rsid w:val="00516B8D"/>
    <w:rsid w:val="00522016"/>
    <w:rsid w:val="00522690"/>
    <w:rsid w:val="0052756C"/>
    <w:rsid w:val="00530230"/>
    <w:rsid w:val="00530CC9"/>
    <w:rsid w:val="00531B46"/>
    <w:rsid w:val="00535EB0"/>
    <w:rsid w:val="00536B75"/>
    <w:rsid w:val="00537FBC"/>
    <w:rsid w:val="00541D73"/>
    <w:rsid w:val="00543469"/>
    <w:rsid w:val="00546FA3"/>
    <w:rsid w:val="00551BCA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0439"/>
    <w:rsid w:val="005C3F41"/>
    <w:rsid w:val="005C4EF0"/>
    <w:rsid w:val="005D370C"/>
    <w:rsid w:val="005D5EA1"/>
    <w:rsid w:val="005E098C"/>
    <w:rsid w:val="005E1F8D"/>
    <w:rsid w:val="005E317F"/>
    <w:rsid w:val="005E4748"/>
    <w:rsid w:val="005E61D3"/>
    <w:rsid w:val="00600219"/>
    <w:rsid w:val="006065DA"/>
    <w:rsid w:val="00606AA4"/>
    <w:rsid w:val="006272DE"/>
    <w:rsid w:val="00640402"/>
    <w:rsid w:val="00640F78"/>
    <w:rsid w:val="0064761B"/>
    <w:rsid w:val="00655D6A"/>
    <w:rsid w:val="00656DE9"/>
    <w:rsid w:val="00663D64"/>
    <w:rsid w:val="00672876"/>
    <w:rsid w:val="00677CC2"/>
    <w:rsid w:val="00685F42"/>
    <w:rsid w:val="0069207B"/>
    <w:rsid w:val="006A304E"/>
    <w:rsid w:val="006B7006"/>
    <w:rsid w:val="006C19FD"/>
    <w:rsid w:val="006C7F8C"/>
    <w:rsid w:val="006D7AB9"/>
    <w:rsid w:val="006E0552"/>
    <w:rsid w:val="006E08E7"/>
    <w:rsid w:val="006F2383"/>
    <w:rsid w:val="00700B2C"/>
    <w:rsid w:val="00705CE1"/>
    <w:rsid w:val="00707291"/>
    <w:rsid w:val="0071060D"/>
    <w:rsid w:val="00713084"/>
    <w:rsid w:val="00713FFE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77A5F"/>
    <w:rsid w:val="00793382"/>
    <w:rsid w:val="007A6863"/>
    <w:rsid w:val="007C78B4"/>
    <w:rsid w:val="007E32B6"/>
    <w:rsid w:val="007E486B"/>
    <w:rsid w:val="007E7D4A"/>
    <w:rsid w:val="007F48ED"/>
    <w:rsid w:val="007F5E3F"/>
    <w:rsid w:val="00812F45"/>
    <w:rsid w:val="00821041"/>
    <w:rsid w:val="00836FE9"/>
    <w:rsid w:val="0084172C"/>
    <w:rsid w:val="0085175E"/>
    <w:rsid w:val="00856A31"/>
    <w:rsid w:val="00872695"/>
    <w:rsid w:val="008754D0"/>
    <w:rsid w:val="00877C69"/>
    <w:rsid w:val="00877D48"/>
    <w:rsid w:val="0088345B"/>
    <w:rsid w:val="00885253"/>
    <w:rsid w:val="008A16A5"/>
    <w:rsid w:val="008A5C57"/>
    <w:rsid w:val="008C0629"/>
    <w:rsid w:val="008C082B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53F6"/>
    <w:rsid w:val="00976A63"/>
    <w:rsid w:val="009B2490"/>
    <w:rsid w:val="009B50E5"/>
    <w:rsid w:val="009C3431"/>
    <w:rsid w:val="009C5989"/>
    <w:rsid w:val="009C6A32"/>
    <w:rsid w:val="009D08DA"/>
    <w:rsid w:val="009D4E32"/>
    <w:rsid w:val="009F272F"/>
    <w:rsid w:val="00A06860"/>
    <w:rsid w:val="00A136F5"/>
    <w:rsid w:val="00A231E2"/>
    <w:rsid w:val="00A2550D"/>
    <w:rsid w:val="00A2715D"/>
    <w:rsid w:val="00A27E23"/>
    <w:rsid w:val="00A35D42"/>
    <w:rsid w:val="00A379BB"/>
    <w:rsid w:val="00A4169B"/>
    <w:rsid w:val="00A50D55"/>
    <w:rsid w:val="00A52FDA"/>
    <w:rsid w:val="00A64912"/>
    <w:rsid w:val="00A70A74"/>
    <w:rsid w:val="00A87861"/>
    <w:rsid w:val="00A91E6E"/>
    <w:rsid w:val="00A9231A"/>
    <w:rsid w:val="00A95BC7"/>
    <w:rsid w:val="00AA0343"/>
    <w:rsid w:val="00AA7355"/>
    <w:rsid w:val="00AA78CE"/>
    <w:rsid w:val="00AA7B26"/>
    <w:rsid w:val="00AB272F"/>
    <w:rsid w:val="00AC03F2"/>
    <w:rsid w:val="00AC767C"/>
    <w:rsid w:val="00AD3467"/>
    <w:rsid w:val="00AD414D"/>
    <w:rsid w:val="00AD5641"/>
    <w:rsid w:val="00AE222C"/>
    <w:rsid w:val="00AF33DB"/>
    <w:rsid w:val="00AF77C7"/>
    <w:rsid w:val="00AF7DA8"/>
    <w:rsid w:val="00B032D8"/>
    <w:rsid w:val="00B05D72"/>
    <w:rsid w:val="00B20990"/>
    <w:rsid w:val="00B23FAF"/>
    <w:rsid w:val="00B25B40"/>
    <w:rsid w:val="00B27460"/>
    <w:rsid w:val="00B33B3C"/>
    <w:rsid w:val="00B40D74"/>
    <w:rsid w:val="00B42649"/>
    <w:rsid w:val="00B46467"/>
    <w:rsid w:val="00B473A1"/>
    <w:rsid w:val="00B52663"/>
    <w:rsid w:val="00B56DCB"/>
    <w:rsid w:val="00B61728"/>
    <w:rsid w:val="00B770D2"/>
    <w:rsid w:val="00B93516"/>
    <w:rsid w:val="00B96776"/>
    <w:rsid w:val="00B973E5"/>
    <w:rsid w:val="00BA43C0"/>
    <w:rsid w:val="00BA47A3"/>
    <w:rsid w:val="00BA5026"/>
    <w:rsid w:val="00BA7B5B"/>
    <w:rsid w:val="00BB6E79"/>
    <w:rsid w:val="00BE1700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1F99"/>
    <w:rsid w:val="00C72D10"/>
    <w:rsid w:val="00C7573B"/>
    <w:rsid w:val="00C76CF3"/>
    <w:rsid w:val="00C93205"/>
    <w:rsid w:val="00C945DC"/>
    <w:rsid w:val="00CA7844"/>
    <w:rsid w:val="00CB2FDC"/>
    <w:rsid w:val="00CB58EF"/>
    <w:rsid w:val="00CE0A93"/>
    <w:rsid w:val="00CF0BB2"/>
    <w:rsid w:val="00D12B0D"/>
    <w:rsid w:val="00D13441"/>
    <w:rsid w:val="00D22E02"/>
    <w:rsid w:val="00D243A3"/>
    <w:rsid w:val="00D33440"/>
    <w:rsid w:val="00D412BE"/>
    <w:rsid w:val="00D52EFE"/>
    <w:rsid w:val="00D56A0D"/>
    <w:rsid w:val="00D5776F"/>
    <w:rsid w:val="00D63EF6"/>
    <w:rsid w:val="00D66518"/>
    <w:rsid w:val="00D70DFB"/>
    <w:rsid w:val="00D71EEA"/>
    <w:rsid w:val="00D735CD"/>
    <w:rsid w:val="00D766DF"/>
    <w:rsid w:val="00D76CCF"/>
    <w:rsid w:val="00D90841"/>
    <w:rsid w:val="00DA2439"/>
    <w:rsid w:val="00DA6F05"/>
    <w:rsid w:val="00DB3D53"/>
    <w:rsid w:val="00DB64FC"/>
    <w:rsid w:val="00DC0F8A"/>
    <w:rsid w:val="00DC5842"/>
    <w:rsid w:val="00DE149E"/>
    <w:rsid w:val="00DF5293"/>
    <w:rsid w:val="00E01D4D"/>
    <w:rsid w:val="00E034DB"/>
    <w:rsid w:val="00E05704"/>
    <w:rsid w:val="00E12F1A"/>
    <w:rsid w:val="00E22935"/>
    <w:rsid w:val="00E54292"/>
    <w:rsid w:val="00E57064"/>
    <w:rsid w:val="00E60191"/>
    <w:rsid w:val="00E6167D"/>
    <w:rsid w:val="00E646E1"/>
    <w:rsid w:val="00E74DC7"/>
    <w:rsid w:val="00E87323"/>
    <w:rsid w:val="00E87699"/>
    <w:rsid w:val="00E92E27"/>
    <w:rsid w:val="00E9586B"/>
    <w:rsid w:val="00E97334"/>
    <w:rsid w:val="00EB3A99"/>
    <w:rsid w:val="00EB65F8"/>
    <w:rsid w:val="00EC05FC"/>
    <w:rsid w:val="00EC168E"/>
    <w:rsid w:val="00ED39AA"/>
    <w:rsid w:val="00ED4928"/>
    <w:rsid w:val="00EE3FFE"/>
    <w:rsid w:val="00EE57E8"/>
    <w:rsid w:val="00EE6190"/>
    <w:rsid w:val="00EF2E3A"/>
    <w:rsid w:val="00EF6402"/>
    <w:rsid w:val="00F047E2"/>
    <w:rsid w:val="00F04D57"/>
    <w:rsid w:val="00F05926"/>
    <w:rsid w:val="00F078DC"/>
    <w:rsid w:val="00F13E86"/>
    <w:rsid w:val="00F20B52"/>
    <w:rsid w:val="00F32FCB"/>
    <w:rsid w:val="00F33523"/>
    <w:rsid w:val="00F43C64"/>
    <w:rsid w:val="00F577FB"/>
    <w:rsid w:val="00F64370"/>
    <w:rsid w:val="00F677A9"/>
    <w:rsid w:val="00F8121C"/>
    <w:rsid w:val="00F84CF5"/>
    <w:rsid w:val="00F8612E"/>
    <w:rsid w:val="00F94583"/>
    <w:rsid w:val="00FA420B"/>
    <w:rsid w:val="00FB5D14"/>
    <w:rsid w:val="00FB6AEE"/>
    <w:rsid w:val="00FB7D04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1C585"/>
  <w15:docId w15:val="{4BC09548-11F4-4834-B3B1-BBDAF8F0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EC168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7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3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3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355"/>
    <w:rPr>
      <w:b/>
      <w:bCs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A7355"/>
    <w:rPr>
      <w:rFonts w:eastAsia="Times New Roman" w:cs="Times New Roman"/>
      <w:sz w:val="22"/>
      <w:lang w:eastAsia="en-AU"/>
    </w:rPr>
  </w:style>
  <w:style w:type="paragraph" w:customStyle="1" w:styleId="notetext0">
    <w:name w:val="notetext"/>
    <w:basedOn w:val="Normal"/>
    <w:rsid w:val="00025A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F27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7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33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au\Downloads\template_-_amending_instru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(5).dotx</Template>
  <TotalTime>9</TotalTime>
  <Pages>6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Laura</dc:creator>
  <cp:keywords/>
  <cp:lastModifiedBy>SMITH, Laura</cp:lastModifiedBy>
  <cp:revision>2</cp:revision>
  <dcterms:created xsi:type="dcterms:W3CDTF">2024-05-23T03:06:00Z</dcterms:created>
  <dcterms:modified xsi:type="dcterms:W3CDTF">2024-05-23T03:06:00Z</dcterms:modified>
</cp:coreProperties>
</file>