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477" w14:textId="77777777" w:rsidR="0048364F" w:rsidRPr="003F7C2D" w:rsidRDefault="00193461" w:rsidP="0020300C">
      <w:pPr>
        <w:rPr>
          <w:rFonts w:cs="Times New Roman"/>
          <w:sz w:val="28"/>
        </w:rPr>
      </w:pPr>
      <w:r w:rsidRPr="003F7C2D">
        <w:rPr>
          <w:rFonts w:cs="Times New Roman"/>
          <w:noProof/>
          <w:lang w:eastAsia="en-AU"/>
        </w:rPr>
        <w:drawing>
          <wp:inline distT="0" distB="0" distL="0" distR="0" wp14:anchorId="470DD878" wp14:editId="4D6470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3F7C2D" w:rsidRDefault="0048364F" w:rsidP="0048364F">
      <w:pPr>
        <w:rPr>
          <w:rFonts w:cs="Times New Roman"/>
          <w:sz w:val="19"/>
        </w:rPr>
      </w:pPr>
    </w:p>
    <w:p w14:paraId="722CEC71" w14:textId="442FA02D" w:rsidR="00B02782" w:rsidRPr="003F7C2D" w:rsidRDefault="00B02782" w:rsidP="00B02782">
      <w:pPr>
        <w:rPr>
          <w:rFonts w:cs="Times New Roman"/>
          <w:sz w:val="19"/>
        </w:rPr>
      </w:pPr>
      <w:r w:rsidRPr="003F7C2D">
        <w:rPr>
          <w:rFonts w:cs="Times New Roman"/>
          <w:b/>
          <w:sz w:val="28"/>
          <w:szCs w:val="28"/>
        </w:rPr>
        <w:t xml:space="preserve">PB </w:t>
      </w:r>
      <w:r w:rsidR="00BE2716" w:rsidRPr="003F7C2D">
        <w:rPr>
          <w:rFonts w:cs="Times New Roman"/>
          <w:b/>
          <w:sz w:val="28"/>
          <w:szCs w:val="28"/>
        </w:rPr>
        <w:t>61</w:t>
      </w:r>
      <w:r w:rsidR="00227DEF" w:rsidRPr="003F7C2D">
        <w:rPr>
          <w:rFonts w:cs="Times New Roman"/>
          <w:b/>
          <w:sz w:val="28"/>
          <w:szCs w:val="28"/>
        </w:rPr>
        <w:t xml:space="preserve"> of 2024</w:t>
      </w:r>
    </w:p>
    <w:p w14:paraId="65236372" w14:textId="77777777" w:rsidR="00B02782" w:rsidRPr="003F7C2D" w:rsidRDefault="00B02782" w:rsidP="0048364F">
      <w:pPr>
        <w:rPr>
          <w:rFonts w:cs="Times New Roman"/>
          <w:sz w:val="19"/>
        </w:rPr>
      </w:pPr>
    </w:p>
    <w:p w14:paraId="75A6D845" w14:textId="241ABFE8" w:rsidR="0048364F" w:rsidRPr="003F7C2D" w:rsidRDefault="005A403B" w:rsidP="0048364F">
      <w:pPr>
        <w:pStyle w:val="ShortT"/>
      </w:pPr>
      <w:r w:rsidRPr="003F7C2D">
        <w:t>National Health (Minimum Stockholding) Amendment Determination</w:t>
      </w:r>
      <w:r w:rsidR="0093098D" w:rsidRPr="003F7C2D">
        <w:t xml:space="preserve"> (No. </w:t>
      </w:r>
      <w:r w:rsidR="0055601B" w:rsidRPr="003F7C2D">
        <w:t>5</w:t>
      </w:r>
      <w:r w:rsidR="0093098D" w:rsidRPr="003F7C2D">
        <w:t>)</w:t>
      </w:r>
      <w:r w:rsidR="00F62CD4" w:rsidRPr="003F7C2D">
        <w:t xml:space="preserve"> </w:t>
      </w:r>
      <w:r w:rsidR="00460786" w:rsidRPr="003F7C2D">
        <w:t>202</w:t>
      </w:r>
      <w:r w:rsidR="00145FFC" w:rsidRPr="003F7C2D">
        <w:t>4</w:t>
      </w:r>
    </w:p>
    <w:p w14:paraId="1CC3C90D" w14:textId="1E81E644" w:rsidR="005A403B" w:rsidRPr="003F7C2D" w:rsidRDefault="005A403B" w:rsidP="00911F87">
      <w:pPr>
        <w:pStyle w:val="SignCoverPageStart"/>
        <w:rPr>
          <w:szCs w:val="22"/>
        </w:rPr>
      </w:pPr>
      <w:r w:rsidRPr="003F7C2D">
        <w:rPr>
          <w:szCs w:val="22"/>
        </w:rPr>
        <w:t xml:space="preserve">I, </w:t>
      </w:r>
      <w:r w:rsidR="00E31CEF" w:rsidRPr="003F7C2D">
        <w:rPr>
          <w:szCs w:val="22"/>
        </w:rPr>
        <w:t xml:space="preserve">Nikolai </w:t>
      </w:r>
      <w:proofErr w:type="spellStart"/>
      <w:r w:rsidR="00E31CEF" w:rsidRPr="003F7C2D">
        <w:rPr>
          <w:szCs w:val="22"/>
        </w:rPr>
        <w:t>Tsyganov</w:t>
      </w:r>
      <w:proofErr w:type="spellEnd"/>
      <w:r w:rsidRPr="003F7C2D">
        <w:rPr>
          <w:szCs w:val="22"/>
        </w:rPr>
        <w:t xml:space="preserve">, </w:t>
      </w:r>
      <w:r w:rsidR="00935781" w:rsidRPr="003F7C2D">
        <w:rPr>
          <w:szCs w:val="22"/>
        </w:rPr>
        <w:t xml:space="preserve">as delegate of the </w:t>
      </w:r>
      <w:r w:rsidRPr="003F7C2D">
        <w:rPr>
          <w:szCs w:val="22"/>
        </w:rPr>
        <w:t>Minister for Health and Aged Care, make the following determination.</w:t>
      </w:r>
    </w:p>
    <w:p w14:paraId="1E04C67A" w14:textId="1A9A1B72" w:rsidR="005A403B" w:rsidRPr="003F7C2D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3F7C2D">
        <w:rPr>
          <w:rFonts w:cs="Times New Roman"/>
          <w:szCs w:val="22"/>
        </w:rPr>
        <w:t>Dated</w:t>
      </w:r>
      <w:r w:rsidR="00FA47F1" w:rsidRPr="003F7C2D">
        <w:rPr>
          <w:rFonts w:cs="Times New Roman"/>
          <w:szCs w:val="22"/>
        </w:rPr>
        <w:t xml:space="preserve"> </w:t>
      </w:r>
      <w:r w:rsidR="00DB5184">
        <w:rPr>
          <w:rFonts w:cs="Times New Roman"/>
          <w:szCs w:val="22"/>
        </w:rPr>
        <w:t>28 May 2024</w:t>
      </w:r>
    </w:p>
    <w:p w14:paraId="32F87C9F" w14:textId="6322BC95" w:rsidR="00E31CEF" w:rsidRPr="003F7C2D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3F7C2D">
        <w:rPr>
          <w:rFonts w:cs="Times New Roman"/>
          <w:szCs w:val="22"/>
        </w:rPr>
        <w:t xml:space="preserve">Nikolai </w:t>
      </w:r>
      <w:proofErr w:type="spellStart"/>
      <w:r w:rsidRPr="003F7C2D">
        <w:rPr>
          <w:rFonts w:cs="Times New Roman"/>
          <w:szCs w:val="22"/>
        </w:rPr>
        <w:t>Tsyganov</w:t>
      </w:r>
      <w:proofErr w:type="spellEnd"/>
    </w:p>
    <w:p w14:paraId="600F2F1E" w14:textId="47B3CB2F" w:rsidR="005A403B" w:rsidRPr="003F7C2D" w:rsidRDefault="00160D94" w:rsidP="00911F87">
      <w:pPr>
        <w:pStyle w:val="SignCoverPageEnd"/>
        <w:rPr>
          <w:szCs w:val="22"/>
        </w:rPr>
      </w:pPr>
      <w:r w:rsidRPr="003F7C2D">
        <w:rPr>
          <w:szCs w:val="22"/>
        </w:rPr>
        <w:t>Assistant Secretary</w:t>
      </w:r>
      <w:r w:rsidR="002B574C" w:rsidRPr="003F7C2D">
        <w:rPr>
          <w:szCs w:val="22"/>
        </w:rPr>
        <w:br/>
        <w:t>Pricing and PBS Policy Branch</w:t>
      </w:r>
      <w:r w:rsidRPr="003F7C2D">
        <w:rPr>
          <w:szCs w:val="22"/>
        </w:rPr>
        <w:br/>
        <w:t>Technology Assessment and Access Division</w:t>
      </w:r>
      <w:r w:rsidRPr="003F7C2D">
        <w:rPr>
          <w:szCs w:val="22"/>
        </w:rPr>
        <w:br/>
        <w:t>Department of Health and Aged Care</w:t>
      </w:r>
    </w:p>
    <w:p w14:paraId="730FD59E" w14:textId="415DC5B0" w:rsidR="005A403B" w:rsidRPr="008C1AB8" w:rsidRDefault="005A403B" w:rsidP="00960C90">
      <w:pPr>
        <w:pStyle w:val="notedraft"/>
        <w:rPr>
          <w:i w:val="0"/>
          <w:iCs/>
        </w:rPr>
      </w:pPr>
    </w:p>
    <w:p w14:paraId="4183028A" w14:textId="77777777" w:rsidR="0048364F" w:rsidRPr="003F7C2D" w:rsidRDefault="0048364F" w:rsidP="0048364F">
      <w:pPr>
        <w:rPr>
          <w:rFonts w:cs="Times New Roman"/>
        </w:rPr>
        <w:sectPr w:rsidR="0048364F" w:rsidRPr="003F7C2D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1EC276" w14:textId="77777777" w:rsidR="00755235" w:rsidRPr="003F7C2D" w:rsidRDefault="00755235" w:rsidP="003D0E1F">
      <w:pPr>
        <w:jc w:val="both"/>
        <w:outlineLvl w:val="0"/>
        <w:rPr>
          <w:rFonts w:cs="Times New Roman"/>
          <w:sz w:val="36"/>
        </w:rPr>
      </w:pPr>
      <w:r w:rsidRPr="003F7C2D">
        <w:rPr>
          <w:rFonts w:cs="Times New Roman"/>
          <w:sz w:val="36"/>
        </w:rPr>
        <w:lastRenderedPageBreak/>
        <w:t>Contents</w:t>
      </w:r>
    </w:p>
    <w:p w14:paraId="0188C3AA" w14:textId="04144EB8" w:rsidR="00755235" w:rsidRPr="003F7C2D" w:rsidRDefault="00755235" w:rsidP="003D0E1F">
      <w:pPr>
        <w:pStyle w:val="TOC5"/>
        <w:jc w:val="both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F7C2D">
        <w:fldChar w:fldCharType="begin" w:fldLock="1"/>
      </w:r>
      <w:r w:rsidRPr="003F7C2D">
        <w:instrText xml:space="preserve"> TOC \o "1-9" </w:instrText>
      </w:r>
      <w:r w:rsidRPr="003F7C2D">
        <w:fldChar w:fldCharType="separate"/>
      </w:r>
      <w:r w:rsidRPr="003F7C2D">
        <w:rPr>
          <w:noProof/>
        </w:rPr>
        <w:t>1  Name</w:t>
      </w:r>
      <w:r w:rsidRPr="003F7C2D">
        <w:rPr>
          <w:noProof/>
        </w:rPr>
        <w:tab/>
      </w:r>
      <w:r w:rsidRPr="003F7C2D">
        <w:rPr>
          <w:noProof/>
        </w:rPr>
        <w:fldChar w:fldCharType="begin" w:fldLock="1"/>
      </w:r>
      <w:r w:rsidRPr="003F7C2D">
        <w:rPr>
          <w:noProof/>
        </w:rPr>
        <w:instrText xml:space="preserve"> PAGEREF _Toc166839378 \h </w:instrText>
      </w:r>
      <w:r w:rsidRPr="003F7C2D">
        <w:rPr>
          <w:noProof/>
        </w:rPr>
      </w:r>
      <w:r w:rsidRPr="003F7C2D">
        <w:rPr>
          <w:noProof/>
        </w:rPr>
        <w:fldChar w:fldCharType="separate"/>
      </w:r>
      <w:r w:rsidRPr="003F7C2D">
        <w:rPr>
          <w:noProof/>
        </w:rPr>
        <w:t>1</w:t>
      </w:r>
      <w:r w:rsidRPr="003F7C2D">
        <w:rPr>
          <w:noProof/>
        </w:rPr>
        <w:fldChar w:fldCharType="end"/>
      </w:r>
    </w:p>
    <w:p w14:paraId="76C6F206" w14:textId="040B4FD4" w:rsidR="00755235" w:rsidRPr="003F7C2D" w:rsidRDefault="00755235" w:rsidP="003D0E1F">
      <w:pPr>
        <w:pStyle w:val="TOC5"/>
        <w:jc w:val="both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F7C2D">
        <w:rPr>
          <w:noProof/>
        </w:rPr>
        <w:t>2  Commencement</w:t>
      </w:r>
      <w:r w:rsidRPr="003F7C2D">
        <w:rPr>
          <w:noProof/>
        </w:rPr>
        <w:tab/>
      </w:r>
      <w:r w:rsidRPr="003F7C2D">
        <w:rPr>
          <w:noProof/>
        </w:rPr>
        <w:fldChar w:fldCharType="begin" w:fldLock="1"/>
      </w:r>
      <w:r w:rsidRPr="003F7C2D">
        <w:rPr>
          <w:noProof/>
        </w:rPr>
        <w:instrText xml:space="preserve"> PAGEREF _Toc166839379 \h </w:instrText>
      </w:r>
      <w:r w:rsidRPr="003F7C2D">
        <w:rPr>
          <w:noProof/>
        </w:rPr>
      </w:r>
      <w:r w:rsidRPr="003F7C2D">
        <w:rPr>
          <w:noProof/>
        </w:rPr>
        <w:fldChar w:fldCharType="separate"/>
      </w:r>
      <w:r w:rsidRPr="003F7C2D">
        <w:rPr>
          <w:noProof/>
        </w:rPr>
        <w:t>1</w:t>
      </w:r>
      <w:r w:rsidRPr="003F7C2D">
        <w:rPr>
          <w:noProof/>
        </w:rPr>
        <w:fldChar w:fldCharType="end"/>
      </w:r>
    </w:p>
    <w:p w14:paraId="493FC2E5" w14:textId="654F62A7" w:rsidR="00755235" w:rsidRPr="003F7C2D" w:rsidRDefault="00755235" w:rsidP="00706AF9">
      <w:pPr>
        <w:pStyle w:val="TOC5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F7C2D">
        <w:rPr>
          <w:noProof/>
        </w:rPr>
        <w:t>3  Authority</w:t>
      </w:r>
      <w:r w:rsidRPr="003F7C2D">
        <w:rPr>
          <w:noProof/>
        </w:rPr>
        <w:tab/>
      </w:r>
      <w:r w:rsidRPr="003F7C2D">
        <w:rPr>
          <w:noProof/>
        </w:rPr>
        <w:fldChar w:fldCharType="begin" w:fldLock="1"/>
      </w:r>
      <w:r w:rsidRPr="003F7C2D">
        <w:rPr>
          <w:noProof/>
        </w:rPr>
        <w:instrText xml:space="preserve"> PAGEREF _Toc166839380 \h </w:instrText>
      </w:r>
      <w:r w:rsidRPr="003F7C2D">
        <w:rPr>
          <w:noProof/>
        </w:rPr>
      </w:r>
      <w:r w:rsidRPr="003F7C2D">
        <w:rPr>
          <w:noProof/>
        </w:rPr>
        <w:fldChar w:fldCharType="separate"/>
      </w:r>
      <w:r w:rsidRPr="003F7C2D">
        <w:rPr>
          <w:noProof/>
        </w:rPr>
        <w:t>1</w:t>
      </w:r>
      <w:r w:rsidRPr="003F7C2D">
        <w:rPr>
          <w:noProof/>
        </w:rPr>
        <w:fldChar w:fldCharType="end"/>
      </w:r>
    </w:p>
    <w:p w14:paraId="2E24B42B" w14:textId="24422320" w:rsidR="00755235" w:rsidRPr="003F7C2D" w:rsidRDefault="00755235" w:rsidP="00706AF9">
      <w:pPr>
        <w:pStyle w:val="TOC5"/>
        <w:rPr>
          <w:rFonts w:eastAsiaTheme="minorEastAsia"/>
          <w:noProof/>
          <w:kern w:val="2"/>
          <w:sz w:val="22"/>
          <w:szCs w:val="22"/>
          <w14:ligatures w14:val="standardContextual"/>
        </w:rPr>
      </w:pPr>
      <w:r w:rsidRPr="003F7C2D">
        <w:rPr>
          <w:noProof/>
        </w:rPr>
        <w:t>4  Schedules</w:t>
      </w:r>
      <w:r w:rsidRPr="003F7C2D">
        <w:rPr>
          <w:noProof/>
        </w:rPr>
        <w:tab/>
      </w:r>
      <w:r w:rsidRPr="003F7C2D">
        <w:rPr>
          <w:noProof/>
        </w:rPr>
        <w:fldChar w:fldCharType="begin"/>
      </w:r>
      <w:r w:rsidRPr="003F7C2D">
        <w:rPr>
          <w:noProof/>
        </w:rPr>
        <w:instrText xml:space="preserve"> PAGEREF _Toc166839381 \h </w:instrText>
      </w:r>
      <w:r w:rsidRPr="003F7C2D">
        <w:rPr>
          <w:noProof/>
        </w:rPr>
      </w:r>
      <w:r w:rsidRPr="003F7C2D">
        <w:rPr>
          <w:noProof/>
        </w:rPr>
        <w:fldChar w:fldCharType="separate"/>
      </w:r>
      <w:r w:rsidRPr="003F7C2D">
        <w:rPr>
          <w:noProof/>
        </w:rPr>
        <w:t>1</w:t>
      </w:r>
      <w:r w:rsidRPr="003F7C2D">
        <w:rPr>
          <w:noProof/>
        </w:rPr>
        <w:fldChar w:fldCharType="end"/>
      </w:r>
    </w:p>
    <w:p w14:paraId="51209B74" w14:textId="5225711B" w:rsidR="00755235" w:rsidRPr="003F7C2D" w:rsidRDefault="00755235" w:rsidP="00706AF9">
      <w:pPr>
        <w:pStyle w:val="TOC6"/>
        <w:rPr>
          <w:rFonts w:eastAsiaTheme="minorEastAsia"/>
          <w:b w:val="0"/>
          <w:noProof/>
          <w:kern w:val="2"/>
          <w:sz w:val="22"/>
          <w:szCs w:val="22"/>
          <w14:ligatures w14:val="standardContextual"/>
        </w:rPr>
      </w:pPr>
      <w:r w:rsidRPr="003F7C2D">
        <w:rPr>
          <w:noProof/>
        </w:rPr>
        <w:t>Schedule 1—Amendments commencing 1 June 2024</w:t>
      </w:r>
      <w:r w:rsidRPr="003F7C2D">
        <w:rPr>
          <w:noProof/>
        </w:rPr>
        <w:tab/>
      </w:r>
      <w:r w:rsidRPr="003F7C2D">
        <w:rPr>
          <w:noProof/>
        </w:rPr>
        <w:fldChar w:fldCharType="begin"/>
      </w:r>
      <w:r w:rsidRPr="003F7C2D">
        <w:rPr>
          <w:noProof/>
        </w:rPr>
        <w:instrText xml:space="preserve"> PAGEREF _Toc166839382 \h </w:instrText>
      </w:r>
      <w:r w:rsidRPr="003F7C2D">
        <w:rPr>
          <w:noProof/>
        </w:rPr>
      </w:r>
      <w:r w:rsidRPr="003F7C2D">
        <w:rPr>
          <w:noProof/>
        </w:rPr>
        <w:fldChar w:fldCharType="separate"/>
      </w:r>
      <w:r w:rsidRPr="003F7C2D">
        <w:rPr>
          <w:noProof/>
        </w:rPr>
        <w:t>2</w:t>
      </w:r>
      <w:r w:rsidRPr="003F7C2D">
        <w:rPr>
          <w:noProof/>
        </w:rPr>
        <w:fldChar w:fldCharType="end"/>
      </w:r>
    </w:p>
    <w:p w14:paraId="6AF89611" w14:textId="02DC3B20" w:rsidR="00755235" w:rsidRPr="003F7C2D" w:rsidRDefault="00755235" w:rsidP="00706AF9">
      <w:pPr>
        <w:pStyle w:val="TOC9"/>
        <w:rPr>
          <w:rFonts w:eastAsiaTheme="minorEastAsia"/>
          <w:i w:val="0"/>
          <w:noProof/>
          <w:kern w:val="2"/>
          <w:sz w:val="22"/>
          <w:szCs w:val="22"/>
          <w14:ligatures w14:val="standardContextual"/>
        </w:rPr>
      </w:pPr>
      <w:r w:rsidRPr="003F7C2D">
        <w:rPr>
          <w:noProof/>
        </w:rPr>
        <w:t>National Health (Minimum Stockholding) Determination 2023</w:t>
      </w:r>
      <w:r w:rsidRPr="003F7C2D">
        <w:rPr>
          <w:noProof/>
        </w:rPr>
        <w:tab/>
      </w:r>
      <w:r w:rsidRPr="003F7C2D">
        <w:rPr>
          <w:noProof/>
        </w:rPr>
        <w:fldChar w:fldCharType="begin"/>
      </w:r>
      <w:r w:rsidRPr="003F7C2D">
        <w:rPr>
          <w:noProof/>
        </w:rPr>
        <w:instrText xml:space="preserve"> PAGEREF _Toc166839383 \h </w:instrText>
      </w:r>
      <w:r w:rsidRPr="003F7C2D">
        <w:rPr>
          <w:noProof/>
        </w:rPr>
      </w:r>
      <w:r w:rsidRPr="003F7C2D">
        <w:rPr>
          <w:noProof/>
        </w:rPr>
        <w:fldChar w:fldCharType="separate"/>
      </w:r>
      <w:r w:rsidRPr="003F7C2D">
        <w:rPr>
          <w:noProof/>
        </w:rPr>
        <w:t>2</w:t>
      </w:r>
      <w:r w:rsidRPr="003F7C2D">
        <w:rPr>
          <w:noProof/>
        </w:rPr>
        <w:fldChar w:fldCharType="end"/>
      </w:r>
    </w:p>
    <w:p w14:paraId="471DDF5C" w14:textId="5DA1FDB7" w:rsidR="0033349E" w:rsidRPr="003F7C2D" w:rsidRDefault="00755235" w:rsidP="003D0E1F">
      <w:pPr>
        <w:jc w:val="both"/>
        <w:rPr>
          <w:rFonts w:cs="Times New Roman"/>
        </w:rPr>
      </w:pPr>
      <w:r w:rsidRPr="003F7C2D">
        <w:rPr>
          <w:rFonts w:cs="Times New Roman"/>
        </w:rPr>
        <w:fldChar w:fldCharType="end"/>
      </w:r>
    </w:p>
    <w:p w14:paraId="7DEE7149" w14:textId="729AA42F" w:rsidR="003A1808" w:rsidRPr="003F7C2D" w:rsidRDefault="003A1808" w:rsidP="003A1808">
      <w:pPr>
        <w:rPr>
          <w:rFonts w:cs="Times New Roman"/>
        </w:rPr>
      </w:pPr>
    </w:p>
    <w:p w14:paraId="7D6418EC" w14:textId="77777777" w:rsidR="0048364F" w:rsidRPr="003F7C2D" w:rsidRDefault="0048364F" w:rsidP="0048364F">
      <w:pPr>
        <w:rPr>
          <w:rFonts w:cs="Times New Roman"/>
        </w:rPr>
        <w:sectPr w:rsidR="0048364F" w:rsidRPr="003F7C2D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3F7C2D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proofErr w:type="gramStart"/>
      <w:r w:rsidRPr="003F7C2D">
        <w:rPr>
          <w:rStyle w:val="CharSectno"/>
        </w:rPr>
        <w:lastRenderedPageBreak/>
        <w:t>1</w:t>
      </w:r>
      <w:r w:rsidRPr="003F7C2D">
        <w:t xml:space="preserve">  </w:t>
      </w:r>
      <w:r w:rsidR="004F676E" w:rsidRPr="003F7C2D">
        <w:t>Name</w:t>
      </w:r>
      <w:bookmarkEnd w:id="0"/>
      <w:bookmarkEnd w:id="1"/>
      <w:bookmarkEnd w:id="2"/>
      <w:bookmarkEnd w:id="3"/>
      <w:bookmarkEnd w:id="4"/>
      <w:bookmarkEnd w:id="5"/>
      <w:proofErr w:type="gramEnd"/>
    </w:p>
    <w:p w14:paraId="6ABA0BB0" w14:textId="0D4BC4E3" w:rsidR="0048364F" w:rsidRPr="003F7C2D" w:rsidRDefault="00461E80" w:rsidP="00461E80">
      <w:pPr>
        <w:pStyle w:val="subsection"/>
      </w:pPr>
      <w:r w:rsidRPr="003F7C2D">
        <w:tab/>
        <w:t>(1)</w:t>
      </w:r>
      <w:r w:rsidRPr="003F7C2D">
        <w:tab/>
      </w:r>
      <w:r w:rsidR="005A403B" w:rsidRPr="003F7C2D">
        <w:t>This instrument is</w:t>
      </w:r>
      <w:r w:rsidR="0048364F" w:rsidRPr="003F7C2D">
        <w:t xml:space="preserve"> the</w:t>
      </w:r>
      <w:r w:rsidR="00223835" w:rsidRPr="003F7C2D">
        <w:t xml:space="preserve"> </w:t>
      </w:r>
      <w:r w:rsidR="00160D94" w:rsidRPr="003F7C2D">
        <w:rPr>
          <w:i/>
          <w:iCs/>
        </w:rPr>
        <w:t xml:space="preserve">National Health (Minimum Stockholding) </w:t>
      </w:r>
      <w:r w:rsidR="00137277" w:rsidRPr="003F7C2D">
        <w:rPr>
          <w:i/>
          <w:iCs/>
        </w:rPr>
        <w:t xml:space="preserve">Amendment </w:t>
      </w:r>
      <w:r w:rsidR="00160D94" w:rsidRPr="003F7C2D">
        <w:rPr>
          <w:i/>
          <w:iCs/>
        </w:rPr>
        <w:t>Determination (No.</w:t>
      </w:r>
      <w:r w:rsidR="009B605C">
        <w:rPr>
          <w:i/>
          <w:iCs/>
        </w:rPr>
        <w:t xml:space="preserve"> 5</w:t>
      </w:r>
      <w:r w:rsidR="00160D94" w:rsidRPr="003F7C2D">
        <w:rPr>
          <w:i/>
          <w:iCs/>
        </w:rPr>
        <w:t>) 2</w:t>
      </w:r>
      <w:r w:rsidR="0069013E" w:rsidRPr="003F7C2D">
        <w:rPr>
          <w:i/>
          <w:iCs/>
        </w:rPr>
        <w:t>024</w:t>
      </w:r>
      <w:r w:rsidR="00EA05B4" w:rsidRPr="003F7C2D">
        <w:t>.</w:t>
      </w:r>
    </w:p>
    <w:p w14:paraId="036154CC" w14:textId="5359CC74" w:rsidR="00461E80" w:rsidRPr="003F7C2D" w:rsidRDefault="00461E80" w:rsidP="00461E80">
      <w:pPr>
        <w:pStyle w:val="subsection"/>
      </w:pPr>
      <w:r w:rsidRPr="003F7C2D">
        <w:tab/>
        <w:t>(2)</w:t>
      </w:r>
      <w:r w:rsidRPr="003F7C2D">
        <w:tab/>
        <w:t xml:space="preserve">This instrument may also be cited as PB </w:t>
      </w:r>
      <w:r w:rsidR="00BE2716" w:rsidRPr="003F7C2D">
        <w:t>61</w:t>
      </w:r>
      <w:r w:rsidR="00D60DCF" w:rsidRPr="003F7C2D">
        <w:t xml:space="preserve"> of</w:t>
      </w:r>
      <w:r w:rsidR="00227DEF" w:rsidRPr="003F7C2D">
        <w:t xml:space="preserve"> 2024.</w:t>
      </w:r>
    </w:p>
    <w:p w14:paraId="7E5F5578" w14:textId="77777777" w:rsidR="004F676E" w:rsidRPr="003F7C2D" w:rsidRDefault="0048364F" w:rsidP="005452CC">
      <w:pPr>
        <w:pStyle w:val="ActHead5"/>
      </w:pPr>
      <w:bookmarkStart w:id="6" w:name="_Toc152162881"/>
      <w:bookmarkStart w:id="7" w:name="_Toc153536038"/>
      <w:bookmarkStart w:id="8" w:name="_Toc159922952"/>
      <w:bookmarkStart w:id="9" w:name="_Toc162443756"/>
      <w:bookmarkStart w:id="10" w:name="_Toc165035269"/>
      <w:bookmarkStart w:id="11" w:name="_Toc166839379"/>
      <w:proofErr w:type="gramStart"/>
      <w:r w:rsidRPr="003F7C2D">
        <w:rPr>
          <w:rStyle w:val="CharSectno"/>
        </w:rPr>
        <w:t>2</w:t>
      </w:r>
      <w:r w:rsidRPr="003F7C2D">
        <w:t xml:space="preserve">  Commencement</w:t>
      </w:r>
      <w:bookmarkEnd w:id="6"/>
      <w:bookmarkEnd w:id="7"/>
      <w:bookmarkEnd w:id="8"/>
      <w:bookmarkEnd w:id="9"/>
      <w:bookmarkEnd w:id="10"/>
      <w:bookmarkEnd w:id="11"/>
      <w:proofErr w:type="gramEnd"/>
    </w:p>
    <w:p w14:paraId="2A5EEA6F" w14:textId="60CA6D69" w:rsidR="005452CC" w:rsidRPr="003F7C2D" w:rsidRDefault="005452CC" w:rsidP="00DF1A4C">
      <w:pPr>
        <w:pStyle w:val="subsection"/>
        <w:numPr>
          <w:ilvl w:val="0"/>
          <w:numId w:val="24"/>
        </w:numPr>
      </w:pPr>
      <w:r w:rsidRPr="003F7C2D">
        <w:t xml:space="preserve">Each provision of </w:t>
      </w:r>
      <w:r w:rsidR="005A403B" w:rsidRPr="003F7C2D">
        <w:t>this instrument</w:t>
      </w:r>
      <w:r w:rsidRPr="003F7C2D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F1A4C" w:rsidRPr="003F7C2D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3F7C2D" w:rsidRDefault="00DF1A4C">
            <w:pPr>
              <w:pStyle w:val="TableHeading"/>
            </w:pPr>
            <w:r w:rsidRPr="003F7C2D">
              <w:t>Commencement information</w:t>
            </w:r>
          </w:p>
        </w:tc>
      </w:tr>
      <w:tr w:rsidR="00DF1A4C" w:rsidRPr="003F7C2D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3F7C2D" w:rsidRDefault="00DF1A4C">
            <w:pPr>
              <w:pStyle w:val="TableHeading"/>
            </w:pPr>
            <w:r w:rsidRPr="003F7C2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3F7C2D" w:rsidRDefault="00DF1A4C">
            <w:pPr>
              <w:pStyle w:val="TableHeading"/>
            </w:pPr>
            <w:r w:rsidRPr="003F7C2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3F7C2D" w:rsidRDefault="00DF1A4C">
            <w:pPr>
              <w:pStyle w:val="TableHeading"/>
            </w:pPr>
            <w:r w:rsidRPr="003F7C2D">
              <w:t>Column 3</w:t>
            </w:r>
          </w:p>
        </w:tc>
      </w:tr>
      <w:tr w:rsidR="00DF1A4C" w:rsidRPr="003F7C2D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3F7C2D" w:rsidRDefault="00DF1A4C">
            <w:pPr>
              <w:pStyle w:val="TableHeading"/>
            </w:pPr>
            <w:r w:rsidRPr="003F7C2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3F7C2D" w:rsidRDefault="00DF1A4C">
            <w:pPr>
              <w:pStyle w:val="TableHeading"/>
            </w:pPr>
            <w:r w:rsidRPr="003F7C2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3F7C2D" w:rsidRDefault="00DF1A4C">
            <w:pPr>
              <w:pStyle w:val="TableHeading"/>
            </w:pPr>
            <w:r w:rsidRPr="003F7C2D">
              <w:t>Date/Details</w:t>
            </w:r>
          </w:p>
        </w:tc>
      </w:tr>
      <w:tr w:rsidR="00DF1A4C" w:rsidRPr="003F7C2D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3F7C2D" w:rsidRDefault="00DF1A4C">
            <w:pPr>
              <w:pStyle w:val="Tabletext"/>
            </w:pPr>
            <w:r w:rsidRPr="003F7C2D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20688967" w:rsidR="00DF1A4C" w:rsidRPr="003F7C2D" w:rsidRDefault="00DF1A4C">
            <w:pPr>
              <w:pStyle w:val="Tabletext"/>
            </w:pPr>
            <w:r w:rsidRPr="003F7C2D">
              <w:t xml:space="preserve">1 </w:t>
            </w:r>
            <w:r w:rsidR="007A388A" w:rsidRPr="003F7C2D">
              <w:t>June</w:t>
            </w:r>
            <w:r w:rsidRPr="003F7C2D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656C0052" w:rsidR="00DF1A4C" w:rsidRPr="003F7C2D" w:rsidRDefault="00DF1A4C">
            <w:pPr>
              <w:pStyle w:val="Tabletext"/>
            </w:pPr>
            <w:r w:rsidRPr="003F7C2D">
              <w:t xml:space="preserve">1 </w:t>
            </w:r>
            <w:r w:rsidR="007A388A" w:rsidRPr="003F7C2D">
              <w:t>June</w:t>
            </w:r>
            <w:r w:rsidRPr="003F7C2D">
              <w:t xml:space="preserve"> 2024</w:t>
            </w:r>
          </w:p>
        </w:tc>
      </w:tr>
      <w:tr w:rsidR="00DF1A4C" w:rsidRPr="003F7C2D" w14:paraId="6BC7D5B1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2B42E" w14:textId="2E753EFD" w:rsidR="00DF1A4C" w:rsidRPr="003F7C2D" w:rsidRDefault="0030594C">
            <w:pPr>
              <w:pStyle w:val="Tabletext"/>
            </w:pPr>
            <w:r w:rsidRPr="003F7C2D">
              <w:t>2</w:t>
            </w:r>
            <w:r w:rsidR="00DF1A4C" w:rsidRPr="003F7C2D">
              <w:t xml:space="preserve">.  Schedule </w:t>
            </w:r>
            <w:r w:rsidRPr="003F7C2D">
              <w:t>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D72746" w14:textId="7B5523B3" w:rsidR="00DF1A4C" w:rsidRPr="003F7C2D" w:rsidRDefault="00DF1A4C">
            <w:pPr>
              <w:pStyle w:val="Tabletext"/>
            </w:pPr>
            <w:r w:rsidRPr="003F7C2D">
              <w:t xml:space="preserve">1 </w:t>
            </w:r>
            <w:r w:rsidR="007A388A" w:rsidRPr="003F7C2D">
              <w:t>June</w:t>
            </w:r>
            <w:r w:rsidRPr="003F7C2D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0A64C0" w14:textId="0C478909" w:rsidR="00DF1A4C" w:rsidRPr="003F7C2D" w:rsidRDefault="00DF1A4C">
            <w:pPr>
              <w:pStyle w:val="Tabletext"/>
            </w:pPr>
            <w:r w:rsidRPr="003F7C2D">
              <w:t xml:space="preserve">1 </w:t>
            </w:r>
            <w:r w:rsidR="007A388A" w:rsidRPr="003F7C2D">
              <w:t>June</w:t>
            </w:r>
            <w:r w:rsidRPr="003F7C2D">
              <w:t xml:space="preserve"> 2024</w:t>
            </w:r>
          </w:p>
        </w:tc>
      </w:tr>
    </w:tbl>
    <w:p w14:paraId="0B53375D" w14:textId="77777777" w:rsidR="005452CC" w:rsidRPr="003F7C2D" w:rsidRDefault="005452CC" w:rsidP="004F676E">
      <w:pPr>
        <w:pStyle w:val="subsection"/>
      </w:pPr>
      <w:r w:rsidRPr="003F7C2D">
        <w:tab/>
        <w:t>(2)</w:t>
      </w:r>
      <w:r w:rsidRPr="003F7C2D">
        <w:tab/>
        <w:t xml:space="preserve">Any information in column 3 of the table is not part of </w:t>
      </w:r>
      <w:r w:rsidR="005A403B" w:rsidRPr="003F7C2D">
        <w:t>this instrument</w:t>
      </w:r>
      <w:r w:rsidRPr="003F7C2D">
        <w:t xml:space="preserve">. Information may be inserted in this column, or information in it may be edited, in any published version of </w:t>
      </w:r>
      <w:r w:rsidR="005A403B" w:rsidRPr="003F7C2D">
        <w:t>this instrument</w:t>
      </w:r>
      <w:r w:rsidRPr="003F7C2D">
        <w:t>.</w:t>
      </w:r>
    </w:p>
    <w:p w14:paraId="45562829" w14:textId="19BE4449" w:rsidR="00BF6650" w:rsidRPr="003F7C2D" w:rsidRDefault="00BF6650" w:rsidP="00BF6650">
      <w:pPr>
        <w:pStyle w:val="ActHead5"/>
      </w:pPr>
      <w:bookmarkStart w:id="12" w:name="_Toc152162882"/>
      <w:bookmarkStart w:id="13" w:name="_Toc153536039"/>
      <w:bookmarkStart w:id="14" w:name="_Toc159922953"/>
      <w:bookmarkStart w:id="15" w:name="_Toc162443757"/>
      <w:bookmarkStart w:id="16" w:name="_Toc165035270"/>
      <w:bookmarkStart w:id="17" w:name="_Toc166839380"/>
      <w:proofErr w:type="gramStart"/>
      <w:r w:rsidRPr="003F7C2D">
        <w:rPr>
          <w:rStyle w:val="CharSectno"/>
        </w:rPr>
        <w:t>3</w:t>
      </w:r>
      <w:r w:rsidRPr="003F7C2D">
        <w:t xml:space="preserve">  Authority</w:t>
      </w:r>
      <w:bookmarkEnd w:id="12"/>
      <w:bookmarkEnd w:id="13"/>
      <w:bookmarkEnd w:id="14"/>
      <w:bookmarkEnd w:id="15"/>
      <w:bookmarkEnd w:id="16"/>
      <w:bookmarkEnd w:id="17"/>
      <w:proofErr w:type="gramEnd"/>
    </w:p>
    <w:p w14:paraId="154F8F81" w14:textId="77777777" w:rsidR="00BF6650" w:rsidRPr="003F7C2D" w:rsidRDefault="00BF6650" w:rsidP="00BF6650">
      <w:pPr>
        <w:pStyle w:val="subsection"/>
      </w:pPr>
      <w:r w:rsidRPr="003F7C2D">
        <w:tab/>
      </w:r>
      <w:r w:rsidRPr="003F7C2D">
        <w:tab/>
      </w:r>
      <w:r w:rsidR="005A403B" w:rsidRPr="003F7C2D">
        <w:t>This instrument is</w:t>
      </w:r>
      <w:r w:rsidRPr="003F7C2D">
        <w:t xml:space="preserve"> made under </w:t>
      </w:r>
      <w:r w:rsidR="00AB3D76" w:rsidRPr="003F7C2D">
        <w:t>subsection 99</w:t>
      </w:r>
      <w:proofErr w:type="gramStart"/>
      <w:r w:rsidR="00AB3D76" w:rsidRPr="003F7C2D">
        <w:t>AEKC(</w:t>
      </w:r>
      <w:proofErr w:type="gramEnd"/>
      <w:r w:rsidR="00AB3D76" w:rsidRPr="003F7C2D">
        <w:t xml:space="preserve">2) of the </w:t>
      </w:r>
      <w:r w:rsidR="00AB3D76" w:rsidRPr="003F7C2D">
        <w:rPr>
          <w:i/>
        </w:rPr>
        <w:t>National Health Act 1953</w:t>
      </w:r>
      <w:r w:rsidR="00546FA3" w:rsidRPr="003F7C2D">
        <w:t>.</w:t>
      </w:r>
    </w:p>
    <w:p w14:paraId="2840FCD7" w14:textId="77777777" w:rsidR="00557C7A" w:rsidRPr="003F7C2D" w:rsidRDefault="00BF6650" w:rsidP="00557C7A">
      <w:pPr>
        <w:pStyle w:val="ActHead5"/>
      </w:pPr>
      <w:bookmarkStart w:id="18" w:name="_Toc152162883"/>
      <w:bookmarkStart w:id="19" w:name="_Toc153536040"/>
      <w:bookmarkStart w:id="20" w:name="_Toc159922954"/>
      <w:bookmarkStart w:id="21" w:name="_Toc162443758"/>
      <w:bookmarkStart w:id="22" w:name="_Toc165035271"/>
      <w:bookmarkStart w:id="23" w:name="_Toc166839381"/>
      <w:proofErr w:type="gramStart"/>
      <w:r w:rsidRPr="003F7C2D">
        <w:rPr>
          <w:rStyle w:val="CharSectno"/>
        </w:rPr>
        <w:t>4</w:t>
      </w:r>
      <w:r w:rsidR="00557C7A" w:rsidRPr="003F7C2D">
        <w:t xml:space="preserve">  </w:t>
      </w:r>
      <w:r w:rsidR="00083F48" w:rsidRPr="003F7C2D">
        <w:t>Schedules</w:t>
      </w:r>
      <w:bookmarkEnd w:id="18"/>
      <w:bookmarkEnd w:id="19"/>
      <w:bookmarkEnd w:id="20"/>
      <w:bookmarkEnd w:id="21"/>
      <w:bookmarkEnd w:id="22"/>
      <w:bookmarkEnd w:id="23"/>
      <w:proofErr w:type="gramEnd"/>
    </w:p>
    <w:p w14:paraId="603087B0" w14:textId="77777777" w:rsidR="00557C7A" w:rsidRPr="003F7C2D" w:rsidRDefault="00557C7A" w:rsidP="00557C7A">
      <w:pPr>
        <w:pStyle w:val="subsection"/>
      </w:pPr>
      <w:r w:rsidRPr="003F7C2D">
        <w:tab/>
      </w:r>
      <w:r w:rsidRPr="003F7C2D">
        <w:tab/>
      </w:r>
      <w:r w:rsidR="00083F48" w:rsidRPr="003F7C2D">
        <w:t xml:space="preserve">Each </w:t>
      </w:r>
      <w:r w:rsidR="00160BD7" w:rsidRPr="003F7C2D">
        <w:t>instrument</w:t>
      </w:r>
      <w:r w:rsidR="00083F48" w:rsidRPr="003F7C2D">
        <w:t xml:space="preserve"> that is specified in a Schedule to </w:t>
      </w:r>
      <w:r w:rsidR="005A403B" w:rsidRPr="003F7C2D">
        <w:t>this instrument</w:t>
      </w:r>
      <w:r w:rsidR="00083F48" w:rsidRPr="003F7C2D">
        <w:t xml:space="preserve"> is amended or repealed as set out in the applicable items in the Schedule concerned, and any other item in a Schedule to </w:t>
      </w:r>
      <w:r w:rsidR="005A403B" w:rsidRPr="003F7C2D">
        <w:t>this instrument</w:t>
      </w:r>
      <w:r w:rsidR="00083F48" w:rsidRPr="003F7C2D">
        <w:t xml:space="preserve"> has effect according to its terms.</w:t>
      </w:r>
    </w:p>
    <w:p w14:paraId="267FF6C0" w14:textId="44DB099F" w:rsidR="00922BD7" w:rsidRPr="003F7C2D" w:rsidRDefault="00922BD7" w:rsidP="00922BD7">
      <w:pPr>
        <w:pStyle w:val="ActHead6"/>
        <w:pageBreakBefore/>
        <w:rPr>
          <w:rFonts w:ascii="Times New Roman" w:hAnsi="Times New Roman"/>
        </w:rPr>
      </w:pPr>
      <w:bookmarkStart w:id="24" w:name="_Toc162443761"/>
      <w:bookmarkStart w:id="25" w:name="_Toc165035272"/>
      <w:bookmarkStart w:id="26" w:name="_Toc166839382"/>
      <w:r w:rsidRPr="003F7C2D">
        <w:rPr>
          <w:rStyle w:val="CharAmSchNo"/>
          <w:rFonts w:ascii="Times New Roman" w:hAnsi="Times New Roman"/>
        </w:rPr>
        <w:lastRenderedPageBreak/>
        <w:t>Schedule </w:t>
      </w:r>
      <w:r w:rsidR="0030594C" w:rsidRPr="003F7C2D">
        <w:rPr>
          <w:rStyle w:val="CharAmSchNo"/>
          <w:rFonts w:ascii="Times New Roman" w:hAnsi="Times New Roman"/>
        </w:rPr>
        <w:t>1</w:t>
      </w:r>
      <w:r w:rsidRPr="003F7C2D">
        <w:rPr>
          <w:rFonts w:ascii="Times New Roman" w:hAnsi="Times New Roman"/>
        </w:rPr>
        <w:t>—</w:t>
      </w:r>
      <w:r w:rsidR="002E54B9" w:rsidRPr="003F7C2D">
        <w:rPr>
          <w:rStyle w:val="CharAmSchText"/>
          <w:rFonts w:ascii="Times New Roman" w:hAnsi="Times New Roman"/>
        </w:rPr>
        <w:t xml:space="preserve">Amendments commencing </w:t>
      </w:r>
      <w:r w:rsidR="00C172DF" w:rsidRPr="003F7C2D">
        <w:rPr>
          <w:rStyle w:val="CharAmSchText"/>
          <w:rFonts w:ascii="Times New Roman" w:hAnsi="Times New Roman"/>
        </w:rPr>
        <w:t xml:space="preserve">1 </w:t>
      </w:r>
      <w:r w:rsidR="007F3836" w:rsidRPr="003F7C2D">
        <w:rPr>
          <w:rStyle w:val="CharAmSchText"/>
          <w:rFonts w:ascii="Times New Roman" w:hAnsi="Times New Roman"/>
        </w:rPr>
        <w:t>June</w:t>
      </w:r>
      <w:r w:rsidR="00C172DF" w:rsidRPr="003F7C2D">
        <w:rPr>
          <w:rStyle w:val="CharAmSchText"/>
          <w:rFonts w:ascii="Times New Roman" w:hAnsi="Times New Roman"/>
        </w:rPr>
        <w:t xml:space="preserve"> 2024</w:t>
      </w:r>
      <w:bookmarkEnd w:id="24"/>
      <w:bookmarkEnd w:id="25"/>
      <w:bookmarkEnd w:id="26"/>
    </w:p>
    <w:p w14:paraId="1629D98D" w14:textId="77777777" w:rsidR="00922BD7" w:rsidRPr="003F7C2D" w:rsidRDefault="00922BD7" w:rsidP="00922BD7">
      <w:pPr>
        <w:pStyle w:val="ActHead9"/>
      </w:pPr>
      <w:bookmarkStart w:id="27" w:name="_Toc162443762"/>
      <w:bookmarkStart w:id="28" w:name="_Toc165035273"/>
      <w:bookmarkStart w:id="29" w:name="_Toc166839383"/>
      <w:r w:rsidRPr="003F7C2D">
        <w:t>National Health (Minimum Stockholding) Determination 2023</w:t>
      </w:r>
      <w:bookmarkEnd w:id="27"/>
      <w:bookmarkEnd w:id="28"/>
      <w:bookmarkEnd w:id="29"/>
    </w:p>
    <w:p w14:paraId="7C226CA9" w14:textId="09FC912C" w:rsidR="00E5325D" w:rsidRPr="003F7C2D" w:rsidRDefault="00126CF5" w:rsidP="00E5325D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</w:t>
      </w:r>
      <w:r w:rsidR="00E5325D" w:rsidRPr="003F7C2D">
        <w:rPr>
          <w:rFonts w:ascii="Times New Roman" w:hAnsi="Times New Roman"/>
        </w:rPr>
        <w:t xml:space="preserve">  Schedule</w:t>
      </w:r>
      <w:proofErr w:type="gramEnd"/>
      <w:r w:rsidR="00E5325D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</w:t>
      </w:r>
      <w:r w:rsidR="0035390A" w:rsidRPr="003F7C2D">
        <w:rPr>
          <w:rFonts w:ascii="Times New Roman" w:hAnsi="Times New Roman"/>
        </w:rPr>
        <w:t xml:space="preserve"> (table)</w:t>
      </w:r>
    </w:p>
    <w:p w14:paraId="4FAF8196" w14:textId="1DD63972" w:rsidR="00E5325D" w:rsidRPr="003F7C2D" w:rsidRDefault="00FA015E" w:rsidP="00E5325D">
      <w:pPr>
        <w:pStyle w:val="Item"/>
      </w:pPr>
      <w:r>
        <w:t>After</w:t>
      </w:r>
      <w:r w:rsidR="00E5325D" w:rsidRPr="003F7C2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91A39" w:rsidRPr="003F7C2D" w14:paraId="36F9014E" w14:textId="77777777" w:rsidTr="00E5325D">
        <w:trPr>
          <w:jc w:val="center"/>
        </w:trPr>
        <w:tc>
          <w:tcPr>
            <w:tcW w:w="1957" w:type="dxa"/>
            <w:shd w:val="clear" w:color="auto" w:fill="auto"/>
          </w:tcPr>
          <w:p w14:paraId="1B0B2A71" w14:textId="18B14A70" w:rsidR="00A91A39" w:rsidRPr="003F7C2D" w:rsidRDefault="000C6019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Amoxicillin</w:t>
            </w:r>
          </w:p>
        </w:tc>
        <w:tc>
          <w:tcPr>
            <w:tcW w:w="1956" w:type="dxa"/>
            <w:shd w:val="clear" w:color="auto" w:fill="auto"/>
          </w:tcPr>
          <w:p w14:paraId="1667E774" w14:textId="4BA40045" w:rsidR="00A91A39" w:rsidRPr="003F7C2D" w:rsidRDefault="00B70DC1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Powder for paediatric oral drops 100 mg (as trihydrate) per mL, 20 mL</w:t>
            </w:r>
          </w:p>
        </w:tc>
        <w:tc>
          <w:tcPr>
            <w:tcW w:w="1956" w:type="dxa"/>
            <w:shd w:val="clear" w:color="auto" w:fill="auto"/>
          </w:tcPr>
          <w:p w14:paraId="2B26FBAC" w14:textId="17110D21" w:rsidR="00A91A39" w:rsidRPr="003F7C2D" w:rsidRDefault="00A91A39" w:rsidP="00E0035D">
            <w:pPr>
              <w:pStyle w:val="Tabletext"/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191C79C" w14:textId="321DCAF0" w:rsidR="00A91A39" w:rsidRPr="003F7C2D" w:rsidRDefault="00FA015E" w:rsidP="00E0035D">
            <w:pPr>
              <w:pStyle w:val="Tabletext"/>
            </w:pPr>
            <w:r>
              <w:rPr>
                <w:color w:val="000000"/>
              </w:rPr>
              <w:t>Amoxil</w:t>
            </w:r>
          </w:p>
        </w:tc>
        <w:tc>
          <w:tcPr>
            <w:tcW w:w="1956" w:type="dxa"/>
            <w:shd w:val="clear" w:color="auto" w:fill="auto"/>
          </w:tcPr>
          <w:p w14:paraId="20A36226" w14:textId="5AE3903A" w:rsidR="00A91A39" w:rsidRPr="003F7C2D" w:rsidRDefault="00B70DC1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4 months stock by reference to usual PBS demand</w:t>
            </w:r>
          </w:p>
        </w:tc>
      </w:tr>
    </w:tbl>
    <w:p w14:paraId="09B3DB57" w14:textId="77777777" w:rsidR="00E5325D" w:rsidRPr="003F7C2D" w:rsidRDefault="00E5325D" w:rsidP="00E5325D">
      <w:pPr>
        <w:pStyle w:val="Item"/>
      </w:pPr>
      <w:r w:rsidRPr="003F7C2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325D" w:rsidRPr="00E0035D" w14:paraId="49CB933C" w14:textId="77777777" w:rsidTr="0006415A">
        <w:trPr>
          <w:jc w:val="center"/>
        </w:trPr>
        <w:tc>
          <w:tcPr>
            <w:tcW w:w="1957" w:type="dxa"/>
            <w:shd w:val="clear" w:color="auto" w:fill="auto"/>
          </w:tcPr>
          <w:p w14:paraId="53F24F74" w14:textId="46256AB5" w:rsidR="00E5325D" w:rsidRPr="00282329" w:rsidRDefault="00B70DC1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Amoxicillin with clavulanic acid</w:t>
            </w:r>
          </w:p>
        </w:tc>
        <w:tc>
          <w:tcPr>
            <w:tcW w:w="1956" w:type="dxa"/>
            <w:shd w:val="clear" w:color="auto" w:fill="auto"/>
          </w:tcPr>
          <w:p w14:paraId="11DEED7C" w14:textId="6CD22947" w:rsidR="00E5325D" w:rsidRPr="003F7C2D" w:rsidRDefault="009840F0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Tablet containing 875 mg amoxicillin (as trihydrate) with 125 mg clavulanic acid (as potassium clavulanate)</w:t>
            </w:r>
          </w:p>
        </w:tc>
        <w:tc>
          <w:tcPr>
            <w:tcW w:w="1956" w:type="dxa"/>
            <w:shd w:val="clear" w:color="auto" w:fill="auto"/>
          </w:tcPr>
          <w:p w14:paraId="30496771" w14:textId="1FA98AEC" w:rsidR="00E5325D" w:rsidRPr="00282329" w:rsidRDefault="00E5325D" w:rsidP="00282329">
            <w:pPr>
              <w:spacing w:before="60" w:line="240" w:lineRule="auto"/>
              <w:rPr>
                <w:color w:val="00000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B123923" w14:textId="306BCD3D" w:rsidR="00E5325D" w:rsidRPr="003F7C2D" w:rsidRDefault="009840F0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proofErr w:type="spellStart"/>
            <w:r w:rsidRPr="003F7C2D">
              <w:rPr>
                <w:rFonts w:cs="Times New Roman"/>
                <w:color w:val="000000"/>
                <w:sz w:val="20"/>
              </w:rPr>
              <w:t>AlphaClav</w:t>
            </w:r>
            <w:proofErr w:type="spellEnd"/>
            <w:r w:rsidRPr="003F7C2D">
              <w:rPr>
                <w:rFonts w:cs="Times New Roman"/>
                <w:color w:val="000000"/>
                <w:sz w:val="20"/>
              </w:rPr>
              <w:t xml:space="preserve"> Duo Forte</w:t>
            </w:r>
            <w:r w:rsidR="005242A7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="005242A7">
              <w:rPr>
                <w:rFonts w:cs="Times New Roman"/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526BA72" w14:textId="286E20F9" w:rsidR="00E5325D" w:rsidRPr="003F7C2D" w:rsidRDefault="009840F0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 xml:space="preserve">after 31 August 2024—6 months stock by reference to usual demand of both </w:t>
            </w:r>
            <w:proofErr w:type="spellStart"/>
            <w:r w:rsidRPr="003F7C2D">
              <w:rPr>
                <w:rFonts w:cs="Times New Roman"/>
                <w:color w:val="000000"/>
                <w:sz w:val="20"/>
              </w:rPr>
              <w:t>Alphaclav</w:t>
            </w:r>
            <w:proofErr w:type="spellEnd"/>
            <w:r w:rsidRPr="003F7C2D">
              <w:rPr>
                <w:rFonts w:cs="Times New Roman"/>
                <w:color w:val="000000"/>
                <w:sz w:val="20"/>
              </w:rPr>
              <w:t xml:space="preserve"> Duo Forte </w:t>
            </w:r>
            <w:proofErr w:type="spellStart"/>
            <w:r w:rsidRPr="003F7C2D">
              <w:rPr>
                <w:rFonts w:cs="Times New Roman"/>
                <w:color w:val="000000"/>
                <w:sz w:val="20"/>
              </w:rPr>
              <w:t>Viatris</w:t>
            </w:r>
            <w:proofErr w:type="spellEnd"/>
            <w:r w:rsidRPr="003F7C2D">
              <w:rPr>
                <w:rFonts w:cs="Times New Roman"/>
                <w:color w:val="000000"/>
                <w:sz w:val="20"/>
              </w:rPr>
              <w:t xml:space="preserve"> and </w:t>
            </w:r>
            <w:proofErr w:type="spellStart"/>
            <w:r w:rsidRPr="003F7C2D">
              <w:rPr>
                <w:rFonts w:cs="Times New Roman"/>
                <w:color w:val="000000"/>
                <w:sz w:val="20"/>
              </w:rPr>
              <w:t>AlphaClav</w:t>
            </w:r>
            <w:proofErr w:type="spellEnd"/>
            <w:r w:rsidRPr="003F7C2D">
              <w:rPr>
                <w:rFonts w:cs="Times New Roman"/>
                <w:color w:val="000000"/>
                <w:sz w:val="20"/>
              </w:rPr>
              <w:t xml:space="preserve"> Duo Forte added together</w:t>
            </w:r>
          </w:p>
        </w:tc>
      </w:tr>
    </w:tbl>
    <w:p w14:paraId="504CFDE2" w14:textId="069C7E1B" w:rsidR="00E5325D" w:rsidRPr="003F7C2D" w:rsidRDefault="00126CF5" w:rsidP="00ED6EB8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2</w:t>
      </w:r>
      <w:r w:rsidR="00E5325D" w:rsidRPr="003F7C2D">
        <w:rPr>
          <w:rFonts w:ascii="Times New Roman" w:hAnsi="Times New Roman"/>
        </w:rPr>
        <w:t xml:space="preserve">  Schedule</w:t>
      </w:r>
      <w:proofErr w:type="gramEnd"/>
      <w:r w:rsidR="00E5325D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34B49DA6" w14:textId="7978EE13" w:rsidR="00E5325D" w:rsidRPr="003F7C2D" w:rsidRDefault="00D51D2D" w:rsidP="00E5325D">
      <w:pPr>
        <w:pStyle w:val="Item"/>
      </w:pPr>
      <w:r w:rsidRPr="003F7C2D">
        <w:t>Omit</w:t>
      </w:r>
      <w:r w:rsidR="00E5325D" w:rsidRPr="003F7C2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7952" w:rsidRPr="00CC5A38" w14:paraId="6880C542" w14:textId="77777777" w:rsidTr="00E5325D">
        <w:trPr>
          <w:trHeight w:val="944"/>
          <w:jc w:val="center"/>
        </w:trPr>
        <w:tc>
          <w:tcPr>
            <w:tcW w:w="1957" w:type="dxa"/>
            <w:shd w:val="clear" w:color="auto" w:fill="auto"/>
          </w:tcPr>
          <w:p w14:paraId="1010ABEB" w14:textId="278E53C4" w:rsidR="00977952" w:rsidRPr="003F7C2D" w:rsidRDefault="00864804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Anastrozole</w:t>
            </w:r>
          </w:p>
        </w:tc>
        <w:tc>
          <w:tcPr>
            <w:tcW w:w="1956" w:type="dxa"/>
            <w:shd w:val="clear" w:color="auto" w:fill="auto"/>
          </w:tcPr>
          <w:p w14:paraId="6AA01C34" w14:textId="32E36E26" w:rsidR="00977952" w:rsidRPr="003F7C2D" w:rsidRDefault="00864804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Tablet 1 mg</w:t>
            </w:r>
          </w:p>
        </w:tc>
        <w:tc>
          <w:tcPr>
            <w:tcW w:w="1956" w:type="dxa"/>
            <w:shd w:val="clear" w:color="auto" w:fill="auto"/>
          </w:tcPr>
          <w:p w14:paraId="1B66DBD2" w14:textId="57B1599D" w:rsidR="00977952" w:rsidRPr="00282329" w:rsidRDefault="00977952" w:rsidP="00282329">
            <w:pPr>
              <w:spacing w:before="60" w:line="240" w:lineRule="auto"/>
              <w:rPr>
                <w:color w:val="00000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40BD477" w14:textId="4409E073" w:rsidR="00977952" w:rsidRPr="003F7C2D" w:rsidRDefault="00864804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Arimidex</w:t>
            </w:r>
          </w:p>
        </w:tc>
        <w:tc>
          <w:tcPr>
            <w:tcW w:w="1956" w:type="dxa"/>
            <w:shd w:val="clear" w:color="auto" w:fill="auto"/>
          </w:tcPr>
          <w:p w14:paraId="64E2B684" w14:textId="594939BC" w:rsidR="00977952" w:rsidRPr="003F7C2D" w:rsidRDefault="009369D8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between 1 April 2024 and 31 May 2024—0</w:t>
            </w:r>
            <w:r w:rsidR="0080177B" w:rsidRPr="003F7C2D">
              <w:rPr>
                <w:rFonts w:cs="Times New Roman"/>
                <w:color w:val="000000"/>
                <w:sz w:val="20"/>
              </w:rPr>
              <w:t xml:space="preserve"> </w:t>
            </w:r>
            <w:r w:rsidRPr="003F7C2D">
              <w:rPr>
                <w:rFonts w:cs="Times New Roman"/>
                <w:color w:val="000000"/>
                <w:sz w:val="20"/>
              </w:rPr>
              <w:t>months stock by reference to usual demand</w:t>
            </w:r>
          </w:p>
        </w:tc>
      </w:tr>
    </w:tbl>
    <w:p w14:paraId="1A0B851F" w14:textId="4E50C0BF" w:rsidR="00E5325D" w:rsidRPr="003F7C2D" w:rsidRDefault="00126CF5" w:rsidP="00E5325D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3</w:t>
      </w:r>
      <w:r w:rsidR="00E5325D" w:rsidRPr="003F7C2D">
        <w:rPr>
          <w:rFonts w:ascii="Times New Roman" w:hAnsi="Times New Roman"/>
        </w:rPr>
        <w:t xml:space="preserve">  Schedule</w:t>
      </w:r>
      <w:proofErr w:type="gramEnd"/>
      <w:r w:rsidR="00E5325D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2306E730" w14:textId="73D08F6B" w:rsidR="006F2102" w:rsidRPr="003F7C2D" w:rsidRDefault="004522CD" w:rsidP="006F2102">
      <w:pPr>
        <w:pStyle w:val="Item"/>
      </w:pPr>
      <w:r>
        <w:t>After</w:t>
      </w:r>
      <w:r w:rsidR="006F2102" w:rsidRPr="003F7C2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F2102" w:rsidRPr="00F3658A" w14:paraId="4B58A218" w14:textId="77777777">
        <w:trPr>
          <w:jc w:val="center"/>
        </w:trPr>
        <w:tc>
          <w:tcPr>
            <w:tcW w:w="1957" w:type="dxa"/>
            <w:shd w:val="clear" w:color="auto" w:fill="auto"/>
          </w:tcPr>
          <w:p w14:paraId="5ADFE45E" w14:textId="19E513C1" w:rsidR="006F2102" w:rsidRPr="003F7C2D" w:rsidRDefault="00F46E40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Benzathine benzylpenicillin</w:t>
            </w:r>
          </w:p>
        </w:tc>
        <w:tc>
          <w:tcPr>
            <w:tcW w:w="1956" w:type="dxa"/>
            <w:shd w:val="clear" w:color="auto" w:fill="auto"/>
          </w:tcPr>
          <w:p w14:paraId="5A48D25F" w14:textId="6548C0E8" w:rsidR="006F2102" w:rsidRPr="003F7C2D" w:rsidRDefault="00956FAB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Injection containing 600,000 units benzathine benzylpenicillin tetrahydrate in 1.17 mL single use pre-filled syringe</w:t>
            </w:r>
          </w:p>
        </w:tc>
        <w:tc>
          <w:tcPr>
            <w:tcW w:w="1956" w:type="dxa"/>
            <w:shd w:val="clear" w:color="auto" w:fill="auto"/>
          </w:tcPr>
          <w:p w14:paraId="36BB79C1" w14:textId="551D4CCF" w:rsidR="006F2102" w:rsidRPr="003F7C2D" w:rsidRDefault="005D4B33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13AA286" w14:textId="3F3E057E" w:rsidR="006F2102" w:rsidRPr="003F7C2D" w:rsidRDefault="00241857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proofErr w:type="spellStart"/>
            <w:r w:rsidRPr="003F7C2D">
              <w:rPr>
                <w:rFonts w:cs="Times New Roman"/>
                <w:color w:val="000000"/>
                <w:sz w:val="20"/>
              </w:rPr>
              <w:t>Bicillin</w:t>
            </w:r>
            <w:proofErr w:type="spellEnd"/>
            <w:r w:rsidRPr="003F7C2D">
              <w:rPr>
                <w:rFonts w:cs="Times New Roman"/>
                <w:color w:val="000000"/>
                <w:sz w:val="20"/>
              </w:rPr>
              <w:t xml:space="preserve"> L-A</w:t>
            </w:r>
          </w:p>
        </w:tc>
        <w:tc>
          <w:tcPr>
            <w:tcW w:w="1956" w:type="dxa"/>
            <w:shd w:val="clear" w:color="auto" w:fill="auto"/>
          </w:tcPr>
          <w:p w14:paraId="5179DE79" w14:textId="221DB8E0" w:rsidR="006F2102" w:rsidRPr="003F7C2D" w:rsidRDefault="00241857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6 months stock by reference to usual PBS demand</w:t>
            </w:r>
          </w:p>
        </w:tc>
      </w:tr>
    </w:tbl>
    <w:p w14:paraId="224F6044" w14:textId="77777777" w:rsidR="006F2102" w:rsidRPr="003F7C2D" w:rsidRDefault="006F2102" w:rsidP="006F2102">
      <w:pPr>
        <w:pStyle w:val="Item"/>
      </w:pPr>
      <w:r w:rsidRPr="003F7C2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F2102" w:rsidRPr="00B5440E" w14:paraId="20621AD6" w14:textId="77777777" w:rsidTr="00970ACA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A2CD99B" w14:textId="1982639C" w:rsidR="006F2102" w:rsidRPr="003F7C2D" w:rsidRDefault="00DC6F31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Bisoprolol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A50566" w14:textId="0FC4A06D" w:rsidR="006F2102" w:rsidRPr="003F7C2D" w:rsidRDefault="00794705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Tablet containing bisoprolol fumarate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6CCD7B9" w14:textId="77777777" w:rsidR="006F2102" w:rsidRPr="00282329" w:rsidRDefault="006F2102" w:rsidP="00282329">
            <w:pPr>
              <w:spacing w:before="60" w:line="240" w:lineRule="auto"/>
              <w:rPr>
                <w:color w:val="00000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7C9A7E" w14:textId="0FF7C7AB" w:rsidR="006F2102" w:rsidRPr="003F7C2D" w:rsidRDefault="00794705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Cipla Bisoprolol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3F95CA" w14:textId="4D3CE0F5" w:rsidR="006F2102" w:rsidRPr="003F7C2D" w:rsidRDefault="00794705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between 1 July 2024 and 31 December 2024—0</w:t>
            </w:r>
            <w:r w:rsidR="0080177B" w:rsidRPr="003F7C2D">
              <w:rPr>
                <w:rFonts w:cs="Times New Roman"/>
                <w:color w:val="000000"/>
                <w:sz w:val="20"/>
              </w:rPr>
              <w:t xml:space="preserve"> </w:t>
            </w:r>
            <w:r w:rsidRPr="003F7C2D">
              <w:rPr>
                <w:rFonts w:cs="Times New Roman"/>
                <w:color w:val="000000"/>
                <w:sz w:val="20"/>
              </w:rPr>
              <w:t>months stock by reference to usual demand</w:t>
            </w:r>
          </w:p>
        </w:tc>
      </w:tr>
      <w:tr w:rsidR="0096661F" w:rsidRPr="00B5440E" w14:paraId="0199151B" w14:textId="77777777" w:rsidTr="009851FD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0AB87" w14:textId="77777777" w:rsidR="0096661F" w:rsidRPr="003F7C2D" w:rsidRDefault="0096661F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Bisoprolol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11F5B" w14:textId="4CD128CA" w:rsidR="0096661F" w:rsidRPr="003F7C2D" w:rsidRDefault="0096661F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Tablet containing bisoprolol fumarate 2.5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C9A35" w14:textId="77777777" w:rsidR="0096661F" w:rsidRPr="00282329" w:rsidRDefault="0096661F" w:rsidP="00282329">
            <w:pPr>
              <w:spacing w:before="60" w:line="240" w:lineRule="auto"/>
              <w:rPr>
                <w:color w:val="00000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4CD48" w14:textId="77777777" w:rsidR="0096661F" w:rsidRPr="003F7C2D" w:rsidRDefault="0096661F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Cipla Bisoprolol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3F774" w14:textId="122182E1" w:rsidR="0096661F" w:rsidRPr="003F7C2D" w:rsidRDefault="0096661F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between 1 July 2024 and 31 December 2024—0</w:t>
            </w:r>
            <w:r w:rsidR="0080177B" w:rsidRPr="003F7C2D">
              <w:rPr>
                <w:rFonts w:cs="Times New Roman"/>
                <w:color w:val="000000"/>
                <w:sz w:val="20"/>
              </w:rPr>
              <w:t xml:space="preserve"> </w:t>
            </w:r>
            <w:r w:rsidRPr="003F7C2D">
              <w:rPr>
                <w:rFonts w:cs="Times New Roman"/>
                <w:color w:val="000000"/>
                <w:sz w:val="20"/>
              </w:rPr>
              <w:t>months stock by reference to usual demand</w:t>
            </w:r>
          </w:p>
        </w:tc>
      </w:tr>
      <w:tr w:rsidR="00421A98" w:rsidRPr="0095112D" w14:paraId="0A50C46D" w14:textId="77777777" w:rsidTr="009851FD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4977EE4" w14:textId="77777777" w:rsidR="00421A98" w:rsidRPr="003F7C2D" w:rsidRDefault="00421A98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Bisoprolol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2EBAA00" w14:textId="13B102C9" w:rsidR="00421A98" w:rsidRPr="003F7C2D" w:rsidRDefault="00421A98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Tablet containing bisoprolol fumarate 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5E58C2D" w14:textId="77777777" w:rsidR="00421A98" w:rsidRPr="00282329" w:rsidRDefault="00421A98" w:rsidP="00282329">
            <w:pPr>
              <w:spacing w:before="60" w:line="240" w:lineRule="auto"/>
              <w:rPr>
                <w:color w:val="00000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23F93CF" w14:textId="77777777" w:rsidR="00421A98" w:rsidRPr="003F7C2D" w:rsidRDefault="00421A98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Cipla Bisoprolol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163089" w14:textId="1E51CE1A" w:rsidR="00421A98" w:rsidRPr="003F7C2D" w:rsidRDefault="00421A98" w:rsidP="00282329">
            <w:pPr>
              <w:spacing w:before="60" w:line="240" w:lineRule="auto"/>
              <w:rPr>
                <w:rFonts w:cs="Times New Roman"/>
                <w:color w:val="000000"/>
                <w:sz w:val="20"/>
              </w:rPr>
            </w:pPr>
            <w:r w:rsidRPr="003F7C2D">
              <w:rPr>
                <w:rFonts w:cs="Times New Roman"/>
                <w:color w:val="000000"/>
                <w:sz w:val="20"/>
              </w:rPr>
              <w:t>between 1 July 2024 and 31 December 2024—0</w:t>
            </w:r>
            <w:r w:rsidR="0080177B" w:rsidRPr="003F7C2D">
              <w:rPr>
                <w:rFonts w:cs="Times New Roman"/>
                <w:color w:val="000000"/>
                <w:sz w:val="20"/>
              </w:rPr>
              <w:t xml:space="preserve"> </w:t>
            </w:r>
            <w:r w:rsidRPr="003F7C2D">
              <w:rPr>
                <w:rFonts w:cs="Times New Roman"/>
                <w:color w:val="000000"/>
                <w:sz w:val="20"/>
              </w:rPr>
              <w:t>months stock by reference to usual demand</w:t>
            </w:r>
          </w:p>
        </w:tc>
      </w:tr>
    </w:tbl>
    <w:p w14:paraId="5BA91ECA" w14:textId="206E9C39" w:rsidR="00152508" w:rsidRPr="003F7C2D" w:rsidRDefault="00AC3E0D" w:rsidP="00152508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lastRenderedPageBreak/>
        <w:t>4</w:t>
      </w:r>
      <w:r w:rsidR="00152508" w:rsidRPr="003F7C2D">
        <w:rPr>
          <w:rFonts w:ascii="Times New Roman" w:hAnsi="Times New Roman"/>
        </w:rPr>
        <w:t xml:space="preserve">  Schedule</w:t>
      </w:r>
      <w:proofErr w:type="gramEnd"/>
      <w:r w:rsidR="00152508" w:rsidRPr="003F7C2D">
        <w:rPr>
          <w:rFonts w:ascii="Times New Roman" w:hAnsi="Times New Roman"/>
        </w:rPr>
        <w:t> 1 (table)</w:t>
      </w:r>
    </w:p>
    <w:p w14:paraId="020F157C" w14:textId="286813BF" w:rsidR="00152508" w:rsidRPr="003F7C2D" w:rsidRDefault="00C9430C" w:rsidP="00152508">
      <w:pPr>
        <w:pStyle w:val="Item"/>
      </w:pPr>
      <w:r w:rsidRPr="003F7C2D">
        <w:t>Omit</w:t>
      </w:r>
      <w:r w:rsidR="00152508" w:rsidRPr="003F7C2D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A7B7F" w:rsidRPr="0073192E" w14:paraId="712BF29F" w14:textId="77777777" w:rsidTr="00282329">
        <w:trPr>
          <w:trHeight w:val="944"/>
          <w:jc w:val="center"/>
        </w:trPr>
        <w:tc>
          <w:tcPr>
            <w:tcW w:w="1957" w:type="dxa"/>
            <w:shd w:val="clear" w:color="auto" w:fill="auto"/>
          </w:tcPr>
          <w:p w14:paraId="2A3460C3" w14:textId="77777777" w:rsidR="008A7B7F" w:rsidRPr="003153A4" w:rsidRDefault="008A7B7F" w:rsidP="00282329">
            <w:pPr>
              <w:spacing w:before="60" w:line="240" w:lineRule="auto"/>
              <w:rPr>
                <w:color w:val="000000"/>
              </w:rPr>
            </w:pPr>
            <w:proofErr w:type="spellStart"/>
            <w:r w:rsidRPr="00282329">
              <w:rPr>
                <w:rFonts w:cs="Times New Roman"/>
                <w:color w:val="000000"/>
                <w:sz w:val="20"/>
              </w:rPr>
              <w:t>Bosentan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670EF9C" w14:textId="77777777" w:rsidR="008A7B7F" w:rsidRPr="003153A4" w:rsidRDefault="008A7B7F" w:rsidP="00282329">
            <w:pPr>
              <w:spacing w:before="60" w:line="240" w:lineRule="auto"/>
              <w:rPr>
                <w:color w:val="00000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Tablet 125 mg (as monohydrate)</w:t>
            </w:r>
          </w:p>
        </w:tc>
        <w:tc>
          <w:tcPr>
            <w:tcW w:w="1956" w:type="dxa"/>
            <w:shd w:val="clear" w:color="auto" w:fill="auto"/>
          </w:tcPr>
          <w:p w14:paraId="25A4F430" w14:textId="77777777" w:rsidR="008A7B7F" w:rsidRPr="003153A4" w:rsidRDefault="008A7B7F" w:rsidP="00282329">
            <w:pPr>
              <w:spacing w:before="60" w:line="240" w:lineRule="auto"/>
              <w:rPr>
                <w:color w:val="000000"/>
              </w:rPr>
            </w:pPr>
            <w:r w:rsidRPr="00282329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43897F9" w14:textId="77777777" w:rsidR="008A7B7F" w:rsidRPr="003153A4" w:rsidRDefault="008A7B7F" w:rsidP="00282329">
            <w:pPr>
              <w:spacing w:before="60" w:line="240" w:lineRule="auto"/>
              <w:rPr>
                <w:color w:val="000000"/>
              </w:rPr>
            </w:pPr>
            <w:proofErr w:type="spellStart"/>
            <w:r w:rsidRPr="00CC15F3">
              <w:rPr>
                <w:rFonts w:cs="Times New Roman"/>
                <w:color w:val="000000"/>
                <w:sz w:val="20"/>
              </w:rPr>
              <w:t>Tracleer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A2B10AF" w14:textId="370C9F12" w:rsidR="008A7B7F" w:rsidRPr="003153A4" w:rsidRDefault="008A7B7F" w:rsidP="00282329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between 1 April 2024 and 31 May 2024—0</w:t>
            </w:r>
            <w:r w:rsidR="0080177B" w:rsidRPr="00CC15F3">
              <w:rPr>
                <w:rFonts w:cs="Times New Roman"/>
                <w:color w:val="000000"/>
                <w:sz w:val="20"/>
              </w:rPr>
              <w:t xml:space="preserve"> </w:t>
            </w:r>
            <w:r w:rsidRPr="00CC15F3">
              <w:rPr>
                <w:rFonts w:cs="Times New Roman"/>
                <w:color w:val="000000"/>
                <w:sz w:val="20"/>
              </w:rPr>
              <w:t>months stock by reference to usual demand</w:t>
            </w:r>
          </w:p>
        </w:tc>
      </w:tr>
    </w:tbl>
    <w:p w14:paraId="353F596E" w14:textId="1939A1AB" w:rsidR="00E5325D" w:rsidRPr="003F7C2D" w:rsidRDefault="00C43487" w:rsidP="00E5325D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5</w:t>
      </w:r>
      <w:r w:rsidR="00E5325D" w:rsidRPr="003F7C2D">
        <w:rPr>
          <w:rFonts w:ascii="Times New Roman" w:hAnsi="Times New Roman"/>
        </w:rPr>
        <w:t xml:space="preserve">  Schedule</w:t>
      </w:r>
      <w:proofErr w:type="gramEnd"/>
      <w:r w:rsidR="00E5325D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5A569991" w14:textId="77777777" w:rsidR="00E5325D" w:rsidRPr="003F7C2D" w:rsidRDefault="00E5325D" w:rsidP="00E5325D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901B3" w:rsidRPr="0073192E" w14:paraId="6CECA2BD" w14:textId="77777777" w:rsidTr="00FB44B1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74E29E4" w14:textId="77ADF311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Calcium</w:t>
            </w:r>
          </w:p>
        </w:tc>
        <w:tc>
          <w:tcPr>
            <w:tcW w:w="1956" w:type="dxa"/>
            <w:shd w:val="clear" w:color="auto" w:fill="auto"/>
          </w:tcPr>
          <w:p w14:paraId="1CA9DDFB" w14:textId="6C95C3D0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Tablet, chewable, 500 mg (as carbonate)</w:t>
            </w:r>
          </w:p>
        </w:tc>
        <w:tc>
          <w:tcPr>
            <w:tcW w:w="1956" w:type="dxa"/>
            <w:shd w:val="clear" w:color="auto" w:fill="auto"/>
          </w:tcPr>
          <w:p w14:paraId="3BB5AAF8" w14:textId="54A13381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36CBC31" w14:textId="3EBF2DBE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Cal</w:t>
            </w:r>
            <w:r w:rsidRPr="00CC15F3">
              <w:rPr>
                <w:rFonts w:cs="Times New Roman"/>
                <w:color w:val="000000"/>
                <w:sz w:val="20"/>
              </w:rPr>
              <w:noBreakHyphen/>
              <w:t>500</w:t>
            </w:r>
          </w:p>
        </w:tc>
        <w:tc>
          <w:tcPr>
            <w:tcW w:w="1956" w:type="dxa"/>
            <w:shd w:val="clear" w:color="auto" w:fill="auto"/>
          </w:tcPr>
          <w:p w14:paraId="3D7C844F" w14:textId="77C9B155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after 30 November 2023—6 months stock by reference to usual PBS demand</w:t>
            </w:r>
          </w:p>
        </w:tc>
      </w:tr>
    </w:tbl>
    <w:p w14:paraId="5A0C8E9B" w14:textId="0C8EED6E" w:rsidR="00942A79" w:rsidRPr="003F7C2D" w:rsidRDefault="00942A79" w:rsidP="00942A79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901B3" w:rsidRPr="0073192E" w14:paraId="1EEC706D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2EC7B2C4" w14:textId="226D685E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Calcium</w:t>
            </w:r>
          </w:p>
        </w:tc>
        <w:tc>
          <w:tcPr>
            <w:tcW w:w="1956" w:type="dxa"/>
            <w:shd w:val="clear" w:color="auto" w:fill="auto"/>
          </w:tcPr>
          <w:p w14:paraId="3E21D69B" w14:textId="56A3336C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Tablet, chewable, 500 mg (as carbonate)</w:t>
            </w:r>
          </w:p>
        </w:tc>
        <w:tc>
          <w:tcPr>
            <w:tcW w:w="1956" w:type="dxa"/>
            <w:shd w:val="clear" w:color="auto" w:fill="auto"/>
          </w:tcPr>
          <w:p w14:paraId="3332C423" w14:textId="53689E53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D9B45A9" w14:textId="509ACE17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Cal</w:t>
            </w:r>
            <w:r w:rsidRPr="00CC15F3">
              <w:rPr>
                <w:rFonts w:cs="Times New Roman"/>
                <w:color w:val="000000"/>
                <w:sz w:val="20"/>
              </w:rPr>
              <w:noBreakHyphen/>
              <w:t>500</w:t>
            </w:r>
          </w:p>
        </w:tc>
        <w:tc>
          <w:tcPr>
            <w:tcW w:w="1956" w:type="dxa"/>
            <w:shd w:val="clear" w:color="auto" w:fill="auto"/>
          </w:tcPr>
          <w:p w14:paraId="08CC4129" w14:textId="3BB233EA" w:rsidR="00F901B3" w:rsidRPr="00CC15F3" w:rsidRDefault="00F901B3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6 months stock by reference to usual PBS demand</w:t>
            </w:r>
          </w:p>
        </w:tc>
      </w:tr>
    </w:tbl>
    <w:p w14:paraId="55F753AB" w14:textId="7F374BA4" w:rsidR="00D908F9" w:rsidRPr="003F7C2D" w:rsidRDefault="00C43487" w:rsidP="00D908F9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6</w:t>
      </w:r>
      <w:r w:rsidR="00D908F9" w:rsidRPr="003F7C2D">
        <w:rPr>
          <w:rFonts w:ascii="Times New Roman" w:hAnsi="Times New Roman"/>
        </w:rPr>
        <w:t xml:space="preserve">  Schedule</w:t>
      </w:r>
      <w:proofErr w:type="gramEnd"/>
      <w:r w:rsidR="00D908F9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26BA39B4" w14:textId="77777777" w:rsidR="00124C59" w:rsidRPr="003F7C2D" w:rsidRDefault="00124C59" w:rsidP="00124C59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67B04" w:rsidRPr="0073192E" w14:paraId="06E6D509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5144634B" w14:textId="23040CAC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Dolutegravir with abacavir and lamivudine</w:t>
            </w:r>
          </w:p>
        </w:tc>
        <w:tc>
          <w:tcPr>
            <w:tcW w:w="1956" w:type="dxa"/>
            <w:shd w:val="clear" w:color="auto" w:fill="auto"/>
          </w:tcPr>
          <w:p w14:paraId="47A207DE" w14:textId="1EDD1C83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Tablet containing dolutegravir 50 mg with abacavir 600 mg and lamivudine 300 mg</w:t>
            </w:r>
          </w:p>
        </w:tc>
        <w:tc>
          <w:tcPr>
            <w:tcW w:w="1956" w:type="dxa"/>
            <w:shd w:val="clear" w:color="auto" w:fill="auto"/>
          </w:tcPr>
          <w:p w14:paraId="2E149E66" w14:textId="241FC7E5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80D8538" w14:textId="458278D2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proofErr w:type="spellStart"/>
            <w:r w:rsidRPr="00CC15F3">
              <w:rPr>
                <w:rFonts w:cs="Times New Roman"/>
                <w:color w:val="000000"/>
                <w:sz w:val="20"/>
              </w:rPr>
              <w:t>Triumeq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9BCB133" w14:textId="2AFB4516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after 30 November 2023—6 months stock by reference to usual PBS demand</w:t>
            </w:r>
          </w:p>
        </w:tc>
      </w:tr>
    </w:tbl>
    <w:p w14:paraId="60877623" w14:textId="77777777" w:rsidR="00124C59" w:rsidRPr="003F7C2D" w:rsidRDefault="00124C59" w:rsidP="00124C59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67B04" w:rsidRPr="0073192E" w14:paraId="33870133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7CBFB93" w14:textId="799513EF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Dolutegravir with abacavir and lamivudine</w:t>
            </w:r>
          </w:p>
        </w:tc>
        <w:tc>
          <w:tcPr>
            <w:tcW w:w="1956" w:type="dxa"/>
            <w:shd w:val="clear" w:color="auto" w:fill="auto"/>
          </w:tcPr>
          <w:p w14:paraId="777F0E97" w14:textId="6B89C5CE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Tablet containing dolutegravir 50 mg with abacavir 600 mg and lamivudine 300 mg</w:t>
            </w:r>
          </w:p>
        </w:tc>
        <w:tc>
          <w:tcPr>
            <w:tcW w:w="1956" w:type="dxa"/>
            <w:shd w:val="clear" w:color="auto" w:fill="auto"/>
          </w:tcPr>
          <w:p w14:paraId="605FAF0A" w14:textId="1E0E1D73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1CAF9F5" w14:textId="0E0DC5DE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proofErr w:type="spellStart"/>
            <w:r w:rsidRPr="00CC15F3">
              <w:rPr>
                <w:rFonts w:cs="Times New Roman"/>
                <w:color w:val="000000"/>
                <w:sz w:val="20"/>
              </w:rPr>
              <w:t>Triumeq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2E41859" w14:textId="42BDDC2F" w:rsidR="00F67B04" w:rsidRPr="00CC15F3" w:rsidRDefault="00F67B04" w:rsidP="00CC15F3">
            <w:pPr>
              <w:spacing w:before="60" w:line="240" w:lineRule="auto"/>
              <w:rPr>
                <w:color w:val="000000"/>
              </w:rPr>
            </w:pPr>
            <w:r w:rsidRPr="00CC15F3">
              <w:rPr>
                <w:rFonts w:cs="Times New Roman"/>
                <w:color w:val="000000"/>
                <w:sz w:val="20"/>
              </w:rPr>
              <w:t>6 months stock by reference to usual PBS demand</w:t>
            </w:r>
          </w:p>
        </w:tc>
      </w:tr>
    </w:tbl>
    <w:p w14:paraId="7895416C" w14:textId="56936655" w:rsidR="00C86510" w:rsidRPr="003F7C2D" w:rsidRDefault="00C86510" w:rsidP="00C86510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7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10FBD3A2" w14:textId="77777777" w:rsidR="00C86510" w:rsidRPr="003F7C2D" w:rsidRDefault="00C86510" w:rsidP="00C86510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44276" w:rsidRPr="003F7C2D" w14:paraId="50E350EB" w14:textId="77777777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27F2AA05" w14:textId="649465E0" w:rsidR="00044276" w:rsidRPr="003F7C2D" w:rsidRDefault="00044276" w:rsidP="00CC15F3">
            <w:pPr>
              <w:pStyle w:val="Tabletext"/>
              <w:spacing w:line="240" w:lineRule="auto"/>
            </w:pPr>
            <w:r w:rsidRPr="003F7C2D">
              <w:rPr>
                <w:color w:val="00000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23715630" w14:textId="43E7B91F" w:rsidR="00044276" w:rsidRPr="003F7C2D" w:rsidRDefault="00044276" w:rsidP="00CC15F3">
            <w:pPr>
              <w:pStyle w:val="Tabletext"/>
              <w:spacing w:line="240" w:lineRule="auto"/>
            </w:pPr>
            <w:r w:rsidRPr="003F7C2D">
              <w:rPr>
                <w:color w:val="000000"/>
              </w:rPr>
              <w:t>Tablet containing enalapril maleate 10 mg</w:t>
            </w:r>
          </w:p>
        </w:tc>
        <w:tc>
          <w:tcPr>
            <w:tcW w:w="1956" w:type="dxa"/>
            <w:shd w:val="clear" w:color="auto" w:fill="auto"/>
          </w:tcPr>
          <w:p w14:paraId="4E043725" w14:textId="768E66CF" w:rsidR="00044276" w:rsidRPr="003F7C2D" w:rsidRDefault="00044276" w:rsidP="00CC15F3">
            <w:pPr>
              <w:pStyle w:val="Tabletext"/>
              <w:spacing w:line="240" w:lineRule="auto"/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2C459C4" w14:textId="54A94017" w:rsidR="00044276" w:rsidRPr="003F7C2D" w:rsidRDefault="00044276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Enalapril </w:t>
            </w:r>
            <w:proofErr w:type="spellStart"/>
            <w:r w:rsidRPr="003F7C2D">
              <w:rPr>
                <w:color w:val="00000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1B46715" w14:textId="3C63CD1B" w:rsidR="00044276" w:rsidRPr="003F7C2D" w:rsidRDefault="00044276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February 2024 and 31 May 2024—0</w:t>
            </w:r>
            <w:r w:rsidR="0080177B" w:rsidRPr="003F7C2D">
              <w:rPr>
                <w:color w:val="000000"/>
              </w:rPr>
              <w:t xml:space="preserve"> </w:t>
            </w:r>
            <w:r w:rsidRPr="003F7C2D">
              <w:rPr>
                <w:color w:val="000000"/>
              </w:rPr>
              <w:t>months stock by reference to usual demand</w:t>
            </w:r>
          </w:p>
        </w:tc>
      </w:tr>
    </w:tbl>
    <w:p w14:paraId="4C19616F" w14:textId="077D3B60" w:rsidR="00D908F9" w:rsidRPr="003F7C2D" w:rsidRDefault="00126CF5" w:rsidP="00D908F9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8</w:t>
      </w:r>
      <w:r w:rsidR="00D908F9" w:rsidRPr="003F7C2D">
        <w:rPr>
          <w:rFonts w:ascii="Times New Roman" w:hAnsi="Times New Roman"/>
        </w:rPr>
        <w:t xml:space="preserve">  Schedule</w:t>
      </w:r>
      <w:proofErr w:type="gramEnd"/>
      <w:r w:rsidR="00D908F9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2CA58F5C" w14:textId="77777777" w:rsidR="00044276" w:rsidRPr="003F7C2D" w:rsidRDefault="00044276" w:rsidP="00044276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0177B" w:rsidRPr="00CC15F3" w14:paraId="3D3FEDF5" w14:textId="77777777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667990B7" w14:textId="08766FBC" w:rsidR="0080177B" w:rsidRPr="00CC15F3" w:rsidRDefault="0080177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60B1A395" w14:textId="72216FAC" w:rsidR="0080177B" w:rsidRPr="00CC15F3" w:rsidRDefault="0080177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containing enalapril maleate 5 mg</w:t>
            </w:r>
          </w:p>
        </w:tc>
        <w:tc>
          <w:tcPr>
            <w:tcW w:w="1956" w:type="dxa"/>
            <w:shd w:val="clear" w:color="auto" w:fill="auto"/>
          </w:tcPr>
          <w:p w14:paraId="19DD6293" w14:textId="567DDF21" w:rsidR="0080177B" w:rsidRPr="00CC15F3" w:rsidRDefault="0080177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D1B53E7" w14:textId="4C508BC8" w:rsidR="0080177B" w:rsidRPr="003F7C2D" w:rsidRDefault="0080177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Enalapril </w:t>
            </w:r>
            <w:proofErr w:type="spellStart"/>
            <w:r w:rsidRPr="003F7C2D">
              <w:rPr>
                <w:color w:val="00000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C6EAF17" w14:textId="682BF728" w:rsidR="0080177B" w:rsidRPr="003F7C2D" w:rsidRDefault="0080177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February 2024 and 31 May 2024—0 months stock by reference to usual demand</w:t>
            </w:r>
          </w:p>
        </w:tc>
      </w:tr>
    </w:tbl>
    <w:p w14:paraId="3EEA2E1D" w14:textId="77777777" w:rsidR="00240FD5" w:rsidRPr="003F7C2D" w:rsidRDefault="00126CF5" w:rsidP="00240FD5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9</w:t>
      </w:r>
      <w:r w:rsidR="00D908F9" w:rsidRPr="003F7C2D">
        <w:rPr>
          <w:rFonts w:ascii="Times New Roman" w:hAnsi="Times New Roman"/>
        </w:rPr>
        <w:t xml:space="preserve">  Schedule</w:t>
      </w:r>
      <w:proofErr w:type="gramEnd"/>
      <w:r w:rsidR="00D908F9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19022DF4" w14:textId="77777777" w:rsidR="008F190E" w:rsidRPr="003F7C2D" w:rsidRDefault="008F190E" w:rsidP="008F190E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D7787" w:rsidRPr="00CC15F3" w14:paraId="178F6628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3A99CD2" w14:textId="5F2C2B18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lastRenderedPageBreak/>
              <w:t>Hypromellose</w:t>
            </w:r>
          </w:p>
        </w:tc>
        <w:tc>
          <w:tcPr>
            <w:tcW w:w="1956" w:type="dxa"/>
            <w:shd w:val="clear" w:color="auto" w:fill="auto"/>
          </w:tcPr>
          <w:p w14:paraId="1CF1DA17" w14:textId="4F3A412B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Eye drops 3 mg per mL, 10 mL</w:t>
            </w:r>
          </w:p>
        </w:tc>
        <w:tc>
          <w:tcPr>
            <w:tcW w:w="1956" w:type="dxa"/>
            <w:shd w:val="clear" w:color="auto" w:fill="auto"/>
          </w:tcPr>
          <w:p w14:paraId="054867DF" w14:textId="03618F87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45C57C60" w14:textId="37610AF5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Genteal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44148B7" w14:textId="6AC5B54C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4 months stock by reference to usual demand</w:t>
            </w:r>
          </w:p>
        </w:tc>
      </w:tr>
    </w:tbl>
    <w:p w14:paraId="734EBF8E" w14:textId="77777777" w:rsidR="008F190E" w:rsidRPr="003F7C2D" w:rsidRDefault="008F190E" w:rsidP="008F190E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D7787" w:rsidRPr="00CC15F3" w14:paraId="6112E783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2F179F2D" w14:textId="03DFB9FA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Hypromellose</w:t>
            </w:r>
          </w:p>
        </w:tc>
        <w:tc>
          <w:tcPr>
            <w:tcW w:w="1956" w:type="dxa"/>
            <w:shd w:val="clear" w:color="auto" w:fill="auto"/>
          </w:tcPr>
          <w:p w14:paraId="38424D1A" w14:textId="2DA502F2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Eye drops 3 mg per mL, 10 mL</w:t>
            </w:r>
          </w:p>
        </w:tc>
        <w:tc>
          <w:tcPr>
            <w:tcW w:w="1956" w:type="dxa"/>
            <w:shd w:val="clear" w:color="auto" w:fill="auto"/>
          </w:tcPr>
          <w:p w14:paraId="6294AA6C" w14:textId="691C298A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7C5AD21D" w14:textId="5B971DED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Genteal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33B9D6B" w14:textId="4DB4C1C4" w:rsidR="009D7787" w:rsidRPr="00CC15F3" w:rsidRDefault="009D7787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July 2024 and 31 December 2024—0 months stock by reference to usual demand</w:t>
            </w:r>
          </w:p>
        </w:tc>
      </w:tr>
    </w:tbl>
    <w:p w14:paraId="5443688E" w14:textId="650269A6" w:rsidR="00D908F9" w:rsidRPr="003F7C2D" w:rsidRDefault="00C43487" w:rsidP="00D908F9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10</w:t>
      </w:r>
      <w:r w:rsidR="00D908F9" w:rsidRPr="003F7C2D">
        <w:rPr>
          <w:rFonts w:ascii="Times New Roman" w:hAnsi="Times New Roman"/>
        </w:rPr>
        <w:t xml:space="preserve">  Schedule</w:t>
      </w:r>
      <w:proofErr w:type="gramEnd"/>
      <w:r w:rsidR="00D908F9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2D7FC1AE" w14:textId="77777777" w:rsidR="007C38C5" w:rsidRPr="003F7C2D" w:rsidRDefault="007C38C5" w:rsidP="007C38C5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2F4D" w:rsidRPr="00CC15F3" w14:paraId="3DD50A56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1935EA95" w14:textId="0A650C57" w:rsidR="00C22F4D" w:rsidRPr="00CC15F3" w:rsidRDefault="00C22F4D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Hypromellose</w:t>
            </w:r>
          </w:p>
        </w:tc>
        <w:tc>
          <w:tcPr>
            <w:tcW w:w="1956" w:type="dxa"/>
            <w:shd w:val="clear" w:color="auto" w:fill="auto"/>
          </w:tcPr>
          <w:p w14:paraId="44751CB6" w14:textId="7A93645A" w:rsidR="00C22F4D" w:rsidRPr="00CC15F3" w:rsidRDefault="00C22F4D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Eye drops 3 mg per mL, 10 mL</w:t>
            </w:r>
          </w:p>
        </w:tc>
        <w:tc>
          <w:tcPr>
            <w:tcW w:w="1956" w:type="dxa"/>
            <w:shd w:val="clear" w:color="auto" w:fill="auto"/>
          </w:tcPr>
          <w:p w14:paraId="5BDB5000" w14:textId="0C95DB60" w:rsidR="00C22F4D" w:rsidRPr="00CC15F3" w:rsidRDefault="00C22F4D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079900B2" w14:textId="61E966BD" w:rsidR="00C22F4D" w:rsidRPr="00CC15F3" w:rsidRDefault="00C22F4D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 a Wink Moisturising</w:t>
            </w:r>
          </w:p>
        </w:tc>
        <w:tc>
          <w:tcPr>
            <w:tcW w:w="1956" w:type="dxa"/>
            <w:shd w:val="clear" w:color="auto" w:fill="auto"/>
          </w:tcPr>
          <w:p w14:paraId="13BC6756" w14:textId="60D2CAAB" w:rsidR="00C22F4D" w:rsidRPr="00CC15F3" w:rsidRDefault="00C22F4D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4 months stock by reference to usual demand</w:t>
            </w:r>
          </w:p>
        </w:tc>
      </w:tr>
    </w:tbl>
    <w:p w14:paraId="30FA52A5" w14:textId="77777777" w:rsidR="007C38C5" w:rsidRPr="003F7C2D" w:rsidRDefault="007C38C5" w:rsidP="007C38C5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01C7E" w:rsidRPr="00CC15F3" w14:paraId="10889B97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E414FC6" w14:textId="0B4E79FA" w:rsidR="00D01C7E" w:rsidRPr="00CC15F3" w:rsidRDefault="00D01C7E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Hypromellose</w:t>
            </w:r>
          </w:p>
        </w:tc>
        <w:tc>
          <w:tcPr>
            <w:tcW w:w="1956" w:type="dxa"/>
            <w:shd w:val="clear" w:color="auto" w:fill="auto"/>
          </w:tcPr>
          <w:p w14:paraId="7A9E0B82" w14:textId="0614F18F" w:rsidR="00D01C7E" w:rsidRPr="00CC15F3" w:rsidRDefault="00D01C7E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Eye drops 3 mg per mL, 10 mL</w:t>
            </w:r>
          </w:p>
        </w:tc>
        <w:tc>
          <w:tcPr>
            <w:tcW w:w="1956" w:type="dxa"/>
            <w:shd w:val="clear" w:color="auto" w:fill="auto"/>
          </w:tcPr>
          <w:p w14:paraId="1C2C7D5B" w14:textId="151782A2" w:rsidR="00D01C7E" w:rsidRPr="00CC15F3" w:rsidRDefault="00D01C7E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71D1BABC" w14:textId="5C44557F" w:rsidR="00D01C7E" w:rsidRPr="00CC15F3" w:rsidRDefault="00D01C7E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 a Wink Moisturising</w:t>
            </w:r>
          </w:p>
        </w:tc>
        <w:tc>
          <w:tcPr>
            <w:tcW w:w="1956" w:type="dxa"/>
            <w:shd w:val="clear" w:color="auto" w:fill="auto"/>
          </w:tcPr>
          <w:p w14:paraId="15F5C4B9" w14:textId="139C404E" w:rsidR="00D01C7E" w:rsidRPr="00CC15F3" w:rsidRDefault="00D01C7E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July 2024 and 31 December 2024—0 months stock by reference to usual demand</w:t>
            </w:r>
          </w:p>
        </w:tc>
      </w:tr>
    </w:tbl>
    <w:p w14:paraId="3C53F1F4" w14:textId="797879C2" w:rsidR="00D908F9" w:rsidRPr="003F7C2D" w:rsidRDefault="00D908F9" w:rsidP="00D908F9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</w:t>
      </w:r>
      <w:r w:rsidR="00C43487" w:rsidRPr="003F7C2D">
        <w:rPr>
          <w:rFonts w:ascii="Times New Roman" w:hAnsi="Times New Roman"/>
        </w:rPr>
        <w:t>1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12258F4F" w14:textId="77777777" w:rsidR="00CF2245" w:rsidRPr="003F7C2D" w:rsidRDefault="00CF2245" w:rsidP="00CF2245">
      <w:pPr>
        <w:pStyle w:val="Item"/>
      </w:pPr>
      <w:r w:rsidRPr="003F7C2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F2245" w:rsidRPr="00CC15F3" w14:paraId="5B09AC9E" w14:textId="77777777">
        <w:trPr>
          <w:jc w:val="center"/>
        </w:trPr>
        <w:tc>
          <w:tcPr>
            <w:tcW w:w="1957" w:type="dxa"/>
            <w:shd w:val="clear" w:color="auto" w:fill="auto"/>
          </w:tcPr>
          <w:p w14:paraId="45F776CE" w14:textId="114617F4" w:rsidR="00CF2245" w:rsidRPr="00CC15F3" w:rsidRDefault="00CF224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Indapamide</w:t>
            </w:r>
          </w:p>
        </w:tc>
        <w:tc>
          <w:tcPr>
            <w:tcW w:w="1956" w:type="dxa"/>
            <w:shd w:val="clear" w:color="auto" w:fill="auto"/>
          </w:tcPr>
          <w:p w14:paraId="4195A403" w14:textId="427FA5AD" w:rsidR="00CF2245" w:rsidRPr="00CC15F3" w:rsidRDefault="00CF224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containing indapamide hemihydrate 2.5 mg</w:t>
            </w:r>
          </w:p>
        </w:tc>
        <w:tc>
          <w:tcPr>
            <w:tcW w:w="1956" w:type="dxa"/>
            <w:shd w:val="clear" w:color="auto" w:fill="auto"/>
          </w:tcPr>
          <w:p w14:paraId="24C1E580" w14:textId="47D2EACC" w:rsidR="00CF2245" w:rsidRPr="00CC15F3" w:rsidRDefault="00CF224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D8E343F" w14:textId="1FFDB4E1" w:rsidR="00CF2245" w:rsidRPr="00CC15F3" w:rsidRDefault="00CF2245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Insig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3771913" w14:textId="18E9F723" w:rsidR="00CF2245" w:rsidRPr="00CC15F3" w:rsidRDefault="00CF224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3 months stock by reference to usual demand</w:t>
            </w:r>
          </w:p>
        </w:tc>
      </w:tr>
    </w:tbl>
    <w:p w14:paraId="1D300484" w14:textId="77777777" w:rsidR="00CF2245" w:rsidRPr="003F7C2D" w:rsidRDefault="00CF2245" w:rsidP="00CF2245">
      <w:pPr>
        <w:pStyle w:val="Item"/>
      </w:pPr>
      <w:r w:rsidRPr="003F7C2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E3AC2" w:rsidRPr="00CC15F3" w14:paraId="7F36ABE6" w14:textId="77777777" w:rsidTr="006E3AC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629EAA2" w14:textId="769329B2" w:rsidR="006E3AC2" w:rsidRPr="00CC15F3" w:rsidRDefault="006E3AC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Ipratropium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11B28E9" w14:textId="321DC154" w:rsidR="006E3AC2" w:rsidRPr="00CC15F3" w:rsidRDefault="006E3AC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9FD473E" w14:textId="06A9F213" w:rsidR="006E3AC2" w:rsidRPr="00CC15F3" w:rsidRDefault="006E3AC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Inhalation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A2CBC5" w14:textId="00A20D68" w:rsidR="006E3AC2" w:rsidRPr="00CC15F3" w:rsidRDefault="006E3AC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Aeron 250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7031E4" w14:textId="2FBA0A40" w:rsidR="006E3AC2" w:rsidRPr="003F7C2D" w:rsidRDefault="006E3AC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June 2024 and 31 July 2024—0</w:t>
            </w:r>
            <w:r w:rsidR="00C0459F" w:rsidRPr="003F7C2D">
              <w:rPr>
                <w:color w:val="000000"/>
              </w:rPr>
              <w:t xml:space="preserve"> </w:t>
            </w:r>
            <w:r w:rsidRPr="003F7C2D">
              <w:rPr>
                <w:color w:val="000000"/>
              </w:rPr>
              <w:t>months stock by reference to usual demand</w:t>
            </w:r>
          </w:p>
        </w:tc>
      </w:tr>
      <w:tr w:rsidR="00C0459F" w:rsidRPr="00CC15F3" w14:paraId="3E2DBA89" w14:textId="77777777" w:rsidTr="006E3AC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006FEC1" w14:textId="7F76261D" w:rsidR="00C0459F" w:rsidRPr="003F7C2D" w:rsidRDefault="00C0459F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Ipratropium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7680596" w14:textId="72A127EF" w:rsidR="00C0459F" w:rsidRPr="003F7C2D" w:rsidRDefault="00C0459F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AB0C4F" w14:textId="2B85F057" w:rsidR="00C0459F" w:rsidRPr="003F7C2D" w:rsidRDefault="00C0459F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Inhalation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03EAC0" w14:textId="4C61FE77" w:rsidR="00C0459F" w:rsidRPr="003F7C2D" w:rsidRDefault="00C0459F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Aeron 500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6517621" w14:textId="3605F6BE" w:rsidR="00C0459F" w:rsidRPr="003F7C2D" w:rsidRDefault="00C0459F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June 2024 and 31 July 2024—0 months stock by reference to usual demand</w:t>
            </w:r>
          </w:p>
        </w:tc>
      </w:tr>
    </w:tbl>
    <w:p w14:paraId="4F6AEE34" w14:textId="2B687E48" w:rsidR="00D908F9" w:rsidRPr="003F7C2D" w:rsidRDefault="00D908F9" w:rsidP="00D908F9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</w:t>
      </w:r>
      <w:r w:rsidR="00C43487" w:rsidRPr="003F7C2D">
        <w:rPr>
          <w:rFonts w:ascii="Times New Roman" w:hAnsi="Times New Roman"/>
        </w:rPr>
        <w:t>2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5B55833A" w14:textId="77777777" w:rsidR="007F6C6A" w:rsidRPr="003F7C2D" w:rsidRDefault="007F6C6A" w:rsidP="007F6C6A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1094" w:rsidRPr="00CC15F3" w14:paraId="56D0BC70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7A98371C" w14:textId="1AA1504A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Insect allergen extract</w:t>
            </w:r>
            <w:r w:rsidRPr="003F7C2D">
              <w:rPr>
                <w:color w:val="000000"/>
              </w:rPr>
              <w:noBreakHyphen/>
            </w:r>
            <w:proofErr w:type="gramStart"/>
            <w:r w:rsidRPr="003F7C2D">
              <w:rPr>
                <w:color w:val="000000"/>
              </w:rPr>
              <w:t>honey bee</w:t>
            </w:r>
            <w:proofErr w:type="gramEnd"/>
            <w:r w:rsidRPr="003F7C2D">
              <w:rPr>
                <w:color w:val="000000"/>
              </w:rPr>
              <w:t xml:space="preserve"> venom</w:t>
            </w:r>
          </w:p>
        </w:tc>
        <w:tc>
          <w:tcPr>
            <w:tcW w:w="1956" w:type="dxa"/>
            <w:shd w:val="clear" w:color="auto" w:fill="auto"/>
          </w:tcPr>
          <w:p w14:paraId="3C8734B8" w14:textId="2FA8BC99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29FE40F3" w14:textId="073BDB70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A0E7668" w14:textId="1A158DF7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Hymenoptera </w:t>
            </w:r>
            <w:proofErr w:type="gramStart"/>
            <w:r w:rsidRPr="003F7C2D">
              <w:rPr>
                <w:color w:val="000000"/>
              </w:rPr>
              <w:t>Honey Bee</w:t>
            </w:r>
            <w:proofErr w:type="gramEnd"/>
            <w:r w:rsidRPr="003F7C2D">
              <w:rPr>
                <w:color w:val="000000"/>
              </w:rPr>
              <w:t xml:space="preserve"> Venom</w:t>
            </w:r>
          </w:p>
        </w:tc>
        <w:tc>
          <w:tcPr>
            <w:tcW w:w="1956" w:type="dxa"/>
            <w:shd w:val="clear" w:color="auto" w:fill="auto"/>
          </w:tcPr>
          <w:p w14:paraId="37E13C3D" w14:textId="3B8F1829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20D9EB15" w14:textId="77777777" w:rsidR="007F6C6A" w:rsidRPr="003F7C2D" w:rsidRDefault="007F6C6A" w:rsidP="007F6C6A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91094" w:rsidRPr="00CC15F3" w14:paraId="55517C53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631C48A9" w14:textId="05502F70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Insect allergen extract</w:t>
            </w:r>
            <w:r w:rsidRPr="003F7C2D">
              <w:rPr>
                <w:color w:val="000000"/>
              </w:rPr>
              <w:noBreakHyphen/>
            </w:r>
            <w:proofErr w:type="gramStart"/>
            <w:r w:rsidRPr="003F7C2D">
              <w:rPr>
                <w:color w:val="000000"/>
              </w:rPr>
              <w:t>honey bee</w:t>
            </w:r>
            <w:proofErr w:type="gramEnd"/>
            <w:r w:rsidRPr="003F7C2D">
              <w:rPr>
                <w:color w:val="000000"/>
              </w:rPr>
              <w:t xml:space="preserve"> venom</w:t>
            </w:r>
          </w:p>
        </w:tc>
        <w:tc>
          <w:tcPr>
            <w:tcW w:w="1956" w:type="dxa"/>
            <w:shd w:val="clear" w:color="auto" w:fill="auto"/>
          </w:tcPr>
          <w:p w14:paraId="4F1C78E6" w14:textId="45014E1E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Injection set containing 550 </w:t>
            </w:r>
            <w:r w:rsidRPr="003F7C2D">
              <w:rPr>
                <w:color w:val="000000"/>
              </w:rPr>
              <w:lastRenderedPageBreak/>
              <w:t>micrograms with diluent</w:t>
            </w:r>
          </w:p>
        </w:tc>
        <w:tc>
          <w:tcPr>
            <w:tcW w:w="1956" w:type="dxa"/>
            <w:shd w:val="clear" w:color="auto" w:fill="auto"/>
          </w:tcPr>
          <w:p w14:paraId="1256F2EA" w14:textId="5CEB3A42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lastRenderedPageBreak/>
              <w:t>Injection</w:t>
            </w:r>
          </w:p>
        </w:tc>
        <w:tc>
          <w:tcPr>
            <w:tcW w:w="1956" w:type="dxa"/>
            <w:shd w:val="clear" w:color="auto" w:fill="auto"/>
          </w:tcPr>
          <w:p w14:paraId="2CB1A8F1" w14:textId="38FEFF94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Hymenoptera </w:t>
            </w:r>
            <w:proofErr w:type="gramStart"/>
            <w:r w:rsidRPr="003F7C2D">
              <w:rPr>
                <w:color w:val="000000"/>
              </w:rPr>
              <w:t>Honey Bee</w:t>
            </w:r>
            <w:proofErr w:type="gramEnd"/>
            <w:r w:rsidRPr="003F7C2D">
              <w:rPr>
                <w:color w:val="000000"/>
              </w:rPr>
              <w:t xml:space="preserve"> Venom</w:t>
            </w:r>
          </w:p>
        </w:tc>
        <w:tc>
          <w:tcPr>
            <w:tcW w:w="1956" w:type="dxa"/>
            <w:shd w:val="clear" w:color="auto" w:fill="auto"/>
          </w:tcPr>
          <w:p w14:paraId="36AAE64A" w14:textId="2F0DC383" w:rsidR="00091094" w:rsidRPr="00CC15F3" w:rsidRDefault="00091094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3EEBA4F4" w14:textId="2AFA2EE8" w:rsidR="00984A43" w:rsidRPr="003F7C2D" w:rsidRDefault="00984A43" w:rsidP="00984A43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</w:t>
      </w:r>
      <w:r w:rsidR="00C43487" w:rsidRPr="003F7C2D">
        <w:rPr>
          <w:rFonts w:ascii="Times New Roman" w:hAnsi="Times New Roman"/>
        </w:rPr>
        <w:t>3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34F508ED" w14:textId="77777777" w:rsidR="00560BAF" w:rsidRPr="003F7C2D" w:rsidRDefault="00560BAF" w:rsidP="00560BAF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A7DF0" w:rsidRPr="00CC15F3" w14:paraId="0E8B802C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7643C59" w14:textId="4263A84F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Insect allergen extract</w:t>
            </w:r>
            <w:r w:rsidRPr="003F7C2D">
              <w:rPr>
                <w:color w:val="000000"/>
              </w:rPr>
              <w:noBreakHyphen/>
              <w:t>paper wasp venom</w:t>
            </w:r>
          </w:p>
        </w:tc>
        <w:tc>
          <w:tcPr>
            <w:tcW w:w="1956" w:type="dxa"/>
            <w:shd w:val="clear" w:color="auto" w:fill="auto"/>
          </w:tcPr>
          <w:p w14:paraId="1B6BEA6A" w14:textId="2AFB9B3A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160CB44F" w14:textId="4627E31B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06DFF56" w14:textId="592BE716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Hymenoptera Paper Wasp Venom</w:t>
            </w:r>
          </w:p>
        </w:tc>
        <w:tc>
          <w:tcPr>
            <w:tcW w:w="1956" w:type="dxa"/>
            <w:shd w:val="clear" w:color="auto" w:fill="auto"/>
          </w:tcPr>
          <w:p w14:paraId="16E94868" w14:textId="1B1C2CE4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18C0D46B" w14:textId="77777777" w:rsidR="00560BAF" w:rsidRPr="003F7C2D" w:rsidRDefault="00560BAF" w:rsidP="00560BAF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A7DF0" w:rsidRPr="00CC15F3" w14:paraId="2E1D8133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8A1C016" w14:textId="128DC7BE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Insect allergen extract</w:t>
            </w:r>
            <w:r w:rsidRPr="003F7C2D">
              <w:rPr>
                <w:color w:val="000000"/>
              </w:rPr>
              <w:noBreakHyphen/>
              <w:t>paper wasp venom</w:t>
            </w:r>
          </w:p>
        </w:tc>
        <w:tc>
          <w:tcPr>
            <w:tcW w:w="1956" w:type="dxa"/>
            <w:shd w:val="clear" w:color="auto" w:fill="auto"/>
          </w:tcPr>
          <w:p w14:paraId="3052D875" w14:textId="4A9FE945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7546D52C" w14:textId="5F916AFF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396CDC91" w14:textId="0F28F994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Hymenoptera Paper Wasp Venom</w:t>
            </w:r>
          </w:p>
        </w:tc>
        <w:tc>
          <w:tcPr>
            <w:tcW w:w="1956" w:type="dxa"/>
            <w:shd w:val="clear" w:color="auto" w:fill="auto"/>
          </w:tcPr>
          <w:p w14:paraId="20566997" w14:textId="60A82BFD" w:rsidR="005A7DF0" w:rsidRPr="00CC15F3" w:rsidRDefault="005A7DF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560F9A80" w14:textId="6513AA2E" w:rsidR="00D908F9" w:rsidRPr="003F7C2D" w:rsidRDefault="00D908F9" w:rsidP="00D908F9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</w:t>
      </w:r>
      <w:r w:rsidR="00C43487" w:rsidRPr="003F7C2D">
        <w:rPr>
          <w:rFonts w:ascii="Times New Roman" w:hAnsi="Times New Roman"/>
        </w:rPr>
        <w:t>4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1C3EBC6E" w14:textId="77777777" w:rsidR="005A7DF0" w:rsidRPr="003F7C2D" w:rsidRDefault="005A7DF0" w:rsidP="005A7DF0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600A1" w:rsidRPr="00CC15F3" w14:paraId="5A5A52A7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2DCF8448" w14:textId="03A3A434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Insect allergen extract</w:t>
            </w:r>
            <w:r w:rsidRPr="003F7C2D">
              <w:rPr>
                <w:color w:val="000000"/>
              </w:rPr>
              <w:noBreakHyphen/>
              <w:t>yellow jacket venom</w:t>
            </w:r>
          </w:p>
        </w:tc>
        <w:tc>
          <w:tcPr>
            <w:tcW w:w="1956" w:type="dxa"/>
            <w:shd w:val="clear" w:color="auto" w:fill="auto"/>
          </w:tcPr>
          <w:p w14:paraId="0D127A1A" w14:textId="0529624E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18E2F6EA" w14:textId="4B219FC5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6271CB7" w14:textId="32305ACD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Hymenoptera Yellow Jacket Venom</w:t>
            </w:r>
          </w:p>
        </w:tc>
        <w:tc>
          <w:tcPr>
            <w:tcW w:w="1956" w:type="dxa"/>
            <w:shd w:val="clear" w:color="auto" w:fill="auto"/>
          </w:tcPr>
          <w:p w14:paraId="35856AAE" w14:textId="41876CFB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5621A868" w14:textId="77777777" w:rsidR="005A7DF0" w:rsidRPr="003F7C2D" w:rsidRDefault="005A7DF0" w:rsidP="005A7DF0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600A1" w:rsidRPr="00CC15F3" w14:paraId="2A5DC2EA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64469285" w14:textId="37922DF4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Insect allergen extract</w:t>
            </w:r>
            <w:r w:rsidRPr="003F7C2D">
              <w:rPr>
                <w:color w:val="000000"/>
              </w:rPr>
              <w:noBreakHyphen/>
              <w:t>yellow jacket venom</w:t>
            </w:r>
          </w:p>
        </w:tc>
        <w:tc>
          <w:tcPr>
            <w:tcW w:w="1956" w:type="dxa"/>
            <w:shd w:val="clear" w:color="auto" w:fill="auto"/>
          </w:tcPr>
          <w:p w14:paraId="026FD202" w14:textId="710F5FE3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16D85A77" w14:textId="757A77B1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5134281" w14:textId="45AA4BE3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Hymenoptera Yellow Jacket Venom</w:t>
            </w:r>
          </w:p>
        </w:tc>
        <w:tc>
          <w:tcPr>
            <w:tcW w:w="1956" w:type="dxa"/>
            <w:shd w:val="clear" w:color="auto" w:fill="auto"/>
          </w:tcPr>
          <w:p w14:paraId="4EEB0CFA" w14:textId="217CA8D8" w:rsidR="00E600A1" w:rsidRPr="00CC15F3" w:rsidRDefault="00E600A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526A5369" w14:textId="35884416" w:rsidR="00C020C8" w:rsidRPr="003F7C2D" w:rsidRDefault="00C020C8" w:rsidP="00C020C8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</w:t>
      </w:r>
      <w:r w:rsidR="00126CF5" w:rsidRPr="003F7C2D">
        <w:rPr>
          <w:rFonts w:ascii="Times New Roman" w:hAnsi="Times New Roman"/>
        </w:rPr>
        <w:t>5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057A2925" w14:textId="77777777" w:rsidR="006B4E49" w:rsidRPr="003F7C2D" w:rsidRDefault="006B4E49" w:rsidP="006B4E49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D1135" w:rsidRPr="00CC15F3" w14:paraId="6230FDC3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A892890" w14:textId="68B5BD42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Lithium</w:t>
            </w:r>
          </w:p>
        </w:tc>
        <w:tc>
          <w:tcPr>
            <w:tcW w:w="1956" w:type="dxa"/>
            <w:shd w:val="clear" w:color="auto" w:fill="auto"/>
          </w:tcPr>
          <w:p w14:paraId="3AE5F806" w14:textId="3EA20D71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containing lithium carbonate 250 mg</w:t>
            </w:r>
          </w:p>
        </w:tc>
        <w:tc>
          <w:tcPr>
            <w:tcW w:w="1956" w:type="dxa"/>
            <w:shd w:val="clear" w:color="auto" w:fill="auto"/>
          </w:tcPr>
          <w:p w14:paraId="2368E49C" w14:textId="66B0A08A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A16F3C4" w14:textId="58B05C30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Lithicarb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D92576F" w14:textId="228D395B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0C8403C6" w14:textId="77777777" w:rsidR="006B4E49" w:rsidRPr="003F7C2D" w:rsidRDefault="006B4E49" w:rsidP="006B4E49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D1135" w:rsidRPr="00CC15F3" w14:paraId="775B0CEB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F9185EA" w14:textId="45A54A3E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Lithium</w:t>
            </w:r>
          </w:p>
        </w:tc>
        <w:tc>
          <w:tcPr>
            <w:tcW w:w="1956" w:type="dxa"/>
            <w:shd w:val="clear" w:color="auto" w:fill="auto"/>
          </w:tcPr>
          <w:p w14:paraId="4CCB4AAF" w14:textId="263AA2BA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containing lithium carbonate 250 mg</w:t>
            </w:r>
          </w:p>
        </w:tc>
        <w:tc>
          <w:tcPr>
            <w:tcW w:w="1956" w:type="dxa"/>
            <w:shd w:val="clear" w:color="auto" w:fill="auto"/>
          </w:tcPr>
          <w:p w14:paraId="2DFCEBE6" w14:textId="2FFB3514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AF2A59A" w14:textId="72D1843E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Lithicarb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9C7F6FD" w14:textId="5E2C1813" w:rsidR="00FD1135" w:rsidRPr="00CC15F3" w:rsidRDefault="00FD113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4A7E1A50" w14:textId="21BA8EA1" w:rsidR="00C020C8" w:rsidRPr="003F7C2D" w:rsidRDefault="00126CF5" w:rsidP="00BD70E9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16</w:t>
      </w:r>
      <w:r w:rsidR="00C020C8" w:rsidRPr="003F7C2D">
        <w:rPr>
          <w:rFonts w:ascii="Times New Roman" w:hAnsi="Times New Roman"/>
        </w:rPr>
        <w:t xml:space="preserve">  Schedule</w:t>
      </w:r>
      <w:proofErr w:type="gramEnd"/>
      <w:r w:rsidR="00C020C8" w:rsidRPr="003F7C2D">
        <w:rPr>
          <w:rFonts w:ascii="Times New Roman" w:hAnsi="Times New Roman"/>
        </w:rPr>
        <w:t> </w:t>
      </w:r>
      <w:r w:rsidR="003A1808" w:rsidRPr="003F7C2D">
        <w:rPr>
          <w:rFonts w:ascii="Times New Roman" w:hAnsi="Times New Roman"/>
        </w:rPr>
        <w:t>1 (table)</w:t>
      </w:r>
    </w:p>
    <w:p w14:paraId="60CD47B0" w14:textId="77777777" w:rsidR="00FD1135" w:rsidRPr="003F7C2D" w:rsidRDefault="00FD1135" w:rsidP="00FD1135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27CB" w:rsidRPr="00CC15F3" w14:paraId="0F2EE1C7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E44145D" w14:textId="7F85FF58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Lithium</w:t>
            </w:r>
          </w:p>
        </w:tc>
        <w:tc>
          <w:tcPr>
            <w:tcW w:w="1956" w:type="dxa"/>
            <w:shd w:val="clear" w:color="auto" w:fill="auto"/>
          </w:tcPr>
          <w:p w14:paraId="54CDFD10" w14:textId="21F0562F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containing lithium carbonate 450 mg (slow release)</w:t>
            </w:r>
          </w:p>
        </w:tc>
        <w:tc>
          <w:tcPr>
            <w:tcW w:w="1956" w:type="dxa"/>
            <w:shd w:val="clear" w:color="auto" w:fill="auto"/>
          </w:tcPr>
          <w:p w14:paraId="7D724160" w14:textId="20FB04A5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342F5AA" w14:textId="39F8EB84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Quilonum</w:t>
            </w:r>
            <w:proofErr w:type="spellEnd"/>
            <w:r w:rsidRPr="003F7C2D">
              <w:rPr>
                <w:color w:val="000000"/>
              </w:rPr>
              <w:t xml:space="preserve"> SR</w:t>
            </w:r>
          </w:p>
        </w:tc>
        <w:tc>
          <w:tcPr>
            <w:tcW w:w="1956" w:type="dxa"/>
            <w:shd w:val="clear" w:color="auto" w:fill="auto"/>
          </w:tcPr>
          <w:p w14:paraId="5AD742EA" w14:textId="1AA502D7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14984FCF" w14:textId="77777777" w:rsidR="00FD1135" w:rsidRPr="003F7C2D" w:rsidRDefault="00FD1135" w:rsidP="00FD1135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27CB" w:rsidRPr="00CC15F3" w14:paraId="3965385C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23A7ABD" w14:textId="468D344C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Lithium</w:t>
            </w:r>
          </w:p>
        </w:tc>
        <w:tc>
          <w:tcPr>
            <w:tcW w:w="1956" w:type="dxa"/>
            <w:shd w:val="clear" w:color="auto" w:fill="auto"/>
          </w:tcPr>
          <w:p w14:paraId="08836387" w14:textId="7B4A954F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containing lithium carbonate 450 mg (slow release)</w:t>
            </w:r>
          </w:p>
        </w:tc>
        <w:tc>
          <w:tcPr>
            <w:tcW w:w="1956" w:type="dxa"/>
            <w:shd w:val="clear" w:color="auto" w:fill="auto"/>
          </w:tcPr>
          <w:p w14:paraId="338DF4BB" w14:textId="2B9A69E4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7F276BC" w14:textId="05DCB618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Quilonum</w:t>
            </w:r>
            <w:proofErr w:type="spellEnd"/>
            <w:r w:rsidRPr="003F7C2D">
              <w:rPr>
                <w:color w:val="000000"/>
              </w:rPr>
              <w:t xml:space="preserve"> SR</w:t>
            </w:r>
          </w:p>
        </w:tc>
        <w:tc>
          <w:tcPr>
            <w:tcW w:w="1956" w:type="dxa"/>
            <w:shd w:val="clear" w:color="auto" w:fill="auto"/>
          </w:tcPr>
          <w:p w14:paraId="5BC1EB1A" w14:textId="44AA0CF8" w:rsidR="005327CB" w:rsidRPr="00CC15F3" w:rsidRDefault="005327C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71525645" w14:textId="77777777" w:rsidR="00022D2B" w:rsidRPr="003F7C2D" w:rsidRDefault="00022D2B" w:rsidP="00022D2B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lastRenderedPageBreak/>
        <w:t>17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7EC47FD6" w14:textId="77777777" w:rsidR="00022D2B" w:rsidRPr="003F7C2D" w:rsidRDefault="00022D2B" w:rsidP="00022D2B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22D2B" w:rsidRPr="00CC15F3" w14:paraId="1CFF1A16" w14:textId="77777777">
        <w:trPr>
          <w:jc w:val="center"/>
        </w:trPr>
        <w:tc>
          <w:tcPr>
            <w:tcW w:w="1957" w:type="dxa"/>
            <w:shd w:val="clear" w:color="auto" w:fill="auto"/>
          </w:tcPr>
          <w:p w14:paraId="53692ECD" w14:textId="77777777" w:rsidR="00022D2B" w:rsidRPr="00CC15F3" w:rsidRDefault="00022D2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Mycophenolic acid</w:t>
            </w:r>
          </w:p>
        </w:tc>
        <w:tc>
          <w:tcPr>
            <w:tcW w:w="1956" w:type="dxa"/>
            <w:shd w:val="clear" w:color="auto" w:fill="auto"/>
          </w:tcPr>
          <w:p w14:paraId="05354445" w14:textId="77777777" w:rsidR="00022D2B" w:rsidRPr="00CC15F3" w:rsidRDefault="00022D2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containing mycophenolate mofetil 500 mg</w:t>
            </w:r>
          </w:p>
        </w:tc>
        <w:tc>
          <w:tcPr>
            <w:tcW w:w="1956" w:type="dxa"/>
            <w:shd w:val="clear" w:color="auto" w:fill="auto"/>
          </w:tcPr>
          <w:p w14:paraId="6788BDB7" w14:textId="77777777" w:rsidR="00022D2B" w:rsidRPr="00CC15F3" w:rsidRDefault="00022D2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E30D98" w14:textId="77777777" w:rsidR="00022D2B" w:rsidRPr="00CC15F3" w:rsidRDefault="00022D2B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Noumed</w:t>
            </w:r>
            <w:proofErr w:type="spellEnd"/>
            <w:r w:rsidRPr="003F7C2D">
              <w:rPr>
                <w:color w:val="000000"/>
              </w:rPr>
              <w:t xml:space="preserve"> Mycophenolate</w:t>
            </w:r>
          </w:p>
        </w:tc>
        <w:tc>
          <w:tcPr>
            <w:tcW w:w="1956" w:type="dxa"/>
            <w:shd w:val="clear" w:color="auto" w:fill="auto"/>
          </w:tcPr>
          <w:p w14:paraId="388D3A37" w14:textId="77777777" w:rsidR="00022D2B" w:rsidRPr="00CC15F3" w:rsidRDefault="00022D2B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</w:tbl>
    <w:p w14:paraId="4299A7D3" w14:textId="2A18EA2F" w:rsidR="00022D2B" w:rsidRPr="003F7C2D" w:rsidRDefault="00022D2B" w:rsidP="00022D2B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18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1BC82538" w14:textId="77777777" w:rsidR="00022D2B" w:rsidRPr="003F7C2D" w:rsidRDefault="00022D2B" w:rsidP="00022D2B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7E00" w:rsidRPr="00CC15F3" w14:paraId="6688232D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68488778" w14:textId="770419AD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Permethrin</w:t>
            </w:r>
          </w:p>
        </w:tc>
        <w:tc>
          <w:tcPr>
            <w:tcW w:w="1956" w:type="dxa"/>
            <w:shd w:val="clear" w:color="auto" w:fill="auto"/>
          </w:tcPr>
          <w:p w14:paraId="4181F44A" w14:textId="60860D9A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Cream 50 mg per g, 30 g</w:t>
            </w:r>
          </w:p>
        </w:tc>
        <w:tc>
          <w:tcPr>
            <w:tcW w:w="1956" w:type="dxa"/>
            <w:shd w:val="clear" w:color="auto" w:fill="auto"/>
          </w:tcPr>
          <w:p w14:paraId="318591BA" w14:textId="41DD2C12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Application</w:t>
            </w:r>
          </w:p>
        </w:tc>
        <w:tc>
          <w:tcPr>
            <w:tcW w:w="1956" w:type="dxa"/>
            <w:shd w:val="clear" w:color="auto" w:fill="auto"/>
          </w:tcPr>
          <w:p w14:paraId="6C34540D" w14:textId="0FE9A2BA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Lyclear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E895B81" w14:textId="56880AD4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0FBA61D9" w14:textId="77777777" w:rsidR="00022D2B" w:rsidRPr="003F7C2D" w:rsidRDefault="00022D2B" w:rsidP="00022D2B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37E00" w:rsidRPr="00CC15F3" w14:paraId="3A88A2F7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7C4875E7" w14:textId="6A8B7093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Permethrin</w:t>
            </w:r>
          </w:p>
        </w:tc>
        <w:tc>
          <w:tcPr>
            <w:tcW w:w="1956" w:type="dxa"/>
            <w:shd w:val="clear" w:color="auto" w:fill="auto"/>
          </w:tcPr>
          <w:p w14:paraId="02E02857" w14:textId="5351C422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Cream 50 mg per g, 30 g</w:t>
            </w:r>
          </w:p>
        </w:tc>
        <w:tc>
          <w:tcPr>
            <w:tcW w:w="1956" w:type="dxa"/>
            <w:shd w:val="clear" w:color="auto" w:fill="auto"/>
          </w:tcPr>
          <w:p w14:paraId="6C784A2D" w14:textId="2303E518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Application</w:t>
            </w:r>
          </w:p>
        </w:tc>
        <w:tc>
          <w:tcPr>
            <w:tcW w:w="1956" w:type="dxa"/>
            <w:shd w:val="clear" w:color="auto" w:fill="auto"/>
          </w:tcPr>
          <w:p w14:paraId="5DC27F82" w14:textId="169296E2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Lyclear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9A28302" w14:textId="4EC2AAB9" w:rsidR="00537E00" w:rsidRPr="00CC15F3" w:rsidRDefault="00537E0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3243FF13" w14:textId="2D6AF1A3" w:rsidR="00361EE7" w:rsidRPr="003F7C2D" w:rsidRDefault="00361EE7" w:rsidP="00361EE7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19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759D3A04" w14:textId="77777777" w:rsidR="00361EE7" w:rsidRPr="003F7C2D" w:rsidRDefault="00361EE7" w:rsidP="00361EE7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73F3A" w:rsidRPr="00CC15F3" w14:paraId="0D930EA8" w14:textId="77777777" w:rsidTr="00361EE7">
        <w:trPr>
          <w:trHeight w:val="72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BC79B8C" w14:textId="279F4C28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A71983" w14:textId="24C299C2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30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C8A6D49" w14:textId="604BDB68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58F7A49" w14:textId="32587B96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NOUMED 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532A86" w14:textId="6DCC5634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  <w:tr w:rsidR="00A73F3A" w:rsidRPr="00CC15F3" w14:paraId="59154C1D" w14:textId="77777777" w:rsidTr="00A73F3A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FDFB8" w14:textId="4CE613E1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67A8B" w14:textId="5172D294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30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82B7F" w14:textId="123D8048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96A7F" w14:textId="2BB9C25C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Pioglitazone Sandoz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76F49" w14:textId="5B4D4795" w:rsidR="00A73F3A" w:rsidRPr="00CC15F3" w:rsidRDefault="00A73F3A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  <w:tr w:rsidR="00CE5141" w:rsidRPr="00CC15F3" w14:paraId="1A0E9DAB" w14:textId="77777777" w:rsidTr="00CE5141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B609C" w14:textId="2A0F46D9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631AA" w14:textId="271DBFC9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45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C1D4D" w14:textId="3B534A67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CE4F3" w14:textId="055A16BB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NOUMED 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7E6D0" w14:textId="50E34ED5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  <w:tr w:rsidR="00CE5141" w:rsidRPr="00CC15F3" w14:paraId="45A3531C" w14:textId="77777777" w:rsidTr="00361EE7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D90D4CF" w14:textId="50171208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40E4C2" w14:textId="201B8FEE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45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94E554" w14:textId="5C6D5AD3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2EB54A" w14:textId="6A4247C9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Pioglitazone Sandoz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ED8F68" w14:textId="089A9C05" w:rsidR="00CE5141" w:rsidRPr="003F7C2D" w:rsidRDefault="00CE514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</w:tbl>
    <w:p w14:paraId="61490325" w14:textId="10399DED" w:rsidR="00733CDE" w:rsidRPr="003F7C2D" w:rsidRDefault="00733CDE" w:rsidP="00733CDE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20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490A8ABE" w14:textId="77777777" w:rsidR="00733CDE" w:rsidRPr="003F7C2D" w:rsidRDefault="00733CDE" w:rsidP="00733CDE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04EE0" w:rsidRPr="00CC15F3" w14:paraId="0EE08917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4796EDF" w14:textId="5BF8CFA4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Probenecid</w:t>
            </w:r>
          </w:p>
        </w:tc>
        <w:tc>
          <w:tcPr>
            <w:tcW w:w="1956" w:type="dxa"/>
            <w:shd w:val="clear" w:color="auto" w:fill="auto"/>
          </w:tcPr>
          <w:p w14:paraId="319F1E4E" w14:textId="5EB4D32B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500 mg</w:t>
            </w:r>
          </w:p>
        </w:tc>
        <w:tc>
          <w:tcPr>
            <w:tcW w:w="1956" w:type="dxa"/>
            <w:shd w:val="clear" w:color="auto" w:fill="auto"/>
          </w:tcPr>
          <w:p w14:paraId="405A6024" w14:textId="1BFFB11F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6271BB1" w14:textId="55A441EF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Pro</w:t>
            </w:r>
            <w:r w:rsidRPr="003F7C2D">
              <w:rPr>
                <w:color w:val="000000"/>
              </w:rPr>
              <w:noBreakHyphen/>
              <w:t>Cid</w:t>
            </w:r>
          </w:p>
        </w:tc>
        <w:tc>
          <w:tcPr>
            <w:tcW w:w="1956" w:type="dxa"/>
            <w:shd w:val="clear" w:color="auto" w:fill="auto"/>
          </w:tcPr>
          <w:p w14:paraId="055E549C" w14:textId="48645F45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56F7F578" w14:textId="77777777" w:rsidR="00733CDE" w:rsidRPr="003F7C2D" w:rsidRDefault="00733CDE" w:rsidP="00733CDE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04EE0" w:rsidRPr="00CC15F3" w14:paraId="3A3A1B29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190ECB1" w14:textId="290E2C03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Probenecid</w:t>
            </w:r>
          </w:p>
        </w:tc>
        <w:tc>
          <w:tcPr>
            <w:tcW w:w="1956" w:type="dxa"/>
            <w:shd w:val="clear" w:color="auto" w:fill="auto"/>
          </w:tcPr>
          <w:p w14:paraId="2FD4EB96" w14:textId="6B96CA69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500 mg</w:t>
            </w:r>
          </w:p>
        </w:tc>
        <w:tc>
          <w:tcPr>
            <w:tcW w:w="1956" w:type="dxa"/>
            <w:shd w:val="clear" w:color="auto" w:fill="auto"/>
          </w:tcPr>
          <w:p w14:paraId="165EB68F" w14:textId="39BCDC4E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A8E3B7E" w14:textId="7F1A4EEC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Pro</w:t>
            </w:r>
            <w:r w:rsidRPr="003F7C2D">
              <w:rPr>
                <w:color w:val="000000"/>
              </w:rPr>
              <w:noBreakHyphen/>
              <w:t>Cid</w:t>
            </w:r>
          </w:p>
        </w:tc>
        <w:tc>
          <w:tcPr>
            <w:tcW w:w="1956" w:type="dxa"/>
            <w:shd w:val="clear" w:color="auto" w:fill="auto"/>
          </w:tcPr>
          <w:p w14:paraId="4D8D210F" w14:textId="1F8B75B3" w:rsidR="00F04EE0" w:rsidRPr="00CC15F3" w:rsidRDefault="00F04EE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432F0CAC" w14:textId="521EB3DD" w:rsidR="005850E2" w:rsidRPr="003F7C2D" w:rsidRDefault="005850E2" w:rsidP="005850E2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lastRenderedPageBreak/>
        <w:t>21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7F05E94A" w14:textId="77777777" w:rsidR="005850E2" w:rsidRPr="003F7C2D" w:rsidRDefault="005850E2" w:rsidP="005850E2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52351" w:rsidRPr="00CC15F3" w14:paraId="698148E6" w14:textId="77777777">
        <w:trPr>
          <w:trHeight w:val="72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0D3AEAD" w14:textId="40EB98E2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E0E0CF" w14:textId="3B1B3B80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10 mg (as calcium)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51D6DB9" w14:textId="3B6D7DDA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50703E3" w14:textId="7CC6AA40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Noumed</w:t>
            </w:r>
            <w:proofErr w:type="spellEnd"/>
            <w:r w:rsidRPr="003F7C2D">
              <w:rPr>
                <w:color w:val="000000"/>
              </w:rPr>
              <w:t xml:space="preserve"> Rosuvastatin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2CDF5A" w14:textId="34299B44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  <w:tr w:rsidR="00B52351" w:rsidRPr="00CC15F3" w14:paraId="06627457" w14:textId="77777777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8B27" w14:textId="06018A03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52AB8" w14:textId="30F8679E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20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47643" w14:textId="13704039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9C2A1" w14:textId="7D2AAE2E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Noumed</w:t>
            </w:r>
            <w:proofErr w:type="spellEnd"/>
            <w:r w:rsidRPr="003F7C2D">
              <w:rPr>
                <w:color w:val="000000"/>
              </w:rPr>
              <w:t xml:space="preserve"> 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C6F9B" w14:textId="64511166" w:rsidR="00B52351" w:rsidRPr="00CC15F3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  <w:tr w:rsidR="00B52351" w:rsidRPr="00CC15F3" w14:paraId="3FB28E70" w14:textId="77777777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5D7B8" w14:textId="6431C9C2" w:rsidR="00B52351" w:rsidRPr="003F7C2D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16478" w14:textId="1710D401" w:rsidR="00B52351" w:rsidRPr="003F7C2D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40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81307" w14:textId="0D63604A" w:rsidR="00B52351" w:rsidRPr="003F7C2D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DFAC" w14:textId="797F35AA" w:rsidR="00B52351" w:rsidRPr="003F7C2D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Noumed</w:t>
            </w:r>
            <w:proofErr w:type="spellEnd"/>
            <w:r w:rsidRPr="003F7C2D">
              <w:rPr>
                <w:color w:val="000000"/>
              </w:rPr>
              <w:t xml:space="preserve"> 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771B9" w14:textId="5A558643" w:rsidR="00B52351" w:rsidRPr="003F7C2D" w:rsidRDefault="00B52351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  <w:tr w:rsidR="00F008E2" w:rsidRPr="00CC15F3" w14:paraId="407E051F" w14:textId="77777777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00F3C6C" w14:textId="7ADF4876" w:rsidR="00F008E2" w:rsidRPr="003F7C2D" w:rsidRDefault="00F008E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38DDDFE" w14:textId="0C30C4AB" w:rsidR="00F008E2" w:rsidRPr="003F7C2D" w:rsidRDefault="00F008E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5 mg (as calcium)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8A1C30" w14:textId="75F87A6B" w:rsidR="00F008E2" w:rsidRPr="003F7C2D" w:rsidRDefault="00F008E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16818C9" w14:textId="58C0403E" w:rsidR="00F008E2" w:rsidRPr="003F7C2D" w:rsidRDefault="00F008E2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Noumed</w:t>
            </w:r>
            <w:proofErr w:type="spellEnd"/>
            <w:r w:rsidRPr="003F7C2D">
              <w:rPr>
                <w:color w:val="000000"/>
              </w:rPr>
              <w:t xml:space="preserve"> Rosuvastatin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8B8519" w14:textId="0499CC0B" w:rsidR="00F008E2" w:rsidRPr="003F7C2D" w:rsidRDefault="00F008E2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</w:tbl>
    <w:p w14:paraId="7BDD7905" w14:textId="11208EAF" w:rsidR="00D62D8D" w:rsidRPr="003F7C2D" w:rsidRDefault="00D62D8D" w:rsidP="00D62D8D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22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7A78ACA0" w14:textId="77777777" w:rsidR="00D62D8D" w:rsidRPr="003F7C2D" w:rsidRDefault="00D62D8D" w:rsidP="00D62D8D">
      <w:pPr>
        <w:pStyle w:val="Item"/>
      </w:pPr>
      <w:r w:rsidRPr="003F7C2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641F9" w:rsidRPr="00CC15F3" w14:paraId="62E9A9B2" w14:textId="77777777">
        <w:trPr>
          <w:jc w:val="center"/>
        </w:trPr>
        <w:tc>
          <w:tcPr>
            <w:tcW w:w="1957" w:type="dxa"/>
            <w:shd w:val="clear" w:color="auto" w:fill="auto"/>
          </w:tcPr>
          <w:p w14:paraId="0283610D" w14:textId="6F0201BE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Roxithromycin</w:t>
            </w:r>
          </w:p>
        </w:tc>
        <w:tc>
          <w:tcPr>
            <w:tcW w:w="1956" w:type="dxa"/>
            <w:shd w:val="clear" w:color="auto" w:fill="auto"/>
          </w:tcPr>
          <w:p w14:paraId="052EEAFF" w14:textId="02248F90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73F9DFC0" w14:textId="6CD46D82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409B28A" w14:textId="60BF651B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proofErr w:type="spellStart"/>
            <w:r w:rsidRPr="003F7C2D">
              <w:rPr>
                <w:color w:val="000000"/>
              </w:rPr>
              <w:t>Roximycin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313351F" w14:textId="318DA71C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May 2024 and 30 June 2024—0 months stock by reference to usual demand</w:t>
            </w:r>
          </w:p>
        </w:tc>
      </w:tr>
    </w:tbl>
    <w:p w14:paraId="391FFDC9" w14:textId="77777777" w:rsidR="00D62D8D" w:rsidRPr="003F7C2D" w:rsidRDefault="00D62D8D" w:rsidP="00D62D8D">
      <w:pPr>
        <w:pStyle w:val="Item"/>
      </w:pPr>
      <w:r w:rsidRPr="003F7C2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641F9" w:rsidRPr="00CC15F3" w14:paraId="2515FD88" w14:textId="77777777" w:rsidTr="000D13E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B57E5FB" w14:textId="15245975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Salbutamol 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1E9F7C" w14:textId="47ECB8D5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Nebuliser solution 2.5 mg (as </w:t>
            </w:r>
            <w:proofErr w:type="spellStart"/>
            <w:r w:rsidRPr="003F7C2D">
              <w:rPr>
                <w:color w:val="000000"/>
              </w:rPr>
              <w:t>sulfate</w:t>
            </w:r>
            <w:proofErr w:type="spellEnd"/>
            <w:r w:rsidRPr="003F7C2D">
              <w:rPr>
                <w:color w:val="000000"/>
              </w:rPr>
              <w:t>) in 2.5 ml single dose units, 30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D90E99" w14:textId="2592F046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Inhalation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11C00D" w14:textId="738EC4CE" w:rsidR="001641F9" w:rsidRPr="00CC15F3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Salbutamol Cipla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017C9B" w14:textId="5BDB6D42" w:rsidR="001641F9" w:rsidRPr="003F7C2D" w:rsidRDefault="001641F9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between 1 June 2024 and 30 November 2024—4 months stock by reference to usual demand. </w:t>
            </w:r>
          </w:p>
        </w:tc>
      </w:tr>
      <w:tr w:rsidR="00F07D85" w:rsidRPr="00CC15F3" w14:paraId="58CF0DB4" w14:textId="77777777" w:rsidTr="000D13E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3C5D7B3" w14:textId="1BA7CE9B" w:rsidR="00F07D85" w:rsidRPr="003F7C2D" w:rsidRDefault="00F07D8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Salbutamol 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7F0BE7F" w14:textId="0FADC8BC" w:rsidR="00F07D85" w:rsidRPr="003F7C2D" w:rsidRDefault="00F07D8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Nebuliser solution 5 mg (as </w:t>
            </w:r>
            <w:proofErr w:type="spellStart"/>
            <w:r w:rsidRPr="003F7C2D">
              <w:rPr>
                <w:color w:val="000000"/>
              </w:rPr>
              <w:t>sulfate</w:t>
            </w:r>
            <w:proofErr w:type="spellEnd"/>
            <w:r w:rsidRPr="003F7C2D">
              <w:rPr>
                <w:color w:val="000000"/>
              </w:rPr>
              <w:t>) in 2.5 ml single dose units, 30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9C9117C" w14:textId="18FA7F29" w:rsidR="00F07D85" w:rsidRPr="003F7C2D" w:rsidRDefault="00F07D8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Inhalation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B0ABEB" w14:textId="5CECF779" w:rsidR="00F07D85" w:rsidRPr="003F7C2D" w:rsidRDefault="00F07D8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Salbutamol Cipla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C04976" w14:textId="09DEC3EA" w:rsidR="00F07D85" w:rsidRPr="003F7C2D" w:rsidRDefault="00F07D85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between 1 June 2024 and 30 November 2024—4 months stock by reference to usual demand. </w:t>
            </w:r>
          </w:p>
        </w:tc>
      </w:tr>
    </w:tbl>
    <w:p w14:paraId="688DFAFF" w14:textId="3A44C56F" w:rsidR="00F008E2" w:rsidRPr="003F7C2D" w:rsidRDefault="00F008E2" w:rsidP="00F008E2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2</w:t>
      </w:r>
      <w:r w:rsidR="00D62D8D" w:rsidRPr="003F7C2D">
        <w:rPr>
          <w:rFonts w:ascii="Times New Roman" w:hAnsi="Times New Roman"/>
        </w:rPr>
        <w:t>3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29E2FAC1" w14:textId="77777777" w:rsidR="00F008E2" w:rsidRPr="003F7C2D" w:rsidRDefault="00F008E2" w:rsidP="00F008E2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14650" w:rsidRPr="00CC15F3" w14:paraId="42A65826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3BA8A18" w14:textId="71BA67B3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Sodium acid phosphate</w:t>
            </w:r>
          </w:p>
        </w:tc>
        <w:tc>
          <w:tcPr>
            <w:tcW w:w="1956" w:type="dxa"/>
            <w:shd w:val="clear" w:color="auto" w:fill="auto"/>
          </w:tcPr>
          <w:p w14:paraId="2650753D" w14:textId="203A5DBD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Tablet, compound effervescent, equivalent to 500 mg phosphorus</w:t>
            </w:r>
          </w:p>
        </w:tc>
        <w:tc>
          <w:tcPr>
            <w:tcW w:w="1956" w:type="dxa"/>
            <w:shd w:val="clear" w:color="auto" w:fill="auto"/>
          </w:tcPr>
          <w:p w14:paraId="77AE79AD" w14:textId="5C302BA5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B7EDDDA" w14:textId="162D868D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PHOSPHATE PHEBRA</w:t>
            </w:r>
          </w:p>
        </w:tc>
        <w:tc>
          <w:tcPr>
            <w:tcW w:w="1956" w:type="dxa"/>
            <w:shd w:val="clear" w:color="auto" w:fill="auto"/>
          </w:tcPr>
          <w:p w14:paraId="4D11E5B6" w14:textId="321DC9A8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after 30 November 2023—6 months stock by reference to usual PBS demand</w:t>
            </w:r>
          </w:p>
        </w:tc>
      </w:tr>
    </w:tbl>
    <w:p w14:paraId="02908C44" w14:textId="77777777" w:rsidR="00F008E2" w:rsidRPr="003F7C2D" w:rsidRDefault="00F008E2" w:rsidP="00F008E2">
      <w:pPr>
        <w:pStyle w:val="Item"/>
      </w:pPr>
      <w:r w:rsidRPr="003F7C2D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14650" w:rsidRPr="00CC15F3" w14:paraId="79C1DA93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7E61B3BD" w14:textId="5F57B0E2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Sodium acid phosphate</w:t>
            </w:r>
          </w:p>
        </w:tc>
        <w:tc>
          <w:tcPr>
            <w:tcW w:w="1956" w:type="dxa"/>
            <w:shd w:val="clear" w:color="auto" w:fill="auto"/>
          </w:tcPr>
          <w:p w14:paraId="05394BDB" w14:textId="5533422B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Tablet, compound effervescent, equivalent to 500 mg phosphorus</w:t>
            </w:r>
          </w:p>
        </w:tc>
        <w:tc>
          <w:tcPr>
            <w:tcW w:w="1956" w:type="dxa"/>
            <w:shd w:val="clear" w:color="auto" w:fill="auto"/>
          </w:tcPr>
          <w:p w14:paraId="021FD439" w14:textId="49471105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A1D4302" w14:textId="265C07B8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PHOSPHATE PHEBRA</w:t>
            </w:r>
          </w:p>
        </w:tc>
        <w:tc>
          <w:tcPr>
            <w:tcW w:w="1956" w:type="dxa"/>
            <w:shd w:val="clear" w:color="auto" w:fill="auto"/>
          </w:tcPr>
          <w:p w14:paraId="6FA07553" w14:textId="0AAE4B64" w:rsidR="00D14650" w:rsidRPr="00CC15F3" w:rsidRDefault="00D1465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6 months stock by reference to usual PBS demand</w:t>
            </w:r>
          </w:p>
        </w:tc>
      </w:tr>
    </w:tbl>
    <w:p w14:paraId="4AD3A76E" w14:textId="415E42DF" w:rsidR="00D14650" w:rsidRPr="003F7C2D" w:rsidRDefault="00D14650" w:rsidP="00D14650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lastRenderedPageBreak/>
        <w:t>2</w:t>
      </w:r>
      <w:r w:rsidR="00D62D8D" w:rsidRPr="003F7C2D">
        <w:rPr>
          <w:rFonts w:ascii="Times New Roman" w:hAnsi="Times New Roman"/>
        </w:rPr>
        <w:t>4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34CAF5C9" w14:textId="77777777" w:rsidR="00D14650" w:rsidRPr="003F7C2D" w:rsidRDefault="00D14650" w:rsidP="00D14650">
      <w:pPr>
        <w:pStyle w:val="Item"/>
      </w:pPr>
      <w:r w:rsidRPr="003F7C2D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B7CD3" w:rsidRPr="00CC15F3" w14:paraId="4C29BF73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6943FD27" w14:textId="7852C8EE" w:rsidR="00DB7CD3" w:rsidRPr="00CC15F3" w:rsidRDefault="00DB7CD3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Valaciclovir</w:t>
            </w:r>
          </w:p>
        </w:tc>
        <w:tc>
          <w:tcPr>
            <w:tcW w:w="1956" w:type="dxa"/>
            <w:shd w:val="clear" w:color="auto" w:fill="auto"/>
          </w:tcPr>
          <w:p w14:paraId="7053B8E7" w14:textId="01896E99" w:rsidR="00DB7CD3" w:rsidRPr="00CC15F3" w:rsidRDefault="00DB7CD3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500 mg (as hydrochloride)</w:t>
            </w:r>
          </w:p>
        </w:tc>
        <w:tc>
          <w:tcPr>
            <w:tcW w:w="1956" w:type="dxa"/>
            <w:shd w:val="clear" w:color="auto" w:fill="auto"/>
          </w:tcPr>
          <w:p w14:paraId="56E959CC" w14:textId="7E124B79" w:rsidR="00DB7CD3" w:rsidRPr="00CC15F3" w:rsidRDefault="00DB7CD3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126C5E5" w14:textId="05BBB419" w:rsidR="00DB7CD3" w:rsidRPr="00CC15F3" w:rsidRDefault="00DB7CD3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NOUMED VALACICLOVIR</w:t>
            </w:r>
          </w:p>
        </w:tc>
        <w:tc>
          <w:tcPr>
            <w:tcW w:w="1956" w:type="dxa"/>
            <w:shd w:val="clear" w:color="auto" w:fill="auto"/>
          </w:tcPr>
          <w:p w14:paraId="5782B36A" w14:textId="762C47A4" w:rsidR="00DB7CD3" w:rsidRPr="00CC15F3" w:rsidRDefault="00DB7CD3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April 2024 and 31 May 2024—0 months stock by reference to usual demand</w:t>
            </w:r>
          </w:p>
        </w:tc>
      </w:tr>
    </w:tbl>
    <w:p w14:paraId="49EDEAD3" w14:textId="54E452CE" w:rsidR="00DB7CD3" w:rsidRPr="003F7C2D" w:rsidRDefault="00DB7CD3" w:rsidP="00DB7CD3">
      <w:pPr>
        <w:pStyle w:val="ItemHead"/>
        <w:rPr>
          <w:rFonts w:ascii="Times New Roman" w:hAnsi="Times New Roman"/>
        </w:rPr>
      </w:pPr>
      <w:proofErr w:type="gramStart"/>
      <w:r w:rsidRPr="003F7C2D">
        <w:rPr>
          <w:rFonts w:ascii="Times New Roman" w:hAnsi="Times New Roman"/>
        </w:rPr>
        <w:t>2</w:t>
      </w:r>
      <w:r w:rsidR="00D62D8D" w:rsidRPr="003F7C2D">
        <w:rPr>
          <w:rFonts w:ascii="Times New Roman" w:hAnsi="Times New Roman"/>
        </w:rPr>
        <w:t>5</w:t>
      </w:r>
      <w:r w:rsidRPr="003F7C2D">
        <w:rPr>
          <w:rFonts w:ascii="Times New Roman" w:hAnsi="Times New Roman"/>
        </w:rPr>
        <w:t xml:space="preserve">  Schedule</w:t>
      </w:r>
      <w:proofErr w:type="gramEnd"/>
      <w:r w:rsidRPr="003F7C2D">
        <w:rPr>
          <w:rFonts w:ascii="Times New Roman" w:hAnsi="Times New Roman"/>
        </w:rPr>
        <w:t> 1 (table)</w:t>
      </w:r>
    </w:p>
    <w:p w14:paraId="47567E3D" w14:textId="77777777" w:rsidR="00DB7CD3" w:rsidRPr="003F7C2D" w:rsidRDefault="00DB7CD3" w:rsidP="00DB7CD3">
      <w:pPr>
        <w:pStyle w:val="Item"/>
      </w:pPr>
      <w:r w:rsidRPr="003F7C2D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C36B0" w:rsidRPr="00CC15F3" w14:paraId="7C4EE645" w14:textId="77777777">
        <w:trPr>
          <w:jc w:val="center"/>
        </w:trPr>
        <w:tc>
          <w:tcPr>
            <w:tcW w:w="1957" w:type="dxa"/>
            <w:shd w:val="clear" w:color="auto" w:fill="auto"/>
          </w:tcPr>
          <w:p w14:paraId="5C35BEFA" w14:textId="1538490F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Valganciclovir</w:t>
            </w:r>
          </w:p>
        </w:tc>
        <w:tc>
          <w:tcPr>
            <w:tcW w:w="1956" w:type="dxa"/>
            <w:shd w:val="clear" w:color="auto" w:fill="auto"/>
          </w:tcPr>
          <w:p w14:paraId="14EC6E57" w14:textId="56CB8352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450 mg (as hydrochloride)</w:t>
            </w:r>
          </w:p>
        </w:tc>
        <w:tc>
          <w:tcPr>
            <w:tcW w:w="1956" w:type="dxa"/>
            <w:shd w:val="clear" w:color="auto" w:fill="auto"/>
          </w:tcPr>
          <w:p w14:paraId="4D51BA33" w14:textId="4FEB5051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3611204" w14:textId="530935AF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Valganciclovir </w:t>
            </w:r>
            <w:proofErr w:type="spellStart"/>
            <w:r w:rsidRPr="003F7C2D">
              <w:rPr>
                <w:color w:val="00000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DFCF4F9" w14:textId="4FFD66D9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 xml:space="preserve">4 months stock by reference to usual demand of both Valganciclovir </w:t>
            </w:r>
            <w:proofErr w:type="spellStart"/>
            <w:r w:rsidRPr="003F7C2D">
              <w:rPr>
                <w:color w:val="000000"/>
              </w:rPr>
              <w:t>Viatris</w:t>
            </w:r>
            <w:proofErr w:type="spellEnd"/>
            <w:r w:rsidRPr="003F7C2D">
              <w:rPr>
                <w:color w:val="000000"/>
              </w:rPr>
              <w:t xml:space="preserve"> and Valganciclovir Mylan added together</w:t>
            </w:r>
          </w:p>
        </w:tc>
      </w:tr>
    </w:tbl>
    <w:p w14:paraId="79E4E1E5" w14:textId="77777777" w:rsidR="00DB7CD3" w:rsidRPr="003F7C2D" w:rsidRDefault="00DB7CD3" w:rsidP="00DB7CD3">
      <w:pPr>
        <w:pStyle w:val="Item"/>
      </w:pPr>
      <w:r w:rsidRPr="003F7C2D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C36B0" w:rsidRPr="00CC15F3" w14:paraId="1B161238" w14:textId="77777777" w:rsidTr="009273A7">
        <w:trPr>
          <w:jc w:val="center"/>
        </w:trPr>
        <w:tc>
          <w:tcPr>
            <w:tcW w:w="1957" w:type="dxa"/>
            <w:shd w:val="clear" w:color="auto" w:fill="auto"/>
          </w:tcPr>
          <w:p w14:paraId="5CBAFFB5" w14:textId="36953B57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Valganciclovir</w:t>
            </w:r>
          </w:p>
        </w:tc>
        <w:tc>
          <w:tcPr>
            <w:tcW w:w="1956" w:type="dxa"/>
            <w:shd w:val="clear" w:color="auto" w:fill="auto"/>
          </w:tcPr>
          <w:p w14:paraId="0CF0A3CA" w14:textId="58AF688D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Tablet 450 mg (as hydrochloride)</w:t>
            </w:r>
          </w:p>
        </w:tc>
        <w:tc>
          <w:tcPr>
            <w:tcW w:w="1956" w:type="dxa"/>
            <w:shd w:val="clear" w:color="auto" w:fill="auto"/>
          </w:tcPr>
          <w:p w14:paraId="06C8387B" w14:textId="3A949536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A2B6DB9" w14:textId="66B7405E" w:rsidR="000C36B0" w:rsidRPr="00CC15F3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VALGANCICLOVIR HETERO</w:t>
            </w:r>
          </w:p>
        </w:tc>
        <w:tc>
          <w:tcPr>
            <w:tcW w:w="1956" w:type="dxa"/>
            <w:shd w:val="clear" w:color="auto" w:fill="auto"/>
          </w:tcPr>
          <w:p w14:paraId="7F1D1E08" w14:textId="53843986" w:rsidR="000C36B0" w:rsidRPr="003F7C2D" w:rsidRDefault="000C36B0" w:rsidP="00CC15F3">
            <w:pPr>
              <w:pStyle w:val="Tabletext"/>
              <w:spacing w:line="240" w:lineRule="auto"/>
              <w:rPr>
                <w:color w:val="000000"/>
              </w:rPr>
            </w:pPr>
            <w:r w:rsidRPr="003F7C2D">
              <w:rPr>
                <w:color w:val="000000"/>
              </w:rPr>
              <w:t>between 1 June 2024 and 31 July 2024—0 months stock by reference to usual demand</w:t>
            </w:r>
          </w:p>
        </w:tc>
      </w:tr>
    </w:tbl>
    <w:p w14:paraId="735DB687" w14:textId="7B174594" w:rsidR="00922BD7" w:rsidRPr="008C1AB8" w:rsidRDefault="00922BD7" w:rsidP="009273A7">
      <w:pPr>
        <w:pStyle w:val="ItemHead"/>
        <w:ind w:left="0" w:firstLine="0"/>
        <w:rPr>
          <w:rFonts w:ascii="Times New Roman" w:hAnsi="Times New Roman"/>
          <w:b w:val="0"/>
          <w:bCs/>
        </w:rPr>
      </w:pPr>
    </w:p>
    <w:sectPr w:rsidR="00922BD7" w:rsidRPr="008C1AB8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C348" w14:textId="77777777" w:rsidR="00795E89" w:rsidRDefault="00795E89" w:rsidP="0048364F">
      <w:pPr>
        <w:spacing w:line="240" w:lineRule="auto"/>
      </w:pPr>
      <w:r>
        <w:separator/>
      </w:r>
    </w:p>
  </w:endnote>
  <w:endnote w:type="continuationSeparator" w:id="0">
    <w:p w14:paraId="230E9B7E" w14:textId="77777777" w:rsidR="00795E89" w:rsidRDefault="00795E89" w:rsidP="0048364F">
      <w:pPr>
        <w:spacing w:line="240" w:lineRule="auto"/>
      </w:pPr>
      <w:r>
        <w:continuationSeparator/>
      </w:r>
    </w:p>
  </w:endnote>
  <w:endnote w:type="continuationNotice" w:id="1">
    <w:p w14:paraId="1A51F464" w14:textId="77777777" w:rsidR="00795E89" w:rsidRDefault="00795E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5836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0A95" w14:paraId="7710D75D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DF106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4521D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F01B2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5C22F27C" w14:textId="77777777" w:rsidR="00D20A95" w:rsidRPr="00ED79B6" w:rsidRDefault="00D20A9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B445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0A95" w14:paraId="3E1C3872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7EA83D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08F897" w14:textId="313D7DC0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8C1AB8">
            <w:rPr>
              <w:i/>
              <w:noProof/>
              <w:sz w:val="18"/>
            </w:rPr>
            <w:t>National Health (Minimum Stockholding) Amendment Determination (No. 5)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3576D3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AE454E" w14:textId="77777777" w:rsidR="00D20A95" w:rsidRPr="00ED79B6" w:rsidRDefault="00D20A9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43A6FCBF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8C1AB8">
            <w:rPr>
              <w:i/>
              <w:noProof/>
              <w:sz w:val="18"/>
            </w:rPr>
            <w:t>National Health (Minimum Stockholding) Amendment Determination (No. 5)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3093655E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8C1AB8">
            <w:rPr>
              <w:i/>
              <w:noProof/>
              <w:sz w:val="18"/>
            </w:rPr>
            <w:t>National Health (Minimum Stockholding) Amendment Determination (No. 5)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D63F" w14:textId="77777777" w:rsidR="00795E89" w:rsidRDefault="00795E89" w:rsidP="0048364F">
      <w:pPr>
        <w:spacing w:line="240" w:lineRule="auto"/>
      </w:pPr>
      <w:r>
        <w:separator/>
      </w:r>
    </w:p>
  </w:footnote>
  <w:footnote w:type="continuationSeparator" w:id="0">
    <w:p w14:paraId="342B56F9" w14:textId="77777777" w:rsidR="00795E89" w:rsidRDefault="00795E89" w:rsidP="0048364F">
      <w:pPr>
        <w:spacing w:line="240" w:lineRule="auto"/>
      </w:pPr>
      <w:r>
        <w:continuationSeparator/>
      </w:r>
    </w:p>
  </w:footnote>
  <w:footnote w:type="continuationNotice" w:id="1">
    <w:p w14:paraId="0A51BCF8" w14:textId="77777777" w:rsidR="00795E89" w:rsidRDefault="00795E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A9A5" w14:textId="77777777" w:rsidR="00B6042E" w:rsidRDefault="00B6042E" w:rsidP="00220A0C">
    <w:pPr>
      <w:pBdr>
        <w:bottom w:val="single" w:sz="6" w:space="1" w:color="auto"/>
      </w:pBdr>
      <w:spacing w:before="1000"/>
    </w:pPr>
  </w:p>
  <w:p w14:paraId="1C0DE7ED" w14:textId="77777777" w:rsidR="00D20A95" w:rsidRPr="00ED79B6" w:rsidRDefault="00D20A9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7881" w14:textId="77777777" w:rsidR="00B6042E" w:rsidRDefault="00B6042E" w:rsidP="00220A0C">
    <w:pPr>
      <w:pBdr>
        <w:bottom w:val="single" w:sz="6" w:space="1" w:color="auto"/>
      </w:pBdr>
      <w:spacing w:before="1000" w:line="240" w:lineRule="auto"/>
    </w:pPr>
  </w:p>
  <w:p w14:paraId="5394D9E2" w14:textId="77777777" w:rsidR="00D20A95" w:rsidRPr="00ED79B6" w:rsidRDefault="00D20A9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BAC1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9124299" w14:textId="77777777" w:rsidR="00D20A95" w:rsidRPr="00ED79B6" w:rsidRDefault="00D20A9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2"/>
  </w:num>
  <w:num w:numId="22" w16cid:durableId="467821259">
    <w:abstractNumId w:val="15"/>
  </w:num>
  <w:num w:numId="23" w16cid:durableId="1221090882">
    <w:abstractNumId w:val="21"/>
  </w:num>
  <w:num w:numId="24" w16cid:durableId="1480925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7F0"/>
    <w:rsid w:val="000113BC"/>
    <w:rsid w:val="00011B77"/>
    <w:rsid w:val="00011ED8"/>
    <w:rsid w:val="000136AF"/>
    <w:rsid w:val="00014F97"/>
    <w:rsid w:val="00015EF1"/>
    <w:rsid w:val="000229B7"/>
    <w:rsid w:val="00022D2B"/>
    <w:rsid w:val="00023527"/>
    <w:rsid w:val="00027181"/>
    <w:rsid w:val="00027367"/>
    <w:rsid w:val="000354F8"/>
    <w:rsid w:val="00036844"/>
    <w:rsid w:val="00036E24"/>
    <w:rsid w:val="00037C26"/>
    <w:rsid w:val="0004044E"/>
    <w:rsid w:val="000421E6"/>
    <w:rsid w:val="00044276"/>
    <w:rsid w:val="00046F47"/>
    <w:rsid w:val="000507E3"/>
    <w:rsid w:val="00050A62"/>
    <w:rsid w:val="0005120E"/>
    <w:rsid w:val="0005375E"/>
    <w:rsid w:val="00053F53"/>
    <w:rsid w:val="00054577"/>
    <w:rsid w:val="00060291"/>
    <w:rsid w:val="000614BF"/>
    <w:rsid w:val="0006252A"/>
    <w:rsid w:val="0006415A"/>
    <w:rsid w:val="000641D6"/>
    <w:rsid w:val="00067956"/>
    <w:rsid w:val="00070258"/>
    <w:rsid w:val="00070D31"/>
    <w:rsid w:val="00070E73"/>
    <w:rsid w:val="0007169C"/>
    <w:rsid w:val="000744B5"/>
    <w:rsid w:val="000744CC"/>
    <w:rsid w:val="00075791"/>
    <w:rsid w:val="00077593"/>
    <w:rsid w:val="00082EBE"/>
    <w:rsid w:val="00083F48"/>
    <w:rsid w:val="0009103F"/>
    <w:rsid w:val="00091094"/>
    <w:rsid w:val="000924B6"/>
    <w:rsid w:val="00093D2B"/>
    <w:rsid w:val="00096654"/>
    <w:rsid w:val="0009777A"/>
    <w:rsid w:val="000A0F5D"/>
    <w:rsid w:val="000A2F1F"/>
    <w:rsid w:val="000A3EEB"/>
    <w:rsid w:val="000A67D5"/>
    <w:rsid w:val="000A7DF9"/>
    <w:rsid w:val="000C2A06"/>
    <w:rsid w:val="000C36B0"/>
    <w:rsid w:val="000C45E8"/>
    <w:rsid w:val="000C45E9"/>
    <w:rsid w:val="000C6019"/>
    <w:rsid w:val="000C719B"/>
    <w:rsid w:val="000C772A"/>
    <w:rsid w:val="000C7948"/>
    <w:rsid w:val="000D05EF"/>
    <w:rsid w:val="000D13EE"/>
    <w:rsid w:val="000D4323"/>
    <w:rsid w:val="000D539C"/>
    <w:rsid w:val="000D5485"/>
    <w:rsid w:val="000E05BC"/>
    <w:rsid w:val="000E2056"/>
    <w:rsid w:val="000E7F71"/>
    <w:rsid w:val="000F1629"/>
    <w:rsid w:val="000F21C1"/>
    <w:rsid w:val="00100A8D"/>
    <w:rsid w:val="00100F94"/>
    <w:rsid w:val="001020E2"/>
    <w:rsid w:val="00105D72"/>
    <w:rsid w:val="00107108"/>
    <w:rsid w:val="0010745C"/>
    <w:rsid w:val="00113CF1"/>
    <w:rsid w:val="00117277"/>
    <w:rsid w:val="00117428"/>
    <w:rsid w:val="00117A7F"/>
    <w:rsid w:val="001212F8"/>
    <w:rsid w:val="0012458A"/>
    <w:rsid w:val="00124C59"/>
    <w:rsid w:val="00126CF5"/>
    <w:rsid w:val="0012763B"/>
    <w:rsid w:val="001350A1"/>
    <w:rsid w:val="001360C3"/>
    <w:rsid w:val="00137277"/>
    <w:rsid w:val="0013753F"/>
    <w:rsid w:val="00137590"/>
    <w:rsid w:val="00143D0E"/>
    <w:rsid w:val="00145FFC"/>
    <w:rsid w:val="00152508"/>
    <w:rsid w:val="00153EB9"/>
    <w:rsid w:val="00155873"/>
    <w:rsid w:val="00155941"/>
    <w:rsid w:val="00160BD7"/>
    <w:rsid w:val="00160D94"/>
    <w:rsid w:val="00162EDC"/>
    <w:rsid w:val="001641F9"/>
    <w:rsid w:val="001643C9"/>
    <w:rsid w:val="0016555F"/>
    <w:rsid w:val="00165568"/>
    <w:rsid w:val="00165A09"/>
    <w:rsid w:val="00166082"/>
    <w:rsid w:val="001663A2"/>
    <w:rsid w:val="001669D4"/>
    <w:rsid w:val="00166C2F"/>
    <w:rsid w:val="001678F4"/>
    <w:rsid w:val="001716C9"/>
    <w:rsid w:val="0017250B"/>
    <w:rsid w:val="00172B17"/>
    <w:rsid w:val="0017427B"/>
    <w:rsid w:val="00174FD0"/>
    <w:rsid w:val="00176120"/>
    <w:rsid w:val="001826BF"/>
    <w:rsid w:val="001835DA"/>
    <w:rsid w:val="00184261"/>
    <w:rsid w:val="00190BA1"/>
    <w:rsid w:val="00190DF5"/>
    <w:rsid w:val="00193461"/>
    <w:rsid w:val="001938AF"/>
    <w:rsid w:val="001939E1"/>
    <w:rsid w:val="00193BE8"/>
    <w:rsid w:val="00194B21"/>
    <w:rsid w:val="00195382"/>
    <w:rsid w:val="001965C1"/>
    <w:rsid w:val="001A3B9F"/>
    <w:rsid w:val="001A4302"/>
    <w:rsid w:val="001A4546"/>
    <w:rsid w:val="001A65C0"/>
    <w:rsid w:val="001B13BC"/>
    <w:rsid w:val="001B192D"/>
    <w:rsid w:val="001B4102"/>
    <w:rsid w:val="001B53B7"/>
    <w:rsid w:val="001B6456"/>
    <w:rsid w:val="001B7A5D"/>
    <w:rsid w:val="001B7EBC"/>
    <w:rsid w:val="001C3143"/>
    <w:rsid w:val="001C69C4"/>
    <w:rsid w:val="001D29FC"/>
    <w:rsid w:val="001E0A8D"/>
    <w:rsid w:val="001E3590"/>
    <w:rsid w:val="001E46BE"/>
    <w:rsid w:val="001E72E2"/>
    <w:rsid w:val="001E7407"/>
    <w:rsid w:val="001F0117"/>
    <w:rsid w:val="001F4401"/>
    <w:rsid w:val="00201D27"/>
    <w:rsid w:val="0020300C"/>
    <w:rsid w:val="00211F1A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7D72"/>
    <w:rsid w:val="00240749"/>
    <w:rsid w:val="00240FD5"/>
    <w:rsid w:val="00241857"/>
    <w:rsid w:val="00243A61"/>
    <w:rsid w:val="0024404C"/>
    <w:rsid w:val="00245865"/>
    <w:rsid w:val="002468D7"/>
    <w:rsid w:val="00255E1F"/>
    <w:rsid w:val="002578EA"/>
    <w:rsid w:val="0026054B"/>
    <w:rsid w:val="00263886"/>
    <w:rsid w:val="002642C4"/>
    <w:rsid w:val="002651E7"/>
    <w:rsid w:val="00265AD7"/>
    <w:rsid w:val="00274963"/>
    <w:rsid w:val="00275B43"/>
    <w:rsid w:val="00277751"/>
    <w:rsid w:val="00280877"/>
    <w:rsid w:val="00282329"/>
    <w:rsid w:val="002826DF"/>
    <w:rsid w:val="00285CDD"/>
    <w:rsid w:val="00291167"/>
    <w:rsid w:val="00294FA9"/>
    <w:rsid w:val="00295FAA"/>
    <w:rsid w:val="00297ECB"/>
    <w:rsid w:val="002B5163"/>
    <w:rsid w:val="002B5378"/>
    <w:rsid w:val="002B574C"/>
    <w:rsid w:val="002C152A"/>
    <w:rsid w:val="002C3C24"/>
    <w:rsid w:val="002C53E0"/>
    <w:rsid w:val="002C6F7B"/>
    <w:rsid w:val="002C7A9B"/>
    <w:rsid w:val="002D043A"/>
    <w:rsid w:val="002D094B"/>
    <w:rsid w:val="002D4A3E"/>
    <w:rsid w:val="002D5246"/>
    <w:rsid w:val="002E3070"/>
    <w:rsid w:val="002E54B9"/>
    <w:rsid w:val="002E5D8E"/>
    <w:rsid w:val="002E7D57"/>
    <w:rsid w:val="002F24A4"/>
    <w:rsid w:val="002F7C22"/>
    <w:rsid w:val="0030594C"/>
    <w:rsid w:val="00307A00"/>
    <w:rsid w:val="003153A4"/>
    <w:rsid w:val="0031713F"/>
    <w:rsid w:val="00321913"/>
    <w:rsid w:val="00323179"/>
    <w:rsid w:val="00324EE6"/>
    <w:rsid w:val="00325131"/>
    <w:rsid w:val="003301D5"/>
    <w:rsid w:val="003313DB"/>
    <w:rsid w:val="003316DC"/>
    <w:rsid w:val="0033186D"/>
    <w:rsid w:val="00332C5C"/>
    <w:rsid w:val="00332E0D"/>
    <w:rsid w:val="0033349E"/>
    <w:rsid w:val="00333913"/>
    <w:rsid w:val="00336685"/>
    <w:rsid w:val="00337439"/>
    <w:rsid w:val="00341137"/>
    <w:rsid w:val="003415D3"/>
    <w:rsid w:val="00344A72"/>
    <w:rsid w:val="00346335"/>
    <w:rsid w:val="00346E79"/>
    <w:rsid w:val="003470BE"/>
    <w:rsid w:val="00347EAA"/>
    <w:rsid w:val="003519EC"/>
    <w:rsid w:val="00352B0F"/>
    <w:rsid w:val="0035390A"/>
    <w:rsid w:val="00354A4B"/>
    <w:rsid w:val="003561B0"/>
    <w:rsid w:val="00356A08"/>
    <w:rsid w:val="00361EE7"/>
    <w:rsid w:val="00363711"/>
    <w:rsid w:val="0036557D"/>
    <w:rsid w:val="003674A1"/>
    <w:rsid w:val="00367960"/>
    <w:rsid w:val="0037093F"/>
    <w:rsid w:val="0037143B"/>
    <w:rsid w:val="00376E45"/>
    <w:rsid w:val="00384A30"/>
    <w:rsid w:val="003873DD"/>
    <w:rsid w:val="00390074"/>
    <w:rsid w:val="00393AAC"/>
    <w:rsid w:val="003A0283"/>
    <w:rsid w:val="003A15AC"/>
    <w:rsid w:val="003A1808"/>
    <w:rsid w:val="003A2872"/>
    <w:rsid w:val="003A52C2"/>
    <w:rsid w:val="003A56EB"/>
    <w:rsid w:val="003B0627"/>
    <w:rsid w:val="003B0826"/>
    <w:rsid w:val="003B0E17"/>
    <w:rsid w:val="003B14E6"/>
    <w:rsid w:val="003B2ABF"/>
    <w:rsid w:val="003B57B3"/>
    <w:rsid w:val="003B7319"/>
    <w:rsid w:val="003C4007"/>
    <w:rsid w:val="003C5F2B"/>
    <w:rsid w:val="003C791B"/>
    <w:rsid w:val="003D0BFE"/>
    <w:rsid w:val="003D0E1F"/>
    <w:rsid w:val="003D460E"/>
    <w:rsid w:val="003D5700"/>
    <w:rsid w:val="003D58A0"/>
    <w:rsid w:val="003E679A"/>
    <w:rsid w:val="003F0F5A"/>
    <w:rsid w:val="003F7C2D"/>
    <w:rsid w:val="00400A30"/>
    <w:rsid w:val="004022CA"/>
    <w:rsid w:val="00403347"/>
    <w:rsid w:val="00404308"/>
    <w:rsid w:val="00406D20"/>
    <w:rsid w:val="00406D44"/>
    <w:rsid w:val="004073C5"/>
    <w:rsid w:val="004116CD"/>
    <w:rsid w:val="00413AAF"/>
    <w:rsid w:val="00414ADE"/>
    <w:rsid w:val="00421A98"/>
    <w:rsid w:val="00421FBE"/>
    <w:rsid w:val="00424CA9"/>
    <w:rsid w:val="00424E63"/>
    <w:rsid w:val="004257BB"/>
    <w:rsid w:val="004261D9"/>
    <w:rsid w:val="00427CEE"/>
    <w:rsid w:val="004311F1"/>
    <w:rsid w:val="0043256C"/>
    <w:rsid w:val="00432C0B"/>
    <w:rsid w:val="004357F8"/>
    <w:rsid w:val="00436532"/>
    <w:rsid w:val="00437B65"/>
    <w:rsid w:val="0044291A"/>
    <w:rsid w:val="00444264"/>
    <w:rsid w:val="004516C0"/>
    <w:rsid w:val="004522CD"/>
    <w:rsid w:val="0045298E"/>
    <w:rsid w:val="00455F0B"/>
    <w:rsid w:val="00457189"/>
    <w:rsid w:val="00460499"/>
    <w:rsid w:val="00460764"/>
    <w:rsid w:val="00460786"/>
    <w:rsid w:val="00461E80"/>
    <w:rsid w:val="00474835"/>
    <w:rsid w:val="004755CA"/>
    <w:rsid w:val="00476F36"/>
    <w:rsid w:val="004804C4"/>
    <w:rsid w:val="00480B89"/>
    <w:rsid w:val="004819C7"/>
    <w:rsid w:val="0048222B"/>
    <w:rsid w:val="0048364F"/>
    <w:rsid w:val="0048437F"/>
    <w:rsid w:val="00486888"/>
    <w:rsid w:val="00490F2E"/>
    <w:rsid w:val="0049541B"/>
    <w:rsid w:val="00496DB3"/>
    <w:rsid w:val="00496F97"/>
    <w:rsid w:val="004A53EA"/>
    <w:rsid w:val="004A613D"/>
    <w:rsid w:val="004A796F"/>
    <w:rsid w:val="004B1634"/>
    <w:rsid w:val="004B213F"/>
    <w:rsid w:val="004B4C5C"/>
    <w:rsid w:val="004B545F"/>
    <w:rsid w:val="004B7ABF"/>
    <w:rsid w:val="004B7CDB"/>
    <w:rsid w:val="004C3D71"/>
    <w:rsid w:val="004C7EB1"/>
    <w:rsid w:val="004D0A1A"/>
    <w:rsid w:val="004D0E09"/>
    <w:rsid w:val="004D1B0C"/>
    <w:rsid w:val="004D2B6E"/>
    <w:rsid w:val="004E1CE2"/>
    <w:rsid w:val="004E3172"/>
    <w:rsid w:val="004E32B9"/>
    <w:rsid w:val="004E38EE"/>
    <w:rsid w:val="004E7CD3"/>
    <w:rsid w:val="004F1DA2"/>
    <w:rsid w:val="004F1FAC"/>
    <w:rsid w:val="004F2E5E"/>
    <w:rsid w:val="004F544A"/>
    <w:rsid w:val="004F676E"/>
    <w:rsid w:val="00500722"/>
    <w:rsid w:val="00501947"/>
    <w:rsid w:val="00503255"/>
    <w:rsid w:val="0051154E"/>
    <w:rsid w:val="00512024"/>
    <w:rsid w:val="00516B8D"/>
    <w:rsid w:val="00520740"/>
    <w:rsid w:val="005221BB"/>
    <w:rsid w:val="0052303B"/>
    <w:rsid w:val="005242A7"/>
    <w:rsid w:val="00525697"/>
    <w:rsid w:val="00526249"/>
    <w:rsid w:val="0052686F"/>
    <w:rsid w:val="0052756C"/>
    <w:rsid w:val="00530230"/>
    <w:rsid w:val="00530CC9"/>
    <w:rsid w:val="005327CB"/>
    <w:rsid w:val="00532936"/>
    <w:rsid w:val="00533836"/>
    <w:rsid w:val="0053495C"/>
    <w:rsid w:val="00535EC7"/>
    <w:rsid w:val="00535F7E"/>
    <w:rsid w:val="00537A38"/>
    <w:rsid w:val="00537E00"/>
    <w:rsid w:val="00537FBC"/>
    <w:rsid w:val="00541B05"/>
    <w:rsid w:val="00541D73"/>
    <w:rsid w:val="00543469"/>
    <w:rsid w:val="00543EBD"/>
    <w:rsid w:val="005452CC"/>
    <w:rsid w:val="0054576B"/>
    <w:rsid w:val="00546144"/>
    <w:rsid w:val="00546FA3"/>
    <w:rsid w:val="0054704F"/>
    <w:rsid w:val="0055113A"/>
    <w:rsid w:val="0055368D"/>
    <w:rsid w:val="00554243"/>
    <w:rsid w:val="00554293"/>
    <w:rsid w:val="0055601B"/>
    <w:rsid w:val="00557C7A"/>
    <w:rsid w:val="00560BAF"/>
    <w:rsid w:val="005623CE"/>
    <w:rsid w:val="00562A58"/>
    <w:rsid w:val="00563905"/>
    <w:rsid w:val="005640B8"/>
    <w:rsid w:val="00565EB2"/>
    <w:rsid w:val="00570C1F"/>
    <w:rsid w:val="00570FF7"/>
    <w:rsid w:val="00572321"/>
    <w:rsid w:val="005728A8"/>
    <w:rsid w:val="0057322E"/>
    <w:rsid w:val="005732F5"/>
    <w:rsid w:val="005801B5"/>
    <w:rsid w:val="00581211"/>
    <w:rsid w:val="005829A4"/>
    <w:rsid w:val="00584811"/>
    <w:rsid w:val="005850E2"/>
    <w:rsid w:val="00593AA6"/>
    <w:rsid w:val="00594161"/>
    <w:rsid w:val="00594512"/>
    <w:rsid w:val="00594749"/>
    <w:rsid w:val="0059759A"/>
    <w:rsid w:val="005A0A60"/>
    <w:rsid w:val="005A403B"/>
    <w:rsid w:val="005A482B"/>
    <w:rsid w:val="005A7DF0"/>
    <w:rsid w:val="005B13F9"/>
    <w:rsid w:val="005B3D56"/>
    <w:rsid w:val="005B4067"/>
    <w:rsid w:val="005B43F1"/>
    <w:rsid w:val="005C1E95"/>
    <w:rsid w:val="005C36E0"/>
    <w:rsid w:val="005C3CE9"/>
    <w:rsid w:val="005C3F41"/>
    <w:rsid w:val="005D168D"/>
    <w:rsid w:val="005D20C6"/>
    <w:rsid w:val="005D4B33"/>
    <w:rsid w:val="005D5EA1"/>
    <w:rsid w:val="005D672A"/>
    <w:rsid w:val="005D7E6E"/>
    <w:rsid w:val="005D7EFB"/>
    <w:rsid w:val="005E0803"/>
    <w:rsid w:val="005E0FD9"/>
    <w:rsid w:val="005E2AA9"/>
    <w:rsid w:val="005E61D3"/>
    <w:rsid w:val="005E69A9"/>
    <w:rsid w:val="005E6F2B"/>
    <w:rsid w:val="005F1188"/>
    <w:rsid w:val="005F45DF"/>
    <w:rsid w:val="005F4840"/>
    <w:rsid w:val="005F6CB9"/>
    <w:rsid w:val="005F75D0"/>
    <w:rsid w:val="005F7738"/>
    <w:rsid w:val="00600219"/>
    <w:rsid w:val="0060389B"/>
    <w:rsid w:val="00605265"/>
    <w:rsid w:val="00605F50"/>
    <w:rsid w:val="00611479"/>
    <w:rsid w:val="00612FF8"/>
    <w:rsid w:val="006134C7"/>
    <w:rsid w:val="006138AE"/>
    <w:rsid w:val="00613EAD"/>
    <w:rsid w:val="00614452"/>
    <w:rsid w:val="006158AC"/>
    <w:rsid w:val="00616E38"/>
    <w:rsid w:val="00621FE2"/>
    <w:rsid w:val="006257DA"/>
    <w:rsid w:val="00625F03"/>
    <w:rsid w:val="006322FB"/>
    <w:rsid w:val="006358EF"/>
    <w:rsid w:val="00637E8F"/>
    <w:rsid w:val="00640402"/>
    <w:rsid w:val="00640F78"/>
    <w:rsid w:val="00642459"/>
    <w:rsid w:val="0064545E"/>
    <w:rsid w:val="00646D77"/>
    <w:rsid w:val="00646E7B"/>
    <w:rsid w:val="00653FC1"/>
    <w:rsid w:val="00655D6A"/>
    <w:rsid w:val="00656DE9"/>
    <w:rsid w:val="006674BD"/>
    <w:rsid w:val="00671DE7"/>
    <w:rsid w:val="00675A12"/>
    <w:rsid w:val="00676E15"/>
    <w:rsid w:val="00677CC2"/>
    <w:rsid w:val="00681CAF"/>
    <w:rsid w:val="006838DF"/>
    <w:rsid w:val="00685F42"/>
    <w:rsid w:val="006866A1"/>
    <w:rsid w:val="0069013E"/>
    <w:rsid w:val="0069207B"/>
    <w:rsid w:val="00693122"/>
    <w:rsid w:val="0069665B"/>
    <w:rsid w:val="006A136D"/>
    <w:rsid w:val="006A4309"/>
    <w:rsid w:val="006B0E55"/>
    <w:rsid w:val="006B3E76"/>
    <w:rsid w:val="006B4E49"/>
    <w:rsid w:val="006B644A"/>
    <w:rsid w:val="006B7006"/>
    <w:rsid w:val="006B7F50"/>
    <w:rsid w:val="006C7F8C"/>
    <w:rsid w:val="006D1187"/>
    <w:rsid w:val="006D2FBE"/>
    <w:rsid w:val="006D32FB"/>
    <w:rsid w:val="006D57AB"/>
    <w:rsid w:val="006D7AB9"/>
    <w:rsid w:val="006E1A80"/>
    <w:rsid w:val="006E3AC2"/>
    <w:rsid w:val="006E5572"/>
    <w:rsid w:val="006E7304"/>
    <w:rsid w:val="006F1109"/>
    <w:rsid w:val="006F2102"/>
    <w:rsid w:val="00700904"/>
    <w:rsid w:val="00700B2C"/>
    <w:rsid w:val="007035FF"/>
    <w:rsid w:val="00705A5D"/>
    <w:rsid w:val="00706AF9"/>
    <w:rsid w:val="0071235B"/>
    <w:rsid w:val="00713084"/>
    <w:rsid w:val="007130C1"/>
    <w:rsid w:val="007140B0"/>
    <w:rsid w:val="007157C3"/>
    <w:rsid w:val="00720FC2"/>
    <w:rsid w:val="00723844"/>
    <w:rsid w:val="00730F60"/>
    <w:rsid w:val="0073192E"/>
    <w:rsid w:val="00731E00"/>
    <w:rsid w:val="00732E9D"/>
    <w:rsid w:val="00733CDE"/>
    <w:rsid w:val="0073491A"/>
    <w:rsid w:val="0073608C"/>
    <w:rsid w:val="0073697C"/>
    <w:rsid w:val="00741B3F"/>
    <w:rsid w:val="00741C05"/>
    <w:rsid w:val="007432A9"/>
    <w:rsid w:val="007440B7"/>
    <w:rsid w:val="00747993"/>
    <w:rsid w:val="00752500"/>
    <w:rsid w:val="007532FD"/>
    <w:rsid w:val="00755235"/>
    <w:rsid w:val="0076240F"/>
    <w:rsid w:val="007634AD"/>
    <w:rsid w:val="0076713E"/>
    <w:rsid w:val="007715C9"/>
    <w:rsid w:val="00772F52"/>
    <w:rsid w:val="007746BE"/>
    <w:rsid w:val="00774ED9"/>
    <w:rsid w:val="00774EDD"/>
    <w:rsid w:val="007757EC"/>
    <w:rsid w:val="00776F83"/>
    <w:rsid w:val="00780767"/>
    <w:rsid w:val="00780CD0"/>
    <w:rsid w:val="00785CBD"/>
    <w:rsid w:val="007871FC"/>
    <w:rsid w:val="00790750"/>
    <w:rsid w:val="0079150D"/>
    <w:rsid w:val="0079234E"/>
    <w:rsid w:val="007936DE"/>
    <w:rsid w:val="00794705"/>
    <w:rsid w:val="00795E3D"/>
    <w:rsid w:val="00795E89"/>
    <w:rsid w:val="007A0D01"/>
    <w:rsid w:val="007A115D"/>
    <w:rsid w:val="007A1F48"/>
    <w:rsid w:val="007A2210"/>
    <w:rsid w:val="007A35E6"/>
    <w:rsid w:val="007A388A"/>
    <w:rsid w:val="007A396C"/>
    <w:rsid w:val="007A5C2D"/>
    <w:rsid w:val="007A6863"/>
    <w:rsid w:val="007A6A42"/>
    <w:rsid w:val="007B10A2"/>
    <w:rsid w:val="007B6914"/>
    <w:rsid w:val="007B6DE7"/>
    <w:rsid w:val="007C38C5"/>
    <w:rsid w:val="007D45C1"/>
    <w:rsid w:val="007E3798"/>
    <w:rsid w:val="007E3AA1"/>
    <w:rsid w:val="007E3D4E"/>
    <w:rsid w:val="007E3F4C"/>
    <w:rsid w:val="007E4C75"/>
    <w:rsid w:val="007E79BA"/>
    <w:rsid w:val="007E7D4A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54B6"/>
    <w:rsid w:val="00806D71"/>
    <w:rsid w:val="008073F6"/>
    <w:rsid w:val="008129AB"/>
    <w:rsid w:val="00812F45"/>
    <w:rsid w:val="008132BE"/>
    <w:rsid w:val="00816E31"/>
    <w:rsid w:val="008210D5"/>
    <w:rsid w:val="008212AA"/>
    <w:rsid w:val="00823120"/>
    <w:rsid w:val="0082327D"/>
    <w:rsid w:val="0082380F"/>
    <w:rsid w:val="00823B55"/>
    <w:rsid w:val="00824058"/>
    <w:rsid w:val="0083090B"/>
    <w:rsid w:val="00834F6F"/>
    <w:rsid w:val="0084172C"/>
    <w:rsid w:val="00842358"/>
    <w:rsid w:val="008424E3"/>
    <w:rsid w:val="008452A7"/>
    <w:rsid w:val="00847DB8"/>
    <w:rsid w:val="00853760"/>
    <w:rsid w:val="00853E1B"/>
    <w:rsid w:val="00856A31"/>
    <w:rsid w:val="00857377"/>
    <w:rsid w:val="00862DDF"/>
    <w:rsid w:val="00863C91"/>
    <w:rsid w:val="00864804"/>
    <w:rsid w:val="008660B4"/>
    <w:rsid w:val="00866BA4"/>
    <w:rsid w:val="00867FC7"/>
    <w:rsid w:val="00873E15"/>
    <w:rsid w:val="00874B84"/>
    <w:rsid w:val="008754D0"/>
    <w:rsid w:val="00877215"/>
    <w:rsid w:val="00877D48"/>
    <w:rsid w:val="008816F0"/>
    <w:rsid w:val="008817E8"/>
    <w:rsid w:val="0088345B"/>
    <w:rsid w:val="0088420B"/>
    <w:rsid w:val="008924D1"/>
    <w:rsid w:val="00895218"/>
    <w:rsid w:val="00895DF6"/>
    <w:rsid w:val="008A16A5"/>
    <w:rsid w:val="008A7B7F"/>
    <w:rsid w:val="008B000B"/>
    <w:rsid w:val="008B3003"/>
    <w:rsid w:val="008B3F5B"/>
    <w:rsid w:val="008B5D42"/>
    <w:rsid w:val="008C1AB8"/>
    <w:rsid w:val="008C2B5D"/>
    <w:rsid w:val="008C2B6C"/>
    <w:rsid w:val="008C5DAA"/>
    <w:rsid w:val="008D0EE0"/>
    <w:rsid w:val="008D4D91"/>
    <w:rsid w:val="008D5B99"/>
    <w:rsid w:val="008D7A27"/>
    <w:rsid w:val="008E28CE"/>
    <w:rsid w:val="008E2BDF"/>
    <w:rsid w:val="008E4702"/>
    <w:rsid w:val="008E69AA"/>
    <w:rsid w:val="008E6D84"/>
    <w:rsid w:val="008E7331"/>
    <w:rsid w:val="008F02EF"/>
    <w:rsid w:val="008F190E"/>
    <w:rsid w:val="008F3FC5"/>
    <w:rsid w:val="008F46AD"/>
    <w:rsid w:val="008F4F1C"/>
    <w:rsid w:val="00900570"/>
    <w:rsid w:val="00901A07"/>
    <w:rsid w:val="00902F37"/>
    <w:rsid w:val="0091002E"/>
    <w:rsid w:val="00911F87"/>
    <w:rsid w:val="00915BB3"/>
    <w:rsid w:val="00917F99"/>
    <w:rsid w:val="00922764"/>
    <w:rsid w:val="00922BD7"/>
    <w:rsid w:val="009273A7"/>
    <w:rsid w:val="0092758E"/>
    <w:rsid w:val="0093098D"/>
    <w:rsid w:val="00932377"/>
    <w:rsid w:val="00934CBA"/>
    <w:rsid w:val="00935523"/>
    <w:rsid w:val="00935781"/>
    <w:rsid w:val="009358D1"/>
    <w:rsid w:val="009369D8"/>
    <w:rsid w:val="009408EA"/>
    <w:rsid w:val="00942052"/>
    <w:rsid w:val="00942A79"/>
    <w:rsid w:val="00943102"/>
    <w:rsid w:val="00943A92"/>
    <w:rsid w:val="0094523D"/>
    <w:rsid w:val="00945C2A"/>
    <w:rsid w:val="00946EF8"/>
    <w:rsid w:val="00950750"/>
    <w:rsid w:val="0095112D"/>
    <w:rsid w:val="00953589"/>
    <w:rsid w:val="009559E6"/>
    <w:rsid w:val="00955CBB"/>
    <w:rsid w:val="009560C3"/>
    <w:rsid w:val="00956FAB"/>
    <w:rsid w:val="00960C90"/>
    <w:rsid w:val="00965E42"/>
    <w:rsid w:val="00966116"/>
    <w:rsid w:val="0096661F"/>
    <w:rsid w:val="00970ACA"/>
    <w:rsid w:val="00971B57"/>
    <w:rsid w:val="0097516A"/>
    <w:rsid w:val="0097617C"/>
    <w:rsid w:val="00976A63"/>
    <w:rsid w:val="00977952"/>
    <w:rsid w:val="00983419"/>
    <w:rsid w:val="009840F0"/>
    <w:rsid w:val="00984A43"/>
    <w:rsid w:val="009851FD"/>
    <w:rsid w:val="0098592B"/>
    <w:rsid w:val="009859E0"/>
    <w:rsid w:val="00986491"/>
    <w:rsid w:val="00986B7A"/>
    <w:rsid w:val="009934A2"/>
    <w:rsid w:val="00994821"/>
    <w:rsid w:val="00996332"/>
    <w:rsid w:val="0099724B"/>
    <w:rsid w:val="009A0BD6"/>
    <w:rsid w:val="009A14D2"/>
    <w:rsid w:val="009A31E5"/>
    <w:rsid w:val="009A44E0"/>
    <w:rsid w:val="009A47EF"/>
    <w:rsid w:val="009B0299"/>
    <w:rsid w:val="009B0D2D"/>
    <w:rsid w:val="009B3141"/>
    <w:rsid w:val="009B605C"/>
    <w:rsid w:val="009B63E5"/>
    <w:rsid w:val="009C3431"/>
    <w:rsid w:val="009C37B0"/>
    <w:rsid w:val="009C4C35"/>
    <w:rsid w:val="009C5989"/>
    <w:rsid w:val="009D08DA"/>
    <w:rsid w:val="009D0E5D"/>
    <w:rsid w:val="009D33A3"/>
    <w:rsid w:val="009D4800"/>
    <w:rsid w:val="009D5061"/>
    <w:rsid w:val="009D6AE8"/>
    <w:rsid w:val="009D6C44"/>
    <w:rsid w:val="009D7184"/>
    <w:rsid w:val="009D74A0"/>
    <w:rsid w:val="009D7787"/>
    <w:rsid w:val="009E2C69"/>
    <w:rsid w:val="009F0857"/>
    <w:rsid w:val="009F2532"/>
    <w:rsid w:val="00A00529"/>
    <w:rsid w:val="00A00D99"/>
    <w:rsid w:val="00A05C5C"/>
    <w:rsid w:val="00A06860"/>
    <w:rsid w:val="00A136F5"/>
    <w:rsid w:val="00A17EF0"/>
    <w:rsid w:val="00A231E2"/>
    <w:rsid w:val="00A2550D"/>
    <w:rsid w:val="00A27397"/>
    <w:rsid w:val="00A27AB0"/>
    <w:rsid w:val="00A322CE"/>
    <w:rsid w:val="00A40820"/>
    <w:rsid w:val="00A4169B"/>
    <w:rsid w:val="00A445F2"/>
    <w:rsid w:val="00A45BE8"/>
    <w:rsid w:val="00A50D55"/>
    <w:rsid w:val="00A51204"/>
    <w:rsid w:val="00A5165B"/>
    <w:rsid w:val="00A5237D"/>
    <w:rsid w:val="00A52989"/>
    <w:rsid w:val="00A52FDA"/>
    <w:rsid w:val="00A64912"/>
    <w:rsid w:val="00A70A74"/>
    <w:rsid w:val="00A70EB7"/>
    <w:rsid w:val="00A73F3A"/>
    <w:rsid w:val="00A74DC2"/>
    <w:rsid w:val="00A83409"/>
    <w:rsid w:val="00A83E0E"/>
    <w:rsid w:val="00A908EA"/>
    <w:rsid w:val="00A90EA8"/>
    <w:rsid w:val="00A91A39"/>
    <w:rsid w:val="00A933B3"/>
    <w:rsid w:val="00AA0343"/>
    <w:rsid w:val="00AA2A5C"/>
    <w:rsid w:val="00AA48B9"/>
    <w:rsid w:val="00AA6125"/>
    <w:rsid w:val="00AA6C4D"/>
    <w:rsid w:val="00AA7DD3"/>
    <w:rsid w:val="00AB3D76"/>
    <w:rsid w:val="00AB60FB"/>
    <w:rsid w:val="00AB748F"/>
    <w:rsid w:val="00AB78E9"/>
    <w:rsid w:val="00AC05DF"/>
    <w:rsid w:val="00AC2E36"/>
    <w:rsid w:val="00AC35F1"/>
    <w:rsid w:val="00AC3E0D"/>
    <w:rsid w:val="00AC4569"/>
    <w:rsid w:val="00AC66F2"/>
    <w:rsid w:val="00AD3467"/>
    <w:rsid w:val="00AD5641"/>
    <w:rsid w:val="00AD7252"/>
    <w:rsid w:val="00AE0F9B"/>
    <w:rsid w:val="00AE2601"/>
    <w:rsid w:val="00AE3069"/>
    <w:rsid w:val="00AF2ACC"/>
    <w:rsid w:val="00AF464D"/>
    <w:rsid w:val="00AF55FF"/>
    <w:rsid w:val="00B02782"/>
    <w:rsid w:val="00B032D8"/>
    <w:rsid w:val="00B04D04"/>
    <w:rsid w:val="00B068B8"/>
    <w:rsid w:val="00B11F4C"/>
    <w:rsid w:val="00B15292"/>
    <w:rsid w:val="00B15BE2"/>
    <w:rsid w:val="00B20D81"/>
    <w:rsid w:val="00B22487"/>
    <w:rsid w:val="00B27E7C"/>
    <w:rsid w:val="00B3335D"/>
    <w:rsid w:val="00B33B3C"/>
    <w:rsid w:val="00B4005C"/>
    <w:rsid w:val="00B4044E"/>
    <w:rsid w:val="00B40D74"/>
    <w:rsid w:val="00B41F7B"/>
    <w:rsid w:val="00B52351"/>
    <w:rsid w:val="00B52663"/>
    <w:rsid w:val="00B5269C"/>
    <w:rsid w:val="00B5440E"/>
    <w:rsid w:val="00B56291"/>
    <w:rsid w:val="00B56DCB"/>
    <w:rsid w:val="00B57970"/>
    <w:rsid w:val="00B57E53"/>
    <w:rsid w:val="00B6042E"/>
    <w:rsid w:val="00B70DC1"/>
    <w:rsid w:val="00B70EAE"/>
    <w:rsid w:val="00B73CCB"/>
    <w:rsid w:val="00B74828"/>
    <w:rsid w:val="00B75EF7"/>
    <w:rsid w:val="00B770D2"/>
    <w:rsid w:val="00B84BAD"/>
    <w:rsid w:val="00B867B7"/>
    <w:rsid w:val="00B875D0"/>
    <w:rsid w:val="00B87A2F"/>
    <w:rsid w:val="00B92B6E"/>
    <w:rsid w:val="00B94F68"/>
    <w:rsid w:val="00B977BD"/>
    <w:rsid w:val="00BA0FA7"/>
    <w:rsid w:val="00BA47A3"/>
    <w:rsid w:val="00BA5026"/>
    <w:rsid w:val="00BA5DAD"/>
    <w:rsid w:val="00BA6E5B"/>
    <w:rsid w:val="00BB1299"/>
    <w:rsid w:val="00BB2B86"/>
    <w:rsid w:val="00BB2C9D"/>
    <w:rsid w:val="00BB5244"/>
    <w:rsid w:val="00BB6E79"/>
    <w:rsid w:val="00BC00C8"/>
    <w:rsid w:val="00BC07C0"/>
    <w:rsid w:val="00BC535F"/>
    <w:rsid w:val="00BC6469"/>
    <w:rsid w:val="00BD11DE"/>
    <w:rsid w:val="00BD6D55"/>
    <w:rsid w:val="00BD70E9"/>
    <w:rsid w:val="00BD7D85"/>
    <w:rsid w:val="00BE17AB"/>
    <w:rsid w:val="00BE2716"/>
    <w:rsid w:val="00BE3B31"/>
    <w:rsid w:val="00BE3F05"/>
    <w:rsid w:val="00BE44C4"/>
    <w:rsid w:val="00BE4C99"/>
    <w:rsid w:val="00BE5F0E"/>
    <w:rsid w:val="00BE719A"/>
    <w:rsid w:val="00BE720A"/>
    <w:rsid w:val="00BF1AEF"/>
    <w:rsid w:val="00BF6650"/>
    <w:rsid w:val="00C01368"/>
    <w:rsid w:val="00C020C8"/>
    <w:rsid w:val="00C02715"/>
    <w:rsid w:val="00C0459F"/>
    <w:rsid w:val="00C04D6E"/>
    <w:rsid w:val="00C067E5"/>
    <w:rsid w:val="00C0749D"/>
    <w:rsid w:val="00C11DCD"/>
    <w:rsid w:val="00C12AE5"/>
    <w:rsid w:val="00C14EB4"/>
    <w:rsid w:val="00C15854"/>
    <w:rsid w:val="00C164CA"/>
    <w:rsid w:val="00C172DF"/>
    <w:rsid w:val="00C20148"/>
    <w:rsid w:val="00C20B22"/>
    <w:rsid w:val="00C22F4D"/>
    <w:rsid w:val="00C2512B"/>
    <w:rsid w:val="00C3227A"/>
    <w:rsid w:val="00C37A06"/>
    <w:rsid w:val="00C41603"/>
    <w:rsid w:val="00C42B5C"/>
    <w:rsid w:val="00C42BF8"/>
    <w:rsid w:val="00C43487"/>
    <w:rsid w:val="00C439EE"/>
    <w:rsid w:val="00C45949"/>
    <w:rsid w:val="00C460AE"/>
    <w:rsid w:val="00C50043"/>
    <w:rsid w:val="00C50A0F"/>
    <w:rsid w:val="00C52206"/>
    <w:rsid w:val="00C54336"/>
    <w:rsid w:val="00C56C08"/>
    <w:rsid w:val="00C579EB"/>
    <w:rsid w:val="00C63C14"/>
    <w:rsid w:val="00C71A14"/>
    <w:rsid w:val="00C73A1C"/>
    <w:rsid w:val="00C73EF6"/>
    <w:rsid w:val="00C7573B"/>
    <w:rsid w:val="00C76B1A"/>
    <w:rsid w:val="00C76CF3"/>
    <w:rsid w:val="00C806DB"/>
    <w:rsid w:val="00C809E9"/>
    <w:rsid w:val="00C8115E"/>
    <w:rsid w:val="00C82CD0"/>
    <w:rsid w:val="00C839C0"/>
    <w:rsid w:val="00C856B0"/>
    <w:rsid w:val="00C86510"/>
    <w:rsid w:val="00C86BFE"/>
    <w:rsid w:val="00C93BE9"/>
    <w:rsid w:val="00C9430C"/>
    <w:rsid w:val="00CA0557"/>
    <w:rsid w:val="00CA6549"/>
    <w:rsid w:val="00CA7844"/>
    <w:rsid w:val="00CA7FB9"/>
    <w:rsid w:val="00CB1A96"/>
    <w:rsid w:val="00CB2F05"/>
    <w:rsid w:val="00CB58EF"/>
    <w:rsid w:val="00CC08F6"/>
    <w:rsid w:val="00CC11E6"/>
    <w:rsid w:val="00CC15F3"/>
    <w:rsid w:val="00CC3855"/>
    <w:rsid w:val="00CC5A38"/>
    <w:rsid w:val="00CD07A2"/>
    <w:rsid w:val="00CD1469"/>
    <w:rsid w:val="00CD1B25"/>
    <w:rsid w:val="00CD3BEB"/>
    <w:rsid w:val="00CE17D5"/>
    <w:rsid w:val="00CE2F6C"/>
    <w:rsid w:val="00CE4A84"/>
    <w:rsid w:val="00CE5141"/>
    <w:rsid w:val="00CE7D64"/>
    <w:rsid w:val="00CF0730"/>
    <w:rsid w:val="00CF0BB2"/>
    <w:rsid w:val="00CF2245"/>
    <w:rsid w:val="00CF2F88"/>
    <w:rsid w:val="00CF54C5"/>
    <w:rsid w:val="00CF6DF5"/>
    <w:rsid w:val="00D005DC"/>
    <w:rsid w:val="00D01051"/>
    <w:rsid w:val="00D01B5A"/>
    <w:rsid w:val="00D01C7E"/>
    <w:rsid w:val="00D0306E"/>
    <w:rsid w:val="00D03F7F"/>
    <w:rsid w:val="00D05535"/>
    <w:rsid w:val="00D11E1B"/>
    <w:rsid w:val="00D12118"/>
    <w:rsid w:val="00D13441"/>
    <w:rsid w:val="00D137FB"/>
    <w:rsid w:val="00D14650"/>
    <w:rsid w:val="00D16351"/>
    <w:rsid w:val="00D163A2"/>
    <w:rsid w:val="00D20665"/>
    <w:rsid w:val="00D20A95"/>
    <w:rsid w:val="00D20F46"/>
    <w:rsid w:val="00D243A3"/>
    <w:rsid w:val="00D25CA7"/>
    <w:rsid w:val="00D2645E"/>
    <w:rsid w:val="00D305C1"/>
    <w:rsid w:val="00D30C4F"/>
    <w:rsid w:val="00D3200B"/>
    <w:rsid w:val="00D329BA"/>
    <w:rsid w:val="00D32CBE"/>
    <w:rsid w:val="00D33440"/>
    <w:rsid w:val="00D355FC"/>
    <w:rsid w:val="00D427CC"/>
    <w:rsid w:val="00D42DB4"/>
    <w:rsid w:val="00D44717"/>
    <w:rsid w:val="00D458EF"/>
    <w:rsid w:val="00D503AE"/>
    <w:rsid w:val="00D5077E"/>
    <w:rsid w:val="00D517D6"/>
    <w:rsid w:val="00D51D2D"/>
    <w:rsid w:val="00D52EFE"/>
    <w:rsid w:val="00D54108"/>
    <w:rsid w:val="00D56A0D"/>
    <w:rsid w:val="00D5767F"/>
    <w:rsid w:val="00D60DCF"/>
    <w:rsid w:val="00D62D8D"/>
    <w:rsid w:val="00D62EDB"/>
    <w:rsid w:val="00D63EF6"/>
    <w:rsid w:val="00D6542A"/>
    <w:rsid w:val="00D66518"/>
    <w:rsid w:val="00D70DFB"/>
    <w:rsid w:val="00D71EEA"/>
    <w:rsid w:val="00D735CD"/>
    <w:rsid w:val="00D73828"/>
    <w:rsid w:val="00D762B4"/>
    <w:rsid w:val="00D766DF"/>
    <w:rsid w:val="00D8178E"/>
    <w:rsid w:val="00D83AF7"/>
    <w:rsid w:val="00D87DA4"/>
    <w:rsid w:val="00D908F9"/>
    <w:rsid w:val="00D919C7"/>
    <w:rsid w:val="00D92060"/>
    <w:rsid w:val="00D95891"/>
    <w:rsid w:val="00D967ED"/>
    <w:rsid w:val="00D9687C"/>
    <w:rsid w:val="00DA031D"/>
    <w:rsid w:val="00DA1CB5"/>
    <w:rsid w:val="00DA1D70"/>
    <w:rsid w:val="00DA5A26"/>
    <w:rsid w:val="00DB2737"/>
    <w:rsid w:val="00DB4086"/>
    <w:rsid w:val="00DB462F"/>
    <w:rsid w:val="00DB4AE1"/>
    <w:rsid w:val="00DB5184"/>
    <w:rsid w:val="00DB5CB4"/>
    <w:rsid w:val="00DB7CD3"/>
    <w:rsid w:val="00DC4DCE"/>
    <w:rsid w:val="00DC6A48"/>
    <w:rsid w:val="00DC6F31"/>
    <w:rsid w:val="00DD152F"/>
    <w:rsid w:val="00DD2525"/>
    <w:rsid w:val="00DD2A45"/>
    <w:rsid w:val="00DD2BAC"/>
    <w:rsid w:val="00DD2C4C"/>
    <w:rsid w:val="00DD3ACF"/>
    <w:rsid w:val="00DD3DCC"/>
    <w:rsid w:val="00DD4367"/>
    <w:rsid w:val="00DD586C"/>
    <w:rsid w:val="00DD5EEF"/>
    <w:rsid w:val="00DE149E"/>
    <w:rsid w:val="00DE4792"/>
    <w:rsid w:val="00DE484F"/>
    <w:rsid w:val="00DF1A4C"/>
    <w:rsid w:val="00DF249C"/>
    <w:rsid w:val="00E0035D"/>
    <w:rsid w:val="00E014B4"/>
    <w:rsid w:val="00E05704"/>
    <w:rsid w:val="00E07E0B"/>
    <w:rsid w:val="00E12F1A"/>
    <w:rsid w:val="00E15561"/>
    <w:rsid w:val="00E172FD"/>
    <w:rsid w:val="00E20947"/>
    <w:rsid w:val="00E21CFB"/>
    <w:rsid w:val="00E21E5D"/>
    <w:rsid w:val="00E22935"/>
    <w:rsid w:val="00E31CEF"/>
    <w:rsid w:val="00E32116"/>
    <w:rsid w:val="00E3445F"/>
    <w:rsid w:val="00E37A3E"/>
    <w:rsid w:val="00E44B24"/>
    <w:rsid w:val="00E45F65"/>
    <w:rsid w:val="00E5325D"/>
    <w:rsid w:val="00E54292"/>
    <w:rsid w:val="00E600A1"/>
    <w:rsid w:val="00E60191"/>
    <w:rsid w:val="00E74DC7"/>
    <w:rsid w:val="00E85EBD"/>
    <w:rsid w:val="00E87699"/>
    <w:rsid w:val="00E91E5C"/>
    <w:rsid w:val="00E92E27"/>
    <w:rsid w:val="00E94FCF"/>
    <w:rsid w:val="00E9586B"/>
    <w:rsid w:val="00E95D59"/>
    <w:rsid w:val="00E97334"/>
    <w:rsid w:val="00EA05B4"/>
    <w:rsid w:val="00EA0D36"/>
    <w:rsid w:val="00EA18BD"/>
    <w:rsid w:val="00EA3136"/>
    <w:rsid w:val="00EA67B1"/>
    <w:rsid w:val="00EB225D"/>
    <w:rsid w:val="00EB7CD8"/>
    <w:rsid w:val="00EC1951"/>
    <w:rsid w:val="00EC56BB"/>
    <w:rsid w:val="00EC77FC"/>
    <w:rsid w:val="00ED10ED"/>
    <w:rsid w:val="00ED1430"/>
    <w:rsid w:val="00ED3280"/>
    <w:rsid w:val="00ED4928"/>
    <w:rsid w:val="00ED6EB8"/>
    <w:rsid w:val="00ED6FEC"/>
    <w:rsid w:val="00EE2734"/>
    <w:rsid w:val="00EE3749"/>
    <w:rsid w:val="00EE4BB3"/>
    <w:rsid w:val="00EE6190"/>
    <w:rsid w:val="00EF119B"/>
    <w:rsid w:val="00EF2E3A"/>
    <w:rsid w:val="00EF307F"/>
    <w:rsid w:val="00EF6402"/>
    <w:rsid w:val="00EF6FD2"/>
    <w:rsid w:val="00EF774C"/>
    <w:rsid w:val="00F008E2"/>
    <w:rsid w:val="00F02269"/>
    <w:rsid w:val="00F025DF"/>
    <w:rsid w:val="00F047E2"/>
    <w:rsid w:val="00F04D57"/>
    <w:rsid w:val="00F04EE0"/>
    <w:rsid w:val="00F078DC"/>
    <w:rsid w:val="00F07D85"/>
    <w:rsid w:val="00F123B6"/>
    <w:rsid w:val="00F133C7"/>
    <w:rsid w:val="00F13E86"/>
    <w:rsid w:val="00F23F89"/>
    <w:rsid w:val="00F241BE"/>
    <w:rsid w:val="00F2603E"/>
    <w:rsid w:val="00F32FCB"/>
    <w:rsid w:val="00F33D8D"/>
    <w:rsid w:val="00F346BC"/>
    <w:rsid w:val="00F36150"/>
    <w:rsid w:val="00F3658A"/>
    <w:rsid w:val="00F4588B"/>
    <w:rsid w:val="00F463FF"/>
    <w:rsid w:val="00F46E40"/>
    <w:rsid w:val="00F54F4C"/>
    <w:rsid w:val="00F56ED8"/>
    <w:rsid w:val="00F602D3"/>
    <w:rsid w:val="00F60C0B"/>
    <w:rsid w:val="00F62CD4"/>
    <w:rsid w:val="00F63C45"/>
    <w:rsid w:val="00F6709F"/>
    <w:rsid w:val="00F677A9"/>
    <w:rsid w:val="00F67B04"/>
    <w:rsid w:val="00F719CE"/>
    <w:rsid w:val="00F71FF0"/>
    <w:rsid w:val="00F723BD"/>
    <w:rsid w:val="00F732EA"/>
    <w:rsid w:val="00F75B1C"/>
    <w:rsid w:val="00F764C3"/>
    <w:rsid w:val="00F76CC2"/>
    <w:rsid w:val="00F842E3"/>
    <w:rsid w:val="00F84CF5"/>
    <w:rsid w:val="00F8612E"/>
    <w:rsid w:val="00F901B3"/>
    <w:rsid w:val="00F908EF"/>
    <w:rsid w:val="00F92104"/>
    <w:rsid w:val="00F95760"/>
    <w:rsid w:val="00F9766B"/>
    <w:rsid w:val="00FA015E"/>
    <w:rsid w:val="00FA420B"/>
    <w:rsid w:val="00FA47F1"/>
    <w:rsid w:val="00FA5C8C"/>
    <w:rsid w:val="00FB1C68"/>
    <w:rsid w:val="00FB1E4D"/>
    <w:rsid w:val="00FB44B1"/>
    <w:rsid w:val="00FB6D65"/>
    <w:rsid w:val="00FC1B6F"/>
    <w:rsid w:val="00FC7A8F"/>
    <w:rsid w:val="00FC7CB0"/>
    <w:rsid w:val="00FD03BE"/>
    <w:rsid w:val="00FD1135"/>
    <w:rsid w:val="00FD5D25"/>
    <w:rsid w:val="00FE0781"/>
    <w:rsid w:val="00FF39DE"/>
    <w:rsid w:val="00FF4CBA"/>
    <w:rsid w:val="00FF6A34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D8926-672C-401B-84F2-A02D707D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0</TotalTime>
  <Pages>12</Pages>
  <Words>1694</Words>
  <Characters>9661</Characters>
  <Application>Microsoft Office Word</Application>
  <DocSecurity>0</DocSecurity>
  <PresentationFormat/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2024-03-26T14:44:00Z</dcterms:created>
  <dcterms:modified xsi:type="dcterms:W3CDTF">2024-05-28T07:27:00Z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</Properties>
</file>