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A83" w14:textId="77777777" w:rsidR="005E317F" w:rsidRPr="00FC4768" w:rsidRDefault="005E317F" w:rsidP="005E317F">
      <w:pPr>
        <w:rPr>
          <w:sz w:val="28"/>
        </w:rPr>
      </w:pPr>
      <w:r w:rsidRPr="00FC4768">
        <w:rPr>
          <w:noProof/>
          <w:lang w:eastAsia="en-AU"/>
        </w:rPr>
        <w:drawing>
          <wp:inline distT="0" distB="0" distL="0" distR="0" wp14:anchorId="291AC89A" wp14:editId="024BCF1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FC4768" w:rsidRDefault="005E317F" w:rsidP="005E317F">
      <w:pPr>
        <w:rPr>
          <w:sz w:val="19"/>
        </w:rPr>
      </w:pPr>
    </w:p>
    <w:p w14:paraId="5B02140C" w14:textId="0171DFF1" w:rsidR="00797362" w:rsidRPr="00FC4768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FC4768">
        <w:rPr>
          <w:rFonts w:ascii="Arial Bold" w:hAnsi="Arial Bold" w:cs="Arial Bold"/>
          <w:b/>
          <w:bCs/>
        </w:rPr>
        <w:t>PB</w:t>
      </w:r>
      <w:r w:rsidR="0063724B" w:rsidRPr="00FC4768">
        <w:rPr>
          <w:rFonts w:ascii="Arial Bold" w:hAnsi="Arial Bold" w:cs="Arial Bold"/>
          <w:b/>
          <w:bCs/>
        </w:rPr>
        <w:t xml:space="preserve"> </w:t>
      </w:r>
      <w:r w:rsidR="00D63498" w:rsidRPr="00FC4768">
        <w:rPr>
          <w:rFonts w:ascii="Arial Bold" w:hAnsi="Arial Bold" w:cs="Arial Bold"/>
          <w:b/>
          <w:bCs/>
        </w:rPr>
        <w:t>58</w:t>
      </w:r>
      <w:r w:rsidR="00422F0F" w:rsidRPr="00FC4768">
        <w:rPr>
          <w:rFonts w:ascii="Arial Bold" w:hAnsi="Arial Bold" w:cs="Arial Bold"/>
          <w:b/>
          <w:bCs/>
        </w:rPr>
        <w:t xml:space="preserve"> </w:t>
      </w:r>
      <w:r w:rsidRPr="00FC4768">
        <w:rPr>
          <w:rFonts w:ascii="Arial Bold" w:hAnsi="Arial Bold" w:cs="Arial Bold"/>
          <w:b/>
          <w:bCs/>
        </w:rPr>
        <w:t>of 202</w:t>
      </w:r>
      <w:r w:rsidR="0044270F" w:rsidRPr="00FC4768">
        <w:rPr>
          <w:rFonts w:ascii="Arial Bold" w:hAnsi="Arial Bold" w:cs="Arial Bold"/>
          <w:b/>
          <w:bCs/>
        </w:rPr>
        <w:t>4</w:t>
      </w:r>
    </w:p>
    <w:p w14:paraId="79C7E433" w14:textId="77777777" w:rsidR="00797362" w:rsidRPr="00FC4768" w:rsidRDefault="00797362" w:rsidP="00797362">
      <w:pPr>
        <w:rPr>
          <w:lang w:eastAsia="en-AU"/>
        </w:rPr>
      </w:pPr>
    </w:p>
    <w:p w14:paraId="048A828D" w14:textId="68E8E028" w:rsidR="00797362" w:rsidRPr="00FC4768" w:rsidRDefault="00797362" w:rsidP="00797362">
      <w:pPr>
        <w:pStyle w:val="ShortT"/>
        <w:rPr>
          <w:bCs/>
          <w:vertAlign w:val="superscript"/>
        </w:rPr>
      </w:pPr>
      <w:r w:rsidRPr="00FC4768">
        <w:rPr>
          <w:bCs/>
        </w:rPr>
        <w:t xml:space="preserve">National Health (Listed </w:t>
      </w:r>
      <w:r w:rsidR="000360EA" w:rsidRPr="00FC4768">
        <w:rPr>
          <w:bCs/>
        </w:rPr>
        <w:t>D</w:t>
      </w:r>
      <w:r w:rsidRPr="00FC4768">
        <w:rPr>
          <w:bCs/>
        </w:rPr>
        <w:t>rugs on F1 or F2) Amendment Determination 20</w:t>
      </w:r>
      <w:bookmarkEnd w:id="0"/>
      <w:r w:rsidR="001C4CDB" w:rsidRPr="00FC4768">
        <w:rPr>
          <w:bCs/>
        </w:rPr>
        <w:t>2</w:t>
      </w:r>
      <w:r w:rsidR="0044270F" w:rsidRPr="00FC4768">
        <w:rPr>
          <w:bCs/>
        </w:rPr>
        <w:t>4</w:t>
      </w:r>
      <w:r w:rsidR="001C4CDB" w:rsidRPr="00FC4768">
        <w:rPr>
          <w:bCs/>
        </w:rPr>
        <w:t xml:space="preserve"> (No. </w:t>
      </w:r>
      <w:r w:rsidR="00EC0157" w:rsidRPr="00FC4768">
        <w:rPr>
          <w:bCs/>
        </w:rPr>
        <w:t>4</w:t>
      </w:r>
      <w:r w:rsidRPr="00FC4768">
        <w:rPr>
          <w:bCs/>
        </w:rPr>
        <w:t>)</w:t>
      </w:r>
    </w:p>
    <w:p w14:paraId="50BEFED0" w14:textId="72992951" w:rsidR="005E317F" w:rsidRPr="00FC4768" w:rsidRDefault="005E317F" w:rsidP="005E317F">
      <w:pPr>
        <w:pStyle w:val="SignCoverPageStart"/>
        <w:spacing w:before="240"/>
        <w:ind w:right="91"/>
        <w:rPr>
          <w:szCs w:val="22"/>
        </w:rPr>
      </w:pPr>
      <w:r w:rsidRPr="00FC4768">
        <w:rPr>
          <w:szCs w:val="22"/>
        </w:rPr>
        <w:t>I,</w:t>
      </w:r>
      <w:r w:rsidR="009D7E77" w:rsidRPr="00FC4768">
        <w:rPr>
          <w:rFonts w:eastAsiaTheme="minorHAnsi" w:cstheme="minorBidi"/>
          <w:szCs w:val="22"/>
          <w:lang w:eastAsia="en-US"/>
        </w:rPr>
        <w:t xml:space="preserve"> </w:t>
      </w:r>
      <w:r w:rsidR="00C1408F" w:rsidRPr="00FC4768">
        <w:rPr>
          <w:rFonts w:eastAsiaTheme="minorHAnsi" w:cstheme="minorBidi"/>
          <w:szCs w:val="22"/>
          <w:lang w:eastAsia="en-US"/>
        </w:rPr>
        <w:t>Nikolai</w:t>
      </w:r>
      <w:r w:rsidR="00B24FB6" w:rsidRPr="00FC4768">
        <w:rPr>
          <w:szCs w:val="22"/>
        </w:rPr>
        <w:t xml:space="preserve"> </w:t>
      </w:r>
      <w:proofErr w:type="spellStart"/>
      <w:r w:rsidR="00E11439" w:rsidRPr="00FC4768">
        <w:rPr>
          <w:szCs w:val="22"/>
        </w:rPr>
        <w:t>Tsyganov</w:t>
      </w:r>
      <w:proofErr w:type="spellEnd"/>
      <w:r w:rsidR="00797362" w:rsidRPr="00FC4768">
        <w:t>,</w:t>
      </w:r>
      <w:r w:rsidR="001D54DB" w:rsidRPr="00FC4768">
        <w:t xml:space="preserve"> </w:t>
      </w:r>
      <w:r w:rsidR="00E11439" w:rsidRPr="00FC4768">
        <w:t>A</w:t>
      </w:r>
      <w:r w:rsidR="005B0C51" w:rsidRPr="00FC4768">
        <w:t>ssistant</w:t>
      </w:r>
      <w:r w:rsidR="00454BE5" w:rsidRPr="00FC4768">
        <w:t xml:space="preserve"> </w:t>
      </w:r>
      <w:r w:rsidR="00797362" w:rsidRPr="00FC4768">
        <w:t>Secretary,</w:t>
      </w:r>
      <w:r w:rsidR="005B0C51" w:rsidRPr="00FC4768">
        <w:t xml:space="preserve"> Pricing and PBS Policy Branch, Technology</w:t>
      </w:r>
      <w:r w:rsidR="00D61685" w:rsidRPr="00FC4768">
        <w:t> </w:t>
      </w:r>
      <w:r w:rsidR="005B0C51" w:rsidRPr="00FC4768">
        <w:t>Assessment and Access Division,</w:t>
      </w:r>
      <w:r w:rsidR="00797362" w:rsidRPr="00FC4768">
        <w:t xml:space="preserve"> Department of Health</w:t>
      </w:r>
      <w:r w:rsidR="00DC7002" w:rsidRPr="00FC4768">
        <w:t xml:space="preserve"> and Aged Care</w:t>
      </w:r>
      <w:r w:rsidR="00797362" w:rsidRPr="00FC4768">
        <w:t xml:space="preserve">, delegate of the </w:t>
      </w:r>
      <w:r w:rsidR="00DF0544" w:rsidRPr="00FC4768">
        <w:t>Minister</w:t>
      </w:r>
      <w:r w:rsidR="00D61685" w:rsidRPr="00FC4768">
        <w:t> </w:t>
      </w:r>
      <w:r w:rsidR="00DF0544" w:rsidRPr="00FC4768">
        <w:t>for</w:t>
      </w:r>
      <w:r w:rsidR="00D61685" w:rsidRPr="00FC4768">
        <w:t> </w:t>
      </w:r>
      <w:r w:rsidR="00DF0544" w:rsidRPr="00FC4768">
        <w:t>Health</w:t>
      </w:r>
      <w:r w:rsidR="00D61685" w:rsidRPr="00FC4768">
        <w:t> </w:t>
      </w:r>
      <w:r w:rsidR="00DF0544" w:rsidRPr="00FC4768">
        <w:t>and</w:t>
      </w:r>
      <w:r w:rsidR="00D61685" w:rsidRPr="00FC4768">
        <w:t> </w:t>
      </w:r>
      <w:r w:rsidR="00DF0544" w:rsidRPr="00FC4768">
        <w:t>Aged</w:t>
      </w:r>
      <w:r w:rsidR="00D61685" w:rsidRPr="00FC4768">
        <w:t> </w:t>
      </w:r>
      <w:r w:rsidR="00DF0544" w:rsidRPr="00FC4768">
        <w:t>Care</w:t>
      </w:r>
      <w:r w:rsidR="00797362" w:rsidRPr="00FC4768">
        <w:t>,</w:t>
      </w:r>
      <w:r w:rsidRPr="00FC4768">
        <w:rPr>
          <w:szCs w:val="22"/>
        </w:rPr>
        <w:t xml:space="preserve"> make the following </w:t>
      </w:r>
      <w:r w:rsidR="00797362" w:rsidRPr="00FC4768">
        <w:rPr>
          <w:szCs w:val="22"/>
        </w:rPr>
        <w:t>determination</w:t>
      </w:r>
      <w:r w:rsidRPr="00FC4768">
        <w:rPr>
          <w:szCs w:val="22"/>
        </w:rPr>
        <w:t>.</w:t>
      </w:r>
    </w:p>
    <w:p w14:paraId="4A42561E" w14:textId="05EFC1D4" w:rsidR="005E317F" w:rsidRPr="00FC476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FC4768">
        <w:rPr>
          <w:szCs w:val="22"/>
        </w:rPr>
        <w:t>Dated</w:t>
      </w:r>
      <w:r w:rsidR="00C429B5" w:rsidRPr="00FC4768">
        <w:rPr>
          <w:szCs w:val="22"/>
        </w:rPr>
        <w:t xml:space="preserve">     </w:t>
      </w:r>
      <w:r w:rsidR="00BD60F0" w:rsidRPr="00FC4768">
        <w:rPr>
          <w:szCs w:val="22"/>
        </w:rPr>
        <w:t xml:space="preserve">  </w:t>
      </w:r>
      <w:r w:rsidR="00C429B5" w:rsidRPr="00FC4768">
        <w:rPr>
          <w:szCs w:val="22"/>
        </w:rPr>
        <w:t xml:space="preserve"> </w:t>
      </w:r>
      <w:r w:rsidR="00DB1929" w:rsidRPr="00FC4768">
        <w:rPr>
          <w:szCs w:val="22"/>
        </w:rPr>
        <w:t xml:space="preserve"> </w:t>
      </w:r>
      <w:r w:rsidR="00C1549A" w:rsidRPr="00FC4768">
        <w:rPr>
          <w:szCs w:val="22"/>
        </w:rPr>
        <w:t xml:space="preserve">30 </w:t>
      </w:r>
      <w:r w:rsidR="00DB1929" w:rsidRPr="00FC4768">
        <w:rPr>
          <w:szCs w:val="22"/>
        </w:rPr>
        <w:t xml:space="preserve"> </w:t>
      </w:r>
      <w:r w:rsidR="00BD60F0" w:rsidRPr="00FC4768">
        <w:rPr>
          <w:szCs w:val="22"/>
        </w:rPr>
        <w:t xml:space="preserve"> </w:t>
      </w:r>
      <w:r w:rsidR="00EC0157" w:rsidRPr="00FC4768">
        <w:rPr>
          <w:szCs w:val="22"/>
        </w:rPr>
        <w:t>May</w:t>
      </w:r>
      <w:r w:rsidR="004B766A" w:rsidRPr="00FC4768">
        <w:rPr>
          <w:szCs w:val="22"/>
        </w:rPr>
        <w:t xml:space="preserve"> </w:t>
      </w:r>
      <w:r w:rsidR="0076080D" w:rsidRPr="00FC4768">
        <w:rPr>
          <w:szCs w:val="22"/>
        </w:rPr>
        <w:t>202</w:t>
      </w:r>
      <w:r w:rsidR="009D4C15" w:rsidRPr="00FC4768">
        <w:rPr>
          <w:szCs w:val="22"/>
        </w:rPr>
        <w:t>4</w:t>
      </w:r>
      <w:r w:rsidRPr="00FC4768">
        <w:rPr>
          <w:szCs w:val="22"/>
        </w:rPr>
        <w:tab/>
      </w:r>
      <w:r w:rsidR="0070483A" w:rsidRPr="00FC4768">
        <w:rPr>
          <w:szCs w:val="22"/>
        </w:rPr>
        <w:t xml:space="preserve">  </w:t>
      </w:r>
      <w:r w:rsidRPr="00FC4768">
        <w:rPr>
          <w:szCs w:val="22"/>
        </w:rPr>
        <w:tab/>
      </w:r>
    </w:p>
    <w:p w14:paraId="463975CF" w14:textId="777FED30" w:rsidR="00557516" w:rsidRPr="00FC4768" w:rsidRDefault="005E4F66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C4768">
        <w:rPr>
          <w:b/>
          <w:bCs/>
          <w:szCs w:val="22"/>
        </w:rPr>
        <w:t>NIKOLAI TSYGANOV</w:t>
      </w:r>
    </w:p>
    <w:p w14:paraId="1F95F2F9" w14:textId="229D1BA7" w:rsidR="00557516" w:rsidRPr="00FC4768" w:rsidRDefault="005B0C51" w:rsidP="00797362">
      <w:pPr>
        <w:pStyle w:val="SignCoverPageEnd"/>
        <w:ind w:right="91"/>
      </w:pPr>
      <w:r w:rsidRPr="00FC4768">
        <w:t>Assistant</w:t>
      </w:r>
      <w:r w:rsidR="00797362" w:rsidRPr="00FC4768">
        <w:t xml:space="preserve"> Secretary</w:t>
      </w:r>
    </w:p>
    <w:p w14:paraId="4D150F7A" w14:textId="77777777" w:rsidR="00557516" w:rsidRPr="00FC4768" w:rsidRDefault="00557516" w:rsidP="00797362">
      <w:pPr>
        <w:pStyle w:val="SignCoverPageEnd"/>
        <w:ind w:right="91"/>
      </w:pPr>
      <w:r w:rsidRPr="00FC4768">
        <w:t>Pricing and PBS Policy Branch</w:t>
      </w:r>
    </w:p>
    <w:p w14:paraId="73BAF21B" w14:textId="7E29D318" w:rsidR="00797362" w:rsidRPr="00FC4768" w:rsidRDefault="00557516" w:rsidP="00797362">
      <w:pPr>
        <w:pStyle w:val="SignCoverPageEnd"/>
        <w:ind w:right="91"/>
      </w:pPr>
      <w:r w:rsidRPr="00FC4768">
        <w:t>Technology Assessment and Access Division</w:t>
      </w:r>
      <w:r w:rsidR="00797362" w:rsidRPr="00FC4768">
        <w:t xml:space="preserve"> </w:t>
      </w:r>
    </w:p>
    <w:p w14:paraId="38F0D548" w14:textId="748530B3" w:rsidR="00797362" w:rsidRPr="00FC4768" w:rsidRDefault="00797362" w:rsidP="00797362">
      <w:pPr>
        <w:pStyle w:val="SignCoverPageEnd"/>
        <w:ind w:right="91"/>
      </w:pPr>
      <w:r w:rsidRPr="00FC4768">
        <w:t>Department of Health</w:t>
      </w:r>
      <w:r w:rsidR="00DC7002" w:rsidRPr="00FC4768">
        <w:t xml:space="preserve"> and Aged Care</w:t>
      </w:r>
    </w:p>
    <w:p w14:paraId="0A330E11" w14:textId="77777777" w:rsidR="005E317F" w:rsidRPr="00FC4768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FC4768" w:rsidRDefault="00B20990" w:rsidP="00B20990"/>
    <w:p w14:paraId="571CC8DC" w14:textId="77777777" w:rsidR="00B20990" w:rsidRPr="00FC4768" w:rsidRDefault="00B20990" w:rsidP="00B20990">
      <w:pPr>
        <w:sectPr w:rsidR="00B20990" w:rsidRPr="00FC4768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FC4768" w:rsidRDefault="00B20990" w:rsidP="00B20990">
      <w:pPr>
        <w:outlineLvl w:val="0"/>
        <w:rPr>
          <w:sz w:val="36"/>
        </w:rPr>
      </w:pPr>
      <w:r w:rsidRPr="00FC4768">
        <w:rPr>
          <w:sz w:val="36"/>
        </w:rPr>
        <w:lastRenderedPageBreak/>
        <w:t>Contents</w:t>
      </w:r>
    </w:p>
    <w:bookmarkStart w:id="1" w:name="BKCheck15B_2"/>
    <w:bookmarkEnd w:id="1"/>
    <w:p w14:paraId="030A0EA5" w14:textId="6F1BCC77" w:rsidR="00CD0EC3" w:rsidRPr="00FC476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4768">
        <w:fldChar w:fldCharType="begin"/>
      </w:r>
      <w:r w:rsidRPr="00FC4768">
        <w:instrText xml:space="preserve"> TOC \o "1-9" </w:instrText>
      </w:r>
      <w:r w:rsidRPr="00FC4768">
        <w:fldChar w:fldCharType="separate"/>
      </w:r>
      <w:r w:rsidR="00CD0EC3" w:rsidRPr="00FC4768">
        <w:rPr>
          <w:noProof/>
        </w:rPr>
        <w:t>1  Name</w:t>
      </w:r>
      <w:r w:rsidR="00CD0EC3" w:rsidRPr="00FC4768">
        <w:rPr>
          <w:noProof/>
        </w:rPr>
        <w:tab/>
      </w:r>
      <w:r w:rsidR="00CD0EC3" w:rsidRPr="00FC4768">
        <w:rPr>
          <w:noProof/>
        </w:rPr>
        <w:fldChar w:fldCharType="begin"/>
      </w:r>
      <w:r w:rsidR="00CD0EC3" w:rsidRPr="00FC4768">
        <w:rPr>
          <w:noProof/>
        </w:rPr>
        <w:instrText xml:space="preserve"> PAGEREF _Toc112232109 \h </w:instrText>
      </w:r>
      <w:r w:rsidR="00CD0EC3" w:rsidRPr="00FC4768">
        <w:rPr>
          <w:noProof/>
        </w:rPr>
      </w:r>
      <w:r w:rsidR="00CD0EC3" w:rsidRPr="00FC4768">
        <w:rPr>
          <w:noProof/>
        </w:rPr>
        <w:fldChar w:fldCharType="separate"/>
      </w:r>
      <w:r w:rsidR="00CD0EC3" w:rsidRPr="00FC4768">
        <w:rPr>
          <w:noProof/>
        </w:rPr>
        <w:t>1</w:t>
      </w:r>
      <w:r w:rsidR="00CD0EC3" w:rsidRPr="00FC4768">
        <w:rPr>
          <w:noProof/>
        </w:rPr>
        <w:fldChar w:fldCharType="end"/>
      </w:r>
    </w:p>
    <w:p w14:paraId="33E075EE" w14:textId="508E27C5" w:rsidR="00CD0EC3" w:rsidRPr="00FC4768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4768">
        <w:rPr>
          <w:noProof/>
        </w:rPr>
        <w:t>2  Commencement</w:t>
      </w:r>
      <w:r w:rsidRPr="00FC4768">
        <w:rPr>
          <w:noProof/>
        </w:rPr>
        <w:tab/>
      </w:r>
      <w:r w:rsidRPr="00FC4768">
        <w:rPr>
          <w:noProof/>
        </w:rPr>
        <w:fldChar w:fldCharType="begin"/>
      </w:r>
      <w:r w:rsidRPr="00FC4768">
        <w:rPr>
          <w:noProof/>
        </w:rPr>
        <w:instrText xml:space="preserve"> PAGEREF _Toc112232110 \h </w:instrText>
      </w:r>
      <w:r w:rsidRPr="00FC4768">
        <w:rPr>
          <w:noProof/>
        </w:rPr>
      </w:r>
      <w:r w:rsidRPr="00FC4768">
        <w:rPr>
          <w:noProof/>
        </w:rPr>
        <w:fldChar w:fldCharType="separate"/>
      </w:r>
      <w:r w:rsidRPr="00FC4768">
        <w:rPr>
          <w:noProof/>
        </w:rPr>
        <w:t>1</w:t>
      </w:r>
      <w:r w:rsidRPr="00FC4768">
        <w:rPr>
          <w:noProof/>
        </w:rPr>
        <w:fldChar w:fldCharType="end"/>
      </w:r>
    </w:p>
    <w:p w14:paraId="451908D3" w14:textId="4FF8D6CD" w:rsidR="00CD0EC3" w:rsidRPr="00FC4768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4768">
        <w:rPr>
          <w:noProof/>
        </w:rPr>
        <w:t>3  Authority</w:t>
      </w:r>
      <w:r w:rsidRPr="00FC4768">
        <w:rPr>
          <w:noProof/>
        </w:rPr>
        <w:tab/>
      </w:r>
      <w:r w:rsidRPr="00FC4768">
        <w:rPr>
          <w:noProof/>
        </w:rPr>
        <w:fldChar w:fldCharType="begin"/>
      </w:r>
      <w:r w:rsidRPr="00FC4768">
        <w:rPr>
          <w:noProof/>
        </w:rPr>
        <w:instrText xml:space="preserve"> PAGEREF _Toc112232111 \h </w:instrText>
      </w:r>
      <w:r w:rsidRPr="00FC4768">
        <w:rPr>
          <w:noProof/>
        </w:rPr>
      </w:r>
      <w:r w:rsidRPr="00FC4768">
        <w:rPr>
          <w:noProof/>
        </w:rPr>
        <w:fldChar w:fldCharType="separate"/>
      </w:r>
      <w:r w:rsidRPr="00FC4768">
        <w:rPr>
          <w:noProof/>
        </w:rPr>
        <w:t>1</w:t>
      </w:r>
      <w:r w:rsidRPr="00FC4768">
        <w:rPr>
          <w:noProof/>
        </w:rPr>
        <w:fldChar w:fldCharType="end"/>
      </w:r>
    </w:p>
    <w:p w14:paraId="6C745D91" w14:textId="332274EF" w:rsidR="00CD0EC3" w:rsidRPr="00FC4768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4768">
        <w:rPr>
          <w:noProof/>
        </w:rPr>
        <w:t>4  Schedules</w:t>
      </w:r>
      <w:r w:rsidRPr="00FC4768">
        <w:rPr>
          <w:noProof/>
        </w:rPr>
        <w:tab/>
      </w:r>
      <w:r w:rsidRPr="00FC4768">
        <w:rPr>
          <w:noProof/>
        </w:rPr>
        <w:fldChar w:fldCharType="begin"/>
      </w:r>
      <w:r w:rsidRPr="00FC4768">
        <w:rPr>
          <w:noProof/>
        </w:rPr>
        <w:instrText xml:space="preserve"> PAGEREF _Toc112232112 \h </w:instrText>
      </w:r>
      <w:r w:rsidRPr="00FC4768">
        <w:rPr>
          <w:noProof/>
        </w:rPr>
      </w:r>
      <w:r w:rsidRPr="00FC4768">
        <w:rPr>
          <w:noProof/>
        </w:rPr>
        <w:fldChar w:fldCharType="separate"/>
      </w:r>
      <w:r w:rsidRPr="00FC4768">
        <w:rPr>
          <w:noProof/>
        </w:rPr>
        <w:t>1</w:t>
      </w:r>
      <w:r w:rsidRPr="00FC4768">
        <w:rPr>
          <w:noProof/>
        </w:rPr>
        <w:fldChar w:fldCharType="end"/>
      </w:r>
    </w:p>
    <w:p w14:paraId="4736787D" w14:textId="52C0CB76" w:rsidR="00CD0EC3" w:rsidRPr="00FC4768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C4768">
        <w:rPr>
          <w:noProof/>
        </w:rPr>
        <w:t>Schedule 1—Amendments</w:t>
      </w:r>
      <w:r w:rsidRPr="00FC4768">
        <w:rPr>
          <w:noProof/>
        </w:rPr>
        <w:tab/>
      </w:r>
      <w:r w:rsidRPr="00FC4768">
        <w:rPr>
          <w:noProof/>
        </w:rPr>
        <w:fldChar w:fldCharType="begin"/>
      </w:r>
      <w:r w:rsidRPr="00FC4768">
        <w:rPr>
          <w:noProof/>
        </w:rPr>
        <w:instrText xml:space="preserve"> PAGEREF _Toc112232113 \h </w:instrText>
      </w:r>
      <w:r w:rsidRPr="00FC4768">
        <w:rPr>
          <w:noProof/>
        </w:rPr>
      </w:r>
      <w:r w:rsidRPr="00FC4768">
        <w:rPr>
          <w:noProof/>
        </w:rPr>
        <w:fldChar w:fldCharType="separate"/>
      </w:r>
      <w:r w:rsidRPr="00FC4768">
        <w:rPr>
          <w:noProof/>
        </w:rPr>
        <w:t>2</w:t>
      </w:r>
      <w:r w:rsidRPr="00FC4768">
        <w:rPr>
          <w:noProof/>
        </w:rPr>
        <w:fldChar w:fldCharType="end"/>
      </w:r>
    </w:p>
    <w:p w14:paraId="0FB93425" w14:textId="315184FC" w:rsidR="00CD0EC3" w:rsidRPr="00FC4768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C4768">
        <w:rPr>
          <w:noProof/>
        </w:rPr>
        <w:t xml:space="preserve">National Health (Listed Drugs on F1 or F2) Determination 2021 (PB </w:t>
      </w:r>
      <w:r w:rsidR="0074561C" w:rsidRPr="00FC4768">
        <w:rPr>
          <w:noProof/>
        </w:rPr>
        <w:t>3</w:t>
      </w:r>
      <w:r w:rsidRPr="00FC4768">
        <w:rPr>
          <w:noProof/>
        </w:rPr>
        <w:t>3 of 202</w:t>
      </w:r>
      <w:r w:rsidR="0074561C" w:rsidRPr="00FC4768">
        <w:rPr>
          <w:noProof/>
        </w:rPr>
        <w:t>1</w:t>
      </w:r>
      <w:r w:rsidRPr="00FC4768">
        <w:rPr>
          <w:noProof/>
        </w:rPr>
        <w:t>)</w:t>
      </w:r>
      <w:r w:rsidRPr="00FC4768">
        <w:rPr>
          <w:noProof/>
        </w:rPr>
        <w:tab/>
      </w:r>
      <w:r w:rsidRPr="00FC4768">
        <w:rPr>
          <w:noProof/>
        </w:rPr>
        <w:fldChar w:fldCharType="begin"/>
      </w:r>
      <w:r w:rsidRPr="00FC4768">
        <w:rPr>
          <w:noProof/>
        </w:rPr>
        <w:instrText xml:space="preserve"> PAGEREF _Toc112232114 \h </w:instrText>
      </w:r>
      <w:r w:rsidRPr="00FC4768">
        <w:rPr>
          <w:noProof/>
        </w:rPr>
      </w:r>
      <w:r w:rsidRPr="00FC4768">
        <w:rPr>
          <w:noProof/>
        </w:rPr>
        <w:fldChar w:fldCharType="separate"/>
      </w:r>
      <w:r w:rsidRPr="00FC4768">
        <w:rPr>
          <w:noProof/>
        </w:rPr>
        <w:t>2</w:t>
      </w:r>
      <w:r w:rsidRPr="00FC4768">
        <w:rPr>
          <w:noProof/>
        </w:rPr>
        <w:fldChar w:fldCharType="end"/>
      </w:r>
    </w:p>
    <w:p w14:paraId="40FB762B" w14:textId="2CCEF8DE" w:rsidR="00B20990" w:rsidRPr="00FC4768" w:rsidRDefault="00B20990" w:rsidP="005E317F">
      <w:r w:rsidRPr="00FC4768">
        <w:rPr>
          <w:rFonts w:cs="Times New Roman"/>
          <w:sz w:val="20"/>
        </w:rPr>
        <w:fldChar w:fldCharType="end"/>
      </w:r>
    </w:p>
    <w:p w14:paraId="09F13899" w14:textId="77777777" w:rsidR="00B20990" w:rsidRPr="00FC4768" w:rsidRDefault="00B20990" w:rsidP="00B20990"/>
    <w:p w14:paraId="06150B6B" w14:textId="77777777" w:rsidR="00B20990" w:rsidRPr="00FC4768" w:rsidRDefault="00B20990" w:rsidP="00B20990">
      <w:pPr>
        <w:sectPr w:rsidR="00B20990" w:rsidRPr="00FC4768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FC4768" w:rsidRDefault="005E317F" w:rsidP="005E317F">
      <w:pPr>
        <w:pStyle w:val="ActHead5"/>
      </w:pPr>
      <w:bookmarkStart w:id="2" w:name="_Toc112232109"/>
      <w:proofErr w:type="gramStart"/>
      <w:r w:rsidRPr="00FC4768">
        <w:rPr>
          <w:rStyle w:val="CharSectno"/>
        </w:rPr>
        <w:lastRenderedPageBreak/>
        <w:t>1</w:t>
      </w:r>
      <w:r w:rsidRPr="00FC4768">
        <w:t xml:space="preserve">  Name</w:t>
      </w:r>
      <w:bookmarkEnd w:id="2"/>
      <w:proofErr w:type="gramEnd"/>
    </w:p>
    <w:p w14:paraId="3EC083DD" w14:textId="2B62A5D9" w:rsidR="005E317F" w:rsidRPr="00FC4768" w:rsidRDefault="005E317F" w:rsidP="005E317F">
      <w:pPr>
        <w:pStyle w:val="subsection"/>
        <w:rPr>
          <w:i/>
        </w:rPr>
      </w:pPr>
      <w:r w:rsidRPr="00FC4768">
        <w:tab/>
      </w:r>
      <w:r w:rsidRPr="00FC4768">
        <w:tab/>
        <w:t xml:space="preserve">This instrument is the </w:t>
      </w:r>
      <w:bookmarkStart w:id="3" w:name="BKCheck15B_3"/>
      <w:bookmarkEnd w:id="3"/>
      <w:r w:rsidR="00797362" w:rsidRPr="00FC4768">
        <w:rPr>
          <w:i/>
        </w:rPr>
        <w:t xml:space="preserve">National Health (Listed </w:t>
      </w:r>
      <w:r w:rsidR="000360EA" w:rsidRPr="00FC4768">
        <w:rPr>
          <w:i/>
        </w:rPr>
        <w:t>D</w:t>
      </w:r>
      <w:r w:rsidR="00797362" w:rsidRPr="00FC4768">
        <w:rPr>
          <w:i/>
        </w:rPr>
        <w:t>rugs on F1 or F2) Amendment Determination 202</w:t>
      </w:r>
      <w:r w:rsidR="009D4C15" w:rsidRPr="00FC4768">
        <w:rPr>
          <w:i/>
        </w:rPr>
        <w:t>4</w:t>
      </w:r>
      <w:r w:rsidR="00797362" w:rsidRPr="00FC4768">
        <w:rPr>
          <w:i/>
        </w:rPr>
        <w:t xml:space="preserve"> (No. </w:t>
      </w:r>
      <w:r w:rsidR="00E1139A" w:rsidRPr="00FC4768">
        <w:rPr>
          <w:i/>
        </w:rPr>
        <w:t>4</w:t>
      </w:r>
      <w:r w:rsidR="00797362" w:rsidRPr="00FC4768">
        <w:rPr>
          <w:i/>
        </w:rPr>
        <w:t>).</w:t>
      </w:r>
    </w:p>
    <w:p w14:paraId="7A8F92B8" w14:textId="02C7F21E" w:rsidR="00797362" w:rsidRPr="00FC4768" w:rsidRDefault="00797362" w:rsidP="005E317F">
      <w:pPr>
        <w:pStyle w:val="subsection"/>
      </w:pPr>
      <w:r w:rsidRPr="00FC4768">
        <w:rPr>
          <w:i/>
        </w:rPr>
        <w:tab/>
      </w:r>
      <w:r w:rsidRPr="00FC4768">
        <w:rPr>
          <w:i/>
        </w:rPr>
        <w:tab/>
      </w:r>
      <w:r w:rsidRPr="00FC4768">
        <w:t>This inst</w:t>
      </w:r>
      <w:r w:rsidR="00657F3E" w:rsidRPr="00FC4768">
        <w:t xml:space="preserve">rument may also be cited as PB </w:t>
      </w:r>
      <w:r w:rsidR="00D63498" w:rsidRPr="00FC4768">
        <w:t>58</w:t>
      </w:r>
      <w:r w:rsidR="00422F0F" w:rsidRPr="00FC4768">
        <w:t xml:space="preserve"> </w:t>
      </w:r>
      <w:r w:rsidRPr="00FC4768">
        <w:t>of 202</w:t>
      </w:r>
      <w:r w:rsidR="009D4C15" w:rsidRPr="00FC4768">
        <w:t>4</w:t>
      </w:r>
      <w:r w:rsidRPr="00FC4768">
        <w:t>.</w:t>
      </w:r>
    </w:p>
    <w:p w14:paraId="70FC8A16" w14:textId="77777777" w:rsidR="005E317F" w:rsidRPr="00FC4768" w:rsidRDefault="005E317F" w:rsidP="005E317F">
      <w:pPr>
        <w:pStyle w:val="ActHead5"/>
      </w:pPr>
      <w:bookmarkStart w:id="4" w:name="_Toc112232110"/>
      <w:proofErr w:type="gramStart"/>
      <w:r w:rsidRPr="00FC4768">
        <w:rPr>
          <w:rStyle w:val="CharSectno"/>
        </w:rPr>
        <w:t>2</w:t>
      </w:r>
      <w:r w:rsidRPr="00FC4768">
        <w:t xml:space="preserve">  Commencement</w:t>
      </w:r>
      <w:bookmarkEnd w:id="4"/>
      <w:proofErr w:type="gramEnd"/>
    </w:p>
    <w:p w14:paraId="234A67E7" w14:textId="77777777" w:rsidR="00002BCC" w:rsidRPr="00FC4768" w:rsidRDefault="00002BCC" w:rsidP="00002BCC">
      <w:pPr>
        <w:pStyle w:val="subsection"/>
      </w:pPr>
      <w:r w:rsidRPr="00FC4768">
        <w:tab/>
        <w:t>(1)</w:t>
      </w:r>
      <w:r w:rsidRPr="00FC476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FC4768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FC4768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FC4768" w:rsidRDefault="00002BCC" w:rsidP="00A02135">
            <w:pPr>
              <w:pStyle w:val="TableHeading"/>
            </w:pPr>
            <w:r w:rsidRPr="00FC4768">
              <w:t>Commencement information</w:t>
            </w:r>
          </w:p>
        </w:tc>
      </w:tr>
      <w:tr w:rsidR="00002BCC" w:rsidRPr="00FC4768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FC4768" w:rsidRDefault="00002BCC" w:rsidP="00A02135">
            <w:pPr>
              <w:pStyle w:val="TableHeading"/>
            </w:pPr>
            <w:r w:rsidRPr="00FC4768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FC4768" w:rsidRDefault="00002BCC" w:rsidP="00A02135">
            <w:pPr>
              <w:pStyle w:val="TableHeading"/>
            </w:pPr>
            <w:r w:rsidRPr="00FC476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FC4768" w:rsidRDefault="00002BCC" w:rsidP="00A02135">
            <w:pPr>
              <w:pStyle w:val="TableHeading"/>
            </w:pPr>
            <w:r w:rsidRPr="00FC4768">
              <w:t>Column 3</w:t>
            </w:r>
          </w:p>
        </w:tc>
      </w:tr>
      <w:tr w:rsidR="00002BCC" w:rsidRPr="00FC4768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FC4768" w:rsidRDefault="00002BCC" w:rsidP="00A02135">
            <w:pPr>
              <w:pStyle w:val="TableHeading"/>
            </w:pPr>
            <w:r w:rsidRPr="00FC4768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FC4768" w:rsidRDefault="00002BCC" w:rsidP="00A02135">
            <w:pPr>
              <w:pStyle w:val="TableHeading"/>
            </w:pPr>
            <w:r w:rsidRPr="00FC476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FC4768" w:rsidRDefault="00002BCC" w:rsidP="00A02135">
            <w:pPr>
              <w:pStyle w:val="TableHeading"/>
            </w:pPr>
            <w:r w:rsidRPr="00FC4768">
              <w:t>Date/Details</w:t>
            </w:r>
          </w:p>
        </w:tc>
      </w:tr>
      <w:tr w:rsidR="00002BCC" w:rsidRPr="00FC4768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FC4768" w:rsidRDefault="00002BCC" w:rsidP="00797362">
            <w:pPr>
              <w:pStyle w:val="Tabletext"/>
              <w:rPr>
                <w:i/>
              </w:rPr>
            </w:pPr>
            <w:r w:rsidRPr="00FC4768">
              <w:t xml:space="preserve">1.  </w:t>
            </w:r>
            <w:r w:rsidR="00797362" w:rsidRPr="00FC4768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12D82F3B" w:rsidR="00002BCC" w:rsidRPr="00FC4768" w:rsidRDefault="00C9626F" w:rsidP="00733581">
            <w:pPr>
              <w:pStyle w:val="Tabletext"/>
            </w:pPr>
            <w:r w:rsidRPr="00FC4768">
              <w:t xml:space="preserve">1 </w:t>
            </w:r>
            <w:r w:rsidR="00E1139A" w:rsidRPr="00FC4768">
              <w:t>June</w:t>
            </w:r>
            <w:r w:rsidR="00797362" w:rsidRPr="00FC4768">
              <w:t xml:space="preserve"> 202</w:t>
            </w:r>
            <w:r w:rsidR="009D4C15" w:rsidRPr="00FC4768">
              <w:t>4</w:t>
            </w:r>
            <w:r w:rsidR="00797362" w:rsidRPr="00FC476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FC4768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FC4768" w:rsidRDefault="00002BCC" w:rsidP="00002BCC">
      <w:pPr>
        <w:pStyle w:val="notetext"/>
      </w:pPr>
      <w:r w:rsidRPr="00FC4768">
        <w:rPr>
          <w:snapToGrid w:val="0"/>
          <w:lang w:eastAsia="en-US"/>
        </w:rPr>
        <w:t>Note:</w:t>
      </w:r>
      <w:r w:rsidRPr="00FC4768">
        <w:rPr>
          <w:snapToGrid w:val="0"/>
          <w:lang w:eastAsia="en-US"/>
        </w:rPr>
        <w:tab/>
        <w:t>This table relates only to the provisions of this instrument</w:t>
      </w:r>
      <w:r w:rsidRPr="00FC4768">
        <w:t xml:space="preserve"> </w:t>
      </w:r>
      <w:r w:rsidRPr="00FC4768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FC4768" w:rsidRDefault="00002BCC" w:rsidP="00002BCC">
      <w:pPr>
        <w:pStyle w:val="subsection"/>
      </w:pPr>
      <w:r w:rsidRPr="00FC4768">
        <w:tab/>
        <w:t>(2)</w:t>
      </w:r>
      <w:r w:rsidRPr="00FC476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FC4768" w:rsidRDefault="005E317F" w:rsidP="005E317F">
      <w:pPr>
        <w:pStyle w:val="ActHead5"/>
      </w:pPr>
      <w:bookmarkStart w:id="5" w:name="_Toc112232111"/>
      <w:proofErr w:type="gramStart"/>
      <w:r w:rsidRPr="00FC4768">
        <w:rPr>
          <w:rStyle w:val="CharSectno"/>
        </w:rPr>
        <w:t>3</w:t>
      </w:r>
      <w:r w:rsidRPr="00FC4768">
        <w:t xml:space="preserve">  Authority</w:t>
      </w:r>
      <w:bookmarkEnd w:id="5"/>
      <w:proofErr w:type="gramEnd"/>
    </w:p>
    <w:p w14:paraId="58E55A1B" w14:textId="15E739EA" w:rsidR="005E317F" w:rsidRPr="00FC4768" w:rsidRDefault="005E317F" w:rsidP="005E317F">
      <w:pPr>
        <w:pStyle w:val="subsection"/>
      </w:pPr>
      <w:r w:rsidRPr="00FC4768">
        <w:tab/>
      </w:r>
      <w:r w:rsidRPr="00FC4768">
        <w:tab/>
        <w:t xml:space="preserve">This instrument is made under </w:t>
      </w:r>
      <w:r w:rsidR="00797362" w:rsidRPr="00FC4768">
        <w:t>subsection 85</w:t>
      </w:r>
      <w:proofErr w:type="gramStart"/>
      <w:r w:rsidR="00797362" w:rsidRPr="00FC4768">
        <w:t>AB(</w:t>
      </w:r>
      <w:proofErr w:type="gramEnd"/>
      <w:r w:rsidR="00797362" w:rsidRPr="00FC4768">
        <w:t>1)</w:t>
      </w:r>
      <w:r w:rsidR="00C47606" w:rsidRPr="00FC4768">
        <w:t xml:space="preserve"> </w:t>
      </w:r>
      <w:r w:rsidR="00797362" w:rsidRPr="00FC4768">
        <w:t xml:space="preserve">of the </w:t>
      </w:r>
      <w:r w:rsidR="00797362" w:rsidRPr="00FC4768">
        <w:rPr>
          <w:i/>
        </w:rPr>
        <w:t>National</w:t>
      </w:r>
      <w:r w:rsidR="00274ABF" w:rsidRPr="00FC4768">
        <w:rPr>
          <w:i/>
        </w:rPr>
        <w:t> </w:t>
      </w:r>
      <w:r w:rsidR="00797362" w:rsidRPr="00FC4768">
        <w:rPr>
          <w:i/>
        </w:rPr>
        <w:t>Health</w:t>
      </w:r>
      <w:r w:rsidR="00274ABF" w:rsidRPr="00FC4768">
        <w:rPr>
          <w:i/>
        </w:rPr>
        <w:t> </w:t>
      </w:r>
      <w:r w:rsidR="00797362" w:rsidRPr="00FC4768">
        <w:rPr>
          <w:i/>
        </w:rPr>
        <w:t>Act</w:t>
      </w:r>
      <w:r w:rsidR="00274ABF" w:rsidRPr="00FC4768">
        <w:rPr>
          <w:i/>
        </w:rPr>
        <w:t> </w:t>
      </w:r>
      <w:r w:rsidR="00797362" w:rsidRPr="00FC4768">
        <w:rPr>
          <w:i/>
        </w:rPr>
        <w:t>1953</w:t>
      </w:r>
      <w:r w:rsidRPr="00FC4768">
        <w:t>.</w:t>
      </w:r>
    </w:p>
    <w:p w14:paraId="71BEA475" w14:textId="77777777" w:rsidR="005E317F" w:rsidRPr="00FC4768" w:rsidRDefault="005E317F" w:rsidP="005E317F">
      <w:pPr>
        <w:pStyle w:val="ActHead5"/>
      </w:pPr>
      <w:bookmarkStart w:id="6" w:name="_Toc112232112"/>
      <w:proofErr w:type="gramStart"/>
      <w:r w:rsidRPr="00FC4768">
        <w:t>4  Schedules</w:t>
      </w:r>
      <w:bookmarkEnd w:id="6"/>
      <w:proofErr w:type="gramEnd"/>
    </w:p>
    <w:p w14:paraId="39B816DD" w14:textId="77777777" w:rsidR="005E317F" w:rsidRPr="00FC4768" w:rsidRDefault="005E317F" w:rsidP="005E317F">
      <w:pPr>
        <w:pStyle w:val="subsection"/>
      </w:pPr>
      <w:r w:rsidRPr="00FC4768">
        <w:tab/>
      </w:r>
      <w:r w:rsidRPr="00FC476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FC4768" w:rsidRDefault="005E317F" w:rsidP="005E317F">
      <w:pPr>
        <w:pStyle w:val="ActHead6"/>
        <w:pageBreakBefore/>
      </w:pPr>
      <w:bookmarkStart w:id="7" w:name="_Toc112232113"/>
      <w:r w:rsidRPr="00FC4768">
        <w:rPr>
          <w:rStyle w:val="CharAmSchNo"/>
        </w:rPr>
        <w:lastRenderedPageBreak/>
        <w:t>Schedule 1</w:t>
      </w:r>
      <w:r w:rsidRPr="00FC4768">
        <w:t>—</w:t>
      </w:r>
      <w:r w:rsidRPr="00FC4768">
        <w:rPr>
          <w:rStyle w:val="CharAmSchText"/>
        </w:rPr>
        <w:t>Amendments</w:t>
      </w:r>
      <w:bookmarkEnd w:id="7"/>
    </w:p>
    <w:p w14:paraId="6F2E5462" w14:textId="04D7AC59" w:rsidR="005E317F" w:rsidRPr="00FC4768" w:rsidRDefault="00797362" w:rsidP="00797362">
      <w:pPr>
        <w:pStyle w:val="ActHead9"/>
        <w:ind w:left="0" w:firstLine="0"/>
      </w:pPr>
      <w:bookmarkStart w:id="8" w:name="_Toc112232114"/>
      <w:r w:rsidRPr="00FC4768">
        <w:t xml:space="preserve">National Health (Listed </w:t>
      </w:r>
      <w:r w:rsidR="000360EA" w:rsidRPr="00FC4768">
        <w:t>D</w:t>
      </w:r>
      <w:r w:rsidRPr="00FC4768">
        <w:t>rugs on F1 or F2) Determination 20</w:t>
      </w:r>
      <w:r w:rsidR="00935970" w:rsidRPr="00FC4768">
        <w:t>21</w:t>
      </w:r>
      <w:r w:rsidRPr="00FC4768">
        <w:t xml:space="preserve"> </w:t>
      </w:r>
      <w:r w:rsidR="00935970" w:rsidRPr="00FC4768">
        <w:t xml:space="preserve">(PB </w:t>
      </w:r>
      <w:r w:rsidR="00D41F26" w:rsidRPr="00FC4768">
        <w:t>3</w:t>
      </w:r>
      <w:r w:rsidRPr="00FC4768">
        <w:t>3 of 20</w:t>
      </w:r>
      <w:r w:rsidR="00935970" w:rsidRPr="00FC4768">
        <w:t>2</w:t>
      </w:r>
      <w:r w:rsidR="00D41F26" w:rsidRPr="00FC4768">
        <w:t>1</w:t>
      </w:r>
      <w:r w:rsidRPr="00FC4768">
        <w:t>)</w:t>
      </w:r>
      <w:bookmarkEnd w:id="8"/>
    </w:p>
    <w:p w14:paraId="4B0792D2" w14:textId="47F6AC89" w:rsidR="00C46E5C" w:rsidRPr="00FC4768" w:rsidRDefault="00C46E5C" w:rsidP="00C46E5C">
      <w:pPr>
        <w:pStyle w:val="ItemHead"/>
        <w:numPr>
          <w:ilvl w:val="0"/>
          <w:numId w:val="18"/>
        </w:numPr>
      </w:pPr>
      <w:bookmarkStart w:id="9" w:name="_Hlk155262238"/>
      <w:bookmarkStart w:id="10" w:name="_Hlk118732193"/>
      <w:bookmarkStart w:id="11" w:name="_Hlk124234564"/>
      <w:bookmarkStart w:id="12" w:name="_Hlk139622354"/>
      <w:r w:rsidRPr="00FC4768">
        <w:t xml:space="preserve">Schedule 1, after item dealing with </w:t>
      </w:r>
      <w:r w:rsidR="005B1CA6" w:rsidRPr="00FC4768">
        <w:t xml:space="preserve">Pancreatic </w:t>
      </w:r>
      <w:proofErr w:type="gramStart"/>
      <w:r w:rsidR="005B1CA6" w:rsidRPr="00FC4768">
        <w:t>extract</w:t>
      </w:r>
      <w:proofErr w:type="gramEnd"/>
      <w:r w:rsidR="005B1CA6" w:rsidRPr="00FC4768">
        <w:t xml:space="preserve"> </w:t>
      </w:r>
      <w:bookmarkStart w:id="13" w:name="_Hlk164860188"/>
    </w:p>
    <w:bookmarkEnd w:id="13"/>
    <w:p w14:paraId="7C9871EE" w14:textId="0A05E578" w:rsidR="00C46E5C" w:rsidRPr="00FC4768" w:rsidRDefault="00AE1A74" w:rsidP="00C46E5C">
      <w:pPr>
        <w:pStyle w:val="Item"/>
        <w:ind w:left="720"/>
      </w:pPr>
      <w:r w:rsidRPr="00FC4768">
        <w:t>omit</w:t>
      </w:r>
      <w:r w:rsidR="00C46E5C" w:rsidRPr="00FC4768">
        <w:t xml:space="preserve">: </w:t>
      </w:r>
    </w:p>
    <w:p w14:paraId="7F57AA06" w14:textId="6DAE9EEE" w:rsidR="00C46E5C" w:rsidRPr="00FC4768" w:rsidRDefault="00D20FC5" w:rsidP="00AF2CB3">
      <w:pPr>
        <w:pStyle w:val="ItemHead"/>
        <w:ind w:left="1429" w:firstLine="11"/>
      </w:pPr>
      <w:bookmarkStart w:id="14" w:name="_Hlk164860272"/>
      <w:proofErr w:type="spellStart"/>
      <w:r w:rsidRPr="00FC4768">
        <w:rPr>
          <w:rFonts w:ascii="Times New Roman" w:hAnsi="Times New Roman"/>
          <w:b w:val="0"/>
          <w:bCs/>
          <w:sz w:val="22"/>
          <w:szCs w:val="22"/>
        </w:rPr>
        <w:t>Pancrelipase</w:t>
      </w:r>
      <w:proofErr w:type="spellEnd"/>
      <w:r w:rsidRPr="00FC4768">
        <w:rPr>
          <w:rFonts w:ascii="Times New Roman" w:hAnsi="Times New Roman"/>
          <w:bCs/>
          <w:sz w:val="22"/>
          <w:szCs w:val="22"/>
        </w:rPr>
        <w:t xml:space="preserve"> </w:t>
      </w:r>
      <w:bookmarkEnd w:id="14"/>
    </w:p>
    <w:bookmarkEnd w:id="9"/>
    <w:p w14:paraId="313B47FB" w14:textId="6A6B6400" w:rsidR="00315474" w:rsidRPr="00FC4768" w:rsidRDefault="00315474" w:rsidP="00315474">
      <w:pPr>
        <w:pStyle w:val="ItemHead"/>
        <w:numPr>
          <w:ilvl w:val="0"/>
          <w:numId w:val="18"/>
        </w:numPr>
      </w:pPr>
      <w:r w:rsidRPr="00FC4768">
        <w:t xml:space="preserve">Schedule 1, after item dealing with </w:t>
      </w:r>
      <w:proofErr w:type="gramStart"/>
      <w:r w:rsidR="00490860" w:rsidRPr="00FC4768">
        <w:t>Terbutaline</w:t>
      </w:r>
      <w:proofErr w:type="gramEnd"/>
      <w:r w:rsidR="00490860" w:rsidRPr="00FC4768">
        <w:t xml:space="preserve"> </w:t>
      </w:r>
      <w:r w:rsidR="008F2CA5" w:rsidRPr="00FC4768">
        <w:t xml:space="preserve"> </w:t>
      </w:r>
      <w:r w:rsidRPr="00FC4768">
        <w:t xml:space="preserve">  </w:t>
      </w:r>
    </w:p>
    <w:p w14:paraId="4A453330" w14:textId="13CE7276" w:rsidR="00315474" w:rsidRPr="00FC4768" w:rsidRDefault="00490860" w:rsidP="00315474">
      <w:pPr>
        <w:pStyle w:val="Item"/>
        <w:ind w:left="720"/>
      </w:pPr>
      <w:r w:rsidRPr="00FC4768">
        <w:t>omit</w:t>
      </w:r>
      <w:r w:rsidR="00315474" w:rsidRPr="00FC4768">
        <w:t xml:space="preserve">: </w:t>
      </w:r>
    </w:p>
    <w:p w14:paraId="5BC98B75" w14:textId="77B8D957" w:rsidR="00315474" w:rsidRPr="00FC4768" w:rsidRDefault="00CF3B6B" w:rsidP="00315474">
      <w:pPr>
        <w:pStyle w:val="Item"/>
        <w:ind w:left="1429" w:firstLine="11"/>
      </w:pPr>
      <w:bookmarkStart w:id="15" w:name="_Hlk166229646"/>
      <w:r w:rsidRPr="00FC4768">
        <w:rPr>
          <w:szCs w:val="22"/>
        </w:rPr>
        <w:t xml:space="preserve">Testosterone </w:t>
      </w:r>
      <w:bookmarkEnd w:id="15"/>
      <w:r w:rsidR="003C1644" w:rsidRPr="00FC4768">
        <w:rPr>
          <w:szCs w:val="22"/>
        </w:rPr>
        <w:t xml:space="preserve"> </w:t>
      </w:r>
      <w:r w:rsidR="00315474" w:rsidRPr="00FC4768">
        <w:t xml:space="preserve">  </w:t>
      </w:r>
    </w:p>
    <w:p w14:paraId="546FB637" w14:textId="4A7FD47D" w:rsidR="00315474" w:rsidRPr="00FC4768" w:rsidRDefault="00315474" w:rsidP="00315474">
      <w:pPr>
        <w:pStyle w:val="ItemHead"/>
        <w:numPr>
          <w:ilvl w:val="0"/>
          <w:numId w:val="18"/>
        </w:numPr>
      </w:pPr>
      <w:r w:rsidRPr="00FC4768">
        <w:t xml:space="preserve">Schedule </w:t>
      </w:r>
      <w:r w:rsidR="00CF3B6B" w:rsidRPr="00FC4768">
        <w:t>2</w:t>
      </w:r>
      <w:r w:rsidRPr="00FC4768">
        <w:t>, after item dealing with</w:t>
      </w:r>
      <w:r w:rsidR="00321D0A" w:rsidRPr="00FC4768">
        <w:rPr>
          <w:szCs w:val="22"/>
        </w:rPr>
        <w:t xml:space="preserve"> </w:t>
      </w:r>
      <w:proofErr w:type="gramStart"/>
      <w:r w:rsidR="00137BD6" w:rsidRPr="00FC4768">
        <w:rPr>
          <w:szCs w:val="22"/>
        </w:rPr>
        <w:t>Paraffin</w:t>
      </w:r>
      <w:proofErr w:type="gramEnd"/>
      <w:r w:rsidR="00137BD6" w:rsidRPr="00FC4768">
        <w:rPr>
          <w:szCs w:val="22"/>
        </w:rPr>
        <w:t xml:space="preserve"> </w:t>
      </w:r>
      <w:r w:rsidR="00321D0A" w:rsidRPr="00FC4768">
        <w:rPr>
          <w:szCs w:val="22"/>
        </w:rPr>
        <w:t xml:space="preserve"> </w:t>
      </w:r>
      <w:r w:rsidRPr="00FC4768">
        <w:t xml:space="preserve">  </w:t>
      </w:r>
    </w:p>
    <w:p w14:paraId="5CAE37FE" w14:textId="03912062" w:rsidR="00315474" w:rsidRPr="00FC4768" w:rsidRDefault="00137BD6" w:rsidP="00315474">
      <w:pPr>
        <w:pStyle w:val="Item"/>
        <w:ind w:left="720"/>
      </w:pPr>
      <w:r w:rsidRPr="00FC4768">
        <w:t>omit</w:t>
      </w:r>
      <w:r w:rsidR="00315474" w:rsidRPr="00FC4768">
        <w:t xml:space="preserve">: </w:t>
      </w:r>
    </w:p>
    <w:p w14:paraId="507834E9" w14:textId="03689B6D" w:rsidR="009E46C1" w:rsidRPr="00FC4768" w:rsidRDefault="00BB07C9" w:rsidP="00DB23CD">
      <w:pPr>
        <w:pStyle w:val="Item"/>
        <w:ind w:left="1429" w:firstLine="11"/>
        <w:rPr>
          <w:bCs/>
        </w:rPr>
      </w:pPr>
      <w:r w:rsidRPr="00FC4768">
        <w:t xml:space="preserve">Paraffin with retinol palmitate </w:t>
      </w:r>
      <w:bookmarkStart w:id="16" w:name="_Hlk164066904"/>
      <w:bookmarkStart w:id="17" w:name="_Hlk164067081"/>
    </w:p>
    <w:p w14:paraId="77BD42B9" w14:textId="6463A132" w:rsidR="001107BF" w:rsidRPr="00FC4768" w:rsidRDefault="001107BF" w:rsidP="001107BF">
      <w:pPr>
        <w:pStyle w:val="ItemHead"/>
        <w:numPr>
          <w:ilvl w:val="0"/>
          <w:numId w:val="18"/>
        </w:numPr>
      </w:pPr>
      <w:bookmarkStart w:id="18" w:name="_Hlk150158987"/>
      <w:bookmarkEnd w:id="10"/>
      <w:bookmarkEnd w:id="11"/>
      <w:bookmarkEnd w:id="12"/>
      <w:bookmarkEnd w:id="16"/>
      <w:bookmarkEnd w:id="17"/>
      <w:r w:rsidRPr="00FC4768">
        <w:t xml:space="preserve">Schedule </w:t>
      </w:r>
      <w:r w:rsidR="00AF2CB3" w:rsidRPr="00FC4768">
        <w:t>2</w:t>
      </w:r>
      <w:r w:rsidRPr="00FC4768">
        <w:t xml:space="preserve">, after item dealing with </w:t>
      </w:r>
      <w:proofErr w:type="gramStart"/>
      <w:r w:rsidR="00E05F80" w:rsidRPr="00FC4768">
        <w:t>Teriparatide</w:t>
      </w:r>
      <w:proofErr w:type="gramEnd"/>
      <w:r w:rsidR="00E05F80" w:rsidRPr="00FC4768">
        <w:t xml:space="preserve"> </w:t>
      </w:r>
      <w:r w:rsidR="0042688B" w:rsidRPr="00FC4768">
        <w:t xml:space="preserve"> </w:t>
      </w:r>
    </w:p>
    <w:p w14:paraId="32B5B968" w14:textId="0A56F1EE" w:rsidR="001107BF" w:rsidRPr="00FC4768" w:rsidRDefault="00236BE6" w:rsidP="001107BF">
      <w:pPr>
        <w:pStyle w:val="Item"/>
        <w:ind w:left="720"/>
      </w:pPr>
      <w:r w:rsidRPr="00FC4768">
        <w:t>insert</w:t>
      </w:r>
      <w:r w:rsidR="001107BF" w:rsidRPr="00FC4768">
        <w:t xml:space="preserve">: </w:t>
      </w:r>
    </w:p>
    <w:p w14:paraId="5A0C580B" w14:textId="184F7988" w:rsidR="00600E0E" w:rsidRPr="00056AC8" w:rsidRDefault="00E05F80" w:rsidP="001107BF">
      <w:pPr>
        <w:pStyle w:val="Item"/>
        <w:ind w:left="1429" w:firstLine="11"/>
      </w:pPr>
      <w:bookmarkStart w:id="19" w:name="_Hlk150159114"/>
      <w:r w:rsidRPr="00FC4768">
        <w:t>Testosterone</w:t>
      </w:r>
      <w:r w:rsidRPr="00E05F80">
        <w:t xml:space="preserve"> </w:t>
      </w:r>
      <w:r w:rsidR="00C32A62" w:rsidRPr="00056AC8">
        <w:t xml:space="preserve"> </w:t>
      </w:r>
    </w:p>
    <w:bookmarkEnd w:id="18"/>
    <w:bookmarkEnd w:id="19"/>
    <w:p w14:paraId="0BD354F7" w14:textId="77777777" w:rsidR="009D7E77" w:rsidRPr="00BA36FF" w:rsidRDefault="009D7E77" w:rsidP="009D7E77">
      <w:pPr>
        <w:pStyle w:val="ItemHead"/>
        <w:rPr>
          <w:b w:val="0"/>
          <w:bCs/>
        </w:rPr>
      </w:pPr>
    </w:p>
    <w:sectPr w:rsidR="009D7E77" w:rsidRPr="00BA36FF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2F" w14:textId="77777777" w:rsidR="00992C9C" w:rsidRDefault="00992C9C" w:rsidP="0048364F">
      <w:pPr>
        <w:spacing w:line="240" w:lineRule="auto"/>
      </w:pPr>
      <w:r>
        <w:separator/>
      </w:r>
    </w:p>
  </w:endnote>
  <w:endnote w:type="continuationSeparator" w:id="0">
    <w:p w14:paraId="4DDA8BF3" w14:textId="77777777" w:rsidR="00992C9C" w:rsidRDefault="00992C9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4603454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C4768">
            <w:rPr>
              <w:i/>
              <w:noProof/>
              <w:sz w:val="18"/>
            </w:rPr>
            <w:t>National Health (Listed Drugs on F1 or F2) Amendment Determination 2024 (No. 4)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50110AC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C4768">
            <w:rPr>
              <w:i/>
              <w:noProof/>
              <w:sz w:val="18"/>
            </w:rPr>
            <w:t>National Health (Listed Drugs on F1 or F2) Amendment Determination 2024 (No. 4)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385C965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A36FF">
            <w:rPr>
              <w:i/>
              <w:noProof/>
              <w:sz w:val="18"/>
            </w:rPr>
            <w:t>31/5/2024 12:42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A7E4" w14:textId="77777777" w:rsidR="00992C9C" w:rsidRDefault="00992C9C" w:rsidP="0048364F">
      <w:pPr>
        <w:spacing w:line="240" w:lineRule="auto"/>
      </w:pPr>
      <w:r>
        <w:separator/>
      </w:r>
    </w:p>
  </w:footnote>
  <w:footnote w:type="continuationSeparator" w:id="0">
    <w:p w14:paraId="107C6D59" w14:textId="77777777" w:rsidR="00992C9C" w:rsidRDefault="00992C9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C712B184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8305">
    <w:abstractNumId w:val="9"/>
  </w:num>
  <w:num w:numId="2" w16cid:durableId="1818761345">
    <w:abstractNumId w:val="7"/>
  </w:num>
  <w:num w:numId="3" w16cid:durableId="883759276">
    <w:abstractNumId w:val="6"/>
  </w:num>
  <w:num w:numId="4" w16cid:durableId="253323216">
    <w:abstractNumId w:val="5"/>
  </w:num>
  <w:num w:numId="5" w16cid:durableId="1405102124">
    <w:abstractNumId w:val="4"/>
  </w:num>
  <w:num w:numId="6" w16cid:durableId="598178704">
    <w:abstractNumId w:val="8"/>
  </w:num>
  <w:num w:numId="7" w16cid:durableId="1001926820">
    <w:abstractNumId w:val="3"/>
  </w:num>
  <w:num w:numId="8" w16cid:durableId="1739398386">
    <w:abstractNumId w:val="2"/>
  </w:num>
  <w:num w:numId="9" w16cid:durableId="351347294">
    <w:abstractNumId w:val="1"/>
  </w:num>
  <w:num w:numId="10" w16cid:durableId="1808231691">
    <w:abstractNumId w:val="0"/>
  </w:num>
  <w:num w:numId="11" w16cid:durableId="1128276902">
    <w:abstractNumId w:val="15"/>
  </w:num>
  <w:num w:numId="12" w16cid:durableId="1909344712">
    <w:abstractNumId w:val="10"/>
  </w:num>
  <w:num w:numId="13" w16cid:durableId="822426694">
    <w:abstractNumId w:val="11"/>
  </w:num>
  <w:num w:numId="14" w16cid:durableId="622662595">
    <w:abstractNumId w:val="16"/>
  </w:num>
  <w:num w:numId="15" w16cid:durableId="200630072">
    <w:abstractNumId w:val="17"/>
  </w:num>
  <w:num w:numId="16" w16cid:durableId="1614748103">
    <w:abstractNumId w:val="13"/>
  </w:num>
  <w:num w:numId="17" w16cid:durableId="810248338">
    <w:abstractNumId w:val="14"/>
  </w:num>
  <w:num w:numId="18" w16cid:durableId="1932666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1568"/>
    <w:rsid w:val="00002BCC"/>
    <w:rsid w:val="000048CB"/>
    <w:rsid w:val="000113BC"/>
    <w:rsid w:val="00012E60"/>
    <w:rsid w:val="000136AF"/>
    <w:rsid w:val="00013970"/>
    <w:rsid w:val="000208F7"/>
    <w:rsid w:val="0002283B"/>
    <w:rsid w:val="000351E2"/>
    <w:rsid w:val="00035FAA"/>
    <w:rsid w:val="000360EA"/>
    <w:rsid w:val="00037869"/>
    <w:rsid w:val="0004044E"/>
    <w:rsid w:val="00042EB0"/>
    <w:rsid w:val="00043277"/>
    <w:rsid w:val="00043E14"/>
    <w:rsid w:val="00050033"/>
    <w:rsid w:val="0005070C"/>
    <w:rsid w:val="0005120E"/>
    <w:rsid w:val="00052C7E"/>
    <w:rsid w:val="0005340D"/>
    <w:rsid w:val="00054577"/>
    <w:rsid w:val="00056AC8"/>
    <w:rsid w:val="00057C8A"/>
    <w:rsid w:val="000614BF"/>
    <w:rsid w:val="00061C6F"/>
    <w:rsid w:val="0007169C"/>
    <w:rsid w:val="000717DA"/>
    <w:rsid w:val="000743FB"/>
    <w:rsid w:val="00077593"/>
    <w:rsid w:val="00080338"/>
    <w:rsid w:val="00083F48"/>
    <w:rsid w:val="00084E87"/>
    <w:rsid w:val="000905FF"/>
    <w:rsid w:val="0009157D"/>
    <w:rsid w:val="000A479A"/>
    <w:rsid w:val="000A49D6"/>
    <w:rsid w:val="000A7DF9"/>
    <w:rsid w:val="000B5508"/>
    <w:rsid w:val="000C3032"/>
    <w:rsid w:val="000C5CF5"/>
    <w:rsid w:val="000D05EF"/>
    <w:rsid w:val="000D0E3F"/>
    <w:rsid w:val="000D3FB9"/>
    <w:rsid w:val="000D5485"/>
    <w:rsid w:val="000E598E"/>
    <w:rsid w:val="000E5A3D"/>
    <w:rsid w:val="000F0798"/>
    <w:rsid w:val="000F0ADA"/>
    <w:rsid w:val="000F21C1"/>
    <w:rsid w:val="000F75B6"/>
    <w:rsid w:val="001039F9"/>
    <w:rsid w:val="001041FF"/>
    <w:rsid w:val="00105D50"/>
    <w:rsid w:val="0010745C"/>
    <w:rsid w:val="001107BF"/>
    <w:rsid w:val="001122FF"/>
    <w:rsid w:val="00116BB5"/>
    <w:rsid w:val="00117B75"/>
    <w:rsid w:val="00130D75"/>
    <w:rsid w:val="00137BD6"/>
    <w:rsid w:val="00150D0A"/>
    <w:rsid w:val="001515DA"/>
    <w:rsid w:val="00153083"/>
    <w:rsid w:val="00160BD7"/>
    <w:rsid w:val="00161A37"/>
    <w:rsid w:val="001643C9"/>
    <w:rsid w:val="00165568"/>
    <w:rsid w:val="00166082"/>
    <w:rsid w:val="00166C2F"/>
    <w:rsid w:val="00167DAB"/>
    <w:rsid w:val="001716C9"/>
    <w:rsid w:val="00172E2F"/>
    <w:rsid w:val="00177096"/>
    <w:rsid w:val="00181E22"/>
    <w:rsid w:val="00184261"/>
    <w:rsid w:val="001923F7"/>
    <w:rsid w:val="00193461"/>
    <w:rsid w:val="001939E1"/>
    <w:rsid w:val="0019452E"/>
    <w:rsid w:val="00195382"/>
    <w:rsid w:val="001A08D3"/>
    <w:rsid w:val="001A0E45"/>
    <w:rsid w:val="001A143D"/>
    <w:rsid w:val="001A3B9F"/>
    <w:rsid w:val="001A4615"/>
    <w:rsid w:val="001A5520"/>
    <w:rsid w:val="001A65C0"/>
    <w:rsid w:val="001A664C"/>
    <w:rsid w:val="001B2F00"/>
    <w:rsid w:val="001B7A5D"/>
    <w:rsid w:val="001C06D9"/>
    <w:rsid w:val="001C3C3D"/>
    <w:rsid w:val="001C4CDB"/>
    <w:rsid w:val="001C69C4"/>
    <w:rsid w:val="001C6D09"/>
    <w:rsid w:val="001D2459"/>
    <w:rsid w:val="001D410D"/>
    <w:rsid w:val="001D54DB"/>
    <w:rsid w:val="001E0A8D"/>
    <w:rsid w:val="001E3590"/>
    <w:rsid w:val="001E4B98"/>
    <w:rsid w:val="001E7407"/>
    <w:rsid w:val="001F0E0B"/>
    <w:rsid w:val="001F1A46"/>
    <w:rsid w:val="001F756B"/>
    <w:rsid w:val="00201D27"/>
    <w:rsid w:val="00206F76"/>
    <w:rsid w:val="00207ED9"/>
    <w:rsid w:val="0021153A"/>
    <w:rsid w:val="00220DED"/>
    <w:rsid w:val="002245A6"/>
    <w:rsid w:val="002302EA"/>
    <w:rsid w:val="0023164A"/>
    <w:rsid w:val="00234F7D"/>
    <w:rsid w:val="00236BE6"/>
    <w:rsid w:val="00236FC9"/>
    <w:rsid w:val="00237614"/>
    <w:rsid w:val="00240749"/>
    <w:rsid w:val="00246099"/>
    <w:rsid w:val="002468D7"/>
    <w:rsid w:val="00247E97"/>
    <w:rsid w:val="00256C81"/>
    <w:rsid w:val="0026074A"/>
    <w:rsid w:val="00263669"/>
    <w:rsid w:val="00263E7D"/>
    <w:rsid w:val="0026491C"/>
    <w:rsid w:val="00265123"/>
    <w:rsid w:val="00267EB7"/>
    <w:rsid w:val="00274ABF"/>
    <w:rsid w:val="00284936"/>
    <w:rsid w:val="00284E20"/>
    <w:rsid w:val="002855CC"/>
    <w:rsid w:val="00285CDD"/>
    <w:rsid w:val="00291167"/>
    <w:rsid w:val="00292A87"/>
    <w:rsid w:val="00294065"/>
    <w:rsid w:val="0029489E"/>
    <w:rsid w:val="0029495B"/>
    <w:rsid w:val="00295EE1"/>
    <w:rsid w:val="00297ECB"/>
    <w:rsid w:val="002A3350"/>
    <w:rsid w:val="002B13F7"/>
    <w:rsid w:val="002B2E0E"/>
    <w:rsid w:val="002B387E"/>
    <w:rsid w:val="002B40D6"/>
    <w:rsid w:val="002B6FD1"/>
    <w:rsid w:val="002B7740"/>
    <w:rsid w:val="002C152A"/>
    <w:rsid w:val="002D043A"/>
    <w:rsid w:val="002E0B59"/>
    <w:rsid w:val="002E1299"/>
    <w:rsid w:val="002E7C5A"/>
    <w:rsid w:val="002F517E"/>
    <w:rsid w:val="002F59DB"/>
    <w:rsid w:val="00300761"/>
    <w:rsid w:val="0030690B"/>
    <w:rsid w:val="00310575"/>
    <w:rsid w:val="00311173"/>
    <w:rsid w:val="00311D87"/>
    <w:rsid w:val="0031212F"/>
    <w:rsid w:val="00312A14"/>
    <w:rsid w:val="00315474"/>
    <w:rsid w:val="0031713F"/>
    <w:rsid w:val="00321D0A"/>
    <w:rsid w:val="003222D1"/>
    <w:rsid w:val="00325D02"/>
    <w:rsid w:val="0032750F"/>
    <w:rsid w:val="00333F4E"/>
    <w:rsid w:val="00334163"/>
    <w:rsid w:val="00335769"/>
    <w:rsid w:val="00341304"/>
    <w:rsid w:val="003415D3"/>
    <w:rsid w:val="00342D5D"/>
    <w:rsid w:val="003442F6"/>
    <w:rsid w:val="00346335"/>
    <w:rsid w:val="003506F6"/>
    <w:rsid w:val="00352B0F"/>
    <w:rsid w:val="00353CA7"/>
    <w:rsid w:val="003542EF"/>
    <w:rsid w:val="003561B0"/>
    <w:rsid w:val="00366D14"/>
    <w:rsid w:val="003801F0"/>
    <w:rsid w:val="0038143B"/>
    <w:rsid w:val="00381FE6"/>
    <w:rsid w:val="003834B3"/>
    <w:rsid w:val="00387ECB"/>
    <w:rsid w:val="00392411"/>
    <w:rsid w:val="003964A8"/>
    <w:rsid w:val="00397893"/>
    <w:rsid w:val="003A052E"/>
    <w:rsid w:val="003A15AC"/>
    <w:rsid w:val="003A1979"/>
    <w:rsid w:val="003A1F14"/>
    <w:rsid w:val="003A4D0C"/>
    <w:rsid w:val="003B0627"/>
    <w:rsid w:val="003B44CA"/>
    <w:rsid w:val="003B4D8B"/>
    <w:rsid w:val="003C1644"/>
    <w:rsid w:val="003C198E"/>
    <w:rsid w:val="003C25C6"/>
    <w:rsid w:val="003C30B5"/>
    <w:rsid w:val="003C4550"/>
    <w:rsid w:val="003C59C3"/>
    <w:rsid w:val="003C5F2B"/>
    <w:rsid w:val="003C7D35"/>
    <w:rsid w:val="003D0BFE"/>
    <w:rsid w:val="003D5700"/>
    <w:rsid w:val="003D7F7F"/>
    <w:rsid w:val="003E05BF"/>
    <w:rsid w:val="003E3690"/>
    <w:rsid w:val="003E4DD2"/>
    <w:rsid w:val="003F44C8"/>
    <w:rsid w:val="003F5F51"/>
    <w:rsid w:val="003F6F52"/>
    <w:rsid w:val="004022CA"/>
    <w:rsid w:val="0040535F"/>
    <w:rsid w:val="004116CD"/>
    <w:rsid w:val="00414ADE"/>
    <w:rsid w:val="00415697"/>
    <w:rsid w:val="00422F0F"/>
    <w:rsid w:val="00424CA9"/>
    <w:rsid w:val="004257BB"/>
    <w:rsid w:val="0042688B"/>
    <w:rsid w:val="0044270F"/>
    <w:rsid w:val="0044291A"/>
    <w:rsid w:val="004460DD"/>
    <w:rsid w:val="00450AA7"/>
    <w:rsid w:val="00451025"/>
    <w:rsid w:val="00454BE5"/>
    <w:rsid w:val="004600B0"/>
    <w:rsid w:val="00460499"/>
    <w:rsid w:val="00460FBA"/>
    <w:rsid w:val="00474835"/>
    <w:rsid w:val="00474DAB"/>
    <w:rsid w:val="0047710E"/>
    <w:rsid w:val="004819C7"/>
    <w:rsid w:val="0048364F"/>
    <w:rsid w:val="004877FC"/>
    <w:rsid w:val="00490860"/>
    <w:rsid w:val="00490F2E"/>
    <w:rsid w:val="00496F97"/>
    <w:rsid w:val="004A457F"/>
    <w:rsid w:val="004A53EA"/>
    <w:rsid w:val="004A5FF1"/>
    <w:rsid w:val="004B2471"/>
    <w:rsid w:val="004B35E7"/>
    <w:rsid w:val="004B3F61"/>
    <w:rsid w:val="004B766A"/>
    <w:rsid w:val="004D48EA"/>
    <w:rsid w:val="004D52A3"/>
    <w:rsid w:val="004E001B"/>
    <w:rsid w:val="004E3270"/>
    <w:rsid w:val="004E7C57"/>
    <w:rsid w:val="004F00E2"/>
    <w:rsid w:val="004F1FAC"/>
    <w:rsid w:val="004F586A"/>
    <w:rsid w:val="004F676E"/>
    <w:rsid w:val="004F71C0"/>
    <w:rsid w:val="00500554"/>
    <w:rsid w:val="00506968"/>
    <w:rsid w:val="00506B30"/>
    <w:rsid w:val="00516B8D"/>
    <w:rsid w:val="005218CB"/>
    <w:rsid w:val="00522407"/>
    <w:rsid w:val="00525833"/>
    <w:rsid w:val="00527206"/>
    <w:rsid w:val="0052756C"/>
    <w:rsid w:val="00527FD9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1282"/>
    <w:rsid w:val="00557516"/>
    <w:rsid w:val="00557C7A"/>
    <w:rsid w:val="00562A58"/>
    <w:rsid w:val="00564B77"/>
    <w:rsid w:val="0056541A"/>
    <w:rsid w:val="00565EB6"/>
    <w:rsid w:val="0056606C"/>
    <w:rsid w:val="005802C3"/>
    <w:rsid w:val="00581211"/>
    <w:rsid w:val="00584811"/>
    <w:rsid w:val="00585D87"/>
    <w:rsid w:val="00585F98"/>
    <w:rsid w:val="0059174F"/>
    <w:rsid w:val="00593AA6"/>
    <w:rsid w:val="00594161"/>
    <w:rsid w:val="00594749"/>
    <w:rsid w:val="00594956"/>
    <w:rsid w:val="00594ADB"/>
    <w:rsid w:val="005A31D2"/>
    <w:rsid w:val="005A6726"/>
    <w:rsid w:val="005B0C51"/>
    <w:rsid w:val="005B1555"/>
    <w:rsid w:val="005B1CA6"/>
    <w:rsid w:val="005B1DF3"/>
    <w:rsid w:val="005B4067"/>
    <w:rsid w:val="005B48F2"/>
    <w:rsid w:val="005B6DC0"/>
    <w:rsid w:val="005C357B"/>
    <w:rsid w:val="005C3645"/>
    <w:rsid w:val="005C3F41"/>
    <w:rsid w:val="005C48AB"/>
    <w:rsid w:val="005C4EF0"/>
    <w:rsid w:val="005D1199"/>
    <w:rsid w:val="005D5EA1"/>
    <w:rsid w:val="005D74C3"/>
    <w:rsid w:val="005E098C"/>
    <w:rsid w:val="005E1F8D"/>
    <w:rsid w:val="005E317F"/>
    <w:rsid w:val="005E4F66"/>
    <w:rsid w:val="005E592D"/>
    <w:rsid w:val="005E61D3"/>
    <w:rsid w:val="005E63B7"/>
    <w:rsid w:val="00600219"/>
    <w:rsid w:val="00600E0E"/>
    <w:rsid w:val="00601D77"/>
    <w:rsid w:val="006065DA"/>
    <w:rsid w:val="00606AA4"/>
    <w:rsid w:val="0063724B"/>
    <w:rsid w:val="00640402"/>
    <w:rsid w:val="00640F78"/>
    <w:rsid w:val="00643AF9"/>
    <w:rsid w:val="00651D5D"/>
    <w:rsid w:val="0065222D"/>
    <w:rsid w:val="00655168"/>
    <w:rsid w:val="00655D6A"/>
    <w:rsid w:val="00656DE9"/>
    <w:rsid w:val="00657F3E"/>
    <w:rsid w:val="0066027A"/>
    <w:rsid w:val="00672876"/>
    <w:rsid w:val="00672DF7"/>
    <w:rsid w:val="00677CC2"/>
    <w:rsid w:val="00685F42"/>
    <w:rsid w:val="0069207B"/>
    <w:rsid w:val="0069404E"/>
    <w:rsid w:val="00694657"/>
    <w:rsid w:val="00696334"/>
    <w:rsid w:val="006A304E"/>
    <w:rsid w:val="006B7006"/>
    <w:rsid w:val="006C0835"/>
    <w:rsid w:val="006C31D2"/>
    <w:rsid w:val="006C71C2"/>
    <w:rsid w:val="006C753F"/>
    <w:rsid w:val="006C7F8C"/>
    <w:rsid w:val="006D7AB9"/>
    <w:rsid w:val="006E1C33"/>
    <w:rsid w:val="006E68F0"/>
    <w:rsid w:val="006F04D1"/>
    <w:rsid w:val="006F0673"/>
    <w:rsid w:val="00700B2C"/>
    <w:rsid w:val="0070483A"/>
    <w:rsid w:val="00707B70"/>
    <w:rsid w:val="007101EF"/>
    <w:rsid w:val="00713084"/>
    <w:rsid w:val="00717463"/>
    <w:rsid w:val="00720FC2"/>
    <w:rsid w:val="00722E89"/>
    <w:rsid w:val="0072788B"/>
    <w:rsid w:val="00731E00"/>
    <w:rsid w:val="00732633"/>
    <w:rsid w:val="00733581"/>
    <w:rsid w:val="007339C7"/>
    <w:rsid w:val="0073487D"/>
    <w:rsid w:val="00736387"/>
    <w:rsid w:val="00737F3D"/>
    <w:rsid w:val="007406C2"/>
    <w:rsid w:val="00740C6D"/>
    <w:rsid w:val="00740DD0"/>
    <w:rsid w:val="007440B7"/>
    <w:rsid w:val="0074561C"/>
    <w:rsid w:val="007465AC"/>
    <w:rsid w:val="007465C5"/>
    <w:rsid w:val="00747993"/>
    <w:rsid w:val="00751106"/>
    <w:rsid w:val="007550C2"/>
    <w:rsid w:val="007605AD"/>
    <w:rsid w:val="0076080D"/>
    <w:rsid w:val="007634AD"/>
    <w:rsid w:val="00763DFF"/>
    <w:rsid w:val="007708C3"/>
    <w:rsid w:val="007715C9"/>
    <w:rsid w:val="00772F88"/>
    <w:rsid w:val="00774EDD"/>
    <w:rsid w:val="007757EC"/>
    <w:rsid w:val="0078394A"/>
    <w:rsid w:val="0078491C"/>
    <w:rsid w:val="00785340"/>
    <w:rsid w:val="00786528"/>
    <w:rsid w:val="007926C0"/>
    <w:rsid w:val="007958D6"/>
    <w:rsid w:val="00797362"/>
    <w:rsid w:val="007A66BE"/>
    <w:rsid w:val="007A6863"/>
    <w:rsid w:val="007A6F83"/>
    <w:rsid w:val="007B4EB1"/>
    <w:rsid w:val="007C05DC"/>
    <w:rsid w:val="007C7467"/>
    <w:rsid w:val="007C78B4"/>
    <w:rsid w:val="007D1E11"/>
    <w:rsid w:val="007E32B6"/>
    <w:rsid w:val="007E3C7A"/>
    <w:rsid w:val="007E486B"/>
    <w:rsid w:val="007E7D4A"/>
    <w:rsid w:val="007F28CE"/>
    <w:rsid w:val="007F3E20"/>
    <w:rsid w:val="007F48ED"/>
    <w:rsid w:val="007F4D46"/>
    <w:rsid w:val="007F5E3F"/>
    <w:rsid w:val="00802EB1"/>
    <w:rsid w:val="00810A48"/>
    <w:rsid w:val="00812CE6"/>
    <w:rsid w:val="00812F45"/>
    <w:rsid w:val="00815183"/>
    <w:rsid w:val="00824095"/>
    <w:rsid w:val="00827CB0"/>
    <w:rsid w:val="00833776"/>
    <w:rsid w:val="00836FE9"/>
    <w:rsid w:val="00837B34"/>
    <w:rsid w:val="0084172C"/>
    <w:rsid w:val="008438FB"/>
    <w:rsid w:val="00844066"/>
    <w:rsid w:val="0085175E"/>
    <w:rsid w:val="00854AC8"/>
    <w:rsid w:val="00856A31"/>
    <w:rsid w:val="00861C44"/>
    <w:rsid w:val="00866B7A"/>
    <w:rsid w:val="008754D0"/>
    <w:rsid w:val="00877C69"/>
    <w:rsid w:val="00877D48"/>
    <w:rsid w:val="0088345B"/>
    <w:rsid w:val="008A16A5"/>
    <w:rsid w:val="008A2800"/>
    <w:rsid w:val="008A5C57"/>
    <w:rsid w:val="008A6EB7"/>
    <w:rsid w:val="008A7C07"/>
    <w:rsid w:val="008B05DF"/>
    <w:rsid w:val="008C0629"/>
    <w:rsid w:val="008C07A5"/>
    <w:rsid w:val="008C66D0"/>
    <w:rsid w:val="008D0EE0"/>
    <w:rsid w:val="008D1510"/>
    <w:rsid w:val="008D4252"/>
    <w:rsid w:val="008D7A27"/>
    <w:rsid w:val="008E17D7"/>
    <w:rsid w:val="008E440A"/>
    <w:rsid w:val="008E4702"/>
    <w:rsid w:val="008E57A8"/>
    <w:rsid w:val="008E6576"/>
    <w:rsid w:val="008E69AA"/>
    <w:rsid w:val="008E76E6"/>
    <w:rsid w:val="008F2CA5"/>
    <w:rsid w:val="008F4F1C"/>
    <w:rsid w:val="009069AD"/>
    <w:rsid w:val="0090707A"/>
    <w:rsid w:val="00910E64"/>
    <w:rsid w:val="00916763"/>
    <w:rsid w:val="00920FE8"/>
    <w:rsid w:val="00922764"/>
    <w:rsid w:val="00922D6B"/>
    <w:rsid w:val="009253FE"/>
    <w:rsid w:val="0092577F"/>
    <w:rsid w:val="009278C1"/>
    <w:rsid w:val="00932377"/>
    <w:rsid w:val="00932DCD"/>
    <w:rsid w:val="009346E3"/>
    <w:rsid w:val="00935602"/>
    <w:rsid w:val="00935970"/>
    <w:rsid w:val="00936569"/>
    <w:rsid w:val="00943E24"/>
    <w:rsid w:val="0094523D"/>
    <w:rsid w:val="00952017"/>
    <w:rsid w:val="00956755"/>
    <w:rsid w:val="00957E58"/>
    <w:rsid w:val="00967894"/>
    <w:rsid w:val="009712F6"/>
    <w:rsid w:val="00976A63"/>
    <w:rsid w:val="009804C3"/>
    <w:rsid w:val="00992C9C"/>
    <w:rsid w:val="009A1A94"/>
    <w:rsid w:val="009A6ECA"/>
    <w:rsid w:val="009A79C5"/>
    <w:rsid w:val="009B2490"/>
    <w:rsid w:val="009B50E5"/>
    <w:rsid w:val="009C2626"/>
    <w:rsid w:val="009C3431"/>
    <w:rsid w:val="009C3B97"/>
    <w:rsid w:val="009C5989"/>
    <w:rsid w:val="009C6A32"/>
    <w:rsid w:val="009D08DA"/>
    <w:rsid w:val="009D2578"/>
    <w:rsid w:val="009D4014"/>
    <w:rsid w:val="009D4C15"/>
    <w:rsid w:val="009D5860"/>
    <w:rsid w:val="009D7E77"/>
    <w:rsid w:val="009E46C1"/>
    <w:rsid w:val="009F5B5E"/>
    <w:rsid w:val="009F70A4"/>
    <w:rsid w:val="00A00805"/>
    <w:rsid w:val="00A0536A"/>
    <w:rsid w:val="00A05546"/>
    <w:rsid w:val="00A06860"/>
    <w:rsid w:val="00A07415"/>
    <w:rsid w:val="00A136F5"/>
    <w:rsid w:val="00A13A35"/>
    <w:rsid w:val="00A231E2"/>
    <w:rsid w:val="00A2550D"/>
    <w:rsid w:val="00A25C4E"/>
    <w:rsid w:val="00A3168F"/>
    <w:rsid w:val="00A379BB"/>
    <w:rsid w:val="00A4169B"/>
    <w:rsid w:val="00A42BBB"/>
    <w:rsid w:val="00A45C9E"/>
    <w:rsid w:val="00A50D55"/>
    <w:rsid w:val="00A52FDA"/>
    <w:rsid w:val="00A62244"/>
    <w:rsid w:val="00A624B3"/>
    <w:rsid w:val="00A64912"/>
    <w:rsid w:val="00A700BC"/>
    <w:rsid w:val="00A70A74"/>
    <w:rsid w:val="00A735BD"/>
    <w:rsid w:val="00A77765"/>
    <w:rsid w:val="00A8793F"/>
    <w:rsid w:val="00A87D54"/>
    <w:rsid w:val="00A9231A"/>
    <w:rsid w:val="00A95BC7"/>
    <w:rsid w:val="00AA0343"/>
    <w:rsid w:val="00AA4A4F"/>
    <w:rsid w:val="00AA5913"/>
    <w:rsid w:val="00AA7736"/>
    <w:rsid w:val="00AA78CE"/>
    <w:rsid w:val="00AA7B26"/>
    <w:rsid w:val="00AB78B9"/>
    <w:rsid w:val="00AC3164"/>
    <w:rsid w:val="00AC3466"/>
    <w:rsid w:val="00AC767C"/>
    <w:rsid w:val="00AD3467"/>
    <w:rsid w:val="00AD5641"/>
    <w:rsid w:val="00AE1A74"/>
    <w:rsid w:val="00AE2D07"/>
    <w:rsid w:val="00AE595E"/>
    <w:rsid w:val="00AF2CB3"/>
    <w:rsid w:val="00AF33DB"/>
    <w:rsid w:val="00AF5EE3"/>
    <w:rsid w:val="00B01D53"/>
    <w:rsid w:val="00B032D8"/>
    <w:rsid w:val="00B05D72"/>
    <w:rsid w:val="00B20990"/>
    <w:rsid w:val="00B23FAF"/>
    <w:rsid w:val="00B24FB6"/>
    <w:rsid w:val="00B25A43"/>
    <w:rsid w:val="00B2712D"/>
    <w:rsid w:val="00B33B3C"/>
    <w:rsid w:val="00B40D74"/>
    <w:rsid w:val="00B42649"/>
    <w:rsid w:val="00B461D3"/>
    <w:rsid w:val="00B46467"/>
    <w:rsid w:val="00B51BF3"/>
    <w:rsid w:val="00B52663"/>
    <w:rsid w:val="00B56DCB"/>
    <w:rsid w:val="00B611FC"/>
    <w:rsid w:val="00B61728"/>
    <w:rsid w:val="00B770D2"/>
    <w:rsid w:val="00B84A4C"/>
    <w:rsid w:val="00B905A0"/>
    <w:rsid w:val="00B93112"/>
    <w:rsid w:val="00B93516"/>
    <w:rsid w:val="00B96776"/>
    <w:rsid w:val="00B973E5"/>
    <w:rsid w:val="00B975E8"/>
    <w:rsid w:val="00BA36FF"/>
    <w:rsid w:val="00BA47A3"/>
    <w:rsid w:val="00BA47F8"/>
    <w:rsid w:val="00BA5026"/>
    <w:rsid w:val="00BA7B5B"/>
    <w:rsid w:val="00BB07C9"/>
    <w:rsid w:val="00BB4AF0"/>
    <w:rsid w:val="00BB6E79"/>
    <w:rsid w:val="00BC3503"/>
    <w:rsid w:val="00BC5C62"/>
    <w:rsid w:val="00BD60F0"/>
    <w:rsid w:val="00BE3119"/>
    <w:rsid w:val="00BE363C"/>
    <w:rsid w:val="00BE42C5"/>
    <w:rsid w:val="00BE719A"/>
    <w:rsid w:val="00BE720A"/>
    <w:rsid w:val="00BF0469"/>
    <w:rsid w:val="00BF0723"/>
    <w:rsid w:val="00BF386D"/>
    <w:rsid w:val="00BF6650"/>
    <w:rsid w:val="00C00394"/>
    <w:rsid w:val="00C01296"/>
    <w:rsid w:val="00C067E5"/>
    <w:rsid w:val="00C07718"/>
    <w:rsid w:val="00C124D7"/>
    <w:rsid w:val="00C1373A"/>
    <w:rsid w:val="00C1408F"/>
    <w:rsid w:val="00C1549A"/>
    <w:rsid w:val="00C164CA"/>
    <w:rsid w:val="00C2184D"/>
    <w:rsid w:val="00C26051"/>
    <w:rsid w:val="00C27005"/>
    <w:rsid w:val="00C270AF"/>
    <w:rsid w:val="00C30DBC"/>
    <w:rsid w:val="00C32A62"/>
    <w:rsid w:val="00C4003D"/>
    <w:rsid w:val="00C429B5"/>
    <w:rsid w:val="00C42BF8"/>
    <w:rsid w:val="00C460AE"/>
    <w:rsid w:val="00C46E5C"/>
    <w:rsid w:val="00C47606"/>
    <w:rsid w:val="00C50043"/>
    <w:rsid w:val="00C5015F"/>
    <w:rsid w:val="00C50A0F"/>
    <w:rsid w:val="00C50F4A"/>
    <w:rsid w:val="00C50F9B"/>
    <w:rsid w:val="00C57417"/>
    <w:rsid w:val="00C624E4"/>
    <w:rsid w:val="00C67735"/>
    <w:rsid w:val="00C72D10"/>
    <w:rsid w:val="00C75250"/>
    <w:rsid w:val="00C7573B"/>
    <w:rsid w:val="00C76CF3"/>
    <w:rsid w:val="00C87DBD"/>
    <w:rsid w:val="00C91564"/>
    <w:rsid w:val="00C93205"/>
    <w:rsid w:val="00C945DC"/>
    <w:rsid w:val="00C9626F"/>
    <w:rsid w:val="00CA0822"/>
    <w:rsid w:val="00CA14EA"/>
    <w:rsid w:val="00CA3526"/>
    <w:rsid w:val="00CA489F"/>
    <w:rsid w:val="00CA7844"/>
    <w:rsid w:val="00CB499D"/>
    <w:rsid w:val="00CB4BFF"/>
    <w:rsid w:val="00CB58EF"/>
    <w:rsid w:val="00CD0EC3"/>
    <w:rsid w:val="00CD3982"/>
    <w:rsid w:val="00CD5183"/>
    <w:rsid w:val="00CE0A93"/>
    <w:rsid w:val="00CE0D79"/>
    <w:rsid w:val="00CE6F7E"/>
    <w:rsid w:val="00CF0BB2"/>
    <w:rsid w:val="00CF3B6B"/>
    <w:rsid w:val="00D04AC6"/>
    <w:rsid w:val="00D04C66"/>
    <w:rsid w:val="00D12B0D"/>
    <w:rsid w:val="00D13441"/>
    <w:rsid w:val="00D13EA6"/>
    <w:rsid w:val="00D1738E"/>
    <w:rsid w:val="00D20FC5"/>
    <w:rsid w:val="00D22E9B"/>
    <w:rsid w:val="00D243A3"/>
    <w:rsid w:val="00D2460B"/>
    <w:rsid w:val="00D25420"/>
    <w:rsid w:val="00D33440"/>
    <w:rsid w:val="00D35D9D"/>
    <w:rsid w:val="00D37361"/>
    <w:rsid w:val="00D41F26"/>
    <w:rsid w:val="00D44BAD"/>
    <w:rsid w:val="00D50C37"/>
    <w:rsid w:val="00D52EFE"/>
    <w:rsid w:val="00D56A0D"/>
    <w:rsid w:val="00D61581"/>
    <w:rsid w:val="00D61685"/>
    <w:rsid w:val="00D627AE"/>
    <w:rsid w:val="00D62A60"/>
    <w:rsid w:val="00D63498"/>
    <w:rsid w:val="00D63EF6"/>
    <w:rsid w:val="00D66518"/>
    <w:rsid w:val="00D66F30"/>
    <w:rsid w:val="00D67A5E"/>
    <w:rsid w:val="00D70DFB"/>
    <w:rsid w:val="00D71EEA"/>
    <w:rsid w:val="00D735CD"/>
    <w:rsid w:val="00D766DF"/>
    <w:rsid w:val="00D81805"/>
    <w:rsid w:val="00D90841"/>
    <w:rsid w:val="00D970A1"/>
    <w:rsid w:val="00DA17E1"/>
    <w:rsid w:val="00DA21C5"/>
    <w:rsid w:val="00DA2439"/>
    <w:rsid w:val="00DA6F05"/>
    <w:rsid w:val="00DB1929"/>
    <w:rsid w:val="00DB1B9D"/>
    <w:rsid w:val="00DB23CD"/>
    <w:rsid w:val="00DB23EE"/>
    <w:rsid w:val="00DB64FC"/>
    <w:rsid w:val="00DC1F96"/>
    <w:rsid w:val="00DC7002"/>
    <w:rsid w:val="00DD0732"/>
    <w:rsid w:val="00DD3317"/>
    <w:rsid w:val="00DD4426"/>
    <w:rsid w:val="00DD7F43"/>
    <w:rsid w:val="00DE0C04"/>
    <w:rsid w:val="00DE13E5"/>
    <w:rsid w:val="00DE149E"/>
    <w:rsid w:val="00DE4296"/>
    <w:rsid w:val="00DE6920"/>
    <w:rsid w:val="00DF0544"/>
    <w:rsid w:val="00DF1037"/>
    <w:rsid w:val="00DF1B6E"/>
    <w:rsid w:val="00E02930"/>
    <w:rsid w:val="00E034DB"/>
    <w:rsid w:val="00E05704"/>
    <w:rsid w:val="00E05F80"/>
    <w:rsid w:val="00E1139A"/>
    <w:rsid w:val="00E11439"/>
    <w:rsid w:val="00E12F1A"/>
    <w:rsid w:val="00E160A3"/>
    <w:rsid w:val="00E21B8E"/>
    <w:rsid w:val="00E22935"/>
    <w:rsid w:val="00E23273"/>
    <w:rsid w:val="00E24FFE"/>
    <w:rsid w:val="00E25226"/>
    <w:rsid w:val="00E27EC9"/>
    <w:rsid w:val="00E3551B"/>
    <w:rsid w:val="00E37835"/>
    <w:rsid w:val="00E40F25"/>
    <w:rsid w:val="00E44306"/>
    <w:rsid w:val="00E536A6"/>
    <w:rsid w:val="00E54292"/>
    <w:rsid w:val="00E5482B"/>
    <w:rsid w:val="00E579D1"/>
    <w:rsid w:val="00E60191"/>
    <w:rsid w:val="00E71D2B"/>
    <w:rsid w:val="00E72B81"/>
    <w:rsid w:val="00E7478B"/>
    <w:rsid w:val="00E74DC7"/>
    <w:rsid w:val="00E7700A"/>
    <w:rsid w:val="00E835C9"/>
    <w:rsid w:val="00E87699"/>
    <w:rsid w:val="00E92E27"/>
    <w:rsid w:val="00E95424"/>
    <w:rsid w:val="00E9586B"/>
    <w:rsid w:val="00E967E7"/>
    <w:rsid w:val="00E97334"/>
    <w:rsid w:val="00EA00CA"/>
    <w:rsid w:val="00EB3A99"/>
    <w:rsid w:val="00EB4B21"/>
    <w:rsid w:val="00EB65F8"/>
    <w:rsid w:val="00EB7147"/>
    <w:rsid w:val="00EC0157"/>
    <w:rsid w:val="00EC457F"/>
    <w:rsid w:val="00EC6D36"/>
    <w:rsid w:val="00EC7114"/>
    <w:rsid w:val="00ED177C"/>
    <w:rsid w:val="00ED2360"/>
    <w:rsid w:val="00ED40B5"/>
    <w:rsid w:val="00ED4928"/>
    <w:rsid w:val="00ED79BF"/>
    <w:rsid w:val="00EE2EB7"/>
    <w:rsid w:val="00EE3FFE"/>
    <w:rsid w:val="00EE57E8"/>
    <w:rsid w:val="00EE6190"/>
    <w:rsid w:val="00EF178E"/>
    <w:rsid w:val="00EF2E3A"/>
    <w:rsid w:val="00EF427D"/>
    <w:rsid w:val="00EF4BC3"/>
    <w:rsid w:val="00EF5ADA"/>
    <w:rsid w:val="00EF6402"/>
    <w:rsid w:val="00F047E2"/>
    <w:rsid w:val="00F04D57"/>
    <w:rsid w:val="00F078DC"/>
    <w:rsid w:val="00F07D1A"/>
    <w:rsid w:val="00F13E86"/>
    <w:rsid w:val="00F14359"/>
    <w:rsid w:val="00F209DE"/>
    <w:rsid w:val="00F20B52"/>
    <w:rsid w:val="00F20E3D"/>
    <w:rsid w:val="00F226CA"/>
    <w:rsid w:val="00F2360A"/>
    <w:rsid w:val="00F2489E"/>
    <w:rsid w:val="00F2604D"/>
    <w:rsid w:val="00F27487"/>
    <w:rsid w:val="00F32FCB"/>
    <w:rsid w:val="00F33523"/>
    <w:rsid w:val="00F35EC1"/>
    <w:rsid w:val="00F578D5"/>
    <w:rsid w:val="00F62F95"/>
    <w:rsid w:val="00F63E87"/>
    <w:rsid w:val="00F67238"/>
    <w:rsid w:val="00F677A9"/>
    <w:rsid w:val="00F70E63"/>
    <w:rsid w:val="00F7359B"/>
    <w:rsid w:val="00F74E0A"/>
    <w:rsid w:val="00F8121C"/>
    <w:rsid w:val="00F84CF5"/>
    <w:rsid w:val="00F8612E"/>
    <w:rsid w:val="00F86B02"/>
    <w:rsid w:val="00F915A3"/>
    <w:rsid w:val="00F94451"/>
    <w:rsid w:val="00F94583"/>
    <w:rsid w:val="00FA176A"/>
    <w:rsid w:val="00FA2739"/>
    <w:rsid w:val="00FA420B"/>
    <w:rsid w:val="00FB364C"/>
    <w:rsid w:val="00FB6AEE"/>
    <w:rsid w:val="00FC34A7"/>
    <w:rsid w:val="00FC3EAC"/>
    <w:rsid w:val="00FC4768"/>
    <w:rsid w:val="00FC5DA2"/>
    <w:rsid w:val="00FD0ACF"/>
    <w:rsid w:val="00FD6A37"/>
    <w:rsid w:val="00FD7DEC"/>
    <w:rsid w:val="00FE2CEC"/>
    <w:rsid w:val="00FE5FE2"/>
    <w:rsid w:val="00FE771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5C6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27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BELACIC, Diana</cp:lastModifiedBy>
  <cp:revision>19</cp:revision>
  <dcterms:created xsi:type="dcterms:W3CDTF">2024-05-09T23:25:00Z</dcterms:created>
  <dcterms:modified xsi:type="dcterms:W3CDTF">2024-05-31T02:56:00Z</dcterms:modified>
</cp:coreProperties>
</file>