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AA61" w14:textId="77777777" w:rsidR="0048364F" w:rsidRPr="00BD0DE6" w:rsidRDefault="00193461" w:rsidP="0020300C">
      <w:pPr>
        <w:rPr>
          <w:sz w:val="28"/>
        </w:rPr>
      </w:pPr>
      <w:r w:rsidRPr="00BD0DE6">
        <w:rPr>
          <w:noProof/>
          <w:lang w:eastAsia="en-AU"/>
        </w:rPr>
        <w:drawing>
          <wp:inline distT="0" distB="0" distL="0" distR="0" wp14:anchorId="5E587955" wp14:editId="691409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437F" w14:textId="77777777" w:rsidR="0048364F" w:rsidRPr="00BD0DE6" w:rsidRDefault="0048364F" w:rsidP="0048364F">
      <w:pPr>
        <w:rPr>
          <w:sz w:val="19"/>
        </w:rPr>
      </w:pPr>
    </w:p>
    <w:p w14:paraId="40D34D82" w14:textId="77777777" w:rsidR="0048364F" w:rsidRPr="00BD0DE6" w:rsidRDefault="00C440A0" w:rsidP="0048364F">
      <w:pPr>
        <w:pStyle w:val="ShortT"/>
      </w:pPr>
      <w:r w:rsidRPr="00BD0DE6">
        <w:t xml:space="preserve">Biosecurity Charges Imposition (General) Amendment (Extending Cost Recovery to Low Value </w:t>
      </w:r>
      <w:r w:rsidR="00D51198" w:rsidRPr="00BD0DE6">
        <w:t>Goods</w:t>
      </w:r>
      <w:r w:rsidRPr="00BD0DE6">
        <w:t xml:space="preserve">) </w:t>
      </w:r>
      <w:r w:rsidR="00BD0DE6" w:rsidRPr="00BD0DE6">
        <w:t>Regulations 2</w:t>
      </w:r>
      <w:r w:rsidRPr="00BD0DE6">
        <w:t>024</w:t>
      </w:r>
    </w:p>
    <w:p w14:paraId="05513D10" w14:textId="77777777" w:rsidR="00C440A0" w:rsidRPr="00BD0DE6" w:rsidRDefault="00C440A0" w:rsidP="00D51198">
      <w:pPr>
        <w:pStyle w:val="SignCoverPageStart"/>
        <w:spacing w:before="240"/>
        <w:rPr>
          <w:szCs w:val="22"/>
        </w:rPr>
      </w:pPr>
      <w:r w:rsidRPr="00BD0DE6">
        <w:rPr>
          <w:szCs w:val="22"/>
        </w:rPr>
        <w:t>I, General the Honourable David Hurley AC DSC (Retd), Governor</w:t>
      </w:r>
      <w:r w:rsidR="00BD0DE6">
        <w:rPr>
          <w:szCs w:val="22"/>
        </w:rPr>
        <w:noBreakHyphen/>
      </w:r>
      <w:r w:rsidRPr="00BD0DE6">
        <w:rPr>
          <w:szCs w:val="22"/>
        </w:rPr>
        <w:t>General of the Commonwealth of Australia, acting with the advice of the Federal Executive Council, make the following regulations.</w:t>
      </w:r>
    </w:p>
    <w:p w14:paraId="71691DD5" w14:textId="77777777" w:rsidR="00DB7C75" w:rsidRPr="00DD0562" w:rsidRDefault="00DB7C75" w:rsidP="00DB7C75">
      <w:pPr>
        <w:keepNext/>
        <w:spacing w:before="720" w:line="240" w:lineRule="atLeast"/>
        <w:ind w:right="397"/>
        <w:jc w:val="both"/>
        <w:rPr>
          <w:szCs w:val="22"/>
        </w:rPr>
      </w:pPr>
      <w:r w:rsidRPr="00DD0562">
        <w:rPr>
          <w:szCs w:val="22"/>
        </w:rPr>
        <w:t xml:space="preserve">Dated </w:t>
      </w:r>
      <w:r w:rsidRPr="00DD0562">
        <w:rPr>
          <w:szCs w:val="22"/>
        </w:rPr>
        <w:tab/>
      </w:r>
      <w:r w:rsidRPr="00DD0562">
        <w:rPr>
          <w:szCs w:val="22"/>
        </w:rPr>
        <w:tab/>
      </w:r>
      <w:r w:rsidRPr="00DD0562">
        <w:rPr>
          <w:szCs w:val="22"/>
        </w:rPr>
        <w:tab/>
      </w:r>
      <w:r>
        <w:rPr>
          <w:szCs w:val="22"/>
        </w:rPr>
        <w:t>12 June</w:t>
      </w:r>
      <w:r w:rsidRPr="00DD0562">
        <w:rPr>
          <w:szCs w:val="22"/>
        </w:rPr>
        <w:tab/>
      </w:r>
      <w:r w:rsidRPr="00DD0562">
        <w:rPr>
          <w:szCs w:val="22"/>
        </w:rPr>
        <w:fldChar w:fldCharType="begin"/>
      </w:r>
      <w:r w:rsidRPr="00DD0562">
        <w:rPr>
          <w:szCs w:val="22"/>
        </w:rPr>
        <w:instrText xml:space="preserve"> DOCPROPERTY  DateMade </w:instrText>
      </w:r>
      <w:r w:rsidRPr="00DD0562">
        <w:rPr>
          <w:szCs w:val="22"/>
        </w:rPr>
        <w:fldChar w:fldCharType="separate"/>
      </w:r>
      <w:r>
        <w:rPr>
          <w:szCs w:val="22"/>
        </w:rPr>
        <w:t>2024</w:t>
      </w:r>
      <w:r w:rsidRPr="00DD0562">
        <w:rPr>
          <w:szCs w:val="22"/>
        </w:rPr>
        <w:fldChar w:fldCharType="end"/>
      </w:r>
    </w:p>
    <w:p w14:paraId="68AA7567" w14:textId="77777777" w:rsidR="00DB7C75" w:rsidRDefault="00DB7C75" w:rsidP="00DB7C7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David Hurley</w:t>
      </w:r>
    </w:p>
    <w:p w14:paraId="6E66E887" w14:textId="77777777" w:rsidR="00DB7C75" w:rsidRPr="00DD0562" w:rsidRDefault="00DB7C75" w:rsidP="00DB7C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David Hurley</w:t>
      </w:r>
    </w:p>
    <w:p w14:paraId="7CF36366" w14:textId="77777777" w:rsidR="00DB7C75" w:rsidRPr="00DD0562" w:rsidRDefault="00DB7C75" w:rsidP="00DB7C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Governor</w:t>
      </w:r>
      <w:r>
        <w:rPr>
          <w:szCs w:val="22"/>
        </w:rPr>
        <w:noBreakHyphen/>
      </w:r>
      <w:r w:rsidRPr="00DD0562">
        <w:rPr>
          <w:szCs w:val="22"/>
        </w:rPr>
        <w:t>General</w:t>
      </w:r>
    </w:p>
    <w:p w14:paraId="203930AD" w14:textId="77777777" w:rsidR="00DB7C75" w:rsidRPr="00DD0562" w:rsidRDefault="00DB7C75" w:rsidP="00DB7C7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0562">
        <w:rPr>
          <w:szCs w:val="22"/>
        </w:rPr>
        <w:t>By His Excellency’s Command</w:t>
      </w:r>
    </w:p>
    <w:p w14:paraId="4D0D109F" w14:textId="77777777" w:rsidR="00DB7C75" w:rsidRDefault="00DB7C75" w:rsidP="00DB7C7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0562">
        <w:rPr>
          <w:szCs w:val="22"/>
        </w:rPr>
        <w:t>Murray Watt</w:t>
      </w:r>
    </w:p>
    <w:p w14:paraId="0943914F" w14:textId="77777777" w:rsidR="00DB7C75" w:rsidRPr="00DD0562" w:rsidRDefault="00DB7C75" w:rsidP="00DB7C7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D0562">
        <w:rPr>
          <w:szCs w:val="22"/>
        </w:rPr>
        <w:t>Murray Watt</w:t>
      </w:r>
    </w:p>
    <w:p w14:paraId="002A4C9C" w14:textId="77777777" w:rsidR="00DB7C75" w:rsidRPr="00DD0562" w:rsidRDefault="00DB7C75" w:rsidP="00DB7C75">
      <w:pPr>
        <w:pStyle w:val="SignCoverPageEnd"/>
        <w:rPr>
          <w:szCs w:val="22"/>
        </w:rPr>
      </w:pPr>
      <w:r w:rsidRPr="00DD0562">
        <w:rPr>
          <w:szCs w:val="22"/>
        </w:rPr>
        <w:t>Minister for Agriculture, Fisheries and Forestry</w:t>
      </w:r>
    </w:p>
    <w:p w14:paraId="134C7E42" w14:textId="77777777" w:rsidR="00C440A0" w:rsidRPr="00BD0DE6" w:rsidRDefault="00C440A0" w:rsidP="00D51198"/>
    <w:p w14:paraId="78947101" w14:textId="77777777" w:rsidR="00C440A0" w:rsidRPr="00BD0DE6" w:rsidRDefault="00C440A0" w:rsidP="00D51198"/>
    <w:p w14:paraId="71C03B0E" w14:textId="77777777" w:rsidR="00C440A0" w:rsidRPr="00BD0DE6" w:rsidRDefault="00C440A0" w:rsidP="00D51198"/>
    <w:p w14:paraId="76A6867D" w14:textId="77777777" w:rsidR="0048364F" w:rsidRPr="001E2EED" w:rsidRDefault="0048364F" w:rsidP="0048364F">
      <w:pPr>
        <w:pStyle w:val="Header"/>
        <w:tabs>
          <w:tab w:val="clear" w:pos="4150"/>
          <w:tab w:val="clear" w:pos="8307"/>
        </w:tabs>
      </w:pPr>
      <w:r w:rsidRPr="001E2EED">
        <w:rPr>
          <w:rStyle w:val="CharAmSchNo"/>
        </w:rPr>
        <w:t xml:space="preserve"> </w:t>
      </w:r>
      <w:r w:rsidRPr="001E2EED">
        <w:rPr>
          <w:rStyle w:val="CharAmSchText"/>
        </w:rPr>
        <w:t xml:space="preserve"> </w:t>
      </w:r>
    </w:p>
    <w:p w14:paraId="6D8253BB" w14:textId="77777777" w:rsidR="0048364F" w:rsidRPr="001E2EED" w:rsidRDefault="0048364F" w:rsidP="0048364F">
      <w:pPr>
        <w:pStyle w:val="Header"/>
        <w:tabs>
          <w:tab w:val="clear" w:pos="4150"/>
          <w:tab w:val="clear" w:pos="8307"/>
        </w:tabs>
      </w:pPr>
      <w:r w:rsidRPr="001E2EED">
        <w:rPr>
          <w:rStyle w:val="CharAmPartNo"/>
        </w:rPr>
        <w:t xml:space="preserve"> </w:t>
      </w:r>
      <w:r w:rsidRPr="001E2EED">
        <w:rPr>
          <w:rStyle w:val="CharAmPartText"/>
        </w:rPr>
        <w:t xml:space="preserve"> </w:t>
      </w:r>
    </w:p>
    <w:p w14:paraId="3BD3238C" w14:textId="77777777" w:rsidR="0048364F" w:rsidRPr="00BD0DE6" w:rsidRDefault="0048364F" w:rsidP="0048364F">
      <w:pPr>
        <w:sectPr w:rsidR="0048364F" w:rsidRPr="00BD0DE6" w:rsidSect="008077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077A04" w14:textId="77777777" w:rsidR="00220A0C" w:rsidRPr="00BD0DE6" w:rsidRDefault="0048364F" w:rsidP="0048364F">
      <w:pPr>
        <w:outlineLvl w:val="0"/>
        <w:rPr>
          <w:sz w:val="36"/>
        </w:rPr>
      </w:pPr>
      <w:r w:rsidRPr="00BD0DE6">
        <w:rPr>
          <w:sz w:val="36"/>
        </w:rPr>
        <w:lastRenderedPageBreak/>
        <w:t>Contents</w:t>
      </w:r>
    </w:p>
    <w:p w14:paraId="6FE0C238" w14:textId="559142B8" w:rsidR="00236A3B" w:rsidRPr="00BD0DE6" w:rsidRDefault="00236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DE6">
        <w:fldChar w:fldCharType="begin"/>
      </w:r>
      <w:r w:rsidRPr="00BD0DE6">
        <w:instrText xml:space="preserve"> TOC \o "1-9" </w:instrText>
      </w:r>
      <w:r w:rsidRPr="00BD0DE6">
        <w:fldChar w:fldCharType="separate"/>
      </w:r>
      <w:r w:rsidRPr="00BD0DE6">
        <w:rPr>
          <w:noProof/>
        </w:rPr>
        <w:t>1</w:t>
      </w:r>
      <w:r w:rsidRPr="00BD0DE6">
        <w:rPr>
          <w:noProof/>
        </w:rPr>
        <w:tab/>
        <w:t>Name</w:t>
      </w:r>
      <w:r w:rsidRPr="00BD0DE6">
        <w:rPr>
          <w:noProof/>
        </w:rPr>
        <w:tab/>
      </w:r>
      <w:r w:rsidRPr="00BD0DE6">
        <w:rPr>
          <w:noProof/>
        </w:rPr>
        <w:fldChar w:fldCharType="begin"/>
      </w:r>
      <w:r w:rsidRPr="00BD0DE6">
        <w:rPr>
          <w:noProof/>
        </w:rPr>
        <w:instrText xml:space="preserve"> PAGEREF _Toc166058132 \h </w:instrText>
      </w:r>
      <w:r w:rsidRPr="00BD0DE6">
        <w:rPr>
          <w:noProof/>
        </w:rPr>
      </w:r>
      <w:r w:rsidRPr="00BD0DE6">
        <w:rPr>
          <w:noProof/>
        </w:rPr>
        <w:fldChar w:fldCharType="separate"/>
      </w:r>
      <w:r w:rsidR="00373ED1">
        <w:rPr>
          <w:noProof/>
        </w:rPr>
        <w:t>1</w:t>
      </w:r>
      <w:r w:rsidRPr="00BD0DE6">
        <w:rPr>
          <w:noProof/>
        </w:rPr>
        <w:fldChar w:fldCharType="end"/>
      </w:r>
    </w:p>
    <w:p w14:paraId="1C87C539" w14:textId="27CCA966" w:rsidR="00236A3B" w:rsidRPr="00BD0DE6" w:rsidRDefault="00236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DE6">
        <w:rPr>
          <w:noProof/>
        </w:rPr>
        <w:t>2</w:t>
      </w:r>
      <w:r w:rsidRPr="00BD0DE6">
        <w:rPr>
          <w:noProof/>
        </w:rPr>
        <w:tab/>
        <w:t>Commencement</w:t>
      </w:r>
      <w:r w:rsidRPr="00BD0DE6">
        <w:rPr>
          <w:noProof/>
        </w:rPr>
        <w:tab/>
      </w:r>
      <w:r w:rsidRPr="00BD0DE6">
        <w:rPr>
          <w:noProof/>
        </w:rPr>
        <w:fldChar w:fldCharType="begin"/>
      </w:r>
      <w:r w:rsidRPr="00BD0DE6">
        <w:rPr>
          <w:noProof/>
        </w:rPr>
        <w:instrText xml:space="preserve"> PAGEREF _Toc166058133 \h </w:instrText>
      </w:r>
      <w:r w:rsidRPr="00BD0DE6">
        <w:rPr>
          <w:noProof/>
        </w:rPr>
      </w:r>
      <w:r w:rsidRPr="00BD0DE6">
        <w:rPr>
          <w:noProof/>
        </w:rPr>
        <w:fldChar w:fldCharType="separate"/>
      </w:r>
      <w:r w:rsidR="00373ED1">
        <w:rPr>
          <w:noProof/>
        </w:rPr>
        <w:t>1</w:t>
      </w:r>
      <w:r w:rsidRPr="00BD0DE6">
        <w:rPr>
          <w:noProof/>
        </w:rPr>
        <w:fldChar w:fldCharType="end"/>
      </w:r>
    </w:p>
    <w:p w14:paraId="1FA5DE52" w14:textId="0C8DE00C" w:rsidR="00236A3B" w:rsidRPr="00BD0DE6" w:rsidRDefault="00236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DE6">
        <w:rPr>
          <w:noProof/>
        </w:rPr>
        <w:t>3</w:t>
      </w:r>
      <w:r w:rsidRPr="00BD0DE6">
        <w:rPr>
          <w:noProof/>
        </w:rPr>
        <w:tab/>
        <w:t>Authority</w:t>
      </w:r>
      <w:r w:rsidRPr="00BD0DE6">
        <w:rPr>
          <w:noProof/>
        </w:rPr>
        <w:tab/>
      </w:r>
      <w:r w:rsidRPr="00BD0DE6">
        <w:rPr>
          <w:noProof/>
        </w:rPr>
        <w:fldChar w:fldCharType="begin"/>
      </w:r>
      <w:r w:rsidRPr="00BD0DE6">
        <w:rPr>
          <w:noProof/>
        </w:rPr>
        <w:instrText xml:space="preserve"> PAGEREF _Toc166058134 \h </w:instrText>
      </w:r>
      <w:r w:rsidRPr="00BD0DE6">
        <w:rPr>
          <w:noProof/>
        </w:rPr>
      </w:r>
      <w:r w:rsidRPr="00BD0DE6">
        <w:rPr>
          <w:noProof/>
        </w:rPr>
        <w:fldChar w:fldCharType="separate"/>
      </w:r>
      <w:r w:rsidR="00373ED1">
        <w:rPr>
          <w:noProof/>
        </w:rPr>
        <w:t>1</w:t>
      </w:r>
      <w:r w:rsidRPr="00BD0DE6">
        <w:rPr>
          <w:noProof/>
        </w:rPr>
        <w:fldChar w:fldCharType="end"/>
      </w:r>
    </w:p>
    <w:p w14:paraId="394EB59F" w14:textId="4E2CFC24" w:rsidR="00236A3B" w:rsidRPr="00BD0DE6" w:rsidRDefault="00236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0DE6">
        <w:rPr>
          <w:noProof/>
        </w:rPr>
        <w:t>4</w:t>
      </w:r>
      <w:r w:rsidRPr="00BD0DE6">
        <w:rPr>
          <w:noProof/>
        </w:rPr>
        <w:tab/>
        <w:t>Schedules</w:t>
      </w:r>
      <w:r w:rsidRPr="00BD0DE6">
        <w:rPr>
          <w:noProof/>
        </w:rPr>
        <w:tab/>
      </w:r>
      <w:r w:rsidRPr="00BD0DE6">
        <w:rPr>
          <w:noProof/>
        </w:rPr>
        <w:fldChar w:fldCharType="begin"/>
      </w:r>
      <w:r w:rsidRPr="00BD0DE6">
        <w:rPr>
          <w:noProof/>
        </w:rPr>
        <w:instrText xml:space="preserve"> PAGEREF _Toc166058135 \h </w:instrText>
      </w:r>
      <w:r w:rsidRPr="00BD0DE6">
        <w:rPr>
          <w:noProof/>
        </w:rPr>
      </w:r>
      <w:r w:rsidRPr="00BD0DE6">
        <w:rPr>
          <w:noProof/>
        </w:rPr>
        <w:fldChar w:fldCharType="separate"/>
      </w:r>
      <w:r w:rsidR="00373ED1">
        <w:rPr>
          <w:noProof/>
        </w:rPr>
        <w:t>1</w:t>
      </w:r>
      <w:r w:rsidRPr="00BD0DE6">
        <w:rPr>
          <w:noProof/>
        </w:rPr>
        <w:fldChar w:fldCharType="end"/>
      </w:r>
    </w:p>
    <w:p w14:paraId="1B9A79B1" w14:textId="419628B7" w:rsidR="00236A3B" w:rsidRPr="00BD0DE6" w:rsidRDefault="00236A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0DE6">
        <w:rPr>
          <w:noProof/>
        </w:rPr>
        <w:t>Schedule 1—Amendments</w:t>
      </w:r>
      <w:r w:rsidRPr="00BD0DE6">
        <w:rPr>
          <w:b w:val="0"/>
          <w:noProof/>
          <w:sz w:val="18"/>
        </w:rPr>
        <w:tab/>
      </w:r>
      <w:r w:rsidRPr="00BD0DE6">
        <w:rPr>
          <w:b w:val="0"/>
          <w:noProof/>
          <w:sz w:val="18"/>
        </w:rPr>
        <w:fldChar w:fldCharType="begin"/>
      </w:r>
      <w:r w:rsidRPr="00BD0DE6">
        <w:rPr>
          <w:b w:val="0"/>
          <w:noProof/>
          <w:sz w:val="18"/>
        </w:rPr>
        <w:instrText xml:space="preserve"> PAGEREF _Toc166058136 \h </w:instrText>
      </w:r>
      <w:r w:rsidRPr="00BD0DE6">
        <w:rPr>
          <w:b w:val="0"/>
          <w:noProof/>
          <w:sz w:val="18"/>
        </w:rPr>
      </w:r>
      <w:r w:rsidRPr="00BD0DE6">
        <w:rPr>
          <w:b w:val="0"/>
          <w:noProof/>
          <w:sz w:val="18"/>
        </w:rPr>
        <w:fldChar w:fldCharType="separate"/>
      </w:r>
      <w:r w:rsidR="00373ED1">
        <w:rPr>
          <w:b w:val="0"/>
          <w:noProof/>
          <w:sz w:val="18"/>
        </w:rPr>
        <w:t>2</w:t>
      </w:r>
      <w:r w:rsidRPr="00BD0DE6">
        <w:rPr>
          <w:b w:val="0"/>
          <w:noProof/>
          <w:sz w:val="18"/>
        </w:rPr>
        <w:fldChar w:fldCharType="end"/>
      </w:r>
    </w:p>
    <w:p w14:paraId="103B487B" w14:textId="25DC6DD7" w:rsidR="00236A3B" w:rsidRPr="00BD0DE6" w:rsidRDefault="00236A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0DE6">
        <w:rPr>
          <w:noProof/>
        </w:rPr>
        <w:t>Biosecurity Charges Imposition (General) Regulation 2016</w:t>
      </w:r>
      <w:r w:rsidRPr="00BD0DE6">
        <w:rPr>
          <w:i w:val="0"/>
          <w:noProof/>
          <w:sz w:val="18"/>
        </w:rPr>
        <w:tab/>
      </w:r>
      <w:r w:rsidRPr="00BD0DE6">
        <w:rPr>
          <w:i w:val="0"/>
          <w:noProof/>
          <w:sz w:val="18"/>
        </w:rPr>
        <w:fldChar w:fldCharType="begin"/>
      </w:r>
      <w:r w:rsidRPr="00BD0DE6">
        <w:rPr>
          <w:i w:val="0"/>
          <w:noProof/>
          <w:sz w:val="18"/>
        </w:rPr>
        <w:instrText xml:space="preserve"> PAGEREF _Toc166058137 \h </w:instrText>
      </w:r>
      <w:r w:rsidRPr="00BD0DE6">
        <w:rPr>
          <w:i w:val="0"/>
          <w:noProof/>
          <w:sz w:val="18"/>
        </w:rPr>
      </w:r>
      <w:r w:rsidRPr="00BD0DE6">
        <w:rPr>
          <w:i w:val="0"/>
          <w:noProof/>
          <w:sz w:val="18"/>
        </w:rPr>
        <w:fldChar w:fldCharType="separate"/>
      </w:r>
      <w:r w:rsidR="00373ED1">
        <w:rPr>
          <w:i w:val="0"/>
          <w:noProof/>
          <w:sz w:val="18"/>
        </w:rPr>
        <w:t>2</w:t>
      </w:r>
      <w:r w:rsidRPr="00BD0DE6">
        <w:rPr>
          <w:i w:val="0"/>
          <w:noProof/>
          <w:sz w:val="18"/>
        </w:rPr>
        <w:fldChar w:fldCharType="end"/>
      </w:r>
    </w:p>
    <w:p w14:paraId="4D584D9B" w14:textId="77777777" w:rsidR="0048364F" w:rsidRPr="00BD0DE6" w:rsidRDefault="00236A3B" w:rsidP="0048364F">
      <w:r w:rsidRPr="00BD0DE6">
        <w:fldChar w:fldCharType="end"/>
      </w:r>
    </w:p>
    <w:p w14:paraId="4FA6129E" w14:textId="77777777" w:rsidR="0048364F" w:rsidRPr="00BD0DE6" w:rsidRDefault="0048364F" w:rsidP="0048364F">
      <w:pPr>
        <w:sectPr w:rsidR="0048364F" w:rsidRPr="00BD0DE6" w:rsidSect="008077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251309" w14:textId="77777777" w:rsidR="0048364F" w:rsidRPr="00BD0DE6" w:rsidRDefault="0048364F" w:rsidP="0048364F">
      <w:pPr>
        <w:pStyle w:val="ActHead5"/>
      </w:pPr>
      <w:bookmarkStart w:id="0" w:name="_Toc166058132"/>
      <w:r w:rsidRPr="001E2EED">
        <w:rPr>
          <w:rStyle w:val="CharSectno"/>
        </w:rPr>
        <w:lastRenderedPageBreak/>
        <w:t>1</w:t>
      </w:r>
      <w:r w:rsidRPr="00BD0DE6">
        <w:t xml:space="preserve">  </w:t>
      </w:r>
      <w:r w:rsidR="004F676E" w:rsidRPr="00BD0DE6">
        <w:t>Name</w:t>
      </w:r>
      <w:bookmarkEnd w:id="0"/>
    </w:p>
    <w:p w14:paraId="76581FBA" w14:textId="77777777" w:rsidR="0048364F" w:rsidRPr="00BD0DE6" w:rsidRDefault="0048364F" w:rsidP="0048364F">
      <w:pPr>
        <w:pStyle w:val="subsection"/>
      </w:pPr>
      <w:r w:rsidRPr="00BD0DE6">
        <w:tab/>
      </w:r>
      <w:r w:rsidRPr="00BD0DE6">
        <w:tab/>
      </w:r>
      <w:r w:rsidR="00C440A0" w:rsidRPr="00BD0DE6">
        <w:t>This instrument is</w:t>
      </w:r>
      <w:r w:rsidRPr="00BD0DE6">
        <w:t xml:space="preserve"> the </w:t>
      </w:r>
      <w:r w:rsidR="00BD0DE6" w:rsidRPr="00BD0DE6">
        <w:rPr>
          <w:i/>
          <w:noProof/>
        </w:rPr>
        <w:t>Biosecurity Charges Imposition (General) Amendment (Extending Cost Recovery to Low Value Goods) Regulations 2024</w:t>
      </w:r>
      <w:r w:rsidRPr="00BD0DE6">
        <w:t>.</w:t>
      </w:r>
    </w:p>
    <w:p w14:paraId="2DC60C25" w14:textId="77777777" w:rsidR="004F676E" w:rsidRPr="00BD0DE6" w:rsidRDefault="0048364F" w:rsidP="005452CC">
      <w:pPr>
        <w:pStyle w:val="ActHead5"/>
      </w:pPr>
      <w:bookmarkStart w:id="1" w:name="_Toc166058133"/>
      <w:r w:rsidRPr="001E2EED">
        <w:rPr>
          <w:rStyle w:val="CharSectno"/>
        </w:rPr>
        <w:t>2</w:t>
      </w:r>
      <w:r w:rsidRPr="00BD0DE6">
        <w:t xml:space="preserve">  Commencement</w:t>
      </w:r>
      <w:bookmarkEnd w:id="1"/>
    </w:p>
    <w:p w14:paraId="21CCBEBC" w14:textId="77777777" w:rsidR="005452CC" w:rsidRPr="00BD0DE6" w:rsidRDefault="005452CC" w:rsidP="00D51198">
      <w:pPr>
        <w:pStyle w:val="subsection"/>
      </w:pPr>
      <w:r w:rsidRPr="00BD0DE6">
        <w:tab/>
        <w:t>(1)</w:t>
      </w:r>
      <w:r w:rsidRPr="00BD0DE6">
        <w:tab/>
        <w:t xml:space="preserve">Each provision of </w:t>
      </w:r>
      <w:r w:rsidR="00C440A0" w:rsidRPr="00BD0DE6">
        <w:t>this instrument</w:t>
      </w:r>
      <w:r w:rsidRPr="00BD0DE6">
        <w:t xml:space="preserve"> specified in column 1 of the table commences, or is taken to have commenced, in accordance with column 2 of the table. Any other statement in column 2 has effect according to its terms.</w:t>
      </w:r>
    </w:p>
    <w:p w14:paraId="46BDFD3A" w14:textId="77777777" w:rsidR="005452CC" w:rsidRPr="00BD0DE6" w:rsidRDefault="005452CC" w:rsidP="00D511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0DE6" w14:paraId="34629B1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A86620" w14:textId="77777777" w:rsidR="005452CC" w:rsidRPr="00BD0DE6" w:rsidRDefault="005452CC" w:rsidP="00D51198">
            <w:pPr>
              <w:pStyle w:val="TableHeading"/>
            </w:pPr>
            <w:r w:rsidRPr="00BD0DE6">
              <w:t>Commencement information</w:t>
            </w:r>
          </w:p>
        </w:tc>
      </w:tr>
      <w:tr w:rsidR="005452CC" w:rsidRPr="00BD0DE6" w14:paraId="2283573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577EF" w14:textId="77777777" w:rsidR="005452CC" w:rsidRPr="00BD0DE6" w:rsidRDefault="005452CC" w:rsidP="00D51198">
            <w:pPr>
              <w:pStyle w:val="TableHeading"/>
            </w:pPr>
            <w:r w:rsidRPr="00BD0D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36ED59" w14:textId="77777777" w:rsidR="005452CC" w:rsidRPr="00BD0DE6" w:rsidRDefault="005452CC" w:rsidP="00D51198">
            <w:pPr>
              <w:pStyle w:val="TableHeading"/>
            </w:pPr>
            <w:r w:rsidRPr="00BD0D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3C1F23" w14:textId="77777777" w:rsidR="005452CC" w:rsidRPr="00BD0DE6" w:rsidRDefault="005452CC" w:rsidP="00D51198">
            <w:pPr>
              <w:pStyle w:val="TableHeading"/>
            </w:pPr>
            <w:r w:rsidRPr="00BD0DE6">
              <w:t>Column 3</w:t>
            </w:r>
          </w:p>
        </w:tc>
      </w:tr>
      <w:tr w:rsidR="005452CC" w:rsidRPr="00BD0DE6" w14:paraId="2FB7643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B56FC3" w14:textId="77777777" w:rsidR="005452CC" w:rsidRPr="00BD0DE6" w:rsidRDefault="005452CC" w:rsidP="00D51198">
            <w:pPr>
              <w:pStyle w:val="TableHeading"/>
            </w:pPr>
            <w:r w:rsidRPr="00BD0D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8D47B6" w14:textId="77777777" w:rsidR="005452CC" w:rsidRPr="00BD0DE6" w:rsidRDefault="005452CC" w:rsidP="00D51198">
            <w:pPr>
              <w:pStyle w:val="TableHeading"/>
            </w:pPr>
            <w:r w:rsidRPr="00BD0D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04C99E" w14:textId="77777777" w:rsidR="005452CC" w:rsidRPr="00BD0DE6" w:rsidRDefault="005452CC" w:rsidP="00D51198">
            <w:pPr>
              <w:pStyle w:val="TableHeading"/>
            </w:pPr>
            <w:r w:rsidRPr="00BD0DE6">
              <w:t>Date/Details</w:t>
            </w:r>
          </w:p>
        </w:tc>
      </w:tr>
      <w:tr w:rsidR="005452CC" w:rsidRPr="00BD0DE6" w14:paraId="51A2CF9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8CEDE4" w14:textId="77777777" w:rsidR="005452CC" w:rsidRPr="00BD0DE6" w:rsidRDefault="005452CC" w:rsidP="00AD7252">
            <w:pPr>
              <w:pStyle w:val="Tabletext"/>
            </w:pPr>
            <w:r w:rsidRPr="00BD0DE6">
              <w:t xml:space="preserve">1.  </w:t>
            </w:r>
            <w:r w:rsidR="00AD7252" w:rsidRPr="00BD0DE6">
              <w:t xml:space="preserve">The whole of </w:t>
            </w:r>
            <w:r w:rsidR="00C440A0" w:rsidRPr="00BD0DE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8F0EF2" w14:textId="77777777" w:rsidR="005452CC" w:rsidRPr="00BD0DE6" w:rsidRDefault="00BD0DE6" w:rsidP="005452CC">
            <w:pPr>
              <w:pStyle w:val="Tabletext"/>
              <w:rPr>
                <w:sz w:val="18"/>
              </w:rPr>
            </w:pPr>
            <w:r w:rsidRPr="00BD0DE6">
              <w:rPr>
                <w:sz w:val="18"/>
              </w:rPr>
              <w:t>1 October</w:t>
            </w:r>
            <w:r w:rsidR="00542472" w:rsidRPr="00BD0DE6">
              <w:rPr>
                <w:sz w:val="18"/>
              </w:rPr>
              <w:t xml:space="preserve"> </w:t>
            </w:r>
            <w:r w:rsidR="002E2EE0" w:rsidRPr="00BD0DE6">
              <w:rPr>
                <w:sz w:val="18"/>
              </w:rPr>
              <w:t>2024</w:t>
            </w:r>
            <w:r w:rsidR="005452CC" w:rsidRPr="00BD0DE6">
              <w:rPr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3D2434" w14:textId="77777777" w:rsidR="005452CC" w:rsidRPr="00BD0DE6" w:rsidRDefault="00BD0DE6">
            <w:pPr>
              <w:pStyle w:val="Tabletext"/>
            </w:pPr>
            <w:r w:rsidRPr="00BD0DE6">
              <w:t>1 October</w:t>
            </w:r>
            <w:r w:rsidR="002E2EE0" w:rsidRPr="00BD0DE6">
              <w:t xml:space="preserve"> 2024</w:t>
            </w:r>
          </w:p>
        </w:tc>
      </w:tr>
    </w:tbl>
    <w:p w14:paraId="6E03D835" w14:textId="77777777" w:rsidR="005452CC" w:rsidRPr="00BD0DE6" w:rsidRDefault="005452CC" w:rsidP="00D51198">
      <w:pPr>
        <w:pStyle w:val="notetext"/>
      </w:pPr>
      <w:r w:rsidRPr="00BD0DE6">
        <w:rPr>
          <w:snapToGrid w:val="0"/>
          <w:lang w:eastAsia="en-US"/>
        </w:rPr>
        <w:t>Note:</w:t>
      </w:r>
      <w:r w:rsidRPr="00BD0DE6">
        <w:rPr>
          <w:snapToGrid w:val="0"/>
          <w:lang w:eastAsia="en-US"/>
        </w:rPr>
        <w:tab/>
        <w:t xml:space="preserve">This table relates only to the provisions of </w:t>
      </w:r>
      <w:r w:rsidR="00C440A0" w:rsidRPr="00BD0DE6">
        <w:rPr>
          <w:snapToGrid w:val="0"/>
          <w:lang w:eastAsia="en-US"/>
        </w:rPr>
        <w:t>this instrument</w:t>
      </w:r>
      <w:r w:rsidRPr="00BD0DE6">
        <w:t xml:space="preserve"> </w:t>
      </w:r>
      <w:r w:rsidRPr="00BD0DE6">
        <w:rPr>
          <w:snapToGrid w:val="0"/>
          <w:lang w:eastAsia="en-US"/>
        </w:rPr>
        <w:t xml:space="preserve">as originally made. It will not be amended to deal with any later amendments of </w:t>
      </w:r>
      <w:r w:rsidR="00C440A0" w:rsidRPr="00BD0DE6">
        <w:rPr>
          <w:snapToGrid w:val="0"/>
          <w:lang w:eastAsia="en-US"/>
        </w:rPr>
        <w:t>this instrument</w:t>
      </w:r>
      <w:r w:rsidRPr="00BD0DE6">
        <w:rPr>
          <w:snapToGrid w:val="0"/>
          <w:lang w:eastAsia="en-US"/>
        </w:rPr>
        <w:t>.</w:t>
      </w:r>
    </w:p>
    <w:p w14:paraId="248A541B" w14:textId="77777777" w:rsidR="005452CC" w:rsidRPr="00BD0DE6" w:rsidRDefault="005452CC" w:rsidP="004F676E">
      <w:pPr>
        <w:pStyle w:val="subsection"/>
      </w:pPr>
      <w:r w:rsidRPr="00BD0DE6">
        <w:tab/>
        <w:t>(2)</w:t>
      </w:r>
      <w:r w:rsidRPr="00BD0DE6">
        <w:tab/>
        <w:t xml:space="preserve">Any information in column 3 of the table is not part of </w:t>
      </w:r>
      <w:r w:rsidR="00C440A0" w:rsidRPr="00BD0DE6">
        <w:t>this instrument</w:t>
      </w:r>
      <w:r w:rsidRPr="00BD0DE6">
        <w:t xml:space="preserve">. Information may be inserted in this column, or information in it may be edited, in any published version of </w:t>
      </w:r>
      <w:r w:rsidR="00C440A0" w:rsidRPr="00BD0DE6">
        <w:t>this instrument</w:t>
      </w:r>
      <w:r w:rsidRPr="00BD0DE6">
        <w:t>.</w:t>
      </w:r>
    </w:p>
    <w:p w14:paraId="69C9442E" w14:textId="77777777" w:rsidR="00BF6650" w:rsidRPr="00BD0DE6" w:rsidRDefault="00BF6650" w:rsidP="00BF6650">
      <w:pPr>
        <w:pStyle w:val="ActHead5"/>
      </w:pPr>
      <w:bookmarkStart w:id="2" w:name="_Toc166058134"/>
      <w:r w:rsidRPr="001E2EED">
        <w:rPr>
          <w:rStyle w:val="CharSectno"/>
        </w:rPr>
        <w:t>3</w:t>
      </w:r>
      <w:r w:rsidRPr="00BD0DE6">
        <w:t xml:space="preserve">  Authority</w:t>
      </w:r>
      <w:bookmarkEnd w:id="2"/>
    </w:p>
    <w:p w14:paraId="694997A3" w14:textId="77777777" w:rsidR="00BF6650" w:rsidRPr="00BD0DE6" w:rsidRDefault="00BF6650" w:rsidP="00BF6650">
      <w:pPr>
        <w:pStyle w:val="subsection"/>
      </w:pPr>
      <w:r w:rsidRPr="00BD0DE6">
        <w:tab/>
      </w:r>
      <w:r w:rsidRPr="00BD0DE6">
        <w:tab/>
      </w:r>
      <w:r w:rsidR="00C440A0" w:rsidRPr="00BD0DE6">
        <w:t>This instrument is</w:t>
      </w:r>
      <w:r w:rsidRPr="00BD0DE6">
        <w:t xml:space="preserve"> made under the </w:t>
      </w:r>
      <w:r w:rsidR="00C440A0" w:rsidRPr="00BD0DE6">
        <w:rPr>
          <w:i/>
        </w:rPr>
        <w:t>Biosecurity Charges Imposition (General) Act 2015</w:t>
      </w:r>
      <w:r w:rsidR="00546FA3" w:rsidRPr="00BD0DE6">
        <w:t>.</w:t>
      </w:r>
    </w:p>
    <w:p w14:paraId="474B3CE1" w14:textId="77777777" w:rsidR="00557C7A" w:rsidRPr="00BD0DE6" w:rsidRDefault="00BF6650" w:rsidP="00557C7A">
      <w:pPr>
        <w:pStyle w:val="ActHead5"/>
      </w:pPr>
      <w:bookmarkStart w:id="3" w:name="_Toc166058135"/>
      <w:r w:rsidRPr="001E2EED">
        <w:rPr>
          <w:rStyle w:val="CharSectno"/>
        </w:rPr>
        <w:t>4</w:t>
      </w:r>
      <w:r w:rsidR="00557C7A" w:rsidRPr="00BD0DE6">
        <w:t xml:space="preserve">  </w:t>
      </w:r>
      <w:r w:rsidR="00083F48" w:rsidRPr="00BD0DE6">
        <w:t>Schedules</w:t>
      </w:r>
      <w:bookmarkEnd w:id="3"/>
    </w:p>
    <w:p w14:paraId="2C6B5676" w14:textId="77777777" w:rsidR="00557C7A" w:rsidRPr="00BD0DE6" w:rsidRDefault="00557C7A" w:rsidP="00557C7A">
      <w:pPr>
        <w:pStyle w:val="subsection"/>
      </w:pPr>
      <w:r w:rsidRPr="00BD0DE6">
        <w:tab/>
      </w:r>
      <w:r w:rsidRPr="00BD0DE6">
        <w:tab/>
      </w:r>
      <w:r w:rsidR="00083F48" w:rsidRPr="00BD0DE6">
        <w:t xml:space="preserve">Each </w:t>
      </w:r>
      <w:r w:rsidR="00160BD7" w:rsidRPr="00BD0DE6">
        <w:t>instrument</w:t>
      </w:r>
      <w:r w:rsidR="00083F48" w:rsidRPr="00BD0DE6">
        <w:t xml:space="preserve"> that is specified in a Schedule to </w:t>
      </w:r>
      <w:r w:rsidR="00C440A0" w:rsidRPr="00BD0DE6">
        <w:t>this instrument</w:t>
      </w:r>
      <w:r w:rsidR="00083F48" w:rsidRPr="00BD0DE6">
        <w:t xml:space="preserve"> is amended or repealed as set out in the applicable items in the Schedule concerned, and any other item in a Schedule to </w:t>
      </w:r>
      <w:r w:rsidR="00C440A0" w:rsidRPr="00BD0DE6">
        <w:t>this instrument</w:t>
      </w:r>
      <w:r w:rsidR="00083F48" w:rsidRPr="00BD0DE6">
        <w:t xml:space="preserve"> has effect according to its terms.</w:t>
      </w:r>
    </w:p>
    <w:p w14:paraId="2CE0B4BA" w14:textId="77777777" w:rsidR="0048364F" w:rsidRPr="00BD0DE6" w:rsidRDefault="008E418B" w:rsidP="009C5989">
      <w:pPr>
        <w:pStyle w:val="ActHead6"/>
        <w:pageBreakBefore/>
      </w:pPr>
      <w:bookmarkStart w:id="4" w:name="_Toc166058136"/>
      <w:r w:rsidRPr="001E2EED">
        <w:rPr>
          <w:rStyle w:val="CharAmSchNo"/>
        </w:rPr>
        <w:lastRenderedPageBreak/>
        <w:t>Schedule 1</w:t>
      </w:r>
      <w:r w:rsidR="0048364F" w:rsidRPr="00BD0DE6">
        <w:t>—</w:t>
      </w:r>
      <w:r w:rsidR="00460499" w:rsidRPr="001E2EED">
        <w:rPr>
          <w:rStyle w:val="CharAmSchText"/>
        </w:rPr>
        <w:t>Amendments</w:t>
      </w:r>
      <w:bookmarkEnd w:id="4"/>
    </w:p>
    <w:p w14:paraId="4381FE77" w14:textId="77777777" w:rsidR="0004044E" w:rsidRPr="001E2EED" w:rsidRDefault="0004044E" w:rsidP="0004044E">
      <w:pPr>
        <w:pStyle w:val="Header"/>
      </w:pPr>
      <w:r w:rsidRPr="001E2EED">
        <w:rPr>
          <w:rStyle w:val="CharAmPartNo"/>
        </w:rPr>
        <w:t xml:space="preserve"> </w:t>
      </w:r>
      <w:r w:rsidRPr="001E2EED">
        <w:rPr>
          <w:rStyle w:val="CharAmPartText"/>
        </w:rPr>
        <w:t xml:space="preserve"> </w:t>
      </w:r>
    </w:p>
    <w:p w14:paraId="6D0BEC3A" w14:textId="77777777" w:rsidR="0084172C" w:rsidRPr="00BD0DE6" w:rsidRDefault="00C440A0" w:rsidP="00EA0D36">
      <w:pPr>
        <w:pStyle w:val="ActHead9"/>
      </w:pPr>
      <w:bookmarkStart w:id="5" w:name="_Toc166058137"/>
      <w:r w:rsidRPr="00BD0DE6">
        <w:t>Biosecurity Charges Imposition (General) Regulation 2016</w:t>
      </w:r>
      <w:bookmarkEnd w:id="5"/>
    </w:p>
    <w:p w14:paraId="7D725478" w14:textId="77777777" w:rsidR="00D51198" w:rsidRPr="00BD0DE6" w:rsidRDefault="00D51198" w:rsidP="00D51198">
      <w:pPr>
        <w:pStyle w:val="ItemHead"/>
      </w:pPr>
      <w:r w:rsidRPr="00BD0DE6">
        <w:t xml:space="preserve">1  </w:t>
      </w:r>
      <w:r w:rsidR="00EF0657" w:rsidRPr="00BD0DE6">
        <w:t>Section 6</w:t>
      </w:r>
    </w:p>
    <w:p w14:paraId="261F72E9" w14:textId="77777777" w:rsidR="00D51198" w:rsidRPr="00BD0DE6" w:rsidRDefault="00D51198" w:rsidP="00D51198">
      <w:pPr>
        <w:pStyle w:val="Item"/>
      </w:pPr>
      <w:r w:rsidRPr="00BD0DE6">
        <w:t>Insert:</w:t>
      </w:r>
    </w:p>
    <w:p w14:paraId="1F881D1A" w14:textId="77777777" w:rsidR="00D51198" w:rsidRPr="00BD0DE6" w:rsidRDefault="00D51198" w:rsidP="00D51198">
      <w:pPr>
        <w:pStyle w:val="Definition"/>
      </w:pPr>
      <w:r w:rsidRPr="00BD0DE6">
        <w:rPr>
          <w:b/>
          <w:i/>
        </w:rPr>
        <w:t>low value goods</w:t>
      </w:r>
      <w:r w:rsidRPr="00BD0DE6">
        <w:t xml:space="preserve"> means goods of the kind referred to in </w:t>
      </w:r>
      <w:r w:rsidR="00EF0657" w:rsidRPr="00BD0DE6">
        <w:t>paragraph 6</w:t>
      </w:r>
      <w:r w:rsidRPr="00BD0DE6">
        <w:t>8(1)</w:t>
      </w:r>
      <w:r w:rsidR="001921A1" w:rsidRPr="00BD0DE6">
        <w:t>(f)</w:t>
      </w:r>
      <w:r w:rsidRPr="00BD0DE6">
        <w:t xml:space="preserve"> of the </w:t>
      </w:r>
      <w:r w:rsidRPr="00BD0DE6">
        <w:rPr>
          <w:i/>
        </w:rPr>
        <w:t>Customs Act 1901</w:t>
      </w:r>
      <w:r w:rsidRPr="00BD0DE6">
        <w:t>.</w:t>
      </w:r>
    </w:p>
    <w:p w14:paraId="43D13AB9" w14:textId="77777777" w:rsidR="00D51198" w:rsidRPr="00BD0DE6" w:rsidRDefault="00D51198" w:rsidP="00D51198">
      <w:pPr>
        <w:pStyle w:val="Definition"/>
      </w:pPr>
      <w:r w:rsidRPr="00BD0DE6">
        <w:rPr>
          <w:b/>
          <w:i/>
        </w:rPr>
        <w:t>self</w:t>
      </w:r>
      <w:r w:rsidR="00BD0DE6">
        <w:rPr>
          <w:b/>
          <w:i/>
        </w:rPr>
        <w:noBreakHyphen/>
      </w:r>
      <w:r w:rsidRPr="00BD0DE6">
        <w:rPr>
          <w:b/>
          <w:i/>
        </w:rPr>
        <w:t>assessed clearance declaration</w:t>
      </w:r>
      <w:r w:rsidRPr="00BD0DE6">
        <w:t xml:space="preserve"> has the same meaning as in the </w:t>
      </w:r>
      <w:r w:rsidRPr="00BD0DE6">
        <w:rPr>
          <w:i/>
        </w:rPr>
        <w:t>Customs Act 1901</w:t>
      </w:r>
      <w:r w:rsidRPr="00BD0DE6">
        <w:t>.</w:t>
      </w:r>
    </w:p>
    <w:p w14:paraId="4CC6A199" w14:textId="77777777" w:rsidR="00D51198" w:rsidRPr="00BD0DE6" w:rsidRDefault="00D51198" w:rsidP="00D51198">
      <w:pPr>
        <w:pStyle w:val="ItemHead"/>
      </w:pPr>
      <w:r w:rsidRPr="00BD0DE6">
        <w:t xml:space="preserve">2  </w:t>
      </w:r>
      <w:r w:rsidR="00EF0657" w:rsidRPr="00BD0DE6">
        <w:t>Subsection 9</w:t>
      </w:r>
      <w:r w:rsidRPr="00BD0DE6">
        <w:t xml:space="preserve">(1) (after table </w:t>
      </w:r>
      <w:r w:rsidR="009A5145" w:rsidRPr="00BD0DE6">
        <w:t>item 2</w:t>
      </w:r>
      <w:r w:rsidRPr="00BD0DE6">
        <w:t>)</w:t>
      </w:r>
    </w:p>
    <w:p w14:paraId="7B3254FA" w14:textId="77777777" w:rsidR="00D51198" w:rsidRPr="00BD0DE6" w:rsidRDefault="00D51198" w:rsidP="00D51198">
      <w:pPr>
        <w:pStyle w:val="Item"/>
      </w:pPr>
      <w:r w:rsidRPr="00BD0DE6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3"/>
        <w:gridCol w:w="3786"/>
        <w:gridCol w:w="3784"/>
      </w:tblGrid>
      <w:tr w:rsidR="00D51198" w:rsidRPr="00BD0DE6" w14:paraId="7885F54E" w14:textId="77777777" w:rsidTr="00D51198">
        <w:tc>
          <w:tcPr>
            <w:tcW w:w="447" w:type="pct"/>
            <w:shd w:val="clear" w:color="auto" w:fill="auto"/>
          </w:tcPr>
          <w:p w14:paraId="54F2F853" w14:textId="77777777" w:rsidR="00D51198" w:rsidRPr="00BD0DE6" w:rsidRDefault="00D51198" w:rsidP="00D51198">
            <w:pPr>
              <w:pStyle w:val="Tabletext"/>
            </w:pPr>
            <w:r w:rsidRPr="00BD0DE6">
              <w:t>2A</w:t>
            </w:r>
          </w:p>
        </w:tc>
        <w:tc>
          <w:tcPr>
            <w:tcW w:w="2277" w:type="pct"/>
            <w:shd w:val="clear" w:color="auto" w:fill="auto"/>
          </w:tcPr>
          <w:p w14:paraId="082D6B96" w14:textId="77777777" w:rsidR="00D51198" w:rsidRPr="00BD0DE6" w:rsidRDefault="00D51198" w:rsidP="00D51198">
            <w:pPr>
              <w:pStyle w:val="Tabletext"/>
            </w:pPr>
            <w:r w:rsidRPr="00BD0DE6">
              <w:t>In relation to low value goods that are the subject of a self</w:t>
            </w:r>
            <w:r w:rsidR="00BD0DE6">
              <w:noBreakHyphen/>
            </w:r>
            <w:r w:rsidRPr="00BD0DE6">
              <w:t>assessed clearance declaration and that have been brought into Australian territory—risk profiling, surveillance, monitoring compliance and administration of other biosecurity matters</w:t>
            </w:r>
          </w:p>
        </w:tc>
        <w:tc>
          <w:tcPr>
            <w:tcW w:w="2276" w:type="pct"/>
            <w:shd w:val="clear" w:color="auto" w:fill="auto"/>
          </w:tcPr>
          <w:p w14:paraId="51850E64" w14:textId="77777777" w:rsidR="00D51198" w:rsidRPr="00BD0DE6" w:rsidRDefault="00D51198" w:rsidP="00D51198">
            <w:pPr>
              <w:pStyle w:val="Tabletext"/>
            </w:pPr>
            <w:r w:rsidRPr="00BD0DE6">
              <w:t>For each self</w:t>
            </w:r>
            <w:r w:rsidR="00BD0DE6">
              <w:noBreakHyphen/>
            </w:r>
            <w:r w:rsidRPr="00BD0DE6">
              <w:t>assessed clearance declaration—$0.</w:t>
            </w:r>
            <w:r w:rsidR="00B050EF" w:rsidRPr="00BD0DE6">
              <w:t>36</w:t>
            </w:r>
          </w:p>
        </w:tc>
      </w:tr>
    </w:tbl>
    <w:p w14:paraId="4620AF84" w14:textId="77777777" w:rsidR="00D51198" w:rsidRPr="00BD0DE6" w:rsidRDefault="00D51198" w:rsidP="00D51198">
      <w:pPr>
        <w:pStyle w:val="ItemHead"/>
      </w:pPr>
      <w:r w:rsidRPr="00BD0DE6">
        <w:t xml:space="preserve">3  </w:t>
      </w:r>
      <w:r w:rsidR="00EF0657" w:rsidRPr="00BD0DE6">
        <w:t>Subsection 9</w:t>
      </w:r>
      <w:r w:rsidRPr="00BD0DE6">
        <w:t>A(2)</w:t>
      </w:r>
    </w:p>
    <w:p w14:paraId="6EFA304B" w14:textId="77777777" w:rsidR="00D51198" w:rsidRPr="00BD0DE6" w:rsidRDefault="00D51198" w:rsidP="00D51198">
      <w:pPr>
        <w:pStyle w:val="Item"/>
      </w:pPr>
      <w:r w:rsidRPr="00BD0DE6">
        <w:t>Repeal the subsection, substitute:</w:t>
      </w:r>
    </w:p>
    <w:p w14:paraId="0F1BA92E" w14:textId="77777777" w:rsidR="00D51198" w:rsidRPr="00BD0DE6" w:rsidRDefault="00D51198" w:rsidP="00D51198">
      <w:pPr>
        <w:pStyle w:val="subsection"/>
      </w:pPr>
      <w:r w:rsidRPr="00BD0DE6">
        <w:tab/>
        <w:t>(2)</w:t>
      </w:r>
      <w:r w:rsidRPr="00BD0DE6">
        <w:tab/>
        <w:t xml:space="preserve">The amount worked out under </w:t>
      </w:r>
      <w:r w:rsidR="00EF0657" w:rsidRPr="00BD0DE6">
        <w:t>subsection (</w:t>
      </w:r>
      <w:r w:rsidRPr="00BD0DE6">
        <w:t>1) is to be rounded to:</w:t>
      </w:r>
    </w:p>
    <w:p w14:paraId="33360DF9" w14:textId="77777777" w:rsidR="000F5948" w:rsidRPr="00BD0DE6" w:rsidRDefault="00570DB1" w:rsidP="00D51198">
      <w:pPr>
        <w:pStyle w:val="paragraph"/>
      </w:pPr>
      <w:r w:rsidRPr="00BD0DE6">
        <w:tab/>
        <w:t>(</w:t>
      </w:r>
      <w:r w:rsidR="008A7833" w:rsidRPr="00BD0DE6">
        <w:t>a</w:t>
      </w:r>
      <w:r w:rsidRPr="00BD0DE6">
        <w:t>)</w:t>
      </w:r>
      <w:r w:rsidRPr="00BD0DE6">
        <w:tab/>
        <w:t xml:space="preserve">if the amount is below $1—the nearest </w:t>
      </w:r>
      <w:r w:rsidR="008A7833" w:rsidRPr="00BD0DE6">
        <w:t>cent (rounding 0.5 cents upwards);</w:t>
      </w:r>
      <w:r w:rsidR="00FF70F0" w:rsidRPr="00BD0DE6">
        <w:t xml:space="preserve"> or</w:t>
      </w:r>
    </w:p>
    <w:p w14:paraId="3BC2CF24" w14:textId="77777777" w:rsidR="00D51198" w:rsidRPr="00BD0DE6" w:rsidRDefault="00D51198" w:rsidP="00D51198">
      <w:pPr>
        <w:pStyle w:val="paragraph"/>
      </w:pPr>
      <w:r w:rsidRPr="00BD0DE6">
        <w:tab/>
        <w:t>(b)</w:t>
      </w:r>
      <w:r w:rsidRPr="00BD0DE6">
        <w:tab/>
        <w:t>in any other case—the nearest whole dollar (rounding 50 cents upwards).</w:t>
      </w:r>
    </w:p>
    <w:p w14:paraId="3B916F12" w14:textId="77777777" w:rsidR="00D51198" w:rsidRPr="00BD0DE6" w:rsidRDefault="00D51198" w:rsidP="00D51198">
      <w:pPr>
        <w:pStyle w:val="ItemHead"/>
      </w:pPr>
      <w:r w:rsidRPr="00BD0DE6">
        <w:t xml:space="preserve">4  After </w:t>
      </w:r>
      <w:r w:rsidR="009A5145" w:rsidRPr="00BD0DE6">
        <w:t>subsection 9</w:t>
      </w:r>
      <w:r w:rsidRPr="00BD0DE6">
        <w:t>A(6)</w:t>
      </w:r>
    </w:p>
    <w:p w14:paraId="555EDAF5" w14:textId="77777777" w:rsidR="00D51198" w:rsidRPr="00BD0DE6" w:rsidRDefault="00D51198" w:rsidP="00D51198">
      <w:pPr>
        <w:pStyle w:val="Item"/>
      </w:pPr>
      <w:r w:rsidRPr="00BD0DE6">
        <w:t>Insert:</w:t>
      </w:r>
    </w:p>
    <w:p w14:paraId="3302C58B" w14:textId="77777777" w:rsidR="00D51198" w:rsidRPr="00BD0DE6" w:rsidRDefault="00D51198" w:rsidP="00D51198">
      <w:pPr>
        <w:pStyle w:val="subsection"/>
      </w:pPr>
      <w:r w:rsidRPr="00BD0DE6">
        <w:tab/>
        <w:t>(6A)</w:t>
      </w:r>
      <w:r w:rsidRPr="00BD0DE6">
        <w:tab/>
        <w:t xml:space="preserve">If the dollar amount mentioned in </w:t>
      </w:r>
      <w:r w:rsidR="009A5145" w:rsidRPr="00BD0DE6">
        <w:t>item 2</w:t>
      </w:r>
      <w:r w:rsidRPr="00BD0DE6">
        <w:t xml:space="preserve">A of the table in </w:t>
      </w:r>
      <w:r w:rsidR="009A5145" w:rsidRPr="00BD0DE6">
        <w:t>subsection 9</w:t>
      </w:r>
      <w:r w:rsidRPr="00BD0DE6">
        <w:t>(1) is replaced under this section on an indexation day, the replacement amount applies in relation to low value goods that are the subject of a self</w:t>
      </w:r>
      <w:r w:rsidR="00BD0DE6">
        <w:noBreakHyphen/>
      </w:r>
      <w:r w:rsidRPr="00BD0DE6">
        <w:t xml:space="preserve">assessed clearance declaration </w:t>
      </w:r>
      <w:r w:rsidR="003827AE" w:rsidRPr="00BD0DE6">
        <w:t>given</w:t>
      </w:r>
      <w:r w:rsidRPr="00BD0DE6">
        <w:t xml:space="preserve"> on or after that day.</w:t>
      </w:r>
    </w:p>
    <w:p w14:paraId="0C61257D" w14:textId="77777777" w:rsidR="006F211A" w:rsidRPr="00BD0DE6" w:rsidRDefault="009C11B7" w:rsidP="009C11B7">
      <w:pPr>
        <w:pStyle w:val="ItemHead"/>
      </w:pPr>
      <w:r w:rsidRPr="00BD0DE6">
        <w:t xml:space="preserve">5  After </w:t>
      </w:r>
      <w:r w:rsidR="009A5145" w:rsidRPr="00BD0DE6">
        <w:t>subsection 1</w:t>
      </w:r>
      <w:r w:rsidR="00341A7C" w:rsidRPr="00BD0DE6">
        <w:t>0(2)</w:t>
      </w:r>
    </w:p>
    <w:p w14:paraId="05E7E489" w14:textId="77777777" w:rsidR="00341A7C" w:rsidRPr="00BD0DE6" w:rsidRDefault="00341A7C" w:rsidP="00341A7C">
      <w:pPr>
        <w:pStyle w:val="Item"/>
      </w:pPr>
      <w:r w:rsidRPr="00BD0DE6">
        <w:t>Insert:</w:t>
      </w:r>
    </w:p>
    <w:p w14:paraId="2C37111F" w14:textId="77777777" w:rsidR="00F67614" w:rsidRPr="00BD0DE6" w:rsidRDefault="00F67614" w:rsidP="00F67614">
      <w:pPr>
        <w:pStyle w:val="SubsectionHead"/>
      </w:pPr>
      <w:r w:rsidRPr="00BD0DE6">
        <w:t>Self</w:t>
      </w:r>
      <w:r w:rsidR="00BD0DE6">
        <w:noBreakHyphen/>
      </w:r>
      <w:r w:rsidRPr="00BD0DE6">
        <w:t>assessed clearance declarations—low value goods</w:t>
      </w:r>
    </w:p>
    <w:p w14:paraId="57989253" w14:textId="77777777" w:rsidR="00FE6888" w:rsidRPr="00BD0DE6" w:rsidRDefault="00FE6888" w:rsidP="00FE6888">
      <w:pPr>
        <w:pStyle w:val="subsection"/>
      </w:pPr>
      <w:r w:rsidRPr="00BD0DE6">
        <w:tab/>
        <w:t>(2A)</w:t>
      </w:r>
      <w:r w:rsidRPr="00BD0DE6">
        <w:tab/>
        <w:t xml:space="preserve">For the purposes of </w:t>
      </w:r>
      <w:r w:rsidR="009A5145" w:rsidRPr="00BD0DE6">
        <w:t>section 1</w:t>
      </w:r>
      <w:r w:rsidRPr="00BD0DE6">
        <w:t xml:space="preserve">0 of the Act, the charge prescribed by </w:t>
      </w:r>
      <w:r w:rsidR="009A5145" w:rsidRPr="00BD0DE6">
        <w:t>item 2</w:t>
      </w:r>
      <w:r w:rsidRPr="00BD0DE6">
        <w:t xml:space="preserve">A of the table in </w:t>
      </w:r>
      <w:r w:rsidR="009A5145" w:rsidRPr="00BD0DE6">
        <w:t>subsection 9</w:t>
      </w:r>
      <w:r w:rsidRPr="00BD0DE6">
        <w:t>(1) of this instrument is not payable in relation to a self</w:t>
      </w:r>
      <w:r w:rsidR="00BD0DE6">
        <w:noBreakHyphen/>
      </w:r>
      <w:r w:rsidRPr="00BD0DE6">
        <w:t xml:space="preserve">assessed clearance declaration given by a person during the 3 month period </w:t>
      </w:r>
      <w:r w:rsidR="007A533D" w:rsidRPr="00BD0DE6">
        <w:t>starting</w:t>
      </w:r>
      <w:r w:rsidRPr="00BD0DE6">
        <w:t xml:space="preserve"> on </w:t>
      </w:r>
      <w:r w:rsidR="009A5145" w:rsidRPr="00BD0DE6">
        <w:t>1 January</w:t>
      </w:r>
      <w:r w:rsidRPr="00BD0DE6">
        <w:t xml:space="preserve">, </w:t>
      </w:r>
      <w:r w:rsidR="009A5145" w:rsidRPr="00BD0DE6">
        <w:t>1 April</w:t>
      </w:r>
      <w:r w:rsidRPr="00BD0DE6">
        <w:t xml:space="preserve">, </w:t>
      </w:r>
      <w:r w:rsidR="009A5145" w:rsidRPr="00BD0DE6">
        <w:t>1 July</w:t>
      </w:r>
      <w:r w:rsidRPr="00BD0DE6">
        <w:t xml:space="preserve"> or </w:t>
      </w:r>
      <w:r w:rsidR="00BD0DE6" w:rsidRPr="00BD0DE6">
        <w:t>1 October</w:t>
      </w:r>
      <w:r w:rsidRPr="00BD0DE6">
        <w:t xml:space="preserve"> in a year if the total number of such declarations given by the person during the 3 month period is less than 278.</w:t>
      </w:r>
    </w:p>
    <w:p w14:paraId="13325F9C" w14:textId="77777777" w:rsidR="00D51198" w:rsidRPr="00BD0DE6" w:rsidRDefault="00CC5A9B" w:rsidP="00D51198">
      <w:pPr>
        <w:pStyle w:val="ItemHead"/>
      </w:pPr>
      <w:r w:rsidRPr="00BD0DE6">
        <w:t>6</w:t>
      </w:r>
      <w:r w:rsidR="00D51198" w:rsidRPr="00BD0DE6">
        <w:t xml:space="preserve"> </w:t>
      </w:r>
      <w:r w:rsidR="00F11E3D" w:rsidRPr="00BD0DE6">
        <w:t xml:space="preserve"> </w:t>
      </w:r>
      <w:r w:rsidR="00D51198" w:rsidRPr="00BD0DE6">
        <w:t xml:space="preserve">In the appropriate position in </w:t>
      </w:r>
      <w:r w:rsidR="00EF0657" w:rsidRPr="00BD0DE6">
        <w:t>Part 3</w:t>
      </w:r>
    </w:p>
    <w:p w14:paraId="0E8A94E7" w14:textId="77777777" w:rsidR="00D51198" w:rsidRPr="00BD0DE6" w:rsidRDefault="00D51198" w:rsidP="00D51198">
      <w:pPr>
        <w:pStyle w:val="Item"/>
      </w:pPr>
      <w:r w:rsidRPr="00BD0DE6">
        <w:t>Insert:</w:t>
      </w:r>
    </w:p>
    <w:p w14:paraId="757F225A" w14:textId="77777777" w:rsidR="00D51198" w:rsidRPr="00BD0DE6" w:rsidRDefault="00D51198" w:rsidP="00D51198">
      <w:pPr>
        <w:pStyle w:val="ActHead5"/>
      </w:pPr>
      <w:bookmarkStart w:id="6" w:name="_Toc166058138"/>
      <w:r w:rsidRPr="001E2EED">
        <w:rPr>
          <w:rStyle w:val="CharSectno"/>
        </w:rPr>
        <w:lastRenderedPageBreak/>
        <w:t>13</w:t>
      </w:r>
      <w:r w:rsidRPr="00BD0DE6">
        <w:t xml:space="preserve">  Amendments made by the </w:t>
      </w:r>
      <w:r w:rsidRPr="00BD0DE6">
        <w:rPr>
          <w:i/>
        </w:rPr>
        <w:t>Biosecurity Charges Imposition (</w:t>
      </w:r>
      <w:r w:rsidR="00E444E8" w:rsidRPr="00BD0DE6">
        <w:rPr>
          <w:i/>
        </w:rPr>
        <w:t>General</w:t>
      </w:r>
      <w:r w:rsidRPr="00BD0DE6">
        <w:rPr>
          <w:i/>
        </w:rPr>
        <w:t xml:space="preserve">) Amendment (Extending Cost Recovery to Low Value Goods) </w:t>
      </w:r>
      <w:r w:rsidR="00BD0DE6" w:rsidRPr="00BD0DE6">
        <w:rPr>
          <w:i/>
        </w:rPr>
        <w:t>Regulations 2</w:t>
      </w:r>
      <w:r w:rsidRPr="00BD0DE6">
        <w:rPr>
          <w:i/>
        </w:rPr>
        <w:t>024</w:t>
      </w:r>
      <w:bookmarkEnd w:id="6"/>
    </w:p>
    <w:p w14:paraId="2955DEFE" w14:textId="77777777" w:rsidR="00D51198" w:rsidRPr="00BD0DE6" w:rsidRDefault="00D51198" w:rsidP="00D51198">
      <w:pPr>
        <w:pStyle w:val="subsection"/>
      </w:pPr>
      <w:r w:rsidRPr="00BD0DE6">
        <w:tab/>
      </w:r>
      <w:r w:rsidRPr="00BD0DE6">
        <w:tab/>
        <w:t xml:space="preserve">The amendment of </w:t>
      </w:r>
      <w:r w:rsidR="00EF0657" w:rsidRPr="00BD0DE6">
        <w:t>section 9</w:t>
      </w:r>
      <w:r w:rsidRPr="00BD0DE6">
        <w:t xml:space="preserve"> by the </w:t>
      </w:r>
      <w:r w:rsidRPr="00BD0DE6">
        <w:rPr>
          <w:i/>
        </w:rPr>
        <w:t>Biosecurity Charges Imposition (</w:t>
      </w:r>
      <w:r w:rsidR="00E444E8" w:rsidRPr="00BD0DE6">
        <w:rPr>
          <w:i/>
        </w:rPr>
        <w:t>General</w:t>
      </w:r>
      <w:r w:rsidRPr="00BD0DE6">
        <w:rPr>
          <w:i/>
        </w:rPr>
        <w:t xml:space="preserve">) Amendment (Extending Cost Recovery to Low Value Goods) </w:t>
      </w:r>
      <w:r w:rsidR="00BD0DE6" w:rsidRPr="00BD0DE6">
        <w:rPr>
          <w:i/>
        </w:rPr>
        <w:t>Regulations 2</w:t>
      </w:r>
      <w:r w:rsidRPr="00BD0DE6">
        <w:rPr>
          <w:i/>
        </w:rPr>
        <w:t xml:space="preserve">024 </w:t>
      </w:r>
      <w:r w:rsidRPr="00BD0DE6">
        <w:t>applies in relation to low value goods that are the subject of a self</w:t>
      </w:r>
      <w:r w:rsidR="00BD0DE6">
        <w:noBreakHyphen/>
      </w:r>
      <w:r w:rsidRPr="00BD0DE6">
        <w:t xml:space="preserve">assessed clearance declaration </w:t>
      </w:r>
      <w:r w:rsidR="00A048E2" w:rsidRPr="00BD0DE6">
        <w:t>given</w:t>
      </w:r>
      <w:r w:rsidRPr="00BD0DE6">
        <w:t xml:space="preserve"> on or after </w:t>
      </w:r>
      <w:r w:rsidR="00BD0DE6" w:rsidRPr="00BD0DE6">
        <w:t>1 October</w:t>
      </w:r>
      <w:r w:rsidR="00542472" w:rsidRPr="00BD0DE6">
        <w:t xml:space="preserve"> </w:t>
      </w:r>
      <w:r w:rsidR="0023575D" w:rsidRPr="00BD0DE6">
        <w:t>2024</w:t>
      </w:r>
      <w:r w:rsidRPr="00BD0DE6">
        <w:t>.</w:t>
      </w:r>
    </w:p>
    <w:sectPr w:rsidR="00D51198" w:rsidRPr="00BD0DE6" w:rsidSect="008077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9C17" w14:textId="77777777" w:rsidR="00317C0D" w:rsidRDefault="00317C0D" w:rsidP="0048364F">
      <w:pPr>
        <w:spacing w:line="240" w:lineRule="auto"/>
      </w:pPr>
      <w:r>
        <w:separator/>
      </w:r>
    </w:p>
  </w:endnote>
  <w:endnote w:type="continuationSeparator" w:id="0">
    <w:p w14:paraId="00AC798B" w14:textId="77777777" w:rsidR="00317C0D" w:rsidRDefault="00317C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0934" w14:textId="77777777" w:rsidR="00317C0D" w:rsidRPr="0080776C" w:rsidRDefault="0080776C" w:rsidP="008077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776C">
      <w:rPr>
        <w:i/>
        <w:sz w:val="18"/>
      </w:rPr>
      <w:t>OPC66864 -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66F3" w14:textId="77777777" w:rsidR="00317C0D" w:rsidRDefault="00317C0D" w:rsidP="00E97334"/>
  <w:p w14:paraId="17E27D35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A6D1" w14:textId="77777777" w:rsidR="00317C0D" w:rsidRPr="0080776C" w:rsidRDefault="0080776C" w:rsidP="008077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776C">
      <w:rPr>
        <w:i/>
        <w:sz w:val="18"/>
      </w:rPr>
      <w:t>OPC66864 -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6019" w14:textId="77777777" w:rsidR="00317C0D" w:rsidRPr="00E33C1C" w:rsidRDefault="00317C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7C0D" w14:paraId="3375DE68" w14:textId="77777777" w:rsidTr="00F333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738701" w14:textId="77777777" w:rsidR="00317C0D" w:rsidRDefault="00317C0D" w:rsidP="00D511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0F2F17" w14:textId="0451891E" w:rsidR="00317C0D" w:rsidRDefault="00317C0D" w:rsidP="00D511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D1">
            <w:rPr>
              <w:i/>
              <w:sz w:val="18"/>
            </w:rPr>
            <w:t>Biosecurity Charges Imposition (General)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8E7D9D" w14:textId="77777777" w:rsidR="00317C0D" w:rsidRDefault="00317C0D" w:rsidP="00D51198">
          <w:pPr>
            <w:spacing w:line="0" w:lineRule="atLeast"/>
            <w:jc w:val="right"/>
            <w:rPr>
              <w:sz w:val="18"/>
            </w:rPr>
          </w:pPr>
        </w:p>
      </w:tc>
    </w:tr>
  </w:tbl>
  <w:p w14:paraId="4BE2049C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0488" w14:textId="77777777" w:rsidR="00317C0D" w:rsidRPr="00E33C1C" w:rsidRDefault="00317C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17C0D" w14:paraId="12ACF1B7" w14:textId="77777777" w:rsidTr="00F333C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DDC1AD" w14:textId="77777777" w:rsidR="00317C0D" w:rsidRDefault="00317C0D" w:rsidP="00D51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5BF5BF" w14:textId="49634165" w:rsidR="00317C0D" w:rsidRDefault="00317C0D" w:rsidP="00D511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D1">
            <w:rPr>
              <w:i/>
              <w:sz w:val="18"/>
            </w:rPr>
            <w:t>Biosecurity Charges Imposition (General)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EF6972" w14:textId="77777777" w:rsidR="00317C0D" w:rsidRDefault="00317C0D" w:rsidP="00D511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C1AEE8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5E58" w14:textId="77777777" w:rsidR="00317C0D" w:rsidRPr="00E33C1C" w:rsidRDefault="00317C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7C0D" w14:paraId="74009F7D" w14:textId="77777777" w:rsidTr="00F333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2D4C35" w14:textId="77777777" w:rsidR="00317C0D" w:rsidRDefault="00317C0D" w:rsidP="00D511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158DC" w14:textId="7F8CAA45" w:rsidR="00317C0D" w:rsidRDefault="00317C0D" w:rsidP="00D511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D1">
            <w:rPr>
              <w:i/>
              <w:sz w:val="18"/>
            </w:rPr>
            <w:t>Biosecurity Charges Imposition (General)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4AADF6" w14:textId="77777777" w:rsidR="00317C0D" w:rsidRDefault="00317C0D" w:rsidP="00D51198">
          <w:pPr>
            <w:spacing w:line="0" w:lineRule="atLeast"/>
            <w:jc w:val="right"/>
            <w:rPr>
              <w:sz w:val="18"/>
            </w:rPr>
          </w:pPr>
        </w:p>
      </w:tc>
    </w:tr>
  </w:tbl>
  <w:p w14:paraId="56F3788B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1DBF" w14:textId="77777777" w:rsidR="00317C0D" w:rsidRPr="00E33C1C" w:rsidRDefault="00317C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7C0D" w14:paraId="0346AEE2" w14:textId="77777777" w:rsidTr="00D511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7D006" w14:textId="77777777" w:rsidR="00317C0D" w:rsidRDefault="00317C0D" w:rsidP="00D51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45364" w14:textId="3F88F124" w:rsidR="00317C0D" w:rsidRDefault="00317C0D" w:rsidP="00D511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D1">
            <w:rPr>
              <w:i/>
              <w:sz w:val="18"/>
            </w:rPr>
            <w:t>Biosecurity Charges Imposition (General)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FFBAB" w14:textId="77777777" w:rsidR="00317C0D" w:rsidRDefault="00317C0D" w:rsidP="00D511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AFCCD2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A88" w14:textId="77777777" w:rsidR="00317C0D" w:rsidRPr="00E33C1C" w:rsidRDefault="00317C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7C0D" w14:paraId="3F1EAAF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7B6A8" w14:textId="77777777" w:rsidR="00317C0D" w:rsidRDefault="00317C0D" w:rsidP="00D511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6F6F0" w14:textId="6F68BFB5" w:rsidR="00317C0D" w:rsidRDefault="00317C0D" w:rsidP="00D511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D1">
            <w:rPr>
              <w:i/>
              <w:sz w:val="18"/>
            </w:rPr>
            <w:t>Biosecurity Charges Imposition (General)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AC3FF6" w14:textId="77777777" w:rsidR="00317C0D" w:rsidRDefault="00317C0D" w:rsidP="00D511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9297F6" w14:textId="77777777" w:rsidR="00317C0D" w:rsidRPr="0080776C" w:rsidRDefault="0080776C" w:rsidP="0080776C">
    <w:pPr>
      <w:rPr>
        <w:rFonts w:cs="Times New Roman"/>
        <w:i/>
        <w:sz w:val="18"/>
      </w:rPr>
    </w:pPr>
    <w:r w:rsidRPr="0080776C">
      <w:rPr>
        <w:rFonts w:cs="Times New Roman"/>
        <w:i/>
        <w:sz w:val="18"/>
      </w:rPr>
      <w:t>OPC66864 -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78BF" w14:textId="77777777" w:rsidR="00317C0D" w:rsidRDefault="00317C0D" w:rsidP="0048364F">
      <w:pPr>
        <w:spacing w:line="240" w:lineRule="auto"/>
      </w:pPr>
      <w:r>
        <w:separator/>
      </w:r>
    </w:p>
  </w:footnote>
  <w:footnote w:type="continuationSeparator" w:id="0">
    <w:p w14:paraId="5E575EEE" w14:textId="77777777" w:rsidR="00317C0D" w:rsidRDefault="00317C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4D2C" w14:textId="77777777" w:rsidR="00317C0D" w:rsidRPr="005F1388" w:rsidRDefault="00317C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AFE2" w14:textId="77777777" w:rsidR="00317C0D" w:rsidRPr="005F1388" w:rsidRDefault="00317C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5BBA" w14:textId="77777777" w:rsidR="00317C0D" w:rsidRPr="005F1388" w:rsidRDefault="00317C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852D" w14:textId="77777777" w:rsidR="00317C0D" w:rsidRPr="00ED79B6" w:rsidRDefault="00317C0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EB5C" w14:textId="77777777" w:rsidR="00317C0D" w:rsidRPr="00ED79B6" w:rsidRDefault="00317C0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FB65" w14:textId="77777777" w:rsidR="00317C0D" w:rsidRPr="00ED79B6" w:rsidRDefault="00317C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550" w14:textId="3981C4E0" w:rsidR="00317C0D" w:rsidRPr="00A961C4" w:rsidRDefault="00317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7C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7C75">
      <w:rPr>
        <w:noProof/>
        <w:sz w:val="20"/>
      </w:rPr>
      <w:t>Amendments</w:t>
    </w:r>
    <w:r>
      <w:rPr>
        <w:sz w:val="20"/>
      </w:rPr>
      <w:fldChar w:fldCharType="end"/>
    </w:r>
  </w:p>
  <w:p w14:paraId="4C95CB63" w14:textId="384256FE" w:rsidR="00317C0D" w:rsidRPr="00A961C4" w:rsidRDefault="00317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A88030" w14:textId="77777777" w:rsidR="00317C0D" w:rsidRPr="00A961C4" w:rsidRDefault="00317C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941" w14:textId="34508629" w:rsidR="00317C0D" w:rsidRPr="00A961C4" w:rsidRDefault="00317C0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B7C75">
      <w:rPr>
        <w:sz w:val="20"/>
      </w:rPr>
      <w:fldChar w:fldCharType="separate"/>
    </w:r>
    <w:r w:rsidR="00DB7C7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7C75">
      <w:rPr>
        <w:b/>
        <w:sz w:val="20"/>
      </w:rPr>
      <w:fldChar w:fldCharType="separate"/>
    </w:r>
    <w:r w:rsidR="00DB7C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5FB04AB" w14:textId="65D344F2" w:rsidR="00317C0D" w:rsidRPr="00A961C4" w:rsidRDefault="00317C0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EED47B" w14:textId="77777777" w:rsidR="00317C0D" w:rsidRPr="00A961C4" w:rsidRDefault="00317C0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8F6D" w14:textId="77777777" w:rsidR="00317C0D" w:rsidRPr="00A961C4" w:rsidRDefault="00317C0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96153238">
    <w:abstractNumId w:val="9"/>
  </w:num>
  <w:num w:numId="2" w16cid:durableId="712775476">
    <w:abstractNumId w:val="7"/>
  </w:num>
  <w:num w:numId="3" w16cid:durableId="1542324660">
    <w:abstractNumId w:val="6"/>
  </w:num>
  <w:num w:numId="4" w16cid:durableId="196164733">
    <w:abstractNumId w:val="5"/>
  </w:num>
  <w:num w:numId="5" w16cid:durableId="1837727635">
    <w:abstractNumId w:val="4"/>
  </w:num>
  <w:num w:numId="6" w16cid:durableId="1900087652">
    <w:abstractNumId w:val="8"/>
  </w:num>
  <w:num w:numId="7" w16cid:durableId="1701512674">
    <w:abstractNumId w:val="3"/>
  </w:num>
  <w:num w:numId="8" w16cid:durableId="135028206">
    <w:abstractNumId w:val="2"/>
  </w:num>
  <w:num w:numId="9" w16cid:durableId="1514684722">
    <w:abstractNumId w:val="1"/>
  </w:num>
  <w:num w:numId="10" w16cid:durableId="376323039">
    <w:abstractNumId w:val="0"/>
  </w:num>
  <w:num w:numId="11" w16cid:durableId="936712089">
    <w:abstractNumId w:val="15"/>
  </w:num>
  <w:num w:numId="12" w16cid:durableId="1591620816">
    <w:abstractNumId w:val="11"/>
  </w:num>
  <w:num w:numId="13" w16cid:durableId="2052653790">
    <w:abstractNumId w:val="12"/>
  </w:num>
  <w:num w:numId="14" w16cid:durableId="1606229577">
    <w:abstractNumId w:val="14"/>
  </w:num>
  <w:num w:numId="15" w16cid:durableId="429397609">
    <w:abstractNumId w:val="13"/>
  </w:num>
  <w:num w:numId="16" w16cid:durableId="2001732985">
    <w:abstractNumId w:val="10"/>
  </w:num>
  <w:num w:numId="17" w16cid:durableId="1721242171">
    <w:abstractNumId w:val="17"/>
  </w:num>
  <w:num w:numId="18" w16cid:durableId="909073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0"/>
    <w:rsid w:val="00000263"/>
    <w:rsid w:val="000113BC"/>
    <w:rsid w:val="000136AF"/>
    <w:rsid w:val="00022BB7"/>
    <w:rsid w:val="00022EE1"/>
    <w:rsid w:val="0003397D"/>
    <w:rsid w:val="00036E24"/>
    <w:rsid w:val="0004044E"/>
    <w:rsid w:val="000413AC"/>
    <w:rsid w:val="0004385C"/>
    <w:rsid w:val="00044411"/>
    <w:rsid w:val="00046F47"/>
    <w:rsid w:val="0005120E"/>
    <w:rsid w:val="00054577"/>
    <w:rsid w:val="00060DE4"/>
    <w:rsid w:val="000614BF"/>
    <w:rsid w:val="00062275"/>
    <w:rsid w:val="0007169C"/>
    <w:rsid w:val="00077593"/>
    <w:rsid w:val="00081F9A"/>
    <w:rsid w:val="00083F48"/>
    <w:rsid w:val="000A7DF9"/>
    <w:rsid w:val="000C0CCA"/>
    <w:rsid w:val="000D05EF"/>
    <w:rsid w:val="000D5485"/>
    <w:rsid w:val="000E3166"/>
    <w:rsid w:val="000E5C62"/>
    <w:rsid w:val="000F0E8C"/>
    <w:rsid w:val="000F21C1"/>
    <w:rsid w:val="000F2E8B"/>
    <w:rsid w:val="000F5948"/>
    <w:rsid w:val="00105D72"/>
    <w:rsid w:val="0010745C"/>
    <w:rsid w:val="0011385C"/>
    <w:rsid w:val="00117277"/>
    <w:rsid w:val="00123AB0"/>
    <w:rsid w:val="00145E7E"/>
    <w:rsid w:val="0015166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1A1"/>
    <w:rsid w:val="001931A6"/>
    <w:rsid w:val="00193461"/>
    <w:rsid w:val="001939E1"/>
    <w:rsid w:val="00195382"/>
    <w:rsid w:val="0019671A"/>
    <w:rsid w:val="001A3B9F"/>
    <w:rsid w:val="001A4302"/>
    <w:rsid w:val="001A65C0"/>
    <w:rsid w:val="001A6906"/>
    <w:rsid w:val="001B6456"/>
    <w:rsid w:val="001B7A5D"/>
    <w:rsid w:val="001C69C4"/>
    <w:rsid w:val="001C70D9"/>
    <w:rsid w:val="001E0A8D"/>
    <w:rsid w:val="001E2EED"/>
    <w:rsid w:val="001E3590"/>
    <w:rsid w:val="001E7407"/>
    <w:rsid w:val="001F369B"/>
    <w:rsid w:val="00201D27"/>
    <w:rsid w:val="0020300C"/>
    <w:rsid w:val="00204322"/>
    <w:rsid w:val="0021224B"/>
    <w:rsid w:val="0021719A"/>
    <w:rsid w:val="00220A0C"/>
    <w:rsid w:val="00223E4A"/>
    <w:rsid w:val="002302EA"/>
    <w:rsid w:val="00234F0A"/>
    <w:rsid w:val="0023575D"/>
    <w:rsid w:val="00236A3B"/>
    <w:rsid w:val="00240749"/>
    <w:rsid w:val="00241500"/>
    <w:rsid w:val="00243E29"/>
    <w:rsid w:val="002468D7"/>
    <w:rsid w:val="00261B84"/>
    <w:rsid w:val="00263886"/>
    <w:rsid w:val="00274525"/>
    <w:rsid w:val="00274F15"/>
    <w:rsid w:val="00285CDD"/>
    <w:rsid w:val="00291167"/>
    <w:rsid w:val="00297ECB"/>
    <w:rsid w:val="002B730E"/>
    <w:rsid w:val="002C152A"/>
    <w:rsid w:val="002C2FF8"/>
    <w:rsid w:val="002C737C"/>
    <w:rsid w:val="002D043A"/>
    <w:rsid w:val="002E2EE0"/>
    <w:rsid w:val="0030217C"/>
    <w:rsid w:val="0031713F"/>
    <w:rsid w:val="003173B2"/>
    <w:rsid w:val="00317C0D"/>
    <w:rsid w:val="00321913"/>
    <w:rsid w:val="0032299B"/>
    <w:rsid w:val="00324EE6"/>
    <w:rsid w:val="003316DC"/>
    <w:rsid w:val="00332E0D"/>
    <w:rsid w:val="003415D3"/>
    <w:rsid w:val="00341A7C"/>
    <w:rsid w:val="00343188"/>
    <w:rsid w:val="00345833"/>
    <w:rsid w:val="00346335"/>
    <w:rsid w:val="00352B0F"/>
    <w:rsid w:val="003561B0"/>
    <w:rsid w:val="00367960"/>
    <w:rsid w:val="00373ED1"/>
    <w:rsid w:val="003827AE"/>
    <w:rsid w:val="00383256"/>
    <w:rsid w:val="003865F8"/>
    <w:rsid w:val="00393897"/>
    <w:rsid w:val="003A15AC"/>
    <w:rsid w:val="003A56EB"/>
    <w:rsid w:val="003B0627"/>
    <w:rsid w:val="003C2993"/>
    <w:rsid w:val="003C5F2B"/>
    <w:rsid w:val="003C766A"/>
    <w:rsid w:val="003D0BFE"/>
    <w:rsid w:val="003D5700"/>
    <w:rsid w:val="003D7C6B"/>
    <w:rsid w:val="003F0F5A"/>
    <w:rsid w:val="00400A30"/>
    <w:rsid w:val="004022CA"/>
    <w:rsid w:val="004116CD"/>
    <w:rsid w:val="00413A9B"/>
    <w:rsid w:val="00414ADE"/>
    <w:rsid w:val="00424CA9"/>
    <w:rsid w:val="004257BB"/>
    <w:rsid w:val="004261D9"/>
    <w:rsid w:val="00435B16"/>
    <w:rsid w:val="0044291A"/>
    <w:rsid w:val="00460499"/>
    <w:rsid w:val="00474835"/>
    <w:rsid w:val="00481763"/>
    <w:rsid w:val="004819C7"/>
    <w:rsid w:val="0048364F"/>
    <w:rsid w:val="00484622"/>
    <w:rsid w:val="00490F2E"/>
    <w:rsid w:val="00496DB3"/>
    <w:rsid w:val="00496F97"/>
    <w:rsid w:val="004A53EA"/>
    <w:rsid w:val="004F1FAC"/>
    <w:rsid w:val="004F676E"/>
    <w:rsid w:val="00505F46"/>
    <w:rsid w:val="00516B8D"/>
    <w:rsid w:val="005171C3"/>
    <w:rsid w:val="00523D8D"/>
    <w:rsid w:val="005242DE"/>
    <w:rsid w:val="0052686F"/>
    <w:rsid w:val="0052736A"/>
    <w:rsid w:val="0052756C"/>
    <w:rsid w:val="00530230"/>
    <w:rsid w:val="00530CC9"/>
    <w:rsid w:val="00537FBC"/>
    <w:rsid w:val="00541D73"/>
    <w:rsid w:val="00542472"/>
    <w:rsid w:val="00543469"/>
    <w:rsid w:val="005452CC"/>
    <w:rsid w:val="00546FA3"/>
    <w:rsid w:val="00550779"/>
    <w:rsid w:val="00554243"/>
    <w:rsid w:val="00557C7A"/>
    <w:rsid w:val="00562A58"/>
    <w:rsid w:val="00563236"/>
    <w:rsid w:val="00570DB1"/>
    <w:rsid w:val="00575221"/>
    <w:rsid w:val="00581211"/>
    <w:rsid w:val="00584811"/>
    <w:rsid w:val="00585B42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52E3"/>
    <w:rsid w:val="00640402"/>
    <w:rsid w:val="00640F78"/>
    <w:rsid w:val="00646E7B"/>
    <w:rsid w:val="00655D6A"/>
    <w:rsid w:val="00656DE9"/>
    <w:rsid w:val="00657C8A"/>
    <w:rsid w:val="00677CC2"/>
    <w:rsid w:val="00685F42"/>
    <w:rsid w:val="006866A1"/>
    <w:rsid w:val="00687331"/>
    <w:rsid w:val="0069207B"/>
    <w:rsid w:val="006A4309"/>
    <w:rsid w:val="006B0E55"/>
    <w:rsid w:val="006B7006"/>
    <w:rsid w:val="006C2DC9"/>
    <w:rsid w:val="006C7F8C"/>
    <w:rsid w:val="006D4CE0"/>
    <w:rsid w:val="006D7AB9"/>
    <w:rsid w:val="006E2436"/>
    <w:rsid w:val="006F211A"/>
    <w:rsid w:val="00700B2C"/>
    <w:rsid w:val="00713084"/>
    <w:rsid w:val="00717965"/>
    <w:rsid w:val="00720FC2"/>
    <w:rsid w:val="00724733"/>
    <w:rsid w:val="00731E00"/>
    <w:rsid w:val="00732E9D"/>
    <w:rsid w:val="0073491A"/>
    <w:rsid w:val="007440B7"/>
    <w:rsid w:val="007473C5"/>
    <w:rsid w:val="00747993"/>
    <w:rsid w:val="007634AD"/>
    <w:rsid w:val="0077138B"/>
    <w:rsid w:val="007715C9"/>
    <w:rsid w:val="00774EDD"/>
    <w:rsid w:val="007757EC"/>
    <w:rsid w:val="00781671"/>
    <w:rsid w:val="00785339"/>
    <w:rsid w:val="007A115D"/>
    <w:rsid w:val="007A35E6"/>
    <w:rsid w:val="007A533D"/>
    <w:rsid w:val="007A6863"/>
    <w:rsid w:val="007D45C1"/>
    <w:rsid w:val="007E7D4A"/>
    <w:rsid w:val="007F12B4"/>
    <w:rsid w:val="007F48ED"/>
    <w:rsid w:val="007F7947"/>
    <w:rsid w:val="008073F6"/>
    <w:rsid w:val="0080776C"/>
    <w:rsid w:val="00812F45"/>
    <w:rsid w:val="00823B55"/>
    <w:rsid w:val="00823D5D"/>
    <w:rsid w:val="008244E8"/>
    <w:rsid w:val="00831B43"/>
    <w:rsid w:val="0084172C"/>
    <w:rsid w:val="00856A31"/>
    <w:rsid w:val="008754D0"/>
    <w:rsid w:val="00877C8D"/>
    <w:rsid w:val="00877D48"/>
    <w:rsid w:val="008816F0"/>
    <w:rsid w:val="0088345B"/>
    <w:rsid w:val="008A16A5"/>
    <w:rsid w:val="008A7833"/>
    <w:rsid w:val="008B2DCD"/>
    <w:rsid w:val="008B5D42"/>
    <w:rsid w:val="008B7626"/>
    <w:rsid w:val="008C2B5D"/>
    <w:rsid w:val="008D0EE0"/>
    <w:rsid w:val="008D5B99"/>
    <w:rsid w:val="008D7A27"/>
    <w:rsid w:val="008E418B"/>
    <w:rsid w:val="008E4702"/>
    <w:rsid w:val="008E69AA"/>
    <w:rsid w:val="008F1A78"/>
    <w:rsid w:val="008F4F1C"/>
    <w:rsid w:val="00903ED3"/>
    <w:rsid w:val="00911310"/>
    <w:rsid w:val="00922764"/>
    <w:rsid w:val="00932377"/>
    <w:rsid w:val="009408EA"/>
    <w:rsid w:val="00943102"/>
    <w:rsid w:val="0094523D"/>
    <w:rsid w:val="009559E6"/>
    <w:rsid w:val="00973B9C"/>
    <w:rsid w:val="00976A63"/>
    <w:rsid w:val="00983019"/>
    <w:rsid w:val="00983419"/>
    <w:rsid w:val="00994821"/>
    <w:rsid w:val="0099727C"/>
    <w:rsid w:val="009A5145"/>
    <w:rsid w:val="009C11B7"/>
    <w:rsid w:val="009C3431"/>
    <w:rsid w:val="009C4C35"/>
    <w:rsid w:val="009C5989"/>
    <w:rsid w:val="009C685A"/>
    <w:rsid w:val="009D08DA"/>
    <w:rsid w:val="00A048E2"/>
    <w:rsid w:val="00A06860"/>
    <w:rsid w:val="00A136F5"/>
    <w:rsid w:val="00A231E2"/>
    <w:rsid w:val="00A2550D"/>
    <w:rsid w:val="00A30EF5"/>
    <w:rsid w:val="00A33AEC"/>
    <w:rsid w:val="00A36655"/>
    <w:rsid w:val="00A4169B"/>
    <w:rsid w:val="00A445F2"/>
    <w:rsid w:val="00A50D55"/>
    <w:rsid w:val="00A5165B"/>
    <w:rsid w:val="00A52FDA"/>
    <w:rsid w:val="00A61567"/>
    <w:rsid w:val="00A62B43"/>
    <w:rsid w:val="00A64912"/>
    <w:rsid w:val="00A64A19"/>
    <w:rsid w:val="00A70A74"/>
    <w:rsid w:val="00A90EA8"/>
    <w:rsid w:val="00AA0343"/>
    <w:rsid w:val="00AA269D"/>
    <w:rsid w:val="00AA2A5C"/>
    <w:rsid w:val="00AB4A86"/>
    <w:rsid w:val="00AB78E9"/>
    <w:rsid w:val="00AD3467"/>
    <w:rsid w:val="00AD5641"/>
    <w:rsid w:val="00AD7252"/>
    <w:rsid w:val="00AE0F9B"/>
    <w:rsid w:val="00AE6D88"/>
    <w:rsid w:val="00AF55FF"/>
    <w:rsid w:val="00B032D8"/>
    <w:rsid w:val="00B050EF"/>
    <w:rsid w:val="00B10546"/>
    <w:rsid w:val="00B33B3C"/>
    <w:rsid w:val="00B40D74"/>
    <w:rsid w:val="00B45B2B"/>
    <w:rsid w:val="00B51F24"/>
    <w:rsid w:val="00B52663"/>
    <w:rsid w:val="00B56875"/>
    <w:rsid w:val="00B56DCB"/>
    <w:rsid w:val="00B5776E"/>
    <w:rsid w:val="00B60719"/>
    <w:rsid w:val="00B770D2"/>
    <w:rsid w:val="00B81D4B"/>
    <w:rsid w:val="00B82D61"/>
    <w:rsid w:val="00B94F68"/>
    <w:rsid w:val="00BA47A3"/>
    <w:rsid w:val="00BA5026"/>
    <w:rsid w:val="00BB6E79"/>
    <w:rsid w:val="00BC1674"/>
    <w:rsid w:val="00BD0DE6"/>
    <w:rsid w:val="00BE3B31"/>
    <w:rsid w:val="00BE719A"/>
    <w:rsid w:val="00BE720A"/>
    <w:rsid w:val="00BF6650"/>
    <w:rsid w:val="00C067E5"/>
    <w:rsid w:val="00C13711"/>
    <w:rsid w:val="00C158C9"/>
    <w:rsid w:val="00C164CA"/>
    <w:rsid w:val="00C37211"/>
    <w:rsid w:val="00C412E1"/>
    <w:rsid w:val="00C42BF8"/>
    <w:rsid w:val="00C440A0"/>
    <w:rsid w:val="00C460AE"/>
    <w:rsid w:val="00C50043"/>
    <w:rsid w:val="00C50A0F"/>
    <w:rsid w:val="00C74D8C"/>
    <w:rsid w:val="00C7573B"/>
    <w:rsid w:val="00C76CF3"/>
    <w:rsid w:val="00C777B0"/>
    <w:rsid w:val="00CA7844"/>
    <w:rsid w:val="00CB58EF"/>
    <w:rsid w:val="00CC5A9B"/>
    <w:rsid w:val="00CE7D64"/>
    <w:rsid w:val="00CF0BB2"/>
    <w:rsid w:val="00D10B02"/>
    <w:rsid w:val="00D11724"/>
    <w:rsid w:val="00D13441"/>
    <w:rsid w:val="00D177A6"/>
    <w:rsid w:val="00D20665"/>
    <w:rsid w:val="00D243A3"/>
    <w:rsid w:val="00D24F8A"/>
    <w:rsid w:val="00D3200B"/>
    <w:rsid w:val="00D33440"/>
    <w:rsid w:val="00D36103"/>
    <w:rsid w:val="00D4172B"/>
    <w:rsid w:val="00D51198"/>
    <w:rsid w:val="00D52EFE"/>
    <w:rsid w:val="00D56A0D"/>
    <w:rsid w:val="00D5767F"/>
    <w:rsid w:val="00D63EF6"/>
    <w:rsid w:val="00D64A27"/>
    <w:rsid w:val="00D650BF"/>
    <w:rsid w:val="00D66518"/>
    <w:rsid w:val="00D70DFB"/>
    <w:rsid w:val="00D71EEA"/>
    <w:rsid w:val="00D735CD"/>
    <w:rsid w:val="00D73EB7"/>
    <w:rsid w:val="00D766DF"/>
    <w:rsid w:val="00D81B75"/>
    <w:rsid w:val="00D95891"/>
    <w:rsid w:val="00DA0784"/>
    <w:rsid w:val="00DB5CB4"/>
    <w:rsid w:val="00DB7C75"/>
    <w:rsid w:val="00DC4E8C"/>
    <w:rsid w:val="00DE149E"/>
    <w:rsid w:val="00DE29E1"/>
    <w:rsid w:val="00E05704"/>
    <w:rsid w:val="00E1204A"/>
    <w:rsid w:val="00E12F1A"/>
    <w:rsid w:val="00E142D6"/>
    <w:rsid w:val="00E15561"/>
    <w:rsid w:val="00E21CFB"/>
    <w:rsid w:val="00E22935"/>
    <w:rsid w:val="00E444E8"/>
    <w:rsid w:val="00E50ECF"/>
    <w:rsid w:val="00E54292"/>
    <w:rsid w:val="00E60191"/>
    <w:rsid w:val="00E74DC7"/>
    <w:rsid w:val="00E851EA"/>
    <w:rsid w:val="00E87699"/>
    <w:rsid w:val="00E90E8C"/>
    <w:rsid w:val="00E90F6C"/>
    <w:rsid w:val="00E922C7"/>
    <w:rsid w:val="00E92E27"/>
    <w:rsid w:val="00E9586B"/>
    <w:rsid w:val="00E97334"/>
    <w:rsid w:val="00EA0D36"/>
    <w:rsid w:val="00EC6720"/>
    <w:rsid w:val="00ED4928"/>
    <w:rsid w:val="00EE3749"/>
    <w:rsid w:val="00EE6190"/>
    <w:rsid w:val="00EF0657"/>
    <w:rsid w:val="00EF2E3A"/>
    <w:rsid w:val="00EF6402"/>
    <w:rsid w:val="00F025DF"/>
    <w:rsid w:val="00F047E2"/>
    <w:rsid w:val="00F04D57"/>
    <w:rsid w:val="00F06EDA"/>
    <w:rsid w:val="00F078DC"/>
    <w:rsid w:val="00F11E3D"/>
    <w:rsid w:val="00F13E86"/>
    <w:rsid w:val="00F32FCB"/>
    <w:rsid w:val="00F333C0"/>
    <w:rsid w:val="00F46481"/>
    <w:rsid w:val="00F46D72"/>
    <w:rsid w:val="00F6709F"/>
    <w:rsid w:val="00F67614"/>
    <w:rsid w:val="00F677A9"/>
    <w:rsid w:val="00F723BD"/>
    <w:rsid w:val="00F732EA"/>
    <w:rsid w:val="00F73630"/>
    <w:rsid w:val="00F73BC3"/>
    <w:rsid w:val="00F7486E"/>
    <w:rsid w:val="00F84CF5"/>
    <w:rsid w:val="00F8612E"/>
    <w:rsid w:val="00FA420B"/>
    <w:rsid w:val="00FD134D"/>
    <w:rsid w:val="00FE0781"/>
    <w:rsid w:val="00FE6888"/>
    <w:rsid w:val="00FF39DE"/>
    <w:rsid w:val="00FF4644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726F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D0D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D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D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D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D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D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0D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0D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0D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0DE6"/>
  </w:style>
  <w:style w:type="paragraph" w:customStyle="1" w:styleId="OPCParaBase">
    <w:name w:val="OPCParaBase"/>
    <w:qFormat/>
    <w:rsid w:val="00BD0D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0D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0D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0D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0D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0D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0D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0D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0D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0D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0D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0DE6"/>
  </w:style>
  <w:style w:type="paragraph" w:customStyle="1" w:styleId="Blocks">
    <w:name w:val="Blocks"/>
    <w:aliases w:val="bb"/>
    <w:basedOn w:val="OPCParaBase"/>
    <w:qFormat/>
    <w:rsid w:val="00BD0D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0D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0D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0DE6"/>
    <w:rPr>
      <w:i/>
    </w:rPr>
  </w:style>
  <w:style w:type="paragraph" w:customStyle="1" w:styleId="BoxList">
    <w:name w:val="BoxList"/>
    <w:aliases w:val="bl"/>
    <w:basedOn w:val="BoxText"/>
    <w:qFormat/>
    <w:rsid w:val="00BD0D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0D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0D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0DE6"/>
    <w:pPr>
      <w:ind w:left="1985" w:hanging="851"/>
    </w:pPr>
  </w:style>
  <w:style w:type="character" w:customStyle="1" w:styleId="CharAmPartNo">
    <w:name w:val="CharAmPartNo"/>
    <w:basedOn w:val="OPCCharBase"/>
    <w:qFormat/>
    <w:rsid w:val="00BD0DE6"/>
  </w:style>
  <w:style w:type="character" w:customStyle="1" w:styleId="CharAmPartText">
    <w:name w:val="CharAmPartText"/>
    <w:basedOn w:val="OPCCharBase"/>
    <w:qFormat/>
    <w:rsid w:val="00BD0DE6"/>
  </w:style>
  <w:style w:type="character" w:customStyle="1" w:styleId="CharAmSchNo">
    <w:name w:val="CharAmSchNo"/>
    <w:basedOn w:val="OPCCharBase"/>
    <w:qFormat/>
    <w:rsid w:val="00BD0DE6"/>
  </w:style>
  <w:style w:type="character" w:customStyle="1" w:styleId="CharAmSchText">
    <w:name w:val="CharAmSchText"/>
    <w:basedOn w:val="OPCCharBase"/>
    <w:qFormat/>
    <w:rsid w:val="00BD0DE6"/>
  </w:style>
  <w:style w:type="character" w:customStyle="1" w:styleId="CharBoldItalic">
    <w:name w:val="CharBoldItalic"/>
    <w:basedOn w:val="OPCCharBase"/>
    <w:uiPriority w:val="1"/>
    <w:qFormat/>
    <w:rsid w:val="00BD0D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0DE6"/>
  </w:style>
  <w:style w:type="character" w:customStyle="1" w:styleId="CharChapText">
    <w:name w:val="CharChapText"/>
    <w:basedOn w:val="OPCCharBase"/>
    <w:uiPriority w:val="1"/>
    <w:qFormat/>
    <w:rsid w:val="00BD0DE6"/>
  </w:style>
  <w:style w:type="character" w:customStyle="1" w:styleId="CharDivNo">
    <w:name w:val="CharDivNo"/>
    <w:basedOn w:val="OPCCharBase"/>
    <w:uiPriority w:val="1"/>
    <w:qFormat/>
    <w:rsid w:val="00BD0DE6"/>
  </w:style>
  <w:style w:type="character" w:customStyle="1" w:styleId="CharDivText">
    <w:name w:val="CharDivText"/>
    <w:basedOn w:val="OPCCharBase"/>
    <w:uiPriority w:val="1"/>
    <w:qFormat/>
    <w:rsid w:val="00BD0DE6"/>
  </w:style>
  <w:style w:type="character" w:customStyle="1" w:styleId="CharItalic">
    <w:name w:val="CharItalic"/>
    <w:basedOn w:val="OPCCharBase"/>
    <w:uiPriority w:val="1"/>
    <w:qFormat/>
    <w:rsid w:val="00BD0DE6"/>
    <w:rPr>
      <w:i/>
    </w:rPr>
  </w:style>
  <w:style w:type="character" w:customStyle="1" w:styleId="CharPartNo">
    <w:name w:val="CharPartNo"/>
    <w:basedOn w:val="OPCCharBase"/>
    <w:uiPriority w:val="1"/>
    <w:qFormat/>
    <w:rsid w:val="00BD0DE6"/>
  </w:style>
  <w:style w:type="character" w:customStyle="1" w:styleId="CharPartText">
    <w:name w:val="CharPartText"/>
    <w:basedOn w:val="OPCCharBase"/>
    <w:uiPriority w:val="1"/>
    <w:qFormat/>
    <w:rsid w:val="00BD0DE6"/>
  </w:style>
  <w:style w:type="character" w:customStyle="1" w:styleId="CharSectno">
    <w:name w:val="CharSectno"/>
    <w:basedOn w:val="OPCCharBase"/>
    <w:qFormat/>
    <w:rsid w:val="00BD0DE6"/>
  </w:style>
  <w:style w:type="character" w:customStyle="1" w:styleId="CharSubdNo">
    <w:name w:val="CharSubdNo"/>
    <w:basedOn w:val="OPCCharBase"/>
    <w:uiPriority w:val="1"/>
    <w:qFormat/>
    <w:rsid w:val="00BD0DE6"/>
  </w:style>
  <w:style w:type="character" w:customStyle="1" w:styleId="CharSubdText">
    <w:name w:val="CharSubdText"/>
    <w:basedOn w:val="OPCCharBase"/>
    <w:uiPriority w:val="1"/>
    <w:qFormat/>
    <w:rsid w:val="00BD0DE6"/>
  </w:style>
  <w:style w:type="paragraph" w:customStyle="1" w:styleId="CTA--">
    <w:name w:val="CTA --"/>
    <w:basedOn w:val="OPCParaBase"/>
    <w:next w:val="Normal"/>
    <w:rsid w:val="00BD0D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0D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0D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0D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0D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0D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0D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0D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0D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0D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0D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0D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0D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0D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0D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0D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0D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0D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0D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0D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0D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0D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0D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0D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0D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0D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0D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0D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0D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0D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0D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0D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0D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0D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0D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0D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0D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0D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0D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0D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0D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0D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0D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0D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0D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0D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0D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0D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0D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0D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0D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0D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0D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0D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0D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0D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0D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0D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0D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0D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0D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0D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0D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0D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0D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0D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0D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0D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0D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0D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0D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0D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0DE6"/>
    <w:rPr>
      <w:sz w:val="16"/>
    </w:rPr>
  </w:style>
  <w:style w:type="table" w:customStyle="1" w:styleId="CFlag">
    <w:name w:val="CFlag"/>
    <w:basedOn w:val="TableNormal"/>
    <w:uiPriority w:val="99"/>
    <w:rsid w:val="00BD0D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0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0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0D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0D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0D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0D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0D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0D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0DE6"/>
    <w:pPr>
      <w:spacing w:before="120"/>
    </w:pPr>
  </w:style>
  <w:style w:type="paragraph" w:customStyle="1" w:styleId="CompiledActNo">
    <w:name w:val="CompiledActNo"/>
    <w:basedOn w:val="OPCParaBase"/>
    <w:next w:val="Normal"/>
    <w:rsid w:val="00BD0D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0D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0D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0D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0D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0D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0D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0D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0D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0D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0D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0D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0D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0D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0D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0D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0D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0DE6"/>
  </w:style>
  <w:style w:type="character" w:customStyle="1" w:styleId="CharSubPartNoCASA">
    <w:name w:val="CharSubPartNo(CASA)"/>
    <w:basedOn w:val="OPCCharBase"/>
    <w:uiPriority w:val="1"/>
    <w:rsid w:val="00BD0DE6"/>
  </w:style>
  <w:style w:type="paragraph" w:customStyle="1" w:styleId="ENoteTTIndentHeadingSub">
    <w:name w:val="ENoteTTIndentHeadingSub"/>
    <w:aliases w:val="enTTHis"/>
    <w:basedOn w:val="OPCParaBase"/>
    <w:rsid w:val="00BD0D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0D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0D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0D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0D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0D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0D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0DE6"/>
    <w:rPr>
      <w:sz w:val="22"/>
    </w:rPr>
  </w:style>
  <w:style w:type="paragraph" w:customStyle="1" w:styleId="SOTextNote">
    <w:name w:val="SO TextNote"/>
    <w:aliases w:val="sont"/>
    <w:basedOn w:val="SOText"/>
    <w:qFormat/>
    <w:rsid w:val="00BD0D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0D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0DE6"/>
    <w:rPr>
      <w:sz w:val="22"/>
    </w:rPr>
  </w:style>
  <w:style w:type="paragraph" w:customStyle="1" w:styleId="FileName">
    <w:name w:val="FileName"/>
    <w:basedOn w:val="Normal"/>
    <w:rsid w:val="00BD0DE6"/>
  </w:style>
  <w:style w:type="paragraph" w:customStyle="1" w:styleId="TableHeading">
    <w:name w:val="TableHeading"/>
    <w:aliases w:val="th"/>
    <w:basedOn w:val="OPCParaBase"/>
    <w:next w:val="Tabletext"/>
    <w:rsid w:val="00BD0D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0D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0D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0D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0D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0D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0D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0D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0D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0D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0D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0D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0D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0D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D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0D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0D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0D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0D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0D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0D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0DE6"/>
  </w:style>
  <w:style w:type="character" w:customStyle="1" w:styleId="charlegsubtitle1">
    <w:name w:val="charlegsubtitle1"/>
    <w:basedOn w:val="DefaultParagraphFont"/>
    <w:rsid w:val="00BD0D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0DE6"/>
    <w:pPr>
      <w:ind w:left="240" w:hanging="240"/>
    </w:pPr>
  </w:style>
  <w:style w:type="paragraph" w:styleId="Index2">
    <w:name w:val="index 2"/>
    <w:basedOn w:val="Normal"/>
    <w:next w:val="Normal"/>
    <w:autoRedefine/>
    <w:rsid w:val="00BD0DE6"/>
    <w:pPr>
      <w:ind w:left="480" w:hanging="240"/>
    </w:pPr>
  </w:style>
  <w:style w:type="paragraph" w:styleId="Index3">
    <w:name w:val="index 3"/>
    <w:basedOn w:val="Normal"/>
    <w:next w:val="Normal"/>
    <w:autoRedefine/>
    <w:rsid w:val="00BD0DE6"/>
    <w:pPr>
      <w:ind w:left="720" w:hanging="240"/>
    </w:pPr>
  </w:style>
  <w:style w:type="paragraph" w:styleId="Index4">
    <w:name w:val="index 4"/>
    <w:basedOn w:val="Normal"/>
    <w:next w:val="Normal"/>
    <w:autoRedefine/>
    <w:rsid w:val="00BD0DE6"/>
    <w:pPr>
      <w:ind w:left="960" w:hanging="240"/>
    </w:pPr>
  </w:style>
  <w:style w:type="paragraph" w:styleId="Index5">
    <w:name w:val="index 5"/>
    <w:basedOn w:val="Normal"/>
    <w:next w:val="Normal"/>
    <w:autoRedefine/>
    <w:rsid w:val="00BD0DE6"/>
    <w:pPr>
      <w:ind w:left="1200" w:hanging="240"/>
    </w:pPr>
  </w:style>
  <w:style w:type="paragraph" w:styleId="Index6">
    <w:name w:val="index 6"/>
    <w:basedOn w:val="Normal"/>
    <w:next w:val="Normal"/>
    <w:autoRedefine/>
    <w:rsid w:val="00BD0DE6"/>
    <w:pPr>
      <w:ind w:left="1440" w:hanging="240"/>
    </w:pPr>
  </w:style>
  <w:style w:type="paragraph" w:styleId="Index7">
    <w:name w:val="index 7"/>
    <w:basedOn w:val="Normal"/>
    <w:next w:val="Normal"/>
    <w:autoRedefine/>
    <w:rsid w:val="00BD0DE6"/>
    <w:pPr>
      <w:ind w:left="1680" w:hanging="240"/>
    </w:pPr>
  </w:style>
  <w:style w:type="paragraph" w:styleId="Index8">
    <w:name w:val="index 8"/>
    <w:basedOn w:val="Normal"/>
    <w:next w:val="Normal"/>
    <w:autoRedefine/>
    <w:rsid w:val="00BD0DE6"/>
    <w:pPr>
      <w:ind w:left="1920" w:hanging="240"/>
    </w:pPr>
  </w:style>
  <w:style w:type="paragraph" w:styleId="Index9">
    <w:name w:val="index 9"/>
    <w:basedOn w:val="Normal"/>
    <w:next w:val="Normal"/>
    <w:autoRedefine/>
    <w:rsid w:val="00BD0DE6"/>
    <w:pPr>
      <w:ind w:left="2160" w:hanging="240"/>
    </w:pPr>
  </w:style>
  <w:style w:type="paragraph" w:styleId="NormalIndent">
    <w:name w:val="Normal Indent"/>
    <w:basedOn w:val="Normal"/>
    <w:rsid w:val="00BD0DE6"/>
    <w:pPr>
      <w:ind w:left="720"/>
    </w:pPr>
  </w:style>
  <w:style w:type="paragraph" w:styleId="FootnoteText">
    <w:name w:val="footnote text"/>
    <w:basedOn w:val="Normal"/>
    <w:link w:val="FootnoteTextChar"/>
    <w:rsid w:val="00BD0D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0DE6"/>
  </w:style>
  <w:style w:type="paragraph" w:styleId="CommentText">
    <w:name w:val="annotation text"/>
    <w:basedOn w:val="Normal"/>
    <w:link w:val="CommentTextChar"/>
    <w:rsid w:val="00BD0D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0DE6"/>
  </w:style>
  <w:style w:type="paragraph" w:styleId="IndexHeading">
    <w:name w:val="index heading"/>
    <w:basedOn w:val="Normal"/>
    <w:next w:val="Index1"/>
    <w:rsid w:val="00BD0D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0D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0DE6"/>
    <w:pPr>
      <w:ind w:left="480" w:hanging="480"/>
    </w:pPr>
  </w:style>
  <w:style w:type="paragraph" w:styleId="EnvelopeAddress">
    <w:name w:val="envelope address"/>
    <w:basedOn w:val="Normal"/>
    <w:rsid w:val="00BD0D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0D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0D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0DE6"/>
    <w:rPr>
      <w:sz w:val="16"/>
      <w:szCs w:val="16"/>
    </w:rPr>
  </w:style>
  <w:style w:type="character" w:styleId="PageNumber">
    <w:name w:val="page number"/>
    <w:basedOn w:val="DefaultParagraphFont"/>
    <w:rsid w:val="00BD0DE6"/>
  </w:style>
  <w:style w:type="character" w:styleId="EndnoteReference">
    <w:name w:val="endnote reference"/>
    <w:basedOn w:val="DefaultParagraphFont"/>
    <w:rsid w:val="00BD0DE6"/>
    <w:rPr>
      <w:vertAlign w:val="superscript"/>
    </w:rPr>
  </w:style>
  <w:style w:type="paragraph" w:styleId="EndnoteText">
    <w:name w:val="endnote text"/>
    <w:basedOn w:val="Normal"/>
    <w:link w:val="EndnoteTextChar"/>
    <w:rsid w:val="00BD0D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0DE6"/>
  </w:style>
  <w:style w:type="paragraph" w:styleId="TableofAuthorities">
    <w:name w:val="table of authorities"/>
    <w:basedOn w:val="Normal"/>
    <w:next w:val="Normal"/>
    <w:rsid w:val="00BD0DE6"/>
    <w:pPr>
      <w:ind w:left="240" w:hanging="240"/>
    </w:pPr>
  </w:style>
  <w:style w:type="paragraph" w:styleId="MacroText">
    <w:name w:val="macro"/>
    <w:link w:val="MacroTextChar"/>
    <w:rsid w:val="00BD0D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0D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0D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0DE6"/>
    <w:pPr>
      <w:ind w:left="283" w:hanging="283"/>
    </w:pPr>
  </w:style>
  <w:style w:type="paragraph" w:styleId="ListBullet">
    <w:name w:val="List Bullet"/>
    <w:basedOn w:val="Normal"/>
    <w:autoRedefine/>
    <w:rsid w:val="00BD0D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0D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0DE6"/>
    <w:pPr>
      <w:ind w:left="566" w:hanging="283"/>
    </w:pPr>
  </w:style>
  <w:style w:type="paragraph" w:styleId="List3">
    <w:name w:val="List 3"/>
    <w:basedOn w:val="Normal"/>
    <w:rsid w:val="00BD0DE6"/>
    <w:pPr>
      <w:ind w:left="849" w:hanging="283"/>
    </w:pPr>
  </w:style>
  <w:style w:type="paragraph" w:styleId="List4">
    <w:name w:val="List 4"/>
    <w:basedOn w:val="Normal"/>
    <w:rsid w:val="00BD0DE6"/>
    <w:pPr>
      <w:ind w:left="1132" w:hanging="283"/>
    </w:pPr>
  </w:style>
  <w:style w:type="paragraph" w:styleId="List5">
    <w:name w:val="List 5"/>
    <w:basedOn w:val="Normal"/>
    <w:rsid w:val="00BD0DE6"/>
    <w:pPr>
      <w:ind w:left="1415" w:hanging="283"/>
    </w:pPr>
  </w:style>
  <w:style w:type="paragraph" w:styleId="ListBullet2">
    <w:name w:val="List Bullet 2"/>
    <w:basedOn w:val="Normal"/>
    <w:autoRedefine/>
    <w:rsid w:val="00BD0D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0D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0D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0D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0D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0D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0D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0D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0D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0D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0DE6"/>
    <w:pPr>
      <w:ind w:left="4252"/>
    </w:pPr>
  </w:style>
  <w:style w:type="character" w:customStyle="1" w:styleId="ClosingChar">
    <w:name w:val="Closing Char"/>
    <w:basedOn w:val="DefaultParagraphFont"/>
    <w:link w:val="Closing"/>
    <w:rsid w:val="00BD0DE6"/>
    <w:rPr>
      <w:sz w:val="22"/>
    </w:rPr>
  </w:style>
  <w:style w:type="paragraph" w:styleId="Signature">
    <w:name w:val="Signature"/>
    <w:basedOn w:val="Normal"/>
    <w:link w:val="SignatureChar"/>
    <w:rsid w:val="00BD0D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0DE6"/>
    <w:rPr>
      <w:sz w:val="22"/>
    </w:rPr>
  </w:style>
  <w:style w:type="paragraph" w:styleId="BodyText">
    <w:name w:val="Body Text"/>
    <w:basedOn w:val="Normal"/>
    <w:link w:val="BodyTextChar"/>
    <w:rsid w:val="00BD0D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0DE6"/>
    <w:rPr>
      <w:sz w:val="22"/>
    </w:rPr>
  </w:style>
  <w:style w:type="paragraph" w:styleId="BodyTextIndent">
    <w:name w:val="Body Text Indent"/>
    <w:basedOn w:val="Normal"/>
    <w:link w:val="BodyTextIndentChar"/>
    <w:rsid w:val="00BD0D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0DE6"/>
    <w:rPr>
      <w:sz w:val="22"/>
    </w:rPr>
  </w:style>
  <w:style w:type="paragraph" w:styleId="ListContinue">
    <w:name w:val="List Continue"/>
    <w:basedOn w:val="Normal"/>
    <w:rsid w:val="00BD0DE6"/>
    <w:pPr>
      <w:spacing w:after="120"/>
      <w:ind w:left="283"/>
    </w:pPr>
  </w:style>
  <w:style w:type="paragraph" w:styleId="ListContinue2">
    <w:name w:val="List Continue 2"/>
    <w:basedOn w:val="Normal"/>
    <w:rsid w:val="00BD0DE6"/>
    <w:pPr>
      <w:spacing w:after="120"/>
      <w:ind w:left="566"/>
    </w:pPr>
  </w:style>
  <w:style w:type="paragraph" w:styleId="ListContinue3">
    <w:name w:val="List Continue 3"/>
    <w:basedOn w:val="Normal"/>
    <w:rsid w:val="00BD0DE6"/>
    <w:pPr>
      <w:spacing w:after="120"/>
      <w:ind w:left="849"/>
    </w:pPr>
  </w:style>
  <w:style w:type="paragraph" w:styleId="ListContinue4">
    <w:name w:val="List Continue 4"/>
    <w:basedOn w:val="Normal"/>
    <w:rsid w:val="00BD0DE6"/>
    <w:pPr>
      <w:spacing w:after="120"/>
      <w:ind w:left="1132"/>
    </w:pPr>
  </w:style>
  <w:style w:type="paragraph" w:styleId="ListContinue5">
    <w:name w:val="List Continue 5"/>
    <w:basedOn w:val="Normal"/>
    <w:rsid w:val="00BD0D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0D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0D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0D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0D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0DE6"/>
  </w:style>
  <w:style w:type="character" w:customStyle="1" w:styleId="SalutationChar">
    <w:name w:val="Salutation Char"/>
    <w:basedOn w:val="DefaultParagraphFont"/>
    <w:link w:val="Salutation"/>
    <w:rsid w:val="00BD0DE6"/>
    <w:rPr>
      <w:sz w:val="22"/>
    </w:rPr>
  </w:style>
  <w:style w:type="paragraph" w:styleId="Date">
    <w:name w:val="Date"/>
    <w:basedOn w:val="Normal"/>
    <w:next w:val="Normal"/>
    <w:link w:val="DateChar"/>
    <w:rsid w:val="00BD0DE6"/>
  </w:style>
  <w:style w:type="character" w:customStyle="1" w:styleId="DateChar">
    <w:name w:val="Date Char"/>
    <w:basedOn w:val="DefaultParagraphFont"/>
    <w:link w:val="Date"/>
    <w:rsid w:val="00BD0DE6"/>
    <w:rPr>
      <w:sz w:val="22"/>
    </w:rPr>
  </w:style>
  <w:style w:type="paragraph" w:styleId="BodyTextFirstIndent">
    <w:name w:val="Body Text First Indent"/>
    <w:basedOn w:val="BodyText"/>
    <w:link w:val="BodyTextFirstIndentChar"/>
    <w:rsid w:val="00BD0D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0D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0D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0DE6"/>
    <w:rPr>
      <w:sz w:val="22"/>
    </w:rPr>
  </w:style>
  <w:style w:type="paragraph" w:styleId="BodyText2">
    <w:name w:val="Body Text 2"/>
    <w:basedOn w:val="Normal"/>
    <w:link w:val="BodyText2Char"/>
    <w:rsid w:val="00BD0D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DE6"/>
    <w:rPr>
      <w:sz w:val="22"/>
    </w:rPr>
  </w:style>
  <w:style w:type="paragraph" w:styleId="BodyText3">
    <w:name w:val="Body Text 3"/>
    <w:basedOn w:val="Normal"/>
    <w:link w:val="BodyText3Char"/>
    <w:rsid w:val="00BD0D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0D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0D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DE6"/>
    <w:rPr>
      <w:sz w:val="22"/>
    </w:rPr>
  </w:style>
  <w:style w:type="paragraph" w:styleId="BodyTextIndent3">
    <w:name w:val="Body Text Indent 3"/>
    <w:basedOn w:val="Normal"/>
    <w:link w:val="BodyTextIndent3Char"/>
    <w:rsid w:val="00BD0D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0DE6"/>
    <w:rPr>
      <w:sz w:val="16"/>
      <w:szCs w:val="16"/>
    </w:rPr>
  </w:style>
  <w:style w:type="paragraph" w:styleId="BlockText">
    <w:name w:val="Block Text"/>
    <w:basedOn w:val="Normal"/>
    <w:rsid w:val="00BD0DE6"/>
    <w:pPr>
      <w:spacing w:after="120"/>
      <w:ind w:left="1440" w:right="1440"/>
    </w:pPr>
  </w:style>
  <w:style w:type="character" w:styleId="Hyperlink">
    <w:name w:val="Hyperlink"/>
    <w:basedOn w:val="DefaultParagraphFont"/>
    <w:rsid w:val="00BD0DE6"/>
    <w:rPr>
      <w:color w:val="0000FF"/>
      <w:u w:val="single"/>
    </w:rPr>
  </w:style>
  <w:style w:type="character" w:styleId="FollowedHyperlink">
    <w:name w:val="FollowedHyperlink"/>
    <w:basedOn w:val="DefaultParagraphFont"/>
    <w:rsid w:val="00BD0DE6"/>
    <w:rPr>
      <w:color w:val="800080"/>
      <w:u w:val="single"/>
    </w:rPr>
  </w:style>
  <w:style w:type="character" w:styleId="Strong">
    <w:name w:val="Strong"/>
    <w:basedOn w:val="DefaultParagraphFont"/>
    <w:qFormat/>
    <w:rsid w:val="00BD0DE6"/>
    <w:rPr>
      <w:b/>
      <w:bCs/>
    </w:rPr>
  </w:style>
  <w:style w:type="character" w:styleId="Emphasis">
    <w:name w:val="Emphasis"/>
    <w:basedOn w:val="DefaultParagraphFont"/>
    <w:qFormat/>
    <w:rsid w:val="00BD0DE6"/>
    <w:rPr>
      <w:i/>
      <w:iCs/>
    </w:rPr>
  </w:style>
  <w:style w:type="paragraph" w:styleId="DocumentMap">
    <w:name w:val="Document Map"/>
    <w:basedOn w:val="Normal"/>
    <w:link w:val="DocumentMapChar"/>
    <w:rsid w:val="00BD0D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0D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0D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0D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0DE6"/>
  </w:style>
  <w:style w:type="character" w:customStyle="1" w:styleId="E-mailSignatureChar">
    <w:name w:val="E-mail Signature Char"/>
    <w:basedOn w:val="DefaultParagraphFont"/>
    <w:link w:val="E-mailSignature"/>
    <w:rsid w:val="00BD0DE6"/>
    <w:rPr>
      <w:sz w:val="22"/>
    </w:rPr>
  </w:style>
  <w:style w:type="paragraph" w:styleId="NormalWeb">
    <w:name w:val="Normal (Web)"/>
    <w:basedOn w:val="Normal"/>
    <w:rsid w:val="00BD0DE6"/>
  </w:style>
  <w:style w:type="character" w:styleId="HTMLAcronym">
    <w:name w:val="HTML Acronym"/>
    <w:basedOn w:val="DefaultParagraphFont"/>
    <w:rsid w:val="00BD0DE6"/>
  </w:style>
  <w:style w:type="paragraph" w:styleId="HTMLAddress">
    <w:name w:val="HTML Address"/>
    <w:basedOn w:val="Normal"/>
    <w:link w:val="HTMLAddressChar"/>
    <w:rsid w:val="00BD0D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0DE6"/>
    <w:rPr>
      <w:i/>
      <w:iCs/>
      <w:sz w:val="22"/>
    </w:rPr>
  </w:style>
  <w:style w:type="character" w:styleId="HTMLCite">
    <w:name w:val="HTML Cite"/>
    <w:basedOn w:val="DefaultParagraphFont"/>
    <w:rsid w:val="00BD0DE6"/>
    <w:rPr>
      <w:i/>
      <w:iCs/>
    </w:rPr>
  </w:style>
  <w:style w:type="character" w:styleId="HTMLCode">
    <w:name w:val="HTML Code"/>
    <w:basedOn w:val="DefaultParagraphFont"/>
    <w:rsid w:val="00BD0D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0DE6"/>
    <w:rPr>
      <w:i/>
      <w:iCs/>
    </w:rPr>
  </w:style>
  <w:style w:type="character" w:styleId="HTMLKeyboard">
    <w:name w:val="HTML Keyboard"/>
    <w:basedOn w:val="DefaultParagraphFont"/>
    <w:rsid w:val="00BD0D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0D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0D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0D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0D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0D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0DE6"/>
    <w:rPr>
      <w:b/>
      <w:bCs/>
    </w:rPr>
  </w:style>
  <w:style w:type="numbering" w:styleId="1ai">
    <w:name w:val="Outline List 1"/>
    <w:basedOn w:val="NoList"/>
    <w:rsid w:val="00BD0DE6"/>
    <w:pPr>
      <w:numPr>
        <w:numId w:val="14"/>
      </w:numPr>
    </w:pPr>
  </w:style>
  <w:style w:type="numbering" w:styleId="111111">
    <w:name w:val="Outline List 2"/>
    <w:basedOn w:val="NoList"/>
    <w:rsid w:val="00BD0DE6"/>
    <w:pPr>
      <w:numPr>
        <w:numId w:val="15"/>
      </w:numPr>
    </w:pPr>
  </w:style>
  <w:style w:type="numbering" w:styleId="ArticleSection">
    <w:name w:val="Outline List 3"/>
    <w:basedOn w:val="NoList"/>
    <w:rsid w:val="00BD0DE6"/>
    <w:pPr>
      <w:numPr>
        <w:numId w:val="17"/>
      </w:numPr>
    </w:pPr>
  </w:style>
  <w:style w:type="table" w:styleId="TableSimple1">
    <w:name w:val="Table Simple 1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0D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0D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0D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0D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0D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0D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0D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0D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0D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0D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0D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0D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0D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0D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0D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0D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0D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0D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0D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0D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0D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0D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0D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0D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0D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0D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0D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0D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0D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0D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0D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0D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0D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0D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0D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0DE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0DE6"/>
  </w:style>
  <w:style w:type="character" w:styleId="BookTitle">
    <w:name w:val="Book Title"/>
    <w:basedOn w:val="DefaultParagraphFont"/>
    <w:uiPriority w:val="33"/>
    <w:qFormat/>
    <w:rsid w:val="00BD0DE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D0DE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D0DE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D0DE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D0DE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D0D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D0D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D0D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D0D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D0D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0D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D0D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D0D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D0D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D0D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D0D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D0D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D0D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D0D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D0D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D0DE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D0DE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D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DE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D0DE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D0D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D0D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D0D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D0D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D0DE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D0DE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D0DE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D0DE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D0D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D0D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D0D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D0DE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D0DE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D0D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D0DE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D0DE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D0D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D0D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D0D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D0D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D0D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D0D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D0DE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D0DE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0DE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D0DE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D0DE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D0DE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D0DE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D0D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D0D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D0DE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D0D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D0D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D0D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D0DE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D0DE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0DE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0DE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D0DE6"/>
    <w:rPr>
      <w:color w:val="808080"/>
    </w:rPr>
  </w:style>
  <w:style w:type="table" w:styleId="PlainTable1">
    <w:name w:val="Plain Table 1"/>
    <w:basedOn w:val="TableNormal"/>
    <w:uiPriority w:val="41"/>
    <w:rsid w:val="00BD0D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0D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0D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0D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0D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D0D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DE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D0DE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D0D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D0DE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D0D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0DE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D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56D9-67EC-4115-A569-34D3873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646</Words>
  <Characters>3687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(General) Amendment (Extending Cost Recovery to Low Value Goods) Regulations 2024</vt:lpstr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2024-04-17T08:09:00Z</cp:lastPrinted>
  <dcterms:created xsi:type="dcterms:W3CDTF">2024-05-30T03:19:00Z</dcterms:created>
  <dcterms:modified xsi:type="dcterms:W3CDTF">2024-06-14T05:08:00Z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Charges Imposition (General) Amendment (Extending Cost Recovery to Low Value Goods)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