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F73A5" w14:textId="3ECCE30A" w:rsidR="00941FF2" w:rsidRPr="00590B11" w:rsidRDefault="00941FF2" w:rsidP="00941FF2">
      <w:pPr>
        <w:rPr>
          <w:sz w:val="28"/>
        </w:rPr>
      </w:pPr>
      <w:r w:rsidRPr="00590B11">
        <w:rPr>
          <w:noProof/>
          <w:lang w:eastAsia="en-AU"/>
        </w:rPr>
        <w:drawing>
          <wp:inline distT="0" distB="0" distL="0" distR="0" wp14:anchorId="20CDB80D" wp14:editId="570901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43862" w14:textId="0D485426" w:rsidR="00941FF2" w:rsidRPr="00590B11" w:rsidRDefault="00941FF2" w:rsidP="00941FF2">
      <w:pPr>
        <w:rPr>
          <w:sz w:val="19"/>
        </w:rPr>
      </w:pPr>
    </w:p>
    <w:p w14:paraId="1793DE34" w14:textId="0A6413EC" w:rsidR="00941FF2" w:rsidRPr="00590B11" w:rsidRDefault="00CA5572" w:rsidP="00941FF2">
      <w:pPr>
        <w:pStyle w:val="ShortT"/>
      </w:pPr>
      <w:r w:rsidRPr="00590B11">
        <w:t xml:space="preserve">Fair Work Amendment (Fixed Term Contracts) </w:t>
      </w:r>
      <w:r w:rsidR="000045E8" w:rsidRPr="00590B11">
        <w:t>Regulations 2</w:t>
      </w:r>
      <w:r w:rsidRPr="00590B11">
        <w:t>024</w:t>
      </w:r>
    </w:p>
    <w:p w14:paraId="1EC02B56" w14:textId="2E462367" w:rsidR="00CA5572" w:rsidRPr="00590B11" w:rsidRDefault="00CA5572" w:rsidP="006200CF">
      <w:pPr>
        <w:pStyle w:val="SignCoverPageStart"/>
        <w:spacing w:before="240"/>
        <w:rPr>
          <w:szCs w:val="22"/>
        </w:rPr>
      </w:pPr>
      <w:r w:rsidRPr="00590B11">
        <w:rPr>
          <w:szCs w:val="22"/>
        </w:rPr>
        <w:t>I, General the Honourable David Hurley AC DSC (Retd), Governor</w:t>
      </w:r>
      <w:r w:rsidR="00590B11">
        <w:rPr>
          <w:szCs w:val="22"/>
        </w:rPr>
        <w:noBreakHyphen/>
      </w:r>
      <w:r w:rsidRPr="00590B11">
        <w:rPr>
          <w:szCs w:val="22"/>
        </w:rPr>
        <w:t>General of the Commonwealth of Australia, acting with the advice of the Federal Executive Council, make the following regulations.</w:t>
      </w:r>
    </w:p>
    <w:p w14:paraId="4D4B4FCB" w14:textId="5335EB5D" w:rsidR="00CA5572" w:rsidRPr="00590B11" w:rsidRDefault="00CA5572" w:rsidP="006200CF">
      <w:pPr>
        <w:keepNext/>
        <w:spacing w:before="720" w:line="240" w:lineRule="atLeast"/>
        <w:ind w:right="397"/>
        <w:jc w:val="both"/>
        <w:rPr>
          <w:szCs w:val="22"/>
        </w:rPr>
      </w:pPr>
      <w:r w:rsidRPr="00590B11">
        <w:rPr>
          <w:szCs w:val="22"/>
        </w:rPr>
        <w:t xml:space="preserve">Dated </w:t>
      </w:r>
      <w:r w:rsidRPr="00590B11">
        <w:rPr>
          <w:szCs w:val="22"/>
        </w:rPr>
        <w:tab/>
      </w:r>
      <w:r w:rsidR="00217A21">
        <w:rPr>
          <w:szCs w:val="22"/>
        </w:rPr>
        <w:t>20 June</w:t>
      </w:r>
      <w:r w:rsidRPr="00590B11">
        <w:rPr>
          <w:szCs w:val="22"/>
        </w:rPr>
        <w:tab/>
      </w:r>
      <w:r w:rsidRPr="00590B11">
        <w:rPr>
          <w:szCs w:val="22"/>
        </w:rPr>
        <w:tab/>
      </w:r>
      <w:r w:rsidRPr="00590B11">
        <w:rPr>
          <w:szCs w:val="22"/>
        </w:rPr>
        <w:tab/>
      </w:r>
      <w:r w:rsidRPr="00590B11">
        <w:rPr>
          <w:szCs w:val="22"/>
        </w:rPr>
        <w:fldChar w:fldCharType="begin"/>
      </w:r>
      <w:r w:rsidRPr="00590B11">
        <w:rPr>
          <w:szCs w:val="22"/>
        </w:rPr>
        <w:instrText xml:space="preserve"> DOCPROPERTY  DateMade </w:instrText>
      </w:r>
      <w:r w:rsidRPr="00590B11">
        <w:rPr>
          <w:szCs w:val="22"/>
        </w:rPr>
        <w:fldChar w:fldCharType="separate"/>
      </w:r>
      <w:r w:rsidR="00682120">
        <w:rPr>
          <w:szCs w:val="22"/>
        </w:rPr>
        <w:t>2024</w:t>
      </w:r>
      <w:r w:rsidRPr="00590B11">
        <w:rPr>
          <w:szCs w:val="22"/>
        </w:rPr>
        <w:fldChar w:fldCharType="end"/>
      </w:r>
    </w:p>
    <w:p w14:paraId="7BD22847" w14:textId="0FE71EB4" w:rsidR="008C6F9F" w:rsidRDefault="008C6F9F" w:rsidP="006200C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</w:p>
    <w:p w14:paraId="5D40F882" w14:textId="30918D53" w:rsidR="00CA5572" w:rsidRPr="00590B11" w:rsidRDefault="008C6F9F" w:rsidP="006200C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C6F9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8D664" wp14:editId="7ABC1F67">
                <wp:simplePos x="0" y="0"/>
                <wp:positionH relativeFrom="column">
                  <wp:posOffset>4440555</wp:posOffset>
                </wp:positionH>
                <wp:positionV relativeFrom="paragraph">
                  <wp:posOffset>213995</wp:posOffset>
                </wp:positionV>
                <wp:extent cx="831850" cy="406400"/>
                <wp:effectExtent l="0" t="0" r="6350" b="0"/>
                <wp:wrapThrough wrapText="bothSides">
                  <wp:wrapPolygon edited="0">
                    <wp:start x="0" y="0"/>
                    <wp:lineTo x="0" y="20250"/>
                    <wp:lineTo x="21270" y="20250"/>
                    <wp:lineTo x="2127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08BE" w14:textId="77777777" w:rsidR="008C6F9F" w:rsidRDefault="008C6F9F" w:rsidP="008C6F9F">
                            <w:r>
                              <w:t>[Signed]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A8D6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65pt;margin-top:16.85pt;width:65.5pt;height:3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" stroked="f">
                <v:textbox>
                  <w:txbxContent>
                    <w:p w14:paraId="400408BE" w14:textId="77777777" w:rsidR="008C6F9F" w:rsidRDefault="008C6F9F" w:rsidP="008C6F9F">
                      <w:r>
                        <w:t>[Signed]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A5572" w:rsidRPr="00590B11">
        <w:rPr>
          <w:szCs w:val="22"/>
        </w:rPr>
        <w:t>David Hurley</w:t>
      </w:r>
    </w:p>
    <w:p w14:paraId="208A844C" w14:textId="77777777" w:rsidR="00CA5572" w:rsidRPr="00590B11" w:rsidRDefault="00CA5572" w:rsidP="006200C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90B11">
        <w:rPr>
          <w:szCs w:val="22"/>
        </w:rPr>
        <w:t>Governor</w:t>
      </w:r>
      <w:r w:rsidR="00590B11">
        <w:rPr>
          <w:szCs w:val="22"/>
        </w:rPr>
        <w:noBreakHyphen/>
      </w:r>
      <w:r w:rsidRPr="00590B11">
        <w:rPr>
          <w:szCs w:val="22"/>
        </w:rPr>
        <w:t>General</w:t>
      </w:r>
    </w:p>
    <w:p w14:paraId="7D020EC1" w14:textId="5E9E582F" w:rsidR="00CA5572" w:rsidRPr="00590B11" w:rsidRDefault="008C6F9F" w:rsidP="006200C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C6F9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9EA52" wp14:editId="7E709B6F">
                <wp:simplePos x="0" y="0"/>
                <wp:positionH relativeFrom="column">
                  <wp:posOffset>-101600</wp:posOffset>
                </wp:positionH>
                <wp:positionV relativeFrom="paragraph">
                  <wp:posOffset>1002665</wp:posOffset>
                </wp:positionV>
                <wp:extent cx="831850" cy="406400"/>
                <wp:effectExtent l="0" t="0" r="6350" b="0"/>
                <wp:wrapThrough wrapText="bothSides">
                  <wp:wrapPolygon edited="0">
                    <wp:start x="0" y="0"/>
                    <wp:lineTo x="0" y="20250"/>
                    <wp:lineTo x="21270" y="20250"/>
                    <wp:lineTo x="21270" y="0"/>
                    <wp:lineTo x="0" y="0"/>
                  </wp:wrapPolygon>
                </wp:wrapThrough>
                <wp:docPr id="1338073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C8BAA" w14:textId="77777777" w:rsidR="008C6F9F" w:rsidRDefault="008C6F9F" w:rsidP="008C6F9F">
                            <w:r>
                              <w:t>[Signed]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A9EA52" id="_x0000_s1027" type="#_x0000_t202" style="position:absolute;margin-left:-8pt;margin-top:78.95pt;width:65.5pt;height:3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" stroked="f">
                <v:textbox>
                  <w:txbxContent>
                    <w:p w14:paraId="6C8C8BAA" w14:textId="77777777" w:rsidR="008C6F9F" w:rsidRDefault="008C6F9F" w:rsidP="008C6F9F">
                      <w:r>
                        <w:t>[Signed]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A5572" w:rsidRPr="00590B11">
        <w:rPr>
          <w:szCs w:val="22"/>
        </w:rPr>
        <w:t>By His Excellency’s Command</w:t>
      </w:r>
    </w:p>
    <w:p w14:paraId="52FCF654" w14:textId="77777777" w:rsidR="00CA5572" w:rsidRPr="00590B11" w:rsidRDefault="00CA5572" w:rsidP="006200C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90B11">
        <w:rPr>
          <w:szCs w:val="22"/>
        </w:rPr>
        <w:t>Tony Burke</w:t>
      </w:r>
    </w:p>
    <w:p w14:paraId="4D82C3DD" w14:textId="77777777" w:rsidR="00CA5572" w:rsidRPr="00590B11" w:rsidRDefault="00CA5572" w:rsidP="006200CF">
      <w:pPr>
        <w:pStyle w:val="SignCoverPageEnd"/>
        <w:rPr>
          <w:szCs w:val="22"/>
        </w:rPr>
      </w:pPr>
      <w:r w:rsidRPr="00590B11">
        <w:rPr>
          <w:szCs w:val="22"/>
        </w:rPr>
        <w:t>Minister for Employment and Workplace Relations</w:t>
      </w:r>
    </w:p>
    <w:p w14:paraId="2CA0DCD6" w14:textId="77777777" w:rsidR="00CA5572" w:rsidRPr="00590B11" w:rsidRDefault="00CA5572" w:rsidP="006200CF"/>
    <w:p w14:paraId="3244D8A2" w14:textId="77777777" w:rsidR="00CA5572" w:rsidRPr="00590B11" w:rsidRDefault="00CA5572" w:rsidP="006200CF"/>
    <w:p w14:paraId="16377EFE" w14:textId="77777777" w:rsidR="00CA5572" w:rsidRPr="00590B11" w:rsidRDefault="00CA5572" w:rsidP="006200CF"/>
    <w:p w14:paraId="6A0F9C54" w14:textId="77777777" w:rsidR="00941FF2" w:rsidRPr="00927FC5" w:rsidRDefault="00941FF2" w:rsidP="00941FF2">
      <w:pPr>
        <w:pStyle w:val="Header"/>
        <w:tabs>
          <w:tab w:val="clear" w:pos="4150"/>
          <w:tab w:val="clear" w:pos="8307"/>
        </w:tabs>
      </w:pPr>
      <w:r w:rsidRPr="00927FC5">
        <w:rPr>
          <w:rStyle w:val="CharAmSchNo"/>
        </w:rPr>
        <w:t xml:space="preserve"> </w:t>
      </w:r>
      <w:r w:rsidRPr="00927FC5">
        <w:rPr>
          <w:rStyle w:val="CharAmSchText"/>
        </w:rPr>
        <w:t xml:space="preserve"> </w:t>
      </w:r>
    </w:p>
    <w:p w14:paraId="73ED3C59" w14:textId="77777777" w:rsidR="00941FF2" w:rsidRPr="00927FC5" w:rsidRDefault="00941FF2" w:rsidP="00941FF2">
      <w:pPr>
        <w:pStyle w:val="Header"/>
        <w:tabs>
          <w:tab w:val="clear" w:pos="4150"/>
          <w:tab w:val="clear" w:pos="8307"/>
        </w:tabs>
      </w:pPr>
      <w:r w:rsidRPr="00927FC5">
        <w:rPr>
          <w:rStyle w:val="CharAmPartNo"/>
        </w:rPr>
        <w:t xml:space="preserve"> </w:t>
      </w:r>
      <w:r w:rsidRPr="00927FC5">
        <w:rPr>
          <w:rStyle w:val="CharAmPartText"/>
        </w:rPr>
        <w:t xml:space="preserve"> </w:t>
      </w:r>
    </w:p>
    <w:p w14:paraId="6F310981" w14:textId="77777777" w:rsidR="00941FF2" w:rsidRPr="00590B11" w:rsidRDefault="00941FF2" w:rsidP="00941FF2">
      <w:pPr>
        <w:sectPr w:rsidR="00941FF2" w:rsidRPr="00590B11" w:rsidSect="00EC60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08"/>
          <w:docGrid w:linePitch="360"/>
        </w:sectPr>
      </w:pPr>
    </w:p>
    <w:p w14:paraId="47469EB6" w14:textId="77777777" w:rsidR="00941FF2" w:rsidRPr="00590B11" w:rsidRDefault="00941FF2" w:rsidP="00941FF2">
      <w:pPr>
        <w:outlineLvl w:val="0"/>
        <w:rPr>
          <w:sz w:val="36"/>
        </w:rPr>
      </w:pPr>
      <w:r w:rsidRPr="00590B11">
        <w:rPr>
          <w:sz w:val="36"/>
        </w:rPr>
        <w:lastRenderedPageBreak/>
        <w:t>Contents</w:t>
      </w:r>
    </w:p>
    <w:p w14:paraId="7B4387E7" w14:textId="6D42DEAD" w:rsidR="00655717" w:rsidRPr="00590B11" w:rsidRDefault="006557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0B11">
        <w:fldChar w:fldCharType="begin"/>
      </w:r>
      <w:r w:rsidRPr="00590B11">
        <w:instrText xml:space="preserve"> TOC \o "1-9" </w:instrText>
      </w:r>
      <w:r w:rsidRPr="00590B11">
        <w:fldChar w:fldCharType="separate"/>
      </w:r>
      <w:r w:rsidRPr="00590B11">
        <w:rPr>
          <w:noProof/>
        </w:rPr>
        <w:t>1</w:t>
      </w:r>
      <w:r w:rsidRPr="00590B11">
        <w:rPr>
          <w:noProof/>
        </w:rPr>
        <w:tab/>
        <w:t>Name</w:t>
      </w:r>
      <w:r w:rsidRPr="00590B11">
        <w:rPr>
          <w:noProof/>
        </w:rPr>
        <w:tab/>
      </w:r>
      <w:r w:rsidRPr="00590B11">
        <w:rPr>
          <w:noProof/>
        </w:rPr>
        <w:fldChar w:fldCharType="begin"/>
      </w:r>
      <w:r w:rsidRPr="00590B11">
        <w:rPr>
          <w:noProof/>
        </w:rPr>
        <w:instrText xml:space="preserve"> PAGEREF _Toc168409240 \h </w:instrText>
      </w:r>
      <w:r w:rsidRPr="00590B11">
        <w:rPr>
          <w:noProof/>
        </w:rPr>
      </w:r>
      <w:r w:rsidRPr="00590B11">
        <w:rPr>
          <w:noProof/>
        </w:rPr>
        <w:fldChar w:fldCharType="separate"/>
      </w:r>
      <w:r w:rsidR="00682120">
        <w:rPr>
          <w:noProof/>
        </w:rPr>
        <w:t>1</w:t>
      </w:r>
      <w:r w:rsidRPr="00590B11">
        <w:rPr>
          <w:noProof/>
        </w:rPr>
        <w:fldChar w:fldCharType="end"/>
      </w:r>
    </w:p>
    <w:p w14:paraId="68C19650" w14:textId="080F33C0" w:rsidR="00655717" w:rsidRPr="00590B11" w:rsidRDefault="006557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0B11">
        <w:rPr>
          <w:noProof/>
        </w:rPr>
        <w:t>2</w:t>
      </w:r>
      <w:r w:rsidRPr="00590B11">
        <w:rPr>
          <w:noProof/>
        </w:rPr>
        <w:tab/>
        <w:t>Commencement</w:t>
      </w:r>
      <w:r w:rsidRPr="00590B11">
        <w:rPr>
          <w:noProof/>
        </w:rPr>
        <w:tab/>
      </w:r>
      <w:r w:rsidRPr="00590B11">
        <w:rPr>
          <w:noProof/>
        </w:rPr>
        <w:fldChar w:fldCharType="begin"/>
      </w:r>
      <w:r w:rsidRPr="00590B11">
        <w:rPr>
          <w:noProof/>
        </w:rPr>
        <w:instrText xml:space="preserve"> PAGEREF _Toc168409241 \h </w:instrText>
      </w:r>
      <w:r w:rsidRPr="00590B11">
        <w:rPr>
          <w:noProof/>
        </w:rPr>
      </w:r>
      <w:r w:rsidRPr="00590B11">
        <w:rPr>
          <w:noProof/>
        </w:rPr>
        <w:fldChar w:fldCharType="separate"/>
      </w:r>
      <w:r w:rsidR="00682120">
        <w:rPr>
          <w:noProof/>
        </w:rPr>
        <w:t>1</w:t>
      </w:r>
      <w:r w:rsidRPr="00590B11">
        <w:rPr>
          <w:noProof/>
        </w:rPr>
        <w:fldChar w:fldCharType="end"/>
      </w:r>
    </w:p>
    <w:p w14:paraId="65B05C64" w14:textId="3AF49FC5" w:rsidR="00655717" w:rsidRPr="00590B11" w:rsidRDefault="006557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0B11">
        <w:rPr>
          <w:noProof/>
        </w:rPr>
        <w:t>3</w:t>
      </w:r>
      <w:r w:rsidRPr="00590B11">
        <w:rPr>
          <w:noProof/>
        </w:rPr>
        <w:tab/>
        <w:t>Authority</w:t>
      </w:r>
      <w:r w:rsidRPr="00590B11">
        <w:rPr>
          <w:noProof/>
        </w:rPr>
        <w:tab/>
      </w:r>
      <w:r w:rsidRPr="00590B11">
        <w:rPr>
          <w:noProof/>
        </w:rPr>
        <w:fldChar w:fldCharType="begin"/>
      </w:r>
      <w:r w:rsidRPr="00590B11">
        <w:rPr>
          <w:noProof/>
        </w:rPr>
        <w:instrText xml:space="preserve"> PAGEREF _Toc168409242 \h </w:instrText>
      </w:r>
      <w:r w:rsidRPr="00590B11">
        <w:rPr>
          <w:noProof/>
        </w:rPr>
      </w:r>
      <w:r w:rsidRPr="00590B11">
        <w:rPr>
          <w:noProof/>
        </w:rPr>
        <w:fldChar w:fldCharType="separate"/>
      </w:r>
      <w:r w:rsidR="00682120">
        <w:rPr>
          <w:noProof/>
        </w:rPr>
        <w:t>1</w:t>
      </w:r>
      <w:r w:rsidRPr="00590B11">
        <w:rPr>
          <w:noProof/>
        </w:rPr>
        <w:fldChar w:fldCharType="end"/>
      </w:r>
    </w:p>
    <w:p w14:paraId="39D566A8" w14:textId="4548C166" w:rsidR="00655717" w:rsidRPr="00590B11" w:rsidRDefault="006557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0B11">
        <w:rPr>
          <w:noProof/>
        </w:rPr>
        <w:t>4</w:t>
      </w:r>
      <w:r w:rsidRPr="00590B11">
        <w:rPr>
          <w:noProof/>
        </w:rPr>
        <w:tab/>
        <w:t>Schedules</w:t>
      </w:r>
      <w:r w:rsidRPr="00590B11">
        <w:rPr>
          <w:noProof/>
        </w:rPr>
        <w:tab/>
      </w:r>
      <w:r w:rsidRPr="00590B11">
        <w:rPr>
          <w:noProof/>
        </w:rPr>
        <w:fldChar w:fldCharType="begin"/>
      </w:r>
      <w:r w:rsidRPr="00590B11">
        <w:rPr>
          <w:noProof/>
        </w:rPr>
        <w:instrText xml:space="preserve"> PAGEREF _Toc168409243 \h </w:instrText>
      </w:r>
      <w:r w:rsidRPr="00590B11">
        <w:rPr>
          <w:noProof/>
        </w:rPr>
      </w:r>
      <w:r w:rsidRPr="00590B11">
        <w:rPr>
          <w:noProof/>
        </w:rPr>
        <w:fldChar w:fldCharType="separate"/>
      </w:r>
      <w:r w:rsidR="00682120">
        <w:rPr>
          <w:noProof/>
        </w:rPr>
        <w:t>1</w:t>
      </w:r>
      <w:r w:rsidRPr="00590B11">
        <w:rPr>
          <w:noProof/>
        </w:rPr>
        <w:fldChar w:fldCharType="end"/>
      </w:r>
    </w:p>
    <w:p w14:paraId="4AD01E50" w14:textId="3A4FC58C" w:rsidR="00655717" w:rsidRPr="00590B11" w:rsidRDefault="006557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90B11">
        <w:rPr>
          <w:noProof/>
        </w:rPr>
        <w:t>Schedule 1—Amendments</w:t>
      </w:r>
      <w:r w:rsidRPr="00590B11">
        <w:rPr>
          <w:b w:val="0"/>
          <w:noProof/>
          <w:sz w:val="18"/>
        </w:rPr>
        <w:tab/>
      </w:r>
      <w:r w:rsidRPr="00590B11">
        <w:rPr>
          <w:b w:val="0"/>
          <w:noProof/>
          <w:sz w:val="18"/>
        </w:rPr>
        <w:fldChar w:fldCharType="begin"/>
      </w:r>
      <w:r w:rsidRPr="00590B11">
        <w:rPr>
          <w:b w:val="0"/>
          <w:noProof/>
          <w:sz w:val="18"/>
        </w:rPr>
        <w:instrText xml:space="preserve"> PAGEREF _Toc168409244 \h </w:instrText>
      </w:r>
      <w:r w:rsidRPr="00590B11">
        <w:rPr>
          <w:b w:val="0"/>
          <w:noProof/>
          <w:sz w:val="18"/>
        </w:rPr>
      </w:r>
      <w:r w:rsidRPr="00590B11">
        <w:rPr>
          <w:b w:val="0"/>
          <w:noProof/>
          <w:sz w:val="18"/>
        </w:rPr>
        <w:fldChar w:fldCharType="separate"/>
      </w:r>
      <w:r w:rsidR="00682120">
        <w:rPr>
          <w:b w:val="0"/>
          <w:noProof/>
          <w:sz w:val="18"/>
        </w:rPr>
        <w:t>2</w:t>
      </w:r>
      <w:r w:rsidRPr="00590B11">
        <w:rPr>
          <w:b w:val="0"/>
          <w:noProof/>
          <w:sz w:val="18"/>
        </w:rPr>
        <w:fldChar w:fldCharType="end"/>
      </w:r>
    </w:p>
    <w:p w14:paraId="2D27B064" w14:textId="25BFA166" w:rsidR="00655717" w:rsidRPr="00590B11" w:rsidRDefault="006557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90B11">
        <w:rPr>
          <w:noProof/>
        </w:rPr>
        <w:t xml:space="preserve">Fair Work </w:t>
      </w:r>
      <w:r w:rsidR="000045E8" w:rsidRPr="00590B11">
        <w:rPr>
          <w:noProof/>
        </w:rPr>
        <w:t>Regulations 2</w:t>
      </w:r>
      <w:r w:rsidRPr="00590B11">
        <w:rPr>
          <w:noProof/>
        </w:rPr>
        <w:t>009</w:t>
      </w:r>
      <w:r w:rsidRPr="00590B11">
        <w:rPr>
          <w:i w:val="0"/>
          <w:noProof/>
          <w:sz w:val="18"/>
        </w:rPr>
        <w:tab/>
      </w:r>
      <w:r w:rsidRPr="00590B11">
        <w:rPr>
          <w:i w:val="0"/>
          <w:noProof/>
          <w:sz w:val="18"/>
        </w:rPr>
        <w:fldChar w:fldCharType="begin"/>
      </w:r>
      <w:r w:rsidRPr="00590B11">
        <w:rPr>
          <w:i w:val="0"/>
          <w:noProof/>
          <w:sz w:val="18"/>
        </w:rPr>
        <w:instrText xml:space="preserve"> PAGEREF _Toc168409245 \h </w:instrText>
      </w:r>
      <w:r w:rsidRPr="00590B11">
        <w:rPr>
          <w:i w:val="0"/>
          <w:noProof/>
          <w:sz w:val="18"/>
        </w:rPr>
      </w:r>
      <w:r w:rsidRPr="00590B11">
        <w:rPr>
          <w:i w:val="0"/>
          <w:noProof/>
          <w:sz w:val="18"/>
        </w:rPr>
        <w:fldChar w:fldCharType="separate"/>
      </w:r>
      <w:r w:rsidR="00682120">
        <w:rPr>
          <w:i w:val="0"/>
          <w:noProof/>
          <w:sz w:val="18"/>
        </w:rPr>
        <w:t>2</w:t>
      </w:r>
      <w:r w:rsidRPr="00590B11">
        <w:rPr>
          <w:i w:val="0"/>
          <w:noProof/>
          <w:sz w:val="18"/>
        </w:rPr>
        <w:fldChar w:fldCharType="end"/>
      </w:r>
    </w:p>
    <w:p w14:paraId="66A6B12F" w14:textId="77777777" w:rsidR="00941FF2" w:rsidRPr="00590B11" w:rsidRDefault="00655717" w:rsidP="00513897">
      <w:r w:rsidRPr="00590B11">
        <w:fldChar w:fldCharType="end"/>
      </w:r>
    </w:p>
    <w:p w14:paraId="23E85582" w14:textId="77777777" w:rsidR="00941FF2" w:rsidRPr="00590B11" w:rsidRDefault="00941FF2" w:rsidP="00941FF2">
      <w:pPr>
        <w:sectPr w:rsidR="00941FF2" w:rsidRPr="00590B11" w:rsidSect="00EC60B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251240" w14:textId="77777777" w:rsidR="00941FF2" w:rsidRPr="00590B11" w:rsidRDefault="00941FF2" w:rsidP="00941FF2">
      <w:pPr>
        <w:pStyle w:val="ActHead5"/>
      </w:pPr>
      <w:bookmarkStart w:id="0" w:name="_Toc168409240"/>
      <w:r w:rsidRPr="00927FC5">
        <w:rPr>
          <w:rStyle w:val="CharSectno"/>
        </w:rPr>
        <w:lastRenderedPageBreak/>
        <w:t>1</w:t>
      </w:r>
      <w:r w:rsidRPr="00590B11">
        <w:t xml:space="preserve">  Name</w:t>
      </w:r>
      <w:bookmarkEnd w:id="0"/>
    </w:p>
    <w:p w14:paraId="6039F9AA" w14:textId="77777777" w:rsidR="00941FF2" w:rsidRPr="00590B11" w:rsidRDefault="00941FF2" w:rsidP="00941FF2">
      <w:pPr>
        <w:pStyle w:val="subsection"/>
      </w:pPr>
      <w:r w:rsidRPr="00590B11">
        <w:tab/>
      </w:r>
      <w:r w:rsidRPr="00590B11">
        <w:tab/>
        <w:t xml:space="preserve">This instrument is the </w:t>
      </w:r>
      <w:r w:rsidR="000045E8" w:rsidRPr="00590B11">
        <w:rPr>
          <w:i/>
          <w:noProof/>
        </w:rPr>
        <w:t>Fair Work Amendment (Fixed Term Contracts) Regulations 2024</w:t>
      </w:r>
      <w:r w:rsidRPr="00590B11">
        <w:t>.</w:t>
      </w:r>
    </w:p>
    <w:p w14:paraId="2B2BD57C" w14:textId="77777777" w:rsidR="00941FF2" w:rsidRPr="00590B11" w:rsidRDefault="00941FF2" w:rsidP="00941FF2">
      <w:pPr>
        <w:pStyle w:val="ActHead5"/>
      </w:pPr>
      <w:bookmarkStart w:id="1" w:name="_Toc168409241"/>
      <w:r w:rsidRPr="00927FC5">
        <w:rPr>
          <w:rStyle w:val="CharSectno"/>
        </w:rPr>
        <w:t>2</w:t>
      </w:r>
      <w:r w:rsidRPr="00590B11">
        <w:t xml:space="preserve">  Commencement</w:t>
      </w:r>
      <w:bookmarkEnd w:id="1"/>
    </w:p>
    <w:p w14:paraId="4BA9D102" w14:textId="77777777" w:rsidR="00941FF2" w:rsidRPr="00590B11" w:rsidRDefault="00941FF2" w:rsidP="00941FF2">
      <w:pPr>
        <w:pStyle w:val="subsection"/>
      </w:pPr>
      <w:r w:rsidRPr="00590B11">
        <w:tab/>
        <w:t>(1)</w:t>
      </w:r>
      <w:r w:rsidRPr="00590B1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CC42732" w14:textId="77777777" w:rsidR="00941FF2" w:rsidRPr="00590B11" w:rsidRDefault="00941FF2" w:rsidP="00941FF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41FF2" w:rsidRPr="00590B11" w14:paraId="28795614" w14:textId="77777777" w:rsidTr="006200C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C209177" w14:textId="77777777" w:rsidR="00941FF2" w:rsidRPr="00590B11" w:rsidRDefault="00941FF2" w:rsidP="006200CF">
            <w:pPr>
              <w:pStyle w:val="TableHeading"/>
            </w:pPr>
            <w:r w:rsidRPr="00590B11">
              <w:t>Commencement information</w:t>
            </w:r>
          </w:p>
        </w:tc>
      </w:tr>
      <w:tr w:rsidR="00941FF2" w:rsidRPr="00590B11" w14:paraId="287069E0" w14:textId="77777777" w:rsidTr="006200C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E7FA8E" w14:textId="77777777" w:rsidR="00941FF2" w:rsidRPr="00590B11" w:rsidRDefault="00941FF2" w:rsidP="006200CF">
            <w:pPr>
              <w:pStyle w:val="TableHeading"/>
            </w:pPr>
            <w:r w:rsidRPr="00590B1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8409C1" w14:textId="77777777" w:rsidR="00941FF2" w:rsidRPr="00590B11" w:rsidRDefault="00941FF2" w:rsidP="006200CF">
            <w:pPr>
              <w:pStyle w:val="TableHeading"/>
            </w:pPr>
            <w:r w:rsidRPr="00590B1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7707BC" w14:textId="77777777" w:rsidR="00941FF2" w:rsidRPr="00590B11" w:rsidRDefault="00941FF2" w:rsidP="006200CF">
            <w:pPr>
              <w:pStyle w:val="TableHeading"/>
            </w:pPr>
            <w:r w:rsidRPr="00590B11">
              <w:t>Column 3</w:t>
            </w:r>
          </w:p>
        </w:tc>
      </w:tr>
      <w:tr w:rsidR="00941FF2" w:rsidRPr="00590B11" w14:paraId="5B49EBDD" w14:textId="77777777" w:rsidTr="006200C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9A8126" w14:textId="77777777" w:rsidR="00941FF2" w:rsidRPr="00590B11" w:rsidRDefault="00941FF2" w:rsidP="006200CF">
            <w:pPr>
              <w:pStyle w:val="TableHeading"/>
            </w:pPr>
            <w:r w:rsidRPr="00590B1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5999A5" w14:textId="77777777" w:rsidR="00941FF2" w:rsidRPr="00590B11" w:rsidRDefault="00941FF2" w:rsidP="006200CF">
            <w:pPr>
              <w:pStyle w:val="TableHeading"/>
            </w:pPr>
            <w:r w:rsidRPr="00590B1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683F1D" w14:textId="77777777" w:rsidR="00941FF2" w:rsidRPr="00590B11" w:rsidRDefault="00941FF2" w:rsidP="006200CF">
            <w:pPr>
              <w:pStyle w:val="TableHeading"/>
            </w:pPr>
            <w:r w:rsidRPr="00590B11">
              <w:t>Date/Details</w:t>
            </w:r>
          </w:p>
        </w:tc>
      </w:tr>
      <w:tr w:rsidR="00941FF2" w:rsidRPr="00590B11" w14:paraId="7A574FA5" w14:textId="77777777" w:rsidTr="006200C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EA5D32" w14:textId="77777777" w:rsidR="00941FF2" w:rsidRPr="00590B11" w:rsidRDefault="00941FF2" w:rsidP="006200CF">
            <w:pPr>
              <w:pStyle w:val="Tabletext"/>
            </w:pPr>
            <w:r w:rsidRPr="00590B1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060DD2" w14:textId="77777777" w:rsidR="00941FF2" w:rsidRPr="00590B11" w:rsidRDefault="00941FF2" w:rsidP="006200CF">
            <w:pPr>
              <w:pStyle w:val="Tabletext"/>
            </w:pPr>
            <w:r w:rsidRPr="00590B1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4D1624" w14:textId="4B7EB916" w:rsidR="00941FF2" w:rsidRPr="00590B11" w:rsidRDefault="00DF58F5" w:rsidP="006200CF">
            <w:pPr>
              <w:pStyle w:val="Tabletext"/>
            </w:pPr>
            <w:r>
              <w:t>22 June 2024</w:t>
            </w:r>
          </w:p>
        </w:tc>
        <w:bookmarkStart w:id="2" w:name="_GoBack"/>
        <w:bookmarkEnd w:id="2"/>
      </w:tr>
    </w:tbl>
    <w:p w14:paraId="029774CA" w14:textId="77777777" w:rsidR="00941FF2" w:rsidRPr="00590B11" w:rsidRDefault="00941FF2" w:rsidP="00941FF2">
      <w:pPr>
        <w:pStyle w:val="notetext"/>
      </w:pPr>
      <w:r w:rsidRPr="00590B11">
        <w:rPr>
          <w:snapToGrid w:val="0"/>
          <w:lang w:eastAsia="en-US"/>
        </w:rPr>
        <w:t>Note:</w:t>
      </w:r>
      <w:r w:rsidRPr="00590B11">
        <w:rPr>
          <w:snapToGrid w:val="0"/>
          <w:lang w:eastAsia="en-US"/>
        </w:rPr>
        <w:tab/>
        <w:t>This table relates only to the provisions of this instrument</w:t>
      </w:r>
      <w:r w:rsidRPr="00590B11">
        <w:t xml:space="preserve"> </w:t>
      </w:r>
      <w:r w:rsidRPr="00590B11">
        <w:rPr>
          <w:snapToGrid w:val="0"/>
          <w:lang w:eastAsia="en-US"/>
        </w:rPr>
        <w:t>as originally made. It will not be amended to deal with any later amendments of this instrument.</w:t>
      </w:r>
    </w:p>
    <w:p w14:paraId="07682900" w14:textId="77777777" w:rsidR="00941FF2" w:rsidRPr="00590B11" w:rsidRDefault="00941FF2" w:rsidP="00941FF2">
      <w:pPr>
        <w:pStyle w:val="subsection"/>
      </w:pPr>
      <w:r w:rsidRPr="00590B11">
        <w:tab/>
        <w:t>(2)</w:t>
      </w:r>
      <w:r w:rsidRPr="00590B1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1F9A0A5" w14:textId="77777777" w:rsidR="00941FF2" w:rsidRPr="00590B11" w:rsidRDefault="00941FF2" w:rsidP="00941FF2">
      <w:pPr>
        <w:pStyle w:val="ActHead5"/>
      </w:pPr>
      <w:bookmarkStart w:id="3" w:name="_Toc168409242"/>
      <w:r w:rsidRPr="00927FC5">
        <w:rPr>
          <w:rStyle w:val="CharSectno"/>
        </w:rPr>
        <w:t>3</w:t>
      </w:r>
      <w:r w:rsidRPr="00590B11">
        <w:t xml:space="preserve">  Authority</w:t>
      </w:r>
      <w:bookmarkEnd w:id="3"/>
    </w:p>
    <w:p w14:paraId="2094BAE4" w14:textId="77777777" w:rsidR="00941FF2" w:rsidRPr="00590B11" w:rsidRDefault="00941FF2" w:rsidP="00941FF2">
      <w:pPr>
        <w:pStyle w:val="subsection"/>
      </w:pPr>
      <w:r w:rsidRPr="00590B11">
        <w:tab/>
      </w:r>
      <w:r w:rsidRPr="00590B11">
        <w:tab/>
        <w:t xml:space="preserve">This instrument is made under the </w:t>
      </w:r>
      <w:r w:rsidR="00451562" w:rsidRPr="00590B11">
        <w:rPr>
          <w:i/>
        </w:rPr>
        <w:t>Fair Work Act 2009</w:t>
      </w:r>
      <w:r w:rsidRPr="00590B11">
        <w:t>.</w:t>
      </w:r>
    </w:p>
    <w:p w14:paraId="04D28909" w14:textId="77777777" w:rsidR="00941FF2" w:rsidRPr="00590B11" w:rsidRDefault="00941FF2" w:rsidP="00941FF2">
      <w:pPr>
        <w:pStyle w:val="ActHead5"/>
      </w:pPr>
      <w:bookmarkStart w:id="4" w:name="_Toc168409243"/>
      <w:r w:rsidRPr="00927FC5">
        <w:rPr>
          <w:rStyle w:val="CharSectno"/>
        </w:rPr>
        <w:t>4</w:t>
      </w:r>
      <w:r w:rsidRPr="00590B11">
        <w:t xml:space="preserve">  Schedules</w:t>
      </w:r>
      <w:bookmarkEnd w:id="4"/>
    </w:p>
    <w:p w14:paraId="1BDFC755" w14:textId="77777777" w:rsidR="00941FF2" w:rsidRPr="00590B11" w:rsidRDefault="00941FF2" w:rsidP="00941FF2">
      <w:pPr>
        <w:pStyle w:val="subsection"/>
      </w:pPr>
      <w:r w:rsidRPr="00590B11">
        <w:tab/>
      </w:r>
      <w:r w:rsidRPr="00590B1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2EED008" w14:textId="77777777" w:rsidR="00953CA0" w:rsidRPr="00590B11" w:rsidRDefault="00941FF2" w:rsidP="006B2BD7">
      <w:pPr>
        <w:pStyle w:val="ActHead6"/>
        <w:pageBreakBefore/>
      </w:pPr>
      <w:bookmarkStart w:id="5" w:name="_Toc168409244"/>
      <w:r w:rsidRPr="00927FC5">
        <w:rPr>
          <w:rStyle w:val="CharAmSchNo"/>
        </w:rPr>
        <w:lastRenderedPageBreak/>
        <w:t>Schedule 1</w:t>
      </w:r>
      <w:r w:rsidRPr="00590B11">
        <w:t>—</w:t>
      </w:r>
      <w:r w:rsidR="00142DD4" w:rsidRPr="00927FC5">
        <w:rPr>
          <w:rStyle w:val="CharAmSchText"/>
        </w:rPr>
        <w:t>Amendments</w:t>
      </w:r>
      <w:bookmarkEnd w:id="5"/>
    </w:p>
    <w:p w14:paraId="4EAFC009" w14:textId="77777777" w:rsidR="000045E8" w:rsidRPr="00927FC5" w:rsidRDefault="000045E8" w:rsidP="000045E8">
      <w:pPr>
        <w:pStyle w:val="Header"/>
      </w:pPr>
      <w:bookmarkStart w:id="6" w:name="_Toc168409245"/>
      <w:r w:rsidRPr="00927FC5">
        <w:rPr>
          <w:rStyle w:val="CharAmPartNo"/>
        </w:rPr>
        <w:t xml:space="preserve"> </w:t>
      </w:r>
      <w:r w:rsidRPr="00927FC5">
        <w:rPr>
          <w:rStyle w:val="CharAmPartText"/>
        </w:rPr>
        <w:t xml:space="preserve"> </w:t>
      </w:r>
    </w:p>
    <w:p w14:paraId="4767004C" w14:textId="77777777" w:rsidR="00212D55" w:rsidRPr="00590B11" w:rsidRDefault="00212D55" w:rsidP="00212D55">
      <w:pPr>
        <w:pStyle w:val="ActHead9"/>
      </w:pPr>
      <w:r w:rsidRPr="00590B11">
        <w:t xml:space="preserve">Fair Work </w:t>
      </w:r>
      <w:r w:rsidR="000045E8" w:rsidRPr="00590B11">
        <w:t>Regulations 2</w:t>
      </w:r>
      <w:r w:rsidRPr="00590B11">
        <w:t>009</w:t>
      </w:r>
      <w:bookmarkEnd w:id="6"/>
    </w:p>
    <w:p w14:paraId="55833415" w14:textId="77777777" w:rsidR="00F45B72" w:rsidRPr="00590B11" w:rsidRDefault="00F45B72" w:rsidP="00F45B72">
      <w:pPr>
        <w:pStyle w:val="ItemHead"/>
      </w:pPr>
      <w:r w:rsidRPr="00590B11">
        <w:t>1  Subparagraph 2.15(1)(c)(ii)</w:t>
      </w:r>
    </w:p>
    <w:p w14:paraId="2571E69E" w14:textId="77777777" w:rsidR="00F45B72" w:rsidRPr="00590B11" w:rsidRDefault="00F45B72" w:rsidP="00F45B72">
      <w:pPr>
        <w:pStyle w:val="Item"/>
      </w:pPr>
      <w:r w:rsidRPr="00590B11">
        <w:t>Omit “1 July 2024”, substitute “</w:t>
      </w:r>
      <w:r w:rsidR="00655717" w:rsidRPr="00590B11">
        <w:t>1 November</w:t>
      </w:r>
      <w:r w:rsidRPr="00590B11">
        <w:t xml:space="preserve"> 2025”.</w:t>
      </w:r>
    </w:p>
    <w:p w14:paraId="1DA8FED6" w14:textId="77777777" w:rsidR="00F45B72" w:rsidRPr="00590B11" w:rsidRDefault="00F45B72" w:rsidP="00F45B72">
      <w:pPr>
        <w:pStyle w:val="ItemHead"/>
      </w:pPr>
      <w:r w:rsidRPr="00590B11">
        <w:t>2  Subparagraph 2.15(3)(e)(ii)</w:t>
      </w:r>
    </w:p>
    <w:p w14:paraId="77451D7F" w14:textId="77777777" w:rsidR="00F45B72" w:rsidRPr="00590B11" w:rsidRDefault="00F45B72" w:rsidP="00F45B72">
      <w:pPr>
        <w:pStyle w:val="Item"/>
      </w:pPr>
      <w:r w:rsidRPr="00590B11">
        <w:t>Omit “1 July 2024”, substitute “</w:t>
      </w:r>
      <w:r w:rsidR="00655717" w:rsidRPr="00590B11">
        <w:t>1 November</w:t>
      </w:r>
      <w:r w:rsidRPr="00590B11">
        <w:t xml:space="preserve"> 2025”.</w:t>
      </w:r>
    </w:p>
    <w:p w14:paraId="31899576" w14:textId="77777777" w:rsidR="00F45B72" w:rsidRPr="00590B11" w:rsidRDefault="00F45B72" w:rsidP="00F45B72">
      <w:pPr>
        <w:pStyle w:val="ItemHead"/>
      </w:pPr>
      <w:r w:rsidRPr="00590B11">
        <w:t>3  Subparagraph 2.15(5)(b)(ii)</w:t>
      </w:r>
    </w:p>
    <w:p w14:paraId="0637A151" w14:textId="77777777" w:rsidR="00F45B72" w:rsidRPr="00590B11" w:rsidRDefault="00F45B72" w:rsidP="00F45B72">
      <w:pPr>
        <w:pStyle w:val="Item"/>
      </w:pPr>
      <w:r w:rsidRPr="00590B11">
        <w:t>Omit “1 July 2024”, substitute “</w:t>
      </w:r>
      <w:r w:rsidR="00655717" w:rsidRPr="00590B11">
        <w:t>1 November</w:t>
      </w:r>
      <w:r w:rsidRPr="00590B11">
        <w:t xml:space="preserve"> 2025”.</w:t>
      </w:r>
    </w:p>
    <w:p w14:paraId="1F3464EA" w14:textId="77777777" w:rsidR="00F45B72" w:rsidRPr="00590B11" w:rsidRDefault="00F45B72" w:rsidP="00F45B72">
      <w:pPr>
        <w:pStyle w:val="ItemHead"/>
      </w:pPr>
      <w:r w:rsidRPr="00590B11">
        <w:t>4  Subparagraph 2.15(6)(b)(ii)</w:t>
      </w:r>
    </w:p>
    <w:p w14:paraId="3810193C" w14:textId="77777777" w:rsidR="00F45B72" w:rsidRPr="00590B11" w:rsidRDefault="00F45B72" w:rsidP="00F45B72">
      <w:pPr>
        <w:pStyle w:val="Item"/>
      </w:pPr>
      <w:r w:rsidRPr="00590B11">
        <w:t>Omit “1 July 2024”, substitute “</w:t>
      </w:r>
      <w:r w:rsidR="00655717" w:rsidRPr="00590B11">
        <w:t>1 January</w:t>
      </w:r>
      <w:r w:rsidRPr="00590B11">
        <w:t xml:space="preserve"> 2025”.</w:t>
      </w:r>
    </w:p>
    <w:p w14:paraId="5CA4DD6D" w14:textId="77777777" w:rsidR="00F45B72" w:rsidRPr="00590B11" w:rsidRDefault="00F45B72" w:rsidP="00F45B72">
      <w:pPr>
        <w:pStyle w:val="ItemHead"/>
      </w:pPr>
      <w:r w:rsidRPr="00590B11">
        <w:t>5  Subparagraph 2.15(7)(c)(ii)</w:t>
      </w:r>
    </w:p>
    <w:p w14:paraId="3BCF7524" w14:textId="77777777" w:rsidR="00C156C3" w:rsidRPr="00590B11" w:rsidRDefault="00F45B72" w:rsidP="00F45B72">
      <w:pPr>
        <w:pStyle w:val="Item"/>
      </w:pPr>
      <w:r w:rsidRPr="00590B11">
        <w:t>Omit “1 July 2024”, substitute “</w:t>
      </w:r>
      <w:r w:rsidR="00655717" w:rsidRPr="00590B11">
        <w:t>1 November</w:t>
      </w:r>
      <w:r w:rsidRPr="00590B11">
        <w:t xml:space="preserve"> 2025”.</w:t>
      </w:r>
    </w:p>
    <w:sectPr w:rsidR="00C156C3" w:rsidRPr="00590B11" w:rsidSect="00EC60B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702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63B72" w14:textId="77777777" w:rsidR="000045E8" w:rsidRDefault="000045E8" w:rsidP="0048364F">
      <w:pPr>
        <w:spacing w:line="240" w:lineRule="auto"/>
      </w:pPr>
      <w:r>
        <w:separator/>
      </w:r>
    </w:p>
  </w:endnote>
  <w:endnote w:type="continuationSeparator" w:id="0">
    <w:p w14:paraId="7428E1F1" w14:textId="77777777" w:rsidR="000045E8" w:rsidRDefault="000045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DD0F4" w14:textId="77777777" w:rsidR="000045E8" w:rsidRPr="00EC60BB" w:rsidRDefault="00EC60BB" w:rsidP="00EC60B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60BB">
      <w:rPr>
        <w:i/>
        <w:sz w:val="18"/>
      </w:rPr>
      <w:t>OPC66888 -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A8B75" w14:textId="77777777" w:rsidR="000045E8" w:rsidRDefault="000045E8" w:rsidP="00E97334"/>
  <w:p w14:paraId="1C8507C9" w14:textId="77777777" w:rsidR="000045E8" w:rsidRPr="00EC60BB" w:rsidRDefault="00EC60BB" w:rsidP="00EC60BB">
    <w:pPr>
      <w:rPr>
        <w:rFonts w:cs="Times New Roman"/>
        <w:i/>
        <w:sz w:val="18"/>
      </w:rPr>
    </w:pPr>
    <w:r w:rsidRPr="00EC60BB">
      <w:rPr>
        <w:rFonts w:cs="Times New Roman"/>
        <w:i/>
        <w:sz w:val="18"/>
      </w:rPr>
      <w:t>OPC66888 -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A43D6" w14:textId="77777777" w:rsidR="000045E8" w:rsidRPr="00EC60BB" w:rsidRDefault="00EC60BB" w:rsidP="00EC60B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60BB">
      <w:rPr>
        <w:i/>
        <w:sz w:val="18"/>
      </w:rPr>
      <w:t>OPC66888 -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83C7C" w14:textId="77777777" w:rsidR="000045E8" w:rsidRPr="00E33C1C" w:rsidRDefault="000045E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45E8" w14:paraId="450A4F0D" w14:textId="77777777" w:rsidTr="00927F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C54F92" w14:textId="77777777" w:rsidR="000045E8" w:rsidRDefault="000045E8" w:rsidP="006200C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8A500E" w14:textId="3D67327A" w:rsidR="000045E8" w:rsidRDefault="000045E8" w:rsidP="006200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120">
            <w:rPr>
              <w:i/>
              <w:sz w:val="18"/>
            </w:rPr>
            <w:t>Fair Work Amendment (Fixed Term Contracts)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2E15E2" w14:textId="77777777" w:rsidR="000045E8" w:rsidRDefault="000045E8" w:rsidP="006200CF">
          <w:pPr>
            <w:spacing w:line="0" w:lineRule="atLeast"/>
            <w:jc w:val="right"/>
            <w:rPr>
              <w:sz w:val="18"/>
            </w:rPr>
          </w:pPr>
        </w:p>
      </w:tc>
    </w:tr>
  </w:tbl>
  <w:p w14:paraId="3787784B" w14:textId="77777777" w:rsidR="000045E8" w:rsidRPr="00EC60BB" w:rsidRDefault="00EC60BB" w:rsidP="00EC60BB">
    <w:pPr>
      <w:rPr>
        <w:rFonts w:cs="Times New Roman"/>
        <w:i/>
        <w:sz w:val="18"/>
      </w:rPr>
    </w:pPr>
    <w:r w:rsidRPr="00EC60BB">
      <w:rPr>
        <w:rFonts w:cs="Times New Roman"/>
        <w:i/>
        <w:sz w:val="18"/>
      </w:rPr>
      <w:t>OPC66888 -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6E58B" w14:textId="77777777" w:rsidR="000045E8" w:rsidRPr="00E33C1C" w:rsidRDefault="000045E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045E8" w14:paraId="12AC6E12" w14:textId="77777777" w:rsidTr="00927FC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B40D5BE" w14:textId="77777777" w:rsidR="000045E8" w:rsidRDefault="000045E8" w:rsidP="006200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54C878" w14:textId="47BD99CF" w:rsidR="000045E8" w:rsidRDefault="000045E8" w:rsidP="006200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120">
            <w:rPr>
              <w:i/>
              <w:sz w:val="18"/>
            </w:rPr>
            <w:t>Fair Work Amendment (Fixed Term Contracts)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C9B738B" w14:textId="77777777" w:rsidR="000045E8" w:rsidRDefault="000045E8" w:rsidP="006200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076275" w14:textId="77777777" w:rsidR="000045E8" w:rsidRPr="00EC60BB" w:rsidRDefault="00EC60BB" w:rsidP="00EC60BB">
    <w:pPr>
      <w:rPr>
        <w:rFonts w:cs="Times New Roman"/>
        <w:i/>
        <w:sz w:val="18"/>
      </w:rPr>
    </w:pPr>
    <w:r w:rsidRPr="00EC60BB">
      <w:rPr>
        <w:rFonts w:cs="Times New Roman"/>
        <w:i/>
        <w:sz w:val="18"/>
      </w:rPr>
      <w:t>OPC66888 -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A5D8E" w14:textId="77777777" w:rsidR="000045E8" w:rsidRPr="00EF5531" w:rsidRDefault="000045E8" w:rsidP="000B4B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45E8" w14:paraId="627147D0" w14:textId="77777777" w:rsidTr="00927F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F41030" w14:textId="77777777" w:rsidR="000045E8" w:rsidRDefault="000045E8" w:rsidP="000B4BF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1DE82B" w14:textId="1E1D9B3A" w:rsidR="000045E8" w:rsidRDefault="000045E8" w:rsidP="000B4B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120">
            <w:rPr>
              <w:i/>
              <w:sz w:val="18"/>
            </w:rPr>
            <w:t>Fair Work Amendment (Fixed Term Contracts)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606E38" w14:textId="77777777" w:rsidR="000045E8" w:rsidRDefault="000045E8" w:rsidP="000B4BF5">
          <w:pPr>
            <w:spacing w:line="0" w:lineRule="atLeast"/>
            <w:jc w:val="right"/>
            <w:rPr>
              <w:sz w:val="18"/>
            </w:rPr>
          </w:pPr>
        </w:p>
      </w:tc>
    </w:tr>
  </w:tbl>
  <w:p w14:paraId="2EDCDEDD" w14:textId="77777777" w:rsidR="000045E8" w:rsidRPr="00EC60BB" w:rsidRDefault="00EC60BB" w:rsidP="00EC60BB">
    <w:pPr>
      <w:rPr>
        <w:rFonts w:cs="Times New Roman"/>
        <w:i/>
        <w:sz w:val="18"/>
      </w:rPr>
    </w:pPr>
    <w:r w:rsidRPr="00EC60BB">
      <w:rPr>
        <w:rFonts w:cs="Times New Roman"/>
        <w:i/>
        <w:sz w:val="18"/>
      </w:rPr>
      <w:t>OPC66888 -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F0DA5" w14:textId="77777777" w:rsidR="000045E8" w:rsidRPr="00A41F52" w:rsidRDefault="000045E8" w:rsidP="000B4B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045E8" w14:paraId="4CDEF01D" w14:textId="77777777" w:rsidTr="000B4BF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BB3CBF" w14:textId="77777777" w:rsidR="000045E8" w:rsidRDefault="000045E8" w:rsidP="000B4BF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164202" w14:textId="4721945D" w:rsidR="000045E8" w:rsidRDefault="000045E8" w:rsidP="000B4B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120">
            <w:rPr>
              <w:i/>
              <w:sz w:val="18"/>
            </w:rPr>
            <w:t>Fair Work Amendment (Fixed Term Contracts)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EEF94E" w14:textId="77777777" w:rsidR="000045E8" w:rsidRDefault="000045E8" w:rsidP="000B4B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AE6D04" w14:textId="77777777" w:rsidR="000045E8" w:rsidRPr="00EC60BB" w:rsidRDefault="00EC60BB" w:rsidP="00EC60BB">
    <w:pPr>
      <w:rPr>
        <w:rFonts w:cs="Times New Roman"/>
        <w:i/>
        <w:sz w:val="18"/>
      </w:rPr>
    </w:pPr>
    <w:r w:rsidRPr="00EC60BB">
      <w:rPr>
        <w:rFonts w:cs="Times New Roman"/>
        <w:i/>
        <w:sz w:val="18"/>
      </w:rPr>
      <w:t>OPC66888 -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C0EF" w14:textId="77777777" w:rsidR="000045E8" w:rsidRPr="00E33C1C" w:rsidRDefault="000045E8" w:rsidP="000B4B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045E8" w14:paraId="4ABFD18C" w14:textId="77777777" w:rsidTr="000B4BF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BC70CF" w14:textId="77777777" w:rsidR="000045E8" w:rsidRDefault="000045E8" w:rsidP="000B4BF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4082D3" w14:textId="7DEC7E12" w:rsidR="000045E8" w:rsidRDefault="000045E8" w:rsidP="000B4B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2120">
            <w:rPr>
              <w:i/>
              <w:sz w:val="18"/>
            </w:rPr>
            <w:t>Fair Work Amendment (Fixed Term Contracts)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E7B962" w14:textId="77777777" w:rsidR="000045E8" w:rsidRDefault="000045E8" w:rsidP="000B4B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D6C5E5" w14:textId="77777777" w:rsidR="000045E8" w:rsidRPr="00EC60BB" w:rsidRDefault="00EC60BB" w:rsidP="00EC60BB">
    <w:pPr>
      <w:rPr>
        <w:rFonts w:cs="Times New Roman"/>
        <w:i/>
        <w:sz w:val="18"/>
      </w:rPr>
    </w:pPr>
    <w:r w:rsidRPr="00EC60BB">
      <w:rPr>
        <w:rFonts w:cs="Times New Roman"/>
        <w:i/>
        <w:sz w:val="18"/>
      </w:rPr>
      <w:t>OPC66888 -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8DD8B" w14:textId="77777777" w:rsidR="000045E8" w:rsidRDefault="000045E8" w:rsidP="0048364F">
      <w:pPr>
        <w:spacing w:line="240" w:lineRule="auto"/>
      </w:pPr>
      <w:r>
        <w:separator/>
      </w:r>
    </w:p>
  </w:footnote>
  <w:footnote w:type="continuationSeparator" w:id="0">
    <w:p w14:paraId="56A62320" w14:textId="77777777" w:rsidR="000045E8" w:rsidRDefault="000045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3B86" w14:textId="77777777" w:rsidR="000045E8" w:rsidRPr="005F1388" w:rsidRDefault="000045E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88D2" w14:textId="77777777" w:rsidR="000045E8" w:rsidRPr="005F1388" w:rsidRDefault="000045E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9A4E1" w14:textId="77777777" w:rsidR="000045E8" w:rsidRPr="005F1388" w:rsidRDefault="000045E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9913" w14:textId="77777777" w:rsidR="000045E8" w:rsidRPr="00ED79B6" w:rsidRDefault="000045E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4FACC" w14:textId="77777777" w:rsidR="000045E8" w:rsidRPr="00ED79B6" w:rsidRDefault="000045E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529C" w14:textId="77777777" w:rsidR="000045E8" w:rsidRPr="00ED79B6" w:rsidRDefault="000045E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463D8" w14:textId="76E39203" w:rsidR="000045E8" w:rsidRDefault="000045E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F58F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F58F5">
      <w:rPr>
        <w:noProof/>
        <w:sz w:val="20"/>
      </w:rPr>
      <w:t>Amendments</w:t>
    </w:r>
    <w:r>
      <w:rPr>
        <w:sz w:val="20"/>
      </w:rPr>
      <w:fldChar w:fldCharType="end"/>
    </w:r>
  </w:p>
  <w:p w14:paraId="78D74E66" w14:textId="5FBADD1C" w:rsidR="000045E8" w:rsidRDefault="000045E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6E7A5D9" w14:textId="77777777" w:rsidR="000045E8" w:rsidRDefault="000045E8" w:rsidP="00775F6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99805" w14:textId="5779619D" w:rsidR="000045E8" w:rsidRDefault="000045E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909C37F" w14:textId="3F1A9D1B" w:rsidR="000045E8" w:rsidRDefault="000045E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569DA425" w14:textId="77777777" w:rsidR="000045E8" w:rsidRDefault="000045E8" w:rsidP="00775F6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66B9" w14:textId="77777777" w:rsidR="000045E8" w:rsidRDefault="000045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6B"/>
    <w:rsid w:val="00000263"/>
    <w:rsid w:val="000045E8"/>
    <w:rsid w:val="000113BC"/>
    <w:rsid w:val="000136AF"/>
    <w:rsid w:val="00031C1B"/>
    <w:rsid w:val="00032C91"/>
    <w:rsid w:val="00036E24"/>
    <w:rsid w:val="00037D04"/>
    <w:rsid w:val="0004044E"/>
    <w:rsid w:val="000413AC"/>
    <w:rsid w:val="00044411"/>
    <w:rsid w:val="00046F47"/>
    <w:rsid w:val="0005120E"/>
    <w:rsid w:val="00054577"/>
    <w:rsid w:val="000614BF"/>
    <w:rsid w:val="0007169C"/>
    <w:rsid w:val="0007485A"/>
    <w:rsid w:val="00076B73"/>
    <w:rsid w:val="00077593"/>
    <w:rsid w:val="00083C63"/>
    <w:rsid w:val="00083F48"/>
    <w:rsid w:val="000A7DF9"/>
    <w:rsid w:val="000B3A53"/>
    <w:rsid w:val="000B4BF5"/>
    <w:rsid w:val="000D05EF"/>
    <w:rsid w:val="000D538A"/>
    <w:rsid w:val="000D5485"/>
    <w:rsid w:val="000F1BB0"/>
    <w:rsid w:val="000F21C1"/>
    <w:rsid w:val="00105D72"/>
    <w:rsid w:val="0010745C"/>
    <w:rsid w:val="00117277"/>
    <w:rsid w:val="0012151E"/>
    <w:rsid w:val="00134810"/>
    <w:rsid w:val="00142DD4"/>
    <w:rsid w:val="0014752E"/>
    <w:rsid w:val="00155873"/>
    <w:rsid w:val="00160BD7"/>
    <w:rsid w:val="00163B08"/>
    <w:rsid w:val="001643C9"/>
    <w:rsid w:val="001643E2"/>
    <w:rsid w:val="00165568"/>
    <w:rsid w:val="00166082"/>
    <w:rsid w:val="00166C2F"/>
    <w:rsid w:val="001716C9"/>
    <w:rsid w:val="001837BF"/>
    <w:rsid w:val="00184261"/>
    <w:rsid w:val="001858CA"/>
    <w:rsid w:val="00190BA1"/>
    <w:rsid w:val="00190DF5"/>
    <w:rsid w:val="00193461"/>
    <w:rsid w:val="001939E1"/>
    <w:rsid w:val="00195382"/>
    <w:rsid w:val="0019671A"/>
    <w:rsid w:val="001A16CA"/>
    <w:rsid w:val="001A2906"/>
    <w:rsid w:val="001A3B9F"/>
    <w:rsid w:val="001A4302"/>
    <w:rsid w:val="001A65C0"/>
    <w:rsid w:val="001B6456"/>
    <w:rsid w:val="001B7A5D"/>
    <w:rsid w:val="001C0A11"/>
    <w:rsid w:val="001C69C4"/>
    <w:rsid w:val="001C70D9"/>
    <w:rsid w:val="001E0A8D"/>
    <w:rsid w:val="001E3590"/>
    <w:rsid w:val="001E7407"/>
    <w:rsid w:val="001F369B"/>
    <w:rsid w:val="001F41C1"/>
    <w:rsid w:val="00201D27"/>
    <w:rsid w:val="0020300C"/>
    <w:rsid w:val="00204322"/>
    <w:rsid w:val="00212D55"/>
    <w:rsid w:val="00217A21"/>
    <w:rsid w:val="00220A0C"/>
    <w:rsid w:val="00223E4A"/>
    <w:rsid w:val="002302EA"/>
    <w:rsid w:val="00240749"/>
    <w:rsid w:val="002468D7"/>
    <w:rsid w:val="00263886"/>
    <w:rsid w:val="00265560"/>
    <w:rsid w:val="00274C6B"/>
    <w:rsid w:val="00274F15"/>
    <w:rsid w:val="00285CDD"/>
    <w:rsid w:val="00291167"/>
    <w:rsid w:val="00297ECB"/>
    <w:rsid w:val="002C03A0"/>
    <w:rsid w:val="002C152A"/>
    <w:rsid w:val="002C3AEE"/>
    <w:rsid w:val="002C4E23"/>
    <w:rsid w:val="002D043A"/>
    <w:rsid w:val="002E02A2"/>
    <w:rsid w:val="002F404A"/>
    <w:rsid w:val="00300108"/>
    <w:rsid w:val="003054AD"/>
    <w:rsid w:val="003067F2"/>
    <w:rsid w:val="00316A8A"/>
    <w:rsid w:val="0031713F"/>
    <w:rsid w:val="003173B2"/>
    <w:rsid w:val="00321913"/>
    <w:rsid w:val="00324EE6"/>
    <w:rsid w:val="003316DC"/>
    <w:rsid w:val="003323CC"/>
    <w:rsid w:val="00332E0D"/>
    <w:rsid w:val="003335D7"/>
    <w:rsid w:val="003415D3"/>
    <w:rsid w:val="00346335"/>
    <w:rsid w:val="00352B0F"/>
    <w:rsid w:val="003561B0"/>
    <w:rsid w:val="0036111F"/>
    <w:rsid w:val="00367960"/>
    <w:rsid w:val="0037039A"/>
    <w:rsid w:val="00372846"/>
    <w:rsid w:val="00372E7C"/>
    <w:rsid w:val="00380B17"/>
    <w:rsid w:val="00393663"/>
    <w:rsid w:val="00393679"/>
    <w:rsid w:val="0039484B"/>
    <w:rsid w:val="003A15AC"/>
    <w:rsid w:val="003A56EB"/>
    <w:rsid w:val="003A7697"/>
    <w:rsid w:val="003B0627"/>
    <w:rsid w:val="003C2993"/>
    <w:rsid w:val="003C5F2B"/>
    <w:rsid w:val="003C765E"/>
    <w:rsid w:val="003D0BFE"/>
    <w:rsid w:val="003D5700"/>
    <w:rsid w:val="003F0F5A"/>
    <w:rsid w:val="003F6CD2"/>
    <w:rsid w:val="00400A30"/>
    <w:rsid w:val="00401F1C"/>
    <w:rsid w:val="004022CA"/>
    <w:rsid w:val="004116CD"/>
    <w:rsid w:val="00414ADE"/>
    <w:rsid w:val="00416019"/>
    <w:rsid w:val="00421F55"/>
    <w:rsid w:val="00422EA1"/>
    <w:rsid w:val="00424CA9"/>
    <w:rsid w:val="004257BB"/>
    <w:rsid w:val="004261D9"/>
    <w:rsid w:val="0044291A"/>
    <w:rsid w:val="00443362"/>
    <w:rsid w:val="00451562"/>
    <w:rsid w:val="00453F88"/>
    <w:rsid w:val="004571EE"/>
    <w:rsid w:val="00460499"/>
    <w:rsid w:val="00467AD7"/>
    <w:rsid w:val="00474835"/>
    <w:rsid w:val="00476F5E"/>
    <w:rsid w:val="004819C7"/>
    <w:rsid w:val="0048364F"/>
    <w:rsid w:val="00490F2E"/>
    <w:rsid w:val="00496DB3"/>
    <w:rsid w:val="00496F97"/>
    <w:rsid w:val="004A53EA"/>
    <w:rsid w:val="004C5448"/>
    <w:rsid w:val="004D1DFA"/>
    <w:rsid w:val="004D66DC"/>
    <w:rsid w:val="004E09C1"/>
    <w:rsid w:val="004E1D2C"/>
    <w:rsid w:val="004E7AC9"/>
    <w:rsid w:val="004F1F3A"/>
    <w:rsid w:val="004F1FAC"/>
    <w:rsid w:val="004F676E"/>
    <w:rsid w:val="00505F8F"/>
    <w:rsid w:val="00513897"/>
    <w:rsid w:val="00516B8D"/>
    <w:rsid w:val="005172C8"/>
    <w:rsid w:val="005179C6"/>
    <w:rsid w:val="00517B7A"/>
    <w:rsid w:val="00523D8D"/>
    <w:rsid w:val="0052686F"/>
    <w:rsid w:val="0052756C"/>
    <w:rsid w:val="00530230"/>
    <w:rsid w:val="005304A9"/>
    <w:rsid w:val="00530CC9"/>
    <w:rsid w:val="005356EA"/>
    <w:rsid w:val="00537FBC"/>
    <w:rsid w:val="00541D73"/>
    <w:rsid w:val="00543469"/>
    <w:rsid w:val="005452CC"/>
    <w:rsid w:val="00546FA3"/>
    <w:rsid w:val="0055249C"/>
    <w:rsid w:val="00554243"/>
    <w:rsid w:val="005564FD"/>
    <w:rsid w:val="00557C7A"/>
    <w:rsid w:val="00562A58"/>
    <w:rsid w:val="00581211"/>
    <w:rsid w:val="00584811"/>
    <w:rsid w:val="00590B11"/>
    <w:rsid w:val="00593AA6"/>
    <w:rsid w:val="00594161"/>
    <w:rsid w:val="00594512"/>
    <w:rsid w:val="00594749"/>
    <w:rsid w:val="005A482B"/>
    <w:rsid w:val="005B1ABE"/>
    <w:rsid w:val="005B4067"/>
    <w:rsid w:val="005C2FA2"/>
    <w:rsid w:val="005C36E0"/>
    <w:rsid w:val="005C3F41"/>
    <w:rsid w:val="005D168D"/>
    <w:rsid w:val="005D2D7B"/>
    <w:rsid w:val="005D2D85"/>
    <w:rsid w:val="005D5EA1"/>
    <w:rsid w:val="005E2070"/>
    <w:rsid w:val="005E31BB"/>
    <w:rsid w:val="005E4FDC"/>
    <w:rsid w:val="005E61D3"/>
    <w:rsid w:val="005F4840"/>
    <w:rsid w:val="005F5D42"/>
    <w:rsid w:val="005F7738"/>
    <w:rsid w:val="00600219"/>
    <w:rsid w:val="00613EAD"/>
    <w:rsid w:val="006158AC"/>
    <w:rsid w:val="006200CF"/>
    <w:rsid w:val="00622494"/>
    <w:rsid w:val="00622731"/>
    <w:rsid w:val="00630E03"/>
    <w:rsid w:val="00634CD0"/>
    <w:rsid w:val="006369BD"/>
    <w:rsid w:val="00640402"/>
    <w:rsid w:val="00640F78"/>
    <w:rsid w:val="00646E7B"/>
    <w:rsid w:val="006534AD"/>
    <w:rsid w:val="00655717"/>
    <w:rsid w:val="00655D6A"/>
    <w:rsid w:val="00656DE9"/>
    <w:rsid w:val="00657125"/>
    <w:rsid w:val="00661FB7"/>
    <w:rsid w:val="00677CC2"/>
    <w:rsid w:val="00682120"/>
    <w:rsid w:val="00683166"/>
    <w:rsid w:val="00685E87"/>
    <w:rsid w:val="00685F42"/>
    <w:rsid w:val="006866A1"/>
    <w:rsid w:val="0069207B"/>
    <w:rsid w:val="006A3ED6"/>
    <w:rsid w:val="006A4309"/>
    <w:rsid w:val="006B099A"/>
    <w:rsid w:val="006B0E55"/>
    <w:rsid w:val="006B2BD7"/>
    <w:rsid w:val="006B7006"/>
    <w:rsid w:val="006C7F8C"/>
    <w:rsid w:val="006D7AB9"/>
    <w:rsid w:val="006E3586"/>
    <w:rsid w:val="00700B2C"/>
    <w:rsid w:val="00713084"/>
    <w:rsid w:val="007139A9"/>
    <w:rsid w:val="00720FC2"/>
    <w:rsid w:val="0072338E"/>
    <w:rsid w:val="007244C9"/>
    <w:rsid w:val="00731E00"/>
    <w:rsid w:val="007325CF"/>
    <w:rsid w:val="00732E9D"/>
    <w:rsid w:val="0073491A"/>
    <w:rsid w:val="007369B7"/>
    <w:rsid w:val="00743CFE"/>
    <w:rsid w:val="007440B7"/>
    <w:rsid w:val="007473C5"/>
    <w:rsid w:val="00747993"/>
    <w:rsid w:val="00761EEF"/>
    <w:rsid w:val="0076246F"/>
    <w:rsid w:val="007634AD"/>
    <w:rsid w:val="00766F49"/>
    <w:rsid w:val="007715C9"/>
    <w:rsid w:val="00772837"/>
    <w:rsid w:val="00774EDD"/>
    <w:rsid w:val="007757EC"/>
    <w:rsid w:val="00775F6D"/>
    <w:rsid w:val="00780F93"/>
    <w:rsid w:val="007938B5"/>
    <w:rsid w:val="007A115D"/>
    <w:rsid w:val="007A35E6"/>
    <w:rsid w:val="007A6863"/>
    <w:rsid w:val="007B532D"/>
    <w:rsid w:val="007C4922"/>
    <w:rsid w:val="007D45C1"/>
    <w:rsid w:val="007E7D4A"/>
    <w:rsid w:val="007F48ED"/>
    <w:rsid w:val="007F7947"/>
    <w:rsid w:val="00801FCC"/>
    <w:rsid w:val="00804101"/>
    <w:rsid w:val="008073F6"/>
    <w:rsid w:val="008116E6"/>
    <w:rsid w:val="00812F45"/>
    <w:rsid w:val="008169BA"/>
    <w:rsid w:val="00823B55"/>
    <w:rsid w:val="00835718"/>
    <w:rsid w:val="0084172C"/>
    <w:rsid w:val="00851DD5"/>
    <w:rsid w:val="00856A31"/>
    <w:rsid w:val="008754D0"/>
    <w:rsid w:val="00877D48"/>
    <w:rsid w:val="008816F0"/>
    <w:rsid w:val="0088345B"/>
    <w:rsid w:val="008839DA"/>
    <w:rsid w:val="00891E0B"/>
    <w:rsid w:val="00894813"/>
    <w:rsid w:val="008A16A5"/>
    <w:rsid w:val="008B5D42"/>
    <w:rsid w:val="008B7626"/>
    <w:rsid w:val="008C2B5D"/>
    <w:rsid w:val="008C6F9F"/>
    <w:rsid w:val="008C743E"/>
    <w:rsid w:val="008D0EE0"/>
    <w:rsid w:val="008D5B99"/>
    <w:rsid w:val="008D7A27"/>
    <w:rsid w:val="008E4702"/>
    <w:rsid w:val="008E69AA"/>
    <w:rsid w:val="008F3FD7"/>
    <w:rsid w:val="008F4F1C"/>
    <w:rsid w:val="008F511C"/>
    <w:rsid w:val="00904EB2"/>
    <w:rsid w:val="009052BB"/>
    <w:rsid w:val="00911310"/>
    <w:rsid w:val="0092050E"/>
    <w:rsid w:val="00921BD0"/>
    <w:rsid w:val="00922764"/>
    <w:rsid w:val="00927FC5"/>
    <w:rsid w:val="00932377"/>
    <w:rsid w:val="009355DA"/>
    <w:rsid w:val="009408EA"/>
    <w:rsid w:val="00941FF2"/>
    <w:rsid w:val="009420DA"/>
    <w:rsid w:val="00943102"/>
    <w:rsid w:val="0094523D"/>
    <w:rsid w:val="00950BD4"/>
    <w:rsid w:val="00953CA0"/>
    <w:rsid w:val="009559E6"/>
    <w:rsid w:val="00962407"/>
    <w:rsid w:val="00976A63"/>
    <w:rsid w:val="00976C4E"/>
    <w:rsid w:val="009773DE"/>
    <w:rsid w:val="009826C7"/>
    <w:rsid w:val="00983419"/>
    <w:rsid w:val="00994821"/>
    <w:rsid w:val="009B4EEB"/>
    <w:rsid w:val="009C3431"/>
    <w:rsid w:val="009C4C35"/>
    <w:rsid w:val="009C5989"/>
    <w:rsid w:val="009D08DA"/>
    <w:rsid w:val="009D7ED9"/>
    <w:rsid w:val="009F50A3"/>
    <w:rsid w:val="009F5851"/>
    <w:rsid w:val="00A00473"/>
    <w:rsid w:val="00A01479"/>
    <w:rsid w:val="00A061A8"/>
    <w:rsid w:val="00A06860"/>
    <w:rsid w:val="00A136F5"/>
    <w:rsid w:val="00A231E2"/>
    <w:rsid w:val="00A244D5"/>
    <w:rsid w:val="00A2550D"/>
    <w:rsid w:val="00A32861"/>
    <w:rsid w:val="00A33AEC"/>
    <w:rsid w:val="00A4169B"/>
    <w:rsid w:val="00A442EC"/>
    <w:rsid w:val="00A445F2"/>
    <w:rsid w:val="00A50D55"/>
    <w:rsid w:val="00A5165B"/>
    <w:rsid w:val="00A52FDA"/>
    <w:rsid w:val="00A64912"/>
    <w:rsid w:val="00A7078A"/>
    <w:rsid w:val="00A70A74"/>
    <w:rsid w:val="00A833D6"/>
    <w:rsid w:val="00A90EA8"/>
    <w:rsid w:val="00AA0343"/>
    <w:rsid w:val="00AA2A5C"/>
    <w:rsid w:val="00AB78E9"/>
    <w:rsid w:val="00AD0C37"/>
    <w:rsid w:val="00AD1409"/>
    <w:rsid w:val="00AD3467"/>
    <w:rsid w:val="00AD5641"/>
    <w:rsid w:val="00AD7252"/>
    <w:rsid w:val="00AE0F9B"/>
    <w:rsid w:val="00AF55FF"/>
    <w:rsid w:val="00B032D8"/>
    <w:rsid w:val="00B10546"/>
    <w:rsid w:val="00B27FF5"/>
    <w:rsid w:val="00B324DB"/>
    <w:rsid w:val="00B33B3C"/>
    <w:rsid w:val="00B40835"/>
    <w:rsid w:val="00B40D74"/>
    <w:rsid w:val="00B52663"/>
    <w:rsid w:val="00B56DCB"/>
    <w:rsid w:val="00B65504"/>
    <w:rsid w:val="00B73C4F"/>
    <w:rsid w:val="00B770D2"/>
    <w:rsid w:val="00B94F68"/>
    <w:rsid w:val="00BA095F"/>
    <w:rsid w:val="00BA2D4F"/>
    <w:rsid w:val="00BA47A3"/>
    <w:rsid w:val="00BA4D83"/>
    <w:rsid w:val="00BA5026"/>
    <w:rsid w:val="00BA63B2"/>
    <w:rsid w:val="00BA74F7"/>
    <w:rsid w:val="00BB6E79"/>
    <w:rsid w:val="00BC038D"/>
    <w:rsid w:val="00BC0409"/>
    <w:rsid w:val="00BC19EF"/>
    <w:rsid w:val="00BD043A"/>
    <w:rsid w:val="00BD416B"/>
    <w:rsid w:val="00BE3B31"/>
    <w:rsid w:val="00BE719A"/>
    <w:rsid w:val="00BE720A"/>
    <w:rsid w:val="00BF0D55"/>
    <w:rsid w:val="00BF6650"/>
    <w:rsid w:val="00C0332A"/>
    <w:rsid w:val="00C06208"/>
    <w:rsid w:val="00C067E5"/>
    <w:rsid w:val="00C156C3"/>
    <w:rsid w:val="00C164CA"/>
    <w:rsid w:val="00C3630F"/>
    <w:rsid w:val="00C42BF8"/>
    <w:rsid w:val="00C460AE"/>
    <w:rsid w:val="00C461BF"/>
    <w:rsid w:val="00C50043"/>
    <w:rsid w:val="00C50A0F"/>
    <w:rsid w:val="00C54AD3"/>
    <w:rsid w:val="00C61595"/>
    <w:rsid w:val="00C7573B"/>
    <w:rsid w:val="00C76CF3"/>
    <w:rsid w:val="00C84AC2"/>
    <w:rsid w:val="00CA316A"/>
    <w:rsid w:val="00CA3BCB"/>
    <w:rsid w:val="00CA5572"/>
    <w:rsid w:val="00CA643D"/>
    <w:rsid w:val="00CA7844"/>
    <w:rsid w:val="00CB3D09"/>
    <w:rsid w:val="00CB58EF"/>
    <w:rsid w:val="00CC607C"/>
    <w:rsid w:val="00CC6090"/>
    <w:rsid w:val="00CE7D64"/>
    <w:rsid w:val="00CF0BB2"/>
    <w:rsid w:val="00D0024D"/>
    <w:rsid w:val="00D05055"/>
    <w:rsid w:val="00D10B02"/>
    <w:rsid w:val="00D12EF4"/>
    <w:rsid w:val="00D13441"/>
    <w:rsid w:val="00D20665"/>
    <w:rsid w:val="00D243A3"/>
    <w:rsid w:val="00D26A82"/>
    <w:rsid w:val="00D3200B"/>
    <w:rsid w:val="00D33440"/>
    <w:rsid w:val="00D40514"/>
    <w:rsid w:val="00D47781"/>
    <w:rsid w:val="00D52EFE"/>
    <w:rsid w:val="00D56A0D"/>
    <w:rsid w:val="00D5767F"/>
    <w:rsid w:val="00D63BCD"/>
    <w:rsid w:val="00D63EF6"/>
    <w:rsid w:val="00D66518"/>
    <w:rsid w:val="00D70D8F"/>
    <w:rsid w:val="00D70DFB"/>
    <w:rsid w:val="00D71EEA"/>
    <w:rsid w:val="00D735CD"/>
    <w:rsid w:val="00D73EB7"/>
    <w:rsid w:val="00D766DF"/>
    <w:rsid w:val="00D76E8A"/>
    <w:rsid w:val="00D84C06"/>
    <w:rsid w:val="00D92B2F"/>
    <w:rsid w:val="00D95891"/>
    <w:rsid w:val="00DB5CB4"/>
    <w:rsid w:val="00DC4E8C"/>
    <w:rsid w:val="00DD78CD"/>
    <w:rsid w:val="00DE149E"/>
    <w:rsid w:val="00DF0688"/>
    <w:rsid w:val="00DF58F5"/>
    <w:rsid w:val="00E05704"/>
    <w:rsid w:val="00E12F1A"/>
    <w:rsid w:val="00E15445"/>
    <w:rsid w:val="00E15561"/>
    <w:rsid w:val="00E21CFB"/>
    <w:rsid w:val="00E22935"/>
    <w:rsid w:val="00E22D04"/>
    <w:rsid w:val="00E43C86"/>
    <w:rsid w:val="00E46397"/>
    <w:rsid w:val="00E476F5"/>
    <w:rsid w:val="00E5020C"/>
    <w:rsid w:val="00E54292"/>
    <w:rsid w:val="00E60191"/>
    <w:rsid w:val="00E670C7"/>
    <w:rsid w:val="00E73C2F"/>
    <w:rsid w:val="00E74DC7"/>
    <w:rsid w:val="00E87699"/>
    <w:rsid w:val="00E87F64"/>
    <w:rsid w:val="00E91086"/>
    <w:rsid w:val="00E92E27"/>
    <w:rsid w:val="00E9586B"/>
    <w:rsid w:val="00E97334"/>
    <w:rsid w:val="00EA0D36"/>
    <w:rsid w:val="00EA3E6F"/>
    <w:rsid w:val="00EA5B2C"/>
    <w:rsid w:val="00EC441C"/>
    <w:rsid w:val="00EC60BB"/>
    <w:rsid w:val="00ED3647"/>
    <w:rsid w:val="00ED4928"/>
    <w:rsid w:val="00EE3749"/>
    <w:rsid w:val="00EE6190"/>
    <w:rsid w:val="00EF2E3A"/>
    <w:rsid w:val="00EF6402"/>
    <w:rsid w:val="00EF6E5B"/>
    <w:rsid w:val="00F025DF"/>
    <w:rsid w:val="00F047E2"/>
    <w:rsid w:val="00F04D57"/>
    <w:rsid w:val="00F078DC"/>
    <w:rsid w:val="00F1214E"/>
    <w:rsid w:val="00F12A70"/>
    <w:rsid w:val="00F13E86"/>
    <w:rsid w:val="00F3138F"/>
    <w:rsid w:val="00F32FCB"/>
    <w:rsid w:val="00F34AE0"/>
    <w:rsid w:val="00F45B72"/>
    <w:rsid w:val="00F55A06"/>
    <w:rsid w:val="00F6709F"/>
    <w:rsid w:val="00F677A9"/>
    <w:rsid w:val="00F709B5"/>
    <w:rsid w:val="00F723BD"/>
    <w:rsid w:val="00F732EA"/>
    <w:rsid w:val="00F76643"/>
    <w:rsid w:val="00F81563"/>
    <w:rsid w:val="00F84CF5"/>
    <w:rsid w:val="00F8612E"/>
    <w:rsid w:val="00F93CE6"/>
    <w:rsid w:val="00F95827"/>
    <w:rsid w:val="00FA1F43"/>
    <w:rsid w:val="00FA420B"/>
    <w:rsid w:val="00FA57CC"/>
    <w:rsid w:val="00FA7CAA"/>
    <w:rsid w:val="00FB039A"/>
    <w:rsid w:val="00FE0781"/>
    <w:rsid w:val="00FE1E4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1234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045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5E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5E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5E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45E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45E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45E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45E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045E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045E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45E8"/>
  </w:style>
  <w:style w:type="paragraph" w:customStyle="1" w:styleId="OPCParaBase">
    <w:name w:val="OPCParaBase"/>
    <w:qFormat/>
    <w:rsid w:val="000045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045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45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45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45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45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045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45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45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45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45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045E8"/>
  </w:style>
  <w:style w:type="paragraph" w:customStyle="1" w:styleId="Blocks">
    <w:name w:val="Blocks"/>
    <w:aliases w:val="bb"/>
    <w:basedOn w:val="OPCParaBase"/>
    <w:qFormat/>
    <w:rsid w:val="000045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45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45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45E8"/>
    <w:rPr>
      <w:i/>
    </w:rPr>
  </w:style>
  <w:style w:type="paragraph" w:customStyle="1" w:styleId="BoxList">
    <w:name w:val="BoxList"/>
    <w:aliases w:val="bl"/>
    <w:basedOn w:val="BoxText"/>
    <w:qFormat/>
    <w:rsid w:val="000045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45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45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45E8"/>
    <w:pPr>
      <w:ind w:left="1985" w:hanging="851"/>
    </w:pPr>
  </w:style>
  <w:style w:type="character" w:customStyle="1" w:styleId="CharAmPartNo">
    <w:name w:val="CharAmPartNo"/>
    <w:basedOn w:val="OPCCharBase"/>
    <w:qFormat/>
    <w:rsid w:val="000045E8"/>
  </w:style>
  <w:style w:type="character" w:customStyle="1" w:styleId="CharAmPartText">
    <w:name w:val="CharAmPartText"/>
    <w:basedOn w:val="OPCCharBase"/>
    <w:qFormat/>
    <w:rsid w:val="000045E8"/>
  </w:style>
  <w:style w:type="character" w:customStyle="1" w:styleId="CharAmSchNo">
    <w:name w:val="CharAmSchNo"/>
    <w:basedOn w:val="OPCCharBase"/>
    <w:qFormat/>
    <w:rsid w:val="000045E8"/>
  </w:style>
  <w:style w:type="character" w:customStyle="1" w:styleId="CharAmSchText">
    <w:name w:val="CharAmSchText"/>
    <w:basedOn w:val="OPCCharBase"/>
    <w:qFormat/>
    <w:rsid w:val="000045E8"/>
  </w:style>
  <w:style w:type="character" w:customStyle="1" w:styleId="CharBoldItalic">
    <w:name w:val="CharBoldItalic"/>
    <w:basedOn w:val="OPCCharBase"/>
    <w:uiPriority w:val="1"/>
    <w:qFormat/>
    <w:rsid w:val="000045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45E8"/>
  </w:style>
  <w:style w:type="character" w:customStyle="1" w:styleId="CharChapText">
    <w:name w:val="CharChapText"/>
    <w:basedOn w:val="OPCCharBase"/>
    <w:uiPriority w:val="1"/>
    <w:qFormat/>
    <w:rsid w:val="000045E8"/>
  </w:style>
  <w:style w:type="character" w:customStyle="1" w:styleId="CharDivNo">
    <w:name w:val="CharDivNo"/>
    <w:basedOn w:val="OPCCharBase"/>
    <w:uiPriority w:val="1"/>
    <w:qFormat/>
    <w:rsid w:val="000045E8"/>
  </w:style>
  <w:style w:type="character" w:customStyle="1" w:styleId="CharDivText">
    <w:name w:val="CharDivText"/>
    <w:basedOn w:val="OPCCharBase"/>
    <w:uiPriority w:val="1"/>
    <w:qFormat/>
    <w:rsid w:val="000045E8"/>
  </w:style>
  <w:style w:type="character" w:customStyle="1" w:styleId="CharItalic">
    <w:name w:val="CharItalic"/>
    <w:basedOn w:val="OPCCharBase"/>
    <w:uiPriority w:val="1"/>
    <w:qFormat/>
    <w:rsid w:val="000045E8"/>
    <w:rPr>
      <w:i/>
    </w:rPr>
  </w:style>
  <w:style w:type="character" w:customStyle="1" w:styleId="CharPartNo">
    <w:name w:val="CharPartNo"/>
    <w:basedOn w:val="OPCCharBase"/>
    <w:uiPriority w:val="1"/>
    <w:qFormat/>
    <w:rsid w:val="000045E8"/>
  </w:style>
  <w:style w:type="character" w:customStyle="1" w:styleId="CharPartText">
    <w:name w:val="CharPartText"/>
    <w:basedOn w:val="OPCCharBase"/>
    <w:uiPriority w:val="1"/>
    <w:qFormat/>
    <w:rsid w:val="000045E8"/>
  </w:style>
  <w:style w:type="character" w:customStyle="1" w:styleId="CharSectno">
    <w:name w:val="CharSectno"/>
    <w:basedOn w:val="OPCCharBase"/>
    <w:qFormat/>
    <w:rsid w:val="000045E8"/>
  </w:style>
  <w:style w:type="character" w:customStyle="1" w:styleId="CharSubdNo">
    <w:name w:val="CharSubdNo"/>
    <w:basedOn w:val="OPCCharBase"/>
    <w:uiPriority w:val="1"/>
    <w:qFormat/>
    <w:rsid w:val="000045E8"/>
  </w:style>
  <w:style w:type="character" w:customStyle="1" w:styleId="CharSubdText">
    <w:name w:val="CharSubdText"/>
    <w:basedOn w:val="OPCCharBase"/>
    <w:uiPriority w:val="1"/>
    <w:qFormat/>
    <w:rsid w:val="000045E8"/>
  </w:style>
  <w:style w:type="paragraph" w:customStyle="1" w:styleId="CTA--">
    <w:name w:val="CTA --"/>
    <w:basedOn w:val="OPCParaBase"/>
    <w:next w:val="Normal"/>
    <w:rsid w:val="000045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45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45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45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45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45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45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45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45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45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45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45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45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45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045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45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45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45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45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45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45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45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45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45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45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45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45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45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45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45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45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45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45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45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45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045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45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45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45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45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45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45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45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45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45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45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45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45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45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45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45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45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45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45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45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045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045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045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045E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045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045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045E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045E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045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045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45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45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45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45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45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45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45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045E8"/>
    <w:rPr>
      <w:sz w:val="16"/>
    </w:rPr>
  </w:style>
  <w:style w:type="table" w:customStyle="1" w:styleId="CFlag">
    <w:name w:val="CFlag"/>
    <w:basedOn w:val="TableNormal"/>
    <w:uiPriority w:val="99"/>
    <w:rsid w:val="000045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04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45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045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045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045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45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045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45E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045E8"/>
    <w:pPr>
      <w:spacing w:before="120"/>
    </w:pPr>
  </w:style>
  <w:style w:type="paragraph" w:customStyle="1" w:styleId="CompiledActNo">
    <w:name w:val="CompiledActNo"/>
    <w:basedOn w:val="OPCParaBase"/>
    <w:next w:val="Normal"/>
    <w:rsid w:val="000045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045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045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045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45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45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45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045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045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45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45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45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5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45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45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045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45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045E8"/>
  </w:style>
  <w:style w:type="character" w:customStyle="1" w:styleId="CharSubPartNoCASA">
    <w:name w:val="CharSubPartNo(CASA)"/>
    <w:basedOn w:val="OPCCharBase"/>
    <w:uiPriority w:val="1"/>
    <w:rsid w:val="000045E8"/>
  </w:style>
  <w:style w:type="paragraph" w:customStyle="1" w:styleId="ENoteTTIndentHeadingSub">
    <w:name w:val="ENoteTTIndentHeadingSub"/>
    <w:aliases w:val="enTTHis"/>
    <w:basedOn w:val="OPCParaBase"/>
    <w:rsid w:val="000045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45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45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45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045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045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5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5E8"/>
    <w:rPr>
      <w:sz w:val="22"/>
    </w:rPr>
  </w:style>
  <w:style w:type="paragraph" w:customStyle="1" w:styleId="SOTextNote">
    <w:name w:val="SO TextNote"/>
    <w:aliases w:val="sont"/>
    <w:basedOn w:val="SOText"/>
    <w:qFormat/>
    <w:rsid w:val="000045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45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45E8"/>
    <w:rPr>
      <w:sz w:val="22"/>
    </w:rPr>
  </w:style>
  <w:style w:type="paragraph" w:customStyle="1" w:styleId="FileName">
    <w:name w:val="FileName"/>
    <w:basedOn w:val="Normal"/>
    <w:rsid w:val="000045E8"/>
  </w:style>
  <w:style w:type="paragraph" w:customStyle="1" w:styleId="TableHeading">
    <w:name w:val="TableHeading"/>
    <w:aliases w:val="th"/>
    <w:basedOn w:val="OPCParaBase"/>
    <w:next w:val="Tabletext"/>
    <w:rsid w:val="000045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45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45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45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45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45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45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45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45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45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45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045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045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045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04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4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45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045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045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045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045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045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045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045E8"/>
  </w:style>
  <w:style w:type="character" w:customStyle="1" w:styleId="charlegsubtitle1">
    <w:name w:val="charlegsubtitle1"/>
    <w:basedOn w:val="DefaultParagraphFont"/>
    <w:rsid w:val="000045E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045E8"/>
    <w:pPr>
      <w:ind w:left="240" w:hanging="240"/>
    </w:pPr>
  </w:style>
  <w:style w:type="paragraph" w:styleId="Index2">
    <w:name w:val="index 2"/>
    <w:basedOn w:val="Normal"/>
    <w:next w:val="Normal"/>
    <w:autoRedefine/>
    <w:rsid w:val="000045E8"/>
    <w:pPr>
      <w:ind w:left="480" w:hanging="240"/>
    </w:pPr>
  </w:style>
  <w:style w:type="paragraph" w:styleId="Index3">
    <w:name w:val="index 3"/>
    <w:basedOn w:val="Normal"/>
    <w:next w:val="Normal"/>
    <w:autoRedefine/>
    <w:rsid w:val="000045E8"/>
    <w:pPr>
      <w:ind w:left="720" w:hanging="240"/>
    </w:pPr>
  </w:style>
  <w:style w:type="paragraph" w:styleId="Index4">
    <w:name w:val="index 4"/>
    <w:basedOn w:val="Normal"/>
    <w:next w:val="Normal"/>
    <w:autoRedefine/>
    <w:rsid w:val="000045E8"/>
    <w:pPr>
      <w:ind w:left="960" w:hanging="240"/>
    </w:pPr>
  </w:style>
  <w:style w:type="paragraph" w:styleId="Index5">
    <w:name w:val="index 5"/>
    <w:basedOn w:val="Normal"/>
    <w:next w:val="Normal"/>
    <w:autoRedefine/>
    <w:rsid w:val="000045E8"/>
    <w:pPr>
      <w:ind w:left="1200" w:hanging="240"/>
    </w:pPr>
  </w:style>
  <w:style w:type="paragraph" w:styleId="Index6">
    <w:name w:val="index 6"/>
    <w:basedOn w:val="Normal"/>
    <w:next w:val="Normal"/>
    <w:autoRedefine/>
    <w:rsid w:val="000045E8"/>
    <w:pPr>
      <w:ind w:left="1440" w:hanging="240"/>
    </w:pPr>
  </w:style>
  <w:style w:type="paragraph" w:styleId="Index7">
    <w:name w:val="index 7"/>
    <w:basedOn w:val="Normal"/>
    <w:next w:val="Normal"/>
    <w:autoRedefine/>
    <w:rsid w:val="000045E8"/>
    <w:pPr>
      <w:ind w:left="1680" w:hanging="240"/>
    </w:pPr>
  </w:style>
  <w:style w:type="paragraph" w:styleId="Index8">
    <w:name w:val="index 8"/>
    <w:basedOn w:val="Normal"/>
    <w:next w:val="Normal"/>
    <w:autoRedefine/>
    <w:rsid w:val="000045E8"/>
    <w:pPr>
      <w:ind w:left="1920" w:hanging="240"/>
    </w:pPr>
  </w:style>
  <w:style w:type="paragraph" w:styleId="Index9">
    <w:name w:val="index 9"/>
    <w:basedOn w:val="Normal"/>
    <w:next w:val="Normal"/>
    <w:autoRedefine/>
    <w:rsid w:val="000045E8"/>
    <w:pPr>
      <w:ind w:left="2160" w:hanging="240"/>
    </w:pPr>
  </w:style>
  <w:style w:type="paragraph" w:styleId="NormalIndent">
    <w:name w:val="Normal Indent"/>
    <w:basedOn w:val="Normal"/>
    <w:rsid w:val="000045E8"/>
    <w:pPr>
      <w:ind w:left="720"/>
    </w:pPr>
  </w:style>
  <w:style w:type="paragraph" w:styleId="FootnoteText">
    <w:name w:val="footnote text"/>
    <w:basedOn w:val="Normal"/>
    <w:link w:val="FootnoteTextChar"/>
    <w:rsid w:val="000045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045E8"/>
  </w:style>
  <w:style w:type="paragraph" w:styleId="CommentText">
    <w:name w:val="annotation text"/>
    <w:basedOn w:val="Normal"/>
    <w:link w:val="CommentTextChar"/>
    <w:rsid w:val="000045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045E8"/>
  </w:style>
  <w:style w:type="paragraph" w:styleId="IndexHeading">
    <w:name w:val="index heading"/>
    <w:basedOn w:val="Normal"/>
    <w:next w:val="Index1"/>
    <w:rsid w:val="000045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045E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045E8"/>
    <w:pPr>
      <w:ind w:left="480" w:hanging="480"/>
    </w:pPr>
  </w:style>
  <w:style w:type="paragraph" w:styleId="EnvelopeAddress">
    <w:name w:val="envelope address"/>
    <w:basedOn w:val="Normal"/>
    <w:rsid w:val="000045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045E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045E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045E8"/>
    <w:rPr>
      <w:sz w:val="16"/>
      <w:szCs w:val="16"/>
    </w:rPr>
  </w:style>
  <w:style w:type="character" w:styleId="PageNumber">
    <w:name w:val="page number"/>
    <w:basedOn w:val="DefaultParagraphFont"/>
    <w:rsid w:val="000045E8"/>
  </w:style>
  <w:style w:type="character" w:styleId="EndnoteReference">
    <w:name w:val="endnote reference"/>
    <w:basedOn w:val="DefaultParagraphFont"/>
    <w:rsid w:val="000045E8"/>
    <w:rPr>
      <w:vertAlign w:val="superscript"/>
    </w:rPr>
  </w:style>
  <w:style w:type="paragraph" w:styleId="EndnoteText">
    <w:name w:val="endnote text"/>
    <w:basedOn w:val="Normal"/>
    <w:link w:val="EndnoteTextChar"/>
    <w:rsid w:val="000045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045E8"/>
  </w:style>
  <w:style w:type="paragraph" w:styleId="TableofAuthorities">
    <w:name w:val="table of authorities"/>
    <w:basedOn w:val="Normal"/>
    <w:next w:val="Normal"/>
    <w:rsid w:val="000045E8"/>
    <w:pPr>
      <w:ind w:left="240" w:hanging="240"/>
    </w:pPr>
  </w:style>
  <w:style w:type="paragraph" w:styleId="MacroText">
    <w:name w:val="macro"/>
    <w:link w:val="MacroTextChar"/>
    <w:rsid w:val="000045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045E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045E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045E8"/>
    <w:pPr>
      <w:ind w:left="283" w:hanging="283"/>
    </w:pPr>
  </w:style>
  <w:style w:type="paragraph" w:styleId="ListBullet">
    <w:name w:val="List Bullet"/>
    <w:basedOn w:val="Normal"/>
    <w:autoRedefine/>
    <w:rsid w:val="000045E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045E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045E8"/>
    <w:pPr>
      <w:ind w:left="566" w:hanging="283"/>
    </w:pPr>
  </w:style>
  <w:style w:type="paragraph" w:styleId="List3">
    <w:name w:val="List 3"/>
    <w:basedOn w:val="Normal"/>
    <w:rsid w:val="000045E8"/>
    <w:pPr>
      <w:ind w:left="849" w:hanging="283"/>
    </w:pPr>
  </w:style>
  <w:style w:type="paragraph" w:styleId="List4">
    <w:name w:val="List 4"/>
    <w:basedOn w:val="Normal"/>
    <w:rsid w:val="000045E8"/>
    <w:pPr>
      <w:ind w:left="1132" w:hanging="283"/>
    </w:pPr>
  </w:style>
  <w:style w:type="paragraph" w:styleId="List5">
    <w:name w:val="List 5"/>
    <w:basedOn w:val="Normal"/>
    <w:rsid w:val="000045E8"/>
    <w:pPr>
      <w:ind w:left="1415" w:hanging="283"/>
    </w:pPr>
  </w:style>
  <w:style w:type="paragraph" w:styleId="ListBullet2">
    <w:name w:val="List Bullet 2"/>
    <w:basedOn w:val="Normal"/>
    <w:autoRedefine/>
    <w:rsid w:val="000045E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045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045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045E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045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045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045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045E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045E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045E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045E8"/>
    <w:pPr>
      <w:ind w:left="4252"/>
    </w:pPr>
  </w:style>
  <w:style w:type="character" w:customStyle="1" w:styleId="ClosingChar">
    <w:name w:val="Closing Char"/>
    <w:basedOn w:val="DefaultParagraphFont"/>
    <w:link w:val="Closing"/>
    <w:rsid w:val="000045E8"/>
    <w:rPr>
      <w:sz w:val="22"/>
    </w:rPr>
  </w:style>
  <w:style w:type="paragraph" w:styleId="Signature">
    <w:name w:val="Signature"/>
    <w:basedOn w:val="Normal"/>
    <w:link w:val="SignatureChar"/>
    <w:rsid w:val="000045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045E8"/>
    <w:rPr>
      <w:sz w:val="22"/>
    </w:rPr>
  </w:style>
  <w:style w:type="paragraph" w:styleId="BodyText">
    <w:name w:val="Body Text"/>
    <w:basedOn w:val="Normal"/>
    <w:link w:val="BodyTextChar"/>
    <w:rsid w:val="000045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045E8"/>
    <w:rPr>
      <w:sz w:val="22"/>
    </w:rPr>
  </w:style>
  <w:style w:type="paragraph" w:styleId="BodyTextIndent">
    <w:name w:val="Body Text Indent"/>
    <w:basedOn w:val="Normal"/>
    <w:link w:val="BodyTextIndentChar"/>
    <w:rsid w:val="000045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045E8"/>
    <w:rPr>
      <w:sz w:val="22"/>
    </w:rPr>
  </w:style>
  <w:style w:type="paragraph" w:styleId="ListContinue">
    <w:name w:val="List Continue"/>
    <w:basedOn w:val="Normal"/>
    <w:rsid w:val="000045E8"/>
    <w:pPr>
      <w:spacing w:after="120"/>
      <w:ind w:left="283"/>
    </w:pPr>
  </w:style>
  <w:style w:type="paragraph" w:styleId="ListContinue2">
    <w:name w:val="List Continue 2"/>
    <w:basedOn w:val="Normal"/>
    <w:rsid w:val="000045E8"/>
    <w:pPr>
      <w:spacing w:after="120"/>
      <w:ind w:left="566"/>
    </w:pPr>
  </w:style>
  <w:style w:type="paragraph" w:styleId="ListContinue3">
    <w:name w:val="List Continue 3"/>
    <w:basedOn w:val="Normal"/>
    <w:rsid w:val="000045E8"/>
    <w:pPr>
      <w:spacing w:after="120"/>
      <w:ind w:left="849"/>
    </w:pPr>
  </w:style>
  <w:style w:type="paragraph" w:styleId="ListContinue4">
    <w:name w:val="List Continue 4"/>
    <w:basedOn w:val="Normal"/>
    <w:rsid w:val="000045E8"/>
    <w:pPr>
      <w:spacing w:after="120"/>
      <w:ind w:left="1132"/>
    </w:pPr>
  </w:style>
  <w:style w:type="paragraph" w:styleId="ListContinue5">
    <w:name w:val="List Continue 5"/>
    <w:basedOn w:val="Normal"/>
    <w:rsid w:val="000045E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045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045E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045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045E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045E8"/>
  </w:style>
  <w:style w:type="character" w:customStyle="1" w:styleId="SalutationChar">
    <w:name w:val="Salutation Char"/>
    <w:basedOn w:val="DefaultParagraphFont"/>
    <w:link w:val="Salutation"/>
    <w:rsid w:val="000045E8"/>
    <w:rPr>
      <w:sz w:val="22"/>
    </w:rPr>
  </w:style>
  <w:style w:type="paragraph" w:styleId="Date">
    <w:name w:val="Date"/>
    <w:basedOn w:val="Normal"/>
    <w:next w:val="Normal"/>
    <w:link w:val="DateChar"/>
    <w:rsid w:val="000045E8"/>
  </w:style>
  <w:style w:type="character" w:customStyle="1" w:styleId="DateChar">
    <w:name w:val="Date Char"/>
    <w:basedOn w:val="DefaultParagraphFont"/>
    <w:link w:val="Date"/>
    <w:rsid w:val="000045E8"/>
    <w:rPr>
      <w:sz w:val="22"/>
    </w:rPr>
  </w:style>
  <w:style w:type="paragraph" w:styleId="BodyTextFirstIndent">
    <w:name w:val="Body Text First Indent"/>
    <w:basedOn w:val="BodyText"/>
    <w:link w:val="BodyTextFirstIndentChar"/>
    <w:rsid w:val="000045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045E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045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045E8"/>
    <w:rPr>
      <w:sz w:val="22"/>
    </w:rPr>
  </w:style>
  <w:style w:type="paragraph" w:styleId="BodyText2">
    <w:name w:val="Body Text 2"/>
    <w:basedOn w:val="Normal"/>
    <w:link w:val="BodyText2Char"/>
    <w:rsid w:val="000045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045E8"/>
    <w:rPr>
      <w:sz w:val="22"/>
    </w:rPr>
  </w:style>
  <w:style w:type="paragraph" w:styleId="BodyText3">
    <w:name w:val="Body Text 3"/>
    <w:basedOn w:val="Normal"/>
    <w:link w:val="BodyText3Char"/>
    <w:rsid w:val="000045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045E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045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045E8"/>
    <w:rPr>
      <w:sz w:val="22"/>
    </w:rPr>
  </w:style>
  <w:style w:type="paragraph" w:styleId="BodyTextIndent3">
    <w:name w:val="Body Text Indent 3"/>
    <w:basedOn w:val="Normal"/>
    <w:link w:val="BodyTextIndent3Char"/>
    <w:rsid w:val="000045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45E8"/>
    <w:rPr>
      <w:sz w:val="16"/>
      <w:szCs w:val="16"/>
    </w:rPr>
  </w:style>
  <w:style w:type="paragraph" w:styleId="BlockText">
    <w:name w:val="Block Text"/>
    <w:basedOn w:val="Normal"/>
    <w:rsid w:val="000045E8"/>
    <w:pPr>
      <w:spacing w:after="120"/>
      <w:ind w:left="1440" w:right="1440"/>
    </w:pPr>
  </w:style>
  <w:style w:type="character" w:styleId="Hyperlink">
    <w:name w:val="Hyperlink"/>
    <w:basedOn w:val="DefaultParagraphFont"/>
    <w:rsid w:val="000045E8"/>
    <w:rPr>
      <w:color w:val="0000FF"/>
      <w:u w:val="single"/>
    </w:rPr>
  </w:style>
  <w:style w:type="character" w:styleId="FollowedHyperlink">
    <w:name w:val="FollowedHyperlink"/>
    <w:basedOn w:val="DefaultParagraphFont"/>
    <w:rsid w:val="000045E8"/>
    <w:rPr>
      <w:color w:val="800080"/>
      <w:u w:val="single"/>
    </w:rPr>
  </w:style>
  <w:style w:type="character" w:styleId="Strong">
    <w:name w:val="Strong"/>
    <w:basedOn w:val="DefaultParagraphFont"/>
    <w:qFormat/>
    <w:rsid w:val="000045E8"/>
    <w:rPr>
      <w:b/>
      <w:bCs/>
    </w:rPr>
  </w:style>
  <w:style w:type="character" w:styleId="Emphasis">
    <w:name w:val="Emphasis"/>
    <w:basedOn w:val="DefaultParagraphFont"/>
    <w:qFormat/>
    <w:rsid w:val="000045E8"/>
    <w:rPr>
      <w:i/>
      <w:iCs/>
    </w:rPr>
  </w:style>
  <w:style w:type="paragraph" w:styleId="DocumentMap">
    <w:name w:val="Document Map"/>
    <w:basedOn w:val="Normal"/>
    <w:link w:val="DocumentMapChar"/>
    <w:rsid w:val="000045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045E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045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045E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045E8"/>
  </w:style>
  <w:style w:type="character" w:customStyle="1" w:styleId="E-mailSignatureChar">
    <w:name w:val="E-mail Signature Char"/>
    <w:basedOn w:val="DefaultParagraphFont"/>
    <w:link w:val="E-mailSignature"/>
    <w:rsid w:val="000045E8"/>
    <w:rPr>
      <w:sz w:val="22"/>
    </w:rPr>
  </w:style>
  <w:style w:type="paragraph" w:styleId="NormalWeb">
    <w:name w:val="Normal (Web)"/>
    <w:basedOn w:val="Normal"/>
    <w:rsid w:val="000045E8"/>
  </w:style>
  <w:style w:type="character" w:styleId="HTMLAcronym">
    <w:name w:val="HTML Acronym"/>
    <w:basedOn w:val="DefaultParagraphFont"/>
    <w:rsid w:val="000045E8"/>
  </w:style>
  <w:style w:type="paragraph" w:styleId="HTMLAddress">
    <w:name w:val="HTML Address"/>
    <w:basedOn w:val="Normal"/>
    <w:link w:val="HTMLAddressChar"/>
    <w:rsid w:val="000045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045E8"/>
    <w:rPr>
      <w:i/>
      <w:iCs/>
      <w:sz w:val="22"/>
    </w:rPr>
  </w:style>
  <w:style w:type="character" w:styleId="HTMLCite">
    <w:name w:val="HTML Cite"/>
    <w:basedOn w:val="DefaultParagraphFont"/>
    <w:rsid w:val="000045E8"/>
    <w:rPr>
      <w:i/>
      <w:iCs/>
    </w:rPr>
  </w:style>
  <w:style w:type="character" w:styleId="HTMLCode">
    <w:name w:val="HTML Code"/>
    <w:basedOn w:val="DefaultParagraphFont"/>
    <w:rsid w:val="000045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045E8"/>
    <w:rPr>
      <w:i/>
      <w:iCs/>
    </w:rPr>
  </w:style>
  <w:style w:type="character" w:styleId="HTMLKeyboard">
    <w:name w:val="HTML Keyboard"/>
    <w:basedOn w:val="DefaultParagraphFont"/>
    <w:rsid w:val="000045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045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045E8"/>
    <w:rPr>
      <w:rFonts w:ascii="Courier New" w:hAnsi="Courier New" w:cs="Courier New"/>
    </w:rPr>
  </w:style>
  <w:style w:type="character" w:styleId="HTMLSample">
    <w:name w:val="HTML Sample"/>
    <w:basedOn w:val="DefaultParagraphFont"/>
    <w:rsid w:val="000045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045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045E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04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45E8"/>
    <w:rPr>
      <w:b/>
      <w:bCs/>
    </w:rPr>
  </w:style>
  <w:style w:type="numbering" w:styleId="1ai">
    <w:name w:val="Outline List 1"/>
    <w:basedOn w:val="NoList"/>
    <w:rsid w:val="000045E8"/>
    <w:pPr>
      <w:numPr>
        <w:numId w:val="14"/>
      </w:numPr>
    </w:pPr>
  </w:style>
  <w:style w:type="numbering" w:styleId="111111">
    <w:name w:val="Outline List 2"/>
    <w:basedOn w:val="NoList"/>
    <w:rsid w:val="000045E8"/>
    <w:pPr>
      <w:numPr>
        <w:numId w:val="15"/>
      </w:numPr>
    </w:pPr>
  </w:style>
  <w:style w:type="numbering" w:styleId="ArticleSection">
    <w:name w:val="Outline List 3"/>
    <w:basedOn w:val="NoList"/>
    <w:rsid w:val="000045E8"/>
    <w:pPr>
      <w:numPr>
        <w:numId w:val="17"/>
      </w:numPr>
    </w:pPr>
  </w:style>
  <w:style w:type="table" w:styleId="TableSimple1">
    <w:name w:val="Table Simple 1"/>
    <w:basedOn w:val="TableNormal"/>
    <w:rsid w:val="000045E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45E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45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045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45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45E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45E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45E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45E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45E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45E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45E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45E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45E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45E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045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45E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45E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45E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45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45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45E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45E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45E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45E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45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45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45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45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45E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45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045E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45E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45E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045E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45E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045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45E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45E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045E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45E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45E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45E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045E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45E8"/>
  </w:style>
  <w:style w:type="character" w:styleId="BookTitle">
    <w:name w:val="Book Title"/>
    <w:basedOn w:val="DefaultParagraphFont"/>
    <w:uiPriority w:val="33"/>
    <w:qFormat/>
    <w:rsid w:val="000045E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04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045E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045E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045E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045E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045E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045E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045E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045E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045E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045E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045E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045E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045E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045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045E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045E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045E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045E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045E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045E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045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045E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045E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045E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045E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045E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045E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045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45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045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045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045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045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045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045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045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045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045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045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045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045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045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045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045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045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045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045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045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045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045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045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045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045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045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045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045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045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045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045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045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045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045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045E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045E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5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5E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045E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045E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045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045E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045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045E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045E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045E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045E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045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045E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045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045E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045E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045E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045E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045E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045E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045E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045E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045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045E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045E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045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045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045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045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045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045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045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045E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045E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045E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045E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045E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045E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045E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045E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045E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045E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045E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045E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045E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045E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045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045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045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045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045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045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045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045E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045E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045E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045E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045E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045E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045E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045E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045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045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045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045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045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045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045E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045E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045E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045E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045E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045E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045E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045E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045E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045E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045E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045E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045E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045E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045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045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045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045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045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045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045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045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045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045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045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045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045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045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045E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045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045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045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045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045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045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045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045E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045E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045E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045E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045E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045E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045E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045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045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045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045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045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045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045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045E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045E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45E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45E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045E8"/>
    <w:rPr>
      <w:color w:val="808080"/>
    </w:rPr>
  </w:style>
  <w:style w:type="table" w:styleId="PlainTable1">
    <w:name w:val="Plain Table 1"/>
    <w:basedOn w:val="TableNormal"/>
    <w:uiPriority w:val="41"/>
    <w:rsid w:val="000045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045E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045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045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045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045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5E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045E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045E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045E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045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5E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04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FE9F-4574-4686-A4C3-FB761E08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407</Words>
  <Characters>2009</Characters>
  <Application>Microsoft Office Word</Application>
  <DocSecurity>0</DocSecurity>
  <PresentationFormat/>
  <Lines>167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2024-06-21T05:14:00Z</dcterms:created>
  <dcterms:modified xsi:type="dcterms:W3CDTF">2024-06-21T05:14:00Z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Amendment (Fixed Term Contracts)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OPC66888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MSIP_Label_79d889eb-932f-4752-8739-64d25806ef64_Enabled">
    <vt:lpwstr>true</vt:lpwstr>
  </property>
  <property fmtid="{D5CDD505-2E9C-101B-9397-08002B2CF9AE}" pid="18" name="MSIP_Label_79d889eb-932f-4752-8739-64d25806ef64_SetDate">
    <vt:lpwstr>2024-06-21T02:13:48Z</vt:lpwstr>
  </property>
  <property fmtid="{D5CDD505-2E9C-101B-9397-08002B2CF9AE}" pid="19" name="MSIP_Label_79d889eb-932f-4752-8739-64d25806ef64_Method">
    <vt:lpwstr>Privileged</vt:lpwstr>
  </property>
  <property fmtid="{D5CDD505-2E9C-101B-9397-08002B2CF9AE}" pid="20" name="MSIP_Label_79d889eb-932f-4752-8739-64d25806ef64_Name">
    <vt:lpwstr>79d889eb-932f-4752-8739-64d25806ef64</vt:lpwstr>
  </property>
  <property fmtid="{D5CDD505-2E9C-101B-9397-08002B2CF9AE}" pid="21" name="MSIP_Label_79d889eb-932f-4752-8739-64d25806ef64_SiteId">
    <vt:lpwstr>dd0cfd15-4558-4b12-8bad-ea26984fc417</vt:lpwstr>
  </property>
  <property fmtid="{D5CDD505-2E9C-101B-9397-08002B2CF9AE}" pid="22" name="MSIP_Label_79d889eb-932f-4752-8739-64d25806ef64_ActionId">
    <vt:lpwstr>a95209b1-6346-4d6f-afe8-11f6d097f325</vt:lpwstr>
  </property>
  <property fmtid="{D5CDD505-2E9C-101B-9397-08002B2CF9AE}" pid="23" name="MSIP_Label_79d889eb-932f-4752-8739-64d25806ef64_ContentBits">
    <vt:lpwstr>0</vt:lpwstr>
  </property>
</Properties>
</file>