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D226" w14:textId="77777777" w:rsidR="00715914" w:rsidRPr="00A222A0" w:rsidRDefault="00DA186E" w:rsidP="00715914">
      <w:pPr>
        <w:rPr>
          <w:sz w:val="28"/>
        </w:rPr>
      </w:pPr>
      <w:r w:rsidRPr="00A222A0">
        <w:rPr>
          <w:noProof/>
          <w:lang w:eastAsia="en-AU"/>
        </w:rPr>
        <w:drawing>
          <wp:inline distT="0" distB="0" distL="0" distR="0" wp14:anchorId="73D28F04" wp14:editId="290575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F651" w14:textId="77777777" w:rsidR="00715914" w:rsidRPr="00A222A0" w:rsidRDefault="00715914" w:rsidP="00715914">
      <w:pPr>
        <w:rPr>
          <w:sz w:val="19"/>
        </w:rPr>
      </w:pPr>
    </w:p>
    <w:p w14:paraId="3974344E" w14:textId="73206AA4" w:rsidR="00715914" w:rsidRPr="00A222A0" w:rsidRDefault="00A73185" w:rsidP="00715914">
      <w:pPr>
        <w:pStyle w:val="ShortT"/>
      </w:pPr>
      <w:r w:rsidRPr="00A222A0">
        <w:t>Social Security</w:t>
      </w:r>
      <w:r w:rsidR="0038049F" w:rsidRPr="00A222A0">
        <w:t xml:space="preserve"> (</w:t>
      </w:r>
      <w:r w:rsidR="001A785F" w:rsidRPr="00A222A0">
        <w:t>Exempt Lump Sum</w:t>
      </w:r>
      <w:r w:rsidRPr="00A222A0">
        <w:t xml:space="preserve"> – </w:t>
      </w:r>
      <w:r w:rsidR="001A785F" w:rsidRPr="00A222A0">
        <w:t xml:space="preserve">Settlement of </w:t>
      </w:r>
      <w:r w:rsidR="007516EB" w:rsidRPr="00A222A0">
        <w:t>Per- and Poly-fluoroalkyl</w:t>
      </w:r>
      <w:r w:rsidR="001A785F" w:rsidRPr="00A222A0">
        <w:t xml:space="preserve"> </w:t>
      </w:r>
      <w:r w:rsidR="00923E28" w:rsidRPr="00A222A0">
        <w:t>Class</w:t>
      </w:r>
      <w:r w:rsidR="003D7123" w:rsidRPr="00A222A0">
        <w:t> </w:t>
      </w:r>
      <w:r w:rsidR="001A785F" w:rsidRPr="00A222A0">
        <w:t>Action</w:t>
      </w:r>
      <w:r w:rsidR="003D7123" w:rsidRPr="00A222A0">
        <w:t>s</w:t>
      </w:r>
      <w:r w:rsidR="0038049F" w:rsidRPr="00A222A0">
        <w:t xml:space="preserve">) </w:t>
      </w:r>
      <w:r w:rsidRPr="00A222A0">
        <w:t>Determination 202</w:t>
      </w:r>
      <w:r w:rsidR="00435364" w:rsidRPr="00A222A0">
        <w:t>4</w:t>
      </w:r>
    </w:p>
    <w:p w14:paraId="3A0754A0" w14:textId="77777777" w:rsidR="001F6CD4" w:rsidRPr="00A222A0" w:rsidRDefault="001F6CD4" w:rsidP="00715914"/>
    <w:p w14:paraId="4646521F" w14:textId="77777777" w:rsidR="001F6CD4" w:rsidRPr="00A222A0" w:rsidRDefault="001F6CD4" w:rsidP="00715914"/>
    <w:p w14:paraId="12C93A7E" w14:textId="77777777" w:rsidR="001F6CD4" w:rsidRPr="00A222A0" w:rsidRDefault="001F6CD4" w:rsidP="00715914"/>
    <w:p w14:paraId="38A291D6" w14:textId="1F63A5D8" w:rsidR="00E012CE" w:rsidRPr="00A222A0" w:rsidRDefault="00E012CE" w:rsidP="00E012CE">
      <w:pPr>
        <w:pStyle w:val="SignCoverPageStart"/>
        <w:spacing w:before="240"/>
        <w:ind w:right="91"/>
        <w:rPr>
          <w:szCs w:val="22"/>
        </w:rPr>
      </w:pPr>
      <w:r w:rsidRPr="00A222A0">
        <w:rPr>
          <w:szCs w:val="22"/>
        </w:rPr>
        <w:t xml:space="preserve">I, Gillian Beer, </w:t>
      </w:r>
      <w:r w:rsidR="00634582" w:rsidRPr="00A222A0">
        <w:rPr>
          <w:szCs w:val="22"/>
        </w:rPr>
        <w:t>delegate</w:t>
      </w:r>
      <w:r w:rsidRPr="00A222A0">
        <w:rPr>
          <w:szCs w:val="22"/>
        </w:rPr>
        <w:t xml:space="preserve"> of the </w:t>
      </w:r>
      <w:r w:rsidR="00634582" w:rsidRPr="00A222A0">
        <w:rPr>
          <w:szCs w:val="22"/>
        </w:rPr>
        <w:t>Secretary of</w:t>
      </w:r>
      <w:r w:rsidRPr="00A222A0">
        <w:rPr>
          <w:szCs w:val="22"/>
        </w:rPr>
        <w:t xml:space="preserve"> the Department of Social Services, make the following Determination.</w:t>
      </w:r>
    </w:p>
    <w:p w14:paraId="50CDE063" w14:textId="58BBFF26" w:rsidR="00E012CE" w:rsidRPr="00A222A0" w:rsidRDefault="00E012CE" w:rsidP="007907E1">
      <w:pPr>
        <w:pStyle w:val="SignCoverPageStart"/>
        <w:spacing w:before="240"/>
        <w:ind w:right="91"/>
        <w:rPr>
          <w:szCs w:val="22"/>
        </w:rPr>
      </w:pPr>
      <w:r w:rsidRPr="00A222A0">
        <w:rPr>
          <w:szCs w:val="22"/>
        </w:rPr>
        <w:t>Dated</w:t>
      </w:r>
      <w:r w:rsidRPr="00A222A0">
        <w:rPr>
          <w:szCs w:val="22"/>
        </w:rPr>
        <w:tab/>
      </w:r>
      <w:r w:rsidR="00A222A0" w:rsidRPr="00A222A0">
        <w:rPr>
          <w:szCs w:val="22"/>
        </w:rPr>
        <w:t xml:space="preserve">20 June </w:t>
      </w:r>
      <w:r w:rsidRPr="00A222A0">
        <w:rPr>
          <w:szCs w:val="22"/>
        </w:rPr>
        <w:t>2024</w:t>
      </w:r>
      <w:r w:rsidRPr="00A222A0">
        <w:rPr>
          <w:szCs w:val="22"/>
        </w:rPr>
        <w:tab/>
      </w:r>
      <w:r w:rsidRPr="00A222A0">
        <w:rPr>
          <w:szCs w:val="22"/>
        </w:rPr>
        <w:tab/>
      </w:r>
      <w:r w:rsidRPr="00A222A0">
        <w:rPr>
          <w:szCs w:val="22"/>
        </w:rPr>
        <w:tab/>
      </w:r>
    </w:p>
    <w:p w14:paraId="065594CE" w14:textId="77777777" w:rsidR="007907E1" w:rsidRPr="00A222A0" w:rsidRDefault="007907E1" w:rsidP="00A460A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2C9B81EF" w14:textId="31B84C58" w:rsidR="00A460AA" w:rsidRPr="00A222A0" w:rsidRDefault="00A460AA" w:rsidP="00A460A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222A0">
        <w:rPr>
          <w:szCs w:val="22"/>
        </w:rPr>
        <w:t>Gillian Beer</w:t>
      </w:r>
    </w:p>
    <w:p w14:paraId="64D4778D" w14:textId="4CDE18C0" w:rsidR="00A460AA" w:rsidRPr="00A222A0" w:rsidRDefault="00A460AA" w:rsidP="00A460AA">
      <w:pPr>
        <w:pStyle w:val="SignCoverPageEnd"/>
        <w:rPr>
          <w:sz w:val="22"/>
        </w:rPr>
      </w:pPr>
      <w:r w:rsidRPr="00A222A0">
        <w:rPr>
          <w:sz w:val="22"/>
        </w:rPr>
        <w:t>Branch Manager</w:t>
      </w:r>
      <w:r w:rsidR="00D25F1B" w:rsidRPr="00A222A0">
        <w:rPr>
          <w:sz w:val="22"/>
        </w:rPr>
        <w:t>,</w:t>
      </w:r>
      <w:r w:rsidRPr="00A222A0">
        <w:rPr>
          <w:sz w:val="22"/>
        </w:rPr>
        <w:t xml:space="preserve"> Payment Structures and Seniors Branch </w:t>
      </w:r>
    </w:p>
    <w:p w14:paraId="45FB523C" w14:textId="77777777" w:rsidR="00A460AA" w:rsidRPr="00A222A0" w:rsidRDefault="00A460AA" w:rsidP="00A460AA">
      <w:pPr>
        <w:pStyle w:val="SignCoverPageEnd"/>
        <w:rPr>
          <w:sz w:val="22"/>
        </w:rPr>
      </w:pPr>
      <w:r w:rsidRPr="00A222A0">
        <w:rPr>
          <w:sz w:val="22"/>
        </w:rPr>
        <w:t>Delegate of the Secretary of the Department of Social Services</w:t>
      </w:r>
    </w:p>
    <w:p w14:paraId="66566CAC" w14:textId="77777777" w:rsidR="00D25F1B" w:rsidRPr="00A222A0" w:rsidRDefault="00D25F1B" w:rsidP="00F6696E"/>
    <w:p w14:paraId="0F9A3748" w14:textId="77777777" w:rsidR="00D25F1B" w:rsidRPr="00A222A0" w:rsidRDefault="00D25F1B" w:rsidP="00F6696E"/>
    <w:p w14:paraId="5096D7A6" w14:textId="77777777" w:rsidR="00D25F1B" w:rsidRPr="00A222A0" w:rsidRDefault="00D25F1B" w:rsidP="00F6696E"/>
    <w:p w14:paraId="3F686A8B" w14:textId="77777777" w:rsidR="00D25F1B" w:rsidRPr="00A222A0" w:rsidRDefault="00D25F1B" w:rsidP="00F6696E"/>
    <w:p w14:paraId="6148AE95" w14:textId="77777777" w:rsidR="00D25F1B" w:rsidRPr="00A222A0" w:rsidRDefault="00D25F1B" w:rsidP="00F6696E"/>
    <w:p w14:paraId="0497F389" w14:textId="77777777" w:rsidR="00D25F1B" w:rsidRPr="00A222A0" w:rsidRDefault="00D25F1B" w:rsidP="00F6696E"/>
    <w:p w14:paraId="23CDB909" w14:textId="77777777" w:rsidR="00D25F1B" w:rsidRPr="00A222A0" w:rsidRDefault="00D25F1B" w:rsidP="00F6696E"/>
    <w:p w14:paraId="73D025AC" w14:textId="77777777" w:rsidR="00D25F1B" w:rsidRPr="00A222A0" w:rsidRDefault="00D25F1B" w:rsidP="00F6696E"/>
    <w:p w14:paraId="736D2355" w14:textId="77777777" w:rsidR="00D25F1B" w:rsidRPr="00A222A0" w:rsidRDefault="00D25F1B" w:rsidP="00F6696E"/>
    <w:p w14:paraId="7088FB74" w14:textId="77777777" w:rsidR="00D25F1B" w:rsidRPr="00A222A0" w:rsidRDefault="00D25F1B" w:rsidP="00F6696E"/>
    <w:p w14:paraId="39EB837F" w14:textId="77777777" w:rsidR="00D25F1B" w:rsidRPr="00A222A0" w:rsidRDefault="00D25F1B" w:rsidP="00F6696E"/>
    <w:p w14:paraId="2E3AD8E7" w14:textId="77777777" w:rsidR="00D25F1B" w:rsidRPr="00A222A0" w:rsidRDefault="00D25F1B" w:rsidP="00F6696E"/>
    <w:p w14:paraId="17656BDC" w14:textId="77777777" w:rsidR="00D25F1B" w:rsidRPr="00A222A0" w:rsidRDefault="00D25F1B" w:rsidP="00F6696E"/>
    <w:p w14:paraId="2F76A651" w14:textId="77777777" w:rsidR="00D25F1B" w:rsidRPr="00A222A0" w:rsidRDefault="00D25F1B" w:rsidP="00D25F1B">
      <w:pPr>
        <w:outlineLvl w:val="0"/>
        <w:rPr>
          <w:sz w:val="36"/>
        </w:rPr>
      </w:pPr>
      <w:r w:rsidRPr="00A222A0">
        <w:rPr>
          <w:sz w:val="36"/>
        </w:rPr>
        <w:lastRenderedPageBreak/>
        <w:t>Contents</w:t>
      </w:r>
    </w:p>
    <w:p w14:paraId="04A85BB8" w14:textId="2319CAEC" w:rsidR="00980AE5" w:rsidRPr="00A222A0" w:rsidRDefault="00D25F1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222A0">
        <w:fldChar w:fldCharType="begin"/>
      </w:r>
      <w:r w:rsidRPr="00A222A0">
        <w:instrText xml:space="preserve"> TOC \o "1-9" </w:instrText>
      </w:r>
      <w:r w:rsidRPr="00A222A0">
        <w:fldChar w:fldCharType="separate"/>
      </w:r>
      <w:r w:rsidR="00980AE5" w:rsidRPr="00A222A0">
        <w:rPr>
          <w:noProof/>
        </w:rPr>
        <w:t>1  Name</w:t>
      </w:r>
      <w:r w:rsidR="00980AE5" w:rsidRPr="00A222A0">
        <w:rPr>
          <w:noProof/>
        </w:rPr>
        <w:tab/>
      </w:r>
      <w:r w:rsidR="00980AE5" w:rsidRPr="00A222A0">
        <w:rPr>
          <w:noProof/>
        </w:rPr>
        <w:fldChar w:fldCharType="begin"/>
      </w:r>
      <w:r w:rsidR="00980AE5" w:rsidRPr="00A222A0">
        <w:rPr>
          <w:noProof/>
        </w:rPr>
        <w:instrText xml:space="preserve"> PAGEREF _Toc169598023 \h </w:instrText>
      </w:r>
      <w:r w:rsidR="00980AE5" w:rsidRPr="00A222A0">
        <w:rPr>
          <w:noProof/>
        </w:rPr>
      </w:r>
      <w:r w:rsidR="00980AE5" w:rsidRPr="00A222A0">
        <w:rPr>
          <w:noProof/>
        </w:rPr>
        <w:fldChar w:fldCharType="separate"/>
      </w:r>
      <w:r w:rsidR="00980AE5" w:rsidRPr="00A222A0">
        <w:rPr>
          <w:noProof/>
        </w:rPr>
        <w:t>1</w:t>
      </w:r>
      <w:r w:rsidR="00980AE5" w:rsidRPr="00A222A0">
        <w:rPr>
          <w:noProof/>
        </w:rPr>
        <w:fldChar w:fldCharType="end"/>
      </w:r>
    </w:p>
    <w:p w14:paraId="49D365A8" w14:textId="7D17E987" w:rsidR="00980AE5" w:rsidRPr="00A222A0" w:rsidRDefault="00980AE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222A0">
        <w:rPr>
          <w:noProof/>
        </w:rPr>
        <w:t>2  Commencement</w:t>
      </w:r>
      <w:r w:rsidRPr="00A222A0">
        <w:rPr>
          <w:noProof/>
        </w:rPr>
        <w:tab/>
      </w:r>
      <w:r w:rsidRPr="00A222A0">
        <w:rPr>
          <w:noProof/>
        </w:rPr>
        <w:fldChar w:fldCharType="begin"/>
      </w:r>
      <w:r w:rsidRPr="00A222A0">
        <w:rPr>
          <w:noProof/>
        </w:rPr>
        <w:instrText xml:space="preserve"> PAGEREF _Toc169598024 \h </w:instrText>
      </w:r>
      <w:r w:rsidRPr="00A222A0">
        <w:rPr>
          <w:noProof/>
        </w:rPr>
      </w:r>
      <w:r w:rsidRPr="00A222A0">
        <w:rPr>
          <w:noProof/>
        </w:rPr>
        <w:fldChar w:fldCharType="separate"/>
      </w:r>
      <w:r w:rsidRPr="00A222A0">
        <w:rPr>
          <w:noProof/>
        </w:rPr>
        <w:t>1</w:t>
      </w:r>
      <w:r w:rsidRPr="00A222A0">
        <w:rPr>
          <w:noProof/>
        </w:rPr>
        <w:fldChar w:fldCharType="end"/>
      </w:r>
    </w:p>
    <w:p w14:paraId="4DEFABC4" w14:textId="5337EC4C" w:rsidR="00980AE5" w:rsidRPr="00A222A0" w:rsidRDefault="00980AE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222A0">
        <w:rPr>
          <w:noProof/>
        </w:rPr>
        <w:t>3  Authority</w:t>
      </w:r>
      <w:r w:rsidRPr="00A222A0">
        <w:rPr>
          <w:noProof/>
        </w:rPr>
        <w:tab/>
      </w:r>
      <w:r w:rsidRPr="00A222A0">
        <w:rPr>
          <w:noProof/>
        </w:rPr>
        <w:fldChar w:fldCharType="begin"/>
      </w:r>
      <w:r w:rsidRPr="00A222A0">
        <w:rPr>
          <w:noProof/>
        </w:rPr>
        <w:instrText xml:space="preserve"> PAGEREF _Toc169598025 \h </w:instrText>
      </w:r>
      <w:r w:rsidRPr="00A222A0">
        <w:rPr>
          <w:noProof/>
        </w:rPr>
      </w:r>
      <w:r w:rsidRPr="00A222A0">
        <w:rPr>
          <w:noProof/>
        </w:rPr>
        <w:fldChar w:fldCharType="separate"/>
      </w:r>
      <w:r w:rsidRPr="00A222A0">
        <w:rPr>
          <w:noProof/>
        </w:rPr>
        <w:t>1</w:t>
      </w:r>
      <w:r w:rsidRPr="00A222A0">
        <w:rPr>
          <w:noProof/>
        </w:rPr>
        <w:fldChar w:fldCharType="end"/>
      </w:r>
    </w:p>
    <w:p w14:paraId="7E9D4E99" w14:textId="579A999C" w:rsidR="00980AE5" w:rsidRPr="00A222A0" w:rsidRDefault="00980AE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222A0">
        <w:rPr>
          <w:noProof/>
        </w:rPr>
        <w:t>4  Definitions</w:t>
      </w:r>
      <w:r w:rsidRPr="00A222A0">
        <w:rPr>
          <w:noProof/>
        </w:rPr>
        <w:tab/>
      </w:r>
      <w:r w:rsidRPr="00A222A0">
        <w:rPr>
          <w:noProof/>
        </w:rPr>
        <w:fldChar w:fldCharType="begin"/>
      </w:r>
      <w:r w:rsidRPr="00A222A0">
        <w:rPr>
          <w:noProof/>
        </w:rPr>
        <w:instrText xml:space="preserve"> PAGEREF _Toc169598026 \h </w:instrText>
      </w:r>
      <w:r w:rsidRPr="00A222A0">
        <w:rPr>
          <w:noProof/>
        </w:rPr>
      </w:r>
      <w:r w:rsidRPr="00A222A0">
        <w:rPr>
          <w:noProof/>
        </w:rPr>
        <w:fldChar w:fldCharType="separate"/>
      </w:r>
      <w:r w:rsidRPr="00A222A0">
        <w:rPr>
          <w:noProof/>
        </w:rPr>
        <w:t>1</w:t>
      </w:r>
      <w:r w:rsidRPr="00A222A0">
        <w:rPr>
          <w:noProof/>
        </w:rPr>
        <w:fldChar w:fldCharType="end"/>
      </w:r>
    </w:p>
    <w:p w14:paraId="73DD3FF6" w14:textId="74D5C0DD" w:rsidR="00980AE5" w:rsidRPr="00A222A0" w:rsidRDefault="00980AE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222A0">
        <w:rPr>
          <w:noProof/>
        </w:rPr>
        <w:t>5  Exempt lump sum</w:t>
      </w:r>
      <w:r w:rsidRPr="00A222A0">
        <w:rPr>
          <w:noProof/>
        </w:rPr>
        <w:tab/>
      </w:r>
      <w:r w:rsidRPr="00A222A0">
        <w:rPr>
          <w:noProof/>
        </w:rPr>
        <w:fldChar w:fldCharType="begin"/>
      </w:r>
      <w:r w:rsidRPr="00A222A0">
        <w:rPr>
          <w:noProof/>
        </w:rPr>
        <w:instrText xml:space="preserve"> PAGEREF _Toc169598027 \h </w:instrText>
      </w:r>
      <w:r w:rsidRPr="00A222A0">
        <w:rPr>
          <w:noProof/>
        </w:rPr>
      </w:r>
      <w:r w:rsidRPr="00A222A0">
        <w:rPr>
          <w:noProof/>
        </w:rPr>
        <w:fldChar w:fldCharType="separate"/>
      </w:r>
      <w:r w:rsidRPr="00A222A0">
        <w:rPr>
          <w:noProof/>
        </w:rPr>
        <w:t>1</w:t>
      </w:r>
      <w:r w:rsidRPr="00A222A0">
        <w:rPr>
          <w:noProof/>
        </w:rPr>
        <w:fldChar w:fldCharType="end"/>
      </w:r>
    </w:p>
    <w:p w14:paraId="4A8708EB" w14:textId="09EBAE4A" w:rsidR="00D25F1B" w:rsidRPr="00A222A0" w:rsidRDefault="00D25F1B" w:rsidP="00D25F1B">
      <w:pPr>
        <w:outlineLvl w:val="0"/>
      </w:pPr>
      <w:r w:rsidRPr="00A222A0">
        <w:fldChar w:fldCharType="end"/>
      </w:r>
    </w:p>
    <w:p w14:paraId="396E0174" w14:textId="77777777" w:rsidR="00D25F1B" w:rsidRPr="00A222A0" w:rsidRDefault="00D25F1B" w:rsidP="00D25F1B">
      <w:pPr>
        <w:outlineLvl w:val="0"/>
        <w:rPr>
          <w:sz w:val="20"/>
        </w:rPr>
      </w:pPr>
    </w:p>
    <w:p w14:paraId="7E93EDA9" w14:textId="77777777" w:rsidR="00D25F1B" w:rsidRPr="00A222A0" w:rsidRDefault="00D25F1B" w:rsidP="00F6696E">
      <w:pPr>
        <w:sectPr w:rsidR="00D25F1B" w:rsidRPr="00A222A0" w:rsidSect="00D606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117A89" w14:textId="77777777" w:rsidR="00A75FE9" w:rsidRPr="00A222A0" w:rsidRDefault="00A75FE9" w:rsidP="00A75FE9">
      <w:pPr>
        <w:pStyle w:val="ActHead5"/>
      </w:pPr>
      <w:bookmarkStart w:id="0" w:name="_Toc454512513"/>
      <w:bookmarkStart w:id="1" w:name="_Toc169598023"/>
      <w:proofErr w:type="gramStart"/>
      <w:r w:rsidRPr="00A222A0">
        <w:rPr>
          <w:rStyle w:val="CharSectno"/>
        </w:rPr>
        <w:lastRenderedPageBreak/>
        <w:t>1</w:t>
      </w:r>
      <w:r w:rsidRPr="00A222A0">
        <w:t xml:space="preserve">  Name</w:t>
      </w:r>
      <w:bookmarkEnd w:id="0"/>
      <w:bookmarkEnd w:id="1"/>
      <w:proofErr w:type="gramEnd"/>
    </w:p>
    <w:p w14:paraId="1596A347" w14:textId="460E8E03" w:rsidR="00A75FE9" w:rsidRPr="00A222A0" w:rsidRDefault="00A75FE9" w:rsidP="00A75FE9">
      <w:pPr>
        <w:pStyle w:val="subsection"/>
      </w:pPr>
      <w:r w:rsidRPr="00A222A0">
        <w:tab/>
      </w:r>
      <w:r w:rsidRPr="00A222A0">
        <w:tab/>
        <w:t xml:space="preserve">This </w:t>
      </w:r>
      <w:r w:rsidR="004C4E59" w:rsidRPr="00A222A0">
        <w:t xml:space="preserve">instrument </w:t>
      </w:r>
      <w:r w:rsidRPr="00A222A0">
        <w:t xml:space="preserve">is the </w:t>
      </w:r>
      <w:bookmarkStart w:id="2" w:name="BKCheck15B_3"/>
      <w:bookmarkEnd w:id="2"/>
      <w:r w:rsidR="009E1D87" w:rsidRPr="00A222A0">
        <w:rPr>
          <w:i/>
        </w:rPr>
        <w:t>S</w:t>
      </w:r>
      <w:r w:rsidR="009F6D43" w:rsidRPr="00A222A0">
        <w:rPr>
          <w:i/>
        </w:rPr>
        <w:t>ocial Security (Exempt Lump Sum</w:t>
      </w:r>
      <w:r w:rsidR="009E1D87" w:rsidRPr="00A222A0">
        <w:rPr>
          <w:i/>
        </w:rPr>
        <w:t xml:space="preserve"> –</w:t>
      </w:r>
      <w:r w:rsidR="00BA3386" w:rsidRPr="00A222A0">
        <w:rPr>
          <w:i/>
        </w:rPr>
        <w:t xml:space="preserve"> </w:t>
      </w:r>
      <w:r w:rsidR="00165296" w:rsidRPr="00A222A0">
        <w:rPr>
          <w:i/>
        </w:rPr>
        <w:t xml:space="preserve">Settlement of </w:t>
      </w:r>
      <w:r w:rsidR="00923E28" w:rsidRPr="00A222A0">
        <w:rPr>
          <w:i/>
        </w:rPr>
        <w:t>Per- and Poly-fluoroalkyl Class Action</w:t>
      </w:r>
      <w:r w:rsidR="003D7123" w:rsidRPr="00A222A0">
        <w:rPr>
          <w:i/>
        </w:rPr>
        <w:t>s</w:t>
      </w:r>
      <w:r w:rsidR="009E1D87" w:rsidRPr="00A222A0">
        <w:rPr>
          <w:i/>
        </w:rPr>
        <w:t>) Determination 202</w:t>
      </w:r>
      <w:r w:rsidR="0099462D" w:rsidRPr="00A222A0">
        <w:rPr>
          <w:i/>
        </w:rPr>
        <w:t>4</w:t>
      </w:r>
      <w:r w:rsidRPr="00A222A0">
        <w:t>.</w:t>
      </w:r>
    </w:p>
    <w:p w14:paraId="1BCC7057" w14:textId="77777777" w:rsidR="00F21233" w:rsidRPr="00A222A0" w:rsidRDefault="00F21233" w:rsidP="00F21233">
      <w:pPr>
        <w:pStyle w:val="ActHead5"/>
        <w:rPr>
          <w:szCs w:val="24"/>
        </w:rPr>
      </w:pPr>
      <w:bookmarkStart w:id="3" w:name="_Toc169598024"/>
      <w:bookmarkStart w:id="4" w:name="_Toc454512515"/>
      <w:proofErr w:type="gramStart"/>
      <w:r w:rsidRPr="00A222A0">
        <w:rPr>
          <w:szCs w:val="24"/>
        </w:rPr>
        <w:t>2  Commencement</w:t>
      </w:r>
      <w:bookmarkEnd w:id="3"/>
      <w:proofErr w:type="gramEnd"/>
    </w:p>
    <w:p w14:paraId="0CFE7CD2" w14:textId="2B19F40E" w:rsidR="00F21233" w:rsidRPr="00A222A0" w:rsidRDefault="00F21233" w:rsidP="00F21233">
      <w:pPr>
        <w:pStyle w:val="subsection"/>
        <w:rPr>
          <w:sz w:val="24"/>
          <w:szCs w:val="24"/>
        </w:rPr>
      </w:pPr>
      <w:r w:rsidRPr="00A222A0">
        <w:rPr>
          <w:sz w:val="24"/>
          <w:szCs w:val="24"/>
        </w:rPr>
        <w:tab/>
      </w:r>
      <w:r w:rsidRPr="00A222A0">
        <w:rPr>
          <w:sz w:val="24"/>
          <w:szCs w:val="24"/>
        </w:rPr>
        <w:tab/>
        <w:t xml:space="preserve">This </w:t>
      </w:r>
      <w:r w:rsidR="00D25F1B" w:rsidRPr="00A222A0">
        <w:rPr>
          <w:sz w:val="24"/>
          <w:szCs w:val="24"/>
        </w:rPr>
        <w:t xml:space="preserve">instrument </w:t>
      </w:r>
      <w:r w:rsidR="001B2A37" w:rsidRPr="00A222A0">
        <w:rPr>
          <w:sz w:val="24"/>
          <w:szCs w:val="24"/>
        </w:rPr>
        <w:t>commence</w:t>
      </w:r>
      <w:r w:rsidR="001E1A53" w:rsidRPr="00A222A0">
        <w:rPr>
          <w:sz w:val="24"/>
          <w:szCs w:val="24"/>
        </w:rPr>
        <w:t>s</w:t>
      </w:r>
      <w:r w:rsidR="001B2A37" w:rsidRPr="00A222A0">
        <w:rPr>
          <w:sz w:val="24"/>
          <w:szCs w:val="24"/>
        </w:rPr>
        <w:t xml:space="preserve"> </w:t>
      </w:r>
      <w:r w:rsidRPr="00A222A0">
        <w:rPr>
          <w:sz w:val="24"/>
          <w:szCs w:val="24"/>
        </w:rPr>
        <w:t>on</w:t>
      </w:r>
      <w:r w:rsidR="001E1A53" w:rsidRPr="00A222A0">
        <w:rPr>
          <w:sz w:val="24"/>
          <w:szCs w:val="24"/>
        </w:rPr>
        <w:t xml:space="preserve"> </w:t>
      </w:r>
      <w:r w:rsidR="001B2A37" w:rsidRPr="00A222A0">
        <w:rPr>
          <w:sz w:val="24"/>
          <w:szCs w:val="24"/>
        </w:rPr>
        <w:t>6 May 2024.</w:t>
      </w:r>
    </w:p>
    <w:p w14:paraId="1A073525" w14:textId="77777777" w:rsidR="00F21233" w:rsidRPr="00A222A0" w:rsidRDefault="00F21233" w:rsidP="00F21233">
      <w:pPr>
        <w:pStyle w:val="ActHead5"/>
        <w:rPr>
          <w:szCs w:val="24"/>
        </w:rPr>
      </w:pPr>
      <w:bookmarkStart w:id="5" w:name="_Toc169598025"/>
      <w:proofErr w:type="gramStart"/>
      <w:r w:rsidRPr="00A222A0">
        <w:rPr>
          <w:szCs w:val="24"/>
        </w:rPr>
        <w:t>3  Authority</w:t>
      </w:r>
      <w:bookmarkEnd w:id="5"/>
      <w:proofErr w:type="gramEnd"/>
    </w:p>
    <w:p w14:paraId="7A994DAC" w14:textId="1AC66007" w:rsidR="00A75FE9" w:rsidRPr="00A222A0" w:rsidRDefault="00F21233" w:rsidP="00B72F1C">
      <w:pPr>
        <w:pStyle w:val="subsection"/>
        <w:rPr>
          <w:sz w:val="24"/>
          <w:szCs w:val="24"/>
        </w:rPr>
      </w:pPr>
      <w:r w:rsidRPr="00A222A0">
        <w:rPr>
          <w:sz w:val="24"/>
          <w:szCs w:val="24"/>
        </w:rPr>
        <w:tab/>
      </w:r>
      <w:r w:rsidRPr="00A222A0">
        <w:rPr>
          <w:sz w:val="24"/>
          <w:szCs w:val="24"/>
        </w:rPr>
        <w:tab/>
        <w:t xml:space="preserve">This instrument is made under paragraph 8(11)(d) of the </w:t>
      </w:r>
      <w:r w:rsidRPr="00A222A0">
        <w:rPr>
          <w:i/>
          <w:sz w:val="24"/>
          <w:szCs w:val="24"/>
        </w:rPr>
        <w:t>Social Security Act 1991</w:t>
      </w:r>
      <w:r w:rsidRPr="00A222A0">
        <w:rPr>
          <w:sz w:val="24"/>
          <w:szCs w:val="24"/>
        </w:rPr>
        <w:t>.</w:t>
      </w:r>
      <w:bookmarkEnd w:id="4"/>
    </w:p>
    <w:p w14:paraId="6645B6EB" w14:textId="77777777" w:rsidR="00A75FE9" w:rsidRPr="00A222A0" w:rsidRDefault="00A75FE9" w:rsidP="00A75FE9">
      <w:pPr>
        <w:pStyle w:val="ActHead5"/>
      </w:pPr>
      <w:bookmarkStart w:id="6" w:name="_Toc454512516"/>
      <w:bookmarkStart w:id="7" w:name="_Toc169598026"/>
      <w:proofErr w:type="gramStart"/>
      <w:r w:rsidRPr="00A222A0">
        <w:rPr>
          <w:rStyle w:val="CharSectno"/>
        </w:rPr>
        <w:t>4</w:t>
      </w:r>
      <w:r w:rsidRPr="00A222A0">
        <w:t xml:space="preserve">  Definitions</w:t>
      </w:r>
      <w:bookmarkEnd w:id="6"/>
      <w:bookmarkEnd w:id="7"/>
      <w:proofErr w:type="gramEnd"/>
    </w:p>
    <w:p w14:paraId="1B8743E5" w14:textId="77777777" w:rsidR="00A75FE9" w:rsidRPr="00A222A0" w:rsidRDefault="00A75FE9" w:rsidP="00A75FE9">
      <w:pPr>
        <w:pStyle w:val="subsection"/>
      </w:pPr>
      <w:r w:rsidRPr="00A222A0">
        <w:tab/>
      </w:r>
      <w:r w:rsidRPr="00A222A0">
        <w:tab/>
        <w:t>In this instrument:</w:t>
      </w:r>
    </w:p>
    <w:p w14:paraId="2F445899" w14:textId="77777777" w:rsidR="00A75FE9" w:rsidRPr="00A222A0" w:rsidRDefault="00A75FE9" w:rsidP="00A75FE9">
      <w:pPr>
        <w:pStyle w:val="Definition"/>
      </w:pPr>
      <w:r w:rsidRPr="00A222A0">
        <w:rPr>
          <w:b/>
          <w:i/>
        </w:rPr>
        <w:t>Act</w:t>
      </w:r>
      <w:r w:rsidRPr="00A222A0">
        <w:t xml:space="preserve"> means the </w:t>
      </w:r>
      <w:r w:rsidR="00A73185" w:rsidRPr="00A222A0">
        <w:rPr>
          <w:i/>
        </w:rPr>
        <w:t>Social Security Act 1991</w:t>
      </w:r>
      <w:r w:rsidRPr="00A222A0">
        <w:t>.</w:t>
      </w:r>
    </w:p>
    <w:p w14:paraId="59D9FE07" w14:textId="2E0F0870" w:rsidR="00D02DBF" w:rsidRPr="00A222A0" w:rsidRDefault="007161BD" w:rsidP="007161BD">
      <w:pPr>
        <w:pStyle w:val="Definition"/>
      </w:pPr>
      <w:r w:rsidRPr="00A222A0">
        <w:rPr>
          <w:b/>
          <w:i/>
        </w:rPr>
        <w:t xml:space="preserve">Settlement </w:t>
      </w:r>
      <w:r w:rsidR="008B0246" w:rsidRPr="00A222A0">
        <w:rPr>
          <w:b/>
          <w:i/>
        </w:rPr>
        <w:t>P</w:t>
      </w:r>
      <w:r w:rsidRPr="00A222A0">
        <w:rPr>
          <w:b/>
          <w:i/>
        </w:rPr>
        <w:t>ayment</w:t>
      </w:r>
      <w:r w:rsidR="00D25F1B" w:rsidRPr="00A222A0">
        <w:t xml:space="preserve"> </w:t>
      </w:r>
      <w:r w:rsidR="00D02DBF" w:rsidRPr="00A222A0">
        <w:t>means:</w:t>
      </w:r>
    </w:p>
    <w:p w14:paraId="6D895296" w14:textId="105ECF49" w:rsidR="00D02DBF" w:rsidRPr="00A222A0" w:rsidRDefault="00D02DBF" w:rsidP="00D02DBF">
      <w:pPr>
        <w:pStyle w:val="Definition"/>
        <w:numPr>
          <w:ilvl w:val="0"/>
          <w:numId w:val="22"/>
        </w:numPr>
      </w:pPr>
      <w:r w:rsidRPr="00A222A0">
        <w:t>a payment</w:t>
      </w:r>
      <w:r w:rsidR="00A571B2" w:rsidRPr="00A222A0">
        <w:t xml:space="preserve"> made</w:t>
      </w:r>
      <w:r w:rsidRPr="00A222A0">
        <w:t xml:space="preserve"> </w:t>
      </w:r>
      <w:r w:rsidR="007161BD" w:rsidRPr="00A222A0">
        <w:t xml:space="preserve">pursuant to </w:t>
      </w:r>
      <w:r w:rsidR="006B3644" w:rsidRPr="00A222A0">
        <w:t xml:space="preserve">the class action settlement approved by the Federal Court on </w:t>
      </w:r>
      <w:r w:rsidR="003163BD" w:rsidRPr="00A222A0">
        <w:t>2</w:t>
      </w:r>
      <w:r w:rsidR="006B3644" w:rsidRPr="00A222A0">
        <w:t>5</w:t>
      </w:r>
      <w:r w:rsidR="003163BD" w:rsidRPr="00A222A0">
        <w:t xml:space="preserve"> August 2023 </w:t>
      </w:r>
      <w:r w:rsidR="00972D04" w:rsidRPr="00A222A0">
        <w:t xml:space="preserve">in </w:t>
      </w:r>
      <w:r w:rsidR="003163BD" w:rsidRPr="00A222A0">
        <w:rPr>
          <w:i/>
          <w:iCs/>
        </w:rPr>
        <w:t xml:space="preserve">Haswell </w:t>
      </w:r>
      <w:r w:rsidR="00972D04" w:rsidRPr="00A222A0">
        <w:rPr>
          <w:i/>
          <w:iCs/>
        </w:rPr>
        <w:t xml:space="preserve">v Commonwealth of </w:t>
      </w:r>
      <w:r w:rsidR="003C193F" w:rsidRPr="00A222A0">
        <w:rPr>
          <w:i/>
          <w:iCs/>
        </w:rPr>
        <w:t>Australia (No.</w:t>
      </w:r>
      <w:r w:rsidR="00F704CB" w:rsidRPr="00A222A0">
        <w:rPr>
          <w:i/>
          <w:iCs/>
        </w:rPr>
        <w:t xml:space="preserve"> </w:t>
      </w:r>
      <w:r w:rsidR="003163BD" w:rsidRPr="00A222A0">
        <w:rPr>
          <w:i/>
          <w:iCs/>
        </w:rPr>
        <w:t>3</w:t>
      </w:r>
      <w:r w:rsidR="003C193F" w:rsidRPr="00A222A0">
        <w:rPr>
          <w:i/>
          <w:iCs/>
        </w:rPr>
        <w:t>)</w:t>
      </w:r>
      <w:r w:rsidR="003C193F" w:rsidRPr="00A222A0">
        <w:t xml:space="preserve"> [202</w:t>
      </w:r>
      <w:r w:rsidR="003163BD" w:rsidRPr="00A222A0">
        <w:t>3</w:t>
      </w:r>
      <w:r w:rsidR="003C193F" w:rsidRPr="00A222A0">
        <w:t xml:space="preserve">] FCA </w:t>
      </w:r>
      <w:r w:rsidR="003163BD" w:rsidRPr="00A222A0">
        <w:t>1093</w:t>
      </w:r>
      <w:r w:rsidR="00C06B69" w:rsidRPr="00A222A0">
        <w:t>, in relation to property value diminution</w:t>
      </w:r>
      <w:r w:rsidRPr="00A222A0">
        <w:t xml:space="preserve">; or </w:t>
      </w:r>
    </w:p>
    <w:p w14:paraId="6C3C044E" w14:textId="41836C2F" w:rsidR="00F704CB" w:rsidRPr="00A222A0" w:rsidRDefault="00C06B69">
      <w:pPr>
        <w:pStyle w:val="Definition"/>
        <w:numPr>
          <w:ilvl w:val="0"/>
          <w:numId w:val="22"/>
        </w:numPr>
      </w:pPr>
      <w:r w:rsidRPr="00A222A0">
        <w:t xml:space="preserve">a payment </w:t>
      </w:r>
      <w:r w:rsidR="00F704CB" w:rsidRPr="00A222A0">
        <w:t xml:space="preserve">made </w:t>
      </w:r>
      <w:r w:rsidR="00D02DBF" w:rsidRPr="00A222A0">
        <w:t xml:space="preserve">pursuant to the class action settlement approved by the Federal Court on </w:t>
      </w:r>
      <w:r w:rsidR="00FF4BB8" w:rsidRPr="00A222A0">
        <w:t>19</w:t>
      </w:r>
      <w:r w:rsidR="00D02DBF" w:rsidRPr="00A222A0">
        <w:t xml:space="preserve"> </w:t>
      </w:r>
      <w:r w:rsidR="00FF4BB8" w:rsidRPr="00A222A0">
        <w:t>June</w:t>
      </w:r>
      <w:r w:rsidR="00D02DBF" w:rsidRPr="00A222A0">
        <w:t xml:space="preserve"> 2023 in </w:t>
      </w:r>
      <w:r w:rsidR="00D02DBF" w:rsidRPr="00A222A0">
        <w:rPr>
          <w:i/>
          <w:iCs/>
        </w:rPr>
        <w:t>Wreck Bay Aboriginal Community Council v Commonwealth of Australia</w:t>
      </w:r>
      <w:r w:rsidR="00D02DBF" w:rsidRPr="00A222A0">
        <w:t xml:space="preserve"> [2023] FCA </w:t>
      </w:r>
      <w:r w:rsidR="00FF4BB8" w:rsidRPr="00A222A0">
        <w:t>660</w:t>
      </w:r>
      <w:r w:rsidR="00D02DBF" w:rsidRPr="00A222A0">
        <w:t>,</w:t>
      </w:r>
      <w:r w:rsidR="003C193F" w:rsidRPr="00A222A0">
        <w:t xml:space="preserve"> </w:t>
      </w:r>
      <w:r w:rsidR="00637AED" w:rsidRPr="00A222A0">
        <w:t xml:space="preserve">in </w:t>
      </w:r>
      <w:r w:rsidR="007161BD" w:rsidRPr="00A222A0">
        <w:t>relation to</w:t>
      </w:r>
      <w:r w:rsidR="00F704CB" w:rsidRPr="00A222A0">
        <w:t>:</w:t>
      </w:r>
    </w:p>
    <w:p w14:paraId="372C17FF" w14:textId="52230E41" w:rsidR="00F704CB" w:rsidRPr="00A222A0" w:rsidRDefault="00C06B69" w:rsidP="00FD5F0D">
      <w:pPr>
        <w:pStyle w:val="Definition"/>
        <w:numPr>
          <w:ilvl w:val="0"/>
          <w:numId w:val="23"/>
        </w:numPr>
        <w:ind w:hanging="371"/>
      </w:pPr>
      <w:r w:rsidRPr="00A222A0">
        <w:t>cultural loss</w:t>
      </w:r>
      <w:r w:rsidR="00F704CB" w:rsidRPr="00A222A0">
        <w:t>;</w:t>
      </w:r>
      <w:r w:rsidR="00D62F24" w:rsidRPr="00A222A0">
        <w:t xml:space="preserve"> or</w:t>
      </w:r>
    </w:p>
    <w:p w14:paraId="7C7BCF9D" w14:textId="25E6B639" w:rsidR="00BB4386" w:rsidRPr="00A222A0" w:rsidRDefault="00D62F24" w:rsidP="00FD5F0D">
      <w:pPr>
        <w:pStyle w:val="Definition"/>
        <w:numPr>
          <w:ilvl w:val="0"/>
          <w:numId w:val="23"/>
        </w:numPr>
        <w:spacing w:before="120"/>
        <w:ind w:left="2495" w:hanging="369"/>
      </w:pPr>
      <w:r w:rsidRPr="00A222A0">
        <w:t>ordinary loss of the use of land</w:t>
      </w:r>
      <w:r w:rsidR="001C5083" w:rsidRPr="00A222A0">
        <w:t>.</w:t>
      </w:r>
      <w:r w:rsidR="007161BD" w:rsidRPr="00A222A0">
        <w:t xml:space="preserve"> </w:t>
      </w:r>
    </w:p>
    <w:p w14:paraId="34D8C5A1" w14:textId="77777777" w:rsidR="007F51B2" w:rsidRPr="00A222A0" w:rsidRDefault="007F51B2" w:rsidP="005A65D5">
      <w:pPr>
        <w:pStyle w:val="ActHead5"/>
      </w:pPr>
      <w:bookmarkStart w:id="8" w:name="_Toc454781205"/>
      <w:bookmarkStart w:id="9" w:name="_Toc169598027"/>
      <w:bookmarkStart w:id="10" w:name="_Toc454512517"/>
      <w:proofErr w:type="gramStart"/>
      <w:r w:rsidRPr="00A222A0">
        <w:t xml:space="preserve">5  </w:t>
      </w:r>
      <w:bookmarkEnd w:id="8"/>
      <w:r w:rsidR="00A73185" w:rsidRPr="00A222A0">
        <w:t>Exempt</w:t>
      </w:r>
      <w:proofErr w:type="gramEnd"/>
      <w:r w:rsidR="00A73185" w:rsidRPr="00A222A0">
        <w:t xml:space="preserve"> lump sum</w:t>
      </w:r>
      <w:bookmarkEnd w:id="9"/>
    </w:p>
    <w:p w14:paraId="7B22743F" w14:textId="084E748A" w:rsidR="00A75FE9" w:rsidRDefault="00A73185" w:rsidP="006E34DA">
      <w:pPr>
        <w:pStyle w:val="subsection"/>
      </w:pPr>
      <w:r w:rsidRPr="00A222A0">
        <w:tab/>
      </w:r>
      <w:r w:rsidRPr="00A222A0">
        <w:tab/>
        <w:t>For the purposes of parag</w:t>
      </w:r>
      <w:r w:rsidR="009F6D43" w:rsidRPr="00A222A0">
        <w:t xml:space="preserve">raph 8(11)(d) of the Act, </w:t>
      </w:r>
      <w:r w:rsidR="00EE0592" w:rsidRPr="00A222A0">
        <w:t>the amount of</w:t>
      </w:r>
      <w:r w:rsidR="00FA6752" w:rsidRPr="00A222A0">
        <w:t xml:space="preserve"> </w:t>
      </w:r>
      <w:r w:rsidRPr="00A222A0">
        <w:t xml:space="preserve">a </w:t>
      </w:r>
      <w:r w:rsidR="008B0246" w:rsidRPr="00A222A0">
        <w:t>S</w:t>
      </w:r>
      <w:r w:rsidR="007516EB" w:rsidRPr="00A222A0">
        <w:t>ettlement</w:t>
      </w:r>
      <w:r w:rsidR="00EE0592" w:rsidRPr="00A222A0">
        <w:t> </w:t>
      </w:r>
      <w:r w:rsidR="008B0246" w:rsidRPr="00A222A0">
        <w:t>P</w:t>
      </w:r>
      <w:r w:rsidR="00AE4FB1" w:rsidRPr="00A222A0">
        <w:t>ayment</w:t>
      </w:r>
      <w:r w:rsidR="007516EB" w:rsidRPr="00A222A0">
        <w:t xml:space="preserve"> </w:t>
      </w:r>
      <w:r w:rsidRPr="00A222A0">
        <w:t>is an exempt lump sum.</w:t>
      </w:r>
      <w:bookmarkEnd w:id="10"/>
    </w:p>
    <w:sectPr w:rsidR="00A75FE9" w:rsidSect="00D6062A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1227" w14:textId="77777777" w:rsidR="0007054C" w:rsidRDefault="0007054C" w:rsidP="00715914">
      <w:pPr>
        <w:spacing w:line="240" w:lineRule="auto"/>
      </w:pPr>
      <w:r>
        <w:separator/>
      </w:r>
    </w:p>
  </w:endnote>
  <w:endnote w:type="continuationSeparator" w:id="0">
    <w:p w14:paraId="306FA528" w14:textId="77777777" w:rsidR="0007054C" w:rsidRDefault="0007054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496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77B045E" w14:textId="77777777" w:rsidTr="00A87A58">
      <w:tc>
        <w:tcPr>
          <w:tcW w:w="365" w:type="pct"/>
        </w:tcPr>
        <w:p w14:paraId="0B35E4B2" w14:textId="1BA0A2B4" w:rsidR="00F6696E" w:rsidRDefault="00D25F1B" w:rsidP="000850AC">
          <w:pPr>
            <w:spacing w:line="0" w:lineRule="atLeast"/>
            <w:rPr>
              <w:sz w:val="18"/>
            </w:rPr>
          </w:pPr>
          <w:proofErr w:type="spellStart"/>
          <w:r>
            <w:rPr>
              <w:i/>
              <w:sz w:val="18"/>
            </w:rPr>
            <w:t>i</w:t>
          </w:r>
          <w:proofErr w:type="spellEnd"/>
        </w:p>
      </w:tc>
      <w:tc>
        <w:tcPr>
          <w:tcW w:w="3688" w:type="pct"/>
        </w:tcPr>
        <w:p w14:paraId="2D932B13" w14:textId="2C6E1E4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22A0">
            <w:rPr>
              <w:i/>
              <w:noProof/>
              <w:sz w:val="18"/>
            </w:rPr>
            <w:t>Social Security (Exempt Lump Sum – Settlement of Per- and Poly-fluoroalkyl Class Actions)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E84A6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3F6A771" w14:textId="77777777" w:rsidTr="00A87A58">
      <w:tc>
        <w:tcPr>
          <w:tcW w:w="5000" w:type="pct"/>
          <w:gridSpan w:val="3"/>
        </w:tcPr>
        <w:p w14:paraId="556377C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88282F4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6696E" w14:paraId="371A97CF" w14:textId="77777777" w:rsidTr="00A87A58">
      <w:tc>
        <w:tcPr>
          <w:tcW w:w="5000" w:type="pct"/>
        </w:tcPr>
        <w:p w14:paraId="543602E9" w14:textId="77777777" w:rsidR="00F6696E" w:rsidRDefault="00F6696E" w:rsidP="000850AC">
          <w:pPr>
            <w:rPr>
              <w:sz w:val="18"/>
            </w:rPr>
          </w:pPr>
        </w:p>
      </w:tc>
    </w:tr>
  </w:tbl>
  <w:p w14:paraId="123EC102" w14:textId="77777777"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65F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A28C40C" w14:textId="77777777" w:rsidTr="00A87A58">
      <w:tc>
        <w:tcPr>
          <w:tcW w:w="365" w:type="pct"/>
        </w:tcPr>
        <w:p w14:paraId="7B2DA040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03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69AA31" w14:textId="55AF691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0AE5">
            <w:rPr>
              <w:i/>
              <w:noProof/>
              <w:sz w:val="18"/>
            </w:rPr>
            <w:t>Social Security (Exempt Lump Sum – Settlement of Per- and Poly-fluoroalkyl Class Actions)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0B2E5D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956787F" w14:textId="77777777" w:rsidTr="00A87A58">
      <w:tc>
        <w:tcPr>
          <w:tcW w:w="5000" w:type="pct"/>
          <w:gridSpan w:val="3"/>
        </w:tcPr>
        <w:p w14:paraId="48F5D0C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55967B2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F6D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0CB786F" w14:textId="77777777" w:rsidTr="00A87A58">
      <w:tc>
        <w:tcPr>
          <w:tcW w:w="947" w:type="pct"/>
        </w:tcPr>
        <w:p w14:paraId="14897C1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96A13A2" w14:textId="2056479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22A0">
            <w:rPr>
              <w:i/>
              <w:noProof/>
              <w:sz w:val="18"/>
            </w:rPr>
            <w:t>Social Security (Exempt Lump Sum – Settlement of Per- and Poly-fluoroalkyl Class Actions)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8029A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A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7AF3CB9" w14:textId="77777777" w:rsidTr="00A87A58">
      <w:tc>
        <w:tcPr>
          <w:tcW w:w="5000" w:type="pct"/>
          <w:gridSpan w:val="3"/>
        </w:tcPr>
        <w:p w14:paraId="28D82925" w14:textId="77777777" w:rsidR="008C2EAC" w:rsidRDefault="008C2EAC" w:rsidP="000850AC">
          <w:pPr>
            <w:rPr>
              <w:sz w:val="18"/>
            </w:rPr>
          </w:pPr>
        </w:p>
      </w:tc>
    </w:tr>
  </w:tbl>
  <w:p w14:paraId="68B9353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4909" w14:textId="77777777" w:rsidR="0007054C" w:rsidRDefault="0007054C" w:rsidP="00715914">
      <w:pPr>
        <w:spacing w:line="240" w:lineRule="auto"/>
      </w:pPr>
      <w:r>
        <w:separator/>
      </w:r>
    </w:p>
  </w:footnote>
  <w:footnote w:type="continuationSeparator" w:id="0">
    <w:p w14:paraId="09FB48B5" w14:textId="77777777" w:rsidR="0007054C" w:rsidRDefault="0007054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487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F9E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789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742D" w14:textId="77777777" w:rsidR="004E1307" w:rsidRDefault="004E1307" w:rsidP="00715914">
    <w:pPr>
      <w:rPr>
        <w:sz w:val="20"/>
      </w:rPr>
    </w:pPr>
  </w:p>
  <w:p w14:paraId="1BFFD690" w14:textId="77777777" w:rsidR="004E1307" w:rsidRDefault="004E1307" w:rsidP="00715914">
    <w:pPr>
      <w:rPr>
        <w:sz w:val="20"/>
      </w:rPr>
    </w:pPr>
  </w:p>
  <w:p w14:paraId="40D72196" w14:textId="77777777" w:rsidR="004E1307" w:rsidRPr="007A1328" w:rsidRDefault="004E1307" w:rsidP="00715914">
    <w:pPr>
      <w:rPr>
        <w:sz w:val="20"/>
      </w:rPr>
    </w:pPr>
  </w:p>
  <w:p w14:paraId="18305814" w14:textId="77777777" w:rsidR="004E1307" w:rsidRPr="007A1328" w:rsidRDefault="004E1307" w:rsidP="00715914">
    <w:pPr>
      <w:rPr>
        <w:b/>
        <w:sz w:val="24"/>
      </w:rPr>
    </w:pPr>
  </w:p>
  <w:p w14:paraId="11AFAFE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6C83" w14:textId="77777777" w:rsidR="004E1307" w:rsidRPr="007A1328" w:rsidRDefault="004E1307" w:rsidP="00715914">
    <w:pPr>
      <w:jc w:val="right"/>
      <w:rPr>
        <w:sz w:val="20"/>
      </w:rPr>
    </w:pPr>
  </w:p>
  <w:p w14:paraId="722B9F4D" w14:textId="77777777" w:rsidR="004E1307" w:rsidRPr="007A1328" w:rsidRDefault="004E1307" w:rsidP="00715914">
    <w:pPr>
      <w:jc w:val="right"/>
      <w:rPr>
        <w:sz w:val="20"/>
      </w:rPr>
    </w:pPr>
  </w:p>
  <w:p w14:paraId="0E8B3247" w14:textId="77777777" w:rsidR="004E1307" w:rsidRPr="007A1328" w:rsidRDefault="004E1307" w:rsidP="00715914">
    <w:pPr>
      <w:jc w:val="right"/>
      <w:rPr>
        <w:sz w:val="20"/>
      </w:rPr>
    </w:pPr>
  </w:p>
  <w:p w14:paraId="0D149773" w14:textId="77777777" w:rsidR="004E1307" w:rsidRPr="007A1328" w:rsidRDefault="004E1307" w:rsidP="00715914">
    <w:pPr>
      <w:jc w:val="right"/>
      <w:rPr>
        <w:b/>
        <w:sz w:val="24"/>
      </w:rPr>
    </w:pPr>
  </w:p>
  <w:p w14:paraId="6A02DF7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D61D3"/>
    <w:multiLevelType w:val="hybridMultilevel"/>
    <w:tmpl w:val="695C5AF8"/>
    <w:lvl w:ilvl="0" w:tplc="8378213A">
      <w:start w:val="1"/>
      <w:numFmt w:val="lowerLetter"/>
      <w:lvlText w:val="(%1)"/>
      <w:lvlJc w:val="left"/>
      <w:pPr>
        <w:ind w:left="1777" w:hanging="360"/>
      </w:pPr>
    </w:lvl>
    <w:lvl w:ilvl="1" w:tplc="0C090019" w:tentative="1">
      <w:start w:val="1"/>
      <w:numFmt w:val="lowerLetter"/>
      <w:lvlText w:val="%2."/>
      <w:lvlJc w:val="left"/>
      <w:pPr>
        <w:ind w:left="2497" w:hanging="360"/>
      </w:pPr>
    </w:lvl>
    <w:lvl w:ilvl="2" w:tplc="0C09001B" w:tentative="1">
      <w:start w:val="1"/>
      <w:numFmt w:val="lowerRoman"/>
      <w:lvlText w:val="%3."/>
      <w:lvlJc w:val="right"/>
      <w:pPr>
        <w:ind w:left="3217" w:hanging="180"/>
      </w:pPr>
    </w:lvl>
    <w:lvl w:ilvl="3" w:tplc="0C09000F" w:tentative="1">
      <w:start w:val="1"/>
      <w:numFmt w:val="decimal"/>
      <w:lvlText w:val="%4."/>
      <w:lvlJc w:val="left"/>
      <w:pPr>
        <w:ind w:left="3937" w:hanging="360"/>
      </w:pPr>
    </w:lvl>
    <w:lvl w:ilvl="4" w:tplc="0C090019" w:tentative="1">
      <w:start w:val="1"/>
      <w:numFmt w:val="lowerLetter"/>
      <w:lvlText w:val="%5."/>
      <w:lvlJc w:val="left"/>
      <w:pPr>
        <w:ind w:left="4657" w:hanging="360"/>
      </w:pPr>
    </w:lvl>
    <w:lvl w:ilvl="5" w:tplc="0C09001B" w:tentative="1">
      <w:start w:val="1"/>
      <w:numFmt w:val="lowerRoman"/>
      <w:lvlText w:val="%6."/>
      <w:lvlJc w:val="right"/>
      <w:pPr>
        <w:ind w:left="5377" w:hanging="180"/>
      </w:pPr>
    </w:lvl>
    <w:lvl w:ilvl="6" w:tplc="0C09000F" w:tentative="1">
      <w:start w:val="1"/>
      <w:numFmt w:val="decimal"/>
      <w:lvlText w:val="%7."/>
      <w:lvlJc w:val="left"/>
      <w:pPr>
        <w:ind w:left="6097" w:hanging="360"/>
      </w:pPr>
    </w:lvl>
    <w:lvl w:ilvl="7" w:tplc="0C090019" w:tentative="1">
      <w:start w:val="1"/>
      <w:numFmt w:val="lowerLetter"/>
      <w:lvlText w:val="%8."/>
      <w:lvlJc w:val="left"/>
      <w:pPr>
        <w:ind w:left="6817" w:hanging="360"/>
      </w:pPr>
    </w:lvl>
    <w:lvl w:ilvl="8" w:tplc="0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79308F"/>
    <w:multiLevelType w:val="hybridMultilevel"/>
    <w:tmpl w:val="C1B6E388"/>
    <w:lvl w:ilvl="0" w:tplc="991C3CC0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8BC428D"/>
    <w:multiLevelType w:val="hybridMultilevel"/>
    <w:tmpl w:val="0A441D68"/>
    <w:lvl w:ilvl="0" w:tplc="436A9F34">
      <w:start w:val="1"/>
      <w:numFmt w:val="lowerRoman"/>
      <w:lvlText w:val="(%1)"/>
      <w:lvlJc w:val="left"/>
      <w:pPr>
        <w:ind w:left="24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34D2D15"/>
    <w:multiLevelType w:val="hybridMultilevel"/>
    <w:tmpl w:val="57885AB4"/>
    <w:lvl w:ilvl="0" w:tplc="AC549D00">
      <w:start w:val="35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32010"/>
    <w:multiLevelType w:val="hybridMultilevel"/>
    <w:tmpl w:val="74B02730"/>
    <w:lvl w:ilvl="0" w:tplc="76840AE8">
      <w:start w:val="6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B50A3"/>
    <w:multiLevelType w:val="hybridMultilevel"/>
    <w:tmpl w:val="ECDA075E"/>
    <w:lvl w:ilvl="0" w:tplc="1454459C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C2A66E8"/>
    <w:multiLevelType w:val="hybridMultilevel"/>
    <w:tmpl w:val="2C60EE7C"/>
    <w:lvl w:ilvl="0" w:tplc="F744B46A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A314DF96">
      <w:start w:val="1"/>
      <w:numFmt w:val="lowerRoman"/>
      <w:lvlText w:val="(%2)"/>
      <w:lvlJc w:val="left"/>
      <w:pPr>
        <w:ind w:left="251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6D843FF4"/>
    <w:multiLevelType w:val="hybridMultilevel"/>
    <w:tmpl w:val="A1CED66A"/>
    <w:lvl w:ilvl="0" w:tplc="3AF88A3C">
      <w:start w:val="2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604388A"/>
    <w:multiLevelType w:val="hybridMultilevel"/>
    <w:tmpl w:val="00B22BE8"/>
    <w:lvl w:ilvl="0" w:tplc="0094860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AF56864"/>
    <w:multiLevelType w:val="hybridMultilevel"/>
    <w:tmpl w:val="462A4CCE"/>
    <w:lvl w:ilvl="0" w:tplc="286E4CD0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31309551">
    <w:abstractNumId w:val="9"/>
  </w:num>
  <w:num w:numId="2" w16cid:durableId="446704422">
    <w:abstractNumId w:val="7"/>
  </w:num>
  <w:num w:numId="3" w16cid:durableId="43722624">
    <w:abstractNumId w:val="6"/>
  </w:num>
  <w:num w:numId="4" w16cid:durableId="875312510">
    <w:abstractNumId w:val="5"/>
  </w:num>
  <w:num w:numId="5" w16cid:durableId="504245177">
    <w:abstractNumId w:val="4"/>
  </w:num>
  <w:num w:numId="6" w16cid:durableId="1081878490">
    <w:abstractNumId w:val="8"/>
  </w:num>
  <w:num w:numId="7" w16cid:durableId="81339952">
    <w:abstractNumId w:val="3"/>
  </w:num>
  <w:num w:numId="8" w16cid:durableId="812261640">
    <w:abstractNumId w:val="2"/>
  </w:num>
  <w:num w:numId="9" w16cid:durableId="1080832276">
    <w:abstractNumId w:val="1"/>
  </w:num>
  <w:num w:numId="10" w16cid:durableId="153182821">
    <w:abstractNumId w:val="0"/>
  </w:num>
  <w:num w:numId="11" w16cid:durableId="495997472">
    <w:abstractNumId w:val="15"/>
  </w:num>
  <w:num w:numId="12" w16cid:durableId="1492672684">
    <w:abstractNumId w:val="10"/>
  </w:num>
  <w:num w:numId="13" w16cid:durableId="1607880542">
    <w:abstractNumId w:val="12"/>
  </w:num>
  <w:num w:numId="14" w16cid:durableId="1407457445">
    <w:abstractNumId w:val="21"/>
  </w:num>
  <w:num w:numId="15" w16cid:durableId="2096047553">
    <w:abstractNumId w:val="18"/>
  </w:num>
  <w:num w:numId="16" w16cid:durableId="1246723605">
    <w:abstractNumId w:val="20"/>
  </w:num>
  <w:num w:numId="17" w16cid:durableId="1446735250">
    <w:abstractNumId w:val="16"/>
  </w:num>
  <w:num w:numId="18" w16cid:durableId="557979926">
    <w:abstractNumId w:val="17"/>
  </w:num>
  <w:num w:numId="19" w16cid:durableId="376200374">
    <w:abstractNumId w:val="19"/>
  </w:num>
  <w:num w:numId="20" w16cid:durableId="1959799172">
    <w:abstractNumId w:val="22"/>
  </w:num>
  <w:num w:numId="21" w16cid:durableId="1604026029">
    <w:abstractNumId w:val="11"/>
  </w:num>
  <w:num w:numId="22" w16cid:durableId="929892988">
    <w:abstractNumId w:val="13"/>
  </w:num>
  <w:num w:numId="23" w16cid:durableId="3372713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DC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054C"/>
    <w:rsid w:val="00074376"/>
    <w:rsid w:val="000871EA"/>
    <w:rsid w:val="000978F5"/>
    <w:rsid w:val="000B15CD"/>
    <w:rsid w:val="000B35EB"/>
    <w:rsid w:val="000D05EF"/>
    <w:rsid w:val="000D0EE1"/>
    <w:rsid w:val="000E2261"/>
    <w:rsid w:val="000E78B7"/>
    <w:rsid w:val="000F21C1"/>
    <w:rsid w:val="0010745C"/>
    <w:rsid w:val="00115AD6"/>
    <w:rsid w:val="00132CEB"/>
    <w:rsid w:val="001339B0"/>
    <w:rsid w:val="00142B62"/>
    <w:rsid w:val="001441B7"/>
    <w:rsid w:val="001516CB"/>
    <w:rsid w:val="00152336"/>
    <w:rsid w:val="00157B8B"/>
    <w:rsid w:val="0016040A"/>
    <w:rsid w:val="00165296"/>
    <w:rsid w:val="001654C9"/>
    <w:rsid w:val="00166C2F"/>
    <w:rsid w:val="001809D7"/>
    <w:rsid w:val="001939E1"/>
    <w:rsid w:val="00194C3E"/>
    <w:rsid w:val="00195382"/>
    <w:rsid w:val="001A785F"/>
    <w:rsid w:val="001A78ED"/>
    <w:rsid w:val="001B2A37"/>
    <w:rsid w:val="001B2CB6"/>
    <w:rsid w:val="001C29DC"/>
    <w:rsid w:val="001C5083"/>
    <w:rsid w:val="001C61C5"/>
    <w:rsid w:val="001C69C4"/>
    <w:rsid w:val="001D37EF"/>
    <w:rsid w:val="001E1A53"/>
    <w:rsid w:val="001E3590"/>
    <w:rsid w:val="001E7407"/>
    <w:rsid w:val="001F1E80"/>
    <w:rsid w:val="001F5D5E"/>
    <w:rsid w:val="001F6219"/>
    <w:rsid w:val="001F6CD4"/>
    <w:rsid w:val="00206C4D"/>
    <w:rsid w:val="00210537"/>
    <w:rsid w:val="00215AF1"/>
    <w:rsid w:val="00217158"/>
    <w:rsid w:val="002321E8"/>
    <w:rsid w:val="00232984"/>
    <w:rsid w:val="002370F0"/>
    <w:rsid w:val="0024010F"/>
    <w:rsid w:val="00240749"/>
    <w:rsid w:val="00243018"/>
    <w:rsid w:val="00255BD8"/>
    <w:rsid w:val="002564A4"/>
    <w:rsid w:val="0026736C"/>
    <w:rsid w:val="00267B8D"/>
    <w:rsid w:val="00276283"/>
    <w:rsid w:val="00281308"/>
    <w:rsid w:val="00284719"/>
    <w:rsid w:val="0029632F"/>
    <w:rsid w:val="00297ECB"/>
    <w:rsid w:val="002A7BCF"/>
    <w:rsid w:val="002B49D1"/>
    <w:rsid w:val="002C3FD1"/>
    <w:rsid w:val="002D043A"/>
    <w:rsid w:val="002D266B"/>
    <w:rsid w:val="002D6224"/>
    <w:rsid w:val="00304F8B"/>
    <w:rsid w:val="003163BD"/>
    <w:rsid w:val="003262D8"/>
    <w:rsid w:val="00335BC6"/>
    <w:rsid w:val="003415D3"/>
    <w:rsid w:val="00344338"/>
    <w:rsid w:val="00344701"/>
    <w:rsid w:val="00352B0F"/>
    <w:rsid w:val="00360459"/>
    <w:rsid w:val="00360EED"/>
    <w:rsid w:val="0038049F"/>
    <w:rsid w:val="003C0657"/>
    <w:rsid w:val="003C193F"/>
    <w:rsid w:val="003C6231"/>
    <w:rsid w:val="003D0BFE"/>
    <w:rsid w:val="003D5700"/>
    <w:rsid w:val="003D7123"/>
    <w:rsid w:val="003E341B"/>
    <w:rsid w:val="003E4D00"/>
    <w:rsid w:val="004116CD"/>
    <w:rsid w:val="00417EB9"/>
    <w:rsid w:val="0042197A"/>
    <w:rsid w:val="00424CA9"/>
    <w:rsid w:val="004276DF"/>
    <w:rsid w:val="00431E9B"/>
    <w:rsid w:val="0043517F"/>
    <w:rsid w:val="00435364"/>
    <w:rsid w:val="004379E3"/>
    <w:rsid w:val="0044015E"/>
    <w:rsid w:val="0044218B"/>
    <w:rsid w:val="0044291A"/>
    <w:rsid w:val="00467661"/>
    <w:rsid w:val="00472DBE"/>
    <w:rsid w:val="00474A19"/>
    <w:rsid w:val="00477830"/>
    <w:rsid w:val="00487764"/>
    <w:rsid w:val="00496F97"/>
    <w:rsid w:val="004B14FA"/>
    <w:rsid w:val="004B6C48"/>
    <w:rsid w:val="004C0579"/>
    <w:rsid w:val="004C4E59"/>
    <w:rsid w:val="004C6809"/>
    <w:rsid w:val="004D246F"/>
    <w:rsid w:val="004E063A"/>
    <w:rsid w:val="004E1307"/>
    <w:rsid w:val="004E7BEC"/>
    <w:rsid w:val="00505D3D"/>
    <w:rsid w:val="00506AF6"/>
    <w:rsid w:val="00516B8D"/>
    <w:rsid w:val="005303C8"/>
    <w:rsid w:val="00537FBC"/>
    <w:rsid w:val="005401AE"/>
    <w:rsid w:val="00584811"/>
    <w:rsid w:val="00585784"/>
    <w:rsid w:val="00593AA6"/>
    <w:rsid w:val="00594161"/>
    <w:rsid w:val="00594749"/>
    <w:rsid w:val="005A65D5"/>
    <w:rsid w:val="005B2911"/>
    <w:rsid w:val="005B3ABF"/>
    <w:rsid w:val="005B4067"/>
    <w:rsid w:val="005C3F41"/>
    <w:rsid w:val="005C7CF2"/>
    <w:rsid w:val="005D1D92"/>
    <w:rsid w:val="005D2D09"/>
    <w:rsid w:val="005D61EF"/>
    <w:rsid w:val="00600219"/>
    <w:rsid w:val="00604F2A"/>
    <w:rsid w:val="00620076"/>
    <w:rsid w:val="00627E0A"/>
    <w:rsid w:val="00634582"/>
    <w:rsid w:val="0063513F"/>
    <w:rsid w:val="00637AED"/>
    <w:rsid w:val="00645733"/>
    <w:rsid w:val="0065488B"/>
    <w:rsid w:val="00670EA1"/>
    <w:rsid w:val="00677CC2"/>
    <w:rsid w:val="0068744B"/>
    <w:rsid w:val="006905DE"/>
    <w:rsid w:val="0069207B"/>
    <w:rsid w:val="006A154F"/>
    <w:rsid w:val="006A437B"/>
    <w:rsid w:val="006B3644"/>
    <w:rsid w:val="006B3F58"/>
    <w:rsid w:val="006B5789"/>
    <w:rsid w:val="006C30C5"/>
    <w:rsid w:val="006C7F8C"/>
    <w:rsid w:val="006E2E1C"/>
    <w:rsid w:val="006E34DA"/>
    <w:rsid w:val="006E6246"/>
    <w:rsid w:val="006E69C2"/>
    <w:rsid w:val="006E6DCC"/>
    <w:rsid w:val="006F111D"/>
    <w:rsid w:val="006F318F"/>
    <w:rsid w:val="0070017E"/>
    <w:rsid w:val="00700B2C"/>
    <w:rsid w:val="007050A2"/>
    <w:rsid w:val="00713084"/>
    <w:rsid w:val="00714F20"/>
    <w:rsid w:val="0071590F"/>
    <w:rsid w:val="00715914"/>
    <w:rsid w:val="007161BD"/>
    <w:rsid w:val="0072147A"/>
    <w:rsid w:val="00723791"/>
    <w:rsid w:val="00731E00"/>
    <w:rsid w:val="007440B7"/>
    <w:rsid w:val="00744FB1"/>
    <w:rsid w:val="007500C8"/>
    <w:rsid w:val="007516EB"/>
    <w:rsid w:val="00756272"/>
    <w:rsid w:val="00762D38"/>
    <w:rsid w:val="007715C9"/>
    <w:rsid w:val="00771613"/>
    <w:rsid w:val="00774EDD"/>
    <w:rsid w:val="007757EC"/>
    <w:rsid w:val="00783E89"/>
    <w:rsid w:val="007907E1"/>
    <w:rsid w:val="00793915"/>
    <w:rsid w:val="007A03EE"/>
    <w:rsid w:val="007A37D5"/>
    <w:rsid w:val="007C2253"/>
    <w:rsid w:val="007C5F45"/>
    <w:rsid w:val="007D7911"/>
    <w:rsid w:val="007E163D"/>
    <w:rsid w:val="007E667A"/>
    <w:rsid w:val="007F28C9"/>
    <w:rsid w:val="007F51B2"/>
    <w:rsid w:val="00800E7C"/>
    <w:rsid w:val="008040DD"/>
    <w:rsid w:val="00807EB7"/>
    <w:rsid w:val="008117E9"/>
    <w:rsid w:val="00820850"/>
    <w:rsid w:val="00824498"/>
    <w:rsid w:val="00826BD1"/>
    <w:rsid w:val="00851D53"/>
    <w:rsid w:val="00854D0B"/>
    <w:rsid w:val="00856A31"/>
    <w:rsid w:val="00860B4E"/>
    <w:rsid w:val="00863FD7"/>
    <w:rsid w:val="008659D2"/>
    <w:rsid w:val="00867B37"/>
    <w:rsid w:val="008754D0"/>
    <w:rsid w:val="00875D13"/>
    <w:rsid w:val="00884478"/>
    <w:rsid w:val="008855C9"/>
    <w:rsid w:val="00886456"/>
    <w:rsid w:val="00896176"/>
    <w:rsid w:val="008A46E1"/>
    <w:rsid w:val="008A4F43"/>
    <w:rsid w:val="008B0246"/>
    <w:rsid w:val="008B2706"/>
    <w:rsid w:val="008C2EAC"/>
    <w:rsid w:val="008D0EE0"/>
    <w:rsid w:val="008E0027"/>
    <w:rsid w:val="008E26C5"/>
    <w:rsid w:val="008E6067"/>
    <w:rsid w:val="008F54E7"/>
    <w:rsid w:val="00903422"/>
    <w:rsid w:val="009124AF"/>
    <w:rsid w:val="00923E28"/>
    <w:rsid w:val="009254C3"/>
    <w:rsid w:val="00932377"/>
    <w:rsid w:val="00937523"/>
    <w:rsid w:val="00941236"/>
    <w:rsid w:val="00943FD5"/>
    <w:rsid w:val="00947D5A"/>
    <w:rsid w:val="009532A5"/>
    <w:rsid w:val="009545BD"/>
    <w:rsid w:val="00964CF0"/>
    <w:rsid w:val="00972D04"/>
    <w:rsid w:val="00973E96"/>
    <w:rsid w:val="00977806"/>
    <w:rsid w:val="00980AE5"/>
    <w:rsid w:val="00982242"/>
    <w:rsid w:val="009868E9"/>
    <w:rsid w:val="009900A3"/>
    <w:rsid w:val="00991172"/>
    <w:rsid w:val="0099207D"/>
    <w:rsid w:val="0099462D"/>
    <w:rsid w:val="009C3413"/>
    <w:rsid w:val="009E1D87"/>
    <w:rsid w:val="009E6F7B"/>
    <w:rsid w:val="009F6D43"/>
    <w:rsid w:val="00A0441E"/>
    <w:rsid w:val="00A12128"/>
    <w:rsid w:val="00A222A0"/>
    <w:rsid w:val="00A22C98"/>
    <w:rsid w:val="00A231E2"/>
    <w:rsid w:val="00A31AF5"/>
    <w:rsid w:val="00A369E3"/>
    <w:rsid w:val="00A44441"/>
    <w:rsid w:val="00A460AA"/>
    <w:rsid w:val="00A46A1B"/>
    <w:rsid w:val="00A520CE"/>
    <w:rsid w:val="00A571B2"/>
    <w:rsid w:val="00A57600"/>
    <w:rsid w:val="00A64912"/>
    <w:rsid w:val="00A70A74"/>
    <w:rsid w:val="00A73185"/>
    <w:rsid w:val="00A75FE9"/>
    <w:rsid w:val="00A76BEF"/>
    <w:rsid w:val="00A80D21"/>
    <w:rsid w:val="00AD39AA"/>
    <w:rsid w:val="00AD53CC"/>
    <w:rsid w:val="00AD5641"/>
    <w:rsid w:val="00AE4FB1"/>
    <w:rsid w:val="00AF06CF"/>
    <w:rsid w:val="00B07CDB"/>
    <w:rsid w:val="00B145BF"/>
    <w:rsid w:val="00B16277"/>
    <w:rsid w:val="00B16A31"/>
    <w:rsid w:val="00B17DFD"/>
    <w:rsid w:val="00B27831"/>
    <w:rsid w:val="00B308FE"/>
    <w:rsid w:val="00B33709"/>
    <w:rsid w:val="00B33B3C"/>
    <w:rsid w:val="00B36392"/>
    <w:rsid w:val="00B418CB"/>
    <w:rsid w:val="00B425CA"/>
    <w:rsid w:val="00B47444"/>
    <w:rsid w:val="00B50ADC"/>
    <w:rsid w:val="00B566B1"/>
    <w:rsid w:val="00B63834"/>
    <w:rsid w:val="00B72F1C"/>
    <w:rsid w:val="00B77A27"/>
    <w:rsid w:val="00B80199"/>
    <w:rsid w:val="00B83204"/>
    <w:rsid w:val="00B856E7"/>
    <w:rsid w:val="00B96F83"/>
    <w:rsid w:val="00BA220B"/>
    <w:rsid w:val="00BA3386"/>
    <w:rsid w:val="00BA3A57"/>
    <w:rsid w:val="00BA4A66"/>
    <w:rsid w:val="00BB1533"/>
    <w:rsid w:val="00BB4386"/>
    <w:rsid w:val="00BB4E1A"/>
    <w:rsid w:val="00BC015E"/>
    <w:rsid w:val="00BC15EC"/>
    <w:rsid w:val="00BC1BAC"/>
    <w:rsid w:val="00BC6E66"/>
    <w:rsid w:val="00BC76AC"/>
    <w:rsid w:val="00BD0ECB"/>
    <w:rsid w:val="00BE2155"/>
    <w:rsid w:val="00BE719A"/>
    <w:rsid w:val="00BE720A"/>
    <w:rsid w:val="00BF0D73"/>
    <w:rsid w:val="00BF2465"/>
    <w:rsid w:val="00C0654D"/>
    <w:rsid w:val="00C06B69"/>
    <w:rsid w:val="00C16619"/>
    <w:rsid w:val="00C215B9"/>
    <w:rsid w:val="00C25E7F"/>
    <w:rsid w:val="00C2746F"/>
    <w:rsid w:val="00C323D6"/>
    <w:rsid w:val="00C324A0"/>
    <w:rsid w:val="00C40341"/>
    <w:rsid w:val="00C42BF8"/>
    <w:rsid w:val="00C50043"/>
    <w:rsid w:val="00C75038"/>
    <w:rsid w:val="00C7573B"/>
    <w:rsid w:val="00C9290F"/>
    <w:rsid w:val="00C97A54"/>
    <w:rsid w:val="00CA5B23"/>
    <w:rsid w:val="00CB602E"/>
    <w:rsid w:val="00CB7E90"/>
    <w:rsid w:val="00CD7339"/>
    <w:rsid w:val="00CE051D"/>
    <w:rsid w:val="00CE1335"/>
    <w:rsid w:val="00CE493D"/>
    <w:rsid w:val="00CF07FA"/>
    <w:rsid w:val="00CF0BB2"/>
    <w:rsid w:val="00CF3EE8"/>
    <w:rsid w:val="00D02DBF"/>
    <w:rsid w:val="00D1215A"/>
    <w:rsid w:val="00D13441"/>
    <w:rsid w:val="00D150E7"/>
    <w:rsid w:val="00D25F1B"/>
    <w:rsid w:val="00D371E0"/>
    <w:rsid w:val="00D52DC2"/>
    <w:rsid w:val="00D53BCC"/>
    <w:rsid w:val="00D54C9E"/>
    <w:rsid w:val="00D6062A"/>
    <w:rsid w:val="00D62F24"/>
    <w:rsid w:val="00D6537E"/>
    <w:rsid w:val="00D70DFB"/>
    <w:rsid w:val="00D7172D"/>
    <w:rsid w:val="00D72822"/>
    <w:rsid w:val="00D766DF"/>
    <w:rsid w:val="00D8206C"/>
    <w:rsid w:val="00D91F10"/>
    <w:rsid w:val="00DA07A1"/>
    <w:rsid w:val="00DA186E"/>
    <w:rsid w:val="00DA4116"/>
    <w:rsid w:val="00DB251C"/>
    <w:rsid w:val="00DB4630"/>
    <w:rsid w:val="00DC4F88"/>
    <w:rsid w:val="00DE107C"/>
    <w:rsid w:val="00DF2388"/>
    <w:rsid w:val="00DF45E3"/>
    <w:rsid w:val="00DF7932"/>
    <w:rsid w:val="00E012CE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5377"/>
    <w:rsid w:val="00ED2688"/>
    <w:rsid w:val="00ED2BB6"/>
    <w:rsid w:val="00ED34E1"/>
    <w:rsid w:val="00ED3B8D"/>
    <w:rsid w:val="00EE0592"/>
    <w:rsid w:val="00EE1A59"/>
    <w:rsid w:val="00EE5E36"/>
    <w:rsid w:val="00EF2E3A"/>
    <w:rsid w:val="00F02C7C"/>
    <w:rsid w:val="00F033CA"/>
    <w:rsid w:val="00F072A7"/>
    <w:rsid w:val="00F078DC"/>
    <w:rsid w:val="00F21233"/>
    <w:rsid w:val="00F32BA8"/>
    <w:rsid w:val="00F32EE0"/>
    <w:rsid w:val="00F349F1"/>
    <w:rsid w:val="00F4350D"/>
    <w:rsid w:val="00F479C4"/>
    <w:rsid w:val="00F567F7"/>
    <w:rsid w:val="00F6696E"/>
    <w:rsid w:val="00F704CB"/>
    <w:rsid w:val="00F73BD6"/>
    <w:rsid w:val="00F83989"/>
    <w:rsid w:val="00F85099"/>
    <w:rsid w:val="00F9379C"/>
    <w:rsid w:val="00F9632C"/>
    <w:rsid w:val="00FA1E52"/>
    <w:rsid w:val="00FA6752"/>
    <w:rsid w:val="00FB3FBE"/>
    <w:rsid w:val="00FB5A08"/>
    <w:rsid w:val="00FC6A80"/>
    <w:rsid w:val="00FD5F0D"/>
    <w:rsid w:val="00FE4688"/>
    <w:rsid w:val="00FF4BB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34B98"/>
  <w15:docId w15:val="{D048F5E7-FCDE-4CDE-9348-5CE59F9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3163B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6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B6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B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69"/>
    <w:rPr>
      <w:b/>
      <w:bCs/>
    </w:rPr>
  </w:style>
  <w:style w:type="character" w:styleId="Hyperlink">
    <w:name w:val="Hyperlink"/>
    <w:basedOn w:val="DefaultParagraphFont"/>
    <w:uiPriority w:val="99"/>
    <w:unhideWhenUsed/>
    <w:rsid w:val="009124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0050\AppData\Local\Hewlett-Packard\HP%20TRIM\TEMP\HPTRIM.15560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02A9-7239-4C45-8C31-EAF618C2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</TotalTime>
  <Pages>3</Pages>
  <Words>239</Words>
  <Characters>1218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FITT, Catherine</dc:creator>
  <cp:keywords>[SEC=OFFICIAL:Sensitive]</cp:keywords>
  <cp:lastModifiedBy>BROWN, Caitlin</cp:lastModifiedBy>
  <cp:revision>6</cp:revision>
  <cp:lastPrinted>2024-06-18T00:13:00Z</cp:lastPrinted>
  <dcterms:created xsi:type="dcterms:W3CDTF">2024-06-18T00:12:00Z</dcterms:created>
  <dcterms:modified xsi:type="dcterms:W3CDTF">2024-06-25T00:44:00Z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v=2022.1;a=SHA256;h=2B99CEC3A88F85B782650B60B695C7D9A3EED53733CD7269E7441E427284103B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2024-05-02T04:55:59Z</vt:lpwstr>
  </property>
  <property fmtid="{D5CDD505-2E9C-101B-9397-08002B2CF9AE}" pid="11" name="MSIP_Label_d7a0bb3f-afec-4815-b70d-2a788d74835f_Name">
    <vt:lpwstr>OFFICIAL:Sensitive</vt:lpwstr>
  </property>
  <property fmtid="{D5CDD505-2E9C-101B-9397-08002B2CF9AE}" pid="12" name="PM_Markers">
    <vt:lpwstr/>
  </property>
  <property fmtid="{D5CDD505-2E9C-101B-9397-08002B2CF9AE}" pid="13" name="MSIP_Label_d7a0bb3f-afec-4815-b70d-2a788d74835f_SiteId">
    <vt:lpwstr>61e36dd1-ca6e-4d61-aa0a-2b4eb88317a3</vt:lpwstr>
  </property>
  <property fmtid="{D5CDD505-2E9C-101B-9397-08002B2CF9AE}" pid="14" name="PM_Originating_FileId">
    <vt:lpwstr>7ACDEDC2143F4896AFFE62BFCD8379B9</vt:lpwstr>
  </property>
  <property fmtid="{D5CDD505-2E9C-101B-9397-08002B2CF9AE}" pid="15" name="PM_ProtectiveMarkingValue_Footer">
    <vt:lpwstr>OFFICIAL: Sensitive</vt:lpwstr>
  </property>
  <property fmtid="{D5CDD505-2E9C-101B-9397-08002B2CF9AE}" pid="16" name="MSIP_Label_d7a0bb3f-afec-4815-b70d-2a788d74835f_Enabled">
    <vt:lpwstr>true</vt:lpwstr>
  </property>
  <property fmtid="{D5CDD505-2E9C-101B-9397-08002B2CF9AE}" pid="17" name="MSIP_Label_d7a0bb3f-afec-4815-b70d-2a788d74835f_SetDate">
    <vt:lpwstr>2024-05-02T04:55:59Z</vt:lpwstr>
  </property>
  <property fmtid="{D5CDD505-2E9C-101B-9397-08002B2CF9AE}" pid="18" name="PM_OriginatorUserAccountName_SHA256">
    <vt:lpwstr>6822F99E6DE5605CCC28832AE3BE61F7B9BB21FD77E47A7F68E0ECE52B8112AE</vt:lpwstr>
  </property>
  <property fmtid="{D5CDD505-2E9C-101B-9397-08002B2CF9AE}" pid="19" name="MSIP_Label_d7a0bb3f-afec-4815-b70d-2a788d74835f_Method">
    <vt:lpwstr>Privileged</vt:lpwstr>
  </property>
  <property fmtid="{D5CDD505-2E9C-101B-9397-08002B2CF9AE}" pid="20" name="MSIP_Label_d7a0bb3f-afec-4815-b70d-2a788d74835f_ContentBits">
    <vt:lpwstr>0</vt:lpwstr>
  </property>
  <property fmtid="{D5CDD505-2E9C-101B-9397-08002B2CF9AE}" pid="21" name="MSIP_Label_d7a0bb3f-afec-4815-b70d-2a788d74835f_ActionId">
    <vt:lpwstr>272139414d884d26ad26cdf03f214cc3</vt:lpwstr>
  </property>
  <property fmtid="{D5CDD505-2E9C-101B-9397-08002B2CF9AE}" pid="22" name="PM_InsertionValue">
    <vt:lpwstr>OFFICIAL: Sensitive</vt:lpwstr>
  </property>
  <property fmtid="{D5CDD505-2E9C-101B-9397-08002B2CF9AE}" pid="23" name="PM_Originator_Hash_SHA1">
    <vt:lpwstr>3FCA0F279EA2CE1590F710F4D9986086E3F3B88E</vt:lpwstr>
  </property>
  <property fmtid="{D5CDD505-2E9C-101B-9397-08002B2CF9AE}" pid="24" name="PM_DisplayValueSecClassificationWithQualifier">
    <vt:lpwstr>OFFICIAL: Sensitive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Display">
    <vt:lpwstr>OFFICIAL: Sensitive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v=2022.2;d=gov.au;g=ABA70C08-925C-5FA3-8765-3178156983AC</vt:lpwstr>
  </property>
  <property fmtid="{D5CDD505-2E9C-101B-9397-08002B2CF9AE}" pid="30" name="PM_Hash_Version">
    <vt:lpwstr>2022.1</vt:lpwstr>
  </property>
  <property fmtid="{D5CDD505-2E9C-101B-9397-08002B2CF9AE}" pid="31" name="PM_Hash_Salt_Prev">
    <vt:lpwstr>7D6687F6FB306CB3F7BBBDA8F384A96D</vt:lpwstr>
  </property>
  <property fmtid="{D5CDD505-2E9C-101B-9397-08002B2CF9AE}" pid="32" name="PM_Hash_Salt">
    <vt:lpwstr>3898B882FAB5E15182DB624D1FC87A1E</vt:lpwstr>
  </property>
  <property fmtid="{D5CDD505-2E9C-101B-9397-08002B2CF9AE}" pid="33" name="PM_Hash_SHA1">
    <vt:lpwstr>43D4C875E044EA14094D7876D464C060AD981552</vt:lpwstr>
  </property>
  <property fmtid="{D5CDD505-2E9C-101B-9397-08002B2CF9AE}" pid="34" name="PM_Qualifier_Prev">
    <vt:lpwstr/>
  </property>
  <property fmtid="{D5CDD505-2E9C-101B-9397-08002B2CF9AE}" pid="35" name="PM_SecurityClassification_Prev">
    <vt:lpwstr>OFFICIAL:Sensitive</vt:lpwstr>
  </property>
</Properties>
</file>