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300DAE" w:rsidRDefault="00A31D73" w:rsidP="00850F56">
      <w:pPr>
        <w:spacing w:after="600"/>
        <w:rPr>
          <w:sz w:val="28"/>
        </w:rPr>
      </w:pPr>
      <w:r w:rsidRPr="00300DAE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1BF3358E" w:rsidR="00243EC0" w:rsidRPr="00300DAE" w:rsidRDefault="00447DB4" w:rsidP="00B16067">
      <w:pPr>
        <w:pStyle w:val="LI-Title"/>
        <w:pBdr>
          <w:bottom w:val="single" w:sz="4" w:space="1" w:color="auto"/>
        </w:pBdr>
      </w:pPr>
      <w:r w:rsidRPr="00300DAE">
        <w:t>A</w:t>
      </w:r>
      <w:r w:rsidR="00327DDF" w:rsidRPr="00300DAE">
        <w:t xml:space="preserve">SIC Corporations </w:t>
      </w:r>
      <w:r w:rsidR="00C11452" w:rsidRPr="00300DAE">
        <w:t>(</w:t>
      </w:r>
      <w:r w:rsidR="008E290E" w:rsidRPr="00300DAE">
        <w:t>Amendment</w:t>
      </w:r>
      <w:r w:rsidR="00C11452" w:rsidRPr="00300DAE">
        <w:t xml:space="preserve">) Instrument </w:t>
      </w:r>
      <w:r w:rsidR="00782772" w:rsidRPr="00300DAE">
        <w:t>2024</w:t>
      </w:r>
      <w:r w:rsidR="00132B7B" w:rsidRPr="00300DAE">
        <w:t>/</w:t>
      </w:r>
      <w:r w:rsidR="00F94E63" w:rsidRPr="00300DAE">
        <w:t>276</w:t>
      </w:r>
    </w:p>
    <w:p w14:paraId="09CED424" w14:textId="7A6002FD" w:rsidR="00F171A1" w:rsidRPr="00300DAE" w:rsidRDefault="00F171A1" w:rsidP="00005446">
      <w:pPr>
        <w:pStyle w:val="LI-Fronttext"/>
        <w:rPr>
          <w:sz w:val="24"/>
          <w:szCs w:val="24"/>
        </w:rPr>
      </w:pPr>
      <w:r w:rsidRPr="00300DAE">
        <w:rPr>
          <w:sz w:val="24"/>
          <w:szCs w:val="24"/>
        </w:rPr>
        <w:t xml:space="preserve">I, </w:t>
      </w:r>
      <w:r w:rsidR="00E469CA" w:rsidRPr="00300DAE">
        <w:rPr>
          <w:sz w:val="24"/>
          <w:szCs w:val="24"/>
        </w:rPr>
        <w:t>Kate Metz</w:t>
      </w:r>
      <w:r w:rsidR="00A60365" w:rsidRPr="00300DAE">
        <w:rPr>
          <w:sz w:val="24"/>
          <w:szCs w:val="24"/>
        </w:rPr>
        <w:t>,</w:t>
      </w:r>
      <w:r w:rsidR="00C0544A" w:rsidRPr="00300DAE">
        <w:rPr>
          <w:sz w:val="24"/>
          <w:szCs w:val="24"/>
        </w:rPr>
        <w:t xml:space="preserve"> delegate of the Australian Securities and Investments Commission</w:t>
      </w:r>
      <w:r w:rsidRPr="00300DAE">
        <w:rPr>
          <w:sz w:val="24"/>
          <w:szCs w:val="24"/>
        </w:rPr>
        <w:t xml:space="preserve">, make the following </w:t>
      </w:r>
      <w:r w:rsidR="008C0F29" w:rsidRPr="00300DAE">
        <w:rPr>
          <w:sz w:val="24"/>
          <w:szCs w:val="24"/>
        </w:rPr>
        <w:t>legislative instrument</w:t>
      </w:r>
      <w:r w:rsidRPr="00300DAE">
        <w:rPr>
          <w:sz w:val="24"/>
          <w:szCs w:val="24"/>
        </w:rPr>
        <w:t>.</w:t>
      </w:r>
    </w:p>
    <w:p w14:paraId="5EAD13B6" w14:textId="77777777" w:rsidR="003A2A48" w:rsidRPr="00300DAE" w:rsidRDefault="003A2A48" w:rsidP="00005446">
      <w:pPr>
        <w:pStyle w:val="LI-Fronttext"/>
      </w:pPr>
    </w:p>
    <w:p w14:paraId="30DA1485" w14:textId="31B20A7E" w:rsidR="006554FF" w:rsidRPr="00300DAE" w:rsidRDefault="00F171A1" w:rsidP="00005446">
      <w:pPr>
        <w:pStyle w:val="LI-Fronttext"/>
        <w:rPr>
          <w:sz w:val="24"/>
          <w:szCs w:val="24"/>
        </w:rPr>
      </w:pPr>
      <w:r w:rsidRPr="00300DAE">
        <w:rPr>
          <w:sz w:val="24"/>
          <w:szCs w:val="24"/>
        </w:rPr>
        <w:t>Date</w:t>
      </w:r>
      <w:r w:rsidRPr="00300DAE">
        <w:rPr>
          <w:sz w:val="24"/>
          <w:szCs w:val="24"/>
        </w:rPr>
        <w:tab/>
      </w:r>
      <w:r w:rsidRPr="00300DAE">
        <w:rPr>
          <w:sz w:val="24"/>
          <w:szCs w:val="24"/>
        </w:rPr>
        <w:tab/>
      </w:r>
      <w:r w:rsidR="00EE6E25" w:rsidRPr="00300DAE">
        <w:rPr>
          <w:sz w:val="24"/>
          <w:szCs w:val="24"/>
        </w:rPr>
        <w:t>2</w:t>
      </w:r>
      <w:r w:rsidR="00E66075" w:rsidRPr="00300DAE">
        <w:rPr>
          <w:sz w:val="24"/>
          <w:szCs w:val="24"/>
        </w:rPr>
        <w:t>4</w:t>
      </w:r>
      <w:r w:rsidR="00EE6E25" w:rsidRPr="00300DAE">
        <w:rPr>
          <w:sz w:val="24"/>
          <w:szCs w:val="24"/>
        </w:rPr>
        <w:t xml:space="preserve"> </w:t>
      </w:r>
      <w:bookmarkStart w:id="0" w:name="BKCheck15B_1"/>
      <w:bookmarkEnd w:id="0"/>
      <w:r w:rsidR="00E66075" w:rsidRPr="00300DAE">
        <w:rPr>
          <w:sz w:val="24"/>
          <w:szCs w:val="24"/>
        </w:rPr>
        <w:t xml:space="preserve">June </w:t>
      </w:r>
      <w:r w:rsidR="00255007" w:rsidRPr="00300DAE">
        <w:rPr>
          <w:sz w:val="24"/>
          <w:szCs w:val="24"/>
        </w:rPr>
        <w:t>20</w:t>
      </w:r>
      <w:r w:rsidR="00053940" w:rsidRPr="00300DAE">
        <w:rPr>
          <w:sz w:val="24"/>
          <w:szCs w:val="24"/>
        </w:rPr>
        <w:t>2</w:t>
      </w:r>
      <w:r w:rsidR="00782772" w:rsidRPr="00300DAE">
        <w:rPr>
          <w:sz w:val="24"/>
          <w:szCs w:val="24"/>
        </w:rPr>
        <w:t>4</w:t>
      </w:r>
    </w:p>
    <w:p w14:paraId="3951FF45" w14:textId="77777777" w:rsidR="00C22264" w:rsidRPr="00300DAE" w:rsidRDefault="00C22264" w:rsidP="00C22264">
      <w:pPr>
        <w:rPr>
          <w:lang w:eastAsia="en-AU"/>
        </w:rPr>
      </w:pPr>
    </w:p>
    <w:p w14:paraId="4F1F16BD" w14:textId="72652F29" w:rsidR="00E469CA" w:rsidRPr="00300DAE" w:rsidRDefault="00E469CA" w:rsidP="00730186">
      <w:pPr>
        <w:pStyle w:val="LI-Fronttext"/>
        <w:pBdr>
          <w:bottom w:val="single" w:sz="4" w:space="1" w:color="auto"/>
        </w:pBdr>
        <w:rPr>
          <w:iCs/>
          <w:sz w:val="24"/>
          <w:szCs w:val="24"/>
        </w:rPr>
      </w:pPr>
    </w:p>
    <w:p w14:paraId="3BF8D582" w14:textId="73CC417E" w:rsidR="00F171A1" w:rsidRPr="00300DAE" w:rsidRDefault="00E469CA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300DAE">
        <w:rPr>
          <w:iCs/>
          <w:sz w:val="24"/>
          <w:szCs w:val="24"/>
        </w:rPr>
        <w:t>Kate Metz</w:t>
      </w:r>
    </w:p>
    <w:p w14:paraId="54239FE3" w14:textId="77777777" w:rsidR="00715914" w:rsidRPr="00300DAE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300DAE" w:rsidRDefault="00715914" w:rsidP="00715914">
      <w:pPr>
        <w:sectPr w:rsidR="00715914" w:rsidRPr="00300DAE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300DAE" w:rsidRDefault="00715914" w:rsidP="00E2168B">
      <w:pPr>
        <w:spacing w:before="280" w:after="240"/>
        <w:rPr>
          <w:sz w:val="36"/>
        </w:rPr>
      </w:pPr>
      <w:r w:rsidRPr="00300DAE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46E5F01B" w14:textId="42078ACD" w:rsidR="0015767E" w:rsidRPr="00300DAE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300DAE">
        <w:rPr>
          <w:sz w:val="28"/>
        </w:rPr>
        <w:fldChar w:fldCharType="begin"/>
      </w:r>
      <w:r w:rsidRPr="00300DAE">
        <w:rPr>
          <w:sz w:val="28"/>
        </w:rPr>
        <w:instrText xml:space="preserve"> TOC \h \z \t "LI - Heading 1,1,LI - Heading 2,2" </w:instrText>
      </w:r>
      <w:r w:rsidRPr="00300DAE">
        <w:rPr>
          <w:sz w:val="28"/>
        </w:rPr>
        <w:fldChar w:fldCharType="separate"/>
      </w:r>
      <w:hyperlink w:anchor="_Toc163745503" w:history="1">
        <w:r w:rsidR="0015767E" w:rsidRPr="00300DAE">
          <w:rPr>
            <w:rStyle w:val="Hyperlink"/>
            <w:noProof/>
          </w:rPr>
          <w:t>Part 1—Preliminary</w:t>
        </w:r>
        <w:r w:rsidR="0015767E" w:rsidRPr="00300DAE">
          <w:rPr>
            <w:noProof/>
            <w:webHidden/>
          </w:rPr>
          <w:tab/>
        </w:r>
        <w:r w:rsidR="0015767E" w:rsidRPr="00300DAE">
          <w:rPr>
            <w:noProof/>
            <w:webHidden/>
          </w:rPr>
          <w:fldChar w:fldCharType="begin"/>
        </w:r>
        <w:r w:rsidR="0015767E" w:rsidRPr="00300DAE">
          <w:rPr>
            <w:noProof/>
            <w:webHidden/>
          </w:rPr>
          <w:instrText xml:space="preserve"> PAGEREF _Toc163745503 \h </w:instrText>
        </w:r>
        <w:r w:rsidR="0015767E" w:rsidRPr="00300DAE">
          <w:rPr>
            <w:noProof/>
            <w:webHidden/>
          </w:rPr>
        </w:r>
        <w:r w:rsidR="0015767E" w:rsidRPr="00300DAE">
          <w:rPr>
            <w:noProof/>
            <w:webHidden/>
          </w:rPr>
          <w:fldChar w:fldCharType="separate"/>
        </w:r>
        <w:r w:rsidR="00E66075" w:rsidRPr="00300DAE">
          <w:rPr>
            <w:noProof/>
            <w:webHidden/>
          </w:rPr>
          <w:t>3</w:t>
        </w:r>
        <w:r w:rsidR="0015767E" w:rsidRPr="00300DAE">
          <w:rPr>
            <w:noProof/>
            <w:webHidden/>
          </w:rPr>
          <w:fldChar w:fldCharType="end"/>
        </w:r>
      </w:hyperlink>
    </w:p>
    <w:p w14:paraId="7E39168B" w14:textId="21CBBC4C" w:rsidR="0015767E" w:rsidRPr="00300DAE" w:rsidRDefault="00300DA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3745504" w:history="1">
        <w:r w:rsidR="0015767E" w:rsidRPr="00300DAE">
          <w:rPr>
            <w:rStyle w:val="Hyperlink"/>
            <w:noProof/>
          </w:rPr>
          <w:t>1</w:t>
        </w:r>
        <w:r w:rsidR="0015767E" w:rsidRPr="00300DA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15767E" w:rsidRPr="00300DAE">
          <w:rPr>
            <w:rStyle w:val="Hyperlink"/>
            <w:noProof/>
          </w:rPr>
          <w:t>Name of legislative instrument</w:t>
        </w:r>
        <w:r w:rsidR="0015767E" w:rsidRPr="00300DAE">
          <w:rPr>
            <w:noProof/>
            <w:webHidden/>
          </w:rPr>
          <w:tab/>
        </w:r>
        <w:r w:rsidR="0015767E" w:rsidRPr="00300DAE">
          <w:rPr>
            <w:noProof/>
            <w:webHidden/>
          </w:rPr>
          <w:fldChar w:fldCharType="begin"/>
        </w:r>
        <w:r w:rsidR="0015767E" w:rsidRPr="00300DAE">
          <w:rPr>
            <w:noProof/>
            <w:webHidden/>
          </w:rPr>
          <w:instrText xml:space="preserve"> PAGEREF _Toc163745504 \h </w:instrText>
        </w:r>
        <w:r w:rsidR="0015767E" w:rsidRPr="00300DAE">
          <w:rPr>
            <w:noProof/>
            <w:webHidden/>
          </w:rPr>
        </w:r>
        <w:r w:rsidR="0015767E" w:rsidRPr="00300DAE">
          <w:rPr>
            <w:noProof/>
            <w:webHidden/>
          </w:rPr>
          <w:fldChar w:fldCharType="separate"/>
        </w:r>
        <w:r w:rsidR="00E66075" w:rsidRPr="00300DAE">
          <w:rPr>
            <w:noProof/>
            <w:webHidden/>
          </w:rPr>
          <w:t>3</w:t>
        </w:r>
        <w:r w:rsidR="0015767E" w:rsidRPr="00300DAE">
          <w:rPr>
            <w:noProof/>
            <w:webHidden/>
          </w:rPr>
          <w:fldChar w:fldCharType="end"/>
        </w:r>
      </w:hyperlink>
    </w:p>
    <w:p w14:paraId="6F22D16C" w14:textId="41CB5D50" w:rsidR="0015767E" w:rsidRPr="00300DAE" w:rsidRDefault="00300DA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3745505" w:history="1">
        <w:r w:rsidR="0015767E" w:rsidRPr="00300DAE">
          <w:rPr>
            <w:rStyle w:val="Hyperlink"/>
            <w:noProof/>
          </w:rPr>
          <w:t>2</w:t>
        </w:r>
        <w:r w:rsidR="0015767E" w:rsidRPr="00300DA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15767E" w:rsidRPr="00300DAE">
          <w:rPr>
            <w:rStyle w:val="Hyperlink"/>
            <w:noProof/>
          </w:rPr>
          <w:t>Commencement</w:t>
        </w:r>
        <w:r w:rsidR="0015767E" w:rsidRPr="00300DAE">
          <w:rPr>
            <w:noProof/>
            <w:webHidden/>
          </w:rPr>
          <w:tab/>
        </w:r>
        <w:r w:rsidR="0015767E" w:rsidRPr="00300DAE">
          <w:rPr>
            <w:noProof/>
            <w:webHidden/>
          </w:rPr>
          <w:fldChar w:fldCharType="begin"/>
        </w:r>
        <w:r w:rsidR="0015767E" w:rsidRPr="00300DAE">
          <w:rPr>
            <w:noProof/>
            <w:webHidden/>
          </w:rPr>
          <w:instrText xml:space="preserve"> PAGEREF _Toc163745505 \h </w:instrText>
        </w:r>
        <w:r w:rsidR="0015767E" w:rsidRPr="00300DAE">
          <w:rPr>
            <w:noProof/>
            <w:webHidden/>
          </w:rPr>
        </w:r>
        <w:r w:rsidR="0015767E" w:rsidRPr="00300DAE">
          <w:rPr>
            <w:noProof/>
            <w:webHidden/>
          </w:rPr>
          <w:fldChar w:fldCharType="separate"/>
        </w:r>
        <w:r w:rsidR="00E66075" w:rsidRPr="00300DAE">
          <w:rPr>
            <w:noProof/>
            <w:webHidden/>
          </w:rPr>
          <w:t>3</w:t>
        </w:r>
        <w:r w:rsidR="0015767E" w:rsidRPr="00300DAE">
          <w:rPr>
            <w:noProof/>
            <w:webHidden/>
          </w:rPr>
          <w:fldChar w:fldCharType="end"/>
        </w:r>
      </w:hyperlink>
    </w:p>
    <w:p w14:paraId="25C9110D" w14:textId="525F71D0" w:rsidR="0015767E" w:rsidRPr="00300DAE" w:rsidRDefault="00300DA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3745506" w:history="1">
        <w:r w:rsidR="0015767E" w:rsidRPr="00300DAE">
          <w:rPr>
            <w:rStyle w:val="Hyperlink"/>
            <w:noProof/>
          </w:rPr>
          <w:t>3</w:t>
        </w:r>
        <w:r w:rsidR="0015767E" w:rsidRPr="00300DA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15767E" w:rsidRPr="00300DAE">
          <w:rPr>
            <w:rStyle w:val="Hyperlink"/>
            <w:noProof/>
          </w:rPr>
          <w:t>Authority</w:t>
        </w:r>
        <w:r w:rsidR="0015767E" w:rsidRPr="00300DAE">
          <w:rPr>
            <w:noProof/>
            <w:webHidden/>
          </w:rPr>
          <w:tab/>
        </w:r>
        <w:r w:rsidR="0015767E" w:rsidRPr="00300DAE">
          <w:rPr>
            <w:noProof/>
            <w:webHidden/>
          </w:rPr>
          <w:fldChar w:fldCharType="begin"/>
        </w:r>
        <w:r w:rsidR="0015767E" w:rsidRPr="00300DAE">
          <w:rPr>
            <w:noProof/>
            <w:webHidden/>
          </w:rPr>
          <w:instrText xml:space="preserve"> PAGEREF _Toc163745506 \h </w:instrText>
        </w:r>
        <w:r w:rsidR="0015767E" w:rsidRPr="00300DAE">
          <w:rPr>
            <w:noProof/>
            <w:webHidden/>
          </w:rPr>
        </w:r>
        <w:r w:rsidR="0015767E" w:rsidRPr="00300DAE">
          <w:rPr>
            <w:noProof/>
            <w:webHidden/>
          </w:rPr>
          <w:fldChar w:fldCharType="separate"/>
        </w:r>
        <w:r w:rsidR="00E66075" w:rsidRPr="00300DAE">
          <w:rPr>
            <w:noProof/>
            <w:webHidden/>
          </w:rPr>
          <w:t>3</w:t>
        </w:r>
        <w:r w:rsidR="0015767E" w:rsidRPr="00300DAE">
          <w:rPr>
            <w:noProof/>
            <w:webHidden/>
          </w:rPr>
          <w:fldChar w:fldCharType="end"/>
        </w:r>
      </w:hyperlink>
    </w:p>
    <w:p w14:paraId="2D9FDA18" w14:textId="772EB453" w:rsidR="0015767E" w:rsidRPr="00300DAE" w:rsidRDefault="00300DA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3745507" w:history="1">
        <w:r w:rsidR="0015767E" w:rsidRPr="00300DAE">
          <w:rPr>
            <w:rStyle w:val="Hyperlink"/>
            <w:noProof/>
          </w:rPr>
          <w:t>4</w:t>
        </w:r>
        <w:r w:rsidR="0015767E" w:rsidRPr="00300DAE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15767E" w:rsidRPr="00300DAE">
          <w:rPr>
            <w:rStyle w:val="Hyperlink"/>
            <w:noProof/>
          </w:rPr>
          <w:t>Schedules</w:t>
        </w:r>
        <w:r w:rsidR="0015767E" w:rsidRPr="00300DAE">
          <w:rPr>
            <w:noProof/>
            <w:webHidden/>
          </w:rPr>
          <w:tab/>
        </w:r>
        <w:r w:rsidR="0015767E" w:rsidRPr="00300DAE">
          <w:rPr>
            <w:noProof/>
            <w:webHidden/>
          </w:rPr>
          <w:fldChar w:fldCharType="begin"/>
        </w:r>
        <w:r w:rsidR="0015767E" w:rsidRPr="00300DAE">
          <w:rPr>
            <w:noProof/>
            <w:webHidden/>
          </w:rPr>
          <w:instrText xml:space="preserve"> PAGEREF _Toc163745507 \h </w:instrText>
        </w:r>
        <w:r w:rsidR="0015767E" w:rsidRPr="00300DAE">
          <w:rPr>
            <w:noProof/>
            <w:webHidden/>
          </w:rPr>
        </w:r>
        <w:r w:rsidR="0015767E" w:rsidRPr="00300DAE">
          <w:rPr>
            <w:noProof/>
            <w:webHidden/>
          </w:rPr>
          <w:fldChar w:fldCharType="separate"/>
        </w:r>
        <w:r w:rsidR="00E66075" w:rsidRPr="00300DAE">
          <w:rPr>
            <w:noProof/>
            <w:webHidden/>
          </w:rPr>
          <w:t>3</w:t>
        </w:r>
        <w:r w:rsidR="0015767E" w:rsidRPr="00300DAE">
          <w:rPr>
            <w:noProof/>
            <w:webHidden/>
          </w:rPr>
          <w:fldChar w:fldCharType="end"/>
        </w:r>
      </w:hyperlink>
    </w:p>
    <w:p w14:paraId="687E914D" w14:textId="15003360" w:rsidR="0015767E" w:rsidRPr="00300DAE" w:rsidRDefault="00300DAE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3745508" w:history="1">
        <w:r w:rsidR="0015767E" w:rsidRPr="00300DAE">
          <w:rPr>
            <w:rStyle w:val="Hyperlink"/>
            <w:noProof/>
          </w:rPr>
          <w:t>Schedule 1—Amendment</w:t>
        </w:r>
        <w:r w:rsidR="0015767E" w:rsidRPr="00300DAE">
          <w:rPr>
            <w:noProof/>
            <w:webHidden/>
          </w:rPr>
          <w:tab/>
        </w:r>
        <w:r w:rsidR="0015767E" w:rsidRPr="00300DAE">
          <w:rPr>
            <w:noProof/>
            <w:webHidden/>
          </w:rPr>
          <w:fldChar w:fldCharType="begin"/>
        </w:r>
        <w:r w:rsidR="0015767E" w:rsidRPr="00300DAE">
          <w:rPr>
            <w:noProof/>
            <w:webHidden/>
          </w:rPr>
          <w:instrText xml:space="preserve"> PAGEREF _Toc163745508 \h </w:instrText>
        </w:r>
        <w:r w:rsidR="0015767E" w:rsidRPr="00300DAE">
          <w:rPr>
            <w:noProof/>
            <w:webHidden/>
          </w:rPr>
        </w:r>
        <w:r w:rsidR="0015767E" w:rsidRPr="00300DAE">
          <w:rPr>
            <w:noProof/>
            <w:webHidden/>
          </w:rPr>
          <w:fldChar w:fldCharType="separate"/>
        </w:r>
        <w:r w:rsidR="00E66075" w:rsidRPr="00300DAE">
          <w:rPr>
            <w:noProof/>
            <w:webHidden/>
          </w:rPr>
          <w:t>4</w:t>
        </w:r>
        <w:r w:rsidR="0015767E" w:rsidRPr="00300DAE">
          <w:rPr>
            <w:noProof/>
            <w:webHidden/>
          </w:rPr>
          <w:fldChar w:fldCharType="end"/>
        </w:r>
      </w:hyperlink>
    </w:p>
    <w:p w14:paraId="5A9914DB" w14:textId="2CCD0BC9" w:rsidR="0015767E" w:rsidRPr="00300DAE" w:rsidRDefault="00300DAE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3745509" w:history="1">
        <w:r w:rsidR="0015767E" w:rsidRPr="00300DAE">
          <w:rPr>
            <w:rStyle w:val="Hyperlink"/>
            <w:i/>
            <w:iCs/>
            <w:noProof/>
          </w:rPr>
          <w:t>ASIC Class Order [CO 14/1262]</w:t>
        </w:r>
        <w:r w:rsidR="0015767E" w:rsidRPr="00300DAE">
          <w:rPr>
            <w:noProof/>
            <w:webHidden/>
          </w:rPr>
          <w:tab/>
        </w:r>
        <w:r w:rsidR="0015767E" w:rsidRPr="00300DAE">
          <w:rPr>
            <w:noProof/>
            <w:webHidden/>
          </w:rPr>
          <w:fldChar w:fldCharType="begin"/>
        </w:r>
        <w:r w:rsidR="0015767E" w:rsidRPr="00300DAE">
          <w:rPr>
            <w:noProof/>
            <w:webHidden/>
          </w:rPr>
          <w:instrText xml:space="preserve"> PAGEREF _Toc163745509 \h </w:instrText>
        </w:r>
        <w:r w:rsidR="0015767E" w:rsidRPr="00300DAE">
          <w:rPr>
            <w:noProof/>
            <w:webHidden/>
          </w:rPr>
        </w:r>
        <w:r w:rsidR="0015767E" w:rsidRPr="00300DAE">
          <w:rPr>
            <w:noProof/>
            <w:webHidden/>
          </w:rPr>
          <w:fldChar w:fldCharType="separate"/>
        </w:r>
        <w:r w:rsidR="00E66075" w:rsidRPr="00300DAE">
          <w:rPr>
            <w:noProof/>
            <w:webHidden/>
          </w:rPr>
          <w:t>4</w:t>
        </w:r>
        <w:r w:rsidR="0015767E" w:rsidRPr="00300DAE">
          <w:rPr>
            <w:noProof/>
            <w:webHidden/>
          </w:rPr>
          <w:fldChar w:fldCharType="end"/>
        </w:r>
      </w:hyperlink>
    </w:p>
    <w:p w14:paraId="20C7EE7B" w14:textId="3DC20640" w:rsidR="00670EA1" w:rsidRPr="00300DAE" w:rsidRDefault="003708CA" w:rsidP="00715914">
      <w:r w:rsidRPr="00300DAE"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300DAE" w:rsidRDefault="00670EA1" w:rsidP="00715914">
      <w:pPr>
        <w:sectPr w:rsidR="00670EA1" w:rsidRPr="00300DAE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300DAE" w:rsidRDefault="00FA31DE" w:rsidP="006554FF">
      <w:pPr>
        <w:pStyle w:val="LI-Heading1"/>
      </w:pPr>
      <w:bookmarkStart w:id="2" w:name="BK_S3P1L1C1"/>
      <w:bookmarkStart w:id="3" w:name="_Toc163745503"/>
      <w:bookmarkEnd w:id="2"/>
      <w:r w:rsidRPr="00300DAE">
        <w:lastRenderedPageBreak/>
        <w:t>Part</w:t>
      </w:r>
      <w:r w:rsidR="00F61B09" w:rsidRPr="00300DAE">
        <w:t> </w:t>
      </w:r>
      <w:r w:rsidRPr="00300DAE">
        <w:t>1—Preliminary</w:t>
      </w:r>
      <w:bookmarkEnd w:id="3"/>
    </w:p>
    <w:p w14:paraId="6E4AA01B" w14:textId="77777777" w:rsidR="00FA31DE" w:rsidRPr="00300DAE" w:rsidRDefault="00FA31DE" w:rsidP="00C11452">
      <w:pPr>
        <w:pStyle w:val="LI-Heading2"/>
        <w:rPr>
          <w:szCs w:val="24"/>
        </w:rPr>
      </w:pPr>
      <w:bookmarkStart w:id="4" w:name="_Toc163745504"/>
      <w:r w:rsidRPr="00300DAE">
        <w:rPr>
          <w:szCs w:val="24"/>
        </w:rPr>
        <w:t>1</w:t>
      </w:r>
      <w:r w:rsidR="00FC3EB8" w:rsidRPr="00300DAE">
        <w:rPr>
          <w:szCs w:val="24"/>
        </w:rPr>
        <w:tab/>
      </w:r>
      <w:r w:rsidRPr="00300DAE">
        <w:rPr>
          <w:szCs w:val="24"/>
        </w:rPr>
        <w:t xml:space="preserve">Name of </w:t>
      </w:r>
      <w:r w:rsidR="008C0F29" w:rsidRPr="00300DAE">
        <w:rPr>
          <w:szCs w:val="24"/>
        </w:rPr>
        <w:t>legislative instrument</w:t>
      </w:r>
      <w:bookmarkEnd w:id="4"/>
    </w:p>
    <w:p w14:paraId="3FED13F6" w14:textId="403E0B68" w:rsidR="00FA31DE" w:rsidRPr="00300DAE" w:rsidRDefault="00FA31DE" w:rsidP="00BA2950">
      <w:pPr>
        <w:pStyle w:val="LI-BodyTextUnnumbered"/>
        <w:rPr>
          <w:szCs w:val="24"/>
        </w:rPr>
      </w:pPr>
      <w:r w:rsidRPr="00300DAE">
        <w:rPr>
          <w:szCs w:val="24"/>
        </w:rPr>
        <w:t xml:space="preserve">This </w:t>
      </w:r>
      <w:r w:rsidR="008C0F29" w:rsidRPr="00300DAE">
        <w:rPr>
          <w:szCs w:val="24"/>
        </w:rPr>
        <w:t>is</w:t>
      </w:r>
      <w:r w:rsidR="00C36A52" w:rsidRPr="00300DAE">
        <w:rPr>
          <w:szCs w:val="24"/>
        </w:rPr>
        <w:t xml:space="preserve"> the</w:t>
      </w:r>
      <w:r w:rsidR="008C0F29" w:rsidRPr="00300DAE">
        <w:rPr>
          <w:szCs w:val="24"/>
        </w:rPr>
        <w:t xml:space="preserve"> </w:t>
      </w:r>
      <w:r w:rsidR="008C0F29" w:rsidRPr="00300DAE">
        <w:rPr>
          <w:i/>
          <w:szCs w:val="24"/>
        </w:rPr>
        <w:t>A</w:t>
      </w:r>
      <w:r w:rsidR="00327DDF" w:rsidRPr="00300DAE">
        <w:rPr>
          <w:i/>
          <w:szCs w:val="24"/>
        </w:rPr>
        <w:t xml:space="preserve">SIC Corporations </w:t>
      </w:r>
      <w:r w:rsidR="00C11452" w:rsidRPr="00300DAE">
        <w:rPr>
          <w:i/>
          <w:szCs w:val="24"/>
        </w:rPr>
        <w:t>(</w:t>
      </w:r>
      <w:r w:rsidR="00102307" w:rsidRPr="00300DAE">
        <w:rPr>
          <w:i/>
          <w:szCs w:val="24"/>
        </w:rPr>
        <w:t>Amendment</w:t>
      </w:r>
      <w:r w:rsidR="00C11452" w:rsidRPr="00300DAE">
        <w:rPr>
          <w:i/>
          <w:szCs w:val="24"/>
        </w:rPr>
        <w:t xml:space="preserve">) Instrument </w:t>
      </w:r>
      <w:r w:rsidR="00782772" w:rsidRPr="00300DAE">
        <w:rPr>
          <w:i/>
          <w:szCs w:val="24"/>
        </w:rPr>
        <w:t>2024</w:t>
      </w:r>
      <w:r w:rsidR="00530968" w:rsidRPr="00300DAE">
        <w:rPr>
          <w:i/>
          <w:szCs w:val="24"/>
        </w:rPr>
        <w:t>/</w:t>
      </w:r>
      <w:r w:rsidR="00F94E63" w:rsidRPr="00300DAE">
        <w:rPr>
          <w:i/>
          <w:szCs w:val="24"/>
        </w:rPr>
        <w:t>276</w:t>
      </w:r>
      <w:r w:rsidRPr="00300DAE">
        <w:rPr>
          <w:szCs w:val="24"/>
        </w:rPr>
        <w:t>.</w:t>
      </w:r>
    </w:p>
    <w:p w14:paraId="052395D1" w14:textId="77777777" w:rsidR="00FA31DE" w:rsidRPr="00300DAE" w:rsidRDefault="00FA31DE" w:rsidP="00C11452">
      <w:pPr>
        <w:pStyle w:val="LI-Heading2"/>
        <w:rPr>
          <w:szCs w:val="24"/>
        </w:rPr>
      </w:pPr>
      <w:bookmarkStart w:id="5" w:name="_Toc163745505"/>
      <w:r w:rsidRPr="00300DAE">
        <w:rPr>
          <w:szCs w:val="24"/>
        </w:rPr>
        <w:t>2</w:t>
      </w:r>
      <w:r w:rsidR="00FC3EB8" w:rsidRPr="00300DAE">
        <w:rPr>
          <w:szCs w:val="24"/>
        </w:rPr>
        <w:tab/>
      </w:r>
      <w:r w:rsidRPr="00300DAE">
        <w:rPr>
          <w:szCs w:val="24"/>
        </w:rPr>
        <w:t>Commencement</w:t>
      </w:r>
      <w:bookmarkEnd w:id="5"/>
    </w:p>
    <w:p w14:paraId="41373769" w14:textId="77777777" w:rsidR="00FA31DE" w:rsidRPr="00300DAE" w:rsidRDefault="00FA31DE" w:rsidP="00BA2950">
      <w:pPr>
        <w:pStyle w:val="LI-BodyTextUnnumbered"/>
        <w:rPr>
          <w:szCs w:val="24"/>
        </w:rPr>
      </w:pPr>
      <w:r w:rsidRPr="00300DAE">
        <w:rPr>
          <w:szCs w:val="24"/>
        </w:rPr>
        <w:t xml:space="preserve">This </w:t>
      </w:r>
      <w:r w:rsidR="008C0F29" w:rsidRPr="00300DAE">
        <w:rPr>
          <w:szCs w:val="24"/>
        </w:rPr>
        <w:t>instrument</w:t>
      </w:r>
      <w:r w:rsidRPr="00300DAE">
        <w:rPr>
          <w:szCs w:val="24"/>
        </w:rPr>
        <w:t xml:space="preserve"> commences on the day </w:t>
      </w:r>
      <w:r w:rsidR="004823C0" w:rsidRPr="00300DAE">
        <w:rPr>
          <w:szCs w:val="24"/>
        </w:rPr>
        <w:t xml:space="preserve">after it is </w:t>
      </w:r>
      <w:r w:rsidR="0075106E" w:rsidRPr="00300DAE">
        <w:rPr>
          <w:szCs w:val="24"/>
        </w:rPr>
        <w:t>registered on</w:t>
      </w:r>
      <w:r w:rsidR="004823C0" w:rsidRPr="00300DAE">
        <w:rPr>
          <w:szCs w:val="24"/>
        </w:rPr>
        <w:t xml:space="preserve"> the Federal</w:t>
      </w:r>
      <w:r w:rsidR="00F60F2F" w:rsidRPr="00300DAE">
        <w:rPr>
          <w:szCs w:val="24"/>
        </w:rPr>
        <w:t> </w:t>
      </w:r>
      <w:r w:rsidR="004823C0" w:rsidRPr="00300DAE">
        <w:rPr>
          <w:szCs w:val="24"/>
        </w:rPr>
        <w:t>Register of</w:t>
      </w:r>
      <w:r w:rsidR="00255007" w:rsidRPr="00300DAE">
        <w:rPr>
          <w:szCs w:val="24"/>
        </w:rPr>
        <w:t xml:space="preserve"> Legislation</w:t>
      </w:r>
      <w:r w:rsidRPr="00300DAE">
        <w:rPr>
          <w:szCs w:val="24"/>
        </w:rPr>
        <w:t>.</w:t>
      </w:r>
    </w:p>
    <w:p w14:paraId="7E5591BB" w14:textId="77777777" w:rsidR="00FA31DE" w:rsidRPr="00300DAE" w:rsidRDefault="00FA31DE" w:rsidP="00BA2950">
      <w:pPr>
        <w:pStyle w:val="LI-BodyTextNote"/>
      </w:pPr>
      <w:r w:rsidRPr="00300DAE">
        <w:t>Note:</w:t>
      </w:r>
      <w:r w:rsidRPr="00300DAE">
        <w:tab/>
      </w:r>
      <w:r w:rsidR="004823C0" w:rsidRPr="00300DAE">
        <w:t xml:space="preserve">The register may be accessed at </w:t>
      </w:r>
      <w:hyperlink r:id="rId26" w:history="1">
        <w:r w:rsidR="00E763DA" w:rsidRPr="00300DAE">
          <w:rPr>
            <w:rStyle w:val="Hyperlink"/>
          </w:rPr>
          <w:t>www.legislation.gov.au</w:t>
        </w:r>
      </w:hyperlink>
      <w:r w:rsidR="004823C0" w:rsidRPr="00300DAE">
        <w:t>.</w:t>
      </w:r>
    </w:p>
    <w:p w14:paraId="33C4A3ED" w14:textId="77777777" w:rsidR="00FA31DE" w:rsidRPr="00300DAE" w:rsidRDefault="00FA31DE" w:rsidP="00EC4757">
      <w:pPr>
        <w:pStyle w:val="LI-Heading2"/>
        <w:spacing w:before="240"/>
        <w:rPr>
          <w:szCs w:val="24"/>
        </w:rPr>
      </w:pPr>
      <w:bookmarkStart w:id="6" w:name="_Toc163745506"/>
      <w:r w:rsidRPr="00300DAE">
        <w:rPr>
          <w:szCs w:val="24"/>
        </w:rPr>
        <w:t>3</w:t>
      </w:r>
      <w:r w:rsidR="00FC3EB8" w:rsidRPr="00300DAE">
        <w:rPr>
          <w:szCs w:val="24"/>
        </w:rPr>
        <w:tab/>
      </w:r>
      <w:r w:rsidRPr="00300DAE">
        <w:rPr>
          <w:szCs w:val="24"/>
        </w:rPr>
        <w:t>Authority</w:t>
      </w:r>
      <w:bookmarkEnd w:id="6"/>
    </w:p>
    <w:p w14:paraId="19D191A4" w14:textId="21668D8D" w:rsidR="00FA31DE" w:rsidRPr="00300DAE" w:rsidRDefault="00FA31DE" w:rsidP="00EC4757">
      <w:pPr>
        <w:pStyle w:val="LI-BodyTextUnnumbered"/>
        <w:rPr>
          <w:szCs w:val="24"/>
        </w:rPr>
      </w:pPr>
      <w:r w:rsidRPr="00300DAE">
        <w:rPr>
          <w:szCs w:val="24"/>
        </w:rPr>
        <w:t xml:space="preserve">This </w:t>
      </w:r>
      <w:r w:rsidR="008C0F29" w:rsidRPr="00300DAE">
        <w:rPr>
          <w:szCs w:val="24"/>
        </w:rPr>
        <w:t xml:space="preserve">instrument </w:t>
      </w:r>
      <w:r w:rsidRPr="00300DAE">
        <w:rPr>
          <w:szCs w:val="24"/>
        </w:rPr>
        <w:t xml:space="preserve">is made under </w:t>
      </w:r>
      <w:r w:rsidR="00702F2C" w:rsidRPr="00300DAE">
        <w:rPr>
          <w:szCs w:val="24"/>
        </w:rPr>
        <w:t>paragraphs 926A(2)(c), 951B(1)(c), 994L(2)(c) and 1020F(1)(c)</w:t>
      </w:r>
      <w:r w:rsidR="008C0F29" w:rsidRPr="00300DAE">
        <w:rPr>
          <w:szCs w:val="24"/>
        </w:rPr>
        <w:t xml:space="preserve"> </w:t>
      </w:r>
      <w:r w:rsidRPr="00300DAE">
        <w:rPr>
          <w:szCs w:val="24"/>
        </w:rPr>
        <w:t xml:space="preserve">of </w:t>
      </w:r>
      <w:r w:rsidR="00702F2C" w:rsidRPr="00300DAE">
        <w:rPr>
          <w:szCs w:val="24"/>
        </w:rPr>
        <w:t xml:space="preserve">the </w:t>
      </w:r>
      <w:r w:rsidR="00702F2C" w:rsidRPr="00300DAE">
        <w:rPr>
          <w:i/>
          <w:iCs/>
          <w:szCs w:val="24"/>
        </w:rPr>
        <w:t>Corporations Act 2001</w:t>
      </w:r>
      <w:r w:rsidRPr="00300DAE">
        <w:rPr>
          <w:szCs w:val="24"/>
        </w:rPr>
        <w:t>.</w:t>
      </w:r>
    </w:p>
    <w:p w14:paraId="17CD128D" w14:textId="77777777" w:rsidR="00FA31DE" w:rsidRPr="00300DAE" w:rsidRDefault="008C0F29" w:rsidP="00EC4757">
      <w:pPr>
        <w:pStyle w:val="LI-Heading2"/>
        <w:spacing w:before="240"/>
        <w:rPr>
          <w:szCs w:val="24"/>
        </w:rPr>
      </w:pPr>
      <w:bookmarkStart w:id="7" w:name="_Toc163745507"/>
      <w:r w:rsidRPr="00300DAE">
        <w:rPr>
          <w:szCs w:val="24"/>
        </w:rPr>
        <w:t>4</w:t>
      </w:r>
      <w:r w:rsidR="00FC3EB8" w:rsidRPr="00300DAE">
        <w:rPr>
          <w:szCs w:val="24"/>
        </w:rPr>
        <w:tab/>
      </w:r>
      <w:r w:rsidR="009B69D4" w:rsidRPr="00300DAE">
        <w:rPr>
          <w:szCs w:val="24"/>
        </w:rPr>
        <w:t>Schedules</w:t>
      </w:r>
      <w:bookmarkEnd w:id="7"/>
    </w:p>
    <w:p w14:paraId="314D7A20" w14:textId="77777777" w:rsidR="0040053F" w:rsidRPr="00300DAE" w:rsidRDefault="009B69D4" w:rsidP="009B69D4">
      <w:pPr>
        <w:pStyle w:val="LI-BodyTextUnnumbered"/>
      </w:pPr>
      <w:r w:rsidRPr="00300DAE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 w:rsidRPr="00300DAE">
        <w:t>.</w:t>
      </w:r>
    </w:p>
    <w:p w14:paraId="2109C918" w14:textId="77777777" w:rsidR="00AC1F70" w:rsidRPr="00300DAE" w:rsidRDefault="00AC1F70" w:rsidP="005C1C22">
      <w:pPr>
        <w:pStyle w:val="LI-BodyTextUnnumbered"/>
        <w:ind w:left="1701" w:hanging="567"/>
      </w:pPr>
    </w:p>
    <w:p w14:paraId="0F746787" w14:textId="77777777" w:rsidR="00AC1F70" w:rsidRPr="00300DAE" w:rsidRDefault="00AC1F70" w:rsidP="005C1C22">
      <w:pPr>
        <w:pStyle w:val="LI-BodyTextUnnumbered"/>
        <w:ind w:left="1701" w:hanging="567"/>
        <w:sectPr w:rsidR="00AC1F70" w:rsidRPr="00300DAE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5D5EA5A6" w:rsidR="00FA31DE" w:rsidRPr="00300DAE" w:rsidRDefault="009B69D4" w:rsidP="006554FF">
      <w:pPr>
        <w:pStyle w:val="LI-Heading1"/>
      </w:pPr>
      <w:bookmarkStart w:id="8" w:name="_Toc163745508"/>
      <w:r w:rsidRPr="00300DAE">
        <w:lastRenderedPageBreak/>
        <w:t>Schedule 1</w:t>
      </w:r>
      <w:r w:rsidR="00FA31DE" w:rsidRPr="00300DAE">
        <w:t>—</w:t>
      </w:r>
      <w:r w:rsidR="008E290E" w:rsidRPr="00300DAE">
        <w:t>Amendment</w:t>
      </w:r>
      <w:bookmarkEnd w:id="8"/>
    </w:p>
    <w:p w14:paraId="445F7A8D" w14:textId="270BCFBF" w:rsidR="00850F56" w:rsidRPr="00300DAE" w:rsidRDefault="00064FDB" w:rsidP="001E0BF5">
      <w:pPr>
        <w:pStyle w:val="LI-Heading2"/>
        <w:rPr>
          <w:i/>
          <w:iCs/>
          <w:sz w:val="28"/>
          <w:szCs w:val="28"/>
        </w:rPr>
      </w:pPr>
      <w:bookmarkStart w:id="9" w:name="_Toc163745509"/>
      <w:r w:rsidRPr="00300DAE">
        <w:rPr>
          <w:i/>
          <w:iCs/>
          <w:sz w:val="28"/>
          <w:szCs w:val="28"/>
        </w:rPr>
        <w:t>ASIC Class Order [CO 14/1262]</w:t>
      </w:r>
      <w:bookmarkEnd w:id="9"/>
    </w:p>
    <w:p w14:paraId="6F28DF1E" w14:textId="4054A681" w:rsidR="009A5016" w:rsidRPr="00300DAE" w:rsidRDefault="001E0BF5" w:rsidP="009A5016">
      <w:pPr>
        <w:pStyle w:val="LI-BodyTextNumbered"/>
        <w:ind w:left="567"/>
        <w:rPr>
          <w:b/>
        </w:rPr>
      </w:pPr>
      <w:r w:rsidRPr="00300DAE">
        <w:rPr>
          <w:b/>
        </w:rPr>
        <w:t>1</w:t>
      </w:r>
      <w:r w:rsidRPr="00300DAE">
        <w:rPr>
          <w:b/>
        </w:rPr>
        <w:tab/>
      </w:r>
      <w:r w:rsidR="000B0476" w:rsidRPr="00300DAE">
        <w:rPr>
          <w:b/>
        </w:rPr>
        <w:t xml:space="preserve">Section </w:t>
      </w:r>
      <w:r w:rsidR="009A5016" w:rsidRPr="00300DAE">
        <w:rPr>
          <w:b/>
        </w:rPr>
        <w:t xml:space="preserve">4 </w:t>
      </w:r>
    </w:p>
    <w:p w14:paraId="2E6362C5" w14:textId="0A847DC1" w:rsidR="00DA3E73" w:rsidRPr="00300DAE" w:rsidRDefault="003A637C" w:rsidP="009A5016">
      <w:pPr>
        <w:pStyle w:val="LI-BodyTextNumbered"/>
        <w:ind w:left="567"/>
        <w:rPr>
          <w:b/>
        </w:rPr>
      </w:pPr>
      <w:r w:rsidRPr="00300DAE">
        <w:rPr>
          <w:b/>
        </w:rPr>
        <w:tab/>
      </w:r>
      <w:r w:rsidRPr="00300DAE">
        <w:t>Omit “</w:t>
      </w:r>
      <w:r w:rsidR="00277A9F" w:rsidRPr="00300DAE">
        <w:t>section 761A</w:t>
      </w:r>
      <w:r w:rsidRPr="00300DAE">
        <w:t>”, substitute “</w:t>
      </w:r>
      <w:r w:rsidR="001770D7" w:rsidRPr="00300DAE">
        <w:t>section 9</w:t>
      </w:r>
      <w:r w:rsidRPr="00300DAE">
        <w:t>”</w:t>
      </w:r>
      <w:r w:rsidR="001770D7" w:rsidRPr="00300DAE">
        <w:t>.</w:t>
      </w:r>
    </w:p>
    <w:p w14:paraId="353D9D76" w14:textId="518D0027" w:rsidR="00120FEE" w:rsidRPr="00300DAE" w:rsidRDefault="00120FEE" w:rsidP="00120FEE">
      <w:pPr>
        <w:pStyle w:val="LI-BodyTextNumbered"/>
        <w:ind w:left="567"/>
        <w:rPr>
          <w:b/>
        </w:rPr>
      </w:pPr>
      <w:r w:rsidRPr="00300DAE">
        <w:rPr>
          <w:b/>
        </w:rPr>
        <w:t>2</w:t>
      </w:r>
      <w:r w:rsidRPr="00300DAE">
        <w:rPr>
          <w:b/>
        </w:rPr>
        <w:tab/>
        <w:t xml:space="preserve">Section 4A </w:t>
      </w:r>
    </w:p>
    <w:p w14:paraId="17CE759C" w14:textId="294BABA4" w:rsidR="00120FEE" w:rsidRPr="00300DAE" w:rsidRDefault="00120FEE" w:rsidP="00120FEE">
      <w:pPr>
        <w:pStyle w:val="LI-BodyTextNumbered"/>
        <w:ind w:left="567"/>
      </w:pPr>
      <w:r w:rsidRPr="00300DAE">
        <w:rPr>
          <w:b/>
        </w:rPr>
        <w:tab/>
      </w:r>
      <w:r w:rsidRPr="00300DAE">
        <w:t>Omit “section</w:t>
      </w:r>
      <w:r w:rsidR="00D2656C" w:rsidRPr="00300DAE">
        <w:t xml:space="preserve"> 910A</w:t>
      </w:r>
      <w:r w:rsidRPr="00300DAE">
        <w:t>”, substitute “section 9</w:t>
      </w:r>
      <w:r w:rsidR="00D26B10" w:rsidRPr="00300DAE">
        <w:t>61F</w:t>
      </w:r>
      <w:r w:rsidRPr="00300DAE">
        <w:t>”.</w:t>
      </w:r>
    </w:p>
    <w:p w14:paraId="7F4CE59F" w14:textId="0997EDF8" w:rsidR="000B65FA" w:rsidRPr="00300DAE" w:rsidRDefault="000B65FA" w:rsidP="000B65FA">
      <w:pPr>
        <w:pStyle w:val="LI-BodyTextNumbered"/>
        <w:ind w:left="567"/>
        <w:rPr>
          <w:b/>
        </w:rPr>
      </w:pPr>
      <w:r w:rsidRPr="00300DAE">
        <w:rPr>
          <w:b/>
        </w:rPr>
        <w:t>3</w:t>
      </w:r>
      <w:r w:rsidRPr="00300DAE">
        <w:rPr>
          <w:b/>
        </w:rPr>
        <w:tab/>
        <w:t>Section 4B (</w:t>
      </w:r>
      <w:r w:rsidR="00212C31" w:rsidRPr="00300DAE">
        <w:rPr>
          <w:b/>
        </w:rPr>
        <w:t>notional</w:t>
      </w:r>
      <w:r w:rsidR="009130DA" w:rsidRPr="00300DAE">
        <w:rPr>
          <w:b/>
          <w:i/>
          <w:iCs/>
        </w:rPr>
        <w:t xml:space="preserve"> </w:t>
      </w:r>
      <w:r w:rsidR="009130DA" w:rsidRPr="00300DAE">
        <w:rPr>
          <w:b/>
          <w:bCs/>
          <w:color w:val="000000"/>
        </w:rPr>
        <w:t>paragraph 7.8A.07(a) of the </w:t>
      </w:r>
      <w:r w:rsidR="009130DA" w:rsidRPr="00300DAE">
        <w:rPr>
          <w:b/>
          <w:bCs/>
          <w:i/>
          <w:iCs/>
          <w:color w:val="000000"/>
        </w:rPr>
        <w:t>Corporations Regulations 2001</w:t>
      </w:r>
      <w:r w:rsidRPr="00300DAE">
        <w:rPr>
          <w:b/>
        </w:rPr>
        <w:t>)</w:t>
      </w:r>
    </w:p>
    <w:p w14:paraId="441205B7" w14:textId="249101F6" w:rsidR="000B65FA" w:rsidRPr="00300DAE" w:rsidRDefault="000B65FA" w:rsidP="000B65FA">
      <w:pPr>
        <w:pStyle w:val="LI-BodyTextNumbered"/>
        <w:ind w:left="567"/>
        <w:rPr>
          <w:b/>
        </w:rPr>
      </w:pPr>
      <w:r w:rsidRPr="00300DAE">
        <w:rPr>
          <w:b/>
        </w:rPr>
        <w:tab/>
      </w:r>
      <w:r w:rsidRPr="00300DAE">
        <w:t xml:space="preserve">Omit “section </w:t>
      </w:r>
      <w:r w:rsidR="00D56DA6" w:rsidRPr="00300DAE">
        <w:t>910</w:t>
      </w:r>
      <w:r w:rsidRPr="00300DAE">
        <w:t>A”, substitute “section 9</w:t>
      </w:r>
      <w:r w:rsidR="00D56DA6" w:rsidRPr="00300DAE">
        <w:t>61F</w:t>
      </w:r>
      <w:r w:rsidRPr="00300DAE">
        <w:t>”.</w:t>
      </w:r>
    </w:p>
    <w:p w14:paraId="54F7BD36" w14:textId="08A239FC" w:rsidR="00B64F8A" w:rsidRPr="00300DAE" w:rsidRDefault="009A1B49" w:rsidP="00B64F8A">
      <w:pPr>
        <w:pStyle w:val="LI-BodyTextNumbered"/>
        <w:ind w:left="567"/>
        <w:rPr>
          <w:b/>
          <w:i/>
          <w:iCs/>
        </w:rPr>
      </w:pPr>
      <w:r w:rsidRPr="00300DAE">
        <w:rPr>
          <w:b/>
        </w:rPr>
        <w:t>4</w:t>
      </w:r>
      <w:r w:rsidRPr="00300DAE">
        <w:rPr>
          <w:b/>
        </w:rPr>
        <w:tab/>
        <w:t>Section 5 (</w:t>
      </w:r>
      <w:r w:rsidR="001B1678" w:rsidRPr="00300DAE">
        <w:rPr>
          <w:b/>
          <w:bCs/>
          <w:color w:val="000000"/>
        </w:rPr>
        <w:t xml:space="preserve">notional </w:t>
      </w:r>
      <w:r w:rsidR="00A03264" w:rsidRPr="00300DAE">
        <w:rPr>
          <w:b/>
          <w:bCs/>
          <w:color w:val="000000"/>
        </w:rPr>
        <w:t>sub</w:t>
      </w:r>
      <w:r w:rsidR="00F42414" w:rsidRPr="00300DAE">
        <w:rPr>
          <w:b/>
          <w:bCs/>
          <w:color w:val="000000"/>
        </w:rPr>
        <w:t>section</w:t>
      </w:r>
      <w:r w:rsidR="001B1678" w:rsidRPr="00300DAE">
        <w:rPr>
          <w:b/>
          <w:bCs/>
          <w:color w:val="000000"/>
        </w:rPr>
        <w:t xml:space="preserve"> 1012D(7A</w:t>
      </w:r>
      <w:r w:rsidR="00F42414" w:rsidRPr="00300DAE">
        <w:rPr>
          <w:b/>
          <w:bCs/>
          <w:color w:val="000000"/>
        </w:rPr>
        <w:t>A</w:t>
      </w:r>
      <w:r w:rsidR="00B64F8A" w:rsidRPr="00300DAE">
        <w:rPr>
          <w:b/>
          <w:bCs/>
        </w:rPr>
        <w:t>)</w:t>
      </w:r>
      <w:r w:rsidR="00F42414" w:rsidRPr="00300DAE">
        <w:rPr>
          <w:b/>
        </w:rPr>
        <w:t xml:space="preserve"> of the </w:t>
      </w:r>
      <w:r w:rsidR="00F42414" w:rsidRPr="00300DAE">
        <w:rPr>
          <w:b/>
          <w:i/>
          <w:iCs/>
        </w:rPr>
        <w:t>Corporations Act 2001</w:t>
      </w:r>
      <w:r w:rsidR="009A396D" w:rsidRPr="00300DAE">
        <w:rPr>
          <w:b/>
          <w:i/>
          <w:iCs/>
        </w:rPr>
        <w:t>)</w:t>
      </w:r>
    </w:p>
    <w:p w14:paraId="3F22A70B" w14:textId="52972BF2" w:rsidR="00B64F8A" w:rsidRPr="00300DAE" w:rsidRDefault="00B64F8A" w:rsidP="00B64F8A">
      <w:pPr>
        <w:pStyle w:val="LI-BodyTextNumbered"/>
        <w:ind w:left="567"/>
        <w:rPr>
          <w:b/>
        </w:rPr>
      </w:pPr>
      <w:r w:rsidRPr="00300DAE">
        <w:rPr>
          <w:b/>
        </w:rPr>
        <w:tab/>
      </w:r>
      <w:r w:rsidRPr="00300DAE">
        <w:t>Omit “section 761A”, substitute “section 9”.</w:t>
      </w:r>
    </w:p>
    <w:p w14:paraId="6C2E12DD" w14:textId="7B775AA8" w:rsidR="000C0096" w:rsidRPr="00300DAE" w:rsidRDefault="00490F58" w:rsidP="000C0096">
      <w:pPr>
        <w:pStyle w:val="LI-BodyTextNumbered"/>
        <w:ind w:left="567"/>
        <w:rPr>
          <w:b/>
        </w:rPr>
      </w:pPr>
      <w:r w:rsidRPr="00300DAE">
        <w:rPr>
          <w:b/>
        </w:rPr>
        <w:t>5</w:t>
      </w:r>
      <w:r w:rsidRPr="00300DAE">
        <w:rPr>
          <w:b/>
        </w:rPr>
        <w:tab/>
      </w:r>
      <w:r w:rsidR="000C0096" w:rsidRPr="00300DAE">
        <w:rPr>
          <w:b/>
        </w:rPr>
        <w:t>Section 6 (paragraph</w:t>
      </w:r>
      <w:r w:rsidR="003B47E8" w:rsidRPr="00300DAE">
        <w:rPr>
          <w:b/>
        </w:rPr>
        <w:t xml:space="preserve">s (a) and (b) of the definition of </w:t>
      </w:r>
      <w:r w:rsidR="003B47E8" w:rsidRPr="00300DAE">
        <w:rPr>
          <w:b/>
          <w:i/>
          <w:iCs/>
        </w:rPr>
        <w:t>affected term deposit</w:t>
      </w:r>
      <w:r w:rsidR="000C0096" w:rsidRPr="00300DAE">
        <w:rPr>
          <w:b/>
        </w:rPr>
        <w:t>)</w:t>
      </w:r>
    </w:p>
    <w:p w14:paraId="3E96929C" w14:textId="2CDDDD70" w:rsidR="000C0096" w:rsidRPr="00300DAE" w:rsidRDefault="000C0096" w:rsidP="000C0096">
      <w:pPr>
        <w:pStyle w:val="LI-BodyTextNumbered"/>
        <w:ind w:left="567"/>
        <w:rPr>
          <w:b/>
        </w:rPr>
      </w:pPr>
      <w:r w:rsidRPr="00300DAE">
        <w:rPr>
          <w:b/>
        </w:rPr>
        <w:tab/>
      </w:r>
      <w:r w:rsidRPr="00300DAE">
        <w:t>Omit “section 761A”, substitute “section 9”.</w:t>
      </w:r>
    </w:p>
    <w:p w14:paraId="1DED3E14" w14:textId="5684D5A5" w:rsidR="001E0BF5" w:rsidRPr="00300DAE" w:rsidRDefault="0028748E" w:rsidP="00CA3A25">
      <w:pPr>
        <w:pStyle w:val="LI-BodyTextNumbered"/>
        <w:ind w:left="567"/>
        <w:rPr>
          <w:b/>
        </w:rPr>
      </w:pPr>
      <w:r w:rsidRPr="00300DAE">
        <w:rPr>
          <w:b/>
        </w:rPr>
        <w:t>6</w:t>
      </w:r>
      <w:r w:rsidRPr="00300DAE">
        <w:rPr>
          <w:b/>
        </w:rPr>
        <w:tab/>
      </w:r>
      <w:r w:rsidR="000B0476" w:rsidRPr="00300DAE">
        <w:rPr>
          <w:b/>
        </w:rPr>
        <w:t xml:space="preserve">Section </w:t>
      </w:r>
      <w:r w:rsidR="00826EE1" w:rsidRPr="00300DAE">
        <w:rPr>
          <w:b/>
        </w:rPr>
        <w:t>6 (</w:t>
      </w:r>
      <w:r w:rsidR="001C3A6B" w:rsidRPr="00300DAE">
        <w:rPr>
          <w:b/>
        </w:rPr>
        <w:t xml:space="preserve">subparagraph (c)(i) of </w:t>
      </w:r>
      <w:r w:rsidR="007850FF" w:rsidRPr="00300DAE">
        <w:rPr>
          <w:b/>
        </w:rPr>
        <w:t xml:space="preserve">the </w:t>
      </w:r>
      <w:r w:rsidR="00826EE1" w:rsidRPr="00300DAE">
        <w:rPr>
          <w:b/>
        </w:rPr>
        <w:t xml:space="preserve">definition of </w:t>
      </w:r>
      <w:r w:rsidR="00826EE1" w:rsidRPr="00300DAE">
        <w:rPr>
          <w:b/>
          <w:i/>
          <w:iCs/>
        </w:rPr>
        <w:t>affected term deposit</w:t>
      </w:r>
      <w:r w:rsidR="00826EE1" w:rsidRPr="00300DAE">
        <w:rPr>
          <w:b/>
        </w:rPr>
        <w:t>)</w:t>
      </w:r>
    </w:p>
    <w:p w14:paraId="31734A5A" w14:textId="6BA6B5B1" w:rsidR="001E0BF5" w:rsidRPr="00300DAE" w:rsidRDefault="001E0BF5" w:rsidP="001E0BF5">
      <w:pPr>
        <w:pStyle w:val="LI-BodyTextNumbered"/>
      </w:pPr>
      <w:r w:rsidRPr="00300DAE">
        <w:t>Omit “</w:t>
      </w:r>
      <w:r w:rsidR="007850FF" w:rsidRPr="00300DAE">
        <w:t>30 June 2024</w:t>
      </w:r>
      <w:r w:rsidRPr="00300DAE">
        <w:t>”</w:t>
      </w:r>
      <w:r w:rsidR="007850FF" w:rsidRPr="00300DAE">
        <w:t xml:space="preserve">, substitute </w:t>
      </w:r>
      <w:r w:rsidR="00B058C0" w:rsidRPr="00300DAE">
        <w:t>“</w:t>
      </w:r>
      <w:r w:rsidR="00070F62" w:rsidRPr="00300DAE">
        <w:t>31 March</w:t>
      </w:r>
      <w:r w:rsidR="00B058C0" w:rsidRPr="00300DAE">
        <w:t xml:space="preserve"> 2025”</w:t>
      </w:r>
      <w:r w:rsidRPr="00300DAE">
        <w:t xml:space="preserve">. </w:t>
      </w:r>
    </w:p>
    <w:p w14:paraId="71713514" w14:textId="0E249979" w:rsidR="00F31D7A" w:rsidRPr="00300DAE" w:rsidRDefault="00687930" w:rsidP="000C0096">
      <w:pPr>
        <w:pStyle w:val="LI-BodyTextNumbered"/>
        <w:ind w:left="567"/>
        <w:rPr>
          <w:b/>
        </w:rPr>
      </w:pPr>
      <w:r w:rsidRPr="00300DAE">
        <w:rPr>
          <w:b/>
        </w:rPr>
        <w:t>7</w:t>
      </w:r>
      <w:r w:rsidR="00F31D7A" w:rsidRPr="00300DAE">
        <w:rPr>
          <w:b/>
        </w:rPr>
        <w:tab/>
      </w:r>
      <w:r w:rsidR="00A50E32" w:rsidRPr="00300DAE">
        <w:rPr>
          <w:b/>
        </w:rPr>
        <w:t>Section 6 (</w:t>
      </w:r>
      <w:r w:rsidR="00E459A2" w:rsidRPr="00300DAE">
        <w:rPr>
          <w:b/>
        </w:rPr>
        <w:t xml:space="preserve">definition of </w:t>
      </w:r>
      <w:r w:rsidR="00E459A2" w:rsidRPr="00300DAE">
        <w:rPr>
          <w:b/>
          <w:i/>
          <w:iCs/>
        </w:rPr>
        <w:t>deposit product</w:t>
      </w:r>
      <w:r w:rsidR="00E459A2" w:rsidRPr="00300DAE">
        <w:rPr>
          <w:b/>
        </w:rPr>
        <w:t>)</w:t>
      </w:r>
    </w:p>
    <w:p w14:paraId="1A7CB8A1" w14:textId="7A7C5CCB" w:rsidR="00585A09" w:rsidRPr="006F6E7F" w:rsidRDefault="00585A09" w:rsidP="000C0096">
      <w:pPr>
        <w:pStyle w:val="LI-BodyTextNumbered"/>
        <w:ind w:left="567"/>
        <w:rPr>
          <w:bCs/>
        </w:rPr>
      </w:pPr>
      <w:r w:rsidRPr="00300DAE">
        <w:rPr>
          <w:b/>
        </w:rPr>
        <w:tab/>
      </w:r>
      <w:r w:rsidR="00D12CB6" w:rsidRPr="00300DAE">
        <w:rPr>
          <w:bCs/>
        </w:rPr>
        <w:t xml:space="preserve">Omit </w:t>
      </w:r>
      <w:r w:rsidR="00D12CB6" w:rsidRPr="00300DAE">
        <w:t>“section 761A”, substitute “section 9”.</w:t>
      </w:r>
    </w:p>
    <w:p w14:paraId="0E3DB2ED" w14:textId="77777777" w:rsidR="001E0BF5" w:rsidRDefault="001E0BF5" w:rsidP="001E0BF5">
      <w:pPr>
        <w:pStyle w:val="LI-BodyTextNumbered"/>
      </w:pPr>
    </w:p>
    <w:sectPr w:rsidR="001E0BF5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50C8" w14:textId="77777777" w:rsidR="00FC1EC9" w:rsidRDefault="00FC1EC9" w:rsidP="00715914">
      <w:pPr>
        <w:spacing w:line="240" w:lineRule="auto"/>
      </w:pPr>
      <w:r>
        <w:separator/>
      </w:r>
    </w:p>
  </w:endnote>
  <w:endnote w:type="continuationSeparator" w:id="0">
    <w:p w14:paraId="74517461" w14:textId="77777777" w:rsidR="00FC1EC9" w:rsidRDefault="00FC1EC9" w:rsidP="00715914">
      <w:pPr>
        <w:spacing w:line="240" w:lineRule="auto"/>
      </w:pPr>
      <w:r>
        <w:continuationSeparator/>
      </w:r>
    </w:p>
  </w:endnote>
  <w:endnote w:type="continuationNotice" w:id="1">
    <w:p w14:paraId="0C65E14D" w14:textId="77777777" w:rsidR="00FC1EC9" w:rsidRDefault="00FC1E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2633E486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E66075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2633E486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6607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5F7D014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E66075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DEE5" w14:textId="77777777" w:rsidR="00FC1EC9" w:rsidRDefault="00FC1EC9" w:rsidP="00715914">
      <w:pPr>
        <w:spacing w:line="240" w:lineRule="auto"/>
      </w:pPr>
      <w:r>
        <w:separator/>
      </w:r>
    </w:p>
  </w:footnote>
  <w:footnote w:type="continuationSeparator" w:id="0">
    <w:p w14:paraId="556E8F1F" w14:textId="77777777" w:rsidR="00FC1EC9" w:rsidRDefault="00FC1EC9" w:rsidP="00715914">
      <w:pPr>
        <w:spacing w:line="240" w:lineRule="auto"/>
      </w:pPr>
      <w:r>
        <w:continuationSeparator/>
      </w:r>
    </w:p>
  </w:footnote>
  <w:footnote w:type="continuationNotice" w:id="1">
    <w:p w14:paraId="6D59849B" w14:textId="77777777" w:rsidR="00FC1EC9" w:rsidRDefault="00FC1E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8E4C79C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6607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8E4C79C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66075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700A0271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300DAE">
            <w:rPr>
              <w:noProof/>
            </w:rPr>
            <w:t>ASIC Corporations (Amendment) Instrument 2024/276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3E47A5A3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300DAE">
            <w:rPr>
              <w:noProof/>
            </w:rPr>
            <w:t>Schedule 1—Amendment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6558858B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300DAE">
            <w:rPr>
              <w:noProof/>
            </w:rPr>
            <w:t>ASIC Corporations (Amendment) Instrument 2024/276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03B8A284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300DAE">
            <w:rPr>
              <w:noProof/>
            </w:rPr>
            <w:t>ASIC Corporations (Amendment) Instrument 2024/276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60B1DAA9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300DAE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hideSpellingErrors/>
  <w:hideGrammaticalErrors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0A20"/>
    <w:rsid w:val="000136AF"/>
    <w:rsid w:val="00013B8D"/>
    <w:rsid w:val="00023D53"/>
    <w:rsid w:val="00043436"/>
    <w:rsid w:val="000437C1"/>
    <w:rsid w:val="000450A4"/>
    <w:rsid w:val="0005365D"/>
    <w:rsid w:val="00053940"/>
    <w:rsid w:val="000614BF"/>
    <w:rsid w:val="00061F7E"/>
    <w:rsid w:val="0006250C"/>
    <w:rsid w:val="00062EDD"/>
    <w:rsid w:val="00064FDB"/>
    <w:rsid w:val="000707F1"/>
    <w:rsid w:val="00070F62"/>
    <w:rsid w:val="000739FA"/>
    <w:rsid w:val="00073C95"/>
    <w:rsid w:val="000812FC"/>
    <w:rsid w:val="00081794"/>
    <w:rsid w:val="000A0D6F"/>
    <w:rsid w:val="000A142F"/>
    <w:rsid w:val="000A1655"/>
    <w:rsid w:val="000A6C39"/>
    <w:rsid w:val="000B0476"/>
    <w:rsid w:val="000B395B"/>
    <w:rsid w:val="000B3B7B"/>
    <w:rsid w:val="000B58FA"/>
    <w:rsid w:val="000B65FA"/>
    <w:rsid w:val="000C0096"/>
    <w:rsid w:val="000C55A0"/>
    <w:rsid w:val="000D05EF"/>
    <w:rsid w:val="000E2261"/>
    <w:rsid w:val="000E3C2E"/>
    <w:rsid w:val="000E5901"/>
    <w:rsid w:val="000F0358"/>
    <w:rsid w:val="000F0C7B"/>
    <w:rsid w:val="000F21C1"/>
    <w:rsid w:val="00102307"/>
    <w:rsid w:val="00102CA6"/>
    <w:rsid w:val="001063A7"/>
    <w:rsid w:val="0010745C"/>
    <w:rsid w:val="00113845"/>
    <w:rsid w:val="0011620F"/>
    <w:rsid w:val="00120985"/>
    <w:rsid w:val="00120A7F"/>
    <w:rsid w:val="00120FEE"/>
    <w:rsid w:val="00122619"/>
    <w:rsid w:val="00132B7B"/>
    <w:rsid w:val="00132CEB"/>
    <w:rsid w:val="001364C2"/>
    <w:rsid w:val="00142B62"/>
    <w:rsid w:val="001442DB"/>
    <w:rsid w:val="0015767E"/>
    <w:rsid w:val="00157B8B"/>
    <w:rsid w:val="00157D51"/>
    <w:rsid w:val="00161B31"/>
    <w:rsid w:val="00166C2F"/>
    <w:rsid w:val="00171A6E"/>
    <w:rsid w:val="001761D9"/>
    <w:rsid w:val="001770D7"/>
    <w:rsid w:val="001809D7"/>
    <w:rsid w:val="00180AA6"/>
    <w:rsid w:val="00182261"/>
    <w:rsid w:val="001850D6"/>
    <w:rsid w:val="001878D2"/>
    <w:rsid w:val="0019037F"/>
    <w:rsid w:val="001939E1"/>
    <w:rsid w:val="001948A5"/>
    <w:rsid w:val="00194C3E"/>
    <w:rsid w:val="00195382"/>
    <w:rsid w:val="00195BD4"/>
    <w:rsid w:val="001B1678"/>
    <w:rsid w:val="001C3A6B"/>
    <w:rsid w:val="001C61C5"/>
    <w:rsid w:val="001C69C4"/>
    <w:rsid w:val="001C7CD5"/>
    <w:rsid w:val="001C7EC9"/>
    <w:rsid w:val="001D02A2"/>
    <w:rsid w:val="001D37EF"/>
    <w:rsid w:val="001E0BF5"/>
    <w:rsid w:val="001E0DDF"/>
    <w:rsid w:val="001E3590"/>
    <w:rsid w:val="001E7407"/>
    <w:rsid w:val="001F2530"/>
    <w:rsid w:val="001F2D11"/>
    <w:rsid w:val="001F5115"/>
    <w:rsid w:val="001F5D5E"/>
    <w:rsid w:val="001F6219"/>
    <w:rsid w:val="001F6CD4"/>
    <w:rsid w:val="00206C4D"/>
    <w:rsid w:val="0021053C"/>
    <w:rsid w:val="00212C31"/>
    <w:rsid w:val="00215AF1"/>
    <w:rsid w:val="00220787"/>
    <w:rsid w:val="00222FF9"/>
    <w:rsid w:val="002249BB"/>
    <w:rsid w:val="002321E8"/>
    <w:rsid w:val="0023668B"/>
    <w:rsid w:val="00236EEC"/>
    <w:rsid w:val="0024010F"/>
    <w:rsid w:val="00240749"/>
    <w:rsid w:val="00240B6E"/>
    <w:rsid w:val="00243018"/>
    <w:rsid w:val="00243EC0"/>
    <w:rsid w:val="00244742"/>
    <w:rsid w:val="00251BC9"/>
    <w:rsid w:val="00255007"/>
    <w:rsid w:val="002564A4"/>
    <w:rsid w:val="002609C4"/>
    <w:rsid w:val="00261445"/>
    <w:rsid w:val="0026736C"/>
    <w:rsid w:val="002679C7"/>
    <w:rsid w:val="00270011"/>
    <w:rsid w:val="00277A9F"/>
    <w:rsid w:val="00281308"/>
    <w:rsid w:val="00281813"/>
    <w:rsid w:val="00284719"/>
    <w:rsid w:val="002862DD"/>
    <w:rsid w:val="0028748E"/>
    <w:rsid w:val="00297853"/>
    <w:rsid w:val="00297ECB"/>
    <w:rsid w:val="002A7BCF"/>
    <w:rsid w:val="002B19F3"/>
    <w:rsid w:val="002B4A0D"/>
    <w:rsid w:val="002C1D96"/>
    <w:rsid w:val="002C2031"/>
    <w:rsid w:val="002C40C9"/>
    <w:rsid w:val="002C5FE1"/>
    <w:rsid w:val="002D043A"/>
    <w:rsid w:val="002D6224"/>
    <w:rsid w:val="002D70D9"/>
    <w:rsid w:val="002E3F4B"/>
    <w:rsid w:val="002E6B86"/>
    <w:rsid w:val="002F3D39"/>
    <w:rsid w:val="00300DAE"/>
    <w:rsid w:val="003017B3"/>
    <w:rsid w:val="00303CAB"/>
    <w:rsid w:val="00304F8B"/>
    <w:rsid w:val="003179A9"/>
    <w:rsid w:val="00321D23"/>
    <w:rsid w:val="00327DDF"/>
    <w:rsid w:val="00330AA0"/>
    <w:rsid w:val="003323C1"/>
    <w:rsid w:val="003330ED"/>
    <w:rsid w:val="00333CE9"/>
    <w:rsid w:val="003354D2"/>
    <w:rsid w:val="00335BC6"/>
    <w:rsid w:val="003415D3"/>
    <w:rsid w:val="00344701"/>
    <w:rsid w:val="00344F2A"/>
    <w:rsid w:val="00346ACC"/>
    <w:rsid w:val="003478E1"/>
    <w:rsid w:val="003528DA"/>
    <w:rsid w:val="00352B0F"/>
    <w:rsid w:val="00354F2D"/>
    <w:rsid w:val="00356690"/>
    <w:rsid w:val="00360459"/>
    <w:rsid w:val="00365497"/>
    <w:rsid w:val="003708CA"/>
    <w:rsid w:val="00374DDD"/>
    <w:rsid w:val="00375D41"/>
    <w:rsid w:val="0038108F"/>
    <w:rsid w:val="00387A96"/>
    <w:rsid w:val="00390A86"/>
    <w:rsid w:val="00392C2D"/>
    <w:rsid w:val="00393BA8"/>
    <w:rsid w:val="003A2A48"/>
    <w:rsid w:val="003A637C"/>
    <w:rsid w:val="003B47E8"/>
    <w:rsid w:val="003B732F"/>
    <w:rsid w:val="003C0C21"/>
    <w:rsid w:val="003C3D7D"/>
    <w:rsid w:val="003C6231"/>
    <w:rsid w:val="003D0BFE"/>
    <w:rsid w:val="003D1A5A"/>
    <w:rsid w:val="003D5700"/>
    <w:rsid w:val="003D57B6"/>
    <w:rsid w:val="003E0F99"/>
    <w:rsid w:val="003E341B"/>
    <w:rsid w:val="003F4920"/>
    <w:rsid w:val="003F6896"/>
    <w:rsid w:val="0040053F"/>
    <w:rsid w:val="004116CD"/>
    <w:rsid w:val="004144EC"/>
    <w:rsid w:val="00415450"/>
    <w:rsid w:val="00415515"/>
    <w:rsid w:val="00417EB9"/>
    <w:rsid w:val="0042116C"/>
    <w:rsid w:val="00424CA9"/>
    <w:rsid w:val="00431C3B"/>
    <w:rsid w:val="00431E9B"/>
    <w:rsid w:val="004379E3"/>
    <w:rsid w:val="0044015E"/>
    <w:rsid w:val="0044291A"/>
    <w:rsid w:val="00442D34"/>
    <w:rsid w:val="00443192"/>
    <w:rsid w:val="00444ABD"/>
    <w:rsid w:val="00447DB4"/>
    <w:rsid w:val="004539F1"/>
    <w:rsid w:val="004551DE"/>
    <w:rsid w:val="00455D75"/>
    <w:rsid w:val="00460F1D"/>
    <w:rsid w:val="00467661"/>
    <w:rsid w:val="004705B7"/>
    <w:rsid w:val="00472DBE"/>
    <w:rsid w:val="00474A19"/>
    <w:rsid w:val="004823C0"/>
    <w:rsid w:val="0048276B"/>
    <w:rsid w:val="00486BF0"/>
    <w:rsid w:val="00490F58"/>
    <w:rsid w:val="00496B5F"/>
    <w:rsid w:val="00496F97"/>
    <w:rsid w:val="004A118F"/>
    <w:rsid w:val="004A44FC"/>
    <w:rsid w:val="004A5986"/>
    <w:rsid w:val="004C79C6"/>
    <w:rsid w:val="004D13BD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6E85"/>
    <w:rsid w:val="00537FBC"/>
    <w:rsid w:val="0054733E"/>
    <w:rsid w:val="00553C93"/>
    <w:rsid w:val="005574D1"/>
    <w:rsid w:val="005657FE"/>
    <w:rsid w:val="00567B0B"/>
    <w:rsid w:val="005722BE"/>
    <w:rsid w:val="00572BB1"/>
    <w:rsid w:val="00584811"/>
    <w:rsid w:val="00585784"/>
    <w:rsid w:val="00585A09"/>
    <w:rsid w:val="00593AA6"/>
    <w:rsid w:val="00594161"/>
    <w:rsid w:val="00594749"/>
    <w:rsid w:val="005B0DA5"/>
    <w:rsid w:val="005B1D21"/>
    <w:rsid w:val="005B4067"/>
    <w:rsid w:val="005B780C"/>
    <w:rsid w:val="005C05B1"/>
    <w:rsid w:val="005C1C22"/>
    <w:rsid w:val="005C1F38"/>
    <w:rsid w:val="005C3F41"/>
    <w:rsid w:val="005C779E"/>
    <w:rsid w:val="005D0489"/>
    <w:rsid w:val="005D2D09"/>
    <w:rsid w:val="005E4810"/>
    <w:rsid w:val="005E5E73"/>
    <w:rsid w:val="005F3DFB"/>
    <w:rsid w:val="005F65CD"/>
    <w:rsid w:val="00600219"/>
    <w:rsid w:val="00602415"/>
    <w:rsid w:val="00603DC4"/>
    <w:rsid w:val="00603DD1"/>
    <w:rsid w:val="00604E20"/>
    <w:rsid w:val="00607A71"/>
    <w:rsid w:val="006134D6"/>
    <w:rsid w:val="0061693F"/>
    <w:rsid w:val="00620076"/>
    <w:rsid w:val="00624090"/>
    <w:rsid w:val="00626E67"/>
    <w:rsid w:val="006363A2"/>
    <w:rsid w:val="00640161"/>
    <w:rsid w:val="00647598"/>
    <w:rsid w:val="00652769"/>
    <w:rsid w:val="0065457D"/>
    <w:rsid w:val="00655256"/>
    <w:rsid w:val="0065542F"/>
    <w:rsid w:val="006554FF"/>
    <w:rsid w:val="00655874"/>
    <w:rsid w:val="00656D3F"/>
    <w:rsid w:val="0067066A"/>
    <w:rsid w:val="00670EA1"/>
    <w:rsid w:val="00676ACB"/>
    <w:rsid w:val="00677BC1"/>
    <w:rsid w:val="00677CC2"/>
    <w:rsid w:val="00687930"/>
    <w:rsid w:val="006905DE"/>
    <w:rsid w:val="0069207B"/>
    <w:rsid w:val="006925C3"/>
    <w:rsid w:val="006930F6"/>
    <w:rsid w:val="00695496"/>
    <w:rsid w:val="006A7BE6"/>
    <w:rsid w:val="006B5789"/>
    <w:rsid w:val="006B639F"/>
    <w:rsid w:val="006C30C5"/>
    <w:rsid w:val="006C48FA"/>
    <w:rsid w:val="006C7F8C"/>
    <w:rsid w:val="006D1EDB"/>
    <w:rsid w:val="006D2D82"/>
    <w:rsid w:val="006D3F7F"/>
    <w:rsid w:val="006E5320"/>
    <w:rsid w:val="006E6246"/>
    <w:rsid w:val="006F318F"/>
    <w:rsid w:val="006F4226"/>
    <w:rsid w:val="006F6E7F"/>
    <w:rsid w:val="0070017E"/>
    <w:rsid w:val="00700B2C"/>
    <w:rsid w:val="00702F2C"/>
    <w:rsid w:val="007050A2"/>
    <w:rsid w:val="00706F0B"/>
    <w:rsid w:val="007078C2"/>
    <w:rsid w:val="00713084"/>
    <w:rsid w:val="00714F20"/>
    <w:rsid w:val="0071590F"/>
    <w:rsid w:val="00715914"/>
    <w:rsid w:val="0071790C"/>
    <w:rsid w:val="00722B95"/>
    <w:rsid w:val="00722F00"/>
    <w:rsid w:val="00730186"/>
    <w:rsid w:val="00731517"/>
    <w:rsid w:val="00731E00"/>
    <w:rsid w:val="007372DC"/>
    <w:rsid w:val="00741EE8"/>
    <w:rsid w:val="007440B7"/>
    <w:rsid w:val="00747636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18C1"/>
    <w:rsid w:val="00782772"/>
    <w:rsid w:val="00783E89"/>
    <w:rsid w:val="007850FF"/>
    <w:rsid w:val="00785A9E"/>
    <w:rsid w:val="00792E45"/>
    <w:rsid w:val="00793915"/>
    <w:rsid w:val="007B4C4F"/>
    <w:rsid w:val="007B77BF"/>
    <w:rsid w:val="007C2253"/>
    <w:rsid w:val="007C61D2"/>
    <w:rsid w:val="007D230B"/>
    <w:rsid w:val="007E163D"/>
    <w:rsid w:val="007E667A"/>
    <w:rsid w:val="007F28C9"/>
    <w:rsid w:val="007F5293"/>
    <w:rsid w:val="0080312D"/>
    <w:rsid w:val="00803587"/>
    <w:rsid w:val="008073BA"/>
    <w:rsid w:val="008117E9"/>
    <w:rsid w:val="00816888"/>
    <w:rsid w:val="00821F98"/>
    <w:rsid w:val="00824498"/>
    <w:rsid w:val="00825DCE"/>
    <w:rsid w:val="00826EE1"/>
    <w:rsid w:val="0082759A"/>
    <w:rsid w:val="00833873"/>
    <w:rsid w:val="00840442"/>
    <w:rsid w:val="00840936"/>
    <w:rsid w:val="00850F56"/>
    <w:rsid w:val="008527C0"/>
    <w:rsid w:val="00855E08"/>
    <w:rsid w:val="00856A31"/>
    <w:rsid w:val="00860B58"/>
    <w:rsid w:val="00862081"/>
    <w:rsid w:val="00867B37"/>
    <w:rsid w:val="008712BA"/>
    <w:rsid w:val="00875399"/>
    <w:rsid w:val="008754D0"/>
    <w:rsid w:val="008855C9"/>
    <w:rsid w:val="00885B2A"/>
    <w:rsid w:val="00886456"/>
    <w:rsid w:val="00890452"/>
    <w:rsid w:val="00890C68"/>
    <w:rsid w:val="008945E0"/>
    <w:rsid w:val="0089527F"/>
    <w:rsid w:val="00896134"/>
    <w:rsid w:val="008A362B"/>
    <w:rsid w:val="008A46E1"/>
    <w:rsid w:val="008A4F43"/>
    <w:rsid w:val="008A5B7E"/>
    <w:rsid w:val="008B01EE"/>
    <w:rsid w:val="008B2706"/>
    <w:rsid w:val="008B76F9"/>
    <w:rsid w:val="008B7F62"/>
    <w:rsid w:val="008C0F29"/>
    <w:rsid w:val="008C53F9"/>
    <w:rsid w:val="008D0EE0"/>
    <w:rsid w:val="008D3422"/>
    <w:rsid w:val="008E290E"/>
    <w:rsid w:val="008E6067"/>
    <w:rsid w:val="008E7790"/>
    <w:rsid w:val="008F54E7"/>
    <w:rsid w:val="00902B9E"/>
    <w:rsid w:val="00903422"/>
    <w:rsid w:val="009130DA"/>
    <w:rsid w:val="009157B9"/>
    <w:rsid w:val="00915DF9"/>
    <w:rsid w:val="009232C9"/>
    <w:rsid w:val="009254C3"/>
    <w:rsid w:val="00930A0A"/>
    <w:rsid w:val="00932377"/>
    <w:rsid w:val="009369DC"/>
    <w:rsid w:val="00942303"/>
    <w:rsid w:val="00942955"/>
    <w:rsid w:val="00947D5A"/>
    <w:rsid w:val="009532A5"/>
    <w:rsid w:val="00954335"/>
    <w:rsid w:val="0095528E"/>
    <w:rsid w:val="00962120"/>
    <w:rsid w:val="00964C16"/>
    <w:rsid w:val="00966014"/>
    <w:rsid w:val="0096753E"/>
    <w:rsid w:val="00982242"/>
    <w:rsid w:val="009868E9"/>
    <w:rsid w:val="00994170"/>
    <w:rsid w:val="009944E6"/>
    <w:rsid w:val="0099618E"/>
    <w:rsid w:val="009A1B49"/>
    <w:rsid w:val="009A383C"/>
    <w:rsid w:val="009A396D"/>
    <w:rsid w:val="009A49C9"/>
    <w:rsid w:val="009A5016"/>
    <w:rsid w:val="009B69D4"/>
    <w:rsid w:val="009D1818"/>
    <w:rsid w:val="009D474B"/>
    <w:rsid w:val="009D6ED8"/>
    <w:rsid w:val="009E0B05"/>
    <w:rsid w:val="009E5CFC"/>
    <w:rsid w:val="009F0047"/>
    <w:rsid w:val="00A0056B"/>
    <w:rsid w:val="00A02432"/>
    <w:rsid w:val="00A0322C"/>
    <w:rsid w:val="00A03264"/>
    <w:rsid w:val="00A079CB"/>
    <w:rsid w:val="00A12128"/>
    <w:rsid w:val="00A12F48"/>
    <w:rsid w:val="00A15512"/>
    <w:rsid w:val="00A20FCE"/>
    <w:rsid w:val="00A22C98"/>
    <w:rsid w:val="00A231E2"/>
    <w:rsid w:val="00A31667"/>
    <w:rsid w:val="00A31D73"/>
    <w:rsid w:val="00A33D55"/>
    <w:rsid w:val="00A40424"/>
    <w:rsid w:val="00A45D1B"/>
    <w:rsid w:val="00A50E32"/>
    <w:rsid w:val="00A52B0F"/>
    <w:rsid w:val="00A5632E"/>
    <w:rsid w:val="00A60365"/>
    <w:rsid w:val="00A6120A"/>
    <w:rsid w:val="00A6400A"/>
    <w:rsid w:val="00A64912"/>
    <w:rsid w:val="00A65C6F"/>
    <w:rsid w:val="00A70A74"/>
    <w:rsid w:val="00A7183F"/>
    <w:rsid w:val="00A760E8"/>
    <w:rsid w:val="00A800A8"/>
    <w:rsid w:val="00A8462A"/>
    <w:rsid w:val="00A860D2"/>
    <w:rsid w:val="00A91966"/>
    <w:rsid w:val="00A954C9"/>
    <w:rsid w:val="00AA1D04"/>
    <w:rsid w:val="00AA66AC"/>
    <w:rsid w:val="00AA671D"/>
    <w:rsid w:val="00AB5B09"/>
    <w:rsid w:val="00AB7713"/>
    <w:rsid w:val="00AC0886"/>
    <w:rsid w:val="00AC1F70"/>
    <w:rsid w:val="00AC224B"/>
    <w:rsid w:val="00AC3E7B"/>
    <w:rsid w:val="00AD29AF"/>
    <w:rsid w:val="00AD5315"/>
    <w:rsid w:val="00AD5641"/>
    <w:rsid w:val="00AD7889"/>
    <w:rsid w:val="00AE7326"/>
    <w:rsid w:val="00AE7708"/>
    <w:rsid w:val="00AF021B"/>
    <w:rsid w:val="00AF06CF"/>
    <w:rsid w:val="00AF14A9"/>
    <w:rsid w:val="00AF3D5F"/>
    <w:rsid w:val="00AF6791"/>
    <w:rsid w:val="00B04350"/>
    <w:rsid w:val="00B058B6"/>
    <w:rsid w:val="00B058C0"/>
    <w:rsid w:val="00B07CDB"/>
    <w:rsid w:val="00B07E18"/>
    <w:rsid w:val="00B156BC"/>
    <w:rsid w:val="00B16067"/>
    <w:rsid w:val="00B16A31"/>
    <w:rsid w:val="00B17DFD"/>
    <w:rsid w:val="00B23776"/>
    <w:rsid w:val="00B26852"/>
    <w:rsid w:val="00B2799D"/>
    <w:rsid w:val="00B308FE"/>
    <w:rsid w:val="00B33709"/>
    <w:rsid w:val="00B33B3C"/>
    <w:rsid w:val="00B352E2"/>
    <w:rsid w:val="00B50ADC"/>
    <w:rsid w:val="00B566B1"/>
    <w:rsid w:val="00B63834"/>
    <w:rsid w:val="00B64F8A"/>
    <w:rsid w:val="00B72734"/>
    <w:rsid w:val="00B77F4D"/>
    <w:rsid w:val="00B80199"/>
    <w:rsid w:val="00B80DDB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B6CE2"/>
    <w:rsid w:val="00BC015E"/>
    <w:rsid w:val="00BC7183"/>
    <w:rsid w:val="00BC76AC"/>
    <w:rsid w:val="00BD0ECB"/>
    <w:rsid w:val="00BD7606"/>
    <w:rsid w:val="00BE2155"/>
    <w:rsid w:val="00BE2213"/>
    <w:rsid w:val="00BE3EDF"/>
    <w:rsid w:val="00BE4EA0"/>
    <w:rsid w:val="00BE719A"/>
    <w:rsid w:val="00BE720A"/>
    <w:rsid w:val="00BF0D73"/>
    <w:rsid w:val="00BF2465"/>
    <w:rsid w:val="00BF2F48"/>
    <w:rsid w:val="00BF75C9"/>
    <w:rsid w:val="00C02D44"/>
    <w:rsid w:val="00C0544A"/>
    <w:rsid w:val="00C07DF8"/>
    <w:rsid w:val="00C11452"/>
    <w:rsid w:val="00C21D4A"/>
    <w:rsid w:val="00C22264"/>
    <w:rsid w:val="00C25807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51297"/>
    <w:rsid w:val="00C6434E"/>
    <w:rsid w:val="00C70CA8"/>
    <w:rsid w:val="00C726A2"/>
    <w:rsid w:val="00C7573B"/>
    <w:rsid w:val="00C76906"/>
    <w:rsid w:val="00C87EFD"/>
    <w:rsid w:val="00C92801"/>
    <w:rsid w:val="00C93C03"/>
    <w:rsid w:val="00CA3A25"/>
    <w:rsid w:val="00CA66DC"/>
    <w:rsid w:val="00CB2C8E"/>
    <w:rsid w:val="00CB602E"/>
    <w:rsid w:val="00CD2A1F"/>
    <w:rsid w:val="00CD2E90"/>
    <w:rsid w:val="00CE051D"/>
    <w:rsid w:val="00CE1335"/>
    <w:rsid w:val="00CE3D2A"/>
    <w:rsid w:val="00CE493D"/>
    <w:rsid w:val="00CE78AD"/>
    <w:rsid w:val="00CF0780"/>
    <w:rsid w:val="00CF07FA"/>
    <w:rsid w:val="00CF0BB2"/>
    <w:rsid w:val="00CF3EE8"/>
    <w:rsid w:val="00D003F4"/>
    <w:rsid w:val="00D02647"/>
    <w:rsid w:val="00D050E6"/>
    <w:rsid w:val="00D12CB6"/>
    <w:rsid w:val="00D13441"/>
    <w:rsid w:val="00D1419C"/>
    <w:rsid w:val="00D14A56"/>
    <w:rsid w:val="00D150E7"/>
    <w:rsid w:val="00D2656C"/>
    <w:rsid w:val="00D26B10"/>
    <w:rsid w:val="00D32F65"/>
    <w:rsid w:val="00D341C4"/>
    <w:rsid w:val="00D354AC"/>
    <w:rsid w:val="00D4374A"/>
    <w:rsid w:val="00D476C7"/>
    <w:rsid w:val="00D52DC2"/>
    <w:rsid w:val="00D53BCC"/>
    <w:rsid w:val="00D54AB4"/>
    <w:rsid w:val="00D56DA6"/>
    <w:rsid w:val="00D64C42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3E73"/>
    <w:rsid w:val="00DA4116"/>
    <w:rsid w:val="00DA41D5"/>
    <w:rsid w:val="00DA7B63"/>
    <w:rsid w:val="00DB251C"/>
    <w:rsid w:val="00DB38AD"/>
    <w:rsid w:val="00DB4630"/>
    <w:rsid w:val="00DC32D2"/>
    <w:rsid w:val="00DC4445"/>
    <w:rsid w:val="00DC4F88"/>
    <w:rsid w:val="00DD644A"/>
    <w:rsid w:val="00DD78AE"/>
    <w:rsid w:val="00DE79F9"/>
    <w:rsid w:val="00DF40DD"/>
    <w:rsid w:val="00E00CEB"/>
    <w:rsid w:val="00E05704"/>
    <w:rsid w:val="00E06CC3"/>
    <w:rsid w:val="00E11E44"/>
    <w:rsid w:val="00E13AFA"/>
    <w:rsid w:val="00E20B7D"/>
    <w:rsid w:val="00E2168B"/>
    <w:rsid w:val="00E21F03"/>
    <w:rsid w:val="00E258BF"/>
    <w:rsid w:val="00E32518"/>
    <w:rsid w:val="00E338EF"/>
    <w:rsid w:val="00E33F76"/>
    <w:rsid w:val="00E40FF8"/>
    <w:rsid w:val="00E431D2"/>
    <w:rsid w:val="00E44D48"/>
    <w:rsid w:val="00E459A2"/>
    <w:rsid w:val="00E469CA"/>
    <w:rsid w:val="00E50FCF"/>
    <w:rsid w:val="00E544BB"/>
    <w:rsid w:val="00E578EC"/>
    <w:rsid w:val="00E60423"/>
    <w:rsid w:val="00E65EA0"/>
    <w:rsid w:val="00E66075"/>
    <w:rsid w:val="00E662CB"/>
    <w:rsid w:val="00E74DC7"/>
    <w:rsid w:val="00E763DA"/>
    <w:rsid w:val="00E8075A"/>
    <w:rsid w:val="00E818A6"/>
    <w:rsid w:val="00E84153"/>
    <w:rsid w:val="00E86920"/>
    <w:rsid w:val="00E94D5E"/>
    <w:rsid w:val="00EA1445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D5A8C"/>
    <w:rsid w:val="00EE6E25"/>
    <w:rsid w:val="00EF2E3A"/>
    <w:rsid w:val="00F01C4B"/>
    <w:rsid w:val="00F02EF9"/>
    <w:rsid w:val="00F072A7"/>
    <w:rsid w:val="00F078DC"/>
    <w:rsid w:val="00F14593"/>
    <w:rsid w:val="00F171A1"/>
    <w:rsid w:val="00F17531"/>
    <w:rsid w:val="00F226ED"/>
    <w:rsid w:val="00F31D7A"/>
    <w:rsid w:val="00F328B4"/>
    <w:rsid w:val="00F32BA8"/>
    <w:rsid w:val="00F349F1"/>
    <w:rsid w:val="00F34D75"/>
    <w:rsid w:val="00F4215A"/>
    <w:rsid w:val="00F42414"/>
    <w:rsid w:val="00F4350D"/>
    <w:rsid w:val="00F50532"/>
    <w:rsid w:val="00F50CE8"/>
    <w:rsid w:val="00F5173A"/>
    <w:rsid w:val="00F567F7"/>
    <w:rsid w:val="00F60F2F"/>
    <w:rsid w:val="00F61879"/>
    <w:rsid w:val="00F61B09"/>
    <w:rsid w:val="00F62036"/>
    <w:rsid w:val="00F646E1"/>
    <w:rsid w:val="00F65B52"/>
    <w:rsid w:val="00F666FB"/>
    <w:rsid w:val="00F67BCA"/>
    <w:rsid w:val="00F70051"/>
    <w:rsid w:val="00F703F1"/>
    <w:rsid w:val="00F73BD6"/>
    <w:rsid w:val="00F83989"/>
    <w:rsid w:val="00F85099"/>
    <w:rsid w:val="00F86B70"/>
    <w:rsid w:val="00F9379C"/>
    <w:rsid w:val="00F9469F"/>
    <w:rsid w:val="00F94E63"/>
    <w:rsid w:val="00F9632C"/>
    <w:rsid w:val="00FA1713"/>
    <w:rsid w:val="00FA1E52"/>
    <w:rsid w:val="00FA31DE"/>
    <w:rsid w:val="00FA33F8"/>
    <w:rsid w:val="00FA5C23"/>
    <w:rsid w:val="00FA7D17"/>
    <w:rsid w:val="00FA7F8A"/>
    <w:rsid w:val="00FB1403"/>
    <w:rsid w:val="00FC1EC9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5E8DD4A2-B6C4-4593-8742-4B75792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CF078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000853-1726373233-1610</_dlc_DocId>
    <_dlc_DocIdUrl xmlns="eb44715b-cd74-4c79-92c4-f0e9f1a86440">
      <Url>https://asiclink.sharepoint.com/teams/000853/_layouts/15/DocIdRedir.aspx?ID=000853-1726373233-1610</Url>
      <Description>000853-1726373233-1610</Description>
    </_dlc_DocIdUrl>
    <ECMSP13DocumentID xmlns="eb44715b-cd74-4c79-92c4-f0e9f1a86440" xsi:nil="true"/>
    <ECMSP13CreatedBy xmlns="eb44715b-cd74-4c79-92c4-f0e9f1a86440" xsi:nil="true"/>
    <ECMSP13ModifiedBy xmlns="eb44715b-cd74-4c79-92c4-f0e9f1a86440" xsi:nil="true"/>
    <ECMSP13SecurityClassification xmlns="eb44715b-cd74-4c79-92c4-f0e9f1a8644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737FF3-64A2-4041-BC0D-EB00F0D47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customXml/itemProps5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351</Words>
  <Characters>2004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2351</CharactersWithSpaces>
  <SharedDoc>false</SharedDoc>
  <HyperlinkBase/>
  <HLinks>
    <vt:vector size="48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_Toc163745509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_Toc163745508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_Toc163745507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_Toc163745506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_Toc163745505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_Toc163745504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_Toc163745503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4</cp:revision>
  <cp:lastPrinted>2024-06-24T06:08:00Z</cp:lastPrinted>
  <dcterms:created xsi:type="dcterms:W3CDTF">2024-06-25T02:51:00Z</dcterms:created>
  <dcterms:modified xsi:type="dcterms:W3CDTF">2024-06-25T03:59:00Z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5;#Sensitive|19fd2cb8-3e97-4464-ae71-8c2c2095d028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82e63b1d-5dec-4f59-99ef-50a409a93a78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lcf76f155ced4ddcb4097134ff3c332f">
    <vt:lpwstr/>
  </property>
  <property fmtid="{D5CDD505-2E9C-101B-9397-08002B2CF9AE}" pid="84" name="MediaServiceImageTags">
    <vt:lpwstr/>
  </property>
</Properties>
</file>