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B7A5" w14:textId="77777777" w:rsidR="0048364F" w:rsidRPr="00921066" w:rsidRDefault="00193461" w:rsidP="0020300C">
      <w:pPr>
        <w:rPr>
          <w:sz w:val="28"/>
        </w:rPr>
      </w:pPr>
      <w:r w:rsidRPr="00921066">
        <w:rPr>
          <w:noProof/>
          <w:lang w:eastAsia="en-AU"/>
        </w:rPr>
        <w:drawing>
          <wp:inline distT="0" distB="0" distL="0" distR="0" wp14:anchorId="007AE8F7" wp14:editId="44F98A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E62C" w14:textId="77777777" w:rsidR="0048364F" w:rsidRPr="00921066" w:rsidRDefault="0048364F" w:rsidP="0048364F">
      <w:pPr>
        <w:rPr>
          <w:sz w:val="19"/>
        </w:rPr>
      </w:pPr>
    </w:p>
    <w:p w14:paraId="1FC3E66D" w14:textId="77777777" w:rsidR="0048364F" w:rsidRPr="00921066" w:rsidRDefault="00570B52" w:rsidP="0048364F">
      <w:pPr>
        <w:pStyle w:val="ShortT"/>
      </w:pPr>
      <w:r w:rsidRPr="00921066">
        <w:t>Food Standards Australia New Zealand Amendment (</w:t>
      </w:r>
      <w:r w:rsidR="00661F4A" w:rsidRPr="00921066">
        <w:t>Charges</w:t>
      </w:r>
      <w:r w:rsidRPr="00921066">
        <w:t xml:space="preserve">) </w:t>
      </w:r>
      <w:r w:rsidR="005B06C5" w:rsidRPr="00921066">
        <w:t>Regulations 2</w:t>
      </w:r>
      <w:r w:rsidRPr="00921066">
        <w:t>024</w:t>
      </w:r>
    </w:p>
    <w:p w14:paraId="396B9F2B" w14:textId="77777777" w:rsidR="00BF29D1" w:rsidRPr="00921066" w:rsidRDefault="00BF29D1" w:rsidP="002D095E">
      <w:pPr>
        <w:pStyle w:val="SignCoverPageStart"/>
        <w:spacing w:before="240"/>
        <w:rPr>
          <w:szCs w:val="22"/>
        </w:rPr>
      </w:pPr>
      <w:r w:rsidRPr="00921066">
        <w:rPr>
          <w:szCs w:val="22"/>
        </w:rPr>
        <w:t>I, General the Honourable David Hurley AC DSC (Retd), Governor</w:t>
      </w:r>
      <w:r w:rsidR="00143D34" w:rsidRPr="00921066">
        <w:rPr>
          <w:szCs w:val="22"/>
        </w:rPr>
        <w:noBreakHyphen/>
      </w:r>
      <w:r w:rsidRPr="00921066">
        <w:rPr>
          <w:szCs w:val="22"/>
        </w:rPr>
        <w:t>General of the Commonwealth of Australia, acting with the advice of the Federal Executive Council, make the following regulations.</w:t>
      </w:r>
    </w:p>
    <w:p w14:paraId="70C5F79B" w14:textId="5F216E01" w:rsidR="00BF29D1" w:rsidRPr="00921066" w:rsidRDefault="00BF29D1" w:rsidP="002D095E">
      <w:pPr>
        <w:keepNext/>
        <w:spacing w:before="720" w:line="240" w:lineRule="atLeast"/>
        <w:ind w:right="397"/>
        <w:jc w:val="both"/>
        <w:rPr>
          <w:szCs w:val="22"/>
        </w:rPr>
      </w:pPr>
      <w:r w:rsidRPr="00921066">
        <w:rPr>
          <w:szCs w:val="22"/>
        </w:rPr>
        <w:t xml:space="preserve">Dated </w:t>
      </w:r>
      <w:r w:rsidR="009A4009" w:rsidRPr="00921066">
        <w:rPr>
          <w:szCs w:val="22"/>
        </w:rPr>
        <w:tab/>
      </w:r>
      <w:r w:rsidRPr="00921066">
        <w:rPr>
          <w:szCs w:val="22"/>
        </w:rPr>
        <w:tab/>
      </w:r>
      <w:r w:rsidR="00356AB9" w:rsidRPr="00921066">
        <w:rPr>
          <w:szCs w:val="22"/>
        </w:rPr>
        <w:t xml:space="preserve">20 June </w:t>
      </w:r>
      <w:r w:rsidRPr="00921066">
        <w:rPr>
          <w:szCs w:val="22"/>
        </w:rPr>
        <w:fldChar w:fldCharType="begin"/>
      </w:r>
      <w:r w:rsidRPr="00921066">
        <w:rPr>
          <w:szCs w:val="22"/>
        </w:rPr>
        <w:instrText xml:space="preserve"> DOCPROPERTY  DateMade </w:instrText>
      </w:r>
      <w:r w:rsidRPr="00921066">
        <w:rPr>
          <w:szCs w:val="22"/>
        </w:rPr>
        <w:fldChar w:fldCharType="separate"/>
      </w:r>
      <w:r w:rsidR="00592606" w:rsidRPr="00921066">
        <w:rPr>
          <w:szCs w:val="22"/>
        </w:rPr>
        <w:t>2024</w:t>
      </w:r>
      <w:r w:rsidRPr="00921066">
        <w:rPr>
          <w:szCs w:val="22"/>
        </w:rPr>
        <w:fldChar w:fldCharType="end"/>
      </w:r>
    </w:p>
    <w:p w14:paraId="75B8DDFB" w14:textId="77777777" w:rsidR="00BF29D1" w:rsidRPr="00921066" w:rsidRDefault="00BF29D1" w:rsidP="002D095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1066">
        <w:rPr>
          <w:szCs w:val="22"/>
        </w:rPr>
        <w:t>David Hurley</w:t>
      </w:r>
    </w:p>
    <w:p w14:paraId="5028DCF2" w14:textId="77777777" w:rsidR="00BF29D1" w:rsidRPr="00921066" w:rsidRDefault="00BF29D1" w:rsidP="002D095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1066">
        <w:rPr>
          <w:szCs w:val="22"/>
        </w:rPr>
        <w:t>Governor</w:t>
      </w:r>
      <w:r w:rsidR="00143D34" w:rsidRPr="00921066">
        <w:rPr>
          <w:szCs w:val="22"/>
        </w:rPr>
        <w:noBreakHyphen/>
      </w:r>
      <w:r w:rsidRPr="00921066">
        <w:rPr>
          <w:szCs w:val="22"/>
        </w:rPr>
        <w:t>General</w:t>
      </w:r>
    </w:p>
    <w:p w14:paraId="4AB10602" w14:textId="77777777" w:rsidR="00BF29D1" w:rsidRPr="00921066" w:rsidRDefault="00BF29D1" w:rsidP="002D095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21066">
        <w:rPr>
          <w:szCs w:val="22"/>
        </w:rPr>
        <w:t>By His Excellency’s Command</w:t>
      </w:r>
    </w:p>
    <w:p w14:paraId="04404941" w14:textId="77777777" w:rsidR="00BF29D1" w:rsidRPr="00921066" w:rsidRDefault="00BF29D1" w:rsidP="002D095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21066">
        <w:rPr>
          <w:szCs w:val="22"/>
        </w:rPr>
        <w:t>Ged Kearney</w:t>
      </w:r>
    </w:p>
    <w:p w14:paraId="314703E1" w14:textId="77777777" w:rsidR="00BF29D1" w:rsidRPr="00921066" w:rsidRDefault="00BF29D1" w:rsidP="002D095E">
      <w:pPr>
        <w:pStyle w:val="SignCoverPageEnd"/>
        <w:rPr>
          <w:szCs w:val="22"/>
        </w:rPr>
      </w:pPr>
      <w:r w:rsidRPr="00921066">
        <w:rPr>
          <w:szCs w:val="22"/>
        </w:rPr>
        <w:t>Assistant Minister for Health and Aged Care</w:t>
      </w:r>
      <w:r w:rsidRPr="00921066">
        <w:rPr>
          <w:szCs w:val="22"/>
        </w:rPr>
        <w:br/>
        <w:t>Parliamentary Secretary to the Minister for Health and Aged Care</w:t>
      </w:r>
    </w:p>
    <w:p w14:paraId="0C6C8A3C" w14:textId="77777777" w:rsidR="00BF29D1" w:rsidRPr="00921066" w:rsidRDefault="00BF29D1" w:rsidP="002D095E"/>
    <w:p w14:paraId="3AFFDBD1" w14:textId="77777777" w:rsidR="00BF29D1" w:rsidRPr="00921066" w:rsidRDefault="00BF29D1" w:rsidP="002D095E"/>
    <w:p w14:paraId="04A0A75D" w14:textId="77777777" w:rsidR="00BF29D1" w:rsidRPr="00921066" w:rsidRDefault="00BF29D1" w:rsidP="002D095E"/>
    <w:p w14:paraId="2241445F" w14:textId="77777777" w:rsidR="0048364F" w:rsidRPr="00921066" w:rsidRDefault="0048364F" w:rsidP="0048364F">
      <w:pPr>
        <w:pStyle w:val="Header"/>
        <w:tabs>
          <w:tab w:val="clear" w:pos="4150"/>
          <w:tab w:val="clear" w:pos="8307"/>
        </w:tabs>
      </w:pPr>
      <w:r w:rsidRPr="00921066">
        <w:rPr>
          <w:rStyle w:val="CharAmSchNo"/>
        </w:rPr>
        <w:t xml:space="preserve"> </w:t>
      </w:r>
      <w:r w:rsidRPr="00921066">
        <w:rPr>
          <w:rStyle w:val="CharAmSchText"/>
        </w:rPr>
        <w:t xml:space="preserve"> </w:t>
      </w:r>
    </w:p>
    <w:p w14:paraId="3CE8C315" w14:textId="77777777" w:rsidR="0048364F" w:rsidRPr="00921066" w:rsidRDefault="0048364F" w:rsidP="0048364F">
      <w:pPr>
        <w:pStyle w:val="Header"/>
        <w:tabs>
          <w:tab w:val="clear" w:pos="4150"/>
          <w:tab w:val="clear" w:pos="8307"/>
        </w:tabs>
      </w:pPr>
      <w:r w:rsidRPr="00921066">
        <w:rPr>
          <w:rStyle w:val="CharAmPartNo"/>
        </w:rPr>
        <w:t xml:space="preserve"> </w:t>
      </w:r>
      <w:r w:rsidRPr="00921066">
        <w:rPr>
          <w:rStyle w:val="CharAmPartText"/>
        </w:rPr>
        <w:t xml:space="preserve"> </w:t>
      </w:r>
    </w:p>
    <w:p w14:paraId="4890DCE9" w14:textId="77777777" w:rsidR="0048364F" w:rsidRPr="00921066" w:rsidRDefault="0048364F" w:rsidP="0048364F">
      <w:pPr>
        <w:sectPr w:rsidR="0048364F" w:rsidRPr="00921066" w:rsidSect="008F74F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77C024" w14:textId="77777777" w:rsidR="00220A0C" w:rsidRPr="00921066" w:rsidRDefault="0048364F" w:rsidP="0048364F">
      <w:pPr>
        <w:outlineLvl w:val="0"/>
        <w:rPr>
          <w:sz w:val="36"/>
        </w:rPr>
      </w:pPr>
      <w:r w:rsidRPr="00921066">
        <w:rPr>
          <w:sz w:val="36"/>
        </w:rPr>
        <w:lastRenderedPageBreak/>
        <w:t>Contents</w:t>
      </w:r>
    </w:p>
    <w:p w14:paraId="25131BB1" w14:textId="2D47B72E" w:rsidR="00143D34" w:rsidRPr="00921066" w:rsidRDefault="00143D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1066">
        <w:fldChar w:fldCharType="begin"/>
      </w:r>
      <w:r w:rsidRPr="00921066">
        <w:instrText xml:space="preserve"> TOC \o "1-9" </w:instrText>
      </w:r>
      <w:r w:rsidRPr="00921066">
        <w:fldChar w:fldCharType="separate"/>
      </w:r>
      <w:r w:rsidRPr="00921066">
        <w:rPr>
          <w:noProof/>
        </w:rPr>
        <w:t>1</w:t>
      </w:r>
      <w:r w:rsidRPr="00921066">
        <w:rPr>
          <w:noProof/>
        </w:rPr>
        <w:tab/>
        <w:t>Name</w:t>
      </w:r>
      <w:r w:rsidRPr="00921066">
        <w:rPr>
          <w:noProof/>
        </w:rPr>
        <w:tab/>
      </w:r>
      <w:r w:rsidRPr="00921066">
        <w:rPr>
          <w:noProof/>
        </w:rPr>
        <w:fldChar w:fldCharType="begin"/>
      </w:r>
      <w:r w:rsidRPr="00921066">
        <w:rPr>
          <w:noProof/>
        </w:rPr>
        <w:instrText xml:space="preserve"> PAGEREF _Toc164328356 \h </w:instrText>
      </w:r>
      <w:r w:rsidRPr="00921066">
        <w:rPr>
          <w:noProof/>
        </w:rPr>
      </w:r>
      <w:r w:rsidRPr="00921066">
        <w:rPr>
          <w:noProof/>
        </w:rPr>
        <w:fldChar w:fldCharType="separate"/>
      </w:r>
      <w:r w:rsidR="00592606" w:rsidRPr="00921066">
        <w:rPr>
          <w:noProof/>
        </w:rPr>
        <w:t>1</w:t>
      </w:r>
      <w:r w:rsidRPr="00921066">
        <w:rPr>
          <w:noProof/>
        </w:rPr>
        <w:fldChar w:fldCharType="end"/>
      </w:r>
    </w:p>
    <w:p w14:paraId="691A1D74" w14:textId="679E0B62" w:rsidR="00143D34" w:rsidRPr="00921066" w:rsidRDefault="00143D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1066">
        <w:rPr>
          <w:noProof/>
        </w:rPr>
        <w:t>2</w:t>
      </w:r>
      <w:r w:rsidRPr="00921066">
        <w:rPr>
          <w:noProof/>
        </w:rPr>
        <w:tab/>
        <w:t>Commencement</w:t>
      </w:r>
      <w:r w:rsidRPr="00921066">
        <w:rPr>
          <w:noProof/>
        </w:rPr>
        <w:tab/>
      </w:r>
      <w:r w:rsidRPr="00921066">
        <w:rPr>
          <w:noProof/>
        </w:rPr>
        <w:fldChar w:fldCharType="begin"/>
      </w:r>
      <w:r w:rsidRPr="00921066">
        <w:rPr>
          <w:noProof/>
        </w:rPr>
        <w:instrText xml:space="preserve"> PAGEREF _Toc164328357 \h </w:instrText>
      </w:r>
      <w:r w:rsidRPr="00921066">
        <w:rPr>
          <w:noProof/>
        </w:rPr>
      </w:r>
      <w:r w:rsidRPr="00921066">
        <w:rPr>
          <w:noProof/>
        </w:rPr>
        <w:fldChar w:fldCharType="separate"/>
      </w:r>
      <w:r w:rsidR="00592606" w:rsidRPr="00921066">
        <w:rPr>
          <w:noProof/>
        </w:rPr>
        <w:t>1</w:t>
      </w:r>
      <w:r w:rsidRPr="00921066">
        <w:rPr>
          <w:noProof/>
        </w:rPr>
        <w:fldChar w:fldCharType="end"/>
      </w:r>
    </w:p>
    <w:p w14:paraId="29E8E846" w14:textId="4DC60DE1" w:rsidR="00143D34" w:rsidRPr="00921066" w:rsidRDefault="00143D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1066">
        <w:rPr>
          <w:noProof/>
        </w:rPr>
        <w:t>3</w:t>
      </w:r>
      <w:r w:rsidRPr="00921066">
        <w:rPr>
          <w:noProof/>
        </w:rPr>
        <w:tab/>
        <w:t>Authority</w:t>
      </w:r>
      <w:r w:rsidRPr="00921066">
        <w:rPr>
          <w:noProof/>
        </w:rPr>
        <w:tab/>
      </w:r>
      <w:r w:rsidRPr="00921066">
        <w:rPr>
          <w:noProof/>
        </w:rPr>
        <w:fldChar w:fldCharType="begin"/>
      </w:r>
      <w:r w:rsidRPr="00921066">
        <w:rPr>
          <w:noProof/>
        </w:rPr>
        <w:instrText xml:space="preserve"> PAGEREF _Toc164328358 \h </w:instrText>
      </w:r>
      <w:r w:rsidRPr="00921066">
        <w:rPr>
          <w:noProof/>
        </w:rPr>
      </w:r>
      <w:r w:rsidRPr="00921066">
        <w:rPr>
          <w:noProof/>
        </w:rPr>
        <w:fldChar w:fldCharType="separate"/>
      </w:r>
      <w:r w:rsidR="00592606" w:rsidRPr="00921066">
        <w:rPr>
          <w:noProof/>
        </w:rPr>
        <w:t>1</w:t>
      </w:r>
      <w:r w:rsidRPr="00921066">
        <w:rPr>
          <w:noProof/>
        </w:rPr>
        <w:fldChar w:fldCharType="end"/>
      </w:r>
    </w:p>
    <w:p w14:paraId="672385F1" w14:textId="6050BA10" w:rsidR="00143D34" w:rsidRPr="00921066" w:rsidRDefault="00143D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1066">
        <w:rPr>
          <w:noProof/>
        </w:rPr>
        <w:t>4</w:t>
      </w:r>
      <w:r w:rsidRPr="00921066">
        <w:rPr>
          <w:noProof/>
        </w:rPr>
        <w:tab/>
        <w:t>Schedules</w:t>
      </w:r>
      <w:r w:rsidRPr="00921066">
        <w:rPr>
          <w:noProof/>
        </w:rPr>
        <w:tab/>
      </w:r>
      <w:r w:rsidRPr="00921066">
        <w:rPr>
          <w:noProof/>
        </w:rPr>
        <w:fldChar w:fldCharType="begin"/>
      </w:r>
      <w:r w:rsidRPr="00921066">
        <w:rPr>
          <w:noProof/>
        </w:rPr>
        <w:instrText xml:space="preserve"> PAGEREF _Toc164328359 \h </w:instrText>
      </w:r>
      <w:r w:rsidRPr="00921066">
        <w:rPr>
          <w:noProof/>
        </w:rPr>
      </w:r>
      <w:r w:rsidRPr="00921066">
        <w:rPr>
          <w:noProof/>
        </w:rPr>
        <w:fldChar w:fldCharType="separate"/>
      </w:r>
      <w:r w:rsidR="00592606" w:rsidRPr="00921066">
        <w:rPr>
          <w:noProof/>
        </w:rPr>
        <w:t>1</w:t>
      </w:r>
      <w:r w:rsidRPr="00921066">
        <w:rPr>
          <w:noProof/>
        </w:rPr>
        <w:fldChar w:fldCharType="end"/>
      </w:r>
    </w:p>
    <w:p w14:paraId="58D65773" w14:textId="36B72C0D" w:rsidR="00143D34" w:rsidRPr="00921066" w:rsidRDefault="00143D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1066">
        <w:rPr>
          <w:noProof/>
        </w:rPr>
        <w:t>Schedule 1—Amendments</w:t>
      </w:r>
      <w:r w:rsidRPr="00921066">
        <w:rPr>
          <w:b w:val="0"/>
          <w:noProof/>
          <w:sz w:val="18"/>
        </w:rPr>
        <w:tab/>
      </w:r>
      <w:r w:rsidRPr="00921066">
        <w:rPr>
          <w:b w:val="0"/>
          <w:noProof/>
          <w:sz w:val="18"/>
        </w:rPr>
        <w:fldChar w:fldCharType="begin"/>
      </w:r>
      <w:r w:rsidRPr="00921066">
        <w:rPr>
          <w:b w:val="0"/>
          <w:noProof/>
          <w:sz w:val="18"/>
        </w:rPr>
        <w:instrText xml:space="preserve"> PAGEREF _Toc164328360 \h </w:instrText>
      </w:r>
      <w:r w:rsidRPr="00921066">
        <w:rPr>
          <w:b w:val="0"/>
          <w:noProof/>
          <w:sz w:val="18"/>
        </w:rPr>
      </w:r>
      <w:r w:rsidRPr="00921066">
        <w:rPr>
          <w:b w:val="0"/>
          <w:noProof/>
          <w:sz w:val="18"/>
        </w:rPr>
        <w:fldChar w:fldCharType="separate"/>
      </w:r>
      <w:r w:rsidR="00592606" w:rsidRPr="00921066">
        <w:rPr>
          <w:b w:val="0"/>
          <w:noProof/>
          <w:sz w:val="18"/>
        </w:rPr>
        <w:t>2</w:t>
      </w:r>
      <w:r w:rsidRPr="00921066">
        <w:rPr>
          <w:b w:val="0"/>
          <w:noProof/>
          <w:sz w:val="18"/>
        </w:rPr>
        <w:fldChar w:fldCharType="end"/>
      </w:r>
    </w:p>
    <w:p w14:paraId="31E5BC02" w14:textId="23A595B0" w:rsidR="00143D34" w:rsidRPr="00921066" w:rsidRDefault="00143D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1066">
        <w:rPr>
          <w:noProof/>
        </w:rPr>
        <w:t>Food Standards Australia New Zealand Regulations 1994</w:t>
      </w:r>
      <w:r w:rsidRPr="00921066">
        <w:rPr>
          <w:i w:val="0"/>
          <w:noProof/>
          <w:sz w:val="18"/>
        </w:rPr>
        <w:tab/>
      </w:r>
      <w:r w:rsidRPr="00921066">
        <w:rPr>
          <w:i w:val="0"/>
          <w:noProof/>
          <w:sz w:val="18"/>
        </w:rPr>
        <w:fldChar w:fldCharType="begin"/>
      </w:r>
      <w:r w:rsidRPr="00921066">
        <w:rPr>
          <w:i w:val="0"/>
          <w:noProof/>
          <w:sz w:val="18"/>
        </w:rPr>
        <w:instrText xml:space="preserve"> PAGEREF _Toc164328361 \h </w:instrText>
      </w:r>
      <w:r w:rsidRPr="00921066">
        <w:rPr>
          <w:i w:val="0"/>
          <w:noProof/>
          <w:sz w:val="18"/>
        </w:rPr>
      </w:r>
      <w:r w:rsidRPr="00921066">
        <w:rPr>
          <w:i w:val="0"/>
          <w:noProof/>
          <w:sz w:val="18"/>
        </w:rPr>
        <w:fldChar w:fldCharType="separate"/>
      </w:r>
      <w:r w:rsidR="00592606" w:rsidRPr="00921066">
        <w:rPr>
          <w:i w:val="0"/>
          <w:noProof/>
          <w:sz w:val="18"/>
        </w:rPr>
        <w:t>2</w:t>
      </w:r>
      <w:r w:rsidRPr="00921066">
        <w:rPr>
          <w:i w:val="0"/>
          <w:noProof/>
          <w:sz w:val="18"/>
        </w:rPr>
        <w:fldChar w:fldCharType="end"/>
      </w:r>
    </w:p>
    <w:p w14:paraId="556A5B69" w14:textId="77777777" w:rsidR="0048364F" w:rsidRPr="00921066" w:rsidRDefault="00143D34" w:rsidP="0048364F">
      <w:r w:rsidRPr="00921066">
        <w:fldChar w:fldCharType="end"/>
      </w:r>
    </w:p>
    <w:p w14:paraId="6C41BE4F" w14:textId="77777777" w:rsidR="0048364F" w:rsidRPr="00921066" w:rsidRDefault="0048364F" w:rsidP="0048364F">
      <w:pPr>
        <w:sectPr w:rsidR="0048364F" w:rsidRPr="00921066" w:rsidSect="008F74F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2EBD82" w14:textId="77777777" w:rsidR="0048364F" w:rsidRPr="00921066" w:rsidRDefault="0048364F" w:rsidP="0048364F">
      <w:pPr>
        <w:pStyle w:val="ActHead5"/>
      </w:pPr>
      <w:bookmarkStart w:id="0" w:name="_Toc164328356"/>
      <w:proofErr w:type="gramStart"/>
      <w:r w:rsidRPr="00921066">
        <w:rPr>
          <w:rStyle w:val="CharSectno"/>
        </w:rPr>
        <w:lastRenderedPageBreak/>
        <w:t>1</w:t>
      </w:r>
      <w:r w:rsidRPr="00921066">
        <w:t xml:space="preserve">  </w:t>
      </w:r>
      <w:r w:rsidR="004F676E" w:rsidRPr="00921066">
        <w:t>Name</w:t>
      </w:r>
      <w:bookmarkEnd w:id="0"/>
      <w:proofErr w:type="gramEnd"/>
    </w:p>
    <w:p w14:paraId="6928F1C6" w14:textId="77777777" w:rsidR="0048364F" w:rsidRPr="00921066" w:rsidRDefault="0048364F" w:rsidP="0048364F">
      <w:pPr>
        <w:pStyle w:val="subsection"/>
      </w:pPr>
      <w:r w:rsidRPr="00921066">
        <w:tab/>
      </w:r>
      <w:r w:rsidRPr="00921066">
        <w:tab/>
      </w:r>
      <w:r w:rsidR="00570B52" w:rsidRPr="00921066">
        <w:t>This instrument is</w:t>
      </w:r>
      <w:r w:rsidRPr="00921066">
        <w:t xml:space="preserve"> the </w:t>
      </w:r>
      <w:r w:rsidR="00570B52" w:rsidRPr="00921066">
        <w:rPr>
          <w:i/>
        </w:rPr>
        <w:t>Food Standards Australia New Zealand Amendment (</w:t>
      </w:r>
      <w:r w:rsidR="00661F4A" w:rsidRPr="00921066">
        <w:rPr>
          <w:i/>
        </w:rPr>
        <w:t>Charges</w:t>
      </w:r>
      <w:r w:rsidR="00570B52" w:rsidRPr="00921066">
        <w:rPr>
          <w:i/>
        </w:rPr>
        <w:t xml:space="preserve">) </w:t>
      </w:r>
      <w:r w:rsidR="005B06C5" w:rsidRPr="00921066">
        <w:rPr>
          <w:i/>
        </w:rPr>
        <w:t>Regulations 2</w:t>
      </w:r>
      <w:r w:rsidR="00570B52" w:rsidRPr="00921066">
        <w:rPr>
          <w:i/>
        </w:rPr>
        <w:t>024</w:t>
      </w:r>
      <w:r w:rsidRPr="00921066">
        <w:t>.</w:t>
      </w:r>
    </w:p>
    <w:p w14:paraId="62D0390E" w14:textId="77777777" w:rsidR="004F676E" w:rsidRPr="00921066" w:rsidRDefault="0048364F" w:rsidP="005452CC">
      <w:pPr>
        <w:pStyle w:val="ActHead5"/>
      </w:pPr>
      <w:bookmarkStart w:id="1" w:name="_Toc164328357"/>
      <w:proofErr w:type="gramStart"/>
      <w:r w:rsidRPr="00921066">
        <w:rPr>
          <w:rStyle w:val="CharSectno"/>
        </w:rPr>
        <w:t>2</w:t>
      </w:r>
      <w:r w:rsidRPr="00921066">
        <w:t xml:space="preserve">  Commencement</w:t>
      </w:r>
      <w:bookmarkEnd w:id="1"/>
      <w:proofErr w:type="gramEnd"/>
    </w:p>
    <w:p w14:paraId="6929BF27" w14:textId="77777777" w:rsidR="005452CC" w:rsidRPr="00921066" w:rsidRDefault="005452CC" w:rsidP="00D71A3A">
      <w:pPr>
        <w:pStyle w:val="subsection"/>
      </w:pPr>
      <w:r w:rsidRPr="00921066">
        <w:tab/>
        <w:t>(1)</w:t>
      </w:r>
      <w:r w:rsidRPr="00921066">
        <w:tab/>
        <w:t xml:space="preserve">Each provision of </w:t>
      </w:r>
      <w:r w:rsidR="00570B52" w:rsidRPr="00921066">
        <w:t>this instrument</w:t>
      </w:r>
      <w:r w:rsidRPr="00921066">
        <w:t xml:space="preserve"> specified in column 1 of the table commences, or is taken to have commenced, in accordance with column 2 of the table. Any other statement in column 2 has effect according to its terms.</w:t>
      </w:r>
    </w:p>
    <w:p w14:paraId="019718AF" w14:textId="77777777" w:rsidR="005452CC" w:rsidRPr="00921066" w:rsidRDefault="005452CC" w:rsidP="00D71A3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21066" w14:paraId="71EECA1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9A9910" w14:textId="77777777" w:rsidR="005452CC" w:rsidRPr="00921066" w:rsidRDefault="005452CC" w:rsidP="00D71A3A">
            <w:pPr>
              <w:pStyle w:val="TableHeading"/>
            </w:pPr>
            <w:r w:rsidRPr="00921066">
              <w:t>Commencement information</w:t>
            </w:r>
          </w:p>
        </w:tc>
      </w:tr>
      <w:tr w:rsidR="005452CC" w:rsidRPr="00921066" w14:paraId="055712D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CB9A13" w14:textId="77777777" w:rsidR="005452CC" w:rsidRPr="00921066" w:rsidRDefault="005452CC" w:rsidP="00D71A3A">
            <w:pPr>
              <w:pStyle w:val="TableHeading"/>
            </w:pPr>
            <w:r w:rsidRPr="0092106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E2B8AC" w14:textId="77777777" w:rsidR="005452CC" w:rsidRPr="00921066" w:rsidRDefault="005452CC" w:rsidP="00D71A3A">
            <w:pPr>
              <w:pStyle w:val="TableHeading"/>
            </w:pPr>
            <w:r w:rsidRPr="0092106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D37C5F" w14:textId="77777777" w:rsidR="005452CC" w:rsidRPr="00921066" w:rsidRDefault="005452CC" w:rsidP="00D71A3A">
            <w:pPr>
              <w:pStyle w:val="TableHeading"/>
            </w:pPr>
            <w:r w:rsidRPr="00921066">
              <w:t>Column 3</w:t>
            </w:r>
          </w:p>
        </w:tc>
      </w:tr>
      <w:tr w:rsidR="005452CC" w:rsidRPr="00921066" w14:paraId="17812A8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7AA322" w14:textId="77777777" w:rsidR="005452CC" w:rsidRPr="00921066" w:rsidRDefault="005452CC" w:rsidP="00D71A3A">
            <w:pPr>
              <w:pStyle w:val="TableHeading"/>
            </w:pPr>
            <w:r w:rsidRPr="0092106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D1582C" w14:textId="77777777" w:rsidR="005452CC" w:rsidRPr="00921066" w:rsidRDefault="005452CC" w:rsidP="00D71A3A">
            <w:pPr>
              <w:pStyle w:val="TableHeading"/>
            </w:pPr>
            <w:r w:rsidRPr="0092106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305D89" w14:textId="77777777" w:rsidR="005452CC" w:rsidRPr="00921066" w:rsidRDefault="005452CC" w:rsidP="00D71A3A">
            <w:pPr>
              <w:pStyle w:val="TableHeading"/>
            </w:pPr>
            <w:r w:rsidRPr="00921066">
              <w:t>Date/Details</w:t>
            </w:r>
          </w:p>
        </w:tc>
      </w:tr>
      <w:tr w:rsidR="005452CC" w:rsidRPr="00921066" w14:paraId="03CC04B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499479" w14:textId="77777777" w:rsidR="005452CC" w:rsidRPr="00921066" w:rsidRDefault="005452CC" w:rsidP="00AD7252">
            <w:pPr>
              <w:pStyle w:val="Tabletext"/>
            </w:pPr>
            <w:r w:rsidRPr="00921066">
              <w:t xml:space="preserve">1.  </w:t>
            </w:r>
            <w:r w:rsidR="00AD7252" w:rsidRPr="00921066">
              <w:t xml:space="preserve">The whole of </w:t>
            </w:r>
            <w:r w:rsidR="00570B52" w:rsidRPr="0092106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D1C379" w14:textId="77777777" w:rsidR="005452CC" w:rsidRPr="00921066" w:rsidRDefault="002B73F9" w:rsidP="005452CC">
            <w:pPr>
              <w:pStyle w:val="Tabletext"/>
            </w:pPr>
            <w:r w:rsidRPr="00921066">
              <w:t>1 July</w:t>
            </w:r>
            <w:r w:rsidR="008A0A5C" w:rsidRPr="00921066">
              <w:t xml:space="preserve"> 2024</w:t>
            </w:r>
            <w:r w:rsidR="005452CC" w:rsidRPr="0092106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44A072" w14:textId="77777777" w:rsidR="005452CC" w:rsidRPr="00921066" w:rsidRDefault="002B73F9">
            <w:pPr>
              <w:pStyle w:val="Tabletext"/>
            </w:pPr>
            <w:r w:rsidRPr="00921066">
              <w:t>1 July</w:t>
            </w:r>
            <w:r w:rsidR="008A0A5C" w:rsidRPr="00921066">
              <w:t xml:space="preserve"> 2024</w:t>
            </w:r>
          </w:p>
        </w:tc>
      </w:tr>
    </w:tbl>
    <w:p w14:paraId="44DCB485" w14:textId="77777777" w:rsidR="005452CC" w:rsidRPr="00921066" w:rsidRDefault="005452CC" w:rsidP="00D71A3A">
      <w:pPr>
        <w:pStyle w:val="notetext"/>
      </w:pPr>
      <w:r w:rsidRPr="00921066">
        <w:rPr>
          <w:snapToGrid w:val="0"/>
          <w:lang w:eastAsia="en-US"/>
        </w:rPr>
        <w:t>Note:</w:t>
      </w:r>
      <w:r w:rsidRPr="00921066">
        <w:rPr>
          <w:snapToGrid w:val="0"/>
          <w:lang w:eastAsia="en-US"/>
        </w:rPr>
        <w:tab/>
        <w:t xml:space="preserve">This table relates only to the provisions of </w:t>
      </w:r>
      <w:r w:rsidR="00570B52" w:rsidRPr="00921066">
        <w:rPr>
          <w:snapToGrid w:val="0"/>
          <w:lang w:eastAsia="en-US"/>
        </w:rPr>
        <w:t>this instrument</w:t>
      </w:r>
      <w:r w:rsidRPr="00921066">
        <w:t xml:space="preserve"> </w:t>
      </w:r>
      <w:r w:rsidRPr="00921066">
        <w:rPr>
          <w:snapToGrid w:val="0"/>
          <w:lang w:eastAsia="en-US"/>
        </w:rPr>
        <w:t xml:space="preserve">as originally made. It will not be amended to deal with any later amendments of </w:t>
      </w:r>
      <w:r w:rsidR="00570B52" w:rsidRPr="00921066">
        <w:rPr>
          <w:snapToGrid w:val="0"/>
          <w:lang w:eastAsia="en-US"/>
        </w:rPr>
        <w:t>this instrument</w:t>
      </w:r>
      <w:r w:rsidRPr="00921066">
        <w:rPr>
          <w:snapToGrid w:val="0"/>
          <w:lang w:eastAsia="en-US"/>
        </w:rPr>
        <w:t>.</w:t>
      </w:r>
    </w:p>
    <w:p w14:paraId="62063153" w14:textId="77777777" w:rsidR="005452CC" w:rsidRPr="00921066" w:rsidRDefault="005452CC" w:rsidP="004F676E">
      <w:pPr>
        <w:pStyle w:val="subsection"/>
      </w:pPr>
      <w:r w:rsidRPr="00921066">
        <w:tab/>
        <w:t>(2)</w:t>
      </w:r>
      <w:r w:rsidRPr="00921066">
        <w:tab/>
        <w:t xml:space="preserve">Any information in column 3 of the table is not part of </w:t>
      </w:r>
      <w:r w:rsidR="00570B52" w:rsidRPr="00921066">
        <w:t>this instrument</w:t>
      </w:r>
      <w:r w:rsidRPr="00921066">
        <w:t xml:space="preserve">. Information may be inserted in this column, or information in it may be edited, in any published version of </w:t>
      </w:r>
      <w:r w:rsidR="00570B52" w:rsidRPr="00921066">
        <w:t>this instrument</w:t>
      </w:r>
      <w:r w:rsidRPr="00921066">
        <w:t>.</w:t>
      </w:r>
    </w:p>
    <w:p w14:paraId="229F2348" w14:textId="77777777" w:rsidR="00BF6650" w:rsidRPr="00921066" w:rsidRDefault="00BF6650" w:rsidP="00BF6650">
      <w:pPr>
        <w:pStyle w:val="ActHead5"/>
      </w:pPr>
      <w:bookmarkStart w:id="2" w:name="_Toc164328358"/>
      <w:proofErr w:type="gramStart"/>
      <w:r w:rsidRPr="00921066">
        <w:rPr>
          <w:rStyle w:val="CharSectno"/>
        </w:rPr>
        <w:t>3</w:t>
      </w:r>
      <w:r w:rsidRPr="00921066">
        <w:t xml:space="preserve">  Authority</w:t>
      </w:r>
      <w:bookmarkEnd w:id="2"/>
      <w:proofErr w:type="gramEnd"/>
    </w:p>
    <w:p w14:paraId="4E194ABC" w14:textId="77777777" w:rsidR="00BF6650" w:rsidRPr="00921066" w:rsidRDefault="00BF6650" w:rsidP="00BF6650">
      <w:pPr>
        <w:pStyle w:val="subsection"/>
      </w:pPr>
      <w:r w:rsidRPr="00921066">
        <w:tab/>
      </w:r>
      <w:r w:rsidRPr="00921066">
        <w:tab/>
      </w:r>
      <w:r w:rsidR="00570B52" w:rsidRPr="00921066">
        <w:t>This instrument is</w:t>
      </w:r>
      <w:r w:rsidRPr="00921066">
        <w:t xml:space="preserve"> made under the </w:t>
      </w:r>
      <w:r w:rsidR="008D3B81" w:rsidRPr="00921066">
        <w:rPr>
          <w:i/>
        </w:rPr>
        <w:t>Food Standards Australia New Zealand Act 1991</w:t>
      </w:r>
      <w:r w:rsidR="00546FA3" w:rsidRPr="00921066">
        <w:t>.</w:t>
      </w:r>
    </w:p>
    <w:p w14:paraId="3B54F65F" w14:textId="77777777" w:rsidR="00557C7A" w:rsidRPr="00921066" w:rsidRDefault="00BF6650" w:rsidP="00557C7A">
      <w:pPr>
        <w:pStyle w:val="ActHead5"/>
      </w:pPr>
      <w:bookmarkStart w:id="3" w:name="_Toc164328359"/>
      <w:proofErr w:type="gramStart"/>
      <w:r w:rsidRPr="00921066">
        <w:rPr>
          <w:rStyle w:val="CharSectno"/>
        </w:rPr>
        <w:t>4</w:t>
      </w:r>
      <w:r w:rsidR="00557C7A" w:rsidRPr="00921066">
        <w:t xml:space="preserve">  </w:t>
      </w:r>
      <w:r w:rsidR="00083F48" w:rsidRPr="00921066">
        <w:t>Schedules</w:t>
      </w:r>
      <w:bookmarkEnd w:id="3"/>
      <w:proofErr w:type="gramEnd"/>
    </w:p>
    <w:p w14:paraId="457C7FD1" w14:textId="77777777" w:rsidR="00557C7A" w:rsidRPr="00921066" w:rsidRDefault="00557C7A" w:rsidP="00557C7A">
      <w:pPr>
        <w:pStyle w:val="subsection"/>
      </w:pPr>
      <w:r w:rsidRPr="00921066">
        <w:tab/>
      </w:r>
      <w:r w:rsidRPr="00921066">
        <w:tab/>
      </w:r>
      <w:r w:rsidR="00083F48" w:rsidRPr="00921066">
        <w:t xml:space="preserve">Each </w:t>
      </w:r>
      <w:r w:rsidR="00160BD7" w:rsidRPr="00921066">
        <w:t>instrument</w:t>
      </w:r>
      <w:r w:rsidR="00083F48" w:rsidRPr="00921066">
        <w:t xml:space="preserve"> that is specified in a Schedule to </w:t>
      </w:r>
      <w:r w:rsidR="00570B52" w:rsidRPr="00921066">
        <w:t>this instrument</w:t>
      </w:r>
      <w:r w:rsidR="00083F48" w:rsidRPr="00921066">
        <w:t xml:space="preserve"> is amended or repealed as set out in the applicable items in the Schedule concerned, and any other item in a Schedule to </w:t>
      </w:r>
      <w:r w:rsidR="00570B52" w:rsidRPr="00921066">
        <w:t>this instrument</w:t>
      </w:r>
      <w:r w:rsidR="00083F48" w:rsidRPr="00921066">
        <w:t xml:space="preserve"> has effect according to its terms.</w:t>
      </w:r>
    </w:p>
    <w:p w14:paraId="54403E94" w14:textId="77777777" w:rsidR="0048364F" w:rsidRPr="00921066" w:rsidRDefault="0048364F" w:rsidP="009C5989">
      <w:pPr>
        <w:pStyle w:val="ActHead6"/>
        <w:pageBreakBefore/>
      </w:pPr>
      <w:bookmarkStart w:id="4" w:name="_Toc164328360"/>
      <w:r w:rsidRPr="00921066">
        <w:rPr>
          <w:rStyle w:val="CharAmSchNo"/>
        </w:rPr>
        <w:lastRenderedPageBreak/>
        <w:t>Schedule 1</w:t>
      </w:r>
      <w:r w:rsidRPr="00921066">
        <w:t>—</w:t>
      </w:r>
      <w:r w:rsidR="00460499" w:rsidRPr="00921066">
        <w:rPr>
          <w:rStyle w:val="CharAmSchText"/>
        </w:rPr>
        <w:t>Amendments</w:t>
      </w:r>
      <w:bookmarkEnd w:id="4"/>
    </w:p>
    <w:p w14:paraId="3FADA2CF" w14:textId="77777777" w:rsidR="0004044E" w:rsidRPr="00921066" w:rsidRDefault="0004044E" w:rsidP="0004044E">
      <w:pPr>
        <w:pStyle w:val="Header"/>
      </w:pPr>
      <w:r w:rsidRPr="00921066">
        <w:rPr>
          <w:rStyle w:val="CharAmPartNo"/>
        </w:rPr>
        <w:t xml:space="preserve"> </w:t>
      </w:r>
      <w:r w:rsidRPr="00921066">
        <w:rPr>
          <w:rStyle w:val="CharAmPartText"/>
        </w:rPr>
        <w:t xml:space="preserve"> </w:t>
      </w:r>
    </w:p>
    <w:p w14:paraId="034BC063" w14:textId="77777777" w:rsidR="0084172C" w:rsidRPr="00921066" w:rsidRDefault="00775358" w:rsidP="00EA0D36">
      <w:pPr>
        <w:pStyle w:val="ActHead9"/>
      </w:pPr>
      <w:bookmarkStart w:id="5" w:name="_Toc164328361"/>
      <w:r w:rsidRPr="00921066">
        <w:t>Food Standards Australia New Zealand Regulations 1994</w:t>
      </w:r>
      <w:bookmarkEnd w:id="5"/>
    </w:p>
    <w:p w14:paraId="0C2039A2" w14:textId="77777777" w:rsidR="005429C9" w:rsidRPr="00921066" w:rsidRDefault="00A37535" w:rsidP="005429C9">
      <w:pPr>
        <w:pStyle w:val="ItemHead"/>
        <w:tabs>
          <w:tab w:val="left" w:pos="6663"/>
        </w:tabs>
      </w:pPr>
      <w:proofErr w:type="gramStart"/>
      <w:r w:rsidRPr="00921066">
        <w:t>1</w:t>
      </w:r>
      <w:r w:rsidR="005429C9" w:rsidRPr="00921066">
        <w:t xml:space="preserve">  Amendments</w:t>
      </w:r>
      <w:proofErr w:type="gramEnd"/>
      <w:r w:rsidR="005429C9" w:rsidRPr="00921066">
        <w:t xml:space="preserve"> of listed provisions—</w:t>
      </w:r>
      <w:r w:rsidR="002B73F9" w:rsidRPr="00921066">
        <w:t>regulation 2</w:t>
      </w:r>
      <w:r w:rsidR="007B15BD" w:rsidRPr="00921066">
        <w:t xml:space="preserve"> (</w:t>
      </w:r>
      <w:r w:rsidR="00857AAD" w:rsidRPr="00921066">
        <w:t xml:space="preserve">definition of </w:t>
      </w:r>
      <w:r w:rsidR="00857AAD" w:rsidRPr="00921066">
        <w:rPr>
          <w:i/>
        </w:rPr>
        <w:t>Authority personnel variable work cost</w:t>
      </w:r>
      <w:r w:rsidR="007B15BD" w:rsidRPr="00921066">
        <w:t>)</w:t>
      </w:r>
    </w:p>
    <w:p w14:paraId="4B4FC103" w14:textId="77777777" w:rsidR="005429C9" w:rsidRPr="00921066" w:rsidRDefault="005429C9" w:rsidP="005429C9">
      <w:pPr>
        <w:pStyle w:val="Item"/>
      </w:pPr>
      <w:r w:rsidRPr="00921066">
        <w:t xml:space="preserve">The items of the table in </w:t>
      </w:r>
      <w:r w:rsidR="00483E81" w:rsidRPr="00921066">
        <w:t xml:space="preserve">the definition of </w:t>
      </w:r>
      <w:r w:rsidR="00483E81" w:rsidRPr="00921066">
        <w:rPr>
          <w:b/>
          <w:i/>
        </w:rPr>
        <w:t xml:space="preserve">Authority personnel variable work </w:t>
      </w:r>
      <w:r w:rsidR="00052CF8" w:rsidRPr="00921066">
        <w:rPr>
          <w:b/>
          <w:i/>
        </w:rPr>
        <w:t>cost</w:t>
      </w:r>
      <w:r w:rsidR="00052CF8" w:rsidRPr="00921066">
        <w:t xml:space="preserve"> </w:t>
      </w:r>
      <w:r w:rsidR="00E83675" w:rsidRPr="00921066">
        <w:t xml:space="preserve">in </w:t>
      </w:r>
      <w:r w:rsidR="002B73F9" w:rsidRPr="00921066">
        <w:t>regulation 2</w:t>
      </w:r>
      <w:r w:rsidRPr="00921066">
        <w:t xml:space="preserve"> listed in the following table are amended as set out in the table.</w:t>
      </w:r>
    </w:p>
    <w:p w14:paraId="4DAC73A9" w14:textId="77777777" w:rsidR="005429C9" w:rsidRPr="00921066" w:rsidRDefault="005429C9" w:rsidP="005429C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5429C9" w:rsidRPr="00921066" w14:paraId="3CF25357" w14:textId="77777777" w:rsidTr="00857AAD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DDF44E" w14:textId="77777777" w:rsidR="005429C9" w:rsidRPr="00921066" w:rsidRDefault="005C5AF1" w:rsidP="00857AAD">
            <w:pPr>
              <w:pStyle w:val="TableHeading"/>
            </w:pPr>
            <w:r w:rsidRPr="00921066">
              <w:t xml:space="preserve">Amendments </w:t>
            </w:r>
            <w:r w:rsidR="00F60EC3" w:rsidRPr="00921066">
              <w:t>relating</w:t>
            </w:r>
            <w:r w:rsidRPr="00921066">
              <w:t xml:space="preserve"> to p</w:t>
            </w:r>
            <w:r w:rsidR="0036104B" w:rsidRPr="00921066">
              <w:t>ersons and rates for working out Authority personnel variable work cost</w:t>
            </w:r>
          </w:p>
        </w:tc>
      </w:tr>
      <w:tr w:rsidR="005429C9" w:rsidRPr="00921066" w14:paraId="3FD51980" w14:textId="77777777" w:rsidTr="00857AA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7405F3" w14:textId="77777777" w:rsidR="005429C9" w:rsidRPr="00921066" w:rsidRDefault="005429C9" w:rsidP="00857AAD">
            <w:pPr>
              <w:pStyle w:val="TableHeading"/>
            </w:pPr>
            <w:r w:rsidRPr="00921066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1510D8" w14:textId="77777777" w:rsidR="005429C9" w:rsidRPr="00921066" w:rsidRDefault="005429C9" w:rsidP="00857AAD">
            <w:pPr>
              <w:pStyle w:val="TableHeading"/>
            </w:pPr>
            <w:r w:rsidRPr="00921066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3418F1" w14:textId="77777777" w:rsidR="005429C9" w:rsidRPr="00921066" w:rsidRDefault="005429C9" w:rsidP="00857AAD">
            <w:pPr>
              <w:pStyle w:val="TableHeading"/>
              <w:jc w:val="right"/>
            </w:pPr>
            <w:r w:rsidRPr="00921066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ADB3BC" w14:textId="77777777" w:rsidR="005429C9" w:rsidRPr="00921066" w:rsidRDefault="005429C9" w:rsidP="00857AAD">
            <w:pPr>
              <w:pStyle w:val="TableHeading"/>
              <w:jc w:val="right"/>
            </w:pPr>
            <w:r w:rsidRPr="00921066">
              <w:t>Substitute</w:t>
            </w:r>
          </w:p>
        </w:tc>
      </w:tr>
      <w:tr w:rsidR="005429C9" w:rsidRPr="00921066" w14:paraId="427EC5C0" w14:textId="77777777" w:rsidTr="00857AA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D40140C" w14:textId="77777777" w:rsidR="005429C9" w:rsidRPr="00921066" w:rsidRDefault="005429C9" w:rsidP="00857AAD">
            <w:pPr>
              <w:pStyle w:val="Tabletext"/>
            </w:pPr>
            <w:r w:rsidRPr="00921066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14:paraId="4E4DF450" w14:textId="77777777" w:rsidR="005429C9" w:rsidRPr="00921066" w:rsidRDefault="002B73F9" w:rsidP="00857AAD">
            <w:pPr>
              <w:pStyle w:val="Tabletext"/>
            </w:pPr>
            <w:r w:rsidRPr="00921066">
              <w:t>Item 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A286E4" w14:textId="77777777" w:rsidR="005429C9" w:rsidRPr="00921066" w:rsidRDefault="00B66560" w:rsidP="00857AAD">
            <w:pPr>
              <w:pStyle w:val="Tabletext"/>
              <w:jc w:val="right"/>
            </w:pPr>
            <w:r w:rsidRPr="00921066">
              <w:t>$435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14:paraId="391DACE6" w14:textId="77777777" w:rsidR="005429C9" w:rsidRPr="00921066" w:rsidRDefault="00681230" w:rsidP="00857AAD">
            <w:pPr>
              <w:pStyle w:val="Tabletext"/>
              <w:jc w:val="right"/>
            </w:pPr>
            <w:r w:rsidRPr="00921066">
              <w:t>$</w:t>
            </w:r>
            <w:r w:rsidR="00B70132" w:rsidRPr="00921066">
              <w:t>557</w:t>
            </w:r>
          </w:p>
        </w:tc>
      </w:tr>
      <w:tr w:rsidR="005429C9" w:rsidRPr="00921066" w14:paraId="72835ECA" w14:textId="77777777" w:rsidTr="00857AAD">
        <w:tc>
          <w:tcPr>
            <w:tcW w:w="714" w:type="dxa"/>
            <w:shd w:val="clear" w:color="auto" w:fill="auto"/>
          </w:tcPr>
          <w:p w14:paraId="14753A8F" w14:textId="77777777" w:rsidR="005429C9" w:rsidRPr="00921066" w:rsidRDefault="005429C9" w:rsidP="00857AAD">
            <w:pPr>
              <w:pStyle w:val="Tabletext"/>
            </w:pPr>
            <w:r w:rsidRPr="00921066">
              <w:t>2</w:t>
            </w:r>
          </w:p>
        </w:tc>
        <w:tc>
          <w:tcPr>
            <w:tcW w:w="2542" w:type="dxa"/>
            <w:shd w:val="clear" w:color="auto" w:fill="auto"/>
          </w:tcPr>
          <w:p w14:paraId="70543153" w14:textId="77777777" w:rsidR="005429C9" w:rsidRPr="00921066" w:rsidRDefault="005429C9" w:rsidP="00857AAD">
            <w:pPr>
              <w:pStyle w:val="Tabletext"/>
            </w:pPr>
            <w:r w:rsidRPr="00921066">
              <w:t>Item </w:t>
            </w:r>
            <w:r w:rsidR="005B6A7B" w:rsidRPr="00921066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F531E3" w14:textId="77777777" w:rsidR="005429C9" w:rsidRPr="00921066" w:rsidRDefault="00B66560" w:rsidP="00857AAD">
            <w:pPr>
              <w:pStyle w:val="Tabletext"/>
              <w:jc w:val="right"/>
            </w:pPr>
            <w:r w:rsidRPr="00921066">
              <w:t>$420</w:t>
            </w:r>
          </w:p>
        </w:tc>
        <w:tc>
          <w:tcPr>
            <w:tcW w:w="2506" w:type="dxa"/>
            <w:shd w:val="clear" w:color="auto" w:fill="auto"/>
          </w:tcPr>
          <w:p w14:paraId="2187D1AB" w14:textId="77777777" w:rsidR="005429C9" w:rsidRPr="00921066" w:rsidRDefault="00681230" w:rsidP="00857AAD">
            <w:pPr>
              <w:pStyle w:val="Tabletext"/>
              <w:jc w:val="right"/>
            </w:pPr>
            <w:r w:rsidRPr="00921066">
              <w:t>$</w:t>
            </w:r>
            <w:r w:rsidR="00B70132" w:rsidRPr="00921066">
              <w:t>502</w:t>
            </w:r>
          </w:p>
        </w:tc>
      </w:tr>
      <w:tr w:rsidR="005429C9" w:rsidRPr="00921066" w14:paraId="0194C227" w14:textId="77777777" w:rsidTr="00857AAD">
        <w:tc>
          <w:tcPr>
            <w:tcW w:w="714" w:type="dxa"/>
            <w:shd w:val="clear" w:color="auto" w:fill="auto"/>
          </w:tcPr>
          <w:p w14:paraId="34D86B23" w14:textId="77777777" w:rsidR="005429C9" w:rsidRPr="00921066" w:rsidRDefault="005429C9" w:rsidP="00857AAD">
            <w:pPr>
              <w:pStyle w:val="Tabletext"/>
            </w:pPr>
            <w:r w:rsidRPr="00921066">
              <w:t>3</w:t>
            </w:r>
          </w:p>
        </w:tc>
        <w:tc>
          <w:tcPr>
            <w:tcW w:w="2542" w:type="dxa"/>
            <w:shd w:val="clear" w:color="auto" w:fill="auto"/>
          </w:tcPr>
          <w:p w14:paraId="6D92EC03" w14:textId="77777777" w:rsidR="005429C9" w:rsidRPr="00921066" w:rsidRDefault="005429C9" w:rsidP="00857AAD">
            <w:pPr>
              <w:pStyle w:val="Tabletext"/>
            </w:pPr>
            <w:r w:rsidRPr="00921066">
              <w:t>Item </w:t>
            </w:r>
            <w:r w:rsidR="005B6A7B" w:rsidRPr="00921066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5282D" w14:textId="77777777" w:rsidR="005429C9" w:rsidRPr="00921066" w:rsidRDefault="00B66560" w:rsidP="00857AAD">
            <w:pPr>
              <w:pStyle w:val="Tabletext"/>
              <w:jc w:val="right"/>
            </w:pPr>
            <w:r w:rsidRPr="00921066">
              <w:t>$288</w:t>
            </w:r>
          </w:p>
        </w:tc>
        <w:tc>
          <w:tcPr>
            <w:tcW w:w="2506" w:type="dxa"/>
            <w:shd w:val="clear" w:color="auto" w:fill="auto"/>
          </w:tcPr>
          <w:p w14:paraId="01930E35" w14:textId="77777777" w:rsidR="005429C9" w:rsidRPr="00921066" w:rsidRDefault="00681230" w:rsidP="00857AAD">
            <w:pPr>
              <w:pStyle w:val="Tabletext"/>
              <w:jc w:val="right"/>
            </w:pPr>
            <w:r w:rsidRPr="00921066">
              <w:t>$</w:t>
            </w:r>
            <w:r w:rsidR="00B70132" w:rsidRPr="00921066">
              <w:t>315</w:t>
            </w:r>
          </w:p>
        </w:tc>
      </w:tr>
      <w:tr w:rsidR="005429C9" w:rsidRPr="00921066" w14:paraId="25C85780" w14:textId="77777777" w:rsidTr="00857AAD">
        <w:tc>
          <w:tcPr>
            <w:tcW w:w="714" w:type="dxa"/>
            <w:shd w:val="clear" w:color="auto" w:fill="auto"/>
          </w:tcPr>
          <w:p w14:paraId="42E8FCCE" w14:textId="77777777" w:rsidR="005429C9" w:rsidRPr="00921066" w:rsidRDefault="005429C9" w:rsidP="00857AAD">
            <w:pPr>
              <w:pStyle w:val="Tabletext"/>
            </w:pPr>
            <w:r w:rsidRPr="00921066">
              <w:t>4</w:t>
            </w:r>
          </w:p>
        </w:tc>
        <w:tc>
          <w:tcPr>
            <w:tcW w:w="2542" w:type="dxa"/>
            <w:shd w:val="clear" w:color="auto" w:fill="auto"/>
          </w:tcPr>
          <w:p w14:paraId="7F37375F" w14:textId="77777777" w:rsidR="005429C9" w:rsidRPr="00921066" w:rsidRDefault="005429C9" w:rsidP="00857AAD">
            <w:pPr>
              <w:pStyle w:val="Tabletext"/>
            </w:pPr>
            <w:r w:rsidRPr="00921066">
              <w:t>Item </w:t>
            </w:r>
            <w:r w:rsidR="005B6A7B" w:rsidRPr="00921066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542283" w14:textId="77777777" w:rsidR="005429C9" w:rsidRPr="00921066" w:rsidRDefault="00B66560" w:rsidP="00857AAD">
            <w:pPr>
              <w:pStyle w:val="Tabletext"/>
              <w:jc w:val="right"/>
            </w:pPr>
            <w:r w:rsidRPr="00921066">
              <w:t>$220</w:t>
            </w:r>
          </w:p>
        </w:tc>
        <w:tc>
          <w:tcPr>
            <w:tcW w:w="2506" w:type="dxa"/>
            <w:shd w:val="clear" w:color="auto" w:fill="auto"/>
          </w:tcPr>
          <w:p w14:paraId="2ABCBDC1" w14:textId="77777777" w:rsidR="005429C9" w:rsidRPr="00921066" w:rsidRDefault="00681230" w:rsidP="00857AAD">
            <w:pPr>
              <w:pStyle w:val="Tabletext"/>
              <w:jc w:val="right"/>
            </w:pPr>
            <w:r w:rsidRPr="00921066">
              <w:t>$2</w:t>
            </w:r>
            <w:r w:rsidR="002D384F" w:rsidRPr="00921066">
              <w:t>57</w:t>
            </w:r>
          </w:p>
        </w:tc>
      </w:tr>
      <w:tr w:rsidR="00393652" w:rsidRPr="00921066" w14:paraId="62360F2D" w14:textId="77777777" w:rsidTr="00857AAD">
        <w:tc>
          <w:tcPr>
            <w:tcW w:w="714" w:type="dxa"/>
            <w:shd w:val="clear" w:color="auto" w:fill="auto"/>
          </w:tcPr>
          <w:p w14:paraId="11D1A0CB" w14:textId="77777777" w:rsidR="00393652" w:rsidRPr="00921066" w:rsidRDefault="00AF293F" w:rsidP="00857AAD">
            <w:pPr>
              <w:pStyle w:val="Tabletext"/>
            </w:pPr>
            <w:r w:rsidRPr="00921066">
              <w:t>5</w:t>
            </w:r>
          </w:p>
        </w:tc>
        <w:tc>
          <w:tcPr>
            <w:tcW w:w="2542" w:type="dxa"/>
            <w:shd w:val="clear" w:color="auto" w:fill="auto"/>
          </w:tcPr>
          <w:p w14:paraId="321256AD" w14:textId="77777777" w:rsidR="00393652" w:rsidRPr="00921066" w:rsidRDefault="005B6A7B" w:rsidP="00857AAD">
            <w:pPr>
              <w:pStyle w:val="Tabletext"/>
            </w:pPr>
            <w:r w:rsidRPr="00921066">
              <w:t>Item 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93F6E7" w14:textId="77777777" w:rsidR="00393652" w:rsidRPr="00921066" w:rsidRDefault="00B66560" w:rsidP="00857AAD">
            <w:pPr>
              <w:pStyle w:val="Tabletext"/>
              <w:jc w:val="right"/>
            </w:pPr>
            <w:r w:rsidRPr="00921066">
              <w:t>$182</w:t>
            </w:r>
          </w:p>
        </w:tc>
        <w:tc>
          <w:tcPr>
            <w:tcW w:w="2506" w:type="dxa"/>
            <w:shd w:val="clear" w:color="auto" w:fill="auto"/>
          </w:tcPr>
          <w:p w14:paraId="3B73BD68" w14:textId="77777777" w:rsidR="00393652" w:rsidRPr="00921066" w:rsidRDefault="00681230" w:rsidP="00857AAD">
            <w:pPr>
              <w:pStyle w:val="Tabletext"/>
              <w:jc w:val="right"/>
            </w:pPr>
            <w:r w:rsidRPr="00921066">
              <w:t>$</w:t>
            </w:r>
            <w:r w:rsidR="002D384F" w:rsidRPr="00921066">
              <w:t>203</w:t>
            </w:r>
          </w:p>
        </w:tc>
      </w:tr>
      <w:tr w:rsidR="00AF293F" w:rsidRPr="00921066" w14:paraId="7C4295FD" w14:textId="77777777" w:rsidTr="00857AAD">
        <w:tc>
          <w:tcPr>
            <w:tcW w:w="714" w:type="dxa"/>
            <w:shd w:val="clear" w:color="auto" w:fill="auto"/>
          </w:tcPr>
          <w:p w14:paraId="4EF12DBA" w14:textId="77777777" w:rsidR="00AF293F" w:rsidRPr="00921066" w:rsidRDefault="00AF293F" w:rsidP="00857AAD">
            <w:pPr>
              <w:pStyle w:val="Tabletext"/>
            </w:pPr>
            <w:r w:rsidRPr="00921066">
              <w:t>6</w:t>
            </w:r>
          </w:p>
        </w:tc>
        <w:tc>
          <w:tcPr>
            <w:tcW w:w="2542" w:type="dxa"/>
            <w:shd w:val="clear" w:color="auto" w:fill="auto"/>
          </w:tcPr>
          <w:p w14:paraId="1574267E" w14:textId="77777777" w:rsidR="00AF293F" w:rsidRPr="00921066" w:rsidRDefault="005B6A7B" w:rsidP="00857AAD">
            <w:pPr>
              <w:pStyle w:val="Tabletext"/>
            </w:pPr>
            <w:r w:rsidRPr="00921066">
              <w:t>Item 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F57529" w14:textId="77777777" w:rsidR="00AF293F" w:rsidRPr="00921066" w:rsidRDefault="00B66560" w:rsidP="00857AAD">
            <w:pPr>
              <w:pStyle w:val="Tabletext"/>
              <w:jc w:val="right"/>
            </w:pPr>
            <w:r w:rsidRPr="00921066">
              <w:t>$164</w:t>
            </w:r>
          </w:p>
        </w:tc>
        <w:tc>
          <w:tcPr>
            <w:tcW w:w="2506" w:type="dxa"/>
            <w:shd w:val="clear" w:color="auto" w:fill="auto"/>
          </w:tcPr>
          <w:p w14:paraId="1A9C6104" w14:textId="77777777" w:rsidR="00AF293F" w:rsidRPr="00921066" w:rsidRDefault="00681230" w:rsidP="00857AAD">
            <w:pPr>
              <w:pStyle w:val="Tabletext"/>
              <w:jc w:val="right"/>
            </w:pPr>
            <w:r w:rsidRPr="00921066">
              <w:t>$</w:t>
            </w:r>
            <w:r w:rsidR="00841698" w:rsidRPr="00921066">
              <w:t>182</w:t>
            </w:r>
          </w:p>
        </w:tc>
      </w:tr>
      <w:tr w:rsidR="00AF293F" w:rsidRPr="00921066" w14:paraId="7DA69238" w14:textId="77777777" w:rsidTr="00857AAD">
        <w:tc>
          <w:tcPr>
            <w:tcW w:w="714" w:type="dxa"/>
            <w:shd w:val="clear" w:color="auto" w:fill="auto"/>
          </w:tcPr>
          <w:p w14:paraId="21810C50" w14:textId="77777777" w:rsidR="00AF293F" w:rsidRPr="00921066" w:rsidRDefault="00AF293F" w:rsidP="00857AAD">
            <w:pPr>
              <w:pStyle w:val="Tabletext"/>
            </w:pPr>
            <w:r w:rsidRPr="00921066">
              <w:t>7</w:t>
            </w:r>
          </w:p>
        </w:tc>
        <w:tc>
          <w:tcPr>
            <w:tcW w:w="2542" w:type="dxa"/>
            <w:shd w:val="clear" w:color="auto" w:fill="auto"/>
          </w:tcPr>
          <w:p w14:paraId="6EC22736" w14:textId="77777777" w:rsidR="00AF293F" w:rsidRPr="00921066" w:rsidRDefault="005B6A7B" w:rsidP="00857AAD">
            <w:pPr>
              <w:pStyle w:val="Tabletext"/>
            </w:pPr>
            <w:r w:rsidRPr="00921066">
              <w:t>Item 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672DC4" w14:textId="77777777" w:rsidR="00AF293F" w:rsidRPr="00921066" w:rsidRDefault="00987A6E" w:rsidP="00857AAD">
            <w:pPr>
              <w:pStyle w:val="Tabletext"/>
              <w:jc w:val="right"/>
            </w:pPr>
            <w:r w:rsidRPr="00921066">
              <w:t>$161</w:t>
            </w:r>
          </w:p>
        </w:tc>
        <w:tc>
          <w:tcPr>
            <w:tcW w:w="2506" w:type="dxa"/>
            <w:shd w:val="clear" w:color="auto" w:fill="auto"/>
          </w:tcPr>
          <w:p w14:paraId="76538873" w14:textId="77777777" w:rsidR="00AF293F" w:rsidRPr="00921066" w:rsidRDefault="00763138" w:rsidP="00857AAD">
            <w:pPr>
              <w:pStyle w:val="Tabletext"/>
              <w:jc w:val="right"/>
            </w:pPr>
            <w:r w:rsidRPr="00921066">
              <w:t>$17</w:t>
            </w:r>
            <w:r w:rsidR="001F2DE2" w:rsidRPr="00921066">
              <w:t>8</w:t>
            </w:r>
          </w:p>
        </w:tc>
      </w:tr>
      <w:tr w:rsidR="00AF293F" w:rsidRPr="00921066" w14:paraId="38D09062" w14:textId="77777777" w:rsidTr="00857AAD">
        <w:tc>
          <w:tcPr>
            <w:tcW w:w="714" w:type="dxa"/>
            <w:shd w:val="clear" w:color="auto" w:fill="auto"/>
          </w:tcPr>
          <w:p w14:paraId="7A4464A7" w14:textId="77777777" w:rsidR="00AF293F" w:rsidRPr="00921066" w:rsidRDefault="00AF293F" w:rsidP="00857AAD">
            <w:pPr>
              <w:pStyle w:val="Tabletext"/>
            </w:pPr>
            <w:r w:rsidRPr="00921066">
              <w:t>8</w:t>
            </w:r>
          </w:p>
        </w:tc>
        <w:tc>
          <w:tcPr>
            <w:tcW w:w="2542" w:type="dxa"/>
            <w:shd w:val="clear" w:color="auto" w:fill="auto"/>
          </w:tcPr>
          <w:p w14:paraId="2CD653AE" w14:textId="77777777" w:rsidR="00AF293F" w:rsidRPr="00921066" w:rsidRDefault="005B6A7B" w:rsidP="00857AAD">
            <w:pPr>
              <w:pStyle w:val="Tabletext"/>
            </w:pPr>
            <w:r w:rsidRPr="00921066">
              <w:t>Item 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54FB2D" w14:textId="77777777" w:rsidR="00AF293F" w:rsidRPr="00921066" w:rsidRDefault="00987A6E" w:rsidP="00857AAD">
            <w:pPr>
              <w:pStyle w:val="Tabletext"/>
              <w:jc w:val="right"/>
            </w:pPr>
            <w:r w:rsidRPr="00921066">
              <w:t>$156</w:t>
            </w:r>
          </w:p>
        </w:tc>
        <w:tc>
          <w:tcPr>
            <w:tcW w:w="2506" w:type="dxa"/>
            <w:shd w:val="clear" w:color="auto" w:fill="auto"/>
          </w:tcPr>
          <w:p w14:paraId="1834B355" w14:textId="77777777" w:rsidR="00AF293F" w:rsidRPr="00921066" w:rsidRDefault="00763138" w:rsidP="00857AAD">
            <w:pPr>
              <w:pStyle w:val="Tabletext"/>
              <w:jc w:val="right"/>
            </w:pPr>
            <w:r w:rsidRPr="00921066">
              <w:t>$</w:t>
            </w:r>
            <w:r w:rsidR="001F2DE2" w:rsidRPr="00921066">
              <w:t>172</w:t>
            </w:r>
          </w:p>
        </w:tc>
      </w:tr>
      <w:tr w:rsidR="00AF293F" w:rsidRPr="00921066" w14:paraId="3E469301" w14:textId="77777777" w:rsidTr="00857AAD">
        <w:tc>
          <w:tcPr>
            <w:tcW w:w="714" w:type="dxa"/>
            <w:shd w:val="clear" w:color="auto" w:fill="auto"/>
          </w:tcPr>
          <w:p w14:paraId="343FC489" w14:textId="77777777" w:rsidR="00AF293F" w:rsidRPr="00921066" w:rsidRDefault="00AF293F" w:rsidP="00857AAD">
            <w:pPr>
              <w:pStyle w:val="Tabletext"/>
            </w:pPr>
            <w:r w:rsidRPr="00921066">
              <w:t>9</w:t>
            </w:r>
          </w:p>
        </w:tc>
        <w:tc>
          <w:tcPr>
            <w:tcW w:w="2542" w:type="dxa"/>
            <w:shd w:val="clear" w:color="auto" w:fill="auto"/>
          </w:tcPr>
          <w:p w14:paraId="0D6399CF" w14:textId="77777777" w:rsidR="00AF293F" w:rsidRPr="00921066" w:rsidRDefault="002B73F9" w:rsidP="00857AAD">
            <w:pPr>
              <w:pStyle w:val="Tabletext"/>
            </w:pPr>
            <w:r w:rsidRPr="00921066">
              <w:t>Item 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104C1A" w14:textId="77777777" w:rsidR="00AF293F" w:rsidRPr="00921066" w:rsidRDefault="00987A6E" w:rsidP="00857AAD">
            <w:pPr>
              <w:pStyle w:val="Tabletext"/>
              <w:jc w:val="right"/>
            </w:pPr>
            <w:r w:rsidRPr="00921066">
              <w:t>$152</w:t>
            </w:r>
          </w:p>
        </w:tc>
        <w:tc>
          <w:tcPr>
            <w:tcW w:w="2506" w:type="dxa"/>
            <w:shd w:val="clear" w:color="auto" w:fill="auto"/>
          </w:tcPr>
          <w:p w14:paraId="29445A3D" w14:textId="77777777" w:rsidR="00AF293F" w:rsidRPr="00921066" w:rsidRDefault="00763138" w:rsidP="00857AAD">
            <w:pPr>
              <w:pStyle w:val="Tabletext"/>
              <w:jc w:val="right"/>
            </w:pPr>
            <w:r w:rsidRPr="00921066">
              <w:t>$</w:t>
            </w:r>
            <w:r w:rsidR="001F2DE2" w:rsidRPr="00921066">
              <w:t>167</w:t>
            </w:r>
          </w:p>
        </w:tc>
      </w:tr>
      <w:tr w:rsidR="00AF293F" w:rsidRPr="00921066" w14:paraId="1B75C037" w14:textId="77777777" w:rsidTr="00857AAD">
        <w:tc>
          <w:tcPr>
            <w:tcW w:w="714" w:type="dxa"/>
            <w:shd w:val="clear" w:color="auto" w:fill="auto"/>
          </w:tcPr>
          <w:p w14:paraId="348253B9" w14:textId="77777777" w:rsidR="00AF293F" w:rsidRPr="00921066" w:rsidRDefault="00AF293F" w:rsidP="00857AAD">
            <w:pPr>
              <w:pStyle w:val="Tabletext"/>
            </w:pPr>
            <w:r w:rsidRPr="00921066">
              <w:t>10</w:t>
            </w:r>
          </w:p>
        </w:tc>
        <w:tc>
          <w:tcPr>
            <w:tcW w:w="2542" w:type="dxa"/>
            <w:shd w:val="clear" w:color="auto" w:fill="auto"/>
          </w:tcPr>
          <w:p w14:paraId="06D2A931" w14:textId="77777777" w:rsidR="00AF293F" w:rsidRPr="00921066" w:rsidRDefault="005B6A7B" w:rsidP="00857AAD">
            <w:pPr>
              <w:pStyle w:val="Tabletext"/>
            </w:pPr>
            <w:r w:rsidRPr="00921066">
              <w:t>Item</w:t>
            </w:r>
            <w:r w:rsidR="007B15BD" w:rsidRPr="00921066">
              <w:t> </w:t>
            </w:r>
            <w:r w:rsidRPr="00921066"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B16D21" w14:textId="77777777" w:rsidR="00AF293F" w:rsidRPr="00921066" w:rsidRDefault="00987A6E" w:rsidP="00857AAD">
            <w:pPr>
              <w:pStyle w:val="Tabletext"/>
              <w:jc w:val="right"/>
            </w:pPr>
            <w:r w:rsidRPr="00921066">
              <w:t>$145</w:t>
            </w:r>
          </w:p>
        </w:tc>
        <w:tc>
          <w:tcPr>
            <w:tcW w:w="2506" w:type="dxa"/>
            <w:shd w:val="clear" w:color="auto" w:fill="auto"/>
          </w:tcPr>
          <w:p w14:paraId="63B46AE5" w14:textId="77777777" w:rsidR="00AF293F" w:rsidRPr="00921066" w:rsidRDefault="00763138" w:rsidP="00857AAD">
            <w:pPr>
              <w:pStyle w:val="Tabletext"/>
              <w:jc w:val="right"/>
            </w:pPr>
            <w:r w:rsidRPr="00921066">
              <w:t>$15</w:t>
            </w:r>
            <w:r w:rsidR="001F2DE2" w:rsidRPr="00921066">
              <w:t>9</w:t>
            </w:r>
          </w:p>
        </w:tc>
      </w:tr>
      <w:tr w:rsidR="00AF293F" w:rsidRPr="00921066" w14:paraId="3E11ED76" w14:textId="77777777" w:rsidTr="00857AAD">
        <w:tc>
          <w:tcPr>
            <w:tcW w:w="714" w:type="dxa"/>
            <w:shd w:val="clear" w:color="auto" w:fill="auto"/>
          </w:tcPr>
          <w:p w14:paraId="0F5BBC79" w14:textId="77777777" w:rsidR="00AF293F" w:rsidRPr="00921066" w:rsidRDefault="00AF293F" w:rsidP="00857AAD">
            <w:pPr>
              <w:pStyle w:val="Tabletext"/>
            </w:pPr>
            <w:r w:rsidRPr="00921066">
              <w:t>11</w:t>
            </w:r>
          </w:p>
        </w:tc>
        <w:tc>
          <w:tcPr>
            <w:tcW w:w="2542" w:type="dxa"/>
            <w:shd w:val="clear" w:color="auto" w:fill="auto"/>
          </w:tcPr>
          <w:p w14:paraId="4D5A342A" w14:textId="77777777" w:rsidR="00AF293F" w:rsidRPr="00921066" w:rsidRDefault="002B73F9" w:rsidP="00857AAD">
            <w:pPr>
              <w:pStyle w:val="Tabletext"/>
            </w:pPr>
            <w:r w:rsidRPr="00921066">
              <w:t>Item 1</w:t>
            </w:r>
            <w:r w:rsidR="005B6A7B" w:rsidRPr="00921066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9010AB" w14:textId="77777777" w:rsidR="00AF293F" w:rsidRPr="00921066" w:rsidRDefault="00987A6E" w:rsidP="00857AAD">
            <w:pPr>
              <w:pStyle w:val="Tabletext"/>
              <w:jc w:val="right"/>
            </w:pPr>
            <w:r w:rsidRPr="00921066">
              <w:t>$138</w:t>
            </w:r>
          </w:p>
        </w:tc>
        <w:tc>
          <w:tcPr>
            <w:tcW w:w="2506" w:type="dxa"/>
            <w:shd w:val="clear" w:color="auto" w:fill="auto"/>
          </w:tcPr>
          <w:p w14:paraId="69DC28B1" w14:textId="77777777" w:rsidR="00AF293F" w:rsidRPr="00921066" w:rsidRDefault="00763138" w:rsidP="00857AAD">
            <w:pPr>
              <w:pStyle w:val="Tabletext"/>
              <w:jc w:val="right"/>
            </w:pPr>
            <w:r w:rsidRPr="00921066">
              <w:t>$1</w:t>
            </w:r>
            <w:r w:rsidR="001F2DE2" w:rsidRPr="00921066">
              <w:t>51</w:t>
            </w:r>
          </w:p>
        </w:tc>
      </w:tr>
      <w:tr w:rsidR="00AF293F" w:rsidRPr="00921066" w14:paraId="7B3EDCD6" w14:textId="77777777" w:rsidTr="00857AAD">
        <w:tc>
          <w:tcPr>
            <w:tcW w:w="714" w:type="dxa"/>
            <w:shd w:val="clear" w:color="auto" w:fill="auto"/>
          </w:tcPr>
          <w:p w14:paraId="50CF9591" w14:textId="77777777" w:rsidR="00AF293F" w:rsidRPr="00921066" w:rsidRDefault="00AF293F" w:rsidP="00857AAD">
            <w:pPr>
              <w:pStyle w:val="Tabletext"/>
            </w:pPr>
            <w:r w:rsidRPr="00921066">
              <w:t>12</w:t>
            </w:r>
          </w:p>
        </w:tc>
        <w:tc>
          <w:tcPr>
            <w:tcW w:w="2542" w:type="dxa"/>
            <w:shd w:val="clear" w:color="auto" w:fill="auto"/>
          </w:tcPr>
          <w:p w14:paraId="46A9C360" w14:textId="77777777" w:rsidR="00AF293F" w:rsidRPr="00921066" w:rsidRDefault="002B73F9" w:rsidP="00857AAD">
            <w:pPr>
              <w:pStyle w:val="Tabletext"/>
            </w:pPr>
            <w:r w:rsidRPr="00921066">
              <w:t>Item 1</w:t>
            </w:r>
            <w:r w:rsidR="005B6A7B" w:rsidRPr="00921066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B922B2" w14:textId="77777777" w:rsidR="00AF293F" w:rsidRPr="00921066" w:rsidRDefault="00987A6E" w:rsidP="00857AAD">
            <w:pPr>
              <w:pStyle w:val="Tabletext"/>
              <w:jc w:val="right"/>
            </w:pPr>
            <w:r w:rsidRPr="00921066">
              <w:t>$133</w:t>
            </w:r>
          </w:p>
        </w:tc>
        <w:tc>
          <w:tcPr>
            <w:tcW w:w="2506" w:type="dxa"/>
            <w:shd w:val="clear" w:color="auto" w:fill="auto"/>
          </w:tcPr>
          <w:p w14:paraId="4E750B49" w14:textId="77777777" w:rsidR="00AF293F" w:rsidRPr="00921066" w:rsidRDefault="00763138" w:rsidP="00857AAD">
            <w:pPr>
              <w:pStyle w:val="Tabletext"/>
              <w:jc w:val="right"/>
            </w:pPr>
            <w:r w:rsidRPr="00921066">
              <w:t>$1</w:t>
            </w:r>
            <w:r w:rsidR="00601FB9" w:rsidRPr="00921066">
              <w:t>43</w:t>
            </w:r>
          </w:p>
        </w:tc>
      </w:tr>
      <w:tr w:rsidR="00AF293F" w:rsidRPr="00921066" w14:paraId="595E4312" w14:textId="77777777" w:rsidTr="00857AAD">
        <w:tc>
          <w:tcPr>
            <w:tcW w:w="714" w:type="dxa"/>
            <w:shd w:val="clear" w:color="auto" w:fill="auto"/>
          </w:tcPr>
          <w:p w14:paraId="35AAFE78" w14:textId="77777777" w:rsidR="00AF293F" w:rsidRPr="00921066" w:rsidRDefault="00AF293F" w:rsidP="00857AAD">
            <w:pPr>
              <w:pStyle w:val="Tabletext"/>
            </w:pPr>
            <w:r w:rsidRPr="00921066">
              <w:t>13</w:t>
            </w:r>
          </w:p>
        </w:tc>
        <w:tc>
          <w:tcPr>
            <w:tcW w:w="2542" w:type="dxa"/>
            <w:shd w:val="clear" w:color="auto" w:fill="auto"/>
          </w:tcPr>
          <w:p w14:paraId="7BF11DD4" w14:textId="77777777" w:rsidR="00AF293F" w:rsidRPr="00921066" w:rsidRDefault="002B73F9" w:rsidP="00857AAD">
            <w:pPr>
              <w:pStyle w:val="Tabletext"/>
            </w:pPr>
            <w:r w:rsidRPr="00921066">
              <w:t>Item 1</w:t>
            </w:r>
            <w:r w:rsidR="005B6A7B" w:rsidRPr="00921066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123EDB" w14:textId="77777777" w:rsidR="00AF293F" w:rsidRPr="00921066" w:rsidRDefault="00987A6E" w:rsidP="00857AAD">
            <w:pPr>
              <w:pStyle w:val="Tabletext"/>
              <w:jc w:val="right"/>
            </w:pPr>
            <w:r w:rsidRPr="00921066">
              <w:t>$128</w:t>
            </w:r>
          </w:p>
        </w:tc>
        <w:tc>
          <w:tcPr>
            <w:tcW w:w="2506" w:type="dxa"/>
            <w:shd w:val="clear" w:color="auto" w:fill="auto"/>
          </w:tcPr>
          <w:p w14:paraId="130246AE" w14:textId="77777777" w:rsidR="00AF293F" w:rsidRPr="00921066" w:rsidRDefault="00763138" w:rsidP="00857AAD">
            <w:pPr>
              <w:pStyle w:val="Tabletext"/>
              <w:jc w:val="right"/>
            </w:pPr>
            <w:r w:rsidRPr="00921066">
              <w:t>$13</w:t>
            </w:r>
            <w:r w:rsidR="00601FB9" w:rsidRPr="00921066">
              <w:t>7</w:t>
            </w:r>
          </w:p>
        </w:tc>
      </w:tr>
      <w:tr w:rsidR="005429C9" w:rsidRPr="00921066" w14:paraId="149640FC" w14:textId="77777777" w:rsidTr="00857AAD">
        <w:tc>
          <w:tcPr>
            <w:tcW w:w="714" w:type="dxa"/>
            <w:shd w:val="clear" w:color="auto" w:fill="auto"/>
          </w:tcPr>
          <w:p w14:paraId="103FFCC8" w14:textId="77777777" w:rsidR="005429C9" w:rsidRPr="00921066" w:rsidRDefault="00AF293F" w:rsidP="00857AAD">
            <w:pPr>
              <w:pStyle w:val="Tabletext"/>
            </w:pPr>
            <w:r w:rsidRPr="00921066">
              <w:t>14</w:t>
            </w:r>
          </w:p>
        </w:tc>
        <w:tc>
          <w:tcPr>
            <w:tcW w:w="2542" w:type="dxa"/>
            <w:shd w:val="clear" w:color="auto" w:fill="auto"/>
          </w:tcPr>
          <w:p w14:paraId="01D14613" w14:textId="77777777" w:rsidR="005429C9" w:rsidRPr="00921066" w:rsidRDefault="002B73F9" w:rsidP="00857AAD">
            <w:pPr>
              <w:pStyle w:val="Tabletext"/>
            </w:pPr>
            <w:r w:rsidRPr="00921066">
              <w:t>Item 1</w:t>
            </w:r>
            <w:r w:rsidR="005B6A7B" w:rsidRPr="00921066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79E9F8" w14:textId="77777777" w:rsidR="005429C9" w:rsidRPr="00921066" w:rsidRDefault="00987A6E" w:rsidP="00857AAD">
            <w:pPr>
              <w:pStyle w:val="Tabletext"/>
              <w:jc w:val="right"/>
            </w:pPr>
            <w:r w:rsidRPr="00921066">
              <w:t>$122</w:t>
            </w:r>
          </w:p>
        </w:tc>
        <w:tc>
          <w:tcPr>
            <w:tcW w:w="2506" w:type="dxa"/>
            <w:shd w:val="clear" w:color="auto" w:fill="auto"/>
          </w:tcPr>
          <w:p w14:paraId="6411A93C" w14:textId="77777777" w:rsidR="005429C9" w:rsidRPr="00921066" w:rsidRDefault="00763138" w:rsidP="00857AAD">
            <w:pPr>
              <w:pStyle w:val="Tabletext"/>
              <w:jc w:val="right"/>
            </w:pPr>
            <w:r w:rsidRPr="00921066">
              <w:t>$</w:t>
            </w:r>
            <w:r w:rsidR="00601FB9" w:rsidRPr="00921066">
              <w:t>131</w:t>
            </w:r>
          </w:p>
        </w:tc>
      </w:tr>
      <w:tr w:rsidR="005429C9" w:rsidRPr="00921066" w14:paraId="41EEF48E" w14:textId="77777777" w:rsidTr="00857AA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347C362" w14:textId="77777777" w:rsidR="005429C9" w:rsidRPr="00921066" w:rsidRDefault="00AF293F" w:rsidP="00857AAD">
            <w:pPr>
              <w:pStyle w:val="Tabletext"/>
            </w:pPr>
            <w:r w:rsidRPr="00921066">
              <w:t>1</w:t>
            </w:r>
            <w:r w:rsidR="001E4DEE" w:rsidRPr="00921066">
              <w:t>5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531F7D83" w14:textId="77777777" w:rsidR="005429C9" w:rsidRPr="00921066" w:rsidRDefault="002B73F9" w:rsidP="00857AAD">
            <w:pPr>
              <w:pStyle w:val="Tabletext"/>
            </w:pPr>
            <w:r w:rsidRPr="00921066">
              <w:t>Item 1</w:t>
            </w:r>
            <w:r w:rsidR="005B6A7B" w:rsidRPr="00921066">
              <w:t>5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1EEE8A" w14:textId="77777777" w:rsidR="005429C9" w:rsidRPr="00921066" w:rsidRDefault="00987A6E" w:rsidP="00857AAD">
            <w:pPr>
              <w:pStyle w:val="Tabletext"/>
              <w:jc w:val="right"/>
            </w:pPr>
            <w:r w:rsidRPr="00921066">
              <w:t>$1</w:t>
            </w:r>
            <w:r w:rsidR="001E4DEE" w:rsidRPr="00921066">
              <w:t>1</w:t>
            </w:r>
            <w:r w:rsidRPr="00921066">
              <w:t>4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0FB2302D" w14:textId="77777777" w:rsidR="005429C9" w:rsidRPr="00921066" w:rsidRDefault="001E4DEE" w:rsidP="00857AAD">
            <w:pPr>
              <w:pStyle w:val="Tabletext"/>
              <w:jc w:val="right"/>
            </w:pPr>
            <w:r w:rsidRPr="00921066">
              <w:t>$121</w:t>
            </w:r>
          </w:p>
        </w:tc>
      </w:tr>
      <w:tr w:rsidR="005429C9" w:rsidRPr="00921066" w14:paraId="19A15008" w14:textId="77777777" w:rsidTr="00857AA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28CCFF" w14:textId="77777777" w:rsidR="005429C9" w:rsidRPr="00921066" w:rsidRDefault="00AF293F" w:rsidP="00857AAD">
            <w:pPr>
              <w:pStyle w:val="Tabletext"/>
            </w:pPr>
            <w:r w:rsidRPr="00921066">
              <w:t>16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4D0B35" w14:textId="77777777" w:rsidR="005429C9" w:rsidRPr="00921066" w:rsidRDefault="002B73F9" w:rsidP="00857AAD">
            <w:pPr>
              <w:pStyle w:val="Tabletext"/>
            </w:pPr>
            <w:r w:rsidRPr="00921066">
              <w:t>Item 1</w:t>
            </w:r>
            <w:r w:rsidR="005B6A7B" w:rsidRPr="00921066">
              <w:t>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3CF69" w14:textId="77777777" w:rsidR="005429C9" w:rsidRPr="00921066" w:rsidRDefault="00987A6E" w:rsidP="00857AAD">
            <w:pPr>
              <w:pStyle w:val="Tabletext"/>
              <w:jc w:val="right"/>
            </w:pPr>
            <w:r w:rsidRPr="00921066">
              <w:t>$100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28E335" w14:textId="77777777" w:rsidR="005429C9" w:rsidRPr="00921066" w:rsidRDefault="001E4DEE" w:rsidP="00857AAD">
            <w:pPr>
              <w:pStyle w:val="Tabletext"/>
              <w:jc w:val="right"/>
            </w:pPr>
            <w:r w:rsidRPr="00921066">
              <w:t>$107</w:t>
            </w:r>
          </w:p>
        </w:tc>
      </w:tr>
    </w:tbl>
    <w:p w14:paraId="5C880C69" w14:textId="77777777" w:rsidR="002A6C4C" w:rsidRPr="00921066" w:rsidRDefault="002A6C4C" w:rsidP="002A6C4C">
      <w:pPr>
        <w:pStyle w:val="ItemHead"/>
      </w:pPr>
      <w:proofErr w:type="gramStart"/>
      <w:r w:rsidRPr="00921066">
        <w:t>2  Paragraph</w:t>
      </w:r>
      <w:proofErr w:type="gramEnd"/>
      <w:r w:rsidRPr="00921066">
        <w:t> 7(1)(c)</w:t>
      </w:r>
    </w:p>
    <w:p w14:paraId="6A50F940" w14:textId="77777777" w:rsidR="002A6C4C" w:rsidRPr="00921066" w:rsidRDefault="002A6C4C" w:rsidP="00A37535">
      <w:pPr>
        <w:pStyle w:val="Item"/>
      </w:pPr>
      <w:r w:rsidRPr="00921066">
        <w:t>Omit “680”, substitute “520”.</w:t>
      </w:r>
    </w:p>
    <w:p w14:paraId="3F76F5AD" w14:textId="77777777" w:rsidR="00394C37" w:rsidRPr="00921066" w:rsidRDefault="00A37535" w:rsidP="00394C37">
      <w:pPr>
        <w:pStyle w:val="ItemHead"/>
        <w:tabs>
          <w:tab w:val="left" w:pos="6663"/>
        </w:tabs>
      </w:pPr>
      <w:proofErr w:type="gramStart"/>
      <w:r w:rsidRPr="00921066">
        <w:t>3</w:t>
      </w:r>
      <w:r w:rsidR="00394C37" w:rsidRPr="00921066">
        <w:t xml:space="preserve">  Amendments</w:t>
      </w:r>
      <w:proofErr w:type="gramEnd"/>
      <w:r w:rsidR="00394C37" w:rsidRPr="00921066">
        <w:t xml:space="preserve"> of listed provisions—</w:t>
      </w:r>
      <w:proofErr w:type="spellStart"/>
      <w:r w:rsidR="002B73F9" w:rsidRPr="00921066">
        <w:t>subregulation</w:t>
      </w:r>
      <w:proofErr w:type="spellEnd"/>
      <w:r w:rsidR="002B73F9" w:rsidRPr="00921066">
        <w:t> 7</w:t>
      </w:r>
      <w:r w:rsidR="00FD5574" w:rsidRPr="00921066">
        <w:t>(1)</w:t>
      </w:r>
    </w:p>
    <w:p w14:paraId="51BBB720" w14:textId="77777777" w:rsidR="00394C37" w:rsidRPr="00921066" w:rsidRDefault="00394C37" w:rsidP="00394C37">
      <w:pPr>
        <w:pStyle w:val="Item"/>
      </w:pPr>
      <w:r w:rsidRPr="00921066">
        <w:t xml:space="preserve">The items of the table in </w:t>
      </w:r>
      <w:proofErr w:type="spellStart"/>
      <w:r w:rsidR="002B73F9" w:rsidRPr="00921066">
        <w:t>subregulation</w:t>
      </w:r>
      <w:proofErr w:type="spellEnd"/>
      <w:r w:rsidR="002B73F9" w:rsidRPr="00921066">
        <w:t> 7</w:t>
      </w:r>
      <w:r w:rsidR="00FD5574" w:rsidRPr="00921066">
        <w:t>(1)</w:t>
      </w:r>
      <w:r w:rsidRPr="00921066">
        <w:t xml:space="preserve"> listed in the following table are amended as set out in the table.</w:t>
      </w:r>
    </w:p>
    <w:p w14:paraId="296D3931" w14:textId="77777777" w:rsidR="00394C37" w:rsidRPr="00921066" w:rsidRDefault="00394C37" w:rsidP="00394C3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394C37" w:rsidRPr="00921066" w14:paraId="2008653B" w14:textId="77777777" w:rsidTr="00AD06E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37DC39" w14:textId="77777777" w:rsidR="00394C37" w:rsidRPr="00921066" w:rsidRDefault="005C5AF1" w:rsidP="00AD06E0">
            <w:pPr>
              <w:pStyle w:val="TableHeading"/>
            </w:pPr>
            <w:r w:rsidRPr="00921066">
              <w:t>Amendments relating to c</w:t>
            </w:r>
            <w:r w:rsidR="005A019D" w:rsidRPr="00921066">
              <w:t>lassification of application</w:t>
            </w:r>
            <w:r w:rsidR="00994F18" w:rsidRPr="00921066">
              <w:t>s</w:t>
            </w:r>
          </w:p>
        </w:tc>
      </w:tr>
      <w:tr w:rsidR="00394C37" w:rsidRPr="00921066" w14:paraId="67E3E2AE" w14:textId="77777777" w:rsidTr="00AD06E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2038D5" w14:textId="77777777" w:rsidR="00394C37" w:rsidRPr="00921066" w:rsidRDefault="00394C37" w:rsidP="00AD06E0">
            <w:pPr>
              <w:pStyle w:val="TableHeading"/>
            </w:pPr>
            <w:r w:rsidRPr="00921066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31509E" w14:textId="77777777" w:rsidR="00394C37" w:rsidRPr="00921066" w:rsidRDefault="00394C37" w:rsidP="00AD06E0">
            <w:pPr>
              <w:pStyle w:val="TableHeading"/>
            </w:pPr>
            <w:r w:rsidRPr="00921066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EEA65F" w14:textId="77777777" w:rsidR="00394C37" w:rsidRPr="00921066" w:rsidRDefault="00394C37" w:rsidP="00AD06E0">
            <w:pPr>
              <w:pStyle w:val="TableHeading"/>
              <w:jc w:val="right"/>
            </w:pPr>
            <w:r w:rsidRPr="00921066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7176B5" w14:textId="77777777" w:rsidR="00394C37" w:rsidRPr="00921066" w:rsidRDefault="00394C37" w:rsidP="00AD06E0">
            <w:pPr>
              <w:pStyle w:val="TableHeading"/>
              <w:jc w:val="right"/>
            </w:pPr>
            <w:r w:rsidRPr="00921066">
              <w:t>Substitute</w:t>
            </w:r>
          </w:p>
        </w:tc>
      </w:tr>
      <w:tr w:rsidR="00394C37" w:rsidRPr="00921066" w14:paraId="5A0CDAE0" w14:textId="77777777" w:rsidTr="00AD06E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C7C20C0" w14:textId="77777777" w:rsidR="00394C37" w:rsidRPr="00921066" w:rsidRDefault="00394C37" w:rsidP="00AD06E0">
            <w:pPr>
              <w:pStyle w:val="Tabletext"/>
            </w:pPr>
            <w:r w:rsidRPr="00921066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14:paraId="31014309" w14:textId="77777777" w:rsidR="00394C37" w:rsidRPr="00921066" w:rsidRDefault="002B73F9" w:rsidP="00AD06E0">
            <w:pPr>
              <w:pStyle w:val="Tabletext"/>
            </w:pPr>
            <w:r w:rsidRPr="00921066">
              <w:t>Item 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758F95" w14:textId="77777777" w:rsidR="00394C37" w:rsidRPr="00921066" w:rsidRDefault="007A7DD3" w:rsidP="00AD06E0">
            <w:pPr>
              <w:pStyle w:val="Tabletext"/>
              <w:jc w:val="right"/>
            </w:pPr>
            <w:r w:rsidRPr="00921066">
              <w:t>240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14:paraId="7111FC66" w14:textId="77777777" w:rsidR="00394C37" w:rsidRPr="00921066" w:rsidRDefault="007A7DD3" w:rsidP="00AD06E0">
            <w:pPr>
              <w:pStyle w:val="Tabletext"/>
              <w:jc w:val="right"/>
            </w:pPr>
            <w:r w:rsidRPr="00921066">
              <w:t>180</w:t>
            </w:r>
          </w:p>
        </w:tc>
      </w:tr>
      <w:tr w:rsidR="00394C37" w:rsidRPr="00921066" w14:paraId="1FED23D4" w14:textId="77777777" w:rsidTr="00AD06E0">
        <w:tc>
          <w:tcPr>
            <w:tcW w:w="714" w:type="dxa"/>
            <w:shd w:val="clear" w:color="auto" w:fill="auto"/>
          </w:tcPr>
          <w:p w14:paraId="3A35AD19" w14:textId="77777777" w:rsidR="00394C37" w:rsidRPr="00921066" w:rsidRDefault="00394C37" w:rsidP="00AD06E0">
            <w:pPr>
              <w:pStyle w:val="Tabletext"/>
            </w:pPr>
            <w:r w:rsidRPr="00921066">
              <w:t>2</w:t>
            </w:r>
          </w:p>
        </w:tc>
        <w:tc>
          <w:tcPr>
            <w:tcW w:w="2542" w:type="dxa"/>
            <w:shd w:val="clear" w:color="auto" w:fill="auto"/>
          </w:tcPr>
          <w:p w14:paraId="383E7D3C" w14:textId="77777777" w:rsidR="00394C37" w:rsidRPr="00921066" w:rsidRDefault="00394C37" w:rsidP="00AD06E0">
            <w:pPr>
              <w:pStyle w:val="Tabletext"/>
            </w:pPr>
            <w:r w:rsidRPr="00921066">
              <w:t>Item 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5748E1" w14:textId="77777777" w:rsidR="00394C37" w:rsidRPr="00921066" w:rsidRDefault="007A7DD3" w:rsidP="00AD06E0">
            <w:pPr>
              <w:pStyle w:val="Tabletext"/>
              <w:jc w:val="right"/>
            </w:pPr>
            <w:r w:rsidRPr="00921066">
              <w:t>240</w:t>
            </w:r>
          </w:p>
        </w:tc>
        <w:tc>
          <w:tcPr>
            <w:tcW w:w="2506" w:type="dxa"/>
            <w:shd w:val="clear" w:color="auto" w:fill="auto"/>
          </w:tcPr>
          <w:p w14:paraId="3F93B0A9" w14:textId="77777777" w:rsidR="00394C37" w:rsidRPr="00921066" w:rsidRDefault="007A7DD3" w:rsidP="00AD06E0">
            <w:pPr>
              <w:pStyle w:val="Tabletext"/>
              <w:jc w:val="right"/>
            </w:pPr>
            <w:r w:rsidRPr="00921066">
              <w:t>180</w:t>
            </w:r>
          </w:p>
        </w:tc>
      </w:tr>
      <w:tr w:rsidR="00394C37" w:rsidRPr="00921066" w14:paraId="0B471552" w14:textId="77777777" w:rsidTr="00AD06E0">
        <w:tc>
          <w:tcPr>
            <w:tcW w:w="714" w:type="dxa"/>
            <w:shd w:val="clear" w:color="auto" w:fill="auto"/>
          </w:tcPr>
          <w:p w14:paraId="67844D16" w14:textId="77777777" w:rsidR="00394C37" w:rsidRPr="00921066" w:rsidRDefault="00394C37" w:rsidP="00AD06E0">
            <w:pPr>
              <w:pStyle w:val="Tabletext"/>
            </w:pPr>
            <w:r w:rsidRPr="00921066">
              <w:t>3</w:t>
            </w:r>
          </w:p>
        </w:tc>
        <w:tc>
          <w:tcPr>
            <w:tcW w:w="2542" w:type="dxa"/>
            <w:shd w:val="clear" w:color="auto" w:fill="auto"/>
          </w:tcPr>
          <w:p w14:paraId="598E335C" w14:textId="77777777" w:rsidR="00394C37" w:rsidRPr="00921066" w:rsidRDefault="00394C37" w:rsidP="00AD06E0">
            <w:pPr>
              <w:pStyle w:val="Tabletext"/>
            </w:pPr>
            <w:r w:rsidRPr="00921066">
              <w:t>Item </w:t>
            </w:r>
            <w:r w:rsidR="007A7DD3" w:rsidRPr="00921066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553F9E" w14:textId="77777777" w:rsidR="00394C37" w:rsidRPr="00921066" w:rsidRDefault="007A7DD3" w:rsidP="00AD06E0">
            <w:pPr>
              <w:pStyle w:val="Tabletext"/>
              <w:jc w:val="right"/>
            </w:pPr>
            <w:r w:rsidRPr="00921066">
              <w:t>380</w:t>
            </w:r>
          </w:p>
        </w:tc>
        <w:tc>
          <w:tcPr>
            <w:tcW w:w="2506" w:type="dxa"/>
            <w:shd w:val="clear" w:color="auto" w:fill="auto"/>
          </w:tcPr>
          <w:p w14:paraId="44765927" w14:textId="77777777" w:rsidR="00394C37" w:rsidRPr="00921066" w:rsidRDefault="00610D4C" w:rsidP="00AD06E0">
            <w:pPr>
              <w:pStyle w:val="Tabletext"/>
              <w:jc w:val="right"/>
            </w:pPr>
            <w:r w:rsidRPr="00921066">
              <w:t>290</w:t>
            </w:r>
          </w:p>
        </w:tc>
      </w:tr>
      <w:tr w:rsidR="00394C37" w:rsidRPr="00921066" w14:paraId="40EAD4FD" w14:textId="77777777" w:rsidTr="00AD06E0">
        <w:tc>
          <w:tcPr>
            <w:tcW w:w="714" w:type="dxa"/>
            <w:shd w:val="clear" w:color="auto" w:fill="auto"/>
          </w:tcPr>
          <w:p w14:paraId="4109B0B3" w14:textId="77777777" w:rsidR="00394C37" w:rsidRPr="00921066" w:rsidRDefault="00394C37" w:rsidP="00AD06E0">
            <w:pPr>
              <w:pStyle w:val="Tabletext"/>
            </w:pPr>
            <w:r w:rsidRPr="00921066">
              <w:t>4</w:t>
            </w:r>
          </w:p>
        </w:tc>
        <w:tc>
          <w:tcPr>
            <w:tcW w:w="2542" w:type="dxa"/>
            <w:shd w:val="clear" w:color="auto" w:fill="auto"/>
          </w:tcPr>
          <w:p w14:paraId="2BCC8890" w14:textId="77777777" w:rsidR="00394C37" w:rsidRPr="00921066" w:rsidRDefault="00394C37" w:rsidP="00AD06E0">
            <w:pPr>
              <w:pStyle w:val="Tabletext"/>
            </w:pPr>
            <w:r w:rsidRPr="00921066">
              <w:t>Item </w:t>
            </w:r>
            <w:r w:rsidR="00610D4C" w:rsidRPr="00921066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9FC55E" w14:textId="77777777" w:rsidR="00394C37" w:rsidRPr="00921066" w:rsidRDefault="00610D4C" w:rsidP="00AD06E0">
            <w:pPr>
              <w:pStyle w:val="Tabletext"/>
              <w:jc w:val="right"/>
            </w:pPr>
            <w:r w:rsidRPr="00921066">
              <w:t>380</w:t>
            </w:r>
          </w:p>
        </w:tc>
        <w:tc>
          <w:tcPr>
            <w:tcW w:w="2506" w:type="dxa"/>
            <w:shd w:val="clear" w:color="auto" w:fill="auto"/>
          </w:tcPr>
          <w:p w14:paraId="6C6384CE" w14:textId="77777777" w:rsidR="00394C37" w:rsidRPr="00921066" w:rsidRDefault="00610D4C" w:rsidP="00AD06E0">
            <w:pPr>
              <w:pStyle w:val="Tabletext"/>
              <w:jc w:val="right"/>
            </w:pPr>
            <w:r w:rsidRPr="00921066">
              <w:t>290</w:t>
            </w:r>
          </w:p>
        </w:tc>
      </w:tr>
      <w:tr w:rsidR="00394C37" w:rsidRPr="00921066" w14:paraId="458C5033" w14:textId="77777777" w:rsidTr="00AD06E0">
        <w:tc>
          <w:tcPr>
            <w:tcW w:w="714" w:type="dxa"/>
            <w:shd w:val="clear" w:color="auto" w:fill="auto"/>
          </w:tcPr>
          <w:p w14:paraId="0BF9B505" w14:textId="77777777" w:rsidR="00394C37" w:rsidRPr="00921066" w:rsidRDefault="00394C37" w:rsidP="00AD06E0">
            <w:pPr>
              <w:pStyle w:val="Tabletext"/>
            </w:pPr>
            <w:r w:rsidRPr="00921066">
              <w:t>5</w:t>
            </w:r>
          </w:p>
        </w:tc>
        <w:tc>
          <w:tcPr>
            <w:tcW w:w="2542" w:type="dxa"/>
            <w:shd w:val="clear" w:color="auto" w:fill="auto"/>
          </w:tcPr>
          <w:p w14:paraId="05A242C2" w14:textId="77777777" w:rsidR="00394C37" w:rsidRPr="00921066" w:rsidRDefault="00394C37" w:rsidP="00AD06E0">
            <w:pPr>
              <w:pStyle w:val="Tabletext"/>
            </w:pPr>
            <w:r w:rsidRPr="00921066">
              <w:t>Item </w:t>
            </w:r>
            <w:r w:rsidR="00610D4C" w:rsidRPr="00921066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E7B9F5" w14:textId="77777777" w:rsidR="00394C37" w:rsidRPr="00921066" w:rsidRDefault="00610D4C" w:rsidP="00AD06E0">
            <w:pPr>
              <w:pStyle w:val="Tabletext"/>
              <w:jc w:val="right"/>
            </w:pPr>
            <w:r w:rsidRPr="00921066">
              <w:t>540</w:t>
            </w:r>
          </w:p>
        </w:tc>
        <w:tc>
          <w:tcPr>
            <w:tcW w:w="2506" w:type="dxa"/>
            <w:shd w:val="clear" w:color="auto" w:fill="auto"/>
          </w:tcPr>
          <w:p w14:paraId="20D5CFA9" w14:textId="77777777" w:rsidR="00394C37" w:rsidRPr="00921066" w:rsidRDefault="002A211B" w:rsidP="00AD06E0">
            <w:pPr>
              <w:pStyle w:val="Tabletext"/>
              <w:jc w:val="right"/>
            </w:pPr>
            <w:r w:rsidRPr="00921066">
              <w:t>420</w:t>
            </w:r>
          </w:p>
        </w:tc>
      </w:tr>
      <w:tr w:rsidR="00394C37" w:rsidRPr="00921066" w14:paraId="76492E92" w14:textId="77777777" w:rsidTr="00AD06E0">
        <w:tc>
          <w:tcPr>
            <w:tcW w:w="714" w:type="dxa"/>
            <w:shd w:val="clear" w:color="auto" w:fill="auto"/>
          </w:tcPr>
          <w:p w14:paraId="32ED8B25" w14:textId="77777777" w:rsidR="00394C37" w:rsidRPr="00921066" w:rsidRDefault="00394C37" w:rsidP="00AD06E0">
            <w:pPr>
              <w:pStyle w:val="Tabletext"/>
            </w:pPr>
            <w:r w:rsidRPr="00921066">
              <w:t>6</w:t>
            </w:r>
          </w:p>
        </w:tc>
        <w:tc>
          <w:tcPr>
            <w:tcW w:w="2542" w:type="dxa"/>
            <w:shd w:val="clear" w:color="auto" w:fill="auto"/>
          </w:tcPr>
          <w:p w14:paraId="5DFFE361" w14:textId="77777777" w:rsidR="00394C37" w:rsidRPr="00921066" w:rsidRDefault="00394C37" w:rsidP="00AD06E0">
            <w:pPr>
              <w:pStyle w:val="Tabletext"/>
            </w:pPr>
            <w:r w:rsidRPr="00921066">
              <w:t>Item </w:t>
            </w:r>
            <w:r w:rsidR="002A211B" w:rsidRPr="00921066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C2F161" w14:textId="77777777" w:rsidR="00394C37" w:rsidRPr="00921066" w:rsidRDefault="002A211B" w:rsidP="00AD06E0">
            <w:pPr>
              <w:pStyle w:val="Tabletext"/>
              <w:jc w:val="right"/>
            </w:pPr>
            <w:r w:rsidRPr="00921066">
              <w:t>540</w:t>
            </w:r>
          </w:p>
        </w:tc>
        <w:tc>
          <w:tcPr>
            <w:tcW w:w="2506" w:type="dxa"/>
            <w:shd w:val="clear" w:color="auto" w:fill="auto"/>
          </w:tcPr>
          <w:p w14:paraId="1DB2FAB8" w14:textId="77777777" w:rsidR="00394C37" w:rsidRPr="00921066" w:rsidRDefault="002A211B" w:rsidP="00AD06E0">
            <w:pPr>
              <w:pStyle w:val="Tabletext"/>
              <w:jc w:val="right"/>
            </w:pPr>
            <w:r w:rsidRPr="00921066">
              <w:t>420</w:t>
            </w:r>
          </w:p>
        </w:tc>
      </w:tr>
      <w:tr w:rsidR="00394C37" w:rsidRPr="00921066" w14:paraId="56D60A60" w14:textId="77777777" w:rsidTr="00AD06E0">
        <w:tc>
          <w:tcPr>
            <w:tcW w:w="714" w:type="dxa"/>
            <w:shd w:val="clear" w:color="auto" w:fill="auto"/>
          </w:tcPr>
          <w:p w14:paraId="708C8D0C" w14:textId="77777777" w:rsidR="00394C37" w:rsidRPr="00921066" w:rsidRDefault="00394C37" w:rsidP="00AD06E0">
            <w:pPr>
              <w:pStyle w:val="Tabletext"/>
            </w:pPr>
            <w:r w:rsidRPr="00921066">
              <w:t>7</w:t>
            </w:r>
          </w:p>
        </w:tc>
        <w:tc>
          <w:tcPr>
            <w:tcW w:w="2542" w:type="dxa"/>
            <w:shd w:val="clear" w:color="auto" w:fill="auto"/>
          </w:tcPr>
          <w:p w14:paraId="5B0C08DB" w14:textId="77777777" w:rsidR="00394C37" w:rsidRPr="00921066" w:rsidRDefault="00394C37" w:rsidP="00AD06E0">
            <w:pPr>
              <w:pStyle w:val="Tabletext"/>
            </w:pPr>
            <w:r w:rsidRPr="00921066">
              <w:t>Item </w:t>
            </w:r>
            <w:r w:rsidR="002A211B" w:rsidRPr="00921066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BCB15E" w14:textId="77777777" w:rsidR="00394C37" w:rsidRPr="00921066" w:rsidRDefault="002A211B" w:rsidP="00AD06E0">
            <w:pPr>
              <w:pStyle w:val="Tabletext"/>
              <w:jc w:val="right"/>
            </w:pPr>
            <w:r w:rsidRPr="00921066">
              <w:t>680</w:t>
            </w:r>
          </w:p>
        </w:tc>
        <w:tc>
          <w:tcPr>
            <w:tcW w:w="2506" w:type="dxa"/>
            <w:shd w:val="clear" w:color="auto" w:fill="auto"/>
          </w:tcPr>
          <w:p w14:paraId="1CED4E00" w14:textId="77777777" w:rsidR="00394C37" w:rsidRPr="00921066" w:rsidRDefault="002A211B" w:rsidP="00AD06E0">
            <w:pPr>
              <w:pStyle w:val="Tabletext"/>
              <w:jc w:val="right"/>
            </w:pPr>
            <w:r w:rsidRPr="00921066">
              <w:t>520</w:t>
            </w:r>
          </w:p>
        </w:tc>
      </w:tr>
      <w:tr w:rsidR="00394C37" w:rsidRPr="00921066" w14:paraId="2E75DFB8" w14:textId="77777777" w:rsidTr="00AD06E0">
        <w:tc>
          <w:tcPr>
            <w:tcW w:w="714" w:type="dxa"/>
            <w:shd w:val="clear" w:color="auto" w:fill="auto"/>
          </w:tcPr>
          <w:p w14:paraId="6C58DD70" w14:textId="77777777" w:rsidR="00394C37" w:rsidRPr="00921066" w:rsidRDefault="00394C37" w:rsidP="00AD06E0">
            <w:pPr>
              <w:pStyle w:val="Tabletext"/>
            </w:pPr>
            <w:r w:rsidRPr="00921066">
              <w:lastRenderedPageBreak/>
              <w:t>8</w:t>
            </w:r>
          </w:p>
        </w:tc>
        <w:tc>
          <w:tcPr>
            <w:tcW w:w="2542" w:type="dxa"/>
            <w:shd w:val="clear" w:color="auto" w:fill="auto"/>
          </w:tcPr>
          <w:p w14:paraId="2834065A" w14:textId="77777777" w:rsidR="00394C37" w:rsidRPr="00921066" w:rsidRDefault="00394C37" w:rsidP="00AD06E0">
            <w:pPr>
              <w:pStyle w:val="Tabletext"/>
            </w:pPr>
            <w:r w:rsidRPr="00921066">
              <w:t>Item </w:t>
            </w:r>
            <w:r w:rsidR="002A211B" w:rsidRPr="00921066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47D7D" w14:textId="77777777" w:rsidR="00394C37" w:rsidRPr="00921066" w:rsidRDefault="002B6394" w:rsidP="00AD06E0">
            <w:pPr>
              <w:pStyle w:val="Tabletext"/>
              <w:jc w:val="right"/>
            </w:pPr>
            <w:r w:rsidRPr="00921066">
              <w:t>680</w:t>
            </w:r>
          </w:p>
        </w:tc>
        <w:tc>
          <w:tcPr>
            <w:tcW w:w="2506" w:type="dxa"/>
            <w:shd w:val="clear" w:color="auto" w:fill="auto"/>
          </w:tcPr>
          <w:p w14:paraId="4EAF1999" w14:textId="77777777" w:rsidR="00394C37" w:rsidRPr="00921066" w:rsidRDefault="002B6394" w:rsidP="00AD06E0">
            <w:pPr>
              <w:pStyle w:val="Tabletext"/>
              <w:jc w:val="right"/>
            </w:pPr>
            <w:r w:rsidRPr="00921066">
              <w:t>520</w:t>
            </w:r>
          </w:p>
        </w:tc>
      </w:tr>
      <w:tr w:rsidR="00394C37" w:rsidRPr="00921066" w14:paraId="0B9A3EC4" w14:textId="77777777" w:rsidTr="00AD06E0">
        <w:tc>
          <w:tcPr>
            <w:tcW w:w="714" w:type="dxa"/>
            <w:shd w:val="clear" w:color="auto" w:fill="auto"/>
          </w:tcPr>
          <w:p w14:paraId="7B146736" w14:textId="77777777" w:rsidR="00394C37" w:rsidRPr="00921066" w:rsidRDefault="00394C37" w:rsidP="00AD06E0">
            <w:pPr>
              <w:pStyle w:val="Tabletext"/>
            </w:pPr>
            <w:r w:rsidRPr="00921066">
              <w:t>9</w:t>
            </w:r>
          </w:p>
        </w:tc>
        <w:tc>
          <w:tcPr>
            <w:tcW w:w="2542" w:type="dxa"/>
            <w:shd w:val="clear" w:color="auto" w:fill="auto"/>
          </w:tcPr>
          <w:p w14:paraId="58C88CDC" w14:textId="77777777" w:rsidR="00394C37" w:rsidRPr="00921066" w:rsidRDefault="00394C37" w:rsidP="00AD06E0">
            <w:pPr>
              <w:pStyle w:val="Tabletext"/>
            </w:pPr>
            <w:r w:rsidRPr="00921066">
              <w:t>Item </w:t>
            </w:r>
            <w:r w:rsidR="002B6394" w:rsidRPr="00921066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D0B2B5" w14:textId="77777777" w:rsidR="00394C37" w:rsidRPr="00921066" w:rsidRDefault="002B6394" w:rsidP="00AD06E0">
            <w:pPr>
              <w:pStyle w:val="Tabletext"/>
              <w:jc w:val="right"/>
            </w:pPr>
            <w:r w:rsidRPr="00921066">
              <w:t>240</w:t>
            </w:r>
          </w:p>
        </w:tc>
        <w:tc>
          <w:tcPr>
            <w:tcW w:w="2506" w:type="dxa"/>
            <w:shd w:val="clear" w:color="auto" w:fill="auto"/>
          </w:tcPr>
          <w:p w14:paraId="01649AFB" w14:textId="77777777" w:rsidR="00394C37" w:rsidRPr="00921066" w:rsidRDefault="002B6394" w:rsidP="00AD06E0">
            <w:pPr>
              <w:pStyle w:val="Tabletext"/>
              <w:jc w:val="right"/>
            </w:pPr>
            <w:r w:rsidRPr="00921066">
              <w:t>180</w:t>
            </w:r>
          </w:p>
        </w:tc>
      </w:tr>
      <w:tr w:rsidR="00394C37" w:rsidRPr="00921066" w14:paraId="589D7C65" w14:textId="77777777" w:rsidTr="00AD06E0">
        <w:tc>
          <w:tcPr>
            <w:tcW w:w="714" w:type="dxa"/>
            <w:shd w:val="clear" w:color="auto" w:fill="auto"/>
          </w:tcPr>
          <w:p w14:paraId="3766A5CB" w14:textId="77777777" w:rsidR="00394C37" w:rsidRPr="00921066" w:rsidRDefault="00394C37" w:rsidP="00AD06E0">
            <w:pPr>
              <w:pStyle w:val="Tabletext"/>
            </w:pPr>
            <w:r w:rsidRPr="00921066">
              <w:t>10</w:t>
            </w:r>
          </w:p>
        </w:tc>
        <w:tc>
          <w:tcPr>
            <w:tcW w:w="2542" w:type="dxa"/>
            <w:shd w:val="clear" w:color="auto" w:fill="auto"/>
          </w:tcPr>
          <w:p w14:paraId="77F331C0" w14:textId="77777777" w:rsidR="00394C37" w:rsidRPr="00921066" w:rsidRDefault="00394C37" w:rsidP="00AD06E0">
            <w:pPr>
              <w:pStyle w:val="Tabletext"/>
            </w:pPr>
            <w:r w:rsidRPr="00921066">
              <w:t>Item</w:t>
            </w:r>
            <w:r w:rsidR="00497394" w:rsidRPr="00921066">
              <w:t> </w:t>
            </w:r>
            <w:r w:rsidR="00A57708" w:rsidRPr="00921066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C8828B" w14:textId="77777777" w:rsidR="00394C37" w:rsidRPr="00921066" w:rsidRDefault="00A57708" w:rsidP="00AD06E0">
            <w:pPr>
              <w:pStyle w:val="Tabletext"/>
              <w:jc w:val="right"/>
            </w:pPr>
            <w:r w:rsidRPr="00921066">
              <w:t>240</w:t>
            </w:r>
          </w:p>
        </w:tc>
        <w:tc>
          <w:tcPr>
            <w:tcW w:w="2506" w:type="dxa"/>
            <w:shd w:val="clear" w:color="auto" w:fill="auto"/>
          </w:tcPr>
          <w:p w14:paraId="7244E8A2" w14:textId="77777777" w:rsidR="00394C37" w:rsidRPr="00921066" w:rsidRDefault="00A57708" w:rsidP="00AD06E0">
            <w:pPr>
              <w:pStyle w:val="Tabletext"/>
              <w:jc w:val="right"/>
            </w:pPr>
            <w:r w:rsidRPr="00921066">
              <w:t>180</w:t>
            </w:r>
          </w:p>
        </w:tc>
      </w:tr>
      <w:tr w:rsidR="00394C37" w:rsidRPr="00921066" w14:paraId="079927E0" w14:textId="77777777" w:rsidTr="00AD06E0">
        <w:tc>
          <w:tcPr>
            <w:tcW w:w="714" w:type="dxa"/>
            <w:shd w:val="clear" w:color="auto" w:fill="auto"/>
          </w:tcPr>
          <w:p w14:paraId="2CBA1E1C" w14:textId="77777777" w:rsidR="00394C37" w:rsidRPr="00921066" w:rsidRDefault="00394C37" w:rsidP="00AD06E0">
            <w:pPr>
              <w:pStyle w:val="Tabletext"/>
            </w:pPr>
            <w:r w:rsidRPr="00921066">
              <w:t>11</w:t>
            </w:r>
          </w:p>
        </w:tc>
        <w:tc>
          <w:tcPr>
            <w:tcW w:w="2542" w:type="dxa"/>
            <w:shd w:val="clear" w:color="auto" w:fill="auto"/>
          </w:tcPr>
          <w:p w14:paraId="7B21F5D4" w14:textId="77777777" w:rsidR="00394C37" w:rsidRPr="00921066" w:rsidRDefault="00394C37" w:rsidP="00AD06E0">
            <w:pPr>
              <w:pStyle w:val="Tabletext"/>
            </w:pPr>
            <w:r w:rsidRPr="00921066">
              <w:t>Item </w:t>
            </w:r>
            <w:r w:rsidR="00A57708" w:rsidRPr="00921066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E0C82A" w14:textId="77777777" w:rsidR="00394C37" w:rsidRPr="00921066" w:rsidRDefault="00A57708" w:rsidP="00AD06E0">
            <w:pPr>
              <w:pStyle w:val="Tabletext"/>
              <w:jc w:val="right"/>
            </w:pPr>
            <w:r w:rsidRPr="00921066">
              <w:t>380</w:t>
            </w:r>
          </w:p>
        </w:tc>
        <w:tc>
          <w:tcPr>
            <w:tcW w:w="2506" w:type="dxa"/>
            <w:shd w:val="clear" w:color="auto" w:fill="auto"/>
          </w:tcPr>
          <w:p w14:paraId="2A6BE0BB" w14:textId="77777777" w:rsidR="00394C37" w:rsidRPr="00921066" w:rsidRDefault="00A57708" w:rsidP="00AD06E0">
            <w:pPr>
              <w:pStyle w:val="Tabletext"/>
              <w:jc w:val="right"/>
            </w:pPr>
            <w:r w:rsidRPr="00921066">
              <w:t>290</w:t>
            </w:r>
          </w:p>
        </w:tc>
      </w:tr>
      <w:tr w:rsidR="00394C37" w:rsidRPr="00921066" w14:paraId="583AE819" w14:textId="77777777" w:rsidTr="00AD06E0">
        <w:tc>
          <w:tcPr>
            <w:tcW w:w="714" w:type="dxa"/>
            <w:shd w:val="clear" w:color="auto" w:fill="auto"/>
          </w:tcPr>
          <w:p w14:paraId="199B69DC" w14:textId="77777777" w:rsidR="00394C37" w:rsidRPr="00921066" w:rsidRDefault="00394C37" w:rsidP="00AD06E0">
            <w:pPr>
              <w:pStyle w:val="Tabletext"/>
            </w:pPr>
            <w:r w:rsidRPr="00921066">
              <w:t>12</w:t>
            </w:r>
          </w:p>
        </w:tc>
        <w:tc>
          <w:tcPr>
            <w:tcW w:w="2542" w:type="dxa"/>
            <w:shd w:val="clear" w:color="auto" w:fill="auto"/>
          </w:tcPr>
          <w:p w14:paraId="7A38DA36" w14:textId="77777777" w:rsidR="00394C37" w:rsidRPr="00921066" w:rsidRDefault="002B73F9" w:rsidP="00AD06E0">
            <w:pPr>
              <w:pStyle w:val="Tabletext"/>
            </w:pPr>
            <w:r w:rsidRPr="00921066">
              <w:t>Item 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1839C8" w14:textId="77777777" w:rsidR="00394C37" w:rsidRPr="00921066" w:rsidRDefault="0008794B" w:rsidP="00AD06E0">
            <w:pPr>
              <w:pStyle w:val="Tabletext"/>
              <w:jc w:val="right"/>
            </w:pPr>
            <w:r w:rsidRPr="00921066">
              <w:t>380</w:t>
            </w:r>
          </w:p>
        </w:tc>
        <w:tc>
          <w:tcPr>
            <w:tcW w:w="2506" w:type="dxa"/>
            <w:shd w:val="clear" w:color="auto" w:fill="auto"/>
          </w:tcPr>
          <w:p w14:paraId="266DAAB7" w14:textId="77777777" w:rsidR="00394C37" w:rsidRPr="00921066" w:rsidRDefault="0008794B" w:rsidP="00AD06E0">
            <w:pPr>
              <w:pStyle w:val="Tabletext"/>
              <w:jc w:val="right"/>
            </w:pPr>
            <w:r w:rsidRPr="00921066">
              <w:t>290</w:t>
            </w:r>
          </w:p>
        </w:tc>
      </w:tr>
      <w:tr w:rsidR="00394C37" w:rsidRPr="00921066" w14:paraId="44167F26" w14:textId="77777777" w:rsidTr="00AD06E0">
        <w:tc>
          <w:tcPr>
            <w:tcW w:w="714" w:type="dxa"/>
            <w:shd w:val="clear" w:color="auto" w:fill="auto"/>
          </w:tcPr>
          <w:p w14:paraId="66E6FB12" w14:textId="77777777" w:rsidR="00394C37" w:rsidRPr="00921066" w:rsidRDefault="00394C37" w:rsidP="00AD06E0">
            <w:pPr>
              <w:pStyle w:val="Tabletext"/>
            </w:pPr>
            <w:r w:rsidRPr="00921066">
              <w:t>13</w:t>
            </w:r>
          </w:p>
        </w:tc>
        <w:tc>
          <w:tcPr>
            <w:tcW w:w="2542" w:type="dxa"/>
            <w:shd w:val="clear" w:color="auto" w:fill="auto"/>
          </w:tcPr>
          <w:p w14:paraId="463AC245" w14:textId="77777777" w:rsidR="00394C37" w:rsidRPr="00921066" w:rsidRDefault="002B73F9" w:rsidP="00AD06E0">
            <w:pPr>
              <w:pStyle w:val="Tabletext"/>
            </w:pPr>
            <w:r w:rsidRPr="00921066">
              <w:t>Item 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3BBE03" w14:textId="77777777" w:rsidR="00394C37" w:rsidRPr="00921066" w:rsidRDefault="0008794B" w:rsidP="00AD06E0">
            <w:pPr>
              <w:pStyle w:val="Tabletext"/>
              <w:jc w:val="right"/>
            </w:pPr>
            <w:r w:rsidRPr="00921066">
              <w:t>540</w:t>
            </w:r>
          </w:p>
        </w:tc>
        <w:tc>
          <w:tcPr>
            <w:tcW w:w="2506" w:type="dxa"/>
            <w:shd w:val="clear" w:color="auto" w:fill="auto"/>
          </w:tcPr>
          <w:p w14:paraId="29F556FA" w14:textId="77777777" w:rsidR="00394C37" w:rsidRPr="00921066" w:rsidRDefault="0008794B" w:rsidP="00AD06E0">
            <w:pPr>
              <w:pStyle w:val="Tabletext"/>
              <w:jc w:val="right"/>
            </w:pPr>
            <w:r w:rsidRPr="00921066">
              <w:t>420</w:t>
            </w:r>
          </w:p>
        </w:tc>
      </w:tr>
      <w:tr w:rsidR="00394C37" w:rsidRPr="00921066" w14:paraId="4C3009D4" w14:textId="77777777" w:rsidTr="00AD06E0">
        <w:tc>
          <w:tcPr>
            <w:tcW w:w="714" w:type="dxa"/>
            <w:shd w:val="clear" w:color="auto" w:fill="auto"/>
          </w:tcPr>
          <w:p w14:paraId="2E18B5D7" w14:textId="77777777" w:rsidR="00394C37" w:rsidRPr="00921066" w:rsidRDefault="00394C37" w:rsidP="00AD06E0">
            <w:pPr>
              <w:pStyle w:val="Tabletext"/>
            </w:pPr>
            <w:r w:rsidRPr="00921066">
              <w:t>14</w:t>
            </w:r>
          </w:p>
        </w:tc>
        <w:tc>
          <w:tcPr>
            <w:tcW w:w="2542" w:type="dxa"/>
            <w:shd w:val="clear" w:color="auto" w:fill="auto"/>
          </w:tcPr>
          <w:p w14:paraId="0504B534" w14:textId="77777777" w:rsidR="00394C37" w:rsidRPr="00921066" w:rsidRDefault="002B73F9" w:rsidP="00AD06E0">
            <w:pPr>
              <w:pStyle w:val="Tabletext"/>
            </w:pPr>
            <w:r w:rsidRPr="00921066">
              <w:t>Item 1</w:t>
            </w:r>
            <w:r w:rsidR="0008794B" w:rsidRPr="00921066"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A832EE" w14:textId="77777777" w:rsidR="00394C37" w:rsidRPr="00921066" w:rsidRDefault="0008794B" w:rsidP="00AD06E0">
            <w:pPr>
              <w:pStyle w:val="Tabletext"/>
              <w:jc w:val="right"/>
            </w:pPr>
            <w:r w:rsidRPr="00921066">
              <w:t>540</w:t>
            </w:r>
          </w:p>
        </w:tc>
        <w:tc>
          <w:tcPr>
            <w:tcW w:w="2506" w:type="dxa"/>
            <w:shd w:val="clear" w:color="auto" w:fill="auto"/>
          </w:tcPr>
          <w:p w14:paraId="6FB6A049" w14:textId="77777777" w:rsidR="00394C37" w:rsidRPr="00921066" w:rsidRDefault="00CA2749" w:rsidP="00AD06E0">
            <w:pPr>
              <w:pStyle w:val="Tabletext"/>
              <w:jc w:val="right"/>
            </w:pPr>
            <w:r w:rsidRPr="00921066">
              <w:t>420</w:t>
            </w:r>
          </w:p>
        </w:tc>
      </w:tr>
      <w:tr w:rsidR="00394C37" w:rsidRPr="00921066" w14:paraId="0AC21841" w14:textId="77777777" w:rsidTr="00AD06E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9F5E6D9" w14:textId="77777777" w:rsidR="00394C37" w:rsidRPr="00921066" w:rsidRDefault="00394C37" w:rsidP="00AD06E0">
            <w:pPr>
              <w:pStyle w:val="Tabletext"/>
            </w:pPr>
            <w:r w:rsidRPr="00921066">
              <w:t>15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19A6150F" w14:textId="77777777" w:rsidR="00394C37" w:rsidRPr="00921066" w:rsidRDefault="002B73F9" w:rsidP="00AD06E0">
            <w:pPr>
              <w:pStyle w:val="Tabletext"/>
            </w:pPr>
            <w:r w:rsidRPr="00921066">
              <w:t>Item 1</w:t>
            </w:r>
            <w:r w:rsidR="0008794B" w:rsidRPr="00921066">
              <w:t>0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382AE74" w14:textId="77777777" w:rsidR="00394C37" w:rsidRPr="00921066" w:rsidRDefault="0008794B" w:rsidP="00AD06E0">
            <w:pPr>
              <w:pStyle w:val="Tabletext"/>
              <w:jc w:val="right"/>
            </w:pPr>
            <w:r w:rsidRPr="00921066">
              <w:t>680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176B4EFE" w14:textId="77777777" w:rsidR="00394C37" w:rsidRPr="00921066" w:rsidRDefault="00CA2749" w:rsidP="00AD06E0">
            <w:pPr>
              <w:pStyle w:val="Tabletext"/>
              <w:jc w:val="right"/>
            </w:pPr>
            <w:r w:rsidRPr="00921066">
              <w:t>520</w:t>
            </w:r>
          </w:p>
        </w:tc>
      </w:tr>
      <w:tr w:rsidR="00394C37" w:rsidRPr="00921066" w14:paraId="7679919F" w14:textId="77777777" w:rsidTr="00AD06E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292F02" w14:textId="77777777" w:rsidR="00394C37" w:rsidRPr="00921066" w:rsidRDefault="00394C37" w:rsidP="00AD06E0">
            <w:pPr>
              <w:pStyle w:val="Tabletext"/>
            </w:pPr>
            <w:r w:rsidRPr="00921066">
              <w:t>16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FD3ECF" w14:textId="77777777" w:rsidR="00394C37" w:rsidRPr="00921066" w:rsidRDefault="002B73F9" w:rsidP="00AD06E0">
            <w:pPr>
              <w:pStyle w:val="Tabletext"/>
            </w:pPr>
            <w:r w:rsidRPr="00921066">
              <w:t>Item 1</w:t>
            </w:r>
            <w:r w:rsidR="00CA2749" w:rsidRPr="00921066">
              <w:t>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5F784C" w14:textId="77777777" w:rsidR="00394C37" w:rsidRPr="00921066" w:rsidRDefault="00CA2749" w:rsidP="00AD06E0">
            <w:pPr>
              <w:pStyle w:val="Tabletext"/>
              <w:jc w:val="right"/>
            </w:pPr>
            <w:r w:rsidRPr="00921066">
              <w:t>680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96C112" w14:textId="77777777" w:rsidR="00394C37" w:rsidRPr="00921066" w:rsidRDefault="00CA2749" w:rsidP="00AD06E0">
            <w:pPr>
              <w:pStyle w:val="Tabletext"/>
              <w:jc w:val="right"/>
            </w:pPr>
            <w:r w:rsidRPr="00921066">
              <w:t>520</w:t>
            </w:r>
          </w:p>
        </w:tc>
      </w:tr>
    </w:tbl>
    <w:p w14:paraId="30D488E8" w14:textId="77777777" w:rsidR="00A37535" w:rsidRPr="00921066" w:rsidRDefault="00A37535" w:rsidP="00A37535">
      <w:pPr>
        <w:pStyle w:val="ItemHead"/>
      </w:pPr>
      <w:proofErr w:type="gramStart"/>
      <w:r w:rsidRPr="00921066">
        <w:t>4  Paragraph</w:t>
      </w:r>
      <w:proofErr w:type="gramEnd"/>
      <w:r w:rsidRPr="00921066">
        <w:t> 8(2)(b)</w:t>
      </w:r>
    </w:p>
    <w:p w14:paraId="649507C4" w14:textId="77777777" w:rsidR="00A37535" w:rsidRPr="00921066" w:rsidRDefault="00A37535" w:rsidP="00A37535">
      <w:pPr>
        <w:pStyle w:val="Item"/>
      </w:pPr>
      <w:r w:rsidRPr="00921066">
        <w:t>Omit “$19,470”, substitute “$22,608”.</w:t>
      </w:r>
    </w:p>
    <w:p w14:paraId="4457E217" w14:textId="77777777" w:rsidR="00733D57" w:rsidRPr="00921066" w:rsidRDefault="00A37535" w:rsidP="00733D57">
      <w:pPr>
        <w:pStyle w:val="ItemHead"/>
        <w:tabs>
          <w:tab w:val="left" w:pos="6663"/>
        </w:tabs>
      </w:pPr>
      <w:proofErr w:type="gramStart"/>
      <w:r w:rsidRPr="00921066">
        <w:t>5</w:t>
      </w:r>
      <w:r w:rsidR="00733D57" w:rsidRPr="00921066">
        <w:t xml:space="preserve">  Amendments</w:t>
      </w:r>
      <w:proofErr w:type="gramEnd"/>
      <w:r w:rsidR="00733D57" w:rsidRPr="00921066">
        <w:t xml:space="preserve"> of listed provisions—</w:t>
      </w:r>
      <w:proofErr w:type="spellStart"/>
      <w:r w:rsidR="002B73F9" w:rsidRPr="00921066">
        <w:t>subregulation</w:t>
      </w:r>
      <w:proofErr w:type="spellEnd"/>
      <w:r w:rsidR="002B73F9" w:rsidRPr="00921066">
        <w:t> 8</w:t>
      </w:r>
      <w:r w:rsidR="00733D57" w:rsidRPr="00921066">
        <w:t>(2)</w:t>
      </w:r>
    </w:p>
    <w:p w14:paraId="7A8957CE" w14:textId="77777777" w:rsidR="00733D57" w:rsidRPr="00921066" w:rsidRDefault="00733D57" w:rsidP="00733D57">
      <w:pPr>
        <w:pStyle w:val="Item"/>
      </w:pPr>
      <w:r w:rsidRPr="00921066">
        <w:t xml:space="preserve">The items of the table in </w:t>
      </w:r>
      <w:proofErr w:type="spellStart"/>
      <w:r w:rsidR="002B73F9" w:rsidRPr="00921066">
        <w:t>subregulation</w:t>
      </w:r>
      <w:proofErr w:type="spellEnd"/>
      <w:r w:rsidR="002B73F9" w:rsidRPr="00921066">
        <w:t> 8</w:t>
      </w:r>
      <w:r w:rsidRPr="00921066">
        <w:t>(2) listed in the following table are amended as set out in the table.</w:t>
      </w:r>
    </w:p>
    <w:p w14:paraId="01FA76AC" w14:textId="77777777" w:rsidR="00733D57" w:rsidRPr="00921066" w:rsidRDefault="00733D57" w:rsidP="00733D5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733D57" w:rsidRPr="00921066" w14:paraId="2CB2E364" w14:textId="77777777" w:rsidTr="00AD06E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A74947" w14:textId="77777777" w:rsidR="00733D57" w:rsidRPr="00921066" w:rsidRDefault="00994F18" w:rsidP="00AD06E0">
            <w:pPr>
              <w:pStyle w:val="TableHeading"/>
            </w:pPr>
            <w:r w:rsidRPr="00921066">
              <w:t xml:space="preserve">Amendments </w:t>
            </w:r>
            <w:r w:rsidR="00BF2829" w:rsidRPr="00921066">
              <w:t>in relation to</w:t>
            </w:r>
            <w:r w:rsidRPr="00921066">
              <w:t xml:space="preserve"> c</w:t>
            </w:r>
            <w:r w:rsidR="005B7B00" w:rsidRPr="00921066">
              <w:t>harges relating to applications</w:t>
            </w:r>
          </w:p>
        </w:tc>
      </w:tr>
      <w:tr w:rsidR="00733D57" w:rsidRPr="00921066" w14:paraId="4B01FEB5" w14:textId="77777777" w:rsidTr="00AD06E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CA3F73" w14:textId="77777777" w:rsidR="00733D57" w:rsidRPr="00921066" w:rsidRDefault="00733D57" w:rsidP="00AD06E0">
            <w:pPr>
              <w:pStyle w:val="TableHeading"/>
            </w:pPr>
            <w:r w:rsidRPr="00921066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F0FA74" w14:textId="77777777" w:rsidR="00733D57" w:rsidRPr="00921066" w:rsidRDefault="00733D57" w:rsidP="00AD06E0">
            <w:pPr>
              <w:pStyle w:val="TableHeading"/>
            </w:pPr>
            <w:r w:rsidRPr="00921066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C503DE" w14:textId="77777777" w:rsidR="00733D57" w:rsidRPr="00921066" w:rsidRDefault="00733D57" w:rsidP="00AD06E0">
            <w:pPr>
              <w:pStyle w:val="TableHeading"/>
              <w:jc w:val="right"/>
            </w:pPr>
            <w:r w:rsidRPr="00921066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321951" w14:textId="77777777" w:rsidR="00733D57" w:rsidRPr="00921066" w:rsidRDefault="00733D57" w:rsidP="00AD06E0">
            <w:pPr>
              <w:pStyle w:val="TableHeading"/>
              <w:jc w:val="right"/>
            </w:pPr>
            <w:r w:rsidRPr="00921066">
              <w:t>Substitute</w:t>
            </w:r>
          </w:p>
        </w:tc>
      </w:tr>
      <w:tr w:rsidR="00733D57" w:rsidRPr="00921066" w14:paraId="31A69761" w14:textId="77777777" w:rsidTr="00AD06E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6954E22" w14:textId="77777777" w:rsidR="00733D57" w:rsidRPr="00921066" w:rsidRDefault="00733D57" w:rsidP="00AD06E0">
            <w:pPr>
              <w:pStyle w:val="Tabletext"/>
            </w:pPr>
            <w:r w:rsidRPr="00921066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14:paraId="48E322CD" w14:textId="77777777" w:rsidR="00733D57" w:rsidRPr="00921066" w:rsidRDefault="002B73F9" w:rsidP="00AD06E0">
            <w:pPr>
              <w:pStyle w:val="Tabletext"/>
            </w:pPr>
            <w:r w:rsidRPr="00921066">
              <w:t>Item 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AF201" w14:textId="77777777" w:rsidR="00733D57" w:rsidRPr="00921066" w:rsidRDefault="00A561F3" w:rsidP="00AD06E0">
            <w:pPr>
              <w:pStyle w:val="Tabletext"/>
              <w:jc w:val="right"/>
            </w:pPr>
            <w:r w:rsidRPr="00921066">
              <w:t>$36,912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14:paraId="3AE300E8" w14:textId="77777777" w:rsidR="00733D57" w:rsidRPr="00921066" w:rsidRDefault="00EA3905" w:rsidP="00AD06E0">
            <w:pPr>
              <w:pStyle w:val="Tabletext"/>
              <w:jc w:val="right"/>
            </w:pPr>
            <w:r w:rsidRPr="00921066">
              <w:t>$24,120</w:t>
            </w:r>
          </w:p>
        </w:tc>
      </w:tr>
      <w:tr w:rsidR="00A561F3" w:rsidRPr="00921066" w14:paraId="14D99621" w14:textId="77777777" w:rsidTr="00AD06E0">
        <w:tc>
          <w:tcPr>
            <w:tcW w:w="714" w:type="dxa"/>
            <w:shd w:val="clear" w:color="auto" w:fill="auto"/>
          </w:tcPr>
          <w:p w14:paraId="5F0A2892" w14:textId="77777777" w:rsidR="00A561F3" w:rsidRPr="00921066" w:rsidRDefault="00330DC8" w:rsidP="00AD06E0">
            <w:pPr>
              <w:pStyle w:val="Tabletext"/>
            </w:pPr>
            <w:r w:rsidRPr="00921066">
              <w:t>2</w:t>
            </w:r>
          </w:p>
        </w:tc>
        <w:tc>
          <w:tcPr>
            <w:tcW w:w="2542" w:type="dxa"/>
            <w:shd w:val="clear" w:color="auto" w:fill="auto"/>
          </w:tcPr>
          <w:p w14:paraId="23C35C0E" w14:textId="77777777" w:rsidR="00A561F3" w:rsidRPr="00921066" w:rsidRDefault="002B73F9" w:rsidP="00AD06E0">
            <w:pPr>
              <w:pStyle w:val="Tabletext"/>
            </w:pPr>
            <w:r w:rsidRPr="00921066">
              <w:t>Item 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AF57F6" w14:textId="77777777" w:rsidR="00A561F3" w:rsidRPr="00921066" w:rsidRDefault="00EA3905" w:rsidP="00AD06E0">
            <w:pPr>
              <w:pStyle w:val="Tabletext"/>
              <w:jc w:val="right"/>
            </w:pPr>
            <w:r w:rsidRPr="00921066">
              <w:t>$1,000</w:t>
            </w:r>
          </w:p>
        </w:tc>
        <w:tc>
          <w:tcPr>
            <w:tcW w:w="2506" w:type="dxa"/>
            <w:shd w:val="clear" w:color="auto" w:fill="auto"/>
          </w:tcPr>
          <w:p w14:paraId="19CE27CD" w14:textId="77777777" w:rsidR="00A561F3" w:rsidRPr="00921066" w:rsidRDefault="00EA3905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733D57" w:rsidRPr="00921066" w14:paraId="01FBFBA8" w14:textId="77777777" w:rsidTr="00AD06E0">
        <w:tc>
          <w:tcPr>
            <w:tcW w:w="714" w:type="dxa"/>
            <w:shd w:val="clear" w:color="auto" w:fill="auto"/>
          </w:tcPr>
          <w:p w14:paraId="7A611B5E" w14:textId="77777777" w:rsidR="00733D57" w:rsidRPr="00921066" w:rsidRDefault="00330DC8" w:rsidP="00AD06E0">
            <w:pPr>
              <w:pStyle w:val="Tabletext"/>
            </w:pPr>
            <w:r w:rsidRPr="00921066">
              <w:t>3</w:t>
            </w:r>
          </w:p>
        </w:tc>
        <w:tc>
          <w:tcPr>
            <w:tcW w:w="2542" w:type="dxa"/>
            <w:shd w:val="clear" w:color="auto" w:fill="auto"/>
          </w:tcPr>
          <w:p w14:paraId="7A63EBDE" w14:textId="77777777" w:rsidR="00733D57" w:rsidRPr="00921066" w:rsidRDefault="00733D57" w:rsidP="00AD06E0">
            <w:pPr>
              <w:pStyle w:val="Tabletext"/>
            </w:pPr>
            <w:r w:rsidRPr="00921066">
              <w:t>Item 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5C9443" w14:textId="77777777" w:rsidR="00733D57" w:rsidRPr="00921066" w:rsidRDefault="00EA3905" w:rsidP="00AD06E0">
            <w:pPr>
              <w:pStyle w:val="Tabletext"/>
              <w:jc w:val="right"/>
            </w:pPr>
            <w:r w:rsidRPr="00921066">
              <w:t>$58,444</w:t>
            </w:r>
          </w:p>
        </w:tc>
        <w:tc>
          <w:tcPr>
            <w:tcW w:w="2506" w:type="dxa"/>
            <w:shd w:val="clear" w:color="auto" w:fill="auto"/>
          </w:tcPr>
          <w:p w14:paraId="08B0CED8" w14:textId="77777777" w:rsidR="00733D57" w:rsidRPr="00921066" w:rsidRDefault="00F90364" w:rsidP="00AD06E0">
            <w:pPr>
              <w:pStyle w:val="Tabletext"/>
              <w:jc w:val="right"/>
            </w:pPr>
            <w:r w:rsidRPr="00921066">
              <w:t>$38,860</w:t>
            </w:r>
          </w:p>
        </w:tc>
      </w:tr>
      <w:tr w:rsidR="00733D57" w:rsidRPr="00921066" w14:paraId="69E8E09C" w14:textId="77777777" w:rsidTr="00AD06E0">
        <w:tc>
          <w:tcPr>
            <w:tcW w:w="714" w:type="dxa"/>
            <w:shd w:val="clear" w:color="auto" w:fill="auto"/>
          </w:tcPr>
          <w:p w14:paraId="3AF1FE93" w14:textId="77777777" w:rsidR="00733D57" w:rsidRPr="00921066" w:rsidRDefault="00330DC8" w:rsidP="00AD06E0">
            <w:pPr>
              <w:pStyle w:val="Tabletext"/>
            </w:pPr>
            <w:r w:rsidRPr="00921066">
              <w:t>4</w:t>
            </w:r>
          </w:p>
        </w:tc>
        <w:tc>
          <w:tcPr>
            <w:tcW w:w="2542" w:type="dxa"/>
            <w:shd w:val="clear" w:color="auto" w:fill="auto"/>
          </w:tcPr>
          <w:p w14:paraId="70C01D20" w14:textId="77777777" w:rsidR="00733D57" w:rsidRPr="00921066" w:rsidRDefault="00733D57" w:rsidP="00AD06E0">
            <w:pPr>
              <w:pStyle w:val="Tabletext"/>
            </w:pPr>
            <w:r w:rsidRPr="00921066">
              <w:t>Item 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2A4FA9" w14:textId="77777777" w:rsidR="00733D57" w:rsidRPr="00921066" w:rsidRDefault="00EA3905" w:rsidP="00AD06E0">
            <w:pPr>
              <w:pStyle w:val="Tabletext"/>
              <w:jc w:val="right"/>
            </w:pPr>
            <w:r w:rsidRPr="00921066">
              <w:t>$1,000</w:t>
            </w:r>
          </w:p>
        </w:tc>
        <w:tc>
          <w:tcPr>
            <w:tcW w:w="2506" w:type="dxa"/>
            <w:shd w:val="clear" w:color="auto" w:fill="auto"/>
          </w:tcPr>
          <w:p w14:paraId="133EC3C4" w14:textId="77777777" w:rsidR="00733D57" w:rsidRPr="00921066" w:rsidRDefault="00F90364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733D57" w:rsidRPr="00921066" w14:paraId="3F867369" w14:textId="77777777" w:rsidTr="00AD06E0">
        <w:tc>
          <w:tcPr>
            <w:tcW w:w="714" w:type="dxa"/>
            <w:shd w:val="clear" w:color="auto" w:fill="auto"/>
          </w:tcPr>
          <w:p w14:paraId="25FDB988" w14:textId="77777777" w:rsidR="00733D57" w:rsidRPr="00921066" w:rsidRDefault="00330DC8" w:rsidP="00AD06E0">
            <w:pPr>
              <w:pStyle w:val="Tabletext"/>
            </w:pPr>
            <w:r w:rsidRPr="00921066">
              <w:t>5</w:t>
            </w:r>
          </w:p>
        </w:tc>
        <w:tc>
          <w:tcPr>
            <w:tcW w:w="2542" w:type="dxa"/>
            <w:shd w:val="clear" w:color="auto" w:fill="auto"/>
          </w:tcPr>
          <w:p w14:paraId="11C36FB9" w14:textId="77777777" w:rsidR="00733D57" w:rsidRPr="00921066" w:rsidRDefault="00733D57" w:rsidP="00AD06E0">
            <w:pPr>
              <w:pStyle w:val="Tabletext"/>
            </w:pPr>
            <w:r w:rsidRPr="00921066">
              <w:t>Item 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A1D378" w14:textId="77777777" w:rsidR="00733D57" w:rsidRPr="00921066" w:rsidRDefault="005E54DB" w:rsidP="00AD06E0">
            <w:pPr>
              <w:pStyle w:val="Tabletext"/>
              <w:jc w:val="right"/>
            </w:pPr>
            <w:r w:rsidRPr="00921066">
              <w:t>$83,</w:t>
            </w:r>
            <w:r w:rsidR="00A97EC0" w:rsidRPr="00921066">
              <w:t>052</w:t>
            </w:r>
          </w:p>
        </w:tc>
        <w:tc>
          <w:tcPr>
            <w:tcW w:w="2506" w:type="dxa"/>
            <w:shd w:val="clear" w:color="auto" w:fill="auto"/>
          </w:tcPr>
          <w:p w14:paraId="083A4C1C" w14:textId="77777777" w:rsidR="00733D57" w:rsidRPr="00921066" w:rsidRDefault="00A97EC0" w:rsidP="00AD06E0">
            <w:pPr>
              <w:pStyle w:val="Tabletext"/>
              <w:jc w:val="right"/>
            </w:pPr>
            <w:r w:rsidRPr="00921066">
              <w:t>$56,280</w:t>
            </w:r>
          </w:p>
        </w:tc>
      </w:tr>
      <w:tr w:rsidR="00733D57" w:rsidRPr="00921066" w14:paraId="7D063B75" w14:textId="77777777" w:rsidTr="00AD06E0">
        <w:tc>
          <w:tcPr>
            <w:tcW w:w="714" w:type="dxa"/>
            <w:shd w:val="clear" w:color="auto" w:fill="auto"/>
          </w:tcPr>
          <w:p w14:paraId="2406678D" w14:textId="77777777" w:rsidR="00733D57" w:rsidRPr="00921066" w:rsidRDefault="00330DC8" w:rsidP="00AD06E0">
            <w:pPr>
              <w:pStyle w:val="Tabletext"/>
            </w:pPr>
            <w:r w:rsidRPr="00921066">
              <w:t>6</w:t>
            </w:r>
          </w:p>
        </w:tc>
        <w:tc>
          <w:tcPr>
            <w:tcW w:w="2542" w:type="dxa"/>
            <w:shd w:val="clear" w:color="auto" w:fill="auto"/>
          </w:tcPr>
          <w:p w14:paraId="24BF4EFC" w14:textId="77777777" w:rsidR="00733D57" w:rsidRPr="00921066" w:rsidRDefault="00733D57" w:rsidP="00AD06E0">
            <w:pPr>
              <w:pStyle w:val="Tabletext"/>
            </w:pPr>
            <w:r w:rsidRPr="00921066">
              <w:t>Item 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45ED51" w14:textId="77777777" w:rsidR="00733D57" w:rsidRPr="00921066" w:rsidRDefault="00A97EC0" w:rsidP="00AD06E0">
            <w:pPr>
              <w:pStyle w:val="Tabletext"/>
              <w:jc w:val="right"/>
            </w:pPr>
            <w:r w:rsidRPr="00921066">
              <w:t>$1,000</w:t>
            </w:r>
          </w:p>
        </w:tc>
        <w:tc>
          <w:tcPr>
            <w:tcW w:w="2506" w:type="dxa"/>
            <w:shd w:val="clear" w:color="auto" w:fill="auto"/>
          </w:tcPr>
          <w:p w14:paraId="47AE191D" w14:textId="77777777" w:rsidR="00733D57" w:rsidRPr="00921066" w:rsidRDefault="00A97EC0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733D57" w:rsidRPr="00921066" w14:paraId="15E5B500" w14:textId="77777777" w:rsidTr="00AD06E0">
        <w:tc>
          <w:tcPr>
            <w:tcW w:w="714" w:type="dxa"/>
            <w:shd w:val="clear" w:color="auto" w:fill="auto"/>
          </w:tcPr>
          <w:p w14:paraId="7323F41B" w14:textId="77777777" w:rsidR="00733D57" w:rsidRPr="00921066" w:rsidRDefault="00330DC8" w:rsidP="00AD06E0">
            <w:pPr>
              <w:pStyle w:val="Tabletext"/>
            </w:pPr>
            <w:r w:rsidRPr="00921066">
              <w:t>7</w:t>
            </w:r>
          </w:p>
        </w:tc>
        <w:tc>
          <w:tcPr>
            <w:tcW w:w="2542" w:type="dxa"/>
            <w:shd w:val="clear" w:color="auto" w:fill="auto"/>
          </w:tcPr>
          <w:p w14:paraId="4558B2B5" w14:textId="77777777" w:rsidR="00733D57" w:rsidRPr="00921066" w:rsidRDefault="00733D57" w:rsidP="00AD06E0">
            <w:pPr>
              <w:pStyle w:val="Tabletext"/>
            </w:pPr>
            <w:r w:rsidRPr="00921066">
              <w:t>Item 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CCB02E" w14:textId="77777777" w:rsidR="00733D57" w:rsidRPr="00921066" w:rsidRDefault="00A97EC0" w:rsidP="00AD06E0">
            <w:pPr>
              <w:pStyle w:val="Tabletext"/>
              <w:jc w:val="right"/>
            </w:pPr>
            <w:r w:rsidRPr="00921066">
              <w:t>$104,584</w:t>
            </w:r>
          </w:p>
        </w:tc>
        <w:tc>
          <w:tcPr>
            <w:tcW w:w="2506" w:type="dxa"/>
            <w:shd w:val="clear" w:color="auto" w:fill="auto"/>
          </w:tcPr>
          <w:p w14:paraId="258FBA2A" w14:textId="77777777" w:rsidR="00733D57" w:rsidRPr="00921066" w:rsidRDefault="005F7B3F" w:rsidP="00AD06E0">
            <w:pPr>
              <w:pStyle w:val="Tabletext"/>
              <w:jc w:val="right"/>
            </w:pPr>
            <w:r w:rsidRPr="00921066">
              <w:t>$69,680</w:t>
            </w:r>
          </w:p>
        </w:tc>
      </w:tr>
      <w:tr w:rsidR="00733D57" w:rsidRPr="00921066" w14:paraId="364B81D8" w14:textId="77777777" w:rsidTr="00AD06E0">
        <w:tc>
          <w:tcPr>
            <w:tcW w:w="714" w:type="dxa"/>
            <w:shd w:val="clear" w:color="auto" w:fill="auto"/>
          </w:tcPr>
          <w:p w14:paraId="285D8F60" w14:textId="77777777" w:rsidR="00733D57" w:rsidRPr="00921066" w:rsidRDefault="00330DC8" w:rsidP="00AD06E0">
            <w:pPr>
              <w:pStyle w:val="Tabletext"/>
            </w:pPr>
            <w:r w:rsidRPr="00921066">
              <w:t>8</w:t>
            </w:r>
          </w:p>
        </w:tc>
        <w:tc>
          <w:tcPr>
            <w:tcW w:w="2542" w:type="dxa"/>
            <w:shd w:val="clear" w:color="auto" w:fill="auto"/>
          </w:tcPr>
          <w:p w14:paraId="28522F91" w14:textId="77777777" w:rsidR="00733D57" w:rsidRPr="00921066" w:rsidRDefault="00733D57" w:rsidP="00AD06E0">
            <w:pPr>
              <w:pStyle w:val="Tabletext"/>
            </w:pPr>
            <w:r w:rsidRPr="00921066">
              <w:t>Item 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F79168" w14:textId="77777777" w:rsidR="00733D57" w:rsidRPr="00921066" w:rsidRDefault="00A97EC0" w:rsidP="00AD06E0">
            <w:pPr>
              <w:pStyle w:val="Tabletext"/>
              <w:jc w:val="right"/>
            </w:pPr>
            <w:r w:rsidRPr="00921066">
              <w:t>$1,000</w:t>
            </w:r>
          </w:p>
        </w:tc>
        <w:tc>
          <w:tcPr>
            <w:tcW w:w="2506" w:type="dxa"/>
            <w:shd w:val="clear" w:color="auto" w:fill="auto"/>
          </w:tcPr>
          <w:p w14:paraId="7B924AC6" w14:textId="77777777" w:rsidR="00733D57" w:rsidRPr="00921066" w:rsidRDefault="005F7B3F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733D57" w:rsidRPr="00921066" w14:paraId="3B74B324" w14:textId="77777777" w:rsidTr="00AD06E0">
        <w:tc>
          <w:tcPr>
            <w:tcW w:w="714" w:type="dxa"/>
            <w:shd w:val="clear" w:color="auto" w:fill="auto"/>
          </w:tcPr>
          <w:p w14:paraId="09C11550" w14:textId="77777777" w:rsidR="00733D57" w:rsidRPr="00921066" w:rsidRDefault="00330DC8" w:rsidP="00AD06E0">
            <w:pPr>
              <w:pStyle w:val="Tabletext"/>
            </w:pPr>
            <w:r w:rsidRPr="00921066">
              <w:t>9</w:t>
            </w:r>
          </w:p>
        </w:tc>
        <w:tc>
          <w:tcPr>
            <w:tcW w:w="2542" w:type="dxa"/>
            <w:shd w:val="clear" w:color="auto" w:fill="auto"/>
          </w:tcPr>
          <w:p w14:paraId="4F5B495F" w14:textId="77777777" w:rsidR="00733D57" w:rsidRPr="00921066" w:rsidRDefault="00733D57" w:rsidP="00AD06E0">
            <w:pPr>
              <w:pStyle w:val="Tabletext"/>
            </w:pPr>
            <w:r w:rsidRPr="00921066">
              <w:t>Item 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1A9AE6" w14:textId="77777777" w:rsidR="00733D57" w:rsidRPr="00921066" w:rsidRDefault="009A03E9" w:rsidP="00AD06E0">
            <w:pPr>
              <w:pStyle w:val="Tabletext"/>
              <w:jc w:val="right"/>
            </w:pPr>
            <w:r w:rsidRPr="00921066">
              <w:t>$104,584</w:t>
            </w:r>
          </w:p>
          <w:p w14:paraId="23B55E25" w14:textId="77777777" w:rsidR="009A03E9" w:rsidRPr="00921066" w:rsidRDefault="009A03E9" w:rsidP="00AD06E0">
            <w:pPr>
              <w:pStyle w:val="Tabletext"/>
              <w:jc w:val="right"/>
            </w:pPr>
            <w:r w:rsidRPr="00921066">
              <w:t>(</w:t>
            </w:r>
            <w:proofErr w:type="gramStart"/>
            <w:r w:rsidRPr="00921066">
              <w:t>wherever</w:t>
            </w:r>
            <w:proofErr w:type="gramEnd"/>
            <w:r w:rsidRPr="00921066">
              <w:t xml:space="preserve"> occurring)</w:t>
            </w:r>
          </w:p>
        </w:tc>
        <w:tc>
          <w:tcPr>
            <w:tcW w:w="2506" w:type="dxa"/>
            <w:shd w:val="clear" w:color="auto" w:fill="auto"/>
          </w:tcPr>
          <w:p w14:paraId="7FE97D31" w14:textId="77777777" w:rsidR="00733D57" w:rsidRPr="00921066" w:rsidRDefault="009A03E9" w:rsidP="00AD06E0">
            <w:pPr>
              <w:pStyle w:val="Tabletext"/>
              <w:jc w:val="right"/>
            </w:pPr>
            <w:r w:rsidRPr="00921066">
              <w:t>$69,680</w:t>
            </w:r>
          </w:p>
        </w:tc>
      </w:tr>
      <w:tr w:rsidR="00561148" w:rsidRPr="00921066" w14:paraId="5138B3FA" w14:textId="77777777" w:rsidTr="00AD06E0">
        <w:tc>
          <w:tcPr>
            <w:tcW w:w="714" w:type="dxa"/>
            <w:shd w:val="clear" w:color="auto" w:fill="auto"/>
          </w:tcPr>
          <w:p w14:paraId="07094D1D" w14:textId="77777777" w:rsidR="00561148" w:rsidRPr="00921066" w:rsidRDefault="00330DC8" w:rsidP="00AD06E0">
            <w:pPr>
              <w:pStyle w:val="Tabletext"/>
            </w:pPr>
            <w:r w:rsidRPr="00921066">
              <w:t>10</w:t>
            </w:r>
          </w:p>
        </w:tc>
        <w:tc>
          <w:tcPr>
            <w:tcW w:w="2542" w:type="dxa"/>
            <w:shd w:val="clear" w:color="auto" w:fill="auto"/>
          </w:tcPr>
          <w:p w14:paraId="0AE00DA2" w14:textId="77777777" w:rsidR="00561148" w:rsidRPr="00921066" w:rsidRDefault="000A7AB9" w:rsidP="00AD06E0">
            <w:pPr>
              <w:pStyle w:val="Tabletext"/>
            </w:pPr>
            <w:r w:rsidRPr="00921066">
              <w:t>Item 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7A6E3" w14:textId="77777777" w:rsidR="00561148" w:rsidRPr="00921066" w:rsidRDefault="00AD06E0" w:rsidP="00AD06E0">
            <w:pPr>
              <w:pStyle w:val="Tabletext"/>
              <w:jc w:val="right"/>
            </w:pPr>
            <w:r w:rsidRPr="00921066">
              <w:t>$1,000</w:t>
            </w:r>
          </w:p>
        </w:tc>
        <w:tc>
          <w:tcPr>
            <w:tcW w:w="2506" w:type="dxa"/>
            <w:shd w:val="clear" w:color="auto" w:fill="auto"/>
          </w:tcPr>
          <w:p w14:paraId="194A44A9" w14:textId="77777777" w:rsidR="00561148" w:rsidRPr="00921066" w:rsidRDefault="00AD06E0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733D57" w:rsidRPr="00921066" w14:paraId="409869D0" w14:textId="77777777" w:rsidTr="00AD06E0">
        <w:tc>
          <w:tcPr>
            <w:tcW w:w="714" w:type="dxa"/>
            <w:shd w:val="clear" w:color="auto" w:fill="auto"/>
          </w:tcPr>
          <w:p w14:paraId="075D5A96" w14:textId="77777777" w:rsidR="00733D57" w:rsidRPr="00921066" w:rsidRDefault="00330DC8" w:rsidP="00AD06E0">
            <w:pPr>
              <w:pStyle w:val="Tabletext"/>
            </w:pPr>
            <w:r w:rsidRPr="00921066">
              <w:t>11</w:t>
            </w:r>
          </w:p>
        </w:tc>
        <w:tc>
          <w:tcPr>
            <w:tcW w:w="2542" w:type="dxa"/>
            <w:shd w:val="clear" w:color="auto" w:fill="auto"/>
          </w:tcPr>
          <w:p w14:paraId="2368DB06" w14:textId="77777777" w:rsidR="00733D57" w:rsidRPr="00921066" w:rsidRDefault="00733D57" w:rsidP="00AD06E0">
            <w:pPr>
              <w:pStyle w:val="Tabletext"/>
            </w:pPr>
            <w:r w:rsidRPr="00921066">
              <w:t>Item </w:t>
            </w:r>
            <w:r w:rsidR="00AD06E0" w:rsidRPr="00921066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A7474E" w14:textId="77777777" w:rsidR="00733D57" w:rsidRPr="00921066" w:rsidRDefault="00AD06E0" w:rsidP="00AD06E0">
            <w:pPr>
              <w:pStyle w:val="Tabletext"/>
              <w:jc w:val="right"/>
            </w:pPr>
            <w:r w:rsidRPr="00921066">
              <w:t>$174,930</w:t>
            </w:r>
          </w:p>
          <w:p w14:paraId="146731D0" w14:textId="77777777" w:rsidR="00AD06E0" w:rsidRPr="00921066" w:rsidRDefault="00AD06E0" w:rsidP="00AD06E0">
            <w:pPr>
              <w:pStyle w:val="Tabletext"/>
              <w:jc w:val="right"/>
            </w:pPr>
            <w:r w:rsidRPr="00921066">
              <w:t>(</w:t>
            </w:r>
            <w:proofErr w:type="gramStart"/>
            <w:r w:rsidRPr="00921066">
              <w:t>wherever</w:t>
            </w:r>
            <w:proofErr w:type="gramEnd"/>
            <w:r w:rsidRPr="00921066">
              <w:t xml:space="preserve"> occurring)</w:t>
            </w:r>
          </w:p>
        </w:tc>
        <w:tc>
          <w:tcPr>
            <w:tcW w:w="2506" w:type="dxa"/>
            <w:shd w:val="clear" w:color="auto" w:fill="auto"/>
          </w:tcPr>
          <w:p w14:paraId="55EEAE0F" w14:textId="77777777" w:rsidR="00733D57" w:rsidRPr="00921066" w:rsidRDefault="003205B7" w:rsidP="00AD06E0">
            <w:pPr>
              <w:pStyle w:val="Tabletext"/>
              <w:jc w:val="right"/>
            </w:pPr>
            <w:r w:rsidRPr="00921066">
              <w:t>$108,540</w:t>
            </w:r>
          </w:p>
        </w:tc>
      </w:tr>
      <w:tr w:rsidR="00733D57" w:rsidRPr="00921066" w14:paraId="504C3977" w14:textId="77777777" w:rsidTr="00AD06E0">
        <w:tc>
          <w:tcPr>
            <w:tcW w:w="714" w:type="dxa"/>
            <w:shd w:val="clear" w:color="auto" w:fill="auto"/>
          </w:tcPr>
          <w:p w14:paraId="32202DC6" w14:textId="77777777" w:rsidR="00733D57" w:rsidRPr="00921066" w:rsidRDefault="00330DC8" w:rsidP="00AD06E0">
            <w:pPr>
              <w:pStyle w:val="Tabletext"/>
            </w:pPr>
            <w:r w:rsidRPr="00921066">
              <w:t>12</w:t>
            </w:r>
          </w:p>
        </w:tc>
        <w:tc>
          <w:tcPr>
            <w:tcW w:w="2542" w:type="dxa"/>
            <w:shd w:val="clear" w:color="auto" w:fill="auto"/>
          </w:tcPr>
          <w:p w14:paraId="1788DD46" w14:textId="77777777" w:rsidR="00733D57" w:rsidRPr="00921066" w:rsidRDefault="00733D57" w:rsidP="00AD06E0">
            <w:pPr>
              <w:pStyle w:val="Tabletext"/>
            </w:pPr>
            <w:r w:rsidRPr="00921066">
              <w:t>Item</w:t>
            </w:r>
            <w:r w:rsidR="00497394" w:rsidRPr="00921066">
              <w:t> </w:t>
            </w:r>
            <w:r w:rsidR="00AD06E0" w:rsidRPr="00921066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9D7FD2" w14:textId="77777777" w:rsidR="00733D57" w:rsidRPr="00921066" w:rsidRDefault="003205B7" w:rsidP="00AD06E0">
            <w:pPr>
              <w:pStyle w:val="Tabletext"/>
              <w:jc w:val="right"/>
            </w:pPr>
            <w:r w:rsidRPr="00921066">
              <w:t>$1,000</w:t>
            </w:r>
          </w:p>
        </w:tc>
        <w:tc>
          <w:tcPr>
            <w:tcW w:w="2506" w:type="dxa"/>
            <w:shd w:val="clear" w:color="auto" w:fill="auto"/>
          </w:tcPr>
          <w:p w14:paraId="4D3DA0BC" w14:textId="77777777" w:rsidR="00733D57" w:rsidRPr="00921066" w:rsidRDefault="003205B7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733D57" w:rsidRPr="00921066" w14:paraId="65B66544" w14:textId="77777777" w:rsidTr="00AD06E0">
        <w:tc>
          <w:tcPr>
            <w:tcW w:w="714" w:type="dxa"/>
            <w:shd w:val="clear" w:color="auto" w:fill="auto"/>
          </w:tcPr>
          <w:p w14:paraId="17457D06" w14:textId="77777777" w:rsidR="00733D57" w:rsidRPr="00921066" w:rsidRDefault="00330DC8" w:rsidP="00AD06E0">
            <w:pPr>
              <w:pStyle w:val="Tabletext"/>
            </w:pPr>
            <w:r w:rsidRPr="00921066">
              <w:t>13</w:t>
            </w:r>
          </w:p>
        </w:tc>
        <w:tc>
          <w:tcPr>
            <w:tcW w:w="2542" w:type="dxa"/>
            <w:shd w:val="clear" w:color="auto" w:fill="auto"/>
          </w:tcPr>
          <w:p w14:paraId="5FDA0D25" w14:textId="77777777" w:rsidR="00733D57" w:rsidRPr="00921066" w:rsidRDefault="00733D57" w:rsidP="00AD06E0">
            <w:pPr>
              <w:pStyle w:val="Tabletext"/>
            </w:pPr>
            <w:r w:rsidRPr="00921066">
              <w:t>Item </w:t>
            </w:r>
            <w:r w:rsidR="003205B7" w:rsidRPr="00921066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372699" w14:textId="77777777" w:rsidR="00733D57" w:rsidRPr="00921066" w:rsidRDefault="00E91D3F" w:rsidP="00AD06E0">
            <w:pPr>
              <w:pStyle w:val="Tabletext"/>
              <w:jc w:val="right"/>
            </w:pPr>
            <w:r w:rsidRPr="00921066">
              <w:t>$36,912</w:t>
            </w:r>
          </w:p>
        </w:tc>
        <w:tc>
          <w:tcPr>
            <w:tcW w:w="2506" w:type="dxa"/>
            <w:shd w:val="clear" w:color="auto" w:fill="auto"/>
          </w:tcPr>
          <w:p w14:paraId="1DD0937A" w14:textId="77777777" w:rsidR="00733D57" w:rsidRPr="00921066" w:rsidRDefault="00E91D3F" w:rsidP="00AD06E0">
            <w:pPr>
              <w:pStyle w:val="Tabletext"/>
              <w:jc w:val="right"/>
            </w:pPr>
            <w:r w:rsidRPr="00921066">
              <w:t>$24,120</w:t>
            </w:r>
          </w:p>
        </w:tc>
      </w:tr>
      <w:tr w:rsidR="00733D57" w:rsidRPr="00921066" w14:paraId="3F99DBC7" w14:textId="77777777" w:rsidTr="00AD06E0">
        <w:tc>
          <w:tcPr>
            <w:tcW w:w="714" w:type="dxa"/>
            <w:shd w:val="clear" w:color="auto" w:fill="auto"/>
          </w:tcPr>
          <w:p w14:paraId="2157D984" w14:textId="77777777" w:rsidR="00733D57" w:rsidRPr="00921066" w:rsidRDefault="00330DC8" w:rsidP="00AD06E0">
            <w:pPr>
              <w:pStyle w:val="Tabletext"/>
            </w:pPr>
            <w:r w:rsidRPr="00921066">
              <w:t>14</w:t>
            </w:r>
          </w:p>
        </w:tc>
        <w:tc>
          <w:tcPr>
            <w:tcW w:w="2542" w:type="dxa"/>
            <w:shd w:val="clear" w:color="auto" w:fill="auto"/>
          </w:tcPr>
          <w:p w14:paraId="42406170" w14:textId="77777777" w:rsidR="00733D57" w:rsidRPr="00921066" w:rsidRDefault="00733D57" w:rsidP="00AD06E0">
            <w:pPr>
              <w:pStyle w:val="Tabletext"/>
            </w:pPr>
            <w:r w:rsidRPr="00921066">
              <w:t>Item </w:t>
            </w:r>
            <w:r w:rsidR="003205B7" w:rsidRPr="00921066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E6E047" w14:textId="77777777" w:rsidR="00733D57" w:rsidRPr="00921066" w:rsidRDefault="00E91D3F" w:rsidP="00AD06E0">
            <w:pPr>
              <w:pStyle w:val="Tabletext"/>
              <w:jc w:val="right"/>
            </w:pPr>
            <w:r w:rsidRPr="00921066">
              <w:t>$4,000</w:t>
            </w:r>
          </w:p>
        </w:tc>
        <w:tc>
          <w:tcPr>
            <w:tcW w:w="2506" w:type="dxa"/>
            <w:shd w:val="clear" w:color="auto" w:fill="auto"/>
          </w:tcPr>
          <w:p w14:paraId="4636CE6C" w14:textId="77777777" w:rsidR="00733D57" w:rsidRPr="00921066" w:rsidRDefault="00E91D3F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733D57" w:rsidRPr="00921066" w14:paraId="3EF7EDC9" w14:textId="77777777" w:rsidTr="00AD06E0">
        <w:tc>
          <w:tcPr>
            <w:tcW w:w="714" w:type="dxa"/>
            <w:shd w:val="clear" w:color="auto" w:fill="auto"/>
          </w:tcPr>
          <w:p w14:paraId="0C913345" w14:textId="77777777" w:rsidR="00733D57" w:rsidRPr="00921066" w:rsidRDefault="00330DC8" w:rsidP="00AD06E0">
            <w:pPr>
              <w:pStyle w:val="Tabletext"/>
            </w:pPr>
            <w:r w:rsidRPr="00921066">
              <w:t>15</w:t>
            </w:r>
          </w:p>
        </w:tc>
        <w:tc>
          <w:tcPr>
            <w:tcW w:w="2542" w:type="dxa"/>
            <w:shd w:val="clear" w:color="auto" w:fill="auto"/>
          </w:tcPr>
          <w:p w14:paraId="3968869A" w14:textId="77777777" w:rsidR="00733D57" w:rsidRPr="00921066" w:rsidRDefault="00733D57" w:rsidP="00AD06E0">
            <w:pPr>
              <w:pStyle w:val="Tabletext"/>
            </w:pPr>
            <w:r w:rsidRPr="00921066">
              <w:t>Item</w:t>
            </w:r>
            <w:r w:rsidR="008506ED" w:rsidRPr="00921066">
              <w:t> </w:t>
            </w:r>
            <w:r w:rsidR="00E91D3F" w:rsidRPr="00921066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00A60C" w14:textId="77777777" w:rsidR="00733D57" w:rsidRPr="00921066" w:rsidRDefault="005E41CF" w:rsidP="00AD06E0">
            <w:pPr>
              <w:pStyle w:val="Tabletext"/>
              <w:jc w:val="right"/>
            </w:pPr>
            <w:r w:rsidRPr="00921066">
              <w:t>$58,444</w:t>
            </w:r>
          </w:p>
        </w:tc>
        <w:tc>
          <w:tcPr>
            <w:tcW w:w="2506" w:type="dxa"/>
            <w:shd w:val="clear" w:color="auto" w:fill="auto"/>
          </w:tcPr>
          <w:p w14:paraId="05EF0DFA" w14:textId="77777777" w:rsidR="00733D57" w:rsidRPr="00921066" w:rsidRDefault="005E41CF" w:rsidP="00AD06E0">
            <w:pPr>
              <w:pStyle w:val="Tabletext"/>
              <w:jc w:val="right"/>
            </w:pPr>
            <w:r w:rsidRPr="00921066">
              <w:t>$38,860</w:t>
            </w:r>
          </w:p>
        </w:tc>
      </w:tr>
      <w:tr w:rsidR="00733D57" w:rsidRPr="00921066" w14:paraId="1559C958" w14:textId="77777777" w:rsidTr="00AD06E0">
        <w:tc>
          <w:tcPr>
            <w:tcW w:w="714" w:type="dxa"/>
            <w:shd w:val="clear" w:color="auto" w:fill="auto"/>
          </w:tcPr>
          <w:p w14:paraId="486A1A2D" w14:textId="77777777" w:rsidR="00733D57" w:rsidRPr="00921066" w:rsidRDefault="00330DC8" w:rsidP="00AD06E0">
            <w:pPr>
              <w:pStyle w:val="Tabletext"/>
            </w:pPr>
            <w:r w:rsidRPr="00921066">
              <w:t>16</w:t>
            </w:r>
          </w:p>
        </w:tc>
        <w:tc>
          <w:tcPr>
            <w:tcW w:w="2542" w:type="dxa"/>
            <w:shd w:val="clear" w:color="auto" w:fill="auto"/>
          </w:tcPr>
          <w:p w14:paraId="297B083E" w14:textId="77777777" w:rsidR="00733D57" w:rsidRPr="00921066" w:rsidRDefault="00733D57" w:rsidP="00AD06E0">
            <w:pPr>
              <w:pStyle w:val="Tabletext"/>
            </w:pPr>
            <w:r w:rsidRPr="00921066">
              <w:t>Item </w:t>
            </w:r>
            <w:r w:rsidR="00E91D3F" w:rsidRPr="00921066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F7E878" w14:textId="77777777" w:rsidR="00733D57" w:rsidRPr="00921066" w:rsidRDefault="005E41CF" w:rsidP="00AD06E0">
            <w:pPr>
              <w:pStyle w:val="Tabletext"/>
              <w:jc w:val="right"/>
            </w:pPr>
            <w:r w:rsidRPr="00921066">
              <w:t>$4,000</w:t>
            </w:r>
          </w:p>
        </w:tc>
        <w:tc>
          <w:tcPr>
            <w:tcW w:w="2506" w:type="dxa"/>
            <w:shd w:val="clear" w:color="auto" w:fill="auto"/>
          </w:tcPr>
          <w:p w14:paraId="149E3B68" w14:textId="77777777" w:rsidR="00733D57" w:rsidRPr="00921066" w:rsidRDefault="005E41CF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733D57" w:rsidRPr="00921066" w14:paraId="7EAB98C5" w14:textId="77777777" w:rsidTr="00AD06E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08DF02A" w14:textId="77777777" w:rsidR="00733D57" w:rsidRPr="00921066" w:rsidRDefault="00330DC8" w:rsidP="00AD06E0">
            <w:pPr>
              <w:pStyle w:val="Tabletext"/>
            </w:pPr>
            <w:r w:rsidRPr="00921066">
              <w:t>17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504341C4" w14:textId="77777777" w:rsidR="00733D57" w:rsidRPr="00921066" w:rsidRDefault="002B73F9" w:rsidP="00AD06E0">
            <w:pPr>
              <w:pStyle w:val="Tabletext"/>
            </w:pPr>
            <w:r w:rsidRPr="00921066">
              <w:t>Item 9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F3ED31F" w14:textId="77777777" w:rsidR="00733D57" w:rsidRPr="00921066" w:rsidRDefault="000540DD" w:rsidP="00AD06E0">
            <w:pPr>
              <w:pStyle w:val="Tabletext"/>
              <w:jc w:val="right"/>
            </w:pPr>
            <w:r w:rsidRPr="00921066">
              <w:t>$83,052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68361AB6" w14:textId="77777777" w:rsidR="00733D57" w:rsidRPr="00921066" w:rsidRDefault="00E07178" w:rsidP="00AD06E0">
            <w:pPr>
              <w:pStyle w:val="Tabletext"/>
              <w:jc w:val="right"/>
            </w:pPr>
            <w:r w:rsidRPr="00921066">
              <w:t>$56,280</w:t>
            </w:r>
          </w:p>
        </w:tc>
      </w:tr>
      <w:tr w:rsidR="005E41CF" w:rsidRPr="00921066" w14:paraId="4A8E1982" w14:textId="77777777" w:rsidTr="00AD06E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810C9E9" w14:textId="77777777" w:rsidR="005E41CF" w:rsidRPr="00921066" w:rsidRDefault="00330DC8" w:rsidP="00AD06E0">
            <w:pPr>
              <w:pStyle w:val="Tabletext"/>
            </w:pPr>
            <w:r w:rsidRPr="00921066">
              <w:t>18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571EAB5C" w14:textId="77777777" w:rsidR="005E41CF" w:rsidRPr="00921066" w:rsidRDefault="002B73F9" w:rsidP="00AD06E0">
            <w:pPr>
              <w:pStyle w:val="Tabletext"/>
            </w:pPr>
            <w:r w:rsidRPr="00921066">
              <w:t>Item 9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A0DFB5" w14:textId="77777777" w:rsidR="005E41CF" w:rsidRPr="00921066" w:rsidRDefault="000540DD" w:rsidP="00AD06E0">
            <w:pPr>
              <w:pStyle w:val="Tabletext"/>
              <w:jc w:val="right"/>
            </w:pPr>
            <w:r w:rsidRPr="00921066">
              <w:t>$4,000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0CB30331" w14:textId="77777777" w:rsidR="005E41CF" w:rsidRPr="00921066" w:rsidRDefault="00E07178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0540DD" w:rsidRPr="00921066" w14:paraId="00A340B0" w14:textId="77777777" w:rsidTr="00AD06E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8757E99" w14:textId="77777777" w:rsidR="000540DD" w:rsidRPr="00921066" w:rsidRDefault="00330DC8" w:rsidP="00AD06E0">
            <w:pPr>
              <w:pStyle w:val="Tabletext"/>
            </w:pPr>
            <w:r w:rsidRPr="00921066">
              <w:t>19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5E867C69" w14:textId="77777777" w:rsidR="000540DD" w:rsidRPr="00921066" w:rsidRDefault="002B73F9" w:rsidP="00AD06E0">
            <w:pPr>
              <w:pStyle w:val="Tabletext"/>
            </w:pPr>
            <w:r w:rsidRPr="00921066">
              <w:t>Item 1</w:t>
            </w:r>
            <w:r w:rsidR="00E07178" w:rsidRPr="00921066">
              <w:t>0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5FB743" w14:textId="77777777" w:rsidR="000540DD" w:rsidRPr="00921066" w:rsidRDefault="00E07178" w:rsidP="00AD06E0">
            <w:pPr>
              <w:pStyle w:val="Tabletext"/>
              <w:jc w:val="right"/>
            </w:pPr>
            <w:r w:rsidRPr="00921066">
              <w:t>$104,584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3B066D7E" w14:textId="77777777" w:rsidR="000540DD" w:rsidRPr="00921066" w:rsidRDefault="001F6338" w:rsidP="00AD06E0">
            <w:pPr>
              <w:pStyle w:val="Tabletext"/>
              <w:jc w:val="right"/>
            </w:pPr>
            <w:r w:rsidRPr="00921066">
              <w:t>$69,680</w:t>
            </w:r>
          </w:p>
        </w:tc>
      </w:tr>
      <w:tr w:rsidR="000540DD" w:rsidRPr="00921066" w14:paraId="2B618F75" w14:textId="77777777" w:rsidTr="00AD06E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1F53F1C" w14:textId="77777777" w:rsidR="000540DD" w:rsidRPr="00921066" w:rsidRDefault="00330DC8" w:rsidP="00AD06E0">
            <w:pPr>
              <w:pStyle w:val="Tabletext"/>
            </w:pPr>
            <w:r w:rsidRPr="00921066">
              <w:t>20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0882DE3B" w14:textId="77777777" w:rsidR="000540DD" w:rsidRPr="00921066" w:rsidRDefault="002B73F9" w:rsidP="00AD06E0">
            <w:pPr>
              <w:pStyle w:val="Tabletext"/>
            </w:pPr>
            <w:r w:rsidRPr="00921066">
              <w:t>Item 1</w:t>
            </w:r>
            <w:r w:rsidR="00E07178" w:rsidRPr="00921066">
              <w:t>0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F94403C" w14:textId="77777777" w:rsidR="000540DD" w:rsidRPr="00921066" w:rsidRDefault="00E07178" w:rsidP="00AD06E0">
            <w:pPr>
              <w:pStyle w:val="Tabletext"/>
              <w:jc w:val="right"/>
            </w:pPr>
            <w:r w:rsidRPr="00921066">
              <w:t>$4,000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157101DF" w14:textId="77777777" w:rsidR="000540DD" w:rsidRPr="00921066" w:rsidRDefault="001F6338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  <w:tr w:rsidR="005E41CF" w:rsidRPr="00921066" w14:paraId="40128884" w14:textId="77777777" w:rsidTr="00AD06E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8C9499E" w14:textId="77777777" w:rsidR="005E41CF" w:rsidRPr="00921066" w:rsidRDefault="00330DC8" w:rsidP="00AD06E0">
            <w:pPr>
              <w:pStyle w:val="Tabletext"/>
            </w:pPr>
            <w:r w:rsidRPr="00921066">
              <w:t>21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3D1A06E1" w14:textId="77777777" w:rsidR="005E41CF" w:rsidRPr="00921066" w:rsidRDefault="002B73F9" w:rsidP="00AD06E0">
            <w:pPr>
              <w:pStyle w:val="Tabletext"/>
            </w:pPr>
            <w:r w:rsidRPr="00921066">
              <w:t>Item 1</w:t>
            </w:r>
            <w:r w:rsidR="000A7AB9" w:rsidRPr="00921066">
              <w:t>1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86CB0B" w14:textId="77777777" w:rsidR="005E41CF" w:rsidRPr="00921066" w:rsidRDefault="001F6338" w:rsidP="00AD06E0">
            <w:pPr>
              <w:pStyle w:val="Tabletext"/>
              <w:jc w:val="right"/>
            </w:pPr>
            <w:r w:rsidRPr="00921066">
              <w:t>$104,584</w:t>
            </w:r>
          </w:p>
          <w:p w14:paraId="10282EA7" w14:textId="77777777" w:rsidR="001F6338" w:rsidRPr="00921066" w:rsidRDefault="001F6338" w:rsidP="00AD06E0">
            <w:pPr>
              <w:pStyle w:val="Tabletext"/>
              <w:jc w:val="right"/>
            </w:pPr>
            <w:r w:rsidRPr="00921066">
              <w:t>(</w:t>
            </w:r>
            <w:proofErr w:type="gramStart"/>
            <w:r w:rsidRPr="00921066">
              <w:t>wherever</w:t>
            </w:r>
            <w:proofErr w:type="gramEnd"/>
            <w:r w:rsidRPr="00921066">
              <w:t xml:space="preserve"> occurring)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70928559" w14:textId="77777777" w:rsidR="005E41CF" w:rsidRPr="00921066" w:rsidRDefault="001F6338" w:rsidP="00AD06E0">
            <w:pPr>
              <w:pStyle w:val="Tabletext"/>
              <w:jc w:val="right"/>
            </w:pPr>
            <w:r w:rsidRPr="00921066">
              <w:t>$69,680</w:t>
            </w:r>
          </w:p>
        </w:tc>
      </w:tr>
      <w:tr w:rsidR="00733D57" w:rsidRPr="00921066" w14:paraId="7B084EF0" w14:textId="77777777" w:rsidTr="00AD06E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0BFA0F" w14:textId="77777777" w:rsidR="00733D57" w:rsidRPr="00921066" w:rsidRDefault="00330DC8" w:rsidP="00AD06E0">
            <w:pPr>
              <w:pStyle w:val="Tabletext"/>
            </w:pPr>
            <w:r w:rsidRPr="00921066">
              <w:lastRenderedPageBreak/>
              <w:t>22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84DD94" w14:textId="77777777" w:rsidR="00733D57" w:rsidRPr="00921066" w:rsidRDefault="002B73F9" w:rsidP="00AD06E0">
            <w:pPr>
              <w:pStyle w:val="Tabletext"/>
            </w:pPr>
            <w:r w:rsidRPr="00921066">
              <w:t>Item 1</w:t>
            </w:r>
            <w:r w:rsidR="00733D57" w:rsidRPr="00921066">
              <w:t>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53F39" w14:textId="77777777" w:rsidR="00733D57" w:rsidRPr="00921066" w:rsidRDefault="00330DC8" w:rsidP="00AD06E0">
            <w:pPr>
              <w:pStyle w:val="Tabletext"/>
              <w:jc w:val="right"/>
            </w:pPr>
            <w:r w:rsidRPr="00921066">
              <w:t>$4,000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C739FC" w14:textId="77777777" w:rsidR="00733D57" w:rsidRPr="00921066" w:rsidRDefault="00330DC8" w:rsidP="00AD06E0">
            <w:pPr>
              <w:pStyle w:val="Tabletext"/>
              <w:jc w:val="right"/>
            </w:pPr>
            <w:r w:rsidRPr="00921066">
              <w:t>$750</w:t>
            </w:r>
          </w:p>
        </w:tc>
      </w:tr>
    </w:tbl>
    <w:p w14:paraId="08C93797" w14:textId="77777777" w:rsidR="006C3D76" w:rsidRPr="00921066" w:rsidRDefault="000C08D3" w:rsidP="00406653">
      <w:pPr>
        <w:pStyle w:val="ItemHead"/>
      </w:pPr>
      <w:proofErr w:type="gramStart"/>
      <w:r w:rsidRPr="00921066">
        <w:t xml:space="preserve">6  </w:t>
      </w:r>
      <w:r w:rsidR="00697030" w:rsidRPr="00921066">
        <w:t>In</w:t>
      </w:r>
      <w:proofErr w:type="gramEnd"/>
      <w:r w:rsidR="00697030" w:rsidRPr="00921066">
        <w:t xml:space="preserve"> the appropriate position in </w:t>
      </w:r>
      <w:r w:rsidR="004701B8" w:rsidRPr="00921066">
        <w:t>Part 6</w:t>
      </w:r>
    </w:p>
    <w:p w14:paraId="2A664CA3" w14:textId="77777777" w:rsidR="000C08D3" w:rsidRPr="00921066" w:rsidRDefault="00697030" w:rsidP="000C08D3">
      <w:pPr>
        <w:pStyle w:val="Item"/>
      </w:pPr>
      <w:r w:rsidRPr="00921066">
        <w:t>Insert</w:t>
      </w:r>
      <w:r w:rsidR="000C08D3" w:rsidRPr="00921066">
        <w:t>:</w:t>
      </w:r>
    </w:p>
    <w:p w14:paraId="3196C635" w14:textId="77777777" w:rsidR="000C08D3" w:rsidRPr="00921066" w:rsidRDefault="000C08D3" w:rsidP="000C08D3">
      <w:pPr>
        <w:pStyle w:val="ActHead5"/>
      </w:pPr>
      <w:bookmarkStart w:id="6" w:name="_Toc164328362"/>
      <w:proofErr w:type="gramStart"/>
      <w:r w:rsidRPr="00921066">
        <w:rPr>
          <w:rStyle w:val="CharSectno"/>
        </w:rPr>
        <w:t>1</w:t>
      </w:r>
      <w:r w:rsidR="00800FF4" w:rsidRPr="00921066">
        <w:rPr>
          <w:rStyle w:val="CharSectno"/>
        </w:rPr>
        <w:t>4</w:t>
      </w:r>
      <w:r w:rsidRPr="00921066">
        <w:t xml:space="preserve">  Application</w:t>
      </w:r>
      <w:proofErr w:type="gramEnd"/>
      <w:r w:rsidRPr="00921066">
        <w:t xml:space="preserve"> of amendments made by the </w:t>
      </w:r>
      <w:r w:rsidR="00800FF4" w:rsidRPr="00921066">
        <w:rPr>
          <w:i/>
        </w:rPr>
        <w:t>Food Standards Australia New Zealand Amendment (</w:t>
      </w:r>
      <w:r w:rsidR="00204DC7" w:rsidRPr="00921066">
        <w:rPr>
          <w:i/>
        </w:rPr>
        <w:t>Charges</w:t>
      </w:r>
      <w:r w:rsidR="00800FF4" w:rsidRPr="00921066">
        <w:rPr>
          <w:i/>
        </w:rPr>
        <w:t>) Regulations 2024</w:t>
      </w:r>
      <w:bookmarkEnd w:id="6"/>
    </w:p>
    <w:p w14:paraId="003EB38D" w14:textId="77777777" w:rsidR="000C08D3" w:rsidRPr="00143D34" w:rsidRDefault="000C08D3" w:rsidP="00800FF4">
      <w:pPr>
        <w:pStyle w:val="subsection"/>
      </w:pPr>
      <w:r w:rsidRPr="00921066">
        <w:tab/>
      </w:r>
      <w:r w:rsidRPr="00921066">
        <w:tab/>
        <w:t xml:space="preserve">The amendments of </w:t>
      </w:r>
      <w:r w:rsidR="00BD24FE" w:rsidRPr="00921066">
        <w:t>these Regulations</w:t>
      </w:r>
      <w:r w:rsidRPr="00921066">
        <w:t xml:space="preserve"> made by the </w:t>
      </w:r>
      <w:r w:rsidR="00800FF4" w:rsidRPr="00921066">
        <w:rPr>
          <w:i/>
        </w:rPr>
        <w:t>Food Standards Australia New Zealand Amendment (</w:t>
      </w:r>
      <w:r w:rsidR="00204DC7" w:rsidRPr="00921066">
        <w:rPr>
          <w:i/>
        </w:rPr>
        <w:t>Charges</w:t>
      </w:r>
      <w:r w:rsidR="00800FF4" w:rsidRPr="00921066">
        <w:rPr>
          <w:i/>
        </w:rPr>
        <w:t>) Regulations 2024</w:t>
      </w:r>
      <w:r w:rsidRPr="00921066">
        <w:t xml:space="preserve"> apply in relation to applications </w:t>
      </w:r>
      <w:r w:rsidR="004701B8" w:rsidRPr="00921066">
        <w:t>made</w:t>
      </w:r>
      <w:r w:rsidRPr="00921066">
        <w:t xml:space="preserve"> on or after </w:t>
      </w:r>
      <w:r w:rsidR="002B73F9" w:rsidRPr="00921066">
        <w:t>1 July</w:t>
      </w:r>
      <w:r w:rsidRPr="00921066">
        <w:t xml:space="preserve"> 20</w:t>
      </w:r>
      <w:r w:rsidR="00800FF4" w:rsidRPr="00921066">
        <w:t>24</w:t>
      </w:r>
      <w:r w:rsidRPr="00921066">
        <w:t>.</w:t>
      </w:r>
    </w:p>
    <w:sectPr w:rsidR="000C08D3" w:rsidRPr="00143D34" w:rsidSect="008F74F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6B8B" w14:textId="77777777" w:rsidR="006230C1" w:rsidRDefault="006230C1" w:rsidP="0048364F">
      <w:pPr>
        <w:spacing w:line="240" w:lineRule="auto"/>
      </w:pPr>
      <w:r>
        <w:separator/>
      </w:r>
    </w:p>
  </w:endnote>
  <w:endnote w:type="continuationSeparator" w:id="0">
    <w:p w14:paraId="0CDB2C2A" w14:textId="77777777" w:rsidR="006230C1" w:rsidRDefault="006230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861C" w14:textId="77777777" w:rsidR="00143D34" w:rsidRPr="008F74F2" w:rsidRDefault="008F74F2" w:rsidP="008F74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74F2">
      <w:rPr>
        <w:i/>
        <w:sz w:val="18"/>
      </w:rPr>
      <w:t>OPC66931 -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0669" w14:textId="77777777" w:rsidR="00143D34" w:rsidRDefault="00143D34" w:rsidP="00E97334"/>
  <w:p w14:paraId="1D00C376" w14:textId="77777777" w:rsidR="00143D34" w:rsidRPr="008F74F2" w:rsidRDefault="008F74F2" w:rsidP="008F74F2">
    <w:pPr>
      <w:rPr>
        <w:rFonts w:cs="Times New Roman"/>
        <w:i/>
        <w:sz w:val="18"/>
      </w:rPr>
    </w:pPr>
    <w:r w:rsidRPr="008F74F2">
      <w:rPr>
        <w:rFonts w:cs="Times New Roman"/>
        <w:i/>
        <w:sz w:val="18"/>
      </w:rPr>
      <w:t>OPC66931 -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CFDA" w14:textId="77777777" w:rsidR="00143D34" w:rsidRPr="008F74F2" w:rsidRDefault="008F74F2" w:rsidP="008F74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74F2">
      <w:rPr>
        <w:i/>
        <w:sz w:val="18"/>
      </w:rPr>
      <w:t>OPC66931 -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128E" w14:textId="77777777" w:rsidR="00143D34" w:rsidRPr="00E33C1C" w:rsidRDefault="00143D3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3D34" w14:paraId="20664A62" w14:textId="77777777" w:rsidTr="008E46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4DD04A" w14:textId="77777777" w:rsidR="00143D34" w:rsidRDefault="00143D34" w:rsidP="00D71A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3C86B7" w14:textId="63D94DB1" w:rsidR="00143D34" w:rsidRDefault="00143D34" w:rsidP="00D71A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606">
            <w:rPr>
              <w:i/>
              <w:sz w:val="18"/>
            </w:rPr>
            <w:t>Food Standards Australia New Zealand Amendment (Charges)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090089" w14:textId="77777777" w:rsidR="00143D34" w:rsidRDefault="00143D34" w:rsidP="00D71A3A">
          <w:pPr>
            <w:spacing w:line="0" w:lineRule="atLeast"/>
            <w:jc w:val="right"/>
            <w:rPr>
              <w:sz w:val="18"/>
            </w:rPr>
          </w:pPr>
        </w:p>
      </w:tc>
    </w:tr>
  </w:tbl>
  <w:p w14:paraId="0F405770" w14:textId="77777777" w:rsidR="00143D34" w:rsidRPr="008F74F2" w:rsidRDefault="008F74F2" w:rsidP="008F74F2">
    <w:pPr>
      <w:rPr>
        <w:rFonts w:cs="Times New Roman"/>
        <w:i/>
        <w:sz w:val="18"/>
      </w:rPr>
    </w:pPr>
    <w:r w:rsidRPr="008F74F2">
      <w:rPr>
        <w:rFonts w:cs="Times New Roman"/>
        <w:i/>
        <w:sz w:val="18"/>
      </w:rPr>
      <w:t>OPC66931 -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E4CA" w14:textId="77777777" w:rsidR="00143D34" w:rsidRPr="00E33C1C" w:rsidRDefault="00143D3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43D34" w14:paraId="7F79ED0A" w14:textId="77777777" w:rsidTr="008E46B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EAF6AB" w14:textId="77777777" w:rsidR="00143D34" w:rsidRDefault="00143D34" w:rsidP="00D71A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5DD6E" w14:textId="1A3B678B" w:rsidR="00143D34" w:rsidRDefault="00143D34" w:rsidP="00D71A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606">
            <w:rPr>
              <w:i/>
              <w:sz w:val="18"/>
            </w:rPr>
            <w:t>Food Standards Australia New Zealand Amendment (Charges)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00CA09A" w14:textId="77777777" w:rsidR="00143D34" w:rsidRDefault="00143D34" w:rsidP="00D71A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878236" w14:textId="77777777" w:rsidR="00143D34" w:rsidRPr="008F74F2" w:rsidRDefault="008F74F2" w:rsidP="008F74F2">
    <w:pPr>
      <w:rPr>
        <w:rFonts w:cs="Times New Roman"/>
        <w:i/>
        <w:sz w:val="18"/>
      </w:rPr>
    </w:pPr>
    <w:r w:rsidRPr="008F74F2">
      <w:rPr>
        <w:rFonts w:cs="Times New Roman"/>
        <w:i/>
        <w:sz w:val="18"/>
      </w:rPr>
      <w:t>OPC66931 -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31D8" w14:textId="77777777" w:rsidR="00143D34" w:rsidRPr="00E33C1C" w:rsidRDefault="00143D3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3D34" w14:paraId="42DED8A6" w14:textId="77777777" w:rsidTr="008E46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67FD5E" w14:textId="77777777" w:rsidR="00143D34" w:rsidRDefault="00143D34" w:rsidP="00D71A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6FC715" w14:textId="293F92D1" w:rsidR="00143D34" w:rsidRDefault="00143D34" w:rsidP="00D71A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606">
            <w:rPr>
              <w:i/>
              <w:sz w:val="18"/>
            </w:rPr>
            <w:t>Food Standards Australia New Zealand Amendment (Charges)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35327D" w14:textId="77777777" w:rsidR="00143D34" w:rsidRDefault="00143D34" w:rsidP="00D71A3A">
          <w:pPr>
            <w:spacing w:line="0" w:lineRule="atLeast"/>
            <w:jc w:val="right"/>
            <w:rPr>
              <w:sz w:val="18"/>
            </w:rPr>
          </w:pPr>
        </w:p>
      </w:tc>
    </w:tr>
  </w:tbl>
  <w:p w14:paraId="7A2A403A" w14:textId="77777777" w:rsidR="00143D34" w:rsidRPr="008F74F2" w:rsidRDefault="008F74F2" w:rsidP="008F74F2">
    <w:pPr>
      <w:rPr>
        <w:rFonts w:cs="Times New Roman"/>
        <w:i/>
        <w:sz w:val="18"/>
      </w:rPr>
    </w:pPr>
    <w:r w:rsidRPr="008F74F2">
      <w:rPr>
        <w:rFonts w:cs="Times New Roman"/>
        <w:i/>
        <w:sz w:val="18"/>
      </w:rPr>
      <w:t>OPC66931 -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0086" w14:textId="77777777" w:rsidR="00143D34" w:rsidRPr="00E33C1C" w:rsidRDefault="00143D3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3D34" w14:paraId="5C67C9A2" w14:textId="77777777" w:rsidTr="00D71A3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BCC430" w14:textId="77777777" w:rsidR="00143D34" w:rsidRDefault="00143D34" w:rsidP="00D71A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BF1F0E" w14:textId="451556DD" w:rsidR="00143D34" w:rsidRDefault="00143D34" w:rsidP="00D71A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606">
            <w:rPr>
              <w:i/>
              <w:sz w:val="18"/>
            </w:rPr>
            <w:t>Food Standards Australia New Zealand Amendment (Charges)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175014" w14:textId="77777777" w:rsidR="00143D34" w:rsidRDefault="00143D34" w:rsidP="00D71A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AF38CD" w14:textId="77777777" w:rsidR="00143D34" w:rsidRPr="008F74F2" w:rsidRDefault="008F74F2" w:rsidP="008F74F2">
    <w:pPr>
      <w:rPr>
        <w:rFonts w:cs="Times New Roman"/>
        <w:i/>
        <w:sz w:val="18"/>
      </w:rPr>
    </w:pPr>
    <w:r w:rsidRPr="008F74F2">
      <w:rPr>
        <w:rFonts w:cs="Times New Roman"/>
        <w:i/>
        <w:sz w:val="18"/>
      </w:rPr>
      <w:t>OPC66931 -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D24C" w14:textId="77777777" w:rsidR="00143D34" w:rsidRPr="00E33C1C" w:rsidRDefault="00143D3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3D34" w14:paraId="0610B73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5A7B02" w14:textId="77777777" w:rsidR="00143D34" w:rsidRDefault="00143D34" w:rsidP="00D71A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2DEDEB" w14:textId="7429CE6F" w:rsidR="00143D34" w:rsidRDefault="00143D34" w:rsidP="00D71A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606">
            <w:rPr>
              <w:i/>
              <w:sz w:val="18"/>
            </w:rPr>
            <w:t>Food Standards Australia New Zealand Amendment (Charges)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0D2352" w14:textId="77777777" w:rsidR="00143D34" w:rsidRDefault="00143D34" w:rsidP="00D71A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508155" w14:textId="77777777" w:rsidR="00143D34" w:rsidRPr="008F74F2" w:rsidRDefault="008F74F2" w:rsidP="008F74F2">
    <w:pPr>
      <w:rPr>
        <w:rFonts w:cs="Times New Roman"/>
        <w:i/>
        <w:sz w:val="18"/>
      </w:rPr>
    </w:pPr>
    <w:r w:rsidRPr="008F74F2">
      <w:rPr>
        <w:rFonts w:cs="Times New Roman"/>
        <w:i/>
        <w:sz w:val="18"/>
      </w:rPr>
      <w:t>OPC66931 -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C112" w14:textId="77777777" w:rsidR="006230C1" w:rsidRDefault="006230C1" w:rsidP="0048364F">
      <w:pPr>
        <w:spacing w:line="240" w:lineRule="auto"/>
      </w:pPr>
      <w:r>
        <w:separator/>
      </w:r>
    </w:p>
  </w:footnote>
  <w:footnote w:type="continuationSeparator" w:id="0">
    <w:p w14:paraId="5095C2F5" w14:textId="77777777" w:rsidR="006230C1" w:rsidRDefault="006230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3E40" w14:textId="77777777" w:rsidR="00143D34" w:rsidRPr="005F1388" w:rsidRDefault="00143D3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E710" w14:textId="77777777" w:rsidR="00143D34" w:rsidRPr="005F1388" w:rsidRDefault="00143D3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9480" w14:textId="77777777" w:rsidR="00143D34" w:rsidRPr="005F1388" w:rsidRDefault="00143D3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AAC6" w14:textId="77777777" w:rsidR="00143D34" w:rsidRPr="00ED79B6" w:rsidRDefault="00143D3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1D11" w14:textId="77777777" w:rsidR="00143D34" w:rsidRPr="00ED79B6" w:rsidRDefault="00143D3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A840" w14:textId="77777777" w:rsidR="00143D34" w:rsidRPr="00ED79B6" w:rsidRDefault="00143D3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7E8B" w14:textId="22D4B401" w:rsidR="00143D34" w:rsidRPr="00A961C4" w:rsidRDefault="00143D3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210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21066">
      <w:rPr>
        <w:noProof/>
        <w:sz w:val="20"/>
      </w:rPr>
      <w:t>Amendments</w:t>
    </w:r>
    <w:r>
      <w:rPr>
        <w:sz w:val="20"/>
      </w:rPr>
      <w:fldChar w:fldCharType="end"/>
    </w:r>
  </w:p>
  <w:p w14:paraId="43A46E1E" w14:textId="289D9164" w:rsidR="00143D34" w:rsidRPr="00A961C4" w:rsidRDefault="00143D3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62143A7" w14:textId="77777777" w:rsidR="00143D34" w:rsidRPr="00A961C4" w:rsidRDefault="00143D3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B072" w14:textId="00B91547" w:rsidR="00143D34" w:rsidRPr="00A961C4" w:rsidRDefault="00143D3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4000F49" w14:textId="092952DC" w:rsidR="00143D34" w:rsidRPr="00A961C4" w:rsidRDefault="00143D3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1571F63" w14:textId="77777777" w:rsidR="00143D34" w:rsidRPr="00A961C4" w:rsidRDefault="00143D3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4BF7" w14:textId="77777777" w:rsidR="00143D34" w:rsidRPr="00A961C4" w:rsidRDefault="00143D3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41588331">
    <w:abstractNumId w:val="9"/>
  </w:num>
  <w:num w:numId="2" w16cid:durableId="961811897">
    <w:abstractNumId w:val="7"/>
  </w:num>
  <w:num w:numId="3" w16cid:durableId="1090154852">
    <w:abstractNumId w:val="6"/>
  </w:num>
  <w:num w:numId="4" w16cid:durableId="1345015612">
    <w:abstractNumId w:val="5"/>
  </w:num>
  <w:num w:numId="5" w16cid:durableId="899049474">
    <w:abstractNumId w:val="4"/>
  </w:num>
  <w:num w:numId="6" w16cid:durableId="1097024583">
    <w:abstractNumId w:val="8"/>
  </w:num>
  <w:num w:numId="7" w16cid:durableId="1716735286">
    <w:abstractNumId w:val="3"/>
  </w:num>
  <w:num w:numId="8" w16cid:durableId="2115399423">
    <w:abstractNumId w:val="2"/>
  </w:num>
  <w:num w:numId="9" w16cid:durableId="1242787448">
    <w:abstractNumId w:val="1"/>
  </w:num>
  <w:num w:numId="10" w16cid:durableId="1396048417">
    <w:abstractNumId w:val="0"/>
  </w:num>
  <w:num w:numId="11" w16cid:durableId="1578056528">
    <w:abstractNumId w:val="15"/>
  </w:num>
  <w:num w:numId="12" w16cid:durableId="1103837516">
    <w:abstractNumId w:val="11"/>
  </w:num>
  <w:num w:numId="13" w16cid:durableId="365063810">
    <w:abstractNumId w:val="12"/>
  </w:num>
  <w:num w:numId="14" w16cid:durableId="1819566014">
    <w:abstractNumId w:val="14"/>
  </w:num>
  <w:num w:numId="15" w16cid:durableId="921179676">
    <w:abstractNumId w:val="13"/>
  </w:num>
  <w:num w:numId="16" w16cid:durableId="1750230808">
    <w:abstractNumId w:val="10"/>
  </w:num>
  <w:num w:numId="17" w16cid:durableId="687407571">
    <w:abstractNumId w:val="17"/>
  </w:num>
  <w:num w:numId="18" w16cid:durableId="17028516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2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2CF8"/>
    <w:rsid w:val="000540DD"/>
    <w:rsid w:val="00054577"/>
    <w:rsid w:val="000614BF"/>
    <w:rsid w:val="00063DF3"/>
    <w:rsid w:val="000666EF"/>
    <w:rsid w:val="0007169C"/>
    <w:rsid w:val="00077593"/>
    <w:rsid w:val="00083F48"/>
    <w:rsid w:val="0008794B"/>
    <w:rsid w:val="00092A67"/>
    <w:rsid w:val="000A7AB9"/>
    <w:rsid w:val="000A7DF9"/>
    <w:rsid w:val="000C08D3"/>
    <w:rsid w:val="000D05EF"/>
    <w:rsid w:val="000D407B"/>
    <w:rsid w:val="000D5485"/>
    <w:rsid w:val="000E50AC"/>
    <w:rsid w:val="000F21C1"/>
    <w:rsid w:val="00105D72"/>
    <w:rsid w:val="0010745C"/>
    <w:rsid w:val="00114D0D"/>
    <w:rsid w:val="001170B1"/>
    <w:rsid w:val="00117277"/>
    <w:rsid w:val="00134FCA"/>
    <w:rsid w:val="00143D34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A6A6C"/>
    <w:rsid w:val="001B6456"/>
    <w:rsid w:val="001B69AC"/>
    <w:rsid w:val="001B6FAE"/>
    <w:rsid w:val="001B7A5D"/>
    <w:rsid w:val="001C69C4"/>
    <w:rsid w:val="001C70D9"/>
    <w:rsid w:val="001E0A8D"/>
    <w:rsid w:val="001E1F45"/>
    <w:rsid w:val="001E3590"/>
    <w:rsid w:val="001E3839"/>
    <w:rsid w:val="001E4DEE"/>
    <w:rsid w:val="001E7407"/>
    <w:rsid w:val="001F2DE2"/>
    <w:rsid w:val="001F369B"/>
    <w:rsid w:val="001F6338"/>
    <w:rsid w:val="00201D27"/>
    <w:rsid w:val="0020300C"/>
    <w:rsid w:val="00204322"/>
    <w:rsid w:val="00204DC7"/>
    <w:rsid w:val="00210AEA"/>
    <w:rsid w:val="00220A0C"/>
    <w:rsid w:val="002219D8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A211B"/>
    <w:rsid w:val="002A6C4C"/>
    <w:rsid w:val="002B6394"/>
    <w:rsid w:val="002B73F9"/>
    <w:rsid w:val="002C152A"/>
    <w:rsid w:val="002D043A"/>
    <w:rsid w:val="002D095E"/>
    <w:rsid w:val="002D384F"/>
    <w:rsid w:val="003072D7"/>
    <w:rsid w:val="0031713F"/>
    <w:rsid w:val="003173B2"/>
    <w:rsid w:val="003205B7"/>
    <w:rsid w:val="00321913"/>
    <w:rsid w:val="00322767"/>
    <w:rsid w:val="00324EE6"/>
    <w:rsid w:val="00330DC8"/>
    <w:rsid w:val="003316DC"/>
    <w:rsid w:val="00332E0D"/>
    <w:rsid w:val="003415D3"/>
    <w:rsid w:val="00344F8B"/>
    <w:rsid w:val="00346335"/>
    <w:rsid w:val="00350FDD"/>
    <w:rsid w:val="00352B0F"/>
    <w:rsid w:val="0035356E"/>
    <w:rsid w:val="003561B0"/>
    <w:rsid w:val="00356AB9"/>
    <w:rsid w:val="0036104B"/>
    <w:rsid w:val="00367960"/>
    <w:rsid w:val="00393652"/>
    <w:rsid w:val="00394C37"/>
    <w:rsid w:val="003977D6"/>
    <w:rsid w:val="003A15AC"/>
    <w:rsid w:val="003A56EB"/>
    <w:rsid w:val="003B0627"/>
    <w:rsid w:val="003C2993"/>
    <w:rsid w:val="003C5F2B"/>
    <w:rsid w:val="003D0BFE"/>
    <w:rsid w:val="003D29AE"/>
    <w:rsid w:val="003D5700"/>
    <w:rsid w:val="003F0F5A"/>
    <w:rsid w:val="00400A30"/>
    <w:rsid w:val="004022CA"/>
    <w:rsid w:val="00406653"/>
    <w:rsid w:val="004116CD"/>
    <w:rsid w:val="00414ADE"/>
    <w:rsid w:val="00424CA9"/>
    <w:rsid w:val="004257BB"/>
    <w:rsid w:val="004261D9"/>
    <w:rsid w:val="0044291A"/>
    <w:rsid w:val="00450B45"/>
    <w:rsid w:val="00460440"/>
    <w:rsid w:val="00460499"/>
    <w:rsid w:val="004701B8"/>
    <w:rsid w:val="00474835"/>
    <w:rsid w:val="004819C7"/>
    <w:rsid w:val="0048364F"/>
    <w:rsid w:val="00483E81"/>
    <w:rsid w:val="00490F2E"/>
    <w:rsid w:val="00496DB3"/>
    <w:rsid w:val="00496F97"/>
    <w:rsid w:val="00497394"/>
    <w:rsid w:val="004A53EA"/>
    <w:rsid w:val="004F1FAC"/>
    <w:rsid w:val="004F676E"/>
    <w:rsid w:val="00505271"/>
    <w:rsid w:val="00514109"/>
    <w:rsid w:val="00516B8D"/>
    <w:rsid w:val="00523D8D"/>
    <w:rsid w:val="0052686F"/>
    <w:rsid w:val="0052756C"/>
    <w:rsid w:val="00530230"/>
    <w:rsid w:val="00530CC9"/>
    <w:rsid w:val="00537FBC"/>
    <w:rsid w:val="00541D73"/>
    <w:rsid w:val="005429C9"/>
    <w:rsid w:val="00543469"/>
    <w:rsid w:val="005452CC"/>
    <w:rsid w:val="00546FA3"/>
    <w:rsid w:val="00554243"/>
    <w:rsid w:val="00557C7A"/>
    <w:rsid w:val="00561148"/>
    <w:rsid w:val="00562A58"/>
    <w:rsid w:val="00570B52"/>
    <w:rsid w:val="00575AD2"/>
    <w:rsid w:val="00581211"/>
    <w:rsid w:val="00584811"/>
    <w:rsid w:val="00592606"/>
    <w:rsid w:val="00593AA6"/>
    <w:rsid w:val="00594161"/>
    <w:rsid w:val="00594512"/>
    <w:rsid w:val="00594749"/>
    <w:rsid w:val="005A019D"/>
    <w:rsid w:val="005A482B"/>
    <w:rsid w:val="005B06C5"/>
    <w:rsid w:val="005B4067"/>
    <w:rsid w:val="005B6A7B"/>
    <w:rsid w:val="005B7B00"/>
    <w:rsid w:val="005C36E0"/>
    <w:rsid w:val="005C3F41"/>
    <w:rsid w:val="005C5AF1"/>
    <w:rsid w:val="005D168D"/>
    <w:rsid w:val="005D5EA1"/>
    <w:rsid w:val="005E41CF"/>
    <w:rsid w:val="005E54DB"/>
    <w:rsid w:val="005E61D3"/>
    <w:rsid w:val="005F4840"/>
    <w:rsid w:val="005F7738"/>
    <w:rsid w:val="005F7B3F"/>
    <w:rsid w:val="00600219"/>
    <w:rsid w:val="00601FB9"/>
    <w:rsid w:val="006039B4"/>
    <w:rsid w:val="00610D4C"/>
    <w:rsid w:val="00613EAD"/>
    <w:rsid w:val="006158AC"/>
    <w:rsid w:val="006230C1"/>
    <w:rsid w:val="0063443C"/>
    <w:rsid w:val="00640402"/>
    <w:rsid w:val="00640F78"/>
    <w:rsid w:val="00646E7B"/>
    <w:rsid w:val="00655D6A"/>
    <w:rsid w:val="00656DE9"/>
    <w:rsid w:val="00661F4A"/>
    <w:rsid w:val="00677CC2"/>
    <w:rsid w:val="00681230"/>
    <w:rsid w:val="00685F42"/>
    <w:rsid w:val="006866A1"/>
    <w:rsid w:val="0069207B"/>
    <w:rsid w:val="00697030"/>
    <w:rsid w:val="006A4309"/>
    <w:rsid w:val="006B0C6F"/>
    <w:rsid w:val="006B0E55"/>
    <w:rsid w:val="006B7006"/>
    <w:rsid w:val="006C3D76"/>
    <w:rsid w:val="006C7F8C"/>
    <w:rsid w:val="006D7AB9"/>
    <w:rsid w:val="006E6FBE"/>
    <w:rsid w:val="00700B2C"/>
    <w:rsid w:val="00704CBF"/>
    <w:rsid w:val="00713084"/>
    <w:rsid w:val="00720FC2"/>
    <w:rsid w:val="00731E00"/>
    <w:rsid w:val="00732E9D"/>
    <w:rsid w:val="00733D57"/>
    <w:rsid w:val="0073491A"/>
    <w:rsid w:val="00743D46"/>
    <w:rsid w:val="007440B7"/>
    <w:rsid w:val="00744C6B"/>
    <w:rsid w:val="007473C5"/>
    <w:rsid w:val="00747993"/>
    <w:rsid w:val="00763138"/>
    <w:rsid w:val="007634AD"/>
    <w:rsid w:val="007715C9"/>
    <w:rsid w:val="007728E7"/>
    <w:rsid w:val="00774EDD"/>
    <w:rsid w:val="00775358"/>
    <w:rsid w:val="007757EC"/>
    <w:rsid w:val="007A115D"/>
    <w:rsid w:val="007A35E6"/>
    <w:rsid w:val="007A6863"/>
    <w:rsid w:val="007A7DD3"/>
    <w:rsid w:val="007B15BD"/>
    <w:rsid w:val="007D45C1"/>
    <w:rsid w:val="007E7D4A"/>
    <w:rsid w:val="007F48ED"/>
    <w:rsid w:val="007F7947"/>
    <w:rsid w:val="00800FF4"/>
    <w:rsid w:val="008073F6"/>
    <w:rsid w:val="00812F45"/>
    <w:rsid w:val="008141DC"/>
    <w:rsid w:val="00823B55"/>
    <w:rsid w:val="00841698"/>
    <w:rsid w:val="0084172C"/>
    <w:rsid w:val="008506ED"/>
    <w:rsid w:val="00856A31"/>
    <w:rsid w:val="00857AAD"/>
    <w:rsid w:val="008754D0"/>
    <w:rsid w:val="00877D48"/>
    <w:rsid w:val="008816F0"/>
    <w:rsid w:val="0088345B"/>
    <w:rsid w:val="008A0A5C"/>
    <w:rsid w:val="008A16A5"/>
    <w:rsid w:val="008B5D42"/>
    <w:rsid w:val="008B7626"/>
    <w:rsid w:val="008C2B5D"/>
    <w:rsid w:val="008C5EB5"/>
    <w:rsid w:val="008D0EE0"/>
    <w:rsid w:val="008D3B81"/>
    <w:rsid w:val="008D5B99"/>
    <w:rsid w:val="008D7A27"/>
    <w:rsid w:val="008E46BD"/>
    <w:rsid w:val="008E4702"/>
    <w:rsid w:val="008E69AA"/>
    <w:rsid w:val="008F2FFE"/>
    <w:rsid w:val="008F4F1C"/>
    <w:rsid w:val="008F74F2"/>
    <w:rsid w:val="00911021"/>
    <w:rsid w:val="00911310"/>
    <w:rsid w:val="00921066"/>
    <w:rsid w:val="00922764"/>
    <w:rsid w:val="00923333"/>
    <w:rsid w:val="009278DC"/>
    <w:rsid w:val="00932377"/>
    <w:rsid w:val="009408EA"/>
    <w:rsid w:val="00943102"/>
    <w:rsid w:val="0094523D"/>
    <w:rsid w:val="009526AD"/>
    <w:rsid w:val="009559E6"/>
    <w:rsid w:val="00976A63"/>
    <w:rsid w:val="00983419"/>
    <w:rsid w:val="00987A6E"/>
    <w:rsid w:val="00992383"/>
    <w:rsid w:val="0099462A"/>
    <w:rsid w:val="00994821"/>
    <w:rsid w:val="00994F18"/>
    <w:rsid w:val="009A03E9"/>
    <w:rsid w:val="009A4009"/>
    <w:rsid w:val="009C2831"/>
    <w:rsid w:val="009C3431"/>
    <w:rsid w:val="009C4C35"/>
    <w:rsid w:val="009C5989"/>
    <w:rsid w:val="009D08DA"/>
    <w:rsid w:val="00A0096A"/>
    <w:rsid w:val="00A01CB9"/>
    <w:rsid w:val="00A06860"/>
    <w:rsid w:val="00A136F5"/>
    <w:rsid w:val="00A231E2"/>
    <w:rsid w:val="00A2550D"/>
    <w:rsid w:val="00A267A4"/>
    <w:rsid w:val="00A33AEC"/>
    <w:rsid w:val="00A34065"/>
    <w:rsid w:val="00A37535"/>
    <w:rsid w:val="00A4169B"/>
    <w:rsid w:val="00A445F2"/>
    <w:rsid w:val="00A469EB"/>
    <w:rsid w:val="00A50D55"/>
    <w:rsid w:val="00A5165B"/>
    <w:rsid w:val="00A52FDA"/>
    <w:rsid w:val="00A561F3"/>
    <w:rsid w:val="00A57708"/>
    <w:rsid w:val="00A64912"/>
    <w:rsid w:val="00A70A74"/>
    <w:rsid w:val="00A90EA8"/>
    <w:rsid w:val="00A97EC0"/>
    <w:rsid w:val="00AA0343"/>
    <w:rsid w:val="00AA2A5C"/>
    <w:rsid w:val="00AB78E9"/>
    <w:rsid w:val="00AD06E0"/>
    <w:rsid w:val="00AD3467"/>
    <w:rsid w:val="00AD5641"/>
    <w:rsid w:val="00AD7252"/>
    <w:rsid w:val="00AE0F9B"/>
    <w:rsid w:val="00AF0397"/>
    <w:rsid w:val="00AF293F"/>
    <w:rsid w:val="00AF4611"/>
    <w:rsid w:val="00AF55FF"/>
    <w:rsid w:val="00B032D8"/>
    <w:rsid w:val="00B10546"/>
    <w:rsid w:val="00B33B3C"/>
    <w:rsid w:val="00B40D74"/>
    <w:rsid w:val="00B52663"/>
    <w:rsid w:val="00B56D65"/>
    <w:rsid w:val="00B56DCB"/>
    <w:rsid w:val="00B66560"/>
    <w:rsid w:val="00B70132"/>
    <w:rsid w:val="00B770D2"/>
    <w:rsid w:val="00B94F68"/>
    <w:rsid w:val="00BA47A3"/>
    <w:rsid w:val="00BA5026"/>
    <w:rsid w:val="00BB6E79"/>
    <w:rsid w:val="00BC6747"/>
    <w:rsid w:val="00BD24FE"/>
    <w:rsid w:val="00BE3B31"/>
    <w:rsid w:val="00BE719A"/>
    <w:rsid w:val="00BE720A"/>
    <w:rsid w:val="00BF2829"/>
    <w:rsid w:val="00BF29D1"/>
    <w:rsid w:val="00BF4CCA"/>
    <w:rsid w:val="00BF6650"/>
    <w:rsid w:val="00C067E5"/>
    <w:rsid w:val="00C164CA"/>
    <w:rsid w:val="00C20528"/>
    <w:rsid w:val="00C42BF8"/>
    <w:rsid w:val="00C460AE"/>
    <w:rsid w:val="00C50043"/>
    <w:rsid w:val="00C50A0F"/>
    <w:rsid w:val="00C71763"/>
    <w:rsid w:val="00C7573B"/>
    <w:rsid w:val="00C76CF3"/>
    <w:rsid w:val="00CA2749"/>
    <w:rsid w:val="00CA2FBE"/>
    <w:rsid w:val="00CA7844"/>
    <w:rsid w:val="00CB58EF"/>
    <w:rsid w:val="00CC281E"/>
    <w:rsid w:val="00CE7D64"/>
    <w:rsid w:val="00CF0BB2"/>
    <w:rsid w:val="00D0118D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A3A"/>
    <w:rsid w:val="00D71EEA"/>
    <w:rsid w:val="00D735CD"/>
    <w:rsid w:val="00D73EB7"/>
    <w:rsid w:val="00D766DF"/>
    <w:rsid w:val="00D95891"/>
    <w:rsid w:val="00DB5CA9"/>
    <w:rsid w:val="00DB5CB4"/>
    <w:rsid w:val="00DC3007"/>
    <w:rsid w:val="00DC4E8C"/>
    <w:rsid w:val="00DE149E"/>
    <w:rsid w:val="00DE493F"/>
    <w:rsid w:val="00E05704"/>
    <w:rsid w:val="00E07178"/>
    <w:rsid w:val="00E12F1A"/>
    <w:rsid w:val="00E15561"/>
    <w:rsid w:val="00E21CFB"/>
    <w:rsid w:val="00E22935"/>
    <w:rsid w:val="00E34BCF"/>
    <w:rsid w:val="00E47A8B"/>
    <w:rsid w:val="00E54292"/>
    <w:rsid w:val="00E56CCB"/>
    <w:rsid w:val="00E60191"/>
    <w:rsid w:val="00E666C3"/>
    <w:rsid w:val="00E72572"/>
    <w:rsid w:val="00E74DC7"/>
    <w:rsid w:val="00E83675"/>
    <w:rsid w:val="00E87699"/>
    <w:rsid w:val="00E91D3F"/>
    <w:rsid w:val="00E92E27"/>
    <w:rsid w:val="00E9586B"/>
    <w:rsid w:val="00E97334"/>
    <w:rsid w:val="00EA0D36"/>
    <w:rsid w:val="00EA34ED"/>
    <w:rsid w:val="00EA3905"/>
    <w:rsid w:val="00EC0D1B"/>
    <w:rsid w:val="00EC35FF"/>
    <w:rsid w:val="00ED4928"/>
    <w:rsid w:val="00EE3749"/>
    <w:rsid w:val="00EE6190"/>
    <w:rsid w:val="00EF2E3A"/>
    <w:rsid w:val="00EF6402"/>
    <w:rsid w:val="00F025DF"/>
    <w:rsid w:val="00F047E2"/>
    <w:rsid w:val="00F0483E"/>
    <w:rsid w:val="00F04D57"/>
    <w:rsid w:val="00F078DC"/>
    <w:rsid w:val="00F13E86"/>
    <w:rsid w:val="00F173B6"/>
    <w:rsid w:val="00F32FCB"/>
    <w:rsid w:val="00F55F96"/>
    <w:rsid w:val="00F60EC3"/>
    <w:rsid w:val="00F6709F"/>
    <w:rsid w:val="00F677A9"/>
    <w:rsid w:val="00F723BD"/>
    <w:rsid w:val="00F732EA"/>
    <w:rsid w:val="00F84CF5"/>
    <w:rsid w:val="00F8612E"/>
    <w:rsid w:val="00F90364"/>
    <w:rsid w:val="00FA420B"/>
    <w:rsid w:val="00FB0E5F"/>
    <w:rsid w:val="00FD5574"/>
    <w:rsid w:val="00FE0781"/>
    <w:rsid w:val="00FE3D81"/>
    <w:rsid w:val="00FF02AF"/>
    <w:rsid w:val="00FF21E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DF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43D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D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D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D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D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3D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3D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3D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3D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3D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3D34"/>
  </w:style>
  <w:style w:type="paragraph" w:customStyle="1" w:styleId="OPCParaBase">
    <w:name w:val="OPCParaBase"/>
    <w:qFormat/>
    <w:rsid w:val="00143D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3D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3D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3D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3D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3D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3D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3D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3D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3D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3D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3D34"/>
  </w:style>
  <w:style w:type="paragraph" w:customStyle="1" w:styleId="Blocks">
    <w:name w:val="Blocks"/>
    <w:aliases w:val="bb"/>
    <w:basedOn w:val="OPCParaBase"/>
    <w:qFormat/>
    <w:rsid w:val="00143D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3D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3D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3D34"/>
    <w:rPr>
      <w:i/>
    </w:rPr>
  </w:style>
  <w:style w:type="paragraph" w:customStyle="1" w:styleId="BoxList">
    <w:name w:val="BoxList"/>
    <w:aliases w:val="bl"/>
    <w:basedOn w:val="BoxText"/>
    <w:qFormat/>
    <w:rsid w:val="00143D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3D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3D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3D34"/>
    <w:pPr>
      <w:ind w:left="1985" w:hanging="851"/>
    </w:pPr>
  </w:style>
  <w:style w:type="character" w:customStyle="1" w:styleId="CharAmPartNo">
    <w:name w:val="CharAmPartNo"/>
    <w:basedOn w:val="OPCCharBase"/>
    <w:qFormat/>
    <w:rsid w:val="00143D34"/>
  </w:style>
  <w:style w:type="character" w:customStyle="1" w:styleId="CharAmPartText">
    <w:name w:val="CharAmPartText"/>
    <w:basedOn w:val="OPCCharBase"/>
    <w:qFormat/>
    <w:rsid w:val="00143D34"/>
  </w:style>
  <w:style w:type="character" w:customStyle="1" w:styleId="CharAmSchNo">
    <w:name w:val="CharAmSchNo"/>
    <w:basedOn w:val="OPCCharBase"/>
    <w:qFormat/>
    <w:rsid w:val="00143D34"/>
  </w:style>
  <w:style w:type="character" w:customStyle="1" w:styleId="CharAmSchText">
    <w:name w:val="CharAmSchText"/>
    <w:basedOn w:val="OPCCharBase"/>
    <w:qFormat/>
    <w:rsid w:val="00143D34"/>
  </w:style>
  <w:style w:type="character" w:customStyle="1" w:styleId="CharBoldItalic">
    <w:name w:val="CharBoldItalic"/>
    <w:basedOn w:val="OPCCharBase"/>
    <w:uiPriority w:val="1"/>
    <w:qFormat/>
    <w:rsid w:val="00143D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3D34"/>
  </w:style>
  <w:style w:type="character" w:customStyle="1" w:styleId="CharChapText">
    <w:name w:val="CharChapText"/>
    <w:basedOn w:val="OPCCharBase"/>
    <w:uiPriority w:val="1"/>
    <w:qFormat/>
    <w:rsid w:val="00143D34"/>
  </w:style>
  <w:style w:type="character" w:customStyle="1" w:styleId="CharDivNo">
    <w:name w:val="CharDivNo"/>
    <w:basedOn w:val="OPCCharBase"/>
    <w:uiPriority w:val="1"/>
    <w:qFormat/>
    <w:rsid w:val="00143D34"/>
  </w:style>
  <w:style w:type="character" w:customStyle="1" w:styleId="CharDivText">
    <w:name w:val="CharDivText"/>
    <w:basedOn w:val="OPCCharBase"/>
    <w:uiPriority w:val="1"/>
    <w:qFormat/>
    <w:rsid w:val="00143D34"/>
  </w:style>
  <w:style w:type="character" w:customStyle="1" w:styleId="CharItalic">
    <w:name w:val="CharItalic"/>
    <w:basedOn w:val="OPCCharBase"/>
    <w:uiPriority w:val="1"/>
    <w:qFormat/>
    <w:rsid w:val="00143D34"/>
    <w:rPr>
      <w:i/>
    </w:rPr>
  </w:style>
  <w:style w:type="character" w:customStyle="1" w:styleId="CharPartNo">
    <w:name w:val="CharPartNo"/>
    <w:basedOn w:val="OPCCharBase"/>
    <w:uiPriority w:val="1"/>
    <w:qFormat/>
    <w:rsid w:val="00143D34"/>
  </w:style>
  <w:style w:type="character" w:customStyle="1" w:styleId="CharPartText">
    <w:name w:val="CharPartText"/>
    <w:basedOn w:val="OPCCharBase"/>
    <w:uiPriority w:val="1"/>
    <w:qFormat/>
    <w:rsid w:val="00143D34"/>
  </w:style>
  <w:style w:type="character" w:customStyle="1" w:styleId="CharSectno">
    <w:name w:val="CharSectno"/>
    <w:basedOn w:val="OPCCharBase"/>
    <w:qFormat/>
    <w:rsid w:val="00143D34"/>
  </w:style>
  <w:style w:type="character" w:customStyle="1" w:styleId="CharSubdNo">
    <w:name w:val="CharSubdNo"/>
    <w:basedOn w:val="OPCCharBase"/>
    <w:uiPriority w:val="1"/>
    <w:qFormat/>
    <w:rsid w:val="00143D34"/>
  </w:style>
  <w:style w:type="character" w:customStyle="1" w:styleId="CharSubdText">
    <w:name w:val="CharSubdText"/>
    <w:basedOn w:val="OPCCharBase"/>
    <w:uiPriority w:val="1"/>
    <w:qFormat/>
    <w:rsid w:val="00143D34"/>
  </w:style>
  <w:style w:type="paragraph" w:customStyle="1" w:styleId="CTA--">
    <w:name w:val="CTA --"/>
    <w:basedOn w:val="OPCParaBase"/>
    <w:next w:val="Normal"/>
    <w:rsid w:val="00143D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3D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3D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3D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3D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3D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3D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3D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3D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3D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3D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3D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3D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3D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3D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3D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3D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3D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3D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3D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3D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3D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3D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3D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3D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3D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3D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3D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3D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3D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3D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3D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3D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3D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3D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3D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3D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3D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3D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3D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3D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3D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3D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3D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3D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3D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3D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3D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3D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3D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3D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3D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3D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3D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3D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3D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3D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3D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3D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3D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3D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3D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3D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3D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3D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3D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3D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3D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3D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3D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3D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3D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3D34"/>
    <w:rPr>
      <w:sz w:val="16"/>
    </w:rPr>
  </w:style>
  <w:style w:type="table" w:customStyle="1" w:styleId="CFlag">
    <w:name w:val="CFlag"/>
    <w:basedOn w:val="TableNormal"/>
    <w:uiPriority w:val="99"/>
    <w:rsid w:val="00143D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3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3D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3D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3D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3D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3D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3D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3D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3D34"/>
    <w:pPr>
      <w:spacing w:before="120"/>
    </w:pPr>
  </w:style>
  <w:style w:type="paragraph" w:customStyle="1" w:styleId="CompiledActNo">
    <w:name w:val="CompiledActNo"/>
    <w:basedOn w:val="OPCParaBase"/>
    <w:next w:val="Normal"/>
    <w:rsid w:val="00143D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3D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3D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3D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3D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3D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3D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3D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3D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3D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3D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3D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3D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3D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3D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3D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3D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3D34"/>
  </w:style>
  <w:style w:type="character" w:customStyle="1" w:styleId="CharSubPartNoCASA">
    <w:name w:val="CharSubPartNo(CASA)"/>
    <w:basedOn w:val="OPCCharBase"/>
    <w:uiPriority w:val="1"/>
    <w:rsid w:val="00143D34"/>
  </w:style>
  <w:style w:type="paragraph" w:customStyle="1" w:styleId="ENoteTTIndentHeadingSub">
    <w:name w:val="ENoteTTIndentHeadingSub"/>
    <w:aliases w:val="enTTHis"/>
    <w:basedOn w:val="OPCParaBase"/>
    <w:rsid w:val="00143D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3D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3D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3D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3D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3D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3D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3D34"/>
    <w:rPr>
      <w:sz w:val="22"/>
    </w:rPr>
  </w:style>
  <w:style w:type="paragraph" w:customStyle="1" w:styleId="SOTextNote">
    <w:name w:val="SO TextNote"/>
    <w:aliases w:val="sont"/>
    <w:basedOn w:val="SOText"/>
    <w:qFormat/>
    <w:rsid w:val="00143D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3D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3D34"/>
    <w:rPr>
      <w:sz w:val="22"/>
    </w:rPr>
  </w:style>
  <w:style w:type="paragraph" w:customStyle="1" w:styleId="FileName">
    <w:name w:val="FileName"/>
    <w:basedOn w:val="Normal"/>
    <w:rsid w:val="00143D34"/>
  </w:style>
  <w:style w:type="paragraph" w:customStyle="1" w:styleId="TableHeading">
    <w:name w:val="TableHeading"/>
    <w:aliases w:val="th"/>
    <w:basedOn w:val="OPCParaBase"/>
    <w:next w:val="Tabletext"/>
    <w:rsid w:val="00143D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3D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3D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3D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3D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3D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3D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3D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3D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3D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3D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3D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3D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3D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3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D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3D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3D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3D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3D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3D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3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3D34"/>
  </w:style>
  <w:style w:type="character" w:customStyle="1" w:styleId="charlegsubtitle1">
    <w:name w:val="charlegsubtitle1"/>
    <w:basedOn w:val="DefaultParagraphFont"/>
    <w:rsid w:val="00143D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3D34"/>
    <w:pPr>
      <w:ind w:left="240" w:hanging="240"/>
    </w:pPr>
  </w:style>
  <w:style w:type="paragraph" w:styleId="Index2">
    <w:name w:val="index 2"/>
    <w:basedOn w:val="Normal"/>
    <w:next w:val="Normal"/>
    <w:autoRedefine/>
    <w:rsid w:val="00143D34"/>
    <w:pPr>
      <w:ind w:left="480" w:hanging="240"/>
    </w:pPr>
  </w:style>
  <w:style w:type="paragraph" w:styleId="Index3">
    <w:name w:val="index 3"/>
    <w:basedOn w:val="Normal"/>
    <w:next w:val="Normal"/>
    <w:autoRedefine/>
    <w:rsid w:val="00143D34"/>
    <w:pPr>
      <w:ind w:left="720" w:hanging="240"/>
    </w:pPr>
  </w:style>
  <w:style w:type="paragraph" w:styleId="Index4">
    <w:name w:val="index 4"/>
    <w:basedOn w:val="Normal"/>
    <w:next w:val="Normal"/>
    <w:autoRedefine/>
    <w:rsid w:val="00143D34"/>
    <w:pPr>
      <w:ind w:left="960" w:hanging="240"/>
    </w:pPr>
  </w:style>
  <w:style w:type="paragraph" w:styleId="Index5">
    <w:name w:val="index 5"/>
    <w:basedOn w:val="Normal"/>
    <w:next w:val="Normal"/>
    <w:autoRedefine/>
    <w:rsid w:val="00143D34"/>
    <w:pPr>
      <w:ind w:left="1200" w:hanging="240"/>
    </w:pPr>
  </w:style>
  <w:style w:type="paragraph" w:styleId="Index6">
    <w:name w:val="index 6"/>
    <w:basedOn w:val="Normal"/>
    <w:next w:val="Normal"/>
    <w:autoRedefine/>
    <w:rsid w:val="00143D34"/>
    <w:pPr>
      <w:ind w:left="1440" w:hanging="240"/>
    </w:pPr>
  </w:style>
  <w:style w:type="paragraph" w:styleId="Index7">
    <w:name w:val="index 7"/>
    <w:basedOn w:val="Normal"/>
    <w:next w:val="Normal"/>
    <w:autoRedefine/>
    <w:rsid w:val="00143D34"/>
    <w:pPr>
      <w:ind w:left="1680" w:hanging="240"/>
    </w:pPr>
  </w:style>
  <w:style w:type="paragraph" w:styleId="Index8">
    <w:name w:val="index 8"/>
    <w:basedOn w:val="Normal"/>
    <w:next w:val="Normal"/>
    <w:autoRedefine/>
    <w:rsid w:val="00143D34"/>
    <w:pPr>
      <w:ind w:left="1920" w:hanging="240"/>
    </w:pPr>
  </w:style>
  <w:style w:type="paragraph" w:styleId="Index9">
    <w:name w:val="index 9"/>
    <w:basedOn w:val="Normal"/>
    <w:next w:val="Normal"/>
    <w:autoRedefine/>
    <w:rsid w:val="00143D34"/>
    <w:pPr>
      <w:ind w:left="2160" w:hanging="240"/>
    </w:pPr>
  </w:style>
  <w:style w:type="paragraph" w:styleId="NormalIndent">
    <w:name w:val="Normal Indent"/>
    <w:basedOn w:val="Normal"/>
    <w:rsid w:val="00143D34"/>
    <w:pPr>
      <w:ind w:left="720"/>
    </w:pPr>
  </w:style>
  <w:style w:type="paragraph" w:styleId="FootnoteText">
    <w:name w:val="footnote text"/>
    <w:basedOn w:val="Normal"/>
    <w:link w:val="FootnoteTextChar"/>
    <w:rsid w:val="00143D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3D34"/>
  </w:style>
  <w:style w:type="paragraph" w:styleId="CommentText">
    <w:name w:val="annotation text"/>
    <w:basedOn w:val="Normal"/>
    <w:link w:val="CommentTextChar"/>
    <w:rsid w:val="00143D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3D34"/>
  </w:style>
  <w:style w:type="paragraph" w:styleId="IndexHeading">
    <w:name w:val="index heading"/>
    <w:basedOn w:val="Normal"/>
    <w:next w:val="Index1"/>
    <w:rsid w:val="00143D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3D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3D34"/>
    <w:pPr>
      <w:ind w:left="480" w:hanging="480"/>
    </w:pPr>
  </w:style>
  <w:style w:type="paragraph" w:styleId="EnvelopeAddress">
    <w:name w:val="envelope address"/>
    <w:basedOn w:val="Normal"/>
    <w:rsid w:val="00143D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3D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3D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3D34"/>
    <w:rPr>
      <w:sz w:val="16"/>
      <w:szCs w:val="16"/>
    </w:rPr>
  </w:style>
  <w:style w:type="character" w:styleId="PageNumber">
    <w:name w:val="page number"/>
    <w:basedOn w:val="DefaultParagraphFont"/>
    <w:rsid w:val="00143D34"/>
  </w:style>
  <w:style w:type="character" w:styleId="EndnoteReference">
    <w:name w:val="endnote reference"/>
    <w:basedOn w:val="DefaultParagraphFont"/>
    <w:rsid w:val="00143D34"/>
    <w:rPr>
      <w:vertAlign w:val="superscript"/>
    </w:rPr>
  </w:style>
  <w:style w:type="paragraph" w:styleId="EndnoteText">
    <w:name w:val="endnote text"/>
    <w:basedOn w:val="Normal"/>
    <w:link w:val="EndnoteTextChar"/>
    <w:rsid w:val="00143D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3D34"/>
  </w:style>
  <w:style w:type="paragraph" w:styleId="TableofAuthorities">
    <w:name w:val="table of authorities"/>
    <w:basedOn w:val="Normal"/>
    <w:next w:val="Normal"/>
    <w:rsid w:val="00143D34"/>
    <w:pPr>
      <w:ind w:left="240" w:hanging="240"/>
    </w:pPr>
  </w:style>
  <w:style w:type="paragraph" w:styleId="MacroText">
    <w:name w:val="macro"/>
    <w:link w:val="MacroTextChar"/>
    <w:rsid w:val="00143D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3D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3D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3D34"/>
    <w:pPr>
      <w:ind w:left="283" w:hanging="283"/>
    </w:pPr>
  </w:style>
  <w:style w:type="paragraph" w:styleId="ListBullet">
    <w:name w:val="List Bullet"/>
    <w:basedOn w:val="Normal"/>
    <w:autoRedefine/>
    <w:rsid w:val="00143D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3D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3D34"/>
    <w:pPr>
      <w:ind w:left="566" w:hanging="283"/>
    </w:pPr>
  </w:style>
  <w:style w:type="paragraph" w:styleId="List3">
    <w:name w:val="List 3"/>
    <w:basedOn w:val="Normal"/>
    <w:rsid w:val="00143D34"/>
    <w:pPr>
      <w:ind w:left="849" w:hanging="283"/>
    </w:pPr>
  </w:style>
  <w:style w:type="paragraph" w:styleId="List4">
    <w:name w:val="List 4"/>
    <w:basedOn w:val="Normal"/>
    <w:rsid w:val="00143D34"/>
    <w:pPr>
      <w:ind w:left="1132" w:hanging="283"/>
    </w:pPr>
  </w:style>
  <w:style w:type="paragraph" w:styleId="List5">
    <w:name w:val="List 5"/>
    <w:basedOn w:val="Normal"/>
    <w:rsid w:val="00143D34"/>
    <w:pPr>
      <w:ind w:left="1415" w:hanging="283"/>
    </w:pPr>
  </w:style>
  <w:style w:type="paragraph" w:styleId="ListBullet2">
    <w:name w:val="List Bullet 2"/>
    <w:basedOn w:val="Normal"/>
    <w:autoRedefine/>
    <w:rsid w:val="00143D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3D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3D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3D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3D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3D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3D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3D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3D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3D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3D34"/>
    <w:pPr>
      <w:ind w:left="4252"/>
    </w:pPr>
  </w:style>
  <w:style w:type="character" w:customStyle="1" w:styleId="ClosingChar">
    <w:name w:val="Closing Char"/>
    <w:basedOn w:val="DefaultParagraphFont"/>
    <w:link w:val="Closing"/>
    <w:rsid w:val="00143D34"/>
    <w:rPr>
      <w:sz w:val="22"/>
    </w:rPr>
  </w:style>
  <w:style w:type="paragraph" w:styleId="Signature">
    <w:name w:val="Signature"/>
    <w:basedOn w:val="Normal"/>
    <w:link w:val="SignatureChar"/>
    <w:rsid w:val="00143D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3D34"/>
    <w:rPr>
      <w:sz w:val="22"/>
    </w:rPr>
  </w:style>
  <w:style w:type="paragraph" w:styleId="BodyText">
    <w:name w:val="Body Text"/>
    <w:basedOn w:val="Normal"/>
    <w:link w:val="BodyTextChar"/>
    <w:rsid w:val="00143D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3D34"/>
    <w:rPr>
      <w:sz w:val="22"/>
    </w:rPr>
  </w:style>
  <w:style w:type="paragraph" w:styleId="BodyTextIndent">
    <w:name w:val="Body Text Indent"/>
    <w:basedOn w:val="Normal"/>
    <w:link w:val="BodyTextIndentChar"/>
    <w:rsid w:val="0014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3D34"/>
    <w:rPr>
      <w:sz w:val="22"/>
    </w:rPr>
  </w:style>
  <w:style w:type="paragraph" w:styleId="ListContinue">
    <w:name w:val="List Continue"/>
    <w:basedOn w:val="Normal"/>
    <w:rsid w:val="00143D34"/>
    <w:pPr>
      <w:spacing w:after="120"/>
      <w:ind w:left="283"/>
    </w:pPr>
  </w:style>
  <w:style w:type="paragraph" w:styleId="ListContinue2">
    <w:name w:val="List Continue 2"/>
    <w:basedOn w:val="Normal"/>
    <w:rsid w:val="00143D34"/>
    <w:pPr>
      <w:spacing w:after="120"/>
      <w:ind w:left="566"/>
    </w:pPr>
  </w:style>
  <w:style w:type="paragraph" w:styleId="ListContinue3">
    <w:name w:val="List Continue 3"/>
    <w:basedOn w:val="Normal"/>
    <w:rsid w:val="00143D34"/>
    <w:pPr>
      <w:spacing w:after="120"/>
      <w:ind w:left="849"/>
    </w:pPr>
  </w:style>
  <w:style w:type="paragraph" w:styleId="ListContinue4">
    <w:name w:val="List Continue 4"/>
    <w:basedOn w:val="Normal"/>
    <w:rsid w:val="00143D34"/>
    <w:pPr>
      <w:spacing w:after="120"/>
      <w:ind w:left="1132"/>
    </w:pPr>
  </w:style>
  <w:style w:type="paragraph" w:styleId="ListContinue5">
    <w:name w:val="List Continue 5"/>
    <w:basedOn w:val="Normal"/>
    <w:rsid w:val="00143D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3D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3D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3D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3D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3D34"/>
  </w:style>
  <w:style w:type="character" w:customStyle="1" w:styleId="SalutationChar">
    <w:name w:val="Salutation Char"/>
    <w:basedOn w:val="DefaultParagraphFont"/>
    <w:link w:val="Salutation"/>
    <w:rsid w:val="00143D34"/>
    <w:rPr>
      <w:sz w:val="22"/>
    </w:rPr>
  </w:style>
  <w:style w:type="paragraph" w:styleId="Date">
    <w:name w:val="Date"/>
    <w:basedOn w:val="Normal"/>
    <w:next w:val="Normal"/>
    <w:link w:val="DateChar"/>
    <w:rsid w:val="00143D34"/>
  </w:style>
  <w:style w:type="character" w:customStyle="1" w:styleId="DateChar">
    <w:name w:val="Date Char"/>
    <w:basedOn w:val="DefaultParagraphFont"/>
    <w:link w:val="Date"/>
    <w:rsid w:val="00143D34"/>
    <w:rPr>
      <w:sz w:val="22"/>
    </w:rPr>
  </w:style>
  <w:style w:type="paragraph" w:styleId="BodyTextFirstIndent">
    <w:name w:val="Body Text First Indent"/>
    <w:basedOn w:val="BodyText"/>
    <w:link w:val="BodyTextFirstIndentChar"/>
    <w:rsid w:val="00143D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3D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3D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3D34"/>
    <w:rPr>
      <w:sz w:val="22"/>
    </w:rPr>
  </w:style>
  <w:style w:type="paragraph" w:styleId="BodyText2">
    <w:name w:val="Body Text 2"/>
    <w:basedOn w:val="Normal"/>
    <w:link w:val="BodyText2Char"/>
    <w:rsid w:val="00143D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3D34"/>
    <w:rPr>
      <w:sz w:val="22"/>
    </w:rPr>
  </w:style>
  <w:style w:type="paragraph" w:styleId="BodyText3">
    <w:name w:val="Body Text 3"/>
    <w:basedOn w:val="Normal"/>
    <w:link w:val="BodyText3Char"/>
    <w:rsid w:val="00143D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3D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3D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3D34"/>
    <w:rPr>
      <w:sz w:val="22"/>
    </w:rPr>
  </w:style>
  <w:style w:type="paragraph" w:styleId="BodyTextIndent3">
    <w:name w:val="Body Text Indent 3"/>
    <w:basedOn w:val="Normal"/>
    <w:link w:val="BodyTextIndent3Char"/>
    <w:rsid w:val="00143D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3D34"/>
    <w:rPr>
      <w:sz w:val="16"/>
      <w:szCs w:val="16"/>
    </w:rPr>
  </w:style>
  <w:style w:type="paragraph" w:styleId="BlockText">
    <w:name w:val="Block Text"/>
    <w:basedOn w:val="Normal"/>
    <w:rsid w:val="00143D34"/>
    <w:pPr>
      <w:spacing w:after="120"/>
      <w:ind w:left="1440" w:right="1440"/>
    </w:pPr>
  </w:style>
  <w:style w:type="character" w:styleId="Hyperlink">
    <w:name w:val="Hyperlink"/>
    <w:basedOn w:val="DefaultParagraphFont"/>
    <w:rsid w:val="00143D34"/>
    <w:rPr>
      <w:color w:val="0000FF"/>
      <w:u w:val="single"/>
    </w:rPr>
  </w:style>
  <w:style w:type="character" w:styleId="FollowedHyperlink">
    <w:name w:val="FollowedHyperlink"/>
    <w:basedOn w:val="DefaultParagraphFont"/>
    <w:rsid w:val="00143D34"/>
    <w:rPr>
      <w:color w:val="800080"/>
      <w:u w:val="single"/>
    </w:rPr>
  </w:style>
  <w:style w:type="character" w:styleId="Strong">
    <w:name w:val="Strong"/>
    <w:basedOn w:val="DefaultParagraphFont"/>
    <w:qFormat/>
    <w:rsid w:val="00143D34"/>
    <w:rPr>
      <w:b/>
      <w:bCs/>
    </w:rPr>
  </w:style>
  <w:style w:type="character" w:styleId="Emphasis">
    <w:name w:val="Emphasis"/>
    <w:basedOn w:val="DefaultParagraphFont"/>
    <w:qFormat/>
    <w:rsid w:val="00143D34"/>
    <w:rPr>
      <w:i/>
      <w:iCs/>
    </w:rPr>
  </w:style>
  <w:style w:type="paragraph" w:styleId="DocumentMap">
    <w:name w:val="Document Map"/>
    <w:basedOn w:val="Normal"/>
    <w:link w:val="DocumentMapChar"/>
    <w:rsid w:val="00143D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3D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3D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3D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3D34"/>
  </w:style>
  <w:style w:type="character" w:customStyle="1" w:styleId="E-mailSignatureChar">
    <w:name w:val="E-mail Signature Char"/>
    <w:basedOn w:val="DefaultParagraphFont"/>
    <w:link w:val="E-mailSignature"/>
    <w:rsid w:val="00143D34"/>
    <w:rPr>
      <w:sz w:val="22"/>
    </w:rPr>
  </w:style>
  <w:style w:type="paragraph" w:styleId="NormalWeb">
    <w:name w:val="Normal (Web)"/>
    <w:basedOn w:val="Normal"/>
    <w:rsid w:val="00143D34"/>
  </w:style>
  <w:style w:type="character" w:styleId="HTMLAcronym">
    <w:name w:val="HTML Acronym"/>
    <w:basedOn w:val="DefaultParagraphFont"/>
    <w:rsid w:val="00143D34"/>
  </w:style>
  <w:style w:type="paragraph" w:styleId="HTMLAddress">
    <w:name w:val="HTML Address"/>
    <w:basedOn w:val="Normal"/>
    <w:link w:val="HTMLAddressChar"/>
    <w:rsid w:val="00143D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3D34"/>
    <w:rPr>
      <w:i/>
      <w:iCs/>
      <w:sz w:val="22"/>
    </w:rPr>
  </w:style>
  <w:style w:type="character" w:styleId="HTMLCite">
    <w:name w:val="HTML Cite"/>
    <w:basedOn w:val="DefaultParagraphFont"/>
    <w:rsid w:val="00143D34"/>
    <w:rPr>
      <w:i/>
      <w:iCs/>
    </w:rPr>
  </w:style>
  <w:style w:type="character" w:styleId="HTMLCode">
    <w:name w:val="HTML Code"/>
    <w:basedOn w:val="DefaultParagraphFont"/>
    <w:rsid w:val="00143D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3D34"/>
    <w:rPr>
      <w:i/>
      <w:iCs/>
    </w:rPr>
  </w:style>
  <w:style w:type="character" w:styleId="HTMLKeyboard">
    <w:name w:val="HTML Keyboard"/>
    <w:basedOn w:val="DefaultParagraphFont"/>
    <w:rsid w:val="00143D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3D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3D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3D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3D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3D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3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D34"/>
    <w:rPr>
      <w:b/>
      <w:bCs/>
    </w:rPr>
  </w:style>
  <w:style w:type="numbering" w:styleId="1ai">
    <w:name w:val="Outline List 1"/>
    <w:basedOn w:val="NoList"/>
    <w:rsid w:val="00143D34"/>
    <w:pPr>
      <w:numPr>
        <w:numId w:val="14"/>
      </w:numPr>
    </w:pPr>
  </w:style>
  <w:style w:type="numbering" w:styleId="111111">
    <w:name w:val="Outline List 2"/>
    <w:basedOn w:val="NoList"/>
    <w:rsid w:val="00143D34"/>
    <w:pPr>
      <w:numPr>
        <w:numId w:val="15"/>
      </w:numPr>
    </w:pPr>
  </w:style>
  <w:style w:type="numbering" w:styleId="ArticleSection">
    <w:name w:val="Outline List 3"/>
    <w:basedOn w:val="NoList"/>
    <w:rsid w:val="00143D34"/>
    <w:pPr>
      <w:numPr>
        <w:numId w:val="17"/>
      </w:numPr>
    </w:pPr>
  </w:style>
  <w:style w:type="table" w:styleId="TableSimple1">
    <w:name w:val="Table Simple 1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3D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3D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3D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3D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3D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3D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3D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3D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3D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3D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3D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3D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3D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3D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3D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3D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3D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3D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3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3D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3D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3D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3D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3D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3D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3D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3D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3D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3D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3D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3D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3D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3D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3D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3D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3D3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43D34"/>
  </w:style>
  <w:style w:type="character" w:styleId="BookTitle">
    <w:name w:val="Book Title"/>
    <w:basedOn w:val="DefaultParagraphFont"/>
    <w:uiPriority w:val="33"/>
    <w:qFormat/>
    <w:rsid w:val="00143D3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43D3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43D3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43D3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43D3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43D3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43D3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43D3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43D3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43D3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43D3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43D3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43D3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43D3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43D3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43D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43D3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43D3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43D3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43D3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43D3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43D3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43D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43D3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43D3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43D3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43D3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43D3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43D3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43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43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43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43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43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43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43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43D3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43D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43D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43D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43D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43D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43D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43D3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43D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43D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43D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43D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43D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43D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43D3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43D3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D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D3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43D3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43D3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43D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43D3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43D3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43D3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43D3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43D3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43D3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43D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43D3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43D3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43D3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43D3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43D3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43D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43D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43D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43D3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43D3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43D3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43D3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43D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43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43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43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43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43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43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43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43D3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43D3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43D3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43D3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43D3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43D3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43D3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43D3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43D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43D3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43D3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43D3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43D3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43D3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43D3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43D3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43D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43D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43D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43D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43D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43D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43D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43D3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43D3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43D3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43D3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43D3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43D3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43D3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43D3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43D3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43D3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43D3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43D3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43D3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43D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43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43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43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43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43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43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43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43D3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43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43D3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43D3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43D3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43D3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43D3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43D3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43D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43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43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43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43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43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43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43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43D3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43D3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3D3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3D3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43D34"/>
    <w:rPr>
      <w:color w:val="808080"/>
    </w:rPr>
  </w:style>
  <w:style w:type="table" w:styleId="PlainTable1">
    <w:name w:val="Plain Table 1"/>
    <w:basedOn w:val="TableNormal"/>
    <w:uiPriority w:val="41"/>
    <w:rsid w:val="00143D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43D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43D3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43D3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43D3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43D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D3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43D3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43D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43D3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43D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D3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4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4748E40111D650468CA7699F59F61627" ma:contentTypeVersion="4" ma:contentTypeDescription="Files created by FSANZ including letters, draft documents and ideas for FSANZ business." ma:contentTypeScope="" ma:versionID="e9892a73681126030fa640847abee94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723d1cbd6f6185f4a7388e7f0d9f2c0c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0f61880-cbfd-41ad-9c43-34310ffa097d}" ma:internalName="TaxCatchAll" ma:showField="CatchAllData" ma:web="2b7e8314-50fe-4e57-9582-a9bb364b2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0f61880-cbfd-41ad-9c43-34310ffa097d}" ma:internalName="TaxCatchAllLabel" ma:readOnly="true" ma:showField="CatchAllDataLabel" ma:web="2b7e8314-50fe-4e57-9582-a9bb364b2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/>
    </pb940a55b18746cdbb1d76ca362c0586>
    <TaxCatchAll xmlns="0e0bee33-077a-46d4-80d5-abd1b3a3b85b" xsi:nil="true"/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Related_x0020_project xmlns="0e0bee33-077a-46d4-80d5-abd1b3a3b85b" xsi:nil="true"/>
  </documentManagement>
</p:properties>
</file>

<file path=customXml/itemProps1.xml><?xml version="1.0" encoding="utf-8"?>
<ds:datastoreItem xmlns:ds="http://schemas.openxmlformats.org/officeDocument/2006/customXml" ds:itemID="{AE6B0094-AF74-4F23-8804-AB388759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7ECEC-EE1F-4181-8A09-ECC60E8F2D7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7FB793-BEBA-4AB9-B903-0CA193C6B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74B11-A604-465A-A25B-8AD16AC4421A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711</Words>
  <Characters>4059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Standards Australia New Zealand Amendment (Charges) Regulations 2024</vt:lpstr>
    </vt:vector>
  </TitlesOfParts>
  <Manager/>
  <Company/>
  <LinksUpToDate>false</LinksUpToDate>
  <CharactersWithSpaces>4761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2024-06-21T02:29:00Z</dcterms:created>
  <dcterms:modified xsi:type="dcterms:W3CDTF">2024-06-24T22:47:00Z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Food Standards Australia New Zealand Amendment (Charges)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OPC66931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v=2022.1;a=SHA256;h=8D0CDA25F144EF4A49C372983AE3C70A2FE801DE5EC96699D3253AAAE2A722DA</vt:lpwstr>
  </property>
  <property fmtid="{D5CDD505-2E9C-101B-9397-08002B2CF9AE}" pid="22" name="PM_Qualifier">
    <vt:lpwstr/>
  </property>
  <property fmtid="{D5CDD505-2E9C-101B-9397-08002B2CF9AE}" pid="23" name="PM_SecurityClassification">
    <vt:lpwstr/>
  </property>
  <property fmtid="{D5CDD505-2E9C-101B-9397-08002B2CF9AE}" pid="24" name="PM_ProtectiveMarkingValue_Header">
    <vt:lpwstr/>
  </property>
  <property fmtid="{D5CDD505-2E9C-101B-9397-08002B2CF9AE}" pid="25" name="PM_OriginationTimeStamp">
    <vt:lpwstr>2024-06-21T02:26:16Z</vt:lpwstr>
  </property>
  <property fmtid="{D5CDD505-2E9C-101B-9397-08002B2CF9AE}" pid="26" name="PM_Markers">
    <vt:lpwstr/>
  </property>
  <property fmtid="{D5CDD505-2E9C-101B-9397-08002B2CF9AE}" pid="27" name="PM_InsertionValue">
    <vt:lpwstr/>
  </property>
  <property fmtid="{D5CDD505-2E9C-101B-9397-08002B2CF9AE}" pid="28" name="PM_Originator_Hash_SHA1">
    <vt:lpwstr>25AF48E92890DFA72B55C63EE8CF8D295588AC04</vt:lpwstr>
  </property>
  <property fmtid="{D5CDD505-2E9C-101B-9397-08002B2CF9AE}" pid="29" name="PM_DisplayValueSecClassificationWithQualifier">
    <vt:lpwstr/>
  </property>
  <property fmtid="{D5CDD505-2E9C-101B-9397-08002B2CF9AE}" pid="30" name="PM_Originating_FileId">
    <vt:lpwstr>3E867C8F5C43453BA55B0AD57387BE74</vt:lpwstr>
  </property>
  <property fmtid="{D5CDD505-2E9C-101B-9397-08002B2CF9AE}" pid="31" name="PM_ProtectiveMarkingValue_Footer">
    <vt:lpwstr/>
  </property>
  <property fmtid="{D5CDD505-2E9C-101B-9397-08002B2CF9AE}" pid="32" name="PM_ProtectiveMarkingImage_Header">
    <vt:lpwstr>C:\Program Files\Common Files\janusNET Shared\janusSEAL\Images\DocumentSlashBlue.png</vt:lpwstr>
  </property>
  <property fmtid="{D5CDD505-2E9C-101B-9397-08002B2CF9AE}" pid="33" name="PM_ProtectiveMarkingImage_Footer">
    <vt:lpwstr>C:\Program Files\Common Files\janusNET Shared\janusSEAL\Images\DocumentSlashBlue.png</vt:lpwstr>
  </property>
  <property fmtid="{D5CDD505-2E9C-101B-9397-08002B2CF9AE}" pid="34" name="PM_Display">
    <vt:lpwstr/>
  </property>
  <property fmtid="{D5CDD505-2E9C-101B-9397-08002B2CF9AE}" pid="35" name="PM_OriginatorUserAccountName_SHA256">
    <vt:lpwstr>DCEADB5421EF7D52594C8698D7A9EAB415B0031360F4CDC975D64C71674F2A06</vt:lpwstr>
  </property>
  <property fmtid="{D5CDD505-2E9C-101B-9397-08002B2CF9AE}" pid="36" name="PM_OriginatorDomainName_SHA256">
    <vt:lpwstr>1728E66681E435764AE865ABE664C38F2A2F6D4B1DC4AC4803028F4FC406745D</vt:lpwstr>
  </property>
  <property fmtid="{D5CDD505-2E9C-101B-9397-08002B2CF9AE}" pid="37" name="PMUuid">
    <vt:lpwstr/>
  </property>
  <property fmtid="{D5CDD505-2E9C-101B-9397-08002B2CF9AE}" pid="38" name="PM_Hash_Version">
    <vt:lpwstr>2022.1</vt:lpwstr>
  </property>
  <property fmtid="{D5CDD505-2E9C-101B-9397-08002B2CF9AE}" pid="39" name="PM_Hash_Salt_Prev">
    <vt:lpwstr>03C65B976BF61E17E0941AB5F843166B</vt:lpwstr>
  </property>
  <property fmtid="{D5CDD505-2E9C-101B-9397-08002B2CF9AE}" pid="40" name="PM_Hash_Salt">
    <vt:lpwstr>03C65B976BF61E17E0941AB5F843166B</vt:lpwstr>
  </property>
  <property fmtid="{D5CDD505-2E9C-101B-9397-08002B2CF9AE}" pid="41" name="PM_Hash_SHA1">
    <vt:lpwstr>94599306AB9262C0EF1EA1ACA1442DC31391D731</vt:lpwstr>
  </property>
  <property fmtid="{D5CDD505-2E9C-101B-9397-08002B2CF9AE}" pid="42" name="pd3a3559ef84480a8025c4c7bb6e6dee">
    <vt:lpwstr/>
  </property>
  <property fmtid="{D5CDD505-2E9C-101B-9397-08002B2CF9AE}" pid="43" name="h46016694f704d158a57d0b5238c000e">
    <vt:lpwstr/>
  </property>
  <property fmtid="{D5CDD505-2E9C-101B-9397-08002B2CF9AE}" pid="44" name="Data_x0020_Privacy">
    <vt:lpwstr/>
  </property>
  <property fmtid="{D5CDD505-2E9C-101B-9397-08002B2CF9AE}" pid="45" name="ContentTypeId">
    <vt:lpwstr>0x010100F5F252698E4843DFA3EBBF7EC57E522A004748E40111D650468CA7699F59F61627</vt:lpwstr>
  </property>
  <property fmtid="{D5CDD505-2E9C-101B-9397-08002B2CF9AE}" pid="46" name="Access">
    <vt:lpwstr/>
  </property>
  <property fmtid="{D5CDD505-2E9C-101B-9397-08002B2CF9AE}" pid="47" name="Data_x0020_Accessibility">
    <vt:lpwstr/>
  </property>
  <property fmtid="{D5CDD505-2E9C-101B-9397-08002B2CF9AE}" pid="48" name="o2e94e0b7bb742308b3aec7384781dc0">
    <vt:lpwstr/>
  </property>
  <property fmtid="{D5CDD505-2E9C-101B-9397-08002B2CF9AE}" pid="49" name="BCS">
    <vt:lpwstr/>
  </property>
  <property fmtid="{D5CDD505-2E9C-101B-9397-08002B2CF9AE}" pid="50" name="Data_x0020_Category">
    <vt:lpwstr/>
  </property>
  <property fmtid="{D5CDD505-2E9C-101B-9397-08002B2CF9AE}" pid="51" name="Data Privacy">
    <vt:lpwstr/>
  </property>
  <property fmtid="{D5CDD505-2E9C-101B-9397-08002B2CF9AE}" pid="52" name="Data Accessibility">
    <vt:lpwstr/>
  </property>
  <property fmtid="{D5CDD505-2E9C-101B-9397-08002B2CF9AE}" pid="53" name="Data Category">
    <vt:lpwstr/>
  </property>
</Properties>
</file>