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7325E" w14:textId="77777777" w:rsidR="0048364F" w:rsidRPr="003F4A06" w:rsidRDefault="00193461" w:rsidP="0020300C">
      <w:pPr>
        <w:rPr>
          <w:sz w:val="28"/>
        </w:rPr>
      </w:pPr>
      <w:r w:rsidRPr="003F4A06">
        <w:rPr>
          <w:noProof/>
          <w:lang w:eastAsia="en-AU"/>
        </w:rPr>
        <w:drawing>
          <wp:inline distT="0" distB="0" distL="0" distR="0" wp14:anchorId="3B713B53" wp14:editId="28D155D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44931" w14:textId="77777777" w:rsidR="0048364F" w:rsidRPr="003F4A06" w:rsidRDefault="0048364F" w:rsidP="0048364F">
      <w:pPr>
        <w:rPr>
          <w:sz w:val="19"/>
        </w:rPr>
      </w:pPr>
    </w:p>
    <w:p w14:paraId="4288BF2F" w14:textId="77777777" w:rsidR="0048364F" w:rsidRPr="003F4A06" w:rsidRDefault="00E4115F" w:rsidP="0048364F">
      <w:pPr>
        <w:pStyle w:val="ShortT"/>
      </w:pPr>
      <w:r w:rsidRPr="003F4A06">
        <w:t xml:space="preserve">Recycling and Waste Reduction (Fees) Amendment (Export </w:t>
      </w:r>
      <w:r w:rsidR="00C1748F" w:rsidRPr="003F4A06">
        <w:t xml:space="preserve">of Regulated Waste Material Fees and </w:t>
      </w:r>
      <w:r w:rsidR="0058572B" w:rsidRPr="003F4A06">
        <w:t>Other Measures</w:t>
      </w:r>
      <w:r w:rsidRPr="003F4A06">
        <w:t xml:space="preserve">) </w:t>
      </w:r>
      <w:r w:rsidR="003F4A06" w:rsidRPr="003F4A06">
        <w:t>Rules 2</w:t>
      </w:r>
      <w:r w:rsidRPr="003F4A06">
        <w:t>024</w:t>
      </w:r>
    </w:p>
    <w:p w14:paraId="131B3483" w14:textId="77777777" w:rsidR="00E4115F" w:rsidRPr="003F4A06" w:rsidRDefault="00E4115F" w:rsidP="00C26EB1">
      <w:pPr>
        <w:pStyle w:val="SignCoverPageStart"/>
        <w:rPr>
          <w:szCs w:val="22"/>
        </w:rPr>
      </w:pPr>
      <w:r w:rsidRPr="003F4A06">
        <w:rPr>
          <w:szCs w:val="22"/>
        </w:rPr>
        <w:t>I, Tanya Plibersek, Minister for the Environment and Water, make the following rules.</w:t>
      </w:r>
    </w:p>
    <w:p w14:paraId="15BA2F2E" w14:textId="7362A48D" w:rsidR="00E4115F" w:rsidRPr="003F4A06" w:rsidRDefault="00E4115F" w:rsidP="00C26EB1">
      <w:pPr>
        <w:keepNext/>
        <w:spacing w:before="300" w:line="240" w:lineRule="atLeast"/>
        <w:ind w:right="397"/>
        <w:jc w:val="both"/>
        <w:rPr>
          <w:szCs w:val="22"/>
        </w:rPr>
      </w:pPr>
      <w:r w:rsidRPr="003F4A06">
        <w:rPr>
          <w:szCs w:val="22"/>
        </w:rPr>
        <w:t>Dated</w:t>
      </w:r>
      <w:r w:rsidRPr="003F4A06">
        <w:rPr>
          <w:szCs w:val="22"/>
        </w:rPr>
        <w:tab/>
      </w:r>
      <w:r w:rsidRPr="003F4A06">
        <w:rPr>
          <w:szCs w:val="22"/>
        </w:rPr>
        <w:tab/>
      </w:r>
      <w:r w:rsidR="00F52B27">
        <w:rPr>
          <w:szCs w:val="22"/>
        </w:rPr>
        <w:t>1 July</w:t>
      </w:r>
      <w:r w:rsidRPr="003F4A06">
        <w:rPr>
          <w:szCs w:val="22"/>
        </w:rPr>
        <w:tab/>
      </w:r>
      <w:r w:rsidRPr="003F4A06">
        <w:rPr>
          <w:szCs w:val="22"/>
        </w:rPr>
        <w:tab/>
      </w:r>
      <w:r w:rsidRPr="003F4A06">
        <w:rPr>
          <w:szCs w:val="22"/>
        </w:rPr>
        <w:fldChar w:fldCharType="begin"/>
      </w:r>
      <w:r w:rsidRPr="003F4A06">
        <w:rPr>
          <w:szCs w:val="22"/>
        </w:rPr>
        <w:instrText xml:space="preserve"> DOCPROPERTY  DateMade </w:instrText>
      </w:r>
      <w:r w:rsidRPr="003F4A06">
        <w:rPr>
          <w:szCs w:val="22"/>
        </w:rPr>
        <w:fldChar w:fldCharType="separate"/>
      </w:r>
      <w:r w:rsidR="00C33D16">
        <w:rPr>
          <w:szCs w:val="22"/>
        </w:rPr>
        <w:t>2024</w:t>
      </w:r>
      <w:r w:rsidRPr="003F4A06">
        <w:rPr>
          <w:szCs w:val="22"/>
        </w:rPr>
        <w:fldChar w:fldCharType="end"/>
      </w:r>
    </w:p>
    <w:p w14:paraId="22B0A3EC" w14:textId="77777777" w:rsidR="00E4115F" w:rsidRPr="003F4A06" w:rsidRDefault="00E4115F" w:rsidP="00C26EB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F4A06">
        <w:rPr>
          <w:szCs w:val="22"/>
        </w:rPr>
        <w:t>Tanya Plibersek</w:t>
      </w:r>
    </w:p>
    <w:p w14:paraId="6D8D4EA7" w14:textId="77777777" w:rsidR="00E4115F" w:rsidRPr="003F4A06" w:rsidRDefault="00E4115F" w:rsidP="00C26EB1">
      <w:pPr>
        <w:pStyle w:val="SignCoverPageEnd"/>
        <w:rPr>
          <w:szCs w:val="22"/>
        </w:rPr>
      </w:pPr>
      <w:r w:rsidRPr="003F4A06">
        <w:rPr>
          <w:szCs w:val="22"/>
        </w:rPr>
        <w:t>Minister for the Environment and Water</w:t>
      </w:r>
    </w:p>
    <w:p w14:paraId="610F462A" w14:textId="77777777" w:rsidR="00E4115F" w:rsidRPr="003F4A06" w:rsidRDefault="00E4115F" w:rsidP="00C26EB1"/>
    <w:p w14:paraId="2203AFDF" w14:textId="77777777" w:rsidR="0048364F" w:rsidRPr="00463B3B" w:rsidRDefault="0048364F" w:rsidP="0048364F">
      <w:pPr>
        <w:pStyle w:val="Header"/>
        <w:tabs>
          <w:tab w:val="clear" w:pos="4150"/>
          <w:tab w:val="clear" w:pos="8307"/>
        </w:tabs>
      </w:pPr>
      <w:r w:rsidRPr="00463B3B">
        <w:rPr>
          <w:rStyle w:val="CharAmSchNo"/>
        </w:rPr>
        <w:t xml:space="preserve"> </w:t>
      </w:r>
      <w:r w:rsidRPr="00463B3B">
        <w:rPr>
          <w:rStyle w:val="CharAmSchText"/>
        </w:rPr>
        <w:t xml:space="preserve"> </w:t>
      </w:r>
    </w:p>
    <w:p w14:paraId="027EC619" w14:textId="77777777" w:rsidR="0048364F" w:rsidRPr="00463B3B" w:rsidRDefault="0048364F" w:rsidP="0048364F">
      <w:pPr>
        <w:pStyle w:val="Header"/>
        <w:tabs>
          <w:tab w:val="clear" w:pos="4150"/>
          <w:tab w:val="clear" w:pos="8307"/>
        </w:tabs>
      </w:pPr>
      <w:r w:rsidRPr="00463B3B">
        <w:rPr>
          <w:rStyle w:val="CharAmPartNo"/>
        </w:rPr>
        <w:t xml:space="preserve"> </w:t>
      </w:r>
      <w:r w:rsidRPr="00463B3B">
        <w:rPr>
          <w:rStyle w:val="CharAmPartText"/>
        </w:rPr>
        <w:t xml:space="preserve"> </w:t>
      </w:r>
    </w:p>
    <w:p w14:paraId="54825684" w14:textId="77777777" w:rsidR="0048364F" w:rsidRPr="003F4A06" w:rsidRDefault="0048364F" w:rsidP="0048364F">
      <w:pPr>
        <w:sectPr w:rsidR="0048364F" w:rsidRPr="003F4A06" w:rsidSect="00F524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73DF0F4" w14:textId="77777777" w:rsidR="00220A0C" w:rsidRPr="003F4A06" w:rsidRDefault="0048364F" w:rsidP="0048364F">
      <w:pPr>
        <w:outlineLvl w:val="0"/>
        <w:rPr>
          <w:sz w:val="36"/>
        </w:rPr>
      </w:pPr>
      <w:r w:rsidRPr="003F4A06">
        <w:rPr>
          <w:sz w:val="36"/>
        </w:rPr>
        <w:lastRenderedPageBreak/>
        <w:t>Contents</w:t>
      </w:r>
    </w:p>
    <w:p w14:paraId="0E5199CF" w14:textId="38BC0624" w:rsidR="007B32D0" w:rsidRDefault="007B32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B32D0">
        <w:rPr>
          <w:noProof/>
        </w:rPr>
        <w:tab/>
      </w:r>
      <w:r w:rsidRPr="007B32D0">
        <w:rPr>
          <w:noProof/>
        </w:rPr>
        <w:fldChar w:fldCharType="begin"/>
      </w:r>
      <w:r w:rsidRPr="007B32D0">
        <w:rPr>
          <w:noProof/>
        </w:rPr>
        <w:instrText xml:space="preserve"> PAGEREF _Toc168655266 \h </w:instrText>
      </w:r>
      <w:r w:rsidRPr="007B32D0">
        <w:rPr>
          <w:noProof/>
        </w:rPr>
      </w:r>
      <w:r w:rsidRPr="007B32D0">
        <w:rPr>
          <w:noProof/>
        </w:rPr>
        <w:fldChar w:fldCharType="separate"/>
      </w:r>
      <w:r w:rsidR="00C33D16">
        <w:rPr>
          <w:noProof/>
        </w:rPr>
        <w:t>1</w:t>
      </w:r>
      <w:r w:rsidRPr="007B32D0">
        <w:rPr>
          <w:noProof/>
        </w:rPr>
        <w:fldChar w:fldCharType="end"/>
      </w:r>
    </w:p>
    <w:p w14:paraId="6B865384" w14:textId="7A6CB80D" w:rsidR="007B32D0" w:rsidRDefault="007B32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B32D0">
        <w:rPr>
          <w:noProof/>
        </w:rPr>
        <w:tab/>
      </w:r>
      <w:r w:rsidRPr="007B32D0">
        <w:rPr>
          <w:noProof/>
        </w:rPr>
        <w:fldChar w:fldCharType="begin"/>
      </w:r>
      <w:r w:rsidRPr="007B32D0">
        <w:rPr>
          <w:noProof/>
        </w:rPr>
        <w:instrText xml:space="preserve"> PAGEREF _Toc168655267 \h </w:instrText>
      </w:r>
      <w:r w:rsidRPr="007B32D0">
        <w:rPr>
          <w:noProof/>
        </w:rPr>
      </w:r>
      <w:r w:rsidRPr="007B32D0">
        <w:rPr>
          <w:noProof/>
        </w:rPr>
        <w:fldChar w:fldCharType="separate"/>
      </w:r>
      <w:r w:rsidR="00C33D16">
        <w:rPr>
          <w:noProof/>
        </w:rPr>
        <w:t>1</w:t>
      </w:r>
      <w:r w:rsidRPr="007B32D0">
        <w:rPr>
          <w:noProof/>
        </w:rPr>
        <w:fldChar w:fldCharType="end"/>
      </w:r>
    </w:p>
    <w:p w14:paraId="1B3EED6F" w14:textId="5179E688" w:rsidR="007B32D0" w:rsidRDefault="007B32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B32D0">
        <w:rPr>
          <w:noProof/>
        </w:rPr>
        <w:tab/>
      </w:r>
      <w:r w:rsidRPr="007B32D0">
        <w:rPr>
          <w:noProof/>
        </w:rPr>
        <w:fldChar w:fldCharType="begin"/>
      </w:r>
      <w:r w:rsidRPr="007B32D0">
        <w:rPr>
          <w:noProof/>
        </w:rPr>
        <w:instrText xml:space="preserve"> PAGEREF _Toc168655268 \h </w:instrText>
      </w:r>
      <w:r w:rsidRPr="007B32D0">
        <w:rPr>
          <w:noProof/>
        </w:rPr>
      </w:r>
      <w:r w:rsidRPr="007B32D0">
        <w:rPr>
          <w:noProof/>
        </w:rPr>
        <w:fldChar w:fldCharType="separate"/>
      </w:r>
      <w:r w:rsidR="00C33D16">
        <w:rPr>
          <w:noProof/>
        </w:rPr>
        <w:t>1</w:t>
      </w:r>
      <w:r w:rsidRPr="007B32D0">
        <w:rPr>
          <w:noProof/>
        </w:rPr>
        <w:fldChar w:fldCharType="end"/>
      </w:r>
    </w:p>
    <w:p w14:paraId="5827862D" w14:textId="793FC718" w:rsidR="007B32D0" w:rsidRDefault="007B32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7B32D0">
        <w:rPr>
          <w:noProof/>
        </w:rPr>
        <w:tab/>
      </w:r>
      <w:r w:rsidRPr="007B32D0">
        <w:rPr>
          <w:noProof/>
        </w:rPr>
        <w:fldChar w:fldCharType="begin"/>
      </w:r>
      <w:r w:rsidRPr="007B32D0">
        <w:rPr>
          <w:noProof/>
        </w:rPr>
        <w:instrText xml:space="preserve"> PAGEREF _Toc168655269 \h </w:instrText>
      </w:r>
      <w:r w:rsidRPr="007B32D0">
        <w:rPr>
          <w:noProof/>
        </w:rPr>
      </w:r>
      <w:r w:rsidRPr="007B32D0">
        <w:rPr>
          <w:noProof/>
        </w:rPr>
        <w:fldChar w:fldCharType="separate"/>
      </w:r>
      <w:r w:rsidR="00C33D16">
        <w:rPr>
          <w:noProof/>
        </w:rPr>
        <w:t>1</w:t>
      </w:r>
      <w:r w:rsidRPr="007B32D0">
        <w:rPr>
          <w:noProof/>
        </w:rPr>
        <w:fldChar w:fldCharType="end"/>
      </w:r>
    </w:p>
    <w:p w14:paraId="7F5357CB" w14:textId="28EB04BA" w:rsidR="007B32D0" w:rsidRDefault="007B32D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B32D0">
        <w:rPr>
          <w:b w:val="0"/>
          <w:noProof/>
          <w:sz w:val="18"/>
        </w:rPr>
        <w:tab/>
      </w:r>
      <w:r w:rsidRPr="007B32D0">
        <w:rPr>
          <w:b w:val="0"/>
          <w:noProof/>
          <w:sz w:val="18"/>
        </w:rPr>
        <w:fldChar w:fldCharType="begin"/>
      </w:r>
      <w:r w:rsidRPr="007B32D0">
        <w:rPr>
          <w:b w:val="0"/>
          <w:noProof/>
          <w:sz w:val="18"/>
        </w:rPr>
        <w:instrText xml:space="preserve"> PAGEREF _Toc168655270 \h </w:instrText>
      </w:r>
      <w:r w:rsidRPr="007B32D0">
        <w:rPr>
          <w:b w:val="0"/>
          <w:noProof/>
          <w:sz w:val="18"/>
        </w:rPr>
      </w:r>
      <w:r w:rsidRPr="007B32D0">
        <w:rPr>
          <w:b w:val="0"/>
          <w:noProof/>
          <w:sz w:val="18"/>
        </w:rPr>
        <w:fldChar w:fldCharType="separate"/>
      </w:r>
      <w:r w:rsidR="00C33D16">
        <w:rPr>
          <w:b w:val="0"/>
          <w:noProof/>
          <w:sz w:val="18"/>
        </w:rPr>
        <w:t>2</w:t>
      </w:r>
      <w:r w:rsidRPr="007B32D0">
        <w:rPr>
          <w:b w:val="0"/>
          <w:noProof/>
          <w:sz w:val="18"/>
        </w:rPr>
        <w:fldChar w:fldCharType="end"/>
      </w:r>
    </w:p>
    <w:p w14:paraId="3B5BF2B8" w14:textId="207F21D9" w:rsidR="007B32D0" w:rsidRDefault="007B32D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Recycling and Waste Reduction (Fees) Rules 2020</w:t>
      </w:r>
      <w:r w:rsidRPr="007B32D0">
        <w:rPr>
          <w:i w:val="0"/>
          <w:noProof/>
          <w:sz w:val="18"/>
        </w:rPr>
        <w:tab/>
      </w:r>
      <w:r w:rsidRPr="007B32D0">
        <w:rPr>
          <w:i w:val="0"/>
          <w:noProof/>
          <w:sz w:val="18"/>
        </w:rPr>
        <w:fldChar w:fldCharType="begin"/>
      </w:r>
      <w:r w:rsidRPr="007B32D0">
        <w:rPr>
          <w:i w:val="0"/>
          <w:noProof/>
          <w:sz w:val="18"/>
        </w:rPr>
        <w:instrText xml:space="preserve"> PAGEREF _Toc168655271 \h </w:instrText>
      </w:r>
      <w:r w:rsidRPr="007B32D0">
        <w:rPr>
          <w:i w:val="0"/>
          <w:noProof/>
          <w:sz w:val="18"/>
        </w:rPr>
      </w:r>
      <w:r w:rsidRPr="007B32D0">
        <w:rPr>
          <w:i w:val="0"/>
          <w:noProof/>
          <w:sz w:val="18"/>
        </w:rPr>
        <w:fldChar w:fldCharType="separate"/>
      </w:r>
      <w:r w:rsidR="00C33D16">
        <w:rPr>
          <w:i w:val="0"/>
          <w:noProof/>
          <w:sz w:val="18"/>
        </w:rPr>
        <w:t>2</w:t>
      </w:r>
      <w:r w:rsidRPr="007B32D0">
        <w:rPr>
          <w:i w:val="0"/>
          <w:noProof/>
          <w:sz w:val="18"/>
        </w:rPr>
        <w:fldChar w:fldCharType="end"/>
      </w:r>
    </w:p>
    <w:p w14:paraId="517B4CF1" w14:textId="77777777" w:rsidR="0048364F" w:rsidRPr="003F4A06" w:rsidRDefault="007B32D0" w:rsidP="0048364F">
      <w:r>
        <w:fldChar w:fldCharType="end"/>
      </w:r>
    </w:p>
    <w:p w14:paraId="02439A10" w14:textId="77777777" w:rsidR="0048364F" w:rsidRPr="003F4A06" w:rsidRDefault="0048364F" w:rsidP="0048364F">
      <w:pPr>
        <w:sectPr w:rsidR="0048364F" w:rsidRPr="003F4A06" w:rsidSect="00F5240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67A097D" w14:textId="77777777" w:rsidR="0048364F" w:rsidRPr="003F4A06" w:rsidRDefault="0048364F" w:rsidP="0048364F">
      <w:pPr>
        <w:pStyle w:val="ActHead5"/>
      </w:pPr>
      <w:bookmarkStart w:id="0" w:name="_Toc168655266"/>
      <w:r w:rsidRPr="00463B3B">
        <w:rPr>
          <w:rStyle w:val="CharSectno"/>
        </w:rPr>
        <w:lastRenderedPageBreak/>
        <w:t>1</w:t>
      </w:r>
      <w:r w:rsidRPr="003F4A06">
        <w:t xml:space="preserve">  </w:t>
      </w:r>
      <w:r w:rsidR="004F676E" w:rsidRPr="003F4A06">
        <w:t>Name</w:t>
      </w:r>
      <w:bookmarkEnd w:id="0"/>
    </w:p>
    <w:p w14:paraId="42CAEAA9" w14:textId="77777777" w:rsidR="0048364F" w:rsidRPr="003F4A06" w:rsidRDefault="0048364F" w:rsidP="0048364F">
      <w:pPr>
        <w:pStyle w:val="subsection"/>
      </w:pPr>
      <w:r w:rsidRPr="003F4A06">
        <w:tab/>
      </w:r>
      <w:r w:rsidRPr="003F4A06">
        <w:tab/>
      </w:r>
      <w:r w:rsidR="00E4115F" w:rsidRPr="003F4A06">
        <w:t>This instrument is</w:t>
      </w:r>
      <w:r w:rsidRPr="003F4A06">
        <w:t xml:space="preserve"> the </w:t>
      </w:r>
      <w:r w:rsidR="003F4A06" w:rsidRPr="003F4A06">
        <w:rPr>
          <w:i/>
          <w:noProof/>
        </w:rPr>
        <w:t>Recycling and Waste Reduction (Fees) Amendment (Export of Regulated Waste Material Fees and Other Measures) Rules 2024</w:t>
      </w:r>
      <w:r w:rsidRPr="003F4A06">
        <w:t>.</w:t>
      </w:r>
    </w:p>
    <w:p w14:paraId="7D9935AD" w14:textId="77777777" w:rsidR="004F676E" w:rsidRPr="003F4A06" w:rsidRDefault="0048364F" w:rsidP="005452CC">
      <w:pPr>
        <w:pStyle w:val="ActHead5"/>
      </w:pPr>
      <w:bookmarkStart w:id="1" w:name="_Toc168655267"/>
      <w:r w:rsidRPr="00463B3B">
        <w:rPr>
          <w:rStyle w:val="CharSectno"/>
        </w:rPr>
        <w:t>2</w:t>
      </w:r>
      <w:r w:rsidRPr="003F4A06">
        <w:t xml:space="preserve">  Commencement</w:t>
      </w:r>
      <w:bookmarkEnd w:id="1"/>
    </w:p>
    <w:p w14:paraId="79AD1758" w14:textId="77777777" w:rsidR="005452CC" w:rsidRPr="003F4A06" w:rsidRDefault="005452CC" w:rsidP="00C26EB1">
      <w:pPr>
        <w:pStyle w:val="subsection"/>
      </w:pPr>
      <w:r w:rsidRPr="003F4A06">
        <w:tab/>
        <w:t>(1)</w:t>
      </w:r>
      <w:r w:rsidRPr="003F4A06">
        <w:tab/>
        <w:t xml:space="preserve">Each provision of </w:t>
      </w:r>
      <w:r w:rsidR="00E4115F" w:rsidRPr="003F4A06">
        <w:t>this instrument</w:t>
      </w:r>
      <w:r w:rsidRPr="003F4A06">
        <w:t xml:space="preserve"> specified in column 1 of the table commences, or is taken to have commenced, in accordance with column 2 of the table. Any other statement in column 2 has effect according to its terms.</w:t>
      </w:r>
    </w:p>
    <w:p w14:paraId="00658196" w14:textId="77777777" w:rsidR="005452CC" w:rsidRPr="003F4A06" w:rsidRDefault="005452CC" w:rsidP="00C26EB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F4A06" w14:paraId="2BF03C4A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128F949" w14:textId="77777777" w:rsidR="005452CC" w:rsidRPr="003F4A06" w:rsidRDefault="005452CC" w:rsidP="00C26EB1">
            <w:pPr>
              <w:pStyle w:val="TableHeading"/>
            </w:pPr>
            <w:r w:rsidRPr="003F4A06">
              <w:t>Commencement information</w:t>
            </w:r>
          </w:p>
        </w:tc>
      </w:tr>
      <w:tr w:rsidR="005452CC" w:rsidRPr="003F4A06" w14:paraId="4BEFB59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45B1C8" w14:textId="77777777" w:rsidR="005452CC" w:rsidRPr="003F4A06" w:rsidRDefault="005452CC" w:rsidP="00C26EB1">
            <w:pPr>
              <w:pStyle w:val="TableHeading"/>
            </w:pPr>
            <w:r w:rsidRPr="003F4A0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C229C3" w14:textId="77777777" w:rsidR="005452CC" w:rsidRPr="003F4A06" w:rsidRDefault="005452CC" w:rsidP="00C26EB1">
            <w:pPr>
              <w:pStyle w:val="TableHeading"/>
            </w:pPr>
            <w:r w:rsidRPr="003F4A0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9C8EB18" w14:textId="77777777" w:rsidR="005452CC" w:rsidRPr="003F4A06" w:rsidRDefault="005452CC" w:rsidP="00C26EB1">
            <w:pPr>
              <w:pStyle w:val="TableHeading"/>
            </w:pPr>
            <w:r w:rsidRPr="003F4A06">
              <w:t>Column 3</w:t>
            </w:r>
          </w:p>
        </w:tc>
      </w:tr>
      <w:tr w:rsidR="005452CC" w:rsidRPr="003F4A06" w14:paraId="557520E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16FCDC" w14:textId="77777777" w:rsidR="005452CC" w:rsidRPr="003F4A06" w:rsidRDefault="005452CC" w:rsidP="00C26EB1">
            <w:pPr>
              <w:pStyle w:val="TableHeading"/>
            </w:pPr>
            <w:r w:rsidRPr="003F4A0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EF5FEE" w14:textId="77777777" w:rsidR="005452CC" w:rsidRPr="003F4A06" w:rsidRDefault="005452CC" w:rsidP="00C26EB1">
            <w:pPr>
              <w:pStyle w:val="TableHeading"/>
            </w:pPr>
            <w:r w:rsidRPr="003F4A0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402FC3" w14:textId="77777777" w:rsidR="005452CC" w:rsidRPr="003F4A06" w:rsidRDefault="005452CC" w:rsidP="00C26EB1">
            <w:pPr>
              <w:pStyle w:val="TableHeading"/>
            </w:pPr>
            <w:r w:rsidRPr="003F4A06">
              <w:t>Date/Details</w:t>
            </w:r>
          </w:p>
        </w:tc>
      </w:tr>
      <w:tr w:rsidR="005452CC" w:rsidRPr="003F4A06" w14:paraId="3BAB3C2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97B5E2A" w14:textId="77777777" w:rsidR="005452CC" w:rsidRPr="003F4A06" w:rsidRDefault="005452CC" w:rsidP="00AD7252">
            <w:pPr>
              <w:pStyle w:val="Tabletext"/>
            </w:pPr>
            <w:r w:rsidRPr="003F4A06">
              <w:t xml:space="preserve">1.  </w:t>
            </w:r>
            <w:r w:rsidR="00AD7252" w:rsidRPr="003F4A06">
              <w:t xml:space="preserve">The whole of </w:t>
            </w:r>
            <w:r w:rsidR="00E4115F" w:rsidRPr="003F4A0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D81F7D" w14:textId="77777777" w:rsidR="005452CC" w:rsidRPr="003F4A06" w:rsidRDefault="00A23793" w:rsidP="005452CC">
            <w:pPr>
              <w:pStyle w:val="Tabletext"/>
            </w:pPr>
            <w:r w:rsidRPr="003F4A06">
              <w:t>1 July</w:t>
            </w:r>
            <w:r w:rsidR="00E4115F" w:rsidRPr="003F4A06">
              <w:t xml:space="preserve"> 2024</w:t>
            </w:r>
            <w:r w:rsidR="005452CC" w:rsidRPr="003F4A06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3CDB05" w14:textId="77777777" w:rsidR="005452CC" w:rsidRPr="003F4A06" w:rsidRDefault="00A23793">
            <w:pPr>
              <w:pStyle w:val="Tabletext"/>
            </w:pPr>
            <w:r w:rsidRPr="003F4A06">
              <w:t>1 July</w:t>
            </w:r>
            <w:r w:rsidR="00E4115F" w:rsidRPr="003F4A06">
              <w:t xml:space="preserve"> 2024</w:t>
            </w:r>
          </w:p>
        </w:tc>
      </w:tr>
    </w:tbl>
    <w:p w14:paraId="332EE514" w14:textId="77777777" w:rsidR="005452CC" w:rsidRPr="003F4A06" w:rsidRDefault="005452CC" w:rsidP="00C26EB1">
      <w:pPr>
        <w:pStyle w:val="notetext"/>
      </w:pPr>
      <w:r w:rsidRPr="003F4A06">
        <w:rPr>
          <w:snapToGrid w:val="0"/>
          <w:lang w:eastAsia="en-US"/>
        </w:rPr>
        <w:t>Note:</w:t>
      </w:r>
      <w:r w:rsidRPr="003F4A06">
        <w:rPr>
          <w:snapToGrid w:val="0"/>
          <w:lang w:eastAsia="en-US"/>
        </w:rPr>
        <w:tab/>
        <w:t xml:space="preserve">This table relates only to the provisions of </w:t>
      </w:r>
      <w:r w:rsidR="00E4115F" w:rsidRPr="003F4A06">
        <w:rPr>
          <w:snapToGrid w:val="0"/>
          <w:lang w:eastAsia="en-US"/>
        </w:rPr>
        <w:t>this instrument</w:t>
      </w:r>
      <w:r w:rsidRPr="003F4A06">
        <w:t xml:space="preserve"> </w:t>
      </w:r>
      <w:r w:rsidRPr="003F4A06">
        <w:rPr>
          <w:snapToGrid w:val="0"/>
          <w:lang w:eastAsia="en-US"/>
        </w:rPr>
        <w:t xml:space="preserve">as originally made. It will not be amended to deal with any later amendments of </w:t>
      </w:r>
      <w:r w:rsidR="00E4115F" w:rsidRPr="003F4A06">
        <w:rPr>
          <w:snapToGrid w:val="0"/>
          <w:lang w:eastAsia="en-US"/>
        </w:rPr>
        <w:t>this instrument</w:t>
      </w:r>
      <w:r w:rsidRPr="003F4A06">
        <w:rPr>
          <w:snapToGrid w:val="0"/>
          <w:lang w:eastAsia="en-US"/>
        </w:rPr>
        <w:t>.</w:t>
      </w:r>
    </w:p>
    <w:p w14:paraId="29170C5B" w14:textId="77777777" w:rsidR="005452CC" w:rsidRPr="003F4A06" w:rsidRDefault="005452CC" w:rsidP="004F676E">
      <w:pPr>
        <w:pStyle w:val="subsection"/>
      </w:pPr>
      <w:r w:rsidRPr="003F4A06">
        <w:tab/>
        <w:t>(2)</w:t>
      </w:r>
      <w:r w:rsidRPr="003F4A06">
        <w:tab/>
        <w:t xml:space="preserve">Any information in column 3 of the table is not part of </w:t>
      </w:r>
      <w:r w:rsidR="00E4115F" w:rsidRPr="003F4A06">
        <w:t>this instrument</w:t>
      </w:r>
      <w:r w:rsidRPr="003F4A06">
        <w:t xml:space="preserve">. Information may be inserted in this column, or information in it may be edited, in any published version of </w:t>
      </w:r>
      <w:r w:rsidR="00E4115F" w:rsidRPr="003F4A06">
        <w:t>this instrument</w:t>
      </w:r>
      <w:r w:rsidRPr="003F4A06">
        <w:t>.</w:t>
      </w:r>
    </w:p>
    <w:p w14:paraId="7441BB99" w14:textId="77777777" w:rsidR="00BF6650" w:rsidRPr="003F4A06" w:rsidRDefault="00BF6650" w:rsidP="00BF6650">
      <w:pPr>
        <w:pStyle w:val="ActHead5"/>
      </w:pPr>
      <w:bookmarkStart w:id="2" w:name="_Toc168655268"/>
      <w:r w:rsidRPr="00463B3B">
        <w:rPr>
          <w:rStyle w:val="CharSectno"/>
        </w:rPr>
        <w:t>3</w:t>
      </w:r>
      <w:r w:rsidRPr="003F4A06">
        <w:t xml:space="preserve">  Authority</w:t>
      </w:r>
      <w:bookmarkEnd w:id="2"/>
    </w:p>
    <w:p w14:paraId="18C6D3CC" w14:textId="77777777" w:rsidR="00BF6650" w:rsidRPr="003F4A06" w:rsidRDefault="00BF6650" w:rsidP="00BF6650">
      <w:pPr>
        <w:pStyle w:val="subsection"/>
      </w:pPr>
      <w:r w:rsidRPr="003F4A06">
        <w:tab/>
      </w:r>
      <w:r w:rsidRPr="003F4A06">
        <w:tab/>
      </w:r>
      <w:r w:rsidR="00E4115F" w:rsidRPr="003F4A06">
        <w:t>This instrument is</w:t>
      </w:r>
      <w:r w:rsidRPr="003F4A06">
        <w:t xml:space="preserve"> made under the </w:t>
      </w:r>
      <w:r w:rsidR="00E4115F" w:rsidRPr="003F4A06">
        <w:rPr>
          <w:i/>
        </w:rPr>
        <w:t>Recycling and Waste Reduction Act 2020</w:t>
      </w:r>
      <w:r w:rsidR="00546FA3" w:rsidRPr="003F4A06">
        <w:t>.</w:t>
      </w:r>
    </w:p>
    <w:p w14:paraId="1EB7EC4A" w14:textId="77777777" w:rsidR="00557C7A" w:rsidRPr="003F4A06" w:rsidRDefault="00BF6650" w:rsidP="00557C7A">
      <w:pPr>
        <w:pStyle w:val="ActHead5"/>
      </w:pPr>
      <w:bookmarkStart w:id="3" w:name="_Toc168655269"/>
      <w:r w:rsidRPr="00463B3B">
        <w:rPr>
          <w:rStyle w:val="CharSectno"/>
        </w:rPr>
        <w:t>4</w:t>
      </w:r>
      <w:r w:rsidR="00557C7A" w:rsidRPr="003F4A06">
        <w:t xml:space="preserve">  </w:t>
      </w:r>
      <w:r w:rsidR="00083F48" w:rsidRPr="003F4A06">
        <w:t>Schedules</w:t>
      </w:r>
      <w:bookmarkEnd w:id="3"/>
    </w:p>
    <w:p w14:paraId="10F088AF" w14:textId="77777777" w:rsidR="00557C7A" w:rsidRPr="003F4A06" w:rsidRDefault="00557C7A" w:rsidP="00557C7A">
      <w:pPr>
        <w:pStyle w:val="subsection"/>
      </w:pPr>
      <w:r w:rsidRPr="003F4A06">
        <w:tab/>
      </w:r>
      <w:r w:rsidRPr="003F4A06">
        <w:tab/>
      </w:r>
      <w:r w:rsidR="00083F48" w:rsidRPr="003F4A06">
        <w:t xml:space="preserve">Each </w:t>
      </w:r>
      <w:r w:rsidR="00160BD7" w:rsidRPr="003F4A06">
        <w:t>instrument</w:t>
      </w:r>
      <w:r w:rsidR="00083F48" w:rsidRPr="003F4A06">
        <w:t xml:space="preserve"> that is specified in a Schedule to </w:t>
      </w:r>
      <w:r w:rsidR="00E4115F" w:rsidRPr="003F4A06">
        <w:t>this instrument</w:t>
      </w:r>
      <w:r w:rsidR="00083F48" w:rsidRPr="003F4A06">
        <w:t xml:space="preserve"> is amended or repealed as set out in the applicable items in the Schedule concerned, and any other item in a Schedule to </w:t>
      </w:r>
      <w:r w:rsidR="00E4115F" w:rsidRPr="003F4A06">
        <w:t>this instrument</w:t>
      </w:r>
      <w:r w:rsidR="00083F48" w:rsidRPr="003F4A06">
        <w:t xml:space="preserve"> has effect according to its terms.</w:t>
      </w:r>
    </w:p>
    <w:p w14:paraId="76B86515" w14:textId="77777777" w:rsidR="0048364F" w:rsidRPr="003F4A06" w:rsidRDefault="00341FEB" w:rsidP="009C5989">
      <w:pPr>
        <w:pStyle w:val="ActHead6"/>
        <w:pageBreakBefore/>
      </w:pPr>
      <w:bookmarkStart w:id="4" w:name="_Toc168655270"/>
      <w:r w:rsidRPr="00463B3B">
        <w:rPr>
          <w:rStyle w:val="CharAmSchNo"/>
        </w:rPr>
        <w:lastRenderedPageBreak/>
        <w:t>Schedule 1</w:t>
      </w:r>
      <w:r w:rsidR="0048364F" w:rsidRPr="003F4A06">
        <w:t>—</w:t>
      </w:r>
      <w:r w:rsidR="00460499" w:rsidRPr="00463B3B">
        <w:rPr>
          <w:rStyle w:val="CharAmSchText"/>
        </w:rPr>
        <w:t>Amendments</w:t>
      </w:r>
      <w:bookmarkEnd w:id="4"/>
    </w:p>
    <w:p w14:paraId="1B0AC9B9" w14:textId="77777777" w:rsidR="0004044E" w:rsidRPr="00463B3B" w:rsidRDefault="0004044E" w:rsidP="0004044E">
      <w:pPr>
        <w:pStyle w:val="Header"/>
      </w:pPr>
      <w:r w:rsidRPr="00463B3B">
        <w:rPr>
          <w:rStyle w:val="CharAmPartNo"/>
        </w:rPr>
        <w:t xml:space="preserve"> </w:t>
      </w:r>
      <w:r w:rsidRPr="00463B3B">
        <w:rPr>
          <w:rStyle w:val="CharAmPartText"/>
        </w:rPr>
        <w:t xml:space="preserve"> </w:t>
      </w:r>
    </w:p>
    <w:p w14:paraId="07E971B0" w14:textId="77777777" w:rsidR="00D3309C" w:rsidRPr="003F4A06" w:rsidRDefault="00182767" w:rsidP="00D3309C">
      <w:pPr>
        <w:pStyle w:val="ActHead9"/>
      </w:pPr>
      <w:bookmarkStart w:id="5" w:name="_Toc168655271"/>
      <w:r w:rsidRPr="003F4A06">
        <w:t xml:space="preserve">Recycling and Waste Reduction (Fees) </w:t>
      </w:r>
      <w:r w:rsidR="003F4A06" w:rsidRPr="003F4A06">
        <w:t>Rules 2</w:t>
      </w:r>
      <w:r w:rsidRPr="003F4A06">
        <w:t>020</w:t>
      </w:r>
      <w:bookmarkEnd w:id="5"/>
    </w:p>
    <w:p w14:paraId="21BB1840" w14:textId="77777777" w:rsidR="00182767" w:rsidRPr="003F4A06" w:rsidRDefault="006C695E" w:rsidP="00182767">
      <w:pPr>
        <w:pStyle w:val="ItemHead"/>
      </w:pPr>
      <w:r w:rsidRPr="003F4A06">
        <w:t>1</w:t>
      </w:r>
      <w:r w:rsidR="00182767" w:rsidRPr="003F4A06">
        <w:t xml:space="preserve">  </w:t>
      </w:r>
      <w:r w:rsidR="00C26EB1" w:rsidRPr="003F4A06">
        <w:t xml:space="preserve">After </w:t>
      </w:r>
      <w:r w:rsidR="00341FEB" w:rsidRPr="003F4A06">
        <w:t>Part </w:t>
      </w:r>
      <w:r w:rsidR="00242DDF" w:rsidRPr="003F4A06">
        <w:t>1</w:t>
      </w:r>
    </w:p>
    <w:p w14:paraId="219E0247" w14:textId="77777777" w:rsidR="00C26EB1" w:rsidRPr="003F4A06" w:rsidRDefault="00C26EB1" w:rsidP="00C26EB1">
      <w:pPr>
        <w:pStyle w:val="Item"/>
      </w:pPr>
      <w:r w:rsidRPr="003F4A06">
        <w:t>Insert:</w:t>
      </w:r>
    </w:p>
    <w:p w14:paraId="45CA2C05" w14:textId="77777777" w:rsidR="00C26EB1" w:rsidRPr="003F4A06" w:rsidRDefault="00341FEB" w:rsidP="00C26EB1">
      <w:pPr>
        <w:pStyle w:val="ActHead2"/>
      </w:pPr>
      <w:bookmarkStart w:id="6" w:name="_Toc168655272"/>
      <w:r w:rsidRPr="00463B3B">
        <w:rPr>
          <w:rStyle w:val="CharPartNo"/>
        </w:rPr>
        <w:t>Part </w:t>
      </w:r>
      <w:r w:rsidR="00242DDF" w:rsidRPr="00463B3B">
        <w:rPr>
          <w:rStyle w:val="CharPartNo"/>
        </w:rPr>
        <w:t>1</w:t>
      </w:r>
      <w:r w:rsidR="00C26EB1" w:rsidRPr="00463B3B">
        <w:rPr>
          <w:rStyle w:val="CharPartNo"/>
        </w:rPr>
        <w:t>A</w:t>
      </w:r>
      <w:r w:rsidR="00C26EB1" w:rsidRPr="003F4A06">
        <w:t>—</w:t>
      </w:r>
      <w:r w:rsidR="00C26EB1" w:rsidRPr="00463B3B">
        <w:rPr>
          <w:rStyle w:val="CharPartText"/>
        </w:rPr>
        <w:t xml:space="preserve">Fees relating to the export of </w:t>
      </w:r>
      <w:r w:rsidR="00721D28" w:rsidRPr="00463B3B">
        <w:rPr>
          <w:rStyle w:val="CharPartText"/>
        </w:rPr>
        <w:t xml:space="preserve">regulated </w:t>
      </w:r>
      <w:r w:rsidR="00C26EB1" w:rsidRPr="00463B3B">
        <w:rPr>
          <w:rStyle w:val="CharPartText"/>
        </w:rPr>
        <w:t>waste material</w:t>
      </w:r>
      <w:bookmarkEnd w:id="6"/>
    </w:p>
    <w:p w14:paraId="78078791" w14:textId="77777777" w:rsidR="00BB4E5D" w:rsidRPr="00463B3B" w:rsidRDefault="00BB4E5D" w:rsidP="00BB4E5D">
      <w:pPr>
        <w:pStyle w:val="Header"/>
      </w:pPr>
      <w:r w:rsidRPr="00463B3B">
        <w:rPr>
          <w:rStyle w:val="CharDivNo"/>
        </w:rPr>
        <w:t xml:space="preserve"> </w:t>
      </w:r>
      <w:r w:rsidRPr="00463B3B">
        <w:rPr>
          <w:rStyle w:val="CharDivText"/>
        </w:rPr>
        <w:t xml:space="preserve"> </w:t>
      </w:r>
    </w:p>
    <w:p w14:paraId="53E8B804" w14:textId="77777777" w:rsidR="00C26EB1" w:rsidRPr="003F4A06" w:rsidRDefault="001B5DF7" w:rsidP="00C26EB1">
      <w:pPr>
        <w:pStyle w:val="ActHead5"/>
      </w:pPr>
      <w:bookmarkStart w:id="7" w:name="_Toc168655273"/>
      <w:r w:rsidRPr="00463B3B">
        <w:rPr>
          <w:rStyle w:val="CharSectno"/>
        </w:rPr>
        <w:t>4</w:t>
      </w:r>
      <w:r w:rsidR="00C26EB1" w:rsidRPr="00463B3B">
        <w:rPr>
          <w:rStyle w:val="CharSectno"/>
        </w:rPr>
        <w:t>A</w:t>
      </w:r>
      <w:r w:rsidR="00C26EB1" w:rsidRPr="003F4A06">
        <w:t xml:space="preserve">  Fees relating to the export of </w:t>
      </w:r>
      <w:r w:rsidR="00721D28" w:rsidRPr="003F4A06">
        <w:t xml:space="preserve">regulated </w:t>
      </w:r>
      <w:r w:rsidR="00C26EB1" w:rsidRPr="003F4A06">
        <w:t>waste material</w:t>
      </w:r>
      <w:bookmarkEnd w:id="7"/>
    </w:p>
    <w:p w14:paraId="21E8527D" w14:textId="77777777" w:rsidR="00C26EB1" w:rsidRPr="003F4A06" w:rsidRDefault="00C26EB1" w:rsidP="00C26EB1">
      <w:pPr>
        <w:pStyle w:val="subsection"/>
      </w:pPr>
      <w:r w:rsidRPr="003F4A06">
        <w:tab/>
        <w:t>(1)</w:t>
      </w:r>
      <w:r w:rsidRPr="003F4A06">
        <w:tab/>
        <w:t xml:space="preserve">This section is made for the purposes of </w:t>
      </w:r>
      <w:r w:rsidR="003F4A06" w:rsidRPr="003F4A06">
        <w:t>section 1</w:t>
      </w:r>
      <w:r w:rsidR="00D90378" w:rsidRPr="003F4A06">
        <w:t>55</w:t>
      </w:r>
      <w:r w:rsidRPr="003F4A06">
        <w:t xml:space="preserve"> of the Act.</w:t>
      </w:r>
    </w:p>
    <w:p w14:paraId="68B14180" w14:textId="77777777" w:rsidR="00C26EB1" w:rsidRPr="003F4A06" w:rsidRDefault="00C26EB1" w:rsidP="00C26EB1">
      <w:pPr>
        <w:pStyle w:val="subsection"/>
      </w:pPr>
      <w:r w:rsidRPr="003F4A06">
        <w:tab/>
        <w:t>(2)</w:t>
      </w:r>
      <w:r w:rsidRPr="003F4A06">
        <w:tab/>
        <w:t>The fee for performing a function referred to in column 1 of an item in the following table:</w:t>
      </w:r>
    </w:p>
    <w:p w14:paraId="732ABF43" w14:textId="77777777" w:rsidR="00C26EB1" w:rsidRPr="003F4A06" w:rsidRDefault="00C26EB1" w:rsidP="00C26EB1">
      <w:pPr>
        <w:pStyle w:val="paragraph"/>
      </w:pPr>
      <w:r w:rsidRPr="003F4A06">
        <w:tab/>
        <w:t>(a)</w:t>
      </w:r>
      <w:r w:rsidRPr="003F4A06">
        <w:tab/>
        <w:t>is the amount specified in</w:t>
      </w:r>
      <w:r w:rsidR="002E2067" w:rsidRPr="003F4A06">
        <w:t xml:space="preserve"> </w:t>
      </w:r>
      <w:r w:rsidRPr="003F4A06">
        <w:t>column 2 of the item; and</w:t>
      </w:r>
    </w:p>
    <w:p w14:paraId="49F85F88" w14:textId="77777777" w:rsidR="00C26EB1" w:rsidRPr="003F4A06" w:rsidRDefault="00C26EB1" w:rsidP="00C26EB1">
      <w:pPr>
        <w:pStyle w:val="paragraph"/>
      </w:pPr>
      <w:r w:rsidRPr="003F4A06">
        <w:tab/>
        <w:t>(b)</w:t>
      </w:r>
      <w:r w:rsidRPr="003F4A06">
        <w:tab/>
        <w:t>is due and payable at the time specified in column 3 of the item; and</w:t>
      </w:r>
    </w:p>
    <w:p w14:paraId="5875B75A" w14:textId="77777777" w:rsidR="00C26EB1" w:rsidRPr="003F4A06" w:rsidRDefault="00C26EB1" w:rsidP="00C26EB1">
      <w:pPr>
        <w:pStyle w:val="paragraph"/>
      </w:pPr>
      <w:r w:rsidRPr="003F4A06">
        <w:tab/>
        <w:t>(c)</w:t>
      </w:r>
      <w:r w:rsidRPr="003F4A06">
        <w:tab/>
        <w:t>is payable by the person specified in column 4 of the item.</w:t>
      </w:r>
    </w:p>
    <w:p w14:paraId="3707D475" w14:textId="77777777" w:rsidR="00591556" w:rsidRPr="003F4A06" w:rsidRDefault="00591556" w:rsidP="00591556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1134"/>
        <w:gridCol w:w="1701"/>
        <w:gridCol w:w="1515"/>
      </w:tblGrid>
      <w:tr w:rsidR="00C26EB1" w:rsidRPr="003F4A06" w14:paraId="1F9B582E" w14:textId="77777777" w:rsidTr="004E6E68">
        <w:trPr>
          <w:tblHeader/>
        </w:trPr>
        <w:tc>
          <w:tcPr>
            <w:tcW w:w="831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26E6166" w14:textId="77777777" w:rsidR="00C26EB1" w:rsidRPr="003F4A06" w:rsidRDefault="00C26EB1" w:rsidP="00C26EB1">
            <w:pPr>
              <w:pStyle w:val="TableHeading"/>
            </w:pPr>
            <w:r w:rsidRPr="003F4A06">
              <w:t>Fees relating to the export of waste material</w:t>
            </w:r>
          </w:p>
        </w:tc>
      </w:tr>
      <w:tr w:rsidR="00C26EB1" w:rsidRPr="003F4A06" w14:paraId="02A1BB9D" w14:textId="77777777" w:rsidTr="000E069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5929330" w14:textId="77777777" w:rsidR="00C26EB1" w:rsidRPr="003F4A06" w:rsidRDefault="00C26EB1" w:rsidP="00C26EB1">
            <w:pPr>
              <w:pStyle w:val="TableHeading"/>
            </w:pPr>
            <w:r w:rsidRPr="003F4A06">
              <w:t>Item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3254DF1" w14:textId="77777777" w:rsidR="00C26EB1" w:rsidRPr="003F4A06" w:rsidRDefault="00C26EB1" w:rsidP="00C26EB1">
            <w:pPr>
              <w:pStyle w:val="TableHeading"/>
            </w:pPr>
            <w:r w:rsidRPr="003F4A06">
              <w:t>Column 1</w:t>
            </w:r>
          </w:p>
          <w:p w14:paraId="492BBE30" w14:textId="77777777" w:rsidR="00C26EB1" w:rsidRPr="003F4A06" w:rsidRDefault="00C26EB1" w:rsidP="00C26EB1">
            <w:pPr>
              <w:pStyle w:val="TableHeading"/>
            </w:pPr>
            <w:r w:rsidRPr="003F4A06">
              <w:t>Function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E2C14A7" w14:textId="77777777" w:rsidR="00C26EB1" w:rsidRPr="003F4A06" w:rsidRDefault="00C26EB1" w:rsidP="00C26EB1">
            <w:pPr>
              <w:pStyle w:val="TableHeading"/>
            </w:pPr>
            <w:r w:rsidRPr="003F4A06">
              <w:t>Column 2</w:t>
            </w:r>
          </w:p>
          <w:p w14:paraId="6C2113A5" w14:textId="77777777" w:rsidR="00C26EB1" w:rsidRPr="003F4A06" w:rsidRDefault="00C26EB1" w:rsidP="00C26EB1">
            <w:pPr>
              <w:pStyle w:val="TableHeading"/>
            </w:pPr>
            <w:r w:rsidRPr="003F4A06">
              <w:t>Amount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BFB9DFF" w14:textId="77777777" w:rsidR="00C26EB1" w:rsidRPr="003F4A06" w:rsidRDefault="00C26EB1" w:rsidP="00C26EB1">
            <w:pPr>
              <w:pStyle w:val="TableHeading"/>
            </w:pPr>
            <w:r w:rsidRPr="003F4A06">
              <w:t>Column 3</w:t>
            </w:r>
          </w:p>
          <w:p w14:paraId="0EE91FA0" w14:textId="77777777" w:rsidR="00C26EB1" w:rsidRPr="003F4A06" w:rsidRDefault="00C26EB1" w:rsidP="00C26EB1">
            <w:pPr>
              <w:pStyle w:val="TableHeading"/>
            </w:pPr>
            <w:r w:rsidRPr="003F4A06">
              <w:t>Due and payable</w:t>
            </w:r>
          </w:p>
        </w:tc>
        <w:tc>
          <w:tcPr>
            <w:tcW w:w="151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06EE464" w14:textId="77777777" w:rsidR="00C26EB1" w:rsidRPr="003F4A06" w:rsidRDefault="00C26EB1" w:rsidP="00C26EB1">
            <w:pPr>
              <w:pStyle w:val="TableHeading"/>
            </w:pPr>
            <w:r w:rsidRPr="003F4A06">
              <w:t>Column 4</w:t>
            </w:r>
          </w:p>
          <w:p w14:paraId="593C8AB2" w14:textId="77777777" w:rsidR="00C26EB1" w:rsidRPr="003F4A06" w:rsidRDefault="00C26EB1" w:rsidP="00C26EB1">
            <w:pPr>
              <w:pStyle w:val="TableHeading"/>
            </w:pPr>
            <w:r w:rsidRPr="003F4A06">
              <w:t>Person</w:t>
            </w:r>
          </w:p>
        </w:tc>
      </w:tr>
      <w:tr w:rsidR="00E20DAC" w:rsidRPr="003F4A06" w14:paraId="2BB9E27B" w14:textId="77777777" w:rsidTr="000E069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11A72D8F" w14:textId="77777777" w:rsidR="00E20DAC" w:rsidRPr="003F4A06" w:rsidRDefault="00E20DAC" w:rsidP="00E20DAC">
            <w:pPr>
              <w:pStyle w:val="Tabletext"/>
            </w:pPr>
            <w:r w:rsidRPr="003F4A06">
              <w:t>1</w:t>
            </w:r>
          </w:p>
        </w:tc>
        <w:tc>
          <w:tcPr>
            <w:tcW w:w="3250" w:type="dxa"/>
            <w:tcBorders>
              <w:top w:val="single" w:sz="12" w:space="0" w:color="auto"/>
            </w:tcBorders>
            <w:shd w:val="clear" w:color="auto" w:fill="auto"/>
          </w:tcPr>
          <w:p w14:paraId="558B9148" w14:textId="77777777" w:rsidR="00E20DAC" w:rsidRPr="003F4A06" w:rsidRDefault="00E20DAC" w:rsidP="00E20DAC">
            <w:pPr>
              <w:pStyle w:val="Tabletext"/>
            </w:pPr>
            <w:r w:rsidRPr="003F4A06">
              <w:t xml:space="preserve">Consideration of an application made under </w:t>
            </w:r>
            <w:r w:rsidR="00341FEB" w:rsidRPr="003F4A06">
              <w:t>section 2</w:t>
            </w:r>
            <w:r w:rsidRPr="003F4A06">
              <w:t xml:space="preserve">5 of the Act for an exemption from one or more provisions of </w:t>
            </w:r>
            <w:r w:rsidR="00341FEB" w:rsidRPr="003F4A06">
              <w:t>Chapter 2</w:t>
            </w:r>
            <w:r w:rsidRPr="003F4A06">
              <w:t xml:space="preserve"> of the Act or rules made for the purposes of that Chapter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665148D3" w14:textId="77777777" w:rsidR="00E20DAC" w:rsidRPr="003F4A06" w:rsidRDefault="00E20DAC" w:rsidP="00E20DAC">
            <w:pPr>
              <w:pStyle w:val="Tabletext"/>
            </w:pPr>
            <w:r w:rsidRPr="003F4A06">
              <w:t>$13,960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5763C667" w14:textId="77777777" w:rsidR="00E20DAC" w:rsidRPr="003F4A06" w:rsidRDefault="00E20DAC" w:rsidP="00E20DAC">
            <w:pPr>
              <w:pStyle w:val="Tabletext"/>
            </w:pPr>
            <w:r w:rsidRPr="003F4A06">
              <w:t>At the time the application is made</w:t>
            </w:r>
          </w:p>
        </w:tc>
        <w:tc>
          <w:tcPr>
            <w:tcW w:w="1515" w:type="dxa"/>
            <w:tcBorders>
              <w:top w:val="single" w:sz="12" w:space="0" w:color="auto"/>
            </w:tcBorders>
            <w:shd w:val="clear" w:color="auto" w:fill="auto"/>
          </w:tcPr>
          <w:p w14:paraId="29BF5202" w14:textId="77777777" w:rsidR="00E20DAC" w:rsidRPr="003F4A06" w:rsidRDefault="00E20DAC" w:rsidP="00E20DAC">
            <w:pPr>
              <w:pStyle w:val="Tabletext"/>
            </w:pPr>
            <w:r w:rsidRPr="003F4A06">
              <w:t>The person who makes the application</w:t>
            </w:r>
          </w:p>
        </w:tc>
      </w:tr>
      <w:tr w:rsidR="00A62210" w:rsidRPr="003F4A06" w14:paraId="2889395F" w14:textId="77777777" w:rsidTr="000E0690">
        <w:tc>
          <w:tcPr>
            <w:tcW w:w="714" w:type="dxa"/>
            <w:shd w:val="clear" w:color="auto" w:fill="auto"/>
          </w:tcPr>
          <w:p w14:paraId="153254AA" w14:textId="77777777" w:rsidR="00E20DAC" w:rsidRPr="003F4A06" w:rsidRDefault="00E20DAC" w:rsidP="005E64F8">
            <w:pPr>
              <w:pStyle w:val="Tabletext"/>
            </w:pPr>
            <w:r w:rsidRPr="003F4A06">
              <w:t>2</w:t>
            </w:r>
          </w:p>
        </w:tc>
        <w:tc>
          <w:tcPr>
            <w:tcW w:w="3250" w:type="dxa"/>
            <w:shd w:val="clear" w:color="auto" w:fill="auto"/>
          </w:tcPr>
          <w:p w14:paraId="46E6B847" w14:textId="77777777" w:rsidR="00E20DAC" w:rsidRPr="003F4A06" w:rsidRDefault="00E20DAC" w:rsidP="00316D57">
            <w:pPr>
              <w:pStyle w:val="Tabletext"/>
            </w:pPr>
            <w:r w:rsidRPr="003F4A06">
              <w:t xml:space="preserve">Consideration of an application </w:t>
            </w:r>
            <w:r w:rsidR="005A5C8E" w:rsidRPr="003F4A06">
              <w:t xml:space="preserve">made under </w:t>
            </w:r>
            <w:r w:rsidR="00341FEB" w:rsidRPr="003F4A06">
              <w:t>section 3</w:t>
            </w:r>
            <w:r w:rsidR="005A5C8E" w:rsidRPr="003F4A06">
              <w:t>3 of the Act for an export licence</w:t>
            </w:r>
          </w:p>
        </w:tc>
        <w:tc>
          <w:tcPr>
            <w:tcW w:w="1134" w:type="dxa"/>
            <w:shd w:val="clear" w:color="auto" w:fill="auto"/>
          </w:tcPr>
          <w:p w14:paraId="1C385051" w14:textId="77777777" w:rsidR="00E20DAC" w:rsidRPr="003F4A06" w:rsidRDefault="00E20DAC" w:rsidP="005E64F8">
            <w:pPr>
              <w:pStyle w:val="Tabletext"/>
            </w:pPr>
            <w:r w:rsidRPr="003F4A06">
              <w:t>$19,090</w:t>
            </w:r>
          </w:p>
        </w:tc>
        <w:tc>
          <w:tcPr>
            <w:tcW w:w="1701" w:type="dxa"/>
            <w:shd w:val="clear" w:color="auto" w:fill="auto"/>
          </w:tcPr>
          <w:p w14:paraId="376DE2B5" w14:textId="77777777" w:rsidR="00E20DAC" w:rsidRPr="003F4A06" w:rsidRDefault="00E20DAC" w:rsidP="005E64F8">
            <w:pPr>
              <w:pStyle w:val="Tabletext"/>
            </w:pPr>
            <w:r w:rsidRPr="003F4A06">
              <w:t>At the time the application is made</w:t>
            </w:r>
          </w:p>
        </w:tc>
        <w:tc>
          <w:tcPr>
            <w:tcW w:w="1515" w:type="dxa"/>
            <w:shd w:val="clear" w:color="auto" w:fill="auto"/>
          </w:tcPr>
          <w:p w14:paraId="0D9F04D6" w14:textId="77777777" w:rsidR="00E20DAC" w:rsidRPr="003F4A06" w:rsidRDefault="00E20DAC" w:rsidP="005E64F8">
            <w:pPr>
              <w:pStyle w:val="Tabletext"/>
            </w:pPr>
            <w:r w:rsidRPr="003F4A06">
              <w:t>The person who makes the application</w:t>
            </w:r>
          </w:p>
        </w:tc>
      </w:tr>
      <w:tr w:rsidR="00653EB0" w:rsidRPr="003F4A06" w14:paraId="6FF89F05" w14:textId="77777777" w:rsidTr="000E0690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336AAAC2" w14:textId="77777777" w:rsidR="00653EB0" w:rsidRPr="003F4A06" w:rsidRDefault="00F61C5B" w:rsidP="00653EB0">
            <w:pPr>
              <w:pStyle w:val="Tabletext"/>
            </w:pPr>
            <w:r w:rsidRPr="003F4A06">
              <w:t>3</w:t>
            </w:r>
          </w:p>
        </w:tc>
        <w:tc>
          <w:tcPr>
            <w:tcW w:w="3250" w:type="dxa"/>
            <w:tcBorders>
              <w:bottom w:val="single" w:sz="2" w:space="0" w:color="auto"/>
            </w:tcBorders>
            <w:shd w:val="clear" w:color="auto" w:fill="auto"/>
          </w:tcPr>
          <w:p w14:paraId="1E25A5A0" w14:textId="77777777" w:rsidR="00653EB0" w:rsidRPr="003F4A06" w:rsidRDefault="00653EB0" w:rsidP="00653EB0">
            <w:pPr>
              <w:pStyle w:val="Tabletext"/>
            </w:pPr>
            <w:r w:rsidRPr="003F4A06">
              <w:t xml:space="preserve">Consideration of an application made under </w:t>
            </w:r>
            <w:r w:rsidR="00341FEB" w:rsidRPr="003F4A06">
              <w:t>section 3</w:t>
            </w:r>
            <w:r w:rsidRPr="003F4A06">
              <w:t xml:space="preserve">8 of the Act </w:t>
            </w:r>
            <w:r w:rsidR="009124B7" w:rsidRPr="003F4A06">
              <w:t xml:space="preserve">for </w:t>
            </w:r>
            <w:r w:rsidRPr="003F4A06">
              <w:t>renew</w:t>
            </w:r>
            <w:r w:rsidR="009124B7" w:rsidRPr="003F4A06">
              <w:t xml:space="preserve">al of </w:t>
            </w:r>
            <w:r w:rsidRPr="003F4A06">
              <w:t>an export licence</w:t>
            </w:r>
            <w:r w:rsidR="00A40B56" w:rsidRPr="003F4A06">
              <w:t xml:space="preserve"> (other than </w:t>
            </w:r>
            <w:r w:rsidR="00B1279F" w:rsidRPr="003F4A06">
              <w:t xml:space="preserve">for an </w:t>
            </w:r>
            <w:r w:rsidR="00A40B56" w:rsidRPr="003F4A06">
              <w:t xml:space="preserve">application </w:t>
            </w:r>
            <w:r w:rsidR="00B1279F" w:rsidRPr="003F4A06">
              <w:t xml:space="preserve">to which </w:t>
            </w:r>
            <w:r w:rsidR="00A23793" w:rsidRPr="003F4A06">
              <w:t>subsection (</w:t>
            </w:r>
            <w:r w:rsidR="00A40B56" w:rsidRPr="003F4A06">
              <w:t>3)</w:t>
            </w:r>
            <w:r w:rsidR="00B1279F" w:rsidRPr="003F4A06">
              <w:t xml:space="preserve"> applies</w:t>
            </w:r>
            <w:r w:rsidR="00A40B56" w:rsidRPr="003F4A06">
              <w:t>)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14:paraId="254FBA1A" w14:textId="77777777" w:rsidR="00B54E66" w:rsidRPr="003F4A06" w:rsidRDefault="00653EB0" w:rsidP="00492849">
            <w:pPr>
              <w:pStyle w:val="Tabletext"/>
            </w:pPr>
            <w:r w:rsidRPr="003F4A06">
              <w:t>$13,540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14:paraId="7EA33C27" w14:textId="77777777" w:rsidR="00653EB0" w:rsidRPr="003F4A06" w:rsidRDefault="00653EB0" w:rsidP="00653EB0">
            <w:pPr>
              <w:pStyle w:val="Tabletext"/>
            </w:pPr>
            <w:r w:rsidRPr="003F4A06">
              <w:t>At the time the application is made</w:t>
            </w:r>
          </w:p>
        </w:tc>
        <w:tc>
          <w:tcPr>
            <w:tcW w:w="1515" w:type="dxa"/>
            <w:tcBorders>
              <w:bottom w:val="single" w:sz="2" w:space="0" w:color="auto"/>
            </w:tcBorders>
            <w:shd w:val="clear" w:color="auto" w:fill="auto"/>
          </w:tcPr>
          <w:p w14:paraId="574793A9" w14:textId="77777777" w:rsidR="00653EB0" w:rsidRPr="003F4A06" w:rsidRDefault="00653EB0" w:rsidP="00653EB0">
            <w:pPr>
              <w:pStyle w:val="Tabletext"/>
            </w:pPr>
            <w:r w:rsidRPr="003F4A06">
              <w:t>The person who makes the application</w:t>
            </w:r>
          </w:p>
        </w:tc>
      </w:tr>
      <w:tr w:rsidR="00653EB0" w:rsidRPr="003F4A06" w14:paraId="2FA40716" w14:textId="77777777" w:rsidTr="000E0690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FF980D9" w14:textId="77777777" w:rsidR="00653EB0" w:rsidRPr="003F4A06" w:rsidRDefault="00F61C5B" w:rsidP="00653EB0">
            <w:pPr>
              <w:pStyle w:val="Tabletext"/>
            </w:pPr>
            <w:r w:rsidRPr="003F4A06">
              <w:t>4</w:t>
            </w:r>
          </w:p>
        </w:tc>
        <w:tc>
          <w:tcPr>
            <w:tcW w:w="325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1D0CC64" w14:textId="77777777" w:rsidR="00653EB0" w:rsidRPr="003F4A06" w:rsidRDefault="00653EB0" w:rsidP="00653EB0">
            <w:pPr>
              <w:pStyle w:val="Tabletext"/>
            </w:pPr>
            <w:r w:rsidRPr="003F4A06">
              <w:t xml:space="preserve">Consideration of an application made under </w:t>
            </w:r>
            <w:r w:rsidR="00341FEB" w:rsidRPr="003F4A06">
              <w:t>section 4</w:t>
            </w:r>
            <w:r w:rsidRPr="003F4A06">
              <w:t>2</w:t>
            </w:r>
            <w:r w:rsidR="00ED544C" w:rsidRPr="003F4A06">
              <w:t xml:space="preserve"> of the Act</w:t>
            </w:r>
            <w:r w:rsidRPr="003F4A06">
              <w:t xml:space="preserve"> to vary an export licence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23DDDB7" w14:textId="77777777" w:rsidR="00653EB0" w:rsidRPr="003F4A06" w:rsidRDefault="00653EB0" w:rsidP="00653EB0">
            <w:pPr>
              <w:pStyle w:val="Tabletext"/>
            </w:pPr>
            <w:r w:rsidRPr="003F4A06">
              <w:t>$13,</w:t>
            </w:r>
            <w:r w:rsidR="00446B5D" w:rsidRPr="003F4A06">
              <w:t>540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A6F7099" w14:textId="77777777" w:rsidR="00653EB0" w:rsidRPr="003F4A06" w:rsidRDefault="00653EB0" w:rsidP="00653EB0">
            <w:pPr>
              <w:pStyle w:val="Tabletext"/>
            </w:pPr>
            <w:r w:rsidRPr="003F4A06">
              <w:t>At the time the application is made</w:t>
            </w:r>
          </w:p>
        </w:tc>
        <w:tc>
          <w:tcPr>
            <w:tcW w:w="151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03F837C" w14:textId="77777777" w:rsidR="00653EB0" w:rsidRPr="003F4A06" w:rsidRDefault="00653EB0" w:rsidP="00653EB0">
            <w:pPr>
              <w:pStyle w:val="Tabletext"/>
            </w:pPr>
            <w:r w:rsidRPr="003F4A06">
              <w:t>The person who makes the application</w:t>
            </w:r>
          </w:p>
        </w:tc>
      </w:tr>
    </w:tbl>
    <w:p w14:paraId="42B0A511" w14:textId="77777777" w:rsidR="00C26EB1" w:rsidRPr="003F4A06" w:rsidRDefault="00C26EB1" w:rsidP="00C26EB1">
      <w:pPr>
        <w:pStyle w:val="TableHeading"/>
      </w:pPr>
    </w:p>
    <w:p w14:paraId="0DB9615C" w14:textId="77777777" w:rsidR="008C603E" w:rsidRPr="003F4A06" w:rsidRDefault="008C603E" w:rsidP="008C603E">
      <w:pPr>
        <w:pStyle w:val="subsection"/>
      </w:pPr>
      <w:r w:rsidRPr="003F4A06">
        <w:tab/>
        <w:t>(3)</w:t>
      </w:r>
      <w:r w:rsidRPr="003F4A06">
        <w:tab/>
      </w:r>
      <w:r w:rsidR="00DB6AA9" w:rsidRPr="003F4A06">
        <w:t xml:space="preserve">The </w:t>
      </w:r>
      <w:r w:rsidR="00693389" w:rsidRPr="003F4A06">
        <w:t xml:space="preserve">fee under </w:t>
      </w:r>
      <w:r w:rsidR="00A23793" w:rsidRPr="003F4A06">
        <w:t>item 3</w:t>
      </w:r>
      <w:r w:rsidR="00693389" w:rsidRPr="003F4A06">
        <w:t xml:space="preserve"> of the table in </w:t>
      </w:r>
      <w:r w:rsidR="00A23793" w:rsidRPr="003F4A06">
        <w:t>subsection (</w:t>
      </w:r>
      <w:r w:rsidR="00F329E2" w:rsidRPr="003F4A06">
        <w:t>2</w:t>
      </w:r>
      <w:r w:rsidR="00693389" w:rsidRPr="003F4A06">
        <w:t>)</w:t>
      </w:r>
      <w:r w:rsidR="005B5729" w:rsidRPr="003F4A06">
        <w:t xml:space="preserve"> for consideration of an application</w:t>
      </w:r>
      <w:r w:rsidR="00243B28" w:rsidRPr="003F4A06">
        <w:t xml:space="preserve"> </w:t>
      </w:r>
      <w:r w:rsidR="009124B7" w:rsidRPr="003F4A06">
        <w:t>for renewal of an export licence</w:t>
      </w:r>
      <w:r w:rsidR="00243B28" w:rsidRPr="003F4A06">
        <w:t xml:space="preserve"> </w:t>
      </w:r>
      <w:r w:rsidR="009124B7" w:rsidRPr="003F4A06">
        <w:t>is not payable if:</w:t>
      </w:r>
    </w:p>
    <w:p w14:paraId="1BD8B448" w14:textId="77777777" w:rsidR="009124B7" w:rsidRPr="003F4A06" w:rsidRDefault="009124B7" w:rsidP="009124B7">
      <w:pPr>
        <w:pStyle w:val="paragraph"/>
      </w:pPr>
      <w:r w:rsidRPr="003F4A06">
        <w:tab/>
        <w:t>(a)</w:t>
      </w:r>
      <w:r w:rsidRPr="003F4A06">
        <w:tab/>
        <w:t>the</w:t>
      </w:r>
      <w:r w:rsidR="00FE7493" w:rsidRPr="003F4A06">
        <w:t xml:space="preserve"> </w:t>
      </w:r>
      <w:r w:rsidR="00EE600A" w:rsidRPr="003F4A06">
        <w:t xml:space="preserve">application </w:t>
      </w:r>
      <w:r w:rsidR="00985D63" w:rsidRPr="003F4A06">
        <w:t xml:space="preserve">relates to a waste paper and </w:t>
      </w:r>
      <w:r w:rsidR="002004B0" w:rsidRPr="003F4A06">
        <w:t xml:space="preserve">cardboard export licence (within the meaning of the </w:t>
      </w:r>
      <w:r w:rsidR="002004B0" w:rsidRPr="003F4A06">
        <w:rPr>
          <w:i/>
        </w:rPr>
        <w:t xml:space="preserve">Recycling and Waste Reduction (Export—Waste Paper and Cardboard) </w:t>
      </w:r>
      <w:r w:rsidR="003F4A06" w:rsidRPr="003F4A06">
        <w:rPr>
          <w:i/>
        </w:rPr>
        <w:t>Rules 2</w:t>
      </w:r>
      <w:r w:rsidR="002004B0" w:rsidRPr="003F4A06">
        <w:rPr>
          <w:i/>
        </w:rPr>
        <w:t>024</w:t>
      </w:r>
      <w:r w:rsidR="002004B0" w:rsidRPr="003F4A06">
        <w:t xml:space="preserve">) </w:t>
      </w:r>
      <w:r w:rsidR="00985D63" w:rsidRPr="003F4A06">
        <w:t xml:space="preserve">that </w:t>
      </w:r>
      <w:r w:rsidR="00E23D9A" w:rsidRPr="003F4A06">
        <w:t xml:space="preserve">was </w:t>
      </w:r>
      <w:r w:rsidR="002004B0" w:rsidRPr="003F4A06">
        <w:t xml:space="preserve">granted before </w:t>
      </w:r>
      <w:r w:rsidR="00A23793" w:rsidRPr="003F4A06">
        <w:t>1 July</w:t>
      </w:r>
      <w:r w:rsidR="002004B0" w:rsidRPr="003F4A06">
        <w:t xml:space="preserve"> 2026; and</w:t>
      </w:r>
    </w:p>
    <w:p w14:paraId="6388E7ED" w14:textId="77777777" w:rsidR="00FE7493" w:rsidRPr="003F4A06" w:rsidRDefault="00FE7493" w:rsidP="009124B7">
      <w:pPr>
        <w:pStyle w:val="paragraph"/>
      </w:pPr>
      <w:r w:rsidRPr="003F4A06">
        <w:lastRenderedPageBreak/>
        <w:tab/>
        <w:t>(b)</w:t>
      </w:r>
      <w:r w:rsidRPr="003F4A06">
        <w:tab/>
        <w:t xml:space="preserve">the application is the first application </w:t>
      </w:r>
      <w:r w:rsidR="002C7506" w:rsidRPr="003F4A06">
        <w:t xml:space="preserve">made </w:t>
      </w:r>
      <w:r w:rsidRPr="003F4A06">
        <w:t>for renewal of th</w:t>
      </w:r>
      <w:r w:rsidR="005446FE" w:rsidRPr="003F4A06">
        <w:t>e</w:t>
      </w:r>
      <w:r w:rsidRPr="003F4A06">
        <w:t xml:space="preserve"> licence</w:t>
      </w:r>
      <w:r w:rsidR="00F13728" w:rsidRPr="003F4A06">
        <w:t>; and</w:t>
      </w:r>
    </w:p>
    <w:p w14:paraId="16364AAA" w14:textId="77777777" w:rsidR="009A6005" w:rsidRPr="003F4A06" w:rsidRDefault="001D1DA6" w:rsidP="00247F37">
      <w:pPr>
        <w:pStyle w:val="paragraph"/>
      </w:pPr>
      <w:r w:rsidRPr="003F4A06">
        <w:tab/>
        <w:t>(</w:t>
      </w:r>
      <w:r w:rsidR="00F13728" w:rsidRPr="003F4A06">
        <w:t>c</w:t>
      </w:r>
      <w:r w:rsidRPr="003F4A06">
        <w:t>)</w:t>
      </w:r>
      <w:r w:rsidRPr="003F4A06">
        <w:tab/>
      </w:r>
      <w:r w:rsidR="00237C64" w:rsidRPr="003F4A06">
        <w:t xml:space="preserve">the </w:t>
      </w:r>
      <w:r w:rsidRPr="003F4A06">
        <w:t xml:space="preserve">information mentioned in </w:t>
      </w:r>
      <w:r w:rsidR="00A23793" w:rsidRPr="003F4A06">
        <w:t>subsection 8</w:t>
      </w:r>
      <w:r w:rsidRPr="003F4A06">
        <w:t xml:space="preserve">(2) of those rules was not included in the application </w:t>
      </w:r>
      <w:r w:rsidR="006170FA" w:rsidRPr="003F4A06">
        <w:t xml:space="preserve">made </w:t>
      </w:r>
      <w:r w:rsidRPr="003F4A06">
        <w:t>for the initial grant of th</w:t>
      </w:r>
      <w:r w:rsidR="005446FE" w:rsidRPr="003F4A06">
        <w:t>e</w:t>
      </w:r>
      <w:r w:rsidRPr="003F4A06">
        <w:t xml:space="preserve"> licence</w:t>
      </w:r>
      <w:r w:rsidR="00F13728" w:rsidRPr="003F4A06">
        <w:t>.</w:t>
      </w:r>
    </w:p>
    <w:p w14:paraId="3BDB0DE3" w14:textId="77777777" w:rsidR="00137283" w:rsidRPr="003F4A06" w:rsidRDefault="00EF60FD" w:rsidP="00137283">
      <w:pPr>
        <w:pStyle w:val="subsection"/>
      </w:pPr>
      <w:r w:rsidRPr="003F4A06">
        <w:tab/>
        <w:t>(4)</w:t>
      </w:r>
      <w:r w:rsidRPr="003F4A06">
        <w:tab/>
      </w:r>
      <w:r w:rsidR="00893BC2" w:rsidRPr="003F4A06">
        <w:t>A f</w:t>
      </w:r>
      <w:r w:rsidR="00137283" w:rsidRPr="003F4A06">
        <w:t xml:space="preserve">ee prescribed by an item of the table in </w:t>
      </w:r>
      <w:r w:rsidR="00341FEB" w:rsidRPr="003F4A06">
        <w:t>subsection </w:t>
      </w:r>
      <w:r w:rsidR="00137283" w:rsidRPr="003F4A06">
        <w:t>(2) must accompany the application being considered.</w:t>
      </w:r>
    </w:p>
    <w:p w14:paraId="5DB084CC" w14:textId="77777777" w:rsidR="009900A2" w:rsidRPr="003F4A06" w:rsidRDefault="009900A2" w:rsidP="009900A2">
      <w:pPr>
        <w:pStyle w:val="notetext"/>
      </w:pPr>
      <w:r w:rsidRPr="003F4A06">
        <w:t>Note</w:t>
      </w:r>
      <w:r w:rsidR="009D4FB5" w:rsidRPr="003F4A06">
        <w:t>:</w:t>
      </w:r>
      <w:r w:rsidRPr="003F4A06">
        <w:tab/>
      </w:r>
      <w:r w:rsidR="00341FEB" w:rsidRPr="003F4A06">
        <w:t>Paragraph 1</w:t>
      </w:r>
      <w:r w:rsidRPr="003F4A06">
        <w:t>72(1)(e) of the Act does not require the fee to accompany the application if the fee is waived.</w:t>
      </w:r>
    </w:p>
    <w:p w14:paraId="57E35CF3" w14:textId="77777777" w:rsidR="00A105C8" w:rsidRPr="003F4A06" w:rsidRDefault="006C695E" w:rsidP="00A105C8">
      <w:pPr>
        <w:pStyle w:val="ItemHead"/>
      </w:pPr>
      <w:r w:rsidRPr="003F4A06">
        <w:t>2</w:t>
      </w:r>
      <w:r w:rsidR="00A105C8" w:rsidRPr="003F4A06">
        <w:t xml:space="preserve">  </w:t>
      </w:r>
      <w:r w:rsidR="00341FEB" w:rsidRPr="003F4A06">
        <w:t>Section 8</w:t>
      </w:r>
      <w:r w:rsidR="00A105C8" w:rsidRPr="003F4A06">
        <w:t xml:space="preserve"> (heading</w:t>
      </w:r>
      <w:r w:rsidR="008E0BCC" w:rsidRPr="003F4A06">
        <w:t>)</w:t>
      </w:r>
    </w:p>
    <w:p w14:paraId="4871C41F" w14:textId="77777777" w:rsidR="008E0BCC" w:rsidRPr="003F4A06" w:rsidRDefault="008E0BCC" w:rsidP="008E0BCC">
      <w:pPr>
        <w:pStyle w:val="Item"/>
      </w:pPr>
      <w:r w:rsidRPr="003F4A06">
        <w:t>Repeal the heading, substitute:</w:t>
      </w:r>
    </w:p>
    <w:p w14:paraId="4F7DBE0A" w14:textId="77777777" w:rsidR="008E0BCC" w:rsidRPr="003F4A06" w:rsidRDefault="008E0BCC" w:rsidP="008E0BCC">
      <w:pPr>
        <w:pStyle w:val="ActHead5"/>
      </w:pPr>
      <w:bookmarkStart w:id="8" w:name="_Toc168655274"/>
      <w:r w:rsidRPr="00463B3B">
        <w:rPr>
          <w:rStyle w:val="CharSectno"/>
        </w:rPr>
        <w:t>8</w:t>
      </w:r>
      <w:r w:rsidRPr="003F4A06">
        <w:t xml:space="preserve">  Refund, remission or waiver of fees and penalties</w:t>
      </w:r>
      <w:bookmarkEnd w:id="8"/>
    </w:p>
    <w:p w14:paraId="25F06B3D" w14:textId="77777777" w:rsidR="009900A2" w:rsidRPr="003F4A06" w:rsidRDefault="006C695E" w:rsidP="009900A2">
      <w:pPr>
        <w:pStyle w:val="ItemHead"/>
      </w:pPr>
      <w:r w:rsidRPr="003F4A06">
        <w:t>3</w:t>
      </w:r>
      <w:r w:rsidR="009900A2" w:rsidRPr="003F4A06">
        <w:t xml:space="preserve">  At the end of </w:t>
      </w:r>
      <w:r w:rsidR="00A23793" w:rsidRPr="003F4A06">
        <w:t>subsection 8</w:t>
      </w:r>
      <w:r w:rsidR="009900A2" w:rsidRPr="003F4A06">
        <w:t>(2)</w:t>
      </w:r>
    </w:p>
    <w:p w14:paraId="134EC254" w14:textId="77777777" w:rsidR="009900A2" w:rsidRPr="003F4A06" w:rsidRDefault="009900A2" w:rsidP="009900A2">
      <w:pPr>
        <w:pStyle w:val="Item"/>
      </w:pPr>
      <w:r w:rsidRPr="003F4A06">
        <w:t>Add:</w:t>
      </w:r>
    </w:p>
    <w:p w14:paraId="4F81C8B6" w14:textId="77777777" w:rsidR="009900A2" w:rsidRPr="003F4A06" w:rsidRDefault="009900A2" w:rsidP="009900A2">
      <w:pPr>
        <w:pStyle w:val="paragraph"/>
      </w:pPr>
      <w:r w:rsidRPr="003F4A06">
        <w:tab/>
        <w:t>; or (c)</w:t>
      </w:r>
      <w:r w:rsidRPr="003F4A06">
        <w:tab/>
        <w:t>waive the whole or part of a fee, or a penalty for late payment of a fee, that is payable under this instrument</w:t>
      </w:r>
      <w:r w:rsidR="007E06BC" w:rsidRPr="003F4A06">
        <w:t>.</w:t>
      </w:r>
    </w:p>
    <w:p w14:paraId="40FDD0CC" w14:textId="77777777" w:rsidR="00A806D8" w:rsidRPr="003F4A06" w:rsidRDefault="006C695E" w:rsidP="009349FF">
      <w:pPr>
        <w:pStyle w:val="ItemHead"/>
      </w:pPr>
      <w:r w:rsidRPr="003F4A06">
        <w:t>4</w:t>
      </w:r>
      <w:r w:rsidR="008E0BCC" w:rsidRPr="003F4A06">
        <w:t xml:space="preserve">  </w:t>
      </w:r>
      <w:r w:rsidR="00341FEB" w:rsidRPr="003F4A06">
        <w:t>Subsection 9</w:t>
      </w:r>
      <w:r w:rsidR="00A806D8" w:rsidRPr="003F4A06">
        <w:t>(2) (</w:t>
      </w:r>
      <w:r w:rsidR="009349FF" w:rsidRPr="003F4A06">
        <w:t>at the end of the table</w:t>
      </w:r>
      <w:r w:rsidR="00A806D8" w:rsidRPr="003F4A06">
        <w:t>)</w:t>
      </w:r>
    </w:p>
    <w:p w14:paraId="6440046A" w14:textId="77777777" w:rsidR="009349FF" w:rsidRPr="003F4A06" w:rsidRDefault="009349FF" w:rsidP="009349FF">
      <w:pPr>
        <w:pStyle w:val="Item"/>
      </w:pPr>
      <w:r w:rsidRPr="003F4A06">
        <w:t>Add: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9349FF" w:rsidRPr="003F4A06" w14:paraId="63CED5C7" w14:textId="77777777" w:rsidTr="009349FF">
        <w:tc>
          <w:tcPr>
            <w:tcW w:w="714" w:type="dxa"/>
            <w:shd w:val="clear" w:color="auto" w:fill="auto"/>
          </w:tcPr>
          <w:p w14:paraId="06F63C57" w14:textId="77777777" w:rsidR="009349FF" w:rsidRPr="003F4A06" w:rsidRDefault="009349FF" w:rsidP="00C1748F">
            <w:pPr>
              <w:pStyle w:val="Tabletext"/>
            </w:pPr>
            <w:r w:rsidRPr="003F4A06">
              <w:t>3</w:t>
            </w:r>
          </w:p>
        </w:tc>
        <w:tc>
          <w:tcPr>
            <w:tcW w:w="3799" w:type="dxa"/>
            <w:shd w:val="clear" w:color="auto" w:fill="auto"/>
          </w:tcPr>
          <w:p w14:paraId="2F758350" w14:textId="77777777" w:rsidR="009349FF" w:rsidRPr="003F4A06" w:rsidRDefault="009349FF" w:rsidP="009349FF">
            <w:pPr>
              <w:pStyle w:val="Tabletext"/>
            </w:pPr>
            <w:r w:rsidRPr="003F4A06">
              <w:t xml:space="preserve">A person who applies under </w:t>
            </w:r>
            <w:r w:rsidR="00341FEB" w:rsidRPr="003F4A06">
              <w:t>section 8</w:t>
            </w:r>
            <w:r w:rsidRPr="003F4A06">
              <w:t xml:space="preserve"> for the whole or part of a fee, or a penalty for late payment of a fee, to be waived</w:t>
            </w:r>
          </w:p>
        </w:tc>
        <w:tc>
          <w:tcPr>
            <w:tcW w:w="3799" w:type="dxa"/>
            <w:shd w:val="clear" w:color="auto" w:fill="auto"/>
          </w:tcPr>
          <w:p w14:paraId="4A3B6642" w14:textId="77777777" w:rsidR="009349FF" w:rsidRPr="003F4A06" w:rsidRDefault="009349FF" w:rsidP="00C1748F">
            <w:pPr>
              <w:pStyle w:val="Tabletext"/>
            </w:pPr>
            <w:r w:rsidRPr="003F4A06">
              <w:t>A decision by the Minister under that section to refuse to waive the whole or part of the fee, or the penalty for late payment of a fee</w:t>
            </w:r>
          </w:p>
        </w:tc>
      </w:tr>
    </w:tbl>
    <w:p w14:paraId="10EC3167" w14:textId="77777777" w:rsidR="0047620D" w:rsidRPr="003F4A06" w:rsidRDefault="006C695E" w:rsidP="002E61B7">
      <w:pPr>
        <w:pStyle w:val="ItemHead"/>
      </w:pPr>
      <w:r w:rsidRPr="003F4A06">
        <w:t>5</w:t>
      </w:r>
      <w:r w:rsidR="00584CAB" w:rsidRPr="003F4A06">
        <w:t xml:space="preserve">  At the end of the </w:t>
      </w:r>
      <w:r w:rsidR="00571623" w:rsidRPr="003F4A06">
        <w:t>instrument</w:t>
      </w:r>
    </w:p>
    <w:p w14:paraId="502FE46E" w14:textId="77777777" w:rsidR="00584CAB" w:rsidRPr="003F4A06" w:rsidRDefault="00584CAB" w:rsidP="00584CAB">
      <w:pPr>
        <w:pStyle w:val="Item"/>
      </w:pPr>
      <w:r w:rsidRPr="003F4A06">
        <w:t>Add:</w:t>
      </w:r>
    </w:p>
    <w:p w14:paraId="585B29A6" w14:textId="77777777" w:rsidR="00584CAB" w:rsidRPr="003F4A06" w:rsidRDefault="00341FEB" w:rsidP="00584CAB">
      <w:pPr>
        <w:pStyle w:val="ActHead2"/>
      </w:pPr>
      <w:bookmarkStart w:id="9" w:name="_Toc168655275"/>
      <w:r w:rsidRPr="00463B3B">
        <w:rPr>
          <w:rStyle w:val="CharPartNo"/>
        </w:rPr>
        <w:t>Part 4</w:t>
      </w:r>
      <w:r w:rsidR="00584CAB" w:rsidRPr="003F4A06">
        <w:t>—</w:t>
      </w:r>
      <w:r w:rsidR="00A46348" w:rsidRPr="00463B3B">
        <w:rPr>
          <w:rStyle w:val="CharPartText"/>
        </w:rPr>
        <w:t>Application, saving and transitional provisions</w:t>
      </w:r>
      <w:bookmarkEnd w:id="9"/>
    </w:p>
    <w:p w14:paraId="3C59AF67" w14:textId="77777777" w:rsidR="00C626E3" w:rsidRPr="00463B3B" w:rsidRDefault="00C626E3" w:rsidP="00C626E3">
      <w:pPr>
        <w:pStyle w:val="Header"/>
      </w:pPr>
      <w:r w:rsidRPr="00463B3B">
        <w:rPr>
          <w:rStyle w:val="CharDivNo"/>
        </w:rPr>
        <w:t xml:space="preserve"> </w:t>
      </w:r>
      <w:r w:rsidRPr="00463B3B">
        <w:rPr>
          <w:rStyle w:val="CharDivText"/>
        </w:rPr>
        <w:t xml:space="preserve"> </w:t>
      </w:r>
    </w:p>
    <w:p w14:paraId="57AAE40C" w14:textId="77777777" w:rsidR="00A46348" w:rsidRPr="003F4A06" w:rsidRDefault="00A46348" w:rsidP="00A46348">
      <w:pPr>
        <w:pStyle w:val="ActHead5"/>
        <w:rPr>
          <w:i/>
        </w:rPr>
      </w:pPr>
      <w:bookmarkStart w:id="10" w:name="_Toc168655276"/>
      <w:r w:rsidRPr="00463B3B">
        <w:rPr>
          <w:rStyle w:val="CharSectno"/>
        </w:rPr>
        <w:t>10</w:t>
      </w:r>
      <w:r w:rsidRPr="003F4A06">
        <w:t xml:space="preserve">  Amendments made by </w:t>
      </w:r>
      <w:r w:rsidR="00EF6E5E" w:rsidRPr="003F4A06">
        <w:t xml:space="preserve">the </w:t>
      </w:r>
      <w:r w:rsidR="00EF6E5E" w:rsidRPr="003F4A06">
        <w:rPr>
          <w:i/>
        </w:rPr>
        <w:t xml:space="preserve">Recycling and Waste Reduction (Fees) Amendment (Export </w:t>
      </w:r>
      <w:r w:rsidR="00C1748F" w:rsidRPr="003F4A06">
        <w:rPr>
          <w:i/>
        </w:rPr>
        <w:t xml:space="preserve">of Regulated Waste Material Fees </w:t>
      </w:r>
      <w:r w:rsidR="00341FEB" w:rsidRPr="003F4A06">
        <w:rPr>
          <w:i/>
        </w:rPr>
        <w:t>and Other Measures</w:t>
      </w:r>
      <w:r w:rsidR="00EF6E5E" w:rsidRPr="003F4A06">
        <w:rPr>
          <w:i/>
        </w:rPr>
        <w:t xml:space="preserve">) </w:t>
      </w:r>
      <w:r w:rsidR="003F4A06" w:rsidRPr="003F4A06">
        <w:rPr>
          <w:i/>
        </w:rPr>
        <w:t>Rules 2</w:t>
      </w:r>
      <w:r w:rsidR="00EF6E5E" w:rsidRPr="003F4A06">
        <w:rPr>
          <w:i/>
        </w:rPr>
        <w:t>024</w:t>
      </w:r>
      <w:bookmarkEnd w:id="10"/>
    </w:p>
    <w:p w14:paraId="51FB9433" w14:textId="77777777" w:rsidR="004B52EC" w:rsidRPr="003F4A06" w:rsidRDefault="00EF6E5E" w:rsidP="00512798">
      <w:pPr>
        <w:pStyle w:val="subsection"/>
      </w:pPr>
      <w:r w:rsidRPr="003F4A06">
        <w:tab/>
      </w:r>
      <w:r w:rsidRPr="003F4A06">
        <w:tab/>
      </w:r>
      <w:r w:rsidR="00341FEB" w:rsidRPr="003F4A06">
        <w:t>Part </w:t>
      </w:r>
      <w:r w:rsidR="00B02245" w:rsidRPr="003F4A06">
        <w:t>1</w:t>
      </w:r>
      <w:r w:rsidRPr="003F4A06">
        <w:t xml:space="preserve">A, as inserted by </w:t>
      </w:r>
      <w:r w:rsidR="00341FEB" w:rsidRPr="003F4A06">
        <w:t>Schedule 1</w:t>
      </w:r>
      <w:r w:rsidRPr="003F4A06">
        <w:t xml:space="preserve"> to the </w:t>
      </w:r>
      <w:r w:rsidRPr="003F4A06">
        <w:rPr>
          <w:i/>
        </w:rPr>
        <w:t>Recycling and Waste Reduction (Fees) Amendment (Export</w:t>
      </w:r>
      <w:r w:rsidR="00C1748F" w:rsidRPr="003F4A06">
        <w:rPr>
          <w:i/>
        </w:rPr>
        <w:t xml:space="preserve"> of Regulated Waste Material Fees and </w:t>
      </w:r>
      <w:r w:rsidR="00EE1885" w:rsidRPr="003F4A06">
        <w:rPr>
          <w:i/>
        </w:rPr>
        <w:t>Other Measures</w:t>
      </w:r>
      <w:r w:rsidRPr="003F4A06">
        <w:rPr>
          <w:i/>
        </w:rPr>
        <w:t xml:space="preserve">) </w:t>
      </w:r>
      <w:r w:rsidR="003F4A06" w:rsidRPr="003F4A06">
        <w:rPr>
          <w:i/>
        </w:rPr>
        <w:t>Rules 2</w:t>
      </w:r>
      <w:r w:rsidRPr="003F4A06">
        <w:rPr>
          <w:i/>
        </w:rPr>
        <w:t>024</w:t>
      </w:r>
      <w:r w:rsidRPr="003F4A06">
        <w:t>, applies in relation to</w:t>
      </w:r>
      <w:r w:rsidR="00B7336B" w:rsidRPr="003F4A06">
        <w:t xml:space="preserve"> an </w:t>
      </w:r>
      <w:r w:rsidRPr="003F4A06">
        <w:t xml:space="preserve">application under </w:t>
      </w:r>
      <w:r w:rsidR="00341FEB" w:rsidRPr="003F4A06">
        <w:t>section </w:t>
      </w:r>
      <w:r w:rsidR="00BE2103" w:rsidRPr="003F4A06">
        <w:t xml:space="preserve">25, </w:t>
      </w:r>
      <w:r w:rsidR="00341FEB" w:rsidRPr="003F4A06">
        <w:t>3</w:t>
      </w:r>
      <w:r w:rsidRPr="003F4A06">
        <w:t>3</w:t>
      </w:r>
      <w:r w:rsidR="00B7336B" w:rsidRPr="003F4A06">
        <w:t>, 38</w:t>
      </w:r>
      <w:r w:rsidRPr="003F4A06">
        <w:t xml:space="preserve"> </w:t>
      </w:r>
      <w:r w:rsidR="00664683" w:rsidRPr="003F4A06">
        <w:t>or</w:t>
      </w:r>
      <w:r w:rsidRPr="003F4A06">
        <w:t xml:space="preserve"> 42 </w:t>
      </w:r>
      <w:r w:rsidR="00C1748F" w:rsidRPr="003F4A06">
        <w:t xml:space="preserve">of the Act </w:t>
      </w:r>
      <w:r w:rsidRPr="003F4A06">
        <w:t xml:space="preserve">made on or after </w:t>
      </w:r>
      <w:r w:rsidR="00A23793" w:rsidRPr="003F4A06">
        <w:t>1 July</w:t>
      </w:r>
      <w:r w:rsidRPr="003F4A06">
        <w:t xml:space="preserve"> 2024</w:t>
      </w:r>
      <w:r w:rsidR="00B7336B" w:rsidRPr="003F4A06">
        <w:t>.</w:t>
      </w:r>
    </w:p>
    <w:sectPr w:rsidR="004B52EC" w:rsidRPr="003F4A06" w:rsidSect="00F5240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2B444" w14:textId="77777777" w:rsidR="003F4A06" w:rsidRDefault="003F4A06" w:rsidP="0048364F">
      <w:pPr>
        <w:spacing w:line="240" w:lineRule="auto"/>
      </w:pPr>
      <w:r>
        <w:separator/>
      </w:r>
    </w:p>
  </w:endnote>
  <w:endnote w:type="continuationSeparator" w:id="0">
    <w:p w14:paraId="02A9C179" w14:textId="77777777" w:rsidR="003F4A06" w:rsidRDefault="003F4A06" w:rsidP="0048364F">
      <w:pPr>
        <w:spacing w:line="240" w:lineRule="auto"/>
      </w:pPr>
      <w:r>
        <w:continuationSeparator/>
      </w:r>
    </w:p>
  </w:endnote>
  <w:endnote w:type="continuationNotice" w:id="1">
    <w:p w14:paraId="2F6D8534" w14:textId="77777777" w:rsidR="00F52B27" w:rsidRDefault="00F52B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70A9E240-662F-4BE8-976A-9BC9303D75A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0FC5B" w14:textId="5EEDA677" w:rsidR="003F4A06" w:rsidRPr="00F52402" w:rsidRDefault="00E958F3" w:rsidP="00F5240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5E1815A5" wp14:editId="24BA362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609289302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F7FF76" w14:textId="7210196C" w:rsidR="00E958F3" w:rsidRPr="00E958F3" w:rsidRDefault="00E958F3" w:rsidP="00E958F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958F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1815A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OFFICIAL" style="position:absolute;margin-left:0;margin-top:0;width:43.45pt;height:29.6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11F7FF76" w14:textId="7210196C" w:rsidR="00E958F3" w:rsidRPr="00E958F3" w:rsidRDefault="00E958F3" w:rsidP="00E958F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958F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2402" w:rsidRPr="00F52402">
      <w:rPr>
        <w:i/>
        <w:sz w:val="18"/>
      </w:rPr>
      <w:t>OPC66937 -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4A537" w14:textId="77777777" w:rsidR="003F4A06" w:rsidRDefault="003F4A06" w:rsidP="00E97334"/>
  <w:p w14:paraId="2A630F6A" w14:textId="77777777" w:rsidR="003F4A06" w:rsidRPr="00F52402" w:rsidRDefault="00F52402" w:rsidP="00F52402">
    <w:pPr>
      <w:rPr>
        <w:rFonts w:cs="Times New Roman"/>
        <w:i/>
        <w:sz w:val="18"/>
      </w:rPr>
    </w:pPr>
    <w:r w:rsidRPr="00F52402">
      <w:rPr>
        <w:rFonts w:cs="Times New Roman"/>
        <w:i/>
        <w:sz w:val="18"/>
      </w:rPr>
      <w:t>OPC66937 -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5089E" w14:textId="1AF8448F" w:rsidR="003F4A06" w:rsidRPr="00F52402" w:rsidRDefault="00E958F3" w:rsidP="00F5240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16AD2BA" wp14:editId="3DD717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12074775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1C476E" w14:textId="31ED1E67" w:rsidR="00E958F3" w:rsidRPr="00E958F3" w:rsidRDefault="00E958F3" w:rsidP="00E958F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958F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AD2B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OFFICIAL" style="position:absolute;margin-left:0;margin-top:0;width:43.45pt;height:29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45Dg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fU9HbqfgvNEYdyMO7bW77qsPSa+fDMHC4Y50DR&#10;hic8pIK+pnCyKGnB/fybP+Yj7xilpEfB1NSgoilR3w3uI2prMtxkbJNR3OZljnGz1/eAMizwRVie&#10;TPS6oCZTOtCvKOdlLIQhZjiWq+l2Mu/DqFx8DlwslykJZWRZWJuN5RE60hW5fBlembMnwgNu6hEm&#10;NbHqHe9jbrzp7XIfkP20lEjtSOSJcZRgWuvpuUSNv/1PWZdHvfgF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4DU45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21C476E" w14:textId="31ED1E67" w:rsidR="00E958F3" w:rsidRPr="00E958F3" w:rsidRDefault="00E958F3" w:rsidP="00E958F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958F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2402" w:rsidRPr="00F52402">
      <w:rPr>
        <w:i/>
        <w:sz w:val="18"/>
      </w:rPr>
      <w:t>OPC66937 -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A4FCF" w14:textId="3C495211" w:rsidR="003F4A06" w:rsidRPr="00E33C1C" w:rsidRDefault="00E958F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63DE1C75" wp14:editId="215F09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414962935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586C2" w14:textId="2E8F8AA8" w:rsidR="00E958F3" w:rsidRPr="00E958F3" w:rsidRDefault="00E958F3" w:rsidP="00E958F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958F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E1C7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alt="OFFICIAL" style="position:absolute;margin-left:0;margin-top:0;width:43.45pt;height:29.6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ZwoDwIAAB0EAAAOAAAAZHJzL2Uyb0RvYy54bWysU8Fu2zAMvQ/YPwi6L7ZbuGu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+vNNWZYRJbtcts6HrwI0iUZNHW4lkcUO&#10;ax/G1Ckl1jKw6pRKm1HmNwdiRk926TBaYdgOpGuw++up/S00R5zKwbhwb/mqw9pr5sMLc7hhHARV&#10;G57xkAr6msLJoqQF9+Nv/piPxGOUkh4VU1ODkqZEfTO4kCiuyXCTsU1GcZeXOcbNXj8A6rDAJ2F5&#10;MtHrgppM6UC/oZ6XsRCGmOFYrqbbyXwIo3TxPXCxXKYk1JFlYW02lkfoyFck83V4Y86eGA+4qieY&#10;5MSqd8SPufGmt8t9QPrTViK3I5EnylGDaa+n9xJF/ut/yrq86sVP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Nu2cKA8CAAAd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58586C2" w14:textId="2E8F8AA8" w:rsidR="00E958F3" w:rsidRPr="00E958F3" w:rsidRDefault="00E958F3" w:rsidP="00E958F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958F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F4A06" w14:paraId="6E8EB521" w14:textId="77777777" w:rsidTr="00463B3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84800E" w14:textId="77777777" w:rsidR="003F4A06" w:rsidRDefault="003F4A06" w:rsidP="00C26EB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317A59" w14:textId="14978B88" w:rsidR="003F4A06" w:rsidRDefault="003F4A06" w:rsidP="00C26E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3D16">
            <w:rPr>
              <w:i/>
              <w:sz w:val="18"/>
            </w:rPr>
            <w:t>Recycling and Waste Reduction (Fees) Amendment (Export of Regulated Waste Material Fees and Other Measures)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2F52F7" w14:textId="77777777" w:rsidR="003F4A06" w:rsidRDefault="003F4A06" w:rsidP="00C26EB1">
          <w:pPr>
            <w:spacing w:line="0" w:lineRule="atLeast"/>
            <w:jc w:val="right"/>
            <w:rPr>
              <w:sz w:val="18"/>
            </w:rPr>
          </w:pPr>
        </w:p>
      </w:tc>
    </w:tr>
  </w:tbl>
  <w:p w14:paraId="73C7A64D" w14:textId="77777777" w:rsidR="003F4A06" w:rsidRPr="00F52402" w:rsidRDefault="00F52402" w:rsidP="00F52402">
    <w:pPr>
      <w:rPr>
        <w:rFonts w:cs="Times New Roman"/>
        <w:i/>
        <w:sz w:val="18"/>
      </w:rPr>
    </w:pPr>
    <w:r w:rsidRPr="00F52402">
      <w:rPr>
        <w:rFonts w:cs="Times New Roman"/>
        <w:i/>
        <w:sz w:val="18"/>
      </w:rPr>
      <w:t>OPC66937 -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E2619" w14:textId="77777777" w:rsidR="003F4A06" w:rsidRPr="00E33C1C" w:rsidRDefault="003F4A0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F4A06" w14:paraId="7D7657BC" w14:textId="77777777" w:rsidTr="00463B3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1786A71" w14:textId="77777777" w:rsidR="003F4A06" w:rsidRDefault="003F4A06" w:rsidP="00C26EB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985755" w14:textId="1F6D264B" w:rsidR="003F4A06" w:rsidRDefault="003F4A06" w:rsidP="00C26E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3D16">
            <w:rPr>
              <w:i/>
              <w:sz w:val="18"/>
            </w:rPr>
            <w:t>Recycling and Waste Reduction (Fees) Amendment (Export of Regulated Waste Material Fees and Other Measures)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65B0908" w14:textId="77777777" w:rsidR="003F4A06" w:rsidRDefault="003F4A06" w:rsidP="00C26EB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010D3B6" w14:textId="77777777" w:rsidR="003F4A06" w:rsidRPr="00F52402" w:rsidRDefault="00F52402" w:rsidP="00F52402">
    <w:pPr>
      <w:rPr>
        <w:rFonts w:cs="Times New Roman"/>
        <w:i/>
        <w:sz w:val="18"/>
      </w:rPr>
    </w:pPr>
    <w:r w:rsidRPr="00F52402">
      <w:rPr>
        <w:rFonts w:cs="Times New Roman"/>
        <w:i/>
        <w:sz w:val="18"/>
      </w:rPr>
      <w:t>OPC66937 -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C8C80" w14:textId="25F8ED4D" w:rsidR="00E958F3" w:rsidRDefault="00E958F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59B459AB" wp14:editId="7491DC4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780298184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73C91" w14:textId="583B5473" w:rsidR="00E958F3" w:rsidRPr="00E958F3" w:rsidRDefault="00E958F3" w:rsidP="00E958F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958F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459A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OFFICIAL" style="position:absolute;margin-left:0;margin-top:0;width:43.45pt;height:29.6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4VDwIAAB0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XY/XxqfwfNCadyMC7cW77usPaG+fDMHG4YB0HV&#10;hic8pIK+pnC2KGnB/fibP+Yj8RilpEfF1NSgpClR3wwuJIprMtxk7JJRfM7LHOPmoO8BdVjgk7A8&#10;meh1QU2mdKBfUc+rWAhDzHAsV9PdZN6HUbr4HrhYrVIS6siysDFbyyN05CuS+TK8MmfPjAdc1SNM&#10;cmLVG+LH3HjT29UhIP1pK5Hbkcgz5ajBtNfze4ki//U/ZV1f9fIn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W1IuFQ8CAAAd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CD73C91" w14:textId="583B5473" w:rsidR="00E958F3" w:rsidRPr="00E958F3" w:rsidRDefault="00E958F3" w:rsidP="00E958F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958F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4407C" w14:textId="77777777" w:rsidR="003F4A06" w:rsidRPr="00E33C1C" w:rsidRDefault="003F4A0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F4A06" w14:paraId="4E3C68F2" w14:textId="77777777" w:rsidTr="00463B3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AAA718" w14:textId="77777777" w:rsidR="003F4A06" w:rsidRDefault="003F4A06" w:rsidP="00C26EB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D91997" w14:textId="2F33D8AC" w:rsidR="003F4A06" w:rsidRDefault="003F4A06" w:rsidP="00C26E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3D16">
            <w:rPr>
              <w:i/>
              <w:sz w:val="18"/>
            </w:rPr>
            <w:t>Recycling and Waste Reduction (Fees) Amendment (Export of Regulated Waste Material Fees and Other Measures)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B76F7A" w14:textId="77777777" w:rsidR="003F4A06" w:rsidRDefault="003F4A06" w:rsidP="00C26EB1">
          <w:pPr>
            <w:spacing w:line="0" w:lineRule="atLeast"/>
            <w:jc w:val="right"/>
            <w:rPr>
              <w:sz w:val="18"/>
            </w:rPr>
          </w:pPr>
        </w:p>
      </w:tc>
    </w:tr>
  </w:tbl>
  <w:p w14:paraId="7E92ECA5" w14:textId="77777777" w:rsidR="003F4A06" w:rsidRPr="00F52402" w:rsidRDefault="00F52402" w:rsidP="00F52402">
    <w:pPr>
      <w:rPr>
        <w:rFonts w:cs="Times New Roman"/>
        <w:i/>
        <w:sz w:val="18"/>
      </w:rPr>
    </w:pPr>
    <w:r w:rsidRPr="00F52402">
      <w:rPr>
        <w:rFonts w:cs="Times New Roman"/>
        <w:i/>
        <w:sz w:val="18"/>
      </w:rPr>
      <w:t>OPC66937 -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77C7F" w14:textId="77777777" w:rsidR="003F4A06" w:rsidRPr="00E33C1C" w:rsidRDefault="003F4A0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F4A06" w14:paraId="3160D8F9" w14:textId="77777777" w:rsidTr="00C26EB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1012C4" w14:textId="77777777" w:rsidR="003F4A06" w:rsidRDefault="003F4A06" w:rsidP="00C26EB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ACC224" w14:textId="31E2DBC4" w:rsidR="003F4A06" w:rsidRDefault="003F4A06" w:rsidP="00C26E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3D16">
            <w:rPr>
              <w:i/>
              <w:sz w:val="18"/>
            </w:rPr>
            <w:t>Recycling and Waste Reduction (Fees) Amendment (Export of Regulated Waste Material Fees and Other Measures)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A0D039" w14:textId="77777777" w:rsidR="003F4A06" w:rsidRDefault="003F4A06" w:rsidP="00C26EB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B70A01F" w14:textId="77777777" w:rsidR="003F4A06" w:rsidRPr="00F52402" w:rsidRDefault="00F52402" w:rsidP="00F52402">
    <w:pPr>
      <w:rPr>
        <w:rFonts w:cs="Times New Roman"/>
        <w:i/>
        <w:sz w:val="18"/>
      </w:rPr>
    </w:pPr>
    <w:r w:rsidRPr="00F52402">
      <w:rPr>
        <w:rFonts w:cs="Times New Roman"/>
        <w:i/>
        <w:sz w:val="18"/>
      </w:rPr>
      <w:t>OPC66937 -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366EF" w14:textId="35118FB4" w:rsidR="003F4A06" w:rsidRPr="00E33C1C" w:rsidRDefault="00E958F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7DC2BE5C" wp14:editId="166005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43360362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9E49E6" w14:textId="5385BA5F" w:rsidR="00E958F3" w:rsidRPr="00E958F3" w:rsidRDefault="00E958F3" w:rsidP="00E958F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958F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2BE5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alt="OFFICIAL" style="position:absolute;margin-left:0;margin-top:0;width:43.45pt;height:29.65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009E49E6" w14:textId="5385BA5F" w:rsidR="00E958F3" w:rsidRPr="00E958F3" w:rsidRDefault="00E958F3" w:rsidP="00E958F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958F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F4A06" w14:paraId="61CE8E1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30C147" w14:textId="77777777" w:rsidR="003F4A06" w:rsidRDefault="003F4A06" w:rsidP="00C26EB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73B48F" w14:textId="475DBA0D" w:rsidR="003F4A06" w:rsidRDefault="003F4A06" w:rsidP="00C26E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3D16">
            <w:rPr>
              <w:i/>
              <w:sz w:val="18"/>
            </w:rPr>
            <w:t>Recycling and Waste Reduction (Fees) Amendment (Export of Regulated Waste Material Fees and Other Measures)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E29DDB" w14:textId="77777777" w:rsidR="003F4A06" w:rsidRDefault="003F4A06" w:rsidP="00C26EB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2EA0D0" w14:textId="77777777" w:rsidR="003F4A06" w:rsidRPr="00F52402" w:rsidRDefault="00F52402" w:rsidP="00F52402">
    <w:pPr>
      <w:rPr>
        <w:rFonts w:cs="Times New Roman"/>
        <w:i/>
        <w:sz w:val="18"/>
      </w:rPr>
    </w:pPr>
    <w:r w:rsidRPr="00F52402">
      <w:rPr>
        <w:rFonts w:cs="Times New Roman"/>
        <w:i/>
        <w:sz w:val="18"/>
      </w:rPr>
      <w:t>OPC66937 -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04096" w14:textId="77777777" w:rsidR="003F4A06" w:rsidRDefault="003F4A06" w:rsidP="0048364F">
      <w:pPr>
        <w:spacing w:line="240" w:lineRule="auto"/>
      </w:pPr>
      <w:r>
        <w:separator/>
      </w:r>
    </w:p>
  </w:footnote>
  <w:footnote w:type="continuationSeparator" w:id="0">
    <w:p w14:paraId="12BDCCEC" w14:textId="77777777" w:rsidR="003F4A06" w:rsidRDefault="003F4A06" w:rsidP="0048364F">
      <w:pPr>
        <w:spacing w:line="240" w:lineRule="auto"/>
      </w:pPr>
      <w:r>
        <w:continuationSeparator/>
      </w:r>
    </w:p>
  </w:footnote>
  <w:footnote w:type="continuationNotice" w:id="1">
    <w:p w14:paraId="36B51BE1" w14:textId="77777777" w:rsidR="00F52B27" w:rsidRDefault="00F52B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20DEA" w14:textId="406E36C3" w:rsidR="003F4A06" w:rsidRPr="005F1388" w:rsidRDefault="00E958F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F37B792" wp14:editId="720395B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90878791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2271BB" w14:textId="6371D492" w:rsidR="00E958F3" w:rsidRPr="00E958F3" w:rsidRDefault="00E958F3" w:rsidP="00E958F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958F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7B7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B2271BB" w14:textId="6371D492" w:rsidR="00E958F3" w:rsidRPr="00E958F3" w:rsidRDefault="00E958F3" w:rsidP="00E958F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958F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980F" w14:textId="77777777" w:rsidR="003F4A06" w:rsidRPr="005F1388" w:rsidRDefault="003F4A0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BEA22" w14:textId="0CE4D76C" w:rsidR="003F4A06" w:rsidRPr="005F1388" w:rsidRDefault="00E958F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290CB2" wp14:editId="45490E8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33112306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D108B5" w14:textId="7147EC15" w:rsidR="00E958F3" w:rsidRPr="00E958F3" w:rsidRDefault="00E958F3" w:rsidP="00E958F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958F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290C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5FD108B5" w14:textId="7147EC15" w:rsidR="00E958F3" w:rsidRPr="00E958F3" w:rsidRDefault="00E958F3" w:rsidP="00E958F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958F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5925A" w14:textId="61050591" w:rsidR="003F4A06" w:rsidRPr="00ED79B6" w:rsidRDefault="00E958F3" w:rsidP="00220A0C">
    <w:pPr>
      <w:pBdr>
        <w:bottom w:val="single" w:sz="6" w:space="1" w:color="auto"/>
      </w:pBdr>
      <w:spacing w:before="1000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8B3739B" wp14:editId="33A9974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00366290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43D4C" w14:textId="294074D6" w:rsidR="00E958F3" w:rsidRPr="00E958F3" w:rsidRDefault="00E958F3" w:rsidP="00E958F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958F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B3739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43.45pt;height:29.6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40D43D4C" w14:textId="294074D6" w:rsidR="00E958F3" w:rsidRPr="00E958F3" w:rsidRDefault="00E958F3" w:rsidP="00E958F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958F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57EB6" w14:textId="77777777" w:rsidR="003F4A06" w:rsidRPr="00ED79B6" w:rsidRDefault="003F4A0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5DC4C" w14:textId="1B40021D" w:rsidR="003F4A06" w:rsidRPr="00ED79B6" w:rsidRDefault="00E958F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19DC9D6" wp14:editId="4EC1A6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7395667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A17781" w14:textId="4A725027" w:rsidR="00E958F3" w:rsidRPr="00E958F3" w:rsidRDefault="00E958F3" w:rsidP="00E958F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958F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DC9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7A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+NT9FpojDuVg3Le3fNVh6TXz4Yk5XDDOgaIN&#10;j3hIBX1N4WRR0oL79Z4/5iPvGKWkR8HU1KCiKVE/DO4jaisZxde8zPHmJvd2Msxe3wHKsMAXYXky&#10;Y15Qkykd6BeU8zIWwhAzHMvVNEzmXRiVi8+Bi+UyJaGMLAtrs7E8Qke6IpfPwwtz9kR4wE09wKQm&#10;Vr3ifcyNf3q73AdkPy0lUjsSeWIcJZjWenouUeN/3lPW5VEvfgM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JVJnsANAgAAHAQA&#10;AA4AAAAAAAAAAAAAAAAALgIAAGRycy9lMm9Eb2MueG1sUEsBAi0AFAAGAAgAAAAhAMOJHXf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21A17781" w14:textId="4A725027" w:rsidR="00E958F3" w:rsidRPr="00E958F3" w:rsidRDefault="00E958F3" w:rsidP="00E958F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958F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D6FC1" w14:textId="78266DC3" w:rsidR="003F4A06" w:rsidRPr="00A961C4" w:rsidRDefault="003F4A0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52B2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52B27">
      <w:rPr>
        <w:noProof/>
        <w:sz w:val="20"/>
      </w:rPr>
      <w:t>Amendments</w:t>
    </w:r>
    <w:r>
      <w:rPr>
        <w:sz w:val="20"/>
      </w:rPr>
      <w:fldChar w:fldCharType="end"/>
    </w:r>
  </w:p>
  <w:p w14:paraId="3EC4EEFE" w14:textId="481FC484" w:rsidR="003F4A06" w:rsidRPr="00A961C4" w:rsidRDefault="003F4A0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41162BD" w14:textId="77777777" w:rsidR="003F4A06" w:rsidRPr="00A961C4" w:rsidRDefault="003F4A0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1E6D1" w14:textId="3EF99F96" w:rsidR="003F4A06" w:rsidRPr="00A961C4" w:rsidRDefault="003F4A0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52B27">
      <w:rPr>
        <w:sz w:val="20"/>
      </w:rPr>
      <w:fldChar w:fldCharType="separate"/>
    </w:r>
    <w:r w:rsidR="00F52B27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52B27">
      <w:rPr>
        <w:b/>
        <w:sz w:val="20"/>
      </w:rPr>
      <w:fldChar w:fldCharType="separate"/>
    </w:r>
    <w:r w:rsidR="00F52B2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4F0BB44" w14:textId="0D6CBD93" w:rsidR="003F4A06" w:rsidRPr="00A961C4" w:rsidRDefault="003F4A0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24CE34A" w14:textId="77777777" w:rsidR="003F4A06" w:rsidRPr="00A961C4" w:rsidRDefault="003F4A0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017CA" w14:textId="1D5ECEB9" w:rsidR="003F4A06" w:rsidRPr="00A961C4" w:rsidRDefault="00E958F3" w:rsidP="0048364F"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92D4AB3" wp14:editId="114B527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68314478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4AC6B6" w14:textId="7EB62D0C" w:rsidR="00E958F3" w:rsidRPr="00E958F3" w:rsidRDefault="00E958F3" w:rsidP="00E958F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958F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D4AB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" style="position:absolute;margin-left:0;margin-top:0;width:43.45pt;height:29.6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7B4AC6B6" w14:textId="7EB62D0C" w:rsidR="00E958F3" w:rsidRPr="00E958F3" w:rsidRDefault="00E958F3" w:rsidP="00E958F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958F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870725059">
    <w:abstractNumId w:val="9"/>
  </w:num>
  <w:num w:numId="2" w16cid:durableId="911892467">
    <w:abstractNumId w:val="7"/>
  </w:num>
  <w:num w:numId="3" w16cid:durableId="358622683">
    <w:abstractNumId w:val="6"/>
  </w:num>
  <w:num w:numId="4" w16cid:durableId="66995494">
    <w:abstractNumId w:val="5"/>
  </w:num>
  <w:num w:numId="5" w16cid:durableId="1506700869">
    <w:abstractNumId w:val="4"/>
  </w:num>
  <w:num w:numId="6" w16cid:durableId="1668092934">
    <w:abstractNumId w:val="8"/>
  </w:num>
  <w:num w:numId="7" w16cid:durableId="655574496">
    <w:abstractNumId w:val="3"/>
  </w:num>
  <w:num w:numId="8" w16cid:durableId="679353217">
    <w:abstractNumId w:val="2"/>
  </w:num>
  <w:num w:numId="9" w16cid:durableId="814490789">
    <w:abstractNumId w:val="1"/>
  </w:num>
  <w:num w:numId="10" w16cid:durableId="2092198821">
    <w:abstractNumId w:val="0"/>
  </w:num>
  <w:num w:numId="11" w16cid:durableId="1584408996">
    <w:abstractNumId w:val="15"/>
  </w:num>
  <w:num w:numId="12" w16cid:durableId="809126958">
    <w:abstractNumId w:val="11"/>
  </w:num>
  <w:num w:numId="13" w16cid:durableId="112869641">
    <w:abstractNumId w:val="12"/>
  </w:num>
  <w:num w:numId="14" w16cid:durableId="1702775877">
    <w:abstractNumId w:val="14"/>
  </w:num>
  <w:num w:numId="15" w16cid:durableId="1676689548">
    <w:abstractNumId w:val="13"/>
  </w:num>
  <w:num w:numId="16" w16cid:durableId="689645497">
    <w:abstractNumId w:val="10"/>
  </w:num>
  <w:num w:numId="17" w16cid:durableId="2142535410">
    <w:abstractNumId w:val="17"/>
  </w:num>
  <w:num w:numId="18" w16cid:durableId="19670805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115F"/>
    <w:rsid w:val="00000263"/>
    <w:rsid w:val="00000EA5"/>
    <w:rsid w:val="000028AB"/>
    <w:rsid w:val="000113BC"/>
    <w:rsid w:val="000136AF"/>
    <w:rsid w:val="00014D55"/>
    <w:rsid w:val="00015146"/>
    <w:rsid w:val="0003064D"/>
    <w:rsid w:val="00030EB0"/>
    <w:rsid w:val="00036E24"/>
    <w:rsid w:val="000374A4"/>
    <w:rsid w:val="00037F9D"/>
    <w:rsid w:val="0004044E"/>
    <w:rsid w:val="000413AC"/>
    <w:rsid w:val="00044411"/>
    <w:rsid w:val="00045165"/>
    <w:rsid w:val="00046F47"/>
    <w:rsid w:val="0005120E"/>
    <w:rsid w:val="00054577"/>
    <w:rsid w:val="000609E1"/>
    <w:rsid w:val="000614BF"/>
    <w:rsid w:val="00070E13"/>
    <w:rsid w:val="0007169C"/>
    <w:rsid w:val="000752CA"/>
    <w:rsid w:val="0007719C"/>
    <w:rsid w:val="00077593"/>
    <w:rsid w:val="00083F48"/>
    <w:rsid w:val="000914A2"/>
    <w:rsid w:val="000A7DF9"/>
    <w:rsid w:val="000B39CF"/>
    <w:rsid w:val="000C55C6"/>
    <w:rsid w:val="000D05EF"/>
    <w:rsid w:val="000D2D80"/>
    <w:rsid w:val="000D4159"/>
    <w:rsid w:val="000D5485"/>
    <w:rsid w:val="000E0690"/>
    <w:rsid w:val="000E6CD9"/>
    <w:rsid w:val="000F21C1"/>
    <w:rsid w:val="000F24AC"/>
    <w:rsid w:val="00105D72"/>
    <w:rsid w:val="0010745C"/>
    <w:rsid w:val="00110C64"/>
    <w:rsid w:val="00115BB7"/>
    <w:rsid w:val="00117277"/>
    <w:rsid w:val="00136E8E"/>
    <w:rsid w:val="00137283"/>
    <w:rsid w:val="00147C37"/>
    <w:rsid w:val="00155873"/>
    <w:rsid w:val="00160BD7"/>
    <w:rsid w:val="001643C9"/>
    <w:rsid w:val="00165568"/>
    <w:rsid w:val="00166082"/>
    <w:rsid w:val="00166C2F"/>
    <w:rsid w:val="001716C9"/>
    <w:rsid w:val="001733E9"/>
    <w:rsid w:val="00182767"/>
    <w:rsid w:val="00184261"/>
    <w:rsid w:val="00190BA1"/>
    <w:rsid w:val="00190DF5"/>
    <w:rsid w:val="00193461"/>
    <w:rsid w:val="001939E1"/>
    <w:rsid w:val="00193D0E"/>
    <w:rsid w:val="00195382"/>
    <w:rsid w:val="0019671A"/>
    <w:rsid w:val="001A1371"/>
    <w:rsid w:val="001A3B9F"/>
    <w:rsid w:val="001A4302"/>
    <w:rsid w:val="001A65C0"/>
    <w:rsid w:val="001B2DD7"/>
    <w:rsid w:val="001B5DF7"/>
    <w:rsid w:val="001B6456"/>
    <w:rsid w:val="001B7A5D"/>
    <w:rsid w:val="001C69C4"/>
    <w:rsid w:val="001C70D9"/>
    <w:rsid w:val="001D1DA6"/>
    <w:rsid w:val="001E0A8D"/>
    <w:rsid w:val="001E3590"/>
    <w:rsid w:val="001E7407"/>
    <w:rsid w:val="001F369B"/>
    <w:rsid w:val="001F49CF"/>
    <w:rsid w:val="002004B0"/>
    <w:rsid w:val="00201D27"/>
    <w:rsid w:val="002023D1"/>
    <w:rsid w:val="0020300C"/>
    <w:rsid w:val="00204322"/>
    <w:rsid w:val="00210351"/>
    <w:rsid w:val="00216577"/>
    <w:rsid w:val="00220A0C"/>
    <w:rsid w:val="00223E4A"/>
    <w:rsid w:val="002302EA"/>
    <w:rsid w:val="00237C64"/>
    <w:rsid w:val="00240749"/>
    <w:rsid w:val="00241ADE"/>
    <w:rsid w:val="00242DDF"/>
    <w:rsid w:val="00243B28"/>
    <w:rsid w:val="00243EDD"/>
    <w:rsid w:val="002468D7"/>
    <w:rsid w:val="00247F37"/>
    <w:rsid w:val="00263886"/>
    <w:rsid w:val="0026682E"/>
    <w:rsid w:val="0027248B"/>
    <w:rsid w:val="00274F15"/>
    <w:rsid w:val="00285CDD"/>
    <w:rsid w:val="00291167"/>
    <w:rsid w:val="00297ECB"/>
    <w:rsid w:val="002A5225"/>
    <w:rsid w:val="002B511A"/>
    <w:rsid w:val="002C152A"/>
    <w:rsid w:val="002C2DAC"/>
    <w:rsid w:val="002C5FAB"/>
    <w:rsid w:val="002C7506"/>
    <w:rsid w:val="002D043A"/>
    <w:rsid w:val="002E07D3"/>
    <w:rsid w:val="002E2067"/>
    <w:rsid w:val="002E61B7"/>
    <w:rsid w:val="00316D57"/>
    <w:rsid w:val="0031713F"/>
    <w:rsid w:val="003173B2"/>
    <w:rsid w:val="00321913"/>
    <w:rsid w:val="00324EE6"/>
    <w:rsid w:val="003316DC"/>
    <w:rsid w:val="00332E0D"/>
    <w:rsid w:val="003415D3"/>
    <w:rsid w:val="00341FEB"/>
    <w:rsid w:val="00345828"/>
    <w:rsid w:val="00346335"/>
    <w:rsid w:val="00352B0F"/>
    <w:rsid w:val="003561B0"/>
    <w:rsid w:val="003573FC"/>
    <w:rsid w:val="00367630"/>
    <w:rsid w:val="00367960"/>
    <w:rsid w:val="003A0B99"/>
    <w:rsid w:val="003A15AC"/>
    <w:rsid w:val="003A1F4A"/>
    <w:rsid w:val="003A56EB"/>
    <w:rsid w:val="003B0627"/>
    <w:rsid w:val="003B457D"/>
    <w:rsid w:val="003C2993"/>
    <w:rsid w:val="003C5F2B"/>
    <w:rsid w:val="003D0BFE"/>
    <w:rsid w:val="003D5700"/>
    <w:rsid w:val="003F0F5A"/>
    <w:rsid w:val="003F37E7"/>
    <w:rsid w:val="003F4A06"/>
    <w:rsid w:val="00400A30"/>
    <w:rsid w:val="004022CA"/>
    <w:rsid w:val="004116CD"/>
    <w:rsid w:val="00411E8E"/>
    <w:rsid w:val="00414ADE"/>
    <w:rsid w:val="0042005D"/>
    <w:rsid w:val="00424CA9"/>
    <w:rsid w:val="004257BB"/>
    <w:rsid w:val="004261D9"/>
    <w:rsid w:val="0044291A"/>
    <w:rsid w:val="00446B5D"/>
    <w:rsid w:val="00455ADD"/>
    <w:rsid w:val="00457872"/>
    <w:rsid w:val="00460499"/>
    <w:rsid w:val="00463B3B"/>
    <w:rsid w:val="00474562"/>
    <w:rsid w:val="00474835"/>
    <w:rsid w:val="0047620D"/>
    <w:rsid w:val="004819C7"/>
    <w:rsid w:val="0048364F"/>
    <w:rsid w:val="00490F2E"/>
    <w:rsid w:val="00492849"/>
    <w:rsid w:val="00496DB3"/>
    <w:rsid w:val="00496F97"/>
    <w:rsid w:val="004A53EA"/>
    <w:rsid w:val="004B52EC"/>
    <w:rsid w:val="004C208A"/>
    <w:rsid w:val="004C4D09"/>
    <w:rsid w:val="004D331E"/>
    <w:rsid w:val="004E6E68"/>
    <w:rsid w:val="004F1036"/>
    <w:rsid w:val="004F1FAC"/>
    <w:rsid w:val="004F676E"/>
    <w:rsid w:val="004F6C95"/>
    <w:rsid w:val="00512798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46FE"/>
    <w:rsid w:val="005452CC"/>
    <w:rsid w:val="00546FA3"/>
    <w:rsid w:val="00554243"/>
    <w:rsid w:val="00557C7A"/>
    <w:rsid w:val="00562A58"/>
    <w:rsid w:val="00565E5A"/>
    <w:rsid w:val="00567DE9"/>
    <w:rsid w:val="00571623"/>
    <w:rsid w:val="00581211"/>
    <w:rsid w:val="00584811"/>
    <w:rsid w:val="00584CAB"/>
    <w:rsid w:val="0058572B"/>
    <w:rsid w:val="00591556"/>
    <w:rsid w:val="00593AA6"/>
    <w:rsid w:val="00593E74"/>
    <w:rsid w:val="00594161"/>
    <w:rsid w:val="00594512"/>
    <w:rsid w:val="00594749"/>
    <w:rsid w:val="005A482B"/>
    <w:rsid w:val="005A5C8E"/>
    <w:rsid w:val="005B321B"/>
    <w:rsid w:val="005B4067"/>
    <w:rsid w:val="005B5729"/>
    <w:rsid w:val="005C36E0"/>
    <w:rsid w:val="005C3F41"/>
    <w:rsid w:val="005C554C"/>
    <w:rsid w:val="005D168D"/>
    <w:rsid w:val="005D5EA1"/>
    <w:rsid w:val="005E61D3"/>
    <w:rsid w:val="005E64F8"/>
    <w:rsid w:val="005F0710"/>
    <w:rsid w:val="005F09D8"/>
    <w:rsid w:val="005F4840"/>
    <w:rsid w:val="005F7738"/>
    <w:rsid w:val="00600219"/>
    <w:rsid w:val="006062A8"/>
    <w:rsid w:val="00613EAD"/>
    <w:rsid w:val="006158AC"/>
    <w:rsid w:val="006170FA"/>
    <w:rsid w:val="0062695C"/>
    <w:rsid w:val="00632158"/>
    <w:rsid w:val="00640402"/>
    <w:rsid w:val="00640F78"/>
    <w:rsid w:val="00646E7B"/>
    <w:rsid w:val="00653EB0"/>
    <w:rsid w:val="00655D6A"/>
    <w:rsid w:val="00656895"/>
    <w:rsid w:val="00656DE9"/>
    <w:rsid w:val="0066065E"/>
    <w:rsid w:val="00664683"/>
    <w:rsid w:val="00677CC2"/>
    <w:rsid w:val="00685F42"/>
    <w:rsid w:val="006866A1"/>
    <w:rsid w:val="006900E1"/>
    <w:rsid w:val="0069207B"/>
    <w:rsid w:val="00693389"/>
    <w:rsid w:val="00697DD2"/>
    <w:rsid w:val="006A3C0F"/>
    <w:rsid w:val="006A4309"/>
    <w:rsid w:val="006B0E55"/>
    <w:rsid w:val="006B1994"/>
    <w:rsid w:val="006B7006"/>
    <w:rsid w:val="006C027D"/>
    <w:rsid w:val="006C695E"/>
    <w:rsid w:val="006C7623"/>
    <w:rsid w:val="006C7F8C"/>
    <w:rsid w:val="006D3F43"/>
    <w:rsid w:val="006D7AB9"/>
    <w:rsid w:val="006E6FF8"/>
    <w:rsid w:val="006F60E1"/>
    <w:rsid w:val="006F6E78"/>
    <w:rsid w:val="00700B2C"/>
    <w:rsid w:val="00705CBC"/>
    <w:rsid w:val="00707FE2"/>
    <w:rsid w:val="00713084"/>
    <w:rsid w:val="00714472"/>
    <w:rsid w:val="00720FC2"/>
    <w:rsid w:val="00721D28"/>
    <w:rsid w:val="007237E9"/>
    <w:rsid w:val="00731E00"/>
    <w:rsid w:val="00732E9D"/>
    <w:rsid w:val="0073491A"/>
    <w:rsid w:val="007351A3"/>
    <w:rsid w:val="007404BC"/>
    <w:rsid w:val="007440B7"/>
    <w:rsid w:val="00745847"/>
    <w:rsid w:val="007473C5"/>
    <w:rsid w:val="00747993"/>
    <w:rsid w:val="00762A1C"/>
    <w:rsid w:val="007634AD"/>
    <w:rsid w:val="00765281"/>
    <w:rsid w:val="0077112D"/>
    <w:rsid w:val="007715C9"/>
    <w:rsid w:val="0077462C"/>
    <w:rsid w:val="00774EDD"/>
    <w:rsid w:val="007757EC"/>
    <w:rsid w:val="007855F0"/>
    <w:rsid w:val="00797719"/>
    <w:rsid w:val="007A115D"/>
    <w:rsid w:val="007A35E6"/>
    <w:rsid w:val="007A369E"/>
    <w:rsid w:val="007A6863"/>
    <w:rsid w:val="007B32D0"/>
    <w:rsid w:val="007C7449"/>
    <w:rsid w:val="007D067F"/>
    <w:rsid w:val="007D45C1"/>
    <w:rsid w:val="007D6C76"/>
    <w:rsid w:val="007E06BC"/>
    <w:rsid w:val="007E1B14"/>
    <w:rsid w:val="007E7D4A"/>
    <w:rsid w:val="007F48ED"/>
    <w:rsid w:val="007F7947"/>
    <w:rsid w:val="008073F6"/>
    <w:rsid w:val="00812F45"/>
    <w:rsid w:val="00817242"/>
    <w:rsid w:val="00823B55"/>
    <w:rsid w:val="00836ED6"/>
    <w:rsid w:val="0084172C"/>
    <w:rsid w:val="00854EDE"/>
    <w:rsid w:val="00856A31"/>
    <w:rsid w:val="0087320F"/>
    <w:rsid w:val="008754D0"/>
    <w:rsid w:val="00877D48"/>
    <w:rsid w:val="008816F0"/>
    <w:rsid w:val="0088345B"/>
    <w:rsid w:val="00890D66"/>
    <w:rsid w:val="008937D5"/>
    <w:rsid w:val="00893BC2"/>
    <w:rsid w:val="00894C5F"/>
    <w:rsid w:val="008A0164"/>
    <w:rsid w:val="008A16A5"/>
    <w:rsid w:val="008A4E56"/>
    <w:rsid w:val="008B5D42"/>
    <w:rsid w:val="008B7626"/>
    <w:rsid w:val="008C10A7"/>
    <w:rsid w:val="008C2B5D"/>
    <w:rsid w:val="008C603E"/>
    <w:rsid w:val="008D0EE0"/>
    <w:rsid w:val="008D5B99"/>
    <w:rsid w:val="008D7A27"/>
    <w:rsid w:val="008E0BCC"/>
    <w:rsid w:val="008E4702"/>
    <w:rsid w:val="008E5FDB"/>
    <w:rsid w:val="008E69AA"/>
    <w:rsid w:val="008F0DF0"/>
    <w:rsid w:val="008F4F1C"/>
    <w:rsid w:val="0090563E"/>
    <w:rsid w:val="00911310"/>
    <w:rsid w:val="009124B7"/>
    <w:rsid w:val="0091559F"/>
    <w:rsid w:val="00922764"/>
    <w:rsid w:val="0092697E"/>
    <w:rsid w:val="00931A14"/>
    <w:rsid w:val="00932377"/>
    <w:rsid w:val="009349FF"/>
    <w:rsid w:val="00934D23"/>
    <w:rsid w:val="009369F9"/>
    <w:rsid w:val="009408EA"/>
    <w:rsid w:val="009420F8"/>
    <w:rsid w:val="00943102"/>
    <w:rsid w:val="0094523D"/>
    <w:rsid w:val="009559E6"/>
    <w:rsid w:val="00976A63"/>
    <w:rsid w:val="00983419"/>
    <w:rsid w:val="00985D63"/>
    <w:rsid w:val="00987480"/>
    <w:rsid w:val="009900A2"/>
    <w:rsid w:val="00994821"/>
    <w:rsid w:val="00994B43"/>
    <w:rsid w:val="009A6005"/>
    <w:rsid w:val="009B725A"/>
    <w:rsid w:val="009C3431"/>
    <w:rsid w:val="009C4313"/>
    <w:rsid w:val="009C4C35"/>
    <w:rsid w:val="009C5989"/>
    <w:rsid w:val="009D08DA"/>
    <w:rsid w:val="009D4FB5"/>
    <w:rsid w:val="009F15E6"/>
    <w:rsid w:val="00A06860"/>
    <w:rsid w:val="00A1023C"/>
    <w:rsid w:val="00A105C8"/>
    <w:rsid w:val="00A136F5"/>
    <w:rsid w:val="00A231E2"/>
    <w:rsid w:val="00A23793"/>
    <w:rsid w:val="00A2550D"/>
    <w:rsid w:val="00A25922"/>
    <w:rsid w:val="00A33AEC"/>
    <w:rsid w:val="00A40B56"/>
    <w:rsid w:val="00A4169B"/>
    <w:rsid w:val="00A445F2"/>
    <w:rsid w:val="00A46348"/>
    <w:rsid w:val="00A50D55"/>
    <w:rsid w:val="00A5165B"/>
    <w:rsid w:val="00A52FDA"/>
    <w:rsid w:val="00A55AE9"/>
    <w:rsid w:val="00A62210"/>
    <w:rsid w:val="00A63C41"/>
    <w:rsid w:val="00A64912"/>
    <w:rsid w:val="00A709CF"/>
    <w:rsid w:val="00A70A74"/>
    <w:rsid w:val="00A806D8"/>
    <w:rsid w:val="00A83B92"/>
    <w:rsid w:val="00A8402A"/>
    <w:rsid w:val="00A90EA8"/>
    <w:rsid w:val="00A917CB"/>
    <w:rsid w:val="00A94E75"/>
    <w:rsid w:val="00AA0343"/>
    <w:rsid w:val="00AA2A5C"/>
    <w:rsid w:val="00AB06AC"/>
    <w:rsid w:val="00AB78E9"/>
    <w:rsid w:val="00AC0ADC"/>
    <w:rsid w:val="00AD3467"/>
    <w:rsid w:val="00AD3B4A"/>
    <w:rsid w:val="00AD5641"/>
    <w:rsid w:val="00AD6D8C"/>
    <w:rsid w:val="00AD7252"/>
    <w:rsid w:val="00AE0F9B"/>
    <w:rsid w:val="00AF0161"/>
    <w:rsid w:val="00AF14EB"/>
    <w:rsid w:val="00AF2EFA"/>
    <w:rsid w:val="00AF55FF"/>
    <w:rsid w:val="00B02245"/>
    <w:rsid w:val="00B032D8"/>
    <w:rsid w:val="00B05E60"/>
    <w:rsid w:val="00B10546"/>
    <w:rsid w:val="00B1279F"/>
    <w:rsid w:val="00B151BF"/>
    <w:rsid w:val="00B15BC9"/>
    <w:rsid w:val="00B16E78"/>
    <w:rsid w:val="00B32B01"/>
    <w:rsid w:val="00B33B3C"/>
    <w:rsid w:val="00B40D74"/>
    <w:rsid w:val="00B52663"/>
    <w:rsid w:val="00B53083"/>
    <w:rsid w:val="00B54E66"/>
    <w:rsid w:val="00B56658"/>
    <w:rsid w:val="00B56DCB"/>
    <w:rsid w:val="00B7336B"/>
    <w:rsid w:val="00B73EA5"/>
    <w:rsid w:val="00B76998"/>
    <w:rsid w:val="00B770D2"/>
    <w:rsid w:val="00B77D00"/>
    <w:rsid w:val="00B94F68"/>
    <w:rsid w:val="00BA47A3"/>
    <w:rsid w:val="00BA5026"/>
    <w:rsid w:val="00BB2350"/>
    <w:rsid w:val="00BB29F1"/>
    <w:rsid w:val="00BB4E5D"/>
    <w:rsid w:val="00BB6E79"/>
    <w:rsid w:val="00BC2741"/>
    <w:rsid w:val="00BE2103"/>
    <w:rsid w:val="00BE3B31"/>
    <w:rsid w:val="00BE719A"/>
    <w:rsid w:val="00BE720A"/>
    <w:rsid w:val="00BF6650"/>
    <w:rsid w:val="00C067E5"/>
    <w:rsid w:val="00C164CA"/>
    <w:rsid w:val="00C1658A"/>
    <w:rsid w:val="00C1748F"/>
    <w:rsid w:val="00C256D2"/>
    <w:rsid w:val="00C26EB1"/>
    <w:rsid w:val="00C33D16"/>
    <w:rsid w:val="00C42BF8"/>
    <w:rsid w:val="00C460AE"/>
    <w:rsid w:val="00C50043"/>
    <w:rsid w:val="00C50A0F"/>
    <w:rsid w:val="00C626E3"/>
    <w:rsid w:val="00C62A4B"/>
    <w:rsid w:val="00C7573B"/>
    <w:rsid w:val="00C76CF3"/>
    <w:rsid w:val="00C77C3C"/>
    <w:rsid w:val="00C808A2"/>
    <w:rsid w:val="00C9410F"/>
    <w:rsid w:val="00C95163"/>
    <w:rsid w:val="00C9737B"/>
    <w:rsid w:val="00CA428A"/>
    <w:rsid w:val="00CA7844"/>
    <w:rsid w:val="00CA7D29"/>
    <w:rsid w:val="00CB58EF"/>
    <w:rsid w:val="00CD5AF9"/>
    <w:rsid w:val="00CE7D64"/>
    <w:rsid w:val="00CF0BB2"/>
    <w:rsid w:val="00D04725"/>
    <w:rsid w:val="00D10B02"/>
    <w:rsid w:val="00D13441"/>
    <w:rsid w:val="00D20665"/>
    <w:rsid w:val="00D243A3"/>
    <w:rsid w:val="00D3200B"/>
    <w:rsid w:val="00D3309C"/>
    <w:rsid w:val="00D33440"/>
    <w:rsid w:val="00D52EFE"/>
    <w:rsid w:val="00D55ED5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87700"/>
    <w:rsid w:val="00D90378"/>
    <w:rsid w:val="00D915DA"/>
    <w:rsid w:val="00D92AB3"/>
    <w:rsid w:val="00D95891"/>
    <w:rsid w:val="00D95FDB"/>
    <w:rsid w:val="00DA16A9"/>
    <w:rsid w:val="00DA2A4B"/>
    <w:rsid w:val="00DB528C"/>
    <w:rsid w:val="00DB5CB4"/>
    <w:rsid w:val="00DB6AA9"/>
    <w:rsid w:val="00DC03E8"/>
    <w:rsid w:val="00DC4E8C"/>
    <w:rsid w:val="00DE149E"/>
    <w:rsid w:val="00DF4B2B"/>
    <w:rsid w:val="00E05704"/>
    <w:rsid w:val="00E06EB4"/>
    <w:rsid w:val="00E12F1A"/>
    <w:rsid w:val="00E15561"/>
    <w:rsid w:val="00E20DAC"/>
    <w:rsid w:val="00E20E2A"/>
    <w:rsid w:val="00E21CFB"/>
    <w:rsid w:val="00E22935"/>
    <w:rsid w:val="00E22E15"/>
    <w:rsid w:val="00E23D9A"/>
    <w:rsid w:val="00E328B4"/>
    <w:rsid w:val="00E4115F"/>
    <w:rsid w:val="00E50F1E"/>
    <w:rsid w:val="00E54292"/>
    <w:rsid w:val="00E5584C"/>
    <w:rsid w:val="00E55ACC"/>
    <w:rsid w:val="00E60191"/>
    <w:rsid w:val="00E74DC7"/>
    <w:rsid w:val="00E75E92"/>
    <w:rsid w:val="00E87056"/>
    <w:rsid w:val="00E87699"/>
    <w:rsid w:val="00E92A7D"/>
    <w:rsid w:val="00E92E27"/>
    <w:rsid w:val="00E9586B"/>
    <w:rsid w:val="00E958F3"/>
    <w:rsid w:val="00E95FE1"/>
    <w:rsid w:val="00E97334"/>
    <w:rsid w:val="00EA03DB"/>
    <w:rsid w:val="00EA0D36"/>
    <w:rsid w:val="00EC3266"/>
    <w:rsid w:val="00EC4F90"/>
    <w:rsid w:val="00ED4928"/>
    <w:rsid w:val="00ED544C"/>
    <w:rsid w:val="00EE1885"/>
    <w:rsid w:val="00EE3749"/>
    <w:rsid w:val="00EE600A"/>
    <w:rsid w:val="00EE6190"/>
    <w:rsid w:val="00EF2E3A"/>
    <w:rsid w:val="00EF60FD"/>
    <w:rsid w:val="00EF6402"/>
    <w:rsid w:val="00EF6E5E"/>
    <w:rsid w:val="00EF7E7E"/>
    <w:rsid w:val="00F025DF"/>
    <w:rsid w:val="00F047E2"/>
    <w:rsid w:val="00F04D57"/>
    <w:rsid w:val="00F078DC"/>
    <w:rsid w:val="00F13728"/>
    <w:rsid w:val="00F13E86"/>
    <w:rsid w:val="00F329E2"/>
    <w:rsid w:val="00F32FCB"/>
    <w:rsid w:val="00F52402"/>
    <w:rsid w:val="00F52B27"/>
    <w:rsid w:val="00F61C5B"/>
    <w:rsid w:val="00F658F1"/>
    <w:rsid w:val="00F6709F"/>
    <w:rsid w:val="00F6736E"/>
    <w:rsid w:val="00F677A9"/>
    <w:rsid w:val="00F723BD"/>
    <w:rsid w:val="00F732EA"/>
    <w:rsid w:val="00F84CF5"/>
    <w:rsid w:val="00F8612E"/>
    <w:rsid w:val="00F871D5"/>
    <w:rsid w:val="00F91DA1"/>
    <w:rsid w:val="00FA420B"/>
    <w:rsid w:val="00FC6BBC"/>
    <w:rsid w:val="00FE048A"/>
    <w:rsid w:val="00FE0781"/>
    <w:rsid w:val="00FE7493"/>
    <w:rsid w:val="00FE7A37"/>
    <w:rsid w:val="00FF1A2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701F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4A0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A0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A0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A0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4A0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4A0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4A0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4A0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F4A0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F4A0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F4A06"/>
  </w:style>
  <w:style w:type="paragraph" w:customStyle="1" w:styleId="OPCParaBase">
    <w:name w:val="OPCParaBase"/>
    <w:qFormat/>
    <w:rsid w:val="003F4A0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F4A0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F4A0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F4A0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F4A0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F4A0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F4A0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F4A0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F4A0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F4A0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F4A0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F4A06"/>
  </w:style>
  <w:style w:type="paragraph" w:customStyle="1" w:styleId="Blocks">
    <w:name w:val="Blocks"/>
    <w:aliases w:val="bb"/>
    <w:basedOn w:val="OPCParaBase"/>
    <w:qFormat/>
    <w:rsid w:val="003F4A0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F4A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F4A0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F4A06"/>
    <w:rPr>
      <w:i/>
    </w:rPr>
  </w:style>
  <w:style w:type="paragraph" w:customStyle="1" w:styleId="BoxList">
    <w:name w:val="BoxList"/>
    <w:aliases w:val="bl"/>
    <w:basedOn w:val="BoxText"/>
    <w:qFormat/>
    <w:rsid w:val="003F4A0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F4A0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F4A0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F4A06"/>
    <w:pPr>
      <w:ind w:left="1985" w:hanging="851"/>
    </w:pPr>
  </w:style>
  <w:style w:type="character" w:customStyle="1" w:styleId="CharAmPartNo">
    <w:name w:val="CharAmPartNo"/>
    <w:basedOn w:val="OPCCharBase"/>
    <w:qFormat/>
    <w:rsid w:val="003F4A06"/>
  </w:style>
  <w:style w:type="character" w:customStyle="1" w:styleId="CharAmPartText">
    <w:name w:val="CharAmPartText"/>
    <w:basedOn w:val="OPCCharBase"/>
    <w:qFormat/>
    <w:rsid w:val="003F4A06"/>
  </w:style>
  <w:style w:type="character" w:customStyle="1" w:styleId="CharAmSchNo">
    <w:name w:val="CharAmSchNo"/>
    <w:basedOn w:val="OPCCharBase"/>
    <w:qFormat/>
    <w:rsid w:val="003F4A06"/>
  </w:style>
  <w:style w:type="character" w:customStyle="1" w:styleId="CharAmSchText">
    <w:name w:val="CharAmSchText"/>
    <w:basedOn w:val="OPCCharBase"/>
    <w:qFormat/>
    <w:rsid w:val="003F4A06"/>
  </w:style>
  <w:style w:type="character" w:customStyle="1" w:styleId="CharBoldItalic">
    <w:name w:val="CharBoldItalic"/>
    <w:basedOn w:val="OPCCharBase"/>
    <w:uiPriority w:val="1"/>
    <w:qFormat/>
    <w:rsid w:val="003F4A06"/>
    <w:rPr>
      <w:b/>
      <w:i/>
    </w:rPr>
  </w:style>
  <w:style w:type="character" w:customStyle="1" w:styleId="CharChapNo">
    <w:name w:val="CharChapNo"/>
    <w:basedOn w:val="OPCCharBase"/>
    <w:uiPriority w:val="1"/>
    <w:qFormat/>
    <w:rsid w:val="003F4A06"/>
  </w:style>
  <w:style w:type="character" w:customStyle="1" w:styleId="CharChapText">
    <w:name w:val="CharChapText"/>
    <w:basedOn w:val="OPCCharBase"/>
    <w:uiPriority w:val="1"/>
    <w:qFormat/>
    <w:rsid w:val="003F4A06"/>
  </w:style>
  <w:style w:type="character" w:customStyle="1" w:styleId="CharDivNo">
    <w:name w:val="CharDivNo"/>
    <w:basedOn w:val="OPCCharBase"/>
    <w:uiPriority w:val="1"/>
    <w:qFormat/>
    <w:rsid w:val="003F4A06"/>
  </w:style>
  <w:style w:type="character" w:customStyle="1" w:styleId="CharDivText">
    <w:name w:val="CharDivText"/>
    <w:basedOn w:val="OPCCharBase"/>
    <w:uiPriority w:val="1"/>
    <w:qFormat/>
    <w:rsid w:val="003F4A06"/>
  </w:style>
  <w:style w:type="character" w:customStyle="1" w:styleId="CharItalic">
    <w:name w:val="CharItalic"/>
    <w:basedOn w:val="OPCCharBase"/>
    <w:uiPriority w:val="1"/>
    <w:qFormat/>
    <w:rsid w:val="003F4A06"/>
    <w:rPr>
      <w:i/>
    </w:rPr>
  </w:style>
  <w:style w:type="character" w:customStyle="1" w:styleId="CharPartNo">
    <w:name w:val="CharPartNo"/>
    <w:basedOn w:val="OPCCharBase"/>
    <w:uiPriority w:val="1"/>
    <w:qFormat/>
    <w:rsid w:val="003F4A06"/>
  </w:style>
  <w:style w:type="character" w:customStyle="1" w:styleId="CharPartText">
    <w:name w:val="CharPartText"/>
    <w:basedOn w:val="OPCCharBase"/>
    <w:uiPriority w:val="1"/>
    <w:qFormat/>
    <w:rsid w:val="003F4A06"/>
  </w:style>
  <w:style w:type="character" w:customStyle="1" w:styleId="CharSectno">
    <w:name w:val="CharSectno"/>
    <w:basedOn w:val="OPCCharBase"/>
    <w:qFormat/>
    <w:rsid w:val="003F4A06"/>
  </w:style>
  <w:style w:type="character" w:customStyle="1" w:styleId="CharSubdNo">
    <w:name w:val="CharSubdNo"/>
    <w:basedOn w:val="OPCCharBase"/>
    <w:uiPriority w:val="1"/>
    <w:qFormat/>
    <w:rsid w:val="003F4A06"/>
  </w:style>
  <w:style w:type="character" w:customStyle="1" w:styleId="CharSubdText">
    <w:name w:val="CharSubdText"/>
    <w:basedOn w:val="OPCCharBase"/>
    <w:uiPriority w:val="1"/>
    <w:qFormat/>
    <w:rsid w:val="003F4A06"/>
  </w:style>
  <w:style w:type="paragraph" w:customStyle="1" w:styleId="CTA--">
    <w:name w:val="CTA --"/>
    <w:basedOn w:val="OPCParaBase"/>
    <w:next w:val="Normal"/>
    <w:rsid w:val="003F4A0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F4A0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F4A0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F4A0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F4A0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F4A0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F4A0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F4A0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F4A0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F4A0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F4A0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F4A0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F4A0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F4A0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F4A0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F4A0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F4A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F4A0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F4A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F4A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F4A0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F4A0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F4A0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F4A0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F4A0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F4A0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F4A0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F4A0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F4A0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F4A0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F4A0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F4A0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F4A0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F4A0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F4A0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3F4A0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F4A0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F4A0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F4A0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F4A0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F4A0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F4A0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F4A0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F4A0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F4A0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F4A0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F4A0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F4A0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F4A0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F4A0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F4A0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F4A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F4A0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F4A0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F4A0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F4A0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F4A0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F4A0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F4A0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F4A0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F4A0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F4A0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F4A0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F4A0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F4A0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F4A0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F4A0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F4A0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F4A0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F4A0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F4A0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F4A0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F4A06"/>
    <w:rPr>
      <w:sz w:val="16"/>
    </w:rPr>
  </w:style>
  <w:style w:type="table" w:customStyle="1" w:styleId="CFlag">
    <w:name w:val="CFlag"/>
    <w:basedOn w:val="TableNormal"/>
    <w:uiPriority w:val="99"/>
    <w:rsid w:val="003F4A0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F4A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4A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4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F4A0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F4A0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F4A0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F4A0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F4A0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F4A0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F4A06"/>
    <w:pPr>
      <w:spacing w:before="120"/>
    </w:pPr>
  </w:style>
  <w:style w:type="paragraph" w:customStyle="1" w:styleId="CompiledActNo">
    <w:name w:val="CompiledActNo"/>
    <w:basedOn w:val="OPCParaBase"/>
    <w:next w:val="Normal"/>
    <w:rsid w:val="003F4A0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F4A0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F4A0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F4A0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F4A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F4A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F4A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F4A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F4A0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F4A0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F4A0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F4A0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F4A0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F4A0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F4A0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F4A0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F4A0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F4A06"/>
  </w:style>
  <w:style w:type="character" w:customStyle="1" w:styleId="CharSubPartNoCASA">
    <w:name w:val="CharSubPartNo(CASA)"/>
    <w:basedOn w:val="OPCCharBase"/>
    <w:uiPriority w:val="1"/>
    <w:rsid w:val="003F4A06"/>
  </w:style>
  <w:style w:type="paragraph" w:customStyle="1" w:styleId="ENoteTTIndentHeadingSub">
    <w:name w:val="ENoteTTIndentHeadingSub"/>
    <w:aliases w:val="enTTHis"/>
    <w:basedOn w:val="OPCParaBase"/>
    <w:rsid w:val="003F4A0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F4A0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F4A0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F4A0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F4A0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F4A0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F4A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F4A06"/>
    <w:rPr>
      <w:sz w:val="22"/>
    </w:rPr>
  </w:style>
  <w:style w:type="paragraph" w:customStyle="1" w:styleId="SOTextNote">
    <w:name w:val="SO TextNote"/>
    <w:aliases w:val="sont"/>
    <w:basedOn w:val="SOText"/>
    <w:qFormat/>
    <w:rsid w:val="003F4A0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F4A0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F4A06"/>
    <w:rPr>
      <w:sz w:val="22"/>
    </w:rPr>
  </w:style>
  <w:style w:type="paragraph" w:customStyle="1" w:styleId="FileName">
    <w:name w:val="FileName"/>
    <w:basedOn w:val="Normal"/>
    <w:rsid w:val="003F4A06"/>
  </w:style>
  <w:style w:type="paragraph" w:customStyle="1" w:styleId="TableHeading">
    <w:name w:val="TableHeading"/>
    <w:aliases w:val="th"/>
    <w:basedOn w:val="OPCParaBase"/>
    <w:next w:val="Tabletext"/>
    <w:rsid w:val="003F4A0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F4A0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F4A0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F4A0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F4A0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F4A0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F4A0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F4A0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F4A0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F4A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F4A0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F4A0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F4A0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F4A0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4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F4A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4A0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F4A0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F4A0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F4A0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F4A0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F4A0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F4A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F4A06"/>
  </w:style>
  <w:style w:type="character" w:customStyle="1" w:styleId="charlegsubtitle1">
    <w:name w:val="charlegsubtitle1"/>
    <w:basedOn w:val="DefaultParagraphFont"/>
    <w:rsid w:val="003F4A0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F4A06"/>
    <w:pPr>
      <w:ind w:left="240" w:hanging="240"/>
    </w:pPr>
  </w:style>
  <w:style w:type="paragraph" w:styleId="Index2">
    <w:name w:val="index 2"/>
    <w:basedOn w:val="Normal"/>
    <w:next w:val="Normal"/>
    <w:autoRedefine/>
    <w:rsid w:val="003F4A06"/>
    <w:pPr>
      <w:ind w:left="480" w:hanging="240"/>
    </w:pPr>
  </w:style>
  <w:style w:type="paragraph" w:styleId="Index3">
    <w:name w:val="index 3"/>
    <w:basedOn w:val="Normal"/>
    <w:next w:val="Normal"/>
    <w:autoRedefine/>
    <w:rsid w:val="003F4A06"/>
    <w:pPr>
      <w:ind w:left="720" w:hanging="240"/>
    </w:pPr>
  </w:style>
  <w:style w:type="paragraph" w:styleId="Index4">
    <w:name w:val="index 4"/>
    <w:basedOn w:val="Normal"/>
    <w:next w:val="Normal"/>
    <w:autoRedefine/>
    <w:rsid w:val="003F4A06"/>
    <w:pPr>
      <w:ind w:left="960" w:hanging="240"/>
    </w:pPr>
  </w:style>
  <w:style w:type="paragraph" w:styleId="Index5">
    <w:name w:val="index 5"/>
    <w:basedOn w:val="Normal"/>
    <w:next w:val="Normal"/>
    <w:autoRedefine/>
    <w:rsid w:val="003F4A06"/>
    <w:pPr>
      <w:ind w:left="1200" w:hanging="240"/>
    </w:pPr>
  </w:style>
  <w:style w:type="paragraph" w:styleId="Index6">
    <w:name w:val="index 6"/>
    <w:basedOn w:val="Normal"/>
    <w:next w:val="Normal"/>
    <w:autoRedefine/>
    <w:rsid w:val="003F4A06"/>
    <w:pPr>
      <w:ind w:left="1440" w:hanging="240"/>
    </w:pPr>
  </w:style>
  <w:style w:type="paragraph" w:styleId="Index7">
    <w:name w:val="index 7"/>
    <w:basedOn w:val="Normal"/>
    <w:next w:val="Normal"/>
    <w:autoRedefine/>
    <w:rsid w:val="003F4A06"/>
    <w:pPr>
      <w:ind w:left="1680" w:hanging="240"/>
    </w:pPr>
  </w:style>
  <w:style w:type="paragraph" w:styleId="Index8">
    <w:name w:val="index 8"/>
    <w:basedOn w:val="Normal"/>
    <w:next w:val="Normal"/>
    <w:autoRedefine/>
    <w:rsid w:val="003F4A06"/>
    <w:pPr>
      <w:ind w:left="1920" w:hanging="240"/>
    </w:pPr>
  </w:style>
  <w:style w:type="paragraph" w:styleId="Index9">
    <w:name w:val="index 9"/>
    <w:basedOn w:val="Normal"/>
    <w:next w:val="Normal"/>
    <w:autoRedefine/>
    <w:rsid w:val="003F4A06"/>
    <w:pPr>
      <w:ind w:left="2160" w:hanging="240"/>
    </w:pPr>
  </w:style>
  <w:style w:type="paragraph" w:styleId="NormalIndent">
    <w:name w:val="Normal Indent"/>
    <w:basedOn w:val="Normal"/>
    <w:rsid w:val="003F4A06"/>
    <w:pPr>
      <w:ind w:left="720"/>
    </w:pPr>
  </w:style>
  <w:style w:type="paragraph" w:styleId="FootnoteText">
    <w:name w:val="footnote text"/>
    <w:basedOn w:val="Normal"/>
    <w:link w:val="FootnoteTextChar"/>
    <w:rsid w:val="003F4A0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F4A06"/>
  </w:style>
  <w:style w:type="paragraph" w:styleId="CommentText">
    <w:name w:val="annotation text"/>
    <w:basedOn w:val="Normal"/>
    <w:link w:val="CommentTextChar"/>
    <w:rsid w:val="003F4A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F4A06"/>
  </w:style>
  <w:style w:type="paragraph" w:styleId="IndexHeading">
    <w:name w:val="index heading"/>
    <w:basedOn w:val="Normal"/>
    <w:next w:val="Index1"/>
    <w:rsid w:val="003F4A0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F4A0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F4A06"/>
    <w:pPr>
      <w:ind w:left="480" w:hanging="480"/>
    </w:pPr>
  </w:style>
  <w:style w:type="paragraph" w:styleId="EnvelopeAddress">
    <w:name w:val="envelope address"/>
    <w:basedOn w:val="Normal"/>
    <w:rsid w:val="003F4A0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F4A0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F4A0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F4A06"/>
    <w:rPr>
      <w:sz w:val="16"/>
      <w:szCs w:val="16"/>
    </w:rPr>
  </w:style>
  <w:style w:type="character" w:styleId="PageNumber">
    <w:name w:val="page number"/>
    <w:basedOn w:val="DefaultParagraphFont"/>
    <w:rsid w:val="003F4A06"/>
  </w:style>
  <w:style w:type="character" w:styleId="EndnoteReference">
    <w:name w:val="endnote reference"/>
    <w:basedOn w:val="DefaultParagraphFont"/>
    <w:rsid w:val="003F4A06"/>
    <w:rPr>
      <w:vertAlign w:val="superscript"/>
    </w:rPr>
  </w:style>
  <w:style w:type="paragraph" w:styleId="EndnoteText">
    <w:name w:val="endnote text"/>
    <w:basedOn w:val="Normal"/>
    <w:link w:val="EndnoteTextChar"/>
    <w:rsid w:val="003F4A0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F4A06"/>
  </w:style>
  <w:style w:type="paragraph" w:styleId="TableofAuthorities">
    <w:name w:val="table of authorities"/>
    <w:basedOn w:val="Normal"/>
    <w:next w:val="Normal"/>
    <w:rsid w:val="003F4A06"/>
    <w:pPr>
      <w:ind w:left="240" w:hanging="240"/>
    </w:pPr>
  </w:style>
  <w:style w:type="paragraph" w:styleId="MacroText">
    <w:name w:val="macro"/>
    <w:link w:val="MacroTextChar"/>
    <w:rsid w:val="003F4A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F4A0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F4A0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F4A06"/>
    <w:pPr>
      <w:ind w:left="283" w:hanging="283"/>
    </w:pPr>
  </w:style>
  <w:style w:type="paragraph" w:styleId="ListBullet">
    <w:name w:val="List Bullet"/>
    <w:basedOn w:val="Normal"/>
    <w:autoRedefine/>
    <w:rsid w:val="003F4A0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F4A0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F4A06"/>
    <w:pPr>
      <w:ind w:left="566" w:hanging="283"/>
    </w:pPr>
  </w:style>
  <w:style w:type="paragraph" w:styleId="List3">
    <w:name w:val="List 3"/>
    <w:basedOn w:val="Normal"/>
    <w:rsid w:val="003F4A06"/>
    <w:pPr>
      <w:ind w:left="849" w:hanging="283"/>
    </w:pPr>
  </w:style>
  <w:style w:type="paragraph" w:styleId="List4">
    <w:name w:val="List 4"/>
    <w:basedOn w:val="Normal"/>
    <w:rsid w:val="003F4A06"/>
    <w:pPr>
      <w:ind w:left="1132" w:hanging="283"/>
    </w:pPr>
  </w:style>
  <w:style w:type="paragraph" w:styleId="List5">
    <w:name w:val="List 5"/>
    <w:basedOn w:val="Normal"/>
    <w:rsid w:val="003F4A06"/>
    <w:pPr>
      <w:ind w:left="1415" w:hanging="283"/>
    </w:pPr>
  </w:style>
  <w:style w:type="paragraph" w:styleId="ListBullet2">
    <w:name w:val="List Bullet 2"/>
    <w:basedOn w:val="Normal"/>
    <w:autoRedefine/>
    <w:rsid w:val="003F4A0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F4A0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F4A0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F4A0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F4A0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F4A0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F4A0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F4A0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F4A0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F4A0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F4A06"/>
    <w:pPr>
      <w:ind w:left="4252"/>
    </w:pPr>
  </w:style>
  <w:style w:type="character" w:customStyle="1" w:styleId="ClosingChar">
    <w:name w:val="Closing Char"/>
    <w:basedOn w:val="DefaultParagraphFont"/>
    <w:link w:val="Closing"/>
    <w:rsid w:val="003F4A06"/>
    <w:rPr>
      <w:sz w:val="22"/>
    </w:rPr>
  </w:style>
  <w:style w:type="paragraph" w:styleId="Signature">
    <w:name w:val="Signature"/>
    <w:basedOn w:val="Normal"/>
    <w:link w:val="SignatureChar"/>
    <w:rsid w:val="003F4A0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F4A06"/>
    <w:rPr>
      <w:sz w:val="22"/>
    </w:rPr>
  </w:style>
  <w:style w:type="paragraph" w:styleId="BodyText">
    <w:name w:val="Body Text"/>
    <w:basedOn w:val="Normal"/>
    <w:link w:val="BodyTextChar"/>
    <w:rsid w:val="003F4A0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4A06"/>
    <w:rPr>
      <w:sz w:val="22"/>
    </w:rPr>
  </w:style>
  <w:style w:type="paragraph" w:styleId="BodyTextIndent">
    <w:name w:val="Body Text Indent"/>
    <w:basedOn w:val="Normal"/>
    <w:link w:val="BodyTextIndentChar"/>
    <w:rsid w:val="003F4A0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4A06"/>
    <w:rPr>
      <w:sz w:val="22"/>
    </w:rPr>
  </w:style>
  <w:style w:type="paragraph" w:styleId="ListContinue">
    <w:name w:val="List Continue"/>
    <w:basedOn w:val="Normal"/>
    <w:rsid w:val="003F4A06"/>
    <w:pPr>
      <w:spacing w:after="120"/>
      <w:ind w:left="283"/>
    </w:pPr>
  </w:style>
  <w:style w:type="paragraph" w:styleId="ListContinue2">
    <w:name w:val="List Continue 2"/>
    <w:basedOn w:val="Normal"/>
    <w:rsid w:val="003F4A06"/>
    <w:pPr>
      <w:spacing w:after="120"/>
      <w:ind w:left="566"/>
    </w:pPr>
  </w:style>
  <w:style w:type="paragraph" w:styleId="ListContinue3">
    <w:name w:val="List Continue 3"/>
    <w:basedOn w:val="Normal"/>
    <w:rsid w:val="003F4A06"/>
    <w:pPr>
      <w:spacing w:after="120"/>
      <w:ind w:left="849"/>
    </w:pPr>
  </w:style>
  <w:style w:type="paragraph" w:styleId="ListContinue4">
    <w:name w:val="List Continue 4"/>
    <w:basedOn w:val="Normal"/>
    <w:rsid w:val="003F4A06"/>
    <w:pPr>
      <w:spacing w:after="120"/>
      <w:ind w:left="1132"/>
    </w:pPr>
  </w:style>
  <w:style w:type="paragraph" w:styleId="ListContinue5">
    <w:name w:val="List Continue 5"/>
    <w:basedOn w:val="Normal"/>
    <w:rsid w:val="003F4A0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F4A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F4A0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F4A0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F4A0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F4A06"/>
  </w:style>
  <w:style w:type="character" w:customStyle="1" w:styleId="SalutationChar">
    <w:name w:val="Salutation Char"/>
    <w:basedOn w:val="DefaultParagraphFont"/>
    <w:link w:val="Salutation"/>
    <w:rsid w:val="003F4A06"/>
    <w:rPr>
      <w:sz w:val="22"/>
    </w:rPr>
  </w:style>
  <w:style w:type="paragraph" w:styleId="Date">
    <w:name w:val="Date"/>
    <w:basedOn w:val="Normal"/>
    <w:next w:val="Normal"/>
    <w:link w:val="DateChar"/>
    <w:rsid w:val="003F4A06"/>
  </w:style>
  <w:style w:type="character" w:customStyle="1" w:styleId="DateChar">
    <w:name w:val="Date Char"/>
    <w:basedOn w:val="DefaultParagraphFont"/>
    <w:link w:val="Date"/>
    <w:rsid w:val="003F4A06"/>
    <w:rPr>
      <w:sz w:val="22"/>
    </w:rPr>
  </w:style>
  <w:style w:type="paragraph" w:styleId="BodyTextFirstIndent">
    <w:name w:val="Body Text First Indent"/>
    <w:basedOn w:val="BodyText"/>
    <w:link w:val="BodyTextFirstIndentChar"/>
    <w:rsid w:val="003F4A0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F4A0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F4A0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F4A06"/>
    <w:rPr>
      <w:sz w:val="22"/>
    </w:rPr>
  </w:style>
  <w:style w:type="paragraph" w:styleId="BodyText2">
    <w:name w:val="Body Text 2"/>
    <w:basedOn w:val="Normal"/>
    <w:link w:val="BodyText2Char"/>
    <w:rsid w:val="003F4A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4A06"/>
    <w:rPr>
      <w:sz w:val="22"/>
    </w:rPr>
  </w:style>
  <w:style w:type="paragraph" w:styleId="BodyText3">
    <w:name w:val="Body Text 3"/>
    <w:basedOn w:val="Normal"/>
    <w:link w:val="BodyText3Char"/>
    <w:rsid w:val="003F4A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4A0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F4A0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4A06"/>
    <w:rPr>
      <w:sz w:val="22"/>
    </w:rPr>
  </w:style>
  <w:style w:type="paragraph" w:styleId="BodyTextIndent3">
    <w:name w:val="Body Text Indent 3"/>
    <w:basedOn w:val="Normal"/>
    <w:link w:val="BodyTextIndent3Char"/>
    <w:rsid w:val="003F4A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4A06"/>
    <w:rPr>
      <w:sz w:val="16"/>
      <w:szCs w:val="16"/>
    </w:rPr>
  </w:style>
  <w:style w:type="paragraph" w:styleId="BlockText">
    <w:name w:val="Block Text"/>
    <w:basedOn w:val="Normal"/>
    <w:rsid w:val="003F4A06"/>
    <w:pPr>
      <w:spacing w:after="120"/>
      <w:ind w:left="1440" w:right="1440"/>
    </w:pPr>
  </w:style>
  <w:style w:type="character" w:styleId="Hyperlink">
    <w:name w:val="Hyperlink"/>
    <w:basedOn w:val="DefaultParagraphFont"/>
    <w:rsid w:val="003F4A06"/>
    <w:rPr>
      <w:color w:val="0000FF"/>
      <w:u w:val="single"/>
    </w:rPr>
  </w:style>
  <w:style w:type="character" w:styleId="FollowedHyperlink">
    <w:name w:val="FollowedHyperlink"/>
    <w:basedOn w:val="DefaultParagraphFont"/>
    <w:rsid w:val="003F4A06"/>
    <w:rPr>
      <w:color w:val="800080"/>
      <w:u w:val="single"/>
    </w:rPr>
  </w:style>
  <w:style w:type="character" w:styleId="Strong">
    <w:name w:val="Strong"/>
    <w:basedOn w:val="DefaultParagraphFont"/>
    <w:qFormat/>
    <w:rsid w:val="003F4A06"/>
    <w:rPr>
      <w:b/>
      <w:bCs/>
    </w:rPr>
  </w:style>
  <w:style w:type="character" w:styleId="Emphasis">
    <w:name w:val="Emphasis"/>
    <w:basedOn w:val="DefaultParagraphFont"/>
    <w:qFormat/>
    <w:rsid w:val="003F4A06"/>
    <w:rPr>
      <w:i/>
      <w:iCs/>
    </w:rPr>
  </w:style>
  <w:style w:type="paragraph" w:styleId="DocumentMap">
    <w:name w:val="Document Map"/>
    <w:basedOn w:val="Normal"/>
    <w:link w:val="DocumentMapChar"/>
    <w:rsid w:val="003F4A0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F4A0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F4A0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F4A0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F4A06"/>
  </w:style>
  <w:style w:type="character" w:customStyle="1" w:styleId="E-mailSignatureChar">
    <w:name w:val="E-mail Signature Char"/>
    <w:basedOn w:val="DefaultParagraphFont"/>
    <w:link w:val="E-mailSignature"/>
    <w:rsid w:val="003F4A06"/>
    <w:rPr>
      <w:sz w:val="22"/>
    </w:rPr>
  </w:style>
  <w:style w:type="paragraph" w:styleId="NormalWeb">
    <w:name w:val="Normal (Web)"/>
    <w:basedOn w:val="Normal"/>
    <w:rsid w:val="003F4A06"/>
  </w:style>
  <w:style w:type="character" w:styleId="HTMLAcronym">
    <w:name w:val="HTML Acronym"/>
    <w:basedOn w:val="DefaultParagraphFont"/>
    <w:rsid w:val="003F4A06"/>
  </w:style>
  <w:style w:type="paragraph" w:styleId="HTMLAddress">
    <w:name w:val="HTML Address"/>
    <w:basedOn w:val="Normal"/>
    <w:link w:val="HTMLAddressChar"/>
    <w:rsid w:val="003F4A0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4A06"/>
    <w:rPr>
      <w:i/>
      <w:iCs/>
      <w:sz w:val="22"/>
    </w:rPr>
  </w:style>
  <w:style w:type="character" w:styleId="HTMLCite">
    <w:name w:val="HTML Cite"/>
    <w:basedOn w:val="DefaultParagraphFont"/>
    <w:rsid w:val="003F4A06"/>
    <w:rPr>
      <w:i/>
      <w:iCs/>
    </w:rPr>
  </w:style>
  <w:style w:type="character" w:styleId="HTMLCode">
    <w:name w:val="HTML Code"/>
    <w:basedOn w:val="DefaultParagraphFont"/>
    <w:rsid w:val="003F4A0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F4A06"/>
    <w:rPr>
      <w:i/>
      <w:iCs/>
    </w:rPr>
  </w:style>
  <w:style w:type="character" w:styleId="HTMLKeyboard">
    <w:name w:val="HTML Keyboard"/>
    <w:basedOn w:val="DefaultParagraphFont"/>
    <w:rsid w:val="003F4A0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F4A0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F4A06"/>
    <w:rPr>
      <w:rFonts w:ascii="Courier New" w:hAnsi="Courier New" w:cs="Courier New"/>
    </w:rPr>
  </w:style>
  <w:style w:type="character" w:styleId="HTMLSample">
    <w:name w:val="HTML Sample"/>
    <w:basedOn w:val="DefaultParagraphFont"/>
    <w:rsid w:val="003F4A0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F4A0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F4A0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F4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4A06"/>
    <w:rPr>
      <w:b/>
      <w:bCs/>
    </w:rPr>
  </w:style>
  <w:style w:type="numbering" w:styleId="1ai">
    <w:name w:val="Outline List 1"/>
    <w:basedOn w:val="NoList"/>
    <w:rsid w:val="003F4A06"/>
    <w:pPr>
      <w:numPr>
        <w:numId w:val="14"/>
      </w:numPr>
    </w:pPr>
  </w:style>
  <w:style w:type="numbering" w:styleId="111111">
    <w:name w:val="Outline List 2"/>
    <w:basedOn w:val="NoList"/>
    <w:rsid w:val="003F4A06"/>
    <w:pPr>
      <w:numPr>
        <w:numId w:val="15"/>
      </w:numPr>
    </w:pPr>
  </w:style>
  <w:style w:type="numbering" w:styleId="ArticleSection">
    <w:name w:val="Outline List 3"/>
    <w:basedOn w:val="NoList"/>
    <w:rsid w:val="003F4A06"/>
    <w:pPr>
      <w:numPr>
        <w:numId w:val="17"/>
      </w:numPr>
    </w:pPr>
  </w:style>
  <w:style w:type="table" w:styleId="TableSimple1">
    <w:name w:val="Table Simple 1"/>
    <w:basedOn w:val="TableNormal"/>
    <w:rsid w:val="003F4A0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F4A0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F4A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F4A0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F4A0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F4A0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F4A0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F4A0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F4A0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F4A0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F4A0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F4A0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F4A0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F4A0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F4A0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F4A0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F4A0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F4A0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F4A0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F4A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F4A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F4A0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F4A0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F4A0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F4A0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F4A0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F4A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F4A0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F4A0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F4A0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F4A0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F4A0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F4A0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F4A0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F4A0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F4A0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F4A0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F4A0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F4A0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F4A0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F4A0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F4A0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F4A0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F4A06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4A06"/>
  </w:style>
  <w:style w:type="character" w:styleId="BookTitle">
    <w:name w:val="Book Title"/>
    <w:basedOn w:val="DefaultParagraphFont"/>
    <w:uiPriority w:val="33"/>
    <w:qFormat/>
    <w:rsid w:val="003F4A06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3F4A0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F4A0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F4A0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F4A0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F4A0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F4A0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F4A0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F4A0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F4A0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F4A0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F4A0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F4A0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F4A0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F4A0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F4A0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F4A0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F4A0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F4A0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F4A0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F4A0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F4A0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F4A0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F4A0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F4A0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F4A0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F4A0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F4A0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F4A0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3F4A0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F4A0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F4A0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F4A0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F4A0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F4A0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F4A0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F4A0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F4A0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F4A0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F4A0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F4A0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F4A0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F4A0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F4A0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F4A0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F4A0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F4A0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F4A0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F4A0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F4A0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F4A0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F4A0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F4A0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F4A0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F4A0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F4A0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F4A0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F4A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F4A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F4A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F4A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F4A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F4A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F4A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F4A0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F4A0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F4A0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F4A0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F4A0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F4A0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F4A0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F4A0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F4A0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F4A0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F4A0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F4A0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F4A0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F4A0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F4A06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3F4A0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A0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A0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3F4A0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F4A0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F4A0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F4A0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F4A0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F4A0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F4A0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F4A0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F4A0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F4A0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F4A0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F4A0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F4A0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F4A0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F4A0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F4A0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F4A0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F4A0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F4A0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F4A0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F4A0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F4A0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3F4A0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F4A0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F4A0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F4A0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F4A0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F4A0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F4A0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F4A0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F4A0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F4A0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F4A0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F4A0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F4A0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F4A0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F4A0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F4A0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F4A0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F4A0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F4A0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F4A0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F4A0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F4A0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F4A0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F4A0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F4A0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F4A0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F4A0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F4A0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F4A0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F4A0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F4A0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F4A0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F4A0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F4A0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F4A0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F4A0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F4A0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F4A0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F4A0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F4A0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F4A0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F4A0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F4A0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F4A0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F4A0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F4A0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F4A0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F4A0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F4A0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F4A0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F4A0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F4A0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F4A0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F4A0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F4A0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F4A0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F4A0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F4A0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F4A0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F4A0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F4A0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F4A0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F4A0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F4A0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F4A0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F4A0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F4A0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F4A0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F4A0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F4A0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F4A0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F4A0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F4A0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F4A0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F4A0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F4A0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F4A0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F4A0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F4A0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F4A0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F4A0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F4A0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F4A0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F4A0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F4A0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F4A0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F4A0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F4A0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F4A0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F4A0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F4A0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F4A0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F4A0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F4A0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F4A0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F4A0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F4A0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F4A0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F4A0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F4A06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3F4A06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F4A0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F4A06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3F4A06"/>
    <w:rPr>
      <w:color w:val="808080"/>
    </w:rPr>
  </w:style>
  <w:style w:type="table" w:styleId="PlainTable1">
    <w:name w:val="Plain Table 1"/>
    <w:basedOn w:val="TableNormal"/>
    <w:uiPriority w:val="41"/>
    <w:rsid w:val="003F4A0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F4A0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F4A0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4A0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F4A0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3F4A0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A06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3F4A06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3F4A0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F4A06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3F4A0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4A06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F4A06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6B1994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7</Pages>
  <Words>805</Words>
  <Characters>4594</Characters>
  <Application>Microsoft Office Word</Application>
  <DocSecurity>0</DocSecurity>
  <PresentationFormat/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Recycling and Waste Reduction (Fees) Amendment (Export of Regulated Waste Material Fees and Other Measures) Rules 2024</vt:lpstr>
    </vt:vector>
  </TitlesOfParts>
  <Manager/>
  <Company/>
  <LinksUpToDate>false</LinksUpToDate>
  <CharactersWithSpaces>5389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2024-05-17T05:20:00Z</cp:lastPrinted>
  <dcterms:created xsi:type="dcterms:W3CDTF">2024-06-07T04:24:00Z</dcterms:created>
  <dcterms:modified xsi:type="dcterms:W3CDTF">2024-07-01T01:20:00Z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Recycling and Waste Reduction (Fees) Amendment (Export of Regulated Waste Material Fees and Other Measures) Rules 2024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OPC66937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lassificationContentMarkingHeaderShapeIds">
    <vt:lpwstr>13bc897a,362b00c8,458acf9c,69bc6e42,3bd2ae39,90f3f6c,1be9e96e,42a8c11e,135288d0</vt:lpwstr>
  </property>
  <property fmtid="{D5CDD505-2E9C-101B-9397-08002B2CF9AE}" pid="18" name="ClassificationContentMarkingHeaderFontProps">
    <vt:lpwstr>#ff0000,12,Calibri</vt:lpwstr>
  </property>
  <property fmtid="{D5CDD505-2E9C-101B-9397-08002B2CF9AE}" pid="19" name="ClassificationContentMarkingHeaderText">
    <vt:lpwstr>OFFICIAL</vt:lpwstr>
  </property>
  <property fmtid="{D5CDD505-2E9C-101B-9397-08002B2CF9AE}" pid="20" name="ClassificationContentMarkingFooterShapeIds">
    <vt:lpwstr>4248ea17,24510456,32ad8468,6a1d31c8,18bbd4f7,505be52f,5607ee6a,6f963752,1ba56a55</vt:lpwstr>
  </property>
  <property fmtid="{D5CDD505-2E9C-101B-9397-08002B2CF9AE}" pid="21" name="ClassificationContentMarkingFooterFontProps">
    <vt:lpwstr>#ff0000,12,Calibri</vt:lpwstr>
  </property>
  <property fmtid="{D5CDD505-2E9C-101B-9397-08002B2CF9AE}" pid="22" name="ClassificationContentMarkingFooterText">
    <vt:lpwstr>OFFICIAL</vt:lpwstr>
  </property>
</Properties>
</file>