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40C39B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4A53B482" w:rsidR="005E317F" w:rsidRPr="00813DAE" w:rsidRDefault="00217470" w:rsidP="005E317F">
      <w:pPr>
        <w:pStyle w:val="ShortT"/>
      </w:pPr>
      <w:r w:rsidRPr="00DE067C">
        <w:t>List of Threatened Species</w:t>
      </w:r>
      <w:r w:rsidR="005E317F" w:rsidRPr="00DE067C">
        <w:t xml:space="preserve"> </w:t>
      </w:r>
      <w:r w:rsidR="005E317F" w:rsidRPr="00813DAE">
        <w:t>Amendment (</w:t>
      </w:r>
      <w:r w:rsidR="00813DAE" w:rsidRPr="00813DAE">
        <w:t>383</w:t>
      </w:r>
      <w:r w:rsidR="005E317F" w:rsidRPr="00813DAE">
        <w:t xml:space="preserve">) </w:t>
      </w:r>
      <w:r w:rsidRPr="00813DAE">
        <w:t>Instrument 202</w:t>
      </w:r>
      <w:r w:rsidR="00D935DD" w:rsidRPr="00813DAE">
        <w:t>4</w:t>
      </w:r>
    </w:p>
    <w:p w14:paraId="7F7CCCB1" w14:textId="3392749A" w:rsidR="005E317F" w:rsidRPr="00813DAE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813DAE">
        <w:rPr>
          <w:szCs w:val="22"/>
        </w:rPr>
        <w:t xml:space="preserve">I, </w:t>
      </w:r>
      <w:r w:rsidR="00217470" w:rsidRPr="00813DAE">
        <w:rPr>
          <w:szCs w:val="22"/>
        </w:rPr>
        <w:t>Tanya Plibersek</w:t>
      </w:r>
      <w:r w:rsidRPr="00813DAE">
        <w:rPr>
          <w:szCs w:val="22"/>
        </w:rPr>
        <w:t xml:space="preserve">, </w:t>
      </w:r>
      <w:r w:rsidR="00217470" w:rsidRPr="00813DAE">
        <w:rPr>
          <w:szCs w:val="22"/>
        </w:rPr>
        <w:t>Minister for the Environment and Water</w:t>
      </w:r>
      <w:r w:rsidRPr="00813DAE">
        <w:rPr>
          <w:szCs w:val="22"/>
        </w:rPr>
        <w:t>, make the following instrument.</w:t>
      </w:r>
    </w:p>
    <w:p w14:paraId="71C5A9FE" w14:textId="62B44D91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813DAE">
        <w:rPr>
          <w:szCs w:val="22"/>
        </w:rPr>
        <w:t>Dated</w:t>
      </w:r>
      <w:r w:rsidRPr="00813DAE">
        <w:rPr>
          <w:szCs w:val="22"/>
        </w:rPr>
        <w:tab/>
      </w:r>
      <w:r w:rsidR="00214D54">
        <w:rPr>
          <w:szCs w:val="22"/>
        </w:rPr>
        <w:t>5</w:t>
      </w:r>
      <w:r w:rsidR="00EC2BFE">
        <w:rPr>
          <w:szCs w:val="22"/>
        </w:rPr>
        <w:t>.</w:t>
      </w:r>
      <w:r w:rsidR="00214D54">
        <w:rPr>
          <w:szCs w:val="22"/>
        </w:rPr>
        <w:t>7</w:t>
      </w:r>
      <w:r w:rsidR="00EC2BFE">
        <w:rPr>
          <w:szCs w:val="22"/>
        </w:rPr>
        <w:t>.</w:t>
      </w:r>
      <w:r w:rsidR="00214D54">
        <w:rPr>
          <w:szCs w:val="22"/>
        </w:rPr>
        <w:t>2</w:t>
      </w:r>
      <w:r w:rsidR="00EC2BFE">
        <w:rPr>
          <w:szCs w:val="22"/>
        </w:rPr>
        <w:t>02</w:t>
      </w:r>
      <w:r w:rsidR="00214D54">
        <w:rPr>
          <w:szCs w:val="22"/>
        </w:rPr>
        <w:t>4</w:t>
      </w:r>
      <w:r w:rsidRPr="00813DAE">
        <w:rPr>
          <w:szCs w:val="22"/>
        </w:rPr>
        <w:tab/>
      </w:r>
    </w:p>
    <w:p w14:paraId="1C86DF7D" w14:textId="40EF8B66" w:rsidR="00A42B5D" w:rsidRPr="00813DAE" w:rsidRDefault="00A42B5D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71773AD" w14:textId="7BE9B404" w:rsidR="005E317F" w:rsidRPr="00813DAE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13DAE">
        <w:rPr>
          <w:szCs w:val="22"/>
        </w:rPr>
        <w:t>Tanya Plibersek</w:t>
      </w:r>
      <w:r w:rsidRPr="00813DAE">
        <w:rPr>
          <w:b/>
          <w:szCs w:val="22"/>
        </w:rPr>
        <w:t xml:space="preserve"> </w:t>
      </w:r>
    </w:p>
    <w:p w14:paraId="69BD9E2B" w14:textId="2FE4F62A" w:rsidR="005E317F" w:rsidRPr="00813DAE" w:rsidRDefault="00217470" w:rsidP="005E317F">
      <w:pPr>
        <w:pStyle w:val="SignCoverPageEnd"/>
        <w:ind w:right="91"/>
        <w:rPr>
          <w:sz w:val="22"/>
        </w:rPr>
      </w:pPr>
      <w:r w:rsidRPr="00813DAE">
        <w:rPr>
          <w:sz w:val="22"/>
          <w:szCs w:val="22"/>
        </w:rPr>
        <w:t>Minister for the Environment and Water</w:t>
      </w:r>
    </w:p>
    <w:bookmarkEnd w:id="1"/>
    <w:p w14:paraId="2A69CE29" w14:textId="77777777" w:rsidR="00B20990" w:rsidRPr="00813DAE" w:rsidRDefault="00B20990" w:rsidP="00B20990"/>
    <w:p w14:paraId="3816BC02" w14:textId="77777777" w:rsidR="00B20990" w:rsidRPr="00813DAE" w:rsidRDefault="00B20990" w:rsidP="00B20990">
      <w:pPr>
        <w:sectPr w:rsidR="00B20990" w:rsidRPr="00813DAE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813DAE" w:rsidRDefault="005E317F" w:rsidP="005E317F">
      <w:pPr>
        <w:pStyle w:val="ActHead5"/>
      </w:pPr>
      <w:bookmarkStart w:id="2" w:name="_Toc478567687"/>
      <w:r w:rsidRPr="00813DAE">
        <w:rPr>
          <w:rStyle w:val="CharSectno"/>
        </w:rPr>
        <w:lastRenderedPageBreak/>
        <w:t>1</w:t>
      </w:r>
      <w:r w:rsidRPr="00813DAE">
        <w:t xml:space="preserve">  Name</w:t>
      </w:r>
      <w:bookmarkEnd w:id="2"/>
    </w:p>
    <w:p w14:paraId="63D4A59C" w14:textId="06BEDA78" w:rsidR="005E317F" w:rsidRPr="00DE067C" w:rsidRDefault="005E317F" w:rsidP="005E317F">
      <w:pPr>
        <w:pStyle w:val="subsection"/>
      </w:pPr>
      <w:r w:rsidRPr="00813DAE">
        <w:t xml:space="preserve">This instrument is the </w:t>
      </w:r>
      <w:bookmarkStart w:id="3" w:name="BKCheck15B_3"/>
      <w:bookmarkEnd w:id="3"/>
      <w:r w:rsidR="00217470" w:rsidRPr="00813DAE">
        <w:rPr>
          <w:i/>
          <w:iCs/>
        </w:rPr>
        <w:t>List of Threatened Species Amendment (</w:t>
      </w:r>
      <w:r w:rsidR="00813DAE" w:rsidRPr="00813DAE">
        <w:rPr>
          <w:i/>
          <w:iCs/>
        </w:rPr>
        <w:t>383</w:t>
      </w:r>
      <w:r w:rsidR="00217470" w:rsidRPr="00813DAE">
        <w:rPr>
          <w:i/>
          <w:iCs/>
        </w:rPr>
        <w:t xml:space="preserve">) Instrument </w:t>
      </w:r>
      <w:r w:rsidR="00217470" w:rsidRPr="3A940567">
        <w:rPr>
          <w:i/>
          <w:iCs/>
        </w:rPr>
        <w:t>202</w:t>
      </w:r>
      <w:r w:rsidR="00D935DD" w:rsidRPr="3A940567">
        <w:rPr>
          <w:i/>
          <w:iCs/>
        </w:rPr>
        <w:t>4</w:t>
      </w:r>
      <w:r w:rsidRPr="00DE067C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r w:rsidRPr="00DE067C">
        <w:rPr>
          <w:rStyle w:val="CharSectno"/>
        </w:rPr>
        <w:t>2</w:t>
      </w:r>
      <w:r w:rsidRPr="00DE067C">
        <w:t xml:space="preserve">  Commencement</w:t>
      </w:r>
      <w:bookmarkEnd w:id="4"/>
    </w:p>
    <w:p w14:paraId="0ED0E56C" w14:textId="4F530753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24475F0" w14:textId="40D841EF" w:rsidR="005E317F" w:rsidRPr="009C2562" w:rsidRDefault="005E317F" w:rsidP="000247BF">
      <w:pPr>
        <w:pStyle w:val="subsection"/>
        <w:ind w:left="0" w:firstLine="0"/>
      </w:pPr>
      <w:r w:rsidRPr="009C2562">
        <w:t xml:space="preserve">This instrument is made under </w:t>
      </w:r>
      <w:r w:rsidR="00434581" w:rsidRPr="00AE0349">
        <w:t>section</w:t>
      </w:r>
      <w:r w:rsidR="00217470">
        <w:t xml:space="preserve"> </w:t>
      </w:r>
      <w:r w:rsidR="00217470" w:rsidRPr="00F22764">
        <w:t>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15F34BA" w:rsidR="005E317F" w:rsidRDefault="005E317F" w:rsidP="000247BF">
      <w:pPr>
        <w:pStyle w:val="subsection"/>
        <w:ind w:left="0"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0D4213" w:rsidRDefault="005E317F" w:rsidP="005E317F">
      <w:pPr>
        <w:pStyle w:val="ActHead6"/>
        <w:pageBreakBefore/>
        <w:rPr>
          <w:rFonts w:ascii="Times New Roman" w:hAnsi="Times New Roman"/>
        </w:rPr>
      </w:pPr>
      <w:bookmarkStart w:id="7" w:name="_Toc478567691"/>
      <w:r w:rsidRPr="000D4213">
        <w:rPr>
          <w:rStyle w:val="CharAmSchNo"/>
          <w:rFonts w:ascii="Times New Roman" w:hAnsi="Times New Roman"/>
        </w:rPr>
        <w:lastRenderedPageBreak/>
        <w:t>Schedule 1</w:t>
      </w:r>
      <w:r w:rsidRPr="000D4213">
        <w:rPr>
          <w:rFonts w:ascii="Times New Roman" w:hAnsi="Times New Roman"/>
        </w:rPr>
        <w:t>—</w:t>
      </w:r>
      <w:r w:rsidRPr="000D4213">
        <w:rPr>
          <w:rStyle w:val="CharAmSchText"/>
          <w:rFonts w:ascii="Times New Roman" w:hAnsi="Times New Roman"/>
        </w:rPr>
        <w:t>Amendments</w:t>
      </w:r>
      <w:bookmarkEnd w:id="7"/>
    </w:p>
    <w:p w14:paraId="01640911" w14:textId="5E63ACAE" w:rsidR="00217470" w:rsidRPr="000247BF" w:rsidRDefault="0EF85F08" w:rsidP="000247BF">
      <w:pPr>
        <w:pStyle w:val="ItemHead"/>
        <w:rPr>
          <w:iCs/>
          <w:szCs w:val="28"/>
        </w:rPr>
      </w:pPr>
      <w:bookmarkStart w:id="8" w:name="_Hlk108731402"/>
      <w:bookmarkStart w:id="9" w:name="_Toc478567692"/>
      <w:r w:rsidRPr="000247BF">
        <w:rPr>
          <w:rFonts w:ascii="Times New Roman" w:hAnsi="Times New Roman"/>
          <w:i/>
          <w:iCs/>
          <w:color w:val="000000" w:themeColor="text1"/>
          <w:sz w:val="28"/>
          <w:szCs w:val="28"/>
        </w:rPr>
        <w:t>Declaration under s178, s181, and s183 of the Environment Protection and Biodiversity Conservation Act 1999</w:t>
      </w:r>
      <w:r w:rsidR="5DFE608D" w:rsidRPr="000247B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bookmarkEnd w:id="8"/>
      <w:r w:rsidR="5DFE608D" w:rsidRPr="00892675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Pr="000247BF" w:rsidRDefault="00175B29" w:rsidP="00175B29">
      <w:pPr>
        <w:pStyle w:val="ItemHead"/>
        <w:rPr>
          <w:rFonts w:ascii="Times New Roman" w:hAnsi="Times New Roman"/>
        </w:rPr>
      </w:pPr>
    </w:p>
    <w:p w14:paraId="429FA0F1" w14:textId="6B67231E" w:rsidR="005E317F" w:rsidRPr="000247BF" w:rsidRDefault="00DE067C" w:rsidP="005E317F">
      <w:pPr>
        <w:pStyle w:val="ItemHead"/>
        <w:rPr>
          <w:rFonts w:ascii="Times New Roman" w:hAnsi="Times New Roman"/>
        </w:rPr>
      </w:pPr>
      <w:r w:rsidRPr="000247BF">
        <w:rPr>
          <w:rFonts w:ascii="Times New Roman" w:hAnsi="Times New Roman"/>
        </w:rPr>
        <w:t>1</w:t>
      </w:r>
      <w:r w:rsidR="005E317F" w:rsidRPr="000247BF">
        <w:rPr>
          <w:rFonts w:ascii="Times New Roman" w:hAnsi="Times New Roman"/>
        </w:rPr>
        <w:t xml:space="preserve">  </w:t>
      </w:r>
      <w:r w:rsidR="00DF76D7" w:rsidRPr="000247BF">
        <w:rPr>
          <w:rFonts w:ascii="Times New Roman" w:hAnsi="Times New Roman"/>
        </w:rPr>
        <w:t>In the appropriate</w:t>
      </w:r>
      <w:r w:rsidR="00086617" w:rsidRPr="000247BF">
        <w:rPr>
          <w:rFonts w:ascii="Times New Roman" w:hAnsi="Times New Roman"/>
        </w:rPr>
        <w:t xml:space="preserve"> position</w:t>
      </w:r>
      <w:r w:rsidR="00892675" w:rsidRPr="000247BF">
        <w:rPr>
          <w:rFonts w:ascii="Times New Roman" w:hAnsi="Times New Roman"/>
        </w:rPr>
        <w:t xml:space="preserve"> u</w:t>
      </w:r>
      <w:r w:rsidR="004A2CD8" w:rsidRPr="000247BF">
        <w:rPr>
          <w:rFonts w:ascii="Times New Roman" w:hAnsi="Times New Roman"/>
        </w:rPr>
        <w:t>nder the heading</w:t>
      </w:r>
      <w:r w:rsidR="00ED4D1A" w:rsidRPr="000247BF">
        <w:rPr>
          <w:rFonts w:ascii="Times New Roman" w:hAnsi="Times New Roman"/>
        </w:rPr>
        <w:t xml:space="preserve"> </w:t>
      </w:r>
      <w:bookmarkStart w:id="10" w:name="_Hlk108731516"/>
      <w:r w:rsidR="004A2CD8" w:rsidRPr="000247BF">
        <w:rPr>
          <w:rFonts w:ascii="Times New Roman" w:hAnsi="Times New Roman"/>
        </w:rPr>
        <w:t>“</w:t>
      </w:r>
      <w:r w:rsidR="000D4CE6" w:rsidRPr="000247BF">
        <w:rPr>
          <w:rFonts w:ascii="Times New Roman" w:hAnsi="Times New Roman"/>
        </w:rPr>
        <w:t xml:space="preserve">SPECIES THAT ARE </w:t>
      </w:r>
      <w:r w:rsidRPr="000247BF">
        <w:rPr>
          <w:rFonts w:ascii="Times New Roman" w:hAnsi="Times New Roman"/>
        </w:rPr>
        <w:t>CONSERVATION DEPENDENT</w:t>
      </w:r>
      <w:r w:rsidR="004A2CD8" w:rsidRPr="000247BF">
        <w:rPr>
          <w:rFonts w:ascii="Times New Roman" w:hAnsi="Times New Roman"/>
        </w:rPr>
        <w:t>”</w:t>
      </w:r>
    </w:p>
    <w:p w14:paraId="26E5378C" w14:textId="6AD32F92" w:rsidR="00ED4D1A" w:rsidRPr="00892675" w:rsidRDefault="00E650B9" w:rsidP="00ED4D1A">
      <w:pPr>
        <w:pStyle w:val="Item"/>
      </w:pPr>
      <w:r w:rsidRPr="00892675">
        <w:t>Omit</w:t>
      </w:r>
      <w:r w:rsidR="004A2CD8" w:rsidRPr="00892675">
        <w:t xml:space="preserve"> the following</w:t>
      </w:r>
      <w:r w:rsidR="000A14F6" w:rsidRPr="00892675">
        <w:t xml:space="preserve"> species</w:t>
      </w:r>
      <w:r w:rsidR="00ED4D1A" w:rsidRPr="00892675">
        <w:t>:</w:t>
      </w:r>
    </w:p>
    <w:bookmarkEnd w:id="10"/>
    <w:p w14:paraId="53B50836" w14:textId="7D6EF01E" w:rsidR="00E82F97" w:rsidRPr="00892675" w:rsidRDefault="00DE067C" w:rsidP="00E82F97">
      <w:pPr>
        <w:pStyle w:val="paragraph"/>
        <w:numPr>
          <w:ilvl w:val="0"/>
          <w:numId w:val="15"/>
        </w:numPr>
      </w:pPr>
      <w:r w:rsidRPr="00892675">
        <w:rPr>
          <w:i/>
          <w:iCs/>
        </w:rPr>
        <w:t xml:space="preserve">Thunnus </w:t>
      </w:r>
      <w:proofErr w:type="spellStart"/>
      <w:r w:rsidRPr="00892675">
        <w:rPr>
          <w:i/>
          <w:iCs/>
        </w:rPr>
        <w:t>maccoyii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1D87" w14:textId="77777777" w:rsidR="00E20230" w:rsidRDefault="00E20230" w:rsidP="0048364F">
      <w:pPr>
        <w:spacing w:line="240" w:lineRule="auto"/>
      </w:pPr>
      <w:r>
        <w:separator/>
      </w:r>
    </w:p>
  </w:endnote>
  <w:endnote w:type="continuationSeparator" w:id="0">
    <w:p w14:paraId="2BF207D6" w14:textId="77777777" w:rsidR="00E20230" w:rsidRDefault="00E20230" w:rsidP="0048364F">
      <w:pPr>
        <w:spacing w:line="240" w:lineRule="auto"/>
      </w:pPr>
      <w:r>
        <w:continuationSeparator/>
      </w:r>
    </w:p>
  </w:endnote>
  <w:endnote w:type="continuationNotice" w:id="1">
    <w:p w14:paraId="0E8903CE" w14:textId="77777777" w:rsidR="00E20230" w:rsidRDefault="00E202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252FEA5-E869-4FA7-BFC0-F3E4E3B50F3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>
      <w:tc>
        <w:tcPr>
          <w:tcW w:w="5000" w:type="pct"/>
        </w:tcPr>
        <w:p w14:paraId="68A5F88A" w14:textId="1ECD4639" w:rsidR="009278C1" w:rsidRDefault="00E54B13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440BB194" wp14:editId="0C69F8B1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710811184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FDF1E" w14:textId="42BF5CA3" w:rsidR="00E54B13" w:rsidRPr="00E54B13" w:rsidRDefault="00E54B13" w:rsidP="00E54B1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54B1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0BB1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51FDF1E" w14:textId="42BF5CA3" w:rsidR="00E54B13" w:rsidRPr="00E54B13" w:rsidRDefault="00E54B13" w:rsidP="00E54B1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4B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>
      <w:tc>
        <w:tcPr>
          <w:tcW w:w="5000" w:type="pct"/>
        </w:tcPr>
        <w:p w14:paraId="3BD7C657" w14:textId="5070B6D7" w:rsidR="00B20990" w:rsidRDefault="00E54B13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0F233B0A" wp14:editId="17F4200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398605134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E69956" w14:textId="209553E2" w:rsidR="00E54B13" w:rsidRPr="00E54B13" w:rsidRDefault="00E54B13" w:rsidP="00E54B1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54B1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F233B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3E69956" w14:textId="209553E2" w:rsidR="00E54B13" w:rsidRPr="00E54B13" w:rsidRDefault="00E54B13" w:rsidP="00E54B1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4B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3440E03F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>
      <w:tc>
        <w:tcPr>
          <w:tcW w:w="5000" w:type="pct"/>
        </w:tcPr>
        <w:p w14:paraId="64B21005" w14:textId="77777777" w:rsidR="00B20990" w:rsidRDefault="00B20990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6437140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DADD1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5799A">
            <w:rPr>
              <w:i/>
              <w:noProof/>
              <w:sz w:val="18"/>
            </w:rPr>
            <w:t>List of Threatened Species Amendment (383)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12D00C4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3F6A7B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5799A">
            <w:rPr>
              <w:i/>
              <w:noProof/>
              <w:sz w:val="18"/>
            </w:rPr>
            <w:t>List of Threatened Species Amendment (383)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4637A6C7" w:rsidR="00EE57E8" w:rsidRPr="00E33C1C" w:rsidRDefault="00E54B1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0060C57" wp14:editId="4F4C19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2987513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BCF89" w14:textId="3CC5A11F" w:rsidR="00E54B13" w:rsidRPr="00E54B13" w:rsidRDefault="00E54B13" w:rsidP="00E54B1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4B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60C5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52BCF89" w14:textId="3CC5A11F" w:rsidR="00E54B13" w:rsidRPr="00E54B13" w:rsidRDefault="00E54B13" w:rsidP="00E54B1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4B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68DC3A1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5799A">
            <w:rPr>
              <w:i/>
              <w:noProof/>
              <w:sz w:val="18"/>
            </w:rPr>
            <w:t>10/7/2024 2:48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8030" w14:textId="77777777" w:rsidR="00E20230" w:rsidRDefault="00E20230" w:rsidP="0048364F">
      <w:pPr>
        <w:spacing w:line="240" w:lineRule="auto"/>
      </w:pPr>
      <w:r>
        <w:separator/>
      </w:r>
    </w:p>
  </w:footnote>
  <w:footnote w:type="continuationSeparator" w:id="0">
    <w:p w14:paraId="0F2FED58" w14:textId="77777777" w:rsidR="00E20230" w:rsidRDefault="00E20230" w:rsidP="0048364F">
      <w:pPr>
        <w:spacing w:line="240" w:lineRule="auto"/>
      </w:pPr>
      <w:r>
        <w:continuationSeparator/>
      </w:r>
    </w:p>
  </w:footnote>
  <w:footnote w:type="continuationNotice" w:id="1">
    <w:p w14:paraId="6FAE721B" w14:textId="77777777" w:rsidR="00E20230" w:rsidRDefault="00E202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791CEDF4" w:rsidR="00B20990" w:rsidRPr="005F1388" w:rsidRDefault="00E54B1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E1B0E2" wp14:editId="3A6919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138881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A29C5" w14:textId="724144ED" w:rsidR="00E54B13" w:rsidRPr="00E54B13" w:rsidRDefault="00E54B13" w:rsidP="00E54B1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4B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1B0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19A29C5" w14:textId="724144ED" w:rsidR="00E54B13" w:rsidRPr="00E54B13" w:rsidRDefault="00E54B13" w:rsidP="00E54B1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4B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60D7F3A4" w:rsidR="00B20990" w:rsidRPr="005F1388" w:rsidRDefault="00E54B1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AAD6E2" wp14:editId="192779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813776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776F7" w14:textId="152BA4CB" w:rsidR="00E54B13" w:rsidRPr="00E54B13" w:rsidRDefault="00E54B13" w:rsidP="00E54B1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4B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AD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EC776F7" w14:textId="152BA4CB" w:rsidR="00E54B13" w:rsidRPr="00E54B13" w:rsidRDefault="00E54B13" w:rsidP="00E54B1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4B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5EE1FB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609BBFAB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002106E8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B8B8" w14:textId="7DCBCB8B" w:rsidR="00E54B13" w:rsidRDefault="00E54B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4CA1CA" wp14:editId="3A5A9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29548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A461B" w14:textId="15906269" w:rsidR="00E54B13" w:rsidRPr="00E54B13" w:rsidRDefault="00E54B13" w:rsidP="00E54B1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4B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CA1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BEA461B" w14:textId="15906269" w:rsidR="00E54B13" w:rsidRPr="00E54B13" w:rsidRDefault="00E54B13" w:rsidP="00E54B1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4B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3D3C"/>
    <w:rsid w:val="000113BC"/>
    <w:rsid w:val="000136AF"/>
    <w:rsid w:val="000247BD"/>
    <w:rsid w:val="000247BF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86617"/>
    <w:rsid w:val="000933F2"/>
    <w:rsid w:val="000A14F6"/>
    <w:rsid w:val="000A479A"/>
    <w:rsid w:val="000A7DF9"/>
    <w:rsid w:val="000D05EF"/>
    <w:rsid w:val="000D3FB9"/>
    <w:rsid w:val="000D4213"/>
    <w:rsid w:val="000D4CE6"/>
    <w:rsid w:val="000D5485"/>
    <w:rsid w:val="000E598E"/>
    <w:rsid w:val="000E5A3D"/>
    <w:rsid w:val="000E5A94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4D54"/>
    <w:rsid w:val="00217470"/>
    <w:rsid w:val="002245A6"/>
    <w:rsid w:val="002302EA"/>
    <w:rsid w:val="00237614"/>
    <w:rsid w:val="00240749"/>
    <w:rsid w:val="002468D7"/>
    <w:rsid w:val="00247E97"/>
    <w:rsid w:val="00256C81"/>
    <w:rsid w:val="00257C08"/>
    <w:rsid w:val="00272019"/>
    <w:rsid w:val="00276CF3"/>
    <w:rsid w:val="00285CDD"/>
    <w:rsid w:val="00291167"/>
    <w:rsid w:val="0029489E"/>
    <w:rsid w:val="00297ECB"/>
    <w:rsid w:val="002C152A"/>
    <w:rsid w:val="002D043A"/>
    <w:rsid w:val="002D102C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5799A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374BD"/>
    <w:rsid w:val="0044291A"/>
    <w:rsid w:val="00445256"/>
    <w:rsid w:val="00457402"/>
    <w:rsid w:val="004600B0"/>
    <w:rsid w:val="00460499"/>
    <w:rsid w:val="00460FBA"/>
    <w:rsid w:val="00466A18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55B7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47A7E"/>
    <w:rsid w:val="00553A3E"/>
    <w:rsid w:val="00557C7A"/>
    <w:rsid w:val="00562A58"/>
    <w:rsid w:val="0056541A"/>
    <w:rsid w:val="00571B7E"/>
    <w:rsid w:val="00581211"/>
    <w:rsid w:val="005820AB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33C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6ED9"/>
    <w:rsid w:val="006773FD"/>
    <w:rsid w:val="00677CC2"/>
    <w:rsid w:val="00685F42"/>
    <w:rsid w:val="0069207B"/>
    <w:rsid w:val="006A304E"/>
    <w:rsid w:val="006B7006"/>
    <w:rsid w:val="006C1011"/>
    <w:rsid w:val="006C16DA"/>
    <w:rsid w:val="006C7F8C"/>
    <w:rsid w:val="006D7AB9"/>
    <w:rsid w:val="00700B2C"/>
    <w:rsid w:val="0070658D"/>
    <w:rsid w:val="00713084"/>
    <w:rsid w:val="0071567E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B7EE1"/>
    <w:rsid w:val="007C78B4"/>
    <w:rsid w:val="007D4D23"/>
    <w:rsid w:val="007E18B8"/>
    <w:rsid w:val="007E32B6"/>
    <w:rsid w:val="007E486B"/>
    <w:rsid w:val="007E7D4A"/>
    <w:rsid w:val="007F48ED"/>
    <w:rsid w:val="007F4925"/>
    <w:rsid w:val="007F5E3F"/>
    <w:rsid w:val="00812F45"/>
    <w:rsid w:val="00813DAE"/>
    <w:rsid w:val="00836FE9"/>
    <w:rsid w:val="0084172C"/>
    <w:rsid w:val="0085175E"/>
    <w:rsid w:val="00856A31"/>
    <w:rsid w:val="00862BFA"/>
    <w:rsid w:val="008754D0"/>
    <w:rsid w:val="0087661E"/>
    <w:rsid w:val="00877C69"/>
    <w:rsid w:val="00877D48"/>
    <w:rsid w:val="0088345B"/>
    <w:rsid w:val="00892675"/>
    <w:rsid w:val="008A10A4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8F7326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02DB"/>
    <w:rsid w:val="00A34E98"/>
    <w:rsid w:val="00A379BB"/>
    <w:rsid w:val="00A4169B"/>
    <w:rsid w:val="00A42B5D"/>
    <w:rsid w:val="00A50D55"/>
    <w:rsid w:val="00A52FDA"/>
    <w:rsid w:val="00A549AF"/>
    <w:rsid w:val="00A5783A"/>
    <w:rsid w:val="00A64912"/>
    <w:rsid w:val="00A70A74"/>
    <w:rsid w:val="00A90823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27CBD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5032"/>
    <w:rsid w:val="00BB6E79"/>
    <w:rsid w:val="00BE42C5"/>
    <w:rsid w:val="00BE719A"/>
    <w:rsid w:val="00BE720A"/>
    <w:rsid w:val="00BF0723"/>
    <w:rsid w:val="00BF238E"/>
    <w:rsid w:val="00BF6650"/>
    <w:rsid w:val="00C067E5"/>
    <w:rsid w:val="00C13FF1"/>
    <w:rsid w:val="00C164CA"/>
    <w:rsid w:val="00C26051"/>
    <w:rsid w:val="00C35B1E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D48A1"/>
    <w:rsid w:val="00CE0A93"/>
    <w:rsid w:val="00CF0BB2"/>
    <w:rsid w:val="00D12B0D"/>
    <w:rsid w:val="00D13441"/>
    <w:rsid w:val="00D243A3"/>
    <w:rsid w:val="00D33440"/>
    <w:rsid w:val="00D41D46"/>
    <w:rsid w:val="00D41F9F"/>
    <w:rsid w:val="00D51187"/>
    <w:rsid w:val="00D5217B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35DD"/>
    <w:rsid w:val="00D945C3"/>
    <w:rsid w:val="00DA2439"/>
    <w:rsid w:val="00DA6F05"/>
    <w:rsid w:val="00DB64FC"/>
    <w:rsid w:val="00DE067C"/>
    <w:rsid w:val="00DE149E"/>
    <w:rsid w:val="00DF76D7"/>
    <w:rsid w:val="00E034DB"/>
    <w:rsid w:val="00E05704"/>
    <w:rsid w:val="00E07EE9"/>
    <w:rsid w:val="00E12F1A"/>
    <w:rsid w:val="00E20230"/>
    <w:rsid w:val="00E22935"/>
    <w:rsid w:val="00E44BE1"/>
    <w:rsid w:val="00E51A54"/>
    <w:rsid w:val="00E54292"/>
    <w:rsid w:val="00E54B13"/>
    <w:rsid w:val="00E60191"/>
    <w:rsid w:val="00E650B9"/>
    <w:rsid w:val="00E74DC7"/>
    <w:rsid w:val="00E82F97"/>
    <w:rsid w:val="00E87699"/>
    <w:rsid w:val="00E92E27"/>
    <w:rsid w:val="00E9586B"/>
    <w:rsid w:val="00E97275"/>
    <w:rsid w:val="00E97334"/>
    <w:rsid w:val="00EB3A99"/>
    <w:rsid w:val="00EB65F8"/>
    <w:rsid w:val="00EB78CE"/>
    <w:rsid w:val="00EC2BFE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2764"/>
    <w:rsid w:val="00F3260A"/>
    <w:rsid w:val="00F32FCB"/>
    <w:rsid w:val="00F33523"/>
    <w:rsid w:val="00F677A9"/>
    <w:rsid w:val="00F8121C"/>
    <w:rsid w:val="00F83691"/>
    <w:rsid w:val="00F84CF5"/>
    <w:rsid w:val="00F8612E"/>
    <w:rsid w:val="00F94583"/>
    <w:rsid w:val="00FA420B"/>
    <w:rsid w:val="00FB6AEE"/>
    <w:rsid w:val="00FC288D"/>
    <w:rsid w:val="00FC3EAC"/>
    <w:rsid w:val="00FD6490"/>
    <w:rsid w:val="00FE0F12"/>
    <w:rsid w:val="00FF39DE"/>
    <w:rsid w:val="0EF85F08"/>
    <w:rsid w:val="34BB4271"/>
    <w:rsid w:val="3A940567"/>
    <w:rsid w:val="48A87B2B"/>
    <w:rsid w:val="5D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0858558E-263B-4A19-894D-8E805E79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01fc9cedafe51e7997c6cd4b696241ec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f5898a16aedee8bf2918ee739dcbb15c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9C2D971A-9C5C-4425-8091-F1CB66FBF454"/>
  </ds:schemaRefs>
</ds:datastoreItem>
</file>

<file path=customXml/itemProps3.xml><?xml version="1.0" encoding="utf-8"?>
<ds:datastoreItem xmlns:ds="http://schemas.openxmlformats.org/officeDocument/2006/customXml" ds:itemID="{3B9503C5-1910-43CB-8B1C-9ACA06378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subject/>
  <dc:creator>George, Shan</dc:creator>
  <cp:keywords/>
  <cp:lastModifiedBy>Hannah HU</cp:lastModifiedBy>
  <cp:revision>6</cp:revision>
  <dcterms:created xsi:type="dcterms:W3CDTF">2024-07-10T04:21:00Z</dcterms:created>
  <dcterms:modified xsi:type="dcterms:W3CDTF">2024-07-10T04:49:00Z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{1af3b3c3-d897-45d1-a846-23e7197b1152}</vt:lpwstr>
  </property>
  <property fmtid="{D5CDD505-2E9C-101B-9397-08002B2CF9AE}" pid="6" name="RecordPoint_ActiveItemUniqueId">
    <vt:lpwstr>{b92c1e65-bc5e-4ca8-9336-e6c908330427}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57dfea49,5a3c19c4,16bb5c4d,69ad2507,5d2f3607,3e08ae27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7068896a,2a5e1e30,17c23b4e,435886c3,68ac2a32,d38a62f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