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10FDA6B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70CB6904" w:rsidR="005E317F" w:rsidRPr="00E500D4" w:rsidRDefault="00217470" w:rsidP="005E317F">
      <w:pPr>
        <w:pStyle w:val="ShortT"/>
      </w:pPr>
      <w:r>
        <w:t>List of Threatened Species</w:t>
      </w:r>
      <w:r w:rsidR="005E317F" w:rsidRPr="00DA182D">
        <w:t xml:space="preserve"> </w:t>
      </w:r>
      <w:r w:rsidR="005E317F">
        <w:t>Amendment (</w:t>
      </w:r>
      <w:r w:rsidR="00DA307C">
        <w:t>398</w:t>
      </w:r>
      <w:r w:rsidR="005E317F">
        <w:t xml:space="preserve">) </w:t>
      </w:r>
      <w:r>
        <w:t xml:space="preserve">Instrument </w:t>
      </w:r>
      <w:r w:rsidRPr="00DA307C">
        <w:t>202</w:t>
      </w:r>
      <w:r w:rsidR="003A7E71">
        <w:t>4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71C5A9FE" w14:textId="6F861C10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r w:rsidR="004744B9">
        <w:rPr>
          <w:szCs w:val="22"/>
        </w:rPr>
        <w:t>5 July 2024</w:t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7F3263">
        <w:rPr>
          <w:b/>
          <w:szCs w:val="22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63D4A59C" w14:textId="49968F51" w:rsidR="005E317F" w:rsidRPr="00DA307C" w:rsidRDefault="005E317F" w:rsidP="005E317F">
      <w:pPr>
        <w:pStyle w:val="subsection"/>
      </w:pPr>
      <w:r w:rsidRPr="009C2562">
        <w:tab/>
      </w:r>
      <w:r w:rsidRPr="009C2562">
        <w:tab/>
      </w:r>
      <w:r w:rsidRPr="00DA307C">
        <w:t xml:space="preserve">This instrument is the </w:t>
      </w:r>
      <w:bookmarkStart w:id="3" w:name="BKCheck15B_3"/>
      <w:bookmarkEnd w:id="3"/>
      <w:r w:rsidR="00217470" w:rsidRPr="00DA307C">
        <w:rPr>
          <w:i/>
          <w:iCs/>
        </w:rPr>
        <w:t>List of Threatened Species Amendment (</w:t>
      </w:r>
      <w:r w:rsidR="00DA307C" w:rsidRPr="00DA307C">
        <w:rPr>
          <w:i/>
          <w:iCs/>
        </w:rPr>
        <w:t>398</w:t>
      </w:r>
      <w:r w:rsidR="00217470" w:rsidRPr="00DA307C">
        <w:rPr>
          <w:i/>
          <w:iCs/>
        </w:rPr>
        <w:t>) Instrument 202</w:t>
      </w:r>
      <w:r w:rsidR="003A7E71">
        <w:rPr>
          <w:i/>
          <w:iCs/>
        </w:rPr>
        <w:t>4</w:t>
      </w:r>
      <w:r w:rsidRPr="00DA307C">
        <w:t>.</w:t>
      </w:r>
    </w:p>
    <w:p w14:paraId="6FE24B47" w14:textId="77777777" w:rsidR="005E317F" w:rsidRPr="00DA307C" w:rsidRDefault="005E317F" w:rsidP="005E317F">
      <w:pPr>
        <w:pStyle w:val="ActHead5"/>
      </w:pPr>
      <w:bookmarkStart w:id="4" w:name="_Toc478567688"/>
      <w:r w:rsidRPr="00DA307C">
        <w:rPr>
          <w:rStyle w:val="CharSectno"/>
        </w:rPr>
        <w:t>2</w:t>
      </w:r>
      <w:r w:rsidRPr="00DA307C">
        <w:t xml:space="preserve">  Commencement</w:t>
      </w:r>
      <w:bookmarkEnd w:id="4"/>
    </w:p>
    <w:p w14:paraId="0ED0E56C" w14:textId="38A77157" w:rsidR="00002BCC" w:rsidRPr="00DA307C" w:rsidRDefault="00002BCC" w:rsidP="00217470">
      <w:pPr>
        <w:pStyle w:val="subsection"/>
      </w:pPr>
      <w:bookmarkStart w:id="5" w:name="_Toc478567689"/>
      <w:r w:rsidRPr="00DA307C">
        <w:tab/>
      </w:r>
      <w:r w:rsidR="00217470" w:rsidRPr="00DA307C">
        <w:tab/>
        <w:t>This instrument commences on the day after it is registered.</w:t>
      </w:r>
    </w:p>
    <w:p w14:paraId="7EFE064B" w14:textId="77777777" w:rsidR="005E317F" w:rsidRPr="00DA307C" w:rsidRDefault="005E317F" w:rsidP="005E317F">
      <w:pPr>
        <w:pStyle w:val="ActHead5"/>
      </w:pPr>
      <w:r w:rsidRPr="00DA307C">
        <w:rPr>
          <w:rStyle w:val="CharSectno"/>
        </w:rPr>
        <w:t>3</w:t>
      </w:r>
      <w:r w:rsidRPr="00DA307C">
        <w:t xml:space="preserve">  Authority</w:t>
      </w:r>
      <w:bookmarkEnd w:id="5"/>
    </w:p>
    <w:p w14:paraId="724475F0" w14:textId="1076FD33" w:rsidR="005E317F" w:rsidRPr="00DA307C" w:rsidRDefault="005E317F" w:rsidP="005E317F">
      <w:pPr>
        <w:pStyle w:val="subsection"/>
      </w:pPr>
      <w:r w:rsidRPr="00DA307C">
        <w:tab/>
      </w:r>
      <w:r w:rsidRPr="00DA307C">
        <w:tab/>
        <w:t xml:space="preserve">This instrument is made under </w:t>
      </w:r>
      <w:r w:rsidR="00434581" w:rsidRPr="00DA307C">
        <w:t>section</w:t>
      </w:r>
      <w:r w:rsidR="00217470" w:rsidRPr="00DA307C">
        <w:t xml:space="preserve"> 184 of the </w:t>
      </w:r>
      <w:r w:rsidR="00217470" w:rsidRPr="00DA307C">
        <w:rPr>
          <w:i/>
          <w:iCs/>
        </w:rPr>
        <w:t>Environment Protection and Biodiversity Conservation Act 1999</w:t>
      </w:r>
      <w:r w:rsidRPr="00DA307C">
        <w:t>.</w:t>
      </w:r>
    </w:p>
    <w:p w14:paraId="476D5A6B" w14:textId="77777777" w:rsidR="005E317F" w:rsidRPr="00DA307C" w:rsidRDefault="005E317F" w:rsidP="005E317F">
      <w:pPr>
        <w:pStyle w:val="ActHead5"/>
      </w:pPr>
      <w:bookmarkStart w:id="6" w:name="_Toc478567690"/>
      <w:r w:rsidRPr="00DA307C">
        <w:t>4  Schedules</w:t>
      </w:r>
      <w:bookmarkEnd w:id="6"/>
    </w:p>
    <w:p w14:paraId="493299CE" w14:textId="77777777" w:rsidR="005E317F" w:rsidRDefault="005E317F" w:rsidP="005E317F">
      <w:pPr>
        <w:pStyle w:val="subsection"/>
      </w:pPr>
      <w:r w:rsidRPr="00DA307C">
        <w:tab/>
      </w:r>
      <w:r w:rsidRPr="00DA307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21897245" w:rsidR="00217470" w:rsidRPr="007F3263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</w:p>
    <w:bookmarkEnd w:id="9"/>
    <w:p w14:paraId="0A86FE2B" w14:textId="77777777" w:rsidR="00175B29" w:rsidRDefault="00175B29" w:rsidP="00175B29">
      <w:pPr>
        <w:pStyle w:val="ItemHead"/>
      </w:pPr>
    </w:p>
    <w:p w14:paraId="50524AEA" w14:textId="16F207A6" w:rsidR="00175B29" w:rsidRPr="005669E3" w:rsidRDefault="00175B29" w:rsidP="00175B29">
      <w:pPr>
        <w:pStyle w:val="ItemHead"/>
      </w:pPr>
      <w:r w:rsidRPr="005669E3">
        <w:t xml:space="preserve">1  In the appropriate position under the heading “SPECIES THAT ARE </w:t>
      </w:r>
      <w:r w:rsidR="00D945C3" w:rsidRPr="005669E3">
        <w:t>CRITICALLY ENDANGERED</w:t>
      </w:r>
      <w:r w:rsidRPr="005669E3">
        <w:t>”</w:t>
      </w:r>
    </w:p>
    <w:p w14:paraId="0010E534" w14:textId="5E2B4024" w:rsidR="00175B29" w:rsidRPr="005669E3" w:rsidRDefault="00E650B9" w:rsidP="00175B29">
      <w:pPr>
        <w:pStyle w:val="Item"/>
      </w:pPr>
      <w:r w:rsidRPr="005669E3">
        <w:t xml:space="preserve">Insert </w:t>
      </w:r>
      <w:r w:rsidR="00667D58">
        <w:t xml:space="preserve">each of </w:t>
      </w:r>
      <w:r w:rsidR="00175B29" w:rsidRPr="005669E3">
        <w:t>the following species:</w:t>
      </w:r>
    </w:p>
    <w:p w14:paraId="43576AE6" w14:textId="7DEA52D9" w:rsidR="00292883" w:rsidRDefault="003F15BC" w:rsidP="005669E3">
      <w:pPr>
        <w:pStyle w:val="paragraph"/>
        <w:numPr>
          <w:ilvl w:val="0"/>
          <w:numId w:val="18"/>
        </w:numPr>
        <w:rPr>
          <w:i/>
          <w:iCs/>
        </w:rPr>
      </w:pPr>
      <w:r w:rsidRPr="005669E3">
        <w:rPr>
          <w:i/>
          <w:iCs/>
        </w:rPr>
        <w:t xml:space="preserve">Brachyscome </w:t>
      </w:r>
      <w:r w:rsidR="00257EE4">
        <w:rPr>
          <w:i/>
          <w:iCs/>
        </w:rPr>
        <w:t>browni</w:t>
      </w:r>
      <w:r w:rsidR="00304725">
        <w:rPr>
          <w:i/>
          <w:iCs/>
        </w:rPr>
        <w:t>i</w:t>
      </w:r>
    </w:p>
    <w:p w14:paraId="0A472669" w14:textId="07D64855" w:rsidR="00257EE4" w:rsidRPr="005669E3" w:rsidRDefault="00257EE4" w:rsidP="005669E3">
      <w:pPr>
        <w:pStyle w:val="paragraph"/>
        <w:numPr>
          <w:ilvl w:val="0"/>
          <w:numId w:val="18"/>
        </w:numPr>
        <w:rPr>
          <w:i/>
          <w:iCs/>
        </w:rPr>
      </w:pPr>
      <w:r>
        <w:rPr>
          <w:i/>
          <w:iCs/>
        </w:rPr>
        <w:t>Sannantha</w:t>
      </w:r>
      <w:r w:rsidR="00091076">
        <w:rPr>
          <w:i/>
          <w:iCs/>
        </w:rPr>
        <w:t xml:space="preserve"> whitei</w:t>
      </w:r>
    </w:p>
    <w:p w14:paraId="23CF825B" w14:textId="577239E8" w:rsidR="00C50EDC" w:rsidRPr="005669E3" w:rsidRDefault="00051201" w:rsidP="00C50EDC">
      <w:pPr>
        <w:pStyle w:val="ItemHead"/>
      </w:pPr>
      <w:r w:rsidRPr="005669E3">
        <w:t>2</w:t>
      </w:r>
      <w:r w:rsidR="00C50EDC" w:rsidRPr="005669E3">
        <w:t xml:space="preserve">  In the appropriate position under the heading “SPECIES THAT ARE </w:t>
      </w:r>
      <w:r w:rsidR="00D945C3" w:rsidRPr="005669E3">
        <w:t>ENDANGERED</w:t>
      </w:r>
      <w:r w:rsidR="00C50EDC" w:rsidRPr="005669E3">
        <w:t>”</w:t>
      </w:r>
    </w:p>
    <w:p w14:paraId="635613CA" w14:textId="34F063E5" w:rsidR="00C50EDC" w:rsidRPr="005669E3" w:rsidRDefault="00C50EDC" w:rsidP="00C50EDC">
      <w:pPr>
        <w:pStyle w:val="Item"/>
      </w:pPr>
      <w:r w:rsidRPr="005669E3">
        <w:t>Insert the following species:</w:t>
      </w:r>
    </w:p>
    <w:p w14:paraId="6F58D320" w14:textId="168B9593" w:rsidR="00E82F97" w:rsidRPr="005669E3" w:rsidRDefault="00051201" w:rsidP="003C3A25">
      <w:pPr>
        <w:pStyle w:val="paragraph"/>
        <w:numPr>
          <w:ilvl w:val="0"/>
          <w:numId w:val="24"/>
        </w:numPr>
      </w:pPr>
      <w:r w:rsidRPr="005669E3">
        <w:rPr>
          <w:i/>
          <w:iCs/>
        </w:rPr>
        <w:t>Spyridium cinereum</w:t>
      </w:r>
    </w:p>
    <w:p w14:paraId="60E215F2" w14:textId="4B941960" w:rsidR="00E82F97" w:rsidRPr="00B4660D" w:rsidRDefault="00E82F97" w:rsidP="00051201">
      <w:pPr>
        <w:pStyle w:val="paragraph"/>
        <w:ind w:left="0" w:firstLine="0"/>
      </w:pPr>
    </w:p>
    <w:sectPr w:rsidR="00E82F97" w:rsidRPr="00B4660D" w:rsidSect="00B209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186BC" w14:textId="77777777" w:rsidR="002E259B" w:rsidRDefault="002E259B" w:rsidP="0048364F">
      <w:pPr>
        <w:spacing w:line="240" w:lineRule="auto"/>
      </w:pPr>
      <w:r>
        <w:separator/>
      </w:r>
    </w:p>
  </w:endnote>
  <w:endnote w:type="continuationSeparator" w:id="0">
    <w:p w14:paraId="02D3E680" w14:textId="77777777" w:rsidR="002E259B" w:rsidRDefault="002E259B" w:rsidP="0048364F">
      <w:pPr>
        <w:spacing w:line="240" w:lineRule="auto"/>
      </w:pPr>
      <w:r>
        <w:continuationSeparator/>
      </w:r>
    </w:p>
  </w:endnote>
  <w:endnote w:type="continuationNotice" w:id="1">
    <w:p w14:paraId="504C873F" w14:textId="77777777" w:rsidR="004744B9" w:rsidRDefault="004744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6172D077-38C0-4D23-B3FD-50C18C962F2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23ECDC56" w:rsidR="009278C1" w:rsidRDefault="00037957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3" behindDoc="0" locked="0" layoutInCell="1" allowOverlap="1" wp14:anchorId="50CD8D6F" wp14:editId="46BCA654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868573811" name="Text Box 8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4F2DB5" w14:textId="2D995631" w:rsidR="00037957" w:rsidRPr="00037957" w:rsidRDefault="00037957" w:rsidP="0003795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037957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0CD8D6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394F2DB5" w14:textId="2D995631" w:rsidR="00037957" w:rsidRPr="00037957" w:rsidRDefault="00037957" w:rsidP="0003795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379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66032AF3" w:rsidR="00B20990" w:rsidRDefault="00037957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4" behindDoc="0" locked="0" layoutInCell="1" allowOverlap="1" wp14:anchorId="2293A7FC" wp14:editId="7FA7A835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729553200" name="Text Box 9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61F702" w14:textId="094DE5D7" w:rsidR="00037957" w:rsidRPr="00037957" w:rsidRDefault="00037957" w:rsidP="0003795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037957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293A7F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4061F702" w14:textId="094DE5D7" w:rsidR="00037957" w:rsidRPr="00037957" w:rsidRDefault="00037957" w:rsidP="0003795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379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4AB07" w14:textId="77810531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BCF3" w14:textId="1AA6C1FE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4B967B9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744B9">
            <w:rPr>
              <w:i/>
              <w:noProof/>
              <w:sz w:val="18"/>
            </w:rPr>
            <w:t>List of Threatened Species Amendment (398)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82A4" w14:textId="7B4ED106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20E7DE8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744B9">
            <w:rPr>
              <w:i/>
              <w:noProof/>
              <w:sz w:val="18"/>
            </w:rPr>
            <w:t>List of Threatened Species Amendment (398)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1B51" w14:textId="6575E2E8" w:rsidR="00EE57E8" w:rsidRPr="00E33C1C" w:rsidRDefault="0003795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68ECB39" wp14:editId="61F6B2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94242369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62CFC9" w14:textId="5ACA09FD" w:rsidR="00037957" w:rsidRPr="00037957" w:rsidRDefault="00037957" w:rsidP="0003795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379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ECB3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562CFC9" w14:textId="5ACA09FD" w:rsidR="00037957" w:rsidRPr="00037957" w:rsidRDefault="00037957" w:rsidP="0003795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379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73E66EA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744B9">
            <w:rPr>
              <w:i/>
              <w:noProof/>
              <w:sz w:val="18"/>
            </w:rPr>
            <w:t xml:space="preserve">10/7/2024 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461E5" w14:textId="77777777" w:rsidR="002E259B" w:rsidRDefault="002E259B" w:rsidP="0048364F">
      <w:pPr>
        <w:spacing w:line="240" w:lineRule="auto"/>
      </w:pPr>
      <w:r>
        <w:separator/>
      </w:r>
    </w:p>
  </w:footnote>
  <w:footnote w:type="continuationSeparator" w:id="0">
    <w:p w14:paraId="06CA5F9C" w14:textId="77777777" w:rsidR="002E259B" w:rsidRDefault="002E259B" w:rsidP="0048364F">
      <w:pPr>
        <w:spacing w:line="240" w:lineRule="auto"/>
      </w:pPr>
      <w:r>
        <w:continuationSeparator/>
      </w:r>
    </w:p>
  </w:footnote>
  <w:footnote w:type="continuationNotice" w:id="1">
    <w:p w14:paraId="7A9D123A" w14:textId="77777777" w:rsidR="004744B9" w:rsidRDefault="004744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7D79A" w14:textId="7AF027E6" w:rsidR="00B20990" w:rsidRPr="005F1388" w:rsidRDefault="00037957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37A8C0" wp14:editId="4FA4F6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2382644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E8851" w14:textId="147073A7" w:rsidR="00037957" w:rsidRPr="00037957" w:rsidRDefault="00037957" w:rsidP="0003795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379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7A8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7D6E8851" w14:textId="147073A7" w:rsidR="00037957" w:rsidRPr="00037957" w:rsidRDefault="00037957" w:rsidP="0003795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379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BFEC" w14:textId="262CB1AB" w:rsidR="00B20990" w:rsidRPr="005F1388" w:rsidRDefault="00037957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A8AADD" wp14:editId="69C3048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3454326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14506" w14:textId="6BE1D25D" w:rsidR="00037957" w:rsidRPr="00037957" w:rsidRDefault="00037957" w:rsidP="0003795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379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8AA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5EA14506" w14:textId="6BE1D25D" w:rsidR="00037957" w:rsidRPr="00037957" w:rsidRDefault="00037957" w:rsidP="0003795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379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529B" w14:textId="6E77813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C0DF" w14:textId="78E20713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CF2C" w14:textId="2DDE9308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9E370" w14:textId="4BB0A465" w:rsidR="005455A0" w:rsidRDefault="000379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29F8909" wp14:editId="00F1DBE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5046089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DF9FB" w14:textId="45EBE4D4" w:rsidR="00037957" w:rsidRPr="00037957" w:rsidRDefault="00037957" w:rsidP="0003795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379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F890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27DF9FB" w14:textId="45EBE4D4" w:rsidR="00037957" w:rsidRPr="00037957" w:rsidRDefault="00037957" w:rsidP="0003795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379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5134B40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7"/>
  </w:num>
  <w:num w:numId="12" w16cid:durableId="243492318">
    <w:abstractNumId w:val="12"/>
  </w:num>
  <w:num w:numId="13" w16cid:durableId="46268913">
    <w:abstractNumId w:val="15"/>
  </w:num>
  <w:num w:numId="14" w16cid:durableId="1381636278">
    <w:abstractNumId w:val="18"/>
  </w:num>
  <w:num w:numId="15" w16cid:durableId="952784793">
    <w:abstractNumId w:val="20"/>
  </w:num>
  <w:num w:numId="16" w16cid:durableId="803734296">
    <w:abstractNumId w:val="10"/>
  </w:num>
  <w:num w:numId="17" w16cid:durableId="1548105568">
    <w:abstractNumId w:val="14"/>
  </w:num>
  <w:num w:numId="18" w16cid:durableId="1842893991">
    <w:abstractNumId w:val="21"/>
  </w:num>
  <w:num w:numId="19" w16cid:durableId="1610623006">
    <w:abstractNumId w:val="23"/>
  </w:num>
  <w:num w:numId="20" w16cid:durableId="633950705">
    <w:abstractNumId w:val="13"/>
  </w:num>
  <w:num w:numId="21" w16cid:durableId="1969509453">
    <w:abstractNumId w:val="16"/>
  </w:num>
  <w:num w:numId="22" w16cid:durableId="2118135838">
    <w:abstractNumId w:val="22"/>
  </w:num>
  <w:num w:numId="23" w16cid:durableId="1015035350">
    <w:abstractNumId w:val="19"/>
  </w:num>
  <w:num w:numId="24" w16cid:durableId="764959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37957"/>
    <w:rsid w:val="0004044E"/>
    <w:rsid w:val="00050AE0"/>
    <w:rsid w:val="00051201"/>
    <w:rsid w:val="0005120E"/>
    <w:rsid w:val="00054577"/>
    <w:rsid w:val="00054D0C"/>
    <w:rsid w:val="000614BF"/>
    <w:rsid w:val="00066AB9"/>
    <w:rsid w:val="0007169C"/>
    <w:rsid w:val="00077593"/>
    <w:rsid w:val="00083F48"/>
    <w:rsid w:val="00091076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0F7C0C"/>
    <w:rsid w:val="0010745C"/>
    <w:rsid w:val="001122FF"/>
    <w:rsid w:val="00113FB5"/>
    <w:rsid w:val="00142B0C"/>
    <w:rsid w:val="0015103B"/>
    <w:rsid w:val="00160BD7"/>
    <w:rsid w:val="00162D16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5A6A"/>
    <w:rsid w:val="001C69C4"/>
    <w:rsid w:val="001D552F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57EE4"/>
    <w:rsid w:val="00272019"/>
    <w:rsid w:val="00276CF3"/>
    <w:rsid w:val="00285CDD"/>
    <w:rsid w:val="00291167"/>
    <w:rsid w:val="00292883"/>
    <w:rsid w:val="0029489E"/>
    <w:rsid w:val="00297ECB"/>
    <w:rsid w:val="002B2AC3"/>
    <w:rsid w:val="002C152A"/>
    <w:rsid w:val="002D043A"/>
    <w:rsid w:val="002E259B"/>
    <w:rsid w:val="00304725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73062"/>
    <w:rsid w:val="00397893"/>
    <w:rsid w:val="003A15AC"/>
    <w:rsid w:val="003A5E6D"/>
    <w:rsid w:val="003A7E71"/>
    <w:rsid w:val="003B0627"/>
    <w:rsid w:val="003C3A25"/>
    <w:rsid w:val="003C5F2B"/>
    <w:rsid w:val="003C7D35"/>
    <w:rsid w:val="003D0BFE"/>
    <w:rsid w:val="003D3EA6"/>
    <w:rsid w:val="003D5700"/>
    <w:rsid w:val="003E14C3"/>
    <w:rsid w:val="003E7451"/>
    <w:rsid w:val="003F15BC"/>
    <w:rsid w:val="003F6F52"/>
    <w:rsid w:val="004022CA"/>
    <w:rsid w:val="004027CF"/>
    <w:rsid w:val="004116CD"/>
    <w:rsid w:val="00414ADE"/>
    <w:rsid w:val="00424CA9"/>
    <w:rsid w:val="004257BB"/>
    <w:rsid w:val="00432F1C"/>
    <w:rsid w:val="00434581"/>
    <w:rsid w:val="004422B3"/>
    <w:rsid w:val="0044291A"/>
    <w:rsid w:val="00445256"/>
    <w:rsid w:val="00457402"/>
    <w:rsid w:val="004600B0"/>
    <w:rsid w:val="00460499"/>
    <w:rsid w:val="00460FBA"/>
    <w:rsid w:val="004744B9"/>
    <w:rsid w:val="00474835"/>
    <w:rsid w:val="004819C7"/>
    <w:rsid w:val="0048364F"/>
    <w:rsid w:val="004877FC"/>
    <w:rsid w:val="00487E7F"/>
    <w:rsid w:val="00490F2E"/>
    <w:rsid w:val="00496F97"/>
    <w:rsid w:val="004A2CD8"/>
    <w:rsid w:val="004A53EA"/>
    <w:rsid w:val="004A57B7"/>
    <w:rsid w:val="004B35E7"/>
    <w:rsid w:val="004E0E4F"/>
    <w:rsid w:val="004F1FAC"/>
    <w:rsid w:val="004F676E"/>
    <w:rsid w:val="004F71C0"/>
    <w:rsid w:val="004F78D9"/>
    <w:rsid w:val="00500CAB"/>
    <w:rsid w:val="005128C5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55A0"/>
    <w:rsid w:val="00546FA3"/>
    <w:rsid w:val="00553A3E"/>
    <w:rsid w:val="00557C7A"/>
    <w:rsid w:val="00562A58"/>
    <w:rsid w:val="0056541A"/>
    <w:rsid w:val="005669E3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40402"/>
    <w:rsid w:val="00640F78"/>
    <w:rsid w:val="00655D6A"/>
    <w:rsid w:val="00656DE9"/>
    <w:rsid w:val="00667CA9"/>
    <w:rsid w:val="00667D58"/>
    <w:rsid w:val="00672876"/>
    <w:rsid w:val="006773FD"/>
    <w:rsid w:val="00677CC2"/>
    <w:rsid w:val="00685F42"/>
    <w:rsid w:val="0069207B"/>
    <w:rsid w:val="006A14B4"/>
    <w:rsid w:val="006A304E"/>
    <w:rsid w:val="006B7006"/>
    <w:rsid w:val="006C1011"/>
    <w:rsid w:val="006C7F8C"/>
    <w:rsid w:val="006D4F56"/>
    <w:rsid w:val="006D7AB9"/>
    <w:rsid w:val="00700B2C"/>
    <w:rsid w:val="0070658D"/>
    <w:rsid w:val="00713084"/>
    <w:rsid w:val="00717463"/>
    <w:rsid w:val="00720FC2"/>
    <w:rsid w:val="00722B8A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21B"/>
    <w:rsid w:val="007A2CC3"/>
    <w:rsid w:val="007A6863"/>
    <w:rsid w:val="007B3CA6"/>
    <w:rsid w:val="007B6A33"/>
    <w:rsid w:val="007C78B4"/>
    <w:rsid w:val="007E32B6"/>
    <w:rsid w:val="007E486B"/>
    <w:rsid w:val="007E7D4A"/>
    <w:rsid w:val="007F3263"/>
    <w:rsid w:val="007F48ED"/>
    <w:rsid w:val="007F5E3F"/>
    <w:rsid w:val="00812F45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4523D"/>
    <w:rsid w:val="00957A10"/>
    <w:rsid w:val="00962BFA"/>
    <w:rsid w:val="00976A63"/>
    <w:rsid w:val="0098325A"/>
    <w:rsid w:val="00992096"/>
    <w:rsid w:val="009B2490"/>
    <w:rsid w:val="009B50E5"/>
    <w:rsid w:val="009C3431"/>
    <w:rsid w:val="009C5989"/>
    <w:rsid w:val="009C6A32"/>
    <w:rsid w:val="009D08DA"/>
    <w:rsid w:val="009F5E4E"/>
    <w:rsid w:val="00A06860"/>
    <w:rsid w:val="00A136F5"/>
    <w:rsid w:val="00A231E2"/>
    <w:rsid w:val="00A2550D"/>
    <w:rsid w:val="00A26F8F"/>
    <w:rsid w:val="00A379BB"/>
    <w:rsid w:val="00A415CA"/>
    <w:rsid w:val="00A4169B"/>
    <w:rsid w:val="00A50D55"/>
    <w:rsid w:val="00A52FDA"/>
    <w:rsid w:val="00A5783A"/>
    <w:rsid w:val="00A64912"/>
    <w:rsid w:val="00A70A74"/>
    <w:rsid w:val="00A9231A"/>
    <w:rsid w:val="00A95BC7"/>
    <w:rsid w:val="00AA0343"/>
    <w:rsid w:val="00AA78CE"/>
    <w:rsid w:val="00AA7B26"/>
    <w:rsid w:val="00AB0313"/>
    <w:rsid w:val="00AC2427"/>
    <w:rsid w:val="00AC767C"/>
    <w:rsid w:val="00AD3467"/>
    <w:rsid w:val="00AD5641"/>
    <w:rsid w:val="00AE00A0"/>
    <w:rsid w:val="00AE0349"/>
    <w:rsid w:val="00AE2AB0"/>
    <w:rsid w:val="00AE7413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62F77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0BD6"/>
    <w:rsid w:val="00BF6650"/>
    <w:rsid w:val="00C067E5"/>
    <w:rsid w:val="00C1010F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1D46"/>
    <w:rsid w:val="00D442D5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307C"/>
    <w:rsid w:val="00DA4B15"/>
    <w:rsid w:val="00DA6F05"/>
    <w:rsid w:val="00DB64FC"/>
    <w:rsid w:val="00DE149E"/>
    <w:rsid w:val="00E005DB"/>
    <w:rsid w:val="00E034DB"/>
    <w:rsid w:val="00E05704"/>
    <w:rsid w:val="00E12F1A"/>
    <w:rsid w:val="00E210FD"/>
    <w:rsid w:val="00E22935"/>
    <w:rsid w:val="00E54292"/>
    <w:rsid w:val="00E60191"/>
    <w:rsid w:val="00E650B9"/>
    <w:rsid w:val="00E74DC7"/>
    <w:rsid w:val="00E82F97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51CF1"/>
    <w:rsid w:val="00F617F4"/>
    <w:rsid w:val="00F677A9"/>
    <w:rsid w:val="00F8121C"/>
    <w:rsid w:val="00F84CF5"/>
    <w:rsid w:val="00F8612E"/>
    <w:rsid w:val="00F94583"/>
    <w:rsid w:val="00FA420B"/>
    <w:rsid w:val="00FB2C05"/>
    <w:rsid w:val="00FB6AEE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874AA47-AEED-4785-8C87-A49C148A9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E0A45B2CE75474187F05584F9641D9F" ma:contentTypeVersion="" ma:contentTypeDescription="PDMS Document Site Content Type" ma:contentTypeScope="" ma:versionID="8f2fb1b48d02a6650590295659186094">
  <xsd:schema xmlns:xsd="http://www.w3.org/2001/XMLSchema" xmlns:xs="http://www.w3.org/2001/XMLSchema" xmlns:p="http://schemas.microsoft.com/office/2006/metadata/properties" xmlns:ns2="B874AA47-AEED-4785-8C87-A49C148A999E" targetNamespace="http://schemas.microsoft.com/office/2006/metadata/properties" ma:root="true" ma:fieldsID="8b71b919fd745d54c79abdb09805275f" ns2:_="">
    <xsd:import namespace="B874AA47-AEED-4785-8C87-A49C148A999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4AA47-AEED-4785-8C87-A49C148A999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C2F01-6498-470F-A3C2-2F2965206953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B874AA47-AEED-4785-8C87-A49C148A999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C7B77-0EC2-458E-B712-195CFC3BE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4AA47-AEED-4785-8C87-A49C148A9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22</TotalTime>
  <Pages>4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Bec GRAY</cp:lastModifiedBy>
  <cp:revision>11</cp:revision>
  <dcterms:created xsi:type="dcterms:W3CDTF">2024-07-10T00:37:00Z</dcterms:created>
  <dcterms:modified xsi:type="dcterms:W3CDTF">2024-07-10T05:30:00Z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0x010100266966F133664895A6EE3632470D45F500BE0A45B2CE75474187F05584F9641D9F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  <property fmtid="{D5CDD505-2E9C-101B-9397-08002B2CF9AE}" pid="13" name="ClassificationContentMarkingHeaderShapeIds">
    <vt:lpwstr>3170ae3f,3d7c63ab,1b8e3902,604de75f,6cb56210,5b77459c,1ad97cde,1685ea1f,8f7a291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f546071,7e061983,7fc4fd00,3a556349,6f602c73,2b7c1930,382c3e8a,5fa06b1a,4499adea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