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398E4E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51E3C6B" w:rsidR="005E317F" w:rsidRPr="00E500D4" w:rsidRDefault="00217470" w:rsidP="005E317F">
      <w:pPr>
        <w:pStyle w:val="ShortT"/>
      </w:pPr>
      <w:r w:rsidRPr="00122F98">
        <w:t>List of Threatened Species</w:t>
      </w:r>
      <w:r w:rsidR="005E317F" w:rsidRPr="00122F98">
        <w:t xml:space="preserve"> Amendment (</w:t>
      </w:r>
      <w:r w:rsidR="00454C0E" w:rsidRPr="00122F98">
        <w:t>403</w:t>
      </w:r>
      <w:r w:rsidR="005E317F" w:rsidRPr="00122F98">
        <w:t xml:space="preserve">) </w:t>
      </w:r>
      <w:r w:rsidRPr="00122F98">
        <w:t>Instrument 202</w:t>
      </w:r>
      <w:r w:rsidR="00454C0E" w:rsidRPr="00122F98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6526834B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0056B6">
        <w:rPr>
          <w:szCs w:val="22"/>
        </w:rPr>
        <w:t>5 July 2024</w:t>
      </w:r>
      <w:r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4EEA7686" w:rsidR="005E317F" w:rsidRPr="00122F98" w:rsidRDefault="005E317F" w:rsidP="005E317F">
      <w:pPr>
        <w:pStyle w:val="subsection"/>
      </w:pPr>
      <w:r w:rsidRPr="009C2562">
        <w:tab/>
      </w:r>
      <w:r w:rsidRPr="009C2562">
        <w:tab/>
      </w:r>
      <w:r w:rsidRPr="00122F98">
        <w:t xml:space="preserve">This instrument is the </w:t>
      </w:r>
      <w:bookmarkStart w:id="3" w:name="BKCheck15B_3"/>
      <w:bookmarkEnd w:id="3"/>
      <w:r w:rsidR="00217470" w:rsidRPr="00122F98">
        <w:rPr>
          <w:i/>
          <w:iCs/>
        </w:rPr>
        <w:t>List of Threatened Species Amendment (</w:t>
      </w:r>
      <w:r w:rsidR="00122F98" w:rsidRPr="00122F98">
        <w:rPr>
          <w:i/>
          <w:iCs/>
        </w:rPr>
        <w:t>403</w:t>
      </w:r>
      <w:r w:rsidR="00217470" w:rsidRPr="00122F98">
        <w:rPr>
          <w:i/>
          <w:iCs/>
        </w:rPr>
        <w:t>) Instrument 202</w:t>
      </w:r>
      <w:r w:rsidR="00122F98" w:rsidRPr="00122F98">
        <w:rPr>
          <w:i/>
          <w:iCs/>
        </w:rPr>
        <w:t>4</w:t>
      </w:r>
      <w:r w:rsidRPr="00122F98">
        <w:t>.</w:t>
      </w:r>
    </w:p>
    <w:p w14:paraId="6FE24B47" w14:textId="77777777" w:rsidR="005E317F" w:rsidRPr="00122F98" w:rsidRDefault="005E317F" w:rsidP="005E317F">
      <w:pPr>
        <w:pStyle w:val="ActHead5"/>
      </w:pPr>
      <w:bookmarkStart w:id="4" w:name="_Toc478567688"/>
      <w:r w:rsidRPr="00122F98">
        <w:rPr>
          <w:rStyle w:val="CharSectno"/>
        </w:rPr>
        <w:t>2</w:t>
      </w:r>
      <w:r w:rsidRPr="00122F98">
        <w:t xml:space="preserve">  Commencement</w:t>
      </w:r>
      <w:bookmarkEnd w:id="4"/>
    </w:p>
    <w:p w14:paraId="0ED0E56C" w14:textId="38A77157" w:rsidR="00002BCC" w:rsidRPr="00122F98" w:rsidRDefault="00002BCC" w:rsidP="00217470">
      <w:pPr>
        <w:pStyle w:val="subsection"/>
      </w:pPr>
      <w:bookmarkStart w:id="5" w:name="_Toc478567689"/>
      <w:r w:rsidRPr="00122F98">
        <w:tab/>
      </w:r>
      <w:r w:rsidR="00217470" w:rsidRPr="00122F98">
        <w:tab/>
        <w:t>This instrument commences on the day after it is registered.</w:t>
      </w:r>
    </w:p>
    <w:p w14:paraId="7EFE064B" w14:textId="77777777" w:rsidR="005E317F" w:rsidRPr="00122F98" w:rsidRDefault="005E317F" w:rsidP="005E317F">
      <w:pPr>
        <w:pStyle w:val="ActHead5"/>
      </w:pPr>
      <w:r w:rsidRPr="00122F98">
        <w:rPr>
          <w:rStyle w:val="CharSectno"/>
        </w:rPr>
        <w:t>3</w:t>
      </w:r>
      <w:r w:rsidRPr="00122F98">
        <w:t xml:space="preserve">  Authority</w:t>
      </w:r>
      <w:bookmarkEnd w:id="5"/>
    </w:p>
    <w:p w14:paraId="724475F0" w14:textId="1076FD33" w:rsidR="005E317F" w:rsidRPr="00122F98" w:rsidRDefault="005E317F" w:rsidP="005E317F">
      <w:pPr>
        <w:pStyle w:val="subsection"/>
      </w:pPr>
      <w:r w:rsidRPr="00122F98">
        <w:tab/>
      </w:r>
      <w:r w:rsidRPr="00122F98">
        <w:tab/>
        <w:t xml:space="preserve">This instrument is made under </w:t>
      </w:r>
      <w:r w:rsidR="00434581" w:rsidRPr="00122F98">
        <w:t>section</w:t>
      </w:r>
      <w:r w:rsidR="00217470" w:rsidRPr="00122F98">
        <w:t xml:space="preserve"> 184 of the </w:t>
      </w:r>
      <w:r w:rsidR="00217470" w:rsidRPr="00122F98">
        <w:rPr>
          <w:i/>
          <w:iCs/>
        </w:rPr>
        <w:t>Environment Protection and Biodiversity Conservation Act 1999</w:t>
      </w:r>
      <w:r w:rsidRPr="00122F98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122F98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bookmarkStart w:id="10" w:name="_Hlk154050184"/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bookmarkEnd w:id="10"/>
    <w:p w14:paraId="0A86FE2B" w14:textId="77777777" w:rsidR="00175B29" w:rsidRDefault="00175B29" w:rsidP="00175B29">
      <w:pPr>
        <w:pStyle w:val="ItemHead"/>
      </w:pPr>
    </w:p>
    <w:p w14:paraId="50524AEA" w14:textId="4ABDE53F" w:rsidR="00175B29" w:rsidRPr="00094D4E" w:rsidRDefault="00175B29" w:rsidP="00175B29">
      <w:pPr>
        <w:pStyle w:val="ItemHead"/>
      </w:pPr>
      <w:r w:rsidRPr="00094D4E">
        <w:t>1  In the appropriate position under the heading “SPECIES THAT ARE ENDANGERED”</w:t>
      </w:r>
    </w:p>
    <w:p w14:paraId="0010E534" w14:textId="5E59E32F" w:rsidR="00175B29" w:rsidRPr="00094D4E" w:rsidRDefault="00E650B9" w:rsidP="00175B29">
      <w:pPr>
        <w:pStyle w:val="Item"/>
      </w:pPr>
      <w:r w:rsidRPr="00094D4E">
        <w:t>Insert</w:t>
      </w:r>
      <w:r w:rsidR="00E312AB">
        <w:t xml:space="preserve"> each of</w:t>
      </w:r>
      <w:r w:rsidR="00D85B57" w:rsidRPr="00094D4E">
        <w:t xml:space="preserve"> </w:t>
      </w:r>
      <w:r w:rsidR="00175B29" w:rsidRPr="00094D4E">
        <w:t>the following species:</w:t>
      </w:r>
    </w:p>
    <w:p w14:paraId="2335A87A" w14:textId="1382356A" w:rsidR="00175B29" w:rsidRPr="00094D4E" w:rsidRDefault="00594D93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094D4E">
        <w:rPr>
          <w:i/>
          <w:iCs/>
        </w:rPr>
        <w:t>Delma vescolineata</w:t>
      </w:r>
    </w:p>
    <w:p w14:paraId="69D90BAB" w14:textId="193F5B6B" w:rsidR="002D652C" w:rsidRPr="00094D4E" w:rsidRDefault="002D652C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094D4E">
        <w:rPr>
          <w:i/>
          <w:iCs/>
        </w:rPr>
        <w:t>Phyllurus caudiannulatus</w:t>
      </w:r>
    </w:p>
    <w:p w14:paraId="429FA0F1" w14:textId="0FBC1D86" w:rsidR="005E317F" w:rsidRPr="00094D4E" w:rsidRDefault="00175B29" w:rsidP="005E317F">
      <w:pPr>
        <w:pStyle w:val="ItemHead"/>
      </w:pPr>
      <w:r w:rsidRPr="00094D4E">
        <w:t>2</w:t>
      </w:r>
      <w:r w:rsidR="005E317F" w:rsidRPr="00094D4E">
        <w:t xml:space="preserve">  </w:t>
      </w:r>
      <w:r w:rsidR="00ED4D1A" w:rsidRPr="00094D4E">
        <w:t xml:space="preserve">In the appropriate position </w:t>
      </w:r>
      <w:r w:rsidR="004A2CD8" w:rsidRPr="00094D4E">
        <w:t>under the heading</w:t>
      </w:r>
      <w:r w:rsidR="00ED4D1A" w:rsidRPr="00094D4E">
        <w:t xml:space="preserve"> </w:t>
      </w:r>
      <w:bookmarkStart w:id="11" w:name="_Hlk108731516"/>
      <w:r w:rsidR="004A2CD8" w:rsidRPr="00094D4E">
        <w:t>“</w:t>
      </w:r>
      <w:r w:rsidR="000D4CE6" w:rsidRPr="00094D4E">
        <w:t xml:space="preserve">SPECIES THAT ARE </w:t>
      </w:r>
      <w:r w:rsidR="00D945C3" w:rsidRPr="00094D4E">
        <w:t>VULNERABLE</w:t>
      </w:r>
      <w:r w:rsidR="004A2CD8" w:rsidRPr="00094D4E">
        <w:t>”</w:t>
      </w:r>
    </w:p>
    <w:p w14:paraId="26E5378C" w14:textId="08B7D3F1" w:rsidR="00ED4D1A" w:rsidRPr="00094D4E" w:rsidRDefault="00ED4D1A" w:rsidP="00ED4D1A">
      <w:pPr>
        <w:pStyle w:val="Item"/>
      </w:pPr>
      <w:r w:rsidRPr="00094D4E">
        <w:t>Insert</w:t>
      </w:r>
      <w:r w:rsidR="00E650B9" w:rsidRPr="00094D4E">
        <w:t xml:space="preserve"> </w:t>
      </w:r>
      <w:r w:rsidR="000C67C3">
        <w:t xml:space="preserve">each of </w:t>
      </w:r>
      <w:r w:rsidR="004A2CD8" w:rsidRPr="00094D4E">
        <w:t>the following</w:t>
      </w:r>
      <w:r w:rsidR="000A14F6" w:rsidRPr="00094D4E">
        <w:t xml:space="preserve"> species</w:t>
      </w:r>
      <w:r w:rsidRPr="00094D4E">
        <w:t>:</w:t>
      </w:r>
    </w:p>
    <w:bookmarkEnd w:id="11"/>
    <w:p w14:paraId="53B50836" w14:textId="16CBC483" w:rsidR="00E82F97" w:rsidRPr="00940165" w:rsidRDefault="004D0B03" w:rsidP="00E82F97">
      <w:pPr>
        <w:pStyle w:val="paragraph"/>
        <w:numPr>
          <w:ilvl w:val="0"/>
          <w:numId w:val="15"/>
        </w:numPr>
      </w:pPr>
      <w:r w:rsidRPr="00094D4E">
        <w:rPr>
          <w:i/>
          <w:iCs/>
        </w:rPr>
        <w:t>Carettochelys insculpta</w:t>
      </w:r>
    </w:p>
    <w:p w14:paraId="33A777BE" w14:textId="3C23A602" w:rsidR="0026779C" w:rsidRPr="00094D4E" w:rsidRDefault="0026779C" w:rsidP="00E82F97">
      <w:pPr>
        <w:pStyle w:val="paragraph"/>
        <w:numPr>
          <w:ilvl w:val="0"/>
          <w:numId w:val="15"/>
        </w:numPr>
      </w:pPr>
      <w:r>
        <w:rPr>
          <w:i/>
          <w:iCs/>
        </w:rPr>
        <w:t>Eulamprus ko</w:t>
      </w:r>
      <w:r w:rsidR="00940165">
        <w:rPr>
          <w:i/>
          <w:iCs/>
        </w:rPr>
        <w:t>sciuskoi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B36A" w14:textId="77777777" w:rsidR="00381CCF" w:rsidRDefault="00381CCF" w:rsidP="0048364F">
      <w:pPr>
        <w:spacing w:line="240" w:lineRule="auto"/>
      </w:pPr>
      <w:r>
        <w:separator/>
      </w:r>
    </w:p>
  </w:endnote>
  <w:endnote w:type="continuationSeparator" w:id="0">
    <w:p w14:paraId="45A789DE" w14:textId="77777777" w:rsidR="00381CCF" w:rsidRDefault="00381CCF" w:rsidP="0048364F">
      <w:pPr>
        <w:spacing w:line="240" w:lineRule="auto"/>
      </w:pPr>
      <w:r>
        <w:continuationSeparator/>
      </w:r>
    </w:p>
  </w:endnote>
  <w:endnote w:type="continuationNotice" w:id="1">
    <w:p w14:paraId="1C4B40F4" w14:textId="77777777" w:rsidR="00990114" w:rsidRDefault="009901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CD161D9-D09F-47C6-B26F-A137AE9C56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3C162DC" w:rsidR="009278C1" w:rsidRDefault="00175ACB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CFA87B5" wp14:editId="1CF66CD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117002722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873D33" w14:textId="1043C9C3" w:rsidR="00175ACB" w:rsidRPr="00175ACB" w:rsidRDefault="00175ACB" w:rsidP="00175AC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75ACB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CFA87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5873D33" w14:textId="1043C9C3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5F99A9D5" w:rsidR="00B20990" w:rsidRDefault="00175ACB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25153815" wp14:editId="0B9F203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98198829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E0C434" w14:textId="57D3F1AE" w:rsidR="00175ACB" w:rsidRPr="00175ACB" w:rsidRDefault="00175ACB" w:rsidP="00175AC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75ACB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51538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6E0C434" w14:textId="57D3F1AE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B8219C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56B6">
            <w:rPr>
              <w:i/>
              <w:noProof/>
              <w:sz w:val="18"/>
            </w:rPr>
            <w:t>List of Threatened Species Amendment (403)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F94AA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56B6">
            <w:rPr>
              <w:i/>
              <w:noProof/>
              <w:sz w:val="18"/>
            </w:rPr>
            <w:t>List of Threatened Species Amendment (403)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2F6B21E4" w:rsidR="00EE57E8" w:rsidRPr="00E33C1C" w:rsidRDefault="00175AC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FFED96" wp14:editId="523C3B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214485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7E599" w14:textId="3F80016A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FED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387E599" w14:textId="3F80016A" w:rsidR="00175ACB" w:rsidRPr="00175ACB" w:rsidRDefault="00175ACB" w:rsidP="00175A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5A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696C2C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056B6">
            <w:rPr>
              <w:i/>
              <w:noProof/>
              <w:sz w:val="18"/>
            </w:rPr>
            <w:t>10/7/2024 3:31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318C" w14:textId="77777777" w:rsidR="00381CCF" w:rsidRDefault="00381CCF" w:rsidP="0048364F">
      <w:pPr>
        <w:spacing w:line="240" w:lineRule="auto"/>
      </w:pPr>
      <w:r>
        <w:separator/>
      </w:r>
    </w:p>
  </w:footnote>
  <w:footnote w:type="continuationSeparator" w:id="0">
    <w:p w14:paraId="4B08AB04" w14:textId="77777777" w:rsidR="00381CCF" w:rsidRDefault="00381CCF" w:rsidP="0048364F">
      <w:pPr>
        <w:spacing w:line="240" w:lineRule="auto"/>
      </w:pPr>
      <w:r>
        <w:continuationSeparator/>
      </w:r>
    </w:p>
  </w:footnote>
  <w:footnote w:type="continuationNotice" w:id="1">
    <w:p w14:paraId="4DCBA69B" w14:textId="77777777" w:rsidR="00990114" w:rsidRDefault="009901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2D282C42" w:rsidR="00B20990" w:rsidRPr="005F1388" w:rsidRDefault="00175AC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36A941" wp14:editId="7266BD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985791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EC7BF" w14:textId="0AD196AC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6A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FCEC7BF" w14:textId="0AD196AC" w:rsidR="00175ACB" w:rsidRPr="00175ACB" w:rsidRDefault="00175ACB" w:rsidP="00175A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5A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5B78A795" w:rsidR="00B20990" w:rsidRPr="005F1388" w:rsidRDefault="00175AC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C1E196" wp14:editId="235E0B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270843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83FC2" w14:textId="3022F8AD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1E1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1283FC2" w14:textId="3022F8AD" w:rsidR="00175ACB" w:rsidRPr="00175ACB" w:rsidRDefault="00175ACB" w:rsidP="00175A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5A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0EDB" w14:textId="1F0CD670" w:rsidR="00175ACB" w:rsidRDefault="00175A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A8B4B9F" wp14:editId="72F2A9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50625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92DA9" w14:textId="5309B5F6" w:rsidR="00175ACB" w:rsidRPr="00175ACB" w:rsidRDefault="00175ACB" w:rsidP="00175A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5A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B4B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9692DA9" w14:textId="5309B5F6" w:rsidR="00175ACB" w:rsidRPr="00175ACB" w:rsidRDefault="00175ACB" w:rsidP="00175A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5A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56B6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84C4C"/>
    <w:rsid w:val="00094D4E"/>
    <w:rsid w:val="000A14F6"/>
    <w:rsid w:val="000A479A"/>
    <w:rsid w:val="000A7DF9"/>
    <w:rsid w:val="000C67C3"/>
    <w:rsid w:val="000D05EF"/>
    <w:rsid w:val="000D3FB9"/>
    <w:rsid w:val="000D4CE6"/>
    <w:rsid w:val="000D5485"/>
    <w:rsid w:val="000E598E"/>
    <w:rsid w:val="000E5A3D"/>
    <w:rsid w:val="000F0ADA"/>
    <w:rsid w:val="000F21C1"/>
    <w:rsid w:val="00105CB6"/>
    <w:rsid w:val="0010745C"/>
    <w:rsid w:val="001122FF"/>
    <w:rsid w:val="00113FB5"/>
    <w:rsid w:val="00122F98"/>
    <w:rsid w:val="00142B0C"/>
    <w:rsid w:val="00152EE7"/>
    <w:rsid w:val="0015369E"/>
    <w:rsid w:val="00160BD7"/>
    <w:rsid w:val="001643C9"/>
    <w:rsid w:val="00165568"/>
    <w:rsid w:val="00166082"/>
    <w:rsid w:val="00166C2F"/>
    <w:rsid w:val="001716C9"/>
    <w:rsid w:val="00175ACB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02D78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6779C"/>
    <w:rsid w:val="00272019"/>
    <w:rsid w:val="00276CF3"/>
    <w:rsid w:val="00285CDD"/>
    <w:rsid w:val="00291167"/>
    <w:rsid w:val="0029489E"/>
    <w:rsid w:val="00297ECB"/>
    <w:rsid w:val="002B0577"/>
    <w:rsid w:val="002C152A"/>
    <w:rsid w:val="002D043A"/>
    <w:rsid w:val="002D652C"/>
    <w:rsid w:val="00300089"/>
    <w:rsid w:val="003068EB"/>
    <w:rsid w:val="00310200"/>
    <w:rsid w:val="0031713F"/>
    <w:rsid w:val="003222D1"/>
    <w:rsid w:val="0032750F"/>
    <w:rsid w:val="00336265"/>
    <w:rsid w:val="003415D3"/>
    <w:rsid w:val="003442F6"/>
    <w:rsid w:val="00346335"/>
    <w:rsid w:val="00347012"/>
    <w:rsid w:val="00352B0F"/>
    <w:rsid w:val="003561B0"/>
    <w:rsid w:val="00381CCF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4C0E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D0B03"/>
    <w:rsid w:val="004E5E1A"/>
    <w:rsid w:val="004F1FAC"/>
    <w:rsid w:val="004F52EB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4D93"/>
    <w:rsid w:val="005B1555"/>
    <w:rsid w:val="005B4067"/>
    <w:rsid w:val="005C3F41"/>
    <w:rsid w:val="005C4EF0"/>
    <w:rsid w:val="005D5D34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A304E"/>
    <w:rsid w:val="006B7006"/>
    <w:rsid w:val="006C1011"/>
    <w:rsid w:val="006C473F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72D4"/>
    <w:rsid w:val="0078321B"/>
    <w:rsid w:val="007A6863"/>
    <w:rsid w:val="007B3CA6"/>
    <w:rsid w:val="007C78B4"/>
    <w:rsid w:val="007D4D23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0165"/>
    <w:rsid w:val="0094523D"/>
    <w:rsid w:val="00957A10"/>
    <w:rsid w:val="00962BFA"/>
    <w:rsid w:val="00976A63"/>
    <w:rsid w:val="0098325A"/>
    <w:rsid w:val="00990114"/>
    <w:rsid w:val="00992096"/>
    <w:rsid w:val="0099239B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CF2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669B5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2DF3"/>
    <w:rsid w:val="00C93205"/>
    <w:rsid w:val="00C945DC"/>
    <w:rsid w:val="00CA7844"/>
    <w:rsid w:val="00CB58EF"/>
    <w:rsid w:val="00CD20BA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D4677"/>
    <w:rsid w:val="00DE149E"/>
    <w:rsid w:val="00DE40CE"/>
    <w:rsid w:val="00E034DB"/>
    <w:rsid w:val="00E05704"/>
    <w:rsid w:val="00E12F1A"/>
    <w:rsid w:val="00E22935"/>
    <w:rsid w:val="00E312AB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B7F42"/>
    <w:rsid w:val="00EC6059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2D82"/>
    <w:rsid w:val="00F32FCB"/>
    <w:rsid w:val="00F33523"/>
    <w:rsid w:val="00F519A9"/>
    <w:rsid w:val="00F66C44"/>
    <w:rsid w:val="00F677A9"/>
    <w:rsid w:val="00F8121C"/>
    <w:rsid w:val="00F84CF5"/>
    <w:rsid w:val="00F85D69"/>
    <w:rsid w:val="00F8612E"/>
    <w:rsid w:val="00F94583"/>
    <w:rsid w:val="00F946BF"/>
    <w:rsid w:val="00FA420B"/>
    <w:rsid w:val="00FB6AEE"/>
    <w:rsid w:val="00FC3EAC"/>
    <w:rsid w:val="00FD313C"/>
    <w:rsid w:val="00FD6490"/>
    <w:rsid w:val="00FF39DE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8600D64C29E744E9C7D89957C879DFE" ma:contentTypeVersion="" ma:contentTypeDescription="PDMS Document Site Content Type" ma:contentTypeScope="" ma:versionID="f5d8ea8cc3754496fb8e070af9c66a2f">
  <xsd:schema xmlns:xsd="http://www.w3.org/2001/XMLSchema" xmlns:xs="http://www.w3.org/2001/XMLSchema" xmlns:p="http://schemas.microsoft.com/office/2006/metadata/properties" xmlns:ns2="114B7511-8C17-4301-A6EC-3E07F7CFC20D" targetNamespace="http://schemas.microsoft.com/office/2006/metadata/properties" ma:root="true" ma:fieldsID="a2af883e88c2d960831ccaed6e962efa" ns2:_="">
    <xsd:import namespace="114B7511-8C17-4301-A6EC-3E07F7CFC20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7511-8C17-4301-A6EC-3E07F7CFC20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4B7511-8C17-4301-A6EC-3E07F7CFC2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268EC-725B-40A7-9B76-261A165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7511-8C17-4301-A6EC-3E07F7CF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purl.org/dc/elements/1.1/"/>
    <ds:schemaRef ds:uri="114B7511-8C17-4301-A6EC-3E07F7CFC20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6</cp:revision>
  <dcterms:created xsi:type="dcterms:W3CDTF">2024-07-10T04:38:00Z</dcterms:created>
  <dcterms:modified xsi:type="dcterms:W3CDTF">2024-07-10T05:32:00Z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0x010100266966F133664895A6EE3632470D45F50088600D64C29E744E9C7D89957C879DFE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6cfe0024,6b3423c4,314c4e48,588441ba,45425b65,1db1712e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30078348,7e2ee5e2,11c6272d,23e40056,11560f3c,7069ee9b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