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0485D9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A9271B8" w:rsidR="005E317F" w:rsidRPr="00C7763C" w:rsidRDefault="00217470" w:rsidP="005E317F">
      <w:pPr>
        <w:pStyle w:val="ShortT"/>
      </w:pPr>
      <w:r>
        <w:t>List of Thr</w:t>
      </w:r>
      <w:r w:rsidRPr="00C7763C">
        <w:t>eatened Species</w:t>
      </w:r>
      <w:r w:rsidR="005E317F" w:rsidRPr="00C7763C">
        <w:t xml:space="preserve"> Amendment (</w:t>
      </w:r>
      <w:r w:rsidR="00033109" w:rsidRPr="00C7763C">
        <w:t>382</w:t>
      </w:r>
      <w:r w:rsidR="005E317F" w:rsidRPr="00C7763C">
        <w:t xml:space="preserve">) </w:t>
      </w:r>
      <w:r w:rsidRPr="00C7763C">
        <w:t>Instrument 202</w:t>
      </w:r>
      <w:r w:rsidR="00C7763C" w:rsidRPr="00C7763C">
        <w:t>4</w:t>
      </w:r>
    </w:p>
    <w:p w14:paraId="7F7CCCB1" w14:textId="3392749A" w:rsidR="005E317F" w:rsidRPr="00C7763C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C7763C">
        <w:rPr>
          <w:szCs w:val="22"/>
        </w:rPr>
        <w:t xml:space="preserve">I, </w:t>
      </w:r>
      <w:r w:rsidR="00217470" w:rsidRPr="00C7763C">
        <w:rPr>
          <w:szCs w:val="22"/>
        </w:rPr>
        <w:t>Tanya Plibersek</w:t>
      </w:r>
      <w:r w:rsidRPr="00C7763C">
        <w:rPr>
          <w:szCs w:val="22"/>
        </w:rPr>
        <w:t xml:space="preserve">, </w:t>
      </w:r>
      <w:r w:rsidR="00217470" w:rsidRPr="00C7763C">
        <w:rPr>
          <w:szCs w:val="22"/>
        </w:rPr>
        <w:t>Minister for the Environment and Water</w:t>
      </w:r>
      <w:r w:rsidRPr="00C7763C">
        <w:rPr>
          <w:szCs w:val="22"/>
        </w:rPr>
        <w:t>, make the following instrument.</w:t>
      </w:r>
    </w:p>
    <w:p w14:paraId="71C5A9FE" w14:textId="3C4D8220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C7763C">
        <w:rPr>
          <w:szCs w:val="22"/>
        </w:rPr>
        <w:t>Dated</w:t>
      </w:r>
      <w:r w:rsidRPr="00001A63">
        <w:rPr>
          <w:szCs w:val="22"/>
        </w:rPr>
        <w:tab/>
      </w:r>
      <w:r w:rsidR="00033BC7">
        <w:rPr>
          <w:szCs w:val="22"/>
        </w:rPr>
        <w:t>5 July 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6558C6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464B58FC" w:rsidR="005E317F" w:rsidRPr="00033109" w:rsidRDefault="005E317F" w:rsidP="005E317F">
      <w:pPr>
        <w:pStyle w:val="subsection"/>
      </w:pPr>
      <w:r w:rsidRPr="009C2562">
        <w:tab/>
      </w:r>
      <w:r w:rsidRPr="009C2562">
        <w:tab/>
      </w:r>
      <w:r w:rsidRPr="00033109">
        <w:t xml:space="preserve">This instrument is the </w:t>
      </w:r>
      <w:bookmarkStart w:id="3" w:name="BKCheck15B_3"/>
      <w:bookmarkEnd w:id="3"/>
      <w:r w:rsidR="00217470" w:rsidRPr="00033109">
        <w:rPr>
          <w:i/>
          <w:iCs/>
        </w:rPr>
        <w:t>List of Threatened Species Amendment (</w:t>
      </w:r>
      <w:r w:rsidR="00033109" w:rsidRPr="00033109">
        <w:rPr>
          <w:i/>
          <w:iCs/>
        </w:rPr>
        <w:t>382</w:t>
      </w:r>
      <w:r w:rsidR="00217470" w:rsidRPr="00033109">
        <w:rPr>
          <w:i/>
          <w:iCs/>
        </w:rPr>
        <w:t>) Instrument 202</w:t>
      </w:r>
      <w:r w:rsidR="00C7763C">
        <w:rPr>
          <w:i/>
          <w:iCs/>
        </w:rPr>
        <w:t>4</w:t>
      </w:r>
      <w:r w:rsidRPr="00033109">
        <w:t>.</w:t>
      </w:r>
    </w:p>
    <w:p w14:paraId="6FE24B47" w14:textId="77777777" w:rsidR="005E317F" w:rsidRPr="00033109" w:rsidRDefault="005E317F" w:rsidP="005E317F">
      <w:pPr>
        <w:pStyle w:val="ActHead5"/>
      </w:pPr>
      <w:bookmarkStart w:id="4" w:name="_Toc478567688"/>
      <w:r w:rsidRPr="00033109">
        <w:rPr>
          <w:rStyle w:val="CharSectno"/>
        </w:rPr>
        <w:t>2</w:t>
      </w:r>
      <w:r w:rsidRPr="00033109">
        <w:t xml:space="preserve">  Commencement</w:t>
      </w:r>
      <w:bookmarkEnd w:id="4"/>
    </w:p>
    <w:p w14:paraId="0ED0E56C" w14:textId="38A77157" w:rsidR="00002BCC" w:rsidRPr="00033109" w:rsidRDefault="00002BCC" w:rsidP="00217470">
      <w:pPr>
        <w:pStyle w:val="subsection"/>
      </w:pPr>
      <w:bookmarkStart w:id="5" w:name="_Toc478567689"/>
      <w:r w:rsidRPr="00033109">
        <w:tab/>
      </w:r>
      <w:r w:rsidR="00217470" w:rsidRPr="00033109">
        <w:tab/>
        <w:t>This instrument commences on the day after it is registered.</w:t>
      </w:r>
    </w:p>
    <w:p w14:paraId="7EFE064B" w14:textId="77777777" w:rsidR="005E317F" w:rsidRPr="00033109" w:rsidRDefault="005E317F" w:rsidP="005E317F">
      <w:pPr>
        <w:pStyle w:val="ActHead5"/>
      </w:pPr>
      <w:r w:rsidRPr="00033109">
        <w:rPr>
          <w:rStyle w:val="CharSectno"/>
        </w:rPr>
        <w:t>3</w:t>
      </w:r>
      <w:r w:rsidRPr="00033109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033109">
        <w:tab/>
      </w:r>
      <w:r w:rsidRPr="00033109">
        <w:tab/>
        <w:t xml:space="preserve">This instrument is made under </w:t>
      </w:r>
      <w:r w:rsidR="00434581" w:rsidRPr="00033109">
        <w:t>section</w:t>
      </w:r>
      <w:r w:rsidR="00217470" w:rsidRPr="00033109">
        <w:t xml:space="preserve"> 184 of the </w:t>
      </w:r>
      <w:r w:rsidR="00217470" w:rsidRPr="00033109">
        <w:rPr>
          <w:i/>
          <w:iCs/>
        </w:rPr>
        <w:t>Environment Protection and Biodiversity Conservation Act 1999</w:t>
      </w:r>
      <w:r w:rsidRPr="00033109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A86FE2B" w14:textId="7246FD41" w:rsidR="00175B29" w:rsidRPr="006558C6" w:rsidRDefault="00FC3722" w:rsidP="00FC3722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>
        <w:rPr>
          <w:bCs/>
          <w:iCs/>
          <w:color w:val="000000"/>
          <w:szCs w:val="28"/>
        </w:rPr>
        <w:t> </w:t>
      </w:r>
      <w:r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  <w:bookmarkEnd w:id="9"/>
    </w:p>
    <w:p w14:paraId="3D904975" w14:textId="77777777" w:rsidR="00594353" w:rsidRDefault="00594353" w:rsidP="004830CE">
      <w:pPr>
        <w:pStyle w:val="ItemHead"/>
      </w:pPr>
    </w:p>
    <w:p w14:paraId="4EF45093" w14:textId="16B875EA" w:rsidR="004830CE" w:rsidRPr="00033109" w:rsidRDefault="00953C6F" w:rsidP="004830CE">
      <w:pPr>
        <w:pStyle w:val="ItemHead"/>
      </w:pPr>
      <w:r>
        <w:t>1</w:t>
      </w:r>
      <w:r w:rsidR="004830CE" w:rsidRPr="00033109">
        <w:t xml:space="preserve">  In the appropriate position under the heading </w:t>
      </w:r>
      <w:bookmarkStart w:id="10" w:name="_Hlk108731516"/>
      <w:r w:rsidR="004830CE" w:rsidRPr="00033109">
        <w:t>“SPECIES THAT ARE ENDANGERED”</w:t>
      </w:r>
    </w:p>
    <w:p w14:paraId="0DC40863" w14:textId="77777777" w:rsidR="004830CE" w:rsidRPr="00033109" w:rsidRDefault="004830CE" w:rsidP="004830CE">
      <w:pPr>
        <w:pStyle w:val="Item"/>
      </w:pPr>
      <w:r w:rsidRPr="00033109">
        <w:t>Insert the following species:</w:t>
      </w:r>
    </w:p>
    <w:bookmarkEnd w:id="10"/>
    <w:p w14:paraId="34828539" w14:textId="77777777" w:rsidR="004830CE" w:rsidRPr="00033109" w:rsidRDefault="004830CE" w:rsidP="004830CE">
      <w:pPr>
        <w:pStyle w:val="paragraph"/>
        <w:numPr>
          <w:ilvl w:val="0"/>
          <w:numId w:val="15"/>
        </w:numPr>
        <w:rPr>
          <w:i/>
          <w:iCs/>
        </w:rPr>
      </w:pPr>
      <w:r w:rsidRPr="00033109">
        <w:rPr>
          <w:i/>
          <w:iCs/>
        </w:rPr>
        <w:t>Bidyanus bidyanus</w:t>
      </w:r>
    </w:p>
    <w:p w14:paraId="50524AEA" w14:textId="72D77AEE" w:rsidR="00175B29" w:rsidRPr="00033109" w:rsidRDefault="00953C6F" w:rsidP="00175B29">
      <w:pPr>
        <w:pStyle w:val="ItemHead"/>
      </w:pPr>
      <w:r>
        <w:t>2</w:t>
      </w:r>
      <w:r w:rsidR="00175B29" w:rsidRPr="00033109">
        <w:t xml:space="preserve">  In the appropriate position under the heading “SPECIES THAT ARE </w:t>
      </w:r>
      <w:r w:rsidR="00D945C3" w:rsidRPr="00033109">
        <w:t>CRITICALLY ENDANGERED</w:t>
      </w:r>
      <w:r w:rsidR="00175B29" w:rsidRPr="00033109">
        <w:t>”</w:t>
      </w:r>
    </w:p>
    <w:p w14:paraId="0010E534" w14:textId="1BBD1B1C" w:rsidR="00175B29" w:rsidRPr="00033109" w:rsidRDefault="00175B29" w:rsidP="00175B29">
      <w:pPr>
        <w:pStyle w:val="Item"/>
      </w:pPr>
      <w:r w:rsidRPr="00033109">
        <w:t>Omit</w:t>
      </w:r>
      <w:r w:rsidR="00D85B57" w:rsidRPr="00033109">
        <w:t xml:space="preserve"> </w:t>
      </w:r>
      <w:r w:rsidRPr="00033109">
        <w:t>the following species:</w:t>
      </w:r>
    </w:p>
    <w:p w14:paraId="2335A87A" w14:textId="596245E3" w:rsidR="00175B29" w:rsidRPr="00033109" w:rsidRDefault="0003310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033109">
        <w:rPr>
          <w:i/>
          <w:iCs/>
        </w:rPr>
        <w:t>Bidyanus bidyanus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EDEF" w14:textId="77777777" w:rsidR="006C0D80" w:rsidRDefault="006C0D80" w:rsidP="0048364F">
      <w:pPr>
        <w:spacing w:line="240" w:lineRule="auto"/>
      </w:pPr>
      <w:r>
        <w:separator/>
      </w:r>
    </w:p>
  </w:endnote>
  <w:endnote w:type="continuationSeparator" w:id="0">
    <w:p w14:paraId="3D5C4CCB" w14:textId="77777777" w:rsidR="006C0D80" w:rsidRDefault="006C0D80" w:rsidP="0048364F">
      <w:pPr>
        <w:spacing w:line="240" w:lineRule="auto"/>
      </w:pPr>
      <w:r>
        <w:continuationSeparator/>
      </w:r>
    </w:p>
  </w:endnote>
  <w:endnote w:type="continuationNotice" w:id="1">
    <w:p w14:paraId="3AFB41BD" w14:textId="77777777" w:rsidR="00F15B4B" w:rsidRDefault="00F15B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298E4F8-FD45-4D5D-B1E1-6A2495EC25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20DAA2FE" w:rsidR="009278C1" w:rsidRDefault="00EF43CC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7EABBF2A" wp14:editId="253B228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778438043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F90AC9" w14:textId="3B1F8F05" w:rsidR="00EF43CC" w:rsidRPr="00EF43CC" w:rsidRDefault="00EF43CC" w:rsidP="00EF43C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F43C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ABBF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26F90AC9" w14:textId="3B1F8F05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15C8A37B" w:rsidR="00B20990" w:rsidRDefault="00EF43CC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4D346898" wp14:editId="4D7713D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40227928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E8B3F" w14:textId="1F00C60E" w:rsidR="00EF43CC" w:rsidRPr="00EF43CC" w:rsidRDefault="00EF43CC" w:rsidP="00EF43C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F43C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D3468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E0E8B3F" w14:textId="1F00C60E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C4CB93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BC7">
            <w:rPr>
              <w:i/>
              <w:noProof/>
              <w:sz w:val="18"/>
            </w:rPr>
            <w:t>List of Threatened Species Amendment (382)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CBB222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BC7">
            <w:rPr>
              <w:i/>
              <w:noProof/>
              <w:sz w:val="18"/>
            </w:rPr>
            <w:t>List of Threatened Species Amendment (382)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1759D27F" w:rsidR="00EE57E8" w:rsidRPr="00E33C1C" w:rsidRDefault="00EF43C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ED0F80" wp14:editId="2CDAC6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5568910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71A2C" w14:textId="1BB3FADE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D0F8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DF71A2C" w14:textId="1BB3FADE" w:rsidR="00EF43CC" w:rsidRPr="00EF43CC" w:rsidRDefault="00EF43CC" w:rsidP="00EF43C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F43C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5C5D39A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33BC7">
            <w:rPr>
              <w:i/>
              <w:noProof/>
              <w:sz w:val="18"/>
            </w:rPr>
            <w:t>10/7/2024 3:30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CEC1" w14:textId="77777777" w:rsidR="006C0D80" w:rsidRDefault="006C0D80" w:rsidP="0048364F">
      <w:pPr>
        <w:spacing w:line="240" w:lineRule="auto"/>
      </w:pPr>
      <w:r>
        <w:separator/>
      </w:r>
    </w:p>
  </w:footnote>
  <w:footnote w:type="continuationSeparator" w:id="0">
    <w:p w14:paraId="7329AD2C" w14:textId="77777777" w:rsidR="006C0D80" w:rsidRDefault="006C0D80" w:rsidP="0048364F">
      <w:pPr>
        <w:spacing w:line="240" w:lineRule="auto"/>
      </w:pPr>
      <w:r>
        <w:continuationSeparator/>
      </w:r>
    </w:p>
  </w:footnote>
  <w:footnote w:type="continuationNotice" w:id="1">
    <w:p w14:paraId="13CF1218" w14:textId="77777777" w:rsidR="00F15B4B" w:rsidRDefault="00F15B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6EC0AC9E" w:rsidR="00B20990" w:rsidRPr="005F1388" w:rsidRDefault="00EF43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B221B" wp14:editId="6C4516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762305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D512A" w14:textId="44CFB47D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B22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86D512A" w14:textId="44CFB47D" w:rsidR="00EF43CC" w:rsidRPr="00EF43CC" w:rsidRDefault="00EF43CC" w:rsidP="00EF43C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F43C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64BF6FA1" w:rsidR="00B20990" w:rsidRPr="005F1388" w:rsidRDefault="00EF43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2A5F8A" wp14:editId="369C20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15643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67F83" w14:textId="1626AAF2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A5F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C167F83" w14:textId="1626AAF2" w:rsidR="00EF43CC" w:rsidRPr="00EF43CC" w:rsidRDefault="00EF43CC" w:rsidP="00EF43C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F43C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BABC" w14:textId="766BAAE6" w:rsidR="00EF43CC" w:rsidRDefault="00EF43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B88266E" wp14:editId="22FFFD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918448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981F8" w14:textId="083BC716" w:rsidR="00EF43CC" w:rsidRPr="00EF43CC" w:rsidRDefault="00EF43CC" w:rsidP="00EF43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F43C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826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B3981F8" w14:textId="083BC716" w:rsidR="00EF43CC" w:rsidRPr="00EF43CC" w:rsidRDefault="00EF43CC" w:rsidP="00EF43C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F43C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33109"/>
    <w:rsid w:val="00033BC7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2C3F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39F1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28DC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653C4"/>
    <w:rsid w:val="00474835"/>
    <w:rsid w:val="004819C7"/>
    <w:rsid w:val="004830CE"/>
    <w:rsid w:val="0048364F"/>
    <w:rsid w:val="004877FC"/>
    <w:rsid w:val="00490F2E"/>
    <w:rsid w:val="00496F97"/>
    <w:rsid w:val="004A2CD8"/>
    <w:rsid w:val="004A53EA"/>
    <w:rsid w:val="004A57B7"/>
    <w:rsid w:val="004B35E7"/>
    <w:rsid w:val="004D448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858ED"/>
    <w:rsid w:val="00593AA6"/>
    <w:rsid w:val="00594161"/>
    <w:rsid w:val="00594353"/>
    <w:rsid w:val="00594749"/>
    <w:rsid w:val="00594956"/>
    <w:rsid w:val="00594DBA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22B11"/>
    <w:rsid w:val="00640402"/>
    <w:rsid w:val="00640F78"/>
    <w:rsid w:val="006558C6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0D80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784"/>
    <w:rsid w:val="008E69AA"/>
    <w:rsid w:val="008F4F1C"/>
    <w:rsid w:val="009069AD"/>
    <w:rsid w:val="00910E64"/>
    <w:rsid w:val="00922764"/>
    <w:rsid w:val="009244A8"/>
    <w:rsid w:val="009278C1"/>
    <w:rsid w:val="00927E5C"/>
    <w:rsid w:val="00932377"/>
    <w:rsid w:val="009346E3"/>
    <w:rsid w:val="0094523D"/>
    <w:rsid w:val="00953C6F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075E"/>
    <w:rsid w:val="00AD3467"/>
    <w:rsid w:val="00AD5641"/>
    <w:rsid w:val="00AE0349"/>
    <w:rsid w:val="00AE0A36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7763C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4313A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43CC"/>
    <w:rsid w:val="00EF6402"/>
    <w:rsid w:val="00F047E2"/>
    <w:rsid w:val="00F04D57"/>
    <w:rsid w:val="00F078DC"/>
    <w:rsid w:val="00F13E86"/>
    <w:rsid w:val="00F15B4B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722"/>
    <w:rsid w:val="00FC3EAC"/>
    <w:rsid w:val="00FD6490"/>
    <w:rsid w:val="00FE1CB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0295A60-04A5-4915-8C32-62ADA8BC2E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AD740D4171C8449178AF6EC28DDCCA" ma:contentTypeVersion="" ma:contentTypeDescription="PDMS Document Site Content Type" ma:contentTypeScope="" ma:versionID="ff6ba826787202b2f8d85b838ae86cf1">
  <xsd:schema xmlns:xsd="http://www.w3.org/2001/XMLSchema" xmlns:xs="http://www.w3.org/2001/XMLSchema" xmlns:p="http://schemas.microsoft.com/office/2006/metadata/properties" xmlns:ns2="20295A60-04A5-4915-8C32-62ADA8BC2EF3" targetNamespace="http://schemas.microsoft.com/office/2006/metadata/properties" ma:root="true" ma:fieldsID="ffddccd6a1ca85b4f3951dd84a4ab269" ns2:_="">
    <xsd:import namespace="20295A60-04A5-4915-8C32-62ADA8BC2E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5A60-04A5-4915-8C32-62ADA8BC2E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0295A60-04A5-4915-8C32-62ADA8BC2EF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BF181E-1561-4381-87F3-570E4D66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95A60-04A5-4915-8C32-62ADA8BC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7</cp:revision>
  <dcterms:created xsi:type="dcterms:W3CDTF">2024-07-10T04:44:00Z</dcterms:created>
  <dcterms:modified xsi:type="dcterms:W3CDTF">2024-07-10T05:30:00Z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0x010100266966F133664895A6EE3632470D45F500DCAD740D4171C8449178AF6EC28DDCCA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66c570a7,5df35eb1,381f21a9,3b1e59ce,13e1e68e,c5239d1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5bfbad4b,6a00cf9b,e519658,3eec8993,5fb8e4d2,62d50e5c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