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336F2A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9DF012A" w:rsidR="005E317F" w:rsidRPr="00E500D4" w:rsidRDefault="00217470" w:rsidP="005E317F">
      <w:pPr>
        <w:pStyle w:val="ShortT"/>
      </w:pPr>
      <w:r w:rsidRPr="006E4D2F">
        <w:t>List of Threatened Species</w:t>
      </w:r>
      <w:r w:rsidR="005E317F" w:rsidRPr="006E4D2F">
        <w:t xml:space="preserve"> Amendment (</w:t>
      </w:r>
      <w:r w:rsidR="006E4D2F" w:rsidRPr="006E4D2F">
        <w:t>402</w:t>
      </w:r>
      <w:r w:rsidR="005E317F" w:rsidRPr="006E4D2F">
        <w:t xml:space="preserve">) </w:t>
      </w:r>
      <w:r w:rsidRPr="006E4D2F">
        <w:t>Instrument 202</w:t>
      </w:r>
      <w:r w:rsidR="006E4D2F" w:rsidRPr="006E4D2F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5447380C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A03092">
        <w:rPr>
          <w:szCs w:val="22"/>
        </w:rPr>
        <w:t xml:space="preserve">5 </w:t>
      </w:r>
      <w:r w:rsidR="0050404A">
        <w:rPr>
          <w:szCs w:val="22"/>
        </w:rPr>
        <w:t xml:space="preserve">July </w:t>
      </w:r>
      <w:r w:rsidR="00A03092">
        <w:rPr>
          <w:szCs w:val="22"/>
        </w:rPr>
        <w:t>2024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A03092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12994C35" w:rsidR="005E317F" w:rsidRPr="006E4D2F" w:rsidRDefault="005E317F" w:rsidP="005E317F">
      <w:pPr>
        <w:pStyle w:val="subsection"/>
      </w:pPr>
      <w:r w:rsidRPr="009C2562">
        <w:tab/>
      </w:r>
      <w:r w:rsidRPr="009C2562">
        <w:tab/>
      </w:r>
      <w:r w:rsidRPr="006E4D2F">
        <w:t xml:space="preserve">This instrument is the </w:t>
      </w:r>
      <w:bookmarkStart w:id="3" w:name="BKCheck15B_3"/>
      <w:bookmarkEnd w:id="3"/>
      <w:r w:rsidR="00217470" w:rsidRPr="006E4D2F">
        <w:rPr>
          <w:i/>
          <w:iCs/>
        </w:rPr>
        <w:t>List of Threatened Species Amendment (</w:t>
      </w:r>
      <w:r w:rsidR="006E4D2F" w:rsidRPr="006E4D2F">
        <w:rPr>
          <w:i/>
          <w:iCs/>
        </w:rPr>
        <w:t>402</w:t>
      </w:r>
      <w:r w:rsidR="00217470" w:rsidRPr="006E4D2F">
        <w:rPr>
          <w:i/>
          <w:iCs/>
        </w:rPr>
        <w:t>) Instrument 202</w:t>
      </w:r>
      <w:r w:rsidR="006E4D2F" w:rsidRPr="006E4D2F">
        <w:rPr>
          <w:i/>
          <w:iCs/>
        </w:rPr>
        <w:t>4</w:t>
      </w:r>
      <w:r w:rsidRPr="006E4D2F">
        <w:t>.</w:t>
      </w:r>
    </w:p>
    <w:p w14:paraId="6FE24B47" w14:textId="77777777" w:rsidR="005E317F" w:rsidRPr="006E4D2F" w:rsidRDefault="005E317F" w:rsidP="005E317F">
      <w:pPr>
        <w:pStyle w:val="ActHead5"/>
      </w:pPr>
      <w:bookmarkStart w:id="4" w:name="_Toc478567688"/>
      <w:r w:rsidRPr="006E4D2F">
        <w:rPr>
          <w:rStyle w:val="CharSectno"/>
        </w:rPr>
        <w:t>2</w:t>
      </w:r>
      <w:r w:rsidRPr="006E4D2F">
        <w:t xml:space="preserve">  Commencement</w:t>
      </w:r>
      <w:bookmarkEnd w:id="4"/>
    </w:p>
    <w:p w14:paraId="0ED0E56C" w14:textId="38A77157" w:rsidR="00002BCC" w:rsidRPr="006E4D2F" w:rsidRDefault="00002BCC" w:rsidP="00217470">
      <w:pPr>
        <w:pStyle w:val="subsection"/>
      </w:pPr>
      <w:bookmarkStart w:id="5" w:name="_Toc478567689"/>
      <w:r w:rsidRPr="006E4D2F">
        <w:tab/>
      </w:r>
      <w:r w:rsidR="00217470" w:rsidRPr="006E4D2F">
        <w:tab/>
        <w:t>This instrument commences on the day after it is registered.</w:t>
      </w:r>
    </w:p>
    <w:p w14:paraId="7EFE064B" w14:textId="77777777" w:rsidR="005E317F" w:rsidRPr="006E4D2F" w:rsidRDefault="005E317F" w:rsidP="005E317F">
      <w:pPr>
        <w:pStyle w:val="ActHead5"/>
      </w:pPr>
      <w:r w:rsidRPr="006E4D2F">
        <w:rPr>
          <w:rStyle w:val="CharSectno"/>
        </w:rPr>
        <w:t>3</w:t>
      </w:r>
      <w:r w:rsidRPr="006E4D2F">
        <w:t xml:space="preserve">  Authority</w:t>
      </w:r>
      <w:bookmarkEnd w:id="5"/>
    </w:p>
    <w:p w14:paraId="724475F0" w14:textId="1076FD33" w:rsidR="005E317F" w:rsidRPr="009C2562" w:rsidRDefault="005E317F" w:rsidP="005E317F">
      <w:pPr>
        <w:pStyle w:val="subsection"/>
      </w:pPr>
      <w:r w:rsidRPr="006E4D2F">
        <w:tab/>
      </w:r>
      <w:r w:rsidRPr="006E4D2F">
        <w:tab/>
        <w:t xml:space="preserve">This instrument is made under </w:t>
      </w:r>
      <w:r w:rsidR="00434581" w:rsidRPr="006E4D2F">
        <w:t>section</w:t>
      </w:r>
      <w:r w:rsidR="00217470" w:rsidRPr="006E4D2F">
        <w:t xml:space="preserve"> 184 of the </w:t>
      </w:r>
      <w:r w:rsidR="00217470" w:rsidRPr="006E4D2F">
        <w:rPr>
          <w:i/>
          <w:iCs/>
        </w:rPr>
        <w:t>Environment Protection and Biodiversity Conservation Act 1999</w:t>
      </w:r>
      <w:r w:rsidRPr="006E4D2F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A03092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7461DBB3" w:rsidR="00175B29" w:rsidRPr="00155666" w:rsidRDefault="00175B29" w:rsidP="00175B29">
      <w:pPr>
        <w:pStyle w:val="ItemHead"/>
      </w:pPr>
      <w:r w:rsidRPr="00155666">
        <w:t>1  In the appropriate position under the heading “SPECIES THAT ARE ENDANGERED”</w:t>
      </w:r>
    </w:p>
    <w:p w14:paraId="0010E534" w14:textId="5ED5132A" w:rsidR="00175B29" w:rsidRPr="00155666" w:rsidRDefault="00E650B9" w:rsidP="00175B29">
      <w:pPr>
        <w:pStyle w:val="Item"/>
      </w:pPr>
      <w:r w:rsidRPr="00155666">
        <w:t xml:space="preserve">Insert </w:t>
      </w:r>
      <w:r w:rsidR="00175B29" w:rsidRPr="00155666">
        <w:t>the following species:</w:t>
      </w:r>
    </w:p>
    <w:p w14:paraId="2335A87A" w14:textId="4CA7F9C6" w:rsidR="00175B29" w:rsidRPr="00155666" w:rsidRDefault="006E4D2F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155666">
        <w:rPr>
          <w:i/>
          <w:iCs/>
        </w:rPr>
        <w:t>Philo</w:t>
      </w:r>
      <w:r w:rsidR="00155666" w:rsidRPr="00155666">
        <w:rPr>
          <w:i/>
          <w:iCs/>
        </w:rPr>
        <w:t>ria pughi</w:t>
      </w:r>
    </w:p>
    <w:p w14:paraId="5C8D06B8" w14:textId="756A45D7" w:rsidR="00175B29" w:rsidRPr="00432F1C" w:rsidRDefault="00175B29" w:rsidP="00155666">
      <w:pPr>
        <w:pStyle w:val="paragraph"/>
        <w:ind w:left="2245" w:firstLine="0"/>
        <w:rPr>
          <w:i/>
          <w:iCs/>
        </w:rPr>
      </w:pPr>
    </w:p>
    <w:sectPr w:rsidR="00175B2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985D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745F8C3B" w14:textId="77777777" w:rsidR="00C921A8" w:rsidRDefault="00C921A8" w:rsidP="0048364F">
      <w:pPr>
        <w:spacing w:line="240" w:lineRule="auto"/>
      </w:pPr>
      <w:r>
        <w:continuationSeparator/>
      </w:r>
    </w:p>
  </w:endnote>
  <w:endnote w:type="continuationNotice" w:id="1">
    <w:p w14:paraId="4DA303FF" w14:textId="77777777" w:rsidR="000A6D3C" w:rsidRDefault="000A6D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AEFF5CD-39B8-4794-AE62-4CBC4A68C3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6240D6E" w:rsidR="009278C1" w:rsidRDefault="00265D20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6024208E" wp14:editId="6C1443FC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997971938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0EEDA9" w14:textId="3AC04184" w:rsidR="00265D20" w:rsidRPr="00265D20" w:rsidRDefault="00265D20" w:rsidP="00265D2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65D2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2420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3F0EEDA9" w14:textId="3AC04184" w:rsidR="00265D20" w:rsidRPr="00265D20" w:rsidRDefault="00265D20" w:rsidP="00265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5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531D12CF" w:rsidR="00B20990" w:rsidRDefault="00265D20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1D67655F" wp14:editId="17E3946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370280676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4BEDD" w14:textId="0E7ADCC9" w:rsidR="00265D20" w:rsidRPr="00265D20" w:rsidRDefault="00265D20" w:rsidP="00265D2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65D2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67655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1CE4BEDD" w14:textId="0E7ADCC9" w:rsidR="00265D20" w:rsidRPr="00265D20" w:rsidRDefault="00265D20" w:rsidP="00265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5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3EF7CB6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3092">
            <w:rPr>
              <w:i/>
              <w:noProof/>
              <w:sz w:val="18"/>
            </w:rPr>
            <w:t>List of Threatened Species Amendment (402)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547905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3092">
            <w:rPr>
              <w:i/>
              <w:noProof/>
              <w:sz w:val="18"/>
            </w:rPr>
            <w:t>List of Threatened Species Amendment (402)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360CC2EC" w:rsidR="00EE57E8" w:rsidRPr="00E33C1C" w:rsidRDefault="00265D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29EA97C" wp14:editId="595B44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7159421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8B592" w14:textId="355A90DC" w:rsidR="00265D20" w:rsidRPr="00265D20" w:rsidRDefault="00265D20" w:rsidP="00265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5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EA9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9F8B592" w14:textId="355A90DC" w:rsidR="00265D20" w:rsidRPr="00265D20" w:rsidRDefault="00265D20" w:rsidP="00265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5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4F3D43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87A90">
            <w:rPr>
              <w:i/>
              <w:noProof/>
              <w:sz w:val="18"/>
            </w:rPr>
            <w:t>10/7/2024 3:13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CFED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5A81E81E" w14:textId="77777777" w:rsidR="00C921A8" w:rsidRDefault="00C921A8" w:rsidP="0048364F">
      <w:pPr>
        <w:spacing w:line="240" w:lineRule="auto"/>
      </w:pPr>
      <w:r>
        <w:continuationSeparator/>
      </w:r>
    </w:p>
  </w:footnote>
  <w:footnote w:type="continuationNotice" w:id="1">
    <w:p w14:paraId="7028DE89" w14:textId="77777777" w:rsidR="000A6D3C" w:rsidRDefault="000A6D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0AB62AC4" w:rsidR="00B20990" w:rsidRPr="005F1388" w:rsidRDefault="00265D2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34CBD" wp14:editId="17EBDD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733443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69D95" w14:textId="36D82583" w:rsidR="00265D20" w:rsidRPr="00265D20" w:rsidRDefault="00265D20" w:rsidP="00265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5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34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6069D95" w14:textId="36D82583" w:rsidR="00265D20" w:rsidRPr="00265D20" w:rsidRDefault="00265D20" w:rsidP="00265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5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18313E5B" w:rsidR="00B20990" w:rsidRPr="005F1388" w:rsidRDefault="00265D2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431E873" wp14:editId="774138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227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26285" w14:textId="184A3D38" w:rsidR="00265D20" w:rsidRPr="00265D20" w:rsidRDefault="00265D20" w:rsidP="00265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5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1E8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CC26285" w14:textId="184A3D38" w:rsidR="00265D20" w:rsidRPr="00265D20" w:rsidRDefault="00265D20" w:rsidP="00265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5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D7BD" w14:textId="5BB11F25" w:rsidR="00265D20" w:rsidRDefault="00265D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04A835" wp14:editId="5FB268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326853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874CF" w14:textId="2F35D230" w:rsidR="00265D20" w:rsidRPr="00265D20" w:rsidRDefault="00265D20" w:rsidP="00265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65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4A8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2C874CF" w14:textId="2F35D230" w:rsidR="00265D20" w:rsidRPr="00265D20" w:rsidRDefault="00265D20" w:rsidP="00265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65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42A9C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6D3C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6243"/>
    <w:rsid w:val="0010745C"/>
    <w:rsid w:val="001122FF"/>
    <w:rsid w:val="00113FB5"/>
    <w:rsid w:val="00142B0C"/>
    <w:rsid w:val="00155666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13CE"/>
    <w:rsid w:val="00237614"/>
    <w:rsid w:val="00240749"/>
    <w:rsid w:val="002468D7"/>
    <w:rsid w:val="00247E97"/>
    <w:rsid w:val="00256C81"/>
    <w:rsid w:val="00265D20"/>
    <w:rsid w:val="00272019"/>
    <w:rsid w:val="00276CF3"/>
    <w:rsid w:val="00285CDD"/>
    <w:rsid w:val="00291167"/>
    <w:rsid w:val="0029489E"/>
    <w:rsid w:val="00297ECB"/>
    <w:rsid w:val="002C152A"/>
    <w:rsid w:val="002D043A"/>
    <w:rsid w:val="002F79EE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A71FF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87A90"/>
    <w:rsid w:val="00490F2E"/>
    <w:rsid w:val="00496F97"/>
    <w:rsid w:val="004A2CD8"/>
    <w:rsid w:val="004A53EA"/>
    <w:rsid w:val="004A57B7"/>
    <w:rsid w:val="004B35E7"/>
    <w:rsid w:val="004E5E1A"/>
    <w:rsid w:val="004F1FAC"/>
    <w:rsid w:val="004F676E"/>
    <w:rsid w:val="004F71C0"/>
    <w:rsid w:val="004F78D9"/>
    <w:rsid w:val="0050404A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2FC7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7CED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66515"/>
    <w:rsid w:val="00672876"/>
    <w:rsid w:val="00676279"/>
    <w:rsid w:val="006773FD"/>
    <w:rsid w:val="00677CC2"/>
    <w:rsid w:val="00685F42"/>
    <w:rsid w:val="0069207B"/>
    <w:rsid w:val="006A127C"/>
    <w:rsid w:val="006A304E"/>
    <w:rsid w:val="006B7006"/>
    <w:rsid w:val="006C1011"/>
    <w:rsid w:val="006C7F8C"/>
    <w:rsid w:val="006D7AB9"/>
    <w:rsid w:val="006E4D2F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1F49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3092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45DA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6A60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4B7511-8C17-4301-A6EC-3E07F7CFC2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8600D64C29E744E9C7D89957C879DFE" ma:contentTypeVersion="" ma:contentTypeDescription="PDMS Document Site Content Type" ma:contentTypeScope="" ma:versionID="f5d8ea8cc3754496fb8e070af9c66a2f">
  <xsd:schema xmlns:xsd="http://www.w3.org/2001/XMLSchema" xmlns:xs="http://www.w3.org/2001/XMLSchema" xmlns:p="http://schemas.microsoft.com/office/2006/metadata/properties" xmlns:ns2="114B7511-8C17-4301-A6EC-3E07F7CFC20D" targetNamespace="http://schemas.microsoft.com/office/2006/metadata/properties" ma:root="true" ma:fieldsID="a2af883e88c2d960831ccaed6e962efa" ns2:_="">
    <xsd:import namespace="114B7511-8C17-4301-A6EC-3E07F7CFC20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7511-8C17-4301-A6EC-3E07F7CFC20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114B7511-8C17-4301-A6EC-3E07F7CFC2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48FB5-448E-40FF-86A4-3BFC23FD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7511-8C17-4301-A6EC-3E07F7CF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4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7</cp:revision>
  <dcterms:created xsi:type="dcterms:W3CDTF">2024-07-10T05:13:00Z</dcterms:created>
  <dcterms:modified xsi:type="dcterms:W3CDTF">2024-07-10T05:18:00Z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0x010100266966F133664895A6EE3632470D45F50088600D64C29E744E9C7D89957C879DFE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25f94e72,104ae72c,6642aee,55650b45,60206372,7d9b0667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43ddaf8,7716a1e2,161208e4,103032ea,2babac44,2dd7fa22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