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09DF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48C048" wp14:editId="3A4CB0B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2A58C4FB" w:rsidR="005E317F" w:rsidRPr="00E500D4" w:rsidRDefault="00217470" w:rsidP="005E317F">
      <w:pPr>
        <w:pStyle w:val="ShortT"/>
      </w:pPr>
      <w:r>
        <w:t>List of Th</w:t>
      </w:r>
      <w:r w:rsidRPr="00E7272E">
        <w:t>reatened Species</w:t>
      </w:r>
      <w:r w:rsidR="005E317F" w:rsidRPr="00E7272E">
        <w:t xml:space="preserve"> Amendment (</w:t>
      </w:r>
      <w:r w:rsidR="00E7272E" w:rsidRPr="00E7272E">
        <w:t>400</w:t>
      </w:r>
      <w:r w:rsidR="005E317F" w:rsidRPr="00E7272E">
        <w:t xml:space="preserve">) </w:t>
      </w:r>
      <w:r w:rsidRPr="00E7272E">
        <w:t>Instrument 202</w:t>
      </w:r>
      <w:r w:rsidR="00E7272E" w:rsidRPr="00E7272E">
        <w:t>4</w:t>
      </w:r>
    </w:p>
    <w:p w14:paraId="7F7CCCB1" w14:textId="3392749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DA182D">
        <w:rPr>
          <w:szCs w:val="22"/>
        </w:rPr>
        <w:t xml:space="preserve">I, </w:t>
      </w:r>
      <w:r w:rsidR="00217470">
        <w:rPr>
          <w:szCs w:val="22"/>
        </w:rPr>
        <w:t>Tanya Plibersek</w:t>
      </w:r>
      <w:r w:rsidRPr="00DA182D">
        <w:rPr>
          <w:szCs w:val="22"/>
        </w:rPr>
        <w:t xml:space="preserve">, </w:t>
      </w:r>
      <w:r w:rsidR="00217470">
        <w:rPr>
          <w:szCs w:val="22"/>
        </w:rPr>
        <w:t>Minister for the Environment and Water</w:t>
      </w:r>
      <w:r w:rsidRPr="00DA182D">
        <w:rPr>
          <w:szCs w:val="22"/>
        </w:rPr>
        <w:t xml:space="preserve">, </w:t>
      </w:r>
      <w:r w:rsidRPr="00217470">
        <w:rPr>
          <w:szCs w:val="22"/>
        </w:rPr>
        <w:t>make the following instrument.</w:t>
      </w:r>
    </w:p>
    <w:p w14:paraId="71C5A9FE" w14:textId="4811E663" w:rsidR="005E317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>
        <w:rPr>
          <w:szCs w:val="22"/>
        </w:rPr>
        <w:t>Dated</w:t>
      </w:r>
      <w:r w:rsidRPr="00001A63">
        <w:rPr>
          <w:szCs w:val="22"/>
        </w:rPr>
        <w:tab/>
      </w:r>
      <w:r w:rsidR="00C9566B">
        <w:rPr>
          <w:szCs w:val="22"/>
        </w:rPr>
        <w:t>27</w:t>
      </w:r>
      <w:r w:rsidR="00141C7D">
        <w:rPr>
          <w:szCs w:val="22"/>
        </w:rPr>
        <w:t xml:space="preserve"> June 2024</w:t>
      </w:r>
    </w:p>
    <w:p w14:paraId="471773AD" w14:textId="7BE9B404" w:rsidR="005E317F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Tanya Plibersek</w:t>
      </w:r>
      <w:r w:rsidRPr="00141C7D">
        <w:rPr>
          <w:b/>
          <w:szCs w:val="22"/>
        </w:rPr>
        <w:t xml:space="preserve"> </w:t>
      </w:r>
    </w:p>
    <w:p w14:paraId="69BD9E2B" w14:textId="2FE4F62A" w:rsidR="005E317F" w:rsidRPr="000D3FB9" w:rsidRDefault="00217470" w:rsidP="005E317F">
      <w:pPr>
        <w:pStyle w:val="SignCoverPageEnd"/>
        <w:ind w:right="91"/>
        <w:rPr>
          <w:sz w:val="22"/>
        </w:rPr>
      </w:pPr>
      <w:r>
        <w:rPr>
          <w:szCs w:val="22"/>
        </w:rPr>
        <w:t>Minister for the Environment and Water</w:t>
      </w:r>
    </w:p>
    <w:bookmarkEnd w:id="1"/>
    <w:p w14:paraId="2A69CE29" w14:textId="77777777" w:rsidR="00B20990" w:rsidRDefault="00B20990" w:rsidP="00B20990"/>
    <w:p w14:paraId="3816BC02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9C2562" w:rsidRDefault="005E317F" w:rsidP="005E317F">
      <w:pPr>
        <w:pStyle w:val="ActHead5"/>
      </w:pPr>
      <w:bookmarkStart w:id="2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63D4A59C" w14:textId="4A0FD21C" w:rsidR="005E317F" w:rsidRDefault="005E317F" w:rsidP="005E317F">
      <w:pPr>
        <w:pStyle w:val="subsection"/>
      </w:pPr>
      <w:r w:rsidRPr="009C2562">
        <w:tab/>
      </w:r>
      <w:r w:rsidRPr="009C2562">
        <w:tab/>
        <w:t>Th</w:t>
      </w:r>
      <w:r w:rsidRPr="00E7272E">
        <w:t xml:space="preserve">is instrument is the </w:t>
      </w:r>
      <w:bookmarkStart w:id="3" w:name="BKCheck15B_3"/>
      <w:bookmarkEnd w:id="3"/>
      <w:r w:rsidR="00217470" w:rsidRPr="00E7272E">
        <w:rPr>
          <w:i/>
          <w:iCs/>
        </w:rPr>
        <w:t>List of Threatened Species Amendment (</w:t>
      </w:r>
      <w:r w:rsidR="00E7272E" w:rsidRPr="00E7272E">
        <w:rPr>
          <w:i/>
          <w:iCs/>
        </w:rPr>
        <w:t>400</w:t>
      </w:r>
      <w:r w:rsidR="00217470" w:rsidRPr="00E7272E">
        <w:rPr>
          <w:i/>
          <w:iCs/>
        </w:rPr>
        <w:t>) Instrument 202</w:t>
      </w:r>
      <w:r w:rsidR="00E7272E" w:rsidRPr="00E7272E">
        <w:rPr>
          <w:i/>
          <w:iCs/>
        </w:rPr>
        <w:t>4</w:t>
      </w:r>
      <w:r w:rsidRPr="00E7272E">
        <w:t>.</w:t>
      </w:r>
    </w:p>
    <w:p w14:paraId="6FE24B47" w14:textId="77777777" w:rsidR="005E317F" w:rsidRDefault="005E317F" w:rsidP="005E317F">
      <w:pPr>
        <w:pStyle w:val="ActHead5"/>
      </w:pPr>
      <w:bookmarkStart w:id="4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0ED0E56C" w14:textId="38A77157" w:rsidR="00002BCC" w:rsidRPr="003422B4" w:rsidRDefault="00002BCC" w:rsidP="00217470">
      <w:pPr>
        <w:pStyle w:val="subsection"/>
      </w:pPr>
      <w:bookmarkStart w:id="5" w:name="_Toc478567689"/>
      <w:r w:rsidRPr="003422B4">
        <w:tab/>
      </w:r>
      <w:r w:rsidR="00217470">
        <w:tab/>
        <w:t>This instrument commences on the day after it is registered.</w:t>
      </w:r>
    </w:p>
    <w:p w14:paraId="7EFE064B" w14:textId="77777777" w:rsidR="005E317F" w:rsidRPr="009C2562" w:rsidRDefault="005E317F" w:rsidP="005E317F">
      <w:pPr>
        <w:pStyle w:val="ActHead5"/>
      </w:pPr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724475F0" w14:textId="1076FD33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434581" w:rsidRPr="00AE0349">
        <w:t>section</w:t>
      </w:r>
      <w:r w:rsidR="00217470">
        <w:t xml:space="preserve"> </w:t>
      </w:r>
      <w:r w:rsidR="00217470" w:rsidRPr="002732AC">
        <w:t>184</w:t>
      </w:r>
      <w:r w:rsidR="00217470">
        <w:t xml:space="preserve"> of the </w:t>
      </w:r>
      <w:r w:rsidR="00217470" w:rsidRPr="00217470">
        <w:rPr>
          <w:i/>
          <w:iCs/>
        </w:rPr>
        <w:t>Environment Protection and Biodiversity Conservation Act 1999</w:t>
      </w:r>
      <w:r w:rsidRPr="009C2562">
        <w:t>.</w:t>
      </w:r>
    </w:p>
    <w:p w14:paraId="476D5A6B" w14:textId="77777777" w:rsidR="005E317F" w:rsidRPr="006065DA" w:rsidRDefault="005E317F" w:rsidP="005E317F">
      <w:pPr>
        <w:pStyle w:val="ActHead5"/>
      </w:pPr>
      <w:bookmarkStart w:id="6" w:name="_Toc478567690"/>
      <w:proofErr w:type="gramStart"/>
      <w:r w:rsidRPr="006065DA">
        <w:t>4  Schedules</w:t>
      </w:r>
      <w:bookmarkEnd w:id="6"/>
      <w:proofErr w:type="gramEnd"/>
    </w:p>
    <w:p w14:paraId="493299C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1640911" w14:textId="4AAE7AC7" w:rsidR="00217470" w:rsidRPr="00141C7D" w:rsidRDefault="00217470" w:rsidP="00217470">
      <w:pPr>
        <w:pStyle w:val="ActHead9"/>
        <w:rPr>
          <w:b w:val="0"/>
          <w:iCs/>
        </w:rPr>
      </w:pPr>
      <w:bookmarkStart w:id="8" w:name="_Hlk108731402"/>
      <w:bookmarkStart w:id="9" w:name="_Toc478567692"/>
      <w:r w:rsidRPr="00217470">
        <w:rPr>
          <w:bCs/>
          <w:color w:val="000000"/>
          <w:szCs w:val="28"/>
        </w:rPr>
        <w:t>Declaration under s178, s181, and s183 of the</w:t>
      </w:r>
      <w:r>
        <w:rPr>
          <w:b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Environment Protection</w:t>
      </w:r>
      <w:r>
        <w:rPr>
          <w:bCs/>
          <w:i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and Biodiversity Conservation Act 1999</w:t>
      </w:r>
      <w:bookmarkEnd w:id="8"/>
      <w:r w:rsidR="00676279">
        <w:rPr>
          <w:bCs/>
          <w:iCs/>
          <w:color w:val="000000"/>
          <w:szCs w:val="28"/>
        </w:rPr>
        <w:t> </w:t>
      </w:r>
      <w:r w:rsidR="00676279" w:rsidRPr="00EB5BC3">
        <w:rPr>
          <w:bCs/>
          <w:iCs/>
          <w:color w:val="000000"/>
          <w:szCs w:val="28"/>
        </w:rPr>
        <w:t xml:space="preserve">- List of threatened species, List of threatened ecological communities and List of threatening </w:t>
      </w:r>
      <w:proofErr w:type="gramStart"/>
      <w:r w:rsidR="00676279" w:rsidRPr="00EB5BC3">
        <w:rPr>
          <w:bCs/>
          <w:iCs/>
          <w:color w:val="000000"/>
          <w:szCs w:val="28"/>
        </w:rPr>
        <w:t>processes</w:t>
      </w:r>
      <w:proofErr w:type="gramEnd"/>
    </w:p>
    <w:bookmarkEnd w:id="9"/>
    <w:p w14:paraId="0A86FE2B" w14:textId="77777777" w:rsidR="00175B29" w:rsidRDefault="00175B29" w:rsidP="00175B29">
      <w:pPr>
        <w:pStyle w:val="ItemHead"/>
      </w:pPr>
    </w:p>
    <w:p w14:paraId="50524AEA" w14:textId="015E6EDD" w:rsidR="00175B29" w:rsidRPr="0004071E" w:rsidRDefault="00175B29" w:rsidP="00175B29">
      <w:pPr>
        <w:pStyle w:val="ItemHead"/>
      </w:pPr>
      <w:proofErr w:type="gramStart"/>
      <w:r w:rsidRPr="0004071E">
        <w:t>1  In</w:t>
      </w:r>
      <w:proofErr w:type="gramEnd"/>
      <w:r w:rsidRPr="0004071E">
        <w:t xml:space="preserve"> the appropriate position under the heading “SPECIES THAT ARE </w:t>
      </w:r>
      <w:r w:rsidR="00B801AB" w:rsidRPr="0004071E">
        <w:t>EXTINCT</w:t>
      </w:r>
      <w:r w:rsidRPr="0004071E">
        <w:t>”</w:t>
      </w:r>
    </w:p>
    <w:p w14:paraId="0010E534" w14:textId="0752277A" w:rsidR="00175B29" w:rsidRPr="0004071E" w:rsidRDefault="00175B29" w:rsidP="00175B29">
      <w:pPr>
        <w:pStyle w:val="Item"/>
      </w:pPr>
      <w:r w:rsidRPr="0004071E">
        <w:t>Omit</w:t>
      </w:r>
      <w:r w:rsidR="00D85B57" w:rsidRPr="0004071E">
        <w:t xml:space="preserve"> </w:t>
      </w:r>
      <w:r w:rsidRPr="0004071E">
        <w:t>the following species:</w:t>
      </w:r>
    </w:p>
    <w:p w14:paraId="5C8D06B8" w14:textId="0E3A76F9" w:rsidR="00175B29" w:rsidRPr="0004071E" w:rsidRDefault="00B801AB" w:rsidP="00B801AB">
      <w:pPr>
        <w:pStyle w:val="paragraph"/>
        <w:numPr>
          <w:ilvl w:val="0"/>
          <w:numId w:val="20"/>
        </w:numPr>
        <w:rPr>
          <w:i/>
          <w:iCs/>
        </w:rPr>
      </w:pPr>
      <w:r w:rsidRPr="0004071E">
        <w:rPr>
          <w:i/>
          <w:iCs/>
        </w:rPr>
        <w:t xml:space="preserve">Acacia </w:t>
      </w:r>
      <w:proofErr w:type="spellStart"/>
      <w:r w:rsidRPr="0004071E">
        <w:rPr>
          <w:i/>
          <w:iCs/>
        </w:rPr>
        <w:t>prismifolia</w:t>
      </w:r>
      <w:proofErr w:type="spellEnd"/>
    </w:p>
    <w:p w14:paraId="429FA0F1" w14:textId="5DD7B6E8" w:rsidR="005E317F" w:rsidRPr="0004071E" w:rsidRDefault="00175B29" w:rsidP="005E317F">
      <w:pPr>
        <w:pStyle w:val="ItemHead"/>
      </w:pPr>
      <w:proofErr w:type="gramStart"/>
      <w:r w:rsidRPr="0004071E">
        <w:t>2</w:t>
      </w:r>
      <w:r w:rsidR="005E317F" w:rsidRPr="0004071E">
        <w:t xml:space="preserve">  </w:t>
      </w:r>
      <w:r w:rsidR="00ED4D1A" w:rsidRPr="0004071E">
        <w:t>In</w:t>
      </w:r>
      <w:proofErr w:type="gramEnd"/>
      <w:r w:rsidR="00ED4D1A" w:rsidRPr="0004071E">
        <w:t xml:space="preserve"> the appropriate position </w:t>
      </w:r>
      <w:r w:rsidR="004A2CD8" w:rsidRPr="0004071E">
        <w:t>under the heading</w:t>
      </w:r>
      <w:r w:rsidR="00ED4D1A" w:rsidRPr="0004071E">
        <w:t xml:space="preserve"> </w:t>
      </w:r>
      <w:bookmarkStart w:id="10" w:name="_Hlk108731516"/>
      <w:r w:rsidR="004A2CD8" w:rsidRPr="0004071E">
        <w:t>“</w:t>
      </w:r>
      <w:r w:rsidR="000D4CE6" w:rsidRPr="0004071E">
        <w:t xml:space="preserve">SPECIES THAT ARE </w:t>
      </w:r>
      <w:r w:rsidR="00D945C3" w:rsidRPr="0004071E">
        <w:t>CRITICALLY ENDANGERED</w:t>
      </w:r>
      <w:r w:rsidR="004A2CD8" w:rsidRPr="0004071E">
        <w:t>”</w:t>
      </w:r>
    </w:p>
    <w:p w14:paraId="26E5378C" w14:textId="4103DAC1" w:rsidR="00ED4D1A" w:rsidRPr="0004071E" w:rsidRDefault="00ED4D1A" w:rsidP="00ED4D1A">
      <w:pPr>
        <w:pStyle w:val="Item"/>
      </w:pPr>
      <w:r w:rsidRPr="0004071E">
        <w:t>Insert</w:t>
      </w:r>
      <w:r w:rsidR="00E650B9" w:rsidRPr="0004071E">
        <w:t xml:space="preserve"> </w:t>
      </w:r>
      <w:r w:rsidR="004A2CD8" w:rsidRPr="0004071E">
        <w:t>the following</w:t>
      </w:r>
      <w:r w:rsidR="000A14F6" w:rsidRPr="0004071E">
        <w:t xml:space="preserve"> species</w:t>
      </w:r>
      <w:r w:rsidRPr="0004071E">
        <w:t>:</w:t>
      </w:r>
    </w:p>
    <w:bookmarkEnd w:id="10"/>
    <w:p w14:paraId="176E0267" w14:textId="4013986A" w:rsidR="00272019" w:rsidRPr="0004071E" w:rsidRDefault="00B801AB" w:rsidP="0004071E">
      <w:pPr>
        <w:pStyle w:val="paragraph"/>
        <w:numPr>
          <w:ilvl w:val="0"/>
          <w:numId w:val="15"/>
        </w:numPr>
      </w:pPr>
      <w:r w:rsidRPr="0004071E">
        <w:rPr>
          <w:i/>
          <w:iCs/>
        </w:rPr>
        <w:t xml:space="preserve">Acacia </w:t>
      </w:r>
      <w:proofErr w:type="spellStart"/>
      <w:r w:rsidRPr="0004071E">
        <w:rPr>
          <w:i/>
          <w:iCs/>
        </w:rPr>
        <w:t>pr</w:t>
      </w:r>
      <w:r w:rsidR="0004071E" w:rsidRPr="0004071E">
        <w:rPr>
          <w:i/>
          <w:iCs/>
        </w:rPr>
        <w:t>ismifolia</w:t>
      </w:r>
      <w:proofErr w:type="spellEnd"/>
    </w:p>
    <w:p w14:paraId="787789A1" w14:textId="77777777" w:rsidR="00272019" w:rsidRPr="00432F1C" w:rsidRDefault="00272019" w:rsidP="00175B29">
      <w:pPr>
        <w:pStyle w:val="paragraph"/>
        <w:ind w:left="0" w:firstLine="0"/>
        <w:rPr>
          <w:i/>
          <w:iCs/>
        </w:rPr>
      </w:pPr>
    </w:p>
    <w:sectPr w:rsidR="00272019" w:rsidRPr="00432F1C" w:rsidSect="00B2099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37584" w14:textId="77777777" w:rsidR="00A613A5" w:rsidRDefault="00A613A5" w:rsidP="0048364F">
      <w:pPr>
        <w:spacing w:line="240" w:lineRule="auto"/>
      </w:pPr>
      <w:r>
        <w:separator/>
      </w:r>
    </w:p>
  </w:endnote>
  <w:endnote w:type="continuationSeparator" w:id="0">
    <w:p w14:paraId="2FD051E0" w14:textId="77777777" w:rsidR="00A613A5" w:rsidRDefault="00A613A5" w:rsidP="0048364F">
      <w:pPr>
        <w:spacing w:line="240" w:lineRule="auto"/>
      </w:pPr>
      <w:r>
        <w:continuationSeparator/>
      </w:r>
    </w:p>
  </w:endnote>
  <w:endnote w:type="continuationNotice" w:id="1">
    <w:p w14:paraId="7A1E7B2B" w14:textId="77777777" w:rsidR="0035333E" w:rsidRDefault="0035333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98071174-BE0D-4FFF-B1BA-6B19B867A0A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0599623B" w:rsidR="009278C1" w:rsidRDefault="00AD73E3" w:rsidP="0001176A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58242" behindDoc="0" locked="0" layoutInCell="1" allowOverlap="1" wp14:anchorId="685A1B64" wp14:editId="36AC20CB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1250562749" name="Text Box 8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F53267" w14:textId="369B580F" w:rsidR="00AD73E3" w:rsidRPr="00AD73E3" w:rsidRDefault="00AD73E3" w:rsidP="00AD73E3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AD73E3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85A1B6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alt="OFFICIAL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/cwWCDgIAABwE&#10;AAAOAAAAAAAAAAAAAAAAAC4CAABkcnMvZTJvRG9jLnhtbFBLAQItABQABgAIAAAAIQAgesHI2gAA&#10;AAMBAAAPAAAAAAAAAAAAAAAAAGgEAABkcnMvZG93bnJldi54bWxQSwUGAAAAAAQABADzAAAAbwUA&#10;AAAA&#10;" filled="f" stroked="f">
                    <v:fill o:detectmouseclick="t"/>
                    <v:textbox style="mso-fit-shape-to-text:t" inset="0,0,0,15pt">
                      <w:txbxContent>
                        <w:p w14:paraId="01F53267" w14:textId="369B580F" w:rsidR="00AD73E3" w:rsidRPr="00AD73E3" w:rsidRDefault="00AD73E3" w:rsidP="00AD73E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D73E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4606E6DD" w:rsidR="00B20990" w:rsidRDefault="00AD73E3" w:rsidP="007946FE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58243" behindDoc="0" locked="0" layoutInCell="1" allowOverlap="1" wp14:anchorId="11D387DA" wp14:editId="7D52AD19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544837856" name="Text Box 9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530EE3" w14:textId="356F0850" w:rsidR="00AD73E3" w:rsidRPr="00AD73E3" w:rsidRDefault="00AD73E3" w:rsidP="00AD73E3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AD73E3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1D387D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9" type="#_x0000_t202" alt="OFFICIAL" style="position:absolute;margin-left:0;margin-top:0;width:43.45pt;height:29.6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VsvwEDgIAABwE&#10;AAAOAAAAAAAAAAAAAAAAAC4CAABkcnMvZTJvRG9jLnhtbFBLAQItABQABgAIAAAAIQAgesHI2gAA&#10;AAMBAAAPAAAAAAAAAAAAAAAAAGgEAABkcnMvZG93bnJldi54bWxQSwUGAAAAAAQABADzAAAAbwUA&#10;AAAA&#10;" filled="f" stroked="f">
                    <v:fill o:detectmouseclick="t"/>
                    <v:textbox style="mso-fit-shape-to-text:t" inset="0,0,0,15pt">
                      <w:txbxContent>
                        <w:p w14:paraId="48530EE3" w14:textId="356F0850" w:rsidR="00AD73E3" w:rsidRPr="00AD73E3" w:rsidRDefault="00AD73E3" w:rsidP="00AD73E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D73E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4AB0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FBCF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6164970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41C7D">
            <w:rPr>
              <w:i/>
              <w:noProof/>
              <w:sz w:val="18"/>
            </w:rPr>
            <w:t>List of Threatened Species Amendment (400)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082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070C431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41C7D">
            <w:rPr>
              <w:i/>
              <w:noProof/>
              <w:sz w:val="18"/>
            </w:rPr>
            <w:t>List of Threatened Species Amendment (400)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21B51" w14:textId="70F5E592" w:rsidR="00EE57E8" w:rsidRPr="00E33C1C" w:rsidRDefault="00AD73E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4751192" wp14:editId="34AE93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527097723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AF08C5" w14:textId="7FF03365" w:rsidR="00AD73E3" w:rsidRPr="00AD73E3" w:rsidRDefault="00AD73E3" w:rsidP="00AD73E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D73E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5119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43.45pt;height:29.6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45Dg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fU9HbqfgvNEYdyMO7bW77qsPSa+fDMHC4Y50DR&#10;hic8pIK+pnCyKGnB/fybP+Yj7xilpEfB1NSgoilR3w3uI2prMtxkbJNR3OZljnGz1/eAMizwRVie&#10;TPS6oCZTOtCvKOdlLIQhZjiWq+l2Mu/DqFx8DlwslykJZWRZWJuN5RE60hW5fBlembMnwgNu6hEm&#10;NbHqHe9jbrzp7XIfkP20lEjtSOSJcZRgWuvpuUSNv/1PWZdHvfgF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4DU45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2AF08C5" w14:textId="7FF03365" w:rsidR="00AD73E3" w:rsidRPr="00AD73E3" w:rsidRDefault="00AD73E3" w:rsidP="00AD73E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D73E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1BB38CD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C4C2E">
            <w:rPr>
              <w:i/>
              <w:noProof/>
              <w:sz w:val="18"/>
            </w:rPr>
            <w:t>10/7/2024 3:20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6C6B4" w14:textId="77777777" w:rsidR="00A613A5" w:rsidRDefault="00A613A5" w:rsidP="0048364F">
      <w:pPr>
        <w:spacing w:line="240" w:lineRule="auto"/>
      </w:pPr>
      <w:r>
        <w:separator/>
      </w:r>
    </w:p>
  </w:footnote>
  <w:footnote w:type="continuationSeparator" w:id="0">
    <w:p w14:paraId="25AC0758" w14:textId="77777777" w:rsidR="00A613A5" w:rsidRDefault="00A613A5" w:rsidP="0048364F">
      <w:pPr>
        <w:spacing w:line="240" w:lineRule="auto"/>
      </w:pPr>
      <w:r>
        <w:continuationSeparator/>
      </w:r>
    </w:p>
  </w:footnote>
  <w:footnote w:type="continuationNotice" w:id="1">
    <w:p w14:paraId="72D88B96" w14:textId="77777777" w:rsidR="0035333E" w:rsidRDefault="0035333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7D79A" w14:textId="64F8EB1F" w:rsidR="00B20990" w:rsidRPr="005F1388" w:rsidRDefault="00AD73E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60E9B7" wp14:editId="6B16BAC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1751316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387189" w14:textId="28687E1F" w:rsidR="00AD73E3" w:rsidRPr="00AD73E3" w:rsidRDefault="00AD73E3" w:rsidP="00AD73E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D73E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60E9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78387189" w14:textId="28687E1F" w:rsidR="00AD73E3" w:rsidRPr="00AD73E3" w:rsidRDefault="00AD73E3" w:rsidP="00AD73E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D73E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6BFEC" w14:textId="1D9EB143" w:rsidR="00B20990" w:rsidRPr="005F1388" w:rsidRDefault="00AD73E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C032B8F" wp14:editId="3480512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96286445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3A822A" w14:textId="21A04878" w:rsidR="00AD73E3" w:rsidRPr="00AD73E3" w:rsidRDefault="00AD73E3" w:rsidP="00AD73E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D73E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32B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2A3A822A" w14:textId="21A04878" w:rsidR="00AD73E3" w:rsidRPr="00AD73E3" w:rsidRDefault="00AD73E3" w:rsidP="00AD73E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D73E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F52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7C0DF" w14:textId="77777777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4CF2C" w14:textId="77777777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1E262" w14:textId="6BB9CF72" w:rsidR="00AD73E3" w:rsidRDefault="00AD73E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2583B5A" wp14:editId="253D189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9150647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A57694" w14:textId="03C2E1CA" w:rsidR="00AD73E3" w:rsidRPr="00AD73E3" w:rsidRDefault="00AD73E3" w:rsidP="00AD73E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D73E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83B5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29.6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7A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+NT9FpojDuVg3Le3fNVh6TXz4Yk5XDDOgaIN&#10;j3hIBX1N4WRR0oL79Z4/5iPvGKWkR8HU1KCiKVE/DO4jaisZxde8zPHmJvd2Msxe3wHKsMAXYXky&#10;Y15Qkykd6BeU8zIWwhAzHMvVNEzmXRiVi8+Bi+UyJaGMLAtrs7E8Qke6IpfPwwtz9kR4wE09wKQm&#10;Vr3ifcyNf3q73AdkPy0lUjsSeWIcJZjWenouUeN/3lPW5VEvfgM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JVJnsANAgAAHAQA&#10;AA4AAAAAAAAAAAAAAAAALgIAAGRycy9lMm9Eb2MueG1sUEsBAi0AFAAGAAgAAAAhAMOJHXf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41A57694" w14:textId="03C2E1CA" w:rsidR="00AD73E3" w:rsidRPr="00AD73E3" w:rsidRDefault="00AD73E3" w:rsidP="00AD73E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D73E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6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7"/>
  </w:num>
  <w:num w:numId="15" w16cid:durableId="952784793">
    <w:abstractNumId w:val="19"/>
  </w:num>
  <w:num w:numId="16" w16cid:durableId="803734296">
    <w:abstractNumId w:val="10"/>
  </w:num>
  <w:num w:numId="17" w16cid:durableId="1548105568">
    <w:abstractNumId w:val="13"/>
  </w:num>
  <w:num w:numId="18" w16cid:durableId="1842893991">
    <w:abstractNumId w:val="20"/>
  </w:num>
  <w:num w:numId="19" w16cid:durableId="1610623006">
    <w:abstractNumId w:val="22"/>
  </w:num>
  <w:num w:numId="20" w16cid:durableId="633950705">
    <w:abstractNumId w:val="12"/>
  </w:num>
  <w:num w:numId="21" w16cid:durableId="1969509453">
    <w:abstractNumId w:val="15"/>
  </w:num>
  <w:num w:numId="22" w16cid:durableId="2118135838">
    <w:abstractNumId w:val="21"/>
  </w:num>
  <w:num w:numId="23" w16cid:durableId="10150353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36AF"/>
    <w:rsid w:val="000247BD"/>
    <w:rsid w:val="0004044E"/>
    <w:rsid w:val="0004071E"/>
    <w:rsid w:val="00050AE0"/>
    <w:rsid w:val="0005120E"/>
    <w:rsid w:val="00054577"/>
    <w:rsid w:val="00054D0C"/>
    <w:rsid w:val="000614BF"/>
    <w:rsid w:val="00066AB9"/>
    <w:rsid w:val="0007169C"/>
    <w:rsid w:val="00077593"/>
    <w:rsid w:val="00083F48"/>
    <w:rsid w:val="000A14F6"/>
    <w:rsid w:val="000A479A"/>
    <w:rsid w:val="000A7DF9"/>
    <w:rsid w:val="000D05EF"/>
    <w:rsid w:val="000D3FB9"/>
    <w:rsid w:val="000D4CE6"/>
    <w:rsid w:val="000D5485"/>
    <w:rsid w:val="000E598E"/>
    <w:rsid w:val="000E5A3D"/>
    <w:rsid w:val="000F0ADA"/>
    <w:rsid w:val="000F21C1"/>
    <w:rsid w:val="00104F98"/>
    <w:rsid w:val="0010745C"/>
    <w:rsid w:val="001122FF"/>
    <w:rsid w:val="00113FB5"/>
    <w:rsid w:val="00141C7D"/>
    <w:rsid w:val="00142B0C"/>
    <w:rsid w:val="00160BD7"/>
    <w:rsid w:val="001643C9"/>
    <w:rsid w:val="00165568"/>
    <w:rsid w:val="00166082"/>
    <w:rsid w:val="00166C2F"/>
    <w:rsid w:val="001716C9"/>
    <w:rsid w:val="00175B29"/>
    <w:rsid w:val="00184261"/>
    <w:rsid w:val="00193461"/>
    <w:rsid w:val="001939E1"/>
    <w:rsid w:val="0019452E"/>
    <w:rsid w:val="00195382"/>
    <w:rsid w:val="001A189D"/>
    <w:rsid w:val="001A3B9F"/>
    <w:rsid w:val="001A5520"/>
    <w:rsid w:val="001A65C0"/>
    <w:rsid w:val="001B7A5D"/>
    <w:rsid w:val="001C69C4"/>
    <w:rsid w:val="001D552F"/>
    <w:rsid w:val="001E0A8D"/>
    <w:rsid w:val="001E3590"/>
    <w:rsid w:val="001E7407"/>
    <w:rsid w:val="001F1A46"/>
    <w:rsid w:val="00201D27"/>
    <w:rsid w:val="0021153A"/>
    <w:rsid w:val="00217470"/>
    <w:rsid w:val="002245A6"/>
    <w:rsid w:val="002302EA"/>
    <w:rsid w:val="00237614"/>
    <w:rsid w:val="00240749"/>
    <w:rsid w:val="002468D7"/>
    <w:rsid w:val="00247E97"/>
    <w:rsid w:val="00256C81"/>
    <w:rsid w:val="00272019"/>
    <w:rsid w:val="002732AC"/>
    <w:rsid w:val="00276CF3"/>
    <w:rsid w:val="00285CDD"/>
    <w:rsid w:val="00291167"/>
    <w:rsid w:val="0029489E"/>
    <w:rsid w:val="00297ECB"/>
    <w:rsid w:val="002C152A"/>
    <w:rsid w:val="002D043A"/>
    <w:rsid w:val="002E3EC7"/>
    <w:rsid w:val="003068EB"/>
    <w:rsid w:val="00310200"/>
    <w:rsid w:val="0031713F"/>
    <w:rsid w:val="003222D1"/>
    <w:rsid w:val="0032750F"/>
    <w:rsid w:val="003415D3"/>
    <w:rsid w:val="003442F6"/>
    <w:rsid w:val="00346335"/>
    <w:rsid w:val="00347012"/>
    <w:rsid w:val="00352B0F"/>
    <w:rsid w:val="0035333E"/>
    <w:rsid w:val="003561B0"/>
    <w:rsid w:val="00397893"/>
    <w:rsid w:val="003A15AC"/>
    <w:rsid w:val="003A5E6D"/>
    <w:rsid w:val="003B0627"/>
    <w:rsid w:val="003B7A4E"/>
    <w:rsid w:val="003C5F2B"/>
    <w:rsid w:val="003C7D35"/>
    <w:rsid w:val="003D0BFE"/>
    <w:rsid w:val="003D3EA6"/>
    <w:rsid w:val="003D5700"/>
    <w:rsid w:val="003E14C3"/>
    <w:rsid w:val="003E7451"/>
    <w:rsid w:val="003F6F52"/>
    <w:rsid w:val="004022CA"/>
    <w:rsid w:val="004116CD"/>
    <w:rsid w:val="00414ADE"/>
    <w:rsid w:val="00424CA9"/>
    <w:rsid w:val="004257BB"/>
    <w:rsid w:val="004300AB"/>
    <w:rsid w:val="00432F1C"/>
    <w:rsid w:val="00434581"/>
    <w:rsid w:val="0044291A"/>
    <w:rsid w:val="00445256"/>
    <w:rsid w:val="00457402"/>
    <w:rsid w:val="004600B0"/>
    <w:rsid w:val="00460499"/>
    <w:rsid w:val="00460FBA"/>
    <w:rsid w:val="00472193"/>
    <w:rsid w:val="00474835"/>
    <w:rsid w:val="004819C7"/>
    <w:rsid w:val="0048364F"/>
    <w:rsid w:val="004877FC"/>
    <w:rsid w:val="00490F2E"/>
    <w:rsid w:val="00496F97"/>
    <w:rsid w:val="004A2CD8"/>
    <w:rsid w:val="004A53EA"/>
    <w:rsid w:val="004A57B7"/>
    <w:rsid w:val="004B35E7"/>
    <w:rsid w:val="004C4C2E"/>
    <w:rsid w:val="004F1FAC"/>
    <w:rsid w:val="004F676E"/>
    <w:rsid w:val="004F71C0"/>
    <w:rsid w:val="004F78D9"/>
    <w:rsid w:val="00516B8D"/>
    <w:rsid w:val="00524E43"/>
    <w:rsid w:val="0052756C"/>
    <w:rsid w:val="00530230"/>
    <w:rsid w:val="00530CC9"/>
    <w:rsid w:val="00531B46"/>
    <w:rsid w:val="0053491D"/>
    <w:rsid w:val="00537FBC"/>
    <w:rsid w:val="00541D73"/>
    <w:rsid w:val="00543469"/>
    <w:rsid w:val="00546FA3"/>
    <w:rsid w:val="005522A8"/>
    <w:rsid w:val="00553A3E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65F5"/>
    <w:rsid w:val="00600219"/>
    <w:rsid w:val="006065DA"/>
    <w:rsid w:val="00606AA4"/>
    <w:rsid w:val="00640402"/>
    <w:rsid w:val="00640F78"/>
    <w:rsid w:val="00655D6A"/>
    <w:rsid w:val="00656DE9"/>
    <w:rsid w:val="00672876"/>
    <w:rsid w:val="00676279"/>
    <w:rsid w:val="006773FD"/>
    <w:rsid w:val="00677CC2"/>
    <w:rsid w:val="00685F42"/>
    <w:rsid w:val="0069207B"/>
    <w:rsid w:val="006A304E"/>
    <w:rsid w:val="006B7006"/>
    <w:rsid w:val="006C1011"/>
    <w:rsid w:val="006C7F8C"/>
    <w:rsid w:val="006D7AB9"/>
    <w:rsid w:val="00700B2C"/>
    <w:rsid w:val="0070658D"/>
    <w:rsid w:val="00713084"/>
    <w:rsid w:val="00713E86"/>
    <w:rsid w:val="00717463"/>
    <w:rsid w:val="00720FC2"/>
    <w:rsid w:val="00722B8A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139B"/>
    <w:rsid w:val="0078321B"/>
    <w:rsid w:val="007A6863"/>
    <w:rsid w:val="007B3CA6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2BFA"/>
    <w:rsid w:val="00867AC9"/>
    <w:rsid w:val="008754D0"/>
    <w:rsid w:val="00877C69"/>
    <w:rsid w:val="00877D48"/>
    <w:rsid w:val="0088345B"/>
    <w:rsid w:val="008A16A5"/>
    <w:rsid w:val="008A5C57"/>
    <w:rsid w:val="008B534B"/>
    <w:rsid w:val="008C05B3"/>
    <w:rsid w:val="008C0629"/>
    <w:rsid w:val="008C2487"/>
    <w:rsid w:val="008D0EE0"/>
    <w:rsid w:val="008D7A27"/>
    <w:rsid w:val="008E4702"/>
    <w:rsid w:val="008E69AA"/>
    <w:rsid w:val="008F4F1C"/>
    <w:rsid w:val="009069AD"/>
    <w:rsid w:val="00910E64"/>
    <w:rsid w:val="00922764"/>
    <w:rsid w:val="009244A8"/>
    <w:rsid w:val="009278C1"/>
    <w:rsid w:val="00932377"/>
    <w:rsid w:val="009346E3"/>
    <w:rsid w:val="0094523D"/>
    <w:rsid w:val="00957A10"/>
    <w:rsid w:val="00962BFA"/>
    <w:rsid w:val="00976A63"/>
    <w:rsid w:val="0098325A"/>
    <w:rsid w:val="00992096"/>
    <w:rsid w:val="009B2490"/>
    <w:rsid w:val="009B50E5"/>
    <w:rsid w:val="009C3431"/>
    <w:rsid w:val="009C5989"/>
    <w:rsid w:val="009C6A32"/>
    <w:rsid w:val="009D08DA"/>
    <w:rsid w:val="009F5E4E"/>
    <w:rsid w:val="00A06860"/>
    <w:rsid w:val="00A132B1"/>
    <w:rsid w:val="00A136F5"/>
    <w:rsid w:val="00A231E2"/>
    <w:rsid w:val="00A2550D"/>
    <w:rsid w:val="00A26F8F"/>
    <w:rsid w:val="00A379BB"/>
    <w:rsid w:val="00A4169B"/>
    <w:rsid w:val="00A50D55"/>
    <w:rsid w:val="00A52FDA"/>
    <w:rsid w:val="00A5783A"/>
    <w:rsid w:val="00A613A5"/>
    <w:rsid w:val="00A64912"/>
    <w:rsid w:val="00A70A74"/>
    <w:rsid w:val="00A9231A"/>
    <w:rsid w:val="00A95BC7"/>
    <w:rsid w:val="00AA0343"/>
    <w:rsid w:val="00AA78CE"/>
    <w:rsid w:val="00AA7B26"/>
    <w:rsid w:val="00AC2427"/>
    <w:rsid w:val="00AC767C"/>
    <w:rsid w:val="00AD3467"/>
    <w:rsid w:val="00AD5641"/>
    <w:rsid w:val="00AD73E3"/>
    <w:rsid w:val="00AE0349"/>
    <w:rsid w:val="00AE2AB0"/>
    <w:rsid w:val="00AE7413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4660D"/>
    <w:rsid w:val="00B52663"/>
    <w:rsid w:val="00B56DCB"/>
    <w:rsid w:val="00B61728"/>
    <w:rsid w:val="00B770D2"/>
    <w:rsid w:val="00B801AB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EDC"/>
    <w:rsid w:val="00C50F4A"/>
    <w:rsid w:val="00C56717"/>
    <w:rsid w:val="00C72D10"/>
    <w:rsid w:val="00C7573B"/>
    <w:rsid w:val="00C76CF3"/>
    <w:rsid w:val="00C921A8"/>
    <w:rsid w:val="00C93205"/>
    <w:rsid w:val="00C945DC"/>
    <w:rsid w:val="00C9566B"/>
    <w:rsid w:val="00CA7844"/>
    <w:rsid w:val="00CB58EF"/>
    <w:rsid w:val="00CE0A93"/>
    <w:rsid w:val="00CF0BB2"/>
    <w:rsid w:val="00D12B0D"/>
    <w:rsid w:val="00D13441"/>
    <w:rsid w:val="00D243A3"/>
    <w:rsid w:val="00D33440"/>
    <w:rsid w:val="00D41D46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85B57"/>
    <w:rsid w:val="00D90841"/>
    <w:rsid w:val="00D945C3"/>
    <w:rsid w:val="00DA2439"/>
    <w:rsid w:val="00DA6F05"/>
    <w:rsid w:val="00DB64FC"/>
    <w:rsid w:val="00DE149E"/>
    <w:rsid w:val="00E034DB"/>
    <w:rsid w:val="00E0414A"/>
    <w:rsid w:val="00E05704"/>
    <w:rsid w:val="00E12F1A"/>
    <w:rsid w:val="00E22935"/>
    <w:rsid w:val="00E54292"/>
    <w:rsid w:val="00E60191"/>
    <w:rsid w:val="00E650B9"/>
    <w:rsid w:val="00E7272E"/>
    <w:rsid w:val="00E74DC7"/>
    <w:rsid w:val="00E82F97"/>
    <w:rsid w:val="00E87699"/>
    <w:rsid w:val="00E92E27"/>
    <w:rsid w:val="00E9586B"/>
    <w:rsid w:val="00E97334"/>
    <w:rsid w:val="00EB3A99"/>
    <w:rsid w:val="00EB65F8"/>
    <w:rsid w:val="00ED082D"/>
    <w:rsid w:val="00ED4928"/>
    <w:rsid w:val="00ED4D1A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D649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76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27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2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DC8B50DB60D874B82149CD2C5C068F5" ma:contentTypeVersion="" ma:contentTypeDescription="PDMS Document Site Content Type" ma:contentTypeScope="" ma:versionID="d80d1f29f06f00b0898a36f7b470627d">
  <xsd:schema xmlns:xsd="http://www.w3.org/2001/XMLSchema" xmlns:xs="http://www.w3.org/2001/XMLSchema" xmlns:p="http://schemas.microsoft.com/office/2006/metadata/properties" xmlns:ns2="6689E19D-A597-4048-A40C-CACBD1B677C8" targetNamespace="http://schemas.microsoft.com/office/2006/metadata/properties" ma:root="true" ma:fieldsID="45969a830b71f430080049883fd93052" ns2:_="">
    <xsd:import namespace="6689E19D-A597-4048-A40C-CACBD1B677C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9E19D-A597-4048-A40C-CACBD1B677C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689E19D-A597-4048-A40C-CACBD1B677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6CBF9-084E-47A2-863B-C054140C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9E19D-A597-4048-A40C-CACBD1B67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C2F01-6498-470F-A3C2-2F2965206953}">
  <ds:schemaRefs>
    <ds:schemaRef ds:uri="http://schemas.microsoft.com/office/2006/metadata/properties"/>
    <ds:schemaRef ds:uri="http://schemas.microsoft.com/office/infopath/2007/PartnerControls"/>
    <ds:schemaRef ds:uri="6689E19D-A597-4048-A40C-CACBD1B677C8"/>
  </ds:schemaRefs>
</ds:datastoreItem>
</file>

<file path=customXml/itemProps3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2</TotalTime>
  <Pages>4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D - Legislative Instrument - include_transfer_delete - template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include_transfer_delete - template</dc:title>
  <dc:creator>George, Shan</dc:creator>
  <cp:lastModifiedBy>Bec GRAY</cp:lastModifiedBy>
  <cp:revision>5</cp:revision>
  <dcterms:created xsi:type="dcterms:W3CDTF">2024-07-10T05:20:00Z</dcterms:created>
  <dcterms:modified xsi:type="dcterms:W3CDTF">2024-07-10T05:23:00Z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0x010100266966F133664895A6EE3632470D45F500EDC8B50DB60D874B82149CD2C5C068F5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{44660174-c458-4f23-b2da-368367e9e302}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  <property fmtid="{D5CDD505-2E9C-101B-9397-08002B2CF9AE}" pid="13" name="ClassificationContentMarkingHeaderShapeIds">
    <vt:lpwstr>7772a9f6,429be5cc,74feef48,4704f229,480b8472,7f1e7079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OFFICIAL</vt:lpwstr>
  </property>
  <property fmtid="{D5CDD505-2E9C-101B-9397-08002B2CF9AE}" pid="16" name="ClassificationContentMarkingFooterShapeIds">
    <vt:lpwstr>7b320503,4a8a12bd,207990e0,5b05a97b,187dbf43,502594ac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OFFICIAL</vt:lpwstr>
  </property>
</Properties>
</file>