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EA89" w14:textId="69FA0F22" w:rsidR="006837DA" w:rsidRPr="0012641B" w:rsidRDefault="00132C64" w:rsidP="002B6F8D">
      <w:pPr>
        <w:pStyle w:val="Heading1"/>
        <w:spacing w:before="240"/>
        <w:ind w:firstLine="425"/>
        <w:jc w:val="center"/>
        <w:rPr>
          <w:rFonts w:ascii="Times New Roman" w:hAnsi="Times New Roman" w:cs="Times New Roman"/>
          <w:sz w:val="24"/>
          <w:szCs w:val="24"/>
        </w:rPr>
      </w:pPr>
      <w:r>
        <w:rPr>
          <w:rFonts w:ascii="Times New Roman" w:hAnsi="Times New Roman" w:cs="Times New Roman"/>
          <w:sz w:val="24"/>
          <w:szCs w:val="24"/>
        </w:rPr>
        <w:t>Life Insurance</w:t>
      </w:r>
      <w:r w:rsidR="006837DA">
        <w:rPr>
          <w:rFonts w:ascii="Times New Roman" w:hAnsi="Times New Roman" w:cs="Times New Roman"/>
          <w:sz w:val="24"/>
          <w:szCs w:val="24"/>
        </w:rPr>
        <w:t xml:space="preserve"> </w:t>
      </w:r>
      <w:r w:rsidR="002B6F8D">
        <w:rPr>
          <w:rFonts w:ascii="Times New Roman" w:hAnsi="Times New Roman" w:cs="Times New Roman"/>
          <w:sz w:val="24"/>
          <w:szCs w:val="24"/>
        </w:rPr>
        <w:t>(prudential standard)</w:t>
      </w:r>
      <w:r w:rsidR="00A923DC">
        <w:rPr>
          <w:rFonts w:ascii="Times New Roman" w:hAnsi="Times New Roman" w:cs="Times New Roman"/>
          <w:sz w:val="24"/>
          <w:szCs w:val="24"/>
        </w:rPr>
        <w:t xml:space="preserve"> determination </w:t>
      </w:r>
      <w:r w:rsidR="002B6F8D" w:rsidRPr="00956DD9">
        <w:rPr>
          <w:rFonts w:ascii="Times New Roman" w:hAnsi="Times New Roman" w:cs="Times New Roman"/>
          <w:sz w:val="24"/>
          <w:szCs w:val="24"/>
        </w:rPr>
        <w:t>N</w:t>
      </w:r>
      <w:r w:rsidR="00A923DC" w:rsidRPr="00956DD9">
        <w:rPr>
          <w:rFonts w:ascii="Times New Roman" w:hAnsi="Times New Roman" w:cs="Times New Roman"/>
          <w:sz w:val="24"/>
          <w:szCs w:val="24"/>
        </w:rPr>
        <w:t>o.</w:t>
      </w:r>
      <w:r w:rsidR="002B6F8D" w:rsidRPr="00956DD9">
        <w:rPr>
          <w:rFonts w:ascii="Times New Roman" w:hAnsi="Times New Roman" w:cs="Times New Roman"/>
          <w:sz w:val="24"/>
          <w:szCs w:val="24"/>
        </w:rPr>
        <w:t xml:space="preserve"> </w:t>
      </w:r>
      <w:r w:rsidR="00E00A18" w:rsidRPr="00956DD9">
        <w:rPr>
          <w:rFonts w:ascii="Times New Roman" w:hAnsi="Times New Roman" w:cs="Times New Roman"/>
          <w:sz w:val="24"/>
          <w:szCs w:val="24"/>
        </w:rPr>
        <w:t>2</w:t>
      </w:r>
      <w:r w:rsidR="00776B5F" w:rsidRPr="00956DD9">
        <w:rPr>
          <w:rFonts w:ascii="Times New Roman" w:hAnsi="Times New Roman" w:cs="Times New Roman"/>
          <w:sz w:val="24"/>
          <w:szCs w:val="24"/>
        </w:rPr>
        <w:t xml:space="preserve"> </w:t>
      </w:r>
      <w:r w:rsidR="00A923DC" w:rsidRPr="00956DD9">
        <w:rPr>
          <w:rFonts w:ascii="Times New Roman" w:hAnsi="Times New Roman" w:cs="Times New Roman"/>
          <w:sz w:val="24"/>
          <w:szCs w:val="24"/>
        </w:rPr>
        <w:t>of 2</w:t>
      </w:r>
      <w:r w:rsidR="002B6F8D" w:rsidRPr="00956DD9">
        <w:rPr>
          <w:rFonts w:ascii="Times New Roman" w:hAnsi="Times New Roman" w:cs="Times New Roman"/>
          <w:sz w:val="24"/>
          <w:szCs w:val="24"/>
        </w:rPr>
        <w:t>0</w:t>
      </w:r>
      <w:r w:rsidR="008C2081" w:rsidRPr="00956DD9">
        <w:rPr>
          <w:rFonts w:ascii="Times New Roman" w:hAnsi="Times New Roman" w:cs="Times New Roman"/>
          <w:sz w:val="24"/>
          <w:szCs w:val="24"/>
        </w:rPr>
        <w:t>2</w:t>
      </w:r>
      <w:r w:rsidR="00B83BFB" w:rsidRPr="00956DD9">
        <w:rPr>
          <w:rFonts w:ascii="Times New Roman" w:hAnsi="Times New Roman" w:cs="Times New Roman"/>
          <w:sz w:val="24"/>
          <w:szCs w:val="24"/>
        </w:rPr>
        <w:t>4</w:t>
      </w:r>
    </w:p>
    <w:p w14:paraId="0D8D3981" w14:textId="77777777" w:rsidR="00A533A9" w:rsidRPr="006837DA" w:rsidRDefault="0036196C" w:rsidP="006837DA">
      <w:pPr>
        <w:pStyle w:val="Title"/>
      </w:pPr>
      <w:r w:rsidRPr="006837DA">
        <w:t>EXPLANATORY STATEMENT</w:t>
      </w:r>
    </w:p>
    <w:p w14:paraId="7DE3B206" w14:textId="77777777" w:rsidR="0036196C" w:rsidRPr="0012641B" w:rsidRDefault="0036196C" w:rsidP="004F24F5">
      <w:pPr>
        <w:pStyle w:val="Heading1"/>
        <w:spacing w:before="120" w:after="120"/>
        <w:jc w:val="center"/>
        <w:rPr>
          <w:rFonts w:ascii="Times New Roman" w:hAnsi="Times New Roman" w:cs="Times New Roman"/>
          <w:sz w:val="24"/>
          <w:szCs w:val="24"/>
        </w:rPr>
      </w:pPr>
      <w:r w:rsidRPr="0012641B">
        <w:rPr>
          <w:rFonts w:ascii="Times New Roman" w:hAnsi="Times New Roman" w:cs="Times New Roman"/>
          <w:sz w:val="24"/>
          <w:szCs w:val="24"/>
        </w:rPr>
        <w:t>Prepared by the Australian Prudential Regulation Authority (APRA)</w:t>
      </w:r>
    </w:p>
    <w:p w14:paraId="3C5FA00F" w14:textId="4C7BF45E" w:rsidR="00F657C3" w:rsidRPr="00316255" w:rsidRDefault="008C2081" w:rsidP="00316255">
      <w:pPr>
        <w:pStyle w:val="Heading1"/>
        <w:spacing w:before="240" w:after="120"/>
        <w:jc w:val="center"/>
        <w:rPr>
          <w:rFonts w:ascii="Times New Roman" w:hAnsi="Times New Roman" w:cs="Times New Roman"/>
          <w:b w:val="0"/>
          <w:i/>
          <w:sz w:val="24"/>
          <w:szCs w:val="24"/>
        </w:rPr>
      </w:pPr>
      <w:r>
        <w:rPr>
          <w:rFonts w:ascii="Times New Roman" w:hAnsi="Times New Roman" w:cs="Times New Roman"/>
          <w:b w:val="0"/>
          <w:i/>
          <w:sz w:val="24"/>
          <w:szCs w:val="24"/>
        </w:rPr>
        <w:t>Life I</w:t>
      </w:r>
      <w:r w:rsidR="002B6F8D">
        <w:rPr>
          <w:rFonts w:ascii="Times New Roman" w:hAnsi="Times New Roman" w:cs="Times New Roman"/>
          <w:b w:val="0"/>
          <w:i/>
          <w:sz w:val="24"/>
          <w:szCs w:val="24"/>
        </w:rPr>
        <w:t xml:space="preserve">nsurance </w:t>
      </w:r>
      <w:r w:rsidR="004F24F5" w:rsidRPr="004F24F5">
        <w:rPr>
          <w:rFonts w:ascii="Times New Roman" w:hAnsi="Times New Roman" w:cs="Times New Roman"/>
          <w:b w:val="0"/>
          <w:i/>
          <w:sz w:val="24"/>
          <w:szCs w:val="24"/>
        </w:rPr>
        <w:t xml:space="preserve">Act </w:t>
      </w:r>
      <w:r w:rsidR="00F657C3">
        <w:rPr>
          <w:rFonts w:ascii="Times New Roman" w:hAnsi="Times New Roman" w:cs="Times New Roman"/>
          <w:b w:val="0"/>
          <w:i/>
          <w:sz w:val="24"/>
          <w:szCs w:val="24"/>
        </w:rPr>
        <w:t>1973</w:t>
      </w:r>
      <w:r w:rsidR="006837DA" w:rsidRPr="0053488E">
        <w:rPr>
          <w:rFonts w:ascii="Times New Roman" w:hAnsi="Times New Roman" w:cs="Times New Roman"/>
          <w:b w:val="0"/>
          <w:sz w:val="24"/>
          <w:szCs w:val="24"/>
        </w:rPr>
        <w:t xml:space="preserve">, </w:t>
      </w:r>
      <w:r w:rsidR="00021102" w:rsidRPr="0053488E">
        <w:rPr>
          <w:rFonts w:ascii="Times New Roman" w:hAnsi="Times New Roman" w:cs="Times New Roman"/>
          <w:b w:val="0"/>
          <w:sz w:val="24"/>
          <w:szCs w:val="24"/>
        </w:rPr>
        <w:t>s</w:t>
      </w:r>
      <w:r w:rsidR="006837DA" w:rsidRPr="0053488E">
        <w:rPr>
          <w:rFonts w:ascii="Times New Roman" w:hAnsi="Times New Roman" w:cs="Times New Roman"/>
          <w:b w:val="0"/>
          <w:sz w:val="24"/>
          <w:szCs w:val="24"/>
        </w:rPr>
        <w:t xml:space="preserve">ection </w:t>
      </w:r>
      <w:r w:rsidR="000D51DD" w:rsidRPr="0053488E">
        <w:rPr>
          <w:rFonts w:ascii="Times New Roman" w:hAnsi="Times New Roman" w:cs="Times New Roman"/>
          <w:b w:val="0"/>
          <w:sz w:val="24"/>
          <w:szCs w:val="24"/>
        </w:rPr>
        <w:t>230A</w:t>
      </w:r>
    </w:p>
    <w:p w14:paraId="21ACF2E8" w14:textId="06064F84" w:rsidR="006837DA" w:rsidRDefault="006837DA" w:rsidP="006837DA">
      <w:pPr>
        <w:shd w:val="clear" w:color="auto" w:fill="FFFFFF" w:themeFill="background1"/>
        <w:spacing w:before="100" w:beforeAutospacing="1" w:after="100" w:afterAutospacing="1"/>
      </w:pPr>
      <w:r>
        <w:t>U</w:t>
      </w:r>
      <w:r w:rsidRPr="00D55383">
        <w:t>nder</w:t>
      </w:r>
      <w:bookmarkStart w:id="0" w:name="_Hlk128141819"/>
      <w:bookmarkStart w:id="1" w:name="_Hlk128145224"/>
      <w:r w:rsidRPr="00D55383">
        <w:t xml:space="preserve"> </w:t>
      </w:r>
      <w:r w:rsidRPr="00AD2B38">
        <w:rPr>
          <w:shd w:val="clear" w:color="auto" w:fill="FFFFFF"/>
        </w:rPr>
        <w:t>the</w:t>
      </w:r>
      <w:r>
        <w:rPr>
          <w:shd w:val="clear" w:color="auto" w:fill="FFFFFF"/>
        </w:rPr>
        <w:t xml:space="preserve"> </w:t>
      </w:r>
      <w:r w:rsidR="00085A22">
        <w:rPr>
          <w:i/>
        </w:rPr>
        <w:t>Life I</w:t>
      </w:r>
      <w:r w:rsidR="00021102" w:rsidRPr="00021102">
        <w:rPr>
          <w:i/>
        </w:rPr>
        <w:t>nsurance</w:t>
      </w:r>
      <w:r w:rsidRPr="00AD2B38">
        <w:rPr>
          <w:i/>
          <w:iCs/>
          <w:shd w:val="clear" w:color="auto" w:fill="FFFFFF"/>
        </w:rPr>
        <w:t xml:space="preserve"> Act </w:t>
      </w:r>
      <w:r w:rsidR="00E97FD0">
        <w:rPr>
          <w:i/>
          <w:iCs/>
          <w:shd w:val="clear" w:color="auto" w:fill="FFFFFF"/>
        </w:rPr>
        <w:t>1973</w:t>
      </w:r>
      <w:r>
        <w:rPr>
          <w:i/>
          <w:iCs/>
          <w:shd w:val="clear" w:color="auto" w:fill="FFFFFF"/>
        </w:rPr>
        <w:t xml:space="preserve"> </w:t>
      </w:r>
      <w:r w:rsidRPr="00AD2B38">
        <w:rPr>
          <w:shd w:val="clear" w:color="auto" w:fill="FFFFFF"/>
        </w:rPr>
        <w:t>(</w:t>
      </w:r>
      <w:r>
        <w:rPr>
          <w:shd w:val="clear" w:color="auto" w:fill="FFFFFF"/>
        </w:rPr>
        <w:t xml:space="preserve">the </w:t>
      </w:r>
      <w:r w:rsidRPr="00AD2B38">
        <w:rPr>
          <w:shd w:val="clear" w:color="auto" w:fill="FFFFFF"/>
        </w:rPr>
        <w:t>Act),</w:t>
      </w:r>
      <w:r>
        <w:rPr>
          <w:shd w:val="clear" w:color="auto" w:fill="FFFFFF"/>
        </w:rPr>
        <w:t xml:space="preserve"> APRA has power to determine standards in relation to prudential matters</w:t>
      </w:r>
      <w:r w:rsidR="001816A2">
        <w:rPr>
          <w:shd w:val="clear" w:color="auto" w:fill="FFFFFF"/>
        </w:rPr>
        <w:t xml:space="preserve"> </w:t>
      </w:r>
      <w:r w:rsidR="00825BD1">
        <w:rPr>
          <w:shd w:val="clear" w:color="auto" w:fill="FFFFFF"/>
        </w:rPr>
        <w:t xml:space="preserve">(prudential standards) </w:t>
      </w:r>
      <w:r w:rsidR="001816A2">
        <w:rPr>
          <w:shd w:val="clear" w:color="auto" w:fill="FFFFFF"/>
        </w:rPr>
        <w:t>t</w:t>
      </w:r>
      <w:r>
        <w:rPr>
          <w:shd w:val="clear" w:color="auto" w:fill="FFFFFF"/>
        </w:rPr>
        <w:t xml:space="preserve">o be complied with by </w:t>
      </w:r>
      <w:r w:rsidR="00085A22">
        <w:rPr>
          <w:shd w:val="clear" w:color="auto" w:fill="FFFFFF"/>
        </w:rPr>
        <w:t>life companies (including friendly societies),</w:t>
      </w:r>
      <w:r w:rsidR="0088684B">
        <w:rPr>
          <w:shd w:val="clear" w:color="auto" w:fill="FFFFFF"/>
        </w:rPr>
        <w:t xml:space="preserve"> </w:t>
      </w:r>
      <w:r w:rsidR="00F555F7">
        <w:rPr>
          <w:shd w:val="clear" w:color="auto" w:fill="FFFFFF"/>
        </w:rPr>
        <w:t xml:space="preserve">and </w:t>
      </w:r>
      <w:r w:rsidR="00FF2EC6">
        <w:rPr>
          <w:shd w:val="clear" w:color="auto" w:fill="FFFFFF"/>
        </w:rPr>
        <w:t xml:space="preserve">registered </w:t>
      </w:r>
      <w:r w:rsidR="00F555F7">
        <w:rPr>
          <w:shd w:val="clear" w:color="auto" w:fill="FFFFFF"/>
        </w:rPr>
        <w:t>non-operating holding companies (</w:t>
      </w:r>
      <w:r w:rsidR="00FF2EC6">
        <w:rPr>
          <w:shd w:val="clear" w:color="auto" w:fill="FFFFFF"/>
        </w:rPr>
        <w:t>registered life</w:t>
      </w:r>
      <w:r w:rsidR="00F555F7">
        <w:rPr>
          <w:shd w:val="clear" w:color="auto" w:fill="FFFFFF"/>
        </w:rPr>
        <w:t xml:space="preserve"> NOHC</w:t>
      </w:r>
      <w:r w:rsidR="005A5F4D">
        <w:rPr>
          <w:shd w:val="clear" w:color="auto" w:fill="FFFFFF"/>
        </w:rPr>
        <w:t>s)</w:t>
      </w:r>
      <w:bookmarkEnd w:id="0"/>
      <w:bookmarkEnd w:id="1"/>
      <w:r w:rsidR="00FF2EC6">
        <w:rPr>
          <w:shd w:val="clear" w:color="auto" w:fill="FFFFFF"/>
        </w:rPr>
        <w:t>, and subsidiaries of life companies and registe</w:t>
      </w:r>
      <w:r w:rsidR="007C1294">
        <w:rPr>
          <w:shd w:val="clear" w:color="auto" w:fill="FFFFFF"/>
        </w:rPr>
        <w:t>red life NOHCs.</w:t>
      </w:r>
      <w:r w:rsidRPr="00FC071B">
        <w:t xml:space="preserve"> </w:t>
      </w:r>
      <w:r>
        <w:t xml:space="preserve">Under subsection </w:t>
      </w:r>
      <w:r w:rsidR="002945B0">
        <w:t>230A(</w:t>
      </w:r>
      <w:r w:rsidR="0082772F">
        <w:t>5</w:t>
      </w:r>
      <w:r>
        <w:t xml:space="preserve">) of the Act, APRA may vary or revoke a prudential standard. </w:t>
      </w:r>
    </w:p>
    <w:p w14:paraId="7D9C90F7" w14:textId="73F2E26E" w:rsidR="006837DA" w:rsidRDefault="006837DA" w:rsidP="006837DA">
      <w:pPr>
        <w:shd w:val="clear" w:color="auto" w:fill="FFFFFF" w:themeFill="background1"/>
        <w:spacing w:before="100" w:beforeAutospacing="1" w:after="100" w:afterAutospacing="1"/>
      </w:pPr>
      <w:r>
        <w:t xml:space="preserve">On </w:t>
      </w:r>
      <w:r w:rsidR="00D4153B">
        <w:t>9 July 2024</w:t>
      </w:r>
      <w:r>
        <w:t>, APRA made</w:t>
      </w:r>
      <w:r w:rsidR="00822698">
        <w:t xml:space="preserve"> </w:t>
      </w:r>
      <w:r w:rsidR="0082772F">
        <w:t>Life I</w:t>
      </w:r>
      <w:r w:rsidR="00822698">
        <w:t>nsurance</w:t>
      </w:r>
      <w:r>
        <w:t xml:space="preserve"> (prudential standard) determination </w:t>
      </w:r>
      <w:r w:rsidRPr="00956DD9">
        <w:t xml:space="preserve">No. </w:t>
      </w:r>
      <w:r w:rsidR="00AD2DC2" w:rsidRPr="00956DD9">
        <w:t>2</w:t>
      </w:r>
      <w:r w:rsidR="0082772F" w:rsidRPr="00956DD9">
        <w:t xml:space="preserve"> </w:t>
      </w:r>
      <w:r w:rsidRPr="00956DD9">
        <w:t>of 2</w:t>
      </w:r>
      <w:r w:rsidR="001172D5" w:rsidRPr="00956DD9">
        <w:t>02</w:t>
      </w:r>
      <w:r w:rsidR="00BE5B5B" w:rsidRPr="00956DD9">
        <w:t>4</w:t>
      </w:r>
      <w:r w:rsidR="001172D5">
        <w:t xml:space="preserve"> </w:t>
      </w:r>
      <w:r>
        <w:t xml:space="preserve">(the instrument), which revokes </w:t>
      </w:r>
      <w:r>
        <w:rPr>
          <w:i/>
        </w:rPr>
        <w:t xml:space="preserve">Prudential Standard </w:t>
      </w:r>
      <w:r w:rsidR="007756C5">
        <w:rPr>
          <w:i/>
        </w:rPr>
        <w:t>LPS</w:t>
      </w:r>
      <w:r>
        <w:rPr>
          <w:i/>
        </w:rPr>
        <w:t xml:space="preserve"> </w:t>
      </w:r>
      <w:r w:rsidR="007756C5">
        <w:rPr>
          <w:i/>
        </w:rPr>
        <w:t>11</w:t>
      </w:r>
      <w:r w:rsidR="004B2656">
        <w:rPr>
          <w:i/>
        </w:rPr>
        <w:t xml:space="preserve">7 Capital Adequacy: Asset Concentration Risk Charge </w:t>
      </w:r>
      <w:r>
        <w:t xml:space="preserve">made under </w:t>
      </w:r>
      <w:r w:rsidR="007756C5" w:rsidRPr="009D6C2E">
        <w:rPr>
          <w:i/>
        </w:rPr>
        <w:t xml:space="preserve">Life </w:t>
      </w:r>
      <w:r w:rsidR="000D265E" w:rsidRPr="009D6C2E">
        <w:rPr>
          <w:i/>
        </w:rPr>
        <w:t>Insurance</w:t>
      </w:r>
      <w:r w:rsidRPr="009D6C2E">
        <w:rPr>
          <w:i/>
        </w:rPr>
        <w:t xml:space="preserve"> (prudential standard) determination No. </w:t>
      </w:r>
      <w:r w:rsidR="00BE5B5B" w:rsidRPr="009D6C2E">
        <w:rPr>
          <w:i/>
        </w:rPr>
        <w:t>9</w:t>
      </w:r>
      <w:r w:rsidRPr="009D6C2E">
        <w:rPr>
          <w:i/>
        </w:rPr>
        <w:t xml:space="preserve"> of 20</w:t>
      </w:r>
      <w:r w:rsidR="00BE5B5B" w:rsidRPr="009D6C2E">
        <w:rPr>
          <w:i/>
        </w:rPr>
        <w:t>23</w:t>
      </w:r>
      <w:r>
        <w:t xml:space="preserve"> and determines a new </w:t>
      </w:r>
      <w:r w:rsidR="004B2656">
        <w:rPr>
          <w:i/>
        </w:rPr>
        <w:t xml:space="preserve">Prudential Standard LPS 117 Capital Adequacy: Asset Concentration Risk Charge </w:t>
      </w:r>
      <w:r>
        <w:t>(</w:t>
      </w:r>
      <w:r w:rsidR="007756C5">
        <w:t>LPS</w:t>
      </w:r>
      <w:r>
        <w:t xml:space="preserve"> </w:t>
      </w:r>
      <w:r w:rsidR="007756C5">
        <w:t>11</w:t>
      </w:r>
      <w:r w:rsidR="004B2656">
        <w:t>7</w:t>
      </w:r>
      <w:r>
        <w:t xml:space="preserve">). </w:t>
      </w:r>
    </w:p>
    <w:p w14:paraId="02D82B4D" w14:textId="31FF9125" w:rsidR="00793990" w:rsidRPr="00691C97" w:rsidRDefault="000F119A" w:rsidP="0012641B">
      <w:r w:rsidRPr="00691C97">
        <w:t>The instrument commences o</w:t>
      </w:r>
      <w:r w:rsidR="0035494D">
        <w:t xml:space="preserve">n </w:t>
      </w:r>
      <w:r w:rsidR="00B76788">
        <w:t xml:space="preserve">1 </w:t>
      </w:r>
      <w:r w:rsidR="00032B16">
        <w:t>October</w:t>
      </w:r>
      <w:r w:rsidR="00D1614B">
        <w:t xml:space="preserve"> </w:t>
      </w:r>
      <w:r w:rsidR="00B76788">
        <w:t>20</w:t>
      </w:r>
      <w:r w:rsidR="00BC59ED">
        <w:t>2</w:t>
      </w:r>
      <w:r w:rsidR="00BE5B5B">
        <w:t>4</w:t>
      </w:r>
      <w:r w:rsidR="00B76788">
        <w:t>.</w:t>
      </w:r>
    </w:p>
    <w:p w14:paraId="3A01E477" w14:textId="77777777" w:rsidR="000F119A" w:rsidRPr="00691C97" w:rsidRDefault="000F119A" w:rsidP="0012641B">
      <w:pPr>
        <w:pStyle w:val="Heading2"/>
      </w:pPr>
      <w:r w:rsidRPr="003559B1">
        <w:t>Background</w:t>
      </w:r>
      <w:r w:rsidRPr="00691C97">
        <w:t xml:space="preserve"> </w:t>
      </w:r>
    </w:p>
    <w:p w14:paraId="5E220C16" w14:textId="551F004C" w:rsidR="00F11243" w:rsidRDefault="00F11243" w:rsidP="00F11243">
      <w:pPr>
        <w:pStyle w:val="paragraph"/>
        <w:spacing w:before="0" w:beforeAutospacing="0" w:after="0" w:afterAutospacing="0"/>
        <w:textAlignment w:val="baseline"/>
        <w:rPr>
          <w:rFonts w:ascii="Segoe UI" w:hAnsi="Segoe UI" w:cs="Segoe UI"/>
          <w:color w:val="000000"/>
          <w:sz w:val="18"/>
          <w:szCs w:val="18"/>
          <w:lang w:val="en-US"/>
        </w:rPr>
      </w:pPr>
      <w:r>
        <w:rPr>
          <w:rStyle w:val="normaltextrun"/>
          <w:color w:val="000000"/>
        </w:rPr>
        <w:t>APRA’s role is to protect the financial interests of Australians</w:t>
      </w:r>
      <w:r w:rsidR="001351B4">
        <w:rPr>
          <w:rStyle w:val="normaltextrun"/>
          <w:color w:val="000000"/>
        </w:rPr>
        <w:t xml:space="preserve"> </w:t>
      </w:r>
      <w:r w:rsidR="001351B4" w:rsidRPr="003A622A">
        <w:rPr>
          <w:rStyle w:val="normaltextrun"/>
          <w:color w:val="000000"/>
        </w:rPr>
        <w:t xml:space="preserve">by </w:t>
      </w:r>
      <w:r w:rsidR="001351B4" w:rsidRPr="00F03D5E">
        <w:rPr>
          <w:color w:val="000000"/>
        </w:rPr>
        <w:t>maintaining the safety and soundness of financial institutions</w:t>
      </w:r>
      <w:r>
        <w:rPr>
          <w:rStyle w:val="normaltextrun"/>
          <w:color w:val="000000"/>
        </w:rPr>
        <w:t xml:space="preserve">. To do this, APRA sets legal requirements and guidance for the entities it regulates (the prudential framework). </w:t>
      </w:r>
      <w:r>
        <w:rPr>
          <w:rStyle w:val="eop"/>
          <w:color w:val="000000"/>
          <w:lang w:val="en-US"/>
        </w:rPr>
        <w:t> </w:t>
      </w:r>
    </w:p>
    <w:p w14:paraId="5B36A160" w14:textId="77777777" w:rsidR="00F11243" w:rsidRDefault="00F11243" w:rsidP="00F11243">
      <w:pPr>
        <w:pStyle w:val="paragraph"/>
        <w:spacing w:before="0" w:beforeAutospacing="0" w:after="0" w:afterAutospacing="0"/>
        <w:textAlignment w:val="baseline"/>
        <w:rPr>
          <w:rFonts w:ascii="Segoe UI" w:hAnsi="Segoe UI" w:cs="Segoe UI"/>
          <w:color w:val="000000"/>
          <w:sz w:val="18"/>
          <w:szCs w:val="18"/>
          <w:lang w:val="en-US"/>
        </w:rPr>
      </w:pPr>
      <w:r>
        <w:rPr>
          <w:rStyle w:val="eop"/>
          <w:color w:val="000000"/>
          <w:lang w:val="en-US"/>
        </w:rPr>
        <w:t> </w:t>
      </w:r>
    </w:p>
    <w:p w14:paraId="59D9C39A" w14:textId="3A29C26E" w:rsidR="00F11243" w:rsidRDefault="00F11243" w:rsidP="00F11243">
      <w:pPr>
        <w:pStyle w:val="paragraph"/>
        <w:spacing w:before="0" w:beforeAutospacing="0" w:after="0" w:afterAutospacing="0"/>
        <w:textAlignment w:val="baseline"/>
        <w:rPr>
          <w:rStyle w:val="eop"/>
          <w:color w:val="000000"/>
          <w:lang w:val="en-US"/>
        </w:rPr>
      </w:pPr>
      <w:r>
        <w:rPr>
          <w:rStyle w:val="normaltextrun"/>
          <w:color w:val="000000"/>
        </w:rPr>
        <w:t>The prudential framework comprises:</w:t>
      </w:r>
      <w:r>
        <w:rPr>
          <w:rStyle w:val="eop"/>
          <w:color w:val="000000"/>
          <w:lang w:val="en-US"/>
        </w:rPr>
        <w:t> </w:t>
      </w:r>
    </w:p>
    <w:p w14:paraId="76DCAC43" w14:textId="77777777" w:rsidR="00F11243" w:rsidRDefault="00F11243" w:rsidP="00F11243">
      <w:pPr>
        <w:pStyle w:val="paragraph"/>
        <w:spacing w:before="0" w:beforeAutospacing="0" w:after="0" w:afterAutospacing="0"/>
        <w:textAlignment w:val="baseline"/>
        <w:rPr>
          <w:rStyle w:val="eop"/>
          <w:color w:val="000000"/>
          <w:lang w:val="en-US"/>
        </w:rPr>
      </w:pPr>
    </w:p>
    <w:p w14:paraId="618C3068" w14:textId="77777777" w:rsidR="00F11243" w:rsidRDefault="00F11243" w:rsidP="00F11243">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F11243">
        <w:rPr>
          <w:rStyle w:val="normaltextrun"/>
          <w:color w:val="000000"/>
        </w:rPr>
        <w:t>legally binding prudential standards;</w:t>
      </w:r>
      <w:r w:rsidRPr="00F11243">
        <w:rPr>
          <w:rStyle w:val="eop"/>
          <w:color w:val="000000"/>
          <w:lang w:val="en-US"/>
        </w:rPr>
        <w:t> </w:t>
      </w:r>
    </w:p>
    <w:p w14:paraId="2B1977E8" w14:textId="77777777" w:rsidR="00F11243" w:rsidRDefault="00F11243" w:rsidP="00F11243">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F11243">
        <w:rPr>
          <w:rStyle w:val="normaltextrun"/>
          <w:color w:val="000000"/>
        </w:rPr>
        <w:t xml:space="preserve">legally binding reporting standards; and </w:t>
      </w:r>
      <w:r w:rsidRPr="00F11243">
        <w:rPr>
          <w:rStyle w:val="eop"/>
          <w:color w:val="000000"/>
          <w:lang w:val="en-US"/>
        </w:rPr>
        <w:t> </w:t>
      </w:r>
    </w:p>
    <w:p w14:paraId="3A1C9ACF" w14:textId="525F3FA5" w:rsidR="00F11243" w:rsidRPr="00F11243" w:rsidRDefault="00F11243" w:rsidP="00F11243">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F11243">
        <w:rPr>
          <w:rStyle w:val="normaltextrun"/>
          <w:color w:val="000000"/>
        </w:rPr>
        <w:t>supporting guidance (such as prudential practice guides).</w:t>
      </w:r>
      <w:r w:rsidRPr="00F11243">
        <w:rPr>
          <w:rStyle w:val="eop"/>
          <w:color w:val="000000"/>
          <w:lang w:val="en-US"/>
        </w:rPr>
        <w:t> </w:t>
      </w:r>
    </w:p>
    <w:p w14:paraId="766BC712" w14:textId="77777777" w:rsidR="00F11243" w:rsidRDefault="00F11243" w:rsidP="00F11243">
      <w:pPr>
        <w:pStyle w:val="paragraph"/>
        <w:spacing w:before="0" w:beforeAutospacing="0" w:after="0" w:afterAutospacing="0"/>
        <w:textAlignment w:val="baseline"/>
        <w:rPr>
          <w:rFonts w:ascii="Segoe UI" w:hAnsi="Segoe UI" w:cs="Segoe UI"/>
          <w:color w:val="000000"/>
          <w:sz w:val="18"/>
          <w:szCs w:val="18"/>
          <w:lang w:val="en-US"/>
        </w:rPr>
      </w:pPr>
      <w:r>
        <w:rPr>
          <w:rStyle w:val="eop"/>
          <w:color w:val="000000"/>
          <w:lang w:val="en-US"/>
        </w:rPr>
        <w:t> </w:t>
      </w:r>
    </w:p>
    <w:p w14:paraId="1FC0EF82" w14:textId="4C37CE22" w:rsidR="00F11243" w:rsidRDefault="00F11243" w:rsidP="000A49D0">
      <w:pPr>
        <w:pStyle w:val="paragraph"/>
        <w:spacing w:before="0" w:beforeAutospacing="0" w:after="240" w:afterAutospacing="0"/>
        <w:textAlignment w:val="baseline"/>
        <w:rPr>
          <w:rStyle w:val="eop"/>
          <w:color w:val="000000"/>
          <w:lang w:val="en-US"/>
        </w:rPr>
      </w:pPr>
      <w:r>
        <w:rPr>
          <w:rStyle w:val="normaltextrun"/>
          <w:color w:val="000000"/>
        </w:rPr>
        <w:t xml:space="preserve">LPS 117 is a legally binding prudential standard. It is part of a group of prudential standards relating to the capital that a private health insurer must hold as a buffer against unexpected losses. </w:t>
      </w:r>
      <w:r>
        <w:rPr>
          <w:rStyle w:val="eop"/>
          <w:color w:val="000000"/>
          <w:lang w:val="en-US"/>
        </w:rPr>
        <w:t> </w:t>
      </w:r>
    </w:p>
    <w:p w14:paraId="44DACE3A" w14:textId="19265DC4" w:rsidR="00E83EFF" w:rsidRDefault="00E83EFF" w:rsidP="001E4995">
      <w:pPr>
        <w:pStyle w:val="paragraph"/>
        <w:spacing w:before="0" w:beforeAutospacing="0" w:after="240" w:afterAutospacing="0"/>
        <w:textAlignment w:val="baseline"/>
        <w:rPr>
          <w:rFonts w:ascii="Segoe UI" w:hAnsi="Segoe UI" w:cs="Segoe UI"/>
          <w:color w:val="000000"/>
          <w:sz w:val="18"/>
          <w:szCs w:val="18"/>
          <w:lang w:val="en-US"/>
        </w:rPr>
      </w:pPr>
      <w:r>
        <w:t>LPS 117 remakes the previous version of the prudential standard with minor amendments.</w:t>
      </w:r>
    </w:p>
    <w:p w14:paraId="675004FA" w14:textId="400B5304" w:rsidR="00901578" w:rsidRPr="00937071" w:rsidRDefault="00DA3A0F" w:rsidP="001E4995">
      <w:pPr>
        <w:pStyle w:val="paragraph"/>
        <w:spacing w:before="0" w:beforeAutospacing="0" w:after="240" w:afterAutospacing="0"/>
        <w:textAlignment w:val="baseline"/>
      </w:pPr>
      <w:r w:rsidRPr="00901578">
        <w:t>Asset concentration risk is the risk of a life company’s concentration in particular assets resulting in adverse movements in the life company’s capital base. The Asset Concentration Risk Charge (ACRC) is the minimum amount of capital required to be held against asset concentration risks.</w:t>
      </w:r>
      <w:r w:rsidR="00937071">
        <w:t xml:space="preserve"> </w:t>
      </w:r>
      <w:r w:rsidR="000B1E23" w:rsidRPr="00901578">
        <w:t>LPS 117 sets out asset exposure limits</w:t>
      </w:r>
      <w:r w:rsidR="0055570C" w:rsidRPr="00901578">
        <w:t>, and currently</w:t>
      </w:r>
      <w:r w:rsidR="00E76E92" w:rsidRPr="00901578">
        <w:t xml:space="preserve"> does not</w:t>
      </w:r>
      <w:r w:rsidR="0055570C" w:rsidRPr="00901578">
        <w:t xml:space="preserve"> have a specific </w:t>
      </w:r>
      <w:r w:rsidR="00E76E92" w:rsidRPr="00901578">
        <w:t>ACRC limit category for bank bonds or Negotiable Certificates of Deposit.</w:t>
      </w:r>
      <w:r w:rsidR="00901578" w:rsidRPr="00901578">
        <w:t xml:space="preserve"> APRA addressed this in a 2002 </w:t>
      </w:r>
      <w:r w:rsidR="001E4995">
        <w:t xml:space="preserve">letter </w:t>
      </w:r>
      <w:r w:rsidR="00901578" w:rsidRPr="00901578">
        <w:t>to industry.</w:t>
      </w:r>
      <w:r w:rsidR="00901578" w:rsidRPr="00901578">
        <w:rPr>
          <w:rFonts w:ascii="Arial" w:hAnsi="Arial" w:cs="Arial"/>
          <w:sz w:val="22"/>
          <w:szCs w:val="22"/>
        </w:rPr>
        <w:t xml:space="preserve"> </w:t>
      </w:r>
    </w:p>
    <w:p w14:paraId="495B1976" w14:textId="0BEF5B94" w:rsidR="009074F2" w:rsidRPr="00B02B1C" w:rsidRDefault="00B02B1C" w:rsidP="00C860BD">
      <w:pPr>
        <w:pStyle w:val="Templateguidance"/>
        <w:rPr>
          <w:rFonts w:eastAsia="Times New Roman"/>
          <w:i w:val="0"/>
          <w:color w:val="auto"/>
        </w:rPr>
      </w:pPr>
      <w:r>
        <w:rPr>
          <w:rFonts w:eastAsia="Times New Roman"/>
          <w:i w:val="0"/>
          <w:color w:val="auto"/>
        </w:rPr>
        <w:t>LPS 117 remakes the previous version of the prudential standard with minor amendments</w:t>
      </w:r>
      <w:r w:rsidR="00937071">
        <w:rPr>
          <w:rFonts w:eastAsia="Times New Roman"/>
          <w:i w:val="0"/>
          <w:color w:val="auto"/>
        </w:rPr>
        <w:t xml:space="preserve">. The minor update </w:t>
      </w:r>
      <w:r>
        <w:rPr>
          <w:rFonts w:eastAsia="Times New Roman"/>
          <w:i w:val="0"/>
          <w:color w:val="auto"/>
        </w:rPr>
        <w:t>integrat</w:t>
      </w:r>
      <w:r w:rsidR="00937071">
        <w:rPr>
          <w:rFonts w:eastAsia="Times New Roman"/>
          <w:i w:val="0"/>
          <w:color w:val="auto"/>
        </w:rPr>
        <w:t>e</w:t>
      </w:r>
      <w:r w:rsidR="001E4995">
        <w:rPr>
          <w:rFonts w:eastAsia="Times New Roman"/>
          <w:i w:val="0"/>
          <w:color w:val="auto"/>
        </w:rPr>
        <w:t>s</w:t>
      </w:r>
      <w:r>
        <w:rPr>
          <w:rFonts w:eastAsia="Times New Roman"/>
          <w:i w:val="0"/>
          <w:color w:val="auto"/>
        </w:rPr>
        <w:t xml:space="preserve"> the 2002</w:t>
      </w:r>
      <w:r w:rsidRPr="00B02B1C">
        <w:rPr>
          <w:rFonts w:eastAsia="Times New Roman"/>
          <w:i w:val="0"/>
          <w:color w:val="auto"/>
        </w:rPr>
        <w:t xml:space="preserve"> </w:t>
      </w:r>
      <w:r w:rsidR="001E4995">
        <w:rPr>
          <w:rFonts w:eastAsia="Times New Roman"/>
          <w:i w:val="0"/>
          <w:color w:val="auto"/>
        </w:rPr>
        <w:t xml:space="preserve">letter </w:t>
      </w:r>
      <w:r>
        <w:rPr>
          <w:rFonts w:eastAsia="Times New Roman"/>
          <w:i w:val="0"/>
          <w:color w:val="auto"/>
        </w:rPr>
        <w:t xml:space="preserve">into the prudential framework, which will clarify the </w:t>
      </w:r>
      <w:r w:rsidR="000B1E23">
        <w:rPr>
          <w:i w:val="0"/>
          <w:color w:val="auto"/>
        </w:rPr>
        <w:t xml:space="preserve">asset exposure limit for bank bonds and </w:t>
      </w:r>
      <w:r>
        <w:rPr>
          <w:i w:val="0"/>
          <w:color w:val="auto"/>
        </w:rPr>
        <w:t>Negotiable</w:t>
      </w:r>
      <w:r w:rsidR="000B1E23">
        <w:rPr>
          <w:i w:val="0"/>
          <w:color w:val="auto"/>
        </w:rPr>
        <w:t xml:space="preserve"> Certificates of Deposit</w:t>
      </w:r>
      <w:r>
        <w:rPr>
          <w:i w:val="0"/>
          <w:color w:val="auto"/>
        </w:rPr>
        <w:t>.</w:t>
      </w:r>
      <w:r w:rsidR="000B1E23">
        <w:rPr>
          <w:i w:val="0"/>
          <w:color w:val="auto"/>
        </w:rPr>
        <w:t xml:space="preserve"> </w:t>
      </w:r>
    </w:p>
    <w:p w14:paraId="1146E379" w14:textId="24732C0C" w:rsidR="006501FB" w:rsidRPr="00691C97" w:rsidRDefault="006501FB" w:rsidP="0012641B">
      <w:pPr>
        <w:pStyle w:val="Heading2"/>
      </w:pPr>
      <w:r w:rsidRPr="00691C97">
        <w:lastRenderedPageBreak/>
        <w:t xml:space="preserve">Purpose and Operation </w:t>
      </w:r>
    </w:p>
    <w:p w14:paraId="6375731D" w14:textId="4C9D9654" w:rsidR="00D2297C" w:rsidRDefault="00C9518F" w:rsidP="0012641B">
      <w:r w:rsidRPr="00691C97">
        <w:t>The purpose of the</w:t>
      </w:r>
      <w:r w:rsidR="003B6CA0">
        <w:t xml:space="preserve"> instrument </w:t>
      </w:r>
      <w:r w:rsidRPr="00691C97">
        <w:t>is to</w:t>
      </w:r>
      <w:r w:rsidR="003B6CA0">
        <w:t xml:space="preserve"> revoke the previous </w:t>
      </w:r>
      <w:r w:rsidR="004761E1">
        <w:t>LPS</w:t>
      </w:r>
      <w:r w:rsidR="004F773A">
        <w:t xml:space="preserve"> </w:t>
      </w:r>
      <w:r w:rsidR="004761E1">
        <w:t>11</w:t>
      </w:r>
      <w:r w:rsidR="00B02B1C">
        <w:t>7</w:t>
      </w:r>
      <w:r w:rsidR="003B6CA0">
        <w:t xml:space="preserve"> and replace it with a new version</w:t>
      </w:r>
      <w:r w:rsidR="009701B3">
        <w:t xml:space="preserve">. </w:t>
      </w:r>
      <w:r w:rsidR="00277B91">
        <w:t>The new LPS 117 makes clear the asset exposure limit for bank bonds and Negotiable Certificates of Deposit.</w:t>
      </w:r>
      <w:r w:rsidR="00E83EFF">
        <w:t xml:space="preserve"> </w:t>
      </w:r>
    </w:p>
    <w:p w14:paraId="6FA19449" w14:textId="1B1AD6E7" w:rsidR="00E76E92" w:rsidRPr="00C21EF0" w:rsidRDefault="00937071" w:rsidP="00C21EF0">
      <w:pPr>
        <w:pStyle w:val="Templateguidance"/>
        <w:rPr>
          <w:i w:val="0"/>
          <w:color w:val="auto"/>
        </w:rPr>
      </w:pPr>
      <w:r>
        <w:rPr>
          <w:i w:val="0"/>
          <w:color w:val="auto"/>
        </w:rPr>
        <w:t xml:space="preserve">LPS 117 </w:t>
      </w:r>
      <w:r w:rsidR="00122F2E">
        <w:rPr>
          <w:i w:val="0"/>
          <w:color w:val="auto"/>
        </w:rPr>
        <w:t>requires</w:t>
      </w:r>
      <w:r>
        <w:rPr>
          <w:i w:val="0"/>
          <w:color w:val="auto"/>
        </w:rPr>
        <w:t xml:space="preserve"> life companies</w:t>
      </w:r>
      <w:r w:rsidR="00122F2E">
        <w:rPr>
          <w:i w:val="0"/>
          <w:color w:val="auto"/>
        </w:rPr>
        <w:t xml:space="preserve"> to</w:t>
      </w:r>
      <w:r>
        <w:rPr>
          <w:i w:val="0"/>
          <w:color w:val="auto"/>
        </w:rPr>
        <w:t xml:space="preserve"> maintain adequate capital against the asset concentration risks associated with their activities, and forms part of a set of prudential standards that deal with the measurement of the capital adequacy of a life company. </w:t>
      </w:r>
    </w:p>
    <w:p w14:paraId="729970E4" w14:textId="04D704CF" w:rsidR="00E17232" w:rsidRDefault="00FD1A41" w:rsidP="0012641B">
      <w:r>
        <w:t xml:space="preserve">The key requirements of </w:t>
      </w:r>
      <w:r w:rsidR="007A24DB">
        <w:t>LPS 11</w:t>
      </w:r>
      <w:r w:rsidR="00C21EF0">
        <w:t>7</w:t>
      </w:r>
      <w:r>
        <w:t xml:space="preserve"> are set out </w:t>
      </w:r>
      <w:r w:rsidR="00BA0390">
        <w:t xml:space="preserve">in Attachment </w:t>
      </w:r>
      <w:r w:rsidR="00995E20">
        <w:t>A</w:t>
      </w:r>
      <w:r w:rsidR="00C16EB4">
        <w:t xml:space="preserve"> to th</w:t>
      </w:r>
      <w:r w:rsidR="00995E20">
        <w:t>is</w:t>
      </w:r>
      <w:r w:rsidR="00C16EB4">
        <w:t xml:space="preserve"> Explanatory </w:t>
      </w:r>
      <w:r w:rsidR="009D1485">
        <w:t>Statement</w:t>
      </w:r>
      <w:r w:rsidR="00BA0390">
        <w:t>.</w:t>
      </w:r>
    </w:p>
    <w:p w14:paraId="1DAC0E9A" w14:textId="77777777" w:rsidR="008B26DB" w:rsidRPr="00691C97" w:rsidRDefault="00D073A1" w:rsidP="0012641B">
      <w:pPr>
        <w:pStyle w:val="Heading2"/>
      </w:pPr>
      <w:r w:rsidRPr="00691C97">
        <w:t xml:space="preserve">Consultation </w:t>
      </w:r>
    </w:p>
    <w:p w14:paraId="302CD20A" w14:textId="4DFD1410" w:rsidR="00BA0390" w:rsidRDefault="00C47BD2" w:rsidP="00C860BD">
      <w:pPr>
        <w:pStyle w:val="Templateguidance"/>
        <w:rPr>
          <w:rStyle w:val="eop"/>
          <w:i w:val="0"/>
          <w:iCs/>
          <w:color w:val="auto"/>
        </w:rPr>
      </w:pPr>
      <w:r w:rsidRPr="00BA0390">
        <w:rPr>
          <w:rStyle w:val="normaltextrun"/>
          <w:i w:val="0"/>
          <w:color w:val="auto"/>
        </w:rPr>
        <w:t>On 4 April 2024, APRA consulted</w:t>
      </w:r>
      <w:r w:rsidR="00BA0390">
        <w:rPr>
          <w:rStyle w:val="FootnoteReference"/>
          <w:i w:val="0"/>
          <w:color w:val="auto"/>
        </w:rPr>
        <w:footnoteReference w:id="2"/>
      </w:r>
      <w:r w:rsidRPr="00BA0390">
        <w:rPr>
          <w:rStyle w:val="normaltextrun"/>
          <w:i w:val="0"/>
          <w:color w:val="auto"/>
        </w:rPr>
        <w:t xml:space="preserve"> on a set of minor updates to the prudential framework, including changes </w:t>
      </w:r>
      <w:r w:rsidR="00B05A25">
        <w:rPr>
          <w:rStyle w:val="normaltextrun"/>
          <w:i w:val="0"/>
          <w:color w:val="auto"/>
        </w:rPr>
        <w:t xml:space="preserve">to </w:t>
      </w:r>
      <w:r w:rsidR="00BA0390">
        <w:rPr>
          <w:rStyle w:val="normaltextrun"/>
          <w:i w:val="0"/>
          <w:color w:val="auto"/>
        </w:rPr>
        <w:t>L</w:t>
      </w:r>
      <w:r w:rsidRPr="00BA0390">
        <w:rPr>
          <w:rStyle w:val="normaltextrun"/>
          <w:i w:val="0"/>
          <w:color w:val="auto"/>
        </w:rPr>
        <w:t>PS 11</w:t>
      </w:r>
      <w:r w:rsidR="00BA0390">
        <w:rPr>
          <w:rStyle w:val="normaltextrun"/>
          <w:i w:val="0"/>
          <w:color w:val="auto"/>
        </w:rPr>
        <w:t>7</w:t>
      </w:r>
      <w:r w:rsidRPr="00BA0390">
        <w:rPr>
          <w:rStyle w:val="normaltextrun"/>
          <w:i w:val="0"/>
          <w:color w:val="auto"/>
        </w:rPr>
        <w:t xml:space="preserve">. APRA has previously consulted on the provisions in </w:t>
      </w:r>
      <w:r w:rsidR="00BA0390">
        <w:rPr>
          <w:rStyle w:val="normaltextrun"/>
          <w:i w:val="0"/>
          <w:color w:val="auto"/>
        </w:rPr>
        <w:t>L</w:t>
      </w:r>
      <w:r w:rsidRPr="00BA0390">
        <w:rPr>
          <w:rStyle w:val="normaltextrun"/>
          <w:i w:val="0"/>
          <w:color w:val="auto"/>
        </w:rPr>
        <w:t>PS 11</w:t>
      </w:r>
      <w:r w:rsidR="00BA0390">
        <w:rPr>
          <w:rStyle w:val="normaltextrun"/>
          <w:i w:val="0"/>
          <w:color w:val="auto"/>
        </w:rPr>
        <w:t>7</w:t>
      </w:r>
      <w:r w:rsidRPr="00BA0390">
        <w:rPr>
          <w:rStyle w:val="normaltextrun"/>
          <w:i w:val="0"/>
          <w:color w:val="auto"/>
        </w:rPr>
        <w:t xml:space="preserve"> that were unchanged.</w:t>
      </w:r>
    </w:p>
    <w:p w14:paraId="3ACB98D6" w14:textId="08E40194" w:rsidR="00CB65FF" w:rsidRDefault="00B05A25" w:rsidP="00C860BD">
      <w:pPr>
        <w:pStyle w:val="Templateguidance"/>
        <w:rPr>
          <w:i w:val="0"/>
          <w:color w:val="auto"/>
        </w:rPr>
      </w:pPr>
      <w:r>
        <w:rPr>
          <w:i w:val="0"/>
          <w:color w:val="auto"/>
        </w:rPr>
        <w:t xml:space="preserve">APRA did not receive any </w:t>
      </w:r>
      <w:r w:rsidR="00A24460">
        <w:rPr>
          <w:i w:val="0"/>
          <w:color w:val="auto"/>
        </w:rPr>
        <w:t xml:space="preserve">submissions </w:t>
      </w:r>
      <w:r w:rsidR="004B4FEC">
        <w:rPr>
          <w:i w:val="0"/>
          <w:color w:val="auto"/>
        </w:rPr>
        <w:t xml:space="preserve">for </w:t>
      </w:r>
      <w:r w:rsidR="00BA0390">
        <w:rPr>
          <w:i w:val="0"/>
          <w:color w:val="auto"/>
        </w:rPr>
        <w:t>L</w:t>
      </w:r>
      <w:r w:rsidR="006A25FE">
        <w:rPr>
          <w:i w:val="0"/>
          <w:color w:val="auto"/>
        </w:rPr>
        <w:t>PS 11</w:t>
      </w:r>
      <w:r w:rsidR="00A21055">
        <w:rPr>
          <w:i w:val="0"/>
          <w:color w:val="auto"/>
        </w:rPr>
        <w:t>7</w:t>
      </w:r>
      <w:r w:rsidR="004B4FEC">
        <w:rPr>
          <w:i w:val="0"/>
          <w:color w:val="auto"/>
        </w:rPr>
        <w:t xml:space="preserve"> </w:t>
      </w:r>
      <w:r w:rsidR="00A9210C">
        <w:rPr>
          <w:i w:val="0"/>
          <w:color w:val="auto"/>
        </w:rPr>
        <w:t xml:space="preserve">from </w:t>
      </w:r>
      <w:r w:rsidR="001A5FC0">
        <w:rPr>
          <w:i w:val="0"/>
          <w:color w:val="auto"/>
        </w:rPr>
        <w:t>life companies</w:t>
      </w:r>
      <w:r w:rsidR="00A9210C">
        <w:rPr>
          <w:i w:val="0"/>
          <w:color w:val="auto"/>
        </w:rPr>
        <w:t xml:space="preserve"> </w:t>
      </w:r>
      <w:r w:rsidR="00A24460">
        <w:rPr>
          <w:i w:val="0"/>
          <w:color w:val="auto"/>
        </w:rPr>
        <w:t>during the consultation</w:t>
      </w:r>
      <w:r w:rsidR="00BA0390">
        <w:rPr>
          <w:i w:val="0"/>
          <w:color w:val="auto"/>
        </w:rPr>
        <w:t>.</w:t>
      </w:r>
    </w:p>
    <w:p w14:paraId="6E2631DF" w14:textId="77777777" w:rsidR="001E5A58" w:rsidRDefault="004901AC" w:rsidP="0012641B">
      <w:pPr>
        <w:pStyle w:val="Heading2"/>
      </w:pPr>
      <w:r w:rsidRPr="00691C97">
        <w:t xml:space="preserve">Scope of administrative powers </w:t>
      </w:r>
    </w:p>
    <w:p w14:paraId="559358C5" w14:textId="77777777" w:rsidR="00B9351C" w:rsidRPr="00EB171F" w:rsidRDefault="00B9351C" w:rsidP="00B9351C">
      <w:pPr>
        <w:rPr>
          <w:b/>
          <w:i/>
        </w:rPr>
      </w:pPr>
      <w:r w:rsidRPr="00EB171F">
        <w:rPr>
          <w:b/>
          <w:i/>
        </w:rPr>
        <w:t xml:space="preserve">Exercise of discretion by APRA </w:t>
      </w:r>
    </w:p>
    <w:p w14:paraId="10C16BCA" w14:textId="664D5441" w:rsidR="00B9351C" w:rsidRDefault="001A5FC0" w:rsidP="00B9351C">
      <w:r>
        <w:t>LPS 11</w:t>
      </w:r>
      <w:r w:rsidR="00A21055">
        <w:t>7</w:t>
      </w:r>
      <w:r w:rsidR="00B9351C">
        <w:t xml:space="preserve"> provides for APRA to exercise various discretion</w:t>
      </w:r>
      <w:r w:rsidR="00BA0390">
        <w:t>s</w:t>
      </w:r>
      <w:r w:rsidR="00B9351C" w:rsidRPr="00066F5A">
        <w:t>. Decisions made by APRA in exercising those discretions are not subject to merits review. This is because these decisions are preliminary decisions that may facilitate or lead to substantive decisions which are subject to merits review.</w:t>
      </w:r>
    </w:p>
    <w:p w14:paraId="6750DF46" w14:textId="77777777" w:rsidR="00B9351C" w:rsidRDefault="00B9351C" w:rsidP="00B9351C">
      <w:r w:rsidRPr="00066F5A">
        <w:t xml:space="preserve">Under the Act, a breach of a prudential standard is a breach of the Act, as the Act provides that regulated entities must comply with the standard. However, there are no penalties prescribed for such breaches. Instead, an </w:t>
      </w:r>
      <w:r>
        <w:t>insurer’s</w:t>
      </w:r>
      <w:r w:rsidRPr="00066F5A">
        <w:t xml:space="preserve"> breach of a provision in the Act is grounds for APRA to make further, substantive decisions under the Act in relation to the </w:t>
      </w:r>
      <w:r>
        <w:t>insurer</w:t>
      </w:r>
      <w:r w:rsidRPr="00066F5A">
        <w:t xml:space="preserve">. </w:t>
      </w:r>
      <w:r w:rsidRPr="007263A3">
        <w:t>Those decisions may include the decision:</w:t>
      </w:r>
    </w:p>
    <w:p w14:paraId="249277CB" w14:textId="29A0E58B" w:rsidR="00B9351C" w:rsidRDefault="00B9351C" w:rsidP="00995E20">
      <w:pPr>
        <w:ind w:left="567" w:hanging="567"/>
      </w:pPr>
      <w:r>
        <w:t xml:space="preserve">(a) </w:t>
      </w:r>
      <w:r w:rsidR="00995E20">
        <w:tab/>
      </w:r>
      <w:r>
        <w:t xml:space="preserve">to issue a direction to the insurer, including a direction to comply with the whole or part of a prudential standard (section </w:t>
      </w:r>
      <w:r w:rsidR="00847F18">
        <w:t>230B</w:t>
      </w:r>
      <w:r>
        <w:t xml:space="preserve"> of the Act); and</w:t>
      </w:r>
    </w:p>
    <w:p w14:paraId="220A67C9" w14:textId="7E930C97" w:rsidR="00B9351C" w:rsidRDefault="00B9351C" w:rsidP="00995E20">
      <w:pPr>
        <w:ind w:left="567" w:hanging="567"/>
      </w:pPr>
      <w:r>
        <w:t xml:space="preserve">(b) </w:t>
      </w:r>
      <w:r w:rsidR="00995E20">
        <w:tab/>
      </w:r>
      <w:r>
        <w:t xml:space="preserve">to revoke an authority to carry </w:t>
      </w:r>
      <w:r w:rsidR="00171827">
        <w:t>on registration of life insurance business (section 26 of the Act)</w:t>
      </w:r>
      <w:r w:rsidR="000C386B">
        <w:t xml:space="preserve"> or a life NOHC authorisation (section 28C of the Act).</w:t>
      </w:r>
    </w:p>
    <w:p w14:paraId="043C56FA" w14:textId="6CACE3E3" w:rsidR="00B9351C" w:rsidRDefault="00B9351C" w:rsidP="00B9351C">
      <w:r>
        <w:t xml:space="preserve">It is only at this stage that an insurer is exposed to a penalty, loss of licence or imposition of a penalty if it breaches the direction (50 penalty units each day under section </w:t>
      </w:r>
      <w:r w:rsidR="00397935">
        <w:t>230F</w:t>
      </w:r>
      <w:r>
        <w:t xml:space="preserve"> of the Act). In nearly all cases,</w:t>
      </w:r>
      <w:r>
        <w:rPr>
          <w:rStyle w:val="FootnoteReference"/>
        </w:rPr>
        <w:footnoteReference w:id="3"/>
      </w:r>
      <w:r>
        <w:t xml:space="preserve"> the decision is preceded by a full consultation with the insurer to raise any concerns it may have in relation to the decision.</w:t>
      </w:r>
    </w:p>
    <w:p w14:paraId="19E156D7" w14:textId="68273D9A" w:rsidR="00B9351C" w:rsidRDefault="00B9351C" w:rsidP="00B9351C">
      <w:r>
        <w:lastRenderedPageBreak/>
        <w:t xml:space="preserve">A decision of APRA to impose a direction is subject to merits review under section </w:t>
      </w:r>
      <w:r w:rsidR="002D1D10">
        <w:t xml:space="preserve">236 </w:t>
      </w:r>
      <w:r>
        <w:t>of the Act, which is appropriately available at the point where an insurer could be exposed to a penalty.</w:t>
      </w:r>
    </w:p>
    <w:p w14:paraId="74CD3B69" w14:textId="757F9525" w:rsidR="00B9351C" w:rsidRDefault="00B9351C" w:rsidP="00B9351C">
      <w:r>
        <w:t xml:space="preserve">Revocation of </w:t>
      </w:r>
      <w:r w:rsidR="0016282B">
        <w:t xml:space="preserve">registration as a life insurance company or a life </w:t>
      </w:r>
      <w:r w:rsidR="00090457">
        <w:t>NOHC authorisation is subject</w:t>
      </w:r>
      <w:r>
        <w:t xml:space="preserve"> to merits review </w:t>
      </w:r>
      <w:r w:rsidR="00090457">
        <w:t>(section 236 of the Act)</w:t>
      </w:r>
      <w:r>
        <w:t xml:space="preserve">. </w:t>
      </w:r>
    </w:p>
    <w:p w14:paraId="006D2C07" w14:textId="031B87DC" w:rsidR="00B9351C" w:rsidRPr="007351DA" w:rsidRDefault="00B9351C" w:rsidP="00B9351C">
      <w:pPr>
        <w:rPr>
          <w:b/>
          <w:i/>
        </w:rPr>
      </w:pPr>
      <w:r w:rsidRPr="007351DA">
        <w:rPr>
          <w:b/>
          <w:i/>
        </w:rPr>
        <w:t xml:space="preserve">Adjust and exclude </w:t>
      </w:r>
      <w:r w:rsidR="008B48EB">
        <w:rPr>
          <w:b/>
          <w:i/>
        </w:rPr>
        <w:t>discretion</w:t>
      </w:r>
    </w:p>
    <w:p w14:paraId="773EA5D6" w14:textId="743F61EB" w:rsidR="00B9351C" w:rsidRDefault="00F70C27" w:rsidP="00B9351C">
      <w:r>
        <w:t>LPS 11</w:t>
      </w:r>
      <w:r w:rsidR="00A21055">
        <w:t>7</w:t>
      </w:r>
      <w:r w:rsidR="00B9351C">
        <w:t xml:space="preserve"> gives APRA the discretion to adjust or exclude a provision of the prudential standard (paragraph </w:t>
      </w:r>
      <w:r w:rsidR="00A21055">
        <w:t>48</w:t>
      </w:r>
      <w:r w:rsidR="00B9351C">
        <w:t xml:space="preserve">). The power to create such a discretion is provided for under subsection </w:t>
      </w:r>
      <w:r w:rsidR="00272FD2">
        <w:t>230A</w:t>
      </w:r>
      <w:r w:rsidR="00B9351C">
        <w:t>(</w:t>
      </w:r>
      <w:r w:rsidR="00005854">
        <w:t>4</w:t>
      </w:r>
      <w:r w:rsidR="00B9351C">
        <w:t>) of the Act.</w:t>
      </w:r>
    </w:p>
    <w:p w14:paraId="396D03C5" w14:textId="24F68304" w:rsidR="00B9351C" w:rsidRDefault="00B9351C" w:rsidP="00B9351C">
      <w: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w:t>
      </w:r>
      <w:r w:rsidR="00005854">
        <w:t>policyholders</w:t>
      </w:r>
      <w:r>
        <w:t xml:space="preserve">. APRA will also </w:t>
      </w:r>
      <w:proofErr w:type="gramStart"/>
      <w:r>
        <w:t>take into account</w:t>
      </w:r>
      <w:proofErr w:type="gramEnd"/>
      <w:r>
        <w:t xml:space="preserve"> other considerations, such as efficiency, competition, contestability, competitive neutrality and regulatory burden, including comparisons with the entity’s peer group.</w:t>
      </w:r>
    </w:p>
    <w:p w14:paraId="2BCBE651" w14:textId="436B4D17" w:rsidR="00CE5AC1" w:rsidRPr="00691C97" w:rsidRDefault="00B9351C" w:rsidP="002250D5">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484F6A72" w14:textId="2CAE7304" w:rsidR="007309A1" w:rsidRPr="00691C97" w:rsidRDefault="007309A1" w:rsidP="0012641B">
      <w:pPr>
        <w:pStyle w:val="Heading2"/>
      </w:pPr>
      <w:r w:rsidRPr="00691C97">
        <w:t xml:space="preserve">Incorporation </w:t>
      </w:r>
      <w:r w:rsidR="0090521F">
        <w:t>by reference</w:t>
      </w:r>
    </w:p>
    <w:p w14:paraId="36D49653" w14:textId="77777777" w:rsidR="002250D5" w:rsidRPr="0047643C" w:rsidRDefault="002250D5" w:rsidP="002250D5">
      <w:r>
        <w:t xml:space="preserve">Under section 14(1)(a) of the </w:t>
      </w:r>
      <w:r w:rsidRPr="0047643C">
        <w:rPr>
          <w:i/>
        </w:rPr>
        <w:t>Legislation Act 2003</w:t>
      </w:r>
      <w:r>
        <w:t xml:space="preserve">, the standard incorporates by reference as </w:t>
      </w:r>
      <w:r w:rsidRPr="0047643C">
        <w:t>in force from time to time:</w:t>
      </w:r>
    </w:p>
    <w:p w14:paraId="1497AF91" w14:textId="320021E7" w:rsidR="002250D5" w:rsidRDefault="002250D5" w:rsidP="002250D5">
      <w:pPr>
        <w:pStyle w:val="ListParagraph"/>
        <w:numPr>
          <w:ilvl w:val="0"/>
          <w:numId w:val="33"/>
        </w:numPr>
        <w:rPr>
          <w:rFonts w:ascii="Times New Roman" w:hAnsi="Times New Roman" w:cs="Times New Roman"/>
          <w:sz w:val="24"/>
          <w:szCs w:val="24"/>
        </w:rPr>
      </w:pPr>
      <w:r w:rsidRPr="0047643C">
        <w:rPr>
          <w:rFonts w:ascii="Times New Roman" w:hAnsi="Times New Roman" w:cs="Times New Roman"/>
          <w:sz w:val="24"/>
          <w:szCs w:val="24"/>
        </w:rPr>
        <w:t xml:space="preserve">Acts of Parliament and associated delegated laws; </w:t>
      </w:r>
      <w:r w:rsidR="003E7B2A">
        <w:rPr>
          <w:rFonts w:ascii="Times New Roman" w:hAnsi="Times New Roman" w:cs="Times New Roman"/>
          <w:sz w:val="24"/>
          <w:szCs w:val="24"/>
        </w:rPr>
        <w:t>and</w:t>
      </w:r>
    </w:p>
    <w:p w14:paraId="1A37171C" w14:textId="0459090E" w:rsidR="002250D5" w:rsidRDefault="002250D5" w:rsidP="002250D5">
      <w:pPr>
        <w:pStyle w:val="ListParagraph"/>
        <w:numPr>
          <w:ilvl w:val="0"/>
          <w:numId w:val="33"/>
        </w:numPr>
        <w:rPr>
          <w:rFonts w:ascii="Times New Roman" w:hAnsi="Times New Roman" w:cs="Times New Roman"/>
          <w:sz w:val="24"/>
          <w:szCs w:val="24"/>
        </w:rPr>
      </w:pPr>
      <w:r w:rsidRPr="0047643C">
        <w:rPr>
          <w:rFonts w:ascii="Times New Roman" w:hAnsi="Times New Roman" w:cs="Times New Roman"/>
          <w:sz w:val="24"/>
          <w:szCs w:val="24"/>
        </w:rPr>
        <w:t xml:space="preserve">Prudential Standards determined by APRA under subsection </w:t>
      </w:r>
      <w:r w:rsidR="002B0EDF">
        <w:rPr>
          <w:rFonts w:ascii="Times New Roman" w:hAnsi="Times New Roman" w:cs="Times New Roman"/>
          <w:sz w:val="24"/>
          <w:szCs w:val="24"/>
        </w:rPr>
        <w:t>230A</w:t>
      </w:r>
      <w:r>
        <w:rPr>
          <w:rFonts w:ascii="Times New Roman" w:hAnsi="Times New Roman" w:cs="Times New Roman"/>
          <w:sz w:val="24"/>
          <w:szCs w:val="24"/>
        </w:rPr>
        <w:t>(</w:t>
      </w:r>
      <w:r w:rsidR="008D090C">
        <w:rPr>
          <w:rFonts w:ascii="Times New Roman" w:hAnsi="Times New Roman" w:cs="Times New Roman"/>
          <w:sz w:val="24"/>
          <w:szCs w:val="24"/>
        </w:rPr>
        <w:t>1</w:t>
      </w:r>
      <w:r w:rsidRPr="0047643C">
        <w:rPr>
          <w:rFonts w:ascii="Times New Roman" w:hAnsi="Times New Roman" w:cs="Times New Roman"/>
          <w:sz w:val="24"/>
          <w:szCs w:val="24"/>
        </w:rPr>
        <w:t>) of the Act</w:t>
      </w:r>
      <w:r>
        <w:rPr>
          <w:rFonts w:ascii="Times New Roman" w:hAnsi="Times New Roman" w:cs="Times New Roman"/>
          <w:sz w:val="24"/>
          <w:szCs w:val="24"/>
        </w:rPr>
        <w:t>;</w:t>
      </w:r>
    </w:p>
    <w:p w14:paraId="2AEE1C4C" w14:textId="6DB094E7" w:rsidR="00F71FFA" w:rsidRPr="00691C97" w:rsidRDefault="002250D5" w:rsidP="0012641B">
      <w:r w:rsidRPr="00022E3D">
        <w:t>These documents may be freely obtained</w:t>
      </w:r>
      <w:r>
        <w:t xml:space="preserve"> on the Federal Register of Legislation</w:t>
      </w:r>
      <w:r w:rsidRPr="00022E3D">
        <w:t xml:space="preserve"> at </w:t>
      </w:r>
      <w:r w:rsidRPr="001E4995">
        <w:t>www.legislation.gov.au</w:t>
      </w:r>
      <w:r>
        <w:t>.</w:t>
      </w:r>
    </w:p>
    <w:p w14:paraId="0BC049D6" w14:textId="0583A7C3" w:rsidR="008C40BF" w:rsidRPr="00691C97" w:rsidRDefault="009B10E1" w:rsidP="0012641B">
      <w:pPr>
        <w:pStyle w:val="Heading2"/>
      </w:pPr>
      <w:r w:rsidRPr="00691C97">
        <w:t xml:space="preserve">Impact Analysis </w:t>
      </w:r>
      <w:r w:rsidR="00ED4DA2">
        <w:t>(IA)</w:t>
      </w:r>
    </w:p>
    <w:p w14:paraId="6ADD4007" w14:textId="7F5AAA71" w:rsidR="009B10E1" w:rsidRPr="00691C97" w:rsidRDefault="009B10E1" w:rsidP="0012641B">
      <w:r w:rsidRPr="00691C97">
        <w:t>The Office of Impact Analysis has confirmed</w:t>
      </w:r>
      <w:r w:rsidR="00140752">
        <w:t xml:space="preserve"> that </w:t>
      </w:r>
      <w:r w:rsidR="00B27947">
        <w:t>an</w:t>
      </w:r>
      <w:r w:rsidR="00140752">
        <w:t xml:space="preserve"> </w:t>
      </w:r>
      <w:r w:rsidR="00ED4DA2">
        <w:t>IA</w:t>
      </w:r>
      <w:r w:rsidR="00140752">
        <w:t xml:space="preserve"> is not required as the remaking of </w:t>
      </w:r>
      <w:r w:rsidR="0082415A">
        <w:t>L</w:t>
      </w:r>
      <w:r w:rsidR="00140752">
        <w:t xml:space="preserve">PS </w:t>
      </w:r>
      <w:r w:rsidR="0082415A">
        <w:t>11</w:t>
      </w:r>
      <w:r w:rsidR="003E7B2A">
        <w:t>7</w:t>
      </w:r>
      <w:r w:rsidR="00140752">
        <w:t xml:space="preserve"> is unlikely to have more than a minor regulatory impact.</w:t>
      </w:r>
      <w:r w:rsidR="004101FF" w:rsidRPr="00691C97">
        <w:t xml:space="preserve"> </w:t>
      </w:r>
    </w:p>
    <w:p w14:paraId="44EE299B" w14:textId="3C96AD1B" w:rsidR="00A94B90" w:rsidRPr="00ED4DA2" w:rsidRDefault="00C21C3E" w:rsidP="0012641B">
      <w:pPr>
        <w:pStyle w:val="Heading2"/>
        <w:rPr>
          <w:i/>
        </w:rPr>
      </w:pPr>
      <w:r w:rsidRPr="00691C97">
        <w:t xml:space="preserve">Statement of compatibility </w:t>
      </w:r>
      <w:r w:rsidR="00ED4DA2">
        <w:t xml:space="preserve">prepared in accordance with Part 3 of the </w:t>
      </w:r>
      <w:r w:rsidR="00ED4DA2" w:rsidRPr="00ED4DA2">
        <w:rPr>
          <w:i/>
        </w:rPr>
        <w:t xml:space="preserve">Human Rights (Parliamentary Scrutiny) Act 2011 </w:t>
      </w:r>
    </w:p>
    <w:p w14:paraId="7FBEE9DC" w14:textId="61A3BA32" w:rsidR="00254E90" w:rsidRPr="0012641B" w:rsidRDefault="00A94B90" w:rsidP="0012641B">
      <w:r w:rsidRPr="00691C97">
        <w:t xml:space="preserve">A </w:t>
      </w:r>
      <w:r w:rsidR="00ED4DA2">
        <w:t>S</w:t>
      </w:r>
      <w:r w:rsidRPr="00691C97">
        <w:t xml:space="preserve">tatement of compatibility prepared in accordance with Part 3 of the </w:t>
      </w:r>
      <w:r w:rsidRPr="00691C97">
        <w:rPr>
          <w:i/>
        </w:rPr>
        <w:t xml:space="preserve">Human Rights (Parliamentary Scrutiny) Act 2011 </w:t>
      </w:r>
      <w:r w:rsidRPr="00691C97">
        <w:t xml:space="preserve">is provided at Attachment </w:t>
      </w:r>
      <w:r w:rsidR="004C72CD">
        <w:t>B</w:t>
      </w:r>
      <w:r w:rsidRPr="00691C97">
        <w:t xml:space="preserve"> to th</w:t>
      </w:r>
      <w:r w:rsidR="004C72CD">
        <w:t>is</w:t>
      </w:r>
      <w:r w:rsidRPr="00691C97">
        <w:t xml:space="preserve"> Explanatory Statement. </w:t>
      </w:r>
      <w:r w:rsidR="00C21C3E" w:rsidRPr="00691C97">
        <w:t xml:space="preserve"> </w:t>
      </w:r>
    </w:p>
    <w:p w14:paraId="5A1E92DC" w14:textId="77777777" w:rsidR="003B6CA0" w:rsidRDefault="003B6CA0" w:rsidP="0012641B">
      <w:pPr>
        <w:sectPr w:rsidR="003B6CA0" w:rsidSect="00A34ADD">
          <w:pgSz w:w="11906" w:h="16838" w:code="9"/>
          <w:pgMar w:top="1440" w:right="1440" w:bottom="1440" w:left="1440" w:header="567" w:footer="567" w:gutter="0"/>
          <w:pgNumType w:start="1"/>
          <w:cols w:space="708"/>
          <w:docGrid w:linePitch="360"/>
        </w:sectPr>
      </w:pPr>
    </w:p>
    <w:p w14:paraId="12B260B1" w14:textId="6DFC8A56" w:rsidR="009454BD" w:rsidRPr="00BA0390" w:rsidRDefault="00BA0390" w:rsidP="00BA0390">
      <w:pPr>
        <w:jc w:val="center"/>
        <w:rPr>
          <w:b/>
        </w:rPr>
      </w:pPr>
      <w:r w:rsidRPr="00BA0390">
        <w:rPr>
          <w:b/>
        </w:rPr>
        <w:lastRenderedPageBreak/>
        <w:t xml:space="preserve">ATTACHMENT </w:t>
      </w:r>
      <w:r w:rsidR="004C72CD">
        <w:rPr>
          <w:b/>
        </w:rPr>
        <w:t>A</w:t>
      </w:r>
    </w:p>
    <w:p w14:paraId="406A4D4A" w14:textId="5592659D" w:rsidR="00BA0390" w:rsidRPr="00BA0390" w:rsidRDefault="00BA0390" w:rsidP="00BA0390">
      <w:pPr>
        <w:jc w:val="center"/>
        <w:rPr>
          <w:b/>
        </w:rPr>
      </w:pPr>
      <w:r w:rsidRPr="00BA0390">
        <w:rPr>
          <w:b/>
        </w:rPr>
        <w:t>Key requirements of LPS 117</w:t>
      </w:r>
    </w:p>
    <w:p w14:paraId="11543CD0" w14:textId="4D590B73" w:rsidR="00BA0390" w:rsidRDefault="00BA0390" w:rsidP="00BA0390">
      <w:pPr>
        <w:rPr>
          <w:i/>
        </w:rPr>
      </w:pPr>
      <w:r>
        <w:rPr>
          <w:i/>
        </w:rPr>
        <w:t xml:space="preserve">1. </w:t>
      </w:r>
      <w:r w:rsidR="00F30156">
        <w:rPr>
          <w:i/>
        </w:rPr>
        <w:t>Asset Concentration Risk Charge (</w:t>
      </w:r>
      <w:r>
        <w:rPr>
          <w:i/>
        </w:rPr>
        <w:t>ACRC</w:t>
      </w:r>
      <w:r w:rsidR="00F30156">
        <w:rPr>
          <w:i/>
        </w:rPr>
        <w:t>)</w:t>
      </w:r>
    </w:p>
    <w:p w14:paraId="67ADA318" w14:textId="4FBD19A9" w:rsidR="00BA0390" w:rsidRDefault="00F30156" w:rsidP="00BA0390">
      <w:pPr>
        <w:rPr>
          <w:color w:val="121517"/>
          <w:shd w:val="clear" w:color="auto" w:fill="FFFFFF"/>
        </w:rPr>
      </w:pPr>
      <w:r>
        <w:rPr>
          <w:color w:val="121517"/>
          <w:shd w:val="clear" w:color="auto" w:fill="FFFFFF"/>
        </w:rPr>
        <w:t xml:space="preserve">The </w:t>
      </w:r>
      <w:r w:rsidR="00BA0390">
        <w:rPr>
          <w:color w:val="121517"/>
          <w:shd w:val="clear" w:color="auto" w:fill="FFFFFF"/>
        </w:rPr>
        <w:t>ACRC is the</w:t>
      </w:r>
      <w:r w:rsidR="00BA0390" w:rsidRPr="00C21EF0">
        <w:rPr>
          <w:i/>
          <w:color w:val="auto"/>
        </w:rPr>
        <w:t xml:space="preserve"> </w:t>
      </w:r>
      <w:r w:rsidR="00BA0390" w:rsidRPr="00C21EF0">
        <w:rPr>
          <w:color w:val="auto"/>
        </w:rPr>
        <w:t>amount by which the values of individual asset and credit exposures (or groups of related exposures) exceed certain limits.</w:t>
      </w:r>
      <w:r w:rsidR="00BA0390">
        <w:rPr>
          <w:color w:val="auto"/>
        </w:rPr>
        <w:t xml:space="preserve"> Paragraphs 10-27 sets out the method for calculating the ACRC. </w:t>
      </w:r>
    </w:p>
    <w:p w14:paraId="0B56BE04" w14:textId="77777777" w:rsidR="00BA0390" w:rsidRDefault="00BA0390" w:rsidP="00BA0390">
      <w:pPr>
        <w:rPr>
          <w:i/>
        </w:rPr>
      </w:pPr>
      <w:r>
        <w:rPr>
          <w:i/>
        </w:rPr>
        <w:t>2. Netting of reinsurance exposures</w:t>
      </w:r>
    </w:p>
    <w:p w14:paraId="19C46151" w14:textId="77777777" w:rsidR="00BA0390" w:rsidRDefault="00BA0390" w:rsidP="00BA0390">
      <w:r>
        <w:t>Paragraphs 28-30 relate to assets and liabilities arising from arrangements with a reinsurer which may be taken as a single net exposure, subject to a legally enforceable right of offset in certain circumstances.</w:t>
      </w:r>
    </w:p>
    <w:p w14:paraId="1DD62D4E" w14:textId="77777777" w:rsidR="00BA0390" w:rsidRDefault="00BA0390" w:rsidP="00BA0390">
      <w:pPr>
        <w:rPr>
          <w:i/>
        </w:rPr>
      </w:pPr>
      <w:r>
        <w:rPr>
          <w:i/>
        </w:rPr>
        <w:t>3. Collateral</w:t>
      </w:r>
    </w:p>
    <w:p w14:paraId="3C94CAC0" w14:textId="77777777" w:rsidR="00BA0390" w:rsidRDefault="00BA0390" w:rsidP="00BA0390">
      <w:pPr>
        <w:rPr>
          <w:color w:val="121517"/>
          <w:shd w:val="clear" w:color="auto" w:fill="FFFFFF"/>
        </w:rPr>
      </w:pPr>
      <w:r>
        <w:rPr>
          <w:color w:val="121517"/>
          <w:shd w:val="clear" w:color="auto" w:fill="FFFFFF"/>
        </w:rPr>
        <w:t>A fund that holds certain types of collateral against an asset to reduce risk may apply for a different approach to determining the ACRC for that asset. Paragraphs 32-39 sets out the requirements that apply for certain collateral to be eligible.</w:t>
      </w:r>
    </w:p>
    <w:p w14:paraId="3332F12E" w14:textId="77777777" w:rsidR="00BA0390" w:rsidRDefault="00BA0390" w:rsidP="00BA0390">
      <w:pPr>
        <w:rPr>
          <w:i/>
        </w:rPr>
      </w:pPr>
      <w:r>
        <w:rPr>
          <w:i/>
        </w:rPr>
        <w:t>4. Guarantee</w:t>
      </w:r>
    </w:p>
    <w:p w14:paraId="445B4BDA" w14:textId="77777777" w:rsidR="00BA0390" w:rsidRDefault="00BA0390" w:rsidP="00BA0390">
      <w:pPr>
        <w:rPr>
          <w:color w:val="121517"/>
          <w:shd w:val="clear" w:color="auto" w:fill="FFFFFF"/>
        </w:rPr>
      </w:pPr>
      <w:r>
        <w:rPr>
          <w:color w:val="121517"/>
          <w:shd w:val="clear" w:color="auto" w:fill="FFFFFF"/>
        </w:rPr>
        <w:t>Paragraphs 40-42 sets out the requirements for guarantees to be used to treat the underlying asset as an exposure to the guarantor.</w:t>
      </w:r>
    </w:p>
    <w:p w14:paraId="7D79B160" w14:textId="77777777" w:rsidR="00BA0390" w:rsidRDefault="00BA0390" w:rsidP="00BA0390">
      <w:pPr>
        <w:rPr>
          <w:i/>
        </w:rPr>
      </w:pPr>
      <w:r>
        <w:rPr>
          <w:i/>
        </w:rPr>
        <w:t>5. Specialist reinsurers</w:t>
      </w:r>
    </w:p>
    <w:p w14:paraId="40969F25" w14:textId="10B71BCA" w:rsidR="00BA0390" w:rsidRPr="00A21055" w:rsidRDefault="00BA0390" w:rsidP="00BA0390">
      <w:r>
        <w:t xml:space="preserve">Paragraphs 46-47 outline certain asset concentration limits for specialist reinsurers. </w:t>
      </w:r>
    </w:p>
    <w:p w14:paraId="6287B19D" w14:textId="77777777" w:rsidR="004C72CD" w:rsidRDefault="004C72CD" w:rsidP="0012641B">
      <w:pPr>
        <w:sectPr w:rsidR="004C72CD" w:rsidSect="00A34ADD">
          <w:pgSz w:w="11906" w:h="16838" w:code="9"/>
          <w:pgMar w:top="1440" w:right="1440" w:bottom="1440" w:left="1440" w:header="567" w:footer="567" w:gutter="0"/>
          <w:pgNumType w:start="1"/>
          <w:cols w:space="708"/>
          <w:docGrid w:linePitch="360"/>
        </w:sectPr>
      </w:pPr>
    </w:p>
    <w:p w14:paraId="0AB5ADE1" w14:textId="77777777" w:rsidR="004C72CD" w:rsidRPr="00ED4DA2" w:rsidRDefault="004C72CD" w:rsidP="004C72CD">
      <w:pPr>
        <w:jc w:val="center"/>
        <w:rPr>
          <w:b/>
        </w:rPr>
      </w:pPr>
      <w:r w:rsidRPr="00ED4DA2">
        <w:rPr>
          <w:b/>
        </w:rPr>
        <w:lastRenderedPageBreak/>
        <w:t xml:space="preserve">ATTACHMENT </w:t>
      </w:r>
      <w:r>
        <w:rPr>
          <w:b/>
        </w:rPr>
        <w:t>B</w:t>
      </w:r>
    </w:p>
    <w:p w14:paraId="76DC3C0B" w14:textId="77777777" w:rsidR="004C72CD" w:rsidRDefault="004C72CD" w:rsidP="004C72CD">
      <w:pPr>
        <w:jc w:val="center"/>
        <w:rPr>
          <w:b/>
        </w:rPr>
      </w:pPr>
      <w:r w:rsidRPr="00ED4DA2">
        <w:rPr>
          <w:b/>
        </w:rPr>
        <w:t>Statement of Compatibility with Human Rights</w:t>
      </w:r>
    </w:p>
    <w:p w14:paraId="79F871BF" w14:textId="77777777" w:rsidR="004C72CD" w:rsidRDefault="004C72CD" w:rsidP="004C72CD">
      <w:pPr>
        <w:jc w:val="center"/>
        <w:rPr>
          <w:i/>
        </w:rPr>
      </w:pPr>
      <w:r>
        <w:t xml:space="preserve">Prepared in accordance with Part 3 of the </w:t>
      </w:r>
      <w:r w:rsidRPr="00DA4855">
        <w:rPr>
          <w:i/>
        </w:rPr>
        <w:t>Human Rights (Parliamentary Scrutiny) Act 2011</w:t>
      </w:r>
    </w:p>
    <w:p w14:paraId="4B30A10D" w14:textId="77777777" w:rsidR="004C72CD" w:rsidRPr="00DA4855" w:rsidRDefault="004C72CD" w:rsidP="004C72CD">
      <w:pPr>
        <w:jc w:val="center"/>
        <w:rPr>
          <w:b/>
        </w:rPr>
      </w:pPr>
      <w:r>
        <w:rPr>
          <w:b/>
        </w:rPr>
        <w:t xml:space="preserve">Life Insurance (prudential standard) </w:t>
      </w:r>
      <w:r w:rsidRPr="006A2A67">
        <w:rPr>
          <w:b/>
        </w:rPr>
        <w:t>determination No</w:t>
      </w:r>
      <w:r w:rsidRPr="009D6C2E">
        <w:rPr>
          <w:b/>
        </w:rPr>
        <w:t>. 2 of 2024</w:t>
      </w:r>
    </w:p>
    <w:p w14:paraId="239F4285" w14:textId="77777777" w:rsidR="004C72CD" w:rsidRPr="00C02F8C" w:rsidRDefault="004C72CD" w:rsidP="004C72CD">
      <w:r w:rsidRPr="00C02F8C">
        <w:t xml:space="preserve">This Legislative Instrument is compatible with the human rights and freedoms recognised or declared in the international instruments listed in section 3 of the </w:t>
      </w:r>
      <w:r w:rsidRPr="00C02F8C">
        <w:rPr>
          <w:i/>
        </w:rPr>
        <w:t>Human Rights (Parliamentary Scrutiny) Act 2011</w:t>
      </w:r>
      <w:r>
        <w:t xml:space="preserve"> (HRPS Act). </w:t>
      </w:r>
    </w:p>
    <w:p w14:paraId="2FC7B724" w14:textId="77777777" w:rsidR="004C72CD" w:rsidRPr="00294BDF" w:rsidRDefault="004C72CD" w:rsidP="004C72CD">
      <w:pPr>
        <w:rPr>
          <w:b/>
        </w:rPr>
      </w:pPr>
      <w:r w:rsidRPr="00294BDF">
        <w:rPr>
          <w:b/>
        </w:rPr>
        <w:t>Overview of the Legislative Instrument</w:t>
      </w:r>
    </w:p>
    <w:p w14:paraId="1BC9BD37" w14:textId="77777777" w:rsidR="004C72CD" w:rsidRDefault="004C72CD" w:rsidP="004C72CD">
      <w:r>
        <w:t xml:space="preserve">The purpose of the Legislative Instrument is to revoke </w:t>
      </w:r>
      <w:r>
        <w:rPr>
          <w:i/>
        </w:rPr>
        <w:t>Prudential Standard LPS 117 Capital Adequacy: Asset Concentration Risk Charge</w:t>
      </w:r>
      <w:r>
        <w:t xml:space="preserve"> made under </w:t>
      </w:r>
      <w:r w:rsidRPr="009D6C2E">
        <w:rPr>
          <w:i/>
        </w:rPr>
        <w:t>Life Insurance (prudential standard) determination No. 9 of 2023</w:t>
      </w:r>
      <w:r>
        <w:t xml:space="preserve"> and replace it with another version.</w:t>
      </w:r>
    </w:p>
    <w:p w14:paraId="256CB85B" w14:textId="77777777" w:rsidR="004C72CD" w:rsidRDefault="004C72CD" w:rsidP="004C72CD">
      <w:r>
        <w:t xml:space="preserve">LPS 117 is designed to ensure </w:t>
      </w:r>
      <w:r w:rsidRPr="003E7B2A">
        <w:rPr>
          <w:color w:val="auto"/>
        </w:rPr>
        <w:t>life companies maintain adequate capital against the asset concentration risks associated with their activities</w:t>
      </w:r>
      <w:r>
        <w:rPr>
          <w:color w:val="auto"/>
        </w:rPr>
        <w:t>.</w:t>
      </w:r>
    </w:p>
    <w:p w14:paraId="56E93893" w14:textId="77777777" w:rsidR="004C72CD" w:rsidRPr="00294BDF" w:rsidRDefault="004C72CD" w:rsidP="004C72CD">
      <w:pPr>
        <w:rPr>
          <w:b/>
        </w:rPr>
      </w:pPr>
      <w:r w:rsidRPr="00294BDF">
        <w:rPr>
          <w:b/>
        </w:rPr>
        <w:t xml:space="preserve">Human rights implications </w:t>
      </w:r>
    </w:p>
    <w:p w14:paraId="4C2C3E1C" w14:textId="77777777" w:rsidR="004C72CD" w:rsidRDefault="004C72CD" w:rsidP="004C72CD">
      <w:r>
        <w:t>APRA has assessed the Legislative Instrument and is of the view that it does not engage any of the applicable rights or freedoms recognised or declared in the international instruments listed in section 3 of the HRPS Act. Accordingly, in APRA’s assessment, the</w:t>
      </w:r>
      <w:r w:rsidRPr="00C02F8C">
        <w:t xml:space="preserve"> Instrument is compatible with human rights</w:t>
      </w:r>
      <w:r>
        <w:t>.</w:t>
      </w:r>
    </w:p>
    <w:p w14:paraId="5857A8CA" w14:textId="77777777" w:rsidR="004C72CD" w:rsidRPr="00A20D9C" w:rsidRDefault="004C72CD" w:rsidP="004C72CD">
      <w:pPr>
        <w:rPr>
          <w:b/>
        </w:rPr>
      </w:pPr>
      <w:r w:rsidRPr="00A20D9C">
        <w:rPr>
          <w:b/>
        </w:rPr>
        <w:t>Conclusion</w:t>
      </w:r>
    </w:p>
    <w:p w14:paraId="35F32773" w14:textId="77777777" w:rsidR="004C72CD" w:rsidRDefault="004C72CD" w:rsidP="004C72CD">
      <w:r>
        <w:t>This Legislative Instrument is compatible with human rights</w:t>
      </w:r>
      <w:r w:rsidRPr="00C02F8C">
        <w:t xml:space="preserve"> as it does not raise any human rights issues. </w:t>
      </w:r>
    </w:p>
    <w:p w14:paraId="02883438" w14:textId="77777777" w:rsidR="009454BD" w:rsidRPr="0036196C" w:rsidRDefault="009454BD" w:rsidP="004C72CD">
      <w:pPr>
        <w:jc w:val="both"/>
      </w:pPr>
    </w:p>
    <w:sectPr w:rsidR="009454BD" w:rsidRPr="0036196C"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4473" w14:textId="77777777" w:rsidR="00EF10DF" w:rsidRPr="000D4EDE" w:rsidRDefault="00EF10DF" w:rsidP="0012641B">
      <w:r>
        <w:separator/>
      </w:r>
    </w:p>
  </w:endnote>
  <w:endnote w:type="continuationSeparator" w:id="0">
    <w:p w14:paraId="0AC329F3" w14:textId="77777777" w:rsidR="00EF10DF" w:rsidRPr="000D4EDE" w:rsidRDefault="00EF10DF" w:rsidP="0012641B">
      <w:r>
        <w:continuationSeparator/>
      </w:r>
    </w:p>
  </w:endnote>
  <w:endnote w:type="continuationNotice" w:id="1">
    <w:p w14:paraId="6778E4A5" w14:textId="77777777" w:rsidR="00EF10DF" w:rsidRDefault="00EF10DF" w:rsidP="0012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2DBF" w14:textId="77777777" w:rsidR="00EF10DF" w:rsidRPr="000D4EDE" w:rsidRDefault="00EF10DF" w:rsidP="0012641B">
      <w:r>
        <w:separator/>
      </w:r>
    </w:p>
  </w:footnote>
  <w:footnote w:type="continuationSeparator" w:id="0">
    <w:p w14:paraId="4515B0B2" w14:textId="77777777" w:rsidR="00EF10DF" w:rsidRPr="000D4EDE" w:rsidRDefault="00EF10DF" w:rsidP="0012641B">
      <w:r>
        <w:continuationSeparator/>
      </w:r>
    </w:p>
  </w:footnote>
  <w:footnote w:type="continuationNotice" w:id="1">
    <w:p w14:paraId="667C8E5D" w14:textId="77777777" w:rsidR="00EF10DF" w:rsidRDefault="00EF10DF" w:rsidP="0012641B"/>
  </w:footnote>
  <w:footnote w:id="2">
    <w:p w14:paraId="49E1F4AE" w14:textId="686AC0DD" w:rsidR="00BA0390" w:rsidRDefault="00BA0390">
      <w:pPr>
        <w:pStyle w:val="FootnoteText"/>
      </w:pPr>
      <w:r>
        <w:rPr>
          <w:rStyle w:val="FootnoteReference"/>
        </w:rPr>
        <w:footnoteRef/>
      </w:r>
      <w:r w:rsidR="00D4153B">
        <w:tab/>
        <w:t xml:space="preserve">See </w:t>
      </w:r>
      <w:proofErr w:type="gramStart"/>
      <w:r w:rsidR="00D4153B" w:rsidRPr="00D4153B">
        <w:t>https://www.apra.gov.au/prudential-framework-minor-updates-0</w:t>
      </w:r>
      <w:proofErr w:type="gramEnd"/>
    </w:p>
  </w:footnote>
  <w:footnote w:id="3">
    <w:p w14:paraId="12E7BFC4" w14:textId="6275DD49" w:rsidR="00B9351C" w:rsidRDefault="00B9351C" w:rsidP="00B9351C">
      <w:pPr>
        <w:pStyle w:val="FootnoteText"/>
      </w:pPr>
      <w:r>
        <w:rPr>
          <w:rStyle w:val="FootnoteReference"/>
        </w:rPr>
        <w:footnoteRef/>
      </w:r>
      <w:r>
        <w:t xml:space="preserve"> </w:t>
      </w:r>
      <w:r w:rsidR="00D4153B">
        <w:tab/>
      </w:r>
      <w:r>
        <w:t xml:space="preserve">Subsection </w:t>
      </w:r>
      <w:r w:rsidR="00773382">
        <w:t>26</w:t>
      </w:r>
      <w:r>
        <w:t>(</w:t>
      </w:r>
      <w:r w:rsidR="00773382">
        <w:t>5</w:t>
      </w:r>
      <w:r>
        <w:t>) of the Act specifically provides that APRA does not need to consult where APRA is satisfied that doing</w:t>
      </w:r>
      <w:r w:rsidR="00086A5B">
        <w:t xml:space="preserve"> </w:t>
      </w:r>
      <w:r>
        <w:t>so could result in a delay in revocation that would be contrary to the national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2080" w:hanging="360"/>
      </w:pPr>
      <w:rPr>
        <w:rFonts w:ascii="Times New Roman" w:hAnsi="Times New Roman" w:cs="Times New Roman" w:hint="default"/>
        <w:sz w:val="20"/>
        <w:szCs w:val="20"/>
      </w:rPr>
    </w:lvl>
    <w:lvl w:ilvl="1" w:tplc="0C090019">
      <w:start w:val="1"/>
      <w:numFmt w:val="lowerLetter"/>
      <w:lvlText w:val="%2."/>
      <w:lvlJc w:val="left"/>
      <w:pPr>
        <w:ind w:left="2800" w:hanging="360"/>
      </w:pPr>
    </w:lvl>
    <w:lvl w:ilvl="2" w:tplc="0C09001B">
      <w:start w:val="1"/>
      <w:numFmt w:val="lowerRoman"/>
      <w:lvlText w:val="%3."/>
      <w:lvlJc w:val="right"/>
      <w:pPr>
        <w:ind w:left="3520" w:hanging="180"/>
      </w:pPr>
    </w:lvl>
    <w:lvl w:ilvl="3" w:tplc="0C09000F">
      <w:start w:val="1"/>
      <w:numFmt w:val="decimal"/>
      <w:lvlText w:val="%4."/>
      <w:lvlJc w:val="left"/>
      <w:pPr>
        <w:ind w:left="4240" w:hanging="360"/>
      </w:pPr>
    </w:lvl>
    <w:lvl w:ilvl="4" w:tplc="0C090019">
      <w:start w:val="1"/>
      <w:numFmt w:val="lowerLetter"/>
      <w:lvlText w:val="%5."/>
      <w:lvlJc w:val="left"/>
      <w:pPr>
        <w:ind w:left="4960" w:hanging="360"/>
      </w:pPr>
    </w:lvl>
    <w:lvl w:ilvl="5" w:tplc="0C09001B">
      <w:start w:val="1"/>
      <w:numFmt w:val="lowerRoman"/>
      <w:lvlText w:val="%6."/>
      <w:lvlJc w:val="right"/>
      <w:pPr>
        <w:ind w:left="5680" w:hanging="180"/>
      </w:pPr>
    </w:lvl>
    <w:lvl w:ilvl="6" w:tplc="0C09000F">
      <w:start w:val="1"/>
      <w:numFmt w:val="decimal"/>
      <w:lvlText w:val="%7."/>
      <w:lvlJc w:val="left"/>
      <w:pPr>
        <w:ind w:left="6400" w:hanging="360"/>
      </w:pPr>
    </w:lvl>
    <w:lvl w:ilvl="7" w:tplc="0C090019">
      <w:start w:val="1"/>
      <w:numFmt w:val="lowerLetter"/>
      <w:lvlText w:val="%8."/>
      <w:lvlJc w:val="left"/>
      <w:pPr>
        <w:ind w:left="7120" w:hanging="360"/>
      </w:pPr>
    </w:lvl>
    <w:lvl w:ilvl="8" w:tplc="0C09001B">
      <w:start w:val="1"/>
      <w:numFmt w:val="lowerRoman"/>
      <w:lvlText w:val="%9."/>
      <w:lvlJc w:val="right"/>
      <w:pPr>
        <w:ind w:left="784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5D5C13"/>
    <w:multiLevelType w:val="hybridMultilevel"/>
    <w:tmpl w:val="B57CC292"/>
    <w:lvl w:ilvl="0" w:tplc="016A88B6">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2A51C9"/>
    <w:multiLevelType w:val="hybridMultilevel"/>
    <w:tmpl w:val="85F2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B1402"/>
    <w:multiLevelType w:val="hybridMultilevel"/>
    <w:tmpl w:val="A2B8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57CE4"/>
    <w:multiLevelType w:val="hybridMultilevel"/>
    <w:tmpl w:val="0952E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C1162C"/>
    <w:multiLevelType w:val="hybridMultilevel"/>
    <w:tmpl w:val="6B8065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FC5D64"/>
    <w:multiLevelType w:val="hybridMultilevel"/>
    <w:tmpl w:val="5440889C"/>
    <w:lvl w:ilvl="0" w:tplc="6C128976">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7A13FA"/>
    <w:multiLevelType w:val="hybridMultilevel"/>
    <w:tmpl w:val="D7B84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AA75AD"/>
    <w:multiLevelType w:val="hybridMultilevel"/>
    <w:tmpl w:val="F68A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4F3178"/>
    <w:multiLevelType w:val="hybridMultilevel"/>
    <w:tmpl w:val="2272D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2023D0"/>
    <w:multiLevelType w:val="hybridMultilevel"/>
    <w:tmpl w:val="47C60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D2F1A20"/>
    <w:multiLevelType w:val="hybridMultilevel"/>
    <w:tmpl w:val="E3D0531E"/>
    <w:lvl w:ilvl="0" w:tplc="082A98D8">
      <w:start w:val="1"/>
      <w:numFmt w:val="bullet"/>
      <w:pStyle w:val="Templateguidan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0"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B66259"/>
    <w:multiLevelType w:val="hybridMultilevel"/>
    <w:tmpl w:val="2CC03AE8"/>
    <w:lvl w:ilvl="0" w:tplc="5A92F9F0">
      <w:start w:val="1"/>
      <w:numFmt w:val="decimal"/>
      <w:pStyle w:val="Heading2"/>
      <w:lvlText w:val="%1."/>
      <w:lvlJc w:val="left"/>
      <w:pPr>
        <w:ind w:left="720" w:hanging="360"/>
      </w:pPr>
      <w:rPr>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E46900"/>
    <w:multiLevelType w:val="hybridMultilevel"/>
    <w:tmpl w:val="3EC812F8"/>
    <w:lvl w:ilvl="0" w:tplc="9B78DA9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8CE4E52"/>
    <w:multiLevelType w:val="hybridMultilevel"/>
    <w:tmpl w:val="BD36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862204"/>
    <w:multiLevelType w:val="hybridMultilevel"/>
    <w:tmpl w:val="324AA4CC"/>
    <w:name w:val="StandardBulleted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8" w15:restartNumberingAfterBreak="0">
    <w:nsid w:val="67A43C0B"/>
    <w:multiLevelType w:val="multilevel"/>
    <w:tmpl w:val="4D30BD72"/>
    <w:lvl w:ilvl="0">
      <w:start w:val="1"/>
      <w:numFmt w:val="bullet"/>
      <w:pStyle w:val="Bullet"/>
      <w:lvlText w:val=""/>
      <w:lvlJc w:val="left"/>
      <w:pPr>
        <w:tabs>
          <w:tab w:val="num" w:pos="567"/>
        </w:tabs>
        <w:ind w:left="567" w:hanging="567"/>
      </w:pPr>
      <w:rPr>
        <w:rFonts w:ascii="Symbol" w:hAnsi="Symbol" w:hint="default"/>
        <w:sz w:val="24"/>
        <w:szCs w:val="24"/>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5141A4"/>
    <w:multiLevelType w:val="hybridMultilevel"/>
    <w:tmpl w:val="B2C83DE2"/>
    <w:lvl w:ilvl="0" w:tplc="C4C67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AC35B9"/>
    <w:multiLevelType w:val="hybridMultilevel"/>
    <w:tmpl w:val="78F0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B17A3F"/>
    <w:multiLevelType w:val="multilevel"/>
    <w:tmpl w:val="A1EED9E0"/>
    <w:styleLink w:val="1ai"/>
    <w:lvl w:ilvl="0">
      <w:start w:val="1"/>
      <w:numFmt w:val="decimal"/>
      <w:pStyle w:val="Heading3"/>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12432FB"/>
    <w:multiLevelType w:val="hybridMultilevel"/>
    <w:tmpl w:val="2DB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657B67"/>
    <w:multiLevelType w:val="hybridMultilevel"/>
    <w:tmpl w:val="EFAE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57CE6"/>
    <w:multiLevelType w:val="multilevel"/>
    <w:tmpl w:val="8FC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8643765">
    <w:abstractNumId w:val="1"/>
  </w:num>
  <w:num w:numId="2" w16cid:durableId="1446654584">
    <w:abstractNumId w:val="0"/>
  </w:num>
  <w:num w:numId="3" w16cid:durableId="490557818">
    <w:abstractNumId w:val="6"/>
  </w:num>
  <w:num w:numId="4" w16cid:durableId="1880360156">
    <w:abstractNumId w:val="25"/>
  </w:num>
  <w:num w:numId="5" w16cid:durableId="1753161718">
    <w:abstractNumId w:val="31"/>
  </w:num>
  <w:num w:numId="6" w16cid:durableId="2101103661">
    <w:abstractNumId w:val="23"/>
  </w:num>
  <w:num w:numId="7" w16cid:durableId="1358199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97614">
    <w:abstractNumId w:val="19"/>
  </w:num>
  <w:num w:numId="9" w16cid:durableId="1335911710">
    <w:abstractNumId w:val="2"/>
  </w:num>
  <w:num w:numId="10" w16cid:durableId="1609433727">
    <w:abstractNumId w:val="7"/>
  </w:num>
  <w:num w:numId="11" w16cid:durableId="1661226827">
    <w:abstractNumId w:val="4"/>
  </w:num>
  <w:num w:numId="12" w16cid:durableId="366830362">
    <w:abstractNumId w:val="8"/>
  </w:num>
  <w:num w:numId="13" w16cid:durableId="1156844678">
    <w:abstractNumId w:val="28"/>
  </w:num>
  <w:num w:numId="14" w16cid:durableId="483938177">
    <w:abstractNumId w:val="13"/>
  </w:num>
  <w:num w:numId="15" w16cid:durableId="852694237">
    <w:abstractNumId w:val="9"/>
  </w:num>
  <w:num w:numId="16" w16cid:durableId="1137723804">
    <w:abstractNumId w:val="10"/>
  </w:num>
  <w:num w:numId="17" w16cid:durableId="1263144474">
    <w:abstractNumId w:val="21"/>
  </w:num>
  <w:num w:numId="18" w16cid:durableId="1016930423">
    <w:abstractNumId w:val="16"/>
  </w:num>
  <w:num w:numId="19" w16cid:durableId="813713866">
    <w:abstractNumId w:val="5"/>
  </w:num>
  <w:num w:numId="20" w16cid:durableId="1619945035">
    <w:abstractNumId w:val="15"/>
  </w:num>
  <w:num w:numId="21" w16cid:durableId="307517501">
    <w:abstractNumId w:val="26"/>
  </w:num>
  <w:num w:numId="22" w16cid:durableId="99960872">
    <w:abstractNumId w:val="17"/>
  </w:num>
  <w:num w:numId="23" w16cid:durableId="1804232892">
    <w:abstractNumId w:val="33"/>
  </w:num>
  <w:num w:numId="24" w16cid:durableId="1003779446">
    <w:abstractNumId w:val="30"/>
  </w:num>
  <w:num w:numId="25" w16cid:durableId="531454864">
    <w:abstractNumId w:val="20"/>
  </w:num>
  <w:num w:numId="26" w16cid:durableId="1563254777">
    <w:abstractNumId w:val="3"/>
  </w:num>
  <w:num w:numId="27" w16cid:durableId="2031181993">
    <w:abstractNumId w:val="27"/>
  </w:num>
  <w:num w:numId="28" w16cid:durableId="1492985312">
    <w:abstractNumId w:val="18"/>
  </w:num>
  <w:num w:numId="29" w16cid:durableId="426968335">
    <w:abstractNumId w:val="11"/>
  </w:num>
  <w:num w:numId="30" w16cid:durableId="43867428">
    <w:abstractNumId w:val="14"/>
  </w:num>
  <w:num w:numId="31" w16cid:durableId="489104991">
    <w:abstractNumId w:val="12"/>
  </w:num>
  <w:num w:numId="32" w16cid:durableId="1878197470">
    <w:abstractNumId w:val="29"/>
  </w:num>
  <w:num w:numId="33" w16cid:durableId="470708993">
    <w:abstractNumId w:val="24"/>
  </w:num>
  <w:num w:numId="34" w16cid:durableId="866605757">
    <w:abstractNumId w:val="22"/>
  </w:num>
  <w:num w:numId="35" w16cid:durableId="1597329344">
    <w:abstractNumId w:val="34"/>
  </w:num>
  <w:num w:numId="36" w16cid:durableId="163633122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DF"/>
    <w:rsid w:val="00000448"/>
    <w:rsid w:val="00004ED1"/>
    <w:rsid w:val="00005854"/>
    <w:rsid w:val="00005930"/>
    <w:rsid w:val="00005D98"/>
    <w:rsid w:val="00005F96"/>
    <w:rsid w:val="00007262"/>
    <w:rsid w:val="00010D0A"/>
    <w:rsid w:val="00011C96"/>
    <w:rsid w:val="00011D09"/>
    <w:rsid w:val="000133FB"/>
    <w:rsid w:val="00014010"/>
    <w:rsid w:val="000141B9"/>
    <w:rsid w:val="000156C1"/>
    <w:rsid w:val="00021102"/>
    <w:rsid w:val="00022E3D"/>
    <w:rsid w:val="00026F0E"/>
    <w:rsid w:val="00026F5A"/>
    <w:rsid w:val="00027104"/>
    <w:rsid w:val="000309E5"/>
    <w:rsid w:val="000309FB"/>
    <w:rsid w:val="000325D6"/>
    <w:rsid w:val="00032B16"/>
    <w:rsid w:val="00034A19"/>
    <w:rsid w:val="00036A7C"/>
    <w:rsid w:val="00036CF9"/>
    <w:rsid w:val="00036F9E"/>
    <w:rsid w:val="00040E36"/>
    <w:rsid w:val="000413B3"/>
    <w:rsid w:val="000425EF"/>
    <w:rsid w:val="00043947"/>
    <w:rsid w:val="000453D9"/>
    <w:rsid w:val="00046C76"/>
    <w:rsid w:val="00051CFB"/>
    <w:rsid w:val="00056192"/>
    <w:rsid w:val="000573E5"/>
    <w:rsid w:val="00057B71"/>
    <w:rsid w:val="0006113F"/>
    <w:rsid w:val="00062411"/>
    <w:rsid w:val="00064D60"/>
    <w:rsid w:val="00065B4F"/>
    <w:rsid w:val="00066F5A"/>
    <w:rsid w:val="000677A3"/>
    <w:rsid w:val="0007202C"/>
    <w:rsid w:val="00072B30"/>
    <w:rsid w:val="0007319C"/>
    <w:rsid w:val="000732AA"/>
    <w:rsid w:val="0007357B"/>
    <w:rsid w:val="000767DD"/>
    <w:rsid w:val="00077F7C"/>
    <w:rsid w:val="0008011A"/>
    <w:rsid w:val="00080D38"/>
    <w:rsid w:val="00081149"/>
    <w:rsid w:val="00084928"/>
    <w:rsid w:val="00084F8B"/>
    <w:rsid w:val="000851D0"/>
    <w:rsid w:val="00085A22"/>
    <w:rsid w:val="00086A5B"/>
    <w:rsid w:val="00086D07"/>
    <w:rsid w:val="00086F71"/>
    <w:rsid w:val="00090457"/>
    <w:rsid w:val="000921FF"/>
    <w:rsid w:val="00093915"/>
    <w:rsid w:val="000949AD"/>
    <w:rsid w:val="00095109"/>
    <w:rsid w:val="00096B0F"/>
    <w:rsid w:val="000A0B63"/>
    <w:rsid w:val="000A490E"/>
    <w:rsid w:val="000A49D0"/>
    <w:rsid w:val="000A5628"/>
    <w:rsid w:val="000A7B3A"/>
    <w:rsid w:val="000B04C5"/>
    <w:rsid w:val="000B0AFD"/>
    <w:rsid w:val="000B1996"/>
    <w:rsid w:val="000B1E23"/>
    <w:rsid w:val="000B3414"/>
    <w:rsid w:val="000B63CA"/>
    <w:rsid w:val="000B752A"/>
    <w:rsid w:val="000C000B"/>
    <w:rsid w:val="000C14D9"/>
    <w:rsid w:val="000C15C7"/>
    <w:rsid w:val="000C386B"/>
    <w:rsid w:val="000C6DE5"/>
    <w:rsid w:val="000D265E"/>
    <w:rsid w:val="000D4EDE"/>
    <w:rsid w:val="000D51DD"/>
    <w:rsid w:val="000D7B9E"/>
    <w:rsid w:val="000E02BE"/>
    <w:rsid w:val="000E1F4B"/>
    <w:rsid w:val="000E2460"/>
    <w:rsid w:val="000E292F"/>
    <w:rsid w:val="000E2C24"/>
    <w:rsid w:val="000E43AC"/>
    <w:rsid w:val="000E6E37"/>
    <w:rsid w:val="000F0E6F"/>
    <w:rsid w:val="000F119A"/>
    <w:rsid w:val="000F2208"/>
    <w:rsid w:val="000F3008"/>
    <w:rsid w:val="000F303E"/>
    <w:rsid w:val="000F58B3"/>
    <w:rsid w:val="000F6289"/>
    <w:rsid w:val="0010097C"/>
    <w:rsid w:val="001013A5"/>
    <w:rsid w:val="00101744"/>
    <w:rsid w:val="001018A5"/>
    <w:rsid w:val="00101AAA"/>
    <w:rsid w:val="00105CFC"/>
    <w:rsid w:val="00106545"/>
    <w:rsid w:val="00106F56"/>
    <w:rsid w:val="00111B5C"/>
    <w:rsid w:val="00111CE1"/>
    <w:rsid w:val="00115A39"/>
    <w:rsid w:val="001172D5"/>
    <w:rsid w:val="00117479"/>
    <w:rsid w:val="00122F2E"/>
    <w:rsid w:val="00123576"/>
    <w:rsid w:val="001241CB"/>
    <w:rsid w:val="00124B21"/>
    <w:rsid w:val="00125BC2"/>
    <w:rsid w:val="0012641B"/>
    <w:rsid w:val="00126B7A"/>
    <w:rsid w:val="00127F8F"/>
    <w:rsid w:val="001327B8"/>
    <w:rsid w:val="00132C64"/>
    <w:rsid w:val="0013471B"/>
    <w:rsid w:val="001351B4"/>
    <w:rsid w:val="001352D4"/>
    <w:rsid w:val="00135D8F"/>
    <w:rsid w:val="0013708F"/>
    <w:rsid w:val="00140752"/>
    <w:rsid w:val="001443BB"/>
    <w:rsid w:val="0015195F"/>
    <w:rsid w:val="00151AA8"/>
    <w:rsid w:val="00154679"/>
    <w:rsid w:val="00154F1E"/>
    <w:rsid w:val="00155789"/>
    <w:rsid w:val="00157C98"/>
    <w:rsid w:val="00162576"/>
    <w:rsid w:val="0016282B"/>
    <w:rsid w:val="001653B6"/>
    <w:rsid w:val="00165BF6"/>
    <w:rsid w:val="00171827"/>
    <w:rsid w:val="00174B0F"/>
    <w:rsid w:val="001771AF"/>
    <w:rsid w:val="001816A2"/>
    <w:rsid w:val="0018235E"/>
    <w:rsid w:val="00183C2F"/>
    <w:rsid w:val="00184187"/>
    <w:rsid w:val="00186711"/>
    <w:rsid w:val="00190D4B"/>
    <w:rsid w:val="00192AF4"/>
    <w:rsid w:val="00193DB0"/>
    <w:rsid w:val="001964A8"/>
    <w:rsid w:val="001A0D3A"/>
    <w:rsid w:val="001A1C78"/>
    <w:rsid w:val="001A2581"/>
    <w:rsid w:val="001A2FE0"/>
    <w:rsid w:val="001A4EA4"/>
    <w:rsid w:val="001A5FC0"/>
    <w:rsid w:val="001A6050"/>
    <w:rsid w:val="001A664F"/>
    <w:rsid w:val="001B1C3C"/>
    <w:rsid w:val="001B237A"/>
    <w:rsid w:val="001B26CC"/>
    <w:rsid w:val="001B2DB7"/>
    <w:rsid w:val="001B3A9F"/>
    <w:rsid w:val="001C6C73"/>
    <w:rsid w:val="001C737F"/>
    <w:rsid w:val="001D0C02"/>
    <w:rsid w:val="001D1D7F"/>
    <w:rsid w:val="001D3D43"/>
    <w:rsid w:val="001D5504"/>
    <w:rsid w:val="001E0318"/>
    <w:rsid w:val="001E0D52"/>
    <w:rsid w:val="001E0F51"/>
    <w:rsid w:val="001E30C1"/>
    <w:rsid w:val="001E4995"/>
    <w:rsid w:val="001E55BF"/>
    <w:rsid w:val="001E5A58"/>
    <w:rsid w:val="001F2AC9"/>
    <w:rsid w:val="001F6E1A"/>
    <w:rsid w:val="001F76D6"/>
    <w:rsid w:val="001F780A"/>
    <w:rsid w:val="001F7917"/>
    <w:rsid w:val="00200613"/>
    <w:rsid w:val="00202125"/>
    <w:rsid w:val="002028F5"/>
    <w:rsid w:val="00205CA7"/>
    <w:rsid w:val="00213B64"/>
    <w:rsid w:val="00214883"/>
    <w:rsid w:val="002156F6"/>
    <w:rsid w:val="00220550"/>
    <w:rsid w:val="00221C4A"/>
    <w:rsid w:val="00222D51"/>
    <w:rsid w:val="0022494A"/>
    <w:rsid w:val="00224C2E"/>
    <w:rsid w:val="002250D5"/>
    <w:rsid w:val="002301A2"/>
    <w:rsid w:val="00230F95"/>
    <w:rsid w:val="002362CC"/>
    <w:rsid w:val="00236C2D"/>
    <w:rsid w:val="002374B7"/>
    <w:rsid w:val="00240126"/>
    <w:rsid w:val="002410B9"/>
    <w:rsid w:val="00241D16"/>
    <w:rsid w:val="00242384"/>
    <w:rsid w:val="0024304D"/>
    <w:rsid w:val="00244826"/>
    <w:rsid w:val="00247818"/>
    <w:rsid w:val="00247ACA"/>
    <w:rsid w:val="00252D2A"/>
    <w:rsid w:val="00252E6A"/>
    <w:rsid w:val="00254295"/>
    <w:rsid w:val="00254E90"/>
    <w:rsid w:val="00255A20"/>
    <w:rsid w:val="002560AF"/>
    <w:rsid w:val="0025782A"/>
    <w:rsid w:val="002614DC"/>
    <w:rsid w:val="00263414"/>
    <w:rsid w:val="00263AAA"/>
    <w:rsid w:val="002647E8"/>
    <w:rsid w:val="00264E41"/>
    <w:rsid w:val="002659DE"/>
    <w:rsid w:val="00265D3E"/>
    <w:rsid w:val="002661A6"/>
    <w:rsid w:val="00266C23"/>
    <w:rsid w:val="00272FD2"/>
    <w:rsid w:val="00275869"/>
    <w:rsid w:val="00277B91"/>
    <w:rsid w:val="00277D6C"/>
    <w:rsid w:val="0028409B"/>
    <w:rsid w:val="00286EAD"/>
    <w:rsid w:val="00287DA9"/>
    <w:rsid w:val="00292A60"/>
    <w:rsid w:val="0029389B"/>
    <w:rsid w:val="002945B0"/>
    <w:rsid w:val="00294BDF"/>
    <w:rsid w:val="00295B7E"/>
    <w:rsid w:val="0029612A"/>
    <w:rsid w:val="002A1894"/>
    <w:rsid w:val="002A2188"/>
    <w:rsid w:val="002A3019"/>
    <w:rsid w:val="002A36F2"/>
    <w:rsid w:val="002A5E48"/>
    <w:rsid w:val="002A7D14"/>
    <w:rsid w:val="002B0913"/>
    <w:rsid w:val="002B0D3C"/>
    <w:rsid w:val="002B0EDF"/>
    <w:rsid w:val="002B24CC"/>
    <w:rsid w:val="002B28E4"/>
    <w:rsid w:val="002B4DE9"/>
    <w:rsid w:val="002B6F8D"/>
    <w:rsid w:val="002B7504"/>
    <w:rsid w:val="002C0484"/>
    <w:rsid w:val="002C0D97"/>
    <w:rsid w:val="002C19AB"/>
    <w:rsid w:val="002C34C3"/>
    <w:rsid w:val="002C3A85"/>
    <w:rsid w:val="002C440A"/>
    <w:rsid w:val="002C66D1"/>
    <w:rsid w:val="002C7065"/>
    <w:rsid w:val="002C7F2F"/>
    <w:rsid w:val="002C7F4A"/>
    <w:rsid w:val="002D1D10"/>
    <w:rsid w:val="002D224F"/>
    <w:rsid w:val="002D2804"/>
    <w:rsid w:val="002D4B6C"/>
    <w:rsid w:val="002D5274"/>
    <w:rsid w:val="002E1EE3"/>
    <w:rsid w:val="002E2843"/>
    <w:rsid w:val="002E2A82"/>
    <w:rsid w:val="002F0135"/>
    <w:rsid w:val="002F0C2C"/>
    <w:rsid w:val="002F3A4B"/>
    <w:rsid w:val="002F5679"/>
    <w:rsid w:val="002F7A06"/>
    <w:rsid w:val="002F7FAF"/>
    <w:rsid w:val="00300029"/>
    <w:rsid w:val="00300655"/>
    <w:rsid w:val="00302846"/>
    <w:rsid w:val="00303D18"/>
    <w:rsid w:val="0030475A"/>
    <w:rsid w:val="003051EE"/>
    <w:rsid w:val="00305A3A"/>
    <w:rsid w:val="00307ADD"/>
    <w:rsid w:val="00307B6B"/>
    <w:rsid w:val="00307E55"/>
    <w:rsid w:val="00312A66"/>
    <w:rsid w:val="003130CA"/>
    <w:rsid w:val="00314E78"/>
    <w:rsid w:val="00315CE5"/>
    <w:rsid w:val="00316255"/>
    <w:rsid w:val="0032180D"/>
    <w:rsid w:val="00324FF2"/>
    <w:rsid w:val="00325CF9"/>
    <w:rsid w:val="003260BD"/>
    <w:rsid w:val="00330311"/>
    <w:rsid w:val="003306A5"/>
    <w:rsid w:val="00330E5C"/>
    <w:rsid w:val="003334CA"/>
    <w:rsid w:val="0034330C"/>
    <w:rsid w:val="00344DBA"/>
    <w:rsid w:val="00344E96"/>
    <w:rsid w:val="00345E28"/>
    <w:rsid w:val="00345FA0"/>
    <w:rsid w:val="003505A0"/>
    <w:rsid w:val="00351B8C"/>
    <w:rsid w:val="00352CA1"/>
    <w:rsid w:val="003543F6"/>
    <w:rsid w:val="0035494D"/>
    <w:rsid w:val="003559B1"/>
    <w:rsid w:val="00355D40"/>
    <w:rsid w:val="003565F4"/>
    <w:rsid w:val="00357280"/>
    <w:rsid w:val="00357593"/>
    <w:rsid w:val="0036196C"/>
    <w:rsid w:val="00364395"/>
    <w:rsid w:val="00364944"/>
    <w:rsid w:val="003665E1"/>
    <w:rsid w:val="00371AAC"/>
    <w:rsid w:val="00371F54"/>
    <w:rsid w:val="00373815"/>
    <w:rsid w:val="0037770C"/>
    <w:rsid w:val="00377C8B"/>
    <w:rsid w:val="00383A95"/>
    <w:rsid w:val="003849ED"/>
    <w:rsid w:val="00385CA0"/>
    <w:rsid w:val="00387B08"/>
    <w:rsid w:val="0039298C"/>
    <w:rsid w:val="00392C52"/>
    <w:rsid w:val="003935F8"/>
    <w:rsid w:val="00395664"/>
    <w:rsid w:val="00396BA8"/>
    <w:rsid w:val="00397935"/>
    <w:rsid w:val="003A2733"/>
    <w:rsid w:val="003A3021"/>
    <w:rsid w:val="003A35FE"/>
    <w:rsid w:val="003A376E"/>
    <w:rsid w:val="003A627E"/>
    <w:rsid w:val="003A79EE"/>
    <w:rsid w:val="003B6CA0"/>
    <w:rsid w:val="003B6E16"/>
    <w:rsid w:val="003C180A"/>
    <w:rsid w:val="003C1E25"/>
    <w:rsid w:val="003C519F"/>
    <w:rsid w:val="003C7DCF"/>
    <w:rsid w:val="003D070D"/>
    <w:rsid w:val="003D27CB"/>
    <w:rsid w:val="003D329D"/>
    <w:rsid w:val="003D640E"/>
    <w:rsid w:val="003D6A32"/>
    <w:rsid w:val="003D6B53"/>
    <w:rsid w:val="003D6F7F"/>
    <w:rsid w:val="003E6BF6"/>
    <w:rsid w:val="003E7B2A"/>
    <w:rsid w:val="003F0325"/>
    <w:rsid w:val="003F0F0D"/>
    <w:rsid w:val="003F4001"/>
    <w:rsid w:val="003F5085"/>
    <w:rsid w:val="0040041D"/>
    <w:rsid w:val="00400D82"/>
    <w:rsid w:val="0040173E"/>
    <w:rsid w:val="0040244D"/>
    <w:rsid w:val="00403E34"/>
    <w:rsid w:val="0040568C"/>
    <w:rsid w:val="004101FF"/>
    <w:rsid w:val="00413FDF"/>
    <w:rsid w:val="00417BF2"/>
    <w:rsid w:val="0042083E"/>
    <w:rsid w:val="00421156"/>
    <w:rsid w:val="004305EA"/>
    <w:rsid w:val="00431BE6"/>
    <w:rsid w:val="00433383"/>
    <w:rsid w:val="00435339"/>
    <w:rsid w:val="00435DBC"/>
    <w:rsid w:val="00436CD6"/>
    <w:rsid w:val="004410DC"/>
    <w:rsid w:val="00441E27"/>
    <w:rsid w:val="0044447D"/>
    <w:rsid w:val="004453CE"/>
    <w:rsid w:val="00445E2F"/>
    <w:rsid w:val="00450C67"/>
    <w:rsid w:val="00452EDC"/>
    <w:rsid w:val="00453213"/>
    <w:rsid w:val="004545AB"/>
    <w:rsid w:val="00454762"/>
    <w:rsid w:val="00460CF7"/>
    <w:rsid w:val="00463FA8"/>
    <w:rsid w:val="00464299"/>
    <w:rsid w:val="004655B0"/>
    <w:rsid w:val="00466648"/>
    <w:rsid w:val="00470B31"/>
    <w:rsid w:val="004718DA"/>
    <w:rsid w:val="00472CBC"/>
    <w:rsid w:val="004761E1"/>
    <w:rsid w:val="0047643C"/>
    <w:rsid w:val="004765B3"/>
    <w:rsid w:val="00477A33"/>
    <w:rsid w:val="00482DDC"/>
    <w:rsid w:val="0048353C"/>
    <w:rsid w:val="00484372"/>
    <w:rsid w:val="004843CA"/>
    <w:rsid w:val="00485360"/>
    <w:rsid w:val="004853D8"/>
    <w:rsid w:val="004901AC"/>
    <w:rsid w:val="00493DAA"/>
    <w:rsid w:val="00494335"/>
    <w:rsid w:val="00495A4C"/>
    <w:rsid w:val="00496053"/>
    <w:rsid w:val="0049609D"/>
    <w:rsid w:val="004967A1"/>
    <w:rsid w:val="00496DC1"/>
    <w:rsid w:val="004A0518"/>
    <w:rsid w:val="004A1848"/>
    <w:rsid w:val="004A39B4"/>
    <w:rsid w:val="004A3F72"/>
    <w:rsid w:val="004A51F7"/>
    <w:rsid w:val="004A7880"/>
    <w:rsid w:val="004B21BD"/>
    <w:rsid w:val="004B2656"/>
    <w:rsid w:val="004B4FEC"/>
    <w:rsid w:val="004B584E"/>
    <w:rsid w:val="004B6701"/>
    <w:rsid w:val="004B766F"/>
    <w:rsid w:val="004C1106"/>
    <w:rsid w:val="004C15DF"/>
    <w:rsid w:val="004C3FC1"/>
    <w:rsid w:val="004C6D4B"/>
    <w:rsid w:val="004C72CD"/>
    <w:rsid w:val="004C766B"/>
    <w:rsid w:val="004D18DC"/>
    <w:rsid w:val="004D33E3"/>
    <w:rsid w:val="004D38C4"/>
    <w:rsid w:val="004D76C1"/>
    <w:rsid w:val="004D7785"/>
    <w:rsid w:val="004D7C22"/>
    <w:rsid w:val="004E1FD3"/>
    <w:rsid w:val="004E2269"/>
    <w:rsid w:val="004E3BE1"/>
    <w:rsid w:val="004E451A"/>
    <w:rsid w:val="004E705B"/>
    <w:rsid w:val="004F1697"/>
    <w:rsid w:val="004F24F5"/>
    <w:rsid w:val="004F3339"/>
    <w:rsid w:val="004F4987"/>
    <w:rsid w:val="004F72A2"/>
    <w:rsid w:val="004F773A"/>
    <w:rsid w:val="004F78E5"/>
    <w:rsid w:val="005026D4"/>
    <w:rsid w:val="0050310B"/>
    <w:rsid w:val="00503A51"/>
    <w:rsid w:val="00504A10"/>
    <w:rsid w:val="00506774"/>
    <w:rsid w:val="005071CD"/>
    <w:rsid w:val="005107A6"/>
    <w:rsid w:val="00512309"/>
    <w:rsid w:val="0051601A"/>
    <w:rsid w:val="00517D5E"/>
    <w:rsid w:val="00525C91"/>
    <w:rsid w:val="005314BD"/>
    <w:rsid w:val="0053488E"/>
    <w:rsid w:val="00534E91"/>
    <w:rsid w:val="005364CD"/>
    <w:rsid w:val="0054014A"/>
    <w:rsid w:val="00540DF2"/>
    <w:rsid w:val="00541006"/>
    <w:rsid w:val="00541D54"/>
    <w:rsid w:val="00542522"/>
    <w:rsid w:val="00542FF5"/>
    <w:rsid w:val="0054417F"/>
    <w:rsid w:val="005444A4"/>
    <w:rsid w:val="00544FCB"/>
    <w:rsid w:val="0054526E"/>
    <w:rsid w:val="00545CE1"/>
    <w:rsid w:val="005476B5"/>
    <w:rsid w:val="005502FC"/>
    <w:rsid w:val="00552E5F"/>
    <w:rsid w:val="00554291"/>
    <w:rsid w:val="00554529"/>
    <w:rsid w:val="005549D7"/>
    <w:rsid w:val="0055570C"/>
    <w:rsid w:val="00555FE1"/>
    <w:rsid w:val="005574F6"/>
    <w:rsid w:val="005601F6"/>
    <w:rsid w:val="005602DA"/>
    <w:rsid w:val="0056067E"/>
    <w:rsid w:val="00560E5D"/>
    <w:rsid w:val="00560E85"/>
    <w:rsid w:val="00562087"/>
    <w:rsid w:val="0056323B"/>
    <w:rsid w:val="005657EF"/>
    <w:rsid w:val="0056774D"/>
    <w:rsid w:val="005678FC"/>
    <w:rsid w:val="0057138A"/>
    <w:rsid w:val="00573327"/>
    <w:rsid w:val="005817C4"/>
    <w:rsid w:val="005822D3"/>
    <w:rsid w:val="00591C06"/>
    <w:rsid w:val="00592F64"/>
    <w:rsid w:val="00594398"/>
    <w:rsid w:val="005A32D8"/>
    <w:rsid w:val="005A3F63"/>
    <w:rsid w:val="005A4152"/>
    <w:rsid w:val="005A4738"/>
    <w:rsid w:val="005A59D0"/>
    <w:rsid w:val="005A5F4D"/>
    <w:rsid w:val="005A709D"/>
    <w:rsid w:val="005A7120"/>
    <w:rsid w:val="005B073E"/>
    <w:rsid w:val="005B227F"/>
    <w:rsid w:val="005B7801"/>
    <w:rsid w:val="005C0E90"/>
    <w:rsid w:val="005C2EF2"/>
    <w:rsid w:val="005C5173"/>
    <w:rsid w:val="005C5891"/>
    <w:rsid w:val="005D03DC"/>
    <w:rsid w:val="005D04CC"/>
    <w:rsid w:val="005D0B37"/>
    <w:rsid w:val="005D3023"/>
    <w:rsid w:val="005D5FAE"/>
    <w:rsid w:val="005D6939"/>
    <w:rsid w:val="005D7249"/>
    <w:rsid w:val="005D7F4A"/>
    <w:rsid w:val="005E3D43"/>
    <w:rsid w:val="005E4BC9"/>
    <w:rsid w:val="005F29B7"/>
    <w:rsid w:val="005F355E"/>
    <w:rsid w:val="005F5AEF"/>
    <w:rsid w:val="005F5B72"/>
    <w:rsid w:val="005F7AF9"/>
    <w:rsid w:val="00600E15"/>
    <w:rsid w:val="00600FE1"/>
    <w:rsid w:val="00602285"/>
    <w:rsid w:val="006048A1"/>
    <w:rsid w:val="00606EB5"/>
    <w:rsid w:val="00606FC8"/>
    <w:rsid w:val="0061337B"/>
    <w:rsid w:val="00615790"/>
    <w:rsid w:val="006168B2"/>
    <w:rsid w:val="00616C90"/>
    <w:rsid w:val="0061734B"/>
    <w:rsid w:val="00617FDA"/>
    <w:rsid w:val="0062116F"/>
    <w:rsid w:val="00623554"/>
    <w:rsid w:val="00623FD7"/>
    <w:rsid w:val="006251A3"/>
    <w:rsid w:val="00626087"/>
    <w:rsid w:val="00634E4C"/>
    <w:rsid w:val="00634FB5"/>
    <w:rsid w:val="006356C6"/>
    <w:rsid w:val="00635797"/>
    <w:rsid w:val="00636B8B"/>
    <w:rsid w:val="00637E57"/>
    <w:rsid w:val="006402D9"/>
    <w:rsid w:val="0064054B"/>
    <w:rsid w:val="006406AD"/>
    <w:rsid w:val="00641EAA"/>
    <w:rsid w:val="006427FE"/>
    <w:rsid w:val="0064320A"/>
    <w:rsid w:val="00645F7D"/>
    <w:rsid w:val="006501FB"/>
    <w:rsid w:val="006506C1"/>
    <w:rsid w:val="00651CD9"/>
    <w:rsid w:val="00654341"/>
    <w:rsid w:val="00657459"/>
    <w:rsid w:val="0065747A"/>
    <w:rsid w:val="00662E28"/>
    <w:rsid w:val="0066334D"/>
    <w:rsid w:val="00663ACB"/>
    <w:rsid w:val="0066674D"/>
    <w:rsid w:val="00666A78"/>
    <w:rsid w:val="00676C12"/>
    <w:rsid w:val="006837DA"/>
    <w:rsid w:val="0068432B"/>
    <w:rsid w:val="00686371"/>
    <w:rsid w:val="00686A0E"/>
    <w:rsid w:val="00691C97"/>
    <w:rsid w:val="0069375D"/>
    <w:rsid w:val="0069407C"/>
    <w:rsid w:val="00694B7C"/>
    <w:rsid w:val="0069574E"/>
    <w:rsid w:val="006969C0"/>
    <w:rsid w:val="006977DB"/>
    <w:rsid w:val="006A1921"/>
    <w:rsid w:val="006A2303"/>
    <w:rsid w:val="006A25FE"/>
    <w:rsid w:val="006A2A67"/>
    <w:rsid w:val="006A2C82"/>
    <w:rsid w:val="006A4F25"/>
    <w:rsid w:val="006A603F"/>
    <w:rsid w:val="006A6099"/>
    <w:rsid w:val="006B1527"/>
    <w:rsid w:val="006B1DB8"/>
    <w:rsid w:val="006B4CFB"/>
    <w:rsid w:val="006B5290"/>
    <w:rsid w:val="006C40EC"/>
    <w:rsid w:val="006C590B"/>
    <w:rsid w:val="006D212F"/>
    <w:rsid w:val="006D2A45"/>
    <w:rsid w:val="006D315C"/>
    <w:rsid w:val="006D71B8"/>
    <w:rsid w:val="006E26EA"/>
    <w:rsid w:val="006E276A"/>
    <w:rsid w:val="006E4272"/>
    <w:rsid w:val="006E4A8D"/>
    <w:rsid w:val="006E5F94"/>
    <w:rsid w:val="006E6307"/>
    <w:rsid w:val="006E64AD"/>
    <w:rsid w:val="006E71D7"/>
    <w:rsid w:val="006F145A"/>
    <w:rsid w:val="006F27CB"/>
    <w:rsid w:val="006F359B"/>
    <w:rsid w:val="006F361F"/>
    <w:rsid w:val="006F3A30"/>
    <w:rsid w:val="006F4959"/>
    <w:rsid w:val="006F5010"/>
    <w:rsid w:val="006F5865"/>
    <w:rsid w:val="006F6647"/>
    <w:rsid w:val="00701553"/>
    <w:rsid w:val="00701EB3"/>
    <w:rsid w:val="00701EC6"/>
    <w:rsid w:val="00702078"/>
    <w:rsid w:val="007057B7"/>
    <w:rsid w:val="00706179"/>
    <w:rsid w:val="0070672A"/>
    <w:rsid w:val="007071AB"/>
    <w:rsid w:val="00712C1D"/>
    <w:rsid w:val="00714F78"/>
    <w:rsid w:val="007152B0"/>
    <w:rsid w:val="007162EF"/>
    <w:rsid w:val="007170F7"/>
    <w:rsid w:val="00717589"/>
    <w:rsid w:val="00722F9F"/>
    <w:rsid w:val="007253B8"/>
    <w:rsid w:val="007263A3"/>
    <w:rsid w:val="00726C12"/>
    <w:rsid w:val="007277A6"/>
    <w:rsid w:val="007309A1"/>
    <w:rsid w:val="007351DA"/>
    <w:rsid w:val="00736E7D"/>
    <w:rsid w:val="00737475"/>
    <w:rsid w:val="00744826"/>
    <w:rsid w:val="00745495"/>
    <w:rsid w:val="007468B9"/>
    <w:rsid w:val="007509A6"/>
    <w:rsid w:val="00753DBD"/>
    <w:rsid w:val="00753F83"/>
    <w:rsid w:val="007541B0"/>
    <w:rsid w:val="0075469B"/>
    <w:rsid w:val="007550BD"/>
    <w:rsid w:val="00755163"/>
    <w:rsid w:val="00755689"/>
    <w:rsid w:val="00756AAB"/>
    <w:rsid w:val="00756DE3"/>
    <w:rsid w:val="007576C9"/>
    <w:rsid w:val="00757F63"/>
    <w:rsid w:val="0076347D"/>
    <w:rsid w:val="007645AE"/>
    <w:rsid w:val="00764992"/>
    <w:rsid w:val="00765749"/>
    <w:rsid w:val="007661BD"/>
    <w:rsid w:val="007665C2"/>
    <w:rsid w:val="0076712F"/>
    <w:rsid w:val="0077128D"/>
    <w:rsid w:val="00773382"/>
    <w:rsid w:val="007756C5"/>
    <w:rsid w:val="00775AA0"/>
    <w:rsid w:val="007762F1"/>
    <w:rsid w:val="00776B5F"/>
    <w:rsid w:val="007770FA"/>
    <w:rsid w:val="00791738"/>
    <w:rsid w:val="00791780"/>
    <w:rsid w:val="00792D37"/>
    <w:rsid w:val="00792F26"/>
    <w:rsid w:val="00793990"/>
    <w:rsid w:val="00795F5D"/>
    <w:rsid w:val="007971C0"/>
    <w:rsid w:val="007A0EB7"/>
    <w:rsid w:val="007A24DB"/>
    <w:rsid w:val="007A6C66"/>
    <w:rsid w:val="007A7A5D"/>
    <w:rsid w:val="007B374E"/>
    <w:rsid w:val="007B6131"/>
    <w:rsid w:val="007B6871"/>
    <w:rsid w:val="007B7899"/>
    <w:rsid w:val="007C0071"/>
    <w:rsid w:val="007C08B1"/>
    <w:rsid w:val="007C0AB3"/>
    <w:rsid w:val="007C1294"/>
    <w:rsid w:val="007C2CC2"/>
    <w:rsid w:val="007C38BD"/>
    <w:rsid w:val="007C4586"/>
    <w:rsid w:val="007C79AA"/>
    <w:rsid w:val="007D1AD4"/>
    <w:rsid w:val="007D31DA"/>
    <w:rsid w:val="007D3EAB"/>
    <w:rsid w:val="007D5335"/>
    <w:rsid w:val="007D6C2F"/>
    <w:rsid w:val="007D72C5"/>
    <w:rsid w:val="007E2951"/>
    <w:rsid w:val="007E525D"/>
    <w:rsid w:val="007E5609"/>
    <w:rsid w:val="007E7C0E"/>
    <w:rsid w:val="007F0323"/>
    <w:rsid w:val="007F1355"/>
    <w:rsid w:val="007F23BD"/>
    <w:rsid w:val="007F379E"/>
    <w:rsid w:val="007F471C"/>
    <w:rsid w:val="00800C90"/>
    <w:rsid w:val="00804A35"/>
    <w:rsid w:val="0080504C"/>
    <w:rsid w:val="0080714B"/>
    <w:rsid w:val="00807D37"/>
    <w:rsid w:val="00807F17"/>
    <w:rsid w:val="008125F8"/>
    <w:rsid w:val="008133B1"/>
    <w:rsid w:val="0081350E"/>
    <w:rsid w:val="00815E2E"/>
    <w:rsid w:val="008208A8"/>
    <w:rsid w:val="00822698"/>
    <w:rsid w:val="0082415A"/>
    <w:rsid w:val="008244C7"/>
    <w:rsid w:val="00824A9A"/>
    <w:rsid w:val="00825BD1"/>
    <w:rsid w:val="00826012"/>
    <w:rsid w:val="0082772F"/>
    <w:rsid w:val="0083167C"/>
    <w:rsid w:val="00831828"/>
    <w:rsid w:val="008330C6"/>
    <w:rsid w:val="00834294"/>
    <w:rsid w:val="00834CCB"/>
    <w:rsid w:val="00834CE0"/>
    <w:rsid w:val="008350A1"/>
    <w:rsid w:val="0084110F"/>
    <w:rsid w:val="00843EF7"/>
    <w:rsid w:val="008449FC"/>
    <w:rsid w:val="00844B1D"/>
    <w:rsid w:val="00844F5C"/>
    <w:rsid w:val="00845820"/>
    <w:rsid w:val="00845843"/>
    <w:rsid w:val="0084596F"/>
    <w:rsid w:val="00846D34"/>
    <w:rsid w:val="00846DC9"/>
    <w:rsid w:val="00847F18"/>
    <w:rsid w:val="0085518A"/>
    <w:rsid w:val="008564DB"/>
    <w:rsid w:val="00862ECF"/>
    <w:rsid w:val="00863020"/>
    <w:rsid w:val="008637EC"/>
    <w:rsid w:val="00863F28"/>
    <w:rsid w:val="00864018"/>
    <w:rsid w:val="0086713E"/>
    <w:rsid w:val="00870BC6"/>
    <w:rsid w:val="00874A13"/>
    <w:rsid w:val="00875DAD"/>
    <w:rsid w:val="008766ED"/>
    <w:rsid w:val="00877B84"/>
    <w:rsid w:val="00877E5F"/>
    <w:rsid w:val="00880290"/>
    <w:rsid w:val="0088036D"/>
    <w:rsid w:val="00881155"/>
    <w:rsid w:val="00882892"/>
    <w:rsid w:val="008839BF"/>
    <w:rsid w:val="00885A14"/>
    <w:rsid w:val="00886117"/>
    <w:rsid w:val="0088684B"/>
    <w:rsid w:val="0088689B"/>
    <w:rsid w:val="00890FA0"/>
    <w:rsid w:val="008918AF"/>
    <w:rsid w:val="00892546"/>
    <w:rsid w:val="00892871"/>
    <w:rsid w:val="008947BF"/>
    <w:rsid w:val="00895134"/>
    <w:rsid w:val="00896E2E"/>
    <w:rsid w:val="008A09D6"/>
    <w:rsid w:val="008A0CBE"/>
    <w:rsid w:val="008A1CA8"/>
    <w:rsid w:val="008A214D"/>
    <w:rsid w:val="008A3EA3"/>
    <w:rsid w:val="008A6F22"/>
    <w:rsid w:val="008A71DC"/>
    <w:rsid w:val="008A72D2"/>
    <w:rsid w:val="008A74A3"/>
    <w:rsid w:val="008B0207"/>
    <w:rsid w:val="008B26DB"/>
    <w:rsid w:val="008B368E"/>
    <w:rsid w:val="008B48EB"/>
    <w:rsid w:val="008B4ACB"/>
    <w:rsid w:val="008B6707"/>
    <w:rsid w:val="008B6868"/>
    <w:rsid w:val="008B6D24"/>
    <w:rsid w:val="008C2081"/>
    <w:rsid w:val="008C34F7"/>
    <w:rsid w:val="008C40BF"/>
    <w:rsid w:val="008C4DE0"/>
    <w:rsid w:val="008C6A43"/>
    <w:rsid w:val="008C7D14"/>
    <w:rsid w:val="008D080C"/>
    <w:rsid w:val="008D090C"/>
    <w:rsid w:val="008D1867"/>
    <w:rsid w:val="008D1E00"/>
    <w:rsid w:val="008D32A0"/>
    <w:rsid w:val="008D579C"/>
    <w:rsid w:val="008D614C"/>
    <w:rsid w:val="008D6437"/>
    <w:rsid w:val="008D6EDF"/>
    <w:rsid w:val="008E0B0D"/>
    <w:rsid w:val="008E3EF5"/>
    <w:rsid w:val="008F33B5"/>
    <w:rsid w:val="008F68CE"/>
    <w:rsid w:val="008F7E74"/>
    <w:rsid w:val="00901414"/>
    <w:rsid w:val="00901578"/>
    <w:rsid w:val="0090521F"/>
    <w:rsid w:val="00906799"/>
    <w:rsid w:val="009074F2"/>
    <w:rsid w:val="00914451"/>
    <w:rsid w:val="00917279"/>
    <w:rsid w:val="00917642"/>
    <w:rsid w:val="009211C3"/>
    <w:rsid w:val="00922076"/>
    <w:rsid w:val="00922112"/>
    <w:rsid w:val="00922193"/>
    <w:rsid w:val="0092333F"/>
    <w:rsid w:val="00923813"/>
    <w:rsid w:val="00924152"/>
    <w:rsid w:val="00927323"/>
    <w:rsid w:val="0093194D"/>
    <w:rsid w:val="00934C3F"/>
    <w:rsid w:val="00934CE0"/>
    <w:rsid w:val="00937071"/>
    <w:rsid w:val="009417AE"/>
    <w:rsid w:val="00944C8F"/>
    <w:rsid w:val="009454BD"/>
    <w:rsid w:val="00945B3F"/>
    <w:rsid w:val="00945E50"/>
    <w:rsid w:val="00950DCB"/>
    <w:rsid w:val="00952D47"/>
    <w:rsid w:val="00952D4C"/>
    <w:rsid w:val="00954009"/>
    <w:rsid w:val="00954ECC"/>
    <w:rsid w:val="009564A4"/>
    <w:rsid w:val="00956DD9"/>
    <w:rsid w:val="0096013C"/>
    <w:rsid w:val="00960246"/>
    <w:rsid w:val="00964D7A"/>
    <w:rsid w:val="009701B3"/>
    <w:rsid w:val="009720E1"/>
    <w:rsid w:val="00974F0E"/>
    <w:rsid w:val="0097581A"/>
    <w:rsid w:val="00975C0A"/>
    <w:rsid w:val="00975CD7"/>
    <w:rsid w:val="0097623F"/>
    <w:rsid w:val="009764EF"/>
    <w:rsid w:val="00977235"/>
    <w:rsid w:val="00980CA1"/>
    <w:rsid w:val="00980FFD"/>
    <w:rsid w:val="00985E70"/>
    <w:rsid w:val="0098783B"/>
    <w:rsid w:val="00993C2B"/>
    <w:rsid w:val="00995E20"/>
    <w:rsid w:val="0099648C"/>
    <w:rsid w:val="009979F4"/>
    <w:rsid w:val="009A132C"/>
    <w:rsid w:val="009A15D4"/>
    <w:rsid w:val="009A186A"/>
    <w:rsid w:val="009A246D"/>
    <w:rsid w:val="009A3A38"/>
    <w:rsid w:val="009A4505"/>
    <w:rsid w:val="009A45B2"/>
    <w:rsid w:val="009A5585"/>
    <w:rsid w:val="009A59D5"/>
    <w:rsid w:val="009A6256"/>
    <w:rsid w:val="009B10E1"/>
    <w:rsid w:val="009B2CB7"/>
    <w:rsid w:val="009B6519"/>
    <w:rsid w:val="009C0303"/>
    <w:rsid w:val="009C0E17"/>
    <w:rsid w:val="009C0FE2"/>
    <w:rsid w:val="009C2198"/>
    <w:rsid w:val="009C2332"/>
    <w:rsid w:val="009C2F81"/>
    <w:rsid w:val="009C70F2"/>
    <w:rsid w:val="009C719D"/>
    <w:rsid w:val="009D059F"/>
    <w:rsid w:val="009D1485"/>
    <w:rsid w:val="009D2DDD"/>
    <w:rsid w:val="009D4BC4"/>
    <w:rsid w:val="009D6C2E"/>
    <w:rsid w:val="009E0C10"/>
    <w:rsid w:val="009E16EC"/>
    <w:rsid w:val="009E4116"/>
    <w:rsid w:val="009E4E73"/>
    <w:rsid w:val="009E529F"/>
    <w:rsid w:val="009F0A02"/>
    <w:rsid w:val="009F1D0F"/>
    <w:rsid w:val="009F2FBF"/>
    <w:rsid w:val="00A0160E"/>
    <w:rsid w:val="00A040FE"/>
    <w:rsid w:val="00A04187"/>
    <w:rsid w:val="00A04F54"/>
    <w:rsid w:val="00A055D4"/>
    <w:rsid w:val="00A07C07"/>
    <w:rsid w:val="00A10DA6"/>
    <w:rsid w:val="00A124A4"/>
    <w:rsid w:val="00A13C24"/>
    <w:rsid w:val="00A15055"/>
    <w:rsid w:val="00A151E9"/>
    <w:rsid w:val="00A159E8"/>
    <w:rsid w:val="00A15DBB"/>
    <w:rsid w:val="00A1697D"/>
    <w:rsid w:val="00A20D9C"/>
    <w:rsid w:val="00A21055"/>
    <w:rsid w:val="00A22867"/>
    <w:rsid w:val="00A22D77"/>
    <w:rsid w:val="00A239C9"/>
    <w:rsid w:val="00A24460"/>
    <w:rsid w:val="00A259F2"/>
    <w:rsid w:val="00A2658F"/>
    <w:rsid w:val="00A26C99"/>
    <w:rsid w:val="00A2758A"/>
    <w:rsid w:val="00A31721"/>
    <w:rsid w:val="00A323E7"/>
    <w:rsid w:val="00A33802"/>
    <w:rsid w:val="00A33A6B"/>
    <w:rsid w:val="00A33A7D"/>
    <w:rsid w:val="00A33C6C"/>
    <w:rsid w:val="00A34ADD"/>
    <w:rsid w:val="00A370C0"/>
    <w:rsid w:val="00A37162"/>
    <w:rsid w:val="00A37E51"/>
    <w:rsid w:val="00A401B0"/>
    <w:rsid w:val="00A438D7"/>
    <w:rsid w:val="00A44F4E"/>
    <w:rsid w:val="00A466DB"/>
    <w:rsid w:val="00A51E2D"/>
    <w:rsid w:val="00A5319F"/>
    <w:rsid w:val="00A533A9"/>
    <w:rsid w:val="00A53690"/>
    <w:rsid w:val="00A54BB5"/>
    <w:rsid w:val="00A54FAF"/>
    <w:rsid w:val="00A55CC3"/>
    <w:rsid w:val="00A62703"/>
    <w:rsid w:val="00A62D31"/>
    <w:rsid w:val="00A63380"/>
    <w:rsid w:val="00A64EF4"/>
    <w:rsid w:val="00A704D0"/>
    <w:rsid w:val="00A73594"/>
    <w:rsid w:val="00A75A93"/>
    <w:rsid w:val="00A8129D"/>
    <w:rsid w:val="00A82188"/>
    <w:rsid w:val="00A8637A"/>
    <w:rsid w:val="00A864A3"/>
    <w:rsid w:val="00A865C7"/>
    <w:rsid w:val="00A877E3"/>
    <w:rsid w:val="00A909CC"/>
    <w:rsid w:val="00A90FB9"/>
    <w:rsid w:val="00A9210C"/>
    <w:rsid w:val="00A923DC"/>
    <w:rsid w:val="00A94B90"/>
    <w:rsid w:val="00A964A5"/>
    <w:rsid w:val="00A975F9"/>
    <w:rsid w:val="00A97E3B"/>
    <w:rsid w:val="00AA00CB"/>
    <w:rsid w:val="00AA20A1"/>
    <w:rsid w:val="00AA41F2"/>
    <w:rsid w:val="00AA4F8A"/>
    <w:rsid w:val="00AB039E"/>
    <w:rsid w:val="00AB3598"/>
    <w:rsid w:val="00AB4206"/>
    <w:rsid w:val="00AB636D"/>
    <w:rsid w:val="00AC012A"/>
    <w:rsid w:val="00AC0E0A"/>
    <w:rsid w:val="00AC1B4A"/>
    <w:rsid w:val="00AC2734"/>
    <w:rsid w:val="00AC4DB3"/>
    <w:rsid w:val="00AC7E54"/>
    <w:rsid w:val="00AD0971"/>
    <w:rsid w:val="00AD26E2"/>
    <w:rsid w:val="00AD2DC2"/>
    <w:rsid w:val="00AD3558"/>
    <w:rsid w:val="00AD46F4"/>
    <w:rsid w:val="00AD4D14"/>
    <w:rsid w:val="00AD68F3"/>
    <w:rsid w:val="00AD6DA8"/>
    <w:rsid w:val="00AD6EC6"/>
    <w:rsid w:val="00AE232D"/>
    <w:rsid w:val="00AE6618"/>
    <w:rsid w:val="00AE6A4E"/>
    <w:rsid w:val="00AE7B98"/>
    <w:rsid w:val="00AF0DF8"/>
    <w:rsid w:val="00AF129F"/>
    <w:rsid w:val="00AF336F"/>
    <w:rsid w:val="00AF5306"/>
    <w:rsid w:val="00AF6858"/>
    <w:rsid w:val="00AF6DAD"/>
    <w:rsid w:val="00B016D7"/>
    <w:rsid w:val="00B0189F"/>
    <w:rsid w:val="00B0191E"/>
    <w:rsid w:val="00B01EEC"/>
    <w:rsid w:val="00B02083"/>
    <w:rsid w:val="00B02B1C"/>
    <w:rsid w:val="00B04E06"/>
    <w:rsid w:val="00B05A25"/>
    <w:rsid w:val="00B0736B"/>
    <w:rsid w:val="00B10C48"/>
    <w:rsid w:val="00B11879"/>
    <w:rsid w:val="00B12DC9"/>
    <w:rsid w:val="00B13F84"/>
    <w:rsid w:val="00B1438B"/>
    <w:rsid w:val="00B14604"/>
    <w:rsid w:val="00B15ABA"/>
    <w:rsid w:val="00B15D50"/>
    <w:rsid w:val="00B20FA0"/>
    <w:rsid w:val="00B239F3"/>
    <w:rsid w:val="00B24DD4"/>
    <w:rsid w:val="00B27554"/>
    <w:rsid w:val="00B27947"/>
    <w:rsid w:val="00B27D3D"/>
    <w:rsid w:val="00B31C17"/>
    <w:rsid w:val="00B337F2"/>
    <w:rsid w:val="00B34339"/>
    <w:rsid w:val="00B34C4F"/>
    <w:rsid w:val="00B3730F"/>
    <w:rsid w:val="00B40B7D"/>
    <w:rsid w:val="00B42B2F"/>
    <w:rsid w:val="00B44900"/>
    <w:rsid w:val="00B4536C"/>
    <w:rsid w:val="00B457CF"/>
    <w:rsid w:val="00B467F6"/>
    <w:rsid w:val="00B472E1"/>
    <w:rsid w:val="00B52821"/>
    <w:rsid w:val="00B55046"/>
    <w:rsid w:val="00B554C1"/>
    <w:rsid w:val="00B56C63"/>
    <w:rsid w:val="00B57AA1"/>
    <w:rsid w:val="00B62AFA"/>
    <w:rsid w:val="00B664C7"/>
    <w:rsid w:val="00B71170"/>
    <w:rsid w:val="00B738DA"/>
    <w:rsid w:val="00B73D67"/>
    <w:rsid w:val="00B76788"/>
    <w:rsid w:val="00B7714E"/>
    <w:rsid w:val="00B80BCE"/>
    <w:rsid w:val="00B81524"/>
    <w:rsid w:val="00B81740"/>
    <w:rsid w:val="00B83542"/>
    <w:rsid w:val="00B83BFB"/>
    <w:rsid w:val="00B85D7B"/>
    <w:rsid w:val="00B900EA"/>
    <w:rsid w:val="00B91069"/>
    <w:rsid w:val="00B91255"/>
    <w:rsid w:val="00B92842"/>
    <w:rsid w:val="00B9351C"/>
    <w:rsid w:val="00B93D03"/>
    <w:rsid w:val="00B93D12"/>
    <w:rsid w:val="00B962C8"/>
    <w:rsid w:val="00BA0390"/>
    <w:rsid w:val="00BA25FB"/>
    <w:rsid w:val="00BA2713"/>
    <w:rsid w:val="00BA2941"/>
    <w:rsid w:val="00BA4C61"/>
    <w:rsid w:val="00BA627A"/>
    <w:rsid w:val="00BA736B"/>
    <w:rsid w:val="00BB063D"/>
    <w:rsid w:val="00BB22FA"/>
    <w:rsid w:val="00BB23CB"/>
    <w:rsid w:val="00BB3339"/>
    <w:rsid w:val="00BB5064"/>
    <w:rsid w:val="00BB5497"/>
    <w:rsid w:val="00BB62CA"/>
    <w:rsid w:val="00BC25EE"/>
    <w:rsid w:val="00BC4E02"/>
    <w:rsid w:val="00BC59ED"/>
    <w:rsid w:val="00BC6EC4"/>
    <w:rsid w:val="00BD05A7"/>
    <w:rsid w:val="00BD12A1"/>
    <w:rsid w:val="00BD1D09"/>
    <w:rsid w:val="00BD7B83"/>
    <w:rsid w:val="00BE5B5B"/>
    <w:rsid w:val="00BF0744"/>
    <w:rsid w:val="00BF17C6"/>
    <w:rsid w:val="00BF352F"/>
    <w:rsid w:val="00BF3901"/>
    <w:rsid w:val="00BF3915"/>
    <w:rsid w:val="00BF6357"/>
    <w:rsid w:val="00BF6F09"/>
    <w:rsid w:val="00C00FDA"/>
    <w:rsid w:val="00C02EB9"/>
    <w:rsid w:val="00C02F8C"/>
    <w:rsid w:val="00C0349C"/>
    <w:rsid w:val="00C0373C"/>
    <w:rsid w:val="00C03958"/>
    <w:rsid w:val="00C04E4B"/>
    <w:rsid w:val="00C05D7B"/>
    <w:rsid w:val="00C10CAD"/>
    <w:rsid w:val="00C11531"/>
    <w:rsid w:val="00C11ABB"/>
    <w:rsid w:val="00C11B56"/>
    <w:rsid w:val="00C131CF"/>
    <w:rsid w:val="00C140C8"/>
    <w:rsid w:val="00C14C04"/>
    <w:rsid w:val="00C1529E"/>
    <w:rsid w:val="00C16045"/>
    <w:rsid w:val="00C16EB4"/>
    <w:rsid w:val="00C21C3E"/>
    <w:rsid w:val="00C21E27"/>
    <w:rsid w:val="00C21EF0"/>
    <w:rsid w:val="00C2332A"/>
    <w:rsid w:val="00C23942"/>
    <w:rsid w:val="00C262EA"/>
    <w:rsid w:val="00C2651A"/>
    <w:rsid w:val="00C271F9"/>
    <w:rsid w:val="00C31472"/>
    <w:rsid w:val="00C32FC1"/>
    <w:rsid w:val="00C37591"/>
    <w:rsid w:val="00C37E56"/>
    <w:rsid w:val="00C4135A"/>
    <w:rsid w:val="00C4160F"/>
    <w:rsid w:val="00C42EA5"/>
    <w:rsid w:val="00C4350F"/>
    <w:rsid w:val="00C4762B"/>
    <w:rsid w:val="00C479AD"/>
    <w:rsid w:val="00C47BD2"/>
    <w:rsid w:val="00C47DBB"/>
    <w:rsid w:val="00C50195"/>
    <w:rsid w:val="00C50EB9"/>
    <w:rsid w:val="00C51D27"/>
    <w:rsid w:val="00C51D70"/>
    <w:rsid w:val="00C55547"/>
    <w:rsid w:val="00C6038F"/>
    <w:rsid w:val="00C62BF5"/>
    <w:rsid w:val="00C636DA"/>
    <w:rsid w:val="00C6501F"/>
    <w:rsid w:val="00C67E22"/>
    <w:rsid w:val="00C70787"/>
    <w:rsid w:val="00C70DA3"/>
    <w:rsid w:val="00C72271"/>
    <w:rsid w:val="00C72A17"/>
    <w:rsid w:val="00C77573"/>
    <w:rsid w:val="00C80558"/>
    <w:rsid w:val="00C81356"/>
    <w:rsid w:val="00C813CD"/>
    <w:rsid w:val="00C81F3F"/>
    <w:rsid w:val="00C858D9"/>
    <w:rsid w:val="00C85CAB"/>
    <w:rsid w:val="00C860BD"/>
    <w:rsid w:val="00C87DA0"/>
    <w:rsid w:val="00C909F0"/>
    <w:rsid w:val="00C9518F"/>
    <w:rsid w:val="00C95FD1"/>
    <w:rsid w:val="00CA4E4D"/>
    <w:rsid w:val="00CA5674"/>
    <w:rsid w:val="00CA6FF9"/>
    <w:rsid w:val="00CA7107"/>
    <w:rsid w:val="00CA74EC"/>
    <w:rsid w:val="00CB3CEB"/>
    <w:rsid w:val="00CB4238"/>
    <w:rsid w:val="00CB5938"/>
    <w:rsid w:val="00CB5B27"/>
    <w:rsid w:val="00CB65FF"/>
    <w:rsid w:val="00CC13F5"/>
    <w:rsid w:val="00CC18B3"/>
    <w:rsid w:val="00CC1A64"/>
    <w:rsid w:val="00CC34EB"/>
    <w:rsid w:val="00CC66EA"/>
    <w:rsid w:val="00CD0DA7"/>
    <w:rsid w:val="00CD188F"/>
    <w:rsid w:val="00CD3C17"/>
    <w:rsid w:val="00CD6C6D"/>
    <w:rsid w:val="00CE1F9C"/>
    <w:rsid w:val="00CE2E48"/>
    <w:rsid w:val="00CE4D29"/>
    <w:rsid w:val="00CE5AC1"/>
    <w:rsid w:val="00CE744D"/>
    <w:rsid w:val="00CF0184"/>
    <w:rsid w:val="00CF0637"/>
    <w:rsid w:val="00CF2746"/>
    <w:rsid w:val="00CF450B"/>
    <w:rsid w:val="00CF55F6"/>
    <w:rsid w:val="00CF59E0"/>
    <w:rsid w:val="00CF6672"/>
    <w:rsid w:val="00CF714D"/>
    <w:rsid w:val="00D021F7"/>
    <w:rsid w:val="00D03053"/>
    <w:rsid w:val="00D04AFD"/>
    <w:rsid w:val="00D05678"/>
    <w:rsid w:val="00D061D8"/>
    <w:rsid w:val="00D069C7"/>
    <w:rsid w:val="00D07139"/>
    <w:rsid w:val="00D073A1"/>
    <w:rsid w:val="00D078A2"/>
    <w:rsid w:val="00D1119D"/>
    <w:rsid w:val="00D13FB8"/>
    <w:rsid w:val="00D1614B"/>
    <w:rsid w:val="00D16C4B"/>
    <w:rsid w:val="00D1709B"/>
    <w:rsid w:val="00D21123"/>
    <w:rsid w:val="00D2297C"/>
    <w:rsid w:val="00D2555E"/>
    <w:rsid w:val="00D26BB7"/>
    <w:rsid w:val="00D26FC9"/>
    <w:rsid w:val="00D367EB"/>
    <w:rsid w:val="00D36C91"/>
    <w:rsid w:val="00D4153B"/>
    <w:rsid w:val="00D41871"/>
    <w:rsid w:val="00D43C52"/>
    <w:rsid w:val="00D45954"/>
    <w:rsid w:val="00D461C2"/>
    <w:rsid w:val="00D46313"/>
    <w:rsid w:val="00D52C82"/>
    <w:rsid w:val="00D5551D"/>
    <w:rsid w:val="00D56236"/>
    <w:rsid w:val="00D56A33"/>
    <w:rsid w:val="00D61AAE"/>
    <w:rsid w:val="00D633B3"/>
    <w:rsid w:val="00D64CB8"/>
    <w:rsid w:val="00D720AE"/>
    <w:rsid w:val="00D72C37"/>
    <w:rsid w:val="00D72FD8"/>
    <w:rsid w:val="00D7474A"/>
    <w:rsid w:val="00D764B0"/>
    <w:rsid w:val="00D809E6"/>
    <w:rsid w:val="00D83B45"/>
    <w:rsid w:val="00D92A45"/>
    <w:rsid w:val="00D93545"/>
    <w:rsid w:val="00D943EA"/>
    <w:rsid w:val="00D961F1"/>
    <w:rsid w:val="00D9697A"/>
    <w:rsid w:val="00DA0AE3"/>
    <w:rsid w:val="00DA3023"/>
    <w:rsid w:val="00DA3A0F"/>
    <w:rsid w:val="00DA4301"/>
    <w:rsid w:val="00DA4855"/>
    <w:rsid w:val="00DA4C48"/>
    <w:rsid w:val="00DA61EE"/>
    <w:rsid w:val="00DA727D"/>
    <w:rsid w:val="00DA7E30"/>
    <w:rsid w:val="00DB277E"/>
    <w:rsid w:val="00DB53A7"/>
    <w:rsid w:val="00DB7725"/>
    <w:rsid w:val="00DC0C5E"/>
    <w:rsid w:val="00DC40C0"/>
    <w:rsid w:val="00DC5E3E"/>
    <w:rsid w:val="00DC6A60"/>
    <w:rsid w:val="00DC71DB"/>
    <w:rsid w:val="00DD170F"/>
    <w:rsid w:val="00DD223D"/>
    <w:rsid w:val="00DE0A8A"/>
    <w:rsid w:val="00DE23B4"/>
    <w:rsid w:val="00DE354A"/>
    <w:rsid w:val="00DF04DB"/>
    <w:rsid w:val="00DF2F8B"/>
    <w:rsid w:val="00DF40B0"/>
    <w:rsid w:val="00DF585A"/>
    <w:rsid w:val="00DF6837"/>
    <w:rsid w:val="00DF68E4"/>
    <w:rsid w:val="00DF6E2F"/>
    <w:rsid w:val="00DF6E54"/>
    <w:rsid w:val="00E00A18"/>
    <w:rsid w:val="00E02561"/>
    <w:rsid w:val="00E03293"/>
    <w:rsid w:val="00E03811"/>
    <w:rsid w:val="00E04228"/>
    <w:rsid w:val="00E04457"/>
    <w:rsid w:val="00E04BBC"/>
    <w:rsid w:val="00E10450"/>
    <w:rsid w:val="00E11648"/>
    <w:rsid w:val="00E1453B"/>
    <w:rsid w:val="00E1478E"/>
    <w:rsid w:val="00E159D7"/>
    <w:rsid w:val="00E16958"/>
    <w:rsid w:val="00E17232"/>
    <w:rsid w:val="00E2075B"/>
    <w:rsid w:val="00E213AB"/>
    <w:rsid w:val="00E21653"/>
    <w:rsid w:val="00E21C9B"/>
    <w:rsid w:val="00E2414E"/>
    <w:rsid w:val="00E2675D"/>
    <w:rsid w:val="00E26830"/>
    <w:rsid w:val="00E26FAF"/>
    <w:rsid w:val="00E3380A"/>
    <w:rsid w:val="00E40B36"/>
    <w:rsid w:val="00E4259D"/>
    <w:rsid w:val="00E51672"/>
    <w:rsid w:val="00E522FC"/>
    <w:rsid w:val="00E54500"/>
    <w:rsid w:val="00E55EE5"/>
    <w:rsid w:val="00E55F53"/>
    <w:rsid w:val="00E5777D"/>
    <w:rsid w:val="00E61784"/>
    <w:rsid w:val="00E625B3"/>
    <w:rsid w:val="00E62DB3"/>
    <w:rsid w:val="00E64743"/>
    <w:rsid w:val="00E7257D"/>
    <w:rsid w:val="00E728CB"/>
    <w:rsid w:val="00E72941"/>
    <w:rsid w:val="00E7336F"/>
    <w:rsid w:val="00E74F3B"/>
    <w:rsid w:val="00E7612C"/>
    <w:rsid w:val="00E76262"/>
    <w:rsid w:val="00E76E92"/>
    <w:rsid w:val="00E77E93"/>
    <w:rsid w:val="00E82857"/>
    <w:rsid w:val="00E83EFF"/>
    <w:rsid w:val="00E84A6B"/>
    <w:rsid w:val="00E92385"/>
    <w:rsid w:val="00E93F74"/>
    <w:rsid w:val="00E9541D"/>
    <w:rsid w:val="00E96DEA"/>
    <w:rsid w:val="00E97FD0"/>
    <w:rsid w:val="00EA135F"/>
    <w:rsid w:val="00EA1585"/>
    <w:rsid w:val="00EA48AE"/>
    <w:rsid w:val="00EB09E2"/>
    <w:rsid w:val="00EB171F"/>
    <w:rsid w:val="00EB4B32"/>
    <w:rsid w:val="00EB4F13"/>
    <w:rsid w:val="00EB74A5"/>
    <w:rsid w:val="00EB7920"/>
    <w:rsid w:val="00EC403F"/>
    <w:rsid w:val="00ED0A9A"/>
    <w:rsid w:val="00ED1416"/>
    <w:rsid w:val="00ED208C"/>
    <w:rsid w:val="00ED370F"/>
    <w:rsid w:val="00ED425A"/>
    <w:rsid w:val="00ED4DA2"/>
    <w:rsid w:val="00ED56C6"/>
    <w:rsid w:val="00EE0126"/>
    <w:rsid w:val="00EE0728"/>
    <w:rsid w:val="00EE0C89"/>
    <w:rsid w:val="00EE11FD"/>
    <w:rsid w:val="00EE47FE"/>
    <w:rsid w:val="00EE50C6"/>
    <w:rsid w:val="00EE5D41"/>
    <w:rsid w:val="00EE6681"/>
    <w:rsid w:val="00EE766D"/>
    <w:rsid w:val="00EF10DF"/>
    <w:rsid w:val="00EF2A15"/>
    <w:rsid w:val="00EF564D"/>
    <w:rsid w:val="00EF5BFD"/>
    <w:rsid w:val="00EF7B33"/>
    <w:rsid w:val="00F00470"/>
    <w:rsid w:val="00F01C6F"/>
    <w:rsid w:val="00F04AD4"/>
    <w:rsid w:val="00F0509B"/>
    <w:rsid w:val="00F06EE2"/>
    <w:rsid w:val="00F074DC"/>
    <w:rsid w:val="00F11243"/>
    <w:rsid w:val="00F1186B"/>
    <w:rsid w:val="00F13EC8"/>
    <w:rsid w:val="00F15632"/>
    <w:rsid w:val="00F17535"/>
    <w:rsid w:val="00F2035D"/>
    <w:rsid w:val="00F20949"/>
    <w:rsid w:val="00F2194B"/>
    <w:rsid w:val="00F24701"/>
    <w:rsid w:val="00F24F8F"/>
    <w:rsid w:val="00F2577E"/>
    <w:rsid w:val="00F30156"/>
    <w:rsid w:val="00F303B2"/>
    <w:rsid w:val="00F307E0"/>
    <w:rsid w:val="00F31357"/>
    <w:rsid w:val="00F32C7D"/>
    <w:rsid w:val="00F33926"/>
    <w:rsid w:val="00F33A6E"/>
    <w:rsid w:val="00F34D63"/>
    <w:rsid w:val="00F35118"/>
    <w:rsid w:val="00F358A8"/>
    <w:rsid w:val="00F36B25"/>
    <w:rsid w:val="00F378F6"/>
    <w:rsid w:val="00F4098B"/>
    <w:rsid w:val="00F43EF2"/>
    <w:rsid w:val="00F44B42"/>
    <w:rsid w:val="00F45294"/>
    <w:rsid w:val="00F50A6A"/>
    <w:rsid w:val="00F53AE9"/>
    <w:rsid w:val="00F555F7"/>
    <w:rsid w:val="00F57F7A"/>
    <w:rsid w:val="00F62574"/>
    <w:rsid w:val="00F62D33"/>
    <w:rsid w:val="00F645DB"/>
    <w:rsid w:val="00F64AB3"/>
    <w:rsid w:val="00F6570B"/>
    <w:rsid w:val="00F657C3"/>
    <w:rsid w:val="00F66EA7"/>
    <w:rsid w:val="00F67615"/>
    <w:rsid w:val="00F70C27"/>
    <w:rsid w:val="00F71FFA"/>
    <w:rsid w:val="00F726F8"/>
    <w:rsid w:val="00F7579F"/>
    <w:rsid w:val="00F76C98"/>
    <w:rsid w:val="00F7770E"/>
    <w:rsid w:val="00F801E6"/>
    <w:rsid w:val="00F804CD"/>
    <w:rsid w:val="00F80750"/>
    <w:rsid w:val="00F85676"/>
    <w:rsid w:val="00F859F1"/>
    <w:rsid w:val="00F85F59"/>
    <w:rsid w:val="00F86538"/>
    <w:rsid w:val="00F86717"/>
    <w:rsid w:val="00F86DD4"/>
    <w:rsid w:val="00F9441D"/>
    <w:rsid w:val="00F94D79"/>
    <w:rsid w:val="00F960D0"/>
    <w:rsid w:val="00F97C7A"/>
    <w:rsid w:val="00FA2569"/>
    <w:rsid w:val="00FA2909"/>
    <w:rsid w:val="00FA3CEC"/>
    <w:rsid w:val="00FA5645"/>
    <w:rsid w:val="00FB04E0"/>
    <w:rsid w:val="00FB4CF2"/>
    <w:rsid w:val="00FB57F4"/>
    <w:rsid w:val="00FB5F41"/>
    <w:rsid w:val="00FC26E4"/>
    <w:rsid w:val="00FC4845"/>
    <w:rsid w:val="00FC6B03"/>
    <w:rsid w:val="00FD06D5"/>
    <w:rsid w:val="00FD1A41"/>
    <w:rsid w:val="00FD28FF"/>
    <w:rsid w:val="00FD5EFA"/>
    <w:rsid w:val="00FD68A1"/>
    <w:rsid w:val="00FE18F5"/>
    <w:rsid w:val="00FE419E"/>
    <w:rsid w:val="00FE5CBD"/>
    <w:rsid w:val="00FF2484"/>
    <w:rsid w:val="00FF2EC6"/>
    <w:rsid w:val="00FF4201"/>
    <w:rsid w:val="00FF5998"/>
    <w:rsid w:val="00FF6533"/>
    <w:rsid w:val="19667A20"/>
    <w:rsid w:val="1D7CAF6D"/>
    <w:rsid w:val="1EF78704"/>
    <w:rsid w:val="2307D8B8"/>
    <w:rsid w:val="2CDF7EFB"/>
    <w:rsid w:val="3846AF82"/>
    <w:rsid w:val="3B4D992E"/>
    <w:rsid w:val="471381B5"/>
    <w:rsid w:val="69B5447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22A0"/>
  <w15:chartTrackingRefBased/>
  <w15:docId w15:val="{4405A45A-D1BE-477C-A3A6-0C7351EF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0"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2641B"/>
    <w:pPr>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List"/>
    <w:next w:val="Normal"/>
    <w:link w:val="Heading2Char"/>
    <w:uiPriority w:val="9"/>
    <w:qFormat/>
    <w:rsid w:val="003559B1"/>
    <w:pPr>
      <w:numPr>
        <w:ilvl w:val="0"/>
        <w:numId w:val="17"/>
      </w:numPr>
      <w:ind w:left="567" w:hanging="567"/>
      <w:outlineLvl w:val="1"/>
    </w:pPr>
    <w:rPr>
      <w:b/>
    </w:rPr>
  </w:style>
  <w:style w:type="paragraph" w:styleId="Heading3">
    <w:name w:val="heading 3"/>
    <w:basedOn w:val="Normal"/>
    <w:next w:val="Normal"/>
    <w:link w:val="Heading3Char"/>
    <w:qFormat/>
    <w:rsid w:val="0012641B"/>
    <w:pPr>
      <w:numPr>
        <w:numId w:val="5"/>
      </w:numPr>
      <w:outlineLvl w:val="2"/>
    </w:pPr>
    <w:rPr>
      <w:b/>
      <w:i/>
    </w:rPr>
  </w:style>
  <w:style w:type="paragraph" w:styleId="Heading4">
    <w:name w:val="heading 4"/>
    <w:basedOn w:val="Normal"/>
    <w:next w:val="Normal"/>
    <w:link w:val="Heading4Char"/>
    <w:uiPriority w:val="9"/>
    <w:qFormat/>
    <w:rsid w:val="00517D5E"/>
    <w:pPr>
      <w:keepNext/>
      <w:keepLines/>
      <w:spacing w:before="240"/>
      <w:outlineLvl w:val="3"/>
    </w:pPr>
    <w:rPr>
      <w:rFonts w:eastAsiaTheme="majorEastAsia"/>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559B1"/>
    <w:rPr>
      <w:rFonts w:ascii="Times New Roman" w:hAnsi="Times New Roman" w:cs="Times New Roman"/>
      <w:b/>
      <w:sz w:val="24"/>
      <w:szCs w:val="24"/>
    </w:rPr>
  </w:style>
  <w:style w:type="character" w:customStyle="1" w:styleId="Heading3Char">
    <w:name w:val="Heading 3 Char"/>
    <w:basedOn w:val="DefaultParagraphFont"/>
    <w:link w:val="Heading3"/>
    <w:rsid w:val="0012641B"/>
    <w:rPr>
      <w:rFonts w:ascii="Times New Roman" w:hAnsi="Times New Roman" w:cs="Times New Roman"/>
      <w:b/>
      <w:i/>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17D5E"/>
    <w:rPr>
      <w:rFonts w:ascii="Times New Roman" w:eastAsiaTheme="majorEastAsia" w:hAnsi="Times New Roman" w:cs="Times New Roman"/>
      <w:b/>
      <w:bCs/>
      <w:i/>
      <w:iCs/>
      <w:color w:val="000000" w:themeColor="text1"/>
      <w:sz w:val="24"/>
      <w:szCs w:val="24"/>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6837DA"/>
    <w:pPr>
      <w:jc w:val="center"/>
    </w:pPr>
    <w:rPr>
      <w:rFonts w:eastAsiaTheme="majorEastAsia"/>
      <w:b/>
      <w:caps/>
      <w:color w:val="000000" w:themeColor="text1"/>
      <w:u w:val="single"/>
    </w:rPr>
  </w:style>
  <w:style w:type="character" w:customStyle="1" w:styleId="TitleChar">
    <w:name w:val="Title Char"/>
    <w:basedOn w:val="DefaultParagraphFont"/>
    <w:link w:val="Title"/>
    <w:uiPriority w:val="1"/>
    <w:rsid w:val="006837DA"/>
    <w:rPr>
      <w:rFonts w:ascii="Times New Roman" w:eastAsiaTheme="majorEastAsia" w:hAnsi="Times New Roman" w:cs="Times New Roman"/>
      <w:b/>
      <w:caps/>
      <w:color w:val="000000" w:themeColor="text1"/>
      <w:sz w:val="24"/>
      <w:szCs w:val="24"/>
      <w:u w:val="single"/>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 Char,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 Char Char,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Bullet">
    <w:name w:val="Bullet"/>
    <w:basedOn w:val="Normal"/>
    <w:link w:val="BulletChar"/>
    <w:rsid w:val="00C909F0"/>
    <w:pPr>
      <w:numPr>
        <w:numId w:val="13"/>
      </w:numPr>
      <w:spacing w:before="240" w:after="120"/>
    </w:pPr>
    <w:rPr>
      <w:rFonts w:eastAsia="Times New Roman"/>
      <w:color w:val="auto"/>
      <w:szCs w:val="23"/>
      <w:lang w:eastAsia="en-AU"/>
    </w:rPr>
  </w:style>
  <w:style w:type="character" w:customStyle="1" w:styleId="BulletChar">
    <w:name w:val="Bullet Char"/>
    <w:basedOn w:val="DefaultParagraphFont"/>
    <w:link w:val="Bullet"/>
    <w:rsid w:val="00C909F0"/>
    <w:rPr>
      <w:rFonts w:ascii="Times New Roman" w:eastAsia="Times New Roman" w:hAnsi="Times New Roman" w:cs="Times New Roman"/>
      <w:color w:val="auto"/>
      <w:sz w:val="24"/>
      <w:szCs w:val="23"/>
      <w:lang w:eastAsia="en-AU"/>
    </w:rPr>
  </w:style>
  <w:style w:type="paragraph" w:customStyle="1" w:styleId="Dash">
    <w:name w:val="Dash"/>
    <w:basedOn w:val="Normal"/>
    <w:rsid w:val="00C909F0"/>
    <w:pPr>
      <w:numPr>
        <w:ilvl w:val="1"/>
        <w:numId w:val="13"/>
      </w:numPr>
      <w:spacing w:before="240" w:after="120"/>
    </w:pPr>
    <w:rPr>
      <w:rFonts w:eastAsia="Times New Roman"/>
      <w:color w:val="auto"/>
      <w:szCs w:val="23"/>
      <w:lang w:eastAsia="en-AU"/>
    </w:rPr>
  </w:style>
  <w:style w:type="paragraph" w:customStyle="1" w:styleId="DoubleDot">
    <w:name w:val="Double Dot"/>
    <w:basedOn w:val="Normal"/>
    <w:rsid w:val="00C909F0"/>
    <w:pPr>
      <w:numPr>
        <w:ilvl w:val="2"/>
        <w:numId w:val="13"/>
      </w:numPr>
      <w:spacing w:before="240" w:after="120"/>
    </w:pPr>
    <w:rPr>
      <w:rFonts w:eastAsia="Times New Roman"/>
      <w:color w:val="auto"/>
      <w:szCs w:val="23"/>
      <w:lang w:eastAsia="en-AU"/>
    </w:rPr>
  </w:style>
  <w:style w:type="character" w:customStyle="1" w:styleId="normaltextrun">
    <w:name w:val="normaltextrun"/>
    <w:basedOn w:val="DefaultParagraphFont"/>
    <w:rsid w:val="00C50195"/>
  </w:style>
  <w:style w:type="paragraph" w:customStyle="1" w:styleId="Default">
    <w:name w:val="Default"/>
    <w:rsid w:val="003051EE"/>
    <w:pPr>
      <w:autoSpaceDE w:val="0"/>
      <w:autoSpaceDN w:val="0"/>
      <w:adjustRightInd w:val="0"/>
      <w:spacing w:after="0"/>
      <w:jc w:val="left"/>
    </w:pPr>
    <w:rPr>
      <w:rFonts w:ascii="Calibri" w:hAnsi="Calibri" w:cs="Calibri"/>
      <w:sz w:val="24"/>
      <w:szCs w:val="24"/>
    </w:rPr>
  </w:style>
  <w:style w:type="paragraph" w:customStyle="1" w:styleId="base-text-paragraph">
    <w:name w:val="base-text-paragraph"/>
    <w:rsid w:val="009454BD"/>
    <w:pPr>
      <w:tabs>
        <w:tab w:val="left" w:pos="1987"/>
      </w:tabs>
      <w:spacing w:before="120" w:after="120"/>
      <w:ind w:left="1140"/>
      <w:jc w:val="left"/>
    </w:pPr>
    <w:rPr>
      <w:rFonts w:ascii="Times New Roman" w:eastAsia="Times New Roman" w:hAnsi="Times New Roman" w:cs="Times New Roman"/>
      <w:color w:val="auto"/>
      <w:sz w:val="24"/>
      <w:szCs w:val="20"/>
      <w:lang w:eastAsia="en-AU"/>
    </w:rPr>
  </w:style>
  <w:style w:type="paragraph" w:customStyle="1" w:styleId="Templateguidance">
    <w:name w:val="Template guidance"/>
    <w:basedOn w:val="Normal"/>
    <w:qFormat/>
    <w:rsid w:val="00C860BD"/>
    <w:rPr>
      <w:i/>
      <w:color w:val="FF0000"/>
      <w:shd w:val="clear" w:color="auto" w:fill="FFFFFF"/>
    </w:rPr>
  </w:style>
  <w:style w:type="paragraph" w:customStyle="1" w:styleId="Templateguidancebullets">
    <w:name w:val="Template guidance bullets"/>
    <w:basedOn w:val="Templateguidance"/>
    <w:qFormat/>
    <w:rsid w:val="00C860BD"/>
    <w:pPr>
      <w:numPr>
        <w:numId w:val="28"/>
      </w:numPr>
      <w:ind w:left="567" w:hanging="567"/>
    </w:pPr>
  </w:style>
  <w:style w:type="character" w:styleId="UnresolvedMention">
    <w:name w:val="Unresolved Mention"/>
    <w:basedOn w:val="DefaultParagraphFont"/>
    <w:uiPriority w:val="99"/>
    <w:semiHidden/>
    <w:unhideWhenUsed/>
    <w:locked/>
    <w:rsid w:val="003D6A32"/>
    <w:rPr>
      <w:color w:val="605E5C"/>
      <w:shd w:val="clear" w:color="auto" w:fill="E1DFDD"/>
    </w:rPr>
  </w:style>
  <w:style w:type="paragraph" w:customStyle="1" w:styleId="paragraph">
    <w:name w:val="paragraph"/>
    <w:basedOn w:val="Normal"/>
    <w:rsid w:val="00F11243"/>
    <w:pPr>
      <w:spacing w:before="100" w:beforeAutospacing="1" w:after="100" w:afterAutospacing="1"/>
    </w:pPr>
    <w:rPr>
      <w:rFonts w:eastAsia="Times New Roman"/>
      <w:color w:val="auto"/>
      <w:lang w:eastAsia="en-AU"/>
    </w:rPr>
  </w:style>
  <w:style w:type="character" w:customStyle="1" w:styleId="eop">
    <w:name w:val="eop"/>
    <w:basedOn w:val="DefaultParagraphFont"/>
    <w:rsid w:val="00F11243"/>
  </w:style>
  <w:style w:type="character" w:customStyle="1" w:styleId="superscript">
    <w:name w:val="superscript"/>
    <w:basedOn w:val="DefaultParagraphFont"/>
    <w:rsid w:val="00C47BD2"/>
  </w:style>
  <w:style w:type="paragraph" w:styleId="Revision">
    <w:name w:val="Revision"/>
    <w:hidden/>
    <w:uiPriority w:val="99"/>
    <w:semiHidden/>
    <w:rsid w:val="00694B7C"/>
    <w:pPr>
      <w:spacing w:after="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0122">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16964520">
      <w:bodyDiv w:val="1"/>
      <w:marLeft w:val="0"/>
      <w:marRight w:val="0"/>
      <w:marTop w:val="0"/>
      <w:marBottom w:val="0"/>
      <w:divBdr>
        <w:top w:val="none" w:sz="0" w:space="0" w:color="auto"/>
        <w:left w:val="none" w:sz="0" w:space="0" w:color="auto"/>
        <w:bottom w:val="none" w:sz="0" w:space="0" w:color="auto"/>
        <w:right w:val="none" w:sz="0" w:space="0" w:color="auto"/>
      </w:divBdr>
      <w:divsChild>
        <w:div w:id="213543363">
          <w:marLeft w:val="0"/>
          <w:marRight w:val="0"/>
          <w:marTop w:val="0"/>
          <w:marBottom w:val="0"/>
          <w:divBdr>
            <w:top w:val="single" w:sz="2" w:space="0" w:color="auto"/>
            <w:left w:val="single" w:sz="2" w:space="0" w:color="auto"/>
            <w:bottom w:val="single" w:sz="2" w:space="0" w:color="auto"/>
            <w:right w:val="single" w:sz="2" w:space="0" w:color="auto"/>
          </w:divBdr>
          <w:divsChild>
            <w:div w:id="502476690">
              <w:marLeft w:val="0"/>
              <w:marRight w:val="0"/>
              <w:marTop w:val="0"/>
              <w:marBottom w:val="0"/>
              <w:divBdr>
                <w:top w:val="single" w:sz="2" w:space="0" w:color="auto"/>
                <w:left w:val="single" w:sz="2" w:space="0" w:color="auto"/>
                <w:bottom w:val="single" w:sz="2" w:space="0" w:color="auto"/>
                <w:right w:val="single" w:sz="2" w:space="0" w:color="auto"/>
              </w:divBdr>
            </w:div>
          </w:divsChild>
        </w:div>
        <w:div w:id="1242175771">
          <w:marLeft w:val="0"/>
          <w:marRight w:val="0"/>
          <w:marTop w:val="0"/>
          <w:marBottom w:val="0"/>
          <w:divBdr>
            <w:top w:val="single" w:sz="2" w:space="0" w:color="auto"/>
            <w:left w:val="single" w:sz="2" w:space="0" w:color="auto"/>
            <w:bottom w:val="single" w:sz="2" w:space="0" w:color="auto"/>
            <w:right w:val="single" w:sz="2" w:space="0" w:color="auto"/>
          </w:divBdr>
          <w:divsChild>
            <w:div w:id="927738381">
              <w:marLeft w:val="0"/>
              <w:marRight w:val="0"/>
              <w:marTop w:val="0"/>
              <w:marBottom w:val="0"/>
              <w:divBdr>
                <w:top w:val="single" w:sz="2" w:space="0" w:color="auto"/>
                <w:left w:val="single" w:sz="2" w:space="0" w:color="auto"/>
                <w:bottom w:val="single" w:sz="2" w:space="0" w:color="auto"/>
                <w:right w:val="single" w:sz="2" w:space="0" w:color="auto"/>
              </w:divBdr>
              <w:divsChild>
                <w:div w:id="120135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1832602">
          <w:marLeft w:val="0"/>
          <w:marRight w:val="0"/>
          <w:marTop w:val="0"/>
          <w:marBottom w:val="0"/>
          <w:divBdr>
            <w:top w:val="single" w:sz="2" w:space="0" w:color="auto"/>
            <w:left w:val="single" w:sz="2" w:space="0" w:color="auto"/>
            <w:bottom w:val="single" w:sz="2" w:space="0" w:color="auto"/>
            <w:right w:val="single" w:sz="2" w:space="0" w:color="auto"/>
          </w:divBdr>
          <w:divsChild>
            <w:div w:id="294606509">
              <w:marLeft w:val="0"/>
              <w:marRight w:val="0"/>
              <w:marTop w:val="0"/>
              <w:marBottom w:val="0"/>
              <w:divBdr>
                <w:top w:val="single" w:sz="2" w:space="0" w:color="auto"/>
                <w:left w:val="single" w:sz="2" w:space="0" w:color="auto"/>
                <w:bottom w:val="single" w:sz="2" w:space="0" w:color="auto"/>
                <w:right w:val="single" w:sz="2" w:space="0" w:color="auto"/>
              </w:divBdr>
              <w:divsChild>
                <w:div w:id="1449394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6801104">
          <w:marLeft w:val="0"/>
          <w:marRight w:val="0"/>
          <w:marTop w:val="0"/>
          <w:marBottom w:val="0"/>
          <w:divBdr>
            <w:top w:val="single" w:sz="2" w:space="0" w:color="auto"/>
            <w:left w:val="single" w:sz="2" w:space="0" w:color="auto"/>
            <w:bottom w:val="single" w:sz="2" w:space="0" w:color="auto"/>
            <w:right w:val="single" w:sz="2" w:space="0" w:color="auto"/>
          </w:divBdr>
          <w:divsChild>
            <w:div w:id="269287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93425400">
      <w:bodyDiv w:val="1"/>
      <w:marLeft w:val="0"/>
      <w:marRight w:val="0"/>
      <w:marTop w:val="0"/>
      <w:marBottom w:val="0"/>
      <w:divBdr>
        <w:top w:val="none" w:sz="0" w:space="0" w:color="auto"/>
        <w:left w:val="none" w:sz="0" w:space="0" w:color="auto"/>
        <w:bottom w:val="none" w:sz="0" w:space="0" w:color="auto"/>
        <w:right w:val="none" w:sz="0" w:space="0" w:color="auto"/>
      </w:divBdr>
    </w:div>
    <w:div w:id="1357196419">
      <w:bodyDiv w:val="1"/>
      <w:marLeft w:val="0"/>
      <w:marRight w:val="0"/>
      <w:marTop w:val="0"/>
      <w:marBottom w:val="0"/>
      <w:divBdr>
        <w:top w:val="none" w:sz="0" w:space="0" w:color="auto"/>
        <w:left w:val="none" w:sz="0" w:space="0" w:color="auto"/>
        <w:bottom w:val="none" w:sz="0" w:space="0" w:color="auto"/>
        <w:right w:val="none" w:sz="0" w:space="0" w:color="auto"/>
      </w:divBdr>
    </w:div>
    <w:div w:id="1508400059">
      <w:bodyDiv w:val="1"/>
      <w:marLeft w:val="0"/>
      <w:marRight w:val="0"/>
      <w:marTop w:val="0"/>
      <w:marBottom w:val="0"/>
      <w:divBdr>
        <w:top w:val="none" w:sz="0" w:space="0" w:color="auto"/>
        <w:left w:val="none" w:sz="0" w:space="0" w:color="auto"/>
        <w:bottom w:val="none" w:sz="0" w:space="0" w:color="auto"/>
        <w:right w:val="none" w:sz="0" w:space="0" w:color="auto"/>
      </w:divBdr>
    </w:div>
    <w:div w:id="1528524835">
      <w:bodyDiv w:val="1"/>
      <w:marLeft w:val="0"/>
      <w:marRight w:val="0"/>
      <w:marTop w:val="0"/>
      <w:marBottom w:val="0"/>
      <w:divBdr>
        <w:top w:val="none" w:sz="0" w:space="0" w:color="auto"/>
        <w:left w:val="none" w:sz="0" w:space="0" w:color="auto"/>
        <w:bottom w:val="none" w:sz="0" w:space="0" w:color="auto"/>
        <w:right w:val="none" w:sz="0" w:space="0" w:color="auto"/>
      </w:divBdr>
      <w:divsChild>
        <w:div w:id="639115425">
          <w:marLeft w:val="0"/>
          <w:marRight w:val="0"/>
          <w:marTop w:val="0"/>
          <w:marBottom w:val="0"/>
          <w:divBdr>
            <w:top w:val="none" w:sz="0" w:space="0" w:color="auto"/>
            <w:left w:val="none" w:sz="0" w:space="0" w:color="auto"/>
            <w:bottom w:val="none" w:sz="0" w:space="0" w:color="auto"/>
            <w:right w:val="none" w:sz="0" w:space="0" w:color="auto"/>
          </w:divBdr>
        </w:div>
        <w:div w:id="732968980">
          <w:marLeft w:val="0"/>
          <w:marRight w:val="0"/>
          <w:marTop w:val="0"/>
          <w:marBottom w:val="0"/>
          <w:divBdr>
            <w:top w:val="none" w:sz="0" w:space="0" w:color="auto"/>
            <w:left w:val="none" w:sz="0" w:space="0" w:color="auto"/>
            <w:bottom w:val="none" w:sz="0" w:space="0" w:color="auto"/>
            <w:right w:val="none" w:sz="0" w:space="0" w:color="auto"/>
          </w:divBdr>
        </w:div>
        <w:div w:id="744568545">
          <w:marLeft w:val="0"/>
          <w:marRight w:val="0"/>
          <w:marTop w:val="0"/>
          <w:marBottom w:val="0"/>
          <w:divBdr>
            <w:top w:val="none" w:sz="0" w:space="0" w:color="auto"/>
            <w:left w:val="none" w:sz="0" w:space="0" w:color="auto"/>
            <w:bottom w:val="none" w:sz="0" w:space="0" w:color="auto"/>
            <w:right w:val="none" w:sz="0" w:space="0" w:color="auto"/>
          </w:divBdr>
        </w:div>
        <w:div w:id="797843840">
          <w:marLeft w:val="0"/>
          <w:marRight w:val="0"/>
          <w:marTop w:val="0"/>
          <w:marBottom w:val="0"/>
          <w:divBdr>
            <w:top w:val="none" w:sz="0" w:space="0" w:color="auto"/>
            <w:left w:val="none" w:sz="0" w:space="0" w:color="auto"/>
            <w:bottom w:val="none" w:sz="0" w:space="0" w:color="auto"/>
            <w:right w:val="none" w:sz="0" w:space="0" w:color="auto"/>
          </w:divBdr>
        </w:div>
        <w:div w:id="1374882820">
          <w:marLeft w:val="0"/>
          <w:marRight w:val="0"/>
          <w:marTop w:val="0"/>
          <w:marBottom w:val="0"/>
          <w:divBdr>
            <w:top w:val="none" w:sz="0" w:space="0" w:color="auto"/>
            <w:left w:val="none" w:sz="0" w:space="0" w:color="auto"/>
            <w:bottom w:val="none" w:sz="0" w:space="0" w:color="auto"/>
            <w:right w:val="none" w:sz="0" w:space="0" w:color="auto"/>
          </w:divBdr>
        </w:div>
        <w:div w:id="1422028989">
          <w:marLeft w:val="0"/>
          <w:marRight w:val="0"/>
          <w:marTop w:val="0"/>
          <w:marBottom w:val="0"/>
          <w:divBdr>
            <w:top w:val="none" w:sz="0" w:space="0" w:color="auto"/>
            <w:left w:val="none" w:sz="0" w:space="0" w:color="auto"/>
            <w:bottom w:val="none" w:sz="0" w:space="0" w:color="auto"/>
            <w:right w:val="none" w:sz="0" w:space="0" w:color="auto"/>
          </w:divBdr>
        </w:div>
        <w:div w:id="1761833236">
          <w:marLeft w:val="0"/>
          <w:marRight w:val="0"/>
          <w:marTop w:val="0"/>
          <w:marBottom w:val="0"/>
          <w:divBdr>
            <w:top w:val="none" w:sz="0" w:space="0" w:color="auto"/>
            <w:left w:val="none" w:sz="0" w:space="0" w:color="auto"/>
            <w:bottom w:val="none" w:sz="0" w:space="0" w:color="auto"/>
            <w:right w:val="none" w:sz="0" w:space="0" w:color="auto"/>
          </w:divBdr>
        </w:div>
        <w:div w:id="2075735796">
          <w:marLeft w:val="0"/>
          <w:marRight w:val="0"/>
          <w:marTop w:val="0"/>
          <w:marBottom w:val="0"/>
          <w:divBdr>
            <w:top w:val="none" w:sz="0" w:space="0" w:color="auto"/>
            <w:left w:val="none" w:sz="0" w:space="0" w:color="auto"/>
            <w:bottom w:val="none" w:sz="0" w:space="0" w:color="auto"/>
            <w:right w:val="none" w:sz="0" w:space="0" w:color="auto"/>
          </w:divBdr>
        </w:div>
        <w:div w:id="2143302678">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wang\OneDrive%20-%20apra.gov.au\HPS%20112%20ES.dotx"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Robert Street</DisplayName>
        <AccountId>44</AccountId>
        <AccountType/>
      </UserInfo>
      <UserInfo>
        <DisplayName>Vasili Pirozek</DisplayName>
        <AccountId>223</AccountId>
        <AccountType/>
      </UserInfo>
      <UserInfo>
        <DisplayName>Rose-Mary Wehbe</DisplayName>
        <AccountId>602</AccountId>
        <AccountType/>
      </UserInfo>
      <UserInfo>
        <DisplayName>Kara Hooper</DisplayName>
        <AccountId>20</AccountId>
        <AccountType/>
      </UserInfo>
      <UserInfo>
        <DisplayName>Cindy Wang</DisplayName>
        <AccountId>436</AccountId>
        <AccountType/>
      </UserInfo>
      <UserInfo>
        <DisplayName>Sarah Brodie</DisplayName>
        <AccountId>434</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19BC1FD7-1B55-4D12-A2C7-F2549171342F}"/>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7D9A0DF1-5F47-47A2-83C0-74E12C339408}">
  <ds:schemaRefs>
    <ds:schemaRef ds:uri="http://schemas.microsoft.com/sharepoint/v3/contenttype/forms"/>
  </ds:schemaRefs>
</ds:datastoreItem>
</file>

<file path=customXml/itemProps4.xml><?xml version="1.0" encoding="utf-8"?>
<ds:datastoreItem xmlns:ds="http://schemas.openxmlformats.org/officeDocument/2006/customXml" ds:itemID="{597AE5EB-5C7B-47DF-91BE-949A13435A48}">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5664482d-1961-4d38-bfc2-b109b3418834"/>
    <ds:schemaRef ds:uri="http://schemas.openxmlformats.org/package/2006/metadata/core-properties"/>
    <ds:schemaRef ds:uri="79530295-9eea-494d-b82a-9ff74409eafc"/>
  </ds:schemaRefs>
</ds:datastoreItem>
</file>

<file path=docProps/app.xml><?xml version="1.0" encoding="utf-8"?>
<Properties xmlns="http://schemas.openxmlformats.org/officeDocument/2006/extended-properties" xmlns:vt="http://schemas.openxmlformats.org/officeDocument/2006/docPropsVTypes">
  <Template>HPS 112 ES.dotx</Template>
  <TotalTime>1</TotalTime>
  <Pages>5</Pages>
  <Words>1521</Words>
  <Characters>8261</Characters>
  <Application>Microsoft Office Word</Application>
  <DocSecurity>0</DocSecurity>
  <Lines>152</Lines>
  <Paragraphs>70</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Cindy</dc:creator>
  <cp:keywords>[SEC=OFFICIAL]</cp:keywords>
  <dc:description/>
  <cp:lastModifiedBy>Toni Michalis</cp:lastModifiedBy>
  <cp:revision>3</cp:revision>
  <cp:lastPrinted>2014-02-04T02:10:00Z</cp:lastPrinted>
  <dcterms:created xsi:type="dcterms:W3CDTF">2024-07-10T04:57:00Z</dcterms:created>
  <dcterms:modified xsi:type="dcterms:W3CDTF">2024-07-10T04:58:00Z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2023-09-08T07:11:37Z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2023-09-08T07:11:37Z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0CB6DED102F04227BB4C23EA422E9C73</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PMHMAC">
    <vt:lpwstr>v=2022.1;a=SHA256;h=6DFEE84AE02F58CD6C56869C0CABAFD75DC6F8516E0EE1779BB1AD33E425B0D4</vt:lpwstr>
  </property>
  <property fmtid="{D5CDD505-2E9C-101B-9397-08002B2CF9AE}" pid="31" name="PM_Hash_Salt_Prev">
    <vt:lpwstr>292E5857AE7BAE4944EA177219730085</vt:lpwstr>
  </property>
  <property fmtid="{D5CDD505-2E9C-101B-9397-08002B2CF9AE}" pid="32" name="MSIP_Label_c0129afb-6481-4f92-bc9f-5a4a6346364d_ActionId">
    <vt:lpwstr>4fa4f5c117894f15a8ab6a317f9e33c2</vt:lpwstr>
  </property>
  <property fmtid="{D5CDD505-2E9C-101B-9397-08002B2CF9AE}" pid="33" name="PM_Originator_Hash_SHA1">
    <vt:lpwstr>C3AD57350F36D8E1BD75F8F67CB06D435C9C43CA</vt:lpwstr>
  </property>
  <property fmtid="{D5CDD505-2E9C-101B-9397-08002B2CF9AE}" pid="34" name="PM_OriginatorUserAccountName_SHA256">
    <vt:lpwstr>6E3018F28A186D2E5FF5207C041E7A82E907C3008E071057026A53705873B72E</vt:lpwstr>
  </property>
  <property fmtid="{D5CDD505-2E9C-101B-9397-08002B2CF9AE}" pid="35" name="PM_Hash_Salt">
    <vt:lpwstr>AC84367810653AA14094E8B56992A84C</vt:lpwstr>
  </property>
  <property fmtid="{D5CDD505-2E9C-101B-9397-08002B2CF9AE}" pid="36" name="PM_Hash_SHA1">
    <vt:lpwstr>E442015DA94BBE6A398AEB22DA1E2BFA9EFF177A</vt:lpwstr>
  </property>
  <property fmtid="{D5CDD505-2E9C-101B-9397-08002B2CF9AE}" pid="37" name="APRAStatus">
    <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EntityAdviceSupport">
    <vt:lpwstr/>
  </property>
  <property fmtid="{D5CDD505-2E9C-101B-9397-08002B2CF9AE}" pid="42" name="APRAIndustry">
    <vt:lpwstr/>
  </property>
</Properties>
</file>