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5C7407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45B9842C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5D2A22">
        <w:t>401</w:t>
      </w:r>
      <w:r w:rsidR="005E317F">
        <w:t xml:space="preserve">) </w:t>
      </w:r>
      <w:r>
        <w:t xml:space="preserve">Instrument </w:t>
      </w:r>
      <w:r w:rsidRPr="00372BAF">
        <w:t>202</w:t>
      </w:r>
      <w:r w:rsidR="005F4530" w:rsidRPr="00372BAF">
        <w:t>4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4E84EC8F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4E4785">
        <w:rPr>
          <w:szCs w:val="22"/>
        </w:rPr>
        <w:t>5 July 2024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8A4B3B">
        <w:rPr>
          <w:b/>
          <w:szCs w:val="22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372BAF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</w:t>
      </w:r>
      <w:r w:rsidRPr="00372BAF">
        <w:t>Name</w:t>
      </w:r>
      <w:bookmarkEnd w:id="2"/>
    </w:p>
    <w:p w14:paraId="63D4A59C" w14:textId="3F7B86C4" w:rsidR="005E317F" w:rsidRPr="00372BAF" w:rsidRDefault="005E317F" w:rsidP="005E317F">
      <w:pPr>
        <w:pStyle w:val="subsection"/>
      </w:pPr>
      <w:r w:rsidRPr="00372BAF">
        <w:tab/>
      </w:r>
      <w:r w:rsidRPr="00372BAF">
        <w:tab/>
        <w:t xml:space="preserve">This instrument is the </w:t>
      </w:r>
      <w:bookmarkStart w:id="3" w:name="BKCheck15B_3"/>
      <w:bookmarkEnd w:id="3"/>
      <w:r w:rsidR="00217470" w:rsidRPr="00372BAF">
        <w:rPr>
          <w:i/>
          <w:iCs/>
        </w:rPr>
        <w:t>List of Threatened Species Amendment (</w:t>
      </w:r>
      <w:r w:rsidR="005D2A22" w:rsidRPr="00372BAF">
        <w:rPr>
          <w:i/>
          <w:iCs/>
        </w:rPr>
        <w:t>401</w:t>
      </w:r>
      <w:r w:rsidR="00217470" w:rsidRPr="00372BAF">
        <w:rPr>
          <w:i/>
          <w:iCs/>
        </w:rPr>
        <w:t>) Instrument 202</w:t>
      </w:r>
      <w:r w:rsidR="00823356" w:rsidRPr="00372BAF">
        <w:rPr>
          <w:i/>
          <w:iCs/>
        </w:rPr>
        <w:t>4</w:t>
      </w:r>
      <w:r w:rsidRPr="00372BAF">
        <w:t>.</w:t>
      </w:r>
    </w:p>
    <w:p w14:paraId="6FE24B47" w14:textId="77777777" w:rsidR="005E317F" w:rsidRPr="00372BAF" w:rsidRDefault="005E317F" w:rsidP="005E317F">
      <w:pPr>
        <w:pStyle w:val="ActHead5"/>
      </w:pPr>
      <w:bookmarkStart w:id="4" w:name="_Toc478567688"/>
      <w:r w:rsidRPr="00372BAF">
        <w:rPr>
          <w:rStyle w:val="CharSectno"/>
        </w:rPr>
        <w:t>2</w:t>
      </w:r>
      <w:r w:rsidRPr="00372BAF">
        <w:t xml:space="preserve">  Commencement</w:t>
      </w:r>
      <w:bookmarkEnd w:id="4"/>
    </w:p>
    <w:p w14:paraId="0ED0E56C" w14:textId="38A77157" w:rsidR="00002BCC" w:rsidRPr="00372BAF" w:rsidRDefault="00002BCC" w:rsidP="00217470">
      <w:pPr>
        <w:pStyle w:val="subsection"/>
      </w:pPr>
      <w:bookmarkStart w:id="5" w:name="_Toc478567689"/>
      <w:r w:rsidRPr="00372BAF">
        <w:tab/>
      </w:r>
      <w:r w:rsidR="00217470" w:rsidRPr="00372BAF">
        <w:tab/>
        <w:t>This instrument commences on the day after it is registered.</w:t>
      </w:r>
    </w:p>
    <w:p w14:paraId="7EFE064B" w14:textId="77777777" w:rsidR="005E317F" w:rsidRPr="00372BAF" w:rsidRDefault="005E317F" w:rsidP="005E317F">
      <w:pPr>
        <w:pStyle w:val="ActHead5"/>
      </w:pPr>
      <w:r w:rsidRPr="00372BAF">
        <w:rPr>
          <w:rStyle w:val="CharSectno"/>
        </w:rPr>
        <w:t>3</w:t>
      </w:r>
      <w:r w:rsidRPr="00372BAF">
        <w:t xml:space="preserve">  Authority</w:t>
      </w:r>
      <w:bookmarkEnd w:id="5"/>
    </w:p>
    <w:p w14:paraId="724475F0" w14:textId="1076FD33" w:rsidR="005E317F" w:rsidRPr="00372BAF" w:rsidRDefault="005E317F" w:rsidP="005E317F">
      <w:pPr>
        <w:pStyle w:val="subsection"/>
      </w:pPr>
      <w:r w:rsidRPr="00372BAF">
        <w:tab/>
      </w:r>
      <w:r w:rsidRPr="00372BAF">
        <w:tab/>
        <w:t xml:space="preserve">This instrument is made under </w:t>
      </w:r>
      <w:r w:rsidR="00434581" w:rsidRPr="00372BAF">
        <w:t>section</w:t>
      </w:r>
      <w:r w:rsidR="00217470" w:rsidRPr="00372BAF">
        <w:t xml:space="preserve"> 184 of the </w:t>
      </w:r>
      <w:r w:rsidR="00217470" w:rsidRPr="00372BAF">
        <w:rPr>
          <w:i/>
          <w:iCs/>
        </w:rPr>
        <w:t>Environment Protection and Biodiversity Conservation Act 1999</w:t>
      </w:r>
      <w:r w:rsidRPr="00372BAF">
        <w:t>.</w:t>
      </w:r>
    </w:p>
    <w:p w14:paraId="476D5A6B" w14:textId="77777777" w:rsidR="005E317F" w:rsidRPr="00372BAF" w:rsidRDefault="005E317F" w:rsidP="005E317F">
      <w:pPr>
        <w:pStyle w:val="ActHead5"/>
      </w:pPr>
      <w:bookmarkStart w:id="6" w:name="_Toc478567690"/>
      <w:r w:rsidRPr="00372BAF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372BAF">
        <w:tab/>
      </w:r>
      <w:r w:rsidRPr="00372BA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5DABE169" w:rsidR="00217470" w:rsidRPr="008A4B3B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 w:rsidR="005F4530" w:rsidRPr="00064DF4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59F3DA67" w:rsidR="00175B29" w:rsidRPr="00372BAF" w:rsidRDefault="00175B29" w:rsidP="00175B29">
      <w:pPr>
        <w:pStyle w:val="ItemHead"/>
      </w:pPr>
      <w:r w:rsidRPr="00372BAF">
        <w:t xml:space="preserve">1  In the appropriate position under the heading “SPECIES THAT ARE </w:t>
      </w:r>
      <w:r w:rsidR="00D945C3" w:rsidRPr="00372BAF">
        <w:t>CRITICALLY ENDANGERED</w:t>
      </w:r>
      <w:r w:rsidRPr="00372BAF">
        <w:t>”</w:t>
      </w:r>
    </w:p>
    <w:p w14:paraId="0010E534" w14:textId="578C2750" w:rsidR="00175B29" w:rsidRPr="00372BAF" w:rsidRDefault="00E650B9" w:rsidP="00175B29">
      <w:pPr>
        <w:pStyle w:val="Item"/>
      </w:pPr>
      <w:r w:rsidRPr="00372BAF">
        <w:t xml:space="preserve">Insert </w:t>
      </w:r>
      <w:r w:rsidR="00D85B57" w:rsidRPr="00372BAF">
        <w:t xml:space="preserve">each of </w:t>
      </w:r>
      <w:r w:rsidR="00175B29" w:rsidRPr="00372BAF">
        <w:t>the following species:</w:t>
      </w:r>
    </w:p>
    <w:p w14:paraId="2335A87A" w14:textId="224E85A2" w:rsidR="00175B29" w:rsidRPr="00372BAF" w:rsidRDefault="00823356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372BAF">
        <w:rPr>
          <w:i/>
          <w:iCs/>
        </w:rPr>
        <w:t>Chlamydogobius gloveri</w:t>
      </w:r>
    </w:p>
    <w:p w14:paraId="5C8D06B8" w14:textId="0ED6810D" w:rsidR="00175B29" w:rsidRPr="00372BAF" w:rsidRDefault="00823356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372BAF">
        <w:rPr>
          <w:i/>
          <w:iCs/>
        </w:rPr>
        <w:t>Craterocephalus dalhousiensis</w:t>
      </w:r>
    </w:p>
    <w:p w14:paraId="5BA6A001" w14:textId="3DFC197E" w:rsidR="00823356" w:rsidRPr="00372BAF" w:rsidRDefault="00823356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372BAF">
        <w:rPr>
          <w:i/>
          <w:iCs/>
        </w:rPr>
        <w:t>Neosilurus gloveri</w:t>
      </w:r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E10B8" w14:textId="77777777" w:rsidR="00196A71" w:rsidRDefault="00196A71" w:rsidP="0048364F">
      <w:pPr>
        <w:spacing w:line="240" w:lineRule="auto"/>
      </w:pPr>
      <w:r>
        <w:separator/>
      </w:r>
    </w:p>
  </w:endnote>
  <w:endnote w:type="continuationSeparator" w:id="0">
    <w:p w14:paraId="61AB40E3" w14:textId="77777777" w:rsidR="00196A71" w:rsidRDefault="00196A71" w:rsidP="0048364F">
      <w:pPr>
        <w:spacing w:line="240" w:lineRule="auto"/>
      </w:pPr>
      <w:r>
        <w:continuationSeparator/>
      </w:r>
    </w:p>
  </w:endnote>
  <w:endnote w:type="continuationNotice" w:id="1">
    <w:p w14:paraId="672FBBC6" w14:textId="77777777" w:rsidR="008A4B3B" w:rsidRDefault="008A4B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18E5F70-33D6-4662-8531-D3B727F72F6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4648E5E3" w:rsidR="009278C1" w:rsidRDefault="00B70737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75A818F7" wp14:editId="2FD725CD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367714766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2BC226" w14:textId="72C41FDE" w:rsidR="00B70737" w:rsidRPr="00B70737" w:rsidRDefault="00B70737" w:rsidP="00B7073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B70737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5A818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      <v:fill o:detectmouseclick="t"/>
                    <v:textbox style="mso-fit-shape-to-text:t" inset="0,0,0,15pt">
                      <w:txbxContent>
                        <w:p w14:paraId="5D2BC226" w14:textId="72C41FDE" w:rsidR="00B70737" w:rsidRPr="00B70737" w:rsidRDefault="00B70737" w:rsidP="00B707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7073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1A81350" w:rsidR="00B20990" w:rsidRDefault="00B70737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3" behindDoc="0" locked="0" layoutInCell="1" allowOverlap="1" wp14:anchorId="57F9C83E" wp14:editId="15ADB528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286778660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390EFC" w14:textId="5D00B27C" w:rsidR="00B70737" w:rsidRPr="00B70737" w:rsidRDefault="00B70737" w:rsidP="00B7073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B70737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7F9C8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      <v:fill o:detectmouseclick="t"/>
                    <v:textbox style="mso-fit-shape-to-text:t" inset="0,0,0,15pt">
                      <w:txbxContent>
                        <w:p w14:paraId="39390EFC" w14:textId="5D00B27C" w:rsidR="00B70737" w:rsidRPr="00B70737" w:rsidRDefault="00B70737" w:rsidP="00B707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7073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146E71A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A4B3B">
            <w:rPr>
              <w:i/>
              <w:noProof/>
              <w:sz w:val="18"/>
            </w:rPr>
            <w:t>List of Threatened Species Amendment (401)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03C1690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A4B3B">
            <w:rPr>
              <w:i/>
              <w:noProof/>
              <w:sz w:val="18"/>
            </w:rPr>
            <w:t>List of Threatened Species Amendment (401)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07EE7264" w:rsidR="00EE57E8" w:rsidRPr="00E33C1C" w:rsidRDefault="00B7073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1A7215F" wp14:editId="7F9AFD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56292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F511B" w14:textId="23573A26" w:rsidR="00B70737" w:rsidRPr="00B70737" w:rsidRDefault="00B70737" w:rsidP="00B707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7073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7215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47F511B" w14:textId="23573A26" w:rsidR="00B70737" w:rsidRPr="00B70737" w:rsidRDefault="00B70737" w:rsidP="00B707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7073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47A6577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E4785">
            <w:rPr>
              <w:i/>
              <w:noProof/>
              <w:sz w:val="18"/>
            </w:rPr>
            <w:t>10/7/2024 3:25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7C744" w14:textId="77777777" w:rsidR="00196A71" w:rsidRDefault="00196A71" w:rsidP="0048364F">
      <w:pPr>
        <w:spacing w:line="240" w:lineRule="auto"/>
      </w:pPr>
      <w:r>
        <w:separator/>
      </w:r>
    </w:p>
  </w:footnote>
  <w:footnote w:type="continuationSeparator" w:id="0">
    <w:p w14:paraId="684928F6" w14:textId="77777777" w:rsidR="00196A71" w:rsidRDefault="00196A71" w:rsidP="0048364F">
      <w:pPr>
        <w:spacing w:line="240" w:lineRule="auto"/>
      </w:pPr>
      <w:r>
        <w:continuationSeparator/>
      </w:r>
    </w:p>
  </w:footnote>
  <w:footnote w:type="continuationNotice" w:id="1">
    <w:p w14:paraId="2E306C42" w14:textId="77777777" w:rsidR="008A4B3B" w:rsidRDefault="008A4B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D79A" w14:textId="6C1A0180" w:rsidR="00B20990" w:rsidRPr="005F1388" w:rsidRDefault="00B7073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B886FB" wp14:editId="60AAF8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250845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0D957" w14:textId="021EC869" w:rsidR="00B70737" w:rsidRPr="00B70737" w:rsidRDefault="00B70737" w:rsidP="00B707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7073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886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880D957" w14:textId="021EC869" w:rsidR="00B70737" w:rsidRPr="00B70737" w:rsidRDefault="00B70737" w:rsidP="00B707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7073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BFEC" w14:textId="62721FB9" w:rsidR="00B20990" w:rsidRPr="005F1388" w:rsidRDefault="00B7073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37D96B" wp14:editId="4E5ABD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036897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BE2F6" w14:textId="55CEBE19" w:rsidR="00B70737" w:rsidRPr="00B70737" w:rsidRDefault="00B70737" w:rsidP="00B707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7073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7D9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1CBE2F6" w14:textId="55CEBE19" w:rsidR="00B70737" w:rsidRPr="00B70737" w:rsidRDefault="00B70737" w:rsidP="00B707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7073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2017" w14:textId="616E102E" w:rsidR="00B70737" w:rsidRDefault="00B707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66F985D" wp14:editId="49C45D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904445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D36EA" w14:textId="4830A026" w:rsidR="00B70737" w:rsidRPr="00B70737" w:rsidRDefault="00B70737" w:rsidP="00B7073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7073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F98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7FD36EA" w14:textId="4830A026" w:rsidR="00B70737" w:rsidRPr="00B70737" w:rsidRDefault="00B70737" w:rsidP="00B7073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7073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40FAD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96A71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72BAF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040D8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87E7F"/>
    <w:rsid w:val="00490F2E"/>
    <w:rsid w:val="00496F97"/>
    <w:rsid w:val="004A2CD8"/>
    <w:rsid w:val="004A53EA"/>
    <w:rsid w:val="004A57B7"/>
    <w:rsid w:val="004B12D7"/>
    <w:rsid w:val="004B35E7"/>
    <w:rsid w:val="004E4785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2B85"/>
    <w:rsid w:val="005632C3"/>
    <w:rsid w:val="0056541A"/>
    <w:rsid w:val="00581211"/>
    <w:rsid w:val="00584811"/>
    <w:rsid w:val="00593AA6"/>
    <w:rsid w:val="00594161"/>
    <w:rsid w:val="00594749"/>
    <w:rsid w:val="00594956"/>
    <w:rsid w:val="005A65D8"/>
    <w:rsid w:val="005B1555"/>
    <w:rsid w:val="005B4067"/>
    <w:rsid w:val="005C3F41"/>
    <w:rsid w:val="005C4EF0"/>
    <w:rsid w:val="005D2A22"/>
    <w:rsid w:val="005D5EA1"/>
    <w:rsid w:val="005E098C"/>
    <w:rsid w:val="005E1F8D"/>
    <w:rsid w:val="005E317F"/>
    <w:rsid w:val="005E61D3"/>
    <w:rsid w:val="005F4530"/>
    <w:rsid w:val="005F65F5"/>
    <w:rsid w:val="00600219"/>
    <w:rsid w:val="00601617"/>
    <w:rsid w:val="006065DA"/>
    <w:rsid w:val="00606AA4"/>
    <w:rsid w:val="00640402"/>
    <w:rsid w:val="00640F78"/>
    <w:rsid w:val="00655D6A"/>
    <w:rsid w:val="00656DE9"/>
    <w:rsid w:val="00665FF1"/>
    <w:rsid w:val="00672876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00E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B3CA6"/>
    <w:rsid w:val="007C78B4"/>
    <w:rsid w:val="007E32B6"/>
    <w:rsid w:val="007E486B"/>
    <w:rsid w:val="007E7D4A"/>
    <w:rsid w:val="007F48ED"/>
    <w:rsid w:val="007F5E3F"/>
    <w:rsid w:val="00812F45"/>
    <w:rsid w:val="00823356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4B3B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0600"/>
    <w:rsid w:val="00B70737"/>
    <w:rsid w:val="00B770D2"/>
    <w:rsid w:val="00B93516"/>
    <w:rsid w:val="00B96776"/>
    <w:rsid w:val="00B973E5"/>
    <w:rsid w:val="00BA47A3"/>
    <w:rsid w:val="00BA5026"/>
    <w:rsid w:val="00BA7B5B"/>
    <w:rsid w:val="00BB6140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6A60"/>
    <w:rsid w:val="00CA7844"/>
    <w:rsid w:val="00CB58EF"/>
    <w:rsid w:val="00CE0A93"/>
    <w:rsid w:val="00CF0BB2"/>
    <w:rsid w:val="00D12B0D"/>
    <w:rsid w:val="00D13441"/>
    <w:rsid w:val="00D243A3"/>
    <w:rsid w:val="00D33440"/>
    <w:rsid w:val="00D41A14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DF3017"/>
    <w:rsid w:val="00E005DB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3F96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2EC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CD62D2903CE984EB98D1DA1827814B3" ma:contentTypeVersion="" ma:contentTypeDescription="PDMS Document Site Content Type" ma:contentTypeScope="" ma:versionID="5d1788d1a08b0724907b600617b7d541">
  <xsd:schema xmlns:xsd="http://www.w3.org/2001/XMLSchema" xmlns:xs="http://www.w3.org/2001/XMLSchema" xmlns:p="http://schemas.microsoft.com/office/2006/metadata/properties" xmlns:ns2="301CC323-5807-4AE1-802C-446C946114C2" targetNamespace="http://schemas.microsoft.com/office/2006/metadata/properties" ma:root="true" ma:fieldsID="20075da8f460a06e06ffba9df655bf5f" ns2:_="">
    <xsd:import namespace="301CC323-5807-4AE1-802C-446C946114C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CC323-5807-4AE1-802C-446C946114C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01CC323-5807-4AE1-802C-446C946114C2" xsi:nil="true"/>
  </documentManagement>
</p:properties>
</file>

<file path=customXml/itemProps1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92323-AEBC-45EC-BE02-126DE30C8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CC323-5807-4AE1-802C-446C94611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301CC323-5807-4AE1-802C-446C946114C2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2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Bec GRAY</cp:lastModifiedBy>
  <cp:revision>4</cp:revision>
  <dcterms:created xsi:type="dcterms:W3CDTF">2024-07-10T05:26:00Z</dcterms:created>
  <dcterms:modified xsi:type="dcterms:W3CDTF">2024-07-10T05:28:00Z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0x010100266966F133664895A6EE3632470D45F500BCD62D2903CE984EB98D1DA1827814B3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19ed52ec,25420877,6b821f2e,849a664,15c6b4f9,1fdaa4c9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4f8aba77,15eae1ce,1117e524,8ad1d2d,a15ab5d,5f4f6d49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