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682C42" w:rsidRDefault="00193461" w:rsidP="0020300C">
      <w:pPr>
        <w:rPr>
          <w:rFonts w:cs="Times New Roman"/>
          <w:sz w:val="28"/>
        </w:rPr>
      </w:pPr>
      <w:r w:rsidRPr="00682C42">
        <w:rPr>
          <w:rFonts w:cs="Times New Roman"/>
          <w:noProof/>
          <w:lang w:eastAsia="en-AU"/>
        </w:rPr>
        <w:drawing>
          <wp:inline distT="0" distB="0" distL="0" distR="0" wp14:anchorId="470DD878" wp14:editId="5E8F32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682C42" w:rsidRDefault="0048364F" w:rsidP="0048364F">
      <w:pPr>
        <w:rPr>
          <w:rFonts w:cs="Times New Roman"/>
          <w:sz w:val="19"/>
        </w:rPr>
      </w:pPr>
    </w:p>
    <w:p w14:paraId="722CEC71" w14:textId="6063A497" w:rsidR="00B02782" w:rsidRPr="00682C42" w:rsidRDefault="00B02782" w:rsidP="00B02782">
      <w:pPr>
        <w:rPr>
          <w:rFonts w:cs="Times New Roman"/>
          <w:sz w:val="19"/>
        </w:rPr>
      </w:pPr>
      <w:r w:rsidRPr="00682C42">
        <w:rPr>
          <w:rFonts w:cs="Times New Roman"/>
          <w:b/>
          <w:sz w:val="28"/>
          <w:szCs w:val="28"/>
        </w:rPr>
        <w:t xml:space="preserve">PB </w:t>
      </w:r>
      <w:r w:rsidR="00467EB1" w:rsidRPr="00682C42">
        <w:rPr>
          <w:rFonts w:cs="Times New Roman"/>
          <w:b/>
          <w:sz w:val="28"/>
          <w:szCs w:val="28"/>
        </w:rPr>
        <w:t>83</w:t>
      </w:r>
      <w:r w:rsidR="00227DEF" w:rsidRPr="00682C42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682C42" w:rsidRDefault="00B02782" w:rsidP="0048364F">
      <w:pPr>
        <w:rPr>
          <w:rFonts w:cs="Times New Roman"/>
          <w:sz w:val="19"/>
        </w:rPr>
      </w:pPr>
    </w:p>
    <w:p w14:paraId="75A6D845" w14:textId="5EBE1DF2" w:rsidR="0048364F" w:rsidRPr="00682C42" w:rsidRDefault="005A403B" w:rsidP="0048364F">
      <w:pPr>
        <w:pStyle w:val="ShortT"/>
      </w:pPr>
      <w:r w:rsidRPr="00682C42">
        <w:t>National Health (Minimum Stockholding) Amendment Determination</w:t>
      </w:r>
      <w:r w:rsidR="0093098D" w:rsidRPr="00682C42">
        <w:t xml:space="preserve"> (No. </w:t>
      </w:r>
      <w:r w:rsidR="00467EB1" w:rsidRPr="00682C42">
        <w:t>7</w:t>
      </w:r>
      <w:r w:rsidR="0093098D" w:rsidRPr="00682C42">
        <w:t>)</w:t>
      </w:r>
      <w:r w:rsidR="00F62CD4" w:rsidRPr="00682C42">
        <w:t xml:space="preserve"> </w:t>
      </w:r>
      <w:r w:rsidR="00460786" w:rsidRPr="00682C42">
        <w:t>202</w:t>
      </w:r>
      <w:r w:rsidR="00145FFC" w:rsidRPr="00682C42">
        <w:t>4</w:t>
      </w:r>
    </w:p>
    <w:p w14:paraId="1CC3C90D" w14:textId="1E81E644" w:rsidR="005A403B" w:rsidRPr="00682C42" w:rsidRDefault="005A403B" w:rsidP="00911F87">
      <w:pPr>
        <w:pStyle w:val="SignCoverPageStart"/>
        <w:rPr>
          <w:szCs w:val="22"/>
        </w:rPr>
      </w:pPr>
      <w:r w:rsidRPr="00682C42">
        <w:rPr>
          <w:szCs w:val="22"/>
        </w:rPr>
        <w:t xml:space="preserve">I, </w:t>
      </w:r>
      <w:r w:rsidR="00E31CEF" w:rsidRPr="00682C42">
        <w:rPr>
          <w:szCs w:val="22"/>
        </w:rPr>
        <w:t>Nikolai Tsyganov</w:t>
      </w:r>
      <w:r w:rsidRPr="00682C42">
        <w:rPr>
          <w:szCs w:val="22"/>
        </w:rPr>
        <w:t xml:space="preserve">, </w:t>
      </w:r>
      <w:r w:rsidR="00935781" w:rsidRPr="00682C42">
        <w:rPr>
          <w:szCs w:val="22"/>
        </w:rPr>
        <w:t xml:space="preserve">as delegate of the </w:t>
      </w:r>
      <w:r w:rsidRPr="00682C42">
        <w:rPr>
          <w:szCs w:val="22"/>
        </w:rPr>
        <w:t>Minister for Health and Aged Care, make the following determination.</w:t>
      </w:r>
    </w:p>
    <w:p w14:paraId="1E04C67A" w14:textId="02FC6482" w:rsidR="005A403B" w:rsidRPr="00682C42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682C42">
        <w:rPr>
          <w:rFonts w:cs="Times New Roman"/>
          <w:szCs w:val="22"/>
        </w:rPr>
        <w:t>Dated</w:t>
      </w:r>
      <w:r w:rsidR="00FA47F1" w:rsidRPr="00682C42">
        <w:rPr>
          <w:rFonts w:cs="Times New Roman"/>
          <w:szCs w:val="22"/>
        </w:rPr>
        <w:t xml:space="preserve"> </w:t>
      </w:r>
      <w:r w:rsidR="006C3735" w:rsidRPr="00682C42">
        <w:rPr>
          <w:rFonts w:cs="Times New Roman"/>
          <w:szCs w:val="22"/>
        </w:rPr>
        <w:t>30</w:t>
      </w:r>
      <w:r w:rsidR="00256712" w:rsidRPr="00682C42">
        <w:rPr>
          <w:rFonts w:cs="Times New Roman"/>
          <w:szCs w:val="22"/>
        </w:rPr>
        <w:t xml:space="preserve"> July</w:t>
      </w:r>
      <w:r w:rsidR="004020EF" w:rsidRPr="00682C42">
        <w:rPr>
          <w:rFonts w:cs="Times New Roman"/>
          <w:szCs w:val="22"/>
        </w:rPr>
        <w:t xml:space="preserve"> </w:t>
      </w:r>
      <w:r w:rsidR="00DB5184" w:rsidRPr="00682C42">
        <w:rPr>
          <w:rFonts w:cs="Times New Roman"/>
          <w:szCs w:val="22"/>
        </w:rPr>
        <w:t>2024</w:t>
      </w:r>
    </w:p>
    <w:p w14:paraId="32F87C9F" w14:textId="6322BC95" w:rsidR="00E31CEF" w:rsidRPr="00682C42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682C42">
        <w:rPr>
          <w:rFonts w:cs="Times New Roman"/>
          <w:szCs w:val="22"/>
        </w:rPr>
        <w:t>Nikolai Tsyganov</w:t>
      </w:r>
    </w:p>
    <w:p w14:paraId="600F2F1E" w14:textId="47B3CB2F" w:rsidR="005A403B" w:rsidRPr="00682C42" w:rsidRDefault="00160D94" w:rsidP="00911F87">
      <w:pPr>
        <w:pStyle w:val="SignCoverPageEnd"/>
        <w:rPr>
          <w:szCs w:val="22"/>
        </w:rPr>
      </w:pPr>
      <w:r w:rsidRPr="00682C42">
        <w:rPr>
          <w:szCs w:val="22"/>
        </w:rPr>
        <w:t>Assistant Secretary</w:t>
      </w:r>
      <w:r w:rsidR="002B574C" w:rsidRPr="00682C42">
        <w:rPr>
          <w:szCs w:val="22"/>
        </w:rPr>
        <w:br/>
        <w:t>Pricing and PBS Policy Branch</w:t>
      </w:r>
      <w:r w:rsidRPr="00682C42">
        <w:rPr>
          <w:szCs w:val="22"/>
        </w:rPr>
        <w:br/>
        <w:t>Technology Assessment and Access Division</w:t>
      </w:r>
      <w:r w:rsidRPr="00682C42">
        <w:rPr>
          <w:szCs w:val="22"/>
        </w:rPr>
        <w:br/>
        <w:t>Department of Health and Aged Care</w:t>
      </w:r>
    </w:p>
    <w:p w14:paraId="730FD59E" w14:textId="415DC5B0" w:rsidR="005A403B" w:rsidRPr="00682C42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682C42" w:rsidRDefault="0048364F" w:rsidP="0048364F">
      <w:pPr>
        <w:rPr>
          <w:rFonts w:cs="Times New Roman"/>
        </w:rPr>
        <w:sectPr w:rsidR="0048364F" w:rsidRPr="00682C42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BAD2AD" w14:textId="77777777" w:rsidR="00DF28AB" w:rsidRPr="00682C42" w:rsidRDefault="00DF28AB" w:rsidP="00DF28AB">
      <w:pPr>
        <w:outlineLvl w:val="0"/>
        <w:rPr>
          <w:rFonts w:cs="Times New Roman"/>
          <w:sz w:val="36"/>
        </w:rPr>
      </w:pPr>
      <w:r w:rsidRPr="00682C42">
        <w:rPr>
          <w:rFonts w:cs="Times New Roman"/>
          <w:sz w:val="36"/>
        </w:rPr>
        <w:lastRenderedPageBreak/>
        <w:t>Contents</w:t>
      </w:r>
    </w:p>
    <w:p w14:paraId="0C1C9EE6" w14:textId="7DD01865" w:rsidR="00A71336" w:rsidRPr="00682C42" w:rsidRDefault="009E11E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82C42">
        <w:fldChar w:fldCharType="begin" w:fldLock="1"/>
      </w:r>
      <w:r w:rsidRPr="00682C42">
        <w:instrText xml:space="preserve"> TOC \o "1-9" </w:instrText>
      </w:r>
      <w:r w:rsidRPr="00682C42">
        <w:fldChar w:fldCharType="separate"/>
      </w:r>
      <w:r w:rsidR="00A71336" w:rsidRPr="00682C42">
        <w:rPr>
          <w:noProof/>
        </w:rPr>
        <w:t>1  Name</w:t>
      </w:r>
      <w:r w:rsidR="00A71336" w:rsidRPr="00682C42">
        <w:rPr>
          <w:noProof/>
        </w:rPr>
        <w:tab/>
      </w:r>
      <w:r w:rsidR="00A71336" w:rsidRPr="00682C42">
        <w:rPr>
          <w:noProof/>
        </w:rPr>
        <w:fldChar w:fldCharType="begin" w:fldLock="1"/>
      </w:r>
      <w:r w:rsidR="00A71336" w:rsidRPr="00682C42">
        <w:rPr>
          <w:noProof/>
        </w:rPr>
        <w:instrText xml:space="preserve"> PAGEREF _Toc173222060 \h </w:instrText>
      </w:r>
      <w:r w:rsidR="00A71336" w:rsidRPr="00682C42">
        <w:rPr>
          <w:noProof/>
        </w:rPr>
      </w:r>
      <w:r w:rsidR="00A71336" w:rsidRPr="00682C42">
        <w:rPr>
          <w:noProof/>
        </w:rPr>
        <w:fldChar w:fldCharType="separate"/>
      </w:r>
      <w:r w:rsidR="00A71336" w:rsidRPr="00682C42">
        <w:rPr>
          <w:noProof/>
        </w:rPr>
        <w:t>1</w:t>
      </w:r>
      <w:r w:rsidR="00A71336" w:rsidRPr="00682C42">
        <w:rPr>
          <w:noProof/>
        </w:rPr>
        <w:fldChar w:fldCharType="end"/>
      </w:r>
    </w:p>
    <w:p w14:paraId="4108833E" w14:textId="6DCE5941" w:rsidR="00A71336" w:rsidRPr="00682C42" w:rsidRDefault="00A7133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82C42">
        <w:rPr>
          <w:noProof/>
        </w:rPr>
        <w:t>2  Commencement</w:t>
      </w:r>
      <w:r w:rsidRPr="00682C42">
        <w:rPr>
          <w:noProof/>
        </w:rPr>
        <w:tab/>
      </w:r>
      <w:r w:rsidRPr="00682C42">
        <w:rPr>
          <w:noProof/>
        </w:rPr>
        <w:fldChar w:fldCharType="begin" w:fldLock="1"/>
      </w:r>
      <w:r w:rsidRPr="00682C42">
        <w:rPr>
          <w:noProof/>
        </w:rPr>
        <w:instrText xml:space="preserve"> PAGEREF _Toc173222061 \h </w:instrText>
      </w:r>
      <w:r w:rsidRPr="00682C42">
        <w:rPr>
          <w:noProof/>
        </w:rPr>
      </w:r>
      <w:r w:rsidRPr="00682C42">
        <w:rPr>
          <w:noProof/>
        </w:rPr>
        <w:fldChar w:fldCharType="separate"/>
      </w:r>
      <w:r w:rsidRPr="00682C42">
        <w:rPr>
          <w:noProof/>
        </w:rPr>
        <w:t>1</w:t>
      </w:r>
      <w:r w:rsidRPr="00682C42">
        <w:rPr>
          <w:noProof/>
        </w:rPr>
        <w:fldChar w:fldCharType="end"/>
      </w:r>
    </w:p>
    <w:p w14:paraId="7E9FC95F" w14:textId="076E2769" w:rsidR="00A71336" w:rsidRPr="00682C42" w:rsidRDefault="00A7133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82C42">
        <w:rPr>
          <w:noProof/>
        </w:rPr>
        <w:t>3  Authority</w:t>
      </w:r>
      <w:r w:rsidRPr="00682C42">
        <w:rPr>
          <w:noProof/>
        </w:rPr>
        <w:tab/>
      </w:r>
      <w:r w:rsidRPr="00682C42">
        <w:rPr>
          <w:noProof/>
        </w:rPr>
        <w:fldChar w:fldCharType="begin" w:fldLock="1"/>
      </w:r>
      <w:r w:rsidRPr="00682C42">
        <w:rPr>
          <w:noProof/>
        </w:rPr>
        <w:instrText xml:space="preserve"> PAGEREF _Toc173222062 \h </w:instrText>
      </w:r>
      <w:r w:rsidRPr="00682C42">
        <w:rPr>
          <w:noProof/>
        </w:rPr>
      </w:r>
      <w:r w:rsidRPr="00682C42">
        <w:rPr>
          <w:noProof/>
        </w:rPr>
        <w:fldChar w:fldCharType="separate"/>
      </w:r>
      <w:r w:rsidRPr="00682C42">
        <w:rPr>
          <w:noProof/>
        </w:rPr>
        <w:t>1</w:t>
      </w:r>
      <w:r w:rsidRPr="00682C42">
        <w:rPr>
          <w:noProof/>
        </w:rPr>
        <w:fldChar w:fldCharType="end"/>
      </w:r>
    </w:p>
    <w:p w14:paraId="52FD3846" w14:textId="008DBF7E" w:rsidR="00A71336" w:rsidRPr="00682C42" w:rsidRDefault="00A7133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682C42">
        <w:rPr>
          <w:noProof/>
        </w:rPr>
        <w:t>4  Schedules</w:t>
      </w:r>
      <w:r w:rsidRPr="00682C42">
        <w:rPr>
          <w:noProof/>
        </w:rPr>
        <w:tab/>
      </w:r>
      <w:r w:rsidRPr="00682C42">
        <w:rPr>
          <w:noProof/>
        </w:rPr>
        <w:fldChar w:fldCharType="begin" w:fldLock="1"/>
      </w:r>
      <w:r w:rsidRPr="00682C42">
        <w:rPr>
          <w:noProof/>
        </w:rPr>
        <w:instrText xml:space="preserve"> PAGEREF _Toc173222063 \h </w:instrText>
      </w:r>
      <w:r w:rsidRPr="00682C42">
        <w:rPr>
          <w:noProof/>
        </w:rPr>
      </w:r>
      <w:r w:rsidRPr="00682C42">
        <w:rPr>
          <w:noProof/>
        </w:rPr>
        <w:fldChar w:fldCharType="separate"/>
      </w:r>
      <w:r w:rsidRPr="00682C42">
        <w:rPr>
          <w:noProof/>
        </w:rPr>
        <w:t>1</w:t>
      </w:r>
      <w:r w:rsidRPr="00682C42">
        <w:rPr>
          <w:noProof/>
        </w:rPr>
        <w:fldChar w:fldCharType="end"/>
      </w:r>
    </w:p>
    <w:p w14:paraId="5764AB85" w14:textId="448CAB56" w:rsidR="00A71336" w:rsidRPr="00682C42" w:rsidRDefault="00A7133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682C42">
        <w:rPr>
          <w:noProof/>
        </w:rPr>
        <w:t>Schedule 1—Amendments commencing 1 August 2024</w:t>
      </w:r>
      <w:r w:rsidRPr="00682C42">
        <w:rPr>
          <w:noProof/>
        </w:rPr>
        <w:tab/>
      </w:r>
      <w:r w:rsidRPr="00682C42">
        <w:rPr>
          <w:noProof/>
        </w:rPr>
        <w:fldChar w:fldCharType="begin"/>
      </w:r>
      <w:r w:rsidRPr="00682C42">
        <w:rPr>
          <w:noProof/>
        </w:rPr>
        <w:instrText xml:space="preserve"> PAGEREF _Toc173222064 \h </w:instrText>
      </w:r>
      <w:r w:rsidRPr="00682C42">
        <w:rPr>
          <w:noProof/>
        </w:rPr>
      </w:r>
      <w:r w:rsidRPr="00682C42">
        <w:rPr>
          <w:noProof/>
        </w:rPr>
        <w:fldChar w:fldCharType="separate"/>
      </w:r>
      <w:r w:rsidRPr="00682C42">
        <w:rPr>
          <w:noProof/>
        </w:rPr>
        <w:t>2</w:t>
      </w:r>
      <w:r w:rsidRPr="00682C42">
        <w:rPr>
          <w:noProof/>
        </w:rPr>
        <w:fldChar w:fldCharType="end"/>
      </w:r>
    </w:p>
    <w:p w14:paraId="4C150234" w14:textId="2962CEC4" w:rsidR="00A71336" w:rsidRPr="00682C42" w:rsidRDefault="00A713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682C42">
        <w:rPr>
          <w:noProof/>
        </w:rPr>
        <w:t>National Health (Minimum Stockholding) Determination 2023</w:t>
      </w:r>
      <w:r w:rsidRPr="00682C42">
        <w:rPr>
          <w:noProof/>
        </w:rPr>
        <w:tab/>
      </w:r>
      <w:r w:rsidRPr="00682C42">
        <w:rPr>
          <w:noProof/>
        </w:rPr>
        <w:fldChar w:fldCharType="begin"/>
      </w:r>
      <w:r w:rsidRPr="00682C42">
        <w:rPr>
          <w:noProof/>
        </w:rPr>
        <w:instrText xml:space="preserve"> PAGEREF _Toc173222065 \h </w:instrText>
      </w:r>
      <w:r w:rsidRPr="00682C42">
        <w:rPr>
          <w:noProof/>
        </w:rPr>
      </w:r>
      <w:r w:rsidRPr="00682C42">
        <w:rPr>
          <w:noProof/>
        </w:rPr>
        <w:fldChar w:fldCharType="separate"/>
      </w:r>
      <w:r w:rsidRPr="00682C42">
        <w:rPr>
          <w:noProof/>
        </w:rPr>
        <w:t>2</w:t>
      </w:r>
      <w:r w:rsidRPr="00682C42">
        <w:rPr>
          <w:noProof/>
        </w:rPr>
        <w:fldChar w:fldCharType="end"/>
      </w:r>
    </w:p>
    <w:p w14:paraId="23DCED84" w14:textId="5D026C84" w:rsidR="009E11EF" w:rsidRPr="00682C42" w:rsidRDefault="009E11EF" w:rsidP="009E11EF">
      <w:r w:rsidRPr="00682C42">
        <w:fldChar w:fldCharType="end"/>
      </w:r>
    </w:p>
    <w:p w14:paraId="6D90A150" w14:textId="77777777" w:rsidR="009E11EF" w:rsidRPr="00682C42" w:rsidRDefault="009E11EF" w:rsidP="009E11EF">
      <w:pPr>
        <w:sectPr w:rsidR="009E11EF" w:rsidRPr="00682C42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682C42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r w:rsidRPr="00682C42">
        <w:rPr>
          <w:rStyle w:val="CharSectno"/>
        </w:rPr>
        <w:lastRenderedPageBreak/>
        <w:t>1</w:t>
      </w:r>
      <w:r w:rsidRPr="00682C42">
        <w:t xml:space="preserve">  </w:t>
      </w:r>
      <w:r w:rsidR="004F676E" w:rsidRPr="00682C42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ABA0BB0" w14:textId="7D02F5F6" w:rsidR="0048364F" w:rsidRPr="00682C42" w:rsidRDefault="00461E80" w:rsidP="00461E80">
      <w:pPr>
        <w:pStyle w:val="subsection"/>
      </w:pPr>
      <w:r w:rsidRPr="00682C42">
        <w:tab/>
        <w:t>(1)</w:t>
      </w:r>
      <w:r w:rsidRPr="00682C42">
        <w:tab/>
      </w:r>
      <w:r w:rsidR="005A403B" w:rsidRPr="00682C42">
        <w:t>This instrument is</w:t>
      </w:r>
      <w:r w:rsidR="0048364F" w:rsidRPr="00682C42">
        <w:t xml:space="preserve"> the</w:t>
      </w:r>
      <w:r w:rsidR="00223835" w:rsidRPr="00682C42">
        <w:t xml:space="preserve"> </w:t>
      </w:r>
      <w:r w:rsidR="00160D94" w:rsidRPr="00682C42">
        <w:rPr>
          <w:i/>
          <w:iCs/>
        </w:rPr>
        <w:t xml:space="preserve">National Health (Minimum Stockholding) </w:t>
      </w:r>
      <w:r w:rsidR="00137277" w:rsidRPr="00682C42">
        <w:rPr>
          <w:i/>
          <w:iCs/>
        </w:rPr>
        <w:t xml:space="preserve">Amendment </w:t>
      </w:r>
      <w:r w:rsidR="00160D94" w:rsidRPr="00682C42">
        <w:rPr>
          <w:i/>
          <w:iCs/>
        </w:rPr>
        <w:t>Determination (No.</w:t>
      </w:r>
      <w:r w:rsidR="009B605C" w:rsidRPr="00682C42">
        <w:rPr>
          <w:i/>
          <w:iCs/>
        </w:rPr>
        <w:t xml:space="preserve"> </w:t>
      </w:r>
      <w:r w:rsidR="006450D0" w:rsidRPr="00682C42">
        <w:rPr>
          <w:i/>
          <w:iCs/>
        </w:rPr>
        <w:t>7</w:t>
      </w:r>
      <w:r w:rsidR="00160D94" w:rsidRPr="00682C42">
        <w:rPr>
          <w:i/>
          <w:iCs/>
        </w:rPr>
        <w:t>) 2</w:t>
      </w:r>
      <w:r w:rsidR="0069013E" w:rsidRPr="00682C42">
        <w:rPr>
          <w:i/>
          <w:iCs/>
        </w:rPr>
        <w:t>024</w:t>
      </w:r>
      <w:r w:rsidR="00EA05B4" w:rsidRPr="00682C42">
        <w:t>.</w:t>
      </w:r>
    </w:p>
    <w:p w14:paraId="036154CC" w14:textId="08705079" w:rsidR="00461E80" w:rsidRPr="00682C42" w:rsidRDefault="00461E80" w:rsidP="00461E80">
      <w:pPr>
        <w:pStyle w:val="subsection"/>
      </w:pPr>
      <w:r w:rsidRPr="00682C42">
        <w:tab/>
        <w:t>(2)</w:t>
      </w:r>
      <w:r w:rsidRPr="00682C42">
        <w:tab/>
        <w:t xml:space="preserve">This instrument may also be cited as PB </w:t>
      </w:r>
      <w:r w:rsidR="006450D0" w:rsidRPr="00682C42">
        <w:t>83</w:t>
      </w:r>
      <w:r w:rsidR="00D60DCF" w:rsidRPr="00682C42">
        <w:t xml:space="preserve"> of</w:t>
      </w:r>
      <w:r w:rsidR="00227DEF" w:rsidRPr="00682C42">
        <w:t xml:space="preserve"> 2024.</w:t>
      </w:r>
    </w:p>
    <w:p w14:paraId="7E5F5578" w14:textId="77777777" w:rsidR="004F676E" w:rsidRPr="00682C42" w:rsidRDefault="0048364F" w:rsidP="005452CC">
      <w:pPr>
        <w:pStyle w:val="ActHead5"/>
      </w:pPr>
      <w:bookmarkStart w:id="8" w:name="_Toc152162881"/>
      <w:bookmarkStart w:id="9" w:name="_Toc153536038"/>
      <w:bookmarkStart w:id="10" w:name="_Toc159922952"/>
      <w:bookmarkStart w:id="11" w:name="_Toc162443756"/>
      <w:bookmarkStart w:id="12" w:name="_Toc165035269"/>
      <w:bookmarkStart w:id="13" w:name="_Toc166839379"/>
      <w:bookmarkStart w:id="14" w:name="_Toc170150627"/>
      <w:bookmarkStart w:id="15" w:name="_Toc173222061"/>
      <w:r w:rsidRPr="00682C42">
        <w:rPr>
          <w:rStyle w:val="CharSectno"/>
        </w:rPr>
        <w:t>2</w:t>
      </w:r>
      <w:r w:rsidRPr="00682C42">
        <w:t xml:space="preserve">  Commencement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A5EEA6F" w14:textId="60CA6D69" w:rsidR="005452CC" w:rsidRPr="00682C42" w:rsidRDefault="005452CC" w:rsidP="00DF1A4C">
      <w:pPr>
        <w:pStyle w:val="subsection"/>
        <w:numPr>
          <w:ilvl w:val="0"/>
          <w:numId w:val="24"/>
        </w:numPr>
      </w:pPr>
      <w:r w:rsidRPr="00682C42">
        <w:t xml:space="preserve">Each provision of </w:t>
      </w:r>
      <w:r w:rsidR="005A403B" w:rsidRPr="00682C42">
        <w:t>this instrument</w:t>
      </w:r>
      <w:r w:rsidRPr="00682C42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33EF9" w:rsidRPr="00682C42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682C42" w:rsidRDefault="00DF1A4C">
            <w:pPr>
              <w:pStyle w:val="TableHeading"/>
            </w:pPr>
            <w:r w:rsidRPr="00682C42">
              <w:t>Commencement information</w:t>
            </w:r>
          </w:p>
        </w:tc>
      </w:tr>
      <w:tr w:rsidR="00D33EF9" w:rsidRPr="00682C42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682C42" w:rsidRDefault="00DF1A4C">
            <w:pPr>
              <w:pStyle w:val="TableHeading"/>
            </w:pPr>
            <w:r w:rsidRPr="00682C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682C42" w:rsidRDefault="00DF1A4C">
            <w:pPr>
              <w:pStyle w:val="TableHeading"/>
            </w:pPr>
            <w:r w:rsidRPr="00682C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682C42" w:rsidRDefault="00DF1A4C">
            <w:pPr>
              <w:pStyle w:val="TableHeading"/>
            </w:pPr>
            <w:r w:rsidRPr="00682C42">
              <w:t>Column 3</w:t>
            </w:r>
          </w:p>
        </w:tc>
      </w:tr>
      <w:tr w:rsidR="00D33EF9" w:rsidRPr="00682C42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682C42" w:rsidRDefault="00DF1A4C">
            <w:pPr>
              <w:pStyle w:val="TableHeading"/>
            </w:pPr>
            <w:r w:rsidRPr="00682C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682C42" w:rsidRDefault="00DF1A4C">
            <w:pPr>
              <w:pStyle w:val="TableHeading"/>
            </w:pPr>
            <w:r w:rsidRPr="00682C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682C42" w:rsidRDefault="00DF1A4C">
            <w:pPr>
              <w:pStyle w:val="TableHeading"/>
            </w:pPr>
            <w:r w:rsidRPr="00682C42">
              <w:t>Date/Details</w:t>
            </w:r>
          </w:p>
        </w:tc>
      </w:tr>
      <w:tr w:rsidR="00D33EF9" w:rsidRPr="00682C42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682C42" w:rsidRDefault="00DF1A4C">
            <w:pPr>
              <w:pStyle w:val="Tabletext"/>
            </w:pPr>
            <w:r w:rsidRPr="00682C42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19300833" w:rsidR="00DF1A4C" w:rsidRPr="00682C42" w:rsidRDefault="00DF1A4C">
            <w:pPr>
              <w:pStyle w:val="Tabletext"/>
            </w:pPr>
            <w:r w:rsidRPr="00682C42">
              <w:t xml:space="preserve">1 </w:t>
            </w:r>
            <w:r w:rsidR="00691C94" w:rsidRPr="00682C42">
              <w:t>August</w:t>
            </w:r>
            <w:r w:rsidRPr="00682C42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1D885890" w:rsidR="00DF1A4C" w:rsidRPr="00682C42" w:rsidRDefault="00DF1A4C">
            <w:pPr>
              <w:pStyle w:val="Tabletext"/>
            </w:pPr>
            <w:r w:rsidRPr="00682C42">
              <w:t xml:space="preserve">1 </w:t>
            </w:r>
            <w:r w:rsidR="00691C94" w:rsidRPr="00682C42">
              <w:t>August</w:t>
            </w:r>
            <w:r w:rsidRPr="00682C42">
              <w:t xml:space="preserve"> 2024</w:t>
            </w:r>
          </w:p>
        </w:tc>
      </w:tr>
      <w:tr w:rsidR="00D33EF9" w:rsidRPr="00682C42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682C42" w:rsidRDefault="00AB04DA" w:rsidP="001A7CB5">
            <w:pPr>
              <w:pStyle w:val="Tabletext"/>
            </w:pPr>
            <w:r w:rsidRPr="00682C42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74368ACF" w:rsidR="00AB04DA" w:rsidRPr="00682C42" w:rsidRDefault="00AB04DA" w:rsidP="001A7CB5">
            <w:pPr>
              <w:pStyle w:val="Tabletext"/>
            </w:pPr>
            <w:r w:rsidRPr="00682C42">
              <w:t xml:space="preserve">1 </w:t>
            </w:r>
            <w:r w:rsidR="00691C94" w:rsidRPr="00682C42">
              <w:t>August</w:t>
            </w:r>
            <w:r w:rsidRPr="00682C42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6D4FD797" w:rsidR="00AB04DA" w:rsidRPr="00682C42" w:rsidRDefault="00AB04DA" w:rsidP="001A7CB5">
            <w:pPr>
              <w:pStyle w:val="Tabletext"/>
            </w:pPr>
            <w:r w:rsidRPr="00682C42">
              <w:t xml:space="preserve">1 </w:t>
            </w:r>
            <w:r w:rsidR="00691C94" w:rsidRPr="00682C42">
              <w:t>August</w:t>
            </w:r>
            <w:r w:rsidRPr="00682C42">
              <w:t xml:space="preserve"> 2024</w:t>
            </w:r>
          </w:p>
        </w:tc>
      </w:tr>
    </w:tbl>
    <w:p w14:paraId="0B53375D" w14:textId="77777777" w:rsidR="005452CC" w:rsidRPr="00682C42" w:rsidRDefault="005452CC" w:rsidP="004F676E">
      <w:pPr>
        <w:pStyle w:val="subsection"/>
      </w:pPr>
      <w:r w:rsidRPr="00682C42">
        <w:tab/>
        <w:t>(2)</w:t>
      </w:r>
      <w:r w:rsidRPr="00682C42">
        <w:tab/>
        <w:t xml:space="preserve">Any information in column 3 of the table is not part of </w:t>
      </w:r>
      <w:r w:rsidR="005A403B" w:rsidRPr="00682C42">
        <w:t>this instrument</w:t>
      </w:r>
      <w:r w:rsidRPr="00682C42">
        <w:t xml:space="preserve">. Information may be inserted in this column, or information in it may be edited, in any published version of </w:t>
      </w:r>
      <w:r w:rsidR="005A403B" w:rsidRPr="00682C42">
        <w:t>this instrument</w:t>
      </w:r>
      <w:r w:rsidRPr="00682C42">
        <w:t>.</w:t>
      </w:r>
    </w:p>
    <w:p w14:paraId="45562829" w14:textId="19BE4449" w:rsidR="00BF6650" w:rsidRPr="00682C42" w:rsidRDefault="00BF6650" w:rsidP="00BF6650">
      <w:pPr>
        <w:pStyle w:val="ActHead5"/>
      </w:pPr>
      <w:bookmarkStart w:id="16" w:name="_Toc152162882"/>
      <w:bookmarkStart w:id="17" w:name="_Toc153536039"/>
      <w:bookmarkStart w:id="18" w:name="_Toc159922953"/>
      <w:bookmarkStart w:id="19" w:name="_Toc162443757"/>
      <w:bookmarkStart w:id="20" w:name="_Toc165035270"/>
      <w:bookmarkStart w:id="21" w:name="_Toc166839380"/>
      <w:bookmarkStart w:id="22" w:name="_Toc170150628"/>
      <w:bookmarkStart w:id="23" w:name="_Toc173222062"/>
      <w:r w:rsidRPr="00682C42">
        <w:rPr>
          <w:rStyle w:val="CharSectno"/>
        </w:rPr>
        <w:t>3</w:t>
      </w:r>
      <w:r w:rsidRPr="00682C42">
        <w:t xml:space="preserve">  Authority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54F8F81" w14:textId="77777777" w:rsidR="00BF6650" w:rsidRPr="00682C42" w:rsidRDefault="00BF6650" w:rsidP="00BF6650">
      <w:pPr>
        <w:pStyle w:val="subsection"/>
      </w:pPr>
      <w:r w:rsidRPr="00682C42">
        <w:tab/>
      </w:r>
      <w:r w:rsidRPr="00682C42">
        <w:tab/>
      </w:r>
      <w:r w:rsidR="005A403B" w:rsidRPr="00682C42">
        <w:t>This instrument is</w:t>
      </w:r>
      <w:r w:rsidRPr="00682C42">
        <w:t xml:space="preserve"> made under </w:t>
      </w:r>
      <w:r w:rsidR="00AB3D76" w:rsidRPr="00682C42">
        <w:t xml:space="preserve">subsection 99AEKC(2) of the </w:t>
      </w:r>
      <w:r w:rsidR="00AB3D76" w:rsidRPr="00682C42">
        <w:rPr>
          <w:i/>
        </w:rPr>
        <w:t>National Health Act 1953</w:t>
      </w:r>
      <w:r w:rsidR="00546FA3" w:rsidRPr="00682C42">
        <w:t>.</w:t>
      </w:r>
    </w:p>
    <w:p w14:paraId="2840FCD7" w14:textId="77777777" w:rsidR="00557C7A" w:rsidRPr="00682C42" w:rsidRDefault="00BF6650" w:rsidP="00557C7A">
      <w:pPr>
        <w:pStyle w:val="ActHead5"/>
      </w:pPr>
      <w:bookmarkStart w:id="24" w:name="_Toc152162883"/>
      <w:bookmarkStart w:id="25" w:name="_Toc153536040"/>
      <w:bookmarkStart w:id="26" w:name="_Toc159922954"/>
      <w:bookmarkStart w:id="27" w:name="_Toc162443758"/>
      <w:bookmarkStart w:id="28" w:name="_Toc165035271"/>
      <w:bookmarkStart w:id="29" w:name="_Toc166839381"/>
      <w:bookmarkStart w:id="30" w:name="_Toc170150629"/>
      <w:bookmarkStart w:id="31" w:name="_Toc173222063"/>
      <w:r w:rsidRPr="00682C42">
        <w:rPr>
          <w:rStyle w:val="CharSectno"/>
        </w:rPr>
        <w:t>4</w:t>
      </w:r>
      <w:r w:rsidR="00557C7A" w:rsidRPr="00682C42">
        <w:t xml:space="preserve">  </w:t>
      </w:r>
      <w:r w:rsidR="00083F48" w:rsidRPr="00682C42">
        <w:t>Schedules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03087B0" w14:textId="77777777" w:rsidR="00557C7A" w:rsidRPr="00682C42" w:rsidRDefault="00557C7A" w:rsidP="00557C7A">
      <w:pPr>
        <w:pStyle w:val="subsection"/>
      </w:pPr>
      <w:r w:rsidRPr="00682C42">
        <w:tab/>
      </w:r>
      <w:r w:rsidRPr="00682C42">
        <w:tab/>
      </w:r>
      <w:r w:rsidR="00083F48" w:rsidRPr="00682C42">
        <w:t xml:space="preserve">Each </w:t>
      </w:r>
      <w:r w:rsidR="00160BD7" w:rsidRPr="00682C42">
        <w:t>instrument</w:t>
      </w:r>
      <w:r w:rsidR="00083F48" w:rsidRPr="00682C42">
        <w:t xml:space="preserve"> that is specified in a Schedule to </w:t>
      </w:r>
      <w:r w:rsidR="005A403B" w:rsidRPr="00682C42">
        <w:t>this instrument</w:t>
      </w:r>
      <w:r w:rsidR="00083F48" w:rsidRPr="00682C42">
        <w:t xml:space="preserve"> is amended or repealed as set out in the applicable items in the Schedule concerned, and any other item in a Schedule to </w:t>
      </w:r>
      <w:r w:rsidR="005A403B" w:rsidRPr="00682C42">
        <w:t>this instrument</w:t>
      </w:r>
      <w:r w:rsidR="00083F48" w:rsidRPr="00682C42">
        <w:t xml:space="preserve"> has effect according to its terms.</w:t>
      </w:r>
    </w:p>
    <w:p w14:paraId="267FF6C0" w14:textId="0DB2FBD2" w:rsidR="00922BD7" w:rsidRPr="00682C42" w:rsidRDefault="00922BD7" w:rsidP="00922BD7">
      <w:pPr>
        <w:pStyle w:val="ActHead6"/>
        <w:pageBreakBefore/>
        <w:rPr>
          <w:rFonts w:ascii="Times New Roman" w:hAnsi="Times New Roman"/>
        </w:rPr>
      </w:pPr>
      <w:bookmarkStart w:id="32" w:name="_Toc162443761"/>
      <w:bookmarkStart w:id="33" w:name="_Toc165035272"/>
      <w:bookmarkStart w:id="34" w:name="_Toc166839382"/>
      <w:bookmarkStart w:id="35" w:name="_Toc170150630"/>
      <w:bookmarkStart w:id="36" w:name="_Toc173222064"/>
      <w:r w:rsidRPr="00682C42">
        <w:rPr>
          <w:rStyle w:val="CharAmSchNo"/>
          <w:rFonts w:ascii="Times New Roman" w:hAnsi="Times New Roman"/>
        </w:rPr>
        <w:lastRenderedPageBreak/>
        <w:t>Schedule</w:t>
      </w:r>
      <w:r w:rsidR="00E2026A" w:rsidRPr="00682C42">
        <w:rPr>
          <w:rStyle w:val="CharAmSchNo"/>
          <w:rFonts w:ascii="Times New Roman" w:hAnsi="Times New Roman"/>
        </w:rPr>
        <w:t xml:space="preserve"> </w:t>
      </w:r>
      <w:r w:rsidR="0030594C" w:rsidRPr="00682C42">
        <w:rPr>
          <w:rStyle w:val="CharAmSchNo"/>
          <w:rFonts w:ascii="Times New Roman" w:hAnsi="Times New Roman"/>
        </w:rPr>
        <w:t>1</w:t>
      </w:r>
      <w:r w:rsidRPr="00682C42">
        <w:rPr>
          <w:rFonts w:ascii="Times New Roman" w:hAnsi="Times New Roman"/>
        </w:rPr>
        <w:t>—</w:t>
      </w:r>
      <w:r w:rsidR="002E54B9" w:rsidRPr="00682C42">
        <w:rPr>
          <w:rStyle w:val="CharAmSchText"/>
          <w:rFonts w:ascii="Times New Roman" w:hAnsi="Times New Roman"/>
        </w:rPr>
        <w:t xml:space="preserve">Amendments commencing </w:t>
      </w:r>
      <w:r w:rsidR="00C172DF" w:rsidRPr="00682C42">
        <w:rPr>
          <w:rStyle w:val="CharAmSchText"/>
          <w:rFonts w:ascii="Times New Roman" w:hAnsi="Times New Roman"/>
        </w:rPr>
        <w:t>1</w:t>
      </w:r>
      <w:r w:rsidR="00334A12" w:rsidRPr="00682C42">
        <w:rPr>
          <w:rStyle w:val="CharAmSchText"/>
          <w:rFonts w:ascii="Times New Roman" w:hAnsi="Times New Roman"/>
        </w:rPr>
        <w:t xml:space="preserve"> August</w:t>
      </w:r>
      <w:r w:rsidR="00C172DF" w:rsidRPr="00682C42">
        <w:rPr>
          <w:rStyle w:val="CharAmSchText"/>
          <w:rFonts w:ascii="Times New Roman" w:hAnsi="Times New Roman"/>
        </w:rPr>
        <w:t xml:space="preserve"> 2024</w:t>
      </w:r>
      <w:bookmarkEnd w:id="32"/>
      <w:bookmarkEnd w:id="33"/>
      <w:bookmarkEnd w:id="34"/>
      <w:bookmarkEnd w:id="35"/>
      <w:bookmarkEnd w:id="36"/>
    </w:p>
    <w:p w14:paraId="1629D98D" w14:textId="47D6FE34" w:rsidR="00922BD7" w:rsidRPr="00682C42" w:rsidRDefault="00922BD7" w:rsidP="00922BD7">
      <w:pPr>
        <w:pStyle w:val="ActHead9"/>
      </w:pPr>
      <w:bookmarkStart w:id="37" w:name="_Toc162443762"/>
      <w:bookmarkStart w:id="38" w:name="_Toc165035273"/>
      <w:bookmarkStart w:id="39" w:name="_Toc166839383"/>
      <w:bookmarkStart w:id="40" w:name="_Toc170150631"/>
      <w:bookmarkStart w:id="41" w:name="_Toc173222065"/>
      <w:r w:rsidRPr="00682C42">
        <w:t>National Health (Minimum Stockholding) Determination</w:t>
      </w:r>
      <w:r w:rsidR="00E2026A" w:rsidRPr="00682C42">
        <w:t xml:space="preserve"> </w:t>
      </w:r>
      <w:r w:rsidRPr="00682C42">
        <w:t>2023</w:t>
      </w:r>
      <w:bookmarkEnd w:id="37"/>
      <w:bookmarkEnd w:id="38"/>
      <w:bookmarkEnd w:id="39"/>
      <w:bookmarkEnd w:id="40"/>
      <w:bookmarkEnd w:id="41"/>
    </w:p>
    <w:p w14:paraId="7C226CA9" w14:textId="1E0CAB87" w:rsidR="00E5325D" w:rsidRPr="00682C42" w:rsidRDefault="00126CF5" w:rsidP="00E5325D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E5325D" w:rsidRPr="00682C42">
        <w:rPr>
          <w:rFonts w:ascii="Times New Roman" w:hAnsi="Times New Roman"/>
        </w:rPr>
        <w:t xml:space="preserve">  Schedule</w:t>
      </w:r>
      <w:r w:rsidR="00E2026A" w:rsidRPr="00682C42">
        <w:rPr>
          <w:rFonts w:ascii="Times New Roman" w:hAnsi="Times New Roman"/>
        </w:rPr>
        <w:t xml:space="preserve"> </w:t>
      </w:r>
      <w:r w:rsidR="003A1808" w:rsidRPr="00682C42">
        <w:rPr>
          <w:rFonts w:ascii="Times New Roman" w:hAnsi="Times New Roman"/>
        </w:rPr>
        <w:t>1</w:t>
      </w:r>
      <w:r w:rsidR="0035390A" w:rsidRPr="00682C42">
        <w:rPr>
          <w:rFonts w:ascii="Times New Roman" w:hAnsi="Times New Roman"/>
        </w:rPr>
        <w:t xml:space="preserve"> (table)</w:t>
      </w:r>
    </w:p>
    <w:p w14:paraId="7033C5F5" w14:textId="30C5969C" w:rsidR="002D6032" w:rsidRPr="00682C42" w:rsidRDefault="00C41A49" w:rsidP="002D6032">
      <w:pPr>
        <w:pStyle w:val="Item"/>
      </w:pPr>
      <w:r w:rsidRPr="00682C42">
        <w:t>Before</w:t>
      </w:r>
      <w:r w:rsidR="002D6032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8701B" w:rsidRPr="00682C42" w14:paraId="62FB034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D3E40A4" w14:textId="26840E38" w:rsidR="0088701B" w:rsidRPr="00682C42" w:rsidRDefault="0088701B" w:rsidP="00CA08D1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>Acamprosate</w:t>
            </w:r>
          </w:p>
        </w:tc>
        <w:tc>
          <w:tcPr>
            <w:tcW w:w="1956" w:type="dxa"/>
            <w:shd w:val="clear" w:color="auto" w:fill="auto"/>
          </w:tcPr>
          <w:p w14:paraId="28429824" w14:textId="433BAC54" w:rsidR="0088701B" w:rsidRPr="00682C42" w:rsidRDefault="0088701B" w:rsidP="00CA08D1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>Tablet (enteric coated) containing acamprosate calcium 333 mg</w:t>
            </w:r>
          </w:p>
        </w:tc>
        <w:tc>
          <w:tcPr>
            <w:tcW w:w="1956" w:type="dxa"/>
            <w:shd w:val="clear" w:color="auto" w:fill="auto"/>
          </w:tcPr>
          <w:p w14:paraId="1DD35846" w14:textId="66E5042F" w:rsidR="0088701B" w:rsidRPr="00682C42" w:rsidRDefault="0088701B" w:rsidP="00CA08D1">
            <w:pPr>
              <w:pStyle w:val="Tabletext"/>
              <w:spacing w:line="240" w:lineRule="auto"/>
            </w:pPr>
            <w:r w:rsidRPr="00682C42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FEE3BF0" w14:textId="424A550C" w:rsidR="0088701B" w:rsidRPr="00682C42" w:rsidRDefault="0088701B" w:rsidP="00CA08D1">
            <w:pPr>
              <w:pStyle w:val="Tabletext"/>
              <w:spacing w:line="240" w:lineRule="auto"/>
            </w:pPr>
            <w:r w:rsidRPr="00682C42">
              <w:rPr>
                <w:color w:val="000000"/>
              </w:rPr>
              <w:t>Acamprosate Viatris</w:t>
            </w:r>
          </w:p>
        </w:tc>
        <w:tc>
          <w:tcPr>
            <w:tcW w:w="1956" w:type="dxa"/>
            <w:shd w:val="clear" w:color="auto" w:fill="auto"/>
          </w:tcPr>
          <w:p w14:paraId="017E3D1C" w14:textId="729BD30B" w:rsidR="0088701B" w:rsidRPr="00682C42" w:rsidRDefault="0088701B" w:rsidP="00CA08D1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after 30 July 2024—4 months stock by reference to usual demand of both Acamprosate Viatris and Acamprosate Mylan added together. </w:t>
            </w:r>
          </w:p>
        </w:tc>
      </w:tr>
    </w:tbl>
    <w:p w14:paraId="52B8DBA2" w14:textId="77777777" w:rsidR="002D6032" w:rsidRPr="00682C42" w:rsidRDefault="002D6032" w:rsidP="002D6032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60C8B" w:rsidRPr="00682C42" w14:paraId="0EDCEB8D" w14:textId="77777777" w:rsidTr="00D60C8B">
        <w:trPr>
          <w:jc w:val="center"/>
        </w:trPr>
        <w:tc>
          <w:tcPr>
            <w:tcW w:w="1957" w:type="dxa"/>
            <w:shd w:val="clear" w:color="auto" w:fill="auto"/>
          </w:tcPr>
          <w:p w14:paraId="18CEC74C" w14:textId="4A1A6C8B" w:rsidR="00D60C8B" w:rsidRPr="00682C42" w:rsidRDefault="00D60C8B" w:rsidP="00D60C8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Abacavir with lamivudine</w:t>
            </w:r>
          </w:p>
        </w:tc>
        <w:tc>
          <w:tcPr>
            <w:tcW w:w="1956" w:type="dxa"/>
            <w:shd w:val="clear" w:color="auto" w:fill="auto"/>
          </w:tcPr>
          <w:p w14:paraId="4FC0623C" w14:textId="39C48101" w:rsidR="00D60C8B" w:rsidRPr="00682C42" w:rsidRDefault="00D60C8B" w:rsidP="00D60C8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abacavir 600 mg (as sulfate) with lamivudine 300 mg</w:t>
            </w:r>
          </w:p>
        </w:tc>
        <w:tc>
          <w:tcPr>
            <w:tcW w:w="1956" w:type="dxa"/>
            <w:shd w:val="clear" w:color="auto" w:fill="auto"/>
          </w:tcPr>
          <w:p w14:paraId="22857768" w14:textId="06B08F78" w:rsidR="00D60C8B" w:rsidRPr="00682C42" w:rsidRDefault="00D60C8B" w:rsidP="00D60C8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542A1ED" w14:textId="4D31ABEB" w:rsidR="00D60C8B" w:rsidRPr="00682C42" w:rsidRDefault="00D60C8B" w:rsidP="00D60C8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ABACAVIR/LAMIVUDINE 600/300 SUN</w:t>
            </w:r>
          </w:p>
        </w:tc>
        <w:tc>
          <w:tcPr>
            <w:tcW w:w="1956" w:type="dxa"/>
            <w:shd w:val="clear" w:color="auto" w:fill="auto"/>
          </w:tcPr>
          <w:p w14:paraId="184AF670" w14:textId="3CC3F001" w:rsidR="00D60C8B" w:rsidRPr="00682C42" w:rsidRDefault="00D60C8B" w:rsidP="00D60C8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015C2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9CDC0FB" w14:textId="22F1116C" w:rsidR="008A620D" w:rsidRPr="00682C42" w:rsidRDefault="00D60C8B" w:rsidP="008A620D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8A620D" w:rsidRPr="00682C42">
        <w:rPr>
          <w:rFonts w:ascii="Times New Roman" w:hAnsi="Times New Roman"/>
        </w:rPr>
        <w:t xml:space="preserve">  Schedule 1 (table)</w:t>
      </w:r>
    </w:p>
    <w:p w14:paraId="052A383A" w14:textId="77777777" w:rsidR="00D000CD" w:rsidRPr="00682C42" w:rsidRDefault="00D000CD" w:rsidP="00D000CD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15C21" w:rsidRPr="00682C42" w14:paraId="5CE3896D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BBC982" w14:textId="2D8B1690" w:rsidR="00015C21" w:rsidRPr="00682C42" w:rsidRDefault="00015C21" w:rsidP="00015C2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222E6229" w14:textId="6F12DD8F" w:rsidR="00015C21" w:rsidRPr="00682C42" w:rsidRDefault="00015C21" w:rsidP="00015C2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shd w:val="clear" w:color="auto" w:fill="auto"/>
          </w:tcPr>
          <w:p w14:paraId="687881E1" w14:textId="1987DD6B" w:rsidR="00015C21" w:rsidRPr="00682C42" w:rsidRDefault="00015C2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21B7D69" w14:textId="74EEDD03" w:rsidR="00015C21" w:rsidRPr="00682C42" w:rsidRDefault="00015C2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ENTRIP</w:t>
            </w:r>
          </w:p>
        </w:tc>
        <w:tc>
          <w:tcPr>
            <w:tcW w:w="1956" w:type="dxa"/>
            <w:shd w:val="clear" w:color="auto" w:fill="auto"/>
          </w:tcPr>
          <w:p w14:paraId="04805A35" w14:textId="77777777" w:rsidR="008E47EE" w:rsidRPr="00682C42" w:rsidRDefault="008E47EE" w:rsidP="008E47EE">
            <w:pPr>
              <w:pStyle w:val="Tablea"/>
            </w:pPr>
            <w:r w:rsidRPr="00682C42">
              <w:t>(a) between 1 July 2023 and 31 December 2023—4 months stock by reference to usual demand</w:t>
            </w:r>
          </w:p>
          <w:p w14:paraId="23A71BD5" w14:textId="1B436B84" w:rsidR="00015C21" w:rsidRPr="00682C42" w:rsidRDefault="008E47EE" w:rsidP="008E47EE">
            <w:pPr>
              <w:pStyle w:val="Tablea"/>
            </w:pPr>
            <w:r w:rsidRPr="00682C42">
              <w:t>(b) after 31 December 2023—4.5 months stock by reference to usual demand</w:t>
            </w:r>
          </w:p>
        </w:tc>
      </w:tr>
    </w:tbl>
    <w:p w14:paraId="201C0CA4" w14:textId="77777777" w:rsidR="00D000CD" w:rsidRPr="00682C42" w:rsidRDefault="00D000CD" w:rsidP="00D000CD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945F4" w:rsidRPr="00682C42" w14:paraId="5B5B59F3" w14:textId="77777777" w:rsidTr="00BE555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6ED2F8C" w14:textId="41086D87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4600B9" w14:textId="7A7DE60E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10 mg (as besilate)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96A480" w14:textId="656AA537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31C6E5" w14:textId="0F471E5D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BTC 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A83DE6" w14:textId="48E338F5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31 August 2024—0</w:t>
            </w:r>
            <w:r w:rsidR="00BE555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945F4" w:rsidRPr="00682C42" w14:paraId="4AABD1C3" w14:textId="77777777" w:rsidTr="00BE555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6E5B" w14:textId="0DF99F18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Amlodipine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E5514" w14:textId="3DC018D2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5 mg (as besilate)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2A6B3" w14:textId="4552551B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1F0F9" w14:textId="150B5034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BTC Amlodipine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67965" w14:textId="36C6BAF1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31 August 2024—0</w:t>
            </w:r>
            <w:r w:rsidR="00BE555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945F4" w:rsidRPr="00682C42" w14:paraId="3B12F28E" w14:textId="77777777" w:rsidTr="00BE555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B6CE03B" w14:textId="23C48394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Amoxicillin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E32A72" w14:textId="0B57B221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500 mg (as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7E050A5" w14:textId="04D7080F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82C63F" w14:textId="2E38FCE8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AMOXICILLIN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C45E9" w14:textId="128C1CD8" w:rsidR="006945F4" w:rsidRPr="00682C42" w:rsidRDefault="006945F4" w:rsidP="006945F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B645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7680001" w14:textId="06498292" w:rsidR="003802C7" w:rsidRPr="00682C42" w:rsidRDefault="00F7367F" w:rsidP="003802C7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3</w:t>
      </w:r>
      <w:r w:rsidR="003802C7" w:rsidRPr="00682C42">
        <w:rPr>
          <w:rFonts w:ascii="Times New Roman" w:hAnsi="Times New Roman"/>
        </w:rPr>
        <w:t xml:space="preserve">  Schedule 1 (table)</w:t>
      </w:r>
    </w:p>
    <w:p w14:paraId="6D727147" w14:textId="77777777" w:rsidR="003802C7" w:rsidRPr="00682C42" w:rsidRDefault="003802C7" w:rsidP="003802C7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617E" w:rsidRPr="00682C42" w14:paraId="0312BE2F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5A70A934" w14:textId="09F3D299" w:rsidR="008E617E" w:rsidRPr="00682C42" w:rsidRDefault="008E617E" w:rsidP="008E617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2F1805D6" w14:textId="3FC8427C" w:rsidR="008E617E" w:rsidRPr="00682C42" w:rsidRDefault="008E617E" w:rsidP="008E617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47A4A355" w14:textId="4C480E1A" w:rsidR="008E617E" w:rsidRPr="00682C42" w:rsidRDefault="008E617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21ABD63" w14:textId="738784A3" w:rsidR="008E617E" w:rsidRPr="00682C42" w:rsidRDefault="008E617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</w:t>
            </w:r>
            <w:r w:rsidRPr="00682C42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26E039B6" w14:textId="43FA8BE8" w:rsidR="008E617E" w:rsidRPr="00682C42" w:rsidRDefault="008E617E" w:rsidP="008E617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0116B3FF" w14:textId="77777777" w:rsidR="003802C7" w:rsidRPr="00682C42" w:rsidRDefault="003802C7" w:rsidP="003802C7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B3993" w:rsidRPr="00682C42" w14:paraId="1059A262" w14:textId="77777777" w:rsidTr="00363E37">
        <w:trPr>
          <w:jc w:val="center"/>
        </w:trPr>
        <w:tc>
          <w:tcPr>
            <w:tcW w:w="1957" w:type="dxa"/>
            <w:shd w:val="clear" w:color="auto" w:fill="auto"/>
          </w:tcPr>
          <w:p w14:paraId="5F03E37A" w14:textId="00B3576A" w:rsidR="005B3993" w:rsidRPr="00682C42" w:rsidRDefault="005B3993" w:rsidP="005B399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333AA5BE" w14:textId="0FA60642" w:rsidR="005B3993" w:rsidRPr="00682C42" w:rsidRDefault="005B3993" w:rsidP="005B399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6BF53C5E" w14:textId="23603AFC" w:rsidR="005B3993" w:rsidRPr="00682C42" w:rsidRDefault="005B3993" w:rsidP="005B399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19D3E4" w14:textId="162F4605" w:rsidR="005B3993" w:rsidRPr="00682C42" w:rsidRDefault="005B3993" w:rsidP="005B399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Tevaripiprazole</w:t>
            </w:r>
          </w:p>
        </w:tc>
        <w:tc>
          <w:tcPr>
            <w:tcW w:w="1956" w:type="dxa"/>
            <w:shd w:val="clear" w:color="auto" w:fill="auto"/>
          </w:tcPr>
          <w:p w14:paraId="0BE2A17B" w14:textId="7C5B8A2C" w:rsidR="005B3993" w:rsidRPr="00682C42" w:rsidRDefault="005B3993" w:rsidP="005B399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264BEE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41B005C" w14:textId="23F89005" w:rsidR="001F2192" w:rsidRPr="00682C42" w:rsidRDefault="005B3993" w:rsidP="001F2192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4</w:t>
      </w:r>
      <w:r w:rsidR="001F2192" w:rsidRPr="00682C42">
        <w:rPr>
          <w:rFonts w:ascii="Times New Roman" w:hAnsi="Times New Roman"/>
        </w:rPr>
        <w:t xml:space="preserve">  Schedule 1 (table)</w:t>
      </w:r>
    </w:p>
    <w:p w14:paraId="1AE96EF7" w14:textId="77777777" w:rsidR="001F2192" w:rsidRPr="00682C42" w:rsidRDefault="001F2192" w:rsidP="00BE0F09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B3993" w:rsidRPr="00682C42" w14:paraId="40857DF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852AD49" w14:textId="087B77FC" w:rsidR="005B3993" w:rsidRPr="00682C42" w:rsidRDefault="005B3993" w:rsidP="005B3993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66CE7BCB" w14:textId="10547ED3" w:rsidR="005B3993" w:rsidRPr="00682C42" w:rsidRDefault="005B3993" w:rsidP="005B3993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1A701661" w14:textId="43FF384C" w:rsidR="005B3993" w:rsidRPr="00682C42" w:rsidRDefault="005B3993" w:rsidP="005B3993">
            <w:pPr>
              <w:pStyle w:val="Tabletext"/>
              <w:spacing w:line="240" w:lineRule="auto"/>
            </w:pPr>
            <w:r w:rsidRPr="00682C42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91755D6" w14:textId="24D4A185" w:rsidR="005B3993" w:rsidRPr="00682C42" w:rsidRDefault="005B3993" w:rsidP="005B3993">
            <w:pPr>
              <w:pStyle w:val="Tabletext"/>
              <w:spacing w:line="240" w:lineRule="auto"/>
            </w:pPr>
            <w:r w:rsidRPr="00682C42">
              <w:rPr>
                <w:color w:val="000000"/>
              </w:rPr>
              <w:t>APO</w:t>
            </w:r>
            <w:r w:rsidRPr="00682C42">
              <w:rPr>
                <w:color w:val="00000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6F44E155" w14:textId="5425531F" w:rsidR="005B3993" w:rsidRPr="00682C42" w:rsidRDefault="005B3993" w:rsidP="005B3993">
            <w:pPr>
              <w:spacing w:before="60" w:line="240" w:lineRule="auto"/>
              <w:rPr>
                <w:rFonts w:cs="Times New Roman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5C3EC2A6" w14:textId="77777777" w:rsidR="001F2192" w:rsidRPr="00682C42" w:rsidRDefault="001F2192" w:rsidP="00BE0F09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1519B" w:rsidRPr="00682C42" w14:paraId="7A9FDC7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EBE4A8B" w14:textId="51C46A31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53EBA73" w14:textId="3D42E05A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2837C4F" w14:textId="75F97032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44B4D3" w14:textId="54A15FB4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Tevaripiprazole</w:t>
            </w:r>
          </w:p>
        </w:tc>
        <w:tc>
          <w:tcPr>
            <w:tcW w:w="1956" w:type="dxa"/>
            <w:shd w:val="clear" w:color="auto" w:fill="auto"/>
          </w:tcPr>
          <w:p w14:paraId="4BD9B920" w14:textId="7440B3DB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264BEE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3D69E71" w14:textId="651A71EA" w:rsidR="001548FB" w:rsidRPr="00682C42" w:rsidRDefault="0081519B" w:rsidP="001548FB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5</w:t>
      </w:r>
      <w:r w:rsidR="001548FB" w:rsidRPr="00682C42">
        <w:rPr>
          <w:rFonts w:ascii="Times New Roman" w:hAnsi="Times New Roman"/>
        </w:rPr>
        <w:t xml:space="preserve">  Schedule 1 (table)</w:t>
      </w:r>
    </w:p>
    <w:p w14:paraId="1B892693" w14:textId="77777777" w:rsidR="001548FB" w:rsidRPr="00682C42" w:rsidRDefault="001548FB" w:rsidP="001548FB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1519B" w:rsidRPr="00682C42" w14:paraId="0764EB84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799A0DA" w14:textId="7D6C9981" w:rsidR="0081519B" w:rsidRPr="00682C42" w:rsidRDefault="0081519B" w:rsidP="0081519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BBCC806" w14:textId="10C21EA2" w:rsidR="0081519B" w:rsidRPr="00682C42" w:rsidRDefault="0081519B" w:rsidP="0081519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74527FB1" w14:textId="4FC0A1DA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BF9B0A0" w14:textId="2EDBAE2E" w:rsidR="0081519B" w:rsidRPr="00682C42" w:rsidRDefault="0081519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</w:t>
            </w:r>
            <w:r w:rsidRPr="00682C42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4F99F66" w14:textId="2ADE1D9F" w:rsidR="0081519B" w:rsidRPr="00682C42" w:rsidRDefault="0081519B" w:rsidP="0081519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45ABEA2A" w14:textId="77777777" w:rsidR="001548FB" w:rsidRPr="00682C42" w:rsidRDefault="001548FB" w:rsidP="001548FB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42342" w:rsidRPr="00682C42" w14:paraId="26D317A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F432479" w14:textId="06764F1D" w:rsidR="00C42342" w:rsidRPr="00682C42" w:rsidRDefault="00C42342" w:rsidP="00C4234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7DDB2047" w14:textId="546BA5B1" w:rsidR="00C42342" w:rsidRPr="00682C42" w:rsidRDefault="00C42342" w:rsidP="00C4234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shd w:val="clear" w:color="auto" w:fill="auto"/>
          </w:tcPr>
          <w:p w14:paraId="5A723A67" w14:textId="2E8251E8" w:rsidR="00C42342" w:rsidRPr="00682C42" w:rsidRDefault="00C42342" w:rsidP="00C4234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B376FEF" w14:textId="31222D49" w:rsidR="00C42342" w:rsidRPr="00682C42" w:rsidRDefault="00C42342" w:rsidP="00C4234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Tevaripiprazole</w:t>
            </w:r>
          </w:p>
        </w:tc>
        <w:tc>
          <w:tcPr>
            <w:tcW w:w="1956" w:type="dxa"/>
            <w:shd w:val="clear" w:color="auto" w:fill="auto"/>
          </w:tcPr>
          <w:p w14:paraId="48CE20F4" w14:textId="127A7DFF" w:rsidR="00C42342" w:rsidRPr="00682C42" w:rsidRDefault="00C42342" w:rsidP="00C4234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264BEE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CFDBCB5" w14:textId="630D721E" w:rsidR="000E3962" w:rsidRPr="00682C42" w:rsidRDefault="00C42342" w:rsidP="000E3962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6</w:t>
      </w:r>
      <w:r w:rsidR="000E3962" w:rsidRPr="00682C42">
        <w:rPr>
          <w:rFonts w:ascii="Times New Roman" w:hAnsi="Times New Roman"/>
        </w:rPr>
        <w:t xml:space="preserve">  Schedule 1 (table)</w:t>
      </w:r>
    </w:p>
    <w:p w14:paraId="7D3D1E2D" w14:textId="77777777" w:rsidR="000E3962" w:rsidRPr="00682C42" w:rsidRDefault="000E3962" w:rsidP="000E3962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A0C40" w:rsidRPr="00682C42" w14:paraId="12AF82D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CBBADEB" w14:textId="0D94FDCE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370BD6BB" w14:textId="5F002ADA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5C398CEA" w14:textId="4A38E1C4" w:rsidR="009A0C40" w:rsidRPr="00682C42" w:rsidRDefault="009A0C40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DFC3B4" w14:textId="62F40668" w:rsidR="009A0C40" w:rsidRPr="00682C42" w:rsidRDefault="009A0C40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</w:t>
            </w:r>
            <w:r w:rsidRPr="00682C42">
              <w:rPr>
                <w:color w:val="000000"/>
                <w:sz w:val="2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716389EF" w14:textId="02C5B0C0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723B7D65" w14:textId="77777777" w:rsidR="000E3962" w:rsidRPr="00682C42" w:rsidRDefault="000E3962" w:rsidP="000E3962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A0C40" w:rsidRPr="00682C42" w14:paraId="1E5FE1A7" w14:textId="77777777" w:rsidTr="009A0C40">
        <w:trPr>
          <w:jc w:val="center"/>
        </w:trPr>
        <w:tc>
          <w:tcPr>
            <w:tcW w:w="1957" w:type="dxa"/>
            <w:shd w:val="clear" w:color="auto" w:fill="auto"/>
          </w:tcPr>
          <w:p w14:paraId="6F467F3A" w14:textId="168B08BD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7E8BD7DE" w14:textId="5FC64832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55E54CF8" w14:textId="472BD772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C6A088" w14:textId="0E1E76B8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Tevaripiprazole</w:t>
            </w:r>
          </w:p>
        </w:tc>
        <w:tc>
          <w:tcPr>
            <w:tcW w:w="1956" w:type="dxa"/>
            <w:shd w:val="clear" w:color="auto" w:fill="auto"/>
          </w:tcPr>
          <w:p w14:paraId="57096476" w14:textId="4B1FB996" w:rsidR="009A0C40" w:rsidRPr="00682C42" w:rsidRDefault="009A0C40" w:rsidP="009A0C40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245353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B355D88" w14:textId="4A7AE7AB" w:rsidR="00AE2A20" w:rsidRPr="00682C42" w:rsidRDefault="009A0C40" w:rsidP="00AE2A20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7</w:t>
      </w:r>
      <w:r w:rsidR="00AE2A20" w:rsidRPr="00682C42">
        <w:rPr>
          <w:rFonts w:ascii="Times New Roman" w:hAnsi="Times New Roman"/>
        </w:rPr>
        <w:t xml:space="preserve">  Schedule 1 (table)</w:t>
      </w:r>
    </w:p>
    <w:p w14:paraId="1951E501" w14:textId="77777777" w:rsidR="00AE2A20" w:rsidRPr="00682C42" w:rsidRDefault="00AE2A20" w:rsidP="00AE2A20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D6D6C" w:rsidRPr="00682C42" w14:paraId="343C61B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5CB0C7C" w14:textId="44766686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09AAE8F0" w14:textId="1CD1F5F3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40 mg (as calcium)</w:t>
            </w:r>
          </w:p>
        </w:tc>
        <w:tc>
          <w:tcPr>
            <w:tcW w:w="1956" w:type="dxa"/>
            <w:shd w:val="clear" w:color="auto" w:fill="auto"/>
          </w:tcPr>
          <w:p w14:paraId="7CB6E446" w14:textId="3587F296" w:rsidR="009D6D6C" w:rsidRPr="00682C42" w:rsidRDefault="009D6D6C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F604E43" w14:textId="27164857" w:rsidR="009D6D6C" w:rsidRPr="00682C42" w:rsidRDefault="009D6D6C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Blooms the Chemist Atorvastatin</w:t>
            </w:r>
          </w:p>
        </w:tc>
        <w:tc>
          <w:tcPr>
            <w:tcW w:w="1956" w:type="dxa"/>
            <w:shd w:val="clear" w:color="auto" w:fill="auto"/>
          </w:tcPr>
          <w:p w14:paraId="7CA72B7D" w14:textId="2B4B869E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August 2024—0</w:t>
            </w:r>
            <w:r w:rsidR="00931007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B7E1E93" w14:textId="77777777" w:rsidR="00AE2A20" w:rsidRPr="00682C42" w:rsidRDefault="00AE2A20" w:rsidP="00AE2A20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D6D6C" w:rsidRPr="00682C42" w14:paraId="3C24264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067A680" w14:textId="679F7A6D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236B3FB6" w14:textId="6E7AF7FD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80 mg (as calcium)</w:t>
            </w:r>
          </w:p>
        </w:tc>
        <w:tc>
          <w:tcPr>
            <w:tcW w:w="1956" w:type="dxa"/>
            <w:shd w:val="clear" w:color="auto" w:fill="auto"/>
          </w:tcPr>
          <w:p w14:paraId="64780055" w14:textId="5778C638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AB1B596" w14:textId="2A0F639C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Atorvastatin GH</w:t>
            </w:r>
          </w:p>
        </w:tc>
        <w:tc>
          <w:tcPr>
            <w:tcW w:w="1956" w:type="dxa"/>
            <w:shd w:val="clear" w:color="auto" w:fill="auto"/>
          </w:tcPr>
          <w:p w14:paraId="3E902D3C" w14:textId="2EE68BCE" w:rsidR="009D6D6C" w:rsidRPr="00682C42" w:rsidRDefault="009D6D6C" w:rsidP="009D6D6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931007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D088EC2" w14:textId="723CF552" w:rsidR="006C3735" w:rsidRPr="00682C42" w:rsidRDefault="00707C28" w:rsidP="006C373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8</w:t>
      </w:r>
      <w:r w:rsidR="006C3735" w:rsidRPr="00682C42">
        <w:rPr>
          <w:rFonts w:ascii="Times New Roman" w:hAnsi="Times New Roman"/>
        </w:rPr>
        <w:t xml:space="preserve">  Schedule 1 (table)</w:t>
      </w:r>
    </w:p>
    <w:p w14:paraId="4C59A60E" w14:textId="77777777" w:rsidR="006C3735" w:rsidRPr="00682C42" w:rsidRDefault="006C3735" w:rsidP="006C3735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C3735" w:rsidRPr="00682C42" w14:paraId="70319BD4" w14:textId="77777777" w:rsidTr="00816D58">
        <w:trPr>
          <w:jc w:val="center"/>
        </w:trPr>
        <w:tc>
          <w:tcPr>
            <w:tcW w:w="1957" w:type="dxa"/>
            <w:shd w:val="clear" w:color="auto" w:fill="auto"/>
          </w:tcPr>
          <w:p w14:paraId="26445169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Azithromycin</w:t>
            </w:r>
          </w:p>
        </w:tc>
        <w:tc>
          <w:tcPr>
            <w:tcW w:w="1956" w:type="dxa"/>
            <w:shd w:val="clear" w:color="auto" w:fill="auto"/>
          </w:tcPr>
          <w:p w14:paraId="25F3F952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Powder for oral suspension 200 mg (as dihydrate) per 5 mL, 15 mL</w:t>
            </w:r>
          </w:p>
        </w:tc>
        <w:tc>
          <w:tcPr>
            <w:tcW w:w="1956" w:type="dxa"/>
            <w:shd w:val="clear" w:color="auto" w:fill="auto"/>
          </w:tcPr>
          <w:p w14:paraId="1BB07FE7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D2794D6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Zithromax</w:t>
            </w:r>
          </w:p>
        </w:tc>
        <w:tc>
          <w:tcPr>
            <w:tcW w:w="1956" w:type="dxa"/>
            <w:shd w:val="clear" w:color="auto" w:fill="auto"/>
          </w:tcPr>
          <w:p w14:paraId="5285C05D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A34115F" w14:textId="77777777" w:rsidR="006C3735" w:rsidRPr="00682C42" w:rsidRDefault="006C3735" w:rsidP="006C3735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C3735" w:rsidRPr="00682C42" w14:paraId="4FC03EC0" w14:textId="77777777" w:rsidTr="00816D58">
        <w:trPr>
          <w:jc w:val="center"/>
        </w:trPr>
        <w:tc>
          <w:tcPr>
            <w:tcW w:w="1957" w:type="dxa"/>
            <w:shd w:val="clear" w:color="auto" w:fill="auto"/>
          </w:tcPr>
          <w:p w14:paraId="7A8B3F00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Azithromycin</w:t>
            </w:r>
          </w:p>
        </w:tc>
        <w:tc>
          <w:tcPr>
            <w:tcW w:w="1956" w:type="dxa"/>
            <w:shd w:val="clear" w:color="auto" w:fill="auto"/>
          </w:tcPr>
          <w:p w14:paraId="4AFCECDE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500 mg (as dihydrate)</w:t>
            </w:r>
          </w:p>
        </w:tc>
        <w:tc>
          <w:tcPr>
            <w:tcW w:w="1956" w:type="dxa"/>
            <w:shd w:val="clear" w:color="auto" w:fill="auto"/>
          </w:tcPr>
          <w:p w14:paraId="6417E2E1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67B09A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Azithromycin Viatris</w:t>
            </w:r>
          </w:p>
        </w:tc>
        <w:tc>
          <w:tcPr>
            <w:tcW w:w="1956" w:type="dxa"/>
            <w:shd w:val="clear" w:color="auto" w:fill="auto"/>
          </w:tcPr>
          <w:p w14:paraId="3BEEB5C6" w14:textId="77777777" w:rsidR="006C3735" w:rsidRPr="00682C42" w:rsidRDefault="006C3735" w:rsidP="00816D5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after 30 September 2024—4 months stock by reference to usual demand of both Azithromycin Viatris and Azithromycin Mylan added together</w:t>
            </w:r>
          </w:p>
        </w:tc>
      </w:tr>
    </w:tbl>
    <w:p w14:paraId="1BC886C5" w14:textId="17B5211A" w:rsidR="006B5455" w:rsidRPr="00682C42" w:rsidRDefault="00707C28" w:rsidP="006B545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9</w:t>
      </w:r>
      <w:r w:rsidR="006B5455" w:rsidRPr="00682C42">
        <w:rPr>
          <w:rFonts w:ascii="Times New Roman" w:hAnsi="Times New Roman"/>
        </w:rPr>
        <w:t xml:space="preserve">  Schedule 1 (table)</w:t>
      </w:r>
    </w:p>
    <w:p w14:paraId="76E6F640" w14:textId="4EAFDDF0" w:rsidR="006B5455" w:rsidRPr="00682C42" w:rsidRDefault="00424F89" w:rsidP="006B5455">
      <w:pPr>
        <w:pStyle w:val="Item"/>
      </w:pPr>
      <w:r w:rsidRPr="00682C42">
        <w:t>Omit</w:t>
      </w:r>
      <w:r w:rsidR="006B5455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25913" w:rsidRPr="00682C42" w14:paraId="50E4BF0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1581E86B" w14:textId="3EBE92A2" w:rsidR="00825913" w:rsidRPr="00682C42" w:rsidRDefault="00825913" w:rsidP="0082591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Bosentan</w:t>
            </w:r>
          </w:p>
        </w:tc>
        <w:tc>
          <w:tcPr>
            <w:tcW w:w="1956" w:type="dxa"/>
            <w:shd w:val="clear" w:color="auto" w:fill="auto"/>
          </w:tcPr>
          <w:p w14:paraId="33BE0B64" w14:textId="5B421754" w:rsidR="00825913" w:rsidRPr="00682C42" w:rsidRDefault="00825913" w:rsidP="0082591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125 mg (as monohydrate)</w:t>
            </w:r>
          </w:p>
        </w:tc>
        <w:tc>
          <w:tcPr>
            <w:tcW w:w="1956" w:type="dxa"/>
            <w:shd w:val="clear" w:color="auto" w:fill="auto"/>
          </w:tcPr>
          <w:p w14:paraId="1CC7CFDA" w14:textId="56FC3B07" w:rsidR="00825913" w:rsidRPr="00682C42" w:rsidRDefault="00825913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7D8D7A" w14:textId="0A9A231C" w:rsidR="00825913" w:rsidRPr="00682C42" w:rsidRDefault="00825913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Bosentan Cipla</w:t>
            </w:r>
          </w:p>
        </w:tc>
        <w:tc>
          <w:tcPr>
            <w:tcW w:w="1956" w:type="dxa"/>
            <w:shd w:val="clear" w:color="auto" w:fill="auto"/>
          </w:tcPr>
          <w:p w14:paraId="43A94C66" w14:textId="71DF6948" w:rsidR="00825913" w:rsidRPr="00682C42" w:rsidRDefault="00825913" w:rsidP="0082591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 February 2024 and 31 July 2024—0</w:t>
            </w:r>
            <w:r w:rsidR="00931007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2BB266F" w14:textId="7CA6229B" w:rsidR="00F55972" w:rsidRPr="00682C42" w:rsidRDefault="00707C28" w:rsidP="00F55972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10</w:t>
      </w:r>
      <w:r w:rsidR="00F55972" w:rsidRPr="00682C42">
        <w:rPr>
          <w:rFonts w:ascii="Times New Roman" w:hAnsi="Times New Roman"/>
        </w:rPr>
        <w:t xml:space="preserve">  Schedule 1 (table)</w:t>
      </w:r>
    </w:p>
    <w:p w14:paraId="10BE733A" w14:textId="06AC5B0E" w:rsidR="00F55972" w:rsidRPr="00682C42" w:rsidRDefault="008A1CAC" w:rsidP="00F55972">
      <w:pPr>
        <w:pStyle w:val="Item"/>
      </w:pPr>
      <w:r w:rsidRPr="00682C42">
        <w:t>Omit</w:t>
      </w:r>
      <w:r w:rsidR="00F55972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96345" w:rsidRPr="00682C42" w14:paraId="31E69E4E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5573822" w14:textId="22EE9030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2E1155CE" w14:textId="6755F356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Powder for injection 500 mg (as sodium)</w:t>
            </w:r>
          </w:p>
        </w:tc>
        <w:tc>
          <w:tcPr>
            <w:tcW w:w="1956" w:type="dxa"/>
            <w:shd w:val="clear" w:color="auto" w:fill="auto"/>
          </w:tcPr>
          <w:p w14:paraId="6A159793" w14:textId="2B5174AC" w:rsidR="00E96345" w:rsidRPr="00682C42" w:rsidRDefault="00E96345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964D724" w14:textId="60D08B7E" w:rsidR="00E96345" w:rsidRPr="00682C42" w:rsidRDefault="00E96345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Cefazolin-AFT</w:t>
            </w:r>
          </w:p>
        </w:tc>
        <w:tc>
          <w:tcPr>
            <w:tcW w:w="1956" w:type="dxa"/>
            <w:shd w:val="clear" w:color="auto" w:fill="auto"/>
          </w:tcPr>
          <w:p w14:paraId="0C9E59C5" w14:textId="40CAA213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May 2024 and 30 July 2024—0</w:t>
            </w:r>
            <w:r w:rsidR="008D3B97" w:rsidRPr="00682C42">
              <w:rPr>
                <w:color w:val="000000"/>
                <w:sz w:val="20"/>
              </w:rPr>
              <w:t> 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90644AE" w14:textId="4042123F" w:rsidR="00C7553A" w:rsidRPr="00682C42" w:rsidRDefault="004020EF" w:rsidP="00C7553A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1</w:t>
      </w:r>
      <w:r w:rsidR="00C7553A" w:rsidRPr="00682C42">
        <w:rPr>
          <w:rFonts w:ascii="Times New Roman" w:hAnsi="Times New Roman"/>
        </w:rPr>
        <w:t xml:space="preserve">  Schedule 1 (table)</w:t>
      </w:r>
    </w:p>
    <w:p w14:paraId="1085ACE4" w14:textId="77777777" w:rsidR="00C7553A" w:rsidRPr="00682C42" w:rsidRDefault="00C7553A" w:rsidP="00C7553A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96345" w:rsidRPr="00682C42" w14:paraId="4BDF84E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3466CF5" w14:textId="13D3B304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6FCEF3CE" w14:textId="557BCB1C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liquid 100 mg per</w:t>
            </w:r>
            <w:r w:rsidR="007A1303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mL, 50 mL</w:t>
            </w:r>
          </w:p>
        </w:tc>
        <w:tc>
          <w:tcPr>
            <w:tcW w:w="1956" w:type="dxa"/>
            <w:shd w:val="clear" w:color="auto" w:fill="auto"/>
          </w:tcPr>
          <w:p w14:paraId="716C08F7" w14:textId="6BB2057F" w:rsidR="00E96345" w:rsidRPr="00682C42" w:rsidRDefault="00E96345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A0D18F" w14:textId="6A503F38" w:rsidR="00E96345" w:rsidRPr="00682C42" w:rsidRDefault="00E96345" w:rsidP="00CA08D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682C42">
              <w:rPr>
                <w:color w:val="000000"/>
                <w:sz w:val="20"/>
              </w:rPr>
              <w:t>Neoral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C942F18" w14:textId="5729B8B2" w:rsidR="00E96345" w:rsidRPr="00682C42" w:rsidRDefault="00E96345" w:rsidP="00E9634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58F9B1C9" w14:textId="77777777" w:rsidR="00C7553A" w:rsidRPr="00682C42" w:rsidRDefault="00C7553A" w:rsidP="00707C28">
      <w:pPr>
        <w:pStyle w:val="Item"/>
        <w:keepNext/>
      </w:pPr>
      <w:r w:rsidRPr="00682C42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41D63" w:rsidRPr="00682C42" w14:paraId="1F2DCBCA" w14:textId="77777777" w:rsidTr="00041D63">
        <w:trPr>
          <w:jc w:val="center"/>
        </w:trPr>
        <w:tc>
          <w:tcPr>
            <w:tcW w:w="1957" w:type="dxa"/>
            <w:shd w:val="clear" w:color="auto" w:fill="auto"/>
          </w:tcPr>
          <w:p w14:paraId="19B1E881" w14:textId="2BC74B71" w:rsidR="00041D63" w:rsidRPr="00682C42" w:rsidRDefault="00041D63" w:rsidP="00041D6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shd w:val="clear" w:color="auto" w:fill="auto"/>
          </w:tcPr>
          <w:p w14:paraId="59316D2F" w14:textId="54F4653E" w:rsidR="00041D63" w:rsidRPr="00682C42" w:rsidRDefault="00041D63" w:rsidP="00041D6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5836997C" w14:textId="3CF1746B" w:rsidR="00041D63" w:rsidRPr="00682C42" w:rsidRDefault="00041D63" w:rsidP="00041D6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1AB1C17" w14:textId="64F49699" w:rsidR="00041D63" w:rsidRPr="00682C42" w:rsidRDefault="00041D63" w:rsidP="00041D6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Cifran</w:t>
            </w:r>
          </w:p>
        </w:tc>
        <w:tc>
          <w:tcPr>
            <w:tcW w:w="1956" w:type="dxa"/>
            <w:shd w:val="clear" w:color="auto" w:fill="auto"/>
          </w:tcPr>
          <w:p w14:paraId="5C61635D" w14:textId="1DA4405C" w:rsidR="00041D63" w:rsidRPr="00682C42" w:rsidRDefault="00041D63" w:rsidP="00041D6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B900DE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6DEB83A" w14:textId="4C05F470" w:rsidR="002C7CD8" w:rsidRPr="00682C42" w:rsidRDefault="00825333" w:rsidP="002C7CD8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2</w:t>
      </w:r>
      <w:r w:rsidR="002C7CD8" w:rsidRPr="00682C42">
        <w:rPr>
          <w:rFonts w:ascii="Times New Roman" w:hAnsi="Times New Roman"/>
        </w:rPr>
        <w:t xml:space="preserve">  Schedule 1 (table)</w:t>
      </w:r>
    </w:p>
    <w:p w14:paraId="394E63F6" w14:textId="77777777" w:rsidR="002C7CD8" w:rsidRPr="00682C42" w:rsidRDefault="002C7CD8" w:rsidP="002C7CD8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F4CD7" w:rsidRPr="00682C42" w14:paraId="3F07832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F5D9482" w14:textId="53ADAC87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Codeine</w:t>
            </w:r>
          </w:p>
        </w:tc>
        <w:tc>
          <w:tcPr>
            <w:tcW w:w="1956" w:type="dxa"/>
            <w:shd w:val="clear" w:color="auto" w:fill="auto"/>
          </w:tcPr>
          <w:p w14:paraId="1417054A" w14:textId="1F51F677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codeine phosphate hemihydrate 30 mg</w:t>
            </w:r>
          </w:p>
        </w:tc>
        <w:tc>
          <w:tcPr>
            <w:tcW w:w="1956" w:type="dxa"/>
            <w:shd w:val="clear" w:color="auto" w:fill="auto"/>
          </w:tcPr>
          <w:p w14:paraId="523294FD" w14:textId="22DD2E9E" w:rsidR="00CF4CD7" w:rsidRPr="00682C42" w:rsidRDefault="00CF4CD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8A9515" w14:textId="5A66DF7E" w:rsidR="00CF4CD7" w:rsidRPr="00682C42" w:rsidRDefault="00CF4CD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Aspen Pharma Pty Ltd</w:t>
            </w:r>
          </w:p>
        </w:tc>
        <w:tc>
          <w:tcPr>
            <w:tcW w:w="1956" w:type="dxa"/>
            <w:shd w:val="clear" w:color="auto" w:fill="auto"/>
          </w:tcPr>
          <w:p w14:paraId="54864B67" w14:textId="7DDA7068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E3FA672" w14:textId="77777777" w:rsidR="002C7CD8" w:rsidRPr="00682C42" w:rsidRDefault="002C7CD8" w:rsidP="002C7CD8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F4CD7" w:rsidRPr="00682C42" w14:paraId="09B733F1" w14:textId="77777777" w:rsidTr="00CF4CD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AE12222" w14:textId="7A3DED98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Cyproterone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E72719" w14:textId="4AC8B1CB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cyproterone acetate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3D3E57D" w14:textId="581FAD3D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17CC8B" w14:textId="5FA5E685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Pharmacor Cyproterone 100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0ECC10" w14:textId="7C778B15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CF4CD7" w:rsidRPr="00682C42" w14:paraId="79FFD9B0" w14:textId="77777777" w:rsidTr="00CF4CD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4506BE2" w14:textId="61C1F946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C4793F2" w14:textId="296064ED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cyproterone acetate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037265" w14:textId="698F32D3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487179" w14:textId="017FC79D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Pharmacor Cyproterone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235EE32" w14:textId="76BED103" w:rsidR="00CF4CD7" w:rsidRPr="00682C42" w:rsidRDefault="00CF4CD7" w:rsidP="00CF4CD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74D04CE" w14:textId="56A3E225" w:rsidR="000A7EB3" w:rsidRPr="00682C42" w:rsidRDefault="004020EF" w:rsidP="000A7EB3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3</w:t>
      </w:r>
      <w:r w:rsidR="000A7EB3" w:rsidRPr="00682C42">
        <w:rPr>
          <w:rFonts w:ascii="Times New Roman" w:hAnsi="Times New Roman"/>
        </w:rPr>
        <w:t xml:space="preserve">  Schedule 1 (table)</w:t>
      </w:r>
    </w:p>
    <w:p w14:paraId="60BE592E" w14:textId="77777777" w:rsidR="000A7EB3" w:rsidRPr="00682C42" w:rsidRDefault="000A7EB3" w:rsidP="000A7EB3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43625" w:rsidRPr="00682C42" w14:paraId="7B345D10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1702DC7" w14:textId="36ABEE49" w:rsidR="00043625" w:rsidRPr="00682C42" w:rsidRDefault="00043625" w:rsidP="0004362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Dolutegravir with abacavir and lamivudine</w:t>
            </w:r>
          </w:p>
        </w:tc>
        <w:tc>
          <w:tcPr>
            <w:tcW w:w="1956" w:type="dxa"/>
            <w:shd w:val="clear" w:color="auto" w:fill="auto"/>
          </w:tcPr>
          <w:p w14:paraId="4798ECA1" w14:textId="69774F32" w:rsidR="00043625" w:rsidRPr="00682C42" w:rsidRDefault="00043625" w:rsidP="0004362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dolutegravir 50 mg with abacavir 600 mg and lamivudine 300 mg</w:t>
            </w:r>
          </w:p>
        </w:tc>
        <w:tc>
          <w:tcPr>
            <w:tcW w:w="1956" w:type="dxa"/>
            <w:shd w:val="clear" w:color="auto" w:fill="auto"/>
          </w:tcPr>
          <w:p w14:paraId="50BAC550" w14:textId="4C21EFCB" w:rsidR="00043625" w:rsidRPr="00682C42" w:rsidRDefault="00043625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83077CA" w14:textId="0B08C5FA" w:rsidR="00043625" w:rsidRPr="00682C42" w:rsidRDefault="00043625" w:rsidP="00CA08D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682C42">
              <w:rPr>
                <w:color w:val="000000"/>
                <w:sz w:val="20"/>
              </w:rPr>
              <w:t>Triumeq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6703F2C" w14:textId="0FB583B2" w:rsidR="00043625" w:rsidRPr="00682C42" w:rsidRDefault="00043625" w:rsidP="0004362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22E3261A" w14:textId="77777777" w:rsidR="000A7EB3" w:rsidRPr="00682C42" w:rsidRDefault="000A7EB3" w:rsidP="000A7EB3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65CF5" w:rsidRPr="00682C42" w14:paraId="173D2DAA" w14:textId="77777777" w:rsidTr="00FD24B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F396D83" w14:textId="2ECF2B62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Donepezil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2B3206" w14:textId="522A10BD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donepezil hydrochloride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2AFEB2" w14:textId="1A2DE13D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79EFCC" w14:textId="7DFE2D6A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DONEPEZIL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F125A0" w14:textId="30F70BEC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033D3D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765CF5" w:rsidRPr="00682C42" w14:paraId="5AF50467" w14:textId="77777777" w:rsidTr="00FD24B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10D91A0" w14:textId="099B1045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Donepezil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9869D0" w14:textId="5543A461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donepezil hydrochloride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2201D5E" w14:textId="46120757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135997" w14:textId="552B585F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DONEPEZIL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60E9C6" w14:textId="7A73EB0C" w:rsidR="00765CF5" w:rsidRPr="00682C42" w:rsidRDefault="00765CF5" w:rsidP="00765CF5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033D3D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5F753AB" w14:textId="78EE077E" w:rsidR="00D908F9" w:rsidRPr="00682C42" w:rsidRDefault="00765CF5" w:rsidP="00D908F9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4</w:t>
      </w:r>
      <w:r w:rsidR="00D908F9" w:rsidRPr="00682C42">
        <w:rPr>
          <w:rFonts w:ascii="Times New Roman" w:hAnsi="Times New Roman"/>
        </w:rPr>
        <w:t xml:space="preserve">  Schedule </w:t>
      </w:r>
      <w:r w:rsidR="003A1808" w:rsidRPr="00682C42">
        <w:rPr>
          <w:rFonts w:ascii="Times New Roman" w:hAnsi="Times New Roman"/>
        </w:rPr>
        <w:t>1 (table)</w:t>
      </w:r>
    </w:p>
    <w:p w14:paraId="269DA9A5" w14:textId="77777777" w:rsidR="00BA4925" w:rsidRPr="00682C42" w:rsidRDefault="00BA4925" w:rsidP="00BA4925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1746" w:rsidRPr="00682C42" w14:paraId="290BC6C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981E77A" w14:textId="04418997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5799E034" w14:textId="260F02E8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enalapril maleate 20 mg</w:t>
            </w:r>
          </w:p>
        </w:tc>
        <w:tc>
          <w:tcPr>
            <w:tcW w:w="1956" w:type="dxa"/>
            <w:shd w:val="clear" w:color="auto" w:fill="auto"/>
          </w:tcPr>
          <w:p w14:paraId="453AFD29" w14:textId="7DECB345" w:rsidR="00941746" w:rsidRPr="00682C42" w:rsidRDefault="0094174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0EF8AC" w14:textId="167B233B" w:rsidR="00941746" w:rsidRPr="00682C42" w:rsidRDefault="0094174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</w:t>
            </w:r>
            <w:r w:rsidRPr="00682C42">
              <w:rPr>
                <w:color w:val="000000"/>
                <w:sz w:val="20"/>
              </w:rPr>
              <w:noBreakHyphen/>
              <w:t>Enalapril</w:t>
            </w:r>
          </w:p>
        </w:tc>
        <w:tc>
          <w:tcPr>
            <w:tcW w:w="1956" w:type="dxa"/>
            <w:shd w:val="clear" w:color="auto" w:fill="auto"/>
          </w:tcPr>
          <w:p w14:paraId="70668BBD" w14:textId="537CBCDD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43D5871A" w14:textId="77777777" w:rsidR="00BA4925" w:rsidRPr="00682C42" w:rsidRDefault="00BA4925" w:rsidP="00BA4925">
      <w:pPr>
        <w:pStyle w:val="Item"/>
      </w:pPr>
      <w:r w:rsidRPr="00682C42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1746" w:rsidRPr="00682C42" w14:paraId="694A5E8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1ACBCDF" w14:textId="2BAE4C69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0AD69B58" w14:textId="5CBD2F5A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enalapril maleate 20 mg</w:t>
            </w:r>
          </w:p>
        </w:tc>
        <w:tc>
          <w:tcPr>
            <w:tcW w:w="1956" w:type="dxa"/>
            <w:shd w:val="clear" w:color="auto" w:fill="auto"/>
          </w:tcPr>
          <w:p w14:paraId="66123AD6" w14:textId="6C73BEC1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4680299" w14:textId="0C9C151B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Enalapril generichealth</w:t>
            </w:r>
          </w:p>
        </w:tc>
        <w:tc>
          <w:tcPr>
            <w:tcW w:w="1956" w:type="dxa"/>
            <w:shd w:val="clear" w:color="auto" w:fill="auto"/>
          </w:tcPr>
          <w:p w14:paraId="0538A624" w14:textId="5B27DE86" w:rsidR="00941746" w:rsidRPr="00682C42" w:rsidRDefault="00941746" w:rsidP="0094174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D1C9114" w14:textId="46840B0B" w:rsidR="00854F4D" w:rsidRPr="00682C42" w:rsidRDefault="00022A9B" w:rsidP="00854F4D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5</w:t>
      </w:r>
      <w:r w:rsidR="00854F4D" w:rsidRPr="00682C42">
        <w:rPr>
          <w:rFonts w:ascii="Times New Roman" w:hAnsi="Times New Roman"/>
        </w:rPr>
        <w:t xml:space="preserve">  Schedule 1 (table)</w:t>
      </w:r>
    </w:p>
    <w:p w14:paraId="03887183" w14:textId="77777777" w:rsidR="00DC5CAA" w:rsidRPr="00682C42" w:rsidRDefault="00DC5CAA" w:rsidP="00DC5CAA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27617" w:rsidRPr="00682C42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743DE7B3" w:rsidR="00727617" w:rsidRPr="00682C42" w:rsidRDefault="00727617" w:rsidP="0072761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102B582F" w14:textId="33524BC4" w:rsidR="00727617" w:rsidRPr="00682C42" w:rsidRDefault="00727617" w:rsidP="0072761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20 mg (as oxalate)</w:t>
            </w:r>
          </w:p>
        </w:tc>
        <w:tc>
          <w:tcPr>
            <w:tcW w:w="1956" w:type="dxa"/>
            <w:shd w:val="clear" w:color="auto" w:fill="auto"/>
          </w:tcPr>
          <w:p w14:paraId="69E2B08E" w14:textId="3CAF5402" w:rsidR="00727617" w:rsidRPr="00682C42" w:rsidRDefault="0072761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9C1B3E" w14:textId="263D02B6" w:rsidR="00727617" w:rsidRPr="00682C42" w:rsidRDefault="0072761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Blooms the Chemist Escitalopram</w:t>
            </w:r>
          </w:p>
        </w:tc>
        <w:tc>
          <w:tcPr>
            <w:tcW w:w="1956" w:type="dxa"/>
            <w:shd w:val="clear" w:color="auto" w:fill="auto"/>
          </w:tcPr>
          <w:p w14:paraId="57CDE354" w14:textId="227FD80F" w:rsidR="00727617" w:rsidRPr="00682C42" w:rsidRDefault="00727617" w:rsidP="0072761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August 2024—0</w:t>
            </w:r>
            <w:r w:rsidR="0049265E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7BAC54C" w14:textId="77777777" w:rsidR="00DC5CAA" w:rsidRPr="00682C42" w:rsidRDefault="00DC5CAA" w:rsidP="00DC5CAA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B7C59" w:rsidRPr="00682C42" w14:paraId="6C94312D" w14:textId="77777777" w:rsidTr="006B7C5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32F9907" w14:textId="4FB16446" w:rsidR="006B7C59" w:rsidRPr="00682C42" w:rsidRDefault="00A81ACC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</w:t>
            </w:r>
            <w:r w:rsidR="006B7C59" w:rsidRPr="00682C42">
              <w:rPr>
                <w:color w:val="000000"/>
                <w:sz w:val="20"/>
              </w:rPr>
              <w:t>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0E5FA8" w14:textId="6230EB67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(enteric coated) 20 mg (as magnesium trihydrate)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678A01F" w14:textId="36B8287F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A3BB46" w14:textId="745DD839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54497D" w14:textId="6C3883EC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E00898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B7C59" w:rsidRPr="00682C42" w14:paraId="61453960" w14:textId="77777777" w:rsidTr="006B7C5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AB2D9E9" w14:textId="3250779B" w:rsidR="006B7C59" w:rsidRPr="00682C42" w:rsidRDefault="00A81ACC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</w:t>
            </w:r>
            <w:r w:rsidR="006B7C59" w:rsidRPr="00682C42">
              <w:rPr>
                <w:color w:val="000000"/>
                <w:sz w:val="20"/>
              </w:rPr>
              <w:t>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5EB7D5" w14:textId="19A0CC26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(enteric coated) 40 mg (as magnesium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BF2757" w14:textId="48C494FD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5520F3" w14:textId="389476D1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DDFD24" w14:textId="5F9B343D" w:rsidR="006B7C59" w:rsidRPr="00682C42" w:rsidRDefault="006B7C59" w:rsidP="006B7C59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E00898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EF61432" w14:textId="0095E445" w:rsidR="0064507B" w:rsidRPr="00682C42" w:rsidRDefault="00FB57BF" w:rsidP="0064507B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6</w:t>
      </w:r>
      <w:r w:rsidR="0064507B" w:rsidRPr="00682C42">
        <w:rPr>
          <w:rFonts w:ascii="Times New Roman" w:hAnsi="Times New Roman"/>
        </w:rPr>
        <w:t xml:space="preserve">  Schedule 1 (table)</w:t>
      </w:r>
    </w:p>
    <w:p w14:paraId="08264554" w14:textId="15D97353" w:rsidR="00824B02" w:rsidRPr="00682C42" w:rsidRDefault="00FB57BF" w:rsidP="00824B02">
      <w:pPr>
        <w:pStyle w:val="Item"/>
      </w:pPr>
      <w:r w:rsidRPr="00682C42">
        <w:t>Omit</w:t>
      </w:r>
      <w:r w:rsidR="00824B02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B3CD1" w:rsidRPr="00682C42" w14:paraId="5F4674D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3E4B2F" w14:textId="0A2C9C5B" w:rsidR="000B3CD1" w:rsidRPr="00682C42" w:rsidRDefault="000B3CD1" w:rsidP="000B3C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Ezetimibe</w:t>
            </w:r>
          </w:p>
        </w:tc>
        <w:tc>
          <w:tcPr>
            <w:tcW w:w="1956" w:type="dxa"/>
            <w:shd w:val="clear" w:color="auto" w:fill="auto"/>
          </w:tcPr>
          <w:p w14:paraId="53D70F3B" w14:textId="2C21F985" w:rsidR="000B3CD1" w:rsidRPr="00682C42" w:rsidRDefault="000B3CD1" w:rsidP="000B3C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7C703D5F" w14:textId="5666769E" w:rsidR="000B3CD1" w:rsidRPr="00682C42" w:rsidRDefault="000B3CD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EF57C6" w14:textId="6809F16F" w:rsidR="000B3CD1" w:rsidRPr="00682C42" w:rsidRDefault="000B3CD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Blooms The Chemist Ezetimibe</w:t>
            </w:r>
          </w:p>
        </w:tc>
        <w:tc>
          <w:tcPr>
            <w:tcW w:w="1956" w:type="dxa"/>
            <w:shd w:val="clear" w:color="auto" w:fill="auto"/>
          </w:tcPr>
          <w:p w14:paraId="11074749" w14:textId="6EE1C800" w:rsidR="000B3CD1" w:rsidRPr="00682C42" w:rsidRDefault="000B3CD1" w:rsidP="000B3C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July 2024—0</w:t>
            </w:r>
            <w:r w:rsidR="00B765F9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F208EB6" w14:textId="6E767655" w:rsidR="007C03CE" w:rsidRPr="00682C42" w:rsidRDefault="000B3CD1" w:rsidP="007C03CE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7</w:t>
      </w:r>
      <w:r w:rsidR="007C03CE" w:rsidRPr="00682C42">
        <w:rPr>
          <w:rFonts w:ascii="Times New Roman" w:hAnsi="Times New Roman"/>
        </w:rPr>
        <w:t xml:space="preserve">  Schedule 1 (table)</w:t>
      </w:r>
    </w:p>
    <w:p w14:paraId="0F0F9AD6" w14:textId="12C692B8" w:rsidR="007C03CE" w:rsidRPr="00682C42" w:rsidRDefault="000B3CD1" w:rsidP="007C03CE">
      <w:pPr>
        <w:pStyle w:val="Item"/>
      </w:pPr>
      <w:r w:rsidRPr="00682C42">
        <w:t>Omit</w:t>
      </w:r>
      <w:r w:rsidR="007C03CE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E5684" w:rsidRPr="00682C42" w14:paraId="2124254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4B3B87D" w14:textId="28EECD30" w:rsidR="00DE5684" w:rsidRPr="00682C42" w:rsidRDefault="00DE5684" w:rsidP="00DE568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Fluorometholone</w:t>
            </w:r>
          </w:p>
        </w:tc>
        <w:tc>
          <w:tcPr>
            <w:tcW w:w="1956" w:type="dxa"/>
            <w:shd w:val="clear" w:color="auto" w:fill="auto"/>
          </w:tcPr>
          <w:p w14:paraId="5DB98ED1" w14:textId="4C38C7BA" w:rsidR="00DE5684" w:rsidRPr="00682C42" w:rsidRDefault="00DE5684" w:rsidP="00DE568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Eye drops containing fluorometholone acetate 1 mg per mL, 5 mL</w:t>
            </w:r>
          </w:p>
        </w:tc>
        <w:tc>
          <w:tcPr>
            <w:tcW w:w="1956" w:type="dxa"/>
            <w:shd w:val="clear" w:color="auto" w:fill="auto"/>
          </w:tcPr>
          <w:p w14:paraId="32A8C7FC" w14:textId="4194F98A" w:rsidR="00DE5684" w:rsidRPr="00682C42" w:rsidRDefault="00DE5684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100CE325" w14:textId="31DD66A1" w:rsidR="00DE5684" w:rsidRPr="00682C42" w:rsidRDefault="00DE5684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Flarex</w:t>
            </w:r>
          </w:p>
        </w:tc>
        <w:tc>
          <w:tcPr>
            <w:tcW w:w="1956" w:type="dxa"/>
            <w:shd w:val="clear" w:color="auto" w:fill="auto"/>
          </w:tcPr>
          <w:p w14:paraId="5972B8B0" w14:textId="36529501" w:rsidR="00DE5684" w:rsidRPr="00682C42" w:rsidRDefault="00DE5684" w:rsidP="00DE568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February 2024 and 31 July 2024—0</w:t>
            </w:r>
            <w:r w:rsidR="00C97C1F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PBS demand</w:t>
            </w:r>
          </w:p>
        </w:tc>
      </w:tr>
    </w:tbl>
    <w:p w14:paraId="086EAC28" w14:textId="77777777" w:rsidR="00E476A0" w:rsidRPr="00682C42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682C42">
        <w:br w:type="page"/>
      </w:r>
    </w:p>
    <w:p w14:paraId="7895416C" w14:textId="464D7F43" w:rsidR="00C86510" w:rsidRPr="00682C42" w:rsidRDefault="00DE5684" w:rsidP="00C86510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1</w:t>
      </w:r>
      <w:r w:rsidR="00707C28" w:rsidRPr="00682C42">
        <w:rPr>
          <w:rFonts w:ascii="Times New Roman" w:hAnsi="Times New Roman"/>
        </w:rPr>
        <w:t>8</w:t>
      </w:r>
      <w:r w:rsidR="00C86510" w:rsidRPr="00682C42">
        <w:rPr>
          <w:rFonts w:ascii="Times New Roman" w:hAnsi="Times New Roman"/>
        </w:rPr>
        <w:t xml:space="preserve">  Schedule 1 (table)</w:t>
      </w:r>
    </w:p>
    <w:p w14:paraId="027D6094" w14:textId="77777777" w:rsidR="00DE5684" w:rsidRPr="00682C42" w:rsidRDefault="00DE5684" w:rsidP="00DE5684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F0912" w:rsidRPr="00682C42" w14:paraId="57025A9B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1EEEBAE0" w14:textId="36BB01C1" w:rsidR="004F0912" w:rsidRPr="00682C42" w:rsidRDefault="004F0912" w:rsidP="004F091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Furosemide</w:t>
            </w:r>
          </w:p>
        </w:tc>
        <w:tc>
          <w:tcPr>
            <w:tcW w:w="1956" w:type="dxa"/>
            <w:shd w:val="clear" w:color="auto" w:fill="auto"/>
          </w:tcPr>
          <w:p w14:paraId="4783E431" w14:textId="74DC146C" w:rsidR="004F0912" w:rsidRPr="00682C42" w:rsidRDefault="004F0912" w:rsidP="004F091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 mg per mL, 30 mL</w:t>
            </w:r>
          </w:p>
        </w:tc>
        <w:tc>
          <w:tcPr>
            <w:tcW w:w="1956" w:type="dxa"/>
            <w:shd w:val="clear" w:color="auto" w:fill="auto"/>
          </w:tcPr>
          <w:p w14:paraId="29D5FADA" w14:textId="6E02A6E2" w:rsidR="004F0912" w:rsidRPr="00682C42" w:rsidRDefault="004F091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10548E0" w14:textId="1B3D461F" w:rsidR="004F0912" w:rsidRPr="00682C42" w:rsidRDefault="004F091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Lasix</w:t>
            </w:r>
          </w:p>
        </w:tc>
        <w:tc>
          <w:tcPr>
            <w:tcW w:w="1956" w:type="dxa"/>
            <w:shd w:val="clear" w:color="auto" w:fill="auto"/>
          </w:tcPr>
          <w:p w14:paraId="12C97E63" w14:textId="6074EE1E" w:rsidR="004F0912" w:rsidRPr="00682C42" w:rsidRDefault="004F0912" w:rsidP="004F0912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05AC075" w14:textId="77777777" w:rsidR="00DE5684" w:rsidRPr="00682C42" w:rsidRDefault="00DE5684" w:rsidP="00DE5684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95428" w:rsidRPr="00682C42" w14:paraId="3544365E" w14:textId="77777777" w:rsidTr="00C57EA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495FB4F" w14:textId="7EA82C29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D6BF06" w14:textId="357CDFAD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300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6AFAEF" w14:textId="4A4696FF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296DAD" w14:textId="6AFEBB6D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Gabapentin generichealth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61714D" w14:textId="179228D3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9773B7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195428" w:rsidRPr="00682C42" w14:paraId="4CA31AEE" w14:textId="77777777" w:rsidTr="00C57EA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4E6921D" w14:textId="38F00213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801BDA" w14:textId="27E6EA30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400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9B978AE" w14:textId="4F6D55D6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574FB4" w14:textId="25931A6E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Gabapentin generichealth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F997179" w14:textId="35AF5FC2" w:rsidR="00195428" w:rsidRPr="00682C42" w:rsidRDefault="00195428" w:rsidP="00195428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9773B7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F20224E" w14:textId="007B1148" w:rsidR="008765E3" w:rsidRPr="00682C42" w:rsidRDefault="00CE5F86" w:rsidP="008765E3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1</w:t>
      </w:r>
      <w:r w:rsidR="00707C28" w:rsidRPr="00682C42">
        <w:rPr>
          <w:rFonts w:ascii="Times New Roman" w:hAnsi="Times New Roman"/>
        </w:rPr>
        <w:t>9</w:t>
      </w:r>
      <w:r w:rsidR="008765E3" w:rsidRPr="00682C42">
        <w:rPr>
          <w:rFonts w:ascii="Times New Roman" w:hAnsi="Times New Roman"/>
        </w:rPr>
        <w:t xml:space="preserve">  Schedule 1 (table)</w:t>
      </w:r>
    </w:p>
    <w:p w14:paraId="5ED0C00F" w14:textId="77777777" w:rsidR="008765E3" w:rsidRPr="00682C42" w:rsidRDefault="008765E3" w:rsidP="008765E3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E5F86" w:rsidRPr="00682C42" w14:paraId="2E79EA20" w14:textId="77777777" w:rsidTr="00FD4163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964E25C" w14:textId="4280CFDF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Ipratropium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4C8DE7" w14:textId="19857DD2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Nebuliser solution containing ipratropium bromide 250 micrograms (as monohydrate) in 1 mL single dose units,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ECD6BF" w14:textId="62487987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Inhalation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F732BA" w14:textId="5751FC21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Aeron 250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620581" w14:textId="30BFA1F7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June 2024 and 31 July 2024—0</w:t>
            </w:r>
            <w:r w:rsidR="00023A94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CE5F86" w:rsidRPr="00682C42" w14:paraId="3E08676E" w14:textId="77777777" w:rsidTr="00FD4163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DA3C8DA" w14:textId="114E4BFF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Ipratropium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5D0E03" w14:textId="662F37AB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Nebuliser solution containing ipratropium bromide 500 micrograms (as monohydrate) in 1 mL single dose units, 30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EF797C" w14:textId="5052B612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Inhalation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144F34" w14:textId="296AE1D4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Aeron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2F70D5" w14:textId="65504BF2" w:rsidR="00CE5F86" w:rsidRPr="00682C42" w:rsidRDefault="00CE5F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June 2024 and 31 July 2024—0</w:t>
            </w:r>
            <w:r w:rsidR="00023A94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EEA2E1D" w14:textId="148E7674" w:rsidR="00240FD5" w:rsidRPr="00682C42" w:rsidRDefault="00707C28" w:rsidP="00240FD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20</w:t>
      </w:r>
      <w:r w:rsidR="00D908F9" w:rsidRPr="00682C42">
        <w:rPr>
          <w:rFonts w:ascii="Times New Roman" w:hAnsi="Times New Roman"/>
        </w:rPr>
        <w:t xml:space="preserve">  Schedule </w:t>
      </w:r>
      <w:r w:rsidR="003A1808" w:rsidRPr="00682C42">
        <w:rPr>
          <w:rFonts w:ascii="Times New Roman" w:hAnsi="Times New Roman"/>
        </w:rPr>
        <w:t>1 (table)</w:t>
      </w:r>
    </w:p>
    <w:p w14:paraId="00F68ACF" w14:textId="77777777" w:rsidR="00B14C4D" w:rsidRPr="00682C42" w:rsidRDefault="00B14C4D" w:rsidP="00B14C4D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75354" w:rsidRPr="00682C42" w14:paraId="217BBD04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0D37DE0D" w14:textId="37449312" w:rsidR="00275354" w:rsidRPr="00682C42" w:rsidRDefault="00275354" w:rsidP="0027535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Lercanidipine</w:t>
            </w:r>
          </w:p>
        </w:tc>
        <w:tc>
          <w:tcPr>
            <w:tcW w:w="1956" w:type="dxa"/>
            <w:shd w:val="clear" w:color="auto" w:fill="auto"/>
          </w:tcPr>
          <w:p w14:paraId="334E4AB4" w14:textId="70A584E2" w:rsidR="00275354" w:rsidRPr="00682C42" w:rsidRDefault="00275354" w:rsidP="0027535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shd w:val="clear" w:color="auto" w:fill="auto"/>
          </w:tcPr>
          <w:p w14:paraId="5D94A049" w14:textId="0D5F8FFC" w:rsidR="00275354" w:rsidRPr="00682C42" w:rsidRDefault="00275354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D5FE41" w14:textId="384552BD" w:rsidR="00275354" w:rsidRPr="00682C42" w:rsidRDefault="00275354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BTC Lercanidipine</w:t>
            </w:r>
          </w:p>
        </w:tc>
        <w:tc>
          <w:tcPr>
            <w:tcW w:w="1956" w:type="dxa"/>
            <w:shd w:val="clear" w:color="auto" w:fill="auto"/>
          </w:tcPr>
          <w:p w14:paraId="1187CACC" w14:textId="31C2F309" w:rsidR="00275354" w:rsidRPr="00682C42" w:rsidRDefault="00275354" w:rsidP="00275354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August 2024—0</w:t>
            </w:r>
            <w:r w:rsidR="00434B2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30F122E" w14:textId="77777777" w:rsidR="00B14C4D" w:rsidRPr="00682C42" w:rsidRDefault="00B14C4D" w:rsidP="00B14C4D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6327C" w:rsidRPr="00682C42" w14:paraId="5C98B07A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4392C61" w14:textId="620F86C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684B85" w14:textId="23B0021D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2615B0" w14:textId="6E39212C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1B0231" w14:textId="2D680D50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APO-Levetiracetam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2FD205" w14:textId="4A6A6EF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271514ED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15434D9" w14:textId="702F33B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lastRenderedPageBreak/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7C3124" w14:textId="5DE10D90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75F06B" w14:textId="1DD22BCD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951781" w14:textId="22E70CD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Keppra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B39984" w14:textId="14E3BAB8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361569CD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B1DA6C8" w14:textId="7F7EE3EE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B94230A" w14:textId="41FB1F6A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113568" w14:textId="59F10C6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3AE3E0" w14:textId="0F74F481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Kerron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44BD0D" w14:textId="14D4B7BB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386D1676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2437FF8" w14:textId="3F99439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9105F7" w14:textId="75C3F78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09EA966" w14:textId="79FD301E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D591A2" w14:textId="012BE2D1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 GH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940DD0D" w14:textId="0BA91F68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6422FB75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80C4D23" w14:textId="72268417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F824D0" w14:textId="4AA64B3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A90506" w14:textId="68A18CD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327944" w14:textId="18A630D0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Levetiracetam-AFT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63077D" w14:textId="3AAB615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2011DA8E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F1625CC" w14:textId="5BC164B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B4C784" w14:textId="2542EB0D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5570CEF" w14:textId="1340084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9821F1" w14:textId="1A8A21E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APO-Levetiracetam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5ACA5A" w14:textId="40433E6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3E5CB1CE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1793175" w14:textId="6EBF05E8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6B1AE4" w14:textId="31529077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F357F2" w14:textId="477CF06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81C4D2" w14:textId="1F1EC090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Keppra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6860F8" w14:textId="79CE096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76E24FDE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33D1734" w14:textId="704CDF35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B00A99" w14:textId="501BE61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9347DA" w14:textId="59561714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385FD8" w14:textId="56C05299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Kevtam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C1BFA7" w14:textId="2B2DACD9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3B54E352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E68993C" w14:textId="124CBE9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DCB388F" w14:textId="2537DAA8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45B4C4" w14:textId="6ACC1CEB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34B5D9" w14:textId="337E64EC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Levactam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30F5DC" w14:textId="12F28DD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68E7BC69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62E0310" w14:textId="7E379431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385E73" w14:textId="353D130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8C08E4" w14:textId="030F33A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E3DE5A0" w14:textId="793C83A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 GH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9EF9F3" w14:textId="2193612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0ECC264F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D0ACBF8" w14:textId="2E040571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3FD4D8" w14:textId="6B5190D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D51D96" w14:textId="332DC12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DCE966" w14:textId="7D57A831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 Mylan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F2B9BC" w14:textId="26DC5464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63D3E7E6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B8EFF86" w14:textId="6D9E4C14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ED860E" w14:textId="6CD98D9B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3CA0C6" w14:textId="711A5457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F0B606" w14:textId="1A227024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 SZ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840C2E" w14:textId="3634C329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3BC7B1A1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442BC1E" w14:textId="212FCA9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lastRenderedPageBreak/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F378259" w14:textId="417B123D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9053B1" w14:textId="297787C7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E79274" w14:textId="69A09A0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EA4E39" w14:textId="5143173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15536080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20FD8DD" w14:textId="15DDF2F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FF9908" w14:textId="7EBFD09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9EC6C3" w14:textId="1FB2144A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23BEE2C" w14:textId="0DC10FDC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Levi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2CE4D4" w14:textId="428A2E8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538CB09E" w14:textId="77777777" w:rsidTr="00707C28">
        <w:trPr>
          <w:cantSplit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99C2D65" w14:textId="4A2704EC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7863949" w14:textId="55F4A774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5064D6" w14:textId="25C8DF30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392BE1" w14:textId="26270A4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NOUMED 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550AD0" w14:textId="42C33252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6327C" w:rsidRPr="00682C42" w14:paraId="28876071" w14:textId="77777777" w:rsidTr="00707C28">
        <w:trPr>
          <w:cantSplit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8B72E08" w14:textId="01D0603F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Lisinopril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6DE776" w14:textId="1C1676B3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556BB0" w14:textId="043FED9B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5112643" w14:textId="28FA4E66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Lisinopril generichealth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F5C4B1" w14:textId="13B8F30D" w:rsidR="00A6327C" w:rsidRPr="00682C42" w:rsidRDefault="00A6327C" w:rsidP="00A6327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434B2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443688E" w14:textId="6E60A50B" w:rsidR="00D908F9" w:rsidRPr="00682C42" w:rsidRDefault="0064149D" w:rsidP="00D908F9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1</w:t>
      </w:r>
      <w:r w:rsidR="00D908F9" w:rsidRPr="00682C42">
        <w:rPr>
          <w:rFonts w:ascii="Times New Roman" w:hAnsi="Times New Roman"/>
        </w:rPr>
        <w:t xml:space="preserve">  Schedule </w:t>
      </w:r>
      <w:r w:rsidR="003A1808" w:rsidRPr="00682C42">
        <w:rPr>
          <w:rFonts w:ascii="Times New Roman" w:hAnsi="Times New Roman"/>
        </w:rPr>
        <w:t>1 (table)</w:t>
      </w:r>
    </w:p>
    <w:p w14:paraId="17822EDF" w14:textId="77777777" w:rsidR="0064149D" w:rsidRPr="00682C42" w:rsidRDefault="0064149D" w:rsidP="0064149D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43D37" w:rsidRPr="00682C42" w14:paraId="05D45EA8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784CDCE0" w14:textId="791EA19B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37C28299" w14:textId="2CC36EDB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lithium carbonate 450 mg (slow release)</w:t>
            </w:r>
          </w:p>
        </w:tc>
        <w:tc>
          <w:tcPr>
            <w:tcW w:w="1956" w:type="dxa"/>
            <w:shd w:val="clear" w:color="auto" w:fill="auto"/>
          </w:tcPr>
          <w:p w14:paraId="3C18FFEC" w14:textId="3F6F523D" w:rsidR="00F43D37" w:rsidRPr="00682C42" w:rsidRDefault="00F43D3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1EE07F" w14:textId="61BDD906" w:rsidR="00F43D37" w:rsidRPr="00682C42" w:rsidRDefault="00F43D37" w:rsidP="00CA08D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682C42">
              <w:rPr>
                <w:color w:val="000000"/>
                <w:sz w:val="20"/>
              </w:rPr>
              <w:t>Quilonum</w:t>
            </w:r>
            <w:proofErr w:type="spellEnd"/>
            <w:r w:rsidRPr="00682C42">
              <w:rPr>
                <w:color w:val="000000"/>
                <w:sz w:val="20"/>
              </w:rPr>
              <w:t xml:space="preserve"> SR</w:t>
            </w:r>
          </w:p>
        </w:tc>
        <w:tc>
          <w:tcPr>
            <w:tcW w:w="1956" w:type="dxa"/>
            <w:shd w:val="clear" w:color="auto" w:fill="auto"/>
          </w:tcPr>
          <w:p w14:paraId="099720DC" w14:textId="4A68B49D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F40187D" w14:textId="77777777" w:rsidR="0064149D" w:rsidRPr="00682C42" w:rsidRDefault="0064149D" w:rsidP="0064149D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43D37" w:rsidRPr="00682C42" w14:paraId="3B5B7029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18F85BDD" w14:textId="0D251D13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0AE8E8B5" w14:textId="1A2A1B02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15 mg</w:t>
            </w:r>
          </w:p>
        </w:tc>
        <w:tc>
          <w:tcPr>
            <w:tcW w:w="1956" w:type="dxa"/>
            <w:shd w:val="clear" w:color="auto" w:fill="auto"/>
          </w:tcPr>
          <w:p w14:paraId="24341CCE" w14:textId="24279FEB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E41D563" w14:textId="5CC1D026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Pharmacor Meloxicam 15</w:t>
            </w:r>
          </w:p>
        </w:tc>
        <w:tc>
          <w:tcPr>
            <w:tcW w:w="1956" w:type="dxa"/>
            <w:shd w:val="clear" w:color="auto" w:fill="auto"/>
          </w:tcPr>
          <w:p w14:paraId="3EA42CE7" w14:textId="2FE5AA2C" w:rsidR="00F43D37" w:rsidRPr="00682C42" w:rsidRDefault="00F43D37" w:rsidP="00F43D37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0A58084" w14:textId="1696D911" w:rsidR="00A75C5B" w:rsidRPr="00682C42" w:rsidRDefault="00F43D37" w:rsidP="006C373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2</w:t>
      </w:r>
      <w:r w:rsidR="00A75C5B" w:rsidRPr="00682C42">
        <w:rPr>
          <w:rFonts w:ascii="Times New Roman" w:hAnsi="Times New Roman"/>
        </w:rPr>
        <w:t xml:space="preserve">  Schedule 1 (table)</w:t>
      </w:r>
    </w:p>
    <w:p w14:paraId="0C238056" w14:textId="77777777" w:rsidR="00F43D37" w:rsidRPr="00682C42" w:rsidRDefault="00F43D37" w:rsidP="00F43D37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154AE" w:rsidRPr="00682C42" w14:paraId="7FDE7572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48FF2029" w14:textId="1D9488A5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7E819238" w14:textId="5F8B5FCF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4BD35991" w14:textId="4AB9A800" w:rsidR="00C154AE" w:rsidRPr="00682C42" w:rsidRDefault="00C154A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61FE6D2" w14:textId="69E9889D" w:rsidR="00C154AE" w:rsidRPr="00682C42" w:rsidRDefault="00C154A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MELOBIC</w:t>
            </w:r>
          </w:p>
        </w:tc>
        <w:tc>
          <w:tcPr>
            <w:tcW w:w="1956" w:type="dxa"/>
            <w:shd w:val="clear" w:color="auto" w:fill="auto"/>
          </w:tcPr>
          <w:p w14:paraId="10E6C349" w14:textId="697FB2FD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144CA3E2" w14:textId="77777777" w:rsidR="00F43D37" w:rsidRPr="00682C42" w:rsidRDefault="00F43D37" w:rsidP="00F43D37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154AE" w:rsidRPr="00682C42" w14:paraId="231CF904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5B37C62E" w14:textId="68F12759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05BAAB94" w14:textId="5F46B3BE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65551093" w14:textId="287C4B2B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69C001" w14:textId="4B4D9B2F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Pharmacor Meloxicam 7.5</w:t>
            </w:r>
          </w:p>
        </w:tc>
        <w:tc>
          <w:tcPr>
            <w:tcW w:w="1956" w:type="dxa"/>
            <w:shd w:val="clear" w:color="auto" w:fill="auto"/>
          </w:tcPr>
          <w:p w14:paraId="72F7AFB7" w14:textId="7AF100C6" w:rsidR="00C154AE" w:rsidRPr="00682C42" w:rsidRDefault="00C154AE" w:rsidP="00C154A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8E532D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600A3DF" w14:textId="77777777" w:rsidR="006C3735" w:rsidRPr="00682C42" w:rsidRDefault="006C3735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682C42">
        <w:br w:type="page"/>
      </w:r>
    </w:p>
    <w:p w14:paraId="44B16333" w14:textId="42FE6D86" w:rsidR="00A75C5B" w:rsidRPr="00682C42" w:rsidRDefault="008B21B2" w:rsidP="00A75C5B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2</w:t>
      </w:r>
      <w:r w:rsidR="00707C28" w:rsidRPr="00682C42">
        <w:rPr>
          <w:rFonts w:ascii="Times New Roman" w:hAnsi="Times New Roman"/>
        </w:rPr>
        <w:t>3</w:t>
      </w:r>
      <w:r w:rsidR="00A75C5B" w:rsidRPr="00682C42">
        <w:rPr>
          <w:rFonts w:ascii="Times New Roman" w:hAnsi="Times New Roman"/>
        </w:rPr>
        <w:t xml:space="preserve">  Schedule 1 (table)</w:t>
      </w:r>
    </w:p>
    <w:p w14:paraId="64377FA1" w14:textId="77777777" w:rsidR="00A75C5B" w:rsidRPr="00682C42" w:rsidRDefault="00A75C5B" w:rsidP="00A75C5B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B21B2" w:rsidRPr="00682C42" w14:paraId="448AB3A9" w14:textId="77777777" w:rsidTr="008B21B2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028371A" w14:textId="52105256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1D6C4B3" w14:textId="6F141F53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(extended release) containing metformin hydrochloride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44E238" w14:textId="69E17BAC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A733FD" w14:textId="15BC522B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Blooms the Chemist Metformin XR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827336" w14:textId="1DFE59D5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July 2024—0</w:t>
            </w:r>
            <w:r w:rsidR="00126162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B21B2" w:rsidRPr="00682C42" w14:paraId="5161DB3F" w14:textId="77777777" w:rsidTr="008B21B2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4C04F69" w14:textId="3D8BE330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0B35319" w14:textId="3A9774F1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(extended release) containing metformin hydrochloride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87CBC3" w14:textId="5F6E067C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A0BDFA" w14:textId="1AFBA116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Blooms the Chemist Metformin XR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A4D3E5" w14:textId="0B931D88" w:rsidR="008B21B2" w:rsidRPr="00682C42" w:rsidRDefault="008B21B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July 2024 and 31 July 2024—0</w:t>
            </w:r>
            <w:r w:rsidR="00126162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62E915D" w14:textId="6058E459" w:rsidR="00762B40" w:rsidRPr="00682C42" w:rsidRDefault="006F031D" w:rsidP="00762B40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4</w:t>
      </w:r>
      <w:r w:rsidR="00762B40" w:rsidRPr="00682C42">
        <w:rPr>
          <w:rFonts w:ascii="Times New Roman" w:hAnsi="Times New Roman"/>
        </w:rPr>
        <w:t xml:space="preserve">  Schedule 1 (table)</w:t>
      </w:r>
    </w:p>
    <w:p w14:paraId="338B7414" w14:textId="77777777" w:rsidR="00762B40" w:rsidRPr="00682C42" w:rsidRDefault="00762B40" w:rsidP="00762B40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F031D" w:rsidRPr="00682C42" w14:paraId="4D32189E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7F0EE33" w14:textId="186C124F" w:rsidR="006F031D" w:rsidRPr="00682C42" w:rsidRDefault="006F031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Mitozantrone</w:t>
            </w:r>
          </w:p>
        </w:tc>
        <w:tc>
          <w:tcPr>
            <w:tcW w:w="1956" w:type="dxa"/>
            <w:shd w:val="clear" w:color="auto" w:fill="auto"/>
          </w:tcPr>
          <w:p w14:paraId="40EEC037" w14:textId="7D4740E0" w:rsidR="006F031D" w:rsidRPr="00682C42" w:rsidRDefault="006F031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 25 mg (as hydrochloride) in 12.5 mL</w:t>
            </w:r>
          </w:p>
        </w:tc>
        <w:tc>
          <w:tcPr>
            <w:tcW w:w="1956" w:type="dxa"/>
            <w:shd w:val="clear" w:color="auto" w:fill="auto"/>
          </w:tcPr>
          <w:p w14:paraId="2250E5D5" w14:textId="1C492691" w:rsidR="006F031D" w:rsidRPr="00682C42" w:rsidRDefault="006F031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48DECC8" w14:textId="24B5C6B6" w:rsidR="006F031D" w:rsidRPr="00682C42" w:rsidRDefault="006F031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Onkotrone</w:t>
            </w:r>
          </w:p>
        </w:tc>
        <w:tc>
          <w:tcPr>
            <w:tcW w:w="1956" w:type="dxa"/>
            <w:shd w:val="clear" w:color="auto" w:fill="auto"/>
          </w:tcPr>
          <w:p w14:paraId="23C16450" w14:textId="2B7B0F25" w:rsidR="006F031D" w:rsidRPr="00682C42" w:rsidRDefault="006F031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May 2024 and 30 July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C53F1F4" w14:textId="07F20CA4" w:rsidR="00D908F9" w:rsidRPr="00682C42" w:rsidRDefault="00A94E62" w:rsidP="00D908F9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5</w:t>
      </w:r>
      <w:r w:rsidR="00D908F9" w:rsidRPr="00682C42">
        <w:rPr>
          <w:rFonts w:ascii="Times New Roman" w:hAnsi="Times New Roman"/>
        </w:rPr>
        <w:t xml:space="preserve">  Schedule </w:t>
      </w:r>
      <w:r w:rsidR="003A1808" w:rsidRPr="00682C42">
        <w:rPr>
          <w:rFonts w:ascii="Times New Roman" w:hAnsi="Times New Roman"/>
        </w:rPr>
        <w:t>1 (table)</w:t>
      </w:r>
    </w:p>
    <w:p w14:paraId="614F2A9D" w14:textId="77777777" w:rsidR="00AD39F8" w:rsidRPr="00682C42" w:rsidRDefault="00AD39F8" w:rsidP="00AD39F8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94E62" w:rsidRPr="00682C42" w14:paraId="0094780C" w14:textId="77777777" w:rsidTr="00C57EA1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522B190" w14:textId="2AFA4CDE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Mycophenolic acid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F02A3B4" w14:textId="0D9A7A3E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containing mycophenolate mofetil 250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4EE151" w14:textId="793EBD75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426D1B8" w14:textId="03BC4432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CellCept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0484BE5" w14:textId="0F4107E9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February 2024 and 31 July 2024—0</w:t>
            </w:r>
            <w:r w:rsidR="0003723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94E62" w:rsidRPr="00682C42" w14:paraId="27670ECE" w14:textId="77777777" w:rsidTr="00C57EA1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ACE0E65" w14:textId="5F158D42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Mycophenolic acid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0B0EB6" w14:textId="18D766B3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mycophenolate mofetil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9402F22" w14:textId="7B817FDB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5D3572" w14:textId="199E4D1C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CellCept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8D82743" w14:textId="1B2B514E" w:rsidR="00A94E62" w:rsidRPr="00682C42" w:rsidRDefault="00A94E62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February 2024 and 31 July 2024—0</w:t>
            </w:r>
            <w:r w:rsidR="0003723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6BB3BFB" w14:textId="31B183CA" w:rsidR="00A94E62" w:rsidRPr="00682C42" w:rsidRDefault="00A94E62" w:rsidP="006C373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6</w:t>
      </w:r>
      <w:r w:rsidRPr="00682C42">
        <w:rPr>
          <w:rFonts w:ascii="Times New Roman" w:hAnsi="Times New Roman"/>
        </w:rPr>
        <w:t xml:space="preserve">  Schedule 1 (table)</w:t>
      </w:r>
    </w:p>
    <w:p w14:paraId="17F8F516" w14:textId="77777777" w:rsidR="00A94E62" w:rsidRPr="00682C42" w:rsidRDefault="00A94E62" w:rsidP="00A94E62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B6B86" w:rsidRPr="00682C42" w14:paraId="2A6F3DE1" w14:textId="77777777" w:rsidTr="00C57EA1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4DF0BDB" w14:textId="2289DE14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D6B99C" w14:textId="4DFDFC3A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25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9B6279" w14:textId="6B821172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1D9CC3" w14:textId="0B1BB64E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13D8C2" w14:textId="084DBA01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 February 2024 and 31 July 2024—0</w:t>
            </w:r>
            <w:r w:rsidR="001100C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B6B86" w:rsidRPr="00682C42" w14:paraId="57B594EB" w14:textId="77777777" w:rsidTr="00C57EA1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8A5AB72" w14:textId="24B490CB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AEEB8F" w14:textId="740C45BC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300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8FC12B" w14:textId="39BAD114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8F23789" w14:textId="7A7C5A89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493CFE" w14:textId="7F978148" w:rsidR="00AB6B86" w:rsidRPr="00682C42" w:rsidRDefault="00AB6B8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 February 2024 and 31 July 2024—0</w:t>
            </w:r>
            <w:r w:rsidR="001100C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00F2733" w14:textId="7D1158D8" w:rsidR="00AB6B86" w:rsidRPr="00682C42" w:rsidRDefault="00AB6B86" w:rsidP="00AB6B86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7</w:t>
      </w:r>
      <w:r w:rsidRPr="00682C42">
        <w:rPr>
          <w:rFonts w:ascii="Times New Roman" w:hAnsi="Times New Roman"/>
        </w:rPr>
        <w:t xml:space="preserve">  Schedule 1 (table)</w:t>
      </w:r>
    </w:p>
    <w:p w14:paraId="505FA04D" w14:textId="77777777" w:rsidR="00AB6B86" w:rsidRPr="00682C42" w:rsidRDefault="00AB6B86" w:rsidP="00AB6B86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F43B1" w:rsidRPr="00682C42" w14:paraId="77CE1FBC" w14:textId="77777777" w:rsidTr="00AB6B8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7F957C77" w14:textId="33935C23" w:rsidR="003F43B1" w:rsidRPr="00682C42" w:rsidRDefault="003F43B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24D4E0E9" w14:textId="09E1DB6E" w:rsidR="003F43B1" w:rsidRPr="00682C42" w:rsidRDefault="003F43B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Capsule 75 mg</w:t>
            </w:r>
          </w:p>
        </w:tc>
        <w:tc>
          <w:tcPr>
            <w:tcW w:w="1956" w:type="dxa"/>
            <w:shd w:val="clear" w:color="auto" w:fill="auto"/>
          </w:tcPr>
          <w:p w14:paraId="15C511E7" w14:textId="31A6E9FD" w:rsidR="003F43B1" w:rsidRPr="00682C42" w:rsidRDefault="003F43B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44C9ACB" w14:textId="0F31A6DF" w:rsidR="003F43B1" w:rsidRPr="00682C42" w:rsidRDefault="003F43B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shd w:val="clear" w:color="auto" w:fill="auto"/>
          </w:tcPr>
          <w:p w14:paraId="49DB2959" w14:textId="2B866632" w:rsidR="003F43B1" w:rsidRPr="00682C42" w:rsidRDefault="003F43B1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 February 2024 and 31 July 2024—0</w:t>
            </w:r>
            <w:r w:rsidR="008730C1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7838366" w14:textId="4587870E" w:rsidR="007569F2" w:rsidRPr="00682C42" w:rsidRDefault="007569F2" w:rsidP="007569F2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2</w:t>
      </w:r>
      <w:r w:rsidR="00707C28" w:rsidRPr="00682C42">
        <w:rPr>
          <w:rFonts w:ascii="Times New Roman" w:hAnsi="Times New Roman"/>
        </w:rPr>
        <w:t>8</w:t>
      </w:r>
      <w:r w:rsidRPr="00682C42">
        <w:rPr>
          <w:rFonts w:ascii="Times New Roman" w:hAnsi="Times New Roman"/>
        </w:rPr>
        <w:t xml:space="preserve">  Schedule 1 (table)</w:t>
      </w:r>
    </w:p>
    <w:p w14:paraId="7B54A31D" w14:textId="77777777" w:rsidR="007569F2" w:rsidRPr="00682C42" w:rsidRDefault="007569F2" w:rsidP="007569F2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744D" w:rsidRPr="00682C42" w14:paraId="744F595A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79027F2D" w14:textId="17A8A626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6FD5D40F" w14:textId="1FE432FB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7935473F" w14:textId="46C6E708" w:rsidR="003E744D" w:rsidRPr="00682C42" w:rsidRDefault="003E744D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FB2936" w14:textId="46D9820B" w:rsidR="003E744D" w:rsidRPr="00682C42" w:rsidRDefault="003E744D" w:rsidP="00CA08D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682C42">
              <w:rPr>
                <w:color w:val="000000"/>
                <w:sz w:val="20"/>
              </w:rPr>
              <w:t>Rispa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D68B0B1" w14:textId="4B7C07DC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2323D6D8" w14:textId="77777777" w:rsidR="007569F2" w:rsidRPr="00682C42" w:rsidRDefault="007569F2" w:rsidP="007569F2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744D" w:rsidRPr="00682C42" w14:paraId="0D1B34CF" w14:textId="77777777" w:rsidTr="00C57EA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0F5EDC4" w14:textId="3332E528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Rizatriptan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AF551D" w14:textId="5A220030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(orally disintegrating) 10 mg (as benzoate)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611C5E" w14:textId="4BD59BE4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28A0C07" w14:textId="5C4B7283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APO-Rizatriptan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FC4620" w14:textId="4EEF9914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305250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3E744D" w:rsidRPr="00682C42" w14:paraId="572DA399" w14:textId="77777777" w:rsidTr="00C57EA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7C5B45A" w14:textId="59945A9F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Rizatriptan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A4C1A8" w14:textId="6C6D38F7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(orally disintegrating) 10 mg (as benzoate)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A5FF28" w14:textId="74D8524A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03A730E" w14:textId="25F90230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Rizatriptan ODT GH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5CAB8A" w14:textId="6CC3F1AE" w:rsidR="003E744D" w:rsidRPr="00682C42" w:rsidRDefault="003E744D" w:rsidP="003E744D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305250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CFF875F" w14:textId="520778D1" w:rsidR="003E744D" w:rsidRPr="00682C42" w:rsidRDefault="003E744D" w:rsidP="003E744D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2</w:t>
      </w:r>
      <w:r w:rsidR="00707C28" w:rsidRPr="00682C42">
        <w:rPr>
          <w:rFonts w:ascii="Times New Roman" w:hAnsi="Times New Roman"/>
        </w:rPr>
        <w:t>9</w:t>
      </w:r>
      <w:r w:rsidRPr="00682C42">
        <w:rPr>
          <w:rFonts w:ascii="Times New Roman" w:hAnsi="Times New Roman"/>
        </w:rPr>
        <w:t xml:space="preserve">  Schedule 1 (table)</w:t>
      </w:r>
    </w:p>
    <w:p w14:paraId="31F91045" w14:textId="77777777" w:rsidR="003E744D" w:rsidRPr="00682C42" w:rsidRDefault="003E744D" w:rsidP="003E744D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4FAB" w:rsidRPr="00682C42" w14:paraId="658746D1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3AF1E8DB" w14:textId="2150A82E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Temazepam</w:t>
            </w:r>
          </w:p>
        </w:tc>
        <w:tc>
          <w:tcPr>
            <w:tcW w:w="1956" w:type="dxa"/>
            <w:shd w:val="clear" w:color="auto" w:fill="auto"/>
          </w:tcPr>
          <w:p w14:paraId="6D7EDF77" w14:textId="69C17935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374FC421" w14:textId="2F0B5E3C" w:rsidR="00294FAB" w:rsidRPr="00682C42" w:rsidRDefault="00294FA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23EF0C" w14:textId="25B02F22" w:rsidR="00294FAB" w:rsidRPr="00682C42" w:rsidRDefault="00294FAB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APO</w:t>
            </w:r>
            <w:r w:rsidRPr="00682C42">
              <w:rPr>
                <w:color w:val="000000"/>
                <w:sz w:val="20"/>
              </w:rPr>
              <w:noBreakHyphen/>
              <w:t>Temazepam</w:t>
            </w:r>
          </w:p>
        </w:tc>
        <w:tc>
          <w:tcPr>
            <w:tcW w:w="1956" w:type="dxa"/>
            <w:shd w:val="clear" w:color="auto" w:fill="auto"/>
          </w:tcPr>
          <w:p w14:paraId="1F9656A9" w14:textId="4FD2FC6E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11B4AD53" w14:textId="77777777" w:rsidR="003E744D" w:rsidRPr="00682C42" w:rsidRDefault="003E744D" w:rsidP="003E744D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4FAB" w:rsidRPr="00682C42" w14:paraId="326134C7" w14:textId="77777777" w:rsidTr="00294FAB">
        <w:trPr>
          <w:jc w:val="center"/>
        </w:trPr>
        <w:tc>
          <w:tcPr>
            <w:tcW w:w="1957" w:type="dxa"/>
            <w:shd w:val="clear" w:color="auto" w:fill="auto"/>
          </w:tcPr>
          <w:p w14:paraId="5B6A041F" w14:textId="72A87B4B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0D2CF13B" w14:textId="38F25675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shd w:val="clear" w:color="auto" w:fill="auto"/>
          </w:tcPr>
          <w:p w14:paraId="102F215B" w14:textId="40F1C776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B1F4705" w14:textId="732A0431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Viread</w:t>
            </w:r>
          </w:p>
        </w:tc>
        <w:tc>
          <w:tcPr>
            <w:tcW w:w="1956" w:type="dxa"/>
            <w:shd w:val="clear" w:color="auto" w:fill="auto"/>
          </w:tcPr>
          <w:p w14:paraId="79F47609" w14:textId="58057A0F" w:rsidR="00294FAB" w:rsidRPr="00682C42" w:rsidRDefault="00294FAB" w:rsidP="00294FAB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305250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66B473C" w14:textId="7E9BB3AB" w:rsidR="00294FAB" w:rsidRPr="00682C42" w:rsidRDefault="00707C28" w:rsidP="00294FAB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30</w:t>
      </w:r>
      <w:r w:rsidR="00294FAB" w:rsidRPr="00682C42">
        <w:rPr>
          <w:rFonts w:ascii="Times New Roman" w:hAnsi="Times New Roman"/>
        </w:rPr>
        <w:t xml:space="preserve">  Schedule 1 (table)</w:t>
      </w:r>
    </w:p>
    <w:p w14:paraId="1C98A3D6" w14:textId="77777777" w:rsidR="00294FAB" w:rsidRPr="00682C42" w:rsidRDefault="00294FAB" w:rsidP="00294FAB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41666" w:rsidRPr="00682C42" w14:paraId="0EDA5CA3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26D216D2" w14:textId="67F70108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64C2341A" w14:textId="40FD92F4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tenofovir disoproxil maleate 300 mg with emtricitabine 200 mg</w:t>
            </w:r>
          </w:p>
        </w:tc>
        <w:tc>
          <w:tcPr>
            <w:tcW w:w="1956" w:type="dxa"/>
            <w:shd w:val="clear" w:color="auto" w:fill="auto"/>
          </w:tcPr>
          <w:p w14:paraId="0955C408" w14:textId="7E0C0932" w:rsidR="00841666" w:rsidRPr="00682C42" w:rsidRDefault="0084166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4E20AD" w14:textId="0A1164A9" w:rsidR="00841666" w:rsidRPr="00682C42" w:rsidRDefault="00841666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Tenofovir Disoproxil Emtricitabine Viatris 300/200</w:t>
            </w:r>
          </w:p>
        </w:tc>
        <w:tc>
          <w:tcPr>
            <w:tcW w:w="1956" w:type="dxa"/>
            <w:shd w:val="clear" w:color="auto" w:fill="auto"/>
          </w:tcPr>
          <w:p w14:paraId="62486869" w14:textId="7A746B1E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after 30 April 2024—4 months stock by reference to usual demand of both Tenofovir Disoproxil Emtricitabine Viatris 300/200 and Tenofovir Disoproxil Emtricitabine Mylan 300/200 added together</w:t>
            </w:r>
          </w:p>
        </w:tc>
      </w:tr>
    </w:tbl>
    <w:p w14:paraId="6A20A08B" w14:textId="77777777" w:rsidR="00294FAB" w:rsidRPr="00682C42" w:rsidRDefault="00294FAB" w:rsidP="00294FAB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41666" w:rsidRPr="00682C42" w14:paraId="6FD5DEBC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00BBF1B5" w14:textId="026AC983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45344DDF" w14:textId="7316CD76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containing tenofovir disoproxil phosphate 291 mg with emtricitabine 200 mg</w:t>
            </w:r>
          </w:p>
        </w:tc>
        <w:tc>
          <w:tcPr>
            <w:tcW w:w="1956" w:type="dxa"/>
            <w:shd w:val="clear" w:color="auto" w:fill="auto"/>
          </w:tcPr>
          <w:p w14:paraId="029C48CC" w14:textId="2982FFDF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0A15E73" w14:textId="675F914E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Tenofovir EMT GH</w:t>
            </w:r>
          </w:p>
        </w:tc>
        <w:tc>
          <w:tcPr>
            <w:tcW w:w="1956" w:type="dxa"/>
            <w:shd w:val="clear" w:color="auto" w:fill="auto"/>
          </w:tcPr>
          <w:p w14:paraId="09B13F4B" w14:textId="62E223EF" w:rsidR="00841666" w:rsidRPr="00682C42" w:rsidRDefault="00841666" w:rsidP="00841666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A6FE063" w14:textId="0D9EFA3C" w:rsidR="00324CFB" w:rsidRPr="00682C42" w:rsidRDefault="00324CFB" w:rsidP="00324CFB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lastRenderedPageBreak/>
        <w:t>3</w:t>
      </w:r>
      <w:r w:rsidR="00707C28" w:rsidRPr="00682C42">
        <w:rPr>
          <w:rFonts w:ascii="Times New Roman" w:hAnsi="Times New Roman"/>
        </w:rPr>
        <w:t>1</w:t>
      </w:r>
      <w:r w:rsidRPr="00682C42">
        <w:rPr>
          <w:rFonts w:ascii="Times New Roman" w:hAnsi="Times New Roman"/>
        </w:rPr>
        <w:t xml:space="preserve">  Schedule 1 (table)</w:t>
      </w:r>
    </w:p>
    <w:p w14:paraId="310021A3" w14:textId="125B3789" w:rsidR="00324CFB" w:rsidRPr="00682C42" w:rsidRDefault="00324CFB" w:rsidP="00324CFB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03AC" w:rsidRPr="00682C42" w14:paraId="1562DB08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6D1744CD" w14:textId="49AA48A9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Tobramycin</w:t>
            </w:r>
          </w:p>
        </w:tc>
        <w:tc>
          <w:tcPr>
            <w:tcW w:w="1956" w:type="dxa"/>
            <w:shd w:val="clear" w:color="auto" w:fill="auto"/>
          </w:tcPr>
          <w:p w14:paraId="30B75D77" w14:textId="6668E864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 80 mg (as sulfate) in 2 mL (without preservative)</w:t>
            </w:r>
          </w:p>
        </w:tc>
        <w:tc>
          <w:tcPr>
            <w:tcW w:w="1956" w:type="dxa"/>
            <w:shd w:val="clear" w:color="auto" w:fill="auto"/>
          </w:tcPr>
          <w:p w14:paraId="058974C7" w14:textId="0E8DD043" w:rsidR="008E03AC" w:rsidRPr="00682C42" w:rsidRDefault="008E03AC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551A1E8" w14:textId="25EE93DD" w:rsidR="008E03AC" w:rsidRPr="00682C42" w:rsidRDefault="008E03AC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Pfizer Australia Pty Ltd</w:t>
            </w:r>
          </w:p>
        </w:tc>
        <w:tc>
          <w:tcPr>
            <w:tcW w:w="1956" w:type="dxa"/>
            <w:shd w:val="clear" w:color="auto" w:fill="auto"/>
          </w:tcPr>
          <w:p w14:paraId="27BCE9D2" w14:textId="6AF74C33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April 2024 and 30 September 2024—4</w:t>
            </w:r>
            <w:r w:rsidR="0086780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C798F29" w14:textId="1781E374" w:rsidR="00324CFB" w:rsidRPr="00682C42" w:rsidRDefault="008E03AC" w:rsidP="00324CFB">
      <w:pPr>
        <w:pStyle w:val="Item"/>
      </w:pPr>
      <w:r w:rsidRPr="00682C42">
        <w:t>substitute</w:t>
      </w:r>
      <w:r w:rsidR="00324CFB" w:rsidRPr="00682C42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03AC" w:rsidRPr="00682C42" w14:paraId="0ADB53F4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2E75D5C9" w14:textId="663F6204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Tobramycin</w:t>
            </w:r>
          </w:p>
        </w:tc>
        <w:tc>
          <w:tcPr>
            <w:tcW w:w="1956" w:type="dxa"/>
            <w:shd w:val="clear" w:color="auto" w:fill="auto"/>
          </w:tcPr>
          <w:p w14:paraId="79975B34" w14:textId="233E38FA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 80 mg (as sulfate) in 2 mL (without preservative)</w:t>
            </w:r>
          </w:p>
        </w:tc>
        <w:tc>
          <w:tcPr>
            <w:tcW w:w="1956" w:type="dxa"/>
            <w:shd w:val="clear" w:color="auto" w:fill="auto"/>
          </w:tcPr>
          <w:p w14:paraId="3E92DC44" w14:textId="51B6CFAB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318F8A4" w14:textId="4046367A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Pfizer Australia Pty Ltd</w:t>
            </w:r>
          </w:p>
        </w:tc>
        <w:tc>
          <w:tcPr>
            <w:tcW w:w="1956" w:type="dxa"/>
            <w:shd w:val="clear" w:color="auto" w:fill="auto"/>
          </w:tcPr>
          <w:p w14:paraId="1007808D" w14:textId="2AE87C84" w:rsidR="008E03AC" w:rsidRPr="00682C42" w:rsidRDefault="008E03AC" w:rsidP="008E03AC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6B8DD414" w14:textId="1868EEC4" w:rsidR="002B2718" w:rsidRPr="00682C42" w:rsidRDefault="002B2718" w:rsidP="006C3735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3</w:t>
      </w:r>
      <w:r w:rsidR="00707C28" w:rsidRPr="00682C42">
        <w:rPr>
          <w:rFonts w:ascii="Times New Roman" w:hAnsi="Times New Roman"/>
        </w:rPr>
        <w:t>2</w:t>
      </w:r>
      <w:r w:rsidRPr="00682C42">
        <w:rPr>
          <w:rFonts w:ascii="Times New Roman" w:hAnsi="Times New Roman"/>
        </w:rPr>
        <w:t xml:space="preserve">  Schedule 1 (table)</w:t>
      </w:r>
    </w:p>
    <w:p w14:paraId="3B0E0412" w14:textId="77777777" w:rsidR="002B2718" w:rsidRPr="00682C42" w:rsidRDefault="002B2718" w:rsidP="002B2718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0ABE" w:rsidRPr="00682C42" w14:paraId="1C5FBB09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23BEF1B2" w14:textId="6FC72DC9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Trimethoprim</w:t>
            </w:r>
          </w:p>
        </w:tc>
        <w:tc>
          <w:tcPr>
            <w:tcW w:w="1956" w:type="dxa"/>
            <w:shd w:val="clear" w:color="auto" w:fill="auto"/>
          </w:tcPr>
          <w:p w14:paraId="6F4AF441" w14:textId="430073F0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29896377" w14:textId="7692C76A" w:rsidR="003B0ABE" w:rsidRPr="00682C42" w:rsidRDefault="003B0AB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B99DD5" w14:textId="293100C5" w:rsidR="003B0ABE" w:rsidRPr="00682C42" w:rsidRDefault="003B0ABE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Trimethoprim Viatris</w:t>
            </w:r>
          </w:p>
        </w:tc>
        <w:tc>
          <w:tcPr>
            <w:tcW w:w="1956" w:type="dxa"/>
            <w:shd w:val="clear" w:color="auto" w:fill="auto"/>
          </w:tcPr>
          <w:p w14:paraId="69E8A06F" w14:textId="472DF4CD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after 30 April 2024—6 months stock by reference to usual demand of both Trimethoprim Viatris and Trimethoprim Mylan added together</w:t>
            </w:r>
          </w:p>
        </w:tc>
      </w:tr>
    </w:tbl>
    <w:p w14:paraId="1F9713A6" w14:textId="77777777" w:rsidR="002B2718" w:rsidRPr="00682C42" w:rsidRDefault="002B2718" w:rsidP="002B2718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0ABE" w:rsidRPr="00682C42" w14:paraId="09A71B7A" w14:textId="77777777" w:rsidTr="00C57EA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1D996CF" w14:textId="630BEE97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Valaciclovir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7B2BF7" w14:textId="61C19CBF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524F03" w14:textId="38799AA7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AE2458" w14:textId="1C290D12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Valaciclovir generichealth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B5205B" w14:textId="6DE900C5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31 October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3B0ABE" w:rsidRPr="00682C42" w14:paraId="1431D7EC" w14:textId="77777777" w:rsidTr="00C57EA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AD5D7AE" w14:textId="3C042C3F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Valaciclovir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C02F8A" w14:textId="4864E63A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FEC8863" w14:textId="124F0249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0393433" w14:textId="2AE1EA41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Valacor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947AA6" w14:textId="5898C23A" w:rsidR="003B0ABE" w:rsidRPr="00682C42" w:rsidRDefault="003B0ABE" w:rsidP="003B0ABE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</w:t>
            </w:r>
            <w:r w:rsidR="00C0584C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EE51F7" w14:textId="24505C80" w:rsidR="003B0ABE" w:rsidRPr="00682C42" w:rsidRDefault="003B0ABE" w:rsidP="003B0ABE">
      <w:pPr>
        <w:pStyle w:val="ItemHead"/>
        <w:rPr>
          <w:rFonts w:ascii="Times New Roman" w:hAnsi="Times New Roman"/>
        </w:rPr>
      </w:pPr>
      <w:r w:rsidRPr="00682C42">
        <w:rPr>
          <w:rFonts w:ascii="Times New Roman" w:hAnsi="Times New Roman"/>
        </w:rPr>
        <w:t>3</w:t>
      </w:r>
      <w:r w:rsidR="00707C28" w:rsidRPr="00682C42">
        <w:rPr>
          <w:rFonts w:ascii="Times New Roman" w:hAnsi="Times New Roman"/>
        </w:rPr>
        <w:t>3</w:t>
      </w:r>
      <w:r w:rsidRPr="00682C42">
        <w:rPr>
          <w:rFonts w:ascii="Times New Roman" w:hAnsi="Times New Roman"/>
        </w:rPr>
        <w:t xml:space="preserve">  Schedule 1 (table)</w:t>
      </w:r>
    </w:p>
    <w:p w14:paraId="68CB2434" w14:textId="77777777" w:rsidR="003B0ABE" w:rsidRPr="00682C42" w:rsidRDefault="003B0ABE" w:rsidP="003B0ABE">
      <w:pPr>
        <w:pStyle w:val="Item"/>
      </w:pPr>
      <w:r w:rsidRPr="00682C42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61EB7" w:rsidRPr="00682C42" w14:paraId="009DA16E" w14:textId="77777777" w:rsidTr="00C57EA1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5438D6ED" w14:textId="7C06A284" w:rsidR="00761EB7" w:rsidRPr="00682C42" w:rsidRDefault="00761EB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Valganciclovir</w:t>
            </w:r>
          </w:p>
        </w:tc>
        <w:tc>
          <w:tcPr>
            <w:tcW w:w="1956" w:type="dxa"/>
            <w:shd w:val="clear" w:color="auto" w:fill="auto"/>
          </w:tcPr>
          <w:p w14:paraId="239A1B7D" w14:textId="75FF66EE" w:rsidR="00761EB7" w:rsidRPr="00682C42" w:rsidRDefault="00761EB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Tablet 450 mg (as hydrochloride)</w:t>
            </w:r>
          </w:p>
        </w:tc>
        <w:tc>
          <w:tcPr>
            <w:tcW w:w="1956" w:type="dxa"/>
            <w:shd w:val="clear" w:color="auto" w:fill="auto"/>
          </w:tcPr>
          <w:p w14:paraId="6A1D58A2" w14:textId="036C3D81" w:rsidR="00761EB7" w:rsidRPr="00682C42" w:rsidRDefault="00761EB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2DE30F9" w14:textId="54AF343B" w:rsidR="00761EB7" w:rsidRPr="00682C42" w:rsidRDefault="00761EB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VALGANCICLOVIR HETERO</w:t>
            </w:r>
          </w:p>
        </w:tc>
        <w:tc>
          <w:tcPr>
            <w:tcW w:w="1956" w:type="dxa"/>
            <w:shd w:val="clear" w:color="auto" w:fill="auto"/>
          </w:tcPr>
          <w:p w14:paraId="21096613" w14:textId="1DF623DD" w:rsidR="00761EB7" w:rsidRPr="00682C42" w:rsidRDefault="00761EB7" w:rsidP="00CA08D1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June 2024 and 31 July 2024—0</w:t>
            </w:r>
            <w:r w:rsidR="008D3C0B" w:rsidRPr="00682C42">
              <w:rPr>
                <w:color w:val="000000"/>
                <w:sz w:val="20"/>
              </w:rPr>
              <w:t xml:space="preserve"> </w:t>
            </w:r>
            <w:r w:rsidRPr="00682C42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87D6AC1" w14:textId="77777777" w:rsidR="00707C28" w:rsidRPr="00682C42" w:rsidRDefault="006C3735" w:rsidP="00707C28">
      <w:pPr>
        <w:pStyle w:val="ItemHead"/>
        <w:rPr>
          <w:rFonts w:ascii="Times New Roman" w:hAnsi="Times New Roman"/>
        </w:rPr>
      </w:pPr>
      <w:r w:rsidRPr="00682C42">
        <w:br w:type="page"/>
      </w:r>
      <w:r w:rsidR="00707C28" w:rsidRPr="00682C42">
        <w:rPr>
          <w:rFonts w:ascii="Times New Roman" w:hAnsi="Times New Roman"/>
        </w:rPr>
        <w:lastRenderedPageBreak/>
        <w:t>34  Schedule 1 (table)</w:t>
      </w:r>
    </w:p>
    <w:p w14:paraId="6E754806" w14:textId="77777777" w:rsidR="00707C28" w:rsidRPr="00682C42" w:rsidRDefault="00707C28" w:rsidP="00707C28">
      <w:pPr>
        <w:pStyle w:val="Item"/>
      </w:pPr>
      <w:r w:rsidRPr="00682C42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07C28" w:rsidRPr="00682C42" w14:paraId="1336E69A" w14:textId="77777777" w:rsidTr="002271F3">
        <w:trPr>
          <w:jc w:val="center"/>
        </w:trPr>
        <w:tc>
          <w:tcPr>
            <w:tcW w:w="1957" w:type="dxa"/>
            <w:shd w:val="clear" w:color="auto" w:fill="auto"/>
          </w:tcPr>
          <w:p w14:paraId="24590D2F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Voriconazole</w:t>
            </w:r>
          </w:p>
        </w:tc>
        <w:tc>
          <w:tcPr>
            <w:tcW w:w="1956" w:type="dxa"/>
            <w:shd w:val="clear" w:color="auto" w:fill="auto"/>
          </w:tcPr>
          <w:p w14:paraId="075B996C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Powder for oral suspension 40 mg per mL, 70 mL</w:t>
            </w:r>
          </w:p>
        </w:tc>
        <w:tc>
          <w:tcPr>
            <w:tcW w:w="1956" w:type="dxa"/>
            <w:shd w:val="clear" w:color="auto" w:fill="auto"/>
          </w:tcPr>
          <w:p w14:paraId="60197370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B6E7A29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682C42">
              <w:rPr>
                <w:color w:val="000000"/>
                <w:sz w:val="20"/>
              </w:rPr>
              <w:t>Vfend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8515501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C395040" w14:textId="77777777" w:rsidR="00707C28" w:rsidRPr="00682C42" w:rsidRDefault="00707C28" w:rsidP="00707C28">
      <w:pPr>
        <w:pStyle w:val="Item"/>
      </w:pPr>
      <w:r w:rsidRPr="00682C42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07C28" w:rsidRPr="00CA08D1" w14:paraId="67585522" w14:textId="77777777" w:rsidTr="002271F3">
        <w:trPr>
          <w:jc w:val="center"/>
        </w:trPr>
        <w:tc>
          <w:tcPr>
            <w:tcW w:w="1957" w:type="dxa"/>
            <w:shd w:val="clear" w:color="auto" w:fill="auto"/>
          </w:tcPr>
          <w:p w14:paraId="7DC88AD4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Zoledronic acid</w:t>
            </w:r>
          </w:p>
        </w:tc>
        <w:tc>
          <w:tcPr>
            <w:tcW w:w="1956" w:type="dxa"/>
            <w:shd w:val="clear" w:color="auto" w:fill="auto"/>
          </w:tcPr>
          <w:p w14:paraId="1182D038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Solution for I.V. infusion 5 mg (as monohydrate) in 100 mL</w:t>
            </w:r>
          </w:p>
        </w:tc>
        <w:tc>
          <w:tcPr>
            <w:tcW w:w="1956" w:type="dxa"/>
            <w:shd w:val="clear" w:color="auto" w:fill="auto"/>
          </w:tcPr>
          <w:p w14:paraId="627AA8B8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6A77369" w14:textId="77777777" w:rsidR="00707C28" w:rsidRPr="00682C42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Zoledronic Acid SUN</w:t>
            </w:r>
          </w:p>
        </w:tc>
        <w:tc>
          <w:tcPr>
            <w:tcW w:w="1956" w:type="dxa"/>
            <w:shd w:val="clear" w:color="auto" w:fill="auto"/>
          </w:tcPr>
          <w:p w14:paraId="31035172" w14:textId="77777777" w:rsidR="00707C28" w:rsidRPr="00CA08D1" w:rsidRDefault="00707C28" w:rsidP="002271F3">
            <w:pPr>
              <w:spacing w:before="60" w:line="240" w:lineRule="auto"/>
              <w:rPr>
                <w:color w:val="000000"/>
                <w:sz w:val="20"/>
              </w:rPr>
            </w:pPr>
            <w:r w:rsidRPr="00682C42">
              <w:rPr>
                <w:color w:val="000000"/>
                <w:sz w:val="20"/>
              </w:rPr>
              <w:t>between 1 August 2024 and 30 September 2024—0 months stock by reference to usual demand</w:t>
            </w:r>
          </w:p>
        </w:tc>
      </w:tr>
    </w:tbl>
    <w:p w14:paraId="5461D982" w14:textId="42C6E792" w:rsidR="006C3735" w:rsidRPr="00B952CC" w:rsidRDefault="006C3735">
      <w:pPr>
        <w:spacing w:line="240" w:lineRule="auto"/>
        <w:rPr>
          <w:rFonts w:eastAsia="Times New Roman" w:cs="Times New Roman"/>
          <w:bCs/>
          <w:kern w:val="28"/>
          <w:sz w:val="24"/>
          <w:lang w:eastAsia="en-AU"/>
        </w:rPr>
      </w:pPr>
    </w:p>
    <w:sectPr w:rsidR="006C3735" w:rsidRPr="00B952CC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3C70" w14:textId="77777777" w:rsidR="002B7B11" w:rsidRDefault="002B7B11" w:rsidP="0048364F">
      <w:pPr>
        <w:spacing w:line="240" w:lineRule="auto"/>
      </w:pPr>
      <w:r>
        <w:separator/>
      </w:r>
    </w:p>
  </w:endnote>
  <w:endnote w:type="continuationSeparator" w:id="0">
    <w:p w14:paraId="3A605AE2" w14:textId="77777777" w:rsidR="002B7B11" w:rsidRDefault="002B7B11" w:rsidP="0048364F">
      <w:pPr>
        <w:spacing w:line="240" w:lineRule="auto"/>
      </w:pPr>
      <w:r>
        <w:continuationSeparator/>
      </w:r>
    </w:p>
  </w:endnote>
  <w:endnote w:type="continuationNotice" w:id="1">
    <w:p w14:paraId="07DC5AB1" w14:textId="77777777" w:rsidR="002B7B11" w:rsidRDefault="002B7B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77777777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(Minimum Stockholding) Amendment Determination (No. 3)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47A6CFA7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682C42">
            <w:rPr>
              <w:i/>
              <w:noProof/>
              <w:sz w:val="18"/>
            </w:rPr>
            <w:t>National Health (Minimum Stockholding) Amendment Determination (No. 7)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7655C51C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682C42">
            <w:rPr>
              <w:i/>
              <w:noProof/>
              <w:sz w:val="18"/>
            </w:rPr>
            <w:t>National Health (Minimum Stockholding) Amendment Determination (No. 7)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33F2DB92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682C42">
            <w:rPr>
              <w:i/>
              <w:noProof/>
              <w:sz w:val="18"/>
            </w:rPr>
            <w:t>National Health (Minimum Stockholding) Amendment Determination (No. 7)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59A" w14:textId="77777777" w:rsidR="002B7B11" w:rsidRDefault="002B7B11" w:rsidP="0048364F">
      <w:pPr>
        <w:spacing w:line="240" w:lineRule="auto"/>
      </w:pPr>
      <w:r>
        <w:separator/>
      </w:r>
    </w:p>
  </w:footnote>
  <w:footnote w:type="continuationSeparator" w:id="0">
    <w:p w14:paraId="5B28FFDA" w14:textId="77777777" w:rsidR="002B7B11" w:rsidRDefault="002B7B11" w:rsidP="0048364F">
      <w:pPr>
        <w:spacing w:line="240" w:lineRule="auto"/>
      </w:pPr>
      <w:r>
        <w:continuationSeparator/>
      </w:r>
    </w:p>
  </w:footnote>
  <w:footnote w:type="continuationNotice" w:id="1">
    <w:p w14:paraId="577A93E7" w14:textId="77777777" w:rsidR="002B7B11" w:rsidRDefault="002B7B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2"/>
  </w:num>
  <w:num w:numId="22" w16cid:durableId="467821259">
    <w:abstractNumId w:val="15"/>
  </w:num>
  <w:num w:numId="23" w16cid:durableId="1221090882">
    <w:abstractNumId w:val="21"/>
  </w:num>
  <w:num w:numId="24" w16cid:durableId="1480925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14F97"/>
    <w:rsid w:val="00015C21"/>
    <w:rsid w:val="00015EF1"/>
    <w:rsid w:val="000229B7"/>
    <w:rsid w:val="00022A9B"/>
    <w:rsid w:val="00022D2B"/>
    <w:rsid w:val="00023527"/>
    <w:rsid w:val="00023A94"/>
    <w:rsid w:val="00027181"/>
    <w:rsid w:val="00027367"/>
    <w:rsid w:val="00033D3D"/>
    <w:rsid w:val="000354F8"/>
    <w:rsid w:val="00036844"/>
    <w:rsid w:val="00036E24"/>
    <w:rsid w:val="00037231"/>
    <w:rsid w:val="00037C26"/>
    <w:rsid w:val="0004044E"/>
    <w:rsid w:val="0004159F"/>
    <w:rsid w:val="00041D63"/>
    <w:rsid w:val="000421E6"/>
    <w:rsid w:val="00043625"/>
    <w:rsid w:val="00044276"/>
    <w:rsid w:val="00046F47"/>
    <w:rsid w:val="000507E3"/>
    <w:rsid w:val="00050A62"/>
    <w:rsid w:val="0005120E"/>
    <w:rsid w:val="000527DD"/>
    <w:rsid w:val="0005375E"/>
    <w:rsid w:val="00053F53"/>
    <w:rsid w:val="00054577"/>
    <w:rsid w:val="00060291"/>
    <w:rsid w:val="0006087B"/>
    <w:rsid w:val="000614BF"/>
    <w:rsid w:val="0006252A"/>
    <w:rsid w:val="0006415A"/>
    <w:rsid w:val="000641D6"/>
    <w:rsid w:val="00067956"/>
    <w:rsid w:val="00070258"/>
    <w:rsid w:val="00070D31"/>
    <w:rsid w:val="00070E73"/>
    <w:rsid w:val="0007169C"/>
    <w:rsid w:val="000744B5"/>
    <w:rsid w:val="000744CC"/>
    <w:rsid w:val="000746C2"/>
    <w:rsid w:val="00074D64"/>
    <w:rsid w:val="00075791"/>
    <w:rsid w:val="00077593"/>
    <w:rsid w:val="00082EBE"/>
    <w:rsid w:val="00083F48"/>
    <w:rsid w:val="00087722"/>
    <w:rsid w:val="0009103F"/>
    <w:rsid w:val="00091094"/>
    <w:rsid w:val="000924B6"/>
    <w:rsid w:val="00093D2B"/>
    <w:rsid w:val="00096654"/>
    <w:rsid w:val="0009777A"/>
    <w:rsid w:val="000A0F5D"/>
    <w:rsid w:val="000A2518"/>
    <w:rsid w:val="000A2F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4323"/>
    <w:rsid w:val="000D539C"/>
    <w:rsid w:val="000D5485"/>
    <w:rsid w:val="000E05BC"/>
    <w:rsid w:val="000E2056"/>
    <w:rsid w:val="000E3962"/>
    <w:rsid w:val="000E71F4"/>
    <w:rsid w:val="000E7F71"/>
    <w:rsid w:val="000F1629"/>
    <w:rsid w:val="000F17DA"/>
    <w:rsid w:val="000F21C1"/>
    <w:rsid w:val="000F3D54"/>
    <w:rsid w:val="00100A8D"/>
    <w:rsid w:val="00100F94"/>
    <w:rsid w:val="001020E2"/>
    <w:rsid w:val="00105D72"/>
    <w:rsid w:val="00107108"/>
    <w:rsid w:val="0010745C"/>
    <w:rsid w:val="001100CB"/>
    <w:rsid w:val="00113CF1"/>
    <w:rsid w:val="00114129"/>
    <w:rsid w:val="00117277"/>
    <w:rsid w:val="00117428"/>
    <w:rsid w:val="00117A7F"/>
    <w:rsid w:val="001212F8"/>
    <w:rsid w:val="00122A5D"/>
    <w:rsid w:val="00123DD5"/>
    <w:rsid w:val="0012458A"/>
    <w:rsid w:val="00124C5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FFC"/>
    <w:rsid w:val="00146C4B"/>
    <w:rsid w:val="00146FA9"/>
    <w:rsid w:val="00152508"/>
    <w:rsid w:val="00153EB9"/>
    <w:rsid w:val="001548FB"/>
    <w:rsid w:val="00155873"/>
    <w:rsid w:val="00155941"/>
    <w:rsid w:val="001601ED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FD0"/>
    <w:rsid w:val="00176120"/>
    <w:rsid w:val="00176893"/>
    <w:rsid w:val="00180CC2"/>
    <w:rsid w:val="001826BF"/>
    <w:rsid w:val="001835DA"/>
    <w:rsid w:val="00183C42"/>
    <w:rsid w:val="00184261"/>
    <w:rsid w:val="00190BA1"/>
    <w:rsid w:val="00190DF5"/>
    <w:rsid w:val="00193461"/>
    <w:rsid w:val="001938AF"/>
    <w:rsid w:val="001939E1"/>
    <w:rsid w:val="00193BE8"/>
    <w:rsid w:val="00194B21"/>
    <w:rsid w:val="00195382"/>
    <w:rsid w:val="00195428"/>
    <w:rsid w:val="001965C1"/>
    <w:rsid w:val="00196C41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4102"/>
    <w:rsid w:val="001B53B7"/>
    <w:rsid w:val="001B6456"/>
    <w:rsid w:val="001B7A5D"/>
    <w:rsid w:val="001B7EBC"/>
    <w:rsid w:val="001C3143"/>
    <w:rsid w:val="001C69C4"/>
    <w:rsid w:val="001D29FC"/>
    <w:rsid w:val="001E0A8D"/>
    <w:rsid w:val="001E0B97"/>
    <w:rsid w:val="001E1E50"/>
    <w:rsid w:val="001E3590"/>
    <w:rsid w:val="001E3DA8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300C"/>
    <w:rsid w:val="00211F1A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A61"/>
    <w:rsid w:val="0024404C"/>
    <w:rsid w:val="00245353"/>
    <w:rsid w:val="00245865"/>
    <w:rsid w:val="002468AF"/>
    <w:rsid w:val="002468D7"/>
    <w:rsid w:val="00253F80"/>
    <w:rsid w:val="00254748"/>
    <w:rsid w:val="00255E1F"/>
    <w:rsid w:val="00256712"/>
    <w:rsid w:val="002578EA"/>
    <w:rsid w:val="0026054B"/>
    <w:rsid w:val="00263886"/>
    <w:rsid w:val="002642C4"/>
    <w:rsid w:val="00264BEE"/>
    <w:rsid w:val="002651E7"/>
    <w:rsid w:val="00265AD7"/>
    <w:rsid w:val="00265E57"/>
    <w:rsid w:val="00265FD9"/>
    <w:rsid w:val="002660F1"/>
    <w:rsid w:val="00267ADE"/>
    <w:rsid w:val="00267CEE"/>
    <w:rsid w:val="00274963"/>
    <w:rsid w:val="00275354"/>
    <w:rsid w:val="00275B43"/>
    <w:rsid w:val="00277751"/>
    <w:rsid w:val="00280877"/>
    <w:rsid w:val="00282329"/>
    <w:rsid w:val="002826DF"/>
    <w:rsid w:val="00285CDD"/>
    <w:rsid w:val="00291167"/>
    <w:rsid w:val="00291200"/>
    <w:rsid w:val="00294FA9"/>
    <w:rsid w:val="00294FAB"/>
    <w:rsid w:val="00295FAA"/>
    <w:rsid w:val="00297ECB"/>
    <w:rsid w:val="002A7EEF"/>
    <w:rsid w:val="002B1264"/>
    <w:rsid w:val="002B2718"/>
    <w:rsid w:val="002B5163"/>
    <w:rsid w:val="002B5378"/>
    <w:rsid w:val="002B574C"/>
    <w:rsid w:val="002B7B11"/>
    <w:rsid w:val="002B7FBE"/>
    <w:rsid w:val="002C152A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4A3E"/>
    <w:rsid w:val="002D5246"/>
    <w:rsid w:val="002D6032"/>
    <w:rsid w:val="002E3070"/>
    <w:rsid w:val="002E5194"/>
    <w:rsid w:val="002E54B9"/>
    <w:rsid w:val="002E5D8E"/>
    <w:rsid w:val="002E7D57"/>
    <w:rsid w:val="002F0591"/>
    <w:rsid w:val="002F24A4"/>
    <w:rsid w:val="002F6CC6"/>
    <w:rsid w:val="002F7C22"/>
    <w:rsid w:val="00305250"/>
    <w:rsid w:val="0030594C"/>
    <w:rsid w:val="00307A00"/>
    <w:rsid w:val="0031199A"/>
    <w:rsid w:val="003153A4"/>
    <w:rsid w:val="0031713F"/>
    <w:rsid w:val="00321913"/>
    <w:rsid w:val="00323179"/>
    <w:rsid w:val="00324CFB"/>
    <w:rsid w:val="00324EE6"/>
    <w:rsid w:val="00325131"/>
    <w:rsid w:val="003301D5"/>
    <w:rsid w:val="003313DB"/>
    <w:rsid w:val="003316DC"/>
    <w:rsid w:val="0033186D"/>
    <w:rsid w:val="00332C5C"/>
    <w:rsid w:val="00332E0D"/>
    <w:rsid w:val="0033349E"/>
    <w:rsid w:val="00333913"/>
    <w:rsid w:val="00334A12"/>
    <w:rsid w:val="00336685"/>
    <w:rsid w:val="00337439"/>
    <w:rsid w:val="00341137"/>
    <w:rsid w:val="003415D3"/>
    <w:rsid w:val="00344A72"/>
    <w:rsid w:val="00346335"/>
    <w:rsid w:val="00346E79"/>
    <w:rsid w:val="003470BE"/>
    <w:rsid w:val="00347EAA"/>
    <w:rsid w:val="003519EC"/>
    <w:rsid w:val="00352B0F"/>
    <w:rsid w:val="0035390A"/>
    <w:rsid w:val="00354A4B"/>
    <w:rsid w:val="003561B0"/>
    <w:rsid w:val="00356A08"/>
    <w:rsid w:val="00361EE7"/>
    <w:rsid w:val="00363711"/>
    <w:rsid w:val="00363E37"/>
    <w:rsid w:val="0036557D"/>
    <w:rsid w:val="003674A1"/>
    <w:rsid w:val="00367960"/>
    <w:rsid w:val="0037093F"/>
    <w:rsid w:val="0037143B"/>
    <w:rsid w:val="00376E45"/>
    <w:rsid w:val="003802C7"/>
    <w:rsid w:val="0038213D"/>
    <w:rsid w:val="00384A30"/>
    <w:rsid w:val="003873DD"/>
    <w:rsid w:val="00390074"/>
    <w:rsid w:val="00393AAC"/>
    <w:rsid w:val="003A0024"/>
    <w:rsid w:val="003A0283"/>
    <w:rsid w:val="003A15AC"/>
    <w:rsid w:val="003A1808"/>
    <w:rsid w:val="003A2872"/>
    <w:rsid w:val="003A52C2"/>
    <w:rsid w:val="003A56EB"/>
    <w:rsid w:val="003B0627"/>
    <w:rsid w:val="003B0826"/>
    <w:rsid w:val="003B0ABE"/>
    <w:rsid w:val="003B0D52"/>
    <w:rsid w:val="003B0E17"/>
    <w:rsid w:val="003B14E6"/>
    <w:rsid w:val="003B2ABF"/>
    <w:rsid w:val="003B57B3"/>
    <w:rsid w:val="003B7319"/>
    <w:rsid w:val="003C221D"/>
    <w:rsid w:val="003C4007"/>
    <w:rsid w:val="003C5F2B"/>
    <w:rsid w:val="003C791B"/>
    <w:rsid w:val="003D0BFE"/>
    <w:rsid w:val="003D0E1F"/>
    <w:rsid w:val="003D460E"/>
    <w:rsid w:val="003D5700"/>
    <w:rsid w:val="003D58A0"/>
    <w:rsid w:val="003E679A"/>
    <w:rsid w:val="003E744D"/>
    <w:rsid w:val="003F0F5A"/>
    <w:rsid w:val="003F43B1"/>
    <w:rsid w:val="003F7C2D"/>
    <w:rsid w:val="00400A30"/>
    <w:rsid w:val="004020EF"/>
    <w:rsid w:val="004022CA"/>
    <w:rsid w:val="00403347"/>
    <w:rsid w:val="00404308"/>
    <w:rsid w:val="00406D20"/>
    <w:rsid w:val="00406D44"/>
    <w:rsid w:val="004073C5"/>
    <w:rsid w:val="004075B9"/>
    <w:rsid w:val="00410F4B"/>
    <w:rsid w:val="004116CD"/>
    <w:rsid w:val="00413AAF"/>
    <w:rsid w:val="00414ADE"/>
    <w:rsid w:val="00421A98"/>
    <w:rsid w:val="00421FBE"/>
    <w:rsid w:val="00424CA9"/>
    <w:rsid w:val="00424E63"/>
    <w:rsid w:val="00424F89"/>
    <w:rsid w:val="004257BB"/>
    <w:rsid w:val="004261D9"/>
    <w:rsid w:val="0042675F"/>
    <w:rsid w:val="004271AF"/>
    <w:rsid w:val="00427CEE"/>
    <w:rsid w:val="004311F1"/>
    <w:rsid w:val="0043256C"/>
    <w:rsid w:val="00432C0B"/>
    <w:rsid w:val="00434B2B"/>
    <w:rsid w:val="00434CDD"/>
    <w:rsid w:val="004357F8"/>
    <w:rsid w:val="00436532"/>
    <w:rsid w:val="00437B65"/>
    <w:rsid w:val="0044291A"/>
    <w:rsid w:val="004432C2"/>
    <w:rsid w:val="00444264"/>
    <w:rsid w:val="00444C19"/>
    <w:rsid w:val="00446505"/>
    <w:rsid w:val="00451249"/>
    <w:rsid w:val="004516C0"/>
    <w:rsid w:val="004522CD"/>
    <w:rsid w:val="0045298E"/>
    <w:rsid w:val="00455F0B"/>
    <w:rsid w:val="00457189"/>
    <w:rsid w:val="00460499"/>
    <w:rsid w:val="00460764"/>
    <w:rsid w:val="00460786"/>
    <w:rsid w:val="004618C8"/>
    <w:rsid w:val="00461E80"/>
    <w:rsid w:val="0046799F"/>
    <w:rsid w:val="00467EB1"/>
    <w:rsid w:val="00471AD2"/>
    <w:rsid w:val="00474835"/>
    <w:rsid w:val="004755CA"/>
    <w:rsid w:val="00476F36"/>
    <w:rsid w:val="004804C4"/>
    <w:rsid w:val="00480B89"/>
    <w:rsid w:val="004819C7"/>
    <w:rsid w:val="0048222B"/>
    <w:rsid w:val="0048364F"/>
    <w:rsid w:val="0048437F"/>
    <w:rsid w:val="00486888"/>
    <w:rsid w:val="00490F2E"/>
    <w:rsid w:val="0049265E"/>
    <w:rsid w:val="0049541B"/>
    <w:rsid w:val="00496DB3"/>
    <w:rsid w:val="00496F97"/>
    <w:rsid w:val="004A53EA"/>
    <w:rsid w:val="004A613D"/>
    <w:rsid w:val="004A796F"/>
    <w:rsid w:val="004B1634"/>
    <w:rsid w:val="004B213F"/>
    <w:rsid w:val="004B4C5C"/>
    <w:rsid w:val="004B545F"/>
    <w:rsid w:val="004B7ABF"/>
    <w:rsid w:val="004B7CDB"/>
    <w:rsid w:val="004C3D71"/>
    <w:rsid w:val="004C62FC"/>
    <w:rsid w:val="004C7BD7"/>
    <w:rsid w:val="004C7EB1"/>
    <w:rsid w:val="004D0A1A"/>
    <w:rsid w:val="004D0E09"/>
    <w:rsid w:val="004D1B0C"/>
    <w:rsid w:val="004D26E2"/>
    <w:rsid w:val="004D2B6E"/>
    <w:rsid w:val="004D52FD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154E"/>
    <w:rsid w:val="00512024"/>
    <w:rsid w:val="00516B8D"/>
    <w:rsid w:val="00520740"/>
    <w:rsid w:val="005221BB"/>
    <w:rsid w:val="0052303B"/>
    <w:rsid w:val="005242A7"/>
    <w:rsid w:val="00525697"/>
    <w:rsid w:val="00526249"/>
    <w:rsid w:val="0052686F"/>
    <w:rsid w:val="0052756C"/>
    <w:rsid w:val="00530230"/>
    <w:rsid w:val="00530CC9"/>
    <w:rsid w:val="005327CB"/>
    <w:rsid w:val="00532936"/>
    <w:rsid w:val="00533836"/>
    <w:rsid w:val="0053495C"/>
    <w:rsid w:val="00535EC7"/>
    <w:rsid w:val="00535F7E"/>
    <w:rsid w:val="00537A38"/>
    <w:rsid w:val="00537E00"/>
    <w:rsid w:val="00537FBC"/>
    <w:rsid w:val="00541B05"/>
    <w:rsid w:val="00541D73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4559"/>
    <w:rsid w:val="0055601B"/>
    <w:rsid w:val="00557C7A"/>
    <w:rsid w:val="00560BAF"/>
    <w:rsid w:val="005623CE"/>
    <w:rsid w:val="00562A58"/>
    <w:rsid w:val="00563905"/>
    <w:rsid w:val="005640B8"/>
    <w:rsid w:val="00565EB2"/>
    <w:rsid w:val="005700DC"/>
    <w:rsid w:val="00570C1F"/>
    <w:rsid w:val="00570FF7"/>
    <w:rsid w:val="00572321"/>
    <w:rsid w:val="005728A8"/>
    <w:rsid w:val="0057322E"/>
    <w:rsid w:val="005732F5"/>
    <w:rsid w:val="005801B5"/>
    <w:rsid w:val="00581211"/>
    <w:rsid w:val="005829A4"/>
    <w:rsid w:val="00584811"/>
    <w:rsid w:val="005850E2"/>
    <w:rsid w:val="00593AA6"/>
    <w:rsid w:val="00594161"/>
    <w:rsid w:val="00594512"/>
    <w:rsid w:val="00594749"/>
    <w:rsid w:val="0059759A"/>
    <w:rsid w:val="005A0A60"/>
    <w:rsid w:val="005A403B"/>
    <w:rsid w:val="005A482B"/>
    <w:rsid w:val="005A7DF0"/>
    <w:rsid w:val="005B0451"/>
    <w:rsid w:val="005B13F9"/>
    <w:rsid w:val="005B3993"/>
    <w:rsid w:val="005B3D56"/>
    <w:rsid w:val="005B4067"/>
    <w:rsid w:val="005B43F1"/>
    <w:rsid w:val="005C1E95"/>
    <w:rsid w:val="005C36E0"/>
    <w:rsid w:val="005C3CE9"/>
    <w:rsid w:val="005C3F41"/>
    <w:rsid w:val="005C537B"/>
    <w:rsid w:val="005D168D"/>
    <w:rsid w:val="005D20C6"/>
    <w:rsid w:val="005D3ACE"/>
    <w:rsid w:val="005D4B33"/>
    <w:rsid w:val="005D5EA1"/>
    <w:rsid w:val="005D672A"/>
    <w:rsid w:val="005D7E6E"/>
    <w:rsid w:val="005D7EFB"/>
    <w:rsid w:val="005E0803"/>
    <w:rsid w:val="005E0A79"/>
    <w:rsid w:val="005E0FD9"/>
    <w:rsid w:val="005E2AA9"/>
    <w:rsid w:val="005E61D3"/>
    <w:rsid w:val="005E69A9"/>
    <w:rsid w:val="005E6F2B"/>
    <w:rsid w:val="005F075B"/>
    <w:rsid w:val="005F1188"/>
    <w:rsid w:val="005F45DF"/>
    <w:rsid w:val="005F4840"/>
    <w:rsid w:val="005F6CB9"/>
    <w:rsid w:val="005F75D0"/>
    <w:rsid w:val="005F7738"/>
    <w:rsid w:val="00600219"/>
    <w:rsid w:val="0060389B"/>
    <w:rsid w:val="00605265"/>
    <w:rsid w:val="00605F50"/>
    <w:rsid w:val="00611479"/>
    <w:rsid w:val="00612FF8"/>
    <w:rsid w:val="006134C7"/>
    <w:rsid w:val="006138AE"/>
    <w:rsid w:val="00613EAD"/>
    <w:rsid w:val="00614452"/>
    <w:rsid w:val="006158AC"/>
    <w:rsid w:val="00616E38"/>
    <w:rsid w:val="00621225"/>
    <w:rsid w:val="00621FE2"/>
    <w:rsid w:val="006257DA"/>
    <w:rsid w:val="00625F03"/>
    <w:rsid w:val="00630BC7"/>
    <w:rsid w:val="006322FB"/>
    <w:rsid w:val="006358EF"/>
    <w:rsid w:val="00637E8F"/>
    <w:rsid w:val="00640402"/>
    <w:rsid w:val="00640F78"/>
    <w:rsid w:val="0064149D"/>
    <w:rsid w:val="00641D72"/>
    <w:rsid w:val="00642459"/>
    <w:rsid w:val="0064507B"/>
    <w:rsid w:val="006450D0"/>
    <w:rsid w:val="0064545E"/>
    <w:rsid w:val="00646D77"/>
    <w:rsid w:val="00646E7B"/>
    <w:rsid w:val="00652070"/>
    <w:rsid w:val="00653FC1"/>
    <w:rsid w:val="00655D6A"/>
    <w:rsid w:val="00656DE9"/>
    <w:rsid w:val="006674BD"/>
    <w:rsid w:val="00671DE7"/>
    <w:rsid w:val="00675A12"/>
    <w:rsid w:val="00676E15"/>
    <w:rsid w:val="00677CC2"/>
    <w:rsid w:val="00681CAF"/>
    <w:rsid w:val="00682212"/>
    <w:rsid w:val="00682C42"/>
    <w:rsid w:val="006838DF"/>
    <w:rsid w:val="00685F42"/>
    <w:rsid w:val="006866A1"/>
    <w:rsid w:val="0069013E"/>
    <w:rsid w:val="00691C94"/>
    <w:rsid w:val="0069207B"/>
    <w:rsid w:val="00692D05"/>
    <w:rsid w:val="00693122"/>
    <w:rsid w:val="006945F4"/>
    <w:rsid w:val="0069665B"/>
    <w:rsid w:val="006975D1"/>
    <w:rsid w:val="006A136D"/>
    <w:rsid w:val="006A2B9C"/>
    <w:rsid w:val="006A4309"/>
    <w:rsid w:val="006A643D"/>
    <w:rsid w:val="006B0E55"/>
    <w:rsid w:val="006B1536"/>
    <w:rsid w:val="006B2B21"/>
    <w:rsid w:val="006B3E76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7F8C"/>
    <w:rsid w:val="006D0102"/>
    <w:rsid w:val="006D1187"/>
    <w:rsid w:val="006D2FBE"/>
    <w:rsid w:val="006D32FB"/>
    <w:rsid w:val="006D57AB"/>
    <w:rsid w:val="006D7AB9"/>
    <w:rsid w:val="006E1A80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35FF"/>
    <w:rsid w:val="00703CDA"/>
    <w:rsid w:val="00705A5D"/>
    <w:rsid w:val="00706AF9"/>
    <w:rsid w:val="00707C28"/>
    <w:rsid w:val="0071235B"/>
    <w:rsid w:val="00713084"/>
    <w:rsid w:val="007130C1"/>
    <w:rsid w:val="007140B0"/>
    <w:rsid w:val="007157C3"/>
    <w:rsid w:val="0071666A"/>
    <w:rsid w:val="00720FC2"/>
    <w:rsid w:val="00723844"/>
    <w:rsid w:val="007265A8"/>
    <w:rsid w:val="00727617"/>
    <w:rsid w:val="00730F60"/>
    <w:rsid w:val="0073192E"/>
    <w:rsid w:val="00731E00"/>
    <w:rsid w:val="00732E9D"/>
    <w:rsid w:val="00733CDE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53D2F"/>
    <w:rsid w:val="00755235"/>
    <w:rsid w:val="007569F2"/>
    <w:rsid w:val="00761EB7"/>
    <w:rsid w:val="0076240F"/>
    <w:rsid w:val="00762B40"/>
    <w:rsid w:val="007634AD"/>
    <w:rsid w:val="00765CF5"/>
    <w:rsid w:val="0076713E"/>
    <w:rsid w:val="00770BC1"/>
    <w:rsid w:val="007715C9"/>
    <w:rsid w:val="007725D9"/>
    <w:rsid w:val="00772F52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5CBD"/>
    <w:rsid w:val="007871FC"/>
    <w:rsid w:val="00790750"/>
    <w:rsid w:val="0079150D"/>
    <w:rsid w:val="0079234E"/>
    <w:rsid w:val="007936DE"/>
    <w:rsid w:val="00794705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FBB"/>
    <w:rsid w:val="007A58CD"/>
    <w:rsid w:val="007A5C2D"/>
    <w:rsid w:val="007A6863"/>
    <w:rsid w:val="007A6A42"/>
    <w:rsid w:val="007B10A2"/>
    <w:rsid w:val="007B6914"/>
    <w:rsid w:val="007B6DE7"/>
    <w:rsid w:val="007C03CE"/>
    <w:rsid w:val="007C38C5"/>
    <w:rsid w:val="007C43BF"/>
    <w:rsid w:val="007C6FAC"/>
    <w:rsid w:val="007D45C1"/>
    <w:rsid w:val="007E3798"/>
    <w:rsid w:val="007E3AA1"/>
    <w:rsid w:val="007E3D4E"/>
    <w:rsid w:val="007E3F4C"/>
    <w:rsid w:val="007E4458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129AB"/>
    <w:rsid w:val="00812F45"/>
    <w:rsid w:val="008132BE"/>
    <w:rsid w:val="00813E06"/>
    <w:rsid w:val="0081519B"/>
    <w:rsid w:val="00816E31"/>
    <w:rsid w:val="008210D5"/>
    <w:rsid w:val="008212AA"/>
    <w:rsid w:val="00823120"/>
    <w:rsid w:val="0082327D"/>
    <w:rsid w:val="0082380F"/>
    <w:rsid w:val="00823B55"/>
    <w:rsid w:val="00823DCA"/>
    <w:rsid w:val="00824058"/>
    <w:rsid w:val="00824A83"/>
    <w:rsid w:val="00824B02"/>
    <w:rsid w:val="00825333"/>
    <w:rsid w:val="00825913"/>
    <w:rsid w:val="0083090B"/>
    <w:rsid w:val="00834F6F"/>
    <w:rsid w:val="00841666"/>
    <w:rsid w:val="0084172C"/>
    <w:rsid w:val="00842358"/>
    <w:rsid w:val="008424E3"/>
    <w:rsid w:val="008452A7"/>
    <w:rsid w:val="00845FE1"/>
    <w:rsid w:val="00847DB8"/>
    <w:rsid w:val="00853760"/>
    <w:rsid w:val="00853C7B"/>
    <w:rsid w:val="00853E1B"/>
    <w:rsid w:val="00854F4D"/>
    <w:rsid w:val="00856A31"/>
    <w:rsid w:val="00857377"/>
    <w:rsid w:val="00862DDF"/>
    <w:rsid w:val="00863C91"/>
    <w:rsid w:val="00864804"/>
    <w:rsid w:val="008660B4"/>
    <w:rsid w:val="00866BA4"/>
    <w:rsid w:val="0086780C"/>
    <w:rsid w:val="00867FC7"/>
    <w:rsid w:val="008730C1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8701B"/>
    <w:rsid w:val="008924D1"/>
    <w:rsid w:val="00895218"/>
    <w:rsid w:val="00895DF6"/>
    <w:rsid w:val="008A16A5"/>
    <w:rsid w:val="008A1CAC"/>
    <w:rsid w:val="008A620D"/>
    <w:rsid w:val="008A7B7F"/>
    <w:rsid w:val="008B000B"/>
    <w:rsid w:val="008B21B2"/>
    <w:rsid w:val="008B3003"/>
    <w:rsid w:val="008B3F5B"/>
    <w:rsid w:val="008B5D42"/>
    <w:rsid w:val="008C2B5D"/>
    <w:rsid w:val="008C2B6C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4702"/>
    <w:rsid w:val="008E47EE"/>
    <w:rsid w:val="008E532D"/>
    <w:rsid w:val="008E617E"/>
    <w:rsid w:val="008E69AA"/>
    <w:rsid w:val="008E6D84"/>
    <w:rsid w:val="008E7331"/>
    <w:rsid w:val="008F02EF"/>
    <w:rsid w:val="008F190E"/>
    <w:rsid w:val="008F257E"/>
    <w:rsid w:val="008F3FC5"/>
    <w:rsid w:val="008F46AD"/>
    <w:rsid w:val="008F4F1C"/>
    <w:rsid w:val="008F7B09"/>
    <w:rsid w:val="00900570"/>
    <w:rsid w:val="00901A07"/>
    <w:rsid w:val="009027D9"/>
    <w:rsid w:val="00902F37"/>
    <w:rsid w:val="0090421A"/>
    <w:rsid w:val="0091002E"/>
    <w:rsid w:val="00911F87"/>
    <w:rsid w:val="00915BB3"/>
    <w:rsid w:val="00917F99"/>
    <w:rsid w:val="00922764"/>
    <w:rsid w:val="00922BD7"/>
    <w:rsid w:val="009273A7"/>
    <w:rsid w:val="0092758E"/>
    <w:rsid w:val="0093098D"/>
    <w:rsid w:val="0093100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A79"/>
    <w:rsid w:val="00943102"/>
    <w:rsid w:val="00943A92"/>
    <w:rsid w:val="0094523D"/>
    <w:rsid w:val="00945C2A"/>
    <w:rsid w:val="00946EF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5E42"/>
    <w:rsid w:val="00966116"/>
    <w:rsid w:val="0096661F"/>
    <w:rsid w:val="009709E5"/>
    <w:rsid w:val="00970ACA"/>
    <w:rsid w:val="00971B57"/>
    <w:rsid w:val="0097516A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491"/>
    <w:rsid w:val="00986B7A"/>
    <w:rsid w:val="009907FD"/>
    <w:rsid w:val="009913E5"/>
    <w:rsid w:val="009934A2"/>
    <w:rsid w:val="00994821"/>
    <w:rsid w:val="00996332"/>
    <w:rsid w:val="0099724B"/>
    <w:rsid w:val="009A0BD6"/>
    <w:rsid w:val="009A0C40"/>
    <w:rsid w:val="009A14D2"/>
    <w:rsid w:val="009A31E5"/>
    <w:rsid w:val="009A44E0"/>
    <w:rsid w:val="009A47EF"/>
    <w:rsid w:val="009B0299"/>
    <w:rsid w:val="009B0D2D"/>
    <w:rsid w:val="009B3141"/>
    <w:rsid w:val="009B605C"/>
    <w:rsid w:val="009B63E5"/>
    <w:rsid w:val="009C3431"/>
    <w:rsid w:val="009C37B0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6AE8"/>
    <w:rsid w:val="009D6C44"/>
    <w:rsid w:val="009D6D6C"/>
    <w:rsid w:val="009D7184"/>
    <w:rsid w:val="009D74A0"/>
    <w:rsid w:val="009D7787"/>
    <w:rsid w:val="009E11EF"/>
    <w:rsid w:val="009E2C69"/>
    <w:rsid w:val="009E5FB0"/>
    <w:rsid w:val="009F0857"/>
    <w:rsid w:val="009F2532"/>
    <w:rsid w:val="00A00529"/>
    <w:rsid w:val="00A00D99"/>
    <w:rsid w:val="00A00E70"/>
    <w:rsid w:val="00A02F60"/>
    <w:rsid w:val="00A05C5C"/>
    <w:rsid w:val="00A05FBF"/>
    <w:rsid w:val="00A06461"/>
    <w:rsid w:val="00A06860"/>
    <w:rsid w:val="00A136F5"/>
    <w:rsid w:val="00A17264"/>
    <w:rsid w:val="00A17EF0"/>
    <w:rsid w:val="00A231E2"/>
    <w:rsid w:val="00A2550D"/>
    <w:rsid w:val="00A27397"/>
    <w:rsid w:val="00A27AB0"/>
    <w:rsid w:val="00A322CE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327C"/>
    <w:rsid w:val="00A64912"/>
    <w:rsid w:val="00A70A74"/>
    <w:rsid w:val="00A70EB7"/>
    <w:rsid w:val="00A71336"/>
    <w:rsid w:val="00A73F3A"/>
    <w:rsid w:val="00A74DC2"/>
    <w:rsid w:val="00A75C5B"/>
    <w:rsid w:val="00A81ACC"/>
    <w:rsid w:val="00A83409"/>
    <w:rsid w:val="00A83E0E"/>
    <w:rsid w:val="00A858D4"/>
    <w:rsid w:val="00A908EA"/>
    <w:rsid w:val="00A90EA8"/>
    <w:rsid w:val="00A91A39"/>
    <w:rsid w:val="00A933B3"/>
    <w:rsid w:val="00A94AEA"/>
    <w:rsid w:val="00A94E62"/>
    <w:rsid w:val="00AA0343"/>
    <w:rsid w:val="00AA2A5C"/>
    <w:rsid w:val="00AA3286"/>
    <w:rsid w:val="00AA3636"/>
    <w:rsid w:val="00AA48B9"/>
    <w:rsid w:val="00AA6125"/>
    <w:rsid w:val="00AA6C4D"/>
    <w:rsid w:val="00AA7DD3"/>
    <w:rsid w:val="00AB04DA"/>
    <w:rsid w:val="00AB39A6"/>
    <w:rsid w:val="00AB3D76"/>
    <w:rsid w:val="00AB60FB"/>
    <w:rsid w:val="00AB6B86"/>
    <w:rsid w:val="00AB748F"/>
    <w:rsid w:val="00AB78E9"/>
    <w:rsid w:val="00AC05DF"/>
    <w:rsid w:val="00AC2E36"/>
    <w:rsid w:val="00AC35F1"/>
    <w:rsid w:val="00AC3E0D"/>
    <w:rsid w:val="00AC4569"/>
    <w:rsid w:val="00AC66F2"/>
    <w:rsid w:val="00AD3467"/>
    <w:rsid w:val="00AD39F8"/>
    <w:rsid w:val="00AD3EDB"/>
    <w:rsid w:val="00AD4443"/>
    <w:rsid w:val="00AD5641"/>
    <w:rsid w:val="00AD7252"/>
    <w:rsid w:val="00AE0F9B"/>
    <w:rsid w:val="00AE2601"/>
    <w:rsid w:val="00AE2A20"/>
    <w:rsid w:val="00AE3069"/>
    <w:rsid w:val="00AE6E2C"/>
    <w:rsid w:val="00AF0EA9"/>
    <w:rsid w:val="00AF2ACC"/>
    <w:rsid w:val="00AF464D"/>
    <w:rsid w:val="00AF55FF"/>
    <w:rsid w:val="00B0070F"/>
    <w:rsid w:val="00B01085"/>
    <w:rsid w:val="00B02782"/>
    <w:rsid w:val="00B032D8"/>
    <w:rsid w:val="00B04D04"/>
    <w:rsid w:val="00B04E22"/>
    <w:rsid w:val="00B068B8"/>
    <w:rsid w:val="00B11F4C"/>
    <w:rsid w:val="00B137F9"/>
    <w:rsid w:val="00B14C4D"/>
    <w:rsid w:val="00B15292"/>
    <w:rsid w:val="00B15BE2"/>
    <w:rsid w:val="00B20D81"/>
    <w:rsid w:val="00B22487"/>
    <w:rsid w:val="00B25223"/>
    <w:rsid w:val="00B26961"/>
    <w:rsid w:val="00B27E7C"/>
    <w:rsid w:val="00B3335D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6291"/>
    <w:rsid w:val="00B56DCB"/>
    <w:rsid w:val="00B570AC"/>
    <w:rsid w:val="00B57970"/>
    <w:rsid w:val="00B57E53"/>
    <w:rsid w:val="00B6042E"/>
    <w:rsid w:val="00B62B44"/>
    <w:rsid w:val="00B70DC1"/>
    <w:rsid w:val="00B70EAE"/>
    <w:rsid w:val="00B73CCB"/>
    <w:rsid w:val="00B74828"/>
    <w:rsid w:val="00B75EF7"/>
    <w:rsid w:val="00B765F9"/>
    <w:rsid w:val="00B770D2"/>
    <w:rsid w:val="00B84BAD"/>
    <w:rsid w:val="00B867B7"/>
    <w:rsid w:val="00B875D0"/>
    <w:rsid w:val="00B87A2F"/>
    <w:rsid w:val="00B900DE"/>
    <w:rsid w:val="00B92B6E"/>
    <w:rsid w:val="00B94F68"/>
    <w:rsid w:val="00B952CC"/>
    <w:rsid w:val="00B95AFC"/>
    <w:rsid w:val="00B977BD"/>
    <w:rsid w:val="00BA0FA7"/>
    <w:rsid w:val="00BA47A3"/>
    <w:rsid w:val="00BA4925"/>
    <w:rsid w:val="00BA5026"/>
    <w:rsid w:val="00BA5DAD"/>
    <w:rsid w:val="00BA6E5B"/>
    <w:rsid w:val="00BB1299"/>
    <w:rsid w:val="00BB2B86"/>
    <w:rsid w:val="00BB2C9D"/>
    <w:rsid w:val="00BB5244"/>
    <w:rsid w:val="00BB5849"/>
    <w:rsid w:val="00BB6706"/>
    <w:rsid w:val="00BB6E79"/>
    <w:rsid w:val="00BC00C8"/>
    <w:rsid w:val="00BC07C0"/>
    <w:rsid w:val="00BC535F"/>
    <w:rsid w:val="00BC6469"/>
    <w:rsid w:val="00BD11DE"/>
    <w:rsid w:val="00BD6D55"/>
    <w:rsid w:val="00BD70E9"/>
    <w:rsid w:val="00BD7D85"/>
    <w:rsid w:val="00BE0F09"/>
    <w:rsid w:val="00BE17AB"/>
    <w:rsid w:val="00BE2716"/>
    <w:rsid w:val="00BE3B31"/>
    <w:rsid w:val="00BE3F05"/>
    <w:rsid w:val="00BE44C4"/>
    <w:rsid w:val="00BE4C99"/>
    <w:rsid w:val="00BE5551"/>
    <w:rsid w:val="00BE5F0E"/>
    <w:rsid w:val="00BE719A"/>
    <w:rsid w:val="00BE720A"/>
    <w:rsid w:val="00BF1500"/>
    <w:rsid w:val="00BF1AEF"/>
    <w:rsid w:val="00BF2285"/>
    <w:rsid w:val="00BF5B88"/>
    <w:rsid w:val="00BF6650"/>
    <w:rsid w:val="00C01368"/>
    <w:rsid w:val="00C020C8"/>
    <w:rsid w:val="00C02715"/>
    <w:rsid w:val="00C0459F"/>
    <w:rsid w:val="00C04D6E"/>
    <w:rsid w:val="00C0584C"/>
    <w:rsid w:val="00C05982"/>
    <w:rsid w:val="00C067E5"/>
    <w:rsid w:val="00C0749D"/>
    <w:rsid w:val="00C11DCD"/>
    <w:rsid w:val="00C12AE5"/>
    <w:rsid w:val="00C14EB4"/>
    <w:rsid w:val="00C154AE"/>
    <w:rsid w:val="00C15854"/>
    <w:rsid w:val="00C164CA"/>
    <w:rsid w:val="00C172DF"/>
    <w:rsid w:val="00C20148"/>
    <w:rsid w:val="00C20B22"/>
    <w:rsid w:val="00C22F4D"/>
    <w:rsid w:val="00C230D9"/>
    <w:rsid w:val="00C2512B"/>
    <w:rsid w:val="00C3227A"/>
    <w:rsid w:val="00C333B0"/>
    <w:rsid w:val="00C35D0F"/>
    <w:rsid w:val="00C37A06"/>
    <w:rsid w:val="00C41603"/>
    <w:rsid w:val="00C41A49"/>
    <w:rsid w:val="00C42342"/>
    <w:rsid w:val="00C42B5C"/>
    <w:rsid w:val="00C42BF8"/>
    <w:rsid w:val="00C43487"/>
    <w:rsid w:val="00C439EE"/>
    <w:rsid w:val="00C45949"/>
    <w:rsid w:val="00C460AE"/>
    <w:rsid w:val="00C50043"/>
    <w:rsid w:val="00C50A0F"/>
    <w:rsid w:val="00C52206"/>
    <w:rsid w:val="00C54336"/>
    <w:rsid w:val="00C56C08"/>
    <w:rsid w:val="00C579EB"/>
    <w:rsid w:val="00C63C14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115E"/>
    <w:rsid w:val="00C82CD0"/>
    <w:rsid w:val="00C839C0"/>
    <w:rsid w:val="00C856B0"/>
    <w:rsid w:val="00C86510"/>
    <w:rsid w:val="00C86BFE"/>
    <w:rsid w:val="00C93BE9"/>
    <w:rsid w:val="00C9430C"/>
    <w:rsid w:val="00C97C1F"/>
    <w:rsid w:val="00CA0557"/>
    <w:rsid w:val="00CA08D1"/>
    <w:rsid w:val="00CA6549"/>
    <w:rsid w:val="00CA7844"/>
    <w:rsid w:val="00CA7FB9"/>
    <w:rsid w:val="00CB1A96"/>
    <w:rsid w:val="00CB2F05"/>
    <w:rsid w:val="00CB58EF"/>
    <w:rsid w:val="00CB645B"/>
    <w:rsid w:val="00CC08F6"/>
    <w:rsid w:val="00CC11E6"/>
    <w:rsid w:val="00CC15F3"/>
    <w:rsid w:val="00CC270C"/>
    <w:rsid w:val="00CC2FE2"/>
    <w:rsid w:val="00CC3855"/>
    <w:rsid w:val="00CC5A38"/>
    <w:rsid w:val="00CD07A2"/>
    <w:rsid w:val="00CD1469"/>
    <w:rsid w:val="00CD1B25"/>
    <w:rsid w:val="00CD1F68"/>
    <w:rsid w:val="00CD3BEB"/>
    <w:rsid w:val="00CE17D5"/>
    <w:rsid w:val="00CE2628"/>
    <w:rsid w:val="00CE2F6C"/>
    <w:rsid w:val="00CE4A84"/>
    <w:rsid w:val="00CE5141"/>
    <w:rsid w:val="00CE5F86"/>
    <w:rsid w:val="00CE7D64"/>
    <w:rsid w:val="00CF0730"/>
    <w:rsid w:val="00CF0BB2"/>
    <w:rsid w:val="00CF2245"/>
    <w:rsid w:val="00CF2F88"/>
    <w:rsid w:val="00CF4CD7"/>
    <w:rsid w:val="00CF54C5"/>
    <w:rsid w:val="00CF6DF5"/>
    <w:rsid w:val="00D000CD"/>
    <w:rsid w:val="00D005DC"/>
    <w:rsid w:val="00D01051"/>
    <w:rsid w:val="00D01B5A"/>
    <w:rsid w:val="00D01C7E"/>
    <w:rsid w:val="00D0306E"/>
    <w:rsid w:val="00D03F7F"/>
    <w:rsid w:val="00D05535"/>
    <w:rsid w:val="00D11E1B"/>
    <w:rsid w:val="00D12118"/>
    <w:rsid w:val="00D132CA"/>
    <w:rsid w:val="00D13441"/>
    <w:rsid w:val="00D137FB"/>
    <w:rsid w:val="00D14650"/>
    <w:rsid w:val="00D16351"/>
    <w:rsid w:val="00D163A2"/>
    <w:rsid w:val="00D20665"/>
    <w:rsid w:val="00D20A95"/>
    <w:rsid w:val="00D20F46"/>
    <w:rsid w:val="00D21AFC"/>
    <w:rsid w:val="00D243A3"/>
    <w:rsid w:val="00D25CA7"/>
    <w:rsid w:val="00D2645E"/>
    <w:rsid w:val="00D305C1"/>
    <w:rsid w:val="00D30C4F"/>
    <w:rsid w:val="00D3200B"/>
    <w:rsid w:val="00D329BA"/>
    <w:rsid w:val="00D32CBE"/>
    <w:rsid w:val="00D33440"/>
    <w:rsid w:val="00D33EF9"/>
    <w:rsid w:val="00D355FC"/>
    <w:rsid w:val="00D37D5A"/>
    <w:rsid w:val="00D427CC"/>
    <w:rsid w:val="00D42DB4"/>
    <w:rsid w:val="00D44717"/>
    <w:rsid w:val="00D458EF"/>
    <w:rsid w:val="00D503AE"/>
    <w:rsid w:val="00D5077E"/>
    <w:rsid w:val="00D517D6"/>
    <w:rsid w:val="00D51D2D"/>
    <w:rsid w:val="00D52EFE"/>
    <w:rsid w:val="00D54108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70DFB"/>
    <w:rsid w:val="00D71EEA"/>
    <w:rsid w:val="00D735CD"/>
    <w:rsid w:val="00D73828"/>
    <w:rsid w:val="00D74C5A"/>
    <w:rsid w:val="00D762B4"/>
    <w:rsid w:val="00D766DF"/>
    <w:rsid w:val="00D8178E"/>
    <w:rsid w:val="00D83AF7"/>
    <w:rsid w:val="00D8797B"/>
    <w:rsid w:val="00D87DA4"/>
    <w:rsid w:val="00D908F9"/>
    <w:rsid w:val="00D919C7"/>
    <w:rsid w:val="00D92060"/>
    <w:rsid w:val="00D95891"/>
    <w:rsid w:val="00D967ED"/>
    <w:rsid w:val="00D9687C"/>
    <w:rsid w:val="00DA031D"/>
    <w:rsid w:val="00DA1CB5"/>
    <w:rsid w:val="00DA1D70"/>
    <w:rsid w:val="00DA517F"/>
    <w:rsid w:val="00DA5A26"/>
    <w:rsid w:val="00DB2737"/>
    <w:rsid w:val="00DB4086"/>
    <w:rsid w:val="00DB462F"/>
    <w:rsid w:val="00DB4AE1"/>
    <w:rsid w:val="00DB5184"/>
    <w:rsid w:val="00DB5CB4"/>
    <w:rsid w:val="00DB5D25"/>
    <w:rsid w:val="00DB6C11"/>
    <w:rsid w:val="00DB7CD3"/>
    <w:rsid w:val="00DC4DCE"/>
    <w:rsid w:val="00DC5CAA"/>
    <w:rsid w:val="00DC6A48"/>
    <w:rsid w:val="00DC6F31"/>
    <w:rsid w:val="00DD152F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367"/>
    <w:rsid w:val="00DD586C"/>
    <w:rsid w:val="00DD5EEF"/>
    <w:rsid w:val="00DE1284"/>
    <w:rsid w:val="00DE149E"/>
    <w:rsid w:val="00DE4792"/>
    <w:rsid w:val="00DE484F"/>
    <w:rsid w:val="00DE5684"/>
    <w:rsid w:val="00DF0472"/>
    <w:rsid w:val="00DF1A4C"/>
    <w:rsid w:val="00DF249C"/>
    <w:rsid w:val="00DF28AB"/>
    <w:rsid w:val="00E0035D"/>
    <w:rsid w:val="00E00898"/>
    <w:rsid w:val="00E014B4"/>
    <w:rsid w:val="00E05704"/>
    <w:rsid w:val="00E07E0B"/>
    <w:rsid w:val="00E12F1A"/>
    <w:rsid w:val="00E12F6F"/>
    <w:rsid w:val="00E15561"/>
    <w:rsid w:val="00E172FD"/>
    <w:rsid w:val="00E2026A"/>
    <w:rsid w:val="00E20947"/>
    <w:rsid w:val="00E21CFB"/>
    <w:rsid w:val="00E21E5D"/>
    <w:rsid w:val="00E22935"/>
    <w:rsid w:val="00E31CEF"/>
    <w:rsid w:val="00E32116"/>
    <w:rsid w:val="00E330C7"/>
    <w:rsid w:val="00E3445F"/>
    <w:rsid w:val="00E37A3E"/>
    <w:rsid w:val="00E443E3"/>
    <w:rsid w:val="00E44B24"/>
    <w:rsid w:val="00E45F65"/>
    <w:rsid w:val="00E476A0"/>
    <w:rsid w:val="00E5325D"/>
    <w:rsid w:val="00E54292"/>
    <w:rsid w:val="00E56CF9"/>
    <w:rsid w:val="00E600A1"/>
    <w:rsid w:val="00E60191"/>
    <w:rsid w:val="00E74DC7"/>
    <w:rsid w:val="00E85EBD"/>
    <w:rsid w:val="00E87699"/>
    <w:rsid w:val="00E91E5C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CD8"/>
    <w:rsid w:val="00EC1951"/>
    <w:rsid w:val="00EC2C94"/>
    <w:rsid w:val="00EC304D"/>
    <w:rsid w:val="00EC56BB"/>
    <w:rsid w:val="00EC77FC"/>
    <w:rsid w:val="00EC7FE6"/>
    <w:rsid w:val="00ED10ED"/>
    <w:rsid w:val="00ED1430"/>
    <w:rsid w:val="00ED3280"/>
    <w:rsid w:val="00ED4928"/>
    <w:rsid w:val="00ED6EB8"/>
    <w:rsid w:val="00ED6FEC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FD2"/>
    <w:rsid w:val="00EF774C"/>
    <w:rsid w:val="00F008E2"/>
    <w:rsid w:val="00F02269"/>
    <w:rsid w:val="00F025DF"/>
    <w:rsid w:val="00F047E2"/>
    <w:rsid w:val="00F04D57"/>
    <w:rsid w:val="00F04EE0"/>
    <w:rsid w:val="00F078DC"/>
    <w:rsid w:val="00F07D85"/>
    <w:rsid w:val="00F123B6"/>
    <w:rsid w:val="00F133C7"/>
    <w:rsid w:val="00F13E86"/>
    <w:rsid w:val="00F22FD2"/>
    <w:rsid w:val="00F23F89"/>
    <w:rsid w:val="00F241BE"/>
    <w:rsid w:val="00F2603E"/>
    <w:rsid w:val="00F32FCB"/>
    <w:rsid w:val="00F33D8D"/>
    <w:rsid w:val="00F346BC"/>
    <w:rsid w:val="00F36150"/>
    <w:rsid w:val="00F3658A"/>
    <w:rsid w:val="00F37009"/>
    <w:rsid w:val="00F43577"/>
    <w:rsid w:val="00F43D37"/>
    <w:rsid w:val="00F4588B"/>
    <w:rsid w:val="00F463FF"/>
    <w:rsid w:val="00F46E40"/>
    <w:rsid w:val="00F54F4C"/>
    <w:rsid w:val="00F55972"/>
    <w:rsid w:val="00F56AF1"/>
    <w:rsid w:val="00F56ED8"/>
    <w:rsid w:val="00F602D3"/>
    <w:rsid w:val="00F60C0B"/>
    <w:rsid w:val="00F62CD4"/>
    <w:rsid w:val="00F63C45"/>
    <w:rsid w:val="00F6709F"/>
    <w:rsid w:val="00F677A9"/>
    <w:rsid w:val="00F67B04"/>
    <w:rsid w:val="00F719CE"/>
    <w:rsid w:val="00F71FF0"/>
    <w:rsid w:val="00F723BD"/>
    <w:rsid w:val="00F732EA"/>
    <w:rsid w:val="00F7367F"/>
    <w:rsid w:val="00F75B1C"/>
    <w:rsid w:val="00F764C3"/>
    <w:rsid w:val="00F76CC2"/>
    <w:rsid w:val="00F842E3"/>
    <w:rsid w:val="00F84CF5"/>
    <w:rsid w:val="00F8612E"/>
    <w:rsid w:val="00F901B3"/>
    <w:rsid w:val="00F908EF"/>
    <w:rsid w:val="00F92104"/>
    <w:rsid w:val="00F928AA"/>
    <w:rsid w:val="00F95760"/>
    <w:rsid w:val="00F9766B"/>
    <w:rsid w:val="00FA015E"/>
    <w:rsid w:val="00FA420B"/>
    <w:rsid w:val="00FA47F1"/>
    <w:rsid w:val="00FA5C8C"/>
    <w:rsid w:val="00FB1C68"/>
    <w:rsid w:val="00FB1E4D"/>
    <w:rsid w:val="00FB44B1"/>
    <w:rsid w:val="00FB57BF"/>
    <w:rsid w:val="00FB6D65"/>
    <w:rsid w:val="00FC1B6F"/>
    <w:rsid w:val="00FC49B4"/>
    <w:rsid w:val="00FC7A8F"/>
    <w:rsid w:val="00FC7CB0"/>
    <w:rsid w:val="00FD00E9"/>
    <w:rsid w:val="00FD03BE"/>
    <w:rsid w:val="00FD1135"/>
    <w:rsid w:val="00FD1140"/>
    <w:rsid w:val="00FD24B2"/>
    <w:rsid w:val="00FD4163"/>
    <w:rsid w:val="00FD5D25"/>
    <w:rsid w:val="00FE0781"/>
    <w:rsid w:val="00FE3F24"/>
    <w:rsid w:val="00FE679C"/>
    <w:rsid w:val="00FF39DE"/>
    <w:rsid w:val="00FF4CBA"/>
    <w:rsid w:val="00FF6A34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Props1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17</Pages>
  <Words>2439</Words>
  <Characters>13904</Characters>
  <Application>Microsoft Office Word</Application>
  <DocSecurity>0</DocSecurity>
  <PresentationFormat/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2024-03-26T14:44:00Z</dcterms:created>
  <dcterms:modified xsi:type="dcterms:W3CDTF">2024-07-30T03:21:00Z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