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D8672B" w:rsidRDefault="005E317F" w:rsidP="005E317F">
      <w:pPr>
        <w:rPr>
          <w:sz w:val="28"/>
        </w:rPr>
      </w:pPr>
      <w:r w:rsidRPr="00D8672B">
        <w:rPr>
          <w:noProof/>
          <w:lang w:eastAsia="en-AU"/>
        </w:rPr>
        <w:drawing>
          <wp:inline distT="0" distB="0" distL="0" distR="0" wp14:anchorId="291AC89A" wp14:editId="01442F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D8672B" w:rsidRDefault="005E317F" w:rsidP="005E317F">
      <w:pPr>
        <w:rPr>
          <w:sz w:val="19"/>
        </w:rPr>
      </w:pPr>
    </w:p>
    <w:p w14:paraId="5B02140C" w14:textId="5EF574A6" w:rsidR="00797362" w:rsidRPr="00D8672B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D8672B">
        <w:rPr>
          <w:rFonts w:ascii="Arial Bold" w:hAnsi="Arial Bold" w:cs="Arial Bold"/>
          <w:b/>
          <w:bCs/>
        </w:rPr>
        <w:t>PB</w:t>
      </w:r>
      <w:r w:rsidR="0063724B" w:rsidRPr="00D8672B">
        <w:rPr>
          <w:rFonts w:ascii="Arial Bold" w:hAnsi="Arial Bold" w:cs="Arial Bold"/>
          <w:b/>
          <w:bCs/>
        </w:rPr>
        <w:t xml:space="preserve"> </w:t>
      </w:r>
      <w:r w:rsidR="00D21D60" w:rsidRPr="00D8672B">
        <w:rPr>
          <w:rFonts w:ascii="Arial Bold" w:hAnsi="Arial Bold" w:cs="Arial Bold"/>
          <w:b/>
          <w:bCs/>
        </w:rPr>
        <w:t>81</w:t>
      </w:r>
      <w:r w:rsidR="00422F0F" w:rsidRPr="00D8672B">
        <w:rPr>
          <w:rFonts w:ascii="Arial Bold" w:hAnsi="Arial Bold" w:cs="Arial Bold"/>
          <w:b/>
          <w:bCs/>
        </w:rPr>
        <w:t xml:space="preserve"> </w:t>
      </w:r>
      <w:r w:rsidRPr="00D8672B">
        <w:rPr>
          <w:rFonts w:ascii="Arial Bold" w:hAnsi="Arial Bold" w:cs="Arial Bold"/>
          <w:b/>
          <w:bCs/>
        </w:rPr>
        <w:t>of 202</w:t>
      </w:r>
      <w:r w:rsidR="0044270F" w:rsidRPr="00D8672B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D8672B" w:rsidRDefault="00797362" w:rsidP="00797362">
      <w:pPr>
        <w:rPr>
          <w:lang w:eastAsia="en-AU"/>
        </w:rPr>
      </w:pPr>
    </w:p>
    <w:p w14:paraId="048A828D" w14:textId="437658CE" w:rsidR="00797362" w:rsidRPr="00D8672B" w:rsidRDefault="00797362" w:rsidP="00797362">
      <w:pPr>
        <w:pStyle w:val="ShortT"/>
        <w:rPr>
          <w:bCs/>
          <w:vertAlign w:val="superscript"/>
        </w:rPr>
      </w:pPr>
      <w:r w:rsidRPr="00D8672B">
        <w:rPr>
          <w:bCs/>
        </w:rPr>
        <w:t xml:space="preserve">National Health (Listed </w:t>
      </w:r>
      <w:r w:rsidR="000360EA" w:rsidRPr="00D8672B">
        <w:rPr>
          <w:bCs/>
        </w:rPr>
        <w:t>D</w:t>
      </w:r>
      <w:r w:rsidRPr="00D8672B">
        <w:rPr>
          <w:bCs/>
        </w:rPr>
        <w:t>rugs on F1 or F2) Amendment Determination 20</w:t>
      </w:r>
      <w:bookmarkEnd w:id="0"/>
      <w:r w:rsidR="001C4CDB" w:rsidRPr="00D8672B">
        <w:rPr>
          <w:bCs/>
        </w:rPr>
        <w:t>2</w:t>
      </w:r>
      <w:r w:rsidR="0044270F" w:rsidRPr="00D8672B">
        <w:rPr>
          <w:bCs/>
        </w:rPr>
        <w:t>4</w:t>
      </w:r>
      <w:r w:rsidR="001C4CDB" w:rsidRPr="00D8672B">
        <w:rPr>
          <w:bCs/>
        </w:rPr>
        <w:t xml:space="preserve"> (No. </w:t>
      </w:r>
      <w:r w:rsidR="0006336D" w:rsidRPr="00D8672B">
        <w:rPr>
          <w:bCs/>
        </w:rPr>
        <w:t>6</w:t>
      </w:r>
      <w:r w:rsidRPr="00D8672B">
        <w:rPr>
          <w:bCs/>
        </w:rPr>
        <w:t>)</w:t>
      </w:r>
    </w:p>
    <w:p w14:paraId="50BEFED0" w14:textId="72992951" w:rsidR="005E317F" w:rsidRPr="00D8672B" w:rsidRDefault="005E317F" w:rsidP="005E317F">
      <w:pPr>
        <w:pStyle w:val="SignCoverPageStart"/>
        <w:spacing w:before="240"/>
        <w:ind w:right="91"/>
        <w:rPr>
          <w:szCs w:val="22"/>
        </w:rPr>
      </w:pPr>
      <w:r w:rsidRPr="00D8672B">
        <w:rPr>
          <w:szCs w:val="22"/>
        </w:rPr>
        <w:t>I,</w:t>
      </w:r>
      <w:r w:rsidR="009D7E77" w:rsidRPr="00D8672B">
        <w:rPr>
          <w:rFonts w:eastAsiaTheme="minorHAnsi" w:cstheme="minorBidi"/>
          <w:szCs w:val="22"/>
          <w:lang w:eastAsia="en-US"/>
        </w:rPr>
        <w:t xml:space="preserve"> </w:t>
      </w:r>
      <w:r w:rsidR="00C1408F" w:rsidRPr="00D8672B">
        <w:rPr>
          <w:rFonts w:eastAsiaTheme="minorHAnsi" w:cstheme="minorBidi"/>
          <w:szCs w:val="22"/>
          <w:lang w:eastAsia="en-US"/>
        </w:rPr>
        <w:t>Nikolai</w:t>
      </w:r>
      <w:r w:rsidR="00B24FB6" w:rsidRPr="00D8672B">
        <w:rPr>
          <w:szCs w:val="22"/>
        </w:rPr>
        <w:t xml:space="preserve"> </w:t>
      </w:r>
      <w:proofErr w:type="spellStart"/>
      <w:r w:rsidR="00E11439" w:rsidRPr="00D8672B">
        <w:rPr>
          <w:szCs w:val="22"/>
        </w:rPr>
        <w:t>Tsyganov</w:t>
      </w:r>
      <w:proofErr w:type="spellEnd"/>
      <w:r w:rsidR="00797362" w:rsidRPr="00D8672B">
        <w:t>,</w:t>
      </w:r>
      <w:r w:rsidR="001D54DB" w:rsidRPr="00D8672B">
        <w:t xml:space="preserve"> </w:t>
      </w:r>
      <w:r w:rsidR="00E11439" w:rsidRPr="00D8672B">
        <w:t>A</w:t>
      </w:r>
      <w:r w:rsidR="005B0C51" w:rsidRPr="00D8672B">
        <w:t>ssistant</w:t>
      </w:r>
      <w:r w:rsidR="00454BE5" w:rsidRPr="00D8672B">
        <w:t xml:space="preserve"> </w:t>
      </w:r>
      <w:r w:rsidR="00797362" w:rsidRPr="00D8672B">
        <w:t>Secretary,</w:t>
      </w:r>
      <w:r w:rsidR="005B0C51" w:rsidRPr="00D8672B">
        <w:t xml:space="preserve"> Pricing and PBS Policy Branch, Technology</w:t>
      </w:r>
      <w:r w:rsidR="00D61685" w:rsidRPr="00D8672B">
        <w:t> </w:t>
      </w:r>
      <w:r w:rsidR="005B0C51" w:rsidRPr="00D8672B">
        <w:t>Assessment and Access Division,</w:t>
      </w:r>
      <w:r w:rsidR="00797362" w:rsidRPr="00D8672B">
        <w:t xml:space="preserve"> Department of Health</w:t>
      </w:r>
      <w:r w:rsidR="00DC7002" w:rsidRPr="00D8672B">
        <w:t xml:space="preserve"> and Aged Care</w:t>
      </w:r>
      <w:r w:rsidR="00797362" w:rsidRPr="00D8672B">
        <w:t xml:space="preserve">, delegate of the </w:t>
      </w:r>
      <w:r w:rsidR="00DF0544" w:rsidRPr="00D8672B">
        <w:t>Minister</w:t>
      </w:r>
      <w:r w:rsidR="00D61685" w:rsidRPr="00D8672B">
        <w:t> </w:t>
      </w:r>
      <w:r w:rsidR="00DF0544" w:rsidRPr="00D8672B">
        <w:t>for</w:t>
      </w:r>
      <w:r w:rsidR="00D61685" w:rsidRPr="00D8672B">
        <w:t> </w:t>
      </w:r>
      <w:r w:rsidR="00DF0544" w:rsidRPr="00D8672B">
        <w:t>Health</w:t>
      </w:r>
      <w:r w:rsidR="00D61685" w:rsidRPr="00D8672B">
        <w:t> </w:t>
      </w:r>
      <w:r w:rsidR="00DF0544" w:rsidRPr="00D8672B">
        <w:t>and</w:t>
      </w:r>
      <w:r w:rsidR="00D61685" w:rsidRPr="00D8672B">
        <w:t> </w:t>
      </w:r>
      <w:r w:rsidR="00DF0544" w:rsidRPr="00D8672B">
        <w:t>Aged</w:t>
      </w:r>
      <w:r w:rsidR="00D61685" w:rsidRPr="00D8672B">
        <w:t> </w:t>
      </w:r>
      <w:r w:rsidR="00DF0544" w:rsidRPr="00D8672B">
        <w:t>Care</w:t>
      </w:r>
      <w:r w:rsidR="00797362" w:rsidRPr="00D8672B">
        <w:t>,</w:t>
      </w:r>
      <w:r w:rsidRPr="00D8672B">
        <w:rPr>
          <w:szCs w:val="22"/>
        </w:rPr>
        <w:t xml:space="preserve"> make the following </w:t>
      </w:r>
      <w:r w:rsidR="00797362" w:rsidRPr="00D8672B">
        <w:rPr>
          <w:szCs w:val="22"/>
        </w:rPr>
        <w:t>determination</w:t>
      </w:r>
      <w:r w:rsidRPr="00D8672B">
        <w:rPr>
          <w:szCs w:val="22"/>
        </w:rPr>
        <w:t>.</w:t>
      </w:r>
    </w:p>
    <w:p w14:paraId="4A42561E" w14:textId="083E7F89" w:rsidR="005E317F" w:rsidRPr="00D8672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8672B">
        <w:rPr>
          <w:szCs w:val="22"/>
        </w:rPr>
        <w:t>Dated</w:t>
      </w:r>
      <w:r w:rsidR="00C429B5" w:rsidRPr="00D8672B">
        <w:rPr>
          <w:szCs w:val="22"/>
        </w:rPr>
        <w:t xml:space="preserve">     </w:t>
      </w:r>
      <w:r w:rsidR="0006336D" w:rsidRPr="00D8672B">
        <w:rPr>
          <w:szCs w:val="22"/>
        </w:rPr>
        <w:t xml:space="preserve">    </w:t>
      </w:r>
      <w:r w:rsidR="00BD60F0" w:rsidRPr="00D8672B">
        <w:rPr>
          <w:szCs w:val="22"/>
        </w:rPr>
        <w:t xml:space="preserve">  </w:t>
      </w:r>
      <w:r w:rsidR="00E30396" w:rsidRPr="00D8672B">
        <w:rPr>
          <w:szCs w:val="22"/>
        </w:rPr>
        <w:t>30</w:t>
      </w:r>
      <w:r w:rsidR="00C429B5" w:rsidRPr="00D8672B">
        <w:rPr>
          <w:szCs w:val="22"/>
        </w:rPr>
        <w:t xml:space="preserve"> </w:t>
      </w:r>
      <w:r w:rsidR="00DB1929" w:rsidRPr="00D8672B">
        <w:rPr>
          <w:szCs w:val="22"/>
        </w:rPr>
        <w:t xml:space="preserve">  </w:t>
      </w:r>
      <w:r w:rsidR="005D22A2" w:rsidRPr="00D8672B">
        <w:rPr>
          <w:szCs w:val="22"/>
        </w:rPr>
        <w:t>Ju</w:t>
      </w:r>
      <w:r w:rsidR="0006336D" w:rsidRPr="00D8672B">
        <w:rPr>
          <w:szCs w:val="22"/>
        </w:rPr>
        <w:t>ly</w:t>
      </w:r>
      <w:r w:rsidR="004B766A" w:rsidRPr="00D8672B">
        <w:rPr>
          <w:szCs w:val="22"/>
        </w:rPr>
        <w:t xml:space="preserve"> </w:t>
      </w:r>
      <w:r w:rsidR="0076080D" w:rsidRPr="00D8672B">
        <w:rPr>
          <w:szCs w:val="22"/>
        </w:rPr>
        <w:t>202</w:t>
      </w:r>
      <w:r w:rsidR="009D4C15" w:rsidRPr="00D8672B">
        <w:rPr>
          <w:szCs w:val="22"/>
        </w:rPr>
        <w:t>4</w:t>
      </w:r>
      <w:r w:rsidRPr="00D8672B">
        <w:rPr>
          <w:szCs w:val="22"/>
        </w:rPr>
        <w:tab/>
      </w:r>
      <w:r w:rsidR="0070483A" w:rsidRPr="00D8672B">
        <w:rPr>
          <w:szCs w:val="22"/>
        </w:rPr>
        <w:t xml:space="preserve">  </w:t>
      </w:r>
      <w:r w:rsidRPr="00D8672B">
        <w:rPr>
          <w:szCs w:val="22"/>
        </w:rPr>
        <w:tab/>
      </w:r>
    </w:p>
    <w:p w14:paraId="463975CF" w14:textId="777FED30" w:rsidR="00557516" w:rsidRPr="00D8672B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D8672B">
        <w:rPr>
          <w:b/>
          <w:bCs/>
          <w:szCs w:val="22"/>
        </w:rPr>
        <w:t>NIKOLAI TSYGANOV</w:t>
      </w:r>
    </w:p>
    <w:p w14:paraId="1F95F2F9" w14:textId="229D1BA7" w:rsidR="00557516" w:rsidRPr="00D8672B" w:rsidRDefault="005B0C51" w:rsidP="00797362">
      <w:pPr>
        <w:pStyle w:val="SignCoverPageEnd"/>
        <w:ind w:right="91"/>
      </w:pPr>
      <w:r w:rsidRPr="00D8672B">
        <w:t>Assistant</w:t>
      </w:r>
      <w:r w:rsidR="00797362" w:rsidRPr="00D8672B">
        <w:t xml:space="preserve"> Secretary</w:t>
      </w:r>
    </w:p>
    <w:p w14:paraId="4D150F7A" w14:textId="77777777" w:rsidR="00557516" w:rsidRPr="00D8672B" w:rsidRDefault="00557516" w:rsidP="00797362">
      <w:pPr>
        <w:pStyle w:val="SignCoverPageEnd"/>
        <w:ind w:right="91"/>
      </w:pPr>
      <w:r w:rsidRPr="00D8672B">
        <w:t>Pricing and PBS Policy Branch</w:t>
      </w:r>
    </w:p>
    <w:p w14:paraId="73BAF21B" w14:textId="7E29D318" w:rsidR="00797362" w:rsidRPr="00D8672B" w:rsidRDefault="00557516" w:rsidP="00797362">
      <w:pPr>
        <w:pStyle w:val="SignCoverPageEnd"/>
        <w:ind w:right="91"/>
      </w:pPr>
      <w:r w:rsidRPr="00D8672B">
        <w:t>Technology Assessment and Access Division</w:t>
      </w:r>
      <w:r w:rsidR="00797362" w:rsidRPr="00D8672B">
        <w:t xml:space="preserve"> </w:t>
      </w:r>
    </w:p>
    <w:p w14:paraId="38F0D548" w14:textId="748530B3" w:rsidR="00797362" w:rsidRPr="00D8672B" w:rsidRDefault="00797362" w:rsidP="00797362">
      <w:pPr>
        <w:pStyle w:val="SignCoverPageEnd"/>
        <w:ind w:right="91"/>
      </w:pPr>
      <w:r w:rsidRPr="00D8672B">
        <w:t>Department of Health</w:t>
      </w:r>
      <w:r w:rsidR="00DC7002" w:rsidRPr="00D8672B">
        <w:t xml:space="preserve"> and Aged Care</w:t>
      </w:r>
    </w:p>
    <w:p w14:paraId="0A330E11" w14:textId="77777777" w:rsidR="005E317F" w:rsidRPr="00D8672B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D8672B" w:rsidRDefault="00B20990" w:rsidP="00B20990"/>
    <w:p w14:paraId="571CC8DC" w14:textId="77777777" w:rsidR="00B20990" w:rsidRPr="00D8672B" w:rsidRDefault="00B20990" w:rsidP="00B20990">
      <w:pPr>
        <w:sectPr w:rsidR="00B20990" w:rsidRPr="00D8672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D8672B" w:rsidRDefault="00B20990" w:rsidP="00B20990">
      <w:pPr>
        <w:outlineLvl w:val="0"/>
        <w:rPr>
          <w:sz w:val="36"/>
        </w:rPr>
      </w:pPr>
      <w:r w:rsidRPr="00D8672B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D8672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72B">
        <w:fldChar w:fldCharType="begin"/>
      </w:r>
      <w:r w:rsidRPr="00D8672B">
        <w:instrText xml:space="preserve"> TOC \o "1-9" </w:instrText>
      </w:r>
      <w:r w:rsidRPr="00D8672B">
        <w:fldChar w:fldCharType="separate"/>
      </w:r>
      <w:r w:rsidR="00CD0EC3" w:rsidRPr="00D8672B">
        <w:rPr>
          <w:noProof/>
        </w:rPr>
        <w:t>1  Name</w:t>
      </w:r>
      <w:r w:rsidR="00CD0EC3" w:rsidRPr="00D8672B">
        <w:rPr>
          <w:noProof/>
        </w:rPr>
        <w:tab/>
      </w:r>
      <w:r w:rsidR="00CD0EC3" w:rsidRPr="00D8672B">
        <w:rPr>
          <w:noProof/>
        </w:rPr>
        <w:fldChar w:fldCharType="begin"/>
      </w:r>
      <w:r w:rsidR="00CD0EC3" w:rsidRPr="00D8672B">
        <w:rPr>
          <w:noProof/>
        </w:rPr>
        <w:instrText xml:space="preserve"> PAGEREF _Toc112232109 \h </w:instrText>
      </w:r>
      <w:r w:rsidR="00CD0EC3" w:rsidRPr="00D8672B">
        <w:rPr>
          <w:noProof/>
        </w:rPr>
      </w:r>
      <w:r w:rsidR="00CD0EC3" w:rsidRPr="00D8672B">
        <w:rPr>
          <w:noProof/>
        </w:rPr>
        <w:fldChar w:fldCharType="separate"/>
      </w:r>
      <w:r w:rsidR="00CD0EC3" w:rsidRPr="00D8672B">
        <w:rPr>
          <w:noProof/>
        </w:rPr>
        <w:t>1</w:t>
      </w:r>
      <w:r w:rsidR="00CD0EC3" w:rsidRPr="00D8672B">
        <w:rPr>
          <w:noProof/>
        </w:rPr>
        <w:fldChar w:fldCharType="end"/>
      </w:r>
    </w:p>
    <w:p w14:paraId="33E075EE" w14:textId="508E27C5" w:rsidR="00CD0EC3" w:rsidRPr="00D8672B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72B">
        <w:rPr>
          <w:noProof/>
        </w:rPr>
        <w:t>2  Commencement</w:t>
      </w:r>
      <w:r w:rsidRPr="00D8672B">
        <w:rPr>
          <w:noProof/>
        </w:rPr>
        <w:tab/>
      </w:r>
      <w:r w:rsidRPr="00D8672B">
        <w:rPr>
          <w:noProof/>
        </w:rPr>
        <w:fldChar w:fldCharType="begin"/>
      </w:r>
      <w:r w:rsidRPr="00D8672B">
        <w:rPr>
          <w:noProof/>
        </w:rPr>
        <w:instrText xml:space="preserve"> PAGEREF _Toc112232110 \h </w:instrText>
      </w:r>
      <w:r w:rsidRPr="00D8672B">
        <w:rPr>
          <w:noProof/>
        </w:rPr>
      </w:r>
      <w:r w:rsidRPr="00D8672B">
        <w:rPr>
          <w:noProof/>
        </w:rPr>
        <w:fldChar w:fldCharType="separate"/>
      </w:r>
      <w:r w:rsidRPr="00D8672B">
        <w:rPr>
          <w:noProof/>
        </w:rPr>
        <w:t>1</w:t>
      </w:r>
      <w:r w:rsidRPr="00D8672B">
        <w:rPr>
          <w:noProof/>
        </w:rPr>
        <w:fldChar w:fldCharType="end"/>
      </w:r>
    </w:p>
    <w:p w14:paraId="451908D3" w14:textId="4FF8D6CD" w:rsidR="00CD0EC3" w:rsidRPr="00D8672B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72B">
        <w:rPr>
          <w:noProof/>
        </w:rPr>
        <w:t>3  Authority</w:t>
      </w:r>
      <w:r w:rsidRPr="00D8672B">
        <w:rPr>
          <w:noProof/>
        </w:rPr>
        <w:tab/>
      </w:r>
      <w:r w:rsidRPr="00D8672B">
        <w:rPr>
          <w:noProof/>
        </w:rPr>
        <w:fldChar w:fldCharType="begin"/>
      </w:r>
      <w:r w:rsidRPr="00D8672B">
        <w:rPr>
          <w:noProof/>
        </w:rPr>
        <w:instrText xml:space="preserve"> PAGEREF _Toc112232111 \h </w:instrText>
      </w:r>
      <w:r w:rsidRPr="00D8672B">
        <w:rPr>
          <w:noProof/>
        </w:rPr>
      </w:r>
      <w:r w:rsidRPr="00D8672B">
        <w:rPr>
          <w:noProof/>
        </w:rPr>
        <w:fldChar w:fldCharType="separate"/>
      </w:r>
      <w:r w:rsidRPr="00D8672B">
        <w:rPr>
          <w:noProof/>
        </w:rPr>
        <w:t>1</w:t>
      </w:r>
      <w:r w:rsidRPr="00D8672B">
        <w:rPr>
          <w:noProof/>
        </w:rPr>
        <w:fldChar w:fldCharType="end"/>
      </w:r>
    </w:p>
    <w:p w14:paraId="6C745D91" w14:textId="332274EF" w:rsidR="00CD0EC3" w:rsidRPr="00D8672B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72B">
        <w:rPr>
          <w:noProof/>
        </w:rPr>
        <w:t>4  Schedules</w:t>
      </w:r>
      <w:r w:rsidRPr="00D8672B">
        <w:rPr>
          <w:noProof/>
        </w:rPr>
        <w:tab/>
      </w:r>
      <w:r w:rsidRPr="00D8672B">
        <w:rPr>
          <w:noProof/>
        </w:rPr>
        <w:fldChar w:fldCharType="begin"/>
      </w:r>
      <w:r w:rsidRPr="00D8672B">
        <w:rPr>
          <w:noProof/>
        </w:rPr>
        <w:instrText xml:space="preserve"> PAGEREF _Toc112232112 \h </w:instrText>
      </w:r>
      <w:r w:rsidRPr="00D8672B">
        <w:rPr>
          <w:noProof/>
        </w:rPr>
      </w:r>
      <w:r w:rsidRPr="00D8672B">
        <w:rPr>
          <w:noProof/>
        </w:rPr>
        <w:fldChar w:fldCharType="separate"/>
      </w:r>
      <w:r w:rsidRPr="00D8672B">
        <w:rPr>
          <w:noProof/>
        </w:rPr>
        <w:t>1</w:t>
      </w:r>
      <w:r w:rsidRPr="00D8672B">
        <w:rPr>
          <w:noProof/>
        </w:rPr>
        <w:fldChar w:fldCharType="end"/>
      </w:r>
    </w:p>
    <w:p w14:paraId="4736787D" w14:textId="52C0CB76" w:rsidR="00CD0EC3" w:rsidRPr="00D8672B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672B">
        <w:rPr>
          <w:noProof/>
        </w:rPr>
        <w:t>Schedule 1—Amendments</w:t>
      </w:r>
      <w:r w:rsidRPr="00D8672B">
        <w:rPr>
          <w:noProof/>
        </w:rPr>
        <w:tab/>
      </w:r>
      <w:r w:rsidRPr="00D8672B">
        <w:rPr>
          <w:noProof/>
        </w:rPr>
        <w:fldChar w:fldCharType="begin"/>
      </w:r>
      <w:r w:rsidRPr="00D8672B">
        <w:rPr>
          <w:noProof/>
        </w:rPr>
        <w:instrText xml:space="preserve"> PAGEREF _Toc112232113 \h </w:instrText>
      </w:r>
      <w:r w:rsidRPr="00D8672B">
        <w:rPr>
          <w:noProof/>
        </w:rPr>
      </w:r>
      <w:r w:rsidRPr="00D8672B">
        <w:rPr>
          <w:noProof/>
        </w:rPr>
        <w:fldChar w:fldCharType="separate"/>
      </w:r>
      <w:r w:rsidRPr="00D8672B">
        <w:rPr>
          <w:noProof/>
        </w:rPr>
        <w:t>2</w:t>
      </w:r>
      <w:r w:rsidRPr="00D8672B">
        <w:rPr>
          <w:noProof/>
        </w:rPr>
        <w:fldChar w:fldCharType="end"/>
      </w:r>
    </w:p>
    <w:p w14:paraId="0FB93425" w14:textId="315184FC" w:rsidR="00CD0EC3" w:rsidRPr="00D8672B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672B">
        <w:rPr>
          <w:noProof/>
        </w:rPr>
        <w:t xml:space="preserve">National Health (Listed Drugs on F1 or F2) Determination 2021 (PB </w:t>
      </w:r>
      <w:r w:rsidR="0074561C" w:rsidRPr="00D8672B">
        <w:rPr>
          <w:noProof/>
        </w:rPr>
        <w:t>3</w:t>
      </w:r>
      <w:r w:rsidRPr="00D8672B">
        <w:rPr>
          <w:noProof/>
        </w:rPr>
        <w:t>3 of 202</w:t>
      </w:r>
      <w:r w:rsidR="0074561C" w:rsidRPr="00D8672B">
        <w:rPr>
          <w:noProof/>
        </w:rPr>
        <w:t>1</w:t>
      </w:r>
      <w:r w:rsidRPr="00D8672B">
        <w:rPr>
          <w:noProof/>
        </w:rPr>
        <w:t>)</w:t>
      </w:r>
      <w:r w:rsidRPr="00D8672B">
        <w:rPr>
          <w:noProof/>
        </w:rPr>
        <w:tab/>
      </w:r>
      <w:r w:rsidRPr="00D8672B">
        <w:rPr>
          <w:noProof/>
        </w:rPr>
        <w:fldChar w:fldCharType="begin"/>
      </w:r>
      <w:r w:rsidRPr="00D8672B">
        <w:rPr>
          <w:noProof/>
        </w:rPr>
        <w:instrText xml:space="preserve"> PAGEREF _Toc112232114 \h </w:instrText>
      </w:r>
      <w:r w:rsidRPr="00D8672B">
        <w:rPr>
          <w:noProof/>
        </w:rPr>
      </w:r>
      <w:r w:rsidRPr="00D8672B">
        <w:rPr>
          <w:noProof/>
        </w:rPr>
        <w:fldChar w:fldCharType="separate"/>
      </w:r>
      <w:r w:rsidRPr="00D8672B">
        <w:rPr>
          <w:noProof/>
        </w:rPr>
        <w:t>2</w:t>
      </w:r>
      <w:r w:rsidRPr="00D8672B">
        <w:rPr>
          <w:noProof/>
        </w:rPr>
        <w:fldChar w:fldCharType="end"/>
      </w:r>
    </w:p>
    <w:p w14:paraId="40FB762B" w14:textId="2CCEF8DE" w:rsidR="00B20990" w:rsidRPr="00D8672B" w:rsidRDefault="00B20990" w:rsidP="005E317F">
      <w:r w:rsidRPr="00D8672B">
        <w:rPr>
          <w:rFonts w:cs="Times New Roman"/>
          <w:sz w:val="20"/>
        </w:rPr>
        <w:fldChar w:fldCharType="end"/>
      </w:r>
    </w:p>
    <w:p w14:paraId="09F13899" w14:textId="77777777" w:rsidR="00B20990" w:rsidRPr="00D8672B" w:rsidRDefault="00B20990" w:rsidP="00B20990"/>
    <w:p w14:paraId="06150B6B" w14:textId="77777777" w:rsidR="00B20990" w:rsidRPr="00D8672B" w:rsidRDefault="00B20990" w:rsidP="00B20990">
      <w:pPr>
        <w:sectPr w:rsidR="00B20990" w:rsidRPr="00D8672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D8672B" w:rsidRDefault="005E317F" w:rsidP="005E317F">
      <w:pPr>
        <w:pStyle w:val="ActHead5"/>
      </w:pPr>
      <w:bookmarkStart w:id="2" w:name="_Toc112232109"/>
      <w:proofErr w:type="gramStart"/>
      <w:r w:rsidRPr="00D8672B">
        <w:rPr>
          <w:rStyle w:val="CharSectno"/>
        </w:rPr>
        <w:lastRenderedPageBreak/>
        <w:t>1</w:t>
      </w:r>
      <w:r w:rsidRPr="00D8672B">
        <w:t xml:space="preserve">  Name</w:t>
      </w:r>
      <w:bookmarkEnd w:id="2"/>
      <w:proofErr w:type="gramEnd"/>
    </w:p>
    <w:p w14:paraId="3EC083DD" w14:textId="324549E8" w:rsidR="005E317F" w:rsidRPr="00D8672B" w:rsidRDefault="005E317F" w:rsidP="00396B34">
      <w:pPr>
        <w:pStyle w:val="subsection"/>
        <w:numPr>
          <w:ilvl w:val="0"/>
          <w:numId w:val="19"/>
        </w:numPr>
      </w:pPr>
      <w:r w:rsidRPr="00D8672B">
        <w:t xml:space="preserve">This instrument is the </w:t>
      </w:r>
      <w:bookmarkStart w:id="3" w:name="BKCheck15B_3"/>
      <w:bookmarkEnd w:id="3"/>
      <w:r w:rsidR="00797362" w:rsidRPr="00D8672B">
        <w:rPr>
          <w:i/>
          <w:iCs/>
        </w:rPr>
        <w:t xml:space="preserve">National Health (Listed </w:t>
      </w:r>
      <w:r w:rsidR="000360EA" w:rsidRPr="00D8672B">
        <w:rPr>
          <w:i/>
          <w:iCs/>
        </w:rPr>
        <w:t>D</w:t>
      </w:r>
      <w:r w:rsidR="00797362" w:rsidRPr="00D8672B">
        <w:rPr>
          <w:i/>
          <w:iCs/>
        </w:rPr>
        <w:t>rugs on F1 or F2) Amendment Determination 202</w:t>
      </w:r>
      <w:r w:rsidR="009D4C15" w:rsidRPr="00D8672B">
        <w:rPr>
          <w:i/>
          <w:iCs/>
        </w:rPr>
        <w:t>4</w:t>
      </w:r>
      <w:r w:rsidR="00797362" w:rsidRPr="00D8672B">
        <w:rPr>
          <w:i/>
          <w:iCs/>
        </w:rPr>
        <w:t xml:space="preserve"> (No. </w:t>
      </w:r>
      <w:r w:rsidR="0006336D" w:rsidRPr="00D8672B">
        <w:rPr>
          <w:i/>
          <w:iCs/>
        </w:rPr>
        <w:t>6</w:t>
      </w:r>
      <w:r w:rsidR="00797362" w:rsidRPr="00D8672B">
        <w:rPr>
          <w:i/>
          <w:iCs/>
        </w:rPr>
        <w:t>)</w:t>
      </w:r>
      <w:r w:rsidR="00797362" w:rsidRPr="00D8672B">
        <w:t>.</w:t>
      </w:r>
    </w:p>
    <w:p w14:paraId="06A9AD75" w14:textId="4932642A" w:rsidR="008738B7" w:rsidRPr="00D8672B" w:rsidRDefault="008738B7" w:rsidP="00E556CB">
      <w:pPr>
        <w:pStyle w:val="subsection"/>
        <w:numPr>
          <w:ilvl w:val="0"/>
          <w:numId w:val="19"/>
        </w:numPr>
        <w:rPr>
          <w:i/>
        </w:rPr>
      </w:pPr>
      <w:r w:rsidRPr="00D8672B">
        <w:t xml:space="preserve">This instrument may also be cited as PB </w:t>
      </w:r>
      <w:r w:rsidR="00F528C8" w:rsidRPr="00D8672B">
        <w:t>81</w:t>
      </w:r>
      <w:r w:rsidRPr="00D8672B">
        <w:t xml:space="preserve"> of 2024.</w:t>
      </w:r>
    </w:p>
    <w:p w14:paraId="70FC8A16" w14:textId="77777777" w:rsidR="005E317F" w:rsidRPr="00D8672B" w:rsidRDefault="005E317F" w:rsidP="005E317F">
      <w:pPr>
        <w:pStyle w:val="ActHead5"/>
      </w:pPr>
      <w:bookmarkStart w:id="4" w:name="_Toc112232110"/>
      <w:proofErr w:type="gramStart"/>
      <w:r w:rsidRPr="00D8672B">
        <w:rPr>
          <w:rStyle w:val="CharSectno"/>
        </w:rPr>
        <w:t>2</w:t>
      </w:r>
      <w:r w:rsidRPr="00D8672B">
        <w:t xml:space="preserve">  Commencement</w:t>
      </w:r>
      <w:bookmarkEnd w:id="4"/>
      <w:proofErr w:type="gramEnd"/>
    </w:p>
    <w:p w14:paraId="234A67E7" w14:textId="77777777" w:rsidR="00002BCC" w:rsidRPr="00D8672B" w:rsidRDefault="00002BCC" w:rsidP="00002BCC">
      <w:pPr>
        <w:pStyle w:val="subsection"/>
      </w:pPr>
      <w:r w:rsidRPr="00D8672B">
        <w:tab/>
        <w:t>(1)</w:t>
      </w:r>
      <w:r w:rsidRPr="00D8672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D8672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D8672B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D8672B" w:rsidRDefault="00002BCC" w:rsidP="00A02135">
            <w:pPr>
              <w:pStyle w:val="TableHeading"/>
            </w:pPr>
            <w:r w:rsidRPr="00D8672B">
              <w:t>Commencement information</w:t>
            </w:r>
          </w:p>
        </w:tc>
      </w:tr>
      <w:tr w:rsidR="00002BCC" w:rsidRPr="00D8672B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D8672B" w:rsidRDefault="00002BCC" w:rsidP="00A02135">
            <w:pPr>
              <w:pStyle w:val="TableHeading"/>
            </w:pPr>
            <w:r w:rsidRPr="00D8672B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D8672B" w:rsidRDefault="00002BCC" w:rsidP="00A02135">
            <w:pPr>
              <w:pStyle w:val="TableHeading"/>
            </w:pPr>
            <w:r w:rsidRPr="00D867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D8672B" w:rsidRDefault="00002BCC" w:rsidP="00A02135">
            <w:pPr>
              <w:pStyle w:val="TableHeading"/>
            </w:pPr>
            <w:r w:rsidRPr="00D8672B">
              <w:t>Column 3</w:t>
            </w:r>
          </w:p>
        </w:tc>
      </w:tr>
      <w:tr w:rsidR="00002BCC" w:rsidRPr="00D8672B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D8672B" w:rsidRDefault="00002BCC" w:rsidP="00A02135">
            <w:pPr>
              <w:pStyle w:val="TableHeading"/>
            </w:pPr>
            <w:r w:rsidRPr="00D8672B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D8672B" w:rsidRDefault="00002BCC" w:rsidP="00A02135">
            <w:pPr>
              <w:pStyle w:val="TableHeading"/>
            </w:pPr>
            <w:r w:rsidRPr="00D867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D8672B" w:rsidRDefault="00002BCC" w:rsidP="00A02135">
            <w:pPr>
              <w:pStyle w:val="TableHeading"/>
            </w:pPr>
            <w:r w:rsidRPr="00D8672B">
              <w:t>Date/Details</w:t>
            </w:r>
          </w:p>
        </w:tc>
      </w:tr>
      <w:tr w:rsidR="00002BCC" w:rsidRPr="00D8672B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D8672B" w:rsidRDefault="00002BCC" w:rsidP="00797362">
            <w:pPr>
              <w:pStyle w:val="Tabletext"/>
              <w:rPr>
                <w:i/>
              </w:rPr>
            </w:pPr>
            <w:r w:rsidRPr="00D8672B">
              <w:t xml:space="preserve">1.  </w:t>
            </w:r>
            <w:r w:rsidR="00797362" w:rsidRPr="00D8672B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54207440" w:rsidR="00002BCC" w:rsidRPr="00D8672B" w:rsidRDefault="00C9626F" w:rsidP="00733581">
            <w:pPr>
              <w:pStyle w:val="Tabletext"/>
            </w:pPr>
            <w:r w:rsidRPr="00D8672B">
              <w:t xml:space="preserve">1 </w:t>
            </w:r>
            <w:r w:rsidR="0006336D" w:rsidRPr="00D8672B">
              <w:t>August</w:t>
            </w:r>
            <w:r w:rsidR="00797362" w:rsidRPr="00D8672B">
              <w:t xml:space="preserve"> 202</w:t>
            </w:r>
            <w:r w:rsidR="009D4C15" w:rsidRPr="00D8672B">
              <w:t>4</w:t>
            </w:r>
            <w:r w:rsidR="00797362" w:rsidRPr="00D8672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D8672B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D8672B" w:rsidRDefault="00002BCC" w:rsidP="00002BCC">
      <w:pPr>
        <w:pStyle w:val="notetext"/>
      </w:pPr>
      <w:r w:rsidRPr="00D8672B">
        <w:rPr>
          <w:snapToGrid w:val="0"/>
          <w:lang w:eastAsia="en-US"/>
        </w:rPr>
        <w:t>Note:</w:t>
      </w:r>
      <w:r w:rsidRPr="00D8672B">
        <w:rPr>
          <w:snapToGrid w:val="0"/>
          <w:lang w:eastAsia="en-US"/>
        </w:rPr>
        <w:tab/>
        <w:t>This table relates only to the provisions of this instrument</w:t>
      </w:r>
      <w:r w:rsidRPr="00D8672B">
        <w:t xml:space="preserve"> </w:t>
      </w:r>
      <w:r w:rsidRPr="00D8672B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D8672B" w:rsidRDefault="00002BCC" w:rsidP="00002BCC">
      <w:pPr>
        <w:pStyle w:val="subsection"/>
      </w:pPr>
      <w:r w:rsidRPr="00D8672B">
        <w:tab/>
        <w:t>(2)</w:t>
      </w:r>
      <w:r w:rsidRPr="00D8672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D8672B" w:rsidRDefault="005E317F" w:rsidP="005E317F">
      <w:pPr>
        <w:pStyle w:val="ActHead5"/>
      </w:pPr>
      <w:bookmarkStart w:id="5" w:name="_Toc112232111"/>
      <w:proofErr w:type="gramStart"/>
      <w:r w:rsidRPr="00D8672B">
        <w:rPr>
          <w:rStyle w:val="CharSectno"/>
        </w:rPr>
        <w:t>3</w:t>
      </w:r>
      <w:r w:rsidRPr="00D8672B">
        <w:t xml:space="preserve">  Authority</w:t>
      </w:r>
      <w:bookmarkEnd w:id="5"/>
      <w:proofErr w:type="gramEnd"/>
    </w:p>
    <w:p w14:paraId="58E55A1B" w14:textId="15E739EA" w:rsidR="005E317F" w:rsidRPr="00D8672B" w:rsidRDefault="005E317F" w:rsidP="005E317F">
      <w:pPr>
        <w:pStyle w:val="subsection"/>
      </w:pPr>
      <w:r w:rsidRPr="00D8672B">
        <w:tab/>
      </w:r>
      <w:r w:rsidRPr="00D8672B">
        <w:tab/>
        <w:t xml:space="preserve">This instrument is made under </w:t>
      </w:r>
      <w:r w:rsidR="00797362" w:rsidRPr="00D8672B">
        <w:t>subsection 85</w:t>
      </w:r>
      <w:proofErr w:type="gramStart"/>
      <w:r w:rsidR="00797362" w:rsidRPr="00D8672B">
        <w:t>AB(</w:t>
      </w:r>
      <w:proofErr w:type="gramEnd"/>
      <w:r w:rsidR="00797362" w:rsidRPr="00D8672B">
        <w:t>1)</w:t>
      </w:r>
      <w:r w:rsidR="00C47606" w:rsidRPr="00D8672B">
        <w:t xml:space="preserve"> </w:t>
      </w:r>
      <w:r w:rsidR="00797362" w:rsidRPr="00D8672B">
        <w:t xml:space="preserve">of the </w:t>
      </w:r>
      <w:r w:rsidR="00797362" w:rsidRPr="00D8672B">
        <w:rPr>
          <w:i/>
        </w:rPr>
        <w:t>National</w:t>
      </w:r>
      <w:r w:rsidR="00274ABF" w:rsidRPr="00D8672B">
        <w:rPr>
          <w:i/>
        </w:rPr>
        <w:t> </w:t>
      </w:r>
      <w:r w:rsidR="00797362" w:rsidRPr="00D8672B">
        <w:rPr>
          <w:i/>
        </w:rPr>
        <w:t>Health</w:t>
      </w:r>
      <w:r w:rsidR="00274ABF" w:rsidRPr="00D8672B">
        <w:rPr>
          <w:i/>
        </w:rPr>
        <w:t> </w:t>
      </w:r>
      <w:r w:rsidR="00797362" w:rsidRPr="00D8672B">
        <w:rPr>
          <w:i/>
        </w:rPr>
        <w:t>Act</w:t>
      </w:r>
      <w:r w:rsidR="00274ABF" w:rsidRPr="00D8672B">
        <w:rPr>
          <w:i/>
        </w:rPr>
        <w:t> </w:t>
      </w:r>
      <w:r w:rsidR="00797362" w:rsidRPr="00D8672B">
        <w:rPr>
          <w:i/>
        </w:rPr>
        <w:t>1953</w:t>
      </w:r>
      <w:r w:rsidRPr="00D8672B">
        <w:t>.</w:t>
      </w:r>
    </w:p>
    <w:p w14:paraId="71BEA475" w14:textId="77777777" w:rsidR="005E317F" w:rsidRPr="00D8672B" w:rsidRDefault="005E317F" w:rsidP="005E317F">
      <w:pPr>
        <w:pStyle w:val="ActHead5"/>
      </w:pPr>
      <w:bookmarkStart w:id="6" w:name="_Toc112232112"/>
      <w:proofErr w:type="gramStart"/>
      <w:r w:rsidRPr="00D8672B">
        <w:t>4  Schedules</w:t>
      </w:r>
      <w:bookmarkEnd w:id="6"/>
      <w:proofErr w:type="gramEnd"/>
    </w:p>
    <w:p w14:paraId="39B816DD" w14:textId="77777777" w:rsidR="005E317F" w:rsidRPr="00D8672B" w:rsidRDefault="005E317F" w:rsidP="005E317F">
      <w:pPr>
        <w:pStyle w:val="subsection"/>
      </w:pPr>
      <w:r w:rsidRPr="00D8672B">
        <w:tab/>
      </w:r>
      <w:r w:rsidRPr="00D8672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D8672B" w:rsidRDefault="005E317F" w:rsidP="005E317F">
      <w:pPr>
        <w:pStyle w:val="ActHead6"/>
        <w:pageBreakBefore/>
      </w:pPr>
      <w:bookmarkStart w:id="7" w:name="_Toc112232113"/>
      <w:r w:rsidRPr="00D8672B">
        <w:rPr>
          <w:rStyle w:val="CharAmSchNo"/>
        </w:rPr>
        <w:lastRenderedPageBreak/>
        <w:t>Schedule 1</w:t>
      </w:r>
      <w:r w:rsidRPr="00D8672B">
        <w:t>—</w:t>
      </w:r>
      <w:r w:rsidRPr="00D8672B">
        <w:rPr>
          <w:rStyle w:val="CharAmSchText"/>
        </w:rPr>
        <w:t>Amendments</w:t>
      </w:r>
      <w:bookmarkEnd w:id="7"/>
    </w:p>
    <w:p w14:paraId="6F2E5462" w14:textId="04D7AC59" w:rsidR="005E317F" w:rsidRPr="00D8672B" w:rsidRDefault="00797362" w:rsidP="00797362">
      <w:pPr>
        <w:pStyle w:val="ActHead9"/>
        <w:ind w:left="0" w:firstLine="0"/>
      </w:pPr>
      <w:bookmarkStart w:id="8" w:name="_Toc112232114"/>
      <w:r w:rsidRPr="00D8672B">
        <w:t xml:space="preserve">National Health (Listed </w:t>
      </w:r>
      <w:r w:rsidR="000360EA" w:rsidRPr="00D8672B">
        <w:t>D</w:t>
      </w:r>
      <w:r w:rsidRPr="00D8672B">
        <w:t>rugs on F1 or F2) Determination 20</w:t>
      </w:r>
      <w:r w:rsidR="00935970" w:rsidRPr="00D8672B">
        <w:t>21</w:t>
      </w:r>
      <w:r w:rsidRPr="00D8672B">
        <w:t xml:space="preserve"> </w:t>
      </w:r>
      <w:r w:rsidR="00935970" w:rsidRPr="00D8672B">
        <w:t xml:space="preserve">(PB </w:t>
      </w:r>
      <w:r w:rsidR="00D41F26" w:rsidRPr="00D8672B">
        <w:t>3</w:t>
      </w:r>
      <w:r w:rsidRPr="00D8672B">
        <w:t>3 of 20</w:t>
      </w:r>
      <w:r w:rsidR="00935970" w:rsidRPr="00D8672B">
        <w:t>2</w:t>
      </w:r>
      <w:r w:rsidR="00D41F26" w:rsidRPr="00D8672B">
        <w:t>1</w:t>
      </w:r>
      <w:r w:rsidRPr="00D8672B">
        <w:t>)</w:t>
      </w:r>
      <w:bookmarkEnd w:id="8"/>
    </w:p>
    <w:p w14:paraId="4B0792D2" w14:textId="0271EA65" w:rsidR="00C46E5C" w:rsidRPr="00D8672B" w:rsidRDefault="00C46E5C" w:rsidP="00C46E5C">
      <w:pPr>
        <w:pStyle w:val="ItemHead"/>
        <w:numPr>
          <w:ilvl w:val="0"/>
          <w:numId w:val="18"/>
        </w:numPr>
      </w:pPr>
      <w:bookmarkStart w:id="9" w:name="_Hlk155262238"/>
      <w:bookmarkStart w:id="10" w:name="_Hlk118732193"/>
      <w:bookmarkStart w:id="11" w:name="_Hlk124234564"/>
      <w:bookmarkStart w:id="12" w:name="_Hlk139622354"/>
      <w:r w:rsidRPr="00D8672B">
        <w:t xml:space="preserve">Schedule 1, after item dealing with </w:t>
      </w:r>
      <w:r w:rsidR="005E0C38" w:rsidRPr="00D8672B">
        <w:t xml:space="preserve">Amino acid formula with carbohydrate without </w:t>
      </w:r>
      <w:proofErr w:type="gramStart"/>
      <w:r w:rsidR="005E0C38" w:rsidRPr="00D8672B">
        <w:t>phenylalanine</w:t>
      </w:r>
      <w:proofErr w:type="gramEnd"/>
      <w:r w:rsidR="005E0C38" w:rsidRPr="00D8672B">
        <w:t xml:space="preserve"> </w:t>
      </w:r>
      <w:r w:rsidR="006949B3" w:rsidRPr="00D8672B">
        <w:t xml:space="preserve"> </w:t>
      </w:r>
      <w:r w:rsidR="005B1CA6" w:rsidRPr="00D8672B">
        <w:t xml:space="preserve"> </w:t>
      </w:r>
      <w:bookmarkStart w:id="13" w:name="_Hlk164860188"/>
    </w:p>
    <w:bookmarkEnd w:id="13"/>
    <w:p w14:paraId="7C9871EE" w14:textId="09443460" w:rsidR="00C46E5C" w:rsidRPr="00D8672B" w:rsidRDefault="0033759A" w:rsidP="00C46E5C">
      <w:pPr>
        <w:pStyle w:val="Item"/>
        <w:ind w:left="720"/>
      </w:pPr>
      <w:r w:rsidRPr="00D8672B">
        <w:t>omi</w:t>
      </w:r>
      <w:r w:rsidR="006949B3" w:rsidRPr="00D8672B">
        <w:t>t</w:t>
      </w:r>
      <w:r w:rsidR="00C46E5C" w:rsidRPr="00D8672B">
        <w:t xml:space="preserve">: </w:t>
      </w:r>
    </w:p>
    <w:p w14:paraId="7F57AA06" w14:textId="0FA12A9D" w:rsidR="00C46E5C" w:rsidRPr="00D8672B" w:rsidRDefault="00DE745B" w:rsidP="00AF2CB3">
      <w:pPr>
        <w:pStyle w:val="ItemHead"/>
        <w:ind w:left="1429" w:firstLine="11"/>
        <w:rPr>
          <w:rFonts w:ascii="Times New Roman" w:hAnsi="Times New Roman"/>
          <w:bCs/>
          <w:sz w:val="22"/>
          <w:szCs w:val="22"/>
        </w:rPr>
      </w:pPr>
      <w:bookmarkStart w:id="14" w:name="_Hlk164860272"/>
      <w:r w:rsidRPr="00D8672B">
        <w:rPr>
          <w:rFonts w:ascii="Times New Roman" w:hAnsi="Times New Roman"/>
          <w:b w:val="0"/>
          <w:bCs/>
          <w:sz w:val="22"/>
          <w:szCs w:val="22"/>
        </w:rPr>
        <w:t xml:space="preserve">Amino acid formula with fat, carbohydrate, vitamins, minerals and trace elements without methionine and supplemented with </w:t>
      </w:r>
      <w:proofErr w:type="spellStart"/>
      <w:r w:rsidRPr="00D8672B">
        <w:rPr>
          <w:rFonts w:ascii="Times New Roman" w:hAnsi="Times New Roman"/>
          <w:b w:val="0"/>
          <w:bCs/>
          <w:sz w:val="22"/>
          <w:szCs w:val="22"/>
        </w:rPr>
        <w:t>docosahexanoic</w:t>
      </w:r>
      <w:proofErr w:type="spellEnd"/>
      <w:r w:rsidRPr="00D8672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gramStart"/>
      <w:r w:rsidRPr="00D8672B">
        <w:rPr>
          <w:rFonts w:ascii="Times New Roman" w:hAnsi="Times New Roman"/>
          <w:b w:val="0"/>
          <w:bCs/>
          <w:sz w:val="22"/>
          <w:szCs w:val="22"/>
        </w:rPr>
        <w:t>acid</w:t>
      </w:r>
      <w:proofErr w:type="gramEnd"/>
      <w:r w:rsidR="00A83962" w:rsidRPr="00D8672B">
        <w:rPr>
          <w:rFonts w:ascii="Times New Roman" w:hAnsi="Times New Roman"/>
          <w:bCs/>
          <w:sz w:val="22"/>
          <w:szCs w:val="22"/>
        </w:rPr>
        <w:t xml:space="preserve"> </w:t>
      </w:r>
      <w:bookmarkEnd w:id="14"/>
    </w:p>
    <w:p w14:paraId="4EFC1B53" w14:textId="6D4BA669" w:rsidR="003B4762" w:rsidRPr="00D8672B" w:rsidRDefault="003B4762" w:rsidP="003B4762">
      <w:pPr>
        <w:pStyle w:val="Item"/>
        <w:ind w:left="720"/>
      </w:pPr>
      <w:r w:rsidRPr="00D8672B">
        <w:t xml:space="preserve">insert: </w:t>
      </w:r>
    </w:p>
    <w:p w14:paraId="38B1116D" w14:textId="35B42E69" w:rsidR="003B4762" w:rsidRPr="00D8672B" w:rsidRDefault="00DE745B" w:rsidP="003B4762">
      <w:pPr>
        <w:pStyle w:val="ItemHead"/>
        <w:ind w:left="1429" w:firstLine="11"/>
        <w:rPr>
          <w:rFonts w:ascii="Times New Roman" w:hAnsi="Times New Roman"/>
          <w:bCs/>
          <w:sz w:val="22"/>
          <w:szCs w:val="22"/>
        </w:rPr>
      </w:pPr>
      <w:r w:rsidRPr="00D8672B">
        <w:rPr>
          <w:rFonts w:ascii="Times New Roman" w:hAnsi="Times New Roman"/>
          <w:b w:val="0"/>
          <w:bCs/>
          <w:sz w:val="22"/>
          <w:szCs w:val="22"/>
        </w:rPr>
        <w:t xml:space="preserve">Amino acid formula with fat, carbohydrate, vitamins, minerals and trace elements without methionine and supplemented with docosahexaenoic </w:t>
      </w:r>
      <w:proofErr w:type="gramStart"/>
      <w:r w:rsidRPr="00D8672B">
        <w:rPr>
          <w:rFonts w:ascii="Times New Roman" w:hAnsi="Times New Roman"/>
          <w:b w:val="0"/>
          <w:bCs/>
          <w:sz w:val="22"/>
          <w:szCs w:val="22"/>
        </w:rPr>
        <w:t>acid</w:t>
      </w:r>
      <w:proofErr w:type="gramEnd"/>
      <w:r w:rsidR="003B4762" w:rsidRPr="00D8672B">
        <w:rPr>
          <w:rFonts w:ascii="Times New Roman" w:hAnsi="Times New Roman"/>
          <w:bCs/>
          <w:sz w:val="22"/>
          <w:szCs w:val="22"/>
        </w:rPr>
        <w:t xml:space="preserve"> </w:t>
      </w:r>
    </w:p>
    <w:p w14:paraId="6100831E" w14:textId="77777777" w:rsidR="003C0CF2" w:rsidRPr="00D8672B" w:rsidRDefault="003C0CF2" w:rsidP="003C0CF2">
      <w:pPr>
        <w:pStyle w:val="Item"/>
      </w:pPr>
    </w:p>
    <w:p w14:paraId="313B47FB" w14:textId="56B9149A" w:rsidR="00315474" w:rsidRPr="00D8672B" w:rsidRDefault="00315474" w:rsidP="00315474">
      <w:pPr>
        <w:pStyle w:val="ItemHead"/>
        <w:numPr>
          <w:ilvl w:val="0"/>
          <w:numId w:val="18"/>
        </w:numPr>
      </w:pPr>
      <w:bookmarkStart w:id="15" w:name="_Hlk170457388"/>
      <w:bookmarkEnd w:id="9"/>
      <w:r w:rsidRPr="00D8672B">
        <w:t xml:space="preserve">Schedule 1, after item dealing with </w:t>
      </w:r>
      <w:r w:rsidR="003F5274" w:rsidRPr="00D8672B">
        <w:t xml:space="preserve">Amino acid formula with fat, carbohydrate, vitamins, minerals, trace elements and medium chain </w:t>
      </w:r>
      <w:proofErr w:type="gramStart"/>
      <w:r w:rsidR="003F5274" w:rsidRPr="00D8672B">
        <w:t>triglycerides</w:t>
      </w:r>
      <w:proofErr w:type="gramEnd"/>
      <w:r w:rsidR="001035CF" w:rsidRPr="00D8672B">
        <w:t xml:space="preserve"> </w:t>
      </w:r>
      <w:r w:rsidR="00490860" w:rsidRPr="00D8672B">
        <w:t xml:space="preserve"> </w:t>
      </w:r>
      <w:r w:rsidR="008F2CA5" w:rsidRPr="00D8672B">
        <w:t xml:space="preserve"> </w:t>
      </w:r>
      <w:r w:rsidRPr="00D8672B">
        <w:t xml:space="preserve">  </w:t>
      </w:r>
    </w:p>
    <w:p w14:paraId="4A453330" w14:textId="163C48E8" w:rsidR="00315474" w:rsidRPr="00D8672B" w:rsidRDefault="005D044D" w:rsidP="00315474">
      <w:pPr>
        <w:pStyle w:val="Item"/>
        <w:ind w:left="720"/>
      </w:pPr>
      <w:r w:rsidRPr="00D8672B">
        <w:t>omi</w:t>
      </w:r>
      <w:r w:rsidR="00490860" w:rsidRPr="00D8672B">
        <w:t>t</w:t>
      </w:r>
      <w:r w:rsidR="00315474" w:rsidRPr="00D8672B">
        <w:t xml:space="preserve">: </w:t>
      </w:r>
    </w:p>
    <w:p w14:paraId="5BC98B75" w14:textId="04F97EEA" w:rsidR="00315474" w:rsidRPr="00D8672B" w:rsidRDefault="0018791B" w:rsidP="00315474">
      <w:pPr>
        <w:pStyle w:val="Item"/>
        <w:ind w:left="1429" w:firstLine="11"/>
      </w:pPr>
      <w:bookmarkStart w:id="16" w:name="_Hlk166229646"/>
      <w:r w:rsidRPr="00D8672B">
        <w:rPr>
          <w:szCs w:val="22"/>
        </w:rPr>
        <w:t xml:space="preserve">Amino acid formula with fat, carbohydrate, vitamins, minerals and trace elements without phenylalanine and tyrosine and supplemented with </w:t>
      </w:r>
      <w:proofErr w:type="spellStart"/>
      <w:r w:rsidRPr="00D8672B">
        <w:rPr>
          <w:szCs w:val="22"/>
        </w:rPr>
        <w:t>docosahexanoic</w:t>
      </w:r>
      <w:proofErr w:type="spellEnd"/>
      <w:r w:rsidRPr="00D8672B">
        <w:rPr>
          <w:szCs w:val="22"/>
        </w:rPr>
        <w:t xml:space="preserve"> </w:t>
      </w:r>
      <w:proofErr w:type="gramStart"/>
      <w:r w:rsidRPr="00D8672B">
        <w:rPr>
          <w:szCs w:val="22"/>
        </w:rPr>
        <w:t>acid</w:t>
      </w:r>
      <w:proofErr w:type="gramEnd"/>
      <w:r w:rsidRPr="00D8672B">
        <w:rPr>
          <w:szCs w:val="22"/>
        </w:rPr>
        <w:t xml:space="preserve"> </w:t>
      </w:r>
      <w:r w:rsidR="00915597" w:rsidRPr="00D8672B">
        <w:rPr>
          <w:szCs w:val="22"/>
        </w:rPr>
        <w:t xml:space="preserve"> </w:t>
      </w:r>
      <w:r w:rsidR="00CF3B6B" w:rsidRPr="00D8672B">
        <w:rPr>
          <w:szCs w:val="22"/>
        </w:rPr>
        <w:t xml:space="preserve"> </w:t>
      </w:r>
      <w:bookmarkEnd w:id="16"/>
      <w:r w:rsidR="003C1644" w:rsidRPr="00D8672B">
        <w:rPr>
          <w:szCs w:val="22"/>
        </w:rPr>
        <w:t xml:space="preserve"> </w:t>
      </w:r>
      <w:r w:rsidR="00315474" w:rsidRPr="00D8672B">
        <w:t xml:space="preserve">  </w:t>
      </w:r>
    </w:p>
    <w:bookmarkEnd w:id="10"/>
    <w:bookmarkEnd w:id="11"/>
    <w:bookmarkEnd w:id="12"/>
    <w:p w14:paraId="276E2B68" w14:textId="77777777" w:rsidR="005D044D" w:rsidRPr="00D8672B" w:rsidRDefault="005D044D" w:rsidP="005D044D">
      <w:pPr>
        <w:pStyle w:val="Item"/>
        <w:ind w:left="720"/>
      </w:pPr>
      <w:r w:rsidRPr="00D8672B">
        <w:t xml:space="preserve">insert: </w:t>
      </w:r>
    </w:p>
    <w:p w14:paraId="488401F5" w14:textId="0F85958C" w:rsidR="005D044D" w:rsidRPr="00D8672B" w:rsidRDefault="0018791B" w:rsidP="005D044D">
      <w:pPr>
        <w:pStyle w:val="Item"/>
        <w:ind w:left="1429" w:firstLine="11"/>
      </w:pPr>
      <w:r w:rsidRPr="00D8672B">
        <w:rPr>
          <w:szCs w:val="22"/>
        </w:rPr>
        <w:t xml:space="preserve">Amino acid formula with fat, carbohydrate, vitamins, minerals and trace elements without phenylalanine and tyrosine and supplemented with docosahexaenoic </w:t>
      </w:r>
      <w:proofErr w:type="gramStart"/>
      <w:r w:rsidRPr="00D8672B">
        <w:rPr>
          <w:szCs w:val="22"/>
        </w:rPr>
        <w:t>acid</w:t>
      </w:r>
      <w:proofErr w:type="gramEnd"/>
      <w:r w:rsidR="005D044D" w:rsidRPr="00D8672B">
        <w:rPr>
          <w:szCs w:val="22"/>
        </w:rPr>
        <w:t xml:space="preserve">  </w:t>
      </w:r>
      <w:r w:rsidR="005D044D" w:rsidRPr="00D8672B">
        <w:t xml:space="preserve">  </w:t>
      </w:r>
    </w:p>
    <w:p w14:paraId="58B93838" w14:textId="1D68723B" w:rsidR="0018791B" w:rsidRPr="00D8672B" w:rsidRDefault="0018791B" w:rsidP="0018791B">
      <w:pPr>
        <w:pStyle w:val="ItemHead"/>
        <w:numPr>
          <w:ilvl w:val="0"/>
          <w:numId w:val="18"/>
        </w:numPr>
      </w:pPr>
      <w:bookmarkStart w:id="17" w:name="_Hlk170457605"/>
      <w:bookmarkEnd w:id="15"/>
      <w:r w:rsidRPr="00D8672B">
        <w:t xml:space="preserve">Schedule 1, after item dealing with </w:t>
      </w:r>
      <w:r w:rsidR="00EE489E" w:rsidRPr="00D8672B">
        <w:t xml:space="preserve">Amino acid formula with vitamins and minerals without valine, leucine and </w:t>
      </w:r>
      <w:proofErr w:type="gramStart"/>
      <w:r w:rsidR="00EE489E" w:rsidRPr="00D8672B">
        <w:t>isoleucine</w:t>
      </w:r>
      <w:proofErr w:type="gramEnd"/>
      <w:r w:rsidR="00EE489E" w:rsidRPr="00D8672B">
        <w:t xml:space="preserve"> </w:t>
      </w:r>
      <w:r w:rsidRPr="00D8672B">
        <w:t xml:space="preserve"> </w:t>
      </w:r>
    </w:p>
    <w:p w14:paraId="54AE9402" w14:textId="77777777" w:rsidR="0018791B" w:rsidRPr="00D8672B" w:rsidRDefault="0018791B" w:rsidP="0018791B">
      <w:pPr>
        <w:pStyle w:val="Item"/>
        <w:ind w:left="720"/>
      </w:pPr>
      <w:r w:rsidRPr="00D8672B">
        <w:t xml:space="preserve">omit: </w:t>
      </w:r>
    </w:p>
    <w:p w14:paraId="4870FE7F" w14:textId="739FAA15" w:rsidR="0018791B" w:rsidRPr="00D8672B" w:rsidRDefault="00997636" w:rsidP="0018791B">
      <w:pPr>
        <w:pStyle w:val="Item"/>
        <w:ind w:left="1429" w:firstLine="11"/>
      </w:pPr>
      <w:r w:rsidRPr="00D8672B">
        <w:rPr>
          <w:szCs w:val="22"/>
        </w:rPr>
        <w:t xml:space="preserve">Amino acid formula with vitamins and minerals without valine, leucine and isoleucine with fat, carbohydrate and trace elements and supplemented with </w:t>
      </w:r>
      <w:proofErr w:type="spellStart"/>
      <w:r w:rsidRPr="00D8672B">
        <w:rPr>
          <w:szCs w:val="22"/>
        </w:rPr>
        <w:t>docosahexanoic</w:t>
      </w:r>
      <w:proofErr w:type="spellEnd"/>
      <w:r w:rsidRPr="00D8672B">
        <w:rPr>
          <w:szCs w:val="22"/>
        </w:rPr>
        <w:t xml:space="preserve"> </w:t>
      </w:r>
      <w:proofErr w:type="gramStart"/>
      <w:r w:rsidRPr="00D8672B">
        <w:rPr>
          <w:szCs w:val="22"/>
        </w:rPr>
        <w:t>acid</w:t>
      </w:r>
      <w:proofErr w:type="gramEnd"/>
      <w:r w:rsidR="0018791B" w:rsidRPr="00D8672B">
        <w:rPr>
          <w:szCs w:val="22"/>
        </w:rPr>
        <w:t xml:space="preserve">    </w:t>
      </w:r>
      <w:r w:rsidR="0018791B" w:rsidRPr="00D8672B">
        <w:t xml:space="preserve">  </w:t>
      </w:r>
    </w:p>
    <w:bookmarkEnd w:id="17"/>
    <w:p w14:paraId="31E02BF3" w14:textId="77777777" w:rsidR="0018791B" w:rsidRPr="00D8672B" w:rsidRDefault="0018791B" w:rsidP="0018791B">
      <w:pPr>
        <w:pStyle w:val="Item"/>
        <w:ind w:left="720"/>
      </w:pPr>
      <w:r w:rsidRPr="00D8672B">
        <w:t xml:space="preserve">insert: </w:t>
      </w:r>
    </w:p>
    <w:p w14:paraId="0002CCA4" w14:textId="38F69808" w:rsidR="0018791B" w:rsidRPr="00D8672B" w:rsidRDefault="00997636" w:rsidP="0018791B">
      <w:pPr>
        <w:pStyle w:val="Item"/>
        <w:ind w:left="1429" w:firstLine="11"/>
      </w:pPr>
      <w:r w:rsidRPr="00D8672B">
        <w:rPr>
          <w:szCs w:val="22"/>
        </w:rPr>
        <w:t>Amino acid formula with vitamins and minerals without valine, leucine and isoleucine with fat, carbohydrate and trace elements and supplemented with docosahexa</w:t>
      </w:r>
      <w:r w:rsidR="00BA1560" w:rsidRPr="00D8672B">
        <w:rPr>
          <w:szCs w:val="22"/>
        </w:rPr>
        <w:t>e</w:t>
      </w:r>
      <w:r w:rsidRPr="00D8672B">
        <w:rPr>
          <w:szCs w:val="22"/>
        </w:rPr>
        <w:t xml:space="preserve">noic </w:t>
      </w:r>
      <w:proofErr w:type="gramStart"/>
      <w:r w:rsidRPr="00D8672B">
        <w:rPr>
          <w:szCs w:val="22"/>
        </w:rPr>
        <w:t>acid</w:t>
      </w:r>
      <w:proofErr w:type="gramEnd"/>
      <w:r w:rsidR="0018791B" w:rsidRPr="00D8672B">
        <w:rPr>
          <w:szCs w:val="22"/>
        </w:rPr>
        <w:t xml:space="preserve"> </w:t>
      </w:r>
      <w:r w:rsidR="0018791B" w:rsidRPr="00D8672B">
        <w:t xml:space="preserve">  </w:t>
      </w:r>
    </w:p>
    <w:p w14:paraId="61B849FF" w14:textId="33783961" w:rsidR="00FD4758" w:rsidRPr="00D8672B" w:rsidRDefault="00FD4758" w:rsidP="00FD4758">
      <w:pPr>
        <w:pStyle w:val="ItemHead"/>
        <w:numPr>
          <w:ilvl w:val="0"/>
          <w:numId w:val="18"/>
        </w:numPr>
      </w:pPr>
      <w:bookmarkStart w:id="18" w:name="_Hlk170457689"/>
      <w:r w:rsidRPr="00D8672B">
        <w:t xml:space="preserve">Schedule 1, after item dealing with </w:t>
      </w:r>
      <w:proofErr w:type="gramStart"/>
      <w:r w:rsidR="00E24E7F" w:rsidRPr="00D8672B">
        <w:t>Oxcarbazepine</w:t>
      </w:r>
      <w:proofErr w:type="gramEnd"/>
    </w:p>
    <w:p w14:paraId="75FBB611" w14:textId="77777777" w:rsidR="00FD4758" w:rsidRPr="00D8672B" w:rsidRDefault="00FD4758" w:rsidP="00FD4758">
      <w:pPr>
        <w:pStyle w:val="Item"/>
        <w:ind w:left="720"/>
      </w:pPr>
      <w:r w:rsidRPr="00D8672B">
        <w:t xml:space="preserve">omit: </w:t>
      </w:r>
    </w:p>
    <w:p w14:paraId="5484A2BC" w14:textId="3F6BBD65" w:rsidR="00FD4758" w:rsidRPr="00D8672B" w:rsidRDefault="00C238DE" w:rsidP="00FD4758">
      <w:pPr>
        <w:pStyle w:val="Item"/>
        <w:ind w:left="1429" w:firstLine="11"/>
      </w:pPr>
      <w:r w:rsidRPr="00D8672B">
        <w:rPr>
          <w:szCs w:val="22"/>
        </w:rPr>
        <w:t>Oxprenolol</w:t>
      </w:r>
      <w:r w:rsidR="00FD4758" w:rsidRPr="00D8672B">
        <w:rPr>
          <w:szCs w:val="22"/>
        </w:rPr>
        <w:t xml:space="preserve">  </w:t>
      </w:r>
      <w:r w:rsidR="00FD4758" w:rsidRPr="00D8672B">
        <w:t xml:space="preserve">  </w:t>
      </w:r>
    </w:p>
    <w:p w14:paraId="410FB382" w14:textId="3FC6969C" w:rsidR="00C238DE" w:rsidRPr="00D8672B" w:rsidRDefault="00C238DE" w:rsidP="00C238DE">
      <w:pPr>
        <w:pStyle w:val="ItemHead"/>
        <w:numPr>
          <w:ilvl w:val="0"/>
          <w:numId w:val="18"/>
        </w:numPr>
      </w:pPr>
      <w:bookmarkStart w:id="19" w:name="_Hlk170457825"/>
      <w:bookmarkEnd w:id="18"/>
      <w:r w:rsidRPr="00D8672B">
        <w:t xml:space="preserve">Schedule 1, after item dealing with </w:t>
      </w:r>
      <w:proofErr w:type="spellStart"/>
      <w:proofErr w:type="gramStart"/>
      <w:r w:rsidR="002C2263" w:rsidRPr="00D8672B">
        <w:t>Patiromer</w:t>
      </w:r>
      <w:proofErr w:type="spellEnd"/>
      <w:proofErr w:type="gramEnd"/>
    </w:p>
    <w:p w14:paraId="12664AE9" w14:textId="1AEF94D7" w:rsidR="00C238DE" w:rsidRPr="00D8672B" w:rsidRDefault="002C2263" w:rsidP="00C238DE">
      <w:pPr>
        <w:pStyle w:val="Item"/>
        <w:ind w:left="720"/>
      </w:pPr>
      <w:r w:rsidRPr="00D8672B">
        <w:t>insert</w:t>
      </w:r>
      <w:r w:rsidR="00C238DE" w:rsidRPr="00D8672B">
        <w:t xml:space="preserve">: </w:t>
      </w:r>
    </w:p>
    <w:p w14:paraId="79548776" w14:textId="293E4285" w:rsidR="00C238DE" w:rsidRPr="00D8672B" w:rsidRDefault="0009521D" w:rsidP="00C238DE">
      <w:pPr>
        <w:pStyle w:val="Item"/>
        <w:ind w:left="1429" w:firstLine="11"/>
      </w:pPr>
      <w:proofErr w:type="spellStart"/>
      <w:r w:rsidRPr="00D8672B">
        <w:rPr>
          <w:szCs w:val="22"/>
        </w:rPr>
        <w:t>Patisiran</w:t>
      </w:r>
      <w:proofErr w:type="spellEnd"/>
      <w:r w:rsidRPr="00D8672B">
        <w:rPr>
          <w:szCs w:val="22"/>
        </w:rPr>
        <w:t xml:space="preserve"> </w:t>
      </w:r>
      <w:r w:rsidR="00C238DE" w:rsidRPr="00D8672B">
        <w:rPr>
          <w:szCs w:val="22"/>
        </w:rPr>
        <w:t xml:space="preserve">  </w:t>
      </w:r>
      <w:r w:rsidR="00C238DE" w:rsidRPr="00D8672B">
        <w:t xml:space="preserve">  </w:t>
      </w:r>
    </w:p>
    <w:p w14:paraId="39C671FF" w14:textId="3974E445" w:rsidR="0009521D" w:rsidRPr="00D8672B" w:rsidRDefault="0009521D" w:rsidP="0009521D">
      <w:pPr>
        <w:pStyle w:val="ItemHead"/>
        <w:numPr>
          <w:ilvl w:val="0"/>
          <w:numId w:val="18"/>
        </w:numPr>
      </w:pPr>
      <w:bookmarkStart w:id="20" w:name="_Hlk170457972"/>
      <w:bookmarkEnd w:id="19"/>
      <w:r w:rsidRPr="00D8672B">
        <w:lastRenderedPageBreak/>
        <w:t xml:space="preserve">Schedule 1, after item dealing with </w:t>
      </w:r>
      <w:proofErr w:type="gramStart"/>
      <w:r w:rsidR="00E42EE4" w:rsidRPr="00D8672B">
        <w:t>Selinexor</w:t>
      </w:r>
      <w:proofErr w:type="gramEnd"/>
      <w:r w:rsidR="00E42EE4" w:rsidRPr="00D8672B">
        <w:t xml:space="preserve"> </w:t>
      </w:r>
    </w:p>
    <w:p w14:paraId="0D1018FC" w14:textId="77777777" w:rsidR="0009521D" w:rsidRPr="00D8672B" w:rsidRDefault="0009521D" w:rsidP="0009521D">
      <w:pPr>
        <w:pStyle w:val="Item"/>
        <w:ind w:left="720"/>
      </w:pPr>
      <w:r w:rsidRPr="00D8672B">
        <w:t xml:space="preserve">insert: </w:t>
      </w:r>
    </w:p>
    <w:p w14:paraId="3D9B2AC1" w14:textId="1A6EA909" w:rsidR="0009521D" w:rsidRPr="00D8672B" w:rsidRDefault="00763E4F" w:rsidP="0009521D">
      <w:pPr>
        <w:pStyle w:val="Item"/>
        <w:ind w:left="1429" w:firstLine="11"/>
      </w:pPr>
      <w:r w:rsidRPr="00D8672B">
        <w:rPr>
          <w:szCs w:val="22"/>
        </w:rPr>
        <w:t xml:space="preserve">Selumetinib </w:t>
      </w:r>
      <w:r w:rsidR="0009521D" w:rsidRPr="00D8672B">
        <w:rPr>
          <w:szCs w:val="22"/>
        </w:rPr>
        <w:t xml:space="preserve">   </w:t>
      </w:r>
      <w:r w:rsidR="0009521D" w:rsidRPr="00D8672B">
        <w:t xml:space="preserve">  </w:t>
      </w:r>
    </w:p>
    <w:bookmarkEnd w:id="20"/>
    <w:p w14:paraId="675598F3" w14:textId="04BD1439" w:rsidR="00763E4F" w:rsidRPr="00D8672B" w:rsidRDefault="00763E4F" w:rsidP="00763E4F">
      <w:pPr>
        <w:pStyle w:val="ItemHead"/>
        <w:numPr>
          <w:ilvl w:val="0"/>
          <w:numId w:val="18"/>
        </w:numPr>
      </w:pPr>
      <w:r w:rsidRPr="00D8672B">
        <w:t xml:space="preserve">Schedule 1, after item dealing with </w:t>
      </w:r>
      <w:proofErr w:type="spellStart"/>
      <w:proofErr w:type="gramStart"/>
      <w:r w:rsidR="002317C4" w:rsidRPr="00D8672B">
        <w:t>Tafamidis</w:t>
      </w:r>
      <w:proofErr w:type="spellEnd"/>
      <w:proofErr w:type="gramEnd"/>
      <w:r w:rsidR="002317C4" w:rsidRPr="00D8672B">
        <w:t xml:space="preserve"> </w:t>
      </w:r>
      <w:r w:rsidRPr="00D8672B">
        <w:t xml:space="preserve"> </w:t>
      </w:r>
    </w:p>
    <w:p w14:paraId="59D99750" w14:textId="645E4241" w:rsidR="00763E4F" w:rsidRPr="00D8672B" w:rsidRDefault="002317C4" w:rsidP="00763E4F">
      <w:pPr>
        <w:pStyle w:val="Item"/>
        <w:ind w:left="720"/>
      </w:pPr>
      <w:r w:rsidRPr="00D8672B">
        <w:t>omi</w:t>
      </w:r>
      <w:r w:rsidR="00763E4F" w:rsidRPr="00D8672B">
        <w:t xml:space="preserve">t: </w:t>
      </w:r>
    </w:p>
    <w:p w14:paraId="0B8ECDA1" w14:textId="517D252D" w:rsidR="00763E4F" w:rsidRDefault="0076044C" w:rsidP="00763E4F">
      <w:pPr>
        <w:pStyle w:val="Item"/>
        <w:ind w:left="1429" w:firstLine="11"/>
      </w:pPr>
      <w:proofErr w:type="spellStart"/>
      <w:r w:rsidRPr="00D8672B">
        <w:rPr>
          <w:szCs w:val="22"/>
        </w:rPr>
        <w:t>Tafluprost</w:t>
      </w:r>
      <w:proofErr w:type="spellEnd"/>
      <w:r w:rsidRPr="0076044C">
        <w:rPr>
          <w:szCs w:val="22"/>
        </w:rPr>
        <w:t xml:space="preserve"> </w:t>
      </w:r>
      <w:r w:rsidR="00763E4F" w:rsidRPr="00763E4F">
        <w:rPr>
          <w:szCs w:val="22"/>
        </w:rPr>
        <w:t xml:space="preserve"> </w:t>
      </w:r>
      <w:r w:rsidR="00763E4F" w:rsidRPr="0009521D">
        <w:rPr>
          <w:szCs w:val="22"/>
        </w:rPr>
        <w:t xml:space="preserve"> </w:t>
      </w:r>
      <w:r w:rsidR="00763E4F" w:rsidRPr="00CF3B6B">
        <w:rPr>
          <w:szCs w:val="22"/>
        </w:rPr>
        <w:t xml:space="preserve"> </w:t>
      </w:r>
      <w:r w:rsidR="00763E4F" w:rsidRPr="003C1644">
        <w:rPr>
          <w:szCs w:val="22"/>
        </w:rPr>
        <w:t xml:space="preserve"> </w:t>
      </w:r>
      <w:r w:rsidR="00763E4F" w:rsidRPr="00F7359B">
        <w:t xml:space="preserve"> </w:t>
      </w:r>
      <w:r w:rsidR="00763E4F" w:rsidRPr="00300761">
        <w:t xml:space="preserve"> </w:t>
      </w:r>
    </w:p>
    <w:p w14:paraId="20D3D404" w14:textId="77777777" w:rsidR="00FD4758" w:rsidRPr="00881DAD" w:rsidRDefault="00FD4758" w:rsidP="00FD4758">
      <w:pPr>
        <w:pStyle w:val="ItemHead"/>
        <w:rPr>
          <w:b w:val="0"/>
          <w:bCs/>
        </w:rPr>
      </w:pPr>
    </w:p>
    <w:p w14:paraId="0BD354F7" w14:textId="77777777" w:rsidR="009D7E77" w:rsidRPr="00881DAD" w:rsidRDefault="009D7E77" w:rsidP="009D7E77">
      <w:pPr>
        <w:pStyle w:val="ItemHead"/>
        <w:rPr>
          <w:b w:val="0"/>
          <w:bCs/>
        </w:rPr>
      </w:pPr>
    </w:p>
    <w:sectPr w:rsidR="009D7E77" w:rsidRPr="00881DAD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3E9E" w14:textId="77777777" w:rsidR="00F874DD" w:rsidRDefault="00F874DD" w:rsidP="0048364F">
      <w:pPr>
        <w:spacing w:line="240" w:lineRule="auto"/>
      </w:pPr>
      <w:r>
        <w:separator/>
      </w:r>
    </w:p>
  </w:endnote>
  <w:endnote w:type="continuationSeparator" w:id="0">
    <w:p w14:paraId="12894E56" w14:textId="77777777" w:rsidR="00F874DD" w:rsidRDefault="00F874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5D1A524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672B">
            <w:rPr>
              <w:i/>
              <w:noProof/>
              <w:sz w:val="18"/>
            </w:rPr>
            <w:t>National Health (Listed Drugs on F1 or F2) Amendment Determination 2024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97E384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672B">
            <w:rPr>
              <w:i/>
              <w:noProof/>
              <w:sz w:val="18"/>
            </w:rPr>
            <w:t>National Health (Listed Drugs on F1 or F2) Amendment Determination 2024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680668B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81DAD">
            <w:rPr>
              <w:i/>
              <w:noProof/>
              <w:sz w:val="18"/>
            </w:rPr>
            <w:t>31/7/2024 12:40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2A93" w14:textId="77777777" w:rsidR="00F874DD" w:rsidRDefault="00F874DD" w:rsidP="0048364F">
      <w:pPr>
        <w:spacing w:line="240" w:lineRule="auto"/>
      </w:pPr>
      <w:r>
        <w:separator/>
      </w:r>
    </w:p>
  </w:footnote>
  <w:footnote w:type="continuationSeparator" w:id="0">
    <w:p w14:paraId="76DB8EAF" w14:textId="77777777" w:rsidR="00F874DD" w:rsidRDefault="00F874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12D52"/>
    <w:multiLevelType w:val="hybridMultilevel"/>
    <w:tmpl w:val="A2AAC276"/>
    <w:lvl w:ilvl="0" w:tplc="E3A4B94A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677653"/>
    <w:multiLevelType w:val="hybridMultilevel"/>
    <w:tmpl w:val="EABCCC3C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6"/>
  </w:num>
  <w:num w:numId="12" w16cid:durableId="1909344712">
    <w:abstractNumId w:val="10"/>
  </w:num>
  <w:num w:numId="13" w16cid:durableId="822426694">
    <w:abstractNumId w:val="12"/>
  </w:num>
  <w:num w:numId="14" w16cid:durableId="622662595">
    <w:abstractNumId w:val="17"/>
  </w:num>
  <w:num w:numId="15" w16cid:durableId="200630072">
    <w:abstractNumId w:val="18"/>
  </w:num>
  <w:num w:numId="16" w16cid:durableId="1614748103">
    <w:abstractNumId w:val="14"/>
  </w:num>
  <w:num w:numId="17" w16cid:durableId="810248338">
    <w:abstractNumId w:val="15"/>
  </w:num>
  <w:num w:numId="18" w16cid:durableId="1932666041">
    <w:abstractNumId w:val="13"/>
  </w:num>
  <w:num w:numId="19" w16cid:durableId="1919093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048CB"/>
    <w:rsid w:val="000113BC"/>
    <w:rsid w:val="00012E60"/>
    <w:rsid w:val="000136AF"/>
    <w:rsid w:val="00013970"/>
    <w:rsid w:val="000208F7"/>
    <w:rsid w:val="0002283B"/>
    <w:rsid w:val="00030F84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6336D"/>
    <w:rsid w:val="0007169C"/>
    <w:rsid w:val="000717DA"/>
    <w:rsid w:val="000743FB"/>
    <w:rsid w:val="00077593"/>
    <w:rsid w:val="00080338"/>
    <w:rsid w:val="00083F48"/>
    <w:rsid w:val="00084E87"/>
    <w:rsid w:val="000905FF"/>
    <w:rsid w:val="0009157D"/>
    <w:rsid w:val="0009521D"/>
    <w:rsid w:val="000A479A"/>
    <w:rsid w:val="000A49D6"/>
    <w:rsid w:val="000A591D"/>
    <w:rsid w:val="000A7DF9"/>
    <w:rsid w:val="000B5508"/>
    <w:rsid w:val="000C3032"/>
    <w:rsid w:val="000C5CF5"/>
    <w:rsid w:val="000D05EF"/>
    <w:rsid w:val="000D0E3F"/>
    <w:rsid w:val="000D3FB9"/>
    <w:rsid w:val="000D5485"/>
    <w:rsid w:val="000E598E"/>
    <w:rsid w:val="000E5A3D"/>
    <w:rsid w:val="000F0798"/>
    <w:rsid w:val="000F0ADA"/>
    <w:rsid w:val="000F21C1"/>
    <w:rsid w:val="000F75B6"/>
    <w:rsid w:val="001035CF"/>
    <w:rsid w:val="001039F9"/>
    <w:rsid w:val="001041FF"/>
    <w:rsid w:val="00105D50"/>
    <w:rsid w:val="0010745C"/>
    <w:rsid w:val="001107BF"/>
    <w:rsid w:val="001122FF"/>
    <w:rsid w:val="00116BB5"/>
    <w:rsid w:val="00117B75"/>
    <w:rsid w:val="00130D75"/>
    <w:rsid w:val="00137BD6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4261"/>
    <w:rsid w:val="0018791B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164A"/>
    <w:rsid w:val="002317C4"/>
    <w:rsid w:val="00234F7D"/>
    <w:rsid w:val="00236BE6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B13F7"/>
    <w:rsid w:val="002B2E0E"/>
    <w:rsid w:val="002B387E"/>
    <w:rsid w:val="002B40D6"/>
    <w:rsid w:val="002B6FD1"/>
    <w:rsid w:val="002B7740"/>
    <w:rsid w:val="002C152A"/>
    <w:rsid w:val="002C2263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759A"/>
    <w:rsid w:val="00341304"/>
    <w:rsid w:val="003415D3"/>
    <w:rsid w:val="00342D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6705"/>
    <w:rsid w:val="00387ECB"/>
    <w:rsid w:val="00392411"/>
    <w:rsid w:val="003964A8"/>
    <w:rsid w:val="00396B34"/>
    <w:rsid w:val="00397893"/>
    <w:rsid w:val="003A052E"/>
    <w:rsid w:val="003A15AC"/>
    <w:rsid w:val="003A1979"/>
    <w:rsid w:val="003A1F14"/>
    <w:rsid w:val="003A4D0C"/>
    <w:rsid w:val="003B0627"/>
    <w:rsid w:val="003B44CA"/>
    <w:rsid w:val="003B4762"/>
    <w:rsid w:val="003B4D8B"/>
    <w:rsid w:val="003C0CF2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700"/>
    <w:rsid w:val="003D7F7F"/>
    <w:rsid w:val="003E05BF"/>
    <w:rsid w:val="003E3690"/>
    <w:rsid w:val="003E4DD2"/>
    <w:rsid w:val="003F44C8"/>
    <w:rsid w:val="003F5274"/>
    <w:rsid w:val="003F5F51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D601D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C3340"/>
    <w:rsid w:val="005C357B"/>
    <w:rsid w:val="005C3645"/>
    <w:rsid w:val="005C3F41"/>
    <w:rsid w:val="005C48AB"/>
    <w:rsid w:val="005C4EF0"/>
    <w:rsid w:val="005D044D"/>
    <w:rsid w:val="005D1199"/>
    <w:rsid w:val="005D22A2"/>
    <w:rsid w:val="005D5EA1"/>
    <w:rsid w:val="005D74C3"/>
    <w:rsid w:val="005E098C"/>
    <w:rsid w:val="005E0C38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68F0"/>
    <w:rsid w:val="006F04D1"/>
    <w:rsid w:val="006F067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44C"/>
    <w:rsid w:val="007605AD"/>
    <w:rsid w:val="0076080D"/>
    <w:rsid w:val="007634AD"/>
    <w:rsid w:val="00763DFF"/>
    <w:rsid w:val="00763E4F"/>
    <w:rsid w:val="007708C3"/>
    <w:rsid w:val="007715C9"/>
    <w:rsid w:val="00772F88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5DC"/>
    <w:rsid w:val="007C7467"/>
    <w:rsid w:val="007C78B4"/>
    <w:rsid w:val="007D1E11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38B7"/>
    <w:rsid w:val="008754D0"/>
    <w:rsid w:val="00877C69"/>
    <w:rsid w:val="00877D48"/>
    <w:rsid w:val="00881DAD"/>
    <w:rsid w:val="0088345B"/>
    <w:rsid w:val="008A16A5"/>
    <w:rsid w:val="008A2800"/>
    <w:rsid w:val="008A39AA"/>
    <w:rsid w:val="008A5C57"/>
    <w:rsid w:val="008A6EB7"/>
    <w:rsid w:val="008A7C07"/>
    <w:rsid w:val="008B05DF"/>
    <w:rsid w:val="008C0629"/>
    <w:rsid w:val="008C07A5"/>
    <w:rsid w:val="008C378D"/>
    <w:rsid w:val="008C66D0"/>
    <w:rsid w:val="008D0EE0"/>
    <w:rsid w:val="008D1510"/>
    <w:rsid w:val="008D4252"/>
    <w:rsid w:val="008D7A27"/>
    <w:rsid w:val="008E17D7"/>
    <w:rsid w:val="008E440A"/>
    <w:rsid w:val="008E4702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5597"/>
    <w:rsid w:val="00916763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6D60"/>
    <w:rsid w:val="00957E58"/>
    <w:rsid w:val="00967894"/>
    <w:rsid w:val="009712F6"/>
    <w:rsid w:val="00976A63"/>
    <w:rsid w:val="0097701B"/>
    <w:rsid w:val="009804C3"/>
    <w:rsid w:val="00997636"/>
    <w:rsid w:val="009A1A94"/>
    <w:rsid w:val="009A6ECA"/>
    <w:rsid w:val="009A79C5"/>
    <w:rsid w:val="009B2490"/>
    <w:rsid w:val="009B50E5"/>
    <w:rsid w:val="009C2626"/>
    <w:rsid w:val="009C3431"/>
    <w:rsid w:val="009C3B97"/>
    <w:rsid w:val="009C5989"/>
    <w:rsid w:val="009C6A32"/>
    <w:rsid w:val="009D08DA"/>
    <w:rsid w:val="009D163A"/>
    <w:rsid w:val="009D2578"/>
    <w:rsid w:val="009D4014"/>
    <w:rsid w:val="009D4C15"/>
    <w:rsid w:val="009D5860"/>
    <w:rsid w:val="009D7E77"/>
    <w:rsid w:val="009E46C1"/>
    <w:rsid w:val="009F1468"/>
    <w:rsid w:val="009F5B5E"/>
    <w:rsid w:val="009F70A4"/>
    <w:rsid w:val="00A00805"/>
    <w:rsid w:val="00A0536A"/>
    <w:rsid w:val="00A05546"/>
    <w:rsid w:val="00A06860"/>
    <w:rsid w:val="00A07415"/>
    <w:rsid w:val="00A136F5"/>
    <w:rsid w:val="00A13A35"/>
    <w:rsid w:val="00A231E2"/>
    <w:rsid w:val="00A2550D"/>
    <w:rsid w:val="00A25C4E"/>
    <w:rsid w:val="00A3168F"/>
    <w:rsid w:val="00A379BB"/>
    <w:rsid w:val="00A4169B"/>
    <w:rsid w:val="00A42BBB"/>
    <w:rsid w:val="00A45C9E"/>
    <w:rsid w:val="00A50D55"/>
    <w:rsid w:val="00A52FDA"/>
    <w:rsid w:val="00A55AF3"/>
    <w:rsid w:val="00A62244"/>
    <w:rsid w:val="00A624B3"/>
    <w:rsid w:val="00A64912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3164"/>
    <w:rsid w:val="00AC3466"/>
    <w:rsid w:val="00AC767C"/>
    <w:rsid w:val="00AD3467"/>
    <w:rsid w:val="00AD5641"/>
    <w:rsid w:val="00AE1A74"/>
    <w:rsid w:val="00AE2D07"/>
    <w:rsid w:val="00AE595E"/>
    <w:rsid w:val="00AF2AED"/>
    <w:rsid w:val="00AF2CB3"/>
    <w:rsid w:val="00AF33DB"/>
    <w:rsid w:val="00AF5EE3"/>
    <w:rsid w:val="00B01D53"/>
    <w:rsid w:val="00B032D8"/>
    <w:rsid w:val="00B05D72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770D2"/>
    <w:rsid w:val="00B84A4C"/>
    <w:rsid w:val="00B905A0"/>
    <w:rsid w:val="00B93112"/>
    <w:rsid w:val="00B93516"/>
    <w:rsid w:val="00B96776"/>
    <w:rsid w:val="00B973E5"/>
    <w:rsid w:val="00B975E8"/>
    <w:rsid w:val="00BA1560"/>
    <w:rsid w:val="00BA47A3"/>
    <w:rsid w:val="00BA47F8"/>
    <w:rsid w:val="00BA5026"/>
    <w:rsid w:val="00BA7B5B"/>
    <w:rsid w:val="00BB07C9"/>
    <w:rsid w:val="00BB4AF0"/>
    <w:rsid w:val="00BB6E79"/>
    <w:rsid w:val="00BC3503"/>
    <w:rsid w:val="00BC5C62"/>
    <w:rsid w:val="00BD60F0"/>
    <w:rsid w:val="00BE3119"/>
    <w:rsid w:val="00BE363C"/>
    <w:rsid w:val="00BE42C5"/>
    <w:rsid w:val="00BE5865"/>
    <w:rsid w:val="00BE719A"/>
    <w:rsid w:val="00BE720A"/>
    <w:rsid w:val="00BF0469"/>
    <w:rsid w:val="00BF0723"/>
    <w:rsid w:val="00BF386D"/>
    <w:rsid w:val="00BF6650"/>
    <w:rsid w:val="00C00394"/>
    <w:rsid w:val="00C01296"/>
    <w:rsid w:val="00C067E5"/>
    <w:rsid w:val="00C07718"/>
    <w:rsid w:val="00C124D7"/>
    <w:rsid w:val="00C1373A"/>
    <w:rsid w:val="00C1408F"/>
    <w:rsid w:val="00C1549A"/>
    <w:rsid w:val="00C164CA"/>
    <w:rsid w:val="00C2184D"/>
    <w:rsid w:val="00C238DE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CF3B6B"/>
    <w:rsid w:val="00D04AC6"/>
    <w:rsid w:val="00D04C66"/>
    <w:rsid w:val="00D12B0D"/>
    <w:rsid w:val="00D13441"/>
    <w:rsid w:val="00D13EA6"/>
    <w:rsid w:val="00D1738E"/>
    <w:rsid w:val="00D20FC5"/>
    <w:rsid w:val="00D21D60"/>
    <w:rsid w:val="00D22E9B"/>
    <w:rsid w:val="00D243A3"/>
    <w:rsid w:val="00D2460B"/>
    <w:rsid w:val="00D25420"/>
    <w:rsid w:val="00D33440"/>
    <w:rsid w:val="00D35D9D"/>
    <w:rsid w:val="00D37361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8672B"/>
    <w:rsid w:val="00D90841"/>
    <w:rsid w:val="00D970A1"/>
    <w:rsid w:val="00DA17E1"/>
    <w:rsid w:val="00DA21C5"/>
    <w:rsid w:val="00DA2439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4426"/>
    <w:rsid w:val="00DD7F43"/>
    <w:rsid w:val="00DE0C04"/>
    <w:rsid w:val="00DE13E5"/>
    <w:rsid w:val="00DE149E"/>
    <w:rsid w:val="00DE4296"/>
    <w:rsid w:val="00DE6920"/>
    <w:rsid w:val="00DE745B"/>
    <w:rsid w:val="00DF0544"/>
    <w:rsid w:val="00DF0E40"/>
    <w:rsid w:val="00DF1037"/>
    <w:rsid w:val="00DF1B6E"/>
    <w:rsid w:val="00E02930"/>
    <w:rsid w:val="00E034DB"/>
    <w:rsid w:val="00E05704"/>
    <w:rsid w:val="00E05F80"/>
    <w:rsid w:val="00E1085E"/>
    <w:rsid w:val="00E1139A"/>
    <w:rsid w:val="00E11439"/>
    <w:rsid w:val="00E12F1A"/>
    <w:rsid w:val="00E160A3"/>
    <w:rsid w:val="00E21B8E"/>
    <w:rsid w:val="00E22935"/>
    <w:rsid w:val="00E23273"/>
    <w:rsid w:val="00E24E7F"/>
    <w:rsid w:val="00E24FFE"/>
    <w:rsid w:val="00E25226"/>
    <w:rsid w:val="00E27EC9"/>
    <w:rsid w:val="00E30396"/>
    <w:rsid w:val="00E3551B"/>
    <w:rsid w:val="00E37835"/>
    <w:rsid w:val="00E40F25"/>
    <w:rsid w:val="00E42EE4"/>
    <w:rsid w:val="00E44306"/>
    <w:rsid w:val="00E536A6"/>
    <w:rsid w:val="00E54292"/>
    <w:rsid w:val="00E5482B"/>
    <w:rsid w:val="00E556C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67E7"/>
    <w:rsid w:val="00E97334"/>
    <w:rsid w:val="00EA00CA"/>
    <w:rsid w:val="00EB3A99"/>
    <w:rsid w:val="00EB4B21"/>
    <w:rsid w:val="00EB65F8"/>
    <w:rsid w:val="00EB7147"/>
    <w:rsid w:val="00EC0157"/>
    <w:rsid w:val="00EC457F"/>
    <w:rsid w:val="00EC6D36"/>
    <w:rsid w:val="00EC7114"/>
    <w:rsid w:val="00ED177C"/>
    <w:rsid w:val="00ED2360"/>
    <w:rsid w:val="00ED40B5"/>
    <w:rsid w:val="00ED4928"/>
    <w:rsid w:val="00ED79BF"/>
    <w:rsid w:val="00EE2EB7"/>
    <w:rsid w:val="00EE3FFE"/>
    <w:rsid w:val="00EE489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8F0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28C8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874DD"/>
    <w:rsid w:val="00F915A3"/>
    <w:rsid w:val="00F94451"/>
    <w:rsid w:val="00F94583"/>
    <w:rsid w:val="00FA176A"/>
    <w:rsid w:val="00FA2739"/>
    <w:rsid w:val="00FA2B08"/>
    <w:rsid w:val="00FA420B"/>
    <w:rsid w:val="00FB364C"/>
    <w:rsid w:val="00FB6AEE"/>
    <w:rsid w:val="00FC34A7"/>
    <w:rsid w:val="00FC3EAC"/>
    <w:rsid w:val="00FC5DA2"/>
    <w:rsid w:val="00FD0ACF"/>
    <w:rsid w:val="00FD4758"/>
    <w:rsid w:val="00FD6A37"/>
    <w:rsid w:val="00FD7DEC"/>
    <w:rsid w:val="00FE2CEC"/>
    <w:rsid w:val="00FE5FE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11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BELACIC, Diana</cp:lastModifiedBy>
  <cp:revision>4</cp:revision>
  <dcterms:created xsi:type="dcterms:W3CDTF">2024-07-30T03:41:00Z</dcterms:created>
  <dcterms:modified xsi:type="dcterms:W3CDTF">2024-07-31T02:51:00Z</dcterms:modified>
</cp:coreProperties>
</file>