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BE5A"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B4F338D" w14:textId="4CA535D1"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1ED4FDA1FDE45258EDC438F5DA01C1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16D5E">
            <w:rPr>
              <w:rStyle w:val="DefaultChar"/>
            </w:rPr>
            <w:t>the Assistant Treasurer and Minister for Financial Services</w:t>
          </w:r>
        </w:sdtContent>
      </w:sdt>
      <w:r w:rsidR="00076178" w:rsidRPr="003C5719">
        <w:rPr>
          <w:sz w:val="24"/>
          <w:szCs w:val="24"/>
        </w:rPr>
        <w:t xml:space="preserve"> </w:t>
      </w:r>
    </w:p>
    <w:p w14:paraId="18796C2F" w14:textId="0265F697" w:rsidR="00F109D4" w:rsidRPr="003C5719" w:rsidRDefault="00716D5E" w:rsidP="004A27A8">
      <w:pPr>
        <w:spacing w:before="240" w:after="240"/>
        <w:jc w:val="center"/>
        <w:rPr>
          <w:i/>
        </w:rPr>
      </w:pPr>
      <w:r>
        <w:rPr>
          <w:i/>
        </w:rPr>
        <w:t>Taxation Administration Act 1953</w:t>
      </w:r>
    </w:p>
    <w:p w14:paraId="05381740" w14:textId="0C825B9C" w:rsidR="00F109D4" w:rsidRPr="003C5719" w:rsidRDefault="00924C42" w:rsidP="004A27A8">
      <w:pPr>
        <w:tabs>
          <w:tab w:val="left" w:pos="1418"/>
        </w:tabs>
        <w:spacing w:before="0" w:after="240"/>
        <w:jc w:val="center"/>
        <w:rPr>
          <w:i/>
        </w:rPr>
      </w:pPr>
      <w:r w:rsidRPr="00284B80">
        <w:rPr>
          <w:i/>
        </w:rPr>
        <w:t>Taxation Administration</w:t>
      </w:r>
      <w:r w:rsidR="00716D5E" w:rsidRPr="00284B80">
        <w:rPr>
          <w:i/>
        </w:rPr>
        <w:t xml:space="preserve"> Amendment (Disclosure of Information to </w:t>
      </w:r>
      <w:r w:rsidR="007C797F" w:rsidRPr="00284B80">
        <w:rPr>
          <w:i/>
        </w:rPr>
        <w:t xml:space="preserve">Operation </w:t>
      </w:r>
      <w:proofErr w:type="spellStart"/>
      <w:r w:rsidR="007C797F" w:rsidRPr="00284B80">
        <w:rPr>
          <w:i/>
        </w:rPr>
        <w:t>Protego</w:t>
      </w:r>
      <w:proofErr w:type="spellEnd"/>
      <w:r w:rsidR="007C797F" w:rsidRPr="00284B80">
        <w:rPr>
          <w:i/>
        </w:rPr>
        <w:t xml:space="preserve"> Integrity Taskforce</w:t>
      </w:r>
      <w:r w:rsidR="00716D5E" w:rsidRPr="00284B80">
        <w:rPr>
          <w:i/>
        </w:rPr>
        <w:t>) Regulations 2024</w:t>
      </w:r>
    </w:p>
    <w:p w14:paraId="7C72E1F3" w14:textId="43FAFC66" w:rsidR="0095005A" w:rsidRDefault="00B00FE2" w:rsidP="004A27A8">
      <w:pPr>
        <w:spacing w:before="240"/>
        <w:rPr>
          <w:color w:val="000000"/>
        </w:rPr>
      </w:pPr>
      <w:r>
        <w:rPr>
          <w:color w:val="000000"/>
        </w:rPr>
        <w:t>The </w:t>
      </w:r>
      <w:r>
        <w:rPr>
          <w:i/>
          <w:iCs/>
          <w:color w:val="000000"/>
        </w:rPr>
        <w:t>Taxation Administration Act 1953</w:t>
      </w:r>
      <w:r>
        <w:rPr>
          <w:color w:val="000000"/>
        </w:rPr>
        <w:t xml:space="preserve"> (the </w:t>
      </w:r>
      <w:r w:rsidR="000A2133">
        <w:rPr>
          <w:color w:val="000000"/>
        </w:rPr>
        <w:t>Act</w:t>
      </w:r>
      <w:r>
        <w:rPr>
          <w:color w:val="000000"/>
        </w:rPr>
        <w:t xml:space="preserve">) provides the administrative framework for the tax law. This includes the collection and recovery of income tax and other liabilities, objections, reviews and appeals processes, charges and penalties, </w:t>
      </w:r>
      <w:proofErr w:type="gramStart"/>
      <w:r>
        <w:rPr>
          <w:color w:val="000000"/>
        </w:rPr>
        <w:t>rulings</w:t>
      </w:r>
      <w:proofErr w:type="gramEnd"/>
      <w:r>
        <w:rPr>
          <w:color w:val="000000"/>
        </w:rPr>
        <w:t xml:space="preserve"> and other tax administration matters.</w:t>
      </w:r>
      <w:r w:rsidR="009C735B" w:rsidRPr="009C735B">
        <w:t xml:space="preserve"> </w:t>
      </w:r>
      <w:r w:rsidR="009C735B">
        <w:t xml:space="preserve">Personal and corporate information held by the </w:t>
      </w:r>
      <w:r w:rsidR="000A2133">
        <w:t>Australian Taxation Office (</w:t>
      </w:r>
      <w:r w:rsidR="009C735B">
        <w:t>ATO</w:t>
      </w:r>
      <w:r w:rsidR="000A2133">
        <w:t>)</w:t>
      </w:r>
      <w:r w:rsidR="009C735B">
        <w:t>, that is not publicly available, is subject to secrecy provisions and can only be disclosed to other Government agencies if authorised by law.</w:t>
      </w:r>
      <w:r w:rsidR="00690AB3">
        <w:t xml:space="preserve"> </w:t>
      </w:r>
      <w:r w:rsidR="00690AB3">
        <w:rPr>
          <w:color w:val="000000"/>
        </w:rPr>
        <w:t>It is a strict liability offence (punishable by two years’ imprisonment) for a taxation officer (an ATO employee, Commissioner or Second Commissioner) to record or disclose protected information</w:t>
      </w:r>
      <w:r w:rsidR="00FA67DD">
        <w:rPr>
          <w:color w:val="000000"/>
        </w:rPr>
        <w:t xml:space="preserve"> without being authorised by law</w:t>
      </w:r>
      <w:r w:rsidR="00690AB3">
        <w:rPr>
          <w:color w:val="000000"/>
        </w:rPr>
        <w:t xml:space="preserve">. </w:t>
      </w:r>
    </w:p>
    <w:p w14:paraId="53E0B35D" w14:textId="68218943" w:rsidR="00892D3B" w:rsidRDefault="00C55D29" w:rsidP="004A27A8">
      <w:pPr>
        <w:spacing w:before="240"/>
      </w:pPr>
      <w:r w:rsidRPr="003C5719">
        <w:t xml:space="preserve">Section </w:t>
      </w:r>
      <w:r w:rsidR="00AB116E">
        <w:t>18</w:t>
      </w:r>
      <w:r w:rsidR="005E4BAC" w:rsidRPr="003C5719">
        <w:t xml:space="preserve"> </w:t>
      </w:r>
      <w:r w:rsidR="00F109D4" w:rsidRPr="003C5719">
        <w:t xml:space="preserve">of the </w:t>
      </w:r>
      <w:r w:rsidR="000A2133">
        <w:t>Act</w:t>
      </w:r>
      <w:r w:rsidR="00F109D4" w:rsidRPr="003C5719">
        <w:t xml:space="preserve"> provides that the Governor</w:t>
      </w:r>
      <w:r w:rsidR="009E27A5">
        <w:noBreakHyphen/>
      </w:r>
      <w:r w:rsidR="00F109D4" w:rsidRPr="003C5719">
        <w:t xml:space="preserve">General may make regulations prescribing matters required or permitted by the </w:t>
      </w:r>
      <w:r w:rsidR="000A2133">
        <w:t>Act</w:t>
      </w:r>
      <w:r w:rsidR="00F109D4" w:rsidRPr="003C5719">
        <w:t xml:space="preserve"> to be prescribed, or necessary or convenient to be prescribed for carrying out or giving effect to the </w:t>
      </w:r>
      <w:r w:rsidR="000A2133">
        <w:t>Act</w:t>
      </w:r>
      <w:r w:rsidR="00F109D4" w:rsidRPr="003C5719">
        <w:t>.</w:t>
      </w:r>
      <w:r w:rsidR="00AB116E">
        <w:t xml:space="preserve"> Paragraph 355</w:t>
      </w:r>
      <w:r w:rsidR="00422F1F">
        <w:noBreakHyphen/>
      </w:r>
      <w:r w:rsidR="00AB116E">
        <w:t xml:space="preserve">70(1)(b) in Schedule 1 to the </w:t>
      </w:r>
      <w:r w:rsidR="000A2133">
        <w:t>Act</w:t>
      </w:r>
      <w:r w:rsidR="00AB116E">
        <w:t xml:space="preserve"> further provides that a taxation officer may disclose protected information to a</w:t>
      </w:r>
      <w:r w:rsidR="00FA67DD">
        <w:t>n</w:t>
      </w:r>
      <w:r w:rsidR="00AB116E">
        <w:t xml:space="preserve"> officer of a taskforce prescribed by regulations.</w:t>
      </w:r>
    </w:p>
    <w:p w14:paraId="3D0B73D1" w14:textId="2D181536" w:rsidR="002026BF" w:rsidRDefault="002026BF" w:rsidP="002026BF">
      <w:r>
        <w:t xml:space="preserve">The Regulations allow the ATO to share </w:t>
      </w:r>
      <w:r w:rsidR="0095005A">
        <w:t xml:space="preserve">information with the Operation </w:t>
      </w:r>
      <w:proofErr w:type="spellStart"/>
      <w:r w:rsidR="0095005A">
        <w:t>Protego</w:t>
      </w:r>
      <w:proofErr w:type="spellEnd"/>
      <w:r w:rsidR="0095005A">
        <w:t xml:space="preserve"> Integrity Taskforce</w:t>
      </w:r>
      <w:r w:rsidR="000A2133">
        <w:t xml:space="preserve"> (the Taskforce)</w:t>
      </w:r>
      <w:r w:rsidR="0095005A">
        <w:t xml:space="preserve"> to take </w:t>
      </w:r>
      <w:r w:rsidR="00A9503F">
        <w:t xml:space="preserve">investigative or </w:t>
      </w:r>
      <w:r w:rsidR="0095005A">
        <w:t xml:space="preserve">disciplinary action </w:t>
      </w:r>
      <w:r w:rsidR="00A9503F">
        <w:t xml:space="preserve">against </w:t>
      </w:r>
      <w:r w:rsidR="0095005A">
        <w:t>Commonwealth employees</w:t>
      </w:r>
      <w:r w:rsidR="00682F01">
        <w:t xml:space="preserve"> </w:t>
      </w:r>
      <w:r w:rsidR="0095005A">
        <w:t xml:space="preserve">suspected of engaging in misconduct in respect of goods and services tax (GST) fraud being investigated by the ATO as part of Operation </w:t>
      </w:r>
      <w:proofErr w:type="spellStart"/>
      <w:r w:rsidR="0095005A">
        <w:t>Protego</w:t>
      </w:r>
      <w:proofErr w:type="spellEnd"/>
      <w:r w:rsidR="00A9503F">
        <w:t xml:space="preserve">. The sharing of this information seeks to ensure the protection of public finances through better detection, </w:t>
      </w:r>
      <w:proofErr w:type="gramStart"/>
      <w:r w:rsidR="00A9503F">
        <w:t>management</w:t>
      </w:r>
      <w:proofErr w:type="gramEnd"/>
      <w:r w:rsidR="00A9503F">
        <w:t xml:space="preserve"> and prevention of</w:t>
      </w:r>
      <w:r w:rsidR="0095005A">
        <w:t xml:space="preserve"> fraud against the Commonwealth</w:t>
      </w:r>
      <w:r>
        <w:t xml:space="preserve">. A major purpose of the </w:t>
      </w:r>
      <w:r w:rsidR="007C797F">
        <w:t>Taskforce</w:t>
      </w:r>
      <w:r>
        <w:t xml:space="preserve"> is protecting the public finances of Australia,</w:t>
      </w:r>
      <w:r w:rsidR="00E06319">
        <w:t xml:space="preserve"> by </w:t>
      </w:r>
      <w:r w:rsidR="00E06319">
        <w:rPr>
          <w:color w:val="000000"/>
        </w:rPr>
        <w:t>better managing and mitigating risks of fraud and dishonesty within Commonwealth agencies,</w:t>
      </w:r>
      <w:r>
        <w:t xml:space="preserve"> consistent with subsection 355</w:t>
      </w:r>
      <w:r w:rsidR="000A2133">
        <w:noBreakHyphen/>
      </w:r>
      <w:r>
        <w:t xml:space="preserve">70(12) </w:t>
      </w:r>
      <w:r w:rsidR="00A9503F">
        <w:t xml:space="preserve">of </w:t>
      </w:r>
      <w:r>
        <w:t xml:space="preserve">Schedule 1 to the </w:t>
      </w:r>
      <w:r w:rsidR="000A2133">
        <w:t>Act</w:t>
      </w:r>
      <w:r>
        <w:t xml:space="preserve">. </w:t>
      </w:r>
    </w:p>
    <w:p w14:paraId="7B66F8FB" w14:textId="2296055D" w:rsidR="002026BF" w:rsidRDefault="002026BF" w:rsidP="002026BF">
      <w:pPr>
        <w:spacing w:before="240"/>
      </w:pPr>
      <w:r w:rsidRPr="00266D7E">
        <w:t xml:space="preserve">The Government </w:t>
      </w:r>
      <w:r w:rsidR="003862E1">
        <w:t xml:space="preserve">is assessing the impacts of the potential involvement of </w:t>
      </w:r>
      <w:r w:rsidR="00B80E08">
        <w:t>Commonwealth</w:t>
      </w:r>
      <w:r w:rsidR="003862E1">
        <w:t xml:space="preserve"> employee</w:t>
      </w:r>
      <w:r w:rsidR="00741C17">
        <w:t>s</w:t>
      </w:r>
      <w:r w:rsidR="00735AFA">
        <w:t xml:space="preserve"> in</w:t>
      </w:r>
      <w:r w:rsidR="00D61B1D" w:rsidRPr="00D61B1D">
        <w:t xml:space="preserve"> </w:t>
      </w:r>
      <w:r w:rsidR="00D61B1D">
        <w:t>GST fraud being investigated by the ATO as part of</w:t>
      </w:r>
      <w:r w:rsidR="00735AFA">
        <w:t xml:space="preserve"> Operation </w:t>
      </w:r>
      <w:proofErr w:type="spellStart"/>
      <w:r w:rsidR="00735AFA">
        <w:t>Protego</w:t>
      </w:r>
      <w:proofErr w:type="spellEnd"/>
      <w:r w:rsidR="00D61B1D">
        <w:t>.</w:t>
      </w:r>
      <w:r>
        <w:t xml:space="preserve"> </w:t>
      </w:r>
      <w:r w:rsidR="00F05323">
        <w:t xml:space="preserve">The Government is concerned that allegations </w:t>
      </w:r>
      <w:r w:rsidR="000A2133">
        <w:t xml:space="preserve">of Commonwealth employees involved in GST fraud </w:t>
      </w:r>
      <w:r w:rsidR="00F05323">
        <w:t xml:space="preserve">are very serious, </w:t>
      </w:r>
      <w:r w:rsidR="00EC382D">
        <w:t>given</w:t>
      </w:r>
      <w:r w:rsidR="00F05323">
        <w:t xml:space="preserve"> the misappropriation of public funds</w:t>
      </w:r>
      <w:r w:rsidR="001D14DB">
        <w:t>. The sharing of information to the Taskforce seek</w:t>
      </w:r>
      <w:r w:rsidR="00D61B1D">
        <w:t>s</w:t>
      </w:r>
      <w:r w:rsidR="001D14DB">
        <w:t xml:space="preserve"> to mitigate the risk of</w:t>
      </w:r>
      <w:r w:rsidR="00F05323">
        <w:t xml:space="preserve"> other Commonwealth funds</w:t>
      </w:r>
      <w:r w:rsidR="0085631F">
        <w:t xml:space="preserve"> </w:t>
      </w:r>
      <w:r w:rsidR="0095005A">
        <w:t>being misused</w:t>
      </w:r>
      <w:r w:rsidR="00F05323">
        <w:t xml:space="preserve"> and </w:t>
      </w:r>
      <w:r w:rsidR="0085631F">
        <w:t>protects</w:t>
      </w:r>
      <w:r w:rsidR="00F05323">
        <w:t xml:space="preserve"> the </w:t>
      </w:r>
      <w:r w:rsidR="00720791">
        <w:t>reputation</w:t>
      </w:r>
      <w:r w:rsidR="00F05323">
        <w:t xml:space="preserve"> of </w:t>
      </w:r>
      <w:r w:rsidR="00B80E08">
        <w:t>Commonwealth agencies</w:t>
      </w:r>
      <w:r w:rsidR="00F05323">
        <w:t xml:space="preserve"> and the public’s faith in th</w:t>
      </w:r>
      <w:r w:rsidR="00B80E08">
        <w:t>eir integrity</w:t>
      </w:r>
      <w:r w:rsidR="00F05323">
        <w:t>.</w:t>
      </w:r>
    </w:p>
    <w:p w14:paraId="7944084D" w14:textId="12579770" w:rsidR="001B3E74" w:rsidRDefault="00D70663" w:rsidP="002026BF">
      <w:pPr>
        <w:spacing w:before="240"/>
        <w:rPr>
          <w:color w:val="000000"/>
        </w:rPr>
      </w:pPr>
      <w:bookmarkStart w:id="0" w:name="_Hlk124508116"/>
      <w:r>
        <w:rPr>
          <w:color w:val="000000"/>
        </w:rPr>
        <w:t xml:space="preserve">The Regulations allow protected information to be shared by prescribing the Taskforce as a body or entity that can lawfully receive protected information. </w:t>
      </w:r>
      <w:r w:rsidR="000060E3">
        <w:rPr>
          <w:color w:val="000000"/>
        </w:rPr>
        <w:t xml:space="preserve">The use of this protected information is intended to facilitate </w:t>
      </w:r>
      <w:r w:rsidR="000A2133">
        <w:rPr>
          <w:color w:val="000000"/>
        </w:rPr>
        <w:t>civil or administrative investigations</w:t>
      </w:r>
      <w:r w:rsidR="000060E3">
        <w:rPr>
          <w:color w:val="000000"/>
        </w:rPr>
        <w:t xml:space="preserve"> of the potential involvement of Commonwealth employees in serious crimes (involving fraud or dishonesty) against the Commonwealth relating to Operation </w:t>
      </w:r>
      <w:proofErr w:type="spellStart"/>
      <w:r w:rsidR="000060E3">
        <w:rPr>
          <w:color w:val="000000"/>
        </w:rPr>
        <w:t>Protego</w:t>
      </w:r>
      <w:proofErr w:type="spellEnd"/>
      <w:r w:rsidR="000060E3">
        <w:rPr>
          <w:color w:val="000000"/>
        </w:rPr>
        <w:t xml:space="preserve"> and </w:t>
      </w:r>
      <w:r w:rsidR="00E31A97">
        <w:rPr>
          <w:color w:val="000000"/>
        </w:rPr>
        <w:t xml:space="preserve">to </w:t>
      </w:r>
      <w:r w:rsidR="000060E3">
        <w:rPr>
          <w:color w:val="000000"/>
        </w:rPr>
        <w:t xml:space="preserve">assist related investigations into suspected code of conduct breaches by Commonwealth employees. Facilitating such investigations is </w:t>
      </w:r>
      <w:r w:rsidR="001B3E74">
        <w:rPr>
          <w:color w:val="000000"/>
        </w:rPr>
        <w:t xml:space="preserve">a reasonable, </w:t>
      </w:r>
      <w:proofErr w:type="gramStart"/>
      <w:r w:rsidR="001B3E74">
        <w:rPr>
          <w:color w:val="000000"/>
        </w:rPr>
        <w:t>necessary</w:t>
      </w:r>
      <w:proofErr w:type="gramEnd"/>
      <w:r w:rsidR="001B3E74">
        <w:rPr>
          <w:color w:val="000000"/>
        </w:rPr>
        <w:t xml:space="preserve"> and proportionate approach</w:t>
      </w:r>
      <w:r w:rsidR="000060E3">
        <w:rPr>
          <w:color w:val="000000"/>
        </w:rPr>
        <w:t xml:space="preserve"> to </w:t>
      </w:r>
      <w:r w:rsidR="000060E3">
        <w:rPr>
          <w:color w:val="000000"/>
        </w:rPr>
        <w:lastRenderedPageBreak/>
        <w:t>better manage and mitigate risks of fraud and dishonesty within Commonwealth agencies to ensure the ongoing protection of the public finances of the Commonwealth. In addition to protecting Commonwealth finances, the Taskforce better equip</w:t>
      </w:r>
      <w:r w:rsidR="00E31A97">
        <w:rPr>
          <w:color w:val="000000"/>
        </w:rPr>
        <w:t>s</w:t>
      </w:r>
      <w:r w:rsidR="000060E3">
        <w:rPr>
          <w:color w:val="000000"/>
        </w:rPr>
        <w:t xml:space="preserve"> Commonwealth agencies to assist with investigations into serious crimes involving fraud and dishonesty relating to Operation </w:t>
      </w:r>
      <w:proofErr w:type="spellStart"/>
      <w:r w:rsidR="000060E3">
        <w:rPr>
          <w:color w:val="000000"/>
        </w:rPr>
        <w:t>Protego</w:t>
      </w:r>
      <w:proofErr w:type="spellEnd"/>
      <w:r w:rsidR="000060E3">
        <w:rPr>
          <w:color w:val="000000"/>
        </w:rPr>
        <w:t xml:space="preserve"> and </w:t>
      </w:r>
      <w:r w:rsidR="00E31A97">
        <w:rPr>
          <w:color w:val="000000"/>
        </w:rPr>
        <w:t>e</w:t>
      </w:r>
      <w:r w:rsidR="000060E3">
        <w:rPr>
          <w:color w:val="000000"/>
        </w:rPr>
        <w:t>nsure</w:t>
      </w:r>
      <w:r w:rsidR="00E31A97">
        <w:rPr>
          <w:color w:val="000000"/>
        </w:rPr>
        <w:t>s</w:t>
      </w:r>
      <w:r w:rsidR="000060E3">
        <w:rPr>
          <w:color w:val="000000"/>
        </w:rPr>
        <w:t xml:space="preserve"> the protection and safeguard of Commonwealth employee rights.</w:t>
      </w:r>
      <w:bookmarkEnd w:id="0"/>
    </w:p>
    <w:p w14:paraId="0625FA22" w14:textId="125196D3" w:rsidR="002026BF" w:rsidRDefault="002026BF" w:rsidP="002026BF">
      <w:pPr>
        <w:spacing w:before="240"/>
        <w:rPr>
          <w:color w:val="000000"/>
        </w:rPr>
      </w:pPr>
      <w:r>
        <w:rPr>
          <w:color w:val="000000"/>
        </w:rPr>
        <w:t xml:space="preserve">Officers of Government agencies, </w:t>
      </w:r>
      <w:r w:rsidR="000A2133">
        <w:rPr>
          <w:color w:val="000000"/>
        </w:rPr>
        <w:t xml:space="preserve">including the ATO, Australian Public Service Commission, Treasury, Australian Government Security Vetting Agency, the Australian Federal Police and other employer agencies, </w:t>
      </w:r>
      <w:r>
        <w:rPr>
          <w:color w:val="000000"/>
        </w:rPr>
        <w:t xml:space="preserve">which together constitute the Taskforce, remain subject to the on-disclosure rules in section 355-155 in Schedule 1 to the </w:t>
      </w:r>
      <w:r w:rsidR="001B7448">
        <w:rPr>
          <w:color w:val="000000"/>
        </w:rPr>
        <w:t>Act</w:t>
      </w:r>
      <w:r w:rsidR="0013434B">
        <w:rPr>
          <w:color w:val="000000"/>
        </w:rPr>
        <w:t>, ensuring ongoing protection of this protected information</w:t>
      </w:r>
      <w:r>
        <w:rPr>
          <w:color w:val="000000"/>
        </w:rPr>
        <w:t xml:space="preserve">. </w:t>
      </w:r>
    </w:p>
    <w:p w14:paraId="79F99A3A" w14:textId="1C498425" w:rsidR="002026BF" w:rsidRDefault="002026BF" w:rsidP="002026BF">
      <w:pPr>
        <w:spacing w:before="240"/>
      </w:pPr>
      <w:r>
        <w:t xml:space="preserve">This measure relates to administrative arrangements within </w:t>
      </w:r>
      <w:r w:rsidR="006D7AC1">
        <w:t>Commonwealth G</w:t>
      </w:r>
      <w:r>
        <w:t>overnment agencies and</w:t>
      </w:r>
      <w:r w:rsidR="006D7AC1">
        <w:t>,</w:t>
      </w:r>
      <w:r>
        <w:t xml:space="preserve"> as such</w:t>
      </w:r>
      <w:r w:rsidR="006D7AC1">
        <w:t>,</w:t>
      </w:r>
      <w:r>
        <w:t xml:space="preserve"> no public consultation was undertaken. However</w:t>
      </w:r>
      <w:r w:rsidR="0092695F">
        <w:t xml:space="preserve">, the ATO and </w:t>
      </w:r>
      <w:r w:rsidR="001B7448">
        <w:t xml:space="preserve">the </w:t>
      </w:r>
      <w:r w:rsidR="0092695F">
        <w:t>A</w:t>
      </w:r>
      <w:r w:rsidR="001B7448">
        <w:t xml:space="preserve">ustralian </w:t>
      </w:r>
      <w:r w:rsidR="0092695F">
        <w:t>P</w:t>
      </w:r>
      <w:r w:rsidR="001B7448">
        <w:t xml:space="preserve">ublic </w:t>
      </w:r>
      <w:r w:rsidR="0092695F">
        <w:t>S</w:t>
      </w:r>
      <w:r w:rsidR="001B7448">
        <w:t xml:space="preserve">ervice </w:t>
      </w:r>
      <w:r w:rsidR="0092695F">
        <w:t>C</w:t>
      </w:r>
      <w:r w:rsidR="001B7448">
        <w:t>ommission, along with other relevant government agencies</w:t>
      </w:r>
      <w:r w:rsidR="0092695F">
        <w:t xml:space="preserve"> </w:t>
      </w:r>
      <w:r>
        <w:t>were consulted in the development of the Regulations.</w:t>
      </w:r>
    </w:p>
    <w:p w14:paraId="779EA5E4" w14:textId="77777777" w:rsidR="002026BF" w:rsidRDefault="002026BF" w:rsidP="002026BF">
      <w:pPr>
        <w:spacing w:before="240"/>
      </w:pPr>
      <w:r>
        <w:t xml:space="preserve">Details of the Regulations are set out in </w:t>
      </w:r>
      <w:r w:rsidRPr="00317816">
        <w:rPr>
          <w:u w:val="single"/>
        </w:rPr>
        <w:t>Attachment</w:t>
      </w:r>
      <w:r>
        <w:rPr>
          <w:u w:val="single"/>
        </w:rPr>
        <w:t xml:space="preserve"> A</w:t>
      </w:r>
      <w:r w:rsidRPr="00CE742E">
        <w:t>.</w:t>
      </w:r>
      <w:r>
        <w:t xml:space="preserve"> </w:t>
      </w:r>
    </w:p>
    <w:p w14:paraId="1C4F21BA" w14:textId="77777777" w:rsidR="002026BF" w:rsidRDefault="002026BF" w:rsidP="002026BF">
      <w:pPr>
        <w:spacing w:before="240"/>
      </w:pPr>
      <w:r>
        <w:t xml:space="preserve">The Regulations are a legislative instrument for the purposes of the </w:t>
      </w:r>
      <w:r w:rsidRPr="2278B0DA">
        <w:rPr>
          <w:i/>
          <w:iCs/>
        </w:rPr>
        <w:t>Legislation Act 2003</w:t>
      </w:r>
      <w:r>
        <w:t>.</w:t>
      </w:r>
    </w:p>
    <w:p w14:paraId="19566225" w14:textId="77777777" w:rsidR="00422DAC" w:rsidRDefault="00422DAC" w:rsidP="00422DAC">
      <w:pPr>
        <w:pStyle w:val="NormalWeb"/>
        <w:spacing w:after="120" w:afterAutospacing="0"/>
      </w:pPr>
      <w:r>
        <w:t xml:space="preserve">The Regulations are subject to disallowance under section 42 of the </w:t>
      </w:r>
      <w:r>
        <w:rPr>
          <w:i/>
          <w:iCs/>
        </w:rPr>
        <w:t>Legislation Act 2003</w:t>
      </w:r>
      <w:r>
        <w:t>.</w:t>
      </w:r>
    </w:p>
    <w:p w14:paraId="70EE2D41" w14:textId="6AA2AA91" w:rsidR="00422DAC" w:rsidRDefault="00422DAC" w:rsidP="000060E3">
      <w:pPr>
        <w:pStyle w:val="NormalWeb"/>
        <w:spacing w:after="120" w:afterAutospacing="0"/>
      </w:pPr>
      <w:r>
        <w:t xml:space="preserve">The Regulations are subject to sunsetting under section 50 of the </w:t>
      </w:r>
      <w:r>
        <w:rPr>
          <w:i/>
          <w:iCs/>
        </w:rPr>
        <w:t>Legislation Act 2003</w:t>
      </w:r>
      <w:r>
        <w:t>. </w:t>
      </w:r>
    </w:p>
    <w:p w14:paraId="22CDA6D4" w14:textId="77777777" w:rsidR="002026BF" w:rsidRPr="00647BB7" w:rsidRDefault="002026BF" w:rsidP="002026BF">
      <w:pPr>
        <w:spacing w:before="240"/>
        <w:rPr>
          <w:i/>
        </w:rPr>
      </w:pPr>
      <w:r w:rsidRPr="00503E44">
        <w:t xml:space="preserve">The Regulations commence </w:t>
      </w:r>
      <w:r>
        <w:t>the day after they are registered on the Federal Register of Legislation.</w:t>
      </w:r>
    </w:p>
    <w:p w14:paraId="2E32A2E6" w14:textId="77777777" w:rsidR="00D514D0" w:rsidRDefault="00D514D0" w:rsidP="00D514D0">
      <w:pPr>
        <w:pStyle w:val="Heading2"/>
        <w:spacing w:before="360" w:after="120"/>
        <w:rPr>
          <w:b w:val="0"/>
          <w:sz w:val="24"/>
          <w:szCs w:val="24"/>
          <w:u w:val="none"/>
        </w:rPr>
      </w:pPr>
      <w:r w:rsidRPr="00462095">
        <w:rPr>
          <w:sz w:val="24"/>
          <w:szCs w:val="24"/>
        </w:rPr>
        <w:t>Regulation Impact Statement</w:t>
      </w:r>
      <w:r>
        <w:rPr>
          <w:b w:val="0"/>
          <w:sz w:val="24"/>
          <w:szCs w:val="24"/>
          <w:u w:val="none"/>
        </w:rPr>
        <w:t xml:space="preserve"> </w:t>
      </w:r>
    </w:p>
    <w:p w14:paraId="17C369E7" w14:textId="13438132" w:rsidR="00D514D0" w:rsidRDefault="00D514D0" w:rsidP="00D514D0">
      <w:pPr>
        <w:spacing w:before="240"/>
      </w:pPr>
      <w:r w:rsidRPr="003C5719">
        <w:t xml:space="preserve">The Office of Impact Analysis (OIA) has been consulted (OIA </w:t>
      </w:r>
      <w:r>
        <w:t xml:space="preserve">ref: </w:t>
      </w:r>
      <w:sdt>
        <w:sdtPr>
          <w:id w:val="581026769"/>
          <w:placeholder>
            <w:docPart w:val="C16D8B23A5844232B7326F96A1E46159"/>
          </w:placeholder>
        </w:sdtPr>
        <w:sdtEndPr/>
        <w:sdtContent>
          <w:r w:rsidR="00EB73C4">
            <w:t>OIA24-06567</w:t>
          </w:r>
        </w:sdtContent>
      </w:sdt>
      <w:r w:rsidRPr="003C5719">
        <w:t xml:space="preserve">) and agreed that </w:t>
      </w:r>
      <w:r w:rsidR="00EB73C4">
        <w:t>an Impact Analysis is not required.</w:t>
      </w:r>
      <w:r w:rsidRPr="003C5719">
        <w:t xml:space="preserve"> </w:t>
      </w:r>
      <w:r w:rsidR="00EB73C4">
        <w:t>The measure has no impact on compliance costs</w:t>
      </w:r>
      <w:r w:rsidRPr="003C5719">
        <w:t xml:space="preserve">. </w:t>
      </w:r>
    </w:p>
    <w:p w14:paraId="06D011D1" w14:textId="77777777" w:rsidR="00D514D0" w:rsidRPr="00013390" w:rsidRDefault="00D514D0" w:rsidP="00D514D0">
      <w:pPr>
        <w:spacing w:before="240"/>
      </w:pPr>
      <w:r>
        <w:t xml:space="preserve">A statement of Compatibility with Human Rights is at </w:t>
      </w:r>
      <w:r w:rsidRPr="000B39A1">
        <w:rPr>
          <w:u w:val="single"/>
        </w:rPr>
        <w:t xml:space="preserve">Attachment </w:t>
      </w:r>
      <w:r>
        <w:rPr>
          <w:u w:val="single"/>
        </w:rPr>
        <w:t>B</w:t>
      </w:r>
      <w:r>
        <w:t>.</w:t>
      </w:r>
    </w:p>
    <w:p w14:paraId="36A7E066" w14:textId="77777777" w:rsidR="00EB2AEF" w:rsidRPr="003C5719" w:rsidRDefault="00EB2AEF" w:rsidP="004A27A8">
      <w:pPr>
        <w:spacing w:before="240"/>
      </w:pPr>
    </w:p>
    <w:p w14:paraId="61587F72" w14:textId="3F71B76D" w:rsidR="00EA4DD8" w:rsidRPr="003C5719" w:rsidRDefault="00EA4DD8" w:rsidP="004A27A8">
      <w:pPr>
        <w:pageBreakBefore/>
        <w:spacing w:before="240"/>
        <w:jc w:val="right"/>
        <w:rPr>
          <w:b/>
          <w:u w:val="single"/>
        </w:rPr>
      </w:pPr>
      <w:r w:rsidRPr="003C5719">
        <w:rPr>
          <w:b/>
          <w:u w:val="single"/>
        </w:rPr>
        <w:lastRenderedPageBreak/>
        <w:t xml:space="preserve">ATTACHMENT </w:t>
      </w:r>
      <w:r w:rsidR="00721E2F">
        <w:rPr>
          <w:b/>
          <w:u w:val="single"/>
        </w:rPr>
        <w:t>A</w:t>
      </w:r>
    </w:p>
    <w:p w14:paraId="1B1E22D1" w14:textId="73F4090A" w:rsidR="00EA4DD8" w:rsidRPr="003C5719" w:rsidRDefault="00EA4DD8" w:rsidP="004A27A8">
      <w:pPr>
        <w:spacing w:before="240"/>
        <w:rPr>
          <w:b/>
          <w:bCs/>
          <w:szCs w:val="24"/>
          <w:u w:val="single"/>
        </w:rPr>
      </w:pPr>
      <w:r w:rsidRPr="003C5719">
        <w:rPr>
          <w:b/>
          <w:bCs/>
          <w:u w:val="single"/>
        </w:rPr>
        <w:t xml:space="preserve">Details of the </w:t>
      </w:r>
      <w:bookmarkStart w:id="1" w:name="_Hlk156470180"/>
      <w:r w:rsidR="001261CA">
        <w:rPr>
          <w:b/>
          <w:i/>
          <w:u w:val="single"/>
        </w:rPr>
        <w:t>Taxation Administration</w:t>
      </w:r>
      <w:r w:rsidR="00721E2F" w:rsidRPr="005C4C1E">
        <w:rPr>
          <w:b/>
          <w:i/>
          <w:u w:val="single"/>
        </w:rPr>
        <w:t xml:space="preserve"> Amendment (Disclosure of Information to </w:t>
      </w:r>
      <w:r w:rsidR="007C797F">
        <w:rPr>
          <w:b/>
          <w:i/>
          <w:u w:val="single"/>
        </w:rPr>
        <w:t xml:space="preserve">Operation </w:t>
      </w:r>
      <w:proofErr w:type="spellStart"/>
      <w:r w:rsidR="007C797F">
        <w:rPr>
          <w:b/>
          <w:i/>
          <w:u w:val="single"/>
        </w:rPr>
        <w:t>Protego</w:t>
      </w:r>
      <w:proofErr w:type="spellEnd"/>
      <w:r w:rsidR="007C797F">
        <w:rPr>
          <w:b/>
          <w:i/>
          <w:u w:val="single"/>
        </w:rPr>
        <w:t xml:space="preserve"> Integrity Taskforce</w:t>
      </w:r>
      <w:r w:rsidR="00721E2F" w:rsidRPr="005C4C1E">
        <w:rPr>
          <w:b/>
          <w:i/>
          <w:u w:val="single"/>
        </w:rPr>
        <w:t>) Regulations 202</w:t>
      </w:r>
      <w:r w:rsidR="00721E2F">
        <w:rPr>
          <w:b/>
          <w:i/>
          <w:u w:val="single"/>
        </w:rPr>
        <w:t>4</w:t>
      </w:r>
      <w:r w:rsidR="00721E2F" w:rsidRPr="005C4C1E">
        <w:rPr>
          <w:b/>
          <w:bCs/>
          <w:u w:val="single"/>
        </w:rPr>
        <w:t xml:space="preserve"> </w:t>
      </w:r>
      <w:r w:rsidRPr="003C5719">
        <w:rPr>
          <w:b/>
          <w:bCs/>
          <w:u w:val="single"/>
        </w:rPr>
        <w:t xml:space="preserve"> </w:t>
      </w:r>
      <w:bookmarkEnd w:id="1"/>
    </w:p>
    <w:p w14:paraId="6E2A5CB4" w14:textId="1281D9E4"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r w:rsidR="00EA2D5C">
        <w:rPr>
          <w:u w:val="single"/>
        </w:rPr>
        <w:t>of Regulations</w:t>
      </w:r>
    </w:p>
    <w:p w14:paraId="6A3348BE" w14:textId="1C18CAD8" w:rsidR="00EA4DD8" w:rsidRPr="003C5719" w:rsidRDefault="00EA4DD8" w:rsidP="004A27A8">
      <w:pPr>
        <w:spacing w:before="240"/>
      </w:pPr>
      <w:r w:rsidRPr="003C5719">
        <w:t xml:space="preserve">This section provides that the </w:t>
      </w:r>
      <w:r w:rsidR="00EA2D5C">
        <w:t>title</w:t>
      </w:r>
      <w:r w:rsidRPr="003C5719">
        <w:t xml:space="preserve"> of the </w:t>
      </w:r>
      <w:r w:rsidR="00A760F0" w:rsidRPr="003C5719">
        <w:t>r</w:t>
      </w:r>
      <w:r w:rsidRPr="003C5719">
        <w:t xml:space="preserve">egulations is the </w:t>
      </w:r>
      <w:r w:rsidR="00E03291">
        <w:rPr>
          <w:i/>
        </w:rPr>
        <w:t>Taxation Administration</w:t>
      </w:r>
      <w:r w:rsidR="00EA2D5C" w:rsidRPr="00EA2D5C">
        <w:rPr>
          <w:i/>
        </w:rPr>
        <w:t xml:space="preserve"> Amendment (Disclosure of Information to </w:t>
      </w:r>
      <w:r w:rsidR="007C797F">
        <w:rPr>
          <w:i/>
        </w:rPr>
        <w:t>Operation Protego Integrity Taskforce</w:t>
      </w:r>
      <w:r w:rsidR="00EA2D5C" w:rsidRPr="00EA2D5C">
        <w:rPr>
          <w:i/>
        </w:rPr>
        <w:t xml:space="preserve">) Regulations 2024 </w:t>
      </w:r>
      <w:r w:rsidRPr="003C5719">
        <w:t>(the Regulations).</w:t>
      </w:r>
    </w:p>
    <w:p w14:paraId="4C7A9BD5" w14:textId="77777777" w:rsidR="00EA4DD8" w:rsidRPr="003C5719" w:rsidRDefault="00EA4DD8" w:rsidP="004A27A8">
      <w:pPr>
        <w:spacing w:before="240"/>
        <w:rPr>
          <w:u w:val="single"/>
        </w:rPr>
      </w:pPr>
      <w:r w:rsidRPr="003C5719">
        <w:rPr>
          <w:u w:val="single"/>
        </w:rPr>
        <w:t>Section 2 – Commencement</w:t>
      </w:r>
    </w:p>
    <w:p w14:paraId="16B9090E" w14:textId="217287A5" w:rsidR="00EA4DD8" w:rsidRPr="003C5719" w:rsidRDefault="00EA2D5C" w:rsidP="004A27A8">
      <w:pPr>
        <w:spacing w:before="240"/>
      </w:pPr>
      <w:r>
        <w:t>This section provides that the Regulations commence</w:t>
      </w:r>
      <w:r w:rsidR="00EA4DD8" w:rsidRPr="003C5719">
        <w:t xml:space="preserve"> on </w:t>
      </w:r>
      <w:r w:rsidR="00EA4DD8" w:rsidRPr="006F683C">
        <w:t xml:space="preserve">the day after </w:t>
      </w:r>
      <w:r>
        <w:t>registration</w:t>
      </w:r>
      <w:r w:rsidR="00EA4DD8" w:rsidRPr="006F683C">
        <w:t xml:space="preserve"> </w:t>
      </w:r>
      <w:r w:rsidR="00EA4DD8" w:rsidRPr="003C5719">
        <w:t>on the Federal Register of Legislation.</w:t>
      </w:r>
      <w:r w:rsidR="005858FB">
        <w:t xml:space="preserve"> </w:t>
      </w:r>
    </w:p>
    <w:p w14:paraId="539D2D49" w14:textId="77777777" w:rsidR="00EA4DD8" w:rsidRPr="003C5719" w:rsidRDefault="00EA4DD8" w:rsidP="004A27A8">
      <w:pPr>
        <w:spacing w:before="240"/>
        <w:rPr>
          <w:u w:val="single"/>
        </w:rPr>
      </w:pPr>
      <w:r w:rsidRPr="003C5719">
        <w:rPr>
          <w:u w:val="single"/>
        </w:rPr>
        <w:t>Section 3 – Authority</w:t>
      </w:r>
    </w:p>
    <w:p w14:paraId="4FDF2322" w14:textId="653E90B8" w:rsidR="00EA4DD8" w:rsidRPr="003C5719" w:rsidRDefault="00367CE7" w:rsidP="004A27A8">
      <w:pPr>
        <w:spacing w:before="240"/>
      </w:pPr>
      <w:r>
        <w:t>This section provides that th</w:t>
      </w:r>
      <w:r w:rsidR="00FE1BF0">
        <w:t>e</w:t>
      </w:r>
      <w:r w:rsidR="0026217D">
        <w:t xml:space="preserve"> </w:t>
      </w:r>
      <w:r w:rsidR="0026217D" w:rsidRPr="0026217D">
        <w:t xml:space="preserve">instrument is </w:t>
      </w:r>
      <w:r w:rsidRPr="0026217D">
        <w:t>made</w:t>
      </w:r>
      <w:r>
        <w:t xml:space="preserve"> under the </w:t>
      </w:r>
      <w:r w:rsidRPr="00367CE7">
        <w:rPr>
          <w:i/>
          <w:iCs/>
        </w:rPr>
        <w:t>Taxation Administration Act 1953</w:t>
      </w:r>
      <w:r w:rsidR="00EA4DD8" w:rsidRPr="003C5719">
        <w:t xml:space="preserve"> (the Act).</w:t>
      </w:r>
    </w:p>
    <w:p w14:paraId="3E53B27B" w14:textId="3072D79B" w:rsidR="00EA4DD8" w:rsidRPr="003C5719" w:rsidRDefault="00EA4DD8" w:rsidP="004A27A8">
      <w:pPr>
        <w:spacing w:before="240"/>
        <w:rPr>
          <w:u w:val="single"/>
        </w:rPr>
      </w:pPr>
      <w:r w:rsidRPr="003C5719">
        <w:rPr>
          <w:u w:val="single"/>
        </w:rPr>
        <w:t>Section 4 – Schedule</w:t>
      </w:r>
    </w:p>
    <w:p w14:paraId="2BF2FE70" w14:textId="0DDEFF9B" w:rsidR="00EA4DD8" w:rsidRDefault="00EA4DD8" w:rsidP="00466DD5">
      <w:pPr>
        <w:spacing w:before="240" w:after="200"/>
      </w:pPr>
      <w:r w:rsidRPr="003C5719">
        <w:t xml:space="preserve">This section provides that each instrument that is specified in </w:t>
      </w:r>
      <w:r w:rsidR="00FC0DDF">
        <w:t>a</w:t>
      </w:r>
      <w:r w:rsidRPr="003C5719">
        <w:t xml:space="preserve"> Schedule to this instrument </w:t>
      </w:r>
      <w:r w:rsidR="00FC0DDF">
        <w:t>is</w:t>
      </w:r>
      <w:r w:rsidR="005D7E35">
        <w:t xml:space="preserve"> </w:t>
      </w:r>
      <w:r w:rsidRPr="003C5719">
        <w:t>amended or repealed as set out in the applicable items in the Schedule, and any other item in the Schedule to this instrument has effect according to its terms.</w:t>
      </w:r>
    </w:p>
    <w:p w14:paraId="12E4CA86" w14:textId="22C87023" w:rsidR="00FC0DDF" w:rsidRDefault="00FC0DDF" w:rsidP="00466DD5">
      <w:pPr>
        <w:spacing w:before="240" w:after="200"/>
      </w:pPr>
      <w:r>
        <w:rPr>
          <w:u w:val="single"/>
        </w:rPr>
        <w:t xml:space="preserve">Schedule 1 – Amendments  </w:t>
      </w:r>
    </w:p>
    <w:p w14:paraId="279B131B" w14:textId="77777777" w:rsidR="00FC0DDF" w:rsidRDefault="00FC0DDF" w:rsidP="00FC0DDF">
      <w:pPr>
        <w:spacing w:before="240" w:after="0"/>
        <w:ind w:right="91"/>
        <w:rPr>
          <w:i/>
          <w:iCs/>
        </w:rPr>
      </w:pPr>
      <w:r>
        <w:rPr>
          <w:i/>
          <w:iCs/>
          <w:color w:val="000000"/>
        </w:rPr>
        <w:t xml:space="preserve">Taxation Administration </w:t>
      </w:r>
      <w:r>
        <w:rPr>
          <w:i/>
          <w:iCs/>
        </w:rPr>
        <w:t>Regulations 2017</w:t>
      </w:r>
    </w:p>
    <w:p w14:paraId="0338ACCF" w14:textId="7F705BDB" w:rsidR="00FC0DDF" w:rsidRDefault="00FC0DDF" w:rsidP="00FC0DDF">
      <w:pPr>
        <w:spacing w:before="240" w:after="0"/>
        <w:ind w:right="91"/>
        <w:rPr>
          <w:b/>
          <w:bCs/>
          <w:color w:val="000000"/>
        </w:rPr>
      </w:pPr>
      <w:r>
        <w:rPr>
          <w:b/>
          <w:bCs/>
          <w:color w:val="000000"/>
        </w:rPr>
        <w:t>Item [</w:t>
      </w:r>
      <w:r w:rsidR="009A6807">
        <w:rPr>
          <w:b/>
          <w:bCs/>
          <w:color w:val="000000"/>
        </w:rPr>
        <w:t>1</w:t>
      </w:r>
      <w:r>
        <w:rPr>
          <w:b/>
          <w:bCs/>
          <w:color w:val="000000"/>
        </w:rPr>
        <w:t xml:space="preserve">] – Addition of the </w:t>
      </w:r>
      <w:r w:rsidR="007C797F">
        <w:rPr>
          <w:b/>
          <w:bCs/>
          <w:color w:val="000000"/>
        </w:rPr>
        <w:t>Operation Protego Integrity Taskforce</w:t>
      </w:r>
      <w:r>
        <w:rPr>
          <w:b/>
          <w:bCs/>
          <w:color w:val="000000"/>
        </w:rPr>
        <w:t xml:space="preserve"> to the table of prescribed taskforces</w:t>
      </w:r>
    </w:p>
    <w:p w14:paraId="304A24F1" w14:textId="1793652F" w:rsidR="00FC0DDF" w:rsidRDefault="00FC0DDF" w:rsidP="00FC0DDF">
      <w:pPr>
        <w:spacing w:before="240"/>
        <w:rPr>
          <w:color w:val="000000"/>
        </w:rPr>
      </w:pPr>
      <w:r>
        <w:rPr>
          <w:color w:val="000000"/>
        </w:rPr>
        <w:t>This item amends Regulation 67</w:t>
      </w:r>
      <w:r>
        <w:rPr>
          <w:i/>
          <w:iCs/>
          <w:color w:val="000000"/>
        </w:rPr>
        <w:t xml:space="preserve"> </w:t>
      </w:r>
      <w:r>
        <w:rPr>
          <w:color w:val="000000"/>
        </w:rPr>
        <w:t xml:space="preserve">of the </w:t>
      </w:r>
      <w:r>
        <w:rPr>
          <w:i/>
          <w:iCs/>
          <w:color w:val="000000"/>
        </w:rPr>
        <w:t>Taxation Administration Regulations 2017</w:t>
      </w:r>
      <w:r>
        <w:rPr>
          <w:color w:val="000000"/>
        </w:rPr>
        <w:t xml:space="preserve"> to add the </w:t>
      </w:r>
      <w:r w:rsidR="007C797F">
        <w:rPr>
          <w:color w:val="000000"/>
        </w:rPr>
        <w:t>Operation Protego Integrity Taskforce</w:t>
      </w:r>
      <w:r>
        <w:rPr>
          <w:color w:val="000000"/>
        </w:rPr>
        <w:t xml:space="preserve"> to the list of prescribed taskforces. This allows taxation officers to share protected information with </w:t>
      </w:r>
      <w:r w:rsidR="00FD67E6">
        <w:rPr>
          <w:color w:val="000000"/>
        </w:rPr>
        <w:t xml:space="preserve">taskforce </w:t>
      </w:r>
      <w:r>
        <w:rPr>
          <w:color w:val="000000"/>
        </w:rPr>
        <w:t xml:space="preserve">officers of Government agencies, which together constitute the </w:t>
      </w:r>
      <w:r w:rsidR="007C797F">
        <w:rPr>
          <w:color w:val="000000"/>
        </w:rPr>
        <w:t>Operation Protego Integrity Taskforce</w:t>
      </w:r>
      <w:r>
        <w:rPr>
          <w:color w:val="000000"/>
        </w:rPr>
        <w:t>, where the record or disclosure is for or in connection with a purpose of the taskforce.</w:t>
      </w:r>
    </w:p>
    <w:p w14:paraId="2777FDAF" w14:textId="424D208E" w:rsidR="00FC0DDF" w:rsidRDefault="00FC0DDF" w:rsidP="00FC0DDF">
      <w:pPr>
        <w:spacing w:before="240"/>
        <w:rPr>
          <w:color w:val="000000"/>
        </w:rPr>
      </w:pPr>
      <w:r>
        <w:rPr>
          <w:color w:val="000000"/>
        </w:rPr>
        <w:t>The list of prescribed taskforces relates to Item 4 of the table in subsection 355</w:t>
      </w:r>
      <w:r>
        <w:rPr>
          <w:color w:val="000000"/>
        </w:rPr>
        <w:noBreakHyphen/>
        <w:t xml:space="preserve">70(1) in Schedule 1 to the </w:t>
      </w:r>
      <w:r w:rsidR="009A6807">
        <w:rPr>
          <w:color w:val="000000"/>
        </w:rPr>
        <w:t>Act</w:t>
      </w:r>
      <w:r>
        <w:rPr>
          <w:color w:val="000000"/>
        </w:rPr>
        <w:t xml:space="preserve">, which protects from liability for disclosure of records made or disclosed to a taskforce officer of a prescribed taskforce that is for or in connection with a purpose of the prescribed taskforce. A taskforce officer is an entity who holds an office in, is employed in, or is performing services for, an agency in the prescribed taskforce (subsection 355-70(11) in Schedule 1 to the </w:t>
      </w:r>
      <w:r w:rsidR="009A6807">
        <w:rPr>
          <w:color w:val="000000"/>
        </w:rPr>
        <w:t>Act</w:t>
      </w:r>
      <w:r w:rsidR="00935202">
        <w:rPr>
          <w:color w:val="000000"/>
        </w:rPr>
        <w:t>)</w:t>
      </w:r>
      <w:r>
        <w:rPr>
          <w:color w:val="000000"/>
        </w:rPr>
        <w:t xml:space="preserve">. </w:t>
      </w:r>
    </w:p>
    <w:p w14:paraId="414BDBAB" w14:textId="3E237808" w:rsidR="00FC0DDF" w:rsidRDefault="00FC0DDF" w:rsidP="00FC0DDF">
      <w:pPr>
        <w:spacing w:before="240" w:after="0"/>
        <w:ind w:right="91"/>
        <w:rPr>
          <w:b/>
          <w:bCs/>
          <w:color w:val="000000"/>
        </w:rPr>
      </w:pPr>
      <w:r>
        <w:rPr>
          <w:b/>
          <w:bCs/>
          <w:color w:val="000000"/>
        </w:rPr>
        <w:t>Item [</w:t>
      </w:r>
      <w:r w:rsidR="009A6807">
        <w:rPr>
          <w:b/>
          <w:bCs/>
          <w:color w:val="000000"/>
        </w:rPr>
        <w:t>2</w:t>
      </w:r>
      <w:r>
        <w:rPr>
          <w:b/>
          <w:bCs/>
          <w:color w:val="000000"/>
        </w:rPr>
        <w:t>] – Transitional Provisions</w:t>
      </w:r>
    </w:p>
    <w:p w14:paraId="163718B3" w14:textId="77777777" w:rsidR="00FC0DDF" w:rsidRDefault="00FC0DDF" w:rsidP="00FC0DDF">
      <w:pPr>
        <w:spacing w:before="240" w:after="0"/>
        <w:ind w:right="91"/>
        <w:rPr>
          <w:color w:val="000000"/>
        </w:rPr>
      </w:pPr>
      <w:r w:rsidRPr="4A1DCB43">
        <w:rPr>
          <w:color w:val="000000" w:themeColor="text1"/>
        </w:rPr>
        <w:t>This item provides transitional provisions to allow for the sharing of information obtained before, on or after the commencement of the Regulations.</w:t>
      </w:r>
    </w:p>
    <w:p w14:paraId="48796C31" w14:textId="77777777" w:rsidR="005B6B84" w:rsidRDefault="005B6B84" w:rsidP="005B6B84">
      <w:pPr>
        <w:pageBreakBefore/>
        <w:spacing w:before="240"/>
        <w:jc w:val="right"/>
        <w:rPr>
          <w:b/>
          <w:u w:val="single"/>
        </w:rPr>
      </w:pPr>
      <w:r w:rsidRPr="007B335E">
        <w:rPr>
          <w:b/>
          <w:u w:val="single"/>
        </w:rPr>
        <w:lastRenderedPageBreak/>
        <w:t xml:space="preserve">ATTACHMENT </w:t>
      </w:r>
      <w:r>
        <w:rPr>
          <w:b/>
          <w:u w:val="single"/>
        </w:rPr>
        <w:t>B</w:t>
      </w:r>
    </w:p>
    <w:p w14:paraId="75385C54" w14:textId="77777777" w:rsidR="005B6B84" w:rsidRPr="00462095" w:rsidRDefault="005B6B84" w:rsidP="005B6B84">
      <w:pPr>
        <w:pStyle w:val="Heading3"/>
      </w:pPr>
      <w:r w:rsidRPr="00462095">
        <w:t>Statement of Compatibility with Human Rights</w:t>
      </w:r>
    </w:p>
    <w:p w14:paraId="0E3AFC21" w14:textId="77777777" w:rsidR="005B6B84" w:rsidRPr="00647BB7" w:rsidRDefault="005B6B84" w:rsidP="005B6B84">
      <w:pPr>
        <w:spacing w:before="240"/>
        <w:jc w:val="center"/>
        <w:rPr>
          <w:i/>
        </w:rPr>
      </w:pPr>
      <w:r w:rsidRPr="00647BB7">
        <w:rPr>
          <w:i/>
        </w:rPr>
        <w:t>Prepared in accordance with Part 3 of the Human Rights (Parliamentary Scrutiny) Act 2011</w:t>
      </w:r>
    </w:p>
    <w:p w14:paraId="07E729FA" w14:textId="360B5910" w:rsidR="005B6B84" w:rsidRPr="003F0D87" w:rsidRDefault="00C73440" w:rsidP="005B6B84">
      <w:pPr>
        <w:tabs>
          <w:tab w:val="left" w:pos="1418"/>
        </w:tabs>
        <w:spacing w:before="0" w:after="240"/>
        <w:jc w:val="center"/>
        <w:rPr>
          <w:b/>
          <w:bCs/>
          <w:iCs/>
        </w:rPr>
      </w:pPr>
      <w:r>
        <w:rPr>
          <w:b/>
          <w:bCs/>
          <w:iCs/>
        </w:rPr>
        <w:t>Taxation Administration</w:t>
      </w:r>
      <w:r w:rsidR="005B6B84" w:rsidRPr="003F0D87">
        <w:rPr>
          <w:b/>
          <w:bCs/>
          <w:iCs/>
        </w:rPr>
        <w:t xml:space="preserve"> Amendment (Disclosure of Information to </w:t>
      </w:r>
      <w:r w:rsidR="007C797F">
        <w:rPr>
          <w:b/>
          <w:bCs/>
          <w:iCs/>
        </w:rPr>
        <w:t>Operation Protego Integrity Taskforce</w:t>
      </w:r>
      <w:r w:rsidR="005B6B84" w:rsidRPr="003F0D87">
        <w:rPr>
          <w:b/>
          <w:bCs/>
          <w:iCs/>
        </w:rPr>
        <w:t>) Regulations 202</w:t>
      </w:r>
      <w:r w:rsidR="005B6B84">
        <w:rPr>
          <w:b/>
          <w:bCs/>
          <w:iCs/>
        </w:rPr>
        <w:t>4</w:t>
      </w:r>
    </w:p>
    <w:p w14:paraId="4A4200D6" w14:textId="77777777" w:rsidR="005B6B84" w:rsidRPr="00647BB7" w:rsidRDefault="005B6B84" w:rsidP="005B6B84">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126E13D" w14:textId="77777777" w:rsidR="005B6B84" w:rsidRPr="00196679" w:rsidRDefault="005B6B84" w:rsidP="005B6B84">
      <w:pPr>
        <w:pStyle w:val="Heading3"/>
      </w:pPr>
      <w:r w:rsidRPr="00196679">
        <w:t>Overview of the Legislative Instrument</w:t>
      </w:r>
    </w:p>
    <w:p w14:paraId="2B9BD6A6" w14:textId="090ECDD1" w:rsidR="005B6B84" w:rsidRDefault="005B6B84" w:rsidP="005B6B84">
      <w:r w:rsidRPr="00196679">
        <w:t xml:space="preserve">The Regulations amend the </w:t>
      </w:r>
      <w:r w:rsidRPr="00196679">
        <w:rPr>
          <w:i/>
          <w:iCs/>
        </w:rPr>
        <w:t>Taxation Administration Regulations 2017</w:t>
      </w:r>
      <w:r w:rsidRPr="00196679">
        <w:t xml:space="preserve"> to include the </w:t>
      </w:r>
      <w:r w:rsidR="007C797F">
        <w:t>Operation Protego Integrity Taskforce</w:t>
      </w:r>
      <w:r w:rsidRPr="00196679">
        <w:t xml:space="preserve"> (the Taskforce) as a prescribed taskforce to enable the disclosure of protected information</w:t>
      </w:r>
      <w:r w:rsidR="008412E0">
        <w:t xml:space="preserve"> by taxation officers to </w:t>
      </w:r>
      <w:r w:rsidR="005B332A">
        <w:t>T</w:t>
      </w:r>
      <w:r w:rsidR="008412E0">
        <w:t>askforce officers</w:t>
      </w:r>
      <w:r w:rsidRPr="00196679">
        <w:t>.</w:t>
      </w:r>
    </w:p>
    <w:p w14:paraId="2EB125FB" w14:textId="62C61FFE" w:rsidR="00302DB3" w:rsidRPr="00196679" w:rsidRDefault="00302DB3" w:rsidP="005B6B84">
      <w:r>
        <w:t>The Regulations engage the following rights.</w:t>
      </w:r>
    </w:p>
    <w:p w14:paraId="148670F4" w14:textId="77777777" w:rsidR="005B6B84" w:rsidRPr="00196679" w:rsidRDefault="005B6B84" w:rsidP="005B6B84">
      <w:pPr>
        <w:pStyle w:val="Heading3"/>
      </w:pPr>
      <w:r w:rsidRPr="00196679">
        <w:t>Human rights implications</w:t>
      </w:r>
    </w:p>
    <w:p w14:paraId="61AA9AD2" w14:textId="77777777" w:rsidR="005B6B84" w:rsidRPr="00196679" w:rsidRDefault="005B6B84" w:rsidP="005B6B84">
      <w:pPr>
        <w:pStyle w:val="Heading6"/>
        <w:rPr>
          <w:color w:val="auto"/>
        </w:rPr>
      </w:pPr>
      <w:r w:rsidRPr="00196679">
        <w:rPr>
          <w:color w:val="auto"/>
        </w:rPr>
        <w:t>Right to Privacy</w:t>
      </w:r>
    </w:p>
    <w:p w14:paraId="69025F1A" w14:textId="6AE8ACBA" w:rsidR="005B6B84" w:rsidRPr="004E4B1E" w:rsidRDefault="005B6B84" w:rsidP="005B6B84">
      <w:pPr>
        <w:pStyle w:val="base-text-paragraph"/>
        <w:ind w:left="0"/>
      </w:pPr>
      <w:bookmarkStart w:id="2" w:name="_Hlk84624876"/>
      <w:r w:rsidRPr="004E4B1E">
        <w:t>Schedul</w:t>
      </w:r>
      <w:r>
        <w:t>es 1 and 2</w:t>
      </w:r>
      <w:r w:rsidRPr="004E4B1E">
        <w:t xml:space="preserve"> of the </w:t>
      </w:r>
      <w:r>
        <w:rPr>
          <w:iCs/>
        </w:rPr>
        <w:t>Regulations</w:t>
      </w:r>
      <w:r w:rsidRPr="004E4B1E">
        <w:t xml:space="preserve"> engage the right to protection from unlawful or arbitrary interference with privacy under Article 17 of the </w:t>
      </w:r>
      <w:r w:rsidR="00FE341E">
        <w:t>I</w:t>
      </w:r>
      <w:r w:rsidR="008412E0">
        <w:t xml:space="preserve">nternational </w:t>
      </w:r>
      <w:r w:rsidR="00FE341E">
        <w:t>C</w:t>
      </w:r>
      <w:r w:rsidR="008412E0">
        <w:t xml:space="preserve">ovenant </w:t>
      </w:r>
      <w:r w:rsidR="00F40C85">
        <w:t xml:space="preserve">on </w:t>
      </w:r>
      <w:r w:rsidR="00FE341E">
        <w:t>C</w:t>
      </w:r>
      <w:r w:rsidR="00F40C85">
        <w:t xml:space="preserve">ivil and </w:t>
      </w:r>
      <w:r w:rsidR="00FE341E">
        <w:t>P</w:t>
      </w:r>
      <w:r w:rsidR="00F40C85">
        <w:t xml:space="preserve">olitical </w:t>
      </w:r>
      <w:r w:rsidR="00FE341E">
        <w:t>R</w:t>
      </w:r>
      <w:r w:rsidR="00F40C85">
        <w:t>ights (ICCPR)</w:t>
      </w:r>
      <w:r w:rsidRPr="004E4B1E">
        <w:t xml:space="preserve"> because it </w:t>
      </w:r>
      <w:r>
        <w:t>allows for the sharing of protected, private tax and financial information more broadly than is currently permitted by law.</w:t>
      </w:r>
    </w:p>
    <w:p w14:paraId="1B07491B" w14:textId="77777777" w:rsidR="005B6B84" w:rsidRPr="004E4B1E" w:rsidRDefault="005B6B84" w:rsidP="005B6B84">
      <w:pPr>
        <w:pStyle w:val="base-text-paragraph"/>
        <w:ind w:left="0"/>
      </w:pPr>
      <w:r w:rsidRPr="004E4B1E">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018C506D" w14:textId="415A3BCE" w:rsidR="005B6B84" w:rsidRDefault="005B6B84" w:rsidP="005B6B84">
      <w:pPr>
        <w:pStyle w:val="base-text-paragraph"/>
        <w:ind w:left="0"/>
      </w:pPr>
      <w:r w:rsidRPr="004E4B1E">
        <w:t xml:space="preserve">The amendment </w:t>
      </w:r>
      <w:r>
        <w:t>enables</w:t>
      </w:r>
      <w:r w:rsidR="00F40C85">
        <w:t xml:space="preserve"> taxation officers </w:t>
      </w:r>
      <w:r>
        <w:t>to</w:t>
      </w:r>
      <w:r w:rsidR="00E93A31">
        <w:t xml:space="preserve"> </w:t>
      </w:r>
      <w:r w:rsidRPr="004E4B1E">
        <w:t xml:space="preserve">disclose </w:t>
      </w:r>
      <w:r>
        <w:t>protected</w:t>
      </w:r>
      <w:r w:rsidRPr="004E4B1E">
        <w:t xml:space="preserve"> information to </w:t>
      </w:r>
      <w:r>
        <w:t>taskforce officers of the Taskforce where the record or disclosure is for</w:t>
      </w:r>
      <w:r w:rsidR="00F40C85">
        <w:t>,</w:t>
      </w:r>
      <w:r>
        <w:t xml:space="preserve"> or in connection with</w:t>
      </w:r>
      <w:r w:rsidR="00F40C85">
        <w:t>,</w:t>
      </w:r>
      <w:r>
        <w:t xml:space="preserve"> a purpose of the </w:t>
      </w:r>
      <w:r w:rsidR="005B332A">
        <w:t>T</w:t>
      </w:r>
      <w:r>
        <w:t>askforce</w:t>
      </w:r>
      <w:r w:rsidRPr="004E4B1E">
        <w:t>. It will improve the</w:t>
      </w:r>
      <w:r>
        <w:t xml:space="preserve"> </w:t>
      </w:r>
      <w:r w:rsidRPr="004E4B1E">
        <w:t xml:space="preserve">ability </w:t>
      </w:r>
      <w:r w:rsidR="00F40C85">
        <w:t xml:space="preserve">of Government agency </w:t>
      </w:r>
      <w:r w:rsidR="005B332A">
        <w:t>T</w:t>
      </w:r>
      <w:r w:rsidR="00F40C85">
        <w:t xml:space="preserve">askforce members </w:t>
      </w:r>
      <w:r w:rsidRPr="004E4B1E">
        <w:t xml:space="preserve">to conduct timely </w:t>
      </w:r>
      <w:r w:rsidR="00F40C85">
        <w:t xml:space="preserve">investigations and </w:t>
      </w:r>
      <w:r w:rsidR="00D8685D">
        <w:t>to take early</w:t>
      </w:r>
      <w:r w:rsidR="00F40C85">
        <w:t xml:space="preserve"> disc</w:t>
      </w:r>
      <w:r w:rsidR="00D8685D">
        <w:t>i</w:t>
      </w:r>
      <w:r w:rsidR="00F40C85">
        <w:t xml:space="preserve">plinary </w:t>
      </w:r>
      <w:r w:rsidR="00D8685D">
        <w:t>action to</w:t>
      </w:r>
      <w:r w:rsidRPr="004E4B1E">
        <w:t xml:space="preserve"> better protect the integrity of Australia’s</w:t>
      </w:r>
      <w:r>
        <w:t xml:space="preserve"> social security</w:t>
      </w:r>
      <w:r w:rsidRPr="004E4B1E">
        <w:t xml:space="preserve"> system. This amendment will enable effective and timely collaboration during investigations into </w:t>
      </w:r>
      <w:r>
        <w:t xml:space="preserve">fraud against the </w:t>
      </w:r>
      <w:r w:rsidR="00E93A31">
        <w:t>Commonwealth</w:t>
      </w:r>
      <w:r w:rsidRPr="004E4B1E">
        <w:t>. The amendment is a reasonable change as it will allow</w:t>
      </w:r>
      <w:r>
        <w:t xml:space="preserve"> the ATO</w:t>
      </w:r>
      <w:r w:rsidR="00E93A31">
        <w:t xml:space="preserve"> </w:t>
      </w:r>
      <w:r w:rsidRPr="004E4B1E">
        <w:t>and</w:t>
      </w:r>
      <w:r>
        <w:t xml:space="preserve"> the Taskforce</w:t>
      </w:r>
      <w:r w:rsidR="00A35C0C">
        <w:t xml:space="preserve"> members</w:t>
      </w:r>
      <w:r w:rsidRPr="004E4B1E">
        <w:t xml:space="preserve"> to more effectively work together to ensure compliance wit</w:t>
      </w:r>
      <w:r>
        <w:t xml:space="preserve">h </w:t>
      </w:r>
      <w:r w:rsidR="006622F8">
        <w:t>Australia’s tax laws</w:t>
      </w:r>
      <w:r w:rsidRPr="004E4B1E">
        <w:t>.</w:t>
      </w:r>
      <w:r>
        <w:t xml:space="preserve"> Importantly, this limited information sharing will substantially uphold the integrity of </w:t>
      </w:r>
      <w:r w:rsidR="006622F8">
        <w:t>Australia’s taxation</w:t>
      </w:r>
      <w:r>
        <w:t xml:space="preserve"> system.</w:t>
      </w:r>
    </w:p>
    <w:p w14:paraId="7EF6213D" w14:textId="432154EE" w:rsidR="005B6B84" w:rsidRDefault="005B6B84" w:rsidP="005B6B84">
      <w:pPr>
        <w:pStyle w:val="base-text-paragraph"/>
        <w:ind w:left="0"/>
      </w:pPr>
      <w:r>
        <w:t xml:space="preserve">The sharing of certain protected information necessary for the </w:t>
      </w:r>
      <w:r w:rsidR="00D8685D">
        <w:t xml:space="preserve">purposes of the </w:t>
      </w:r>
      <w:r>
        <w:t>Taskforce will</w:t>
      </w:r>
      <w:r w:rsidR="00331AFE">
        <w:t xml:space="preserve"> be limited</w:t>
      </w:r>
      <w:r w:rsidR="00D8685D">
        <w:t>,</w:t>
      </w:r>
      <w:r w:rsidR="00331AFE">
        <w:t xml:space="preserve"> as</w:t>
      </w:r>
      <w:r w:rsidR="00D8685D">
        <w:t xml:space="preserve"> protected information</w:t>
      </w:r>
      <w:r w:rsidR="00331AFE">
        <w:t xml:space="preserve"> will</w:t>
      </w:r>
      <w:r>
        <w:t xml:space="preserve"> only be </w:t>
      </w:r>
      <w:r w:rsidR="00D8685D">
        <w:t xml:space="preserve">shared with the </w:t>
      </w:r>
      <w:r w:rsidR="00340305">
        <w:t>relevant</w:t>
      </w:r>
      <w:r w:rsidR="00D8685D">
        <w:t xml:space="preserve"> </w:t>
      </w:r>
      <w:r w:rsidR="00A35C0C">
        <w:t>T</w:t>
      </w:r>
      <w:r>
        <w:t>askforce officers,</w:t>
      </w:r>
      <w:r w:rsidR="00D8685D">
        <w:t xml:space="preserve"> </w:t>
      </w:r>
      <w:r w:rsidR="00340305">
        <w:t xml:space="preserve">such as </w:t>
      </w:r>
      <w:r w:rsidR="00D8685D">
        <w:t xml:space="preserve">officers of </w:t>
      </w:r>
      <w:r w:rsidR="00340305">
        <w:t xml:space="preserve">the </w:t>
      </w:r>
      <w:r w:rsidR="00D8685D">
        <w:t>Government agency that is the employer o</w:t>
      </w:r>
      <w:r w:rsidR="009819F6">
        <w:t xml:space="preserve">f the Commonwealth employee who is suspected of having engaged in the GST fraud against the Commonwealth. This ensures </w:t>
      </w:r>
      <w:r>
        <w:t xml:space="preserve">the protected information is not disseminated more </w:t>
      </w:r>
      <w:r>
        <w:lastRenderedPageBreak/>
        <w:t xml:space="preserve">broadly than necessary, </w:t>
      </w:r>
      <w:r w:rsidR="009819F6">
        <w:t>safeguarding the rights of the individual</w:t>
      </w:r>
      <w:r w:rsidR="00E24C23">
        <w:t>.</w:t>
      </w:r>
      <w:r w:rsidR="00AC72F5">
        <w:t xml:space="preserve"> The information will</w:t>
      </w:r>
      <w:r>
        <w:t xml:space="preserve"> only </w:t>
      </w:r>
      <w:r w:rsidR="00AC72F5">
        <w:t xml:space="preserve">be </w:t>
      </w:r>
      <w:r>
        <w:t xml:space="preserve">shared proportionately to achieve improvements to Australia’s </w:t>
      </w:r>
      <w:r w:rsidR="006622F8">
        <w:t>taxation</w:t>
      </w:r>
      <w:r>
        <w:t xml:space="preserve"> system. </w:t>
      </w:r>
    </w:p>
    <w:p w14:paraId="4366117B" w14:textId="0E6922BB" w:rsidR="005B6B84" w:rsidRPr="004E4B1E" w:rsidRDefault="005B6B84" w:rsidP="005B6B84">
      <w:pPr>
        <w:pStyle w:val="base-text-paragraph"/>
        <w:ind w:left="0"/>
      </w:pPr>
      <w:r>
        <w:t>Taskforce officers are required to adhere to the on-disclosure rules in section 355-1</w:t>
      </w:r>
      <w:r w:rsidR="00AD77C3">
        <w:t>5</w:t>
      </w:r>
      <w:r>
        <w:t xml:space="preserve">5 of Schedule 1 to the </w:t>
      </w:r>
      <w:r w:rsidRPr="008A57A5">
        <w:rPr>
          <w:i/>
          <w:iCs/>
        </w:rPr>
        <w:t>Taxation Administration Act 1953</w:t>
      </w:r>
      <w:r>
        <w:rPr>
          <w:i/>
          <w:iCs/>
        </w:rPr>
        <w:t xml:space="preserve">, </w:t>
      </w:r>
      <w:r>
        <w:t>ensuring ongoing protection of taxation information once it is disclosed to Taskforce officers.</w:t>
      </w:r>
    </w:p>
    <w:bookmarkEnd w:id="2"/>
    <w:p w14:paraId="3DB9657D" w14:textId="72661ECC" w:rsidR="005B6B84" w:rsidRDefault="005B6B84" w:rsidP="005B6B84">
      <w:pPr>
        <w:pStyle w:val="base-text-paragraph"/>
        <w:ind w:left="0"/>
      </w:pPr>
      <w:r>
        <w:t>The Regulations are essential for the Taskforce to effectively achieve its objectives and identify, address and prevent fraud</w:t>
      </w:r>
      <w:r w:rsidR="009819F6">
        <w:t xml:space="preserve"> for the protection of public finances</w:t>
      </w:r>
      <w:r>
        <w:t xml:space="preserve">. The Regulations enable the sharing of protected information in circumstances where the information would otherwise not be allowed to be shared. </w:t>
      </w:r>
    </w:p>
    <w:p w14:paraId="0C774308" w14:textId="123C9B0A" w:rsidR="005B6B84" w:rsidRPr="00DF28D0" w:rsidRDefault="005B6B84" w:rsidP="005B6B84">
      <w:pPr>
        <w:pStyle w:val="base-text-paragraph"/>
        <w:ind w:left="0"/>
      </w:pPr>
      <w:r w:rsidRPr="004E4B1E">
        <w:t xml:space="preserve">Finally, the </w:t>
      </w:r>
      <w:r>
        <w:t>Regulations are</w:t>
      </w:r>
      <w:r w:rsidRPr="004E4B1E">
        <w:t xml:space="preserve"> </w:t>
      </w:r>
      <w:r>
        <w:t xml:space="preserve">intended to be a </w:t>
      </w:r>
      <w:r w:rsidRPr="004E4B1E">
        <w:t xml:space="preserve">proportionate response to </w:t>
      </w:r>
      <w:r>
        <w:t xml:space="preserve">fraud against the </w:t>
      </w:r>
      <w:r w:rsidR="006622F8">
        <w:t>Commonwealth</w:t>
      </w:r>
      <w:r w:rsidRPr="004E4B1E">
        <w:t>.</w:t>
      </w:r>
      <w:r>
        <w:t xml:space="preserve"> The limited potential infringements on the right to privacy caused by the sharing of protected information and other forms of confidential information are substantially outweighed by the tangible benefits to the integrity and sustainability of </w:t>
      </w:r>
      <w:r w:rsidR="00A22393">
        <w:t xml:space="preserve">the public finances of Australia and the </w:t>
      </w:r>
      <w:r>
        <w:t>Australia</w:t>
      </w:r>
      <w:r w:rsidR="00A22393">
        <w:t xml:space="preserve"> Public Service</w:t>
      </w:r>
      <w:r w:rsidR="006622F8">
        <w:t>.</w:t>
      </w:r>
      <w:r>
        <w:t xml:space="preserve"> </w:t>
      </w:r>
    </w:p>
    <w:p w14:paraId="56533C7B" w14:textId="77777777" w:rsidR="005B6B84" w:rsidRPr="00647BB7" w:rsidRDefault="005B6B84" w:rsidP="005B6B84">
      <w:pPr>
        <w:pStyle w:val="Heading3"/>
      </w:pPr>
      <w:r w:rsidRPr="00647BB7">
        <w:t>Conclusion</w:t>
      </w:r>
    </w:p>
    <w:p w14:paraId="52442BD3" w14:textId="3AD4174E" w:rsidR="005B6B84" w:rsidRPr="00EA4DD8" w:rsidRDefault="005B6B84" w:rsidP="005B6B84">
      <w:pPr>
        <w:spacing w:before="240"/>
      </w:pPr>
      <w:r w:rsidRPr="00647BB7">
        <w:t>This Legislative Instrument is compatible with human rights as it</w:t>
      </w:r>
      <w:r>
        <w:t xml:space="preserve"> </w:t>
      </w:r>
      <w:r w:rsidR="00DD4189">
        <w:t>reasonab</w:t>
      </w:r>
      <w:r>
        <w:t>ly</w:t>
      </w:r>
      <w:r w:rsidR="00302DB3">
        <w:t>, necessarily</w:t>
      </w:r>
      <w:r>
        <w:t xml:space="preserve"> and proportionately affect</w:t>
      </w:r>
      <w:r w:rsidR="00DD4189">
        <w:t>s</w:t>
      </w:r>
      <w:r>
        <w:t xml:space="preserve"> the right to privacy.</w:t>
      </w:r>
    </w:p>
    <w:p w14:paraId="54C5A1D0" w14:textId="2F00A7FB" w:rsidR="00E37FF7" w:rsidRPr="005F42F4" w:rsidRDefault="00E37FF7" w:rsidP="005F42F4">
      <w:pPr>
        <w:spacing w:before="240" w:after="200"/>
        <w:rPr>
          <w:color w:val="FF0000"/>
        </w:rPr>
      </w:pPr>
    </w:p>
    <w:sectPr w:rsidR="00E37FF7" w:rsidRPr="005F42F4" w:rsidSect="004A27A8">
      <w:headerReference w:type="even" r:id="rId11"/>
      <w:footerReference w:type="even" r:id="rId12"/>
      <w:footerReference w:type="default" r:id="rId13"/>
      <w:headerReference w:type="first" r:id="rId14"/>
      <w:footerReference w:type="firs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3EB3" w14:textId="77777777" w:rsidR="00FC0267" w:rsidRDefault="00FC0267" w:rsidP="00954679">
      <w:pPr>
        <w:spacing w:before="0" w:after="0"/>
      </w:pPr>
      <w:r>
        <w:separator/>
      </w:r>
    </w:p>
  </w:endnote>
  <w:endnote w:type="continuationSeparator" w:id="0">
    <w:p w14:paraId="26514BC2" w14:textId="77777777" w:rsidR="00FC0267" w:rsidRDefault="00FC0267" w:rsidP="00954679">
      <w:pPr>
        <w:spacing w:before="0" w:after="0"/>
      </w:pPr>
      <w:r>
        <w:continuationSeparator/>
      </w:r>
    </w:p>
  </w:endnote>
  <w:endnote w:type="continuationNotice" w:id="1">
    <w:p w14:paraId="41077A2D" w14:textId="77777777" w:rsidR="00FC0267" w:rsidRDefault="00FC02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5013" w14:textId="7EB5145A" w:rsidR="00721E2F" w:rsidRDefault="00F06E5B" w:rsidP="00721E2F">
    <w:pPr>
      <w:pStyle w:val="DLMSecurityFooter"/>
    </w:pPr>
    <w:fldSimple w:instr="DOCPROPERTY DLMSecurityClassification \* MERGEFORMAT">
      <w:r w:rsidR="00721E2F">
        <w:t>Legal Privilege</w:t>
      </w:r>
    </w:fldSimple>
  </w:p>
  <w:p w14:paraId="41BB31D7" w14:textId="4DC8A548" w:rsidR="00721E2F" w:rsidRDefault="00F06E5B" w:rsidP="00721E2F">
    <w:pPr>
      <w:pStyle w:val="SecurityClassificationFooter"/>
    </w:pPr>
    <w:fldSimple w:instr="DOCPROPERTY SecurityClassification \* MERGEFORMAT">
      <w:r w:rsidR="00721E2F">
        <w:t>PROTECTED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C92779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E8ED" w14:textId="147BFD86" w:rsidR="00721E2F" w:rsidRDefault="00F06E5B" w:rsidP="00721E2F">
    <w:pPr>
      <w:pStyle w:val="DLMSecurityFooter"/>
    </w:pPr>
    <w:fldSimple w:instr="DOCPROPERTY DLMSecurityClassification \* MERGEFORMAT">
      <w:r w:rsidR="00721E2F">
        <w:t>Legal Privilege</w:t>
      </w:r>
    </w:fldSimple>
  </w:p>
  <w:p w14:paraId="5BDF8093" w14:textId="78A9B1C7" w:rsidR="00721E2F" w:rsidRDefault="00F06E5B" w:rsidP="00721E2F">
    <w:pPr>
      <w:pStyle w:val="SecurityClassificationFooter"/>
    </w:pPr>
    <w:fldSimple w:instr="DOCPROPERTY SecurityClassification \* MERGEFORMAT">
      <w:r w:rsidR="00721E2F">
        <w:t>PROTECTED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64F3" w14:textId="77777777" w:rsidR="00FC0267" w:rsidRDefault="00FC0267" w:rsidP="00954679">
      <w:pPr>
        <w:spacing w:before="0" w:after="0"/>
      </w:pPr>
      <w:r>
        <w:separator/>
      </w:r>
    </w:p>
  </w:footnote>
  <w:footnote w:type="continuationSeparator" w:id="0">
    <w:p w14:paraId="55C92A8C" w14:textId="77777777" w:rsidR="00FC0267" w:rsidRDefault="00FC0267" w:rsidP="00954679">
      <w:pPr>
        <w:spacing w:before="0" w:after="0"/>
      </w:pPr>
      <w:r>
        <w:continuationSeparator/>
      </w:r>
    </w:p>
  </w:footnote>
  <w:footnote w:type="continuationNotice" w:id="1">
    <w:p w14:paraId="34F113C1" w14:textId="77777777" w:rsidR="00FC0267" w:rsidRDefault="00FC02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D8BE" w14:textId="3B9B1D12" w:rsidR="00721E2F" w:rsidRDefault="00F06E5B" w:rsidP="00721E2F">
    <w:pPr>
      <w:pStyle w:val="SecurityClassificationHeader"/>
    </w:pPr>
    <w:fldSimple w:instr="DOCPROPERTY SecurityClassification \* MERGEFORMAT">
      <w:r w:rsidR="00721E2F">
        <w:t>PROTECTED</w:t>
      </w:r>
    </w:fldSimple>
  </w:p>
  <w:p w14:paraId="33FDED6D" w14:textId="7D091014" w:rsidR="00721E2F" w:rsidRDefault="00F06E5B" w:rsidP="00721E2F">
    <w:pPr>
      <w:pStyle w:val="DLMSecurityHeader"/>
    </w:pPr>
    <w:fldSimple w:instr="DOCPROPERTY DLMSecurityClassification \* MERGEFORMAT">
      <w:r w:rsidR="00721E2F">
        <w:t>Legal Privilege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ADF0" w14:textId="18F421D9" w:rsidR="00721E2F" w:rsidRDefault="00F06E5B" w:rsidP="00721E2F">
    <w:pPr>
      <w:pStyle w:val="SecurityClassificationHeader"/>
    </w:pPr>
    <w:fldSimple w:instr="DOCPROPERTY SecurityClassification \* MERGEFORMAT">
      <w:r w:rsidR="00721E2F">
        <w:t>PROTECTED</w:t>
      </w:r>
    </w:fldSimple>
  </w:p>
  <w:p w14:paraId="264F6152" w14:textId="2127381D" w:rsidR="00721E2F" w:rsidRDefault="00F06E5B" w:rsidP="00721E2F">
    <w:pPr>
      <w:pStyle w:val="DLMSecurityHeader"/>
    </w:pPr>
    <w:fldSimple w:instr="DOCPROPERTY DLMSecurityClassification \* MERGEFORMAT">
      <w:r w:rsidR="00721E2F">
        <w:t>Legal Privilege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B43623"/>
    <w:rsid w:val="000026BE"/>
    <w:rsid w:val="00003189"/>
    <w:rsid w:val="00005B51"/>
    <w:rsid w:val="000060E3"/>
    <w:rsid w:val="0000628C"/>
    <w:rsid w:val="00013390"/>
    <w:rsid w:val="000134F1"/>
    <w:rsid w:val="00016EA2"/>
    <w:rsid w:val="0002546A"/>
    <w:rsid w:val="00031AE1"/>
    <w:rsid w:val="00034DB3"/>
    <w:rsid w:val="000359C8"/>
    <w:rsid w:val="0004056C"/>
    <w:rsid w:val="00041C87"/>
    <w:rsid w:val="000447DB"/>
    <w:rsid w:val="000455BA"/>
    <w:rsid w:val="00045F3C"/>
    <w:rsid w:val="00051648"/>
    <w:rsid w:val="000524A9"/>
    <w:rsid w:val="0005316A"/>
    <w:rsid w:val="000547DB"/>
    <w:rsid w:val="00075A77"/>
    <w:rsid w:val="00076178"/>
    <w:rsid w:val="00076E15"/>
    <w:rsid w:val="00076FF9"/>
    <w:rsid w:val="00080673"/>
    <w:rsid w:val="0008205B"/>
    <w:rsid w:val="000854E0"/>
    <w:rsid w:val="0008741E"/>
    <w:rsid w:val="00090C1C"/>
    <w:rsid w:val="00092C6B"/>
    <w:rsid w:val="00095211"/>
    <w:rsid w:val="000A2133"/>
    <w:rsid w:val="000A69C5"/>
    <w:rsid w:val="000B2594"/>
    <w:rsid w:val="000B39A1"/>
    <w:rsid w:val="000C10DF"/>
    <w:rsid w:val="000C2E12"/>
    <w:rsid w:val="000C3ECC"/>
    <w:rsid w:val="000C4B61"/>
    <w:rsid w:val="000C5C40"/>
    <w:rsid w:val="000C6935"/>
    <w:rsid w:val="000D0FF2"/>
    <w:rsid w:val="000D11E5"/>
    <w:rsid w:val="000D2234"/>
    <w:rsid w:val="000D5827"/>
    <w:rsid w:val="000D59B4"/>
    <w:rsid w:val="000D6957"/>
    <w:rsid w:val="000E32E3"/>
    <w:rsid w:val="000F1F12"/>
    <w:rsid w:val="000F3A05"/>
    <w:rsid w:val="000F53D9"/>
    <w:rsid w:val="001012C2"/>
    <w:rsid w:val="0011072A"/>
    <w:rsid w:val="00113B45"/>
    <w:rsid w:val="00114003"/>
    <w:rsid w:val="0011527C"/>
    <w:rsid w:val="00117C02"/>
    <w:rsid w:val="00121416"/>
    <w:rsid w:val="001261CA"/>
    <w:rsid w:val="001276B4"/>
    <w:rsid w:val="001319C8"/>
    <w:rsid w:val="001331B7"/>
    <w:rsid w:val="001332F7"/>
    <w:rsid w:val="00133D7A"/>
    <w:rsid w:val="0013434B"/>
    <w:rsid w:val="00142BCF"/>
    <w:rsid w:val="0014608E"/>
    <w:rsid w:val="0015263D"/>
    <w:rsid w:val="0016101B"/>
    <w:rsid w:val="00172B5A"/>
    <w:rsid w:val="00187857"/>
    <w:rsid w:val="00195A29"/>
    <w:rsid w:val="0019721B"/>
    <w:rsid w:val="001B3E74"/>
    <w:rsid w:val="001B4919"/>
    <w:rsid w:val="001B7448"/>
    <w:rsid w:val="001B7535"/>
    <w:rsid w:val="001B7EC2"/>
    <w:rsid w:val="001C0477"/>
    <w:rsid w:val="001C2181"/>
    <w:rsid w:val="001C40FA"/>
    <w:rsid w:val="001D14DB"/>
    <w:rsid w:val="001D6CB2"/>
    <w:rsid w:val="001E1F23"/>
    <w:rsid w:val="001E6A74"/>
    <w:rsid w:val="001F41D0"/>
    <w:rsid w:val="001F462C"/>
    <w:rsid w:val="001F709A"/>
    <w:rsid w:val="002026BF"/>
    <w:rsid w:val="00206228"/>
    <w:rsid w:val="00206836"/>
    <w:rsid w:val="00220F16"/>
    <w:rsid w:val="00221082"/>
    <w:rsid w:val="00227A1E"/>
    <w:rsid w:val="00231837"/>
    <w:rsid w:val="002349A0"/>
    <w:rsid w:val="00240D31"/>
    <w:rsid w:val="0024245F"/>
    <w:rsid w:val="002541DE"/>
    <w:rsid w:val="00254C5B"/>
    <w:rsid w:val="002612B2"/>
    <w:rsid w:val="0026217D"/>
    <w:rsid w:val="0027118E"/>
    <w:rsid w:val="002725F4"/>
    <w:rsid w:val="002771E5"/>
    <w:rsid w:val="00277840"/>
    <w:rsid w:val="00284B80"/>
    <w:rsid w:val="00287B74"/>
    <w:rsid w:val="00287C5A"/>
    <w:rsid w:val="00291F4B"/>
    <w:rsid w:val="0029379A"/>
    <w:rsid w:val="00293839"/>
    <w:rsid w:val="002A1236"/>
    <w:rsid w:val="002A3C80"/>
    <w:rsid w:val="002A6DA4"/>
    <w:rsid w:val="002A7B74"/>
    <w:rsid w:val="002A7E1F"/>
    <w:rsid w:val="002B1093"/>
    <w:rsid w:val="002B50ED"/>
    <w:rsid w:val="002C0792"/>
    <w:rsid w:val="002C0A5A"/>
    <w:rsid w:val="002C226C"/>
    <w:rsid w:val="002C2C1E"/>
    <w:rsid w:val="002C39B0"/>
    <w:rsid w:val="002C3EE2"/>
    <w:rsid w:val="002C7A8B"/>
    <w:rsid w:val="002D4B55"/>
    <w:rsid w:val="002D4F88"/>
    <w:rsid w:val="002E6EC3"/>
    <w:rsid w:val="002E73BB"/>
    <w:rsid w:val="002F022D"/>
    <w:rsid w:val="002F6BB1"/>
    <w:rsid w:val="00302DB3"/>
    <w:rsid w:val="003037F8"/>
    <w:rsid w:val="003041FA"/>
    <w:rsid w:val="00305C01"/>
    <w:rsid w:val="00312A68"/>
    <w:rsid w:val="00315B8F"/>
    <w:rsid w:val="00331AFE"/>
    <w:rsid w:val="003342CD"/>
    <w:rsid w:val="0033477F"/>
    <w:rsid w:val="00335042"/>
    <w:rsid w:val="00336107"/>
    <w:rsid w:val="00340305"/>
    <w:rsid w:val="00341642"/>
    <w:rsid w:val="00355872"/>
    <w:rsid w:val="00357733"/>
    <w:rsid w:val="00360C0A"/>
    <w:rsid w:val="00362B70"/>
    <w:rsid w:val="00364DEE"/>
    <w:rsid w:val="00367CE7"/>
    <w:rsid w:val="00370395"/>
    <w:rsid w:val="0037180D"/>
    <w:rsid w:val="00373853"/>
    <w:rsid w:val="00374798"/>
    <w:rsid w:val="00380480"/>
    <w:rsid w:val="003862E1"/>
    <w:rsid w:val="00392BBA"/>
    <w:rsid w:val="00392C0C"/>
    <w:rsid w:val="003954FD"/>
    <w:rsid w:val="0039637B"/>
    <w:rsid w:val="003A44C8"/>
    <w:rsid w:val="003B1973"/>
    <w:rsid w:val="003B19DD"/>
    <w:rsid w:val="003B31F4"/>
    <w:rsid w:val="003B3C51"/>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19D2"/>
    <w:rsid w:val="004049A9"/>
    <w:rsid w:val="004072E1"/>
    <w:rsid w:val="00412BB6"/>
    <w:rsid w:val="00416A72"/>
    <w:rsid w:val="00422DAC"/>
    <w:rsid w:val="00422F1F"/>
    <w:rsid w:val="00430AF9"/>
    <w:rsid w:val="00436952"/>
    <w:rsid w:val="00443E2A"/>
    <w:rsid w:val="00452A90"/>
    <w:rsid w:val="00453ACB"/>
    <w:rsid w:val="00454E2D"/>
    <w:rsid w:val="004577E7"/>
    <w:rsid w:val="00462095"/>
    <w:rsid w:val="00464356"/>
    <w:rsid w:val="00465FBF"/>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27A8"/>
    <w:rsid w:val="004A3018"/>
    <w:rsid w:val="004A4499"/>
    <w:rsid w:val="004B339C"/>
    <w:rsid w:val="004B3C0F"/>
    <w:rsid w:val="004B4A3C"/>
    <w:rsid w:val="004B521D"/>
    <w:rsid w:val="004C05E4"/>
    <w:rsid w:val="004C28DF"/>
    <w:rsid w:val="004C7D93"/>
    <w:rsid w:val="004D4AE5"/>
    <w:rsid w:val="004E2EE7"/>
    <w:rsid w:val="004E3590"/>
    <w:rsid w:val="004E39E1"/>
    <w:rsid w:val="004E51F9"/>
    <w:rsid w:val="004F00BA"/>
    <w:rsid w:val="004F011F"/>
    <w:rsid w:val="004F03F4"/>
    <w:rsid w:val="004F4C00"/>
    <w:rsid w:val="004F56D0"/>
    <w:rsid w:val="0050235E"/>
    <w:rsid w:val="00503A99"/>
    <w:rsid w:val="00503E44"/>
    <w:rsid w:val="0050777E"/>
    <w:rsid w:val="00513FE8"/>
    <w:rsid w:val="0051429B"/>
    <w:rsid w:val="00514903"/>
    <w:rsid w:val="00515283"/>
    <w:rsid w:val="005227CE"/>
    <w:rsid w:val="005231C5"/>
    <w:rsid w:val="00533926"/>
    <w:rsid w:val="00537FB7"/>
    <w:rsid w:val="005411D1"/>
    <w:rsid w:val="00542873"/>
    <w:rsid w:val="00545D70"/>
    <w:rsid w:val="0055675D"/>
    <w:rsid w:val="005573C4"/>
    <w:rsid w:val="00562CE7"/>
    <w:rsid w:val="00564837"/>
    <w:rsid w:val="00566E8F"/>
    <w:rsid w:val="005709DE"/>
    <w:rsid w:val="005726BA"/>
    <w:rsid w:val="00573FFC"/>
    <w:rsid w:val="0057422E"/>
    <w:rsid w:val="00575399"/>
    <w:rsid w:val="005833BE"/>
    <w:rsid w:val="005858FB"/>
    <w:rsid w:val="00590EE7"/>
    <w:rsid w:val="0059302A"/>
    <w:rsid w:val="005956D9"/>
    <w:rsid w:val="005A2572"/>
    <w:rsid w:val="005A672A"/>
    <w:rsid w:val="005B332A"/>
    <w:rsid w:val="005B3AF1"/>
    <w:rsid w:val="005B44BD"/>
    <w:rsid w:val="005B6B84"/>
    <w:rsid w:val="005C0009"/>
    <w:rsid w:val="005C032C"/>
    <w:rsid w:val="005C5C0E"/>
    <w:rsid w:val="005C73D6"/>
    <w:rsid w:val="005D2168"/>
    <w:rsid w:val="005D7D5A"/>
    <w:rsid w:val="005D7E35"/>
    <w:rsid w:val="005E4792"/>
    <w:rsid w:val="005E4BAC"/>
    <w:rsid w:val="005E580A"/>
    <w:rsid w:val="005F0ABE"/>
    <w:rsid w:val="005F1BC2"/>
    <w:rsid w:val="005F42F4"/>
    <w:rsid w:val="0060130D"/>
    <w:rsid w:val="00606671"/>
    <w:rsid w:val="006100E5"/>
    <w:rsid w:val="00612329"/>
    <w:rsid w:val="006137A6"/>
    <w:rsid w:val="00613B16"/>
    <w:rsid w:val="00615574"/>
    <w:rsid w:val="0061714C"/>
    <w:rsid w:val="00623F9C"/>
    <w:rsid w:val="006243C6"/>
    <w:rsid w:val="00624A83"/>
    <w:rsid w:val="00626D51"/>
    <w:rsid w:val="00630893"/>
    <w:rsid w:val="0064129F"/>
    <w:rsid w:val="0064309D"/>
    <w:rsid w:val="00646DB1"/>
    <w:rsid w:val="00647BB7"/>
    <w:rsid w:val="00650ABC"/>
    <w:rsid w:val="00660F56"/>
    <w:rsid w:val="006622F8"/>
    <w:rsid w:val="006711DF"/>
    <w:rsid w:val="00671F14"/>
    <w:rsid w:val="006742CE"/>
    <w:rsid w:val="00680297"/>
    <w:rsid w:val="0068046D"/>
    <w:rsid w:val="00680871"/>
    <w:rsid w:val="00682F01"/>
    <w:rsid w:val="00683956"/>
    <w:rsid w:val="006873CE"/>
    <w:rsid w:val="00690AB3"/>
    <w:rsid w:val="0069205F"/>
    <w:rsid w:val="006A0786"/>
    <w:rsid w:val="006A11D6"/>
    <w:rsid w:val="006A6634"/>
    <w:rsid w:val="006B520A"/>
    <w:rsid w:val="006B523A"/>
    <w:rsid w:val="006C170A"/>
    <w:rsid w:val="006C5687"/>
    <w:rsid w:val="006D10EC"/>
    <w:rsid w:val="006D478B"/>
    <w:rsid w:val="006D4DAA"/>
    <w:rsid w:val="006D60D0"/>
    <w:rsid w:val="006D672B"/>
    <w:rsid w:val="006D7AC1"/>
    <w:rsid w:val="006E04DB"/>
    <w:rsid w:val="006E0852"/>
    <w:rsid w:val="006E0CBA"/>
    <w:rsid w:val="006E3AB4"/>
    <w:rsid w:val="006E6321"/>
    <w:rsid w:val="006F0505"/>
    <w:rsid w:val="006F06C1"/>
    <w:rsid w:val="006F1E48"/>
    <w:rsid w:val="006F32A6"/>
    <w:rsid w:val="006F365B"/>
    <w:rsid w:val="006F4582"/>
    <w:rsid w:val="006F4C50"/>
    <w:rsid w:val="006F683C"/>
    <w:rsid w:val="006F6C2A"/>
    <w:rsid w:val="006F74AB"/>
    <w:rsid w:val="0070169C"/>
    <w:rsid w:val="00701F57"/>
    <w:rsid w:val="00703495"/>
    <w:rsid w:val="00703BBB"/>
    <w:rsid w:val="00704CCA"/>
    <w:rsid w:val="00705171"/>
    <w:rsid w:val="007053B0"/>
    <w:rsid w:val="007072BD"/>
    <w:rsid w:val="00710E94"/>
    <w:rsid w:val="00716D5E"/>
    <w:rsid w:val="00720121"/>
    <w:rsid w:val="00720791"/>
    <w:rsid w:val="00721E2F"/>
    <w:rsid w:val="007243B9"/>
    <w:rsid w:val="00727D8A"/>
    <w:rsid w:val="00730DA8"/>
    <w:rsid w:val="00731FEA"/>
    <w:rsid w:val="007323F4"/>
    <w:rsid w:val="00732851"/>
    <w:rsid w:val="00735921"/>
    <w:rsid w:val="0073599B"/>
    <w:rsid w:val="00735AFA"/>
    <w:rsid w:val="00736F61"/>
    <w:rsid w:val="0074185E"/>
    <w:rsid w:val="00741C17"/>
    <w:rsid w:val="00742253"/>
    <w:rsid w:val="007436F0"/>
    <w:rsid w:val="0074422A"/>
    <w:rsid w:val="0074728E"/>
    <w:rsid w:val="00757B95"/>
    <w:rsid w:val="00765751"/>
    <w:rsid w:val="007662C7"/>
    <w:rsid w:val="00772FAF"/>
    <w:rsid w:val="00776306"/>
    <w:rsid w:val="007816E2"/>
    <w:rsid w:val="00782ABB"/>
    <w:rsid w:val="007860DB"/>
    <w:rsid w:val="0079022C"/>
    <w:rsid w:val="007A1887"/>
    <w:rsid w:val="007A2BDC"/>
    <w:rsid w:val="007A33F8"/>
    <w:rsid w:val="007A55A7"/>
    <w:rsid w:val="007A57BC"/>
    <w:rsid w:val="007B1F10"/>
    <w:rsid w:val="007B2143"/>
    <w:rsid w:val="007B335E"/>
    <w:rsid w:val="007B4A9D"/>
    <w:rsid w:val="007C02B2"/>
    <w:rsid w:val="007C137D"/>
    <w:rsid w:val="007C797F"/>
    <w:rsid w:val="007C7D64"/>
    <w:rsid w:val="007D6771"/>
    <w:rsid w:val="007E018D"/>
    <w:rsid w:val="007E6A45"/>
    <w:rsid w:val="007F1B71"/>
    <w:rsid w:val="007F3331"/>
    <w:rsid w:val="0080320B"/>
    <w:rsid w:val="00807030"/>
    <w:rsid w:val="00807E7D"/>
    <w:rsid w:val="008145BA"/>
    <w:rsid w:val="0081571B"/>
    <w:rsid w:val="008249BE"/>
    <w:rsid w:val="00825514"/>
    <w:rsid w:val="00827158"/>
    <w:rsid w:val="0082796D"/>
    <w:rsid w:val="00831675"/>
    <w:rsid w:val="00833654"/>
    <w:rsid w:val="008404AD"/>
    <w:rsid w:val="008412E0"/>
    <w:rsid w:val="00844849"/>
    <w:rsid w:val="00844C54"/>
    <w:rsid w:val="00845822"/>
    <w:rsid w:val="00845A80"/>
    <w:rsid w:val="008512C4"/>
    <w:rsid w:val="00855087"/>
    <w:rsid w:val="008552D6"/>
    <w:rsid w:val="00855DA3"/>
    <w:rsid w:val="0085631F"/>
    <w:rsid w:val="00860BB5"/>
    <w:rsid w:val="00862443"/>
    <w:rsid w:val="00877071"/>
    <w:rsid w:val="008779B4"/>
    <w:rsid w:val="00877A2F"/>
    <w:rsid w:val="0088138D"/>
    <w:rsid w:val="00883863"/>
    <w:rsid w:val="0088467C"/>
    <w:rsid w:val="008853B9"/>
    <w:rsid w:val="00885AA3"/>
    <w:rsid w:val="008870C9"/>
    <w:rsid w:val="0089079C"/>
    <w:rsid w:val="00891F21"/>
    <w:rsid w:val="00892D3B"/>
    <w:rsid w:val="0089407B"/>
    <w:rsid w:val="00894579"/>
    <w:rsid w:val="008A2BDB"/>
    <w:rsid w:val="008A32CB"/>
    <w:rsid w:val="008A3AAD"/>
    <w:rsid w:val="008A5B67"/>
    <w:rsid w:val="008A5CCD"/>
    <w:rsid w:val="008A6A6D"/>
    <w:rsid w:val="008B29E7"/>
    <w:rsid w:val="008B2C4E"/>
    <w:rsid w:val="008B33DF"/>
    <w:rsid w:val="008B4FD2"/>
    <w:rsid w:val="008B5C0B"/>
    <w:rsid w:val="008C2216"/>
    <w:rsid w:val="008C7F23"/>
    <w:rsid w:val="008D07E2"/>
    <w:rsid w:val="008D16F7"/>
    <w:rsid w:val="008D40FA"/>
    <w:rsid w:val="008D4835"/>
    <w:rsid w:val="008E1427"/>
    <w:rsid w:val="008E52C7"/>
    <w:rsid w:val="008E5A1D"/>
    <w:rsid w:val="008E6B6A"/>
    <w:rsid w:val="008F0C50"/>
    <w:rsid w:val="008F2529"/>
    <w:rsid w:val="008F4DED"/>
    <w:rsid w:val="008F60C4"/>
    <w:rsid w:val="008F778A"/>
    <w:rsid w:val="00902ED6"/>
    <w:rsid w:val="0090320B"/>
    <w:rsid w:val="00906037"/>
    <w:rsid w:val="009120E3"/>
    <w:rsid w:val="0091280A"/>
    <w:rsid w:val="009143A0"/>
    <w:rsid w:val="0091565E"/>
    <w:rsid w:val="00915F60"/>
    <w:rsid w:val="00921B5A"/>
    <w:rsid w:val="00924C42"/>
    <w:rsid w:val="00925124"/>
    <w:rsid w:val="00925635"/>
    <w:rsid w:val="0092695F"/>
    <w:rsid w:val="00927C59"/>
    <w:rsid w:val="00931881"/>
    <w:rsid w:val="0093421F"/>
    <w:rsid w:val="00935202"/>
    <w:rsid w:val="00936319"/>
    <w:rsid w:val="00936902"/>
    <w:rsid w:val="00942170"/>
    <w:rsid w:val="0094486D"/>
    <w:rsid w:val="0095005A"/>
    <w:rsid w:val="00950E58"/>
    <w:rsid w:val="00952DF0"/>
    <w:rsid w:val="009538DC"/>
    <w:rsid w:val="00954679"/>
    <w:rsid w:val="009552FE"/>
    <w:rsid w:val="00955673"/>
    <w:rsid w:val="009562E9"/>
    <w:rsid w:val="009655DA"/>
    <w:rsid w:val="00965BBC"/>
    <w:rsid w:val="009673D0"/>
    <w:rsid w:val="0097181A"/>
    <w:rsid w:val="00972823"/>
    <w:rsid w:val="00974996"/>
    <w:rsid w:val="00974BD2"/>
    <w:rsid w:val="009819F6"/>
    <w:rsid w:val="00985AC5"/>
    <w:rsid w:val="0098737D"/>
    <w:rsid w:val="00990BE6"/>
    <w:rsid w:val="009A2167"/>
    <w:rsid w:val="009A49F0"/>
    <w:rsid w:val="009A5307"/>
    <w:rsid w:val="009A6807"/>
    <w:rsid w:val="009B700B"/>
    <w:rsid w:val="009B7A38"/>
    <w:rsid w:val="009C0051"/>
    <w:rsid w:val="009C6A1E"/>
    <w:rsid w:val="009C735B"/>
    <w:rsid w:val="009D2F0C"/>
    <w:rsid w:val="009D477C"/>
    <w:rsid w:val="009E27A5"/>
    <w:rsid w:val="009E2F86"/>
    <w:rsid w:val="00A12209"/>
    <w:rsid w:val="00A14946"/>
    <w:rsid w:val="00A22393"/>
    <w:rsid w:val="00A24709"/>
    <w:rsid w:val="00A31484"/>
    <w:rsid w:val="00A31681"/>
    <w:rsid w:val="00A34CA4"/>
    <w:rsid w:val="00A35C0C"/>
    <w:rsid w:val="00A36DF3"/>
    <w:rsid w:val="00A44174"/>
    <w:rsid w:val="00A4441D"/>
    <w:rsid w:val="00A51BDE"/>
    <w:rsid w:val="00A53219"/>
    <w:rsid w:val="00A532DD"/>
    <w:rsid w:val="00A5522E"/>
    <w:rsid w:val="00A643CF"/>
    <w:rsid w:val="00A649B6"/>
    <w:rsid w:val="00A73466"/>
    <w:rsid w:val="00A7356F"/>
    <w:rsid w:val="00A74B90"/>
    <w:rsid w:val="00A760F0"/>
    <w:rsid w:val="00A80BCF"/>
    <w:rsid w:val="00A825D1"/>
    <w:rsid w:val="00A8369C"/>
    <w:rsid w:val="00A856D8"/>
    <w:rsid w:val="00A86579"/>
    <w:rsid w:val="00A90212"/>
    <w:rsid w:val="00A90CC4"/>
    <w:rsid w:val="00A91E0F"/>
    <w:rsid w:val="00A9401D"/>
    <w:rsid w:val="00A9503F"/>
    <w:rsid w:val="00AA1689"/>
    <w:rsid w:val="00AA496F"/>
    <w:rsid w:val="00AA5770"/>
    <w:rsid w:val="00AA70DB"/>
    <w:rsid w:val="00AB116E"/>
    <w:rsid w:val="00AB1D89"/>
    <w:rsid w:val="00AB2E70"/>
    <w:rsid w:val="00AB33C1"/>
    <w:rsid w:val="00AB3E03"/>
    <w:rsid w:val="00AC1D15"/>
    <w:rsid w:val="00AC3461"/>
    <w:rsid w:val="00AC72F5"/>
    <w:rsid w:val="00AC793F"/>
    <w:rsid w:val="00AD21C9"/>
    <w:rsid w:val="00AD44C6"/>
    <w:rsid w:val="00AD77C3"/>
    <w:rsid w:val="00AE460D"/>
    <w:rsid w:val="00AE7F82"/>
    <w:rsid w:val="00AF7AEF"/>
    <w:rsid w:val="00B00FE2"/>
    <w:rsid w:val="00B051C9"/>
    <w:rsid w:val="00B07B0C"/>
    <w:rsid w:val="00B10008"/>
    <w:rsid w:val="00B120F9"/>
    <w:rsid w:val="00B14379"/>
    <w:rsid w:val="00B22DFB"/>
    <w:rsid w:val="00B23CDB"/>
    <w:rsid w:val="00B25563"/>
    <w:rsid w:val="00B26D48"/>
    <w:rsid w:val="00B2789F"/>
    <w:rsid w:val="00B30391"/>
    <w:rsid w:val="00B40949"/>
    <w:rsid w:val="00B40D80"/>
    <w:rsid w:val="00B41100"/>
    <w:rsid w:val="00B41F7B"/>
    <w:rsid w:val="00B42533"/>
    <w:rsid w:val="00B42EE1"/>
    <w:rsid w:val="00B43623"/>
    <w:rsid w:val="00B47A59"/>
    <w:rsid w:val="00B50CE1"/>
    <w:rsid w:val="00B5349B"/>
    <w:rsid w:val="00B5649C"/>
    <w:rsid w:val="00B67878"/>
    <w:rsid w:val="00B7138A"/>
    <w:rsid w:val="00B7401E"/>
    <w:rsid w:val="00B80E08"/>
    <w:rsid w:val="00B8293D"/>
    <w:rsid w:val="00B87A49"/>
    <w:rsid w:val="00B91ECE"/>
    <w:rsid w:val="00B92478"/>
    <w:rsid w:val="00B943FB"/>
    <w:rsid w:val="00B97463"/>
    <w:rsid w:val="00BA13A1"/>
    <w:rsid w:val="00BA25B4"/>
    <w:rsid w:val="00BA6188"/>
    <w:rsid w:val="00BA7EA1"/>
    <w:rsid w:val="00BB608E"/>
    <w:rsid w:val="00BB7567"/>
    <w:rsid w:val="00BC032D"/>
    <w:rsid w:val="00BC361A"/>
    <w:rsid w:val="00BC68C2"/>
    <w:rsid w:val="00BD2045"/>
    <w:rsid w:val="00BD3450"/>
    <w:rsid w:val="00BD3D7D"/>
    <w:rsid w:val="00BD49F7"/>
    <w:rsid w:val="00BD61A2"/>
    <w:rsid w:val="00BE2488"/>
    <w:rsid w:val="00BE484D"/>
    <w:rsid w:val="00BE5D5E"/>
    <w:rsid w:val="00BE5E9F"/>
    <w:rsid w:val="00BF2596"/>
    <w:rsid w:val="00C00B11"/>
    <w:rsid w:val="00C17407"/>
    <w:rsid w:val="00C1750D"/>
    <w:rsid w:val="00C24EDE"/>
    <w:rsid w:val="00C37E05"/>
    <w:rsid w:val="00C4270A"/>
    <w:rsid w:val="00C4395D"/>
    <w:rsid w:val="00C45DA1"/>
    <w:rsid w:val="00C47789"/>
    <w:rsid w:val="00C52172"/>
    <w:rsid w:val="00C55D29"/>
    <w:rsid w:val="00C56F2E"/>
    <w:rsid w:val="00C56F62"/>
    <w:rsid w:val="00C6015D"/>
    <w:rsid w:val="00C62B3A"/>
    <w:rsid w:val="00C73440"/>
    <w:rsid w:val="00C83DB6"/>
    <w:rsid w:val="00C84FA0"/>
    <w:rsid w:val="00C86F6D"/>
    <w:rsid w:val="00C948D8"/>
    <w:rsid w:val="00CA0BE9"/>
    <w:rsid w:val="00CA0C81"/>
    <w:rsid w:val="00CA138D"/>
    <w:rsid w:val="00CA29C4"/>
    <w:rsid w:val="00CA57D9"/>
    <w:rsid w:val="00CA5D67"/>
    <w:rsid w:val="00CB684F"/>
    <w:rsid w:val="00CC220F"/>
    <w:rsid w:val="00CC2AFE"/>
    <w:rsid w:val="00CC7641"/>
    <w:rsid w:val="00CD7F6C"/>
    <w:rsid w:val="00CE0B46"/>
    <w:rsid w:val="00CE11F7"/>
    <w:rsid w:val="00CE4EFB"/>
    <w:rsid w:val="00CE7D19"/>
    <w:rsid w:val="00CF0681"/>
    <w:rsid w:val="00CF1461"/>
    <w:rsid w:val="00CF2279"/>
    <w:rsid w:val="00CF2515"/>
    <w:rsid w:val="00CF3E79"/>
    <w:rsid w:val="00D048EC"/>
    <w:rsid w:val="00D074A2"/>
    <w:rsid w:val="00D13794"/>
    <w:rsid w:val="00D218E7"/>
    <w:rsid w:val="00D21CC6"/>
    <w:rsid w:val="00D23CE8"/>
    <w:rsid w:val="00D24052"/>
    <w:rsid w:val="00D24386"/>
    <w:rsid w:val="00D26B14"/>
    <w:rsid w:val="00D31575"/>
    <w:rsid w:val="00D31A89"/>
    <w:rsid w:val="00D34626"/>
    <w:rsid w:val="00D34FB4"/>
    <w:rsid w:val="00D359BA"/>
    <w:rsid w:val="00D4257A"/>
    <w:rsid w:val="00D456A9"/>
    <w:rsid w:val="00D514D0"/>
    <w:rsid w:val="00D52798"/>
    <w:rsid w:val="00D5468A"/>
    <w:rsid w:val="00D61745"/>
    <w:rsid w:val="00D61B1D"/>
    <w:rsid w:val="00D62665"/>
    <w:rsid w:val="00D645AC"/>
    <w:rsid w:val="00D66C71"/>
    <w:rsid w:val="00D66D7C"/>
    <w:rsid w:val="00D70205"/>
    <w:rsid w:val="00D70663"/>
    <w:rsid w:val="00D7286A"/>
    <w:rsid w:val="00D735EF"/>
    <w:rsid w:val="00D7609F"/>
    <w:rsid w:val="00D81AA7"/>
    <w:rsid w:val="00D82E47"/>
    <w:rsid w:val="00D84A01"/>
    <w:rsid w:val="00D8685D"/>
    <w:rsid w:val="00D91892"/>
    <w:rsid w:val="00D92076"/>
    <w:rsid w:val="00D977EA"/>
    <w:rsid w:val="00DB148C"/>
    <w:rsid w:val="00DB1A31"/>
    <w:rsid w:val="00DB1A63"/>
    <w:rsid w:val="00DB202E"/>
    <w:rsid w:val="00DB4F78"/>
    <w:rsid w:val="00DC027B"/>
    <w:rsid w:val="00DC0CDE"/>
    <w:rsid w:val="00DC1A85"/>
    <w:rsid w:val="00DC498E"/>
    <w:rsid w:val="00DC4D72"/>
    <w:rsid w:val="00DC6525"/>
    <w:rsid w:val="00DC7018"/>
    <w:rsid w:val="00DD12B0"/>
    <w:rsid w:val="00DD4189"/>
    <w:rsid w:val="00DD5610"/>
    <w:rsid w:val="00DD5B41"/>
    <w:rsid w:val="00DD7E01"/>
    <w:rsid w:val="00DF0CB3"/>
    <w:rsid w:val="00DF494C"/>
    <w:rsid w:val="00DF6D0B"/>
    <w:rsid w:val="00DF7E0D"/>
    <w:rsid w:val="00E03291"/>
    <w:rsid w:val="00E05303"/>
    <w:rsid w:val="00E0624D"/>
    <w:rsid w:val="00E06319"/>
    <w:rsid w:val="00E12B4D"/>
    <w:rsid w:val="00E179D4"/>
    <w:rsid w:val="00E20023"/>
    <w:rsid w:val="00E24C23"/>
    <w:rsid w:val="00E31A97"/>
    <w:rsid w:val="00E33764"/>
    <w:rsid w:val="00E353A3"/>
    <w:rsid w:val="00E35C9D"/>
    <w:rsid w:val="00E37FF7"/>
    <w:rsid w:val="00E42128"/>
    <w:rsid w:val="00E4438C"/>
    <w:rsid w:val="00E457F3"/>
    <w:rsid w:val="00E50663"/>
    <w:rsid w:val="00E512AB"/>
    <w:rsid w:val="00E52FDD"/>
    <w:rsid w:val="00E55F9B"/>
    <w:rsid w:val="00E56F9D"/>
    <w:rsid w:val="00E576F5"/>
    <w:rsid w:val="00E57A6A"/>
    <w:rsid w:val="00E73CC1"/>
    <w:rsid w:val="00E86357"/>
    <w:rsid w:val="00E87284"/>
    <w:rsid w:val="00E93A31"/>
    <w:rsid w:val="00E97664"/>
    <w:rsid w:val="00EA2D5C"/>
    <w:rsid w:val="00EA4DD8"/>
    <w:rsid w:val="00EA7959"/>
    <w:rsid w:val="00EB2AEF"/>
    <w:rsid w:val="00EB2BED"/>
    <w:rsid w:val="00EB73C4"/>
    <w:rsid w:val="00EB7E71"/>
    <w:rsid w:val="00EC382D"/>
    <w:rsid w:val="00ED123E"/>
    <w:rsid w:val="00ED1F15"/>
    <w:rsid w:val="00ED216B"/>
    <w:rsid w:val="00ED4D68"/>
    <w:rsid w:val="00EE491D"/>
    <w:rsid w:val="00EF0478"/>
    <w:rsid w:val="00EF1931"/>
    <w:rsid w:val="00EF2788"/>
    <w:rsid w:val="00EF3103"/>
    <w:rsid w:val="00EF61C1"/>
    <w:rsid w:val="00EF67D8"/>
    <w:rsid w:val="00EF6E9B"/>
    <w:rsid w:val="00EF7714"/>
    <w:rsid w:val="00F023DB"/>
    <w:rsid w:val="00F05323"/>
    <w:rsid w:val="00F06E5B"/>
    <w:rsid w:val="00F0785A"/>
    <w:rsid w:val="00F109D4"/>
    <w:rsid w:val="00F10A6F"/>
    <w:rsid w:val="00F15EE9"/>
    <w:rsid w:val="00F24736"/>
    <w:rsid w:val="00F27344"/>
    <w:rsid w:val="00F309AC"/>
    <w:rsid w:val="00F343AA"/>
    <w:rsid w:val="00F40C85"/>
    <w:rsid w:val="00F4241B"/>
    <w:rsid w:val="00F46704"/>
    <w:rsid w:val="00F46C17"/>
    <w:rsid w:val="00F47585"/>
    <w:rsid w:val="00F56F33"/>
    <w:rsid w:val="00F6249C"/>
    <w:rsid w:val="00F678B8"/>
    <w:rsid w:val="00F7078E"/>
    <w:rsid w:val="00F730E6"/>
    <w:rsid w:val="00F75BDB"/>
    <w:rsid w:val="00F81232"/>
    <w:rsid w:val="00F8291C"/>
    <w:rsid w:val="00F85E6F"/>
    <w:rsid w:val="00F863B1"/>
    <w:rsid w:val="00F95449"/>
    <w:rsid w:val="00FA1942"/>
    <w:rsid w:val="00FA380A"/>
    <w:rsid w:val="00FA65CA"/>
    <w:rsid w:val="00FA67DD"/>
    <w:rsid w:val="00FB2F47"/>
    <w:rsid w:val="00FB49C2"/>
    <w:rsid w:val="00FB6898"/>
    <w:rsid w:val="00FC0267"/>
    <w:rsid w:val="00FC0DDF"/>
    <w:rsid w:val="00FC2CB5"/>
    <w:rsid w:val="00FC38D9"/>
    <w:rsid w:val="00FC3A8F"/>
    <w:rsid w:val="00FC595E"/>
    <w:rsid w:val="00FD19F7"/>
    <w:rsid w:val="00FD3288"/>
    <w:rsid w:val="00FD67E6"/>
    <w:rsid w:val="00FD7402"/>
    <w:rsid w:val="00FD7E9B"/>
    <w:rsid w:val="00FE04E4"/>
    <w:rsid w:val="00FE1BF0"/>
    <w:rsid w:val="00FE2DD7"/>
    <w:rsid w:val="00FE341E"/>
    <w:rsid w:val="00FE73F9"/>
    <w:rsid w:val="00FF020F"/>
    <w:rsid w:val="00FF1057"/>
    <w:rsid w:val="00FF3E25"/>
    <w:rsid w:val="00FF5FD8"/>
    <w:rsid w:val="100A0FD3"/>
    <w:rsid w:val="1F423F08"/>
    <w:rsid w:val="2278B0DA"/>
    <w:rsid w:val="27795250"/>
    <w:rsid w:val="3BAF2DA3"/>
    <w:rsid w:val="4A1DCB43"/>
    <w:rsid w:val="4FFEC8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E7795"/>
  <w15:docId w15:val="{DC34C92B-197A-4B14-BE7F-B8AC921A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unhideWhenUsed/>
    <w:qFormat/>
    <w:rsid w:val="005B6B8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SecurityClassificationHeader">
    <w:name w:val="Security Classification Header"/>
    <w:link w:val="SecurityClassificationHeaderChar"/>
    <w:rsid w:val="00721E2F"/>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721E2F"/>
    <w:rPr>
      <w:rFonts w:ascii="Calibri" w:hAnsi="Calibri" w:cs="Calibri"/>
      <w:b/>
      <w:color w:val="FF0000"/>
      <w:sz w:val="24"/>
    </w:rPr>
  </w:style>
  <w:style w:type="paragraph" w:customStyle="1" w:styleId="SecurityClassificationFooter">
    <w:name w:val="Security Classification Footer"/>
    <w:link w:val="SecurityClassificationFooterChar"/>
    <w:rsid w:val="00721E2F"/>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721E2F"/>
    <w:rPr>
      <w:rFonts w:ascii="Calibri" w:hAnsi="Calibri" w:cs="Calibri"/>
      <w:b/>
      <w:color w:val="FF0000"/>
      <w:sz w:val="24"/>
    </w:rPr>
  </w:style>
  <w:style w:type="paragraph" w:customStyle="1" w:styleId="DLMSecurityHeader">
    <w:name w:val="DLM Security Header"/>
    <w:link w:val="DLMSecurityHeaderChar"/>
    <w:rsid w:val="00721E2F"/>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721E2F"/>
    <w:rPr>
      <w:rFonts w:ascii="Calibri" w:hAnsi="Calibri" w:cs="Calibri"/>
      <w:b/>
      <w:color w:val="FF0000"/>
      <w:sz w:val="24"/>
    </w:rPr>
  </w:style>
  <w:style w:type="paragraph" w:customStyle="1" w:styleId="DLMSecurityFooter">
    <w:name w:val="DLM Security Footer"/>
    <w:link w:val="DLMSecurityFooterChar"/>
    <w:rsid w:val="00721E2F"/>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721E2F"/>
    <w:rPr>
      <w:rFonts w:ascii="Calibri" w:hAnsi="Calibri" w:cs="Calibri"/>
      <w:b/>
      <w:color w:val="FF0000"/>
      <w:sz w:val="24"/>
    </w:rPr>
  </w:style>
  <w:style w:type="character" w:customStyle="1" w:styleId="Heading6Char">
    <w:name w:val="Heading 6 Char"/>
    <w:basedOn w:val="DefaultParagraphFont"/>
    <w:link w:val="Heading6"/>
    <w:uiPriority w:val="9"/>
    <w:rsid w:val="005B6B84"/>
    <w:rPr>
      <w:rFonts w:asciiTheme="majorHAnsi" w:eastAsiaTheme="majorEastAsia" w:hAnsiTheme="majorHAnsi" w:cstheme="majorBidi"/>
      <w:color w:val="243F60" w:themeColor="accent1" w:themeShade="7F"/>
      <w:sz w:val="24"/>
    </w:rPr>
  </w:style>
  <w:style w:type="character" w:styleId="Mention">
    <w:name w:val="Mention"/>
    <w:basedOn w:val="DefaultParagraphFont"/>
    <w:uiPriority w:val="99"/>
    <w:unhideWhenUsed/>
    <w:rsid w:val="00CF14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9081">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D4FDA1FDE45258EDC438F5DA01C1E"/>
        <w:category>
          <w:name w:val="General"/>
          <w:gallery w:val="placeholder"/>
        </w:category>
        <w:types>
          <w:type w:val="bbPlcHdr"/>
        </w:types>
        <w:behaviors>
          <w:behavior w:val="content"/>
        </w:behaviors>
        <w:guid w:val="{AF27FA3F-D98D-4388-8241-423EB4763129}"/>
      </w:docPartPr>
      <w:docPartBody>
        <w:p w:rsidR="00C17407" w:rsidRDefault="005C5C0E">
          <w:pPr>
            <w:pStyle w:val="21ED4FDA1FDE45258EDC438F5DA01C1E"/>
          </w:pPr>
          <w:r w:rsidRPr="003C5719">
            <w:rPr>
              <w:rStyle w:val="PlaceholderText"/>
              <w:sz w:val="24"/>
              <w:szCs w:val="24"/>
            </w:rPr>
            <w:t>select a Minister</w:t>
          </w:r>
        </w:p>
      </w:docPartBody>
    </w:docPart>
    <w:docPart>
      <w:docPartPr>
        <w:name w:val="C16D8B23A5844232B7326F96A1E46159"/>
        <w:category>
          <w:name w:val="General"/>
          <w:gallery w:val="placeholder"/>
        </w:category>
        <w:types>
          <w:type w:val="bbPlcHdr"/>
        </w:types>
        <w:behaviors>
          <w:behavior w:val="content"/>
        </w:behaviors>
        <w:guid w:val="{94F87A58-D76C-481C-AA6E-7B5D329A0A8B}"/>
      </w:docPartPr>
      <w:docPartBody>
        <w:p w:rsidR="005C5C0E" w:rsidRDefault="00C17407" w:rsidP="00C17407">
          <w:pPr>
            <w:pStyle w:val="C16D8B23A5844232B7326F96A1E46159"/>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6F"/>
    <w:rsid w:val="001E043E"/>
    <w:rsid w:val="002453AA"/>
    <w:rsid w:val="0036019B"/>
    <w:rsid w:val="003D68D9"/>
    <w:rsid w:val="004C2E20"/>
    <w:rsid w:val="005C5C0E"/>
    <w:rsid w:val="005F0905"/>
    <w:rsid w:val="00654CA5"/>
    <w:rsid w:val="006952FD"/>
    <w:rsid w:val="007311CA"/>
    <w:rsid w:val="00765AA1"/>
    <w:rsid w:val="00771A3B"/>
    <w:rsid w:val="008977C3"/>
    <w:rsid w:val="00962D1D"/>
    <w:rsid w:val="00A069DF"/>
    <w:rsid w:val="00A171C9"/>
    <w:rsid w:val="00AF5F6F"/>
    <w:rsid w:val="00B76E53"/>
    <w:rsid w:val="00C03E79"/>
    <w:rsid w:val="00C17407"/>
    <w:rsid w:val="00D14B6D"/>
    <w:rsid w:val="00D26E20"/>
    <w:rsid w:val="00D43A67"/>
    <w:rsid w:val="00E86510"/>
    <w:rsid w:val="00EC3521"/>
    <w:rsid w:val="00EF1373"/>
    <w:rsid w:val="00FB37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407"/>
    <w:rPr>
      <w:color w:val="808080"/>
    </w:rPr>
  </w:style>
  <w:style w:type="paragraph" w:customStyle="1" w:styleId="21ED4FDA1FDE45258EDC438F5DA01C1E">
    <w:name w:val="21ED4FDA1FDE45258EDC438F5DA01C1E"/>
  </w:style>
  <w:style w:type="paragraph" w:customStyle="1" w:styleId="C16D8B23A5844232B7326F96A1E46159">
    <w:name w:val="C16D8B23A5844232B7326F96A1E46159"/>
    <w:rsid w:val="00C17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D85F6AA4C4604E9E4908C3D40B08D2" ma:contentTypeVersion="" ma:contentTypeDescription="PDMS Document Site Content Type" ma:contentTypeScope="" ma:versionID="b63dc63ddd743f9be1d030a1f6a7b7ab">
  <xsd:schema xmlns:xsd="http://www.w3.org/2001/XMLSchema" xmlns:xs="http://www.w3.org/2001/XMLSchema" xmlns:p="http://schemas.microsoft.com/office/2006/metadata/properties" xmlns:ns2="08DEA25A-1002-4009-AD46-2F11AD061AFC" targetNamespace="http://schemas.microsoft.com/office/2006/metadata/properties" ma:root="true" ma:fieldsID="f2df21bd8b68c5f4f446b50b34938bd6" ns2:_="">
    <xsd:import namespace="08DEA25A-1002-4009-AD46-2F11AD061AF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EA25A-1002-4009-AD46-2F11AD061A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8DEA25A-1002-4009-AD46-2F11AD061AFC">PROTECTED</SecurityClassific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ED04F-461A-4654-8642-98C03E32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EA25A-1002-4009-AD46-2F11AD061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microsoft.com/office/infopath/2007/PartnerControls"/>
    <ds:schemaRef ds:uri="08DEA25A-1002-4009-AD46-2F11AD061AFC"/>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1701</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Chan, Jodic</dc:creator>
  <cp:keywords/>
  <cp:lastModifiedBy>Cuming, Anita</cp:lastModifiedBy>
  <cp:revision>3</cp:revision>
  <cp:lastPrinted>2019-02-21T03:23:00Z</cp:lastPrinted>
  <dcterms:created xsi:type="dcterms:W3CDTF">2024-08-15T06:43:00Z</dcterms:created>
  <dcterms:modified xsi:type="dcterms:W3CDTF">2024-08-15T06:44:00Z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0x010100266966F133664895A6EE3632470D45F5008DD85F6AA4C4604E9E4908C3D40B08D2</vt:lpwstr>
  </property>
  <property fmtid="{D5CDD505-2E9C-101B-9397-08002B2CF9AE}" pid="4" name="TSYRecordClass">
    <vt:lpwstr>1;#AE-20260-Destroy 7 years after action completed|623f5ec9-ec5d-4824-8e13-9c9bfc51fe7e</vt:lpwstr>
  </property>
  <property fmtid="{D5CDD505-2E9C-101B-9397-08002B2CF9AE}" pid="5" name="_dlc_DocIdItemGuid">
    <vt:lpwstr>0a6189a1-5c12-48bb-9503-a7cb6cc5f004</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73;#Personal Tax|4ccbe142-44ee-4a73-b192-b57e486e389f</vt:lpwstr>
  </property>
  <property fmtid="{D5CDD505-2E9C-101B-9397-08002B2CF9AE}" pid="13" name="SecurityClassification">
    <vt:lpwstr>PROTECTED</vt:lpwstr>
  </property>
  <property fmtid="{D5CDD505-2E9C-101B-9397-08002B2CF9AE}" pid="14" name="DLMSecurityClassification">
    <vt:lpwstr>Legal Privilege</vt:lpwstr>
  </property>
  <property fmtid="{D5CDD505-2E9C-101B-9397-08002B2CF9AE}" pid="15" name="WorkingDocStatus">
    <vt:lpwstr/>
  </property>
  <property fmtid="{D5CDD505-2E9C-101B-9397-08002B2CF9AE}" pid="16" name="eActivity">
    <vt:lpwstr>28;#Legislative measures|0d31ce10-0017-4a46-8d2d-ba60058cb6a2</vt:lpwstr>
  </property>
  <property fmtid="{D5CDD505-2E9C-101B-9397-08002B2CF9AE}" pid="17" name="k8424359e03846678cc4a99dd97e9705">
    <vt:lpwstr>Treasury Enterprise Terms|69519368-d55f-4403-adc0-7b3d464d5501</vt:lpwstr>
  </property>
  <property fmtid="{D5CDD505-2E9C-101B-9397-08002B2CF9AE}" pid="18" name="LMDivision">
    <vt:lpwstr>3;#Treasury Enterprise Terms|69519368-d55f-4403-adc0-7b3d464d5501</vt:lpwstr>
  </property>
  <property fmtid="{D5CDD505-2E9C-101B-9397-08002B2CF9AE}" pid="19" name="MSIP_Label_4f932d64-9ab1-4d9b-81d2-a3a8b82dd47d_Enabled">
    <vt:lpwstr>true</vt:lpwstr>
  </property>
  <property fmtid="{D5CDD505-2E9C-101B-9397-08002B2CF9AE}" pid="20" name="MSIP_Label_4f932d64-9ab1-4d9b-81d2-a3a8b82dd47d_SetDate">
    <vt:lpwstr>2024-08-15T06:43:45Z</vt:lpwstr>
  </property>
  <property fmtid="{D5CDD505-2E9C-101B-9397-08002B2CF9AE}" pid="21" name="MSIP_Label_4f932d64-9ab1-4d9b-81d2-a3a8b82dd47d_Method">
    <vt:lpwstr>Privileged</vt:lpwstr>
  </property>
  <property fmtid="{D5CDD505-2E9C-101B-9397-08002B2CF9AE}" pid="22" name="MSIP_Label_4f932d64-9ab1-4d9b-81d2-a3a8b82dd47d_Name">
    <vt:lpwstr>OFFICIAL No Visual Marking</vt:lpwstr>
  </property>
  <property fmtid="{D5CDD505-2E9C-101B-9397-08002B2CF9AE}" pid="23" name="MSIP_Label_4f932d64-9ab1-4d9b-81d2-a3a8b82dd47d_SiteId">
    <vt:lpwstr>214f1646-2021-47cc-8397-e3d3a7ba7d9d</vt:lpwstr>
  </property>
  <property fmtid="{D5CDD505-2E9C-101B-9397-08002B2CF9AE}" pid="24" name="MSIP_Label_4f932d64-9ab1-4d9b-81d2-a3a8b82dd47d_ActionId">
    <vt:lpwstr>74e9354c-9e20-4fea-a91d-aef3e6fa086e</vt:lpwstr>
  </property>
  <property fmtid="{D5CDD505-2E9C-101B-9397-08002B2CF9AE}" pid="25" name="MSIP_Label_4f932d64-9ab1-4d9b-81d2-a3a8b82dd47d_ContentBits">
    <vt:lpwstr>0</vt:lpwstr>
  </property>
</Properties>
</file>