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447D474A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737FEA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78670620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7D4B83">
        <w:t>9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3C8B188D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A16BD2">
        <w:rPr>
          <w:szCs w:val="22"/>
        </w:rPr>
        <w:t xml:space="preserve">21 August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5BF828E3" w:rsidR="00F75708" w:rsidRPr="00C8694E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0A4BD43D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60722C61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3B7F89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5FC0B250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3B7F89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63052BB5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3B7F89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10D39E33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3B7F89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499BC60E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3B7F89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2C014D0D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3B7F89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300B4AD4" w:rsidR="00F5638C" w:rsidRPr="00827993" w:rsidRDefault="00F5638C" w:rsidP="00F5638C">
      <w:pPr>
        <w:pStyle w:val="ActHead5"/>
      </w:pPr>
      <w:bookmarkStart w:id="10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0"/>
    </w:p>
    <w:p w14:paraId="014EB79A" w14:textId="2BE1AAA4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7D4B83">
        <w:rPr>
          <w:i/>
          <w:noProof/>
        </w:rPr>
        <w:t>9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1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1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12" w:name="_Toc80293088"/>
      <w:r w:rsidRPr="00827993">
        <w:t>3  Authority</w:t>
      </w:r>
      <w:bookmarkEnd w:id="12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13" w:name="_Toc80293089"/>
      <w:r w:rsidRPr="00827993">
        <w:t>4  Schedules</w:t>
      </w:r>
      <w:bookmarkEnd w:id="13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2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2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3FC7D179" w14:textId="0055AE9D" w:rsidR="00C502BF" w:rsidRPr="00E80CD0" w:rsidRDefault="006803C3" w:rsidP="00E80CD0">
      <w:pPr>
        <w:pStyle w:val="ActHead9"/>
      </w:pPr>
      <w:bookmarkStart w:id="25" w:name="_Toc80293091"/>
      <w:r w:rsidRPr="00827993">
        <w:t>Currency (Australian Coins) Determination 2019</w:t>
      </w:r>
      <w:bookmarkEnd w:id="25"/>
    </w:p>
    <w:p w14:paraId="65156912" w14:textId="3BD1CCAB" w:rsidR="00353BB5" w:rsidRPr="00827993" w:rsidRDefault="00190437" w:rsidP="001E193A">
      <w:pPr>
        <w:pStyle w:val="ItemHead"/>
      </w:pPr>
      <w:r>
        <w:t>1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F02EC5" w:rsidRPr="00F0578F" w14:paraId="3D47C39E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4432E3" w14:textId="30E7D6AB" w:rsidR="00F02EC5" w:rsidRPr="00F0578F" w:rsidRDefault="00F02EC5" w:rsidP="00F0578F">
            <w:pPr>
              <w:pStyle w:val="Tabletext"/>
            </w:pPr>
            <w:r w:rsidRPr="00F0578F">
              <w:t>123</w:t>
            </w:r>
          </w:p>
        </w:tc>
        <w:tc>
          <w:tcPr>
            <w:tcW w:w="1141" w:type="dxa"/>
            <w:shd w:val="clear" w:color="auto" w:fill="auto"/>
          </w:tcPr>
          <w:p w14:paraId="596106A7" w14:textId="69AB9497" w:rsidR="00F02EC5" w:rsidRPr="00F0578F" w:rsidRDefault="00F02EC5" w:rsidP="00F0578F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7A492CDA" w14:textId="60B06537" w:rsidR="00F02EC5" w:rsidRPr="00F0578F" w:rsidRDefault="00F02EC5" w:rsidP="00F0578F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644A8E85" w14:textId="3E650821" w:rsidR="00F02EC5" w:rsidRPr="00F0578F" w:rsidRDefault="00F02EC5" w:rsidP="00F0578F">
            <w:pPr>
              <w:pStyle w:val="Tabletext"/>
            </w:pPr>
            <w:r w:rsidRPr="00F0578F">
              <w:t xml:space="preserve">6.60 </w:t>
            </w:r>
            <w:r w:rsidR="001064C1" w:rsidRPr="00F0578F">
              <w:t>±</w:t>
            </w:r>
            <w:r w:rsidRPr="00F0578F">
              <w:t xml:space="preserve"> 0.60</w:t>
            </w:r>
          </w:p>
        </w:tc>
        <w:tc>
          <w:tcPr>
            <w:tcW w:w="852" w:type="dxa"/>
            <w:shd w:val="clear" w:color="auto" w:fill="auto"/>
          </w:tcPr>
          <w:p w14:paraId="1B4A70BD" w14:textId="3F458238" w:rsidR="00F02EC5" w:rsidRPr="00F0578F" w:rsidRDefault="00CC7239" w:rsidP="00F0578F">
            <w:pPr>
              <w:pStyle w:val="Tabletext"/>
            </w:pPr>
            <w:r w:rsidRPr="00F0578F">
              <w:t>20</w:t>
            </w:r>
            <w:r w:rsidR="00F02EC5" w:rsidRPr="00F0578F">
              <w:t>.</w:t>
            </w:r>
            <w:r w:rsidRPr="00F0578F">
              <w:t>62</w:t>
            </w:r>
          </w:p>
        </w:tc>
        <w:tc>
          <w:tcPr>
            <w:tcW w:w="711" w:type="dxa"/>
            <w:shd w:val="clear" w:color="auto" w:fill="auto"/>
          </w:tcPr>
          <w:p w14:paraId="11D3D622" w14:textId="4A93694E" w:rsidR="00F02EC5" w:rsidRPr="00F0578F" w:rsidRDefault="00CC7239" w:rsidP="00F0578F">
            <w:pPr>
              <w:pStyle w:val="Tabletext"/>
            </w:pPr>
            <w:r w:rsidRPr="00F0578F">
              <w:t>3</w:t>
            </w:r>
            <w:r w:rsidR="00F02EC5" w:rsidRPr="00F0578F">
              <w:t>.70</w:t>
            </w:r>
          </w:p>
        </w:tc>
        <w:tc>
          <w:tcPr>
            <w:tcW w:w="455" w:type="dxa"/>
            <w:shd w:val="clear" w:color="auto" w:fill="auto"/>
          </w:tcPr>
          <w:p w14:paraId="06CA972B" w14:textId="594E9B91" w:rsidR="00F02EC5" w:rsidRPr="00F0578F" w:rsidRDefault="00F02EC5" w:rsidP="00F0578F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251604AB" w14:textId="63B0472A" w:rsidR="00F02EC5" w:rsidRPr="00F0578F" w:rsidRDefault="00F02EC5" w:rsidP="00F0578F">
            <w:pPr>
              <w:pStyle w:val="Tabletext"/>
            </w:pPr>
            <w:r w:rsidRPr="00F0578F">
              <w:t>E</w:t>
            </w:r>
            <w:r w:rsidR="00CC7239" w:rsidRPr="00F0578F">
              <w:t>3</w:t>
            </w:r>
          </w:p>
        </w:tc>
        <w:tc>
          <w:tcPr>
            <w:tcW w:w="590" w:type="dxa"/>
            <w:shd w:val="clear" w:color="auto" w:fill="auto"/>
          </w:tcPr>
          <w:p w14:paraId="58BDE8DD" w14:textId="30B5110D" w:rsidR="00F02EC5" w:rsidRPr="00F0578F" w:rsidRDefault="00F02EC5" w:rsidP="00F0578F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089B50D6" w14:textId="0945A0B7" w:rsidR="00F02EC5" w:rsidRPr="00F0578F" w:rsidRDefault="00F02EC5" w:rsidP="00F0578F">
            <w:pPr>
              <w:pStyle w:val="Tabletext"/>
            </w:pPr>
            <w:r w:rsidRPr="00F0578F">
              <w:t>R</w:t>
            </w:r>
            <w:r w:rsidR="00430281" w:rsidRPr="00F0578F">
              <w:t>106</w:t>
            </w:r>
          </w:p>
        </w:tc>
        <w:tc>
          <w:tcPr>
            <w:tcW w:w="1152" w:type="dxa"/>
            <w:shd w:val="clear" w:color="auto" w:fill="auto"/>
          </w:tcPr>
          <w:p w14:paraId="4978E075" w14:textId="4666AFF0" w:rsidR="00F02EC5" w:rsidRPr="00F0578F" w:rsidRDefault="00172081" w:rsidP="00F0578F">
            <w:pPr>
              <w:pStyle w:val="Tabletext"/>
              <w:rPr>
                <w:highlight w:val="yellow"/>
              </w:rPr>
            </w:pPr>
            <w:r w:rsidRPr="00172081">
              <w:t>30/08/2024</w:t>
            </w:r>
          </w:p>
        </w:tc>
      </w:tr>
      <w:tr w:rsidR="00172081" w:rsidRPr="00F0578F" w14:paraId="449E66A2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642FEC" w14:textId="20B788C7" w:rsidR="00172081" w:rsidRPr="00F0578F" w:rsidRDefault="00172081" w:rsidP="00172081">
            <w:pPr>
              <w:pStyle w:val="Tabletext"/>
            </w:pPr>
            <w:r w:rsidRPr="00F0578F">
              <w:t>124</w:t>
            </w:r>
          </w:p>
        </w:tc>
        <w:tc>
          <w:tcPr>
            <w:tcW w:w="1141" w:type="dxa"/>
            <w:shd w:val="clear" w:color="auto" w:fill="auto"/>
          </w:tcPr>
          <w:p w14:paraId="008F5A63" w14:textId="251376B3" w:rsidR="00172081" w:rsidRPr="00F0578F" w:rsidRDefault="00172081" w:rsidP="00172081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168B3FCA" w14:textId="2B063958" w:rsidR="00172081" w:rsidRPr="00F0578F" w:rsidRDefault="00172081" w:rsidP="00172081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71AE838" w14:textId="44F59E19" w:rsidR="00172081" w:rsidRPr="00F0578F" w:rsidRDefault="00172081" w:rsidP="00172081">
            <w:pPr>
              <w:pStyle w:val="Tabletext"/>
            </w:pPr>
            <w:r w:rsidRPr="00F0578F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5E4BAEC1" w14:textId="60380479" w:rsidR="00172081" w:rsidRPr="00F0578F" w:rsidRDefault="00172081" w:rsidP="00172081">
            <w:pPr>
              <w:pStyle w:val="Tabletext"/>
            </w:pPr>
            <w:r w:rsidRPr="00F0578F">
              <w:t>20.62</w:t>
            </w:r>
          </w:p>
        </w:tc>
        <w:tc>
          <w:tcPr>
            <w:tcW w:w="711" w:type="dxa"/>
            <w:shd w:val="clear" w:color="auto" w:fill="auto"/>
          </w:tcPr>
          <w:p w14:paraId="187C14D5" w14:textId="72DCC86C" w:rsidR="00172081" w:rsidRPr="00F0578F" w:rsidRDefault="00172081" w:rsidP="00172081">
            <w:pPr>
              <w:pStyle w:val="Tabletext"/>
            </w:pPr>
            <w:r w:rsidRPr="00F0578F">
              <w:t>3.70</w:t>
            </w:r>
          </w:p>
        </w:tc>
        <w:tc>
          <w:tcPr>
            <w:tcW w:w="455" w:type="dxa"/>
            <w:shd w:val="clear" w:color="auto" w:fill="auto"/>
          </w:tcPr>
          <w:p w14:paraId="6B37E660" w14:textId="3E552235" w:rsidR="00172081" w:rsidRPr="00F0578F" w:rsidRDefault="00172081" w:rsidP="00172081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5A8DD727" w14:textId="17DAB222" w:rsidR="00172081" w:rsidRPr="00F0578F" w:rsidRDefault="00172081" w:rsidP="00172081">
            <w:pPr>
              <w:pStyle w:val="Tabletext"/>
            </w:pPr>
            <w:r w:rsidRPr="00F0578F">
              <w:t>E3</w:t>
            </w:r>
          </w:p>
        </w:tc>
        <w:tc>
          <w:tcPr>
            <w:tcW w:w="590" w:type="dxa"/>
            <w:shd w:val="clear" w:color="auto" w:fill="auto"/>
          </w:tcPr>
          <w:p w14:paraId="0E83CAC3" w14:textId="762441C4" w:rsidR="00172081" w:rsidRPr="00F0578F" w:rsidRDefault="00172081" w:rsidP="00172081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71065B47" w14:textId="5365F2F9" w:rsidR="00172081" w:rsidRPr="00F0578F" w:rsidRDefault="00172081" w:rsidP="00172081">
            <w:pPr>
              <w:pStyle w:val="Tabletext"/>
            </w:pPr>
            <w:r w:rsidRPr="00F0578F">
              <w:t>R107</w:t>
            </w:r>
          </w:p>
        </w:tc>
        <w:tc>
          <w:tcPr>
            <w:tcW w:w="1152" w:type="dxa"/>
            <w:shd w:val="clear" w:color="auto" w:fill="auto"/>
          </w:tcPr>
          <w:p w14:paraId="1BE894BA" w14:textId="7269D9EC" w:rsidR="00172081" w:rsidRPr="00F0578F" w:rsidRDefault="00172081" w:rsidP="00172081">
            <w:pPr>
              <w:pStyle w:val="Tabletext"/>
              <w:rPr>
                <w:highlight w:val="yellow"/>
              </w:rPr>
            </w:pPr>
            <w:r w:rsidRPr="00A97097">
              <w:t>30/08/2024</w:t>
            </w:r>
          </w:p>
        </w:tc>
      </w:tr>
      <w:tr w:rsidR="00172081" w:rsidRPr="00F0578F" w14:paraId="186B105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D48A4E4" w14:textId="71AA3D7C" w:rsidR="00172081" w:rsidRPr="00F0578F" w:rsidRDefault="00172081" w:rsidP="00172081">
            <w:pPr>
              <w:pStyle w:val="Tabletext"/>
            </w:pPr>
            <w:r w:rsidRPr="00F0578F">
              <w:t>125</w:t>
            </w:r>
          </w:p>
        </w:tc>
        <w:tc>
          <w:tcPr>
            <w:tcW w:w="1141" w:type="dxa"/>
            <w:shd w:val="clear" w:color="auto" w:fill="auto"/>
          </w:tcPr>
          <w:p w14:paraId="26EA82DD" w14:textId="4FC75DE7" w:rsidR="00172081" w:rsidRPr="00F0578F" w:rsidRDefault="00172081" w:rsidP="00172081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0DAB2F6E" w14:textId="23012BE8" w:rsidR="00172081" w:rsidRPr="00F0578F" w:rsidRDefault="00172081" w:rsidP="00172081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7B474BF3" w14:textId="1DBF0332" w:rsidR="00172081" w:rsidRPr="00F0578F" w:rsidRDefault="00172081" w:rsidP="00172081">
            <w:pPr>
              <w:pStyle w:val="Tabletext"/>
            </w:pPr>
            <w:r w:rsidRPr="00F0578F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7939A3EF" w14:textId="04CA8158" w:rsidR="00172081" w:rsidRPr="00F0578F" w:rsidRDefault="00172081" w:rsidP="00172081">
            <w:pPr>
              <w:pStyle w:val="Tabletext"/>
            </w:pPr>
            <w:r w:rsidRPr="00F0578F">
              <w:t>20.62</w:t>
            </w:r>
          </w:p>
        </w:tc>
        <w:tc>
          <w:tcPr>
            <w:tcW w:w="711" w:type="dxa"/>
            <w:shd w:val="clear" w:color="auto" w:fill="auto"/>
          </w:tcPr>
          <w:p w14:paraId="3352EF00" w14:textId="4D3A552F" w:rsidR="00172081" w:rsidRPr="00F0578F" w:rsidRDefault="00172081" w:rsidP="00172081">
            <w:pPr>
              <w:pStyle w:val="Tabletext"/>
            </w:pPr>
            <w:r w:rsidRPr="00F0578F">
              <w:t>3.70</w:t>
            </w:r>
          </w:p>
        </w:tc>
        <w:tc>
          <w:tcPr>
            <w:tcW w:w="455" w:type="dxa"/>
            <w:shd w:val="clear" w:color="auto" w:fill="auto"/>
          </w:tcPr>
          <w:p w14:paraId="0FA7B17D" w14:textId="0211E7BB" w:rsidR="00172081" w:rsidRPr="00F0578F" w:rsidRDefault="00172081" w:rsidP="00172081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2F50BDC3" w14:textId="0426AD33" w:rsidR="00172081" w:rsidRPr="00F0578F" w:rsidRDefault="00172081" w:rsidP="00172081">
            <w:pPr>
              <w:pStyle w:val="Tabletext"/>
            </w:pPr>
            <w:r w:rsidRPr="00F0578F">
              <w:t>E3</w:t>
            </w:r>
          </w:p>
        </w:tc>
        <w:tc>
          <w:tcPr>
            <w:tcW w:w="590" w:type="dxa"/>
            <w:shd w:val="clear" w:color="auto" w:fill="auto"/>
          </w:tcPr>
          <w:p w14:paraId="478CA1E7" w14:textId="2D6DAD9C" w:rsidR="00172081" w:rsidRPr="00F0578F" w:rsidRDefault="00172081" w:rsidP="00172081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792C005E" w14:textId="3A94C5F8" w:rsidR="00172081" w:rsidRPr="00F0578F" w:rsidRDefault="00172081" w:rsidP="00172081">
            <w:pPr>
              <w:pStyle w:val="Tabletext"/>
            </w:pPr>
            <w:r w:rsidRPr="00F0578F">
              <w:t>R108</w:t>
            </w:r>
          </w:p>
        </w:tc>
        <w:tc>
          <w:tcPr>
            <w:tcW w:w="1152" w:type="dxa"/>
            <w:shd w:val="clear" w:color="auto" w:fill="auto"/>
          </w:tcPr>
          <w:p w14:paraId="2817141B" w14:textId="08125345" w:rsidR="00172081" w:rsidRPr="00F0578F" w:rsidRDefault="00172081" w:rsidP="00172081">
            <w:pPr>
              <w:pStyle w:val="Tabletext"/>
              <w:rPr>
                <w:highlight w:val="yellow"/>
              </w:rPr>
            </w:pPr>
            <w:r w:rsidRPr="00A97097">
              <w:t>30/08/2024</w:t>
            </w:r>
          </w:p>
        </w:tc>
      </w:tr>
      <w:tr w:rsidR="00172081" w:rsidRPr="00F0578F" w14:paraId="2711A381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27BEBD8" w14:textId="58FF9646" w:rsidR="00172081" w:rsidRPr="00F0578F" w:rsidRDefault="00172081" w:rsidP="00172081">
            <w:pPr>
              <w:pStyle w:val="Tabletext"/>
            </w:pPr>
            <w:r w:rsidRPr="00F0578F">
              <w:t>126</w:t>
            </w:r>
          </w:p>
        </w:tc>
        <w:tc>
          <w:tcPr>
            <w:tcW w:w="1141" w:type="dxa"/>
            <w:shd w:val="clear" w:color="auto" w:fill="auto"/>
          </w:tcPr>
          <w:p w14:paraId="4713BA26" w14:textId="39BF99B1" w:rsidR="00172081" w:rsidRPr="00F0578F" w:rsidRDefault="00172081" w:rsidP="00172081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5AD9273C" w14:textId="62C77968" w:rsidR="00172081" w:rsidRPr="00F0578F" w:rsidRDefault="00172081" w:rsidP="00172081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57C3040F" w14:textId="43EA4E09" w:rsidR="00172081" w:rsidRPr="00F0578F" w:rsidRDefault="00172081" w:rsidP="00172081">
            <w:pPr>
              <w:pStyle w:val="Tabletext"/>
            </w:pPr>
            <w:r w:rsidRPr="00F0578F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6F7F966D" w14:textId="4954A23E" w:rsidR="00172081" w:rsidRPr="00F0578F" w:rsidRDefault="00172081" w:rsidP="00172081">
            <w:pPr>
              <w:pStyle w:val="Tabletext"/>
            </w:pPr>
            <w:r w:rsidRPr="00F0578F">
              <w:t>20.62</w:t>
            </w:r>
          </w:p>
        </w:tc>
        <w:tc>
          <w:tcPr>
            <w:tcW w:w="711" w:type="dxa"/>
            <w:shd w:val="clear" w:color="auto" w:fill="auto"/>
          </w:tcPr>
          <w:p w14:paraId="0CBAD1C8" w14:textId="29F81709" w:rsidR="00172081" w:rsidRPr="00F0578F" w:rsidRDefault="00172081" w:rsidP="00172081">
            <w:pPr>
              <w:pStyle w:val="Tabletext"/>
            </w:pPr>
            <w:r w:rsidRPr="00F0578F">
              <w:t>3.70</w:t>
            </w:r>
          </w:p>
        </w:tc>
        <w:tc>
          <w:tcPr>
            <w:tcW w:w="455" w:type="dxa"/>
            <w:shd w:val="clear" w:color="auto" w:fill="auto"/>
          </w:tcPr>
          <w:p w14:paraId="760E94A2" w14:textId="0C3D8B74" w:rsidR="00172081" w:rsidRPr="00F0578F" w:rsidRDefault="00172081" w:rsidP="00172081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286906C9" w14:textId="5010DD25" w:rsidR="00172081" w:rsidRPr="00F0578F" w:rsidRDefault="00172081" w:rsidP="00172081">
            <w:pPr>
              <w:pStyle w:val="Tabletext"/>
            </w:pPr>
            <w:r w:rsidRPr="00F0578F">
              <w:t>E3</w:t>
            </w:r>
          </w:p>
        </w:tc>
        <w:tc>
          <w:tcPr>
            <w:tcW w:w="590" w:type="dxa"/>
            <w:shd w:val="clear" w:color="auto" w:fill="auto"/>
          </w:tcPr>
          <w:p w14:paraId="60361147" w14:textId="1DDEA07F" w:rsidR="00172081" w:rsidRPr="00F0578F" w:rsidRDefault="00172081" w:rsidP="00172081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1541BCD8" w14:textId="3B476D91" w:rsidR="00172081" w:rsidRPr="00F0578F" w:rsidRDefault="00172081" w:rsidP="00172081">
            <w:pPr>
              <w:pStyle w:val="Tabletext"/>
            </w:pPr>
            <w:r w:rsidRPr="00F0578F">
              <w:t>R109</w:t>
            </w:r>
          </w:p>
        </w:tc>
        <w:tc>
          <w:tcPr>
            <w:tcW w:w="1152" w:type="dxa"/>
            <w:shd w:val="clear" w:color="auto" w:fill="auto"/>
          </w:tcPr>
          <w:p w14:paraId="15F65B1A" w14:textId="28CBD17D" w:rsidR="00172081" w:rsidRPr="00F0578F" w:rsidRDefault="00172081" w:rsidP="00172081">
            <w:pPr>
              <w:pStyle w:val="Tabletext"/>
              <w:rPr>
                <w:highlight w:val="yellow"/>
              </w:rPr>
            </w:pPr>
            <w:r w:rsidRPr="00A97097">
              <w:t>30/08/2024</w:t>
            </w:r>
          </w:p>
        </w:tc>
      </w:tr>
      <w:tr w:rsidR="00172081" w:rsidRPr="00F0578F" w14:paraId="01AD11B3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8C95964" w14:textId="6E8687A1" w:rsidR="00172081" w:rsidRPr="00F0578F" w:rsidRDefault="00172081" w:rsidP="00172081">
            <w:pPr>
              <w:pStyle w:val="Tabletext"/>
            </w:pPr>
            <w:r w:rsidRPr="00F0578F">
              <w:t>127</w:t>
            </w:r>
          </w:p>
        </w:tc>
        <w:tc>
          <w:tcPr>
            <w:tcW w:w="1141" w:type="dxa"/>
            <w:shd w:val="clear" w:color="auto" w:fill="auto"/>
          </w:tcPr>
          <w:p w14:paraId="5F774E88" w14:textId="0FACD353" w:rsidR="00172081" w:rsidRPr="00F0578F" w:rsidRDefault="00172081" w:rsidP="00172081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7F0CA553" w14:textId="433C826D" w:rsidR="00172081" w:rsidRPr="00F0578F" w:rsidRDefault="00172081" w:rsidP="00172081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232F4CE7" w14:textId="0EC083F1" w:rsidR="00172081" w:rsidRPr="00F0578F" w:rsidRDefault="00172081" w:rsidP="00172081">
            <w:pPr>
              <w:pStyle w:val="Tabletext"/>
            </w:pPr>
            <w:r w:rsidRPr="00F0578F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68A5F52F" w14:textId="26618E2C" w:rsidR="00172081" w:rsidRPr="00F0578F" w:rsidRDefault="00172081" w:rsidP="00172081">
            <w:pPr>
              <w:pStyle w:val="Tabletext"/>
            </w:pPr>
            <w:r w:rsidRPr="00F0578F">
              <w:t>20.62</w:t>
            </w:r>
          </w:p>
        </w:tc>
        <w:tc>
          <w:tcPr>
            <w:tcW w:w="711" w:type="dxa"/>
            <w:shd w:val="clear" w:color="auto" w:fill="auto"/>
          </w:tcPr>
          <w:p w14:paraId="41BBFFEA" w14:textId="6A326C35" w:rsidR="00172081" w:rsidRPr="00F0578F" w:rsidRDefault="00172081" w:rsidP="00172081">
            <w:pPr>
              <w:pStyle w:val="Tabletext"/>
            </w:pPr>
            <w:r w:rsidRPr="00F0578F">
              <w:t>3.70</w:t>
            </w:r>
          </w:p>
        </w:tc>
        <w:tc>
          <w:tcPr>
            <w:tcW w:w="455" w:type="dxa"/>
            <w:shd w:val="clear" w:color="auto" w:fill="auto"/>
          </w:tcPr>
          <w:p w14:paraId="645586CD" w14:textId="3E86341B" w:rsidR="00172081" w:rsidRPr="00F0578F" w:rsidRDefault="00172081" w:rsidP="00172081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40215BA9" w14:textId="3D89BE1C" w:rsidR="00172081" w:rsidRPr="00F0578F" w:rsidRDefault="00172081" w:rsidP="00172081">
            <w:pPr>
              <w:pStyle w:val="Tabletext"/>
            </w:pPr>
            <w:r w:rsidRPr="00F0578F">
              <w:t>E3</w:t>
            </w:r>
          </w:p>
        </w:tc>
        <w:tc>
          <w:tcPr>
            <w:tcW w:w="590" w:type="dxa"/>
            <w:shd w:val="clear" w:color="auto" w:fill="auto"/>
          </w:tcPr>
          <w:p w14:paraId="5AC63F87" w14:textId="684F0AE4" w:rsidR="00172081" w:rsidRPr="00F0578F" w:rsidRDefault="00172081" w:rsidP="00172081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028015C8" w14:textId="1F8896BB" w:rsidR="00172081" w:rsidRPr="00F0578F" w:rsidRDefault="00172081" w:rsidP="00172081">
            <w:pPr>
              <w:pStyle w:val="Tabletext"/>
            </w:pPr>
            <w:r w:rsidRPr="00F0578F">
              <w:t>R110</w:t>
            </w:r>
          </w:p>
        </w:tc>
        <w:tc>
          <w:tcPr>
            <w:tcW w:w="1152" w:type="dxa"/>
            <w:shd w:val="clear" w:color="auto" w:fill="auto"/>
          </w:tcPr>
          <w:p w14:paraId="06D0572D" w14:textId="13A8DDF4" w:rsidR="00172081" w:rsidRPr="00F0578F" w:rsidRDefault="00172081" w:rsidP="00172081">
            <w:pPr>
              <w:pStyle w:val="Tabletext"/>
              <w:rPr>
                <w:highlight w:val="yellow"/>
              </w:rPr>
            </w:pPr>
            <w:r w:rsidRPr="00A97097">
              <w:t>30/08/2024</w:t>
            </w:r>
          </w:p>
        </w:tc>
      </w:tr>
      <w:tr w:rsidR="00172081" w:rsidRPr="00B4256B" w14:paraId="2307065C" w14:textId="77777777" w:rsidTr="00A0139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78CBAE9" w14:textId="191DCD7F" w:rsidR="00172081" w:rsidRPr="00F0578F" w:rsidRDefault="00172081" w:rsidP="00172081">
            <w:pPr>
              <w:pStyle w:val="Tabletext"/>
            </w:pPr>
            <w:r w:rsidRPr="00F0578F">
              <w:t>128</w:t>
            </w:r>
          </w:p>
        </w:tc>
        <w:tc>
          <w:tcPr>
            <w:tcW w:w="1141" w:type="dxa"/>
            <w:shd w:val="clear" w:color="auto" w:fill="auto"/>
          </w:tcPr>
          <w:p w14:paraId="1CEB64C1" w14:textId="7E77B6CF" w:rsidR="00172081" w:rsidRPr="00F0578F" w:rsidRDefault="00172081" w:rsidP="00172081">
            <w:pPr>
              <w:pStyle w:val="Tabletext"/>
            </w:pPr>
            <w:r w:rsidRPr="00F0578F">
              <w:t>$2</w:t>
            </w:r>
          </w:p>
        </w:tc>
        <w:tc>
          <w:tcPr>
            <w:tcW w:w="1279" w:type="dxa"/>
            <w:shd w:val="clear" w:color="auto" w:fill="auto"/>
          </w:tcPr>
          <w:p w14:paraId="0D84F71D" w14:textId="5A9A75C6" w:rsidR="00172081" w:rsidRPr="00F0578F" w:rsidRDefault="00172081" w:rsidP="00172081">
            <w:pPr>
              <w:pStyle w:val="Tabletext"/>
            </w:pPr>
            <w:r w:rsidRPr="00F0578F">
              <w:t>Copper, aluminium and nickel</w:t>
            </w:r>
          </w:p>
        </w:tc>
        <w:tc>
          <w:tcPr>
            <w:tcW w:w="1607" w:type="dxa"/>
            <w:shd w:val="clear" w:color="auto" w:fill="auto"/>
          </w:tcPr>
          <w:p w14:paraId="4108D373" w14:textId="0A9271C5" w:rsidR="00172081" w:rsidRPr="00F0578F" w:rsidRDefault="00172081" w:rsidP="00172081">
            <w:pPr>
              <w:pStyle w:val="Tabletext"/>
            </w:pPr>
            <w:r w:rsidRPr="00F0578F">
              <w:t>6.60 ± 0.60</w:t>
            </w:r>
          </w:p>
        </w:tc>
        <w:tc>
          <w:tcPr>
            <w:tcW w:w="852" w:type="dxa"/>
            <w:shd w:val="clear" w:color="auto" w:fill="auto"/>
          </w:tcPr>
          <w:p w14:paraId="0AA4BA4C" w14:textId="2D84082F" w:rsidR="00172081" w:rsidRPr="00F0578F" w:rsidRDefault="00172081" w:rsidP="00172081">
            <w:pPr>
              <w:pStyle w:val="Tabletext"/>
            </w:pPr>
            <w:r w:rsidRPr="00F0578F">
              <w:t>20.62</w:t>
            </w:r>
          </w:p>
        </w:tc>
        <w:tc>
          <w:tcPr>
            <w:tcW w:w="711" w:type="dxa"/>
            <w:shd w:val="clear" w:color="auto" w:fill="auto"/>
          </w:tcPr>
          <w:p w14:paraId="6C8BAF14" w14:textId="11C3167B" w:rsidR="00172081" w:rsidRPr="00F0578F" w:rsidRDefault="00172081" w:rsidP="00172081">
            <w:pPr>
              <w:pStyle w:val="Tabletext"/>
            </w:pPr>
            <w:r w:rsidRPr="00F0578F">
              <w:t>3.70</w:t>
            </w:r>
          </w:p>
        </w:tc>
        <w:tc>
          <w:tcPr>
            <w:tcW w:w="455" w:type="dxa"/>
            <w:shd w:val="clear" w:color="auto" w:fill="auto"/>
          </w:tcPr>
          <w:p w14:paraId="45C87851" w14:textId="16A2B5EA" w:rsidR="00172081" w:rsidRPr="00F0578F" w:rsidRDefault="00172081" w:rsidP="00172081">
            <w:pPr>
              <w:pStyle w:val="Tabletext"/>
            </w:pPr>
            <w:r w:rsidRPr="00F0578F">
              <w:t>S1</w:t>
            </w:r>
          </w:p>
        </w:tc>
        <w:tc>
          <w:tcPr>
            <w:tcW w:w="569" w:type="dxa"/>
            <w:shd w:val="clear" w:color="auto" w:fill="auto"/>
          </w:tcPr>
          <w:p w14:paraId="36BCA48D" w14:textId="7B29833B" w:rsidR="00172081" w:rsidRPr="00F0578F" w:rsidRDefault="00172081" w:rsidP="00172081">
            <w:pPr>
              <w:pStyle w:val="Tabletext"/>
            </w:pPr>
            <w:r w:rsidRPr="00F0578F">
              <w:t>E3</w:t>
            </w:r>
          </w:p>
        </w:tc>
        <w:tc>
          <w:tcPr>
            <w:tcW w:w="590" w:type="dxa"/>
            <w:shd w:val="clear" w:color="auto" w:fill="auto"/>
          </w:tcPr>
          <w:p w14:paraId="7E0188FD" w14:textId="029C7B9A" w:rsidR="00172081" w:rsidRPr="00F0578F" w:rsidRDefault="00172081" w:rsidP="00172081">
            <w:pPr>
              <w:pStyle w:val="Tabletext"/>
            </w:pPr>
            <w:r w:rsidRPr="00F0578F">
              <w:t>O2</w:t>
            </w:r>
          </w:p>
        </w:tc>
        <w:tc>
          <w:tcPr>
            <w:tcW w:w="609" w:type="dxa"/>
            <w:shd w:val="clear" w:color="auto" w:fill="auto"/>
          </w:tcPr>
          <w:p w14:paraId="1BF154F6" w14:textId="0F1B6CB9" w:rsidR="00172081" w:rsidRPr="00F0578F" w:rsidRDefault="00172081" w:rsidP="00172081">
            <w:pPr>
              <w:pStyle w:val="Tabletext"/>
            </w:pPr>
            <w:r w:rsidRPr="00F0578F">
              <w:t>R111</w:t>
            </w:r>
          </w:p>
        </w:tc>
        <w:tc>
          <w:tcPr>
            <w:tcW w:w="1152" w:type="dxa"/>
            <w:shd w:val="clear" w:color="auto" w:fill="auto"/>
          </w:tcPr>
          <w:p w14:paraId="14552F5F" w14:textId="4C544C79" w:rsidR="00172081" w:rsidRPr="00F0578F" w:rsidRDefault="00172081" w:rsidP="00172081">
            <w:pPr>
              <w:pStyle w:val="Tabletext"/>
              <w:rPr>
                <w:highlight w:val="yellow"/>
              </w:rPr>
            </w:pPr>
            <w:r w:rsidRPr="00A97097">
              <w:t>30/08/2024</w:t>
            </w:r>
          </w:p>
        </w:tc>
      </w:tr>
    </w:tbl>
    <w:p w14:paraId="031D66D8" w14:textId="77777777" w:rsidR="00F0578F" w:rsidRPr="00F0578F" w:rsidRDefault="00F0578F" w:rsidP="00F0578F">
      <w:pPr>
        <w:pStyle w:val="Tabletext"/>
      </w:pPr>
    </w:p>
    <w:p w14:paraId="0BEDB938" w14:textId="66270CA8" w:rsidR="00EF721A" w:rsidRPr="00827993" w:rsidRDefault="00807172" w:rsidP="007B168F">
      <w:pPr>
        <w:pStyle w:val="ItemHead"/>
        <w:ind w:left="0" w:firstLine="0"/>
      </w:pPr>
      <w:r>
        <w:t>2</w:t>
      </w:r>
      <w:r w:rsidR="001A1881" w:rsidRPr="00827993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286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</w:tblGrid>
      <w:tr w:rsidR="00C1377E" w:rsidRPr="00CB2BC4" w14:paraId="47DE66E1" w14:textId="77777777" w:rsidTr="000C76B8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372060" w14:textId="545D226C" w:rsidR="00C1377E" w:rsidRPr="00CB2BC4" w:rsidRDefault="00BF7A35" w:rsidP="00CB2BC4">
            <w:pPr>
              <w:pStyle w:val="Tabletext"/>
            </w:pPr>
            <w:r w:rsidRPr="00CB2BC4">
              <w:t>205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1EFD2" w14:textId="7389CE54" w:rsidR="00C1377E" w:rsidRPr="00CB2BC4" w:rsidRDefault="00C1377E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BA292D" w14:textId="69026628" w:rsidR="00C1377E" w:rsidRPr="00CB2BC4" w:rsidRDefault="004B26B2" w:rsidP="00CB2BC4">
            <w:pPr>
              <w:pStyle w:val="Tabletext"/>
            </w:pPr>
            <w:r w:rsidRPr="00CB2BC4">
              <w:t>R</w:t>
            </w:r>
            <w:r w:rsidR="00BF7A35" w:rsidRPr="00CB2BC4">
              <w:t>106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44344" w14:textId="1EF085D2" w:rsidR="00C1377E" w:rsidRPr="00CB2BC4" w:rsidRDefault="00C1377E" w:rsidP="00C1377E">
            <w:pPr>
              <w:pStyle w:val="Tabletext"/>
            </w:pPr>
            <w:r w:rsidRPr="00CB2BC4">
              <w:t>A design consisting of:</w:t>
            </w:r>
          </w:p>
          <w:p w14:paraId="09C5DDFA" w14:textId="1079057E" w:rsidR="00CC2238" w:rsidRPr="00CB2BC4" w:rsidRDefault="00D80D75" w:rsidP="00D80D75">
            <w:pPr>
              <w:pStyle w:val="Tablea"/>
            </w:pPr>
            <w:r w:rsidRPr="00CB2BC4">
              <w:t xml:space="preserve">(a) </w:t>
            </w:r>
            <w:r w:rsidR="0085129F" w:rsidRPr="00CB2BC4">
              <w:t xml:space="preserve">in the </w:t>
            </w:r>
            <w:r w:rsidR="00826806" w:rsidRPr="00CB2BC4">
              <w:t xml:space="preserve">background, a stylised representation of a male tennis player swinging a </w:t>
            </w:r>
            <w:r w:rsidR="005727FF" w:rsidRPr="00CB2BC4">
              <w:t>racquet</w:t>
            </w:r>
            <w:r w:rsidR="00826806" w:rsidRPr="00CB2BC4">
              <w:t>; and</w:t>
            </w:r>
          </w:p>
          <w:p w14:paraId="1C14DDA1" w14:textId="01871123" w:rsidR="00B573FE" w:rsidRPr="00CB2BC4" w:rsidRDefault="000B3B66" w:rsidP="00D80D75">
            <w:pPr>
              <w:pStyle w:val="Tablea"/>
            </w:pPr>
            <w:r w:rsidRPr="00CB2BC4">
              <w:t>(</w:t>
            </w:r>
            <w:r w:rsidR="007E42DF" w:rsidRPr="00CB2BC4">
              <w:t>b</w:t>
            </w:r>
            <w:r w:rsidRPr="00CB2BC4">
              <w:t>)</w:t>
            </w:r>
            <w:r w:rsidR="00467512" w:rsidRPr="00CB2BC4">
              <w:t xml:space="preserve"> </w:t>
            </w:r>
            <w:r w:rsidR="00F42E20" w:rsidRPr="00CB2BC4">
              <w:t xml:space="preserve">in the </w:t>
            </w:r>
            <w:r w:rsidR="008A0EDC" w:rsidRPr="00CB2BC4">
              <w:t>foreground</w:t>
            </w:r>
            <w:r w:rsidR="00F42E20" w:rsidRPr="00CB2BC4">
              <w:t xml:space="preserve">, and partially </w:t>
            </w:r>
            <w:r w:rsidR="008A0EDC" w:rsidRPr="00CB2BC4">
              <w:t>obscuring</w:t>
            </w:r>
            <w:r w:rsidR="00F42E20" w:rsidRPr="00CB2BC4">
              <w:t xml:space="preserve"> </w:t>
            </w:r>
            <w:r w:rsidR="008A0EDC" w:rsidRPr="00CB2BC4">
              <w:t>the tennis player</w:t>
            </w:r>
            <w:r w:rsidR="00137175" w:rsidRPr="00CB2BC4">
              <w:t>,</w:t>
            </w:r>
            <w:r w:rsidR="00BC60CE" w:rsidRPr="00CB2BC4">
              <w:t xml:space="preserve"> a </w:t>
            </w:r>
            <w:r w:rsidR="00AE50B3" w:rsidRPr="00CB2BC4">
              <w:t>cobalt blue and white</w:t>
            </w:r>
            <w:r w:rsidR="00FE7AB4" w:rsidRPr="00CB2BC4">
              <w:t>-coloured</w:t>
            </w:r>
            <w:r w:rsidR="00AE50B3" w:rsidRPr="00CB2BC4">
              <w:t xml:space="preserve"> </w:t>
            </w:r>
            <w:r w:rsidR="00BC60CE" w:rsidRPr="00CB2BC4">
              <w:t>tennis ball</w:t>
            </w:r>
            <w:r w:rsidR="00AE50B3" w:rsidRPr="00CB2BC4">
              <w:t>; and</w:t>
            </w:r>
          </w:p>
          <w:p w14:paraId="373E5906" w14:textId="1B5496BE" w:rsidR="00AE50B3" w:rsidRPr="00CB2BC4" w:rsidRDefault="00AE50B3" w:rsidP="00AE50B3">
            <w:pPr>
              <w:pStyle w:val="Tablea"/>
              <w:ind w:left="0" w:firstLine="0"/>
            </w:pPr>
            <w:r w:rsidRPr="00CB2BC4">
              <w:t>(c) the following</w:t>
            </w:r>
            <w:r w:rsidR="00C252DC">
              <w:t>:</w:t>
            </w:r>
          </w:p>
          <w:p w14:paraId="43CA6DAD" w14:textId="2E137FBE" w:rsidR="00015F72" w:rsidRPr="00CB2BC4" w:rsidRDefault="000D3C95" w:rsidP="00AE50B3">
            <w:pPr>
              <w:pStyle w:val="Tablei"/>
            </w:pPr>
            <w:r w:rsidRPr="00CB2BC4">
              <w:t xml:space="preserve">(i) </w:t>
            </w:r>
            <w:r w:rsidR="002B74C5" w:rsidRPr="00CB2BC4">
              <w:t>“</w:t>
            </w:r>
            <w:r w:rsidR="00AE50B3" w:rsidRPr="00CB2BC4">
              <w:t>2025 AUSTRALIAN OPEN</w:t>
            </w:r>
            <w:r w:rsidR="002B74C5" w:rsidRPr="00CB2BC4">
              <w:t>”</w:t>
            </w:r>
            <w:r w:rsidR="00AE50B3" w:rsidRPr="00CB2BC4">
              <w:t>.</w:t>
            </w:r>
          </w:p>
        </w:tc>
      </w:tr>
      <w:tr w:rsidR="00414F50" w:rsidRPr="00CB2BC4" w14:paraId="1B10F315" w14:textId="77777777" w:rsidTr="000C76B8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518043" w14:textId="3AD7B565" w:rsidR="00414F50" w:rsidRPr="00CB2BC4" w:rsidRDefault="00BF7A35" w:rsidP="00CB2BC4">
            <w:pPr>
              <w:pStyle w:val="Tabletext"/>
            </w:pPr>
            <w:r w:rsidRPr="00CB2BC4">
              <w:t>206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B25366" w14:textId="299E2231" w:rsidR="00414F50" w:rsidRPr="00CB2BC4" w:rsidRDefault="00414F50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6275B" w14:textId="2CF205AE" w:rsidR="00414F50" w:rsidRPr="00CB2BC4" w:rsidRDefault="00414F50" w:rsidP="00CB2BC4">
            <w:pPr>
              <w:pStyle w:val="Tabletext"/>
            </w:pPr>
            <w:r w:rsidRPr="00CB2BC4">
              <w:t>R</w:t>
            </w:r>
            <w:r w:rsidR="00BF7A35" w:rsidRPr="00CB2BC4">
              <w:t>107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19279" w14:textId="77777777" w:rsidR="00860FEB" w:rsidRPr="00CB2BC4" w:rsidRDefault="00860FEB" w:rsidP="00860FEB">
            <w:pPr>
              <w:pStyle w:val="Tabletext"/>
            </w:pPr>
            <w:r w:rsidRPr="00CB2BC4">
              <w:t>A design consisting of:</w:t>
            </w:r>
          </w:p>
          <w:p w14:paraId="2FDCEB1F" w14:textId="273CE0A8" w:rsidR="00860FEB" w:rsidRPr="00CB2BC4" w:rsidRDefault="00860FEB" w:rsidP="00860FEB">
            <w:pPr>
              <w:pStyle w:val="Tablea"/>
            </w:pPr>
            <w:r w:rsidRPr="00CB2BC4">
              <w:t xml:space="preserve">(a) in the background, a stylised representation of a </w:t>
            </w:r>
            <w:r w:rsidR="00047850" w:rsidRPr="00CB2BC4">
              <w:t>female</w:t>
            </w:r>
            <w:r w:rsidRPr="00CB2BC4">
              <w:t xml:space="preserve"> tennis player swinging a racquet; and</w:t>
            </w:r>
          </w:p>
          <w:p w14:paraId="4934E2D2" w14:textId="29FB0312" w:rsidR="00860FEB" w:rsidRPr="00CB2BC4" w:rsidRDefault="00860FEB" w:rsidP="00860FEB">
            <w:pPr>
              <w:pStyle w:val="Tablea"/>
            </w:pPr>
            <w:r w:rsidRPr="00CB2BC4">
              <w:t>(b) in the foreground, and partially obscuring the tennis player, a blue and white</w:t>
            </w:r>
            <w:r w:rsidR="00FF1250" w:rsidRPr="00CB2BC4">
              <w:t>-coloured</w:t>
            </w:r>
            <w:r w:rsidRPr="00CB2BC4">
              <w:t xml:space="preserve"> tennis ball; and</w:t>
            </w:r>
          </w:p>
          <w:p w14:paraId="0CEE74F9" w14:textId="20C23707" w:rsidR="00860FEB" w:rsidRPr="00CB2BC4" w:rsidRDefault="00860FEB" w:rsidP="00860FEB">
            <w:pPr>
              <w:pStyle w:val="Tablea"/>
              <w:ind w:left="0" w:firstLine="0"/>
            </w:pPr>
            <w:r w:rsidRPr="00CB2BC4">
              <w:t>(c) the following</w:t>
            </w:r>
            <w:r w:rsidR="00C252DC">
              <w:t>:</w:t>
            </w:r>
          </w:p>
          <w:p w14:paraId="3890837C" w14:textId="330A3067" w:rsidR="0097409D" w:rsidRPr="00CB2BC4" w:rsidRDefault="00860FEB" w:rsidP="00860FEB">
            <w:pPr>
              <w:pStyle w:val="Tablei"/>
            </w:pPr>
            <w:r w:rsidRPr="00CB2BC4">
              <w:t>(i) “2025 AUSTRALIAN OPEN”.</w:t>
            </w:r>
          </w:p>
        </w:tc>
      </w:tr>
      <w:tr w:rsidR="00414F50" w:rsidRPr="00CB2BC4" w14:paraId="351A202D" w14:textId="77777777" w:rsidTr="00D74FB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077DB" w14:textId="1DE81305" w:rsidR="00414F50" w:rsidRPr="00CB2BC4" w:rsidRDefault="00BF7A35" w:rsidP="00CB2BC4">
            <w:pPr>
              <w:pStyle w:val="Tabletext"/>
            </w:pPr>
            <w:bookmarkStart w:id="26" w:name="_Hlk169264619"/>
            <w:r w:rsidRPr="00CB2BC4">
              <w:t>207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319A6" w14:textId="1D948851" w:rsidR="00414F50" w:rsidRPr="00CB2BC4" w:rsidRDefault="00414F50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9BD058" w14:textId="7FFEA505" w:rsidR="00414F50" w:rsidRPr="00CB2BC4" w:rsidRDefault="005466CE" w:rsidP="00CB2BC4">
            <w:pPr>
              <w:pStyle w:val="Tabletext"/>
            </w:pPr>
            <w:r w:rsidRPr="00CB2BC4">
              <w:t>R</w:t>
            </w:r>
            <w:r w:rsidR="00BF7A35" w:rsidRPr="00CB2BC4">
              <w:t>108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48E0B" w14:textId="7EDC8997" w:rsidR="00C74CE5" w:rsidRPr="006101F0" w:rsidRDefault="00A22C8D" w:rsidP="00C74CE5">
            <w:pPr>
              <w:pStyle w:val="Tabletext"/>
            </w:pPr>
            <w:r w:rsidRPr="006101F0">
              <w:t xml:space="preserve">The same as for item </w:t>
            </w:r>
            <w:r w:rsidR="00B07BFB" w:rsidRPr="006101F0">
              <w:t>205</w:t>
            </w:r>
            <w:r w:rsidRPr="006101F0">
              <w:t xml:space="preserve">, </w:t>
            </w:r>
            <w:r w:rsidR="00C74CE5" w:rsidRPr="006101F0">
              <w:t>except the design also includes a stylised representation of an envelope.</w:t>
            </w:r>
          </w:p>
        </w:tc>
      </w:tr>
      <w:bookmarkEnd w:id="26"/>
      <w:tr w:rsidR="00C51F19" w:rsidRPr="00CB2BC4" w14:paraId="689746B6" w14:textId="77777777" w:rsidTr="00D74FBC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7C2E6" w14:textId="34E15BD3" w:rsidR="00C51F19" w:rsidRPr="00CB2BC4" w:rsidRDefault="00453010" w:rsidP="00CB2BC4">
            <w:pPr>
              <w:pStyle w:val="Tabletext"/>
            </w:pPr>
            <w:r w:rsidRPr="00CB2BC4">
              <w:t>208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CAD0C" w14:textId="77777777" w:rsidR="00C51F19" w:rsidRPr="00CB2BC4" w:rsidRDefault="00C51F19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787BE" w14:textId="49CD123B" w:rsidR="00C51F19" w:rsidRPr="00CB2BC4" w:rsidRDefault="00C51F19" w:rsidP="00CB2BC4">
            <w:pPr>
              <w:pStyle w:val="Tabletext"/>
            </w:pPr>
            <w:r w:rsidRPr="00CB2BC4">
              <w:t>R</w:t>
            </w:r>
            <w:r w:rsidR="00453010" w:rsidRPr="00CB2BC4">
              <w:t>109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B683A73" w14:textId="49CB6A65" w:rsidR="00C51F19" w:rsidRPr="006101F0" w:rsidRDefault="00453010" w:rsidP="00453010">
            <w:pPr>
              <w:pStyle w:val="Tabletext"/>
            </w:pPr>
            <w:r w:rsidRPr="006101F0">
              <w:t>The same as for item 206, except the design also includes a stylised representation of an envelope.</w:t>
            </w:r>
          </w:p>
        </w:tc>
      </w:tr>
      <w:tr w:rsidR="00934C8F" w:rsidRPr="00CB2BC4" w14:paraId="79348FCD" w14:textId="77777777" w:rsidTr="00CB2BC4"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A6B3D" w14:textId="5835FCEE" w:rsidR="00934C8F" w:rsidRPr="00CB2BC4" w:rsidRDefault="00D56122" w:rsidP="00CB2BC4">
            <w:pPr>
              <w:pStyle w:val="Tabletext"/>
            </w:pPr>
            <w:r w:rsidRPr="00CB2BC4">
              <w:lastRenderedPageBreak/>
              <w:t>209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0E085" w14:textId="77777777" w:rsidR="00934C8F" w:rsidRPr="00CB2BC4" w:rsidRDefault="00934C8F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623497" w14:textId="0462A125" w:rsidR="00934C8F" w:rsidRPr="00CB2BC4" w:rsidRDefault="00934C8F" w:rsidP="00CB2BC4">
            <w:pPr>
              <w:pStyle w:val="Tabletext"/>
            </w:pPr>
            <w:r w:rsidRPr="00CB2BC4">
              <w:t>R</w:t>
            </w:r>
            <w:r w:rsidR="00D56122" w:rsidRPr="00CB2BC4">
              <w:t>110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0F2613" w14:textId="437DF4E6" w:rsidR="00934C8F" w:rsidRPr="006101F0" w:rsidRDefault="00606788" w:rsidP="00606788">
            <w:pPr>
              <w:pStyle w:val="Tabletext"/>
            </w:pPr>
            <w:r w:rsidRPr="006101F0">
              <w:t>The same as for item 20</w:t>
            </w:r>
            <w:r w:rsidR="0070115F" w:rsidRPr="006101F0">
              <w:t>7</w:t>
            </w:r>
            <w:r w:rsidRPr="006101F0">
              <w:t xml:space="preserve">, except the tennis ball is </w:t>
            </w:r>
            <w:r w:rsidR="00907E6D" w:rsidRPr="006101F0">
              <w:t>lime green and blue-coloured</w:t>
            </w:r>
            <w:r w:rsidR="0070115F" w:rsidRPr="006101F0">
              <w:t>.</w:t>
            </w:r>
          </w:p>
        </w:tc>
      </w:tr>
      <w:tr w:rsidR="00D74FBC" w:rsidRPr="00CB2BC4" w14:paraId="07832C1B" w14:textId="77777777" w:rsidTr="00CB2BC4"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D16FF77" w14:textId="319C7F7A" w:rsidR="00D74FBC" w:rsidRPr="00CB2BC4" w:rsidRDefault="00DD15F7" w:rsidP="00CB2BC4">
            <w:pPr>
              <w:pStyle w:val="Tabletext"/>
            </w:pPr>
            <w:r w:rsidRPr="00CB2BC4">
              <w:t>210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36AF3" w14:textId="77777777" w:rsidR="00D74FBC" w:rsidRPr="00CB2BC4" w:rsidRDefault="00D74FBC" w:rsidP="00CB2BC4">
            <w:pPr>
              <w:pStyle w:val="Tabletext"/>
            </w:pPr>
            <w:r w:rsidRPr="00CB2BC4">
              <w:t>Reverse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3AA359" w14:textId="14C72B18" w:rsidR="00D74FBC" w:rsidRPr="00CB2BC4" w:rsidRDefault="00D74FBC" w:rsidP="00CB2BC4">
            <w:pPr>
              <w:pStyle w:val="Tabletext"/>
            </w:pPr>
            <w:r w:rsidRPr="00CB2BC4">
              <w:t>R</w:t>
            </w:r>
            <w:r w:rsidR="00DD15F7" w:rsidRPr="00CB2BC4">
              <w:t>111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0005329" w14:textId="1EF53973" w:rsidR="00D74FBC" w:rsidRPr="006101F0" w:rsidRDefault="00606788" w:rsidP="00606788">
            <w:pPr>
              <w:pStyle w:val="Tabletext"/>
            </w:pPr>
            <w:r w:rsidRPr="006101F0">
              <w:t>The same as for item 20</w:t>
            </w:r>
            <w:r w:rsidR="0070115F" w:rsidRPr="006101F0">
              <w:t>8</w:t>
            </w:r>
            <w:r w:rsidRPr="006101F0">
              <w:t xml:space="preserve">, except the tennis ball is </w:t>
            </w:r>
            <w:r w:rsidR="00423587" w:rsidRPr="006101F0">
              <w:t>lime green and blue-coloured</w:t>
            </w:r>
            <w:r w:rsidR="0070115F" w:rsidRPr="006101F0">
              <w:t>.</w:t>
            </w:r>
          </w:p>
        </w:tc>
      </w:tr>
    </w:tbl>
    <w:p w14:paraId="5AED3F3C" w14:textId="77777777" w:rsidR="00845B89" w:rsidRPr="00845B89" w:rsidRDefault="00845B89" w:rsidP="0089356D">
      <w:pPr>
        <w:pStyle w:val="Tabletext"/>
      </w:pPr>
    </w:p>
    <w:sectPr w:rsidR="00845B89" w:rsidRPr="00845B89" w:rsidSect="008D1B6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80A9" w14:textId="77777777" w:rsidR="0014079A" w:rsidRDefault="0014079A" w:rsidP="00F5638C">
      <w:pPr>
        <w:spacing w:line="240" w:lineRule="auto"/>
      </w:pPr>
      <w:r>
        <w:separator/>
      </w:r>
    </w:p>
  </w:endnote>
  <w:endnote w:type="continuationSeparator" w:id="0">
    <w:p w14:paraId="56F698D6" w14:textId="77777777" w:rsidR="0014079A" w:rsidRDefault="0014079A" w:rsidP="00F5638C">
      <w:pPr>
        <w:spacing w:line="240" w:lineRule="auto"/>
      </w:pPr>
      <w:r>
        <w:continuationSeparator/>
      </w:r>
    </w:p>
  </w:endnote>
  <w:endnote w:type="continuationNotice" w:id="1">
    <w:p w14:paraId="641D51EF" w14:textId="77777777" w:rsidR="0014079A" w:rsidRDefault="001407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23217AC8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4AFD" w14:textId="483FF989" w:rsidR="00A207EC" w:rsidRDefault="00A207E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4CBA1098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66A21802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BD2">
            <w:rPr>
              <w:i/>
              <w:noProof/>
              <w:sz w:val="18"/>
            </w:rPr>
            <w:t>Currency (Australian Coins) Amendment (2024 Royal Australian Mint No. 9)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81C1" w14:textId="69BC0900" w:rsidR="00A207EC" w:rsidRDefault="00A2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5DC71418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572326E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24E2A08C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2807B9E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B7F89">
            <w:rPr>
              <w:i/>
              <w:noProof/>
              <w:sz w:val="18"/>
            </w:rPr>
            <w:t>Currency (Australian Coins) Amendment (2024 Royal Australian Mint No. 9)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622529A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6" w:name="_Hlk26285917"/>
    <w:bookmarkStart w:id="7" w:name="_Hlk26285918"/>
    <w:bookmarkStart w:id="8" w:name="_Hlk26285921"/>
    <w:bookmarkStart w:id="9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7142D4CE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BD2">
            <w:rPr>
              <w:i/>
              <w:noProof/>
              <w:sz w:val="18"/>
            </w:rPr>
            <w:t>Currency (Australian Coins) Amendment (2024 Royal Australian Mint No. 9)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E0502D7" w14:textId="77777777" w:rsidR="00FD2A4B" w:rsidRPr="00ED79B6" w:rsidRDefault="00FD2A4B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4A6A" w14:textId="7F4B33C3" w:rsidR="00A207EC" w:rsidRDefault="00A207E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1B71DA79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51904A60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B7F89">
            <w:rPr>
              <w:i/>
              <w:noProof/>
              <w:sz w:val="18"/>
            </w:rPr>
            <w:t>Currency (Australian Coins) Amendment (2024 Royal Australian Mint No. 9)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2420D963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8" w:name="_Hlk26285929"/>
    <w:bookmarkStart w:id="19" w:name="_Hlk26285930"/>
    <w:bookmarkStart w:id="20" w:name="_Hlk26285933"/>
    <w:bookmarkStart w:id="21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1A4378E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16BD2">
            <w:rPr>
              <w:i/>
              <w:noProof/>
              <w:sz w:val="18"/>
            </w:rPr>
            <w:t>Currency (Australian Coins) Amendment (2024 Royal Australian Mint No. 9)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8"/>
    <w:bookmarkEnd w:id="19"/>
    <w:bookmarkEnd w:id="20"/>
    <w:bookmarkEnd w:id="21"/>
  </w:tbl>
  <w:p w14:paraId="3DBA3132" w14:textId="221CA39C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25C5BD1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2" w:name="_Hlk26285931"/>
    <w:bookmarkStart w:id="2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5340A725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B7F89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2"/>
    <w:bookmarkEnd w:id="2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B291" w14:textId="77777777" w:rsidR="0014079A" w:rsidRDefault="0014079A" w:rsidP="00F5638C">
      <w:pPr>
        <w:spacing w:line="240" w:lineRule="auto"/>
      </w:pPr>
      <w:r>
        <w:separator/>
      </w:r>
    </w:p>
  </w:footnote>
  <w:footnote w:type="continuationSeparator" w:id="0">
    <w:p w14:paraId="3BE1AC9D" w14:textId="77777777" w:rsidR="0014079A" w:rsidRDefault="0014079A" w:rsidP="00F5638C">
      <w:pPr>
        <w:spacing w:line="240" w:lineRule="auto"/>
      </w:pPr>
      <w:r>
        <w:continuationSeparator/>
      </w:r>
    </w:p>
  </w:footnote>
  <w:footnote w:type="continuationNotice" w:id="1">
    <w:p w14:paraId="52F681DB" w14:textId="77777777" w:rsidR="0014079A" w:rsidRDefault="001407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19DED54B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3D22" w14:textId="77F88033" w:rsidR="00F0578F" w:rsidRPr="00A961C4" w:rsidRDefault="00F0578F" w:rsidP="00F0578F">
    <w:pPr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16BD2">
      <w:rPr>
        <w:noProof/>
        <w:sz w:val="20"/>
      </w:rPr>
      <w:t>Amendments</w:t>
    </w:r>
    <w:r w:rsidR="00A16BD2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6B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6050F21" w14:textId="77777777" w:rsidR="00F0578F" w:rsidRPr="00A961C4" w:rsidRDefault="00F0578F" w:rsidP="00F0578F">
    <w:pPr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69307AF3" w14:textId="77777777" w:rsidR="00F0578F" w:rsidRPr="00A961C4" w:rsidRDefault="00F0578F" w:rsidP="00F0578F">
    <w:pPr>
      <w:pBdr>
        <w:bottom w:val="single" w:sz="6" w:space="1" w:color="auto"/>
      </w:pBdr>
      <w:spacing w:after="120"/>
    </w:pPr>
  </w:p>
  <w:p w14:paraId="41C4738E" w14:textId="731AE57D" w:rsidR="00A207EC" w:rsidRPr="00F0578F" w:rsidRDefault="00A207EC" w:rsidP="00F0578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4887D3F1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A16BD2">
      <w:rPr>
        <w:noProof/>
        <w:sz w:val="20"/>
      </w:rPr>
      <w:t>Amendments</w:t>
    </w:r>
    <w:r w:rsidR="00A16BD2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16B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FDF2" w14:textId="44D0B68C" w:rsidR="00A207EC" w:rsidRDefault="00A2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43FBAAC5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2FC25F84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6E3FD459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31E8FBD5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F28D31F" w:rsidR="00262671" w:rsidRPr="00ED79B6" w:rsidRDefault="00262671" w:rsidP="00606351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480154FF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6C7CB41D" w14:textId="6B8E7B1F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26285923"/>
  <w:bookmarkStart w:id="15" w:name="_Hlk26285924"/>
  <w:bookmarkStart w:id="16" w:name="_Hlk26285927"/>
  <w:bookmarkStart w:id="17" w:name="_Hlk26285928"/>
  <w:p w14:paraId="092287F2" w14:textId="30D55E1E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40A73B44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14"/>
  <w:bookmarkEnd w:id="15"/>
  <w:bookmarkEnd w:id="16"/>
  <w:bookmarkEnd w:id="17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346E746D" w:rsidR="00262671" w:rsidRPr="00A961C4" w:rsidRDefault="00262671" w:rsidP="006063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A"/>
    <w:multiLevelType w:val="multilevel"/>
    <w:tmpl w:val="2F8EC8C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8C1C26"/>
    <w:multiLevelType w:val="hybridMultilevel"/>
    <w:tmpl w:val="35D80E54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B7F"/>
    <w:multiLevelType w:val="hybridMultilevel"/>
    <w:tmpl w:val="0688E9F6"/>
    <w:lvl w:ilvl="0" w:tplc="DDD4CF96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BF9"/>
    <w:multiLevelType w:val="hybridMultilevel"/>
    <w:tmpl w:val="E9CCD758"/>
    <w:lvl w:ilvl="0" w:tplc="0A5A5954">
      <w:start w:val="4"/>
      <w:numFmt w:val="lowerRoman"/>
      <w:suff w:val="space"/>
      <w:lvlText w:val="(%1)"/>
      <w:lvlJc w:val="left"/>
      <w:pPr>
        <w:ind w:left="108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2F46"/>
    <w:multiLevelType w:val="hybridMultilevel"/>
    <w:tmpl w:val="76BA2566"/>
    <w:lvl w:ilvl="0" w:tplc="6B784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E4A"/>
    <w:multiLevelType w:val="hybridMultilevel"/>
    <w:tmpl w:val="BE787A10"/>
    <w:lvl w:ilvl="0" w:tplc="E6DE9794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C4F3738"/>
    <w:multiLevelType w:val="hybridMultilevel"/>
    <w:tmpl w:val="78F033AE"/>
    <w:lvl w:ilvl="0" w:tplc="EA74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963"/>
    <w:multiLevelType w:val="hybridMultilevel"/>
    <w:tmpl w:val="E2764D9C"/>
    <w:lvl w:ilvl="0" w:tplc="36C6BD3E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19"/>
    <w:multiLevelType w:val="multilevel"/>
    <w:tmpl w:val="9C04EB08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7C72A7"/>
    <w:multiLevelType w:val="hybridMultilevel"/>
    <w:tmpl w:val="8D125616"/>
    <w:lvl w:ilvl="0" w:tplc="63845AD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BA7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100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54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5810049"/>
    <w:multiLevelType w:val="multilevel"/>
    <w:tmpl w:val="5AD8887E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7D2B68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C381DE1"/>
    <w:multiLevelType w:val="hybridMultilevel"/>
    <w:tmpl w:val="BC8E183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465B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1C0"/>
    <w:multiLevelType w:val="multilevel"/>
    <w:tmpl w:val="1212834E"/>
    <w:lvl w:ilvl="0">
      <w:start w:val="2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883B13"/>
    <w:multiLevelType w:val="hybridMultilevel"/>
    <w:tmpl w:val="8A4ABBF8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4699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62B4586"/>
    <w:multiLevelType w:val="hybridMultilevel"/>
    <w:tmpl w:val="2196DA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B8445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28E3"/>
    <w:multiLevelType w:val="multilevel"/>
    <w:tmpl w:val="7FAC46A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9C45279"/>
    <w:multiLevelType w:val="hybridMultilevel"/>
    <w:tmpl w:val="3F7CC54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D21A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A0B56"/>
    <w:multiLevelType w:val="hybridMultilevel"/>
    <w:tmpl w:val="9F088A5C"/>
    <w:lvl w:ilvl="0" w:tplc="01DA5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D6A15"/>
    <w:multiLevelType w:val="multilevel"/>
    <w:tmpl w:val="D36E9CF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34325FC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9686064"/>
    <w:multiLevelType w:val="multilevel"/>
    <w:tmpl w:val="6390F17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B651A67"/>
    <w:multiLevelType w:val="hybridMultilevel"/>
    <w:tmpl w:val="3DB47212"/>
    <w:lvl w:ilvl="0" w:tplc="723CF8E6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4654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8992CB6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9E1578C"/>
    <w:multiLevelType w:val="hybridMultilevel"/>
    <w:tmpl w:val="BB90F52C"/>
    <w:lvl w:ilvl="0" w:tplc="D1706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31558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E121190"/>
    <w:multiLevelType w:val="hybridMultilevel"/>
    <w:tmpl w:val="380473E4"/>
    <w:lvl w:ilvl="0" w:tplc="9E08109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771A85"/>
    <w:multiLevelType w:val="hybridMultilevel"/>
    <w:tmpl w:val="ECF63A48"/>
    <w:lvl w:ilvl="0" w:tplc="E5EC561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AC09C9"/>
    <w:multiLevelType w:val="hybridMultilevel"/>
    <w:tmpl w:val="0A5496C2"/>
    <w:lvl w:ilvl="0" w:tplc="5F90B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608BE"/>
    <w:multiLevelType w:val="multilevel"/>
    <w:tmpl w:val="D840BFE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5C863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E06CA"/>
    <w:multiLevelType w:val="hybridMultilevel"/>
    <w:tmpl w:val="BC0A3F42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50EF3"/>
    <w:multiLevelType w:val="hybridMultilevel"/>
    <w:tmpl w:val="C06EE1AC"/>
    <w:lvl w:ilvl="0" w:tplc="2C984DA6">
      <w:start w:val="1"/>
      <w:numFmt w:val="lowerRoman"/>
      <w:suff w:val="space"/>
      <w:lvlText w:val="(%1)"/>
      <w:lvlJc w:val="left"/>
      <w:pPr>
        <w:ind w:left="720" w:hanging="363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4E241E"/>
    <w:multiLevelType w:val="multilevel"/>
    <w:tmpl w:val="FB023BA4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6F0A1112"/>
    <w:multiLevelType w:val="hybridMultilevel"/>
    <w:tmpl w:val="FB22143E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suff w:val="space"/>
      <w:lvlText w:val="(%2)"/>
      <w:lvlJc w:val="left"/>
      <w:pPr>
        <w:ind w:left="720" w:firstLine="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F08FD"/>
    <w:multiLevelType w:val="multilevel"/>
    <w:tmpl w:val="3970E2A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75D13401"/>
    <w:multiLevelType w:val="hybridMultilevel"/>
    <w:tmpl w:val="FF04E7F4"/>
    <w:lvl w:ilvl="0" w:tplc="2092D118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753BB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82DDA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22"/>
  </w:num>
  <w:num w:numId="2" w16cid:durableId="1971864228">
    <w:abstractNumId w:val="29"/>
  </w:num>
  <w:num w:numId="3" w16cid:durableId="1143932748">
    <w:abstractNumId w:val="36"/>
  </w:num>
  <w:num w:numId="4" w16cid:durableId="1389769556">
    <w:abstractNumId w:val="45"/>
  </w:num>
  <w:num w:numId="5" w16cid:durableId="997270842">
    <w:abstractNumId w:val="38"/>
  </w:num>
  <w:num w:numId="6" w16cid:durableId="1518229502">
    <w:abstractNumId w:val="37"/>
  </w:num>
  <w:num w:numId="7" w16cid:durableId="248855012">
    <w:abstractNumId w:val="3"/>
  </w:num>
  <w:num w:numId="8" w16cid:durableId="964778606">
    <w:abstractNumId w:val="7"/>
  </w:num>
  <w:num w:numId="9" w16cid:durableId="1925529788">
    <w:abstractNumId w:val="19"/>
  </w:num>
  <w:num w:numId="10" w16cid:durableId="1539313159">
    <w:abstractNumId w:val="47"/>
  </w:num>
  <w:num w:numId="11" w16cid:durableId="749933380">
    <w:abstractNumId w:val="33"/>
  </w:num>
  <w:num w:numId="12" w16cid:durableId="1250961966">
    <w:abstractNumId w:val="35"/>
  </w:num>
  <w:num w:numId="13" w16cid:durableId="996297814">
    <w:abstractNumId w:val="30"/>
  </w:num>
  <w:num w:numId="14" w16cid:durableId="1595478433">
    <w:abstractNumId w:val="14"/>
  </w:num>
  <w:num w:numId="15" w16cid:durableId="272175679">
    <w:abstractNumId w:val="10"/>
  </w:num>
  <w:num w:numId="16" w16cid:durableId="841120647">
    <w:abstractNumId w:val="42"/>
  </w:num>
  <w:num w:numId="17" w16cid:durableId="566233968">
    <w:abstractNumId w:val="44"/>
  </w:num>
  <w:num w:numId="18" w16cid:durableId="329210991">
    <w:abstractNumId w:val="27"/>
  </w:num>
  <w:num w:numId="19" w16cid:durableId="1778328083">
    <w:abstractNumId w:val="39"/>
  </w:num>
  <w:num w:numId="20" w16cid:durableId="9916149">
    <w:abstractNumId w:val="31"/>
  </w:num>
  <w:num w:numId="21" w16cid:durableId="1857384186">
    <w:abstractNumId w:val="20"/>
  </w:num>
  <w:num w:numId="22" w16cid:durableId="2083982101">
    <w:abstractNumId w:val="9"/>
  </w:num>
  <w:num w:numId="23" w16cid:durableId="1653631210">
    <w:abstractNumId w:val="16"/>
  </w:num>
  <w:num w:numId="24" w16cid:durableId="1189025901">
    <w:abstractNumId w:val="25"/>
  </w:num>
  <w:num w:numId="25" w16cid:durableId="1946499873">
    <w:abstractNumId w:val="12"/>
  </w:num>
  <w:num w:numId="26" w16cid:durableId="1157649993">
    <w:abstractNumId w:val="43"/>
  </w:num>
  <w:num w:numId="27" w16cid:durableId="493225952">
    <w:abstractNumId w:val="26"/>
  </w:num>
  <w:num w:numId="28" w16cid:durableId="109471621">
    <w:abstractNumId w:val="13"/>
  </w:num>
  <w:num w:numId="29" w16cid:durableId="800223033">
    <w:abstractNumId w:val="11"/>
  </w:num>
  <w:num w:numId="30" w16cid:durableId="529268886">
    <w:abstractNumId w:val="6"/>
  </w:num>
  <w:num w:numId="31" w16cid:durableId="1075935560">
    <w:abstractNumId w:val="0"/>
  </w:num>
  <w:num w:numId="32" w16cid:durableId="2077582462">
    <w:abstractNumId w:val="32"/>
  </w:num>
  <w:num w:numId="33" w16cid:durableId="1951929781">
    <w:abstractNumId w:val="46"/>
  </w:num>
  <w:num w:numId="34" w16cid:durableId="88550152">
    <w:abstractNumId w:val="18"/>
  </w:num>
  <w:num w:numId="35" w16cid:durableId="1252397284">
    <w:abstractNumId w:val="4"/>
  </w:num>
  <w:num w:numId="36" w16cid:durableId="766579915">
    <w:abstractNumId w:val="34"/>
  </w:num>
  <w:num w:numId="37" w16cid:durableId="1106004637">
    <w:abstractNumId w:val="17"/>
  </w:num>
  <w:num w:numId="38" w16cid:durableId="2094009208">
    <w:abstractNumId w:val="48"/>
  </w:num>
  <w:num w:numId="39" w16cid:durableId="984427723">
    <w:abstractNumId w:val="49"/>
  </w:num>
  <w:num w:numId="40" w16cid:durableId="1759131336">
    <w:abstractNumId w:val="41"/>
  </w:num>
  <w:num w:numId="41" w16cid:durableId="746538627">
    <w:abstractNumId w:val="23"/>
  </w:num>
  <w:num w:numId="42" w16cid:durableId="1564098068">
    <w:abstractNumId w:val="40"/>
  </w:num>
  <w:num w:numId="43" w16cid:durableId="1472677232">
    <w:abstractNumId w:val="15"/>
  </w:num>
  <w:num w:numId="44" w16cid:durableId="510142419">
    <w:abstractNumId w:val="1"/>
  </w:num>
  <w:num w:numId="45" w16cid:durableId="1214653608">
    <w:abstractNumId w:val="21"/>
  </w:num>
  <w:num w:numId="46" w16cid:durableId="1845166893">
    <w:abstractNumId w:val="5"/>
  </w:num>
  <w:num w:numId="47" w16cid:durableId="2114395777">
    <w:abstractNumId w:val="28"/>
  </w:num>
  <w:num w:numId="48" w16cid:durableId="1708217508">
    <w:abstractNumId w:val="8"/>
  </w:num>
  <w:num w:numId="49" w16cid:durableId="770127371">
    <w:abstractNumId w:val="2"/>
  </w:num>
  <w:num w:numId="50" w16cid:durableId="94916778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0827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99C"/>
    <w:rsid w:val="00003C6E"/>
    <w:rsid w:val="00003E90"/>
    <w:rsid w:val="00004516"/>
    <w:rsid w:val="00004A15"/>
    <w:rsid w:val="00004A6E"/>
    <w:rsid w:val="00004E6F"/>
    <w:rsid w:val="0000535B"/>
    <w:rsid w:val="00005491"/>
    <w:rsid w:val="000066C8"/>
    <w:rsid w:val="000067BD"/>
    <w:rsid w:val="00010C01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4FAC"/>
    <w:rsid w:val="00015052"/>
    <w:rsid w:val="00015307"/>
    <w:rsid w:val="00015F40"/>
    <w:rsid w:val="00015F72"/>
    <w:rsid w:val="000160E7"/>
    <w:rsid w:val="000161BB"/>
    <w:rsid w:val="00016791"/>
    <w:rsid w:val="000200F6"/>
    <w:rsid w:val="00020177"/>
    <w:rsid w:val="00020B9E"/>
    <w:rsid w:val="00020E6F"/>
    <w:rsid w:val="00021609"/>
    <w:rsid w:val="00021848"/>
    <w:rsid w:val="00021AD6"/>
    <w:rsid w:val="00022006"/>
    <w:rsid w:val="000231C4"/>
    <w:rsid w:val="00023271"/>
    <w:rsid w:val="000235BC"/>
    <w:rsid w:val="0002375C"/>
    <w:rsid w:val="00023ACD"/>
    <w:rsid w:val="00025A0B"/>
    <w:rsid w:val="00026EF3"/>
    <w:rsid w:val="00026F4C"/>
    <w:rsid w:val="00027152"/>
    <w:rsid w:val="00027654"/>
    <w:rsid w:val="00027941"/>
    <w:rsid w:val="0002799E"/>
    <w:rsid w:val="00030209"/>
    <w:rsid w:val="0003057B"/>
    <w:rsid w:val="000318F3"/>
    <w:rsid w:val="0003228B"/>
    <w:rsid w:val="0003232D"/>
    <w:rsid w:val="0003238B"/>
    <w:rsid w:val="000327EC"/>
    <w:rsid w:val="0003287E"/>
    <w:rsid w:val="00032A05"/>
    <w:rsid w:val="00032D64"/>
    <w:rsid w:val="0003382C"/>
    <w:rsid w:val="00034A47"/>
    <w:rsid w:val="00034A69"/>
    <w:rsid w:val="000350DD"/>
    <w:rsid w:val="000358AD"/>
    <w:rsid w:val="000359EB"/>
    <w:rsid w:val="00036696"/>
    <w:rsid w:val="0003675C"/>
    <w:rsid w:val="00036A21"/>
    <w:rsid w:val="00036A58"/>
    <w:rsid w:val="00036C88"/>
    <w:rsid w:val="00037258"/>
    <w:rsid w:val="00040CDC"/>
    <w:rsid w:val="000415A1"/>
    <w:rsid w:val="0004290D"/>
    <w:rsid w:val="00042BBF"/>
    <w:rsid w:val="0004386B"/>
    <w:rsid w:val="00043BF1"/>
    <w:rsid w:val="00044070"/>
    <w:rsid w:val="00045761"/>
    <w:rsid w:val="0004614F"/>
    <w:rsid w:val="000463E3"/>
    <w:rsid w:val="00046DD5"/>
    <w:rsid w:val="00046F60"/>
    <w:rsid w:val="0004706D"/>
    <w:rsid w:val="000477A4"/>
    <w:rsid w:val="00047850"/>
    <w:rsid w:val="00047CA5"/>
    <w:rsid w:val="00050258"/>
    <w:rsid w:val="000506AF"/>
    <w:rsid w:val="00050AE5"/>
    <w:rsid w:val="00050D44"/>
    <w:rsid w:val="00050FFE"/>
    <w:rsid w:val="000510FC"/>
    <w:rsid w:val="00051253"/>
    <w:rsid w:val="0005132A"/>
    <w:rsid w:val="0005160F"/>
    <w:rsid w:val="0005290B"/>
    <w:rsid w:val="000537C5"/>
    <w:rsid w:val="00053F0E"/>
    <w:rsid w:val="00054230"/>
    <w:rsid w:val="00054A1F"/>
    <w:rsid w:val="00055110"/>
    <w:rsid w:val="000552E2"/>
    <w:rsid w:val="0005595C"/>
    <w:rsid w:val="00055F62"/>
    <w:rsid w:val="0005603D"/>
    <w:rsid w:val="00056335"/>
    <w:rsid w:val="00056A92"/>
    <w:rsid w:val="000572DA"/>
    <w:rsid w:val="0005753C"/>
    <w:rsid w:val="00057925"/>
    <w:rsid w:val="00057E2F"/>
    <w:rsid w:val="0006059F"/>
    <w:rsid w:val="00060603"/>
    <w:rsid w:val="000611B4"/>
    <w:rsid w:val="000618F7"/>
    <w:rsid w:val="00061E41"/>
    <w:rsid w:val="00063BEF"/>
    <w:rsid w:val="00063EE9"/>
    <w:rsid w:val="00064002"/>
    <w:rsid w:val="00065571"/>
    <w:rsid w:val="00065A95"/>
    <w:rsid w:val="00065D15"/>
    <w:rsid w:val="00066011"/>
    <w:rsid w:val="000660F1"/>
    <w:rsid w:val="000665E6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15DC"/>
    <w:rsid w:val="00071773"/>
    <w:rsid w:val="00071777"/>
    <w:rsid w:val="00071F58"/>
    <w:rsid w:val="00072855"/>
    <w:rsid w:val="000728EC"/>
    <w:rsid w:val="00073608"/>
    <w:rsid w:val="0007383E"/>
    <w:rsid w:val="0007398F"/>
    <w:rsid w:val="000743C0"/>
    <w:rsid w:val="0007479E"/>
    <w:rsid w:val="00074A20"/>
    <w:rsid w:val="000756C9"/>
    <w:rsid w:val="00076E4A"/>
    <w:rsid w:val="0007719E"/>
    <w:rsid w:val="0007735F"/>
    <w:rsid w:val="000774AD"/>
    <w:rsid w:val="0007762D"/>
    <w:rsid w:val="00077817"/>
    <w:rsid w:val="000779B0"/>
    <w:rsid w:val="000779C5"/>
    <w:rsid w:val="00077CF0"/>
    <w:rsid w:val="00077EC5"/>
    <w:rsid w:val="000800CA"/>
    <w:rsid w:val="00080260"/>
    <w:rsid w:val="000802FF"/>
    <w:rsid w:val="000804D3"/>
    <w:rsid w:val="00080B12"/>
    <w:rsid w:val="00080B4A"/>
    <w:rsid w:val="00080F17"/>
    <w:rsid w:val="00081003"/>
    <w:rsid w:val="0008100E"/>
    <w:rsid w:val="00081774"/>
    <w:rsid w:val="0008198B"/>
    <w:rsid w:val="00081D18"/>
    <w:rsid w:val="00082173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5060"/>
    <w:rsid w:val="00085324"/>
    <w:rsid w:val="000854E3"/>
    <w:rsid w:val="00085514"/>
    <w:rsid w:val="0008581C"/>
    <w:rsid w:val="00085B64"/>
    <w:rsid w:val="00086181"/>
    <w:rsid w:val="00087063"/>
    <w:rsid w:val="0008742D"/>
    <w:rsid w:val="00087588"/>
    <w:rsid w:val="00087965"/>
    <w:rsid w:val="0008799F"/>
    <w:rsid w:val="00087B9E"/>
    <w:rsid w:val="00087BBD"/>
    <w:rsid w:val="00087E62"/>
    <w:rsid w:val="00087FC7"/>
    <w:rsid w:val="0009070B"/>
    <w:rsid w:val="00090D1D"/>
    <w:rsid w:val="00090E19"/>
    <w:rsid w:val="00091716"/>
    <w:rsid w:val="00091D4C"/>
    <w:rsid w:val="00092042"/>
    <w:rsid w:val="00092751"/>
    <w:rsid w:val="0009284F"/>
    <w:rsid w:val="00093A5D"/>
    <w:rsid w:val="00093BF7"/>
    <w:rsid w:val="0009482E"/>
    <w:rsid w:val="00094B02"/>
    <w:rsid w:val="000954D1"/>
    <w:rsid w:val="000961DC"/>
    <w:rsid w:val="000961EA"/>
    <w:rsid w:val="00096391"/>
    <w:rsid w:val="00096864"/>
    <w:rsid w:val="00096A99"/>
    <w:rsid w:val="00096E72"/>
    <w:rsid w:val="00096F55"/>
    <w:rsid w:val="000971D4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065"/>
    <w:rsid w:val="000A4229"/>
    <w:rsid w:val="000A44A5"/>
    <w:rsid w:val="000A476F"/>
    <w:rsid w:val="000A4797"/>
    <w:rsid w:val="000A4D4C"/>
    <w:rsid w:val="000A4DF2"/>
    <w:rsid w:val="000A545B"/>
    <w:rsid w:val="000A5634"/>
    <w:rsid w:val="000A6392"/>
    <w:rsid w:val="000A6690"/>
    <w:rsid w:val="000A6B22"/>
    <w:rsid w:val="000A6E91"/>
    <w:rsid w:val="000A7315"/>
    <w:rsid w:val="000B0458"/>
    <w:rsid w:val="000B04B9"/>
    <w:rsid w:val="000B056D"/>
    <w:rsid w:val="000B1846"/>
    <w:rsid w:val="000B1B4E"/>
    <w:rsid w:val="000B2575"/>
    <w:rsid w:val="000B257D"/>
    <w:rsid w:val="000B2AE8"/>
    <w:rsid w:val="000B2F84"/>
    <w:rsid w:val="000B37E8"/>
    <w:rsid w:val="000B3B66"/>
    <w:rsid w:val="000B4010"/>
    <w:rsid w:val="000B40CA"/>
    <w:rsid w:val="000B45ED"/>
    <w:rsid w:val="000B484E"/>
    <w:rsid w:val="000B48E3"/>
    <w:rsid w:val="000B49E6"/>
    <w:rsid w:val="000B56BD"/>
    <w:rsid w:val="000B60A1"/>
    <w:rsid w:val="000B6969"/>
    <w:rsid w:val="000B6CDB"/>
    <w:rsid w:val="000B7596"/>
    <w:rsid w:val="000B782E"/>
    <w:rsid w:val="000B7836"/>
    <w:rsid w:val="000B7C7E"/>
    <w:rsid w:val="000C00D9"/>
    <w:rsid w:val="000C0142"/>
    <w:rsid w:val="000C0E32"/>
    <w:rsid w:val="000C0FA9"/>
    <w:rsid w:val="000C1087"/>
    <w:rsid w:val="000C1498"/>
    <w:rsid w:val="000C14AC"/>
    <w:rsid w:val="000C1541"/>
    <w:rsid w:val="000C28B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6B8"/>
    <w:rsid w:val="000C7894"/>
    <w:rsid w:val="000C7D89"/>
    <w:rsid w:val="000C7FD3"/>
    <w:rsid w:val="000D0048"/>
    <w:rsid w:val="000D04C9"/>
    <w:rsid w:val="000D04D6"/>
    <w:rsid w:val="000D066B"/>
    <w:rsid w:val="000D089B"/>
    <w:rsid w:val="000D11CD"/>
    <w:rsid w:val="000D1B77"/>
    <w:rsid w:val="000D20A0"/>
    <w:rsid w:val="000D22C7"/>
    <w:rsid w:val="000D2575"/>
    <w:rsid w:val="000D3194"/>
    <w:rsid w:val="000D3329"/>
    <w:rsid w:val="000D364C"/>
    <w:rsid w:val="000D3946"/>
    <w:rsid w:val="000D3998"/>
    <w:rsid w:val="000D3C95"/>
    <w:rsid w:val="000D3CDA"/>
    <w:rsid w:val="000D40CE"/>
    <w:rsid w:val="000D4BEB"/>
    <w:rsid w:val="000D4FEA"/>
    <w:rsid w:val="000D5085"/>
    <w:rsid w:val="000D5657"/>
    <w:rsid w:val="000D5889"/>
    <w:rsid w:val="000D599D"/>
    <w:rsid w:val="000D5A88"/>
    <w:rsid w:val="000D5BA9"/>
    <w:rsid w:val="000D5FF9"/>
    <w:rsid w:val="000D757A"/>
    <w:rsid w:val="000D785D"/>
    <w:rsid w:val="000D78CB"/>
    <w:rsid w:val="000D7982"/>
    <w:rsid w:val="000D79D6"/>
    <w:rsid w:val="000E02D6"/>
    <w:rsid w:val="000E0BF6"/>
    <w:rsid w:val="000E1F50"/>
    <w:rsid w:val="000E2046"/>
    <w:rsid w:val="000E2407"/>
    <w:rsid w:val="000E2B07"/>
    <w:rsid w:val="000E2BDA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F1ACE"/>
    <w:rsid w:val="000F200F"/>
    <w:rsid w:val="000F24D2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B97"/>
    <w:rsid w:val="000F5DC7"/>
    <w:rsid w:val="000F62F2"/>
    <w:rsid w:val="000F6495"/>
    <w:rsid w:val="000F68F0"/>
    <w:rsid w:val="000F6957"/>
    <w:rsid w:val="000F6D6D"/>
    <w:rsid w:val="000F6FB4"/>
    <w:rsid w:val="000F70FD"/>
    <w:rsid w:val="0010052F"/>
    <w:rsid w:val="00100984"/>
    <w:rsid w:val="00100B89"/>
    <w:rsid w:val="0010166F"/>
    <w:rsid w:val="00101B49"/>
    <w:rsid w:val="00101F8D"/>
    <w:rsid w:val="00102036"/>
    <w:rsid w:val="001022DE"/>
    <w:rsid w:val="00102804"/>
    <w:rsid w:val="00102825"/>
    <w:rsid w:val="0010285B"/>
    <w:rsid w:val="00102AAC"/>
    <w:rsid w:val="001030B6"/>
    <w:rsid w:val="00103460"/>
    <w:rsid w:val="0010372D"/>
    <w:rsid w:val="00104519"/>
    <w:rsid w:val="00104BA7"/>
    <w:rsid w:val="00105529"/>
    <w:rsid w:val="00105D17"/>
    <w:rsid w:val="00105E84"/>
    <w:rsid w:val="0010619A"/>
    <w:rsid w:val="001064C1"/>
    <w:rsid w:val="00106586"/>
    <w:rsid w:val="0010693C"/>
    <w:rsid w:val="0010714F"/>
    <w:rsid w:val="0010730B"/>
    <w:rsid w:val="001077D5"/>
    <w:rsid w:val="00110156"/>
    <w:rsid w:val="00110294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5CBA"/>
    <w:rsid w:val="00115CCB"/>
    <w:rsid w:val="00115E30"/>
    <w:rsid w:val="00115F98"/>
    <w:rsid w:val="0011645C"/>
    <w:rsid w:val="00116B72"/>
    <w:rsid w:val="00116DF7"/>
    <w:rsid w:val="0011726D"/>
    <w:rsid w:val="001178EC"/>
    <w:rsid w:val="00120B7C"/>
    <w:rsid w:val="00120ED4"/>
    <w:rsid w:val="001224B4"/>
    <w:rsid w:val="001226F5"/>
    <w:rsid w:val="00122A26"/>
    <w:rsid w:val="0012330B"/>
    <w:rsid w:val="00123D7A"/>
    <w:rsid w:val="00124071"/>
    <w:rsid w:val="00124E77"/>
    <w:rsid w:val="00124F38"/>
    <w:rsid w:val="001252FA"/>
    <w:rsid w:val="00125457"/>
    <w:rsid w:val="0012577C"/>
    <w:rsid w:val="00125AC1"/>
    <w:rsid w:val="00125D7A"/>
    <w:rsid w:val="0012634C"/>
    <w:rsid w:val="001266FF"/>
    <w:rsid w:val="0012680E"/>
    <w:rsid w:val="00126969"/>
    <w:rsid w:val="00126987"/>
    <w:rsid w:val="00127262"/>
    <w:rsid w:val="001302F5"/>
    <w:rsid w:val="00130311"/>
    <w:rsid w:val="00130764"/>
    <w:rsid w:val="001308AA"/>
    <w:rsid w:val="001309C1"/>
    <w:rsid w:val="00130A04"/>
    <w:rsid w:val="001312FD"/>
    <w:rsid w:val="001317F8"/>
    <w:rsid w:val="0013199F"/>
    <w:rsid w:val="0013247D"/>
    <w:rsid w:val="00132914"/>
    <w:rsid w:val="00133D18"/>
    <w:rsid w:val="001340CC"/>
    <w:rsid w:val="001346CE"/>
    <w:rsid w:val="00134C21"/>
    <w:rsid w:val="001354C8"/>
    <w:rsid w:val="0013557E"/>
    <w:rsid w:val="001355F5"/>
    <w:rsid w:val="00135FB6"/>
    <w:rsid w:val="001361E7"/>
    <w:rsid w:val="00136566"/>
    <w:rsid w:val="001367A5"/>
    <w:rsid w:val="00136E99"/>
    <w:rsid w:val="00136F7F"/>
    <w:rsid w:val="00137175"/>
    <w:rsid w:val="00137177"/>
    <w:rsid w:val="001377FC"/>
    <w:rsid w:val="00137C8F"/>
    <w:rsid w:val="00137EEF"/>
    <w:rsid w:val="001403AD"/>
    <w:rsid w:val="0014079A"/>
    <w:rsid w:val="00140984"/>
    <w:rsid w:val="00140CA7"/>
    <w:rsid w:val="00141314"/>
    <w:rsid w:val="00141C0C"/>
    <w:rsid w:val="00141E26"/>
    <w:rsid w:val="001420BF"/>
    <w:rsid w:val="0014258F"/>
    <w:rsid w:val="001430C9"/>
    <w:rsid w:val="00143C6E"/>
    <w:rsid w:val="00144600"/>
    <w:rsid w:val="00144719"/>
    <w:rsid w:val="00145C9B"/>
    <w:rsid w:val="00146354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0C"/>
    <w:rsid w:val="00160997"/>
    <w:rsid w:val="001609A8"/>
    <w:rsid w:val="00161618"/>
    <w:rsid w:val="001616C2"/>
    <w:rsid w:val="001617FA"/>
    <w:rsid w:val="00161A2E"/>
    <w:rsid w:val="00161BFC"/>
    <w:rsid w:val="00161DDF"/>
    <w:rsid w:val="00161E20"/>
    <w:rsid w:val="00161FA8"/>
    <w:rsid w:val="00162255"/>
    <w:rsid w:val="001626BB"/>
    <w:rsid w:val="001632B9"/>
    <w:rsid w:val="00163680"/>
    <w:rsid w:val="00163B27"/>
    <w:rsid w:val="00163B9F"/>
    <w:rsid w:val="00163E7E"/>
    <w:rsid w:val="00164363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CEE"/>
    <w:rsid w:val="00167D62"/>
    <w:rsid w:val="00167E32"/>
    <w:rsid w:val="001700CC"/>
    <w:rsid w:val="00170E55"/>
    <w:rsid w:val="0017164B"/>
    <w:rsid w:val="001719C5"/>
    <w:rsid w:val="00171BDE"/>
    <w:rsid w:val="00171F61"/>
    <w:rsid w:val="00172081"/>
    <w:rsid w:val="001724A1"/>
    <w:rsid w:val="001725DE"/>
    <w:rsid w:val="001737B9"/>
    <w:rsid w:val="00173F1B"/>
    <w:rsid w:val="0017433B"/>
    <w:rsid w:val="00174DBF"/>
    <w:rsid w:val="001756EE"/>
    <w:rsid w:val="00175A0E"/>
    <w:rsid w:val="00175A4A"/>
    <w:rsid w:val="00176774"/>
    <w:rsid w:val="00176EF3"/>
    <w:rsid w:val="0018001E"/>
    <w:rsid w:val="0018045E"/>
    <w:rsid w:val="00180554"/>
    <w:rsid w:val="00180C58"/>
    <w:rsid w:val="001810FF"/>
    <w:rsid w:val="00181518"/>
    <w:rsid w:val="00181AAA"/>
    <w:rsid w:val="001824FD"/>
    <w:rsid w:val="00182742"/>
    <w:rsid w:val="001828B0"/>
    <w:rsid w:val="00182AC9"/>
    <w:rsid w:val="001845A5"/>
    <w:rsid w:val="0018487D"/>
    <w:rsid w:val="00184E92"/>
    <w:rsid w:val="001852CD"/>
    <w:rsid w:val="00185650"/>
    <w:rsid w:val="00185CDF"/>
    <w:rsid w:val="001863A3"/>
    <w:rsid w:val="00186A15"/>
    <w:rsid w:val="00186F42"/>
    <w:rsid w:val="001875B7"/>
    <w:rsid w:val="001878D9"/>
    <w:rsid w:val="00187C53"/>
    <w:rsid w:val="00190437"/>
    <w:rsid w:val="001905EE"/>
    <w:rsid w:val="00190EAD"/>
    <w:rsid w:val="0019142B"/>
    <w:rsid w:val="001919B2"/>
    <w:rsid w:val="00191B35"/>
    <w:rsid w:val="00191FF0"/>
    <w:rsid w:val="001921CE"/>
    <w:rsid w:val="0019367B"/>
    <w:rsid w:val="0019389B"/>
    <w:rsid w:val="001938C5"/>
    <w:rsid w:val="001946E4"/>
    <w:rsid w:val="00194A5D"/>
    <w:rsid w:val="00194C68"/>
    <w:rsid w:val="0019577E"/>
    <w:rsid w:val="00195EA8"/>
    <w:rsid w:val="0019603A"/>
    <w:rsid w:val="00196CEF"/>
    <w:rsid w:val="00196E43"/>
    <w:rsid w:val="00197149"/>
    <w:rsid w:val="00197196"/>
    <w:rsid w:val="001975D1"/>
    <w:rsid w:val="00197657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CFA"/>
    <w:rsid w:val="001A7FD0"/>
    <w:rsid w:val="001B0DF3"/>
    <w:rsid w:val="001B167D"/>
    <w:rsid w:val="001B2233"/>
    <w:rsid w:val="001B24D1"/>
    <w:rsid w:val="001B3152"/>
    <w:rsid w:val="001B3332"/>
    <w:rsid w:val="001B3395"/>
    <w:rsid w:val="001B3597"/>
    <w:rsid w:val="001B3667"/>
    <w:rsid w:val="001B3C7C"/>
    <w:rsid w:val="001B48CA"/>
    <w:rsid w:val="001B4C6D"/>
    <w:rsid w:val="001B5174"/>
    <w:rsid w:val="001B5C41"/>
    <w:rsid w:val="001B5E1F"/>
    <w:rsid w:val="001B6310"/>
    <w:rsid w:val="001B6A99"/>
    <w:rsid w:val="001B6CEE"/>
    <w:rsid w:val="001B7161"/>
    <w:rsid w:val="001B76A1"/>
    <w:rsid w:val="001B7D75"/>
    <w:rsid w:val="001C0225"/>
    <w:rsid w:val="001C0880"/>
    <w:rsid w:val="001C08DE"/>
    <w:rsid w:val="001C0E40"/>
    <w:rsid w:val="001C1B36"/>
    <w:rsid w:val="001C1D32"/>
    <w:rsid w:val="001C3E0D"/>
    <w:rsid w:val="001C4C81"/>
    <w:rsid w:val="001C570B"/>
    <w:rsid w:val="001C58BA"/>
    <w:rsid w:val="001C58F3"/>
    <w:rsid w:val="001C5C24"/>
    <w:rsid w:val="001C6483"/>
    <w:rsid w:val="001C6568"/>
    <w:rsid w:val="001C7820"/>
    <w:rsid w:val="001C7A7F"/>
    <w:rsid w:val="001C7A90"/>
    <w:rsid w:val="001D09EC"/>
    <w:rsid w:val="001D0E61"/>
    <w:rsid w:val="001D13DC"/>
    <w:rsid w:val="001D153C"/>
    <w:rsid w:val="001D1EAF"/>
    <w:rsid w:val="001D2757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6C68"/>
    <w:rsid w:val="001D6CB3"/>
    <w:rsid w:val="001D768B"/>
    <w:rsid w:val="001D7777"/>
    <w:rsid w:val="001E071C"/>
    <w:rsid w:val="001E193A"/>
    <w:rsid w:val="001E1A52"/>
    <w:rsid w:val="001E237E"/>
    <w:rsid w:val="001E24D6"/>
    <w:rsid w:val="001E27AC"/>
    <w:rsid w:val="001E2C7F"/>
    <w:rsid w:val="001E3B1A"/>
    <w:rsid w:val="001E3C75"/>
    <w:rsid w:val="001E3F4D"/>
    <w:rsid w:val="001E40FD"/>
    <w:rsid w:val="001E4E1B"/>
    <w:rsid w:val="001E5498"/>
    <w:rsid w:val="001E5C04"/>
    <w:rsid w:val="001E5C32"/>
    <w:rsid w:val="001E5E6A"/>
    <w:rsid w:val="001E60C7"/>
    <w:rsid w:val="001E60F9"/>
    <w:rsid w:val="001E6296"/>
    <w:rsid w:val="001E62E2"/>
    <w:rsid w:val="001E667D"/>
    <w:rsid w:val="001E6825"/>
    <w:rsid w:val="001E74E5"/>
    <w:rsid w:val="001E7C2E"/>
    <w:rsid w:val="001E7D27"/>
    <w:rsid w:val="001E7E7D"/>
    <w:rsid w:val="001F031B"/>
    <w:rsid w:val="001F0753"/>
    <w:rsid w:val="001F09F1"/>
    <w:rsid w:val="001F10F3"/>
    <w:rsid w:val="001F153C"/>
    <w:rsid w:val="001F1556"/>
    <w:rsid w:val="001F17A8"/>
    <w:rsid w:val="001F1EB3"/>
    <w:rsid w:val="001F1FA9"/>
    <w:rsid w:val="001F1FB0"/>
    <w:rsid w:val="001F248A"/>
    <w:rsid w:val="001F288D"/>
    <w:rsid w:val="001F2C62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7BF"/>
    <w:rsid w:val="001F4C7B"/>
    <w:rsid w:val="001F4CFC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A8"/>
    <w:rsid w:val="00200586"/>
    <w:rsid w:val="002007E5"/>
    <w:rsid w:val="00200A3A"/>
    <w:rsid w:val="00200BE3"/>
    <w:rsid w:val="0020126E"/>
    <w:rsid w:val="00201529"/>
    <w:rsid w:val="002017DD"/>
    <w:rsid w:val="002019A6"/>
    <w:rsid w:val="00201F21"/>
    <w:rsid w:val="00202075"/>
    <w:rsid w:val="00202AF9"/>
    <w:rsid w:val="00202B13"/>
    <w:rsid w:val="00202F65"/>
    <w:rsid w:val="002031DA"/>
    <w:rsid w:val="0020329F"/>
    <w:rsid w:val="00203A56"/>
    <w:rsid w:val="0020407D"/>
    <w:rsid w:val="002044D3"/>
    <w:rsid w:val="00204A58"/>
    <w:rsid w:val="002053B8"/>
    <w:rsid w:val="002059CD"/>
    <w:rsid w:val="00205A7A"/>
    <w:rsid w:val="00205BA4"/>
    <w:rsid w:val="00205C80"/>
    <w:rsid w:val="00205D34"/>
    <w:rsid w:val="00205ECD"/>
    <w:rsid w:val="0020628D"/>
    <w:rsid w:val="00206BB4"/>
    <w:rsid w:val="00206CE5"/>
    <w:rsid w:val="00206E4C"/>
    <w:rsid w:val="00206FD4"/>
    <w:rsid w:val="00207F1D"/>
    <w:rsid w:val="00210439"/>
    <w:rsid w:val="00211503"/>
    <w:rsid w:val="00211AAD"/>
    <w:rsid w:val="00211BDD"/>
    <w:rsid w:val="00211D1E"/>
    <w:rsid w:val="002124E9"/>
    <w:rsid w:val="00212A7B"/>
    <w:rsid w:val="00212EEA"/>
    <w:rsid w:val="00213028"/>
    <w:rsid w:val="0021334E"/>
    <w:rsid w:val="0021387E"/>
    <w:rsid w:val="00214546"/>
    <w:rsid w:val="00214C28"/>
    <w:rsid w:val="00214E50"/>
    <w:rsid w:val="00215171"/>
    <w:rsid w:val="002151C5"/>
    <w:rsid w:val="0021544C"/>
    <w:rsid w:val="00215C0F"/>
    <w:rsid w:val="00215EC4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549"/>
    <w:rsid w:val="00222560"/>
    <w:rsid w:val="00222B89"/>
    <w:rsid w:val="00222F25"/>
    <w:rsid w:val="002236D8"/>
    <w:rsid w:val="00223AA6"/>
    <w:rsid w:val="00223EE5"/>
    <w:rsid w:val="0022413E"/>
    <w:rsid w:val="002242B8"/>
    <w:rsid w:val="002244D8"/>
    <w:rsid w:val="00224DE7"/>
    <w:rsid w:val="0022513D"/>
    <w:rsid w:val="0022552E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10D"/>
    <w:rsid w:val="00230874"/>
    <w:rsid w:val="002308F2"/>
    <w:rsid w:val="00230B48"/>
    <w:rsid w:val="00230E95"/>
    <w:rsid w:val="00230F2A"/>
    <w:rsid w:val="0023180F"/>
    <w:rsid w:val="00231AA4"/>
    <w:rsid w:val="00231FC5"/>
    <w:rsid w:val="002322AF"/>
    <w:rsid w:val="00232472"/>
    <w:rsid w:val="00232BB6"/>
    <w:rsid w:val="00232E50"/>
    <w:rsid w:val="00233052"/>
    <w:rsid w:val="0023370F"/>
    <w:rsid w:val="002337D0"/>
    <w:rsid w:val="00233FA3"/>
    <w:rsid w:val="00234295"/>
    <w:rsid w:val="0023434C"/>
    <w:rsid w:val="002343C0"/>
    <w:rsid w:val="0023495F"/>
    <w:rsid w:val="00234A79"/>
    <w:rsid w:val="00234D16"/>
    <w:rsid w:val="00235BF0"/>
    <w:rsid w:val="00235FE7"/>
    <w:rsid w:val="00236630"/>
    <w:rsid w:val="00236A2D"/>
    <w:rsid w:val="00237191"/>
    <w:rsid w:val="002372BD"/>
    <w:rsid w:val="00237487"/>
    <w:rsid w:val="00237ACD"/>
    <w:rsid w:val="00237DA1"/>
    <w:rsid w:val="00237E73"/>
    <w:rsid w:val="00240CFF"/>
    <w:rsid w:val="00241C0E"/>
    <w:rsid w:val="00242019"/>
    <w:rsid w:val="002422B3"/>
    <w:rsid w:val="00242994"/>
    <w:rsid w:val="00242FAB"/>
    <w:rsid w:val="0024370D"/>
    <w:rsid w:val="00244094"/>
    <w:rsid w:val="00244622"/>
    <w:rsid w:val="00244BF4"/>
    <w:rsid w:val="00244F2F"/>
    <w:rsid w:val="0024513F"/>
    <w:rsid w:val="00245B77"/>
    <w:rsid w:val="00245F8A"/>
    <w:rsid w:val="00245FAF"/>
    <w:rsid w:val="002469BA"/>
    <w:rsid w:val="00246D34"/>
    <w:rsid w:val="00247343"/>
    <w:rsid w:val="00247C8B"/>
    <w:rsid w:val="00250263"/>
    <w:rsid w:val="00250294"/>
    <w:rsid w:val="0025071E"/>
    <w:rsid w:val="0025089E"/>
    <w:rsid w:val="00250C8C"/>
    <w:rsid w:val="00251143"/>
    <w:rsid w:val="0025178A"/>
    <w:rsid w:val="002518D0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A34"/>
    <w:rsid w:val="00254F13"/>
    <w:rsid w:val="00255342"/>
    <w:rsid w:val="002555F7"/>
    <w:rsid w:val="002557F6"/>
    <w:rsid w:val="00256030"/>
    <w:rsid w:val="00256210"/>
    <w:rsid w:val="002562F4"/>
    <w:rsid w:val="0025655C"/>
    <w:rsid w:val="0025760E"/>
    <w:rsid w:val="00257A4D"/>
    <w:rsid w:val="00257F4F"/>
    <w:rsid w:val="002601E4"/>
    <w:rsid w:val="00260446"/>
    <w:rsid w:val="0026048A"/>
    <w:rsid w:val="002605DD"/>
    <w:rsid w:val="002609D7"/>
    <w:rsid w:val="00261427"/>
    <w:rsid w:val="00261633"/>
    <w:rsid w:val="002619CD"/>
    <w:rsid w:val="0026240B"/>
    <w:rsid w:val="00262671"/>
    <w:rsid w:val="002627EC"/>
    <w:rsid w:val="00262899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4F3"/>
    <w:rsid w:val="002655AE"/>
    <w:rsid w:val="0026573B"/>
    <w:rsid w:val="00265DEE"/>
    <w:rsid w:val="00265F2B"/>
    <w:rsid w:val="00266E1A"/>
    <w:rsid w:val="0026704A"/>
    <w:rsid w:val="00267072"/>
    <w:rsid w:val="00267BC9"/>
    <w:rsid w:val="00267F7C"/>
    <w:rsid w:val="00270909"/>
    <w:rsid w:val="002709A0"/>
    <w:rsid w:val="00270D4E"/>
    <w:rsid w:val="00271B51"/>
    <w:rsid w:val="0027210C"/>
    <w:rsid w:val="002723A7"/>
    <w:rsid w:val="00272BFA"/>
    <w:rsid w:val="00272C90"/>
    <w:rsid w:val="00273A75"/>
    <w:rsid w:val="0027513E"/>
    <w:rsid w:val="002758EA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0F8C"/>
    <w:rsid w:val="00281356"/>
    <w:rsid w:val="0028171D"/>
    <w:rsid w:val="00281926"/>
    <w:rsid w:val="00282024"/>
    <w:rsid w:val="00282EBA"/>
    <w:rsid w:val="002831A2"/>
    <w:rsid w:val="00284066"/>
    <w:rsid w:val="00284800"/>
    <w:rsid w:val="002848CE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BD9"/>
    <w:rsid w:val="00286D20"/>
    <w:rsid w:val="00286F65"/>
    <w:rsid w:val="0028749A"/>
    <w:rsid w:val="00287DD2"/>
    <w:rsid w:val="00290241"/>
    <w:rsid w:val="00290284"/>
    <w:rsid w:val="0029040E"/>
    <w:rsid w:val="00290800"/>
    <w:rsid w:val="00290AAF"/>
    <w:rsid w:val="00290FCE"/>
    <w:rsid w:val="0029134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B99"/>
    <w:rsid w:val="00295F6C"/>
    <w:rsid w:val="0029726E"/>
    <w:rsid w:val="002972AD"/>
    <w:rsid w:val="002979FA"/>
    <w:rsid w:val="00297D71"/>
    <w:rsid w:val="00297ED2"/>
    <w:rsid w:val="002A0874"/>
    <w:rsid w:val="002A106C"/>
    <w:rsid w:val="002A11F8"/>
    <w:rsid w:val="002A1220"/>
    <w:rsid w:val="002A1322"/>
    <w:rsid w:val="002A15A5"/>
    <w:rsid w:val="002A17CE"/>
    <w:rsid w:val="002A1C76"/>
    <w:rsid w:val="002A21D6"/>
    <w:rsid w:val="002A28BE"/>
    <w:rsid w:val="002A3567"/>
    <w:rsid w:val="002A3731"/>
    <w:rsid w:val="002A3C64"/>
    <w:rsid w:val="002A40F8"/>
    <w:rsid w:val="002A41BC"/>
    <w:rsid w:val="002A4283"/>
    <w:rsid w:val="002A49E9"/>
    <w:rsid w:val="002A5141"/>
    <w:rsid w:val="002A5AE4"/>
    <w:rsid w:val="002A62C3"/>
    <w:rsid w:val="002A6ACF"/>
    <w:rsid w:val="002A6C9E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94"/>
    <w:rsid w:val="002B2FA9"/>
    <w:rsid w:val="002B336E"/>
    <w:rsid w:val="002B3506"/>
    <w:rsid w:val="002B405E"/>
    <w:rsid w:val="002B4426"/>
    <w:rsid w:val="002B4574"/>
    <w:rsid w:val="002B459F"/>
    <w:rsid w:val="002B4783"/>
    <w:rsid w:val="002B4889"/>
    <w:rsid w:val="002B4FF7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4C5"/>
    <w:rsid w:val="002B78DD"/>
    <w:rsid w:val="002B7971"/>
    <w:rsid w:val="002B7B9E"/>
    <w:rsid w:val="002C0455"/>
    <w:rsid w:val="002C0773"/>
    <w:rsid w:val="002C0D29"/>
    <w:rsid w:val="002C24CB"/>
    <w:rsid w:val="002C2E62"/>
    <w:rsid w:val="002C333D"/>
    <w:rsid w:val="002C33E0"/>
    <w:rsid w:val="002C36A3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6FC"/>
    <w:rsid w:val="002C788B"/>
    <w:rsid w:val="002D0C0E"/>
    <w:rsid w:val="002D12FD"/>
    <w:rsid w:val="002D2050"/>
    <w:rsid w:val="002D230E"/>
    <w:rsid w:val="002D25BB"/>
    <w:rsid w:val="002D2AD3"/>
    <w:rsid w:val="002D2B61"/>
    <w:rsid w:val="002D2D0C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1F0"/>
    <w:rsid w:val="002D6431"/>
    <w:rsid w:val="002D6948"/>
    <w:rsid w:val="002D7300"/>
    <w:rsid w:val="002D7335"/>
    <w:rsid w:val="002D76B4"/>
    <w:rsid w:val="002E001B"/>
    <w:rsid w:val="002E0249"/>
    <w:rsid w:val="002E03BD"/>
    <w:rsid w:val="002E19D0"/>
    <w:rsid w:val="002E1BAA"/>
    <w:rsid w:val="002E1D24"/>
    <w:rsid w:val="002E1FCF"/>
    <w:rsid w:val="002E2480"/>
    <w:rsid w:val="002E2747"/>
    <w:rsid w:val="002E284B"/>
    <w:rsid w:val="002E2868"/>
    <w:rsid w:val="002E2F0D"/>
    <w:rsid w:val="002E31F2"/>
    <w:rsid w:val="002E3467"/>
    <w:rsid w:val="002E384D"/>
    <w:rsid w:val="002E3A10"/>
    <w:rsid w:val="002E40A1"/>
    <w:rsid w:val="002E4351"/>
    <w:rsid w:val="002E4F81"/>
    <w:rsid w:val="002E5190"/>
    <w:rsid w:val="002E60D0"/>
    <w:rsid w:val="002E6582"/>
    <w:rsid w:val="002E67B4"/>
    <w:rsid w:val="002E6966"/>
    <w:rsid w:val="002E73CC"/>
    <w:rsid w:val="002E7653"/>
    <w:rsid w:val="002E7ACC"/>
    <w:rsid w:val="002E7C84"/>
    <w:rsid w:val="002E7E3D"/>
    <w:rsid w:val="002F067B"/>
    <w:rsid w:val="002F0E40"/>
    <w:rsid w:val="002F103F"/>
    <w:rsid w:val="002F1308"/>
    <w:rsid w:val="002F133A"/>
    <w:rsid w:val="002F15E9"/>
    <w:rsid w:val="002F1B1E"/>
    <w:rsid w:val="002F1D56"/>
    <w:rsid w:val="002F1E3B"/>
    <w:rsid w:val="002F1E9D"/>
    <w:rsid w:val="002F1EEA"/>
    <w:rsid w:val="002F231C"/>
    <w:rsid w:val="002F239D"/>
    <w:rsid w:val="002F2794"/>
    <w:rsid w:val="002F2C28"/>
    <w:rsid w:val="002F2CD0"/>
    <w:rsid w:val="002F2E51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5A3"/>
    <w:rsid w:val="00301540"/>
    <w:rsid w:val="0030156D"/>
    <w:rsid w:val="00301650"/>
    <w:rsid w:val="00301924"/>
    <w:rsid w:val="00301A65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11D"/>
    <w:rsid w:val="00303495"/>
    <w:rsid w:val="003037CB"/>
    <w:rsid w:val="00303846"/>
    <w:rsid w:val="00303D95"/>
    <w:rsid w:val="00304485"/>
    <w:rsid w:val="00304BD8"/>
    <w:rsid w:val="00304C47"/>
    <w:rsid w:val="003056A2"/>
    <w:rsid w:val="00305B50"/>
    <w:rsid w:val="00305B6F"/>
    <w:rsid w:val="00305DAF"/>
    <w:rsid w:val="003062F2"/>
    <w:rsid w:val="00306540"/>
    <w:rsid w:val="003074D6"/>
    <w:rsid w:val="00307B0A"/>
    <w:rsid w:val="00310211"/>
    <w:rsid w:val="00310709"/>
    <w:rsid w:val="0031074D"/>
    <w:rsid w:val="00310ADE"/>
    <w:rsid w:val="00310CE0"/>
    <w:rsid w:val="00312067"/>
    <w:rsid w:val="0031207F"/>
    <w:rsid w:val="00312901"/>
    <w:rsid w:val="00312A37"/>
    <w:rsid w:val="00312B98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AA6"/>
    <w:rsid w:val="00315C56"/>
    <w:rsid w:val="00315DBC"/>
    <w:rsid w:val="00315ED9"/>
    <w:rsid w:val="0031693E"/>
    <w:rsid w:val="00316ED0"/>
    <w:rsid w:val="0031733B"/>
    <w:rsid w:val="003178BF"/>
    <w:rsid w:val="00317E1C"/>
    <w:rsid w:val="00320837"/>
    <w:rsid w:val="0032087F"/>
    <w:rsid w:val="00320B66"/>
    <w:rsid w:val="00320C54"/>
    <w:rsid w:val="003218D0"/>
    <w:rsid w:val="00322C9E"/>
    <w:rsid w:val="00322D37"/>
    <w:rsid w:val="00322FAA"/>
    <w:rsid w:val="003230E9"/>
    <w:rsid w:val="00323B70"/>
    <w:rsid w:val="00323CA4"/>
    <w:rsid w:val="00323E95"/>
    <w:rsid w:val="00323F5D"/>
    <w:rsid w:val="0032429A"/>
    <w:rsid w:val="00324BE2"/>
    <w:rsid w:val="00325B9C"/>
    <w:rsid w:val="00325BC3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638"/>
    <w:rsid w:val="00330C8A"/>
    <w:rsid w:val="00330D3C"/>
    <w:rsid w:val="00331017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DD3"/>
    <w:rsid w:val="00334124"/>
    <w:rsid w:val="003341A7"/>
    <w:rsid w:val="00334CFF"/>
    <w:rsid w:val="003352D0"/>
    <w:rsid w:val="0033569F"/>
    <w:rsid w:val="003356BC"/>
    <w:rsid w:val="00335B1B"/>
    <w:rsid w:val="00335DBF"/>
    <w:rsid w:val="00336169"/>
    <w:rsid w:val="0033625F"/>
    <w:rsid w:val="0033660B"/>
    <w:rsid w:val="00336BBC"/>
    <w:rsid w:val="00337028"/>
    <w:rsid w:val="003379FF"/>
    <w:rsid w:val="00340162"/>
    <w:rsid w:val="00340194"/>
    <w:rsid w:val="003402F0"/>
    <w:rsid w:val="0034032C"/>
    <w:rsid w:val="003406D3"/>
    <w:rsid w:val="003407E5"/>
    <w:rsid w:val="00340A2C"/>
    <w:rsid w:val="00340A62"/>
    <w:rsid w:val="00340B3F"/>
    <w:rsid w:val="00340B4A"/>
    <w:rsid w:val="00341305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D90"/>
    <w:rsid w:val="00343D9C"/>
    <w:rsid w:val="00345434"/>
    <w:rsid w:val="003455AA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0AE8"/>
    <w:rsid w:val="0035149C"/>
    <w:rsid w:val="0035170A"/>
    <w:rsid w:val="00351B2A"/>
    <w:rsid w:val="00351DF0"/>
    <w:rsid w:val="00351E8B"/>
    <w:rsid w:val="00351F29"/>
    <w:rsid w:val="0035202E"/>
    <w:rsid w:val="0035213C"/>
    <w:rsid w:val="003524D6"/>
    <w:rsid w:val="00352643"/>
    <w:rsid w:val="00352FA6"/>
    <w:rsid w:val="0035323B"/>
    <w:rsid w:val="003532C0"/>
    <w:rsid w:val="00353613"/>
    <w:rsid w:val="00353893"/>
    <w:rsid w:val="00353A04"/>
    <w:rsid w:val="00353BB5"/>
    <w:rsid w:val="00353EBB"/>
    <w:rsid w:val="00354319"/>
    <w:rsid w:val="003544F7"/>
    <w:rsid w:val="00355179"/>
    <w:rsid w:val="003552C9"/>
    <w:rsid w:val="003552D6"/>
    <w:rsid w:val="003558E6"/>
    <w:rsid w:val="00355C23"/>
    <w:rsid w:val="00356070"/>
    <w:rsid w:val="00356192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2590"/>
    <w:rsid w:val="0036342F"/>
    <w:rsid w:val="003639DD"/>
    <w:rsid w:val="00363C6A"/>
    <w:rsid w:val="003641C3"/>
    <w:rsid w:val="003645E1"/>
    <w:rsid w:val="0036467C"/>
    <w:rsid w:val="00364855"/>
    <w:rsid w:val="003650C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640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C0B"/>
    <w:rsid w:val="00375CF8"/>
    <w:rsid w:val="00375DCE"/>
    <w:rsid w:val="003775BE"/>
    <w:rsid w:val="003777FF"/>
    <w:rsid w:val="0038010B"/>
    <w:rsid w:val="0038029B"/>
    <w:rsid w:val="00380599"/>
    <w:rsid w:val="003805E0"/>
    <w:rsid w:val="00382584"/>
    <w:rsid w:val="0038262E"/>
    <w:rsid w:val="0038351E"/>
    <w:rsid w:val="00383643"/>
    <w:rsid w:val="00383A80"/>
    <w:rsid w:val="00383B23"/>
    <w:rsid w:val="00383C7D"/>
    <w:rsid w:val="00383F73"/>
    <w:rsid w:val="0038440F"/>
    <w:rsid w:val="003847BC"/>
    <w:rsid w:val="003850A4"/>
    <w:rsid w:val="0038541A"/>
    <w:rsid w:val="00385EC7"/>
    <w:rsid w:val="003866C9"/>
    <w:rsid w:val="00386B86"/>
    <w:rsid w:val="00386C63"/>
    <w:rsid w:val="00387ABD"/>
    <w:rsid w:val="00390086"/>
    <w:rsid w:val="0039094B"/>
    <w:rsid w:val="00391258"/>
    <w:rsid w:val="00391320"/>
    <w:rsid w:val="003916BB"/>
    <w:rsid w:val="003923C5"/>
    <w:rsid w:val="003925BE"/>
    <w:rsid w:val="0039271D"/>
    <w:rsid w:val="00392780"/>
    <w:rsid w:val="0039294C"/>
    <w:rsid w:val="0039331D"/>
    <w:rsid w:val="0039392C"/>
    <w:rsid w:val="00393AAB"/>
    <w:rsid w:val="003940D2"/>
    <w:rsid w:val="00394497"/>
    <w:rsid w:val="00394814"/>
    <w:rsid w:val="00394D74"/>
    <w:rsid w:val="00394DDE"/>
    <w:rsid w:val="00395397"/>
    <w:rsid w:val="00395ABC"/>
    <w:rsid w:val="00395C65"/>
    <w:rsid w:val="0039631B"/>
    <w:rsid w:val="003965AB"/>
    <w:rsid w:val="00396CA6"/>
    <w:rsid w:val="00397107"/>
    <w:rsid w:val="003971FB"/>
    <w:rsid w:val="0039773E"/>
    <w:rsid w:val="003977CF"/>
    <w:rsid w:val="003A00F0"/>
    <w:rsid w:val="003A01D1"/>
    <w:rsid w:val="003A0A5E"/>
    <w:rsid w:val="003A0C20"/>
    <w:rsid w:val="003A0ED5"/>
    <w:rsid w:val="003A11E3"/>
    <w:rsid w:val="003A1A9E"/>
    <w:rsid w:val="003A1BF4"/>
    <w:rsid w:val="003A1E7E"/>
    <w:rsid w:val="003A20FA"/>
    <w:rsid w:val="003A228C"/>
    <w:rsid w:val="003A23B7"/>
    <w:rsid w:val="003A2584"/>
    <w:rsid w:val="003A3582"/>
    <w:rsid w:val="003A358D"/>
    <w:rsid w:val="003A3982"/>
    <w:rsid w:val="003A3B81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57CE"/>
    <w:rsid w:val="003A603B"/>
    <w:rsid w:val="003A660A"/>
    <w:rsid w:val="003A67FE"/>
    <w:rsid w:val="003A715D"/>
    <w:rsid w:val="003A7766"/>
    <w:rsid w:val="003A778C"/>
    <w:rsid w:val="003A7BB6"/>
    <w:rsid w:val="003B05C4"/>
    <w:rsid w:val="003B0C67"/>
    <w:rsid w:val="003B0EEA"/>
    <w:rsid w:val="003B1106"/>
    <w:rsid w:val="003B128A"/>
    <w:rsid w:val="003B1582"/>
    <w:rsid w:val="003B1EEC"/>
    <w:rsid w:val="003B2037"/>
    <w:rsid w:val="003B2328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784"/>
    <w:rsid w:val="003B496E"/>
    <w:rsid w:val="003B4B9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B7364"/>
    <w:rsid w:val="003B7F89"/>
    <w:rsid w:val="003C0578"/>
    <w:rsid w:val="003C06DF"/>
    <w:rsid w:val="003C0E0A"/>
    <w:rsid w:val="003C0F2B"/>
    <w:rsid w:val="003C1503"/>
    <w:rsid w:val="003C1F9F"/>
    <w:rsid w:val="003C263A"/>
    <w:rsid w:val="003C2CDD"/>
    <w:rsid w:val="003C2CF1"/>
    <w:rsid w:val="003C3E43"/>
    <w:rsid w:val="003C4263"/>
    <w:rsid w:val="003C4383"/>
    <w:rsid w:val="003C4D3F"/>
    <w:rsid w:val="003C4DC8"/>
    <w:rsid w:val="003C4F15"/>
    <w:rsid w:val="003C615A"/>
    <w:rsid w:val="003C61C6"/>
    <w:rsid w:val="003C630A"/>
    <w:rsid w:val="003C6487"/>
    <w:rsid w:val="003C65E3"/>
    <w:rsid w:val="003C6FFB"/>
    <w:rsid w:val="003C721F"/>
    <w:rsid w:val="003C7ECD"/>
    <w:rsid w:val="003D042F"/>
    <w:rsid w:val="003D0D1E"/>
    <w:rsid w:val="003D0E53"/>
    <w:rsid w:val="003D126E"/>
    <w:rsid w:val="003D19A9"/>
    <w:rsid w:val="003D1BF5"/>
    <w:rsid w:val="003D1F1E"/>
    <w:rsid w:val="003D1FA8"/>
    <w:rsid w:val="003D2198"/>
    <w:rsid w:val="003D24B8"/>
    <w:rsid w:val="003D2571"/>
    <w:rsid w:val="003D2860"/>
    <w:rsid w:val="003D28BF"/>
    <w:rsid w:val="003D2AF7"/>
    <w:rsid w:val="003D2BC1"/>
    <w:rsid w:val="003D2ECB"/>
    <w:rsid w:val="003D3695"/>
    <w:rsid w:val="003D372B"/>
    <w:rsid w:val="003D3AEF"/>
    <w:rsid w:val="003D4860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50"/>
    <w:rsid w:val="003E068C"/>
    <w:rsid w:val="003E084F"/>
    <w:rsid w:val="003E1A1F"/>
    <w:rsid w:val="003E1CB0"/>
    <w:rsid w:val="003E2001"/>
    <w:rsid w:val="003E25FC"/>
    <w:rsid w:val="003E2ADB"/>
    <w:rsid w:val="003E3172"/>
    <w:rsid w:val="003E361A"/>
    <w:rsid w:val="003E40FC"/>
    <w:rsid w:val="003E46EC"/>
    <w:rsid w:val="003E4B15"/>
    <w:rsid w:val="003E74CB"/>
    <w:rsid w:val="003E757C"/>
    <w:rsid w:val="003E773E"/>
    <w:rsid w:val="003E7E2C"/>
    <w:rsid w:val="003F1516"/>
    <w:rsid w:val="003F1818"/>
    <w:rsid w:val="003F18AE"/>
    <w:rsid w:val="003F18F4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1A7"/>
    <w:rsid w:val="003F5717"/>
    <w:rsid w:val="003F5721"/>
    <w:rsid w:val="003F591F"/>
    <w:rsid w:val="003F5922"/>
    <w:rsid w:val="003F6327"/>
    <w:rsid w:val="003F6DC7"/>
    <w:rsid w:val="003F6FB2"/>
    <w:rsid w:val="003F75E2"/>
    <w:rsid w:val="003F778F"/>
    <w:rsid w:val="0040014B"/>
    <w:rsid w:val="0040097F"/>
    <w:rsid w:val="004013B2"/>
    <w:rsid w:val="00401910"/>
    <w:rsid w:val="004019D4"/>
    <w:rsid w:val="00401AF9"/>
    <w:rsid w:val="00401E18"/>
    <w:rsid w:val="004023AF"/>
    <w:rsid w:val="004025F0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4E7"/>
    <w:rsid w:val="00412AB9"/>
    <w:rsid w:val="00413171"/>
    <w:rsid w:val="00413BB2"/>
    <w:rsid w:val="00413F2A"/>
    <w:rsid w:val="00413F62"/>
    <w:rsid w:val="0041460E"/>
    <w:rsid w:val="00414C04"/>
    <w:rsid w:val="00414F50"/>
    <w:rsid w:val="00414FE8"/>
    <w:rsid w:val="00415502"/>
    <w:rsid w:val="00415C2B"/>
    <w:rsid w:val="004160B3"/>
    <w:rsid w:val="0041622E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145A"/>
    <w:rsid w:val="00421BF6"/>
    <w:rsid w:val="004222A7"/>
    <w:rsid w:val="0042251B"/>
    <w:rsid w:val="00422855"/>
    <w:rsid w:val="00422C51"/>
    <w:rsid w:val="0042306D"/>
    <w:rsid w:val="004232F1"/>
    <w:rsid w:val="00423587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393"/>
    <w:rsid w:val="00424836"/>
    <w:rsid w:val="004250BC"/>
    <w:rsid w:val="00425488"/>
    <w:rsid w:val="00425866"/>
    <w:rsid w:val="00425E53"/>
    <w:rsid w:val="00426051"/>
    <w:rsid w:val="00426274"/>
    <w:rsid w:val="004263F9"/>
    <w:rsid w:val="00426987"/>
    <w:rsid w:val="00426BE5"/>
    <w:rsid w:val="00427AA3"/>
    <w:rsid w:val="00427D18"/>
    <w:rsid w:val="00427E15"/>
    <w:rsid w:val="004301F4"/>
    <w:rsid w:val="00430281"/>
    <w:rsid w:val="004304E1"/>
    <w:rsid w:val="00430916"/>
    <w:rsid w:val="00430CAA"/>
    <w:rsid w:val="00431677"/>
    <w:rsid w:val="00431B67"/>
    <w:rsid w:val="00431E4A"/>
    <w:rsid w:val="00431ECD"/>
    <w:rsid w:val="00431F6C"/>
    <w:rsid w:val="0043224B"/>
    <w:rsid w:val="00432386"/>
    <w:rsid w:val="0043290E"/>
    <w:rsid w:val="00432C95"/>
    <w:rsid w:val="00432E7A"/>
    <w:rsid w:val="004336EC"/>
    <w:rsid w:val="00433B57"/>
    <w:rsid w:val="00434081"/>
    <w:rsid w:val="00434344"/>
    <w:rsid w:val="0043455D"/>
    <w:rsid w:val="00434AA6"/>
    <w:rsid w:val="00434D69"/>
    <w:rsid w:val="00436908"/>
    <w:rsid w:val="00436AF0"/>
    <w:rsid w:val="00436D91"/>
    <w:rsid w:val="00437411"/>
    <w:rsid w:val="00437EFD"/>
    <w:rsid w:val="004409FD"/>
    <w:rsid w:val="00440E6C"/>
    <w:rsid w:val="004416C8"/>
    <w:rsid w:val="00441AA0"/>
    <w:rsid w:val="00442ABD"/>
    <w:rsid w:val="00442B47"/>
    <w:rsid w:val="00442CDC"/>
    <w:rsid w:val="00443255"/>
    <w:rsid w:val="004443B4"/>
    <w:rsid w:val="0044478C"/>
    <w:rsid w:val="00444827"/>
    <w:rsid w:val="004448DB"/>
    <w:rsid w:val="00444CFA"/>
    <w:rsid w:val="00444DF2"/>
    <w:rsid w:val="004450E8"/>
    <w:rsid w:val="00445786"/>
    <w:rsid w:val="004458CC"/>
    <w:rsid w:val="00445D3F"/>
    <w:rsid w:val="00446BE1"/>
    <w:rsid w:val="0044780F"/>
    <w:rsid w:val="00447E6F"/>
    <w:rsid w:val="00447ED6"/>
    <w:rsid w:val="0045009A"/>
    <w:rsid w:val="004502DB"/>
    <w:rsid w:val="00451632"/>
    <w:rsid w:val="0045164F"/>
    <w:rsid w:val="00453010"/>
    <w:rsid w:val="00453782"/>
    <w:rsid w:val="004542B0"/>
    <w:rsid w:val="00454637"/>
    <w:rsid w:val="00455944"/>
    <w:rsid w:val="004559DF"/>
    <w:rsid w:val="00455A42"/>
    <w:rsid w:val="00455F3A"/>
    <w:rsid w:val="00456269"/>
    <w:rsid w:val="004564B6"/>
    <w:rsid w:val="00456511"/>
    <w:rsid w:val="004565A5"/>
    <w:rsid w:val="0045687C"/>
    <w:rsid w:val="004575B1"/>
    <w:rsid w:val="004575D1"/>
    <w:rsid w:val="00457F26"/>
    <w:rsid w:val="00460432"/>
    <w:rsid w:val="004604E9"/>
    <w:rsid w:val="00460859"/>
    <w:rsid w:val="00460CA6"/>
    <w:rsid w:val="00460F02"/>
    <w:rsid w:val="00460FE1"/>
    <w:rsid w:val="00461945"/>
    <w:rsid w:val="00461D1E"/>
    <w:rsid w:val="00461E9A"/>
    <w:rsid w:val="00461F4B"/>
    <w:rsid w:val="00462293"/>
    <w:rsid w:val="00462F84"/>
    <w:rsid w:val="004632CF"/>
    <w:rsid w:val="004632D4"/>
    <w:rsid w:val="004633D6"/>
    <w:rsid w:val="00463E2B"/>
    <w:rsid w:val="004640B1"/>
    <w:rsid w:val="00464F84"/>
    <w:rsid w:val="004653E9"/>
    <w:rsid w:val="0046553C"/>
    <w:rsid w:val="004659C5"/>
    <w:rsid w:val="00465F69"/>
    <w:rsid w:val="00466051"/>
    <w:rsid w:val="004662E7"/>
    <w:rsid w:val="00467331"/>
    <w:rsid w:val="00467512"/>
    <w:rsid w:val="0046791B"/>
    <w:rsid w:val="00467C1A"/>
    <w:rsid w:val="00467D83"/>
    <w:rsid w:val="00467EE2"/>
    <w:rsid w:val="004702F5"/>
    <w:rsid w:val="00470D09"/>
    <w:rsid w:val="00471499"/>
    <w:rsid w:val="00471686"/>
    <w:rsid w:val="004716DE"/>
    <w:rsid w:val="00471983"/>
    <w:rsid w:val="00471F07"/>
    <w:rsid w:val="004720CB"/>
    <w:rsid w:val="00472236"/>
    <w:rsid w:val="00472431"/>
    <w:rsid w:val="004724EF"/>
    <w:rsid w:val="0047283A"/>
    <w:rsid w:val="004732E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5F3A"/>
    <w:rsid w:val="004763C3"/>
    <w:rsid w:val="00476510"/>
    <w:rsid w:val="00476DA9"/>
    <w:rsid w:val="00476F3E"/>
    <w:rsid w:val="00476F9F"/>
    <w:rsid w:val="00477468"/>
    <w:rsid w:val="00477558"/>
    <w:rsid w:val="00477D25"/>
    <w:rsid w:val="004801E4"/>
    <w:rsid w:val="0048042C"/>
    <w:rsid w:val="004807C6"/>
    <w:rsid w:val="0048145B"/>
    <w:rsid w:val="00481670"/>
    <w:rsid w:val="00481CE9"/>
    <w:rsid w:val="00482015"/>
    <w:rsid w:val="004823FA"/>
    <w:rsid w:val="004824DF"/>
    <w:rsid w:val="004826C8"/>
    <w:rsid w:val="00482B7F"/>
    <w:rsid w:val="004832CE"/>
    <w:rsid w:val="00483353"/>
    <w:rsid w:val="00483616"/>
    <w:rsid w:val="00483A49"/>
    <w:rsid w:val="00483C28"/>
    <w:rsid w:val="0048561D"/>
    <w:rsid w:val="00485CFC"/>
    <w:rsid w:val="00486071"/>
    <w:rsid w:val="004864A9"/>
    <w:rsid w:val="00486D11"/>
    <w:rsid w:val="0048742C"/>
    <w:rsid w:val="004874F7"/>
    <w:rsid w:val="00487A6B"/>
    <w:rsid w:val="00490CAB"/>
    <w:rsid w:val="00491332"/>
    <w:rsid w:val="00491682"/>
    <w:rsid w:val="004917B0"/>
    <w:rsid w:val="00491927"/>
    <w:rsid w:val="00491D0C"/>
    <w:rsid w:val="00491E65"/>
    <w:rsid w:val="00492FFA"/>
    <w:rsid w:val="0049368F"/>
    <w:rsid w:val="00493743"/>
    <w:rsid w:val="0049386D"/>
    <w:rsid w:val="00493B3C"/>
    <w:rsid w:val="0049431B"/>
    <w:rsid w:val="0049461E"/>
    <w:rsid w:val="00494630"/>
    <w:rsid w:val="00494672"/>
    <w:rsid w:val="00494790"/>
    <w:rsid w:val="00495078"/>
    <w:rsid w:val="004954D1"/>
    <w:rsid w:val="00495869"/>
    <w:rsid w:val="00495AB0"/>
    <w:rsid w:val="00495E2E"/>
    <w:rsid w:val="00496357"/>
    <w:rsid w:val="004963D6"/>
    <w:rsid w:val="0049688E"/>
    <w:rsid w:val="004969B4"/>
    <w:rsid w:val="00496A64"/>
    <w:rsid w:val="00496BFB"/>
    <w:rsid w:val="004974E6"/>
    <w:rsid w:val="00497E48"/>
    <w:rsid w:val="00497EA3"/>
    <w:rsid w:val="004A00A0"/>
    <w:rsid w:val="004A045B"/>
    <w:rsid w:val="004A0548"/>
    <w:rsid w:val="004A06CD"/>
    <w:rsid w:val="004A0BC9"/>
    <w:rsid w:val="004A0C21"/>
    <w:rsid w:val="004A1A03"/>
    <w:rsid w:val="004A1B32"/>
    <w:rsid w:val="004A211C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63A"/>
    <w:rsid w:val="004B1C4A"/>
    <w:rsid w:val="004B248F"/>
    <w:rsid w:val="004B26B2"/>
    <w:rsid w:val="004B2C01"/>
    <w:rsid w:val="004B2C83"/>
    <w:rsid w:val="004B2CC1"/>
    <w:rsid w:val="004B33AF"/>
    <w:rsid w:val="004B39FB"/>
    <w:rsid w:val="004B3BF5"/>
    <w:rsid w:val="004B3DE8"/>
    <w:rsid w:val="004B4886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4DA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6EB"/>
    <w:rsid w:val="004C47C5"/>
    <w:rsid w:val="004C4A02"/>
    <w:rsid w:val="004C52F1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C7FEC"/>
    <w:rsid w:val="004D0434"/>
    <w:rsid w:val="004D2C7E"/>
    <w:rsid w:val="004D3139"/>
    <w:rsid w:val="004D364F"/>
    <w:rsid w:val="004D3DE9"/>
    <w:rsid w:val="004D4ACB"/>
    <w:rsid w:val="004D4AF0"/>
    <w:rsid w:val="004D4AFD"/>
    <w:rsid w:val="004D4C91"/>
    <w:rsid w:val="004D4F48"/>
    <w:rsid w:val="004D588D"/>
    <w:rsid w:val="004D5A10"/>
    <w:rsid w:val="004D642A"/>
    <w:rsid w:val="004D64C9"/>
    <w:rsid w:val="004D64E9"/>
    <w:rsid w:val="004D66B7"/>
    <w:rsid w:val="004D728A"/>
    <w:rsid w:val="004D74BF"/>
    <w:rsid w:val="004D769F"/>
    <w:rsid w:val="004D7F78"/>
    <w:rsid w:val="004E002D"/>
    <w:rsid w:val="004E0423"/>
    <w:rsid w:val="004E116C"/>
    <w:rsid w:val="004E11BE"/>
    <w:rsid w:val="004E166E"/>
    <w:rsid w:val="004E17AF"/>
    <w:rsid w:val="004E18F5"/>
    <w:rsid w:val="004E1A39"/>
    <w:rsid w:val="004E25EA"/>
    <w:rsid w:val="004E29DE"/>
    <w:rsid w:val="004E2A6B"/>
    <w:rsid w:val="004E3393"/>
    <w:rsid w:val="004E37B1"/>
    <w:rsid w:val="004E4CC5"/>
    <w:rsid w:val="004E5965"/>
    <w:rsid w:val="004E5C2D"/>
    <w:rsid w:val="004E6BE1"/>
    <w:rsid w:val="004E73D2"/>
    <w:rsid w:val="004E7A9A"/>
    <w:rsid w:val="004E7DD6"/>
    <w:rsid w:val="004E7F13"/>
    <w:rsid w:val="004F0446"/>
    <w:rsid w:val="004F13FA"/>
    <w:rsid w:val="004F1486"/>
    <w:rsid w:val="004F151E"/>
    <w:rsid w:val="004F2F6E"/>
    <w:rsid w:val="004F303F"/>
    <w:rsid w:val="004F30B6"/>
    <w:rsid w:val="004F37DD"/>
    <w:rsid w:val="004F38F1"/>
    <w:rsid w:val="004F3BB4"/>
    <w:rsid w:val="004F46C9"/>
    <w:rsid w:val="004F4908"/>
    <w:rsid w:val="004F4E26"/>
    <w:rsid w:val="004F4E99"/>
    <w:rsid w:val="004F4EA3"/>
    <w:rsid w:val="004F5B59"/>
    <w:rsid w:val="004F5DA1"/>
    <w:rsid w:val="004F6993"/>
    <w:rsid w:val="004F6E98"/>
    <w:rsid w:val="004F6F74"/>
    <w:rsid w:val="004F7076"/>
    <w:rsid w:val="004F759A"/>
    <w:rsid w:val="004F787E"/>
    <w:rsid w:val="004F7EBE"/>
    <w:rsid w:val="00500765"/>
    <w:rsid w:val="00500956"/>
    <w:rsid w:val="00501BBF"/>
    <w:rsid w:val="00501DA0"/>
    <w:rsid w:val="0050246E"/>
    <w:rsid w:val="005028A2"/>
    <w:rsid w:val="005028F6"/>
    <w:rsid w:val="00503562"/>
    <w:rsid w:val="0050382F"/>
    <w:rsid w:val="005042E9"/>
    <w:rsid w:val="005047FF"/>
    <w:rsid w:val="00504CCE"/>
    <w:rsid w:val="00504DA9"/>
    <w:rsid w:val="0050524F"/>
    <w:rsid w:val="0050587D"/>
    <w:rsid w:val="00505882"/>
    <w:rsid w:val="00505C33"/>
    <w:rsid w:val="005061AC"/>
    <w:rsid w:val="005063A0"/>
    <w:rsid w:val="0050683A"/>
    <w:rsid w:val="00506898"/>
    <w:rsid w:val="00507065"/>
    <w:rsid w:val="00507D97"/>
    <w:rsid w:val="00507DD1"/>
    <w:rsid w:val="00507DEF"/>
    <w:rsid w:val="00507F20"/>
    <w:rsid w:val="00510762"/>
    <w:rsid w:val="00511DF4"/>
    <w:rsid w:val="00513002"/>
    <w:rsid w:val="005133A5"/>
    <w:rsid w:val="00513603"/>
    <w:rsid w:val="0051364D"/>
    <w:rsid w:val="00513781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705"/>
    <w:rsid w:val="00517786"/>
    <w:rsid w:val="00517797"/>
    <w:rsid w:val="005177CB"/>
    <w:rsid w:val="00517A4A"/>
    <w:rsid w:val="00520743"/>
    <w:rsid w:val="00520B1D"/>
    <w:rsid w:val="0052123C"/>
    <w:rsid w:val="0052174B"/>
    <w:rsid w:val="00521B4C"/>
    <w:rsid w:val="00521DF7"/>
    <w:rsid w:val="005222FB"/>
    <w:rsid w:val="0052273D"/>
    <w:rsid w:val="00522744"/>
    <w:rsid w:val="005235CD"/>
    <w:rsid w:val="005236E3"/>
    <w:rsid w:val="00524A12"/>
    <w:rsid w:val="00524BD7"/>
    <w:rsid w:val="00524C8F"/>
    <w:rsid w:val="00525298"/>
    <w:rsid w:val="00527394"/>
    <w:rsid w:val="0052753C"/>
    <w:rsid w:val="005276E4"/>
    <w:rsid w:val="00527903"/>
    <w:rsid w:val="00527C16"/>
    <w:rsid w:val="00527C1A"/>
    <w:rsid w:val="0053055A"/>
    <w:rsid w:val="0053079B"/>
    <w:rsid w:val="00530C76"/>
    <w:rsid w:val="005312F4"/>
    <w:rsid w:val="0053146F"/>
    <w:rsid w:val="00531894"/>
    <w:rsid w:val="00531BF8"/>
    <w:rsid w:val="00531DC4"/>
    <w:rsid w:val="005323D0"/>
    <w:rsid w:val="00532422"/>
    <w:rsid w:val="0053347B"/>
    <w:rsid w:val="005338B3"/>
    <w:rsid w:val="00534CD6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D37"/>
    <w:rsid w:val="00537F5A"/>
    <w:rsid w:val="00540064"/>
    <w:rsid w:val="00540AB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66CE"/>
    <w:rsid w:val="00546950"/>
    <w:rsid w:val="00546A1D"/>
    <w:rsid w:val="00546F74"/>
    <w:rsid w:val="00547110"/>
    <w:rsid w:val="00547266"/>
    <w:rsid w:val="005474BE"/>
    <w:rsid w:val="00547779"/>
    <w:rsid w:val="005503F4"/>
    <w:rsid w:val="005507AA"/>
    <w:rsid w:val="00550FD5"/>
    <w:rsid w:val="005518E1"/>
    <w:rsid w:val="0055198C"/>
    <w:rsid w:val="00551B0F"/>
    <w:rsid w:val="00551B19"/>
    <w:rsid w:val="00551C34"/>
    <w:rsid w:val="00552A5E"/>
    <w:rsid w:val="00552C2F"/>
    <w:rsid w:val="00553099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EC"/>
    <w:rsid w:val="005568AE"/>
    <w:rsid w:val="00556AE0"/>
    <w:rsid w:val="0055708D"/>
    <w:rsid w:val="005574DE"/>
    <w:rsid w:val="0055773D"/>
    <w:rsid w:val="0055784D"/>
    <w:rsid w:val="00557C7B"/>
    <w:rsid w:val="0056015D"/>
    <w:rsid w:val="00560473"/>
    <w:rsid w:val="005606FC"/>
    <w:rsid w:val="00560843"/>
    <w:rsid w:val="00560D8B"/>
    <w:rsid w:val="00560FC5"/>
    <w:rsid w:val="0056126E"/>
    <w:rsid w:val="005623CC"/>
    <w:rsid w:val="00562590"/>
    <w:rsid w:val="00562D9E"/>
    <w:rsid w:val="00562F16"/>
    <w:rsid w:val="005632A0"/>
    <w:rsid w:val="00563828"/>
    <w:rsid w:val="00563A58"/>
    <w:rsid w:val="00563BC1"/>
    <w:rsid w:val="00563D21"/>
    <w:rsid w:val="0056406F"/>
    <w:rsid w:val="0056505E"/>
    <w:rsid w:val="005652C6"/>
    <w:rsid w:val="00565639"/>
    <w:rsid w:val="005657ED"/>
    <w:rsid w:val="0056621C"/>
    <w:rsid w:val="0056635E"/>
    <w:rsid w:val="00566D7D"/>
    <w:rsid w:val="00566FD1"/>
    <w:rsid w:val="00567054"/>
    <w:rsid w:val="005671AC"/>
    <w:rsid w:val="00567A6C"/>
    <w:rsid w:val="00567C85"/>
    <w:rsid w:val="00567D4E"/>
    <w:rsid w:val="00567D68"/>
    <w:rsid w:val="00567E2C"/>
    <w:rsid w:val="00567F51"/>
    <w:rsid w:val="005703B3"/>
    <w:rsid w:val="00570801"/>
    <w:rsid w:val="00570DF6"/>
    <w:rsid w:val="00571140"/>
    <w:rsid w:val="005711C9"/>
    <w:rsid w:val="00571201"/>
    <w:rsid w:val="00571D12"/>
    <w:rsid w:val="00572336"/>
    <w:rsid w:val="005723FC"/>
    <w:rsid w:val="005727FF"/>
    <w:rsid w:val="00573412"/>
    <w:rsid w:val="00574496"/>
    <w:rsid w:val="00574589"/>
    <w:rsid w:val="005749B0"/>
    <w:rsid w:val="00575679"/>
    <w:rsid w:val="0057680A"/>
    <w:rsid w:val="00576E50"/>
    <w:rsid w:val="00577086"/>
    <w:rsid w:val="00577542"/>
    <w:rsid w:val="005805E4"/>
    <w:rsid w:val="005806D5"/>
    <w:rsid w:val="0058075D"/>
    <w:rsid w:val="0058150C"/>
    <w:rsid w:val="00581D07"/>
    <w:rsid w:val="00581D5A"/>
    <w:rsid w:val="00581E7C"/>
    <w:rsid w:val="00582B08"/>
    <w:rsid w:val="00582DE0"/>
    <w:rsid w:val="005837D6"/>
    <w:rsid w:val="00583F1C"/>
    <w:rsid w:val="0058436A"/>
    <w:rsid w:val="005847A3"/>
    <w:rsid w:val="00584828"/>
    <w:rsid w:val="00584B02"/>
    <w:rsid w:val="00584C54"/>
    <w:rsid w:val="00584F68"/>
    <w:rsid w:val="00585589"/>
    <w:rsid w:val="00585751"/>
    <w:rsid w:val="00585F54"/>
    <w:rsid w:val="00586488"/>
    <w:rsid w:val="0058688A"/>
    <w:rsid w:val="00586992"/>
    <w:rsid w:val="005871BC"/>
    <w:rsid w:val="00587894"/>
    <w:rsid w:val="00587FC9"/>
    <w:rsid w:val="00590013"/>
    <w:rsid w:val="00590510"/>
    <w:rsid w:val="00590697"/>
    <w:rsid w:val="00591627"/>
    <w:rsid w:val="005916BB"/>
    <w:rsid w:val="0059178D"/>
    <w:rsid w:val="00592B29"/>
    <w:rsid w:val="00592DA1"/>
    <w:rsid w:val="00592E0F"/>
    <w:rsid w:val="0059396A"/>
    <w:rsid w:val="00593C5B"/>
    <w:rsid w:val="005940F5"/>
    <w:rsid w:val="00594304"/>
    <w:rsid w:val="0059434B"/>
    <w:rsid w:val="0059454C"/>
    <w:rsid w:val="00594574"/>
    <w:rsid w:val="00594803"/>
    <w:rsid w:val="00594AE4"/>
    <w:rsid w:val="00594EC0"/>
    <w:rsid w:val="00595193"/>
    <w:rsid w:val="00595853"/>
    <w:rsid w:val="00595A95"/>
    <w:rsid w:val="00595CDD"/>
    <w:rsid w:val="00596043"/>
    <w:rsid w:val="00596AA3"/>
    <w:rsid w:val="0059703B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1DDA"/>
    <w:rsid w:val="005A33BE"/>
    <w:rsid w:val="005A371B"/>
    <w:rsid w:val="005A37E3"/>
    <w:rsid w:val="005A39EF"/>
    <w:rsid w:val="005A4375"/>
    <w:rsid w:val="005A4A29"/>
    <w:rsid w:val="005A5112"/>
    <w:rsid w:val="005A5292"/>
    <w:rsid w:val="005A54C4"/>
    <w:rsid w:val="005A5B8F"/>
    <w:rsid w:val="005A6418"/>
    <w:rsid w:val="005A65C5"/>
    <w:rsid w:val="005A6BAD"/>
    <w:rsid w:val="005A6C03"/>
    <w:rsid w:val="005A7BAD"/>
    <w:rsid w:val="005A7C49"/>
    <w:rsid w:val="005B0EFD"/>
    <w:rsid w:val="005B1369"/>
    <w:rsid w:val="005B16A0"/>
    <w:rsid w:val="005B181B"/>
    <w:rsid w:val="005B1F0C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4B2A"/>
    <w:rsid w:val="005B503E"/>
    <w:rsid w:val="005B5065"/>
    <w:rsid w:val="005B54A4"/>
    <w:rsid w:val="005B5C34"/>
    <w:rsid w:val="005B5EC9"/>
    <w:rsid w:val="005B6231"/>
    <w:rsid w:val="005B6313"/>
    <w:rsid w:val="005B640A"/>
    <w:rsid w:val="005B64EA"/>
    <w:rsid w:val="005B6BDB"/>
    <w:rsid w:val="005B6F37"/>
    <w:rsid w:val="005B75E9"/>
    <w:rsid w:val="005B7948"/>
    <w:rsid w:val="005C107A"/>
    <w:rsid w:val="005C1649"/>
    <w:rsid w:val="005C181E"/>
    <w:rsid w:val="005C1B3E"/>
    <w:rsid w:val="005C2346"/>
    <w:rsid w:val="005C2476"/>
    <w:rsid w:val="005C2A80"/>
    <w:rsid w:val="005C3487"/>
    <w:rsid w:val="005C3549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D06B2"/>
    <w:rsid w:val="005D0A9D"/>
    <w:rsid w:val="005D0B64"/>
    <w:rsid w:val="005D10FF"/>
    <w:rsid w:val="005D3C7C"/>
    <w:rsid w:val="005D3FBD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623"/>
    <w:rsid w:val="005D770F"/>
    <w:rsid w:val="005D7AA1"/>
    <w:rsid w:val="005D7B5C"/>
    <w:rsid w:val="005E0153"/>
    <w:rsid w:val="005E083C"/>
    <w:rsid w:val="005E16CF"/>
    <w:rsid w:val="005E1B88"/>
    <w:rsid w:val="005E23C5"/>
    <w:rsid w:val="005E2BC1"/>
    <w:rsid w:val="005E2D50"/>
    <w:rsid w:val="005E2E90"/>
    <w:rsid w:val="005E3220"/>
    <w:rsid w:val="005E382C"/>
    <w:rsid w:val="005E3AEC"/>
    <w:rsid w:val="005E3AF8"/>
    <w:rsid w:val="005E3C8C"/>
    <w:rsid w:val="005E45C3"/>
    <w:rsid w:val="005E4DB4"/>
    <w:rsid w:val="005E59C6"/>
    <w:rsid w:val="005E5E85"/>
    <w:rsid w:val="005E6096"/>
    <w:rsid w:val="005E62E6"/>
    <w:rsid w:val="005E6954"/>
    <w:rsid w:val="005E6A42"/>
    <w:rsid w:val="005E6EE4"/>
    <w:rsid w:val="005E74AC"/>
    <w:rsid w:val="005E79CE"/>
    <w:rsid w:val="005E7C79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41D2"/>
    <w:rsid w:val="005F4475"/>
    <w:rsid w:val="005F48A8"/>
    <w:rsid w:val="005F53DF"/>
    <w:rsid w:val="005F58A6"/>
    <w:rsid w:val="005F5B0E"/>
    <w:rsid w:val="005F6653"/>
    <w:rsid w:val="005F69DF"/>
    <w:rsid w:val="005F6C21"/>
    <w:rsid w:val="005F7433"/>
    <w:rsid w:val="005F778B"/>
    <w:rsid w:val="005F7BB4"/>
    <w:rsid w:val="00600137"/>
    <w:rsid w:val="0060023D"/>
    <w:rsid w:val="00600802"/>
    <w:rsid w:val="006009F1"/>
    <w:rsid w:val="00600A0B"/>
    <w:rsid w:val="00600BEF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5CB"/>
    <w:rsid w:val="0060577B"/>
    <w:rsid w:val="00605A13"/>
    <w:rsid w:val="006060D9"/>
    <w:rsid w:val="00606351"/>
    <w:rsid w:val="00606410"/>
    <w:rsid w:val="00606788"/>
    <w:rsid w:val="006067C1"/>
    <w:rsid w:val="00606CC6"/>
    <w:rsid w:val="00606EB2"/>
    <w:rsid w:val="00607391"/>
    <w:rsid w:val="00607B70"/>
    <w:rsid w:val="00610101"/>
    <w:rsid w:val="006101F0"/>
    <w:rsid w:val="0061042D"/>
    <w:rsid w:val="0061089E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6F0"/>
    <w:rsid w:val="00613C85"/>
    <w:rsid w:val="00614193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81F"/>
    <w:rsid w:val="00617901"/>
    <w:rsid w:val="00620373"/>
    <w:rsid w:val="0062038F"/>
    <w:rsid w:val="00620631"/>
    <w:rsid w:val="00620A78"/>
    <w:rsid w:val="00620DA4"/>
    <w:rsid w:val="00620DC9"/>
    <w:rsid w:val="00621082"/>
    <w:rsid w:val="006218A7"/>
    <w:rsid w:val="00621A49"/>
    <w:rsid w:val="00621A86"/>
    <w:rsid w:val="00622967"/>
    <w:rsid w:val="0062335F"/>
    <w:rsid w:val="006239EC"/>
    <w:rsid w:val="00623ECA"/>
    <w:rsid w:val="00623ECE"/>
    <w:rsid w:val="00624381"/>
    <w:rsid w:val="00624576"/>
    <w:rsid w:val="0062515B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EEF"/>
    <w:rsid w:val="006323F2"/>
    <w:rsid w:val="00632434"/>
    <w:rsid w:val="0063248C"/>
    <w:rsid w:val="0063249A"/>
    <w:rsid w:val="00632D5B"/>
    <w:rsid w:val="00633179"/>
    <w:rsid w:val="00634604"/>
    <w:rsid w:val="00634927"/>
    <w:rsid w:val="00634A4D"/>
    <w:rsid w:val="00634C5D"/>
    <w:rsid w:val="00635098"/>
    <w:rsid w:val="00635244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2CCF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898"/>
    <w:rsid w:val="00646AFF"/>
    <w:rsid w:val="006472D2"/>
    <w:rsid w:val="00647305"/>
    <w:rsid w:val="00647355"/>
    <w:rsid w:val="00650748"/>
    <w:rsid w:val="00650A19"/>
    <w:rsid w:val="00650FB0"/>
    <w:rsid w:val="00651115"/>
    <w:rsid w:val="00651659"/>
    <w:rsid w:val="00651A01"/>
    <w:rsid w:val="00651BC4"/>
    <w:rsid w:val="00651C70"/>
    <w:rsid w:val="0065279F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AAE"/>
    <w:rsid w:val="00657C90"/>
    <w:rsid w:val="00660341"/>
    <w:rsid w:val="00660616"/>
    <w:rsid w:val="00660796"/>
    <w:rsid w:val="006607AD"/>
    <w:rsid w:val="00660D03"/>
    <w:rsid w:val="00660DC6"/>
    <w:rsid w:val="0066122C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79EC"/>
    <w:rsid w:val="00667A39"/>
    <w:rsid w:val="0067023C"/>
    <w:rsid w:val="0067094A"/>
    <w:rsid w:val="00670994"/>
    <w:rsid w:val="006714B8"/>
    <w:rsid w:val="00672E30"/>
    <w:rsid w:val="006733B8"/>
    <w:rsid w:val="006739A3"/>
    <w:rsid w:val="00673CD3"/>
    <w:rsid w:val="00673D56"/>
    <w:rsid w:val="00673F0D"/>
    <w:rsid w:val="00673F89"/>
    <w:rsid w:val="00674089"/>
    <w:rsid w:val="0067437C"/>
    <w:rsid w:val="00674A4C"/>
    <w:rsid w:val="00674B10"/>
    <w:rsid w:val="00675368"/>
    <w:rsid w:val="006756C7"/>
    <w:rsid w:val="006758BE"/>
    <w:rsid w:val="00675F1F"/>
    <w:rsid w:val="00676753"/>
    <w:rsid w:val="0067789E"/>
    <w:rsid w:val="006803C3"/>
    <w:rsid w:val="00681422"/>
    <w:rsid w:val="0068156A"/>
    <w:rsid w:val="00681620"/>
    <w:rsid w:val="00681E2D"/>
    <w:rsid w:val="00681F57"/>
    <w:rsid w:val="00682082"/>
    <w:rsid w:val="00682414"/>
    <w:rsid w:val="006824BE"/>
    <w:rsid w:val="006825E3"/>
    <w:rsid w:val="0068288D"/>
    <w:rsid w:val="00682E38"/>
    <w:rsid w:val="00683B03"/>
    <w:rsid w:val="00683CD7"/>
    <w:rsid w:val="006847F4"/>
    <w:rsid w:val="006848D3"/>
    <w:rsid w:val="00684AF9"/>
    <w:rsid w:val="00685922"/>
    <w:rsid w:val="00685B55"/>
    <w:rsid w:val="00685B87"/>
    <w:rsid w:val="00685BF9"/>
    <w:rsid w:val="006863D1"/>
    <w:rsid w:val="006865D3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0EA0"/>
    <w:rsid w:val="00691373"/>
    <w:rsid w:val="006913D2"/>
    <w:rsid w:val="0069148B"/>
    <w:rsid w:val="00691516"/>
    <w:rsid w:val="00692554"/>
    <w:rsid w:val="006926A9"/>
    <w:rsid w:val="006930E1"/>
    <w:rsid w:val="0069366E"/>
    <w:rsid w:val="00693A76"/>
    <w:rsid w:val="00693D68"/>
    <w:rsid w:val="006942A4"/>
    <w:rsid w:val="0069436F"/>
    <w:rsid w:val="006944E1"/>
    <w:rsid w:val="0069516C"/>
    <w:rsid w:val="00695494"/>
    <w:rsid w:val="00695768"/>
    <w:rsid w:val="006959D7"/>
    <w:rsid w:val="00695B1F"/>
    <w:rsid w:val="00695E41"/>
    <w:rsid w:val="00695F1B"/>
    <w:rsid w:val="00696992"/>
    <w:rsid w:val="00697038"/>
    <w:rsid w:val="006970BD"/>
    <w:rsid w:val="00697745"/>
    <w:rsid w:val="00697771"/>
    <w:rsid w:val="006979EA"/>
    <w:rsid w:val="00697B46"/>
    <w:rsid w:val="00697DF4"/>
    <w:rsid w:val="006A04B1"/>
    <w:rsid w:val="006A075E"/>
    <w:rsid w:val="006A07F8"/>
    <w:rsid w:val="006A0C4C"/>
    <w:rsid w:val="006A126C"/>
    <w:rsid w:val="006A1276"/>
    <w:rsid w:val="006A1778"/>
    <w:rsid w:val="006A1C92"/>
    <w:rsid w:val="006A1F8F"/>
    <w:rsid w:val="006A28C9"/>
    <w:rsid w:val="006A2B4C"/>
    <w:rsid w:val="006A3439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7CA"/>
    <w:rsid w:val="006A79F8"/>
    <w:rsid w:val="006A7A5D"/>
    <w:rsid w:val="006A7E38"/>
    <w:rsid w:val="006A7F2B"/>
    <w:rsid w:val="006B0C35"/>
    <w:rsid w:val="006B0C5B"/>
    <w:rsid w:val="006B164B"/>
    <w:rsid w:val="006B1674"/>
    <w:rsid w:val="006B23F4"/>
    <w:rsid w:val="006B2541"/>
    <w:rsid w:val="006B3E3E"/>
    <w:rsid w:val="006B40C2"/>
    <w:rsid w:val="006B4310"/>
    <w:rsid w:val="006B4862"/>
    <w:rsid w:val="006B4B25"/>
    <w:rsid w:val="006B4C33"/>
    <w:rsid w:val="006B50B8"/>
    <w:rsid w:val="006B5145"/>
    <w:rsid w:val="006B59EF"/>
    <w:rsid w:val="006B5CEF"/>
    <w:rsid w:val="006B6058"/>
    <w:rsid w:val="006B63CF"/>
    <w:rsid w:val="006B65B6"/>
    <w:rsid w:val="006B6D8D"/>
    <w:rsid w:val="006B6E54"/>
    <w:rsid w:val="006B73BF"/>
    <w:rsid w:val="006B752D"/>
    <w:rsid w:val="006B7A06"/>
    <w:rsid w:val="006C0401"/>
    <w:rsid w:val="006C0935"/>
    <w:rsid w:val="006C0C3D"/>
    <w:rsid w:val="006C0F59"/>
    <w:rsid w:val="006C1076"/>
    <w:rsid w:val="006C1274"/>
    <w:rsid w:val="006C1571"/>
    <w:rsid w:val="006C18C7"/>
    <w:rsid w:val="006C19DC"/>
    <w:rsid w:val="006C1AE1"/>
    <w:rsid w:val="006C1CBB"/>
    <w:rsid w:val="006C1E97"/>
    <w:rsid w:val="006C2DA0"/>
    <w:rsid w:val="006C2DCD"/>
    <w:rsid w:val="006C358D"/>
    <w:rsid w:val="006C37DD"/>
    <w:rsid w:val="006C3969"/>
    <w:rsid w:val="006C405F"/>
    <w:rsid w:val="006C59B1"/>
    <w:rsid w:val="006C5A8C"/>
    <w:rsid w:val="006C5E4A"/>
    <w:rsid w:val="006C6738"/>
    <w:rsid w:val="006C67C4"/>
    <w:rsid w:val="006C6B54"/>
    <w:rsid w:val="006C6F82"/>
    <w:rsid w:val="006C6F95"/>
    <w:rsid w:val="006C71AF"/>
    <w:rsid w:val="006C734E"/>
    <w:rsid w:val="006C74CD"/>
    <w:rsid w:val="006C770C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23F"/>
    <w:rsid w:val="006D5E7C"/>
    <w:rsid w:val="006D631F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DB4"/>
    <w:rsid w:val="006E4F72"/>
    <w:rsid w:val="006E52D4"/>
    <w:rsid w:val="006E5748"/>
    <w:rsid w:val="006E5935"/>
    <w:rsid w:val="006E59A8"/>
    <w:rsid w:val="006E6608"/>
    <w:rsid w:val="006E6D34"/>
    <w:rsid w:val="006E739B"/>
    <w:rsid w:val="006E7531"/>
    <w:rsid w:val="006F03AA"/>
    <w:rsid w:val="006F065B"/>
    <w:rsid w:val="006F0A7D"/>
    <w:rsid w:val="006F0AE8"/>
    <w:rsid w:val="006F1257"/>
    <w:rsid w:val="006F1765"/>
    <w:rsid w:val="006F247C"/>
    <w:rsid w:val="006F2765"/>
    <w:rsid w:val="006F29EA"/>
    <w:rsid w:val="006F2A5E"/>
    <w:rsid w:val="006F3460"/>
    <w:rsid w:val="006F35A4"/>
    <w:rsid w:val="006F3BB4"/>
    <w:rsid w:val="006F3D5A"/>
    <w:rsid w:val="006F3EC6"/>
    <w:rsid w:val="006F3FEF"/>
    <w:rsid w:val="006F5583"/>
    <w:rsid w:val="006F562A"/>
    <w:rsid w:val="006F5F71"/>
    <w:rsid w:val="006F6493"/>
    <w:rsid w:val="006F6CAC"/>
    <w:rsid w:val="006F6E70"/>
    <w:rsid w:val="006F70E9"/>
    <w:rsid w:val="006F792D"/>
    <w:rsid w:val="007005BA"/>
    <w:rsid w:val="00700A09"/>
    <w:rsid w:val="00700CD3"/>
    <w:rsid w:val="00700D58"/>
    <w:rsid w:val="0070115F"/>
    <w:rsid w:val="0070167F"/>
    <w:rsid w:val="00701A50"/>
    <w:rsid w:val="00701E58"/>
    <w:rsid w:val="007032EA"/>
    <w:rsid w:val="007035E3"/>
    <w:rsid w:val="00703685"/>
    <w:rsid w:val="0070390A"/>
    <w:rsid w:val="00703D90"/>
    <w:rsid w:val="00703E3A"/>
    <w:rsid w:val="00704283"/>
    <w:rsid w:val="00704912"/>
    <w:rsid w:val="00704BDD"/>
    <w:rsid w:val="00704D80"/>
    <w:rsid w:val="00704DDD"/>
    <w:rsid w:val="007052DE"/>
    <w:rsid w:val="00706051"/>
    <w:rsid w:val="00706BDD"/>
    <w:rsid w:val="00706D71"/>
    <w:rsid w:val="00706DE2"/>
    <w:rsid w:val="007071B1"/>
    <w:rsid w:val="007079D1"/>
    <w:rsid w:val="00707B75"/>
    <w:rsid w:val="00707BF6"/>
    <w:rsid w:val="00710324"/>
    <w:rsid w:val="00710981"/>
    <w:rsid w:val="00710D3A"/>
    <w:rsid w:val="0071157B"/>
    <w:rsid w:val="00711BCB"/>
    <w:rsid w:val="00711DBE"/>
    <w:rsid w:val="00711F86"/>
    <w:rsid w:val="00712032"/>
    <w:rsid w:val="0071262B"/>
    <w:rsid w:val="007126EF"/>
    <w:rsid w:val="00713A92"/>
    <w:rsid w:val="00714BAC"/>
    <w:rsid w:val="0071522B"/>
    <w:rsid w:val="00716235"/>
    <w:rsid w:val="00716295"/>
    <w:rsid w:val="00716854"/>
    <w:rsid w:val="00716D67"/>
    <w:rsid w:val="007206C1"/>
    <w:rsid w:val="00720880"/>
    <w:rsid w:val="00720AD1"/>
    <w:rsid w:val="00720F93"/>
    <w:rsid w:val="007210F0"/>
    <w:rsid w:val="00721BB9"/>
    <w:rsid w:val="007221BF"/>
    <w:rsid w:val="00722308"/>
    <w:rsid w:val="00722CFF"/>
    <w:rsid w:val="007240AF"/>
    <w:rsid w:val="007242EA"/>
    <w:rsid w:val="00724899"/>
    <w:rsid w:val="00724A5D"/>
    <w:rsid w:val="00724CA5"/>
    <w:rsid w:val="007251C8"/>
    <w:rsid w:val="00726BD4"/>
    <w:rsid w:val="007278BE"/>
    <w:rsid w:val="007301DA"/>
    <w:rsid w:val="0073052C"/>
    <w:rsid w:val="007318F8"/>
    <w:rsid w:val="00732162"/>
    <w:rsid w:val="007323E1"/>
    <w:rsid w:val="00732490"/>
    <w:rsid w:val="0073290E"/>
    <w:rsid w:val="00732C0D"/>
    <w:rsid w:val="00732D9F"/>
    <w:rsid w:val="007335C7"/>
    <w:rsid w:val="0073367A"/>
    <w:rsid w:val="00733801"/>
    <w:rsid w:val="00734A68"/>
    <w:rsid w:val="00734D34"/>
    <w:rsid w:val="00734FC0"/>
    <w:rsid w:val="007350A9"/>
    <w:rsid w:val="0073545F"/>
    <w:rsid w:val="00735A46"/>
    <w:rsid w:val="00735EFA"/>
    <w:rsid w:val="00736038"/>
    <w:rsid w:val="0073622E"/>
    <w:rsid w:val="00736B34"/>
    <w:rsid w:val="00736BDB"/>
    <w:rsid w:val="007372EC"/>
    <w:rsid w:val="00737304"/>
    <w:rsid w:val="0073756A"/>
    <w:rsid w:val="00737819"/>
    <w:rsid w:val="00737987"/>
    <w:rsid w:val="00737E5A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2FCC"/>
    <w:rsid w:val="00743012"/>
    <w:rsid w:val="007433B4"/>
    <w:rsid w:val="0074369F"/>
    <w:rsid w:val="0074499F"/>
    <w:rsid w:val="00744D7D"/>
    <w:rsid w:val="00745535"/>
    <w:rsid w:val="007456EC"/>
    <w:rsid w:val="00745950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50061"/>
    <w:rsid w:val="00750747"/>
    <w:rsid w:val="00750809"/>
    <w:rsid w:val="00751611"/>
    <w:rsid w:val="00752067"/>
    <w:rsid w:val="00752B79"/>
    <w:rsid w:val="00754122"/>
    <w:rsid w:val="0075423C"/>
    <w:rsid w:val="00754791"/>
    <w:rsid w:val="007553D1"/>
    <w:rsid w:val="0075607F"/>
    <w:rsid w:val="0075627D"/>
    <w:rsid w:val="00756ACC"/>
    <w:rsid w:val="00756CD7"/>
    <w:rsid w:val="00757DC5"/>
    <w:rsid w:val="00757F47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C02"/>
    <w:rsid w:val="00763FA5"/>
    <w:rsid w:val="007647AC"/>
    <w:rsid w:val="00764DC8"/>
    <w:rsid w:val="007653AD"/>
    <w:rsid w:val="007653E0"/>
    <w:rsid w:val="00765452"/>
    <w:rsid w:val="00765CB8"/>
    <w:rsid w:val="00765E92"/>
    <w:rsid w:val="0076697B"/>
    <w:rsid w:val="007672D1"/>
    <w:rsid w:val="0076749D"/>
    <w:rsid w:val="00767DD5"/>
    <w:rsid w:val="00770506"/>
    <w:rsid w:val="007706C6"/>
    <w:rsid w:val="00770940"/>
    <w:rsid w:val="00770C49"/>
    <w:rsid w:val="007710F4"/>
    <w:rsid w:val="00771476"/>
    <w:rsid w:val="0077280B"/>
    <w:rsid w:val="00772931"/>
    <w:rsid w:val="00772A10"/>
    <w:rsid w:val="00772BAE"/>
    <w:rsid w:val="00772FA3"/>
    <w:rsid w:val="00773513"/>
    <w:rsid w:val="00774659"/>
    <w:rsid w:val="00774AD4"/>
    <w:rsid w:val="00774BA0"/>
    <w:rsid w:val="00774CE1"/>
    <w:rsid w:val="00775410"/>
    <w:rsid w:val="00775968"/>
    <w:rsid w:val="00775C7B"/>
    <w:rsid w:val="007763D5"/>
    <w:rsid w:val="007768DD"/>
    <w:rsid w:val="0077720C"/>
    <w:rsid w:val="007777B1"/>
    <w:rsid w:val="00777C64"/>
    <w:rsid w:val="00777D73"/>
    <w:rsid w:val="00777E9D"/>
    <w:rsid w:val="007804D9"/>
    <w:rsid w:val="00781171"/>
    <w:rsid w:val="007814B9"/>
    <w:rsid w:val="007816D9"/>
    <w:rsid w:val="00781940"/>
    <w:rsid w:val="0078250E"/>
    <w:rsid w:val="007826B2"/>
    <w:rsid w:val="00782818"/>
    <w:rsid w:val="00782995"/>
    <w:rsid w:val="00782FE5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D51"/>
    <w:rsid w:val="00786F13"/>
    <w:rsid w:val="00787559"/>
    <w:rsid w:val="00787697"/>
    <w:rsid w:val="0078779E"/>
    <w:rsid w:val="00787A70"/>
    <w:rsid w:val="00787D85"/>
    <w:rsid w:val="00790585"/>
    <w:rsid w:val="0079072B"/>
    <w:rsid w:val="00790DBB"/>
    <w:rsid w:val="0079100B"/>
    <w:rsid w:val="007918BE"/>
    <w:rsid w:val="00792452"/>
    <w:rsid w:val="007924A0"/>
    <w:rsid w:val="00792697"/>
    <w:rsid w:val="00792A79"/>
    <w:rsid w:val="0079310B"/>
    <w:rsid w:val="00793117"/>
    <w:rsid w:val="00793820"/>
    <w:rsid w:val="007938EC"/>
    <w:rsid w:val="00794414"/>
    <w:rsid w:val="00794A6F"/>
    <w:rsid w:val="00794F83"/>
    <w:rsid w:val="00795BAD"/>
    <w:rsid w:val="00795CAD"/>
    <w:rsid w:val="00795F6F"/>
    <w:rsid w:val="007962DB"/>
    <w:rsid w:val="00796847"/>
    <w:rsid w:val="00796DC8"/>
    <w:rsid w:val="00797470"/>
    <w:rsid w:val="007974EA"/>
    <w:rsid w:val="00797B09"/>
    <w:rsid w:val="00797DAC"/>
    <w:rsid w:val="00797F0D"/>
    <w:rsid w:val="00797FA9"/>
    <w:rsid w:val="007A140A"/>
    <w:rsid w:val="007A27E2"/>
    <w:rsid w:val="007A29AB"/>
    <w:rsid w:val="007A2A0A"/>
    <w:rsid w:val="007A2BC6"/>
    <w:rsid w:val="007A2ED3"/>
    <w:rsid w:val="007A2EE8"/>
    <w:rsid w:val="007A36DB"/>
    <w:rsid w:val="007A3B74"/>
    <w:rsid w:val="007A3D8A"/>
    <w:rsid w:val="007A3E29"/>
    <w:rsid w:val="007A3FFE"/>
    <w:rsid w:val="007A4250"/>
    <w:rsid w:val="007A4301"/>
    <w:rsid w:val="007A45E7"/>
    <w:rsid w:val="007A4753"/>
    <w:rsid w:val="007A4C98"/>
    <w:rsid w:val="007A525E"/>
    <w:rsid w:val="007A5320"/>
    <w:rsid w:val="007A53E1"/>
    <w:rsid w:val="007A58E8"/>
    <w:rsid w:val="007A667F"/>
    <w:rsid w:val="007A6A9C"/>
    <w:rsid w:val="007A6C76"/>
    <w:rsid w:val="007A7062"/>
    <w:rsid w:val="007A722F"/>
    <w:rsid w:val="007A754D"/>
    <w:rsid w:val="007A7865"/>
    <w:rsid w:val="007A78D7"/>
    <w:rsid w:val="007A7B84"/>
    <w:rsid w:val="007A7D35"/>
    <w:rsid w:val="007B0A13"/>
    <w:rsid w:val="007B0AB1"/>
    <w:rsid w:val="007B168F"/>
    <w:rsid w:val="007B1DEE"/>
    <w:rsid w:val="007B24FB"/>
    <w:rsid w:val="007B2595"/>
    <w:rsid w:val="007B2CF1"/>
    <w:rsid w:val="007B2E30"/>
    <w:rsid w:val="007B4080"/>
    <w:rsid w:val="007B431E"/>
    <w:rsid w:val="007B43F3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7FF"/>
    <w:rsid w:val="007B78BF"/>
    <w:rsid w:val="007B7F21"/>
    <w:rsid w:val="007C10EE"/>
    <w:rsid w:val="007C2659"/>
    <w:rsid w:val="007C2F03"/>
    <w:rsid w:val="007C34DB"/>
    <w:rsid w:val="007C3660"/>
    <w:rsid w:val="007C389F"/>
    <w:rsid w:val="007C3BAF"/>
    <w:rsid w:val="007C3D92"/>
    <w:rsid w:val="007C44B7"/>
    <w:rsid w:val="007C4AC8"/>
    <w:rsid w:val="007C4F70"/>
    <w:rsid w:val="007C567B"/>
    <w:rsid w:val="007C5BD2"/>
    <w:rsid w:val="007C5D00"/>
    <w:rsid w:val="007C5E01"/>
    <w:rsid w:val="007C6C4A"/>
    <w:rsid w:val="007C6E2C"/>
    <w:rsid w:val="007C6F1C"/>
    <w:rsid w:val="007C716A"/>
    <w:rsid w:val="007C7287"/>
    <w:rsid w:val="007C752F"/>
    <w:rsid w:val="007D01B8"/>
    <w:rsid w:val="007D0234"/>
    <w:rsid w:val="007D02DD"/>
    <w:rsid w:val="007D07AE"/>
    <w:rsid w:val="007D0C1F"/>
    <w:rsid w:val="007D1450"/>
    <w:rsid w:val="007D1596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3A99"/>
    <w:rsid w:val="007D408F"/>
    <w:rsid w:val="007D4327"/>
    <w:rsid w:val="007D4650"/>
    <w:rsid w:val="007D4B83"/>
    <w:rsid w:val="007D5183"/>
    <w:rsid w:val="007D5AAA"/>
    <w:rsid w:val="007D5C50"/>
    <w:rsid w:val="007D61FF"/>
    <w:rsid w:val="007D7750"/>
    <w:rsid w:val="007D7E13"/>
    <w:rsid w:val="007D7E36"/>
    <w:rsid w:val="007E0094"/>
    <w:rsid w:val="007E039D"/>
    <w:rsid w:val="007E07F8"/>
    <w:rsid w:val="007E0864"/>
    <w:rsid w:val="007E0C3E"/>
    <w:rsid w:val="007E0D79"/>
    <w:rsid w:val="007E11D4"/>
    <w:rsid w:val="007E16B8"/>
    <w:rsid w:val="007E19B1"/>
    <w:rsid w:val="007E19FC"/>
    <w:rsid w:val="007E2060"/>
    <w:rsid w:val="007E24F8"/>
    <w:rsid w:val="007E2F0A"/>
    <w:rsid w:val="007E2FB6"/>
    <w:rsid w:val="007E3900"/>
    <w:rsid w:val="007E3A6C"/>
    <w:rsid w:val="007E42DF"/>
    <w:rsid w:val="007E4832"/>
    <w:rsid w:val="007E499A"/>
    <w:rsid w:val="007E4D75"/>
    <w:rsid w:val="007E528D"/>
    <w:rsid w:val="007E5569"/>
    <w:rsid w:val="007E6B23"/>
    <w:rsid w:val="007E6EBB"/>
    <w:rsid w:val="007E75B5"/>
    <w:rsid w:val="007E7C2C"/>
    <w:rsid w:val="007F0902"/>
    <w:rsid w:val="007F1818"/>
    <w:rsid w:val="007F1917"/>
    <w:rsid w:val="007F1A23"/>
    <w:rsid w:val="007F1E36"/>
    <w:rsid w:val="007F2263"/>
    <w:rsid w:val="007F22BF"/>
    <w:rsid w:val="007F233C"/>
    <w:rsid w:val="007F3400"/>
    <w:rsid w:val="007F3825"/>
    <w:rsid w:val="007F38F3"/>
    <w:rsid w:val="007F3D41"/>
    <w:rsid w:val="007F4013"/>
    <w:rsid w:val="007F4128"/>
    <w:rsid w:val="007F4460"/>
    <w:rsid w:val="007F4814"/>
    <w:rsid w:val="007F4CB4"/>
    <w:rsid w:val="007F585E"/>
    <w:rsid w:val="007F60D7"/>
    <w:rsid w:val="007F64C4"/>
    <w:rsid w:val="007F6DDA"/>
    <w:rsid w:val="007F6E9B"/>
    <w:rsid w:val="007F7081"/>
    <w:rsid w:val="007F71A0"/>
    <w:rsid w:val="007F728E"/>
    <w:rsid w:val="007F797B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D33"/>
    <w:rsid w:val="00803DCF"/>
    <w:rsid w:val="00803E23"/>
    <w:rsid w:val="008043DB"/>
    <w:rsid w:val="0080515F"/>
    <w:rsid w:val="008058C4"/>
    <w:rsid w:val="00805ACF"/>
    <w:rsid w:val="0080668E"/>
    <w:rsid w:val="00806A6B"/>
    <w:rsid w:val="00807172"/>
    <w:rsid w:val="00807F81"/>
    <w:rsid w:val="00810120"/>
    <w:rsid w:val="0081021E"/>
    <w:rsid w:val="008106B4"/>
    <w:rsid w:val="00810BA4"/>
    <w:rsid w:val="00810CB8"/>
    <w:rsid w:val="008113B9"/>
    <w:rsid w:val="00811736"/>
    <w:rsid w:val="00811AC0"/>
    <w:rsid w:val="00811DA7"/>
    <w:rsid w:val="00811F71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738"/>
    <w:rsid w:val="00814EA6"/>
    <w:rsid w:val="008153D8"/>
    <w:rsid w:val="008157CE"/>
    <w:rsid w:val="008157EA"/>
    <w:rsid w:val="00815802"/>
    <w:rsid w:val="008158EE"/>
    <w:rsid w:val="00815A86"/>
    <w:rsid w:val="008168FD"/>
    <w:rsid w:val="00816CF4"/>
    <w:rsid w:val="0081714A"/>
    <w:rsid w:val="008173F4"/>
    <w:rsid w:val="00820985"/>
    <w:rsid w:val="0082099E"/>
    <w:rsid w:val="00820ED0"/>
    <w:rsid w:val="008212D4"/>
    <w:rsid w:val="00821B89"/>
    <w:rsid w:val="008229C0"/>
    <w:rsid w:val="008229C3"/>
    <w:rsid w:val="00822F68"/>
    <w:rsid w:val="0082343C"/>
    <w:rsid w:val="00824122"/>
    <w:rsid w:val="0082414A"/>
    <w:rsid w:val="00824396"/>
    <w:rsid w:val="00824F30"/>
    <w:rsid w:val="00825101"/>
    <w:rsid w:val="00826806"/>
    <w:rsid w:val="00826837"/>
    <w:rsid w:val="00826F26"/>
    <w:rsid w:val="00827993"/>
    <w:rsid w:val="0083038D"/>
    <w:rsid w:val="00830416"/>
    <w:rsid w:val="008305BE"/>
    <w:rsid w:val="00830A36"/>
    <w:rsid w:val="00830AE6"/>
    <w:rsid w:val="00830D05"/>
    <w:rsid w:val="00830D2A"/>
    <w:rsid w:val="0083158F"/>
    <w:rsid w:val="008319EE"/>
    <w:rsid w:val="00831A99"/>
    <w:rsid w:val="00831D14"/>
    <w:rsid w:val="008325C8"/>
    <w:rsid w:val="00833C34"/>
    <w:rsid w:val="00833CC0"/>
    <w:rsid w:val="00833E30"/>
    <w:rsid w:val="0083431E"/>
    <w:rsid w:val="00834A2B"/>
    <w:rsid w:val="00834CFA"/>
    <w:rsid w:val="00834E2D"/>
    <w:rsid w:val="0083503E"/>
    <w:rsid w:val="00836740"/>
    <w:rsid w:val="008379C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5BB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693"/>
    <w:rsid w:val="008509DD"/>
    <w:rsid w:val="008509EF"/>
    <w:rsid w:val="00850E7D"/>
    <w:rsid w:val="0085129F"/>
    <w:rsid w:val="0085206A"/>
    <w:rsid w:val="008523DA"/>
    <w:rsid w:val="0085259B"/>
    <w:rsid w:val="00852815"/>
    <w:rsid w:val="00853953"/>
    <w:rsid w:val="00853954"/>
    <w:rsid w:val="008545E4"/>
    <w:rsid w:val="008549AD"/>
    <w:rsid w:val="00854CDA"/>
    <w:rsid w:val="00855076"/>
    <w:rsid w:val="0085532F"/>
    <w:rsid w:val="0085556C"/>
    <w:rsid w:val="0085573B"/>
    <w:rsid w:val="00855B20"/>
    <w:rsid w:val="00855F57"/>
    <w:rsid w:val="008563CF"/>
    <w:rsid w:val="008563F9"/>
    <w:rsid w:val="00856496"/>
    <w:rsid w:val="00856617"/>
    <w:rsid w:val="008570AA"/>
    <w:rsid w:val="008575FB"/>
    <w:rsid w:val="00857B1B"/>
    <w:rsid w:val="0086003A"/>
    <w:rsid w:val="0086069D"/>
    <w:rsid w:val="00860964"/>
    <w:rsid w:val="008609A3"/>
    <w:rsid w:val="00860C93"/>
    <w:rsid w:val="00860E2F"/>
    <w:rsid w:val="00860FEB"/>
    <w:rsid w:val="008611F7"/>
    <w:rsid w:val="00861300"/>
    <w:rsid w:val="008615BA"/>
    <w:rsid w:val="00861B2D"/>
    <w:rsid w:val="0086227E"/>
    <w:rsid w:val="008624B0"/>
    <w:rsid w:val="008627FB"/>
    <w:rsid w:val="00862884"/>
    <w:rsid w:val="00862922"/>
    <w:rsid w:val="00862CE0"/>
    <w:rsid w:val="00862F8E"/>
    <w:rsid w:val="00863225"/>
    <w:rsid w:val="008632B5"/>
    <w:rsid w:val="00863536"/>
    <w:rsid w:val="00864284"/>
    <w:rsid w:val="00864D18"/>
    <w:rsid w:val="00865202"/>
    <w:rsid w:val="008654D6"/>
    <w:rsid w:val="008654ED"/>
    <w:rsid w:val="0086612E"/>
    <w:rsid w:val="00866791"/>
    <w:rsid w:val="0086704E"/>
    <w:rsid w:val="00867367"/>
    <w:rsid w:val="0086743F"/>
    <w:rsid w:val="008677BD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4D5E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7C0"/>
    <w:rsid w:val="00877CBF"/>
    <w:rsid w:val="00877DDC"/>
    <w:rsid w:val="00877E83"/>
    <w:rsid w:val="00877EF5"/>
    <w:rsid w:val="00877FE7"/>
    <w:rsid w:val="00877FFA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6A1"/>
    <w:rsid w:val="0088591B"/>
    <w:rsid w:val="00886561"/>
    <w:rsid w:val="008867BF"/>
    <w:rsid w:val="00886D1B"/>
    <w:rsid w:val="00886E06"/>
    <w:rsid w:val="008875FA"/>
    <w:rsid w:val="00887A7B"/>
    <w:rsid w:val="00887AF0"/>
    <w:rsid w:val="00890454"/>
    <w:rsid w:val="00890CF1"/>
    <w:rsid w:val="0089138B"/>
    <w:rsid w:val="00891C88"/>
    <w:rsid w:val="00891D0D"/>
    <w:rsid w:val="0089257F"/>
    <w:rsid w:val="00892FC5"/>
    <w:rsid w:val="0089356D"/>
    <w:rsid w:val="00893619"/>
    <w:rsid w:val="00893BDC"/>
    <w:rsid w:val="00894350"/>
    <w:rsid w:val="0089437E"/>
    <w:rsid w:val="00894473"/>
    <w:rsid w:val="00894559"/>
    <w:rsid w:val="0089462B"/>
    <w:rsid w:val="00894CCF"/>
    <w:rsid w:val="00894D43"/>
    <w:rsid w:val="00894E97"/>
    <w:rsid w:val="0089511B"/>
    <w:rsid w:val="0089568B"/>
    <w:rsid w:val="00895E9E"/>
    <w:rsid w:val="008961D2"/>
    <w:rsid w:val="00896208"/>
    <w:rsid w:val="00896861"/>
    <w:rsid w:val="00896A62"/>
    <w:rsid w:val="00896BAB"/>
    <w:rsid w:val="00897168"/>
    <w:rsid w:val="0089718C"/>
    <w:rsid w:val="0089724A"/>
    <w:rsid w:val="0089749F"/>
    <w:rsid w:val="00897B61"/>
    <w:rsid w:val="00897B70"/>
    <w:rsid w:val="00897E38"/>
    <w:rsid w:val="00897F2A"/>
    <w:rsid w:val="008A089F"/>
    <w:rsid w:val="008A0CC1"/>
    <w:rsid w:val="008A0E99"/>
    <w:rsid w:val="008A0EDC"/>
    <w:rsid w:val="008A106C"/>
    <w:rsid w:val="008A1246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0BE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38A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5DA6"/>
    <w:rsid w:val="008B6336"/>
    <w:rsid w:val="008B63E7"/>
    <w:rsid w:val="008B65B8"/>
    <w:rsid w:val="008B6B6A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5614"/>
    <w:rsid w:val="008C60A7"/>
    <w:rsid w:val="008C6335"/>
    <w:rsid w:val="008C6C3B"/>
    <w:rsid w:val="008C6FD3"/>
    <w:rsid w:val="008C7783"/>
    <w:rsid w:val="008C7824"/>
    <w:rsid w:val="008C7996"/>
    <w:rsid w:val="008D044D"/>
    <w:rsid w:val="008D070C"/>
    <w:rsid w:val="008D1B68"/>
    <w:rsid w:val="008D1BCC"/>
    <w:rsid w:val="008D1CA3"/>
    <w:rsid w:val="008D1E6E"/>
    <w:rsid w:val="008D2697"/>
    <w:rsid w:val="008D2BE7"/>
    <w:rsid w:val="008D3664"/>
    <w:rsid w:val="008D4E2E"/>
    <w:rsid w:val="008D5279"/>
    <w:rsid w:val="008D5293"/>
    <w:rsid w:val="008D5834"/>
    <w:rsid w:val="008D58B1"/>
    <w:rsid w:val="008D5AC0"/>
    <w:rsid w:val="008D5FB3"/>
    <w:rsid w:val="008D6250"/>
    <w:rsid w:val="008D6A68"/>
    <w:rsid w:val="008D6B1A"/>
    <w:rsid w:val="008D6C8C"/>
    <w:rsid w:val="008D7777"/>
    <w:rsid w:val="008D7C51"/>
    <w:rsid w:val="008D7CC0"/>
    <w:rsid w:val="008E0506"/>
    <w:rsid w:val="008E0EBE"/>
    <w:rsid w:val="008E10AE"/>
    <w:rsid w:val="008E13A3"/>
    <w:rsid w:val="008E1466"/>
    <w:rsid w:val="008E14F8"/>
    <w:rsid w:val="008E1DCF"/>
    <w:rsid w:val="008E1E25"/>
    <w:rsid w:val="008E21E9"/>
    <w:rsid w:val="008E2639"/>
    <w:rsid w:val="008E2D5E"/>
    <w:rsid w:val="008E2ED6"/>
    <w:rsid w:val="008E2EE8"/>
    <w:rsid w:val="008E3965"/>
    <w:rsid w:val="008E3BF1"/>
    <w:rsid w:val="008E3D78"/>
    <w:rsid w:val="008E44A8"/>
    <w:rsid w:val="008E4524"/>
    <w:rsid w:val="008E461D"/>
    <w:rsid w:val="008E481C"/>
    <w:rsid w:val="008E60B6"/>
    <w:rsid w:val="008E7064"/>
    <w:rsid w:val="008E7847"/>
    <w:rsid w:val="008E78F8"/>
    <w:rsid w:val="008E7C4F"/>
    <w:rsid w:val="008E7DD3"/>
    <w:rsid w:val="008F0448"/>
    <w:rsid w:val="008F0C14"/>
    <w:rsid w:val="008F14A8"/>
    <w:rsid w:val="008F184D"/>
    <w:rsid w:val="008F1A98"/>
    <w:rsid w:val="008F282F"/>
    <w:rsid w:val="008F2BA2"/>
    <w:rsid w:val="008F30AE"/>
    <w:rsid w:val="008F3863"/>
    <w:rsid w:val="008F43A1"/>
    <w:rsid w:val="008F451C"/>
    <w:rsid w:val="008F5A5B"/>
    <w:rsid w:val="008F5BC4"/>
    <w:rsid w:val="008F5BE8"/>
    <w:rsid w:val="008F6683"/>
    <w:rsid w:val="008F6932"/>
    <w:rsid w:val="008F6ABC"/>
    <w:rsid w:val="008F74BD"/>
    <w:rsid w:val="008F791D"/>
    <w:rsid w:val="008F79C7"/>
    <w:rsid w:val="008F7AFE"/>
    <w:rsid w:val="008F7B8C"/>
    <w:rsid w:val="00900DFB"/>
    <w:rsid w:val="0090118D"/>
    <w:rsid w:val="0090152F"/>
    <w:rsid w:val="00901649"/>
    <w:rsid w:val="009019DE"/>
    <w:rsid w:val="00901C3E"/>
    <w:rsid w:val="00902625"/>
    <w:rsid w:val="00902797"/>
    <w:rsid w:val="00902AF9"/>
    <w:rsid w:val="00903059"/>
    <w:rsid w:val="0090330D"/>
    <w:rsid w:val="0090330E"/>
    <w:rsid w:val="0090352B"/>
    <w:rsid w:val="0090374E"/>
    <w:rsid w:val="00904340"/>
    <w:rsid w:val="0090484E"/>
    <w:rsid w:val="0090526E"/>
    <w:rsid w:val="0090547D"/>
    <w:rsid w:val="00905A42"/>
    <w:rsid w:val="0090602D"/>
    <w:rsid w:val="009060CD"/>
    <w:rsid w:val="00906595"/>
    <w:rsid w:val="0090688B"/>
    <w:rsid w:val="00906D3C"/>
    <w:rsid w:val="00907B1B"/>
    <w:rsid w:val="00907E6D"/>
    <w:rsid w:val="00910593"/>
    <w:rsid w:val="00910C8F"/>
    <w:rsid w:val="00910D10"/>
    <w:rsid w:val="00911148"/>
    <w:rsid w:val="0091122E"/>
    <w:rsid w:val="00911A6D"/>
    <w:rsid w:val="00911CB0"/>
    <w:rsid w:val="00911EC5"/>
    <w:rsid w:val="009128C5"/>
    <w:rsid w:val="00912B7D"/>
    <w:rsid w:val="00913961"/>
    <w:rsid w:val="00913A8B"/>
    <w:rsid w:val="00913D6B"/>
    <w:rsid w:val="00913FE4"/>
    <w:rsid w:val="00914856"/>
    <w:rsid w:val="009149FC"/>
    <w:rsid w:val="00914B42"/>
    <w:rsid w:val="009157B1"/>
    <w:rsid w:val="00915AB4"/>
    <w:rsid w:val="00915D7D"/>
    <w:rsid w:val="00916150"/>
    <w:rsid w:val="0091657A"/>
    <w:rsid w:val="009166BF"/>
    <w:rsid w:val="0091674F"/>
    <w:rsid w:val="00916D65"/>
    <w:rsid w:val="009172DB"/>
    <w:rsid w:val="0091768F"/>
    <w:rsid w:val="009178F4"/>
    <w:rsid w:val="00917A46"/>
    <w:rsid w:val="00920176"/>
    <w:rsid w:val="00920307"/>
    <w:rsid w:val="009205A9"/>
    <w:rsid w:val="00920D71"/>
    <w:rsid w:val="009212AB"/>
    <w:rsid w:val="009216F4"/>
    <w:rsid w:val="00921D07"/>
    <w:rsid w:val="00921D10"/>
    <w:rsid w:val="00921DB8"/>
    <w:rsid w:val="00922082"/>
    <w:rsid w:val="0092212B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EAD"/>
    <w:rsid w:val="00927EB9"/>
    <w:rsid w:val="009303CE"/>
    <w:rsid w:val="009305D3"/>
    <w:rsid w:val="009307A6"/>
    <w:rsid w:val="009328A6"/>
    <w:rsid w:val="00932B1F"/>
    <w:rsid w:val="0093336B"/>
    <w:rsid w:val="0093353D"/>
    <w:rsid w:val="00933554"/>
    <w:rsid w:val="009345E6"/>
    <w:rsid w:val="00934C8F"/>
    <w:rsid w:val="009350E0"/>
    <w:rsid w:val="0093567F"/>
    <w:rsid w:val="00935A53"/>
    <w:rsid w:val="00935ACC"/>
    <w:rsid w:val="00935FB3"/>
    <w:rsid w:val="0093679E"/>
    <w:rsid w:val="00937157"/>
    <w:rsid w:val="00937340"/>
    <w:rsid w:val="009378F7"/>
    <w:rsid w:val="00937C93"/>
    <w:rsid w:val="009403F3"/>
    <w:rsid w:val="00940A56"/>
    <w:rsid w:val="00940C75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884"/>
    <w:rsid w:val="00951F9C"/>
    <w:rsid w:val="0095219B"/>
    <w:rsid w:val="009525F5"/>
    <w:rsid w:val="00952CC4"/>
    <w:rsid w:val="009539EF"/>
    <w:rsid w:val="00953B00"/>
    <w:rsid w:val="00953EB8"/>
    <w:rsid w:val="009545B9"/>
    <w:rsid w:val="00954EE1"/>
    <w:rsid w:val="00955270"/>
    <w:rsid w:val="00955443"/>
    <w:rsid w:val="0095568C"/>
    <w:rsid w:val="00955C10"/>
    <w:rsid w:val="00956CE9"/>
    <w:rsid w:val="00956D13"/>
    <w:rsid w:val="00956E1A"/>
    <w:rsid w:val="0095702D"/>
    <w:rsid w:val="00957930"/>
    <w:rsid w:val="00957BE3"/>
    <w:rsid w:val="00960190"/>
    <w:rsid w:val="00961048"/>
    <w:rsid w:val="0096240B"/>
    <w:rsid w:val="00962E99"/>
    <w:rsid w:val="00963882"/>
    <w:rsid w:val="00963AE5"/>
    <w:rsid w:val="00964A83"/>
    <w:rsid w:val="00964BCD"/>
    <w:rsid w:val="00964E78"/>
    <w:rsid w:val="00965806"/>
    <w:rsid w:val="00965A02"/>
    <w:rsid w:val="00965B45"/>
    <w:rsid w:val="00965D29"/>
    <w:rsid w:val="009661FC"/>
    <w:rsid w:val="009667C2"/>
    <w:rsid w:val="009668FE"/>
    <w:rsid w:val="00967110"/>
    <w:rsid w:val="009672AF"/>
    <w:rsid w:val="00967504"/>
    <w:rsid w:val="0096751F"/>
    <w:rsid w:val="00967B7F"/>
    <w:rsid w:val="00967CCE"/>
    <w:rsid w:val="009700E3"/>
    <w:rsid w:val="009705CC"/>
    <w:rsid w:val="00970632"/>
    <w:rsid w:val="009710DF"/>
    <w:rsid w:val="00971B62"/>
    <w:rsid w:val="00971B87"/>
    <w:rsid w:val="00971BCA"/>
    <w:rsid w:val="00973066"/>
    <w:rsid w:val="00973373"/>
    <w:rsid w:val="00973764"/>
    <w:rsid w:val="00973E91"/>
    <w:rsid w:val="0097409D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8082D"/>
    <w:rsid w:val="0098090C"/>
    <w:rsid w:val="00980B50"/>
    <w:rsid w:val="00980C87"/>
    <w:rsid w:val="00980D0C"/>
    <w:rsid w:val="0098124F"/>
    <w:rsid w:val="00982292"/>
    <w:rsid w:val="0098243E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3E39"/>
    <w:rsid w:val="0098434C"/>
    <w:rsid w:val="00984520"/>
    <w:rsid w:val="00984752"/>
    <w:rsid w:val="0098532E"/>
    <w:rsid w:val="009856D9"/>
    <w:rsid w:val="0098606C"/>
    <w:rsid w:val="00986A76"/>
    <w:rsid w:val="00987F63"/>
    <w:rsid w:val="00990FF9"/>
    <w:rsid w:val="00991A1E"/>
    <w:rsid w:val="009924F2"/>
    <w:rsid w:val="009925A2"/>
    <w:rsid w:val="0099283F"/>
    <w:rsid w:val="009928C1"/>
    <w:rsid w:val="009935AC"/>
    <w:rsid w:val="009935CB"/>
    <w:rsid w:val="00994540"/>
    <w:rsid w:val="00995D8A"/>
    <w:rsid w:val="00995E58"/>
    <w:rsid w:val="009960B0"/>
    <w:rsid w:val="009961E7"/>
    <w:rsid w:val="0099620C"/>
    <w:rsid w:val="00996B40"/>
    <w:rsid w:val="009970D4"/>
    <w:rsid w:val="009A0092"/>
    <w:rsid w:val="009A0475"/>
    <w:rsid w:val="009A0831"/>
    <w:rsid w:val="009A12C6"/>
    <w:rsid w:val="009A194E"/>
    <w:rsid w:val="009A1EA8"/>
    <w:rsid w:val="009A2C34"/>
    <w:rsid w:val="009A2E17"/>
    <w:rsid w:val="009A3504"/>
    <w:rsid w:val="009A3C06"/>
    <w:rsid w:val="009A3C8C"/>
    <w:rsid w:val="009A4451"/>
    <w:rsid w:val="009A4754"/>
    <w:rsid w:val="009A4828"/>
    <w:rsid w:val="009A5177"/>
    <w:rsid w:val="009A5295"/>
    <w:rsid w:val="009A5524"/>
    <w:rsid w:val="009A5AD7"/>
    <w:rsid w:val="009A62AF"/>
    <w:rsid w:val="009A6589"/>
    <w:rsid w:val="009A65EB"/>
    <w:rsid w:val="009A66DB"/>
    <w:rsid w:val="009A6858"/>
    <w:rsid w:val="009A6D8A"/>
    <w:rsid w:val="009A7143"/>
    <w:rsid w:val="009A7ECC"/>
    <w:rsid w:val="009B0699"/>
    <w:rsid w:val="009B114B"/>
    <w:rsid w:val="009B1438"/>
    <w:rsid w:val="009B16AD"/>
    <w:rsid w:val="009B1970"/>
    <w:rsid w:val="009B1EC0"/>
    <w:rsid w:val="009B2A66"/>
    <w:rsid w:val="009B3BA6"/>
    <w:rsid w:val="009B3F09"/>
    <w:rsid w:val="009B4620"/>
    <w:rsid w:val="009B5DAE"/>
    <w:rsid w:val="009B6474"/>
    <w:rsid w:val="009B6B47"/>
    <w:rsid w:val="009B76A8"/>
    <w:rsid w:val="009B7F25"/>
    <w:rsid w:val="009C0BF1"/>
    <w:rsid w:val="009C1348"/>
    <w:rsid w:val="009C191F"/>
    <w:rsid w:val="009C1AC1"/>
    <w:rsid w:val="009C1B80"/>
    <w:rsid w:val="009C1C07"/>
    <w:rsid w:val="009C22C9"/>
    <w:rsid w:val="009C245D"/>
    <w:rsid w:val="009C2791"/>
    <w:rsid w:val="009C2E75"/>
    <w:rsid w:val="009C2E85"/>
    <w:rsid w:val="009C3495"/>
    <w:rsid w:val="009C34FD"/>
    <w:rsid w:val="009C3684"/>
    <w:rsid w:val="009C420C"/>
    <w:rsid w:val="009C4812"/>
    <w:rsid w:val="009C512D"/>
    <w:rsid w:val="009C5582"/>
    <w:rsid w:val="009C5CF2"/>
    <w:rsid w:val="009C5E08"/>
    <w:rsid w:val="009C6292"/>
    <w:rsid w:val="009C62F9"/>
    <w:rsid w:val="009C67B5"/>
    <w:rsid w:val="009C6E7E"/>
    <w:rsid w:val="009C7F51"/>
    <w:rsid w:val="009C7F52"/>
    <w:rsid w:val="009D02C4"/>
    <w:rsid w:val="009D07C0"/>
    <w:rsid w:val="009D0ACC"/>
    <w:rsid w:val="009D0B3D"/>
    <w:rsid w:val="009D1217"/>
    <w:rsid w:val="009D1519"/>
    <w:rsid w:val="009D1943"/>
    <w:rsid w:val="009D1AA5"/>
    <w:rsid w:val="009D1FE3"/>
    <w:rsid w:val="009D2148"/>
    <w:rsid w:val="009D2905"/>
    <w:rsid w:val="009D31AD"/>
    <w:rsid w:val="009D34B0"/>
    <w:rsid w:val="009D3652"/>
    <w:rsid w:val="009D36F1"/>
    <w:rsid w:val="009D3C34"/>
    <w:rsid w:val="009D3D80"/>
    <w:rsid w:val="009D4CD0"/>
    <w:rsid w:val="009D4D6B"/>
    <w:rsid w:val="009D52E6"/>
    <w:rsid w:val="009D53BA"/>
    <w:rsid w:val="009D573E"/>
    <w:rsid w:val="009D60C0"/>
    <w:rsid w:val="009D652C"/>
    <w:rsid w:val="009D6857"/>
    <w:rsid w:val="009D6913"/>
    <w:rsid w:val="009D6B68"/>
    <w:rsid w:val="009D7AD7"/>
    <w:rsid w:val="009D7E65"/>
    <w:rsid w:val="009E13D1"/>
    <w:rsid w:val="009E1B7A"/>
    <w:rsid w:val="009E1D55"/>
    <w:rsid w:val="009E1F18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494"/>
    <w:rsid w:val="009E5CB0"/>
    <w:rsid w:val="009E5DA3"/>
    <w:rsid w:val="009E5EFE"/>
    <w:rsid w:val="009E665E"/>
    <w:rsid w:val="009E7978"/>
    <w:rsid w:val="009F0974"/>
    <w:rsid w:val="009F0D0C"/>
    <w:rsid w:val="009F0F62"/>
    <w:rsid w:val="009F0FD4"/>
    <w:rsid w:val="009F1356"/>
    <w:rsid w:val="009F1621"/>
    <w:rsid w:val="009F1EF5"/>
    <w:rsid w:val="009F1FC2"/>
    <w:rsid w:val="009F2314"/>
    <w:rsid w:val="009F3479"/>
    <w:rsid w:val="009F39A4"/>
    <w:rsid w:val="009F3D19"/>
    <w:rsid w:val="009F45D6"/>
    <w:rsid w:val="009F4711"/>
    <w:rsid w:val="009F4D48"/>
    <w:rsid w:val="009F5009"/>
    <w:rsid w:val="009F560C"/>
    <w:rsid w:val="009F5F39"/>
    <w:rsid w:val="009F6D07"/>
    <w:rsid w:val="009F7956"/>
    <w:rsid w:val="009F7D38"/>
    <w:rsid w:val="00A00068"/>
    <w:rsid w:val="00A00431"/>
    <w:rsid w:val="00A007B4"/>
    <w:rsid w:val="00A007D5"/>
    <w:rsid w:val="00A0090B"/>
    <w:rsid w:val="00A00BA5"/>
    <w:rsid w:val="00A00CFC"/>
    <w:rsid w:val="00A01397"/>
    <w:rsid w:val="00A01651"/>
    <w:rsid w:val="00A01F0B"/>
    <w:rsid w:val="00A0258B"/>
    <w:rsid w:val="00A027E4"/>
    <w:rsid w:val="00A02C94"/>
    <w:rsid w:val="00A032BB"/>
    <w:rsid w:val="00A03426"/>
    <w:rsid w:val="00A03583"/>
    <w:rsid w:val="00A039EB"/>
    <w:rsid w:val="00A0430B"/>
    <w:rsid w:val="00A04D0A"/>
    <w:rsid w:val="00A04F2F"/>
    <w:rsid w:val="00A05CA3"/>
    <w:rsid w:val="00A060C7"/>
    <w:rsid w:val="00A063BB"/>
    <w:rsid w:val="00A06CDC"/>
    <w:rsid w:val="00A06D73"/>
    <w:rsid w:val="00A07145"/>
    <w:rsid w:val="00A07AF1"/>
    <w:rsid w:val="00A07EB9"/>
    <w:rsid w:val="00A1027F"/>
    <w:rsid w:val="00A10ED4"/>
    <w:rsid w:val="00A10F41"/>
    <w:rsid w:val="00A1174D"/>
    <w:rsid w:val="00A1195F"/>
    <w:rsid w:val="00A11E73"/>
    <w:rsid w:val="00A123A4"/>
    <w:rsid w:val="00A12879"/>
    <w:rsid w:val="00A12E03"/>
    <w:rsid w:val="00A13826"/>
    <w:rsid w:val="00A13895"/>
    <w:rsid w:val="00A13B57"/>
    <w:rsid w:val="00A146AA"/>
    <w:rsid w:val="00A14C1A"/>
    <w:rsid w:val="00A1546A"/>
    <w:rsid w:val="00A155B9"/>
    <w:rsid w:val="00A1632B"/>
    <w:rsid w:val="00A169AA"/>
    <w:rsid w:val="00A16BD2"/>
    <w:rsid w:val="00A17139"/>
    <w:rsid w:val="00A17335"/>
    <w:rsid w:val="00A17397"/>
    <w:rsid w:val="00A17541"/>
    <w:rsid w:val="00A17ADD"/>
    <w:rsid w:val="00A207EC"/>
    <w:rsid w:val="00A20945"/>
    <w:rsid w:val="00A20E0A"/>
    <w:rsid w:val="00A20F54"/>
    <w:rsid w:val="00A21049"/>
    <w:rsid w:val="00A21571"/>
    <w:rsid w:val="00A2177A"/>
    <w:rsid w:val="00A222D8"/>
    <w:rsid w:val="00A222F9"/>
    <w:rsid w:val="00A22C8D"/>
    <w:rsid w:val="00A22D16"/>
    <w:rsid w:val="00A22DA4"/>
    <w:rsid w:val="00A22F08"/>
    <w:rsid w:val="00A23175"/>
    <w:rsid w:val="00A2398C"/>
    <w:rsid w:val="00A23A72"/>
    <w:rsid w:val="00A251B9"/>
    <w:rsid w:val="00A25215"/>
    <w:rsid w:val="00A259E4"/>
    <w:rsid w:val="00A26033"/>
    <w:rsid w:val="00A26370"/>
    <w:rsid w:val="00A2688D"/>
    <w:rsid w:val="00A27593"/>
    <w:rsid w:val="00A27A72"/>
    <w:rsid w:val="00A30CB6"/>
    <w:rsid w:val="00A312C3"/>
    <w:rsid w:val="00A315C4"/>
    <w:rsid w:val="00A31620"/>
    <w:rsid w:val="00A316DD"/>
    <w:rsid w:val="00A31976"/>
    <w:rsid w:val="00A31BBF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E4B"/>
    <w:rsid w:val="00A36173"/>
    <w:rsid w:val="00A3763B"/>
    <w:rsid w:val="00A37FDA"/>
    <w:rsid w:val="00A404A6"/>
    <w:rsid w:val="00A4067D"/>
    <w:rsid w:val="00A40C94"/>
    <w:rsid w:val="00A41070"/>
    <w:rsid w:val="00A410C1"/>
    <w:rsid w:val="00A411F9"/>
    <w:rsid w:val="00A41631"/>
    <w:rsid w:val="00A422D7"/>
    <w:rsid w:val="00A4237C"/>
    <w:rsid w:val="00A4269E"/>
    <w:rsid w:val="00A43335"/>
    <w:rsid w:val="00A43D45"/>
    <w:rsid w:val="00A4420D"/>
    <w:rsid w:val="00A44584"/>
    <w:rsid w:val="00A45308"/>
    <w:rsid w:val="00A4582C"/>
    <w:rsid w:val="00A45DB7"/>
    <w:rsid w:val="00A45E83"/>
    <w:rsid w:val="00A46004"/>
    <w:rsid w:val="00A4672C"/>
    <w:rsid w:val="00A46C7E"/>
    <w:rsid w:val="00A47920"/>
    <w:rsid w:val="00A50A59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1E9"/>
    <w:rsid w:val="00A56D42"/>
    <w:rsid w:val="00A56EFA"/>
    <w:rsid w:val="00A5716E"/>
    <w:rsid w:val="00A57249"/>
    <w:rsid w:val="00A573F3"/>
    <w:rsid w:val="00A57A98"/>
    <w:rsid w:val="00A60086"/>
    <w:rsid w:val="00A60269"/>
    <w:rsid w:val="00A603B6"/>
    <w:rsid w:val="00A60D3A"/>
    <w:rsid w:val="00A60FC0"/>
    <w:rsid w:val="00A61459"/>
    <w:rsid w:val="00A6186A"/>
    <w:rsid w:val="00A61E9F"/>
    <w:rsid w:val="00A6230C"/>
    <w:rsid w:val="00A629B6"/>
    <w:rsid w:val="00A62E40"/>
    <w:rsid w:val="00A63243"/>
    <w:rsid w:val="00A63590"/>
    <w:rsid w:val="00A63AEB"/>
    <w:rsid w:val="00A63F24"/>
    <w:rsid w:val="00A6435C"/>
    <w:rsid w:val="00A6448D"/>
    <w:rsid w:val="00A64982"/>
    <w:rsid w:val="00A64C6F"/>
    <w:rsid w:val="00A650B4"/>
    <w:rsid w:val="00A6533B"/>
    <w:rsid w:val="00A656D4"/>
    <w:rsid w:val="00A6590F"/>
    <w:rsid w:val="00A65EA1"/>
    <w:rsid w:val="00A6624F"/>
    <w:rsid w:val="00A662E3"/>
    <w:rsid w:val="00A666BE"/>
    <w:rsid w:val="00A6707E"/>
    <w:rsid w:val="00A671F2"/>
    <w:rsid w:val="00A67A3D"/>
    <w:rsid w:val="00A67BE3"/>
    <w:rsid w:val="00A67F96"/>
    <w:rsid w:val="00A70708"/>
    <w:rsid w:val="00A70A97"/>
    <w:rsid w:val="00A711FE"/>
    <w:rsid w:val="00A71240"/>
    <w:rsid w:val="00A7134B"/>
    <w:rsid w:val="00A71502"/>
    <w:rsid w:val="00A71598"/>
    <w:rsid w:val="00A71A31"/>
    <w:rsid w:val="00A71A52"/>
    <w:rsid w:val="00A71DFF"/>
    <w:rsid w:val="00A71F3F"/>
    <w:rsid w:val="00A72083"/>
    <w:rsid w:val="00A725BA"/>
    <w:rsid w:val="00A72CAC"/>
    <w:rsid w:val="00A72F4B"/>
    <w:rsid w:val="00A732A9"/>
    <w:rsid w:val="00A7345C"/>
    <w:rsid w:val="00A738F1"/>
    <w:rsid w:val="00A74358"/>
    <w:rsid w:val="00A7466D"/>
    <w:rsid w:val="00A74D1D"/>
    <w:rsid w:val="00A75C16"/>
    <w:rsid w:val="00A75F25"/>
    <w:rsid w:val="00A7603C"/>
    <w:rsid w:val="00A761BA"/>
    <w:rsid w:val="00A76B26"/>
    <w:rsid w:val="00A77011"/>
    <w:rsid w:val="00A771BF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2F74"/>
    <w:rsid w:val="00A838E4"/>
    <w:rsid w:val="00A83FE7"/>
    <w:rsid w:val="00A847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148C"/>
    <w:rsid w:val="00A91DEA"/>
    <w:rsid w:val="00A91F3C"/>
    <w:rsid w:val="00A92383"/>
    <w:rsid w:val="00A92D24"/>
    <w:rsid w:val="00A9302F"/>
    <w:rsid w:val="00A93660"/>
    <w:rsid w:val="00A93B2B"/>
    <w:rsid w:val="00A93DBA"/>
    <w:rsid w:val="00A93F35"/>
    <w:rsid w:val="00A9472F"/>
    <w:rsid w:val="00A94F39"/>
    <w:rsid w:val="00A951EE"/>
    <w:rsid w:val="00A957D5"/>
    <w:rsid w:val="00A95979"/>
    <w:rsid w:val="00A96357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1FF7"/>
    <w:rsid w:val="00AA2272"/>
    <w:rsid w:val="00AA310C"/>
    <w:rsid w:val="00AA36C2"/>
    <w:rsid w:val="00AA37FA"/>
    <w:rsid w:val="00AA3938"/>
    <w:rsid w:val="00AA39DB"/>
    <w:rsid w:val="00AA4019"/>
    <w:rsid w:val="00AA41F5"/>
    <w:rsid w:val="00AA4704"/>
    <w:rsid w:val="00AA4EA6"/>
    <w:rsid w:val="00AA52DC"/>
    <w:rsid w:val="00AA6A87"/>
    <w:rsid w:val="00AA6B32"/>
    <w:rsid w:val="00AA6C3D"/>
    <w:rsid w:val="00AA7138"/>
    <w:rsid w:val="00AA776E"/>
    <w:rsid w:val="00AB0504"/>
    <w:rsid w:val="00AB155C"/>
    <w:rsid w:val="00AB1909"/>
    <w:rsid w:val="00AB1C28"/>
    <w:rsid w:val="00AB2551"/>
    <w:rsid w:val="00AB265D"/>
    <w:rsid w:val="00AB27AD"/>
    <w:rsid w:val="00AB2A84"/>
    <w:rsid w:val="00AB2B9D"/>
    <w:rsid w:val="00AB2F6C"/>
    <w:rsid w:val="00AB3719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5CC2"/>
    <w:rsid w:val="00AB68B8"/>
    <w:rsid w:val="00AB76BD"/>
    <w:rsid w:val="00AB79A5"/>
    <w:rsid w:val="00AB7F28"/>
    <w:rsid w:val="00AB7F29"/>
    <w:rsid w:val="00AC03CC"/>
    <w:rsid w:val="00AC087B"/>
    <w:rsid w:val="00AC0D23"/>
    <w:rsid w:val="00AC155D"/>
    <w:rsid w:val="00AC180E"/>
    <w:rsid w:val="00AC2731"/>
    <w:rsid w:val="00AC2D39"/>
    <w:rsid w:val="00AC2E01"/>
    <w:rsid w:val="00AC3CD4"/>
    <w:rsid w:val="00AC452F"/>
    <w:rsid w:val="00AC46E3"/>
    <w:rsid w:val="00AC47D7"/>
    <w:rsid w:val="00AC4CBA"/>
    <w:rsid w:val="00AC4CF4"/>
    <w:rsid w:val="00AC4E25"/>
    <w:rsid w:val="00AC54A5"/>
    <w:rsid w:val="00AC6737"/>
    <w:rsid w:val="00AC6A3D"/>
    <w:rsid w:val="00AC6D5A"/>
    <w:rsid w:val="00AC6FAE"/>
    <w:rsid w:val="00AC7086"/>
    <w:rsid w:val="00AC73D0"/>
    <w:rsid w:val="00AC74E0"/>
    <w:rsid w:val="00AC7DB7"/>
    <w:rsid w:val="00AD0060"/>
    <w:rsid w:val="00AD0111"/>
    <w:rsid w:val="00AD0354"/>
    <w:rsid w:val="00AD0FBF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C01"/>
    <w:rsid w:val="00AD3DD2"/>
    <w:rsid w:val="00AD4210"/>
    <w:rsid w:val="00AD4360"/>
    <w:rsid w:val="00AD4714"/>
    <w:rsid w:val="00AD4866"/>
    <w:rsid w:val="00AD526F"/>
    <w:rsid w:val="00AD5FD1"/>
    <w:rsid w:val="00AD649F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4C8B"/>
    <w:rsid w:val="00AE5017"/>
    <w:rsid w:val="00AE50B3"/>
    <w:rsid w:val="00AE59CA"/>
    <w:rsid w:val="00AE5C21"/>
    <w:rsid w:val="00AE6565"/>
    <w:rsid w:val="00AE66D5"/>
    <w:rsid w:val="00AE690E"/>
    <w:rsid w:val="00AE6E68"/>
    <w:rsid w:val="00AE74A4"/>
    <w:rsid w:val="00AE75A0"/>
    <w:rsid w:val="00AE77EC"/>
    <w:rsid w:val="00AE7F16"/>
    <w:rsid w:val="00AF0253"/>
    <w:rsid w:val="00AF0370"/>
    <w:rsid w:val="00AF1258"/>
    <w:rsid w:val="00AF1448"/>
    <w:rsid w:val="00AF3F6F"/>
    <w:rsid w:val="00AF48EA"/>
    <w:rsid w:val="00AF4C79"/>
    <w:rsid w:val="00AF4CA4"/>
    <w:rsid w:val="00AF4CF5"/>
    <w:rsid w:val="00AF53F9"/>
    <w:rsid w:val="00AF5A3F"/>
    <w:rsid w:val="00AF5FCA"/>
    <w:rsid w:val="00AF60A4"/>
    <w:rsid w:val="00AF63DB"/>
    <w:rsid w:val="00AF6BCC"/>
    <w:rsid w:val="00AF6C98"/>
    <w:rsid w:val="00AF7044"/>
    <w:rsid w:val="00AF7B62"/>
    <w:rsid w:val="00B00225"/>
    <w:rsid w:val="00B0048E"/>
    <w:rsid w:val="00B00ADF"/>
    <w:rsid w:val="00B01041"/>
    <w:rsid w:val="00B0129D"/>
    <w:rsid w:val="00B01669"/>
    <w:rsid w:val="00B0190B"/>
    <w:rsid w:val="00B019F5"/>
    <w:rsid w:val="00B01D8B"/>
    <w:rsid w:val="00B0224C"/>
    <w:rsid w:val="00B0272C"/>
    <w:rsid w:val="00B02962"/>
    <w:rsid w:val="00B02A8F"/>
    <w:rsid w:val="00B02BCD"/>
    <w:rsid w:val="00B02E85"/>
    <w:rsid w:val="00B02F77"/>
    <w:rsid w:val="00B03279"/>
    <w:rsid w:val="00B03464"/>
    <w:rsid w:val="00B04BF7"/>
    <w:rsid w:val="00B05866"/>
    <w:rsid w:val="00B05E19"/>
    <w:rsid w:val="00B06108"/>
    <w:rsid w:val="00B06CD5"/>
    <w:rsid w:val="00B06D2A"/>
    <w:rsid w:val="00B07283"/>
    <w:rsid w:val="00B0792C"/>
    <w:rsid w:val="00B07BFB"/>
    <w:rsid w:val="00B104DC"/>
    <w:rsid w:val="00B108FA"/>
    <w:rsid w:val="00B10DD1"/>
    <w:rsid w:val="00B10F3D"/>
    <w:rsid w:val="00B11524"/>
    <w:rsid w:val="00B11AB8"/>
    <w:rsid w:val="00B12533"/>
    <w:rsid w:val="00B12713"/>
    <w:rsid w:val="00B12940"/>
    <w:rsid w:val="00B12F99"/>
    <w:rsid w:val="00B13613"/>
    <w:rsid w:val="00B136D5"/>
    <w:rsid w:val="00B13FDC"/>
    <w:rsid w:val="00B1416E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82"/>
    <w:rsid w:val="00B17F92"/>
    <w:rsid w:val="00B2025C"/>
    <w:rsid w:val="00B20C18"/>
    <w:rsid w:val="00B20EE7"/>
    <w:rsid w:val="00B21F90"/>
    <w:rsid w:val="00B21FB7"/>
    <w:rsid w:val="00B221D3"/>
    <w:rsid w:val="00B22202"/>
    <w:rsid w:val="00B225B1"/>
    <w:rsid w:val="00B22E4D"/>
    <w:rsid w:val="00B235A7"/>
    <w:rsid w:val="00B2381E"/>
    <w:rsid w:val="00B23D62"/>
    <w:rsid w:val="00B24004"/>
    <w:rsid w:val="00B24B0B"/>
    <w:rsid w:val="00B257A5"/>
    <w:rsid w:val="00B261F3"/>
    <w:rsid w:val="00B26516"/>
    <w:rsid w:val="00B26591"/>
    <w:rsid w:val="00B26901"/>
    <w:rsid w:val="00B273FE"/>
    <w:rsid w:val="00B277AB"/>
    <w:rsid w:val="00B27B57"/>
    <w:rsid w:val="00B305D4"/>
    <w:rsid w:val="00B30B7D"/>
    <w:rsid w:val="00B3151F"/>
    <w:rsid w:val="00B31741"/>
    <w:rsid w:val="00B319B1"/>
    <w:rsid w:val="00B3276F"/>
    <w:rsid w:val="00B32D5F"/>
    <w:rsid w:val="00B32FB2"/>
    <w:rsid w:val="00B32FFC"/>
    <w:rsid w:val="00B332E6"/>
    <w:rsid w:val="00B335A4"/>
    <w:rsid w:val="00B33D99"/>
    <w:rsid w:val="00B34067"/>
    <w:rsid w:val="00B34B24"/>
    <w:rsid w:val="00B34F23"/>
    <w:rsid w:val="00B354DB"/>
    <w:rsid w:val="00B35A31"/>
    <w:rsid w:val="00B35F32"/>
    <w:rsid w:val="00B361EA"/>
    <w:rsid w:val="00B367DF"/>
    <w:rsid w:val="00B36AC0"/>
    <w:rsid w:val="00B36B12"/>
    <w:rsid w:val="00B370E8"/>
    <w:rsid w:val="00B37263"/>
    <w:rsid w:val="00B37658"/>
    <w:rsid w:val="00B3775F"/>
    <w:rsid w:val="00B3795C"/>
    <w:rsid w:val="00B37DC5"/>
    <w:rsid w:val="00B37F83"/>
    <w:rsid w:val="00B40405"/>
    <w:rsid w:val="00B411D8"/>
    <w:rsid w:val="00B41882"/>
    <w:rsid w:val="00B4199F"/>
    <w:rsid w:val="00B41A7D"/>
    <w:rsid w:val="00B41E8E"/>
    <w:rsid w:val="00B4223F"/>
    <w:rsid w:val="00B422BF"/>
    <w:rsid w:val="00B424A6"/>
    <w:rsid w:val="00B4256B"/>
    <w:rsid w:val="00B425CB"/>
    <w:rsid w:val="00B42707"/>
    <w:rsid w:val="00B42C3B"/>
    <w:rsid w:val="00B42E71"/>
    <w:rsid w:val="00B43C72"/>
    <w:rsid w:val="00B43F00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47A"/>
    <w:rsid w:val="00B47B7B"/>
    <w:rsid w:val="00B47C81"/>
    <w:rsid w:val="00B50336"/>
    <w:rsid w:val="00B504B4"/>
    <w:rsid w:val="00B505DB"/>
    <w:rsid w:val="00B51123"/>
    <w:rsid w:val="00B515FA"/>
    <w:rsid w:val="00B518F9"/>
    <w:rsid w:val="00B52848"/>
    <w:rsid w:val="00B52931"/>
    <w:rsid w:val="00B52ED6"/>
    <w:rsid w:val="00B52FE7"/>
    <w:rsid w:val="00B53160"/>
    <w:rsid w:val="00B53188"/>
    <w:rsid w:val="00B53228"/>
    <w:rsid w:val="00B5386D"/>
    <w:rsid w:val="00B53A9E"/>
    <w:rsid w:val="00B5499F"/>
    <w:rsid w:val="00B54A51"/>
    <w:rsid w:val="00B54DC7"/>
    <w:rsid w:val="00B54E98"/>
    <w:rsid w:val="00B557F4"/>
    <w:rsid w:val="00B55961"/>
    <w:rsid w:val="00B559F6"/>
    <w:rsid w:val="00B55E1A"/>
    <w:rsid w:val="00B56297"/>
    <w:rsid w:val="00B56609"/>
    <w:rsid w:val="00B573FE"/>
    <w:rsid w:val="00B575AF"/>
    <w:rsid w:val="00B576A8"/>
    <w:rsid w:val="00B605F2"/>
    <w:rsid w:val="00B60656"/>
    <w:rsid w:val="00B619E8"/>
    <w:rsid w:val="00B61CC6"/>
    <w:rsid w:val="00B61F3B"/>
    <w:rsid w:val="00B62103"/>
    <w:rsid w:val="00B62168"/>
    <w:rsid w:val="00B62317"/>
    <w:rsid w:val="00B62626"/>
    <w:rsid w:val="00B62CA2"/>
    <w:rsid w:val="00B62E4F"/>
    <w:rsid w:val="00B632A6"/>
    <w:rsid w:val="00B63668"/>
    <w:rsid w:val="00B64236"/>
    <w:rsid w:val="00B644B6"/>
    <w:rsid w:val="00B64944"/>
    <w:rsid w:val="00B649F8"/>
    <w:rsid w:val="00B64DA4"/>
    <w:rsid w:val="00B652D7"/>
    <w:rsid w:val="00B667F7"/>
    <w:rsid w:val="00B66AAC"/>
    <w:rsid w:val="00B66EDC"/>
    <w:rsid w:val="00B6747C"/>
    <w:rsid w:val="00B67756"/>
    <w:rsid w:val="00B6792A"/>
    <w:rsid w:val="00B70669"/>
    <w:rsid w:val="00B70927"/>
    <w:rsid w:val="00B7096D"/>
    <w:rsid w:val="00B70F09"/>
    <w:rsid w:val="00B71984"/>
    <w:rsid w:val="00B71F0A"/>
    <w:rsid w:val="00B72447"/>
    <w:rsid w:val="00B727C8"/>
    <w:rsid w:val="00B72977"/>
    <w:rsid w:val="00B72BDA"/>
    <w:rsid w:val="00B73661"/>
    <w:rsid w:val="00B73677"/>
    <w:rsid w:val="00B73850"/>
    <w:rsid w:val="00B73FBC"/>
    <w:rsid w:val="00B74733"/>
    <w:rsid w:val="00B74E55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742"/>
    <w:rsid w:val="00B81C35"/>
    <w:rsid w:val="00B81D07"/>
    <w:rsid w:val="00B81D7B"/>
    <w:rsid w:val="00B8271F"/>
    <w:rsid w:val="00B82C62"/>
    <w:rsid w:val="00B83302"/>
    <w:rsid w:val="00B83C44"/>
    <w:rsid w:val="00B83E66"/>
    <w:rsid w:val="00B840F4"/>
    <w:rsid w:val="00B84159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EAA"/>
    <w:rsid w:val="00B911FA"/>
    <w:rsid w:val="00B91315"/>
    <w:rsid w:val="00B91676"/>
    <w:rsid w:val="00B91FF7"/>
    <w:rsid w:val="00B9222E"/>
    <w:rsid w:val="00B9250A"/>
    <w:rsid w:val="00B92B80"/>
    <w:rsid w:val="00B930AA"/>
    <w:rsid w:val="00B93406"/>
    <w:rsid w:val="00B9358C"/>
    <w:rsid w:val="00B938B1"/>
    <w:rsid w:val="00B93BBD"/>
    <w:rsid w:val="00B941DF"/>
    <w:rsid w:val="00B944CB"/>
    <w:rsid w:val="00B9464C"/>
    <w:rsid w:val="00B94D18"/>
    <w:rsid w:val="00B953F1"/>
    <w:rsid w:val="00B954D0"/>
    <w:rsid w:val="00B955E8"/>
    <w:rsid w:val="00B95813"/>
    <w:rsid w:val="00B958C7"/>
    <w:rsid w:val="00B9604C"/>
    <w:rsid w:val="00B9647D"/>
    <w:rsid w:val="00B96737"/>
    <w:rsid w:val="00B96BC8"/>
    <w:rsid w:val="00B972A0"/>
    <w:rsid w:val="00B976C4"/>
    <w:rsid w:val="00B97B10"/>
    <w:rsid w:val="00B97BF8"/>
    <w:rsid w:val="00BA016E"/>
    <w:rsid w:val="00BA04C2"/>
    <w:rsid w:val="00BA0B01"/>
    <w:rsid w:val="00BA0C4A"/>
    <w:rsid w:val="00BA167E"/>
    <w:rsid w:val="00BA1AD7"/>
    <w:rsid w:val="00BA1BDF"/>
    <w:rsid w:val="00BA1E9D"/>
    <w:rsid w:val="00BA22EB"/>
    <w:rsid w:val="00BA22FD"/>
    <w:rsid w:val="00BA2666"/>
    <w:rsid w:val="00BA2BB3"/>
    <w:rsid w:val="00BA2E61"/>
    <w:rsid w:val="00BA3061"/>
    <w:rsid w:val="00BA307C"/>
    <w:rsid w:val="00BA3974"/>
    <w:rsid w:val="00BA3D78"/>
    <w:rsid w:val="00BA4C71"/>
    <w:rsid w:val="00BA5225"/>
    <w:rsid w:val="00BA532C"/>
    <w:rsid w:val="00BA58F9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2303"/>
    <w:rsid w:val="00BB28ED"/>
    <w:rsid w:val="00BB2AED"/>
    <w:rsid w:val="00BB2D82"/>
    <w:rsid w:val="00BB2E0C"/>
    <w:rsid w:val="00BB2F98"/>
    <w:rsid w:val="00BB339B"/>
    <w:rsid w:val="00BB341C"/>
    <w:rsid w:val="00BB37EC"/>
    <w:rsid w:val="00BB3A5F"/>
    <w:rsid w:val="00BB3D57"/>
    <w:rsid w:val="00BB3E05"/>
    <w:rsid w:val="00BB4603"/>
    <w:rsid w:val="00BB4912"/>
    <w:rsid w:val="00BB5199"/>
    <w:rsid w:val="00BB5BFF"/>
    <w:rsid w:val="00BB6984"/>
    <w:rsid w:val="00BB6A33"/>
    <w:rsid w:val="00BB7637"/>
    <w:rsid w:val="00BB7F80"/>
    <w:rsid w:val="00BC0185"/>
    <w:rsid w:val="00BC031B"/>
    <w:rsid w:val="00BC041C"/>
    <w:rsid w:val="00BC0569"/>
    <w:rsid w:val="00BC099B"/>
    <w:rsid w:val="00BC1B48"/>
    <w:rsid w:val="00BC1B66"/>
    <w:rsid w:val="00BC2743"/>
    <w:rsid w:val="00BC2F6B"/>
    <w:rsid w:val="00BC2FF2"/>
    <w:rsid w:val="00BC303F"/>
    <w:rsid w:val="00BC3428"/>
    <w:rsid w:val="00BC3438"/>
    <w:rsid w:val="00BC3492"/>
    <w:rsid w:val="00BC3852"/>
    <w:rsid w:val="00BC39E0"/>
    <w:rsid w:val="00BC4245"/>
    <w:rsid w:val="00BC5316"/>
    <w:rsid w:val="00BC5372"/>
    <w:rsid w:val="00BC53C7"/>
    <w:rsid w:val="00BC56CD"/>
    <w:rsid w:val="00BC5732"/>
    <w:rsid w:val="00BC5958"/>
    <w:rsid w:val="00BC60CE"/>
    <w:rsid w:val="00BC6310"/>
    <w:rsid w:val="00BC68DE"/>
    <w:rsid w:val="00BC6F81"/>
    <w:rsid w:val="00BC6F97"/>
    <w:rsid w:val="00BC7D60"/>
    <w:rsid w:val="00BC7D7E"/>
    <w:rsid w:val="00BD0F58"/>
    <w:rsid w:val="00BD0FD3"/>
    <w:rsid w:val="00BD134D"/>
    <w:rsid w:val="00BD141C"/>
    <w:rsid w:val="00BD1A5E"/>
    <w:rsid w:val="00BD1C45"/>
    <w:rsid w:val="00BD1CB1"/>
    <w:rsid w:val="00BD2035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E16"/>
    <w:rsid w:val="00BD62FA"/>
    <w:rsid w:val="00BD630F"/>
    <w:rsid w:val="00BD6AA6"/>
    <w:rsid w:val="00BD723F"/>
    <w:rsid w:val="00BD740A"/>
    <w:rsid w:val="00BE06C3"/>
    <w:rsid w:val="00BE0710"/>
    <w:rsid w:val="00BE0D11"/>
    <w:rsid w:val="00BE1511"/>
    <w:rsid w:val="00BE200E"/>
    <w:rsid w:val="00BE2DAD"/>
    <w:rsid w:val="00BE3485"/>
    <w:rsid w:val="00BE446D"/>
    <w:rsid w:val="00BE44F1"/>
    <w:rsid w:val="00BE554B"/>
    <w:rsid w:val="00BE628E"/>
    <w:rsid w:val="00BE65EB"/>
    <w:rsid w:val="00BE6FC7"/>
    <w:rsid w:val="00BE71C8"/>
    <w:rsid w:val="00BE7253"/>
    <w:rsid w:val="00BE7B73"/>
    <w:rsid w:val="00BE7BE3"/>
    <w:rsid w:val="00BE7CBF"/>
    <w:rsid w:val="00BE7E4B"/>
    <w:rsid w:val="00BE7F98"/>
    <w:rsid w:val="00BF0792"/>
    <w:rsid w:val="00BF0DBB"/>
    <w:rsid w:val="00BF0DC6"/>
    <w:rsid w:val="00BF10F0"/>
    <w:rsid w:val="00BF166B"/>
    <w:rsid w:val="00BF167F"/>
    <w:rsid w:val="00BF1ABE"/>
    <w:rsid w:val="00BF1BC5"/>
    <w:rsid w:val="00BF2B84"/>
    <w:rsid w:val="00BF2CB6"/>
    <w:rsid w:val="00BF3505"/>
    <w:rsid w:val="00BF36F1"/>
    <w:rsid w:val="00BF3A7E"/>
    <w:rsid w:val="00BF4217"/>
    <w:rsid w:val="00BF4286"/>
    <w:rsid w:val="00BF4603"/>
    <w:rsid w:val="00BF4940"/>
    <w:rsid w:val="00BF4BD7"/>
    <w:rsid w:val="00BF5906"/>
    <w:rsid w:val="00BF5A30"/>
    <w:rsid w:val="00BF6530"/>
    <w:rsid w:val="00BF662A"/>
    <w:rsid w:val="00BF7111"/>
    <w:rsid w:val="00BF750F"/>
    <w:rsid w:val="00BF76BB"/>
    <w:rsid w:val="00BF7A35"/>
    <w:rsid w:val="00BF7BA3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4071"/>
    <w:rsid w:val="00C045D7"/>
    <w:rsid w:val="00C04685"/>
    <w:rsid w:val="00C04D9D"/>
    <w:rsid w:val="00C058DF"/>
    <w:rsid w:val="00C05C5F"/>
    <w:rsid w:val="00C06AA5"/>
    <w:rsid w:val="00C06C37"/>
    <w:rsid w:val="00C06E2A"/>
    <w:rsid w:val="00C07518"/>
    <w:rsid w:val="00C07ABB"/>
    <w:rsid w:val="00C103A0"/>
    <w:rsid w:val="00C10768"/>
    <w:rsid w:val="00C10C19"/>
    <w:rsid w:val="00C1152F"/>
    <w:rsid w:val="00C119D6"/>
    <w:rsid w:val="00C12171"/>
    <w:rsid w:val="00C12469"/>
    <w:rsid w:val="00C12BDE"/>
    <w:rsid w:val="00C1354D"/>
    <w:rsid w:val="00C1373F"/>
    <w:rsid w:val="00C13748"/>
    <w:rsid w:val="00C1377E"/>
    <w:rsid w:val="00C143C3"/>
    <w:rsid w:val="00C14E0E"/>
    <w:rsid w:val="00C1524A"/>
    <w:rsid w:val="00C15A67"/>
    <w:rsid w:val="00C15B5E"/>
    <w:rsid w:val="00C15FB6"/>
    <w:rsid w:val="00C165C7"/>
    <w:rsid w:val="00C16B4E"/>
    <w:rsid w:val="00C17074"/>
    <w:rsid w:val="00C17226"/>
    <w:rsid w:val="00C1796F"/>
    <w:rsid w:val="00C17A26"/>
    <w:rsid w:val="00C203B8"/>
    <w:rsid w:val="00C20803"/>
    <w:rsid w:val="00C210D2"/>
    <w:rsid w:val="00C2189D"/>
    <w:rsid w:val="00C21D91"/>
    <w:rsid w:val="00C22660"/>
    <w:rsid w:val="00C22D28"/>
    <w:rsid w:val="00C235ED"/>
    <w:rsid w:val="00C23CD0"/>
    <w:rsid w:val="00C2446E"/>
    <w:rsid w:val="00C24586"/>
    <w:rsid w:val="00C247E0"/>
    <w:rsid w:val="00C24EE8"/>
    <w:rsid w:val="00C2522B"/>
    <w:rsid w:val="00C252DC"/>
    <w:rsid w:val="00C259F9"/>
    <w:rsid w:val="00C2617E"/>
    <w:rsid w:val="00C26384"/>
    <w:rsid w:val="00C26621"/>
    <w:rsid w:val="00C26C22"/>
    <w:rsid w:val="00C26D44"/>
    <w:rsid w:val="00C27236"/>
    <w:rsid w:val="00C2751C"/>
    <w:rsid w:val="00C27E66"/>
    <w:rsid w:val="00C3070D"/>
    <w:rsid w:val="00C30782"/>
    <w:rsid w:val="00C30C0C"/>
    <w:rsid w:val="00C32211"/>
    <w:rsid w:val="00C3232E"/>
    <w:rsid w:val="00C32466"/>
    <w:rsid w:val="00C3316B"/>
    <w:rsid w:val="00C3353F"/>
    <w:rsid w:val="00C33581"/>
    <w:rsid w:val="00C335CD"/>
    <w:rsid w:val="00C33ACF"/>
    <w:rsid w:val="00C33C07"/>
    <w:rsid w:val="00C33F55"/>
    <w:rsid w:val="00C34CB0"/>
    <w:rsid w:val="00C3508D"/>
    <w:rsid w:val="00C357B8"/>
    <w:rsid w:val="00C35DBC"/>
    <w:rsid w:val="00C35F27"/>
    <w:rsid w:val="00C360BB"/>
    <w:rsid w:val="00C36533"/>
    <w:rsid w:val="00C36D1B"/>
    <w:rsid w:val="00C37897"/>
    <w:rsid w:val="00C37F76"/>
    <w:rsid w:val="00C404F8"/>
    <w:rsid w:val="00C410F5"/>
    <w:rsid w:val="00C41297"/>
    <w:rsid w:val="00C41708"/>
    <w:rsid w:val="00C41B19"/>
    <w:rsid w:val="00C41E0F"/>
    <w:rsid w:val="00C420C9"/>
    <w:rsid w:val="00C42B82"/>
    <w:rsid w:val="00C42D91"/>
    <w:rsid w:val="00C42D97"/>
    <w:rsid w:val="00C42E53"/>
    <w:rsid w:val="00C42F4C"/>
    <w:rsid w:val="00C4322D"/>
    <w:rsid w:val="00C43A11"/>
    <w:rsid w:val="00C4400C"/>
    <w:rsid w:val="00C44016"/>
    <w:rsid w:val="00C44024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1F19"/>
    <w:rsid w:val="00C520B5"/>
    <w:rsid w:val="00C52A08"/>
    <w:rsid w:val="00C52B52"/>
    <w:rsid w:val="00C52E64"/>
    <w:rsid w:val="00C530D1"/>
    <w:rsid w:val="00C53A29"/>
    <w:rsid w:val="00C53ECF"/>
    <w:rsid w:val="00C5506A"/>
    <w:rsid w:val="00C55548"/>
    <w:rsid w:val="00C559EA"/>
    <w:rsid w:val="00C560E4"/>
    <w:rsid w:val="00C56B9E"/>
    <w:rsid w:val="00C56CFD"/>
    <w:rsid w:val="00C5730A"/>
    <w:rsid w:val="00C579F9"/>
    <w:rsid w:val="00C600C7"/>
    <w:rsid w:val="00C607B7"/>
    <w:rsid w:val="00C61E2B"/>
    <w:rsid w:val="00C6276D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E9"/>
    <w:rsid w:val="00C64FD7"/>
    <w:rsid w:val="00C657C9"/>
    <w:rsid w:val="00C65817"/>
    <w:rsid w:val="00C65E67"/>
    <w:rsid w:val="00C65ECE"/>
    <w:rsid w:val="00C66FD5"/>
    <w:rsid w:val="00C67762"/>
    <w:rsid w:val="00C70C43"/>
    <w:rsid w:val="00C713D8"/>
    <w:rsid w:val="00C74AC0"/>
    <w:rsid w:val="00C74CE5"/>
    <w:rsid w:val="00C74D2C"/>
    <w:rsid w:val="00C74FAE"/>
    <w:rsid w:val="00C7565E"/>
    <w:rsid w:val="00C772D5"/>
    <w:rsid w:val="00C77331"/>
    <w:rsid w:val="00C805FF"/>
    <w:rsid w:val="00C80904"/>
    <w:rsid w:val="00C810C5"/>
    <w:rsid w:val="00C814A8"/>
    <w:rsid w:val="00C814C9"/>
    <w:rsid w:val="00C81A08"/>
    <w:rsid w:val="00C81AAD"/>
    <w:rsid w:val="00C81FBD"/>
    <w:rsid w:val="00C827EA"/>
    <w:rsid w:val="00C82F9D"/>
    <w:rsid w:val="00C836C0"/>
    <w:rsid w:val="00C838C1"/>
    <w:rsid w:val="00C84160"/>
    <w:rsid w:val="00C84179"/>
    <w:rsid w:val="00C84E66"/>
    <w:rsid w:val="00C85660"/>
    <w:rsid w:val="00C8646B"/>
    <w:rsid w:val="00C8648A"/>
    <w:rsid w:val="00C8649E"/>
    <w:rsid w:val="00C8671B"/>
    <w:rsid w:val="00C867F9"/>
    <w:rsid w:val="00C8694E"/>
    <w:rsid w:val="00C86DE7"/>
    <w:rsid w:val="00C8723D"/>
    <w:rsid w:val="00C87462"/>
    <w:rsid w:val="00C876B8"/>
    <w:rsid w:val="00C87700"/>
    <w:rsid w:val="00C87B45"/>
    <w:rsid w:val="00C905A6"/>
    <w:rsid w:val="00C906DC"/>
    <w:rsid w:val="00C9081B"/>
    <w:rsid w:val="00C90D49"/>
    <w:rsid w:val="00C918E2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7363"/>
    <w:rsid w:val="00C97D55"/>
    <w:rsid w:val="00CA03FE"/>
    <w:rsid w:val="00CA0AB6"/>
    <w:rsid w:val="00CA0BBA"/>
    <w:rsid w:val="00CA1D7D"/>
    <w:rsid w:val="00CA249F"/>
    <w:rsid w:val="00CA25C9"/>
    <w:rsid w:val="00CA2B91"/>
    <w:rsid w:val="00CA3D7A"/>
    <w:rsid w:val="00CA3E61"/>
    <w:rsid w:val="00CA3F2B"/>
    <w:rsid w:val="00CA46E0"/>
    <w:rsid w:val="00CA494A"/>
    <w:rsid w:val="00CA4E68"/>
    <w:rsid w:val="00CA5198"/>
    <w:rsid w:val="00CA535B"/>
    <w:rsid w:val="00CA5CCA"/>
    <w:rsid w:val="00CA5E28"/>
    <w:rsid w:val="00CA643D"/>
    <w:rsid w:val="00CA647B"/>
    <w:rsid w:val="00CA7689"/>
    <w:rsid w:val="00CA796A"/>
    <w:rsid w:val="00CA7DB2"/>
    <w:rsid w:val="00CB04DC"/>
    <w:rsid w:val="00CB0759"/>
    <w:rsid w:val="00CB0B48"/>
    <w:rsid w:val="00CB103A"/>
    <w:rsid w:val="00CB1754"/>
    <w:rsid w:val="00CB1759"/>
    <w:rsid w:val="00CB1C51"/>
    <w:rsid w:val="00CB1DEF"/>
    <w:rsid w:val="00CB2273"/>
    <w:rsid w:val="00CB2282"/>
    <w:rsid w:val="00CB2733"/>
    <w:rsid w:val="00CB28AD"/>
    <w:rsid w:val="00CB2B9A"/>
    <w:rsid w:val="00CB2BC4"/>
    <w:rsid w:val="00CB2BFA"/>
    <w:rsid w:val="00CB3488"/>
    <w:rsid w:val="00CB3E4A"/>
    <w:rsid w:val="00CB3EFF"/>
    <w:rsid w:val="00CB4091"/>
    <w:rsid w:val="00CB4248"/>
    <w:rsid w:val="00CB4462"/>
    <w:rsid w:val="00CB4690"/>
    <w:rsid w:val="00CB4B7F"/>
    <w:rsid w:val="00CB4DF1"/>
    <w:rsid w:val="00CB537F"/>
    <w:rsid w:val="00CB6153"/>
    <w:rsid w:val="00CB62C0"/>
    <w:rsid w:val="00CB6DCA"/>
    <w:rsid w:val="00CB7071"/>
    <w:rsid w:val="00CB718D"/>
    <w:rsid w:val="00CB77A5"/>
    <w:rsid w:val="00CB7808"/>
    <w:rsid w:val="00CC04A5"/>
    <w:rsid w:val="00CC063A"/>
    <w:rsid w:val="00CC0811"/>
    <w:rsid w:val="00CC0DCF"/>
    <w:rsid w:val="00CC198C"/>
    <w:rsid w:val="00CC1A9C"/>
    <w:rsid w:val="00CC2238"/>
    <w:rsid w:val="00CC2855"/>
    <w:rsid w:val="00CC28D6"/>
    <w:rsid w:val="00CC4C03"/>
    <w:rsid w:val="00CC54E2"/>
    <w:rsid w:val="00CC5693"/>
    <w:rsid w:val="00CC56D7"/>
    <w:rsid w:val="00CC5C65"/>
    <w:rsid w:val="00CC61B3"/>
    <w:rsid w:val="00CC63D2"/>
    <w:rsid w:val="00CC65DF"/>
    <w:rsid w:val="00CC6F91"/>
    <w:rsid w:val="00CC7239"/>
    <w:rsid w:val="00CC7508"/>
    <w:rsid w:val="00CC75BC"/>
    <w:rsid w:val="00CC7DBB"/>
    <w:rsid w:val="00CC7F40"/>
    <w:rsid w:val="00CD1C20"/>
    <w:rsid w:val="00CD2972"/>
    <w:rsid w:val="00CD2973"/>
    <w:rsid w:val="00CD2B9A"/>
    <w:rsid w:val="00CD36F6"/>
    <w:rsid w:val="00CD3CDD"/>
    <w:rsid w:val="00CD3D3E"/>
    <w:rsid w:val="00CD3EE2"/>
    <w:rsid w:val="00CD3FBA"/>
    <w:rsid w:val="00CD4924"/>
    <w:rsid w:val="00CD4D42"/>
    <w:rsid w:val="00CD4FDC"/>
    <w:rsid w:val="00CD50A8"/>
    <w:rsid w:val="00CD5152"/>
    <w:rsid w:val="00CD5223"/>
    <w:rsid w:val="00CD596E"/>
    <w:rsid w:val="00CD5FC8"/>
    <w:rsid w:val="00CD62F7"/>
    <w:rsid w:val="00CD661C"/>
    <w:rsid w:val="00CD6F39"/>
    <w:rsid w:val="00CD76E3"/>
    <w:rsid w:val="00CD7B0F"/>
    <w:rsid w:val="00CE036C"/>
    <w:rsid w:val="00CE0407"/>
    <w:rsid w:val="00CE0B93"/>
    <w:rsid w:val="00CE0BF8"/>
    <w:rsid w:val="00CE0CA5"/>
    <w:rsid w:val="00CE116C"/>
    <w:rsid w:val="00CE12A5"/>
    <w:rsid w:val="00CE1482"/>
    <w:rsid w:val="00CE1862"/>
    <w:rsid w:val="00CE1F8F"/>
    <w:rsid w:val="00CE2429"/>
    <w:rsid w:val="00CE24B8"/>
    <w:rsid w:val="00CE2B90"/>
    <w:rsid w:val="00CE2E64"/>
    <w:rsid w:val="00CE2F38"/>
    <w:rsid w:val="00CE3081"/>
    <w:rsid w:val="00CE3CE4"/>
    <w:rsid w:val="00CE452D"/>
    <w:rsid w:val="00CE453D"/>
    <w:rsid w:val="00CE50D2"/>
    <w:rsid w:val="00CE5141"/>
    <w:rsid w:val="00CE59E7"/>
    <w:rsid w:val="00CE5A05"/>
    <w:rsid w:val="00CE5C2A"/>
    <w:rsid w:val="00CE654E"/>
    <w:rsid w:val="00CE6600"/>
    <w:rsid w:val="00CE6A0D"/>
    <w:rsid w:val="00CE6A4D"/>
    <w:rsid w:val="00CE6B69"/>
    <w:rsid w:val="00CE6F2B"/>
    <w:rsid w:val="00CE6FDD"/>
    <w:rsid w:val="00CE721C"/>
    <w:rsid w:val="00CE7668"/>
    <w:rsid w:val="00CE7D48"/>
    <w:rsid w:val="00CF000B"/>
    <w:rsid w:val="00CF0C95"/>
    <w:rsid w:val="00CF0EC5"/>
    <w:rsid w:val="00CF11D8"/>
    <w:rsid w:val="00CF1D46"/>
    <w:rsid w:val="00CF2471"/>
    <w:rsid w:val="00CF2B8E"/>
    <w:rsid w:val="00CF32D3"/>
    <w:rsid w:val="00CF37F8"/>
    <w:rsid w:val="00CF3ADD"/>
    <w:rsid w:val="00CF45F0"/>
    <w:rsid w:val="00CF45F5"/>
    <w:rsid w:val="00CF486A"/>
    <w:rsid w:val="00CF4900"/>
    <w:rsid w:val="00CF4974"/>
    <w:rsid w:val="00CF4F1E"/>
    <w:rsid w:val="00CF5051"/>
    <w:rsid w:val="00CF51B0"/>
    <w:rsid w:val="00CF5641"/>
    <w:rsid w:val="00CF5F4C"/>
    <w:rsid w:val="00CF63AE"/>
    <w:rsid w:val="00CF6B7D"/>
    <w:rsid w:val="00CF6D51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A1F"/>
    <w:rsid w:val="00D01EB2"/>
    <w:rsid w:val="00D03139"/>
    <w:rsid w:val="00D03A67"/>
    <w:rsid w:val="00D03D31"/>
    <w:rsid w:val="00D03FB6"/>
    <w:rsid w:val="00D04537"/>
    <w:rsid w:val="00D04614"/>
    <w:rsid w:val="00D04ABE"/>
    <w:rsid w:val="00D04C84"/>
    <w:rsid w:val="00D05031"/>
    <w:rsid w:val="00D05131"/>
    <w:rsid w:val="00D058EE"/>
    <w:rsid w:val="00D05C42"/>
    <w:rsid w:val="00D0612E"/>
    <w:rsid w:val="00D06B99"/>
    <w:rsid w:val="00D06C1E"/>
    <w:rsid w:val="00D07A39"/>
    <w:rsid w:val="00D11293"/>
    <w:rsid w:val="00D11805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3D7B"/>
    <w:rsid w:val="00D241BF"/>
    <w:rsid w:val="00D24554"/>
    <w:rsid w:val="00D2585E"/>
    <w:rsid w:val="00D25BC9"/>
    <w:rsid w:val="00D25C7D"/>
    <w:rsid w:val="00D26011"/>
    <w:rsid w:val="00D26A06"/>
    <w:rsid w:val="00D26CAF"/>
    <w:rsid w:val="00D27634"/>
    <w:rsid w:val="00D27757"/>
    <w:rsid w:val="00D27783"/>
    <w:rsid w:val="00D277AB"/>
    <w:rsid w:val="00D302CC"/>
    <w:rsid w:val="00D304D6"/>
    <w:rsid w:val="00D30665"/>
    <w:rsid w:val="00D3097B"/>
    <w:rsid w:val="00D317AB"/>
    <w:rsid w:val="00D31FBF"/>
    <w:rsid w:val="00D32019"/>
    <w:rsid w:val="00D3384A"/>
    <w:rsid w:val="00D338E9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A47"/>
    <w:rsid w:val="00D36F0D"/>
    <w:rsid w:val="00D3709F"/>
    <w:rsid w:val="00D37100"/>
    <w:rsid w:val="00D37269"/>
    <w:rsid w:val="00D37278"/>
    <w:rsid w:val="00D37D5F"/>
    <w:rsid w:val="00D40DE7"/>
    <w:rsid w:val="00D413CC"/>
    <w:rsid w:val="00D423EF"/>
    <w:rsid w:val="00D424B8"/>
    <w:rsid w:val="00D4262E"/>
    <w:rsid w:val="00D4281B"/>
    <w:rsid w:val="00D42959"/>
    <w:rsid w:val="00D42C63"/>
    <w:rsid w:val="00D43070"/>
    <w:rsid w:val="00D43857"/>
    <w:rsid w:val="00D4412A"/>
    <w:rsid w:val="00D448A0"/>
    <w:rsid w:val="00D44914"/>
    <w:rsid w:val="00D4495D"/>
    <w:rsid w:val="00D44C6D"/>
    <w:rsid w:val="00D44C92"/>
    <w:rsid w:val="00D44D2F"/>
    <w:rsid w:val="00D4517E"/>
    <w:rsid w:val="00D45552"/>
    <w:rsid w:val="00D45DD3"/>
    <w:rsid w:val="00D464A6"/>
    <w:rsid w:val="00D464F3"/>
    <w:rsid w:val="00D467E5"/>
    <w:rsid w:val="00D46D1F"/>
    <w:rsid w:val="00D46E60"/>
    <w:rsid w:val="00D47579"/>
    <w:rsid w:val="00D4767B"/>
    <w:rsid w:val="00D47FD8"/>
    <w:rsid w:val="00D50363"/>
    <w:rsid w:val="00D50AE1"/>
    <w:rsid w:val="00D50BBB"/>
    <w:rsid w:val="00D51110"/>
    <w:rsid w:val="00D517A9"/>
    <w:rsid w:val="00D517E8"/>
    <w:rsid w:val="00D52153"/>
    <w:rsid w:val="00D523FC"/>
    <w:rsid w:val="00D528A2"/>
    <w:rsid w:val="00D52920"/>
    <w:rsid w:val="00D52BF7"/>
    <w:rsid w:val="00D52D36"/>
    <w:rsid w:val="00D52DE8"/>
    <w:rsid w:val="00D530B5"/>
    <w:rsid w:val="00D53A8C"/>
    <w:rsid w:val="00D55176"/>
    <w:rsid w:val="00D554AE"/>
    <w:rsid w:val="00D55809"/>
    <w:rsid w:val="00D56122"/>
    <w:rsid w:val="00D56230"/>
    <w:rsid w:val="00D5776F"/>
    <w:rsid w:val="00D57FD8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6C6"/>
    <w:rsid w:val="00D646E7"/>
    <w:rsid w:val="00D64B5E"/>
    <w:rsid w:val="00D64CAB"/>
    <w:rsid w:val="00D656CB"/>
    <w:rsid w:val="00D65902"/>
    <w:rsid w:val="00D65A4C"/>
    <w:rsid w:val="00D65B42"/>
    <w:rsid w:val="00D66AB7"/>
    <w:rsid w:val="00D66BA0"/>
    <w:rsid w:val="00D66BAE"/>
    <w:rsid w:val="00D67F03"/>
    <w:rsid w:val="00D67FBB"/>
    <w:rsid w:val="00D70A7F"/>
    <w:rsid w:val="00D70C4B"/>
    <w:rsid w:val="00D713FD"/>
    <w:rsid w:val="00D71717"/>
    <w:rsid w:val="00D72566"/>
    <w:rsid w:val="00D72679"/>
    <w:rsid w:val="00D72ACA"/>
    <w:rsid w:val="00D72AEC"/>
    <w:rsid w:val="00D73327"/>
    <w:rsid w:val="00D73DE2"/>
    <w:rsid w:val="00D74157"/>
    <w:rsid w:val="00D74562"/>
    <w:rsid w:val="00D74649"/>
    <w:rsid w:val="00D74FBC"/>
    <w:rsid w:val="00D75490"/>
    <w:rsid w:val="00D7579B"/>
    <w:rsid w:val="00D75A4E"/>
    <w:rsid w:val="00D75D78"/>
    <w:rsid w:val="00D75F6F"/>
    <w:rsid w:val="00D75FE1"/>
    <w:rsid w:val="00D762F6"/>
    <w:rsid w:val="00D76576"/>
    <w:rsid w:val="00D769B7"/>
    <w:rsid w:val="00D76FDD"/>
    <w:rsid w:val="00D77B41"/>
    <w:rsid w:val="00D803DD"/>
    <w:rsid w:val="00D806FF"/>
    <w:rsid w:val="00D80744"/>
    <w:rsid w:val="00D80D75"/>
    <w:rsid w:val="00D810C0"/>
    <w:rsid w:val="00D82641"/>
    <w:rsid w:val="00D82D6C"/>
    <w:rsid w:val="00D82F78"/>
    <w:rsid w:val="00D83058"/>
    <w:rsid w:val="00D83094"/>
    <w:rsid w:val="00D83608"/>
    <w:rsid w:val="00D83B68"/>
    <w:rsid w:val="00D83CDB"/>
    <w:rsid w:val="00D83F04"/>
    <w:rsid w:val="00D84177"/>
    <w:rsid w:val="00D846BD"/>
    <w:rsid w:val="00D85221"/>
    <w:rsid w:val="00D85359"/>
    <w:rsid w:val="00D85A77"/>
    <w:rsid w:val="00D86048"/>
    <w:rsid w:val="00D86F92"/>
    <w:rsid w:val="00D871F7"/>
    <w:rsid w:val="00D87314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D1F"/>
    <w:rsid w:val="00D943F9"/>
    <w:rsid w:val="00D94CBC"/>
    <w:rsid w:val="00D9502D"/>
    <w:rsid w:val="00D95672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C32"/>
    <w:rsid w:val="00DA1834"/>
    <w:rsid w:val="00DA1B8D"/>
    <w:rsid w:val="00DA236F"/>
    <w:rsid w:val="00DA23CF"/>
    <w:rsid w:val="00DA267C"/>
    <w:rsid w:val="00DA26F9"/>
    <w:rsid w:val="00DA2F0B"/>
    <w:rsid w:val="00DA2FEC"/>
    <w:rsid w:val="00DA3223"/>
    <w:rsid w:val="00DA372B"/>
    <w:rsid w:val="00DA3F48"/>
    <w:rsid w:val="00DA5040"/>
    <w:rsid w:val="00DA56DC"/>
    <w:rsid w:val="00DA56E4"/>
    <w:rsid w:val="00DA57EE"/>
    <w:rsid w:val="00DA59B9"/>
    <w:rsid w:val="00DA5CEF"/>
    <w:rsid w:val="00DA5E26"/>
    <w:rsid w:val="00DA608D"/>
    <w:rsid w:val="00DA60CE"/>
    <w:rsid w:val="00DA61AF"/>
    <w:rsid w:val="00DA621F"/>
    <w:rsid w:val="00DA67A9"/>
    <w:rsid w:val="00DA70D0"/>
    <w:rsid w:val="00DA74C9"/>
    <w:rsid w:val="00DA7BE9"/>
    <w:rsid w:val="00DA7E24"/>
    <w:rsid w:val="00DB0814"/>
    <w:rsid w:val="00DB0FE0"/>
    <w:rsid w:val="00DB0FEF"/>
    <w:rsid w:val="00DB19CC"/>
    <w:rsid w:val="00DB1B6E"/>
    <w:rsid w:val="00DB1D1D"/>
    <w:rsid w:val="00DB1FD5"/>
    <w:rsid w:val="00DB2230"/>
    <w:rsid w:val="00DB2698"/>
    <w:rsid w:val="00DB2825"/>
    <w:rsid w:val="00DB2A5D"/>
    <w:rsid w:val="00DB2D92"/>
    <w:rsid w:val="00DB32ED"/>
    <w:rsid w:val="00DB3A54"/>
    <w:rsid w:val="00DB3F7E"/>
    <w:rsid w:val="00DB41F9"/>
    <w:rsid w:val="00DB42BD"/>
    <w:rsid w:val="00DB46BB"/>
    <w:rsid w:val="00DB48F7"/>
    <w:rsid w:val="00DB52D7"/>
    <w:rsid w:val="00DB586D"/>
    <w:rsid w:val="00DB5FD1"/>
    <w:rsid w:val="00DB619C"/>
    <w:rsid w:val="00DB6820"/>
    <w:rsid w:val="00DB68D3"/>
    <w:rsid w:val="00DB7788"/>
    <w:rsid w:val="00DC09E2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89F"/>
    <w:rsid w:val="00DC4B73"/>
    <w:rsid w:val="00DC521F"/>
    <w:rsid w:val="00DC5A0F"/>
    <w:rsid w:val="00DC5BD3"/>
    <w:rsid w:val="00DC6319"/>
    <w:rsid w:val="00DC63E1"/>
    <w:rsid w:val="00DC64DB"/>
    <w:rsid w:val="00DC7879"/>
    <w:rsid w:val="00DC7A4C"/>
    <w:rsid w:val="00DC7B95"/>
    <w:rsid w:val="00DC7F84"/>
    <w:rsid w:val="00DD0CAE"/>
    <w:rsid w:val="00DD0D82"/>
    <w:rsid w:val="00DD0D8E"/>
    <w:rsid w:val="00DD0FC0"/>
    <w:rsid w:val="00DD15F7"/>
    <w:rsid w:val="00DD1655"/>
    <w:rsid w:val="00DD1934"/>
    <w:rsid w:val="00DD1E23"/>
    <w:rsid w:val="00DD21D8"/>
    <w:rsid w:val="00DD226D"/>
    <w:rsid w:val="00DD2A2A"/>
    <w:rsid w:val="00DD2A9C"/>
    <w:rsid w:val="00DD2FBC"/>
    <w:rsid w:val="00DD368B"/>
    <w:rsid w:val="00DD378F"/>
    <w:rsid w:val="00DD392A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971"/>
    <w:rsid w:val="00DD7A0C"/>
    <w:rsid w:val="00DD7B17"/>
    <w:rsid w:val="00DD7BA5"/>
    <w:rsid w:val="00DE02A4"/>
    <w:rsid w:val="00DE02BB"/>
    <w:rsid w:val="00DE048B"/>
    <w:rsid w:val="00DE139A"/>
    <w:rsid w:val="00DE1B84"/>
    <w:rsid w:val="00DE2026"/>
    <w:rsid w:val="00DE2E9C"/>
    <w:rsid w:val="00DE31D2"/>
    <w:rsid w:val="00DE3F46"/>
    <w:rsid w:val="00DE48B0"/>
    <w:rsid w:val="00DE4A96"/>
    <w:rsid w:val="00DE4DF1"/>
    <w:rsid w:val="00DE518D"/>
    <w:rsid w:val="00DE531D"/>
    <w:rsid w:val="00DE593C"/>
    <w:rsid w:val="00DE5B35"/>
    <w:rsid w:val="00DE61E6"/>
    <w:rsid w:val="00DE6233"/>
    <w:rsid w:val="00DE6700"/>
    <w:rsid w:val="00DE7287"/>
    <w:rsid w:val="00DE74F5"/>
    <w:rsid w:val="00DE797F"/>
    <w:rsid w:val="00DF05F7"/>
    <w:rsid w:val="00DF0B1B"/>
    <w:rsid w:val="00DF0C57"/>
    <w:rsid w:val="00DF0CBD"/>
    <w:rsid w:val="00DF0F5F"/>
    <w:rsid w:val="00DF0FED"/>
    <w:rsid w:val="00DF102B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0C"/>
    <w:rsid w:val="00E0571A"/>
    <w:rsid w:val="00E05DC7"/>
    <w:rsid w:val="00E05DE4"/>
    <w:rsid w:val="00E05E32"/>
    <w:rsid w:val="00E06A50"/>
    <w:rsid w:val="00E06AAE"/>
    <w:rsid w:val="00E06E9C"/>
    <w:rsid w:val="00E0773C"/>
    <w:rsid w:val="00E07C96"/>
    <w:rsid w:val="00E07F47"/>
    <w:rsid w:val="00E102DB"/>
    <w:rsid w:val="00E103C0"/>
    <w:rsid w:val="00E10472"/>
    <w:rsid w:val="00E114E5"/>
    <w:rsid w:val="00E118FE"/>
    <w:rsid w:val="00E11B23"/>
    <w:rsid w:val="00E124B4"/>
    <w:rsid w:val="00E12585"/>
    <w:rsid w:val="00E14176"/>
    <w:rsid w:val="00E1473E"/>
    <w:rsid w:val="00E14DDD"/>
    <w:rsid w:val="00E14EF6"/>
    <w:rsid w:val="00E153A5"/>
    <w:rsid w:val="00E153E6"/>
    <w:rsid w:val="00E154A7"/>
    <w:rsid w:val="00E15E19"/>
    <w:rsid w:val="00E16004"/>
    <w:rsid w:val="00E161DC"/>
    <w:rsid w:val="00E16CF6"/>
    <w:rsid w:val="00E16FDE"/>
    <w:rsid w:val="00E170EB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283C"/>
    <w:rsid w:val="00E2331E"/>
    <w:rsid w:val="00E243CF"/>
    <w:rsid w:val="00E24C99"/>
    <w:rsid w:val="00E24DC5"/>
    <w:rsid w:val="00E24E19"/>
    <w:rsid w:val="00E251FF"/>
    <w:rsid w:val="00E25248"/>
    <w:rsid w:val="00E25750"/>
    <w:rsid w:val="00E257D0"/>
    <w:rsid w:val="00E258F5"/>
    <w:rsid w:val="00E25A68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2CAE"/>
    <w:rsid w:val="00E33203"/>
    <w:rsid w:val="00E33708"/>
    <w:rsid w:val="00E337B5"/>
    <w:rsid w:val="00E33993"/>
    <w:rsid w:val="00E344F1"/>
    <w:rsid w:val="00E34622"/>
    <w:rsid w:val="00E35715"/>
    <w:rsid w:val="00E35A3E"/>
    <w:rsid w:val="00E35FC5"/>
    <w:rsid w:val="00E3610F"/>
    <w:rsid w:val="00E364A6"/>
    <w:rsid w:val="00E365F7"/>
    <w:rsid w:val="00E36808"/>
    <w:rsid w:val="00E368E6"/>
    <w:rsid w:val="00E372A0"/>
    <w:rsid w:val="00E375FE"/>
    <w:rsid w:val="00E401CB"/>
    <w:rsid w:val="00E40636"/>
    <w:rsid w:val="00E409EA"/>
    <w:rsid w:val="00E40CFD"/>
    <w:rsid w:val="00E423D6"/>
    <w:rsid w:val="00E4267F"/>
    <w:rsid w:val="00E430FE"/>
    <w:rsid w:val="00E431CB"/>
    <w:rsid w:val="00E4365B"/>
    <w:rsid w:val="00E436F2"/>
    <w:rsid w:val="00E43D96"/>
    <w:rsid w:val="00E44649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47DD4"/>
    <w:rsid w:val="00E501D1"/>
    <w:rsid w:val="00E50358"/>
    <w:rsid w:val="00E50841"/>
    <w:rsid w:val="00E50A26"/>
    <w:rsid w:val="00E50CCF"/>
    <w:rsid w:val="00E51861"/>
    <w:rsid w:val="00E51ACC"/>
    <w:rsid w:val="00E5248F"/>
    <w:rsid w:val="00E52645"/>
    <w:rsid w:val="00E529D1"/>
    <w:rsid w:val="00E53068"/>
    <w:rsid w:val="00E53404"/>
    <w:rsid w:val="00E535BE"/>
    <w:rsid w:val="00E538A9"/>
    <w:rsid w:val="00E53A60"/>
    <w:rsid w:val="00E53CA4"/>
    <w:rsid w:val="00E54680"/>
    <w:rsid w:val="00E54E1F"/>
    <w:rsid w:val="00E54FE1"/>
    <w:rsid w:val="00E56264"/>
    <w:rsid w:val="00E56758"/>
    <w:rsid w:val="00E56FCD"/>
    <w:rsid w:val="00E60CB7"/>
    <w:rsid w:val="00E60EB1"/>
    <w:rsid w:val="00E60EC6"/>
    <w:rsid w:val="00E6197A"/>
    <w:rsid w:val="00E62068"/>
    <w:rsid w:val="00E622EB"/>
    <w:rsid w:val="00E6290D"/>
    <w:rsid w:val="00E6362C"/>
    <w:rsid w:val="00E63B81"/>
    <w:rsid w:val="00E64010"/>
    <w:rsid w:val="00E64A90"/>
    <w:rsid w:val="00E66065"/>
    <w:rsid w:val="00E66079"/>
    <w:rsid w:val="00E6621F"/>
    <w:rsid w:val="00E663C6"/>
    <w:rsid w:val="00E67109"/>
    <w:rsid w:val="00E67684"/>
    <w:rsid w:val="00E67A75"/>
    <w:rsid w:val="00E67FC1"/>
    <w:rsid w:val="00E70393"/>
    <w:rsid w:val="00E70F69"/>
    <w:rsid w:val="00E7123E"/>
    <w:rsid w:val="00E7196D"/>
    <w:rsid w:val="00E71E5F"/>
    <w:rsid w:val="00E71F1B"/>
    <w:rsid w:val="00E72641"/>
    <w:rsid w:val="00E72A44"/>
    <w:rsid w:val="00E72BFE"/>
    <w:rsid w:val="00E731B0"/>
    <w:rsid w:val="00E73469"/>
    <w:rsid w:val="00E7347D"/>
    <w:rsid w:val="00E734CC"/>
    <w:rsid w:val="00E73A52"/>
    <w:rsid w:val="00E73FA8"/>
    <w:rsid w:val="00E740A3"/>
    <w:rsid w:val="00E745DC"/>
    <w:rsid w:val="00E74614"/>
    <w:rsid w:val="00E74E4F"/>
    <w:rsid w:val="00E75DE4"/>
    <w:rsid w:val="00E760F0"/>
    <w:rsid w:val="00E761A8"/>
    <w:rsid w:val="00E76906"/>
    <w:rsid w:val="00E76C39"/>
    <w:rsid w:val="00E770A1"/>
    <w:rsid w:val="00E7738C"/>
    <w:rsid w:val="00E779F3"/>
    <w:rsid w:val="00E77BEB"/>
    <w:rsid w:val="00E77DC3"/>
    <w:rsid w:val="00E77E45"/>
    <w:rsid w:val="00E77FF8"/>
    <w:rsid w:val="00E801BC"/>
    <w:rsid w:val="00E80CD0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5218"/>
    <w:rsid w:val="00E8557E"/>
    <w:rsid w:val="00E8565D"/>
    <w:rsid w:val="00E85A1D"/>
    <w:rsid w:val="00E85CA8"/>
    <w:rsid w:val="00E860F3"/>
    <w:rsid w:val="00E86255"/>
    <w:rsid w:val="00E869E4"/>
    <w:rsid w:val="00E86ABC"/>
    <w:rsid w:val="00E875A9"/>
    <w:rsid w:val="00E87C30"/>
    <w:rsid w:val="00E87FA5"/>
    <w:rsid w:val="00E90270"/>
    <w:rsid w:val="00E902D4"/>
    <w:rsid w:val="00E908E6"/>
    <w:rsid w:val="00E9091B"/>
    <w:rsid w:val="00E90AE3"/>
    <w:rsid w:val="00E90B2B"/>
    <w:rsid w:val="00E90D9E"/>
    <w:rsid w:val="00E90DDB"/>
    <w:rsid w:val="00E9112B"/>
    <w:rsid w:val="00E911E5"/>
    <w:rsid w:val="00E91A60"/>
    <w:rsid w:val="00E91F49"/>
    <w:rsid w:val="00E92426"/>
    <w:rsid w:val="00E92889"/>
    <w:rsid w:val="00E9334E"/>
    <w:rsid w:val="00E9361C"/>
    <w:rsid w:val="00E93D48"/>
    <w:rsid w:val="00E94C7B"/>
    <w:rsid w:val="00E95E5C"/>
    <w:rsid w:val="00E95EC6"/>
    <w:rsid w:val="00E96088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77A"/>
    <w:rsid w:val="00EA5C10"/>
    <w:rsid w:val="00EA5E6E"/>
    <w:rsid w:val="00EA6B48"/>
    <w:rsid w:val="00EA7547"/>
    <w:rsid w:val="00EA792E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C40"/>
    <w:rsid w:val="00EB5E20"/>
    <w:rsid w:val="00EB5FB0"/>
    <w:rsid w:val="00EB6343"/>
    <w:rsid w:val="00EB6725"/>
    <w:rsid w:val="00EB6BD5"/>
    <w:rsid w:val="00EB79D8"/>
    <w:rsid w:val="00EB7B66"/>
    <w:rsid w:val="00EC00D6"/>
    <w:rsid w:val="00EC019E"/>
    <w:rsid w:val="00EC02B2"/>
    <w:rsid w:val="00EC04A9"/>
    <w:rsid w:val="00EC08EF"/>
    <w:rsid w:val="00EC09DE"/>
    <w:rsid w:val="00EC0AF6"/>
    <w:rsid w:val="00EC0DEF"/>
    <w:rsid w:val="00EC2C66"/>
    <w:rsid w:val="00EC2C6A"/>
    <w:rsid w:val="00EC2E9C"/>
    <w:rsid w:val="00EC3212"/>
    <w:rsid w:val="00EC32C8"/>
    <w:rsid w:val="00EC35CC"/>
    <w:rsid w:val="00EC3D58"/>
    <w:rsid w:val="00EC40C3"/>
    <w:rsid w:val="00EC4967"/>
    <w:rsid w:val="00EC49BD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840"/>
    <w:rsid w:val="00ED09FD"/>
    <w:rsid w:val="00ED0C07"/>
    <w:rsid w:val="00ED0E24"/>
    <w:rsid w:val="00ED0F76"/>
    <w:rsid w:val="00ED129D"/>
    <w:rsid w:val="00ED13B7"/>
    <w:rsid w:val="00ED2330"/>
    <w:rsid w:val="00ED237A"/>
    <w:rsid w:val="00ED2457"/>
    <w:rsid w:val="00ED2AAB"/>
    <w:rsid w:val="00ED2E1E"/>
    <w:rsid w:val="00ED2E87"/>
    <w:rsid w:val="00ED2FFC"/>
    <w:rsid w:val="00ED3169"/>
    <w:rsid w:val="00ED3EDF"/>
    <w:rsid w:val="00ED45DF"/>
    <w:rsid w:val="00ED48BA"/>
    <w:rsid w:val="00ED551E"/>
    <w:rsid w:val="00ED55D8"/>
    <w:rsid w:val="00ED59CF"/>
    <w:rsid w:val="00ED5DBA"/>
    <w:rsid w:val="00ED6AFF"/>
    <w:rsid w:val="00ED7002"/>
    <w:rsid w:val="00ED70B3"/>
    <w:rsid w:val="00ED76E6"/>
    <w:rsid w:val="00ED793D"/>
    <w:rsid w:val="00ED79FA"/>
    <w:rsid w:val="00ED7D14"/>
    <w:rsid w:val="00ED7F71"/>
    <w:rsid w:val="00EE080D"/>
    <w:rsid w:val="00EE0A8C"/>
    <w:rsid w:val="00EE1325"/>
    <w:rsid w:val="00EE1C4F"/>
    <w:rsid w:val="00EE21E5"/>
    <w:rsid w:val="00EE2201"/>
    <w:rsid w:val="00EE2642"/>
    <w:rsid w:val="00EE2CC0"/>
    <w:rsid w:val="00EE38E8"/>
    <w:rsid w:val="00EE4185"/>
    <w:rsid w:val="00EE418B"/>
    <w:rsid w:val="00EE46C2"/>
    <w:rsid w:val="00EE576D"/>
    <w:rsid w:val="00EE6155"/>
    <w:rsid w:val="00EE66A2"/>
    <w:rsid w:val="00EE6BFE"/>
    <w:rsid w:val="00EE6F92"/>
    <w:rsid w:val="00EE78FE"/>
    <w:rsid w:val="00EE7D01"/>
    <w:rsid w:val="00EE7DEF"/>
    <w:rsid w:val="00EE7F64"/>
    <w:rsid w:val="00EF0078"/>
    <w:rsid w:val="00EF05AC"/>
    <w:rsid w:val="00EF074A"/>
    <w:rsid w:val="00EF1D87"/>
    <w:rsid w:val="00EF1E5C"/>
    <w:rsid w:val="00EF2E7D"/>
    <w:rsid w:val="00EF2EEB"/>
    <w:rsid w:val="00EF2F36"/>
    <w:rsid w:val="00EF33AA"/>
    <w:rsid w:val="00EF3813"/>
    <w:rsid w:val="00EF3C58"/>
    <w:rsid w:val="00EF3F30"/>
    <w:rsid w:val="00EF45F3"/>
    <w:rsid w:val="00EF46D7"/>
    <w:rsid w:val="00EF49DF"/>
    <w:rsid w:val="00EF4BAF"/>
    <w:rsid w:val="00EF4DC2"/>
    <w:rsid w:val="00EF5211"/>
    <w:rsid w:val="00EF55CA"/>
    <w:rsid w:val="00EF5BDA"/>
    <w:rsid w:val="00EF699B"/>
    <w:rsid w:val="00EF6FEB"/>
    <w:rsid w:val="00EF721A"/>
    <w:rsid w:val="00EF746D"/>
    <w:rsid w:val="00F002B8"/>
    <w:rsid w:val="00F00685"/>
    <w:rsid w:val="00F006BD"/>
    <w:rsid w:val="00F00926"/>
    <w:rsid w:val="00F01A01"/>
    <w:rsid w:val="00F0213A"/>
    <w:rsid w:val="00F02771"/>
    <w:rsid w:val="00F029AC"/>
    <w:rsid w:val="00F02E80"/>
    <w:rsid w:val="00F02EC5"/>
    <w:rsid w:val="00F03BED"/>
    <w:rsid w:val="00F03DB0"/>
    <w:rsid w:val="00F03F9B"/>
    <w:rsid w:val="00F041B1"/>
    <w:rsid w:val="00F045C2"/>
    <w:rsid w:val="00F0488B"/>
    <w:rsid w:val="00F048B6"/>
    <w:rsid w:val="00F0578F"/>
    <w:rsid w:val="00F058DA"/>
    <w:rsid w:val="00F060E8"/>
    <w:rsid w:val="00F062BB"/>
    <w:rsid w:val="00F066EA"/>
    <w:rsid w:val="00F069DA"/>
    <w:rsid w:val="00F100F5"/>
    <w:rsid w:val="00F10424"/>
    <w:rsid w:val="00F10AF6"/>
    <w:rsid w:val="00F10DD1"/>
    <w:rsid w:val="00F10E6E"/>
    <w:rsid w:val="00F11B3C"/>
    <w:rsid w:val="00F11C53"/>
    <w:rsid w:val="00F12633"/>
    <w:rsid w:val="00F1293A"/>
    <w:rsid w:val="00F12DA3"/>
    <w:rsid w:val="00F12FF6"/>
    <w:rsid w:val="00F1310A"/>
    <w:rsid w:val="00F13205"/>
    <w:rsid w:val="00F14123"/>
    <w:rsid w:val="00F14939"/>
    <w:rsid w:val="00F14A16"/>
    <w:rsid w:val="00F14C26"/>
    <w:rsid w:val="00F15181"/>
    <w:rsid w:val="00F16AF9"/>
    <w:rsid w:val="00F16E3C"/>
    <w:rsid w:val="00F208A1"/>
    <w:rsid w:val="00F20F46"/>
    <w:rsid w:val="00F21098"/>
    <w:rsid w:val="00F21930"/>
    <w:rsid w:val="00F21B02"/>
    <w:rsid w:val="00F21C10"/>
    <w:rsid w:val="00F2256D"/>
    <w:rsid w:val="00F225C4"/>
    <w:rsid w:val="00F22BBD"/>
    <w:rsid w:val="00F23205"/>
    <w:rsid w:val="00F23215"/>
    <w:rsid w:val="00F2337C"/>
    <w:rsid w:val="00F23A0F"/>
    <w:rsid w:val="00F24049"/>
    <w:rsid w:val="00F24FCD"/>
    <w:rsid w:val="00F257CF"/>
    <w:rsid w:val="00F2597F"/>
    <w:rsid w:val="00F25CF5"/>
    <w:rsid w:val="00F2684C"/>
    <w:rsid w:val="00F2704A"/>
    <w:rsid w:val="00F270B5"/>
    <w:rsid w:val="00F2770C"/>
    <w:rsid w:val="00F30856"/>
    <w:rsid w:val="00F311C4"/>
    <w:rsid w:val="00F31299"/>
    <w:rsid w:val="00F31E29"/>
    <w:rsid w:val="00F32176"/>
    <w:rsid w:val="00F32746"/>
    <w:rsid w:val="00F32E69"/>
    <w:rsid w:val="00F3321B"/>
    <w:rsid w:val="00F33E40"/>
    <w:rsid w:val="00F34103"/>
    <w:rsid w:val="00F34247"/>
    <w:rsid w:val="00F342E2"/>
    <w:rsid w:val="00F34658"/>
    <w:rsid w:val="00F3484F"/>
    <w:rsid w:val="00F348B2"/>
    <w:rsid w:val="00F34C40"/>
    <w:rsid w:val="00F3500B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1208"/>
    <w:rsid w:val="00F412D3"/>
    <w:rsid w:val="00F41347"/>
    <w:rsid w:val="00F41A2D"/>
    <w:rsid w:val="00F41D05"/>
    <w:rsid w:val="00F42300"/>
    <w:rsid w:val="00F42C7C"/>
    <w:rsid w:val="00F42E20"/>
    <w:rsid w:val="00F434E5"/>
    <w:rsid w:val="00F43E3D"/>
    <w:rsid w:val="00F43FE4"/>
    <w:rsid w:val="00F44D63"/>
    <w:rsid w:val="00F44E6B"/>
    <w:rsid w:val="00F44E90"/>
    <w:rsid w:val="00F44FA7"/>
    <w:rsid w:val="00F45289"/>
    <w:rsid w:val="00F45316"/>
    <w:rsid w:val="00F45580"/>
    <w:rsid w:val="00F4589D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38C"/>
    <w:rsid w:val="00F505C6"/>
    <w:rsid w:val="00F5062C"/>
    <w:rsid w:val="00F50848"/>
    <w:rsid w:val="00F50BEB"/>
    <w:rsid w:val="00F51197"/>
    <w:rsid w:val="00F511EF"/>
    <w:rsid w:val="00F51FF4"/>
    <w:rsid w:val="00F5221D"/>
    <w:rsid w:val="00F5224A"/>
    <w:rsid w:val="00F525E7"/>
    <w:rsid w:val="00F5271C"/>
    <w:rsid w:val="00F52B2F"/>
    <w:rsid w:val="00F52D51"/>
    <w:rsid w:val="00F53872"/>
    <w:rsid w:val="00F54269"/>
    <w:rsid w:val="00F5432C"/>
    <w:rsid w:val="00F54904"/>
    <w:rsid w:val="00F54B40"/>
    <w:rsid w:val="00F54EAC"/>
    <w:rsid w:val="00F550E6"/>
    <w:rsid w:val="00F55B8A"/>
    <w:rsid w:val="00F55C33"/>
    <w:rsid w:val="00F55D92"/>
    <w:rsid w:val="00F56307"/>
    <w:rsid w:val="00F5638C"/>
    <w:rsid w:val="00F56A98"/>
    <w:rsid w:val="00F56FFD"/>
    <w:rsid w:val="00F57012"/>
    <w:rsid w:val="00F5784C"/>
    <w:rsid w:val="00F57857"/>
    <w:rsid w:val="00F57D60"/>
    <w:rsid w:val="00F600C0"/>
    <w:rsid w:val="00F6090F"/>
    <w:rsid w:val="00F61243"/>
    <w:rsid w:val="00F61407"/>
    <w:rsid w:val="00F616C4"/>
    <w:rsid w:val="00F619B6"/>
    <w:rsid w:val="00F62A9B"/>
    <w:rsid w:val="00F62C0B"/>
    <w:rsid w:val="00F62D45"/>
    <w:rsid w:val="00F62E97"/>
    <w:rsid w:val="00F6352E"/>
    <w:rsid w:val="00F6396F"/>
    <w:rsid w:val="00F6408D"/>
    <w:rsid w:val="00F642E7"/>
    <w:rsid w:val="00F65A9F"/>
    <w:rsid w:val="00F65B41"/>
    <w:rsid w:val="00F661CC"/>
    <w:rsid w:val="00F6627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A5F"/>
    <w:rsid w:val="00F71EC6"/>
    <w:rsid w:val="00F738D7"/>
    <w:rsid w:val="00F749A3"/>
    <w:rsid w:val="00F75225"/>
    <w:rsid w:val="00F75708"/>
    <w:rsid w:val="00F75AAF"/>
    <w:rsid w:val="00F75D11"/>
    <w:rsid w:val="00F76ADC"/>
    <w:rsid w:val="00F77BEC"/>
    <w:rsid w:val="00F80218"/>
    <w:rsid w:val="00F80E26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2B"/>
    <w:rsid w:val="00F907F4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4C4"/>
    <w:rsid w:val="00F9358A"/>
    <w:rsid w:val="00F93951"/>
    <w:rsid w:val="00F93B97"/>
    <w:rsid w:val="00F940EC"/>
    <w:rsid w:val="00F940F4"/>
    <w:rsid w:val="00F946D5"/>
    <w:rsid w:val="00F94F92"/>
    <w:rsid w:val="00F95050"/>
    <w:rsid w:val="00F955FA"/>
    <w:rsid w:val="00F95707"/>
    <w:rsid w:val="00F95844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59D"/>
    <w:rsid w:val="00FA19A2"/>
    <w:rsid w:val="00FA1AB7"/>
    <w:rsid w:val="00FA1B77"/>
    <w:rsid w:val="00FA210C"/>
    <w:rsid w:val="00FA23CA"/>
    <w:rsid w:val="00FA36B2"/>
    <w:rsid w:val="00FA3871"/>
    <w:rsid w:val="00FA3926"/>
    <w:rsid w:val="00FA3C2B"/>
    <w:rsid w:val="00FA4310"/>
    <w:rsid w:val="00FA4DD3"/>
    <w:rsid w:val="00FA4E07"/>
    <w:rsid w:val="00FA5DD8"/>
    <w:rsid w:val="00FA6372"/>
    <w:rsid w:val="00FA6646"/>
    <w:rsid w:val="00FA67F3"/>
    <w:rsid w:val="00FA6E91"/>
    <w:rsid w:val="00FA70CA"/>
    <w:rsid w:val="00FA737C"/>
    <w:rsid w:val="00FA740E"/>
    <w:rsid w:val="00FA7ED2"/>
    <w:rsid w:val="00FB059B"/>
    <w:rsid w:val="00FB13EC"/>
    <w:rsid w:val="00FB197A"/>
    <w:rsid w:val="00FB21C0"/>
    <w:rsid w:val="00FB2454"/>
    <w:rsid w:val="00FB254F"/>
    <w:rsid w:val="00FB26DC"/>
    <w:rsid w:val="00FB345B"/>
    <w:rsid w:val="00FB35F9"/>
    <w:rsid w:val="00FB3782"/>
    <w:rsid w:val="00FB392E"/>
    <w:rsid w:val="00FB3E02"/>
    <w:rsid w:val="00FB3E91"/>
    <w:rsid w:val="00FB3EEE"/>
    <w:rsid w:val="00FB404D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901"/>
    <w:rsid w:val="00FB6AFB"/>
    <w:rsid w:val="00FB708E"/>
    <w:rsid w:val="00FB71D7"/>
    <w:rsid w:val="00FB7357"/>
    <w:rsid w:val="00FB784F"/>
    <w:rsid w:val="00FB7C7F"/>
    <w:rsid w:val="00FC0424"/>
    <w:rsid w:val="00FC06A1"/>
    <w:rsid w:val="00FC0E46"/>
    <w:rsid w:val="00FC12AD"/>
    <w:rsid w:val="00FC16F7"/>
    <w:rsid w:val="00FC1B49"/>
    <w:rsid w:val="00FC1B6A"/>
    <w:rsid w:val="00FC2159"/>
    <w:rsid w:val="00FC2B5B"/>
    <w:rsid w:val="00FC2F38"/>
    <w:rsid w:val="00FC3C9D"/>
    <w:rsid w:val="00FC43F8"/>
    <w:rsid w:val="00FC48BE"/>
    <w:rsid w:val="00FC4B92"/>
    <w:rsid w:val="00FC4EAD"/>
    <w:rsid w:val="00FC500B"/>
    <w:rsid w:val="00FC52E5"/>
    <w:rsid w:val="00FC5324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C7F"/>
    <w:rsid w:val="00FC781D"/>
    <w:rsid w:val="00FC79FD"/>
    <w:rsid w:val="00FC7D70"/>
    <w:rsid w:val="00FC7D97"/>
    <w:rsid w:val="00FC7DB3"/>
    <w:rsid w:val="00FD03A7"/>
    <w:rsid w:val="00FD05E8"/>
    <w:rsid w:val="00FD0763"/>
    <w:rsid w:val="00FD0A5E"/>
    <w:rsid w:val="00FD0CFA"/>
    <w:rsid w:val="00FD0D10"/>
    <w:rsid w:val="00FD0D25"/>
    <w:rsid w:val="00FD0D7D"/>
    <w:rsid w:val="00FD1005"/>
    <w:rsid w:val="00FD1118"/>
    <w:rsid w:val="00FD11F2"/>
    <w:rsid w:val="00FD1237"/>
    <w:rsid w:val="00FD13F9"/>
    <w:rsid w:val="00FD1C1B"/>
    <w:rsid w:val="00FD2A4B"/>
    <w:rsid w:val="00FD2C2A"/>
    <w:rsid w:val="00FD2F08"/>
    <w:rsid w:val="00FD3085"/>
    <w:rsid w:val="00FD328F"/>
    <w:rsid w:val="00FD343D"/>
    <w:rsid w:val="00FD3776"/>
    <w:rsid w:val="00FD3958"/>
    <w:rsid w:val="00FD3A2F"/>
    <w:rsid w:val="00FD4404"/>
    <w:rsid w:val="00FD48AE"/>
    <w:rsid w:val="00FD4D20"/>
    <w:rsid w:val="00FD51EB"/>
    <w:rsid w:val="00FD57A9"/>
    <w:rsid w:val="00FD57C4"/>
    <w:rsid w:val="00FD633E"/>
    <w:rsid w:val="00FD6444"/>
    <w:rsid w:val="00FD6A03"/>
    <w:rsid w:val="00FD7211"/>
    <w:rsid w:val="00FD7645"/>
    <w:rsid w:val="00FE0042"/>
    <w:rsid w:val="00FE02DE"/>
    <w:rsid w:val="00FE0A4D"/>
    <w:rsid w:val="00FE0B10"/>
    <w:rsid w:val="00FE1194"/>
    <w:rsid w:val="00FE252F"/>
    <w:rsid w:val="00FE2C1A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E7AB4"/>
    <w:rsid w:val="00FF06EA"/>
    <w:rsid w:val="00FF0B8B"/>
    <w:rsid w:val="00FF1250"/>
    <w:rsid w:val="00FF19CD"/>
    <w:rsid w:val="00FF1AB1"/>
    <w:rsid w:val="00FF1CB8"/>
    <w:rsid w:val="00FF1DBD"/>
    <w:rsid w:val="00FF1E01"/>
    <w:rsid w:val="00FF3214"/>
    <w:rsid w:val="00FF33CE"/>
    <w:rsid w:val="00FF3C08"/>
    <w:rsid w:val="00FF46D8"/>
    <w:rsid w:val="00FF49C3"/>
    <w:rsid w:val="00FF5096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8B9"/>
    <w:rsid w:val="00FF7DB1"/>
    <w:rsid w:val="00FF7E2C"/>
    <w:rsid w:val="2BA6150C"/>
    <w:rsid w:val="4CA05AB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806BD2BC-57FF-48E2-8557-0566E59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E7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21" Type="http://schemas.openxmlformats.org/officeDocument/2006/relationships/footer" Target="footer4.xml"/><Relationship Id="rId34" Type="http://schemas.openxmlformats.org/officeDocument/2006/relationships/footer" Target="footer1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S574FYTY5PW6-969949929-1759</_dlc_DocId>
    <_dlc_DocIdUrl xmlns="fe39d773-a83d-4623-ae74-f25711a76616">
      <Url>https://austreasury.sharepoint.com/sites/leg-cord-function/_layouts/15/DocIdRedir.aspx?ID=S574FYTY5PW6-969949929-1759</Url>
      <Description>S574FYTY5PW6-969949929-1759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7E8332-D403-46D8-8A55-3D8D18783CE9}">
  <ds:schemaRefs>
    <ds:schemaRef ds:uri="http://purl.org/dc/elements/1.1/"/>
    <ds:schemaRef ds:uri="http://purl.org/dc/terms/"/>
    <ds:schemaRef ds:uri="http://www.w3.org/XML/1998/namespace"/>
    <ds:schemaRef ds:uri="ff38c824-6e29-4496-8487-69f397e7ed2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e39d773-a83d-4623-ae74-f25711a76616"/>
    <ds:schemaRef ds:uri="42f4cb5a-261c-4c59-b165-7132460581a3"/>
    <ds:schemaRef ds:uri="30b813c2-29e2-43aa-bac2-1ed67b791ce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DB5C22-ECE8-4D49-835C-0677C6D5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1631</TotalTime>
  <Pages>7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Katz, Ethan</dc:creator>
  <cp:keywords/>
  <dc:description/>
  <cp:lastModifiedBy>Cuming, Anita</cp:lastModifiedBy>
  <cp:revision>503</cp:revision>
  <cp:lastPrinted>2024-08-19T04:58:00Z</cp:lastPrinted>
  <dcterms:created xsi:type="dcterms:W3CDTF">2024-05-08T16:41:00Z</dcterms:created>
  <dcterms:modified xsi:type="dcterms:W3CDTF">2024-08-21T02:28:00Z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9fdfa595-4ca8-438f-93ea-e472844d6b11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35;#Legislation management|cb630f2f-9155-496b-ad0f-d960eb1bf90c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36;#Legislation Coordination|58c6712e-e847-48f4-81ab-b25e2bbd3986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_docset_NoMedatataSyncRequired">
    <vt:lpwstr>False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Activity">
    <vt:lpwstr>35;#Legislation management|cb630f2f-9155-496b-ad0f-d960eb1bf90c</vt:lpwstr>
  </property>
  <property fmtid="{D5CDD505-2E9C-101B-9397-08002B2CF9AE}" pid="36" name="Document Type">
    <vt:lpwstr>42;#Legislation|25c35cca-98fe-4d3e-a63c-3dda1c39f3ec</vt:lpwstr>
  </property>
  <property fmtid="{D5CDD505-2E9C-101B-9397-08002B2CF9AE}" pid="37" name="MSIP_Label_4f932d64-9ab1-4d9b-81d2-a3a8b82dd47d_Enabled">
    <vt:lpwstr>true</vt:lpwstr>
  </property>
  <property fmtid="{D5CDD505-2E9C-101B-9397-08002B2CF9AE}" pid="38" name="MSIP_Label_4f932d64-9ab1-4d9b-81d2-a3a8b82dd47d_SetDate">
    <vt:lpwstr>2024-08-21T02:28:21Z</vt:lpwstr>
  </property>
  <property fmtid="{D5CDD505-2E9C-101B-9397-08002B2CF9AE}" pid="39" name="MSIP_Label_4f932d64-9ab1-4d9b-81d2-a3a8b82dd47d_Method">
    <vt:lpwstr>Privileged</vt:lpwstr>
  </property>
  <property fmtid="{D5CDD505-2E9C-101B-9397-08002B2CF9AE}" pid="40" name="MSIP_Label_4f932d64-9ab1-4d9b-81d2-a3a8b82dd47d_Name">
    <vt:lpwstr>OFFICIAL No Visual Marking</vt:lpwstr>
  </property>
  <property fmtid="{D5CDD505-2E9C-101B-9397-08002B2CF9AE}" pid="41" name="MSIP_Label_4f932d64-9ab1-4d9b-81d2-a3a8b82dd47d_SiteId">
    <vt:lpwstr>214f1646-2021-47cc-8397-e3d3a7ba7d9d</vt:lpwstr>
  </property>
  <property fmtid="{D5CDD505-2E9C-101B-9397-08002B2CF9AE}" pid="42" name="MSIP_Label_4f932d64-9ab1-4d9b-81d2-a3a8b82dd47d_ActionId">
    <vt:lpwstr>73c01123-48a9-4cc7-90e0-fade8cc32a09</vt:lpwstr>
  </property>
  <property fmtid="{D5CDD505-2E9C-101B-9397-08002B2CF9AE}" pid="43" name="MSIP_Label_4f932d64-9ab1-4d9b-81d2-a3a8b82dd47d_ContentBits">
    <vt:lpwstr>0</vt:lpwstr>
  </property>
</Properties>
</file>