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7477" w14:textId="77777777" w:rsidR="0048364F" w:rsidRPr="000E7A9D" w:rsidRDefault="00193461" w:rsidP="0020300C">
      <w:pPr>
        <w:rPr>
          <w:rFonts w:cs="Times New Roman"/>
          <w:sz w:val="28"/>
        </w:rPr>
      </w:pPr>
      <w:r w:rsidRPr="000E7A9D">
        <w:rPr>
          <w:rFonts w:cs="Times New Roman"/>
          <w:noProof/>
          <w:lang w:eastAsia="en-AU"/>
        </w:rPr>
        <w:drawing>
          <wp:inline distT="0" distB="0" distL="0" distR="0" wp14:anchorId="470DD878" wp14:editId="7DFE0B1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CB80" w14:textId="77777777" w:rsidR="0048364F" w:rsidRPr="000E7A9D" w:rsidRDefault="0048364F" w:rsidP="0048364F">
      <w:pPr>
        <w:rPr>
          <w:rFonts w:cs="Times New Roman"/>
          <w:sz w:val="19"/>
        </w:rPr>
      </w:pPr>
    </w:p>
    <w:p w14:paraId="722CEC71" w14:textId="53AE3D6D" w:rsidR="00B02782" w:rsidRPr="000E7A9D" w:rsidRDefault="00B02782" w:rsidP="00B02782">
      <w:pPr>
        <w:rPr>
          <w:rFonts w:cs="Times New Roman"/>
          <w:sz w:val="19"/>
        </w:rPr>
      </w:pPr>
      <w:r w:rsidRPr="000E7A9D">
        <w:rPr>
          <w:rFonts w:cs="Times New Roman"/>
          <w:b/>
          <w:sz w:val="28"/>
          <w:szCs w:val="28"/>
        </w:rPr>
        <w:t xml:space="preserve">PB </w:t>
      </w:r>
      <w:r w:rsidR="00E4525B" w:rsidRPr="000E7A9D">
        <w:rPr>
          <w:rFonts w:cs="Times New Roman"/>
          <w:b/>
          <w:sz w:val="28"/>
          <w:szCs w:val="28"/>
        </w:rPr>
        <w:t>90</w:t>
      </w:r>
      <w:r w:rsidR="00227DEF" w:rsidRPr="000E7A9D">
        <w:rPr>
          <w:rFonts w:cs="Times New Roman"/>
          <w:b/>
          <w:sz w:val="28"/>
          <w:szCs w:val="28"/>
        </w:rPr>
        <w:t xml:space="preserve"> of 2024</w:t>
      </w:r>
    </w:p>
    <w:p w14:paraId="65236372" w14:textId="77777777" w:rsidR="00B02782" w:rsidRPr="000E7A9D" w:rsidRDefault="00B02782" w:rsidP="0048364F">
      <w:pPr>
        <w:rPr>
          <w:rFonts w:cs="Times New Roman"/>
          <w:sz w:val="19"/>
        </w:rPr>
      </w:pPr>
    </w:p>
    <w:p w14:paraId="75A6D845" w14:textId="1860D46C" w:rsidR="0048364F" w:rsidRPr="000E7A9D" w:rsidRDefault="005A403B" w:rsidP="0048364F">
      <w:pPr>
        <w:pStyle w:val="ShortT"/>
      </w:pPr>
      <w:r w:rsidRPr="000E7A9D">
        <w:t>National Health (Minimum Stockholding) Amendment Determination</w:t>
      </w:r>
      <w:r w:rsidR="0093098D" w:rsidRPr="000E7A9D">
        <w:t xml:space="preserve"> (No. </w:t>
      </w:r>
      <w:r w:rsidR="00E4525B" w:rsidRPr="000E7A9D">
        <w:t>8</w:t>
      </w:r>
      <w:r w:rsidR="0093098D" w:rsidRPr="000E7A9D">
        <w:t>)</w:t>
      </w:r>
      <w:r w:rsidR="00F62CD4" w:rsidRPr="000E7A9D">
        <w:t xml:space="preserve"> </w:t>
      </w:r>
      <w:r w:rsidR="00460786" w:rsidRPr="000E7A9D">
        <w:t>202</w:t>
      </w:r>
      <w:r w:rsidR="00145FFC" w:rsidRPr="000E7A9D">
        <w:t>4</w:t>
      </w:r>
    </w:p>
    <w:p w14:paraId="1CC3C90D" w14:textId="1E81E644" w:rsidR="005A403B" w:rsidRPr="000E7A9D" w:rsidRDefault="005A403B" w:rsidP="00911F87">
      <w:pPr>
        <w:pStyle w:val="SignCoverPageStart"/>
        <w:rPr>
          <w:szCs w:val="22"/>
        </w:rPr>
      </w:pPr>
      <w:r w:rsidRPr="000E7A9D">
        <w:rPr>
          <w:szCs w:val="22"/>
        </w:rPr>
        <w:t xml:space="preserve">I, </w:t>
      </w:r>
      <w:r w:rsidR="00E31CEF" w:rsidRPr="000E7A9D">
        <w:rPr>
          <w:szCs w:val="22"/>
        </w:rPr>
        <w:t>Nikolai Tsyganov</w:t>
      </w:r>
      <w:r w:rsidRPr="000E7A9D">
        <w:rPr>
          <w:szCs w:val="22"/>
        </w:rPr>
        <w:t xml:space="preserve">, </w:t>
      </w:r>
      <w:r w:rsidR="00935781" w:rsidRPr="000E7A9D">
        <w:rPr>
          <w:szCs w:val="22"/>
        </w:rPr>
        <w:t xml:space="preserve">as delegate of the </w:t>
      </w:r>
      <w:r w:rsidRPr="000E7A9D">
        <w:rPr>
          <w:szCs w:val="22"/>
        </w:rPr>
        <w:t>Minister for Health and Aged Care, make the following determination.</w:t>
      </w:r>
    </w:p>
    <w:p w14:paraId="1E04C67A" w14:textId="08F3D278" w:rsidR="005A403B" w:rsidRPr="000E7A9D" w:rsidRDefault="005A403B" w:rsidP="00911F87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0E7A9D">
        <w:rPr>
          <w:rFonts w:cs="Times New Roman"/>
          <w:szCs w:val="22"/>
        </w:rPr>
        <w:t>Dated</w:t>
      </w:r>
      <w:r w:rsidR="00FA47F1" w:rsidRPr="000E7A9D">
        <w:rPr>
          <w:rFonts w:cs="Times New Roman"/>
          <w:szCs w:val="22"/>
        </w:rPr>
        <w:t xml:space="preserve"> </w:t>
      </w:r>
      <w:r w:rsidR="00E4525B" w:rsidRPr="000E7A9D">
        <w:rPr>
          <w:rFonts w:cs="Times New Roman"/>
          <w:szCs w:val="22"/>
        </w:rPr>
        <w:t>27 August</w:t>
      </w:r>
      <w:r w:rsidR="004020EF" w:rsidRPr="000E7A9D">
        <w:rPr>
          <w:rFonts w:cs="Times New Roman"/>
          <w:szCs w:val="22"/>
        </w:rPr>
        <w:t xml:space="preserve"> </w:t>
      </w:r>
      <w:r w:rsidR="00DB5184" w:rsidRPr="000E7A9D">
        <w:rPr>
          <w:rFonts w:cs="Times New Roman"/>
          <w:szCs w:val="22"/>
        </w:rPr>
        <w:t>2024</w:t>
      </w:r>
    </w:p>
    <w:p w14:paraId="32F87C9F" w14:textId="6322BC95" w:rsidR="00E31CEF" w:rsidRPr="000E7A9D" w:rsidRDefault="00E31CEF" w:rsidP="00E31CEF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szCs w:val="22"/>
        </w:rPr>
      </w:pPr>
      <w:r w:rsidRPr="000E7A9D">
        <w:rPr>
          <w:rFonts w:cs="Times New Roman"/>
          <w:szCs w:val="22"/>
        </w:rPr>
        <w:t>Nikolai Tsyganov</w:t>
      </w:r>
    </w:p>
    <w:p w14:paraId="600F2F1E" w14:textId="47B3CB2F" w:rsidR="005A403B" w:rsidRPr="000E7A9D" w:rsidRDefault="00160D94" w:rsidP="00911F87">
      <w:pPr>
        <w:pStyle w:val="SignCoverPageEnd"/>
        <w:rPr>
          <w:szCs w:val="22"/>
        </w:rPr>
      </w:pPr>
      <w:r w:rsidRPr="000E7A9D">
        <w:rPr>
          <w:szCs w:val="22"/>
        </w:rPr>
        <w:t>Assistant Secretary</w:t>
      </w:r>
      <w:r w:rsidR="002B574C" w:rsidRPr="000E7A9D">
        <w:rPr>
          <w:szCs w:val="22"/>
        </w:rPr>
        <w:br/>
        <w:t>Pricing and PBS Policy Branch</w:t>
      </w:r>
      <w:r w:rsidRPr="000E7A9D">
        <w:rPr>
          <w:szCs w:val="22"/>
        </w:rPr>
        <w:br/>
        <w:t>Technology Assessment and Access Division</w:t>
      </w:r>
      <w:r w:rsidRPr="000E7A9D">
        <w:rPr>
          <w:szCs w:val="22"/>
        </w:rPr>
        <w:br/>
        <w:t>Department of Health and Aged Care</w:t>
      </w:r>
    </w:p>
    <w:p w14:paraId="730FD59E" w14:textId="415DC5B0" w:rsidR="005A403B" w:rsidRPr="000E7A9D" w:rsidRDefault="005A403B" w:rsidP="00960C90">
      <w:pPr>
        <w:pStyle w:val="notedraft"/>
        <w:rPr>
          <w:i w:val="0"/>
          <w:iCs/>
        </w:rPr>
      </w:pPr>
    </w:p>
    <w:p w14:paraId="4183028A" w14:textId="77777777" w:rsidR="0048364F" w:rsidRPr="000E7A9D" w:rsidRDefault="0048364F" w:rsidP="0048364F">
      <w:pPr>
        <w:rPr>
          <w:rFonts w:cs="Times New Roman"/>
        </w:rPr>
        <w:sectPr w:rsidR="0048364F" w:rsidRPr="000E7A9D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FBAD2AD" w14:textId="77777777" w:rsidR="00DF28AB" w:rsidRPr="000E7A9D" w:rsidRDefault="00DF28AB" w:rsidP="00DF28AB">
      <w:pPr>
        <w:outlineLvl w:val="0"/>
        <w:rPr>
          <w:rFonts w:cs="Times New Roman"/>
          <w:sz w:val="36"/>
        </w:rPr>
      </w:pPr>
      <w:r w:rsidRPr="000E7A9D">
        <w:rPr>
          <w:rFonts w:cs="Times New Roman"/>
          <w:sz w:val="36"/>
        </w:rPr>
        <w:lastRenderedPageBreak/>
        <w:t>Contents</w:t>
      </w:r>
    </w:p>
    <w:p w14:paraId="6B6414A2" w14:textId="05EC7424" w:rsidR="00D13A25" w:rsidRPr="000E7A9D" w:rsidRDefault="006B228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0E7A9D">
        <w:fldChar w:fldCharType="begin" w:fldLock="1"/>
      </w:r>
      <w:r w:rsidRPr="000E7A9D">
        <w:instrText xml:space="preserve"> TOC \o "1-9" </w:instrText>
      </w:r>
      <w:r w:rsidRPr="000E7A9D">
        <w:fldChar w:fldCharType="separate"/>
      </w:r>
      <w:r w:rsidR="00D13A25" w:rsidRPr="000E7A9D">
        <w:rPr>
          <w:noProof/>
        </w:rPr>
        <w:t>1  Name</w:t>
      </w:r>
      <w:r w:rsidR="00D13A25" w:rsidRPr="000E7A9D">
        <w:rPr>
          <w:noProof/>
        </w:rPr>
        <w:tab/>
      </w:r>
      <w:r w:rsidR="00D13A25" w:rsidRPr="000E7A9D">
        <w:rPr>
          <w:noProof/>
        </w:rPr>
        <w:fldChar w:fldCharType="begin"/>
      </w:r>
      <w:r w:rsidR="00D13A25" w:rsidRPr="000E7A9D">
        <w:rPr>
          <w:noProof/>
        </w:rPr>
        <w:instrText xml:space="preserve"> PAGEREF _Toc175661111 \h </w:instrText>
      </w:r>
      <w:r w:rsidR="00D13A25" w:rsidRPr="000E7A9D">
        <w:rPr>
          <w:noProof/>
        </w:rPr>
      </w:r>
      <w:r w:rsidR="00D13A25" w:rsidRPr="000E7A9D">
        <w:rPr>
          <w:noProof/>
        </w:rPr>
        <w:fldChar w:fldCharType="separate"/>
      </w:r>
      <w:r w:rsidR="00D13A25" w:rsidRPr="000E7A9D">
        <w:rPr>
          <w:noProof/>
        </w:rPr>
        <w:t>1</w:t>
      </w:r>
      <w:r w:rsidR="00D13A25" w:rsidRPr="000E7A9D">
        <w:rPr>
          <w:noProof/>
        </w:rPr>
        <w:fldChar w:fldCharType="end"/>
      </w:r>
    </w:p>
    <w:p w14:paraId="79786FA0" w14:textId="14A41264" w:rsidR="00D13A25" w:rsidRPr="000E7A9D" w:rsidRDefault="00D13A2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0E7A9D">
        <w:rPr>
          <w:noProof/>
        </w:rPr>
        <w:t>2  Commencement</w:t>
      </w:r>
      <w:r w:rsidRPr="000E7A9D">
        <w:rPr>
          <w:noProof/>
        </w:rPr>
        <w:tab/>
      </w:r>
      <w:r w:rsidRPr="000E7A9D">
        <w:rPr>
          <w:noProof/>
        </w:rPr>
        <w:fldChar w:fldCharType="begin"/>
      </w:r>
      <w:r w:rsidRPr="000E7A9D">
        <w:rPr>
          <w:noProof/>
        </w:rPr>
        <w:instrText xml:space="preserve"> PAGEREF _Toc175661112 \h </w:instrText>
      </w:r>
      <w:r w:rsidRPr="000E7A9D">
        <w:rPr>
          <w:noProof/>
        </w:rPr>
      </w:r>
      <w:r w:rsidRPr="000E7A9D">
        <w:rPr>
          <w:noProof/>
        </w:rPr>
        <w:fldChar w:fldCharType="separate"/>
      </w:r>
      <w:r w:rsidRPr="000E7A9D">
        <w:rPr>
          <w:noProof/>
        </w:rPr>
        <w:t>1</w:t>
      </w:r>
      <w:r w:rsidRPr="000E7A9D">
        <w:rPr>
          <w:noProof/>
        </w:rPr>
        <w:fldChar w:fldCharType="end"/>
      </w:r>
    </w:p>
    <w:p w14:paraId="1C5F592B" w14:textId="444AD4A9" w:rsidR="00D13A25" w:rsidRPr="000E7A9D" w:rsidRDefault="00D13A2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0E7A9D">
        <w:rPr>
          <w:noProof/>
        </w:rPr>
        <w:t>3  Authority</w:t>
      </w:r>
      <w:r w:rsidRPr="000E7A9D">
        <w:rPr>
          <w:noProof/>
        </w:rPr>
        <w:tab/>
      </w:r>
      <w:r w:rsidRPr="000E7A9D">
        <w:rPr>
          <w:noProof/>
        </w:rPr>
        <w:fldChar w:fldCharType="begin"/>
      </w:r>
      <w:r w:rsidRPr="000E7A9D">
        <w:rPr>
          <w:noProof/>
        </w:rPr>
        <w:instrText xml:space="preserve"> PAGEREF _Toc175661113 \h </w:instrText>
      </w:r>
      <w:r w:rsidRPr="000E7A9D">
        <w:rPr>
          <w:noProof/>
        </w:rPr>
      </w:r>
      <w:r w:rsidRPr="000E7A9D">
        <w:rPr>
          <w:noProof/>
        </w:rPr>
        <w:fldChar w:fldCharType="separate"/>
      </w:r>
      <w:r w:rsidRPr="000E7A9D">
        <w:rPr>
          <w:noProof/>
        </w:rPr>
        <w:t>1</w:t>
      </w:r>
      <w:r w:rsidRPr="000E7A9D">
        <w:rPr>
          <w:noProof/>
        </w:rPr>
        <w:fldChar w:fldCharType="end"/>
      </w:r>
    </w:p>
    <w:p w14:paraId="10EC8CD5" w14:textId="5AC71717" w:rsidR="00D13A25" w:rsidRPr="000E7A9D" w:rsidRDefault="00D13A2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0E7A9D">
        <w:rPr>
          <w:noProof/>
        </w:rPr>
        <w:t>4  Schedules</w:t>
      </w:r>
      <w:r w:rsidRPr="000E7A9D">
        <w:rPr>
          <w:noProof/>
        </w:rPr>
        <w:tab/>
      </w:r>
      <w:r w:rsidRPr="000E7A9D">
        <w:rPr>
          <w:noProof/>
        </w:rPr>
        <w:fldChar w:fldCharType="begin"/>
      </w:r>
      <w:r w:rsidRPr="000E7A9D">
        <w:rPr>
          <w:noProof/>
        </w:rPr>
        <w:instrText xml:space="preserve"> PAGEREF _Toc175661114 \h </w:instrText>
      </w:r>
      <w:r w:rsidRPr="000E7A9D">
        <w:rPr>
          <w:noProof/>
        </w:rPr>
      </w:r>
      <w:r w:rsidRPr="000E7A9D">
        <w:rPr>
          <w:noProof/>
        </w:rPr>
        <w:fldChar w:fldCharType="separate"/>
      </w:r>
      <w:r w:rsidRPr="000E7A9D">
        <w:rPr>
          <w:noProof/>
        </w:rPr>
        <w:t>1</w:t>
      </w:r>
      <w:r w:rsidRPr="000E7A9D">
        <w:rPr>
          <w:noProof/>
        </w:rPr>
        <w:fldChar w:fldCharType="end"/>
      </w:r>
    </w:p>
    <w:p w14:paraId="5DE3826C" w14:textId="56DC56A5" w:rsidR="00D13A25" w:rsidRPr="000E7A9D" w:rsidRDefault="00D13A2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0E7A9D">
        <w:rPr>
          <w:noProof/>
        </w:rPr>
        <w:t>Schedule 1—Amendments commencing 1 September 2024</w:t>
      </w:r>
      <w:r w:rsidRPr="000E7A9D">
        <w:rPr>
          <w:noProof/>
        </w:rPr>
        <w:tab/>
      </w:r>
      <w:r w:rsidRPr="000E7A9D">
        <w:rPr>
          <w:noProof/>
        </w:rPr>
        <w:fldChar w:fldCharType="begin"/>
      </w:r>
      <w:r w:rsidRPr="000E7A9D">
        <w:rPr>
          <w:noProof/>
        </w:rPr>
        <w:instrText xml:space="preserve"> PAGEREF _Toc175661115 \h </w:instrText>
      </w:r>
      <w:r w:rsidRPr="000E7A9D">
        <w:rPr>
          <w:noProof/>
        </w:rPr>
      </w:r>
      <w:r w:rsidRPr="000E7A9D">
        <w:rPr>
          <w:noProof/>
        </w:rPr>
        <w:fldChar w:fldCharType="separate"/>
      </w:r>
      <w:r w:rsidRPr="000E7A9D">
        <w:rPr>
          <w:noProof/>
        </w:rPr>
        <w:t>2</w:t>
      </w:r>
      <w:r w:rsidRPr="000E7A9D">
        <w:rPr>
          <w:noProof/>
        </w:rPr>
        <w:fldChar w:fldCharType="end"/>
      </w:r>
    </w:p>
    <w:p w14:paraId="7C0F482A" w14:textId="7F20755B" w:rsidR="00D13A25" w:rsidRPr="000E7A9D" w:rsidRDefault="00D13A2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0E7A9D">
        <w:rPr>
          <w:noProof/>
        </w:rPr>
        <w:t>National Health (Minimum Stockholding) Determination 2023</w:t>
      </w:r>
      <w:r w:rsidRPr="000E7A9D">
        <w:rPr>
          <w:noProof/>
        </w:rPr>
        <w:tab/>
      </w:r>
      <w:r w:rsidRPr="000E7A9D">
        <w:rPr>
          <w:noProof/>
        </w:rPr>
        <w:fldChar w:fldCharType="begin"/>
      </w:r>
      <w:r w:rsidRPr="000E7A9D">
        <w:rPr>
          <w:noProof/>
        </w:rPr>
        <w:instrText xml:space="preserve"> PAGEREF _Toc175661116 \h </w:instrText>
      </w:r>
      <w:r w:rsidRPr="000E7A9D">
        <w:rPr>
          <w:noProof/>
        </w:rPr>
      </w:r>
      <w:r w:rsidRPr="000E7A9D">
        <w:rPr>
          <w:noProof/>
        </w:rPr>
        <w:fldChar w:fldCharType="separate"/>
      </w:r>
      <w:r w:rsidRPr="000E7A9D">
        <w:rPr>
          <w:noProof/>
        </w:rPr>
        <w:t>2</w:t>
      </w:r>
      <w:r w:rsidRPr="000E7A9D">
        <w:rPr>
          <w:noProof/>
        </w:rPr>
        <w:fldChar w:fldCharType="end"/>
      </w:r>
    </w:p>
    <w:p w14:paraId="23DCED84" w14:textId="715078C7" w:rsidR="009E11EF" w:rsidRPr="000E7A9D" w:rsidRDefault="006B228B" w:rsidP="006B228B">
      <w:r w:rsidRPr="000E7A9D">
        <w:fldChar w:fldCharType="end"/>
      </w:r>
    </w:p>
    <w:p w14:paraId="6D90A150" w14:textId="77777777" w:rsidR="009E11EF" w:rsidRPr="000E7A9D" w:rsidRDefault="009E11EF" w:rsidP="009E11EF">
      <w:pPr>
        <w:sectPr w:rsidR="009E11EF" w:rsidRPr="000E7A9D" w:rsidSect="009E11E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1D14F7" w14:textId="77777777" w:rsidR="0048364F" w:rsidRPr="000E7A9D" w:rsidRDefault="0048364F" w:rsidP="0048364F">
      <w:pPr>
        <w:pStyle w:val="ActHead5"/>
      </w:pPr>
      <w:bookmarkStart w:id="0" w:name="_Toc152162880"/>
      <w:bookmarkStart w:id="1" w:name="_Toc153536037"/>
      <w:bookmarkStart w:id="2" w:name="_Toc159922951"/>
      <w:bookmarkStart w:id="3" w:name="_Toc162443755"/>
      <w:bookmarkStart w:id="4" w:name="_Toc165035268"/>
      <w:bookmarkStart w:id="5" w:name="_Toc166839378"/>
      <w:bookmarkStart w:id="6" w:name="_Toc170150626"/>
      <w:bookmarkStart w:id="7" w:name="_Toc173222060"/>
      <w:bookmarkStart w:id="8" w:name="_Toc175661111"/>
      <w:r w:rsidRPr="000E7A9D">
        <w:rPr>
          <w:rStyle w:val="CharSectno"/>
        </w:rPr>
        <w:lastRenderedPageBreak/>
        <w:t>1</w:t>
      </w:r>
      <w:r w:rsidRPr="000E7A9D">
        <w:t xml:space="preserve">  </w:t>
      </w:r>
      <w:r w:rsidR="004F676E" w:rsidRPr="000E7A9D">
        <w:t>Name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ABA0BB0" w14:textId="0FB5BDAB" w:rsidR="0048364F" w:rsidRPr="000E7A9D" w:rsidRDefault="00461E80" w:rsidP="00461E80">
      <w:pPr>
        <w:pStyle w:val="subsection"/>
      </w:pPr>
      <w:r w:rsidRPr="000E7A9D">
        <w:tab/>
        <w:t>(1)</w:t>
      </w:r>
      <w:r w:rsidRPr="000E7A9D">
        <w:tab/>
      </w:r>
      <w:r w:rsidR="005A403B" w:rsidRPr="000E7A9D">
        <w:t>This instrument is</w:t>
      </w:r>
      <w:r w:rsidR="0048364F" w:rsidRPr="000E7A9D">
        <w:t xml:space="preserve"> the</w:t>
      </w:r>
      <w:r w:rsidR="00223835" w:rsidRPr="000E7A9D">
        <w:t xml:space="preserve"> </w:t>
      </w:r>
      <w:r w:rsidR="00160D94" w:rsidRPr="000E7A9D">
        <w:rPr>
          <w:i/>
          <w:iCs/>
        </w:rPr>
        <w:t xml:space="preserve">National Health (Minimum Stockholding) </w:t>
      </w:r>
      <w:r w:rsidR="00137277" w:rsidRPr="000E7A9D">
        <w:rPr>
          <w:i/>
          <w:iCs/>
        </w:rPr>
        <w:t xml:space="preserve">Amendment </w:t>
      </w:r>
      <w:r w:rsidR="00160D94" w:rsidRPr="000E7A9D">
        <w:rPr>
          <w:i/>
          <w:iCs/>
        </w:rPr>
        <w:t>Determination (No.</w:t>
      </w:r>
      <w:r w:rsidR="009B605C" w:rsidRPr="000E7A9D">
        <w:rPr>
          <w:i/>
          <w:iCs/>
        </w:rPr>
        <w:t xml:space="preserve"> </w:t>
      </w:r>
      <w:r w:rsidR="00244A68" w:rsidRPr="000E7A9D">
        <w:rPr>
          <w:i/>
          <w:iCs/>
        </w:rPr>
        <w:t>8</w:t>
      </w:r>
      <w:r w:rsidR="00160D94" w:rsidRPr="000E7A9D">
        <w:rPr>
          <w:i/>
          <w:iCs/>
        </w:rPr>
        <w:t>) 2</w:t>
      </w:r>
      <w:r w:rsidR="0069013E" w:rsidRPr="000E7A9D">
        <w:rPr>
          <w:i/>
          <w:iCs/>
        </w:rPr>
        <w:t>024</w:t>
      </w:r>
      <w:r w:rsidR="00EA05B4" w:rsidRPr="000E7A9D">
        <w:t>.</w:t>
      </w:r>
    </w:p>
    <w:p w14:paraId="036154CC" w14:textId="14346691" w:rsidR="00461E80" w:rsidRPr="000E7A9D" w:rsidRDefault="00461E80" w:rsidP="00461E80">
      <w:pPr>
        <w:pStyle w:val="subsection"/>
      </w:pPr>
      <w:r w:rsidRPr="000E7A9D">
        <w:tab/>
        <w:t>(2)</w:t>
      </w:r>
      <w:r w:rsidRPr="000E7A9D">
        <w:tab/>
        <w:t xml:space="preserve">This instrument may also be cited as PB </w:t>
      </w:r>
      <w:r w:rsidR="00244A68" w:rsidRPr="000E7A9D">
        <w:t>90</w:t>
      </w:r>
      <w:r w:rsidR="00D60DCF" w:rsidRPr="000E7A9D">
        <w:t xml:space="preserve"> of</w:t>
      </w:r>
      <w:r w:rsidR="00227DEF" w:rsidRPr="000E7A9D">
        <w:t xml:space="preserve"> 2024.</w:t>
      </w:r>
    </w:p>
    <w:p w14:paraId="7E5F5578" w14:textId="77777777" w:rsidR="004F676E" w:rsidRPr="000E7A9D" w:rsidRDefault="0048364F" w:rsidP="005452CC">
      <w:pPr>
        <w:pStyle w:val="ActHead5"/>
      </w:pPr>
      <w:bookmarkStart w:id="9" w:name="_Toc152162881"/>
      <w:bookmarkStart w:id="10" w:name="_Toc153536038"/>
      <w:bookmarkStart w:id="11" w:name="_Toc159922952"/>
      <w:bookmarkStart w:id="12" w:name="_Toc162443756"/>
      <w:bookmarkStart w:id="13" w:name="_Toc165035269"/>
      <w:bookmarkStart w:id="14" w:name="_Toc166839379"/>
      <w:bookmarkStart w:id="15" w:name="_Toc170150627"/>
      <w:bookmarkStart w:id="16" w:name="_Toc173222061"/>
      <w:bookmarkStart w:id="17" w:name="_Toc175661112"/>
      <w:r w:rsidRPr="000E7A9D">
        <w:rPr>
          <w:rStyle w:val="CharSectno"/>
        </w:rPr>
        <w:t>2</w:t>
      </w:r>
      <w:r w:rsidRPr="000E7A9D">
        <w:t xml:space="preserve">  Commencement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A5EEA6F" w14:textId="60CA6D69" w:rsidR="005452CC" w:rsidRPr="000E7A9D" w:rsidRDefault="005452CC" w:rsidP="00DF1A4C">
      <w:pPr>
        <w:pStyle w:val="subsection"/>
        <w:numPr>
          <w:ilvl w:val="0"/>
          <w:numId w:val="24"/>
        </w:numPr>
      </w:pPr>
      <w:r w:rsidRPr="000E7A9D">
        <w:t xml:space="preserve">Each provision of </w:t>
      </w:r>
      <w:r w:rsidR="005A403B" w:rsidRPr="000E7A9D">
        <w:t>this instrument</w:t>
      </w:r>
      <w:r w:rsidRPr="000E7A9D">
        <w:t xml:space="preserve"> specified in column 1 of the table commences, or is taken to have commenced, in accordance with column 2 of the table. Any other statement in column 2 has effect according to its terms.</w:t>
      </w: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600B0" w:rsidRPr="000E7A9D" w14:paraId="086D4088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1BFAB1" w14:textId="77777777" w:rsidR="00DF1A4C" w:rsidRPr="000E7A9D" w:rsidRDefault="00DF1A4C">
            <w:pPr>
              <w:pStyle w:val="TableHeading"/>
            </w:pPr>
            <w:r w:rsidRPr="000E7A9D">
              <w:t>Commencement information</w:t>
            </w:r>
          </w:p>
        </w:tc>
      </w:tr>
      <w:tr w:rsidR="005600B0" w:rsidRPr="000E7A9D" w14:paraId="23149124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5147FE" w14:textId="77777777" w:rsidR="00DF1A4C" w:rsidRPr="000E7A9D" w:rsidRDefault="00DF1A4C">
            <w:pPr>
              <w:pStyle w:val="TableHeading"/>
            </w:pPr>
            <w:r w:rsidRPr="000E7A9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43CA04" w14:textId="77777777" w:rsidR="00DF1A4C" w:rsidRPr="000E7A9D" w:rsidRDefault="00DF1A4C">
            <w:pPr>
              <w:pStyle w:val="TableHeading"/>
            </w:pPr>
            <w:r w:rsidRPr="000E7A9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A9E720" w14:textId="77777777" w:rsidR="00DF1A4C" w:rsidRPr="000E7A9D" w:rsidRDefault="00DF1A4C">
            <w:pPr>
              <w:pStyle w:val="TableHeading"/>
            </w:pPr>
            <w:r w:rsidRPr="000E7A9D">
              <w:t>Column 3</w:t>
            </w:r>
          </w:p>
        </w:tc>
      </w:tr>
      <w:tr w:rsidR="005600B0" w:rsidRPr="000E7A9D" w14:paraId="3845B32C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10D5BC" w14:textId="77777777" w:rsidR="00DF1A4C" w:rsidRPr="000E7A9D" w:rsidRDefault="00DF1A4C">
            <w:pPr>
              <w:pStyle w:val="TableHeading"/>
            </w:pPr>
            <w:r w:rsidRPr="000E7A9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E48E54" w14:textId="77777777" w:rsidR="00DF1A4C" w:rsidRPr="000E7A9D" w:rsidRDefault="00DF1A4C">
            <w:pPr>
              <w:pStyle w:val="TableHeading"/>
            </w:pPr>
            <w:r w:rsidRPr="000E7A9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34D7BF" w14:textId="77777777" w:rsidR="00DF1A4C" w:rsidRPr="000E7A9D" w:rsidRDefault="00DF1A4C">
            <w:pPr>
              <w:pStyle w:val="TableHeading"/>
            </w:pPr>
            <w:r w:rsidRPr="000E7A9D">
              <w:t>Date/Details</w:t>
            </w:r>
          </w:p>
        </w:tc>
      </w:tr>
      <w:tr w:rsidR="005600B0" w:rsidRPr="000E7A9D" w14:paraId="55811B72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F77154" w14:textId="77777777" w:rsidR="00DF1A4C" w:rsidRPr="000E7A9D" w:rsidRDefault="00DF1A4C">
            <w:pPr>
              <w:pStyle w:val="Tabletext"/>
            </w:pPr>
            <w:r w:rsidRPr="000E7A9D">
              <w:t>1. 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C39543" w14:textId="1AB3D15E" w:rsidR="00DF1A4C" w:rsidRPr="000E7A9D" w:rsidRDefault="00DF1A4C">
            <w:pPr>
              <w:pStyle w:val="Tabletext"/>
            </w:pPr>
            <w:r w:rsidRPr="000E7A9D">
              <w:t xml:space="preserve">1 </w:t>
            </w:r>
            <w:r w:rsidR="00CC1416" w:rsidRPr="000E7A9D">
              <w:t>September</w:t>
            </w:r>
            <w:r w:rsidRPr="000E7A9D">
              <w:t xml:space="preserve"> 2024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41D47B" w14:textId="1B3D6394" w:rsidR="00DF1A4C" w:rsidRPr="000E7A9D" w:rsidRDefault="00DF1A4C">
            <w:pPr>
              <w:pStyle w:val="Tabletext"/>
            </w:pPr>
            <w:r w:rsidRPr="000E7A9D">
              <w:t xml:space="preserve">1 </w:t>
            </w:r>
            <w:r w:rsidR="00C20C6A" w:rsidRPr="000E7A9D">
              <w:t>September</w:t>
            </w:r>
            <w:r w:rsidRPr="000E7A9D">
              <w:t xml:space="preserve"> 2024</w:t>
            </w:r>
          </w:p>
        </w:tc>
      </w:tr>
      <w:tr w:rsidR="005600B0" w:rsidRPr="000E7A9D" w14:paraId="47F2B465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865A93" w14:textId="77777777" w:rsidR="00AB04DA" w:rsidRPr="000E7A9D" w:rsidRDefault="00AB04DA" w:rsidP="001A7CB5">
            <w:pPr>
              <w:pStyle w:val="Tabletext"/>
            </w:pPr>
            <w:r w:rsidRPr="000E7A9D">
              <w:t>2.  Schedule 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4D8C80" w14:textId="39288F03" w:rsidR="00AB04DA" w:rsidRPr="000E7A9D" w:rsidRDefault="00AB04DA" w:rsidP="001A7CB5">
            <w:pPr>
              <w:pStyle w:val="Tabletext"/>
            </w:pPr>
            <w:r w:rsidRPr="000E7A9D">
              <w:t xml:space="preserve">1 </w:t>
            </w:r>
            <w:r w:rsidR="00C20C6A" w:rsidRPr="000E7A9D">
              <w:t xml:space="preserve">September </w:t>
            </w:r>
            <w:r w:rsidRPr="000E7A9D">
              <w:t>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13CED6" w14:textId="5DDE872A" w:rsidR="00AB04DA" w:rsidRPr="000E7A9D" w:rsidRDefault="00AB04DA" w:rsidP="001A7CB5">
            <w:pPr>
              <w:pStyle w:val="Tabletext"/>
            </w:pPr>
            <w:r w:rsidRPr="000E7A9D">
              <w:t xml:space="preserve">1 </w:t>
            </w:r>
            <w:r w:rsidR="00C20C6A" w:rsidRPr="000E7A9D">
              <w:t xml:space="preserve">September </w:t>
            </w:r>
            <w:r w:rsidRPr="000E7A9D">
              <w:t>2024</w:t>
            </w:r>
          </w:p>
        </w:tc>
      </w:tr>
    </w:tbl>
    <w:p w14:paraId="0B53375D" w14:textId="77777777" w:rsidR="005452CC" w:rsidRPr="000E7A9D" w:rsidRDefault="005452CC" w:rsidP="004F676E">
      <w:pPr>
        <w:pStyle w:val="subsection"/>
      </w:pPr>
      <w:r w:rsidRPr="000E7A9D">
        <w:tab/>
        <w:t>(2)</w:t>
      </w:r>
      <w:r w:rsidRPr="000E7A9D">
        <w:tab/>
        <w:t xml:space="preserve">Any information in column 3 of the table is not part of </w:t>
      </w:r>
      <w:r w:rsidR="005A403B" w:rsidRPr="000E7A9D">
        <w:t>this instrument</w:t>
      </w:r>
      <w:r w:rsidRPr="000E7A9D">
        <w:t xml:space="preserve">. Information may be inserted in this column, or information in it may be edited, in any published version of </w:t>
      </w:r>
      <w:r w:rsidR="005A403B" w:rsidRPr="000E7A9D">
        <w:t>this instrument</w:t>
      </w:r>
      <w:r w:rsidRPr="000E7A9D">
        <w:t>.</w:t>
      </w:r>
    </w:p>
    <w:p w14:paraId="45562829" w14:textId="19BE4449" w:rsidR="00BF6650" w:rsidRPr="000E7A9D" w:rsidRDefault="00BF6650" w:rsidP="00BF6650">
      <w:pPr>
        <w:pStyle w:val="ActHead5"/>
      </w:pPr>
      <w:bookmarkStart w:id="18" w:name="_Toc152162882"/>
      <w:bookmarkStart w:id="19" w:name="_Toc153536039"/>
      <w:bookmarkStart w:id="20" w:name="_Toc159922953"/>
      <w:bookmarkStart w:id="21" w:name="_Toc162443757"/>
      <w:bookmarkStart w:id="22" w:name="_Toc165035270"/>
      <w:bookmarkStart w:id="23" w:name="_Toc166839380"/>
      <w:bookmarkStart w:id="24" w:name="_Toc170150628"/>
      <w:bookmarkStart w:id="25" w:name="_Toc173222062"/>
      <w:bookmarkStart w:id="26" w:name="_Toc175661113"/>
      <w:r w:rsidRPr="000E7A9D">
        <w:rPr>
          <w:rStyle w:val="CharSectno"/>
        </w:rPr>
        <w:t>3</w:t>
      </w:r>
      <w:r w:rsidRPr="000E7A9D">
        <w:t xml:space="preserve">  Authority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54F8F81" w14:textId="77777777" w:rsidR="00BF6650" w:rsidRPr="000E7A9D" w:rsidRDefault="00BF6650" w:rsidP="00BF6650">
      <w:pPr>
        <w:pStyle w:val="subsection"/>
      </w:pPr>
      <w:r w:rsidRPr="000E7A9D">
        <w:tab/>
      </w:r>
      <w:r w:rsidRPr="000E7A9D">
        <w:tab/>
      </w:r>
      <w:r w:rsidR="005A403B" w:rsidRPr="000E7A9D">
        <w:t>This instrument is</w:t>
      </w:r>
      <w:r w:rsidRPr="000E7A9D">
        <w:t xml:space="preserve"> made under </w:t>
      </w:r>
      <w:r w:rsidR="00AB3D76" w:rsidRPr="000E7A9D">
        <w:t xml:space="preserve">subsection 99AEKC(2) of the </w:t>
      </w:r>
      <w:r w:rsidR="00AB3D76" w:rsidRPr="000E7A9D">
        <w:rPr>
          <w:i/>
        </w:rPr>
        <w:t>National Health Act 1953</w:t>
      </w:r>
      <w:r w:rsidR="00546FA3" w:rsidRPr="000E7A9D">
        <w:t>.</w:t>
      </w:r>
    </w:p>
    <w:p w14:paraId="2840FCD7" w14:textId="77777777" w:rsidR="00557C7A" w:rsidRPr="000E7A9D" w:rsidRDefault="00BF6650" w:rsidP="00557C7A">
      <w:pPr>
        <w:pStyle w:val="ActHead5"/>
      </w:pPr>
      <w:bookmarkStart w:id="27" w:name="_Toc152162883"/>
      <w:bookmarkStart w:id="28" w:name="_Toc153536040"/>
      <w:bookmarkStart w:id="29" w:name="_Toc159922954"/>
      <w:bookmarkStart w:id="30" w:name="_Toc162443758"/>
      <w:bookmarkStart w:id="31" w:name="_Toc165035271"/>
      <w:bookmarkStart w:id="32" w:name="_Toc166839381"/>
      <w:bookmarkStart w:id="33" w:name="_Toc170150629"/>
      <w:bookmarkStart w:id="34" w:name="_Toc173222063"/>
      <w:bookmarkStart w:id="35" w:name="_Toc175661114"/>
      <w:r w:rsidRPr="000E7A9D">
        <w:rPr>
          <w:rStyle w:val="CharSectno"/>
        </w:rPr>
        <w:t>4</w:t>
      </w:r>
      <w:r w:rsidR="00557C7A" w:rsidRPr="000E7A9D">
        <w:t xml:space="preserve">  </w:t>
      </w:r>
      <w:r w:rsidR="00083F48" w:rsidRPr="000E7A9D">
        <w:t>Schedules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603087B0" w14:textId="77777777" w:rsidR="00557C7A" w:rsidRPr="000E7A9D" w:rsidRDefault="00557C7A" w:rsidP="00557C7A">
      <w:pPr>
        <w:pStyle w:val="subsection"/>
      </w:pPr>
      <w:r w:rsidRPr="000E7A9D">
        <w:tab/>
      </w:r>
      <w:r w:rsidRPr="000E7A9D">
        <w:tab/>
      </w:r>
      <w:r w:rsidR="00083F48" w:rsidRPr="000E7A9D">
        <w:t xml:space="preserve">Each </w:t>
      </w:r>
      <w:r w:rsidR="00160BD7" w:rsidRPr="000E7A9D">
        <w:t>instrument</w:t>
      </w:r>
      <w:r w:rsidR="00083F48" w:rsidRPr="000E7A9D">
        <w:t xml:space="preserve"> that is specified in a Schedule to </w:t>
      </w:r>
      <w:r w:rsidR="005A403B" w:rsidRPr="000E7A9D">
        <w:t>this instrument</w:t>
      </w:r>
      <w:r w:rsidR="00083F48" w:rsidRPr="000E7A9D">
        <w:t xml:space="preserve"> is amended or repealed as set out in the applicable items in the Schedule concerned, and any other item in a Schedule to </w:t>
      </w:r>
      <w:r w:rsidR="005A403B" w:rsidRPr="000E7A9D">
        <w:t>this instrument</w:t>
      </w:r>
      <w:r w:rsidR="00083F48" w:rsidRPr="000E7A9D">
        <w:t xml:space="preserve"> has effect according to its terms.</w:t>
      </w:r>
    </w:p>
    <w:p w14:paraId="267FF6C0" w14:textId="54BF20AB" w:rsidR="00922BD7" w:rsidRPr="000E7A9D" w:rsidRDefault="00922BD7" w:rsidP="00922BD7">
      <w:pPr>
        <w:pStyle w:val="ActHead6"/>
        <w:pageBreakBefore/>
        <w:rPr>
          <w:rFonts w:ascii="Times New Roman" w:hAnsi="Times New Roman"/>
        </w:rPr>
      </w:pPr>
      <w:bookmarkStart w:id="36" w:name="_Toc162443761"/>
      <w:bookmarkStart w:id="37" w:name="_Toc165035272"/>
      <w:bookmarkStart w:id="38" w:name="_Toc166839382"/>
      <w:bookmarkStart w:id="39" w:name="_Toc170150630"/>
      <w:bookmarkStart w:id="40" w:name="_Toc173222064"/>
      <w:bookmarkStart w:id="41" w:name="_Toc175661115"/>
      <w:r w:rsidRPr="000E7A9D">
        <w:rPr>
          <w:rStyle w:val="CharAmSchNo"/>
          <w:rFonts w:ascii="Times New Roman" w:hAnsi="Times New Roman"/>
        </w:rPr>
        <w:lastRenderedPageBreak/>
        <w:t>Schedule</w:t>
      </w:r>
      <w:r w:rsidR="00E2026A" w:rsidRPr="000E7A9D">
        <w:rPr>
          <w:rStyle w:val="CharAmSchNo"/>
          <w:rFonts w:ascii="Times New Roman" w:hAnsi="Times New Roman"/>
        </w:rPr>
        <w:t xml:space="preserve"> </w:t>
      </w:r>
      <w:r w:rsidR="0030594C" w:rsidRPr="000E7A9D">
        <w:rPr>
          <w:rStyle w:val="CharAmSchNo"/>
          <w:rFonts w:ascii="Times New Roman" w:hAnsi="Times New Roman"/>
        </w:rPr>
        <w:t>1</w:t>
      </w:r>
      <w:r w:rsidRPr="000E7A9D">
        <w:rPr>
          <w:rFonts w:ascii="Times New Roman" w:hAnsi="Times New Roman"/>
        </w:rPr>
        <w:t>—</w:t>
      </w:r>
      <w:r w:rsidR="002E54B9" w:rsidRPr="000E7A9D">
        <w:rPr>
          <w:rStyle w:val="CharAmSchText"/>
          <w:rFonts w:ascii="Times New Roman" w:hAnsi="Times New Roman"/>
        </w:rPr>
        <w:t xml:space="preserve">Amendments commencing </w:t>
      </w:r>
      <w:r w:rsidR="00C172DF" w:rsidRPr="000E7A9D">
        <w:rPr>
          <w:rStyle w:val="CharAmSchText"/>
          <w:rFonts w:ascii="Times New Roman" w:hAnsi="Times New Roman"/>
        </w:rPr>
        <w:t>1</w:t>
      </w:r>
      <w:r w:rsidR="00334A12" w:rsidRPr="000E7A9D">
        <w:rPr>
          <w:rStyle w:val="CharAmSchText"/>
          <w:rFonts w:ascii="Times New Roman" w:hAnsi="Times New Roman"/>
        </w:rPr>
        <w:t xml:space="preserve"> </w:t>
      </w:r>
      <w:r w:rsidR="00C20C6A" w:rsidRPr="000E7A9D">
        <w:rPr>
          <w:rStyle w:val="CharAmSchText"/>
          <w:rFonts w:ascii="Times New Roman" w:hAnsi="Times New Roman"/>
        </w:rPr>
        <w:t>September</w:t>
      </w:r>
      <w:r w:rsidR="00C172DF" w:rsidRPr="000E7A9D">
        <w:rPr>
          <w:rStyle w:val="CharAmSchText"/>
          <w:rFonts w:ascii="Times New Roman" w:hAnsi="Times New Roman"/>
        </w:rPr>
        <w:t xml:space="preserve"> 2024</w:t>
      </w:r>
      <w:bookmarkEnd w:id="36"/>
      <w:bookmarkEnd w:id="37"/>
      <w:bookmarkEnd w:id="38"/>
      <w:bookmarkEnd w:id="39"/>
      <w:bookmarkEnd w:id="40"/>
      <w:bookmarkEnd w:id="41"/>
    </w:p>
    <w:p w14:paraId="1629D98D" w14:textId="47D6FE34" w:rsidR="00922BD7" w:rsidRPr="000E7A9D" w:rsidRDefault="00922BD7" w:rsidP="00922BD7">
      <w:pPr>
        <w:pStyle w:val="ActHead9"/>
      </w:pPr>
      <w:bookmarkStart w:id="42" w:name="_Toc162443762"/>
      <w:bookmarkStart w:id="43" w:name="_Toc165035273"/>
      <w:bookmarkStart w:id="44" w:name="_Toc166839383"/>
      <w:bookmarkStart w:id="45" w:name="_Toc170150631"/>
      <w:bookmarkStart w:id="46" w:name="_Toc173222065"/>
      <w:bookmarkStart w:id="47" w:name="_Toc175661116"/>
      <w:r w:rsidRPr="000E7A9D">
        <w:t>National Health (Minimum Stockholding) Determination</w:t>
      </w:r>
      <w:r w:rsidR="00E2026A" w:rsidRPr="000E7A9D">
        <w:t xml:space="preserve"> </w:t>
      </w:r>
      <w:r w:rsidRPr="000E7A9D">
        <w:t>2023</w:t>
      </w:r>
      <w:bookmarkEnd w:id="42"/>
      <w:bookmarkEnd w:id="43"/>
      <w:bookmarkEnd w:id="44"/>
      <w:bookmarkEnd w:id="45"/>
      <w:bookmarkEnd w:id="46"/>
      <w:bookmarkEnd w:id="47"/>
    </w:p>
    <w:p w14:paraId="7C226CA9" w14:textId="1E0CAB87" w:rsidR="00E5325D" w:rsidRPr="000E7A9D" w:rsidRDefault="00126CF5" w:rsidP="00E5325D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1</w:t>
      </w:r>
      <w:r w:rsidR="00E5325D" w:rsidRPr="000E7A9D">
        <w:rPr>
          <w:rFonts w:ascii="Times New Roman" w:hAnsi="Times New Roman"/>
        </w:rPr>
        <w:t xml:space="preserve">  Schedule</w:t>
      </w:r>
      <w:r w:rsidR="00E2026A" w:rsidRPr="000E7A9D">
        <w:rPr>
          <w:rFonts w:ascii="Times New Roman" w:hAnsi="Times New Roman"/>
        </w:rPr>
        <w:t xml:space="preserve"> </w:t>
      </w:r>
      <w:r w:rsidR="003A1808" w:rsidRPr="000E7A9D">
        <w:rPr>
          <w:rFonts w:ascii="Times New Roman" w:hAnsi="Times New Roman"/>
        </w:rPr>
        <w:t>1</w:t>
      </w:r>
      <w:r w:rsidR="0035390A" w:rsidRPr="000E7A9D">
        <w:rPr>
          <w:rFonts w:ascii="Times New Roman" w:hAnsi="Times New Roman"/>
        </w:rPr>
        <w:t xml:space="preserve"> (table)</w:t>
      </w:r>
    </w:p>
    <w:p w14:paraId="7033C5F5" w14:textId="4DBB5FA7" w:rsidR="002D6032" w:rsidRPr="000E7A9D" w:rsidRDefault="00FE0742" w:rsidP="001B23D0">
      <w:pPr>
        <w:pStyle w:val="Item"/>
      </w:pPr>
      <w:r w:rsidRPr="000E7A9D">
        <w:t>After</w:t>
      </w:r>
      <w:r w:rsidR="002D6032" w:rsidRPr="000E7A9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62FB0342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0D3E40A4" w14:textId="43841145" w:rsidR="00FE0742" w:rsidRPr="000E7A9D" w:rsidRDefault="00FE0742" w:rsidP="00FE6491">
            <w:pPr>
              <w:spacing w:before="60" w:line="240" w:lineRule="auto"/>
              <w:rPr>
                <w:rFonts w:cs="Times New Roman"/>
                <w:sz w:val="20"/>
              </w:rPr>
            </w:pPr>
            <w:r w:rsidRPr="000E7A9D">
              <w:rPr>
                <w:sz w:val="20"/>
              </w:rPr>
              <w:t>Amino acid formula with vitamins and minerals without phenylalanine</w:t>
            </w:r>
          </w:p>
        </w:tc>
        <w:tc>
          <w:tcPr>
            <w:tcW w:w="1956" w:type="dxa"/>
            <w:shd w:val="clear" w:color="auto" w:fill="auto"/>
          </w:tcPr>
          <w:p w14:paraId="28429824" w14:textId="048217EF" w:rsidR="00FE0742" w:rsidRPr="000E7A9D" w:rsidRDefault="00FE0742" w:rsidP="00FE6491">
            <w:pPr>
              <w:spacing w:before="60" w:line="240" w:lineRule="auto"/>
              <w:rPr>
                <w:rFonts w:cs="Times New Roman"/>
                <w:sz w:val="20"/>
              </w:rPr>
            </w:pPr>
            <w:r w:rsidRPr="000E7A9D">
              <w:rPr>
                <w:sz w:val="20"/>
              </w:rPr>
              <w:t>Oral gel 85</w:t>
            </w:r>
            <w:r w:rsidR="00DE4CA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g, 30 (PKU squeezie)</w:t>
            </w:r>
          </w:p>
        </w:tc>
        <w:tc>
          <w:tcPr>
            <w:tcW w:w="1956" w:type="dxa"/>
            <w:shd w:val="clear" w:color="auto" w:fill="auto"/>
          </w:tcPr>
          <w:p w14:paraId="1DD35846" w14:textId="172EBAE5" w:rsidR="00FE0742" w:rsidRPr="000E7A9D" w:rsidRDefault="00FE0742" w:rsidP="00FE6491">
            <w:pPr>
              <w:pStyle w:val="Tabletext"/>
              <w:spacing w:line="240" w:lineRule="auto"/>
            </w:pPr>
            <w:r w:rsidRPr="000E7A9D">
              <w:t>Oral</w:t>
            </w:r>
          </w:p>
        </w:tc>
        <w:tc>
          <w:tcPr>
            <w:tcW w:w="1956" w:type="dxa"/>
            <w:shd w:val="clear" w:color="auto" w:fill="auto"/>
          </w:tcPr>
          <w:p w14:paraId="4FEE3BF0" w14:textId="70B7DA10" w:rsidR="00FE0742" w:rsidRPr="000E7A9D" w:rsidRDefault="00FE0742" w:rsidP="00FE6491">
            <w:pPr>
              <w:pStyle w:val="Tabletext"/>
              <w:spacing w:line="240" w:lineRule="auto"/>
            </w:pPr>
            <w:r w:rsidRPr="000E7A9D">
              <w:t>PKU squeezie</w:t>
            </w:r>
          </w:p>
        </w:tc>
        <w:tc>
          <w:tcPr>
            <w:tcW w:w="1956" w:type="dxa"/>
            <w:shd w:val="clear" w:color="auto" w:fill="auto"/>
          </w:tcPr>
          <w:p w14:paraId="017E3D1C" w14:textId="1AC526D3" w:rsidR="00FE0742" w:rsidRPr="000E7A9D" w:rsidRDefault="00FE0742" w:rsidP="00FE6491">
            <w:pPr>
              <w:spacing w:before="60" w:line="240" w:lineRule="auto"/>
              <w:rPr>
                <w:rFonts w:cs="Times New Roman"/>
                <w:sz w:val="20"/>
              </w:rPr>
            </w:pPr>
            <w:r w:rsidRPr="000E7A9D">
              <w:rPr>
                <w:sz w:val="20"/>
              </w:rPr>
              <w:t>0 months stock by reference to usual PBS demand</w:t>
            </w:r>
          </w:p>
        </w:tc>
      </w:tr>
    </w:tbl>
    <w:p w14:paraId="52B8DBA2" w14:textId="77777777" w:rsidR="002D6032" w:rsidRPr="000E7A9D" w:rsidRDefault="002D6032" w:rsidP="001B23D0">
      <w:pPr>
        <w:pStyle w:val="Item"/>
      </w:pPr>
      <w:r w:rsidRPr="000E7A9D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0EDCEB8D" w14:textId="77777777" w:rsidTr="00D60C8B">
        <w:trPr>
          <w:jc w:val="center"/>
        </w:trPr>
        <w:tc>
          <w:tcPr>
            <w:tcW w:w="1957" w:type="dxa"/>
            <w:shd w:val="clear" w:color="auto" w:fill="auto"/>
          </w:tcPr>
          <w:p w14:paraId="18CEC74C" w14:textId="058C327E" w:rsidR="00FF3061" w:rsidRPr="000E7A9D" w:rsidRDefault="00FF3061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Amiodarone</w:t>
            </w:r>
          </w:p>
        </w:tc>
        <w:tc>
          <w:tcPr>
            <w:tcW w:w="1956" w:type="dxa"/>
            <w:shd w:val="clear" w:color="auto" w:fill="auto"/>
          </w:tcPr>
          <w:p w14:paraId="4FC0623C" w14:textId="51DB52B4" w:rsidR="00FF3061" w:rsidRPr="000E7A9D" w:rsidRDefault="00FF3061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containing amiodarone hydrochloride 200 mg</w:t>
            </w:r>
          </w:p>
        </w:tc>
        <w:tc>
          <w:tcPr>
            <w:tcW w:w="1956" w:type="dxa"/>
            <w:shd w:val="clear" w:color="auto" w:fill="auto"/>
          </w:tcPr>
          <w:p w14:paraId="22857768" w14:textId="40DBEF43" w:rsidR="00FF3061" w:rsidRPr="000E7A9D" w:rsidRDefault="00FF3061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542A1ED" w14:textId="73364A36" w:rsidR="00FF3061" w:rsidRPr="000E7A9D" w:rsidRDefault="00FF3061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APO-Amiodarone</w:t>
            </w:r>
          </w:p>
        </w:tc>
        <w:tc>
          <w:tcPr>
            <w:tcW w:w="1956" w:type="dxa"/>
            <w:shd w:val="clear" w:color="auto" w:fill="auto"/>
          </w:tcPr>
          <w:p w14:paraId="184AF670" w14:textId="2D3F3A79" w:rsidR="00FF3061" w:rsidRPr="000E7A9D" w:rsidRDefault="00FF3061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DE4CA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59CDC0FB" w14:textId="22F1116C" w:rsidR="008A620D" w:rsidRPr="000E7A9D" w:rsidRDefault="00D60C8B" w:rsidP="00FE6491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2</w:t>
      </w:r>
      <w:r w:rsidR="008A620D" w:rsidRPr="000E7A9D">
        <w:rPr>
          <w:rFonts w:ascii="Times New Roman" w:hAnsi="Times New Roman"/>
        </w:rPr>
        <w:t xml:space="preserve">  Schedule 1 (table)</w:t>
      </w:r>
    </w:p>
    <w:p w14:paraId="4E41DEB6" w14:textId="443248A3" w:rsidR="00606938" w:rsidRPr="000E7A9D" w:rsidRDefault="00D000CD" w:rsidP="001B23D0">
      <w:pPr>
        <w:pStyle w:val="Item"/>
      </w:pPr>
      <w:r w:rsidRPr="000E7A9D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5AF8C890" w14:textId="77777777" w:rsidTr="00513AD6">
        <w:trPr>
          <w:jc w:val="center"/>
        </w:trPr>
        <w:tc>
          <w:tcPr>
            <w:tcW w:w="1957" w:type="dxa"/>
            <w:shd w:val="clear" w:color="auto" w:fill="auto"/>
          </w:tcPr>
          <w:p w14:paraId="7D5C63C0" w14:textId="2A3F79BF" w:rsidR="00B5484F" w:rsidRPr="000E7A9D" w:rsidRDefault="00B5484F" w:rsidP="00FE6491">
            <w:pPr>
              <w:spacing w:before="60" w:line="240" w:lineRule="auto"/>
              <w:rPr>
                <w:rFonts w:cs="Times New Roman"/>
                <w:sz w:val="20"/>
              </w:rPr>
            </w:pPr>
            <w:r w:rsidRPr="000E7A9D">
              <w:rPr>
                <w:sz w:val="20"/>
              </w:rPr>
              <w:t>Amisulpride</w:t>
            </w:r>
          </w:p>
        </w:tc>
        <w:tc>
          <w:tcPr>
            <w:tcW w:w="1956" w:type="dxa"/>
            <w:shd w:val="clear" w:color="auto" w:fill="auto"/>
          </w:tcPr>
          <w:p w14:paraId="5C6BB41C" w14:textId="24933EF3" w:rsidR="00B5484F" w:rsidRPr="000E7A9D" w:rsidRDefault="00B5484F" w:rsidP="00FE6491">
            <w:pPr>
              <w:spacing w:before="60" w:line="240" w:lineRule="auto"/>
              <w:rPr>
                <w:rFonts w:cs="Times New Roman"/>
                <w:sz w:val="20"/>
              </w:rPr>
            </w:pPr>
            <w:r w:rsidRPr="000E7A9D">
              <w:rPr>
                <w:sz w:val="20"/>
              </w:rPr>
              <w:t>Oral solution 100 mg per</w:t>
            </w:r>
            <w:r w:rsidR="00DE4CA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mL, 60 mL</w:t>
            </w:r>
          </w:p>
        </w:tc>
        <w:tc>
          <w:tcPr>
            <w:tcW w:w="1956" w:type="dxa"/>
            <w:shd w:val="clear" w:color="auto" w:fill="auto"/>
          </w:tcPr>
          <w:p w14:paraId="2AE97DA6" w14:textId="30F27E25" w:rsidR="00B5484F" w:rsidRPr="000E7A9D" w:rsidRDefault="00B5484F" w:rsidP="00FE6491">
            <w:pPr>
              <w:pStyle w:val="Tabletext"/>
              <w:spacing w:line="240" w:lineRule="auto"/>
            </w:pPr>
            <w:r w:rsidRPr="000E7A9D">
              <w:t>Oral</w:t>
            </w:r>
          </w:p>
        </w:tc>
        <w:tc>
          <w:tcPr>
            <w:tcW w:w="1956" w:type="dxa"/>
            <w:shd w:val="clear" w:color="auto" w:fill="auto"/>
          </w:tcPr>
          <w:p w14:paraId="5A861D39" w14:textId="23DBB312" w:rsidR="00B5484F" w:rsidRPr="000E7A9D" w:rsidRDefault="00B5484F" w:rsidP="00FE6491">
            <w:pPr>
              <w:pStyle w:val="Tabletext"/>
              <w:spacing w:line="240" w:lineRule="auto"/>
            </w:pPr>
            <w:proofErr w:type="spellStart"/>
            <w:r w:rsidRPr="000E7A9D">
              <w:t>Solian</w:t>
            </w:r>
            <w:proofErr w:type="spellEnd"/>
            <w:r w:rsidRPr="000E7A9D">
              <w:t xml:space="preserve"> Solution</w:t>
            </w:r>
          </w:p>
        </w:tc>
        <w:tc>
          <w:tcPr>
            <w:tcW w:w="1956" w:type="dxa"/>
            <w:shd w:val="clear" w:color="auto" w:fill="auto"/>
          </w:tcPr>
          <w:p w14:paraId="661BFE54" w14:textId="238F202D" w:rsidR="00B5484F" w:rsidRPr="000E7A9D" w:rsidRDefault="00B5484F" w:rsidP="00FE6491">
            <w:pPr>
              <w:spacing w:before="60" w:line="240" w:lineRule="auto"/>
              <w:rPr>
                <w:rFonts w:cs="Times New Roman"/>
                <w:sz w:val="20"/>
              </w:rPr>
            </w:pPr>
            <w:r w:rsidRPr="000E7A9D">
              <w:rPr>
                <w:sz w:val="20"/>
              </w:rPr>
              <w:t>4 months stock by reference to usual PBS demand</w:t>
            </w:r>
          </w:p>
        </w:tc>
      </w:tr>
    </w:tbl>
    <w:p w14:paraId="201C0CA4" w14:textId="43FCA48F" w:rsidR="00D000CD" w:rsidRPr="000E7A9D" w:rsidRDefault="00D000CD" w:rsidP="001B23D0">
      <w:pPr>
        <w:pStyle w:val="Item"/>
      </w:pPr>
      <w:r w:rsidRPr="000E7A9D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5B5B59F3" w14:textId="77777777" w:rsidTr="0051434A">
        <w:trPr>
          <w:jc w:val="center"/>
        </w:trPr>
        <w:tc>
          <w:tcPr>
            <w:tcW w:w="1957" w:type="dxa"/>
            <w:shd w:val="clear" w:color="auto" w:fill="auto"/>
          </w:tcPr>
          <w:p w14:paraId="56ED2F8C" w14:textId="3FB8E9A2" w:rsidR="0051434A" w:rsidRPr="000E7A9D" w:rsidRDefault="0051434A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Amitriptyline</w:t>
            </w:r>
          </w:p>
        </w:tc>
        <w:tc>
          <w:tcPr>
            <w:tcW w:w="1956" w:type="dxa"/>
            <w:shd w:val="clear" w:color="auto" w:fill="auto"/>
          </w:tcPr>
          <w:p w14:paraId="644600B9" w14:textId="5E9D7D34" w:rsidR="0051434A" w:rsidRPr="000E7A9D" w:rsidRDefault="0051434A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containing amitriptyline hydrochloride 10 mg</w:t>
            </w:r>
          </w:p>
        </w:tc>
        <w:tc>
          <w:tcPr>
            <w:tcW w:w="1956" w:type="dxa"/>
            <w:shd w:val="clear" w:color="auto" w:fill="auto"/>
          </w:tcPr>
          <w:p w14:paraId="6C96A480" w14:textId="5529E282" w:rsidR="0051434A" w:rsidRPr="000E7A9D" w:rsidRDefault="0051434A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A31C6E5" w14:textId="2BC3BE5B" w:rsidR="0051434A" w:rsidRPr="000E7A9D" w:rsidRDefault="0051434A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APO-Amitriptyline 10</w:t>
            </w:r>
          </w:p>
        </w:tc>
        <w:tc>
          <w:tcPr>
            <w:tcW w:w="1956" w:type="dxa"/>
            <w:shd w:val="clear" w:color="auto" w:fill="auto"/>
          </w:tcPr>
          <w:p w14:paraId="12A83DE6" w14:textId="367F9342" w:rsidR="0051434A" w:rsidRPr="000E7A9D" w:rsidRDefault="0051434A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DE4CA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77680001" w14:textId="06498292" w:rsidR="003802C7" w:rsidRPr="000E7A9D" w:rsidRDefault="00F7367F" w:rsidP="00FE6491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3</w:t>
      </w:r>
      <w:r w:rsidR="003802C7" w:rsidRPr="000E7A9D">
        <w:rPr>
          <w:rFonts w:ascii="Times New Roman" w:hAnsi="Times New Roman"/>
        </w:rPr>
        <w:t xml:space="preserve">  Schedule 1 (table)</w:t>
      </w:r>
    </w:p>
    <w:p w14:paraId="6D727147" w14:textId="77777777" w:rsidR="003802C7" w:rsidRPr="000E7A9D" w:rsidRDefault="003802C7" w:rsidP="001B23D0">
      <w:pPr>
        <w:pStyle w:val="Item"/>
      </w:pPr>
      <w:r w:rsidRPr="000E7A9D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0312BE2F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5A70A934" w14:textId="040C068E" w:rsidR="0025642B" w:rsidRPr="000E7A9D" w:rsidRDefault="0025642B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Amitriptyline</w:t>
            </w:r>
          </w:p>
        </w:tc>
        <w:tc>
          <w:tcPr>
            <w:tcW w:w="1956" w:type="dxa"/>
            <w:shd w:val="clear" w:color="auto" w:fill="auto"/>
          </w:tcPr>
          <w:p w14:paraId="2F1805D6" w14:textId="0A48B3D3" w:rsidR="0025642B" w:rsidRPr="000E7A9D" w:rsidRDefault="0025642B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containing amitriptyline hydrochloride 10 mg</w:t>
            </w:r>
          </w:p>
        </w:tc>
        <w:tc>
          <w:tcPr>
            <w:tcW w:w="1956" w:type="dxa"/>
            <w:shd w:val="clear" w:color="auto" w:fill="auto"/>
          </w:tcPr>
          <w:p w14:paraId="47A4A355" w14:textId="595F867F" w:rsidR="0025642B" w:rsidRPr="000E7A9D" w:rsidRDefault="0025642B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21ABD63" w14:textId="5FE13B8C" w:rsidR="0025642B" w:rsidRPr="000E7A9D" w:rsidRDefault="0025642B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ENTRIP</w:t>
            </w:r>
          </w:p>
        </w:tc>
        <w:tc>
          <w:tcPr>
            <w:tcW w:w="1956" w:type="dxa"/>
            <w:shd w:val="clear" w:color="auto" w:fill="auto"/>
          </w:tcPr>
          <w:p w14:paraId="26E039B6" w14:textId="13EDBD92" w:rsidR="0025642B" w:rsidRPr="000E7A9D" w:rsidRDefault="0025642B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4 months stock by reference to usual demand</w:t>
            </w:r>
          </w:p>
        </w:tc>
      </w:tr>
    </w:tbl>
    <w:p w14:paraId="0116B3FF" w14:textId="77777777" w:rsidR="003802C7" w:rsidRPr="000E7A9D" w:rsidRDefault="003802C7" w:rsidP="001B23D0">
      <w:pPr>
        <w:pStyle w:val="Item"/>
      </w:pPr>
      <w:r w:rsidRPr="000E7A9D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1059A262" w14:textId="77777777" w:rsidTr="00363E37">
        <w:trPr>
          <w:jc w:val="center"/>
        </w:trPr>
        <w:tc>
          <w:tcPr>
            <w:tcW w:w="1957" w:type="dxa"/>
            <w:shd w:val="clear" w:color="auto" w:fill="auto"/>
          </w:tcPr>
          <w:p w14:paraId="5F03E37A" w14:textId="61830392" w:rsidR="00D50B55" w:rsidRPr="000E7A9D" w:rsidRDefault="00D50B55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Amitriptyline</w:t>
            </w:r>
          </w:p>
        </w:tc>
        <w:tc>
          <w:tcPr>
            <w:tcW w:w="1956" w:type="dxa"/>
            <w:shd w:val="clear" w:color="auto" w:fill="auto"/>
          </w:tcPr>
          <w:p w14:paraId="333AA5BE" w14:textId="2908A209" w:rsidR="00D50B55" w:rsidRPr="000E7A9D" w:rsidRDefault="00D50B55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containing amitriptyline hydrochloride 25 mg</w:t>
            </w:r>
          </w:p>
        </w:tc>
        <w:tc>
          <w:tcPr>
            <w:tcW w:w="1956" w:type="dxa"/>
            <w:shd w:val="clear" w:color="auto" w:fill="auto"/>
          </w:tcPr>
          <w:p w14:paraId="6BF53C5E" w14:textId="7D35DEFB" w:rsidR="00D50B55" w:rsidRPr="000E7A9D" w:rsidRDefault="00D50B55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A19D3E4" w14:textId="37FDA7B1" w:rsidR="00D50B55" w:rsidRPr="000E7A9D" w:rsidRDefault="00D50B55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APO-Amitriptyline 25</w:t>
            </w:r>
          </w:p>
        </w:tc>
        <w:tc>
          <w:tcPr>
            <w:tcW w:w="1956" w:type="dxa"/>
            <w:shd w:val="clear" w:color="auto" w:fill="auto"/>
          </w:tcPr>
          <w:p w14:paraId="0BE2A17B" w14:textId="2B7FCEA4" w:rsidR="00D50B55" w:rsidRPr="000E7A9D" w:rsidRDefault="00D50B55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5F2AFF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041B005C" w14:textId="23F89005" w:rsidR="001F2192" w:rsidRPr="000E7A9D" w:rsidRDefault="005B3993" w:rsidP="00FE6491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4</w:t>
      </w:r>
      <w:r w:rsidR="001F2192" w:rsidRPr="000E7A9D">
        <w:rPr>
          <w:rFonts w:ascii="Times New Roman" w:hAnsi="Times New Roman"/>
        </w:rPr>
        <w:t xml:space="preserve">  Schedule 1 (table)</w:t>
      </w:r>
    </w:p>
    <w:p w14:paraId="1AE96EF7" w14:textId="77777777" w:rsidR="001F2192" w:rsidRPr="000E7A9D" w:rsidRDefault="001F2192" w:rsidP="001B23D0">
      <w:pPr>
        <w:pStyle w:val="Item"/>
      </w:pPr>
      <w:r w:rsidRPr="000E7A9D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40857DFA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0852AD49" w14:textId="2F562162" w:rsidR="00D50B55" w:rsidRPr="000E7A9D" w:rsidRDefault="00D50B55" w:rsidP="00FE6491">
            <w:pPr>
              <w:spacing w:before="60" w:line="240" w:lineRule="auto"/>
              <w:rPr>
                <w:rFonts w:cs="Times New Roman"/>
                <w:sz w:val="20"/>
              </w:rPr>
            </w:pPr>
            <w:r w:rsidRPr="000E7A9D">
              <w:rPr>
                <w:sz w:val="20"/>
              </w:rPr>
              <w:t>Amitriptyline</w:t>
            </w:r>
          </w:p>
        </w:tc>
        <w:tc>
          <w:tcPr>
            <w:tcW w:w="1956" w:type="dxa"/>
            <w:shd w:val="clear" w:color="auto" w:fill="auto"/>
          </w:tcPr>
          <w:p w14:paraId="66CE7BCB" w14:textId="6704B62A" w:rsidR="00D50B55" w:rsidRPr="000E7A9D" w:rsidRDefault="00D50B55" w:rsidP="00FE6491">
            <w:pPr>
              <w:spacing w:before="60" w:line="240" w:lineRule="auto"/>
              <w:rPr>
                <w:rFonts w:cs="Times New Roman"/>
                <w:sz w:val="20"/>
              </w:rPr>
            </w:pPr>
            <w:r w:rsidRPr="000E7A9D">
              <w:rPr>
                <w:sz w:val="20"/>
              </w:rPr>
              <w:t>Tablet containing amitriptyline hydrochloride 25 mg</w:t>
            </w:r>
          </w:p>
        </w:tc>
        <w:tc>
          <w:tcPr>
            <w:tcW w:w="1956" w:type="dxa"/>
            <w:shd w:val="clear" w:color="auto" w:fill="auto"/>
          </w:tcPr>
          <w:p w14:paraId="1A701661" w14:textId="73E695F6" w:rsidR="00D50B55" w:rsidRPr="000E7A9D" w:rsidRDefault="00D50B55" w:rsidP="00FE6491">
            <w:pPr>
              <w:pStyle w:val="Tabletext"/>
              <w:spacing w:line="240" w:lineRule="auto"/>
            </w:pPr>
            <w:r w:rsidRPr="000E7A9D">
              <w:t>Oral</w:t>
            </w:r>
          </w:p>
        </w:tc>
        <w:tc>
          <w:tcPr>
            <w:tcW w:w="1956" w:type="dxa"/>
            <w:shd w:val="clear" w:color="auto" w:fill="auto"/>
          </w:tcPr>
          <w:p w14:paraId="591755D6" w14:textId="47FAB14E" w:rsidR="00D50B55" w:rsidRPr="000E7A9D" w:rsidRDefault="00D50B55" w:rsidP="00FE6491">
            <w:pPr>
              <w:pStyle w:val="Tabletext"/>
              <w:spacing w:line="240" w:lineRule="auto"/>
            </w:pPr>
            <w:r w:rsidRPr="000E7A9D">
              <w:t>ENTRIP</w:t>
            </w:r>
          </w:p>
        </w:tc>
        <w:tc>
          <w:tcPr>
            <w:tcW w:w="1956" w:type="dxa"/>
            <w:shd w:val="clear" w:color="auto" w:fill="auto"/>
          </w:tcPr>
          <w:p w14:paraId="6F44E155" w14:textId="3D01C1C8" w:rsidR="00D50B55" w:rsidRPr="000E7A9D" w:rsidRDefault="00D50B55" w:rsidP="00FE6491">
            <w:pPr>
              <w:spacing w:before="60" w:line="240" w:lineRule="auto"/>
              <w:rPr>
                <w:rFonts w:cs="Times New Roman"/>
                <w:sz w:val="20"/>
              </w:rPr>
            </w:pPr>
            <w:r w:rsidRPr="000E7A9D">
              <w:rPr>
                <w:sz w:val="20"/>
              </w:rPr>
              <w:t>4 months stock by reference to usual demand</w:t>
            </w:r>
          </w:p>
        </w:tc>
      </w:tr>
    </w:tbl>
    <w:p w14:paraId="5C3EC2A6" w14:textId="77777777" w:rsidR="001F2192" w:rsidRPr="000E7A9D" w:rsidRDefault="001F2192" w:rsidP="001B23D0">
      <w:pPr>
        <w:pStyle w:val="Item"/>
      </w:pPr>
      <w:r w:rsidRPr="000E7A9D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7A9FDC7C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6EBE4A8B" w14:textId="4925FF3D" w:rsidR="00D50B55" w:rsidRPr="000E7A9D" w:rsidRDefault="00D50B55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Amitriptyline</w:t>
            </w:r>
          </w:p>
        </w:tc>
        <w:tc>
          <w:tcPr>
            <w:tcW w:w="1956" w:type="dxa"/>
            <w:shd w:val="clear" w:color="auto" w:fill="auto"/>
          </w:tcPr>
          <w:p w14:paraId="153EBA73" w14:textId="725AB43B" w:rsidR="00D50B55" w:rsidRPr="000E7A9D" w:rsidRDefault="00D50B55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containing amitriptyline hydrochloride 50 mg</w:t>
            </w:r>
          </w:p>
        </w:tc>
        <w:tc>
          <w:tcPr>
            <w:tcW w:w="1956" w:type="dxa"/>
            <w:shd w:val="clear" w:color="auto" w:fill="auto"/>
          </w:tcPr>
          <w:p w14:paraId="22837C4F" w14:textId="39D7E808" w:rsidR="00D50B55" w:rsidRPr="000E7A9D" w:rsidRDefault="00D50B55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944B4D3" w14:textId="6D8598CE" w:rsidR="00D50B55" w:rsidRPr="000E7A9D" w:rsidRDefault="00D50B55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APO-Amitriptyline 50</w:t>
            </w:r>
          </w:p>
        </w:tc>
        <w:tc>
          <w:tcPr>
            <w:tcW w:w="1956" w:type="dxa"/>
            <w:shd w:val="clear" w:color="auto" w:fill="auto"/>
          </w:tcPr>
          <w:p w14:paraId="4BD9B920" w14:textId="41D98852" w:rsidR="00D50B55" w:rsidRPr="000E7A9D" w:rsidRDefault="00D50B55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5F2AFF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 xml:space="preserve">months </w:t>
            </w:r>
            <w:r w:rsidRPr="000E7A9D">
              <w:rPr>
                <w:sz w:val="20"/>
              </w:rPr>
              <w:lastRenderedPageBreak/>
              <w:t>stock by reference to usual demand</w:t>
            </w:r>
          </w:p>
        </w:tc>
      </w:tr>
    </w:tbl>
    <w:p w14:paraId="43D69E71" w14:textId="651A71EA" w:rsidR="001548FB" w:rsidRPr="000E7A9D" w:rsidRDefault="0081519B" w:rsidP="00FE6491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lastRenderedPageBreak/>
        <w:t>5</w:t>
      </w:r>
      <w:r w:rsidR="001548FB" w:rsidRPr="000E7A9D">
        <w:rPr>
          <w:rFonts w:ascii="Times New Roman" w:hAnsi="Times New Roman"/>
        </w:rPr>
        <w:t xml:space="preserve">  Schedule 1 (table)</w:t>
      </w:r>
    </w:p>
    <w:p w14:paraId="1B892693" w14:textId="44FFC959" w:rsidR="001548FB" w:rsidRPr="000E7A9D" w:rsidRDefault="001B3AED" w:rsidP="001B23D0">
      <w:pPr>
        <w:pStyle w:val="Item"/>
      </w:pPr>
      <w:r w:rsidRPr="000E7A9D">
        <w:t>Omit</w:t>
      </w:r>
      <w:r w:rsidR="001548FB" w:rsidRPr="000E7A9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0764EB84" w14:textId="77777777" w:rsidTr="0063672F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799A0DA" w14:textId="682F6465" w:rsidR="003A4D03" w:rsidRPr="000E7A9D" w:rsidRDefault="003A4D03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Amlodipine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BBCC806" w14:textId="064F2E72" w:rsidR="003A4D03" w:rsidRPr="000E7A9D" w:rsidRDefault="003A4D03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10 mg (as besilate)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4527FB1" w14:textId="1D5E70A8" w:rsidR="003A4D03" w:rsidRPr="000E7A9D" w:rsidRDefault="003A4D03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BF9B0A0" w14:textId="6FEA1208" w:rsidR="003A4D03" w:rsidRPr="000E7A9D" w:rsidRDefault="003A4D03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BTC Amlodipine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4F99F66" w14:textId="4C208A77" w:rsidR="003A4D03" w:rsidRPr="000E7A9D" w:rsidRDefault="003A4D03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August 2024 and 31 August 2024—0</w:t>
            </w:r>
            <w:r w:rsidR="005F2AFF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2E2690EC" w14:textId="77777777" w:rsidTr="0063672F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EAF2CF1" w14:textId="2DDE4D49" w:rsidR="003A4D03" w:rsidRPr="000E7A9D" w:rsidRDefault="003A4D03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Amlodipine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5BF7F5" w14:textId="4447AA7C" w:rsidR="003A4D03" w:rsidRPr="000E7A9D" w:rsidRDefault="003A4D03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5 mg (as besilate)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0446D1D" w14:textId="0C641D09" w:rsidR="003A4D03" w:rsidRPr="000E7A9D" w:rsidRDefault="003A4D03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C1AB5B7" w14:textId="77BA8868" w:rsidR="003A4D03" w:rsidRPr="000E7A9D" w:rsidRDefault="003A4D03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BTC Amlodipine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7BA38ED" w14:textId="6044E0CB" w:rsidR="003A4D03" w:rsidRPr="000E7A9D" w:rsidRDefault="003A4D03" w:rsidP="00FE6491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August 2024 and 31 August 2024—0</w:t>
            </w:r>
            <w:r w:rsidR="005F2AFF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0CFDBCB5" w14:textId="630D721E" w:rsidR="000E3962" w:rsidRPr="000E7A9D" w:rsidRDefault="00C42342" w:rsidP="00FE6491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6</w:t>
      </w:r>
      <w:r w:rsidR="000E3962" w:rsidRPr="000E7A9D">
        <w:rPr>
          <w:rFonts w:ascii="Times New Roman" w:hAnsi="Times New Roman"/>
        </w:rPr>
        <w:t xml:space="preserve">  Schedule 1 (table)</w:t>
      </w:r>
    </w:p>
    <w:p w14:paraId="7D3D1E2D" w14:textId="77777777" w:rsidR="000E3962" w:rsidRPr="000E7A9D" w:rsidRDefault="000E3962" w:rsidP="001B23D0">
      <w:pPr>
        <w:pStyle w:val="Item"/>
      </w:pPr>
      <w:r w:rsidRPr="000E7A9D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12AF82D9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2CBBADEB" w14:textId="07C225A8" w:rsidR="00395684" w:rsidRPr="000E7A9D" w:rsidRDefault="00395684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Atenolol</w:t>
            </w:r>
          </w:p>
        </w:tc>
        <w:tc>
          <w:tcPr>
            <w:tcW w:w="1956" w:type="dxa"/>
            <w:shd w:val="clear" w:color="auto" w:fill="auto"/>
          </w:tcPr>
          <w:p w14:paraId="370BD6BB" w14:textId="33BC75BF" w:rsidR="00395684" w:rsidRPr="000E7A9D" w:rsidRDefault="00395684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 solution 50 mg in 10</w:t>
            </w:r>
            <w:r w:rsidR="005F2AFF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mL, 300 mL</w:t>
            </w:r>
          </w:p>
        </w:tc>
        <w:tc>
          <w:tcPr>
            <w:tcW w:w="1956" w:type="dxa"/>
            <w:shd w:val="clear" w:color="auto" w:fill="auto"/>
          </w:tcPr>
          <w:p w14:paraId="5C398CEA" w14:textId="7C81C7A2" w:rsidR="00395684" w:rsidRPr="000E7A9D" w:rsidRDefault="00395684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6DFC3B4" w14:textId="0B94ED98" w:rsidR="00395684" w:rsidRPr="000E7A9D" w:rsidRDefault="00395684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Atenolol</w:t>
            </w:r>
            <w:r w:rsidRPr="000E7A9D">
              <w:rPr>
                <w:sz w:val="20"/>
              </w:rPr>
              <w:noBreakHyphen/>
              <w:t>AFT</w:t>
            </w:r>
          </w:p>
        </w:tc>
        <w:tc>
          <w:tcPr>
            <w:tcW w:w="1956" w:type="dxa"/>
            <w:shd w:val="clear" w:color="auto" w:fill="auto"/>
          </w:tcPr>
          <w:p w14:paraId="716389EF" w14:textId="19F0FB1F" w:rsidR="00395684" w:rsidRPr="000E7A9D" w:rsidRDefault="00395684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4 months stock by reference to usual PBS demand</w:t>
            </w:r>
          </w:p>
        </w:tc>
      </w:tr>
    </w:tbl>
    <w:p w14:paraId="723B7D65" w14:textId="77777777" w:rsidR="000E3962" w:rsidRPr="000E7A9D" w:rsidRDefault="000E3962" w:rsidP="001B23D0">
      <w:pPr>
        <w:pStyle w:val="Item"/>
      </w:pPr>
      <w:r w:rsidRPr="000E7A9D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1E5FE1A7" w14:textId="77777777" w:rsidTr="009A0C40">
        <w:trPr>
          <w:jc w:val="center"/>
        </w:trPr>
        <w:tc>
          <w:tcPr>
            <w:tcW w:w="1957" w:type="dxa"/>
            <w:shd w:val="clear" w:color="auto" w:fill="auto"/>
          </w:tcPr>
          <w:p w14:paraId="6F467F3A" w14:textId="461CC99D" w:rsidR="00395684" w:rsidRPr="000E7A9D" w:rsidRDefault="00395684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Atenolol</w:t>
            </w:r>
          </w:p>
        </w:tc>
        <w:tc>
          <w:tcPr>
            <w:tcW w:w="1956" w:type="dxa"/>
            <w:shd w:val="clear" w:color="auto" w:fill="auto"/>
          </w:tcPr>
          <w:p w14:paraId="7E8BD7DE" w14:textId="2105FB29" w:rsidR="00395684" w:rsidRPr="000E7A9D" w:rsidRDefault="00395684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50 mg</w:t>
            </w:r>
          </w:p>
        </w:tc>
        <w:tc>
          <w:tcPr>
            <w:tcW w:w="1956" w:type="dxa"/>
            <w:shd w:val="clear" w:color="auto" w:fill="auto"/>
          </w:tcPr>
          <w:p w14:paraId="55E54CF8" w14:textId="5F2BFDD2" w:rsidR="00395684" w:rsidRPr="000E7A9D" w:rsidRDefault="00395684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8C6A088" w14:textId="08984566" w:rsidR="00395684" w:rsidRPr="000E7A9D" w:rsidRDefault="00395684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APO-Atenolol</w:t>
            </w:r>
          </w:p>
        </w:tc>
        <w:tc>
          <w:tcPr>
            <w:tcW w:w="1956" w:type="dxa"/>
            <w:shd w:val="clear" w:color="auto" w:fill="auto"/>
          </w:tcPr>
          <w:p w14:paraId="57096476" w14:textId="7FA6028B" w:rsidR="00395684" w:rsidRPr="000E7A9D" w:rsidRDefault="00395684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895982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0B355D88" w14:textId="4A7AE7AB" w:rsidR="00AE2A20" w:rsidRPr="000E7A9D" w:rsidRDefault="009A0C40" w:rsidP="007D24B6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7</w:t>
      </w:r>
      <w:r w:rsidR="00AE2A20" w:rsidRPr="000E7A9D">
        <w:rPr>
          <w:rFonts w:ascii="Times New Roman" w:hAnsi="Times New Roman"/>
        </w:rPr>
        <w:t xml:space="preserve">  Schedule 1 (table)</w:t>
      </w:r>
    </w:p>
    <w:p w14:paraId="1951E501" w14:textId="0A058AB3" w:rsidR="00AE2A20" w:rsidRPr="000E7A9D" w:rsidRDefault="004048B9" w:rsidP="001B23D0">
      <w:pPr>
        <w:pStyle w:val="Item"/>
      </w:pPr>
      <w:r w:rsidRPr="000E7A9D">
        <w:t>Omit</w:t>
      </w:r>
      <w:r w:rsidR="00AE2A20" w:rsidRPr="000E7A9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343C61BB" w14:textId="77777777" w:rsidTr="00F859A7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5CB0C7C" w14:textId="3759C00F" w:rsidR="004048B9" w:rsidRPr="000E7A9D" w:rsidRDefault="004048B9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Atorvastatin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9AAE8F0" w14:textId="263C9526" w:rsidR="004048B9" w:rsidRPr="000E7A9D" w:rsidRDefault="004048B9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10 mg (as calcium)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CB6E446" w14:textId="1C1EA73A" w:rsidR="004048B9" w:rsidRPr="000E7A9D" w:rsidRDefault="004048B9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F604E43" w14:textId="70F2534D" w:rsidR="004048B9" w:rsidRPr="000E7A9D" w:rsidRDefault="004048B9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Atorvastatin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CA72B7D" w14:textId="6D541492" w:rsidR="004048B9" w:rsidRPr="000E7A9D" w:rsidRDefault="004048B9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895982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4E908CC5" w14:textId="77777777" w:rsidTr="00F859A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C6861" w14:textId="106B507C" w:rsidR="00F859A7" w:rsidRPr="000E7A9D" w:rsidRDefault="00F859A7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Atorvastatin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D10A0" w14:textId="7FFB719F" w:rsidR="00F859A7" w:rsidRPr="000E7A9D" w:rsidRDefault="00F859A7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20 mg (as calcium)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3BD96" w14:textId="6C42D306" w:rsidR="00F859A7" w:rsidRPr="000E7A9D" w:rsidRDefault="00F859A7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D202C" w14:textId="5AA68D88" w:rsidR="00F859A7" w:rsidRPr="000E7A9D" w:rsidRDefault="00F859A7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Atorvastatin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81B6B" w14:textId="46895D29" w:rsidR="00F859A7" w:rsidRPr="000E7A9D" w:rsidRDefault="00F859A7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895982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14B7678F" w14:textId="77777777" w:rsidTr="00F859A7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44FB548" w14:textId="6243A2A7" w:rsidR="00F859A7" w:rsidRPr="000E7A9D" w:rsidRDefault="00F859A7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Atorvastatin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0EA5688" w14:textId="57C3CE23" w:rsidR="00F859A7" w:rsidRPr="000E7A9D" w:rsidRDefault="00F859A7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40 mg (as calcium)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9069544" w14:textId="0DC7FD05" w:rsidR="00F859A7" w:rsidRPr="000E7A9D" w:rsidRDefault="00F859A7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C994744" w14:textId="4C42564C" w:rsidR="00F859A7" w:rsidRPr="000E7A9D" w:rsidRDefault="00F859A7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Atorvastatin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F4FD551" w14:textId="27F58544" w:rsidR="00F859A7" w:rsidRPr="000E7A9D" w:rsidRDefault="00F859A7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2024—0months stock by reference to usual demand</w:t>
            </w:r>
          </w:p>
        </w:tc>
      </w:tr>
    </w:tbl>
    <w:p w14:paraId="7D088EC2" w14:textId="723CF552" w:rsidR="006C3735" w:rsidRPr="000E7A9D" w:rsidRDefault="00707C28" w:rsidP="007D24B6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8</w:t>
      </w:r>
      <w:r w:rsidR="006C3735" w:rsidRPr="000E7A9D">
        <w:rPr>
          <w:rFonts w:ascii="Times New Roman" w:hAnsi="Times New Roman"/>
        </w:rPr>
        <w:t xml:space="preserve">  Schedule 1 (table)</w:t>
      </w:r>
    </w:p>
    <w:p w14:paraId="4C59A60E" w14:textId="5EA233F2" w:rsidR="006C3735" w:rsidRPr="000E7A9D" w:rsidRDefault="00A15AE5" w:rsidP="001B23D0">
      <w:pPr>
        <w:pStyle w:val="Item"/>
      </w:pPr>
      <w:r w:rsidRPr="000E7A9D">
        <w:t>Omit</w:t>
      </w:r>
      <w:r w:rsidR="006C3735" w:rsidRPr="000E7A9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70319BD4" w14:textId="77777777" w:rsidTr="00816D58">
        <w:trPr>
          <w:jc w:val="center"/>
        </w:trPr>
        <w:tc>
          <w:tcPr>
            <w:tcW w:w="1957" w:type="dxa"/>
            <w:shd w:val="clear" w:color="auto" w:fill="auto"/>
          </w:tcPr>
          <w:p w14:paraId="26445169" w14:textId="27FBD463" w:rsidR="00A15AE5" w:rsidRPr="000E7A9D" w:rsidRDefault="00A15AE5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Atorvastatin</w:t>
            </w:r>
          </w:p>
        </w:tc>
        <w:tc>
          <w:tcPr>
            <w:tcW w:w="1956" w:type="dxa"/>
            <w:shd w:val="clear" w:color="auto" w:fill="auto"/>
          </w:tcPr>
          <w:p w14:paraId="25F3F952" w14:textId="084D073C" w:rsidR="00A15AE5" w:rsidRPr="000E7A9D" w:rsidRDefault="00A15AE5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80 mg (as calcium)</w:t>
            </w:r>
          </w:p>
        </w:tc>
        <w:tc>
          <w:tcPr>
            <w:tcW w:w="1956" w:type="dxa"/>
            <w:shd w:val="clear" w:color="auto" w:fill="auto"/>
          </w:tcPr>
          <w:p w14:paraId="1BB07FE7" w14:textId="43BF2ACC" w:rsidR="00A15AE5" w:rsidRPr="000E7A9D" w:rsidRDefault="00A15AE5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D2794D6" w14:textId="1436CD63" w:rsidR="00A15AE5" w:rsidRPr="000E7A9D" w:rsidRDefault="00A15AE5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Atorvastatin</w:t>
            </w:r>
          </w:p>
        </w:tc>
        <w:tc>
          <w:tcPr>
            <w:tcW w:w="1956" w:type="dxa"/>
            <w:shd w:val="clear" w:color="auto" w:fill="auto"/>
          </w:tcPr>
          <w:p w14:paraId="5285C05D" w14:textId="5E4437BF" w:rsidR="00A15AE5" w:rsidRPr="000E7A9D" w:rsidRDefault="00A15AE5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BA01BF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1BC886C5" w14:textId="17B5211A" w:rsidR="006B5455" w:rsidRPr="000E7A9D" w:rsidRDefault="00707C28" w:rsidP="007D24B6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lastRenderedPageBreak/>
        <w:t>9</w:t>
      </w:r>
      <w:r w:rsidR="006B5455" w:rsidRPr="000E7A9D">
        <w:rPr>
          <w:rFonts w:ascii="Times New Roman" w:hAnsi="Times New Roman"/>
        </w:rPr>
        <w:t xml:space="preserve">  Schedule 1 (table)</w:t>
      </w:r>
    </w:p>
    <w:p w14:paraId="5CCED9A1" w14:textId="77777777" w:rsidR="00A15AE5" w:rsidRPr="000E7A9D" w:rsidRDefault="00A15AE5" w:rsidP="001B23D0">
      <w:pPr>
        <w:pStyle w:val="Item"/>
      </w:pPr>
      <w:r w:rsidRPr="000E7A9D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1B1198DB" w14:textId="77777777" w:rsidTr="00513AD6">
        <w:trPr>
          <w:jc w:val="center"/>
        </w:trPr>
        <w:tc>
          <w:tcPr>
            <w:tcW w:w="1957" w:type="dxa"/>
            <w:shd w:val="clear" w:color="auto" w:fill="auto"/>
          </w:tcPr>
          <w:p w14:paraId="067FCA76" w14:textId="40158801" w:rsidR="00C80D7B" w:rsidRPr="000E7A9D" w:rsidRDefault="00C80D7B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Bosentan</w:t>
            </w:r>
          </w:p>
        </w:tc>
        <w:tc>
          <w:tcPr>
            <w:tcW w:w="1956" w:type="dxa"/>
            <w:shd w:val="clear" w:color="auto" w:fill="auto"/>
          </w:tcPr>
          <w:p w14:paraId="6F86C397" w14:textId="0AF8063F" w:rsidR="00C80D7B" w:rsidRPr="000E7A9D" w:rsidRDefault="00C80D7B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125 mg (as monohydrate)</w:t>
            </w:r>
          </w:p>
        </w:tc>
        <w:tc>
          <w:tcPr>
            <w:tcW w:w="1956" w:type="dxa"/>
            <w:shd w:val="clear" w:color="auto" w:fill="auto"/>
          </w:tcPr>
          <w:p w14:paraId="200A76F0" w14:textId="70DED1FA" w:rsidR="00C80D7B" w:rsidRPr="000E7A9D" w:rsidRDefault="00C80D7B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C818B0F" w14:textId="074C3784" w:rsidR="00C80D7B" w:rsidRPr="000E7A9D" w:rsidRDefault="00C80D7B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Bosentan APO</w:t>
            </w:r>
          </w:p>
        </w:tc>
        <w:tc>
          <w:tcPr>
            <w:tcW w:w="1956" w:type="dxa"/>
            <w:shd w:val="clear" w:color="auto" w:fill="auto"/>
          </w:tcPr>
          <w:p w14:paraId="20C0AF4B" w14:textId="501CD174" w:rsidR="00C80D7B" w:rsidRPr="000E7A9D" w:rsidRDefault="00C80D7B" w:rsidP="007D24B6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3 months stock by reference to usual demand</w:t>
            </w:r>
          </w:p>
        </w:tc>
      </w:tr>
    </w:tbl>
    <w:p w14:paraId="0D21BD6A" w14:textId="77777777" w:rsidR="00A15AE5" w:rsidRPr="000E7A9D" w:rsidRDefault="00A15AE5" w:rsidP="001B23D0">
      <w:pPr>
        <w:pStyle w:val="Item"/>
      </w:pPr>
      <w:r w:rsidRPr="000E7A9D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1510F8CA" w14:textId="77777777" w:rsidTr="00645E77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26C334B" w14:textId="15181007" w:rsidR="00C80D7B" w:rsidRPr="000E7A9D" w:rsidRDefault="00C80D7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Bosentan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BF8AF64" w14:textId="40519E2F" w:rsidR="00C80D7B" w:rsidRPr="000E7A9D" w:rsidRDefault="00C80D7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125 mg (as monohydrate)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6D85CA" w14:textId="070B7B0F" w:rsidR="00C80D7B" w:rsidRPr="000E7A9D" w:rsidRDefault="00C80D7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AB276F8" w14:textId="6BE74F17" w:rsidR="00C80D7B" w:rsidRPr="000E7A9D" w:rsidRDefault="00C80D7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BOSLEER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B8AC0BC" w14:textId="48B7734F" w:rsidR="00C80D7B" w:rsidRPr="000E7A9D" w:rsidRDefault="00C80D7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BA01BF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5DA110E4" w14:textId="77777777" w:rsidTr="00645E77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40BA3157" w14:textId="19CAF151" w:rsidR="00C80D7B" w:rsidRPr="000E7A9D" w:rsidRDefault="00C80D7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Bosentan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203ABCD" w14:textId="19986002" w:rsidR="00C80D7B" w:rsidRPr="000E7A9D" w:rsidRDefault="00C80D7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62.5 mg (as monohydrate)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1E29F1B" w14:textId="05A7ED52" w:rsidR="00C80D7B" w:rsidRPr="000E7A9D" w:rsidRDefault="00C80D7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DFE9B2A" w14:textId="164805EF" w:rsidR="00C80D7B" w:rsidRPr="000E7A9D" w:rsidRDefault="00C80D7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BOSLEER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B935140" w14:textId="3F345FAB" w:rsidR="00C80D7B" w:rsidRPr="000E7A9D" w:rsidRDefault="00C80D7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BA01BF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72BB266F" w14:textId="7CA6229B" w:rsidR="00F55972" w:rsidRPr="000E7A9D" w:rsidRDefault="00707C28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10</w:t>
      </w:r>
      <w:r w:rsidR="00F55972" w:rsidRPr="000E7A9D">
        <w:rPr>
          <w:rFonts w:ascii="Times New Roman" w:hAnsi="Times New Roman"/>
        </w:rPr>
        <w:t xml:space="preserve">  Schedule 1 (table)</w:t>
      </w:r>
    </w:p>
    <w:p w14:paraId="473EC35A" w14:textId="77777777" w:rsidR="00930645" w:rsidRPr="000E7A9D" w:rsidRDefault="00930645" w:rsidP="001B23D0">
      <w:pPr>
        <w:pStyle w:val="Item"/>
      </w:pPr>
      <w:r w:rsidRPr="000E7A9D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7F109945" w14:textId="77777777" w:rsidTr="00513AD6">
        <w:trPr>
          <w:jc w:val="center"/>
        </w:trPr>
        <w:tc>
          <w:tcPr>
            <w:tcW w:w="1957" w:type="dxa"/>
            <w:shd w:val="clear" w:color="auto" w:fill="auto"/>
          </w:tcPr>
          <w:p w14:paraId="4DD9212C" w14:textId="013035FA" w:rsidR="00930645" w:rsidRPr="000E7A9D" w:rsidRDefault="00930645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Bosentan</w:t>
            </w:r>
          </w:p>
        </w:tc>
        <w:tc>
          <w:tcPr>
            <w:tcW w:w="1956" w:type="dxa"/>
            <w:shd w:val="clear" w:color="auto" w:fill="auto"/>
          </w:tcPr>
          <w:p w14:paraId="1DDA67C8" w14:textId="7FB61236" w:rsidR="00930645" w:rsidRPr="000E7A9D" w:rsidRDefault="00930645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62.5 mg (as monohydrate)</w:t>
            </w:r>
          </w:p>
        </w:tc>
        <w:tc>
          <w:tcPr>
            <w:tcW w:w="1956" w:type="dxa"/>
            <w:shd w:val="clear" w:color="auto" w:fill="auto"/>
          </w:tcPr>
          <w:p w14:paraId="5ECC327B" w14:textId="3003F397" w:rsidR="00930645" w:rsidRPr="000E7A9D" w:rsidRDefault="00930645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AB975D1" w14:textId="2559FED4" w:rsidR="00930645" w:rsidRPr="000E7A9D" w:rsidRDefault="00930645" w:rsidP="00B335E2">
            <w:pPr>
              <w:spacing w:before="60" w:line="240" w:lineRule="auto"/>
              <w:rPr>
                <w:sz w:val="20"/>
              </w:rPr>
            </w:pPr>
            <w:proofErr w:type="spellStart"/>
            <w:r w:rsidRPr="000E7A9D">
              <w:rPr>
                <w:sz w:val="20"/>
              </w:rPr>
              <w:t>Tracleer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7E9CAAA" w14:textId="171113A6" w:rsidR="00930645" w:rsidRPr="000E7A9D" w:rsidRDefault="00930645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April 2024 and 31 May 2024—0</w:t>
            </w:r>
            <w:r w:rsidR="00BA01BF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3AD4F124" w14:textId="77777777" w:rsidR="00930645" w:rsidRPr="000E7A9D" w:rsidRDefault="00930645" w:rsidP="001B23D0">
      <w:pPr>
        <w:pStyle w:val="Item"/>
      </w:pPr>
      <w:r w:rsidRPr="000E7A9D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66B3F506" w14:textId="77777777" w:rsidTr="00645E77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633BC56" w14:textId="4B8FC9F8" w:rsidR="002674F1" w:rsidRPr="000E7A9D" w:rsidRDefault="002674F1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Calcitriol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9CCE2F1" w14:textId="5D425189" w:rsidR="002674F1" w:rsidRPr="000E7A9D" w:rsidRDefault="002674F1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Capsule 0.25 microgram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42B1E21" w14:textId="0A019768" w:rsidR="002674F1" w:rsidRPr="000E7A9D" w:rsidRDefault="002674F1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52FA504" w14:textId="57722F35" w:rsidR="002674F1" w:rsidRPr="000E7A9D" w:rsidRDefault="002674F1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APO-Calcitriol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FDA59CE" w14:textId="754537C4" w:rsidR="002674F1" w:rsidRPr="000E7A9D" w:rsidRDefault="002674F1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BA01BF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107E4855" w14:textId="77777777" w:rsidTr="00645E77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08EC755B" w14:textId="44D7B109" w:rsidR="00645E77" w:rsidRPr="000E7A9D" w:rsidRDefault="00645E7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Calcitriol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25ED74F" w14:textId="21AF7206" w:rsidR="00645E77" w:rsidRPr="000E7A9D" w:rsidRDefault="00645E7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Capsule 0.25 microgram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B76D4D4" w14:textId="62B61C28" w:rsidR="00645E77" w:rsidRPr="000E7A9D" w:rsidRDefault="00645E7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8CFAED8" w14:textId="7F630B69" w:rsidR="00645E77" w:rsidRPr="000E7A9D" w:rsidRDefault="00645E77" w:rsidP="00B335E2">
            <w:pPr>
              <w:spacing w:before="60" w:line="240" w:lineRule="auto"/>
              <w:rPr>
                <w:sz w:val="20"/>
              </w:rPr>
            </w:pPr>
            <w:proofErr w:type="spellStart"/>
            <w:r w:rsidRPr="000E7A9D">
              <w:rPr>
                <w:sz w:val="20"/>
              </w:rPr>
              <w:t>Kosteo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273688A" w14:textId="5498D412" w:rsidR="00645E77" w:rsidRPr="000E7A9D" w:rsidRDefault="00645E7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BA01BF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490644AE" w14:textId="4042123F" w:rsidR="00C7553A" w:rsidRPr="000E7A9D" w:rsidRDefault="004020EF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1</w:t>
      </w:r>
      <w:r w:rsidR="00707C28" w:rsidRPr="000E7A9D">
        <w:rPr>
          <w:rFonts w:ascii="Times New Roman" w:hAnsi="Times New Roman"/>
        </w:rPr>
        <w:t>1</w:t>
      </w:r>
      <w:r w:rsidR="00C7553A" w:rsidRPr="000E7A9D">
        <w:rPr>
          <w:rFonts w:ascii="Times New Roman" w:hAnsi="Times New Roman"/>
        </w:rPr>
        <w:t xml:space="preserve">  Schedule 1 (table)</w:t>
      </w:r>
    </w:p>
    <w:p w14:paraId="1085ACE4" w14:textId="5DAD44A6" w:rsidR="00C7553A" w:rsidRPr="000E7A9D" w:rsidRDefault="003A1B30" w:rsidP="001B23D0">
      <w:pPr>
        <w:pStyle w:val="Item"/>
      </w:pPr>
      <w:r w:rsidRPr="000E7A9D">
        <w:t>Omit</w:t>
      </w:r>
      <w:r w:rsidR="00C7553A" w:rsidRPr="000E7A9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4BDF84E2" w14:textId="77777777" w:rsidTr="00465FB9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3466CF5" w14:textId="08FF8B73" w:rsidR="003A1B30" w:rsidRPr="000E7A9D" w:rsidRDefault="003A1B30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Candesartan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FCEF3CE" w14:textId="55014D4D" w:rsidR="003A1B30" w:rsidRPr="000E7A9D" w:rsidRDefault="003A1B30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 xml:space="preserve">Tablet containing candesartan </w:t>
            </w:r>
            <w:proofErr w:type="spellStart"/>
            <w:r w:rsidRPr="000E7A9D">
              <w:rPr>
                <w:sz w:val="20"/>
              </w:rPr>
              <w:t>cilexetil</w:t>
            </w:r>
            <w:proofErr w:type="spellEnd"/>
            <w:r w:rsidRPr="000E7A9D">
              <w:rPr>
                <w:sz w:val="20"/>
              </w:rPr>
              <w:t xml:space="preserve"> 16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6C08F7" w14:textId="3C52BE4C" w:rsidR="003A1B30" w:rsidRPr="000E7A9D" w:rsidRDefault="003A1B30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8A0D18F" w14:textId="43148EFB" w:rsidR="003A1B30" w:rsidRPr="000E7A9D" w:rsidRDefault="003A1B30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Candesartan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C942F18" w14:textId="3281CD93" w:rsidR="003A1B30" w:rsidRPr="000E7A9D" w:rsidRDefault="003A1B30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BA01BF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42C9A827" w14:textId="77777777" w:rsidTr="00465FB9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4FCDB" w14:textId="39F43FA1" w:rsidR="003B2672" w:rsidRPr="000E7A9D" w:rsidRDefault="003B267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547E2" w14:textId="6A39D130" w:rsidR="003B2672" w:rsidRPr="000E7A9D" w:rsidRDefault="003B267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 xml:space="preserve">Tablet containing candesartan </w:t>
            </w:r>
            <w:proofErr w:type="spellStart"/>
            <w:r w:rsidRPr="000E7A9D">
              <w:rPr>
                <w:sz w:val="20"/>
              </w:rPr>
              <w:t>cilexetil</w:t>
            </w:r>
            <w:proofErr w:type="spellEnd"/>
            <w:r w:rsidRPr="000E7A9D">
              <w:rPr>
                <w:sz w:val="20"/>
              </w:rPr>
              <w:t xml:space="preserve"> 32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37947" w14:textId="471B1D24" w:rsidR="003B2672" w:rsidRPr="000E7A9D" w:rsidRDefault="003B267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059E9" w14:textId="7639CDD5" w:rsidR="003B2672" w:rsidRPr="000E7A9D" w:rsidRDefault="003B267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5ED33" w14:textId="5395C38A" w:rsidR="003B2672" w:rsidRPr="000E7A9D" w:rsidRDefault="003B267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BA01BF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6B1C4E7C" w14:textId="77777777" w:rsidTr="00A71889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F005D" w14:textId="30EACBDE" w:rsidR="003B2672" w:rsidRPr="000E7A9D" w:rsidRDefault="003B267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DDFF4" w14:textId="3A9BDA1E" w:rsidR="003B2672" w:rsidRPr="000E7A9D" w:rsidRDefault="003B267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 xml:space="preserve">Tablet containing candesartan </w:t>
            </w:r>
            <w:proofErr w:type="spellStart"/>
            <w:r w:rsidRPr="000E7A9D">
              <w:rPr>
                <w:sz w:val="20"/>
              </w:rPr>
              <w:t>cilexetil</w:t>
            </w:r>
            <w:proofErr w:type="spellEnd"/>
            <w:r w:rsidRPr="000E7A9D">
              <w:rPr>
                <w:sz w:val="20"/>
              </w:rPr>
              <w:t xml:space="preserve"> 4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56A55" w14:textId="080B7BE8" w:rsidR="003B2672" w:rsidRPr="000E7A9D" w:rsidRDefault="003B267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D1ECA" w14:textId="3B9D1FF0" w:rsidR="003B2672" w:rsidRPr="000E7A9D" w:rsidRDefault="003B267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2F20A" w14:textId="49153B25" w:rsidR="003B2672" w:rsidRPr="000E7A9D" w:rsidRDefault="003B267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BA01BF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08E3A015" w14:textId="77777777" w:rsidTr="00A71889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E9B3E" w14:textId="2DB0EAF5" w:rsidR="00072483" w:rsidRPr="000E7A9D" w:rsidRDefault="0007248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lastRenderedPageBreak/>
              <w:t>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67ED4" w14:textId="77327AA3" w:rsidR="00072483" w:rsidRPr="000E7A9D" w:rsidRDefault="0007248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 xml:space="preserve">Tablet containing candesartan </w:t>
            </w:r>
            <w:proofErr w:type="spellStart"/>
            <w:r w:rsidRPr="000E7A9D">
              <w:rPr>
                <w:sz w:val="20"/>
              </w:rPr>
              <w:t>cilexetil</w:t>
            </w:r>
            <w:proofErr w:type="spellEnd"/>
            <w:r w:rsidRPr="000E7A9D">
              <w:rPr>
                <w:sz w:val="20"/>
              </w:rPr>
              <w:t xml:space="preserve"> 8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C54AC" w14:textId="6697C3E9" w:rsidR="00072483" w:rsidRPr="000E7A9D" w:rsidRDefault="0007248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9132B" w14:textId="6743B5DB" w:rsidR="00072483" w:rsidRPr="000E7A9D" w:rsidRDefault="0007248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11370" w14:textId="06D91B18" w:rsidR="00072483" w:rsidRPr="000E7A9D" w:rsidRDefault="0007248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BA01BF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3B5CDC62" w14:textId="77777777" w:rsidTr="00B20869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1E705" w14:textId="4E66F043" w:rsidR="00072483" w:rsidRPr="000E7A9D" w:rsidRDefault="0007248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Candesartan with hydrochlorothiazide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85BC0" w14:textId="5E1C0C9C" w:rsidR="00072483" w:rsidRPr="000E7A9D" w:rsidRDefault="0007248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 xml:space="preserve">Tablet containing candesartan </w:t>
            </w:r>
            <w:proofErr w:type="spellStart"/>
            <w:r w:rsidRPr="000E7A9D">
              <w:rPr>
                <w:sz w:val="20"/>
              </w:rPr>
              <w:t>cilexetil</w:t>
            </w:r>
            <w:proofErr w:type="spellEnd"/>
            <w:r w:rsidRPr="000E7A9D">
              <w:rPr>
                <w:sz w:val="20"/>
              </w:rPr>
              <w:t xml:space="preserve"> 32 mg with hydrochlorothiazide 12.5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47951" w14:textId="751CA771" w:rsidR="00072483" w:rsidRPr="000E7A9D" w:rsidRDefault="0007248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EE47B" w14:textId="67509408" w:rsidR="00072483" w:rsidRPr="000E7A9D" w:rsidRDefault="0007248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Candesartan HCTZ 32/12.5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0042C" w14:textId="69658003" w:rsidR="00072483" w:rsidRPr="000E7A9D" w:rsidRDefault="0007248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BA01BF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299D03A6" w14:textId="77777777" w:rsidTr="00B20869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85530" w14:textId="50F64AA2" w:rsidR="009A573A" w:rsidRPr="000E7A9D" w:rsidRDefault="009A573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Candesartan with hydrochlorothiazide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91471" w14:textId="1399F8A7" w:rsidR="009A573A" w:rsidRPr="000E7A9D" w:rsidRDefault="009A573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 xml:space="preserve">Tablet containing candesartan </w:t>
            </w:r>
            <w:proofErr w:type="spellStart"/>
            <w:r w:rsidRPr="000E7A9D">
              <w:rPr>
                <w:sz w:val="20"/>
              </w:rPr>
              <w:t>cilexetil</w:t>
            </w:r>
            <w:proofErr w:type="spellEnd"/>
            <w:r w:rsidRPr="000E7A9D">
              <w:rPr>
                <w:sz w:val="20"/>
              </w:rPr>
              <w:t xml:space="preserve"> 32 mg with hydrochlorothiazide 25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1EC38" w14:textId="14E4E34E" w:rsidR="009A573A" w:rsidRPr="000E7A9D" w:rsidRDefault="009A573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010E2" w14:textId="2BF0E980" w:rsidR="009A573A" w:rsidRPr="000E7A9D" w:rsidRDefault="009A573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Candesartan HCTZ 32/25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4A790" w14:textId="12E7B2DF" w:rsidR="009A573A" w:rsidRPr="000E7A9D" w:rsidRDefault="009A573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287D27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03CCE2E1" w14:textId="77777777" w:rsidTr="00B20869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2D422A65" w14:textId="069F48AB" w:rsidR="009A573A" w:rsidRPr="000E7A9D" w:rsidRDefault="009A573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Capecitabine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E613CBB" w14:textId="27B383B1" w:rsidR="009A573A" w:rsidRPr="000E7A9D" w:rsidRDefault="009A573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500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363BC2E" w14:textId="2CCFE04A" w:rsidR="009A573A" w:rsidRPr="000E7A9D" w:rsidRDefault="009A573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4372048" w14:textId="3DDC3932" w:rsidR="009A573A" w:rsidRPr="000E7A9D" w:rsidRDefault="009A573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Capecitabine-DRLA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1DE2F64" w14:textId="2C66CCFC" w:rsidR="009A573A" w:rsidRPr="000E7A9D" w:rsidRDefault="009A573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287D27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56DEB83A" w14:textId="4C05F470" w:rsidR="002C7CD8" w:rsidRPr="000E7A9D" w:rsidRDefault="00825333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1</w:t>
      </w:r>
      <w:r w:rsidR="00707C28" w:rsidRPr="000E7A9D">
        <w:rPr>
          <w:rFonts w:ascii="Times New Roman" w:hAnsi="Times New Roman"/>
        </w:rPr>
        <w:t>2</w:t>
      </w:r>
      <w:r w:rsidR="002C7CD8" w:rsidRPr="000E7A9D">
        <w:rPr>
          <w:rFonts w:ascii="Times New Roman" w:hAnsi="Times New Roman"/>
        </w:rPr>
        <w:t xml:space="preserve">  Schedule 1 (table)</w:t>
      </w:r>
    </w:p>
    <w:p w14:paraId="394E63F6" w14:textId="1A574A3D" w:rsidR="002C7CD8" w:rsidRPr="000E7A9D" w:rsidRDefault="006B43BB" w:rsidP="001B23D0">
      <w:pPr>
        <w:pStyle w:val="Item"/>
      </w:pPr>
      <w:r w:rsidRPr="000E7A9D">
        <w:t>Omit</w:t>
      </w:r>
      <w:r w:rsidR="002C7CD8" w:rsidRPr="000E7A9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3F07832A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0F5D9482" w14:textId="1EA6D58D" w:rsidR="006B43BB" w:rsidRPr="000E7A9D" w:rsidRDefault="006B43B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Clopidogrel</w:t>
            </w:r>
          </w:p>
        </w:tc>
        <w:tc>
          <w:tcPr>
            <w:tcW w:w="1956" w:type="dxa"/>
            <w:shd w:val="clear" w:color="auto" w:fill="auto"/>
          </w:tcPr>
          <w:p w14:paraId="1417054A" w14:textId="273B56C1" w:rsidR="006B43BB" w:rsidRPr="000E7A9D" w:rsidRDefault="006B43B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75 mg (as besilate)</w:t>
            </w:r>
          </w:p>
        </w:tc>
        <w:tc>
          <w:tcPr>
            <w:tcW w:w="1956" w:type="dxa"/>
            <w:shd w:val="clear" w:color="auto" w:fill="auto"/>
          </w:tcPr>
          <w:p w14:paraId="523294FD" w14:textId="72A7E533" w:rsidR="006B43BB" w:rsidRPr="000E7A9D" w:rsidRDefault="006B43B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98A9515" w14:textId="551F7D03" w:rsidR="006B43BB" w:rsidRPr="000E7A9D" w:rsidRDefault="006B43B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BTC Clopidogrel</w:t>
            </w:r>
          </w:p>
        </w:tc>
        <w:tc>
          <w:tcPr>
            <w:tcW w:w="1956" w:type="dxa"/>
            <w:shd w:val="clear" w:color="auto" w:fill="auto"/>
          </w:tcPr>
          <w:p w14:paraId="54864B67" w14:textId="68757B7F" w:rsidR="006B43BB" w:rsidRPr="000E7A9D" w:rsidRDefault="006B43B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287D27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774D04CE" w14:textId="56A3E225" w:rsidR="000A7EB3" w:rsidRPr="000E7A9D" w:rsidRDefault="004020EF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1</w:t>
      </w:r>
      <w:r w:rsidR="00707C28" w:rsidRPr="000E7A9D">
        <w:rPr>
          <w:rFonts w:ascii="Times New Roman" w:hAnsi="Times New Roman"/>
        </w:rPr>
        <w:t>3</w:t>
      </w:r>
      <w:r w:rsidR="000A7EB3" w:rsidRPr="000E7A9D">
        <w:rPr>
          <w:rFonts w:ascii="Times New Roman" w:hAnsi="Times New Roman"/>
        </w:rPr>
        <w:t xml:space="preserve">  Schedule 1 (table)</w:t>
      </w:r>
    </w:p>
    <w:p w14:paraId="60BE592E" w14:textId="77777777" w:rsidR="000A7EB3" w:rsidRPr="000E7A9D" w:rsidRDefault="000A7EB3" w:rsidP="001B23D0">
      <w:pPr>
        <w:pStyle w:val="Item"/>
      </w:pPr>
      <w:r w:rsidRPr="000E7A9D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7B345D10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01702DC7" w14:textId="47DD0EA5" w:rsidR="00C45957" w:rsidRPr="000E7A9D" w:rsidRDefault="00C4595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Diazepam</w:t>
            </w:r>
          </w:p>
        </w:tc>
        <w:tc>
          <w:tcPr>
            <w:tcW w:w="1956" w:type="dxa"/>
            <w:shd w:val="clear" w:color="auto" w:fill="auto"/>
          </w:tcPr>
          <w:p w14:paraId="4798ECA1" w14:textId="1B476953" w:rsidR="00C45957" w:rsidRPr="000E7A9D" w:rsidRDefault="00C4595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 liquid 10 mg per 10 mL, 100 mL</w:t>
            </w:r>
          </w:p>
        </w:tc>
        <w:tc>
          <w:tcPr>
            <w:tcW w:w="1956" w:type="dxa"/>
            <w:shd w:val="clear" w:color="auto" w:fill="auto"/>
          </w:tcPr>
          <w:p w14:paraId="50BAC550" w14:textId="2C64D3C0" w:rsidR="00C45957" w:rsidRPr="000E7A9D" w:rsidRDefault="00C4595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83077CA" w14:textId="5F487AF7" w:rsidR="00C45957" w:rsidRPr="000E7A9D" w:rsidRDefault="00C4595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Diazepam Elixir</w:t>
            </w:r>
          </w:p>
        </w:tc>
        <w:tc>
          <w:tcPr>
            <w:tcW w:w="1956" w:type="dxa"/>
            <w:shd w:val="clear" w:color="auto" w:fill="auto"/>
          </w:tcPr>
          <w:p w14:paraId="66703F2C" w14:textId="3D270D45" w:rsidR="00C45957" w:rsidRPr="000E7A9D" w:rsidRDefault="00C4595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4 months stock by reference to usual PBS demand</w:t>
            </w:r>
          </w:p>
        </w:tc>
      </w:tr>
    </w:tbl>
    <w:p w14:paraId="22E3261A" w14:textId="77777777" w:rsidR="000A7EB3" w:rsidRPr="000E7A9D" w:rsidRDefault="000A7EB3" w:rsidP="001B23D0">
      <w:pPr>
        <w:pStyle w:val="Item"/>
      </w:pPr>
      <w:r w:rsidRPr="000E7A9D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173D2DAA" w14:textId="77777777" w:rsidTr="00FD24B2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F396D83" w14:textId="6A8741F0" w:rsidR="00C45957" w:rsidRPr="000E7A9D" w:rsidRDefault="00C4595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Diazepam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92B3206" w14:textId="3DCD1CDD" w:rsidR="00C45957" w:rsidRPr="000E7A9D" w:rsidRDefault="00C4595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2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92AFEB2" w14:textId="255CF086" w:rsidR="00C45957" w:rsidRPr="000E7A9D" w:rsidRDefault="00C4595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179EFCC" w14:textId="58CDDCF1" w:rsidR="00C45957" w:rsidRPr="000E7A9D" w:rsidRDefault="00C4595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APO-Diazepam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DF125A0" w14:textId="5B576B0E" w:rsidR="00C45957" w:rsidRPr="000E7A9D" w:rsidRDefault="00C4595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287D27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5AF50467" w14:textId="77777777" w:rsidTr="00C4595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D91A0" w14:textId="5888C63E" w:rsidR="00C45957" w:rsidRPr="000E7A9D" w:rsidRDefault="00C4595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Diazepam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869D0" w14:textId="75E96A9B" w:rsidR="00C45957" w:rsidRPr="000E7A9D" w:rsidRDefault="00C4595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01D5E" w14:textId="53B6D2FE" w:rsidR="00C45957" w:rsidRPr="000E7A9D" w:rsidRDefault="00C4595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35997" w14:textId="6FBE0D3A" w:rsidR="00C45957" w:rsidRPr="000E7A9D" w:rsidRDefault="00C4595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APO-Diazepam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0E9C6" w14:textId="2C407A9C" w:rsidR="00C45957" w:rsidRPr="000E7A9D" w:rsidRDefault="00C4595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287D27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7C8DD560" w14:textId="77777777" w:rsidTr="00020BA3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97981" w14:textId="6B5A87F8" w:rsidR="00020BA3" w:rsidRPr="000E7A9D" w:rsidRDefault="00020BA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Diclofenac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730A9" w14:textId="0B1F22A4" w:rsidR="00020BA3" w:rsidRPr="000E7A9D" w:rsidRDefault="00020BA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(enteric coated) containing diclofenac sodium 25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2CBB0" w14:textId="4480B6A2" w:rsidR="00020BA3" w:rsidRPr="000E7A9D" w:rsidRDefault="00020BA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D085D" w14:textId="18EB4284" w:rsidR="00020BA3" w:rsidRPr="000E7A9D" w:rsidRDefault="00020BA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APO-Diclofenac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6A110" w14:textId="6903BB05" w:rsidR="00020BA3" w:rsidRPr="000E7A9D" w:rsidRDefault="00020BA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287D27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020BA3" w:rsidRPr="000E7A9D" w14:paraId="25CEB322" w14:textId="77777777" w:rsidTr="00FD24B2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AACE9E1" w14:textId="26E44A71" w:rsidR="00020BA3" w:rsidRPr="000E7A9D" w:rsidRDefault="00020BA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Diclofenac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6953E00" w14:textId="1F08A6B2" w:rsidR="00020BA3" w:rsidRPr="000E7A9D" w:rsidRDefault="00020BA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 xml:space="preserve">Tablet (enteric coated) containing </w:t>
            </w:r>
            <w:r w:rsidRPr="000E7A9D">
              <w:rPr>
                <w:sz w:val="20"/>
              </w:rPr>
              <w:lastRenderedPageBreak/>
              <w:t>diclofenac sodium 50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67830A2" w14:textId="29EFC5BE" w:rsidR="00020BA3" w:rsidRPr="000E7A9D" w:rsidRDefault="00020BA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lastRenderedPageBreak/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BEE9E40" w14:textId="6E81E403" w:rsidR="00020BA3" w:rsidRPr="000E7A9D" w:rsidRDefault="00020BA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APO-Diclofenac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C39F091" w14:textId="6E8774DF" w:rsidR="00020BA3" w:rsidRPr="000E7A9D" w:rsidRDefault="00020BA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287D27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 xml:space="preserve">months </w:t>
            </w:r>
            <w:r w:rsidRPr="000E7A9D">
              <w:rPr>
                <w:sz w:val="20"/>
              </w:rPr>
              <w:lastRenderedPageBreak/>
              <w:t>stock by reference to usual demand</w:t>
            </w:r>
          </w:p>
        </w:tc>
      </w:tr>
    </w:tbl>
    <w:p w14:paraId="55F753AB" w14:textId="78EE077E" w:rsidR="00D908F9" w:rsidRPr="000E7A9D" w:rsidRDefault="00765CF5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lastRenderedPageBreak/>
        <w:t>1</w:t>
      </w:r>
      <w:r w:rsidR="00707C28" w:rsidRPr="000E7A9D">
        <w:rPr>
          <w:rFonts w:ascii="Times New Roman" w:hAnsi="Times New Roman"/>
        </w:rPr>
        <w:t>4</w:t>
      </w:r>
      <w:r w:rsidR="00D908F9" w:rsidRPr="000E7A9D">
        <w:rPr>
          <w:rFonts w:ascii="Times New Roman" w:hAnsi="Times New Roman"/>
        </w:rPr>
        <w:t xml:space="preserve">  Schedule </w:t>
      </w:r>
      <w:r w:rsidR="003A1808" w:rsidRPr="000E7A9D">
        <w:rPr>
          <w:rFonts w:ascii="Times New Roman" w:hAnsi="Times New Roman"/>
        </w:rPr>
        <w:t>1 (table)</w:t>
      </w:r>
    </w:p>
    <w:p w14:paraId="269DA9A5" w14:textId="40855DBA" w:rsidR="00BA4925" w:rsidRPr="000E7A9D" w:rsidRDefault="00A253F0" w:rsidP="001B23D0">
      <w:pPr>
        <w:pStyle w:val="Item"/>
      </w:pPr>
      <w:r w:rsidRPr="000E7A9D">
        <w:t>Omit</w:t>
      </w:r>
      <w:r w:rsidR="00BA4925" w:rsidRPr="000E7A9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290BC6C7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0981E77A" w14:textId="3361E951" w:rsidR="00192F35" w:rsidRPr="000E7A9D" w:rsidRDefault="00192F35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Entecavir</w:t>
            </w:r>
          </w:p>
        </w:tc>
        <w:tc>
          <w:tcPr>
            <w:tcW w:w="1956" w:type="dxa"/>
            <w:shd w:val="clear" w:color="auto" w:fill="auto"/>
          </w:tcPr>
          <w:p w14:paraId="5799E034" w14:textId="1C650D01" w:rsidR="00192F35" w:rsidRPr="000E7A9D" w:rsidRDefault="00192F35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0.5 mg (as monohydrate)</w:t>
            </w:r>
          </w:p>
        </w:tc>
        <w:tc>
          <w:tcPr>
            <w:tcW w:w="1956" w:type="dxa"/>
            <w:shd w:val="clear" w:color="auto" w:fill="auto"/>
          </w:tcPr>
          <w:p w14:paraId="453AFD29" w14:textId="722BBAAF" w:rsidR="00192F35" w:rsidRPr="000E7A9D" w:rsidRDefault="00192F35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30EF8AC" w14:textId="7E61D935" w:rsidR="00192F35" w:rsidRPr="000E7A9D" w:rsidRDefault="00192F35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Entecavir Mylan</w:t>
            </w:r>
          </w:p>
        </w:tc>
        <w:tc>
          <w:tcPr>
            <w:tcW w:w="1956" w:type="dxa"/>
            <w:shd w:val="clear" w:color="auto" w:fill="auto"/>
          </w:tcPr>
          <w:p w14:paraId="70668BBD" w14:textId="6C90E7EF" w:rsidR="00192F35" w:rsidRPr="000E7A9D" w:rsidRDefault="00192F35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after 30 September 2024—4 months stock by reference to usual demand of both Entecavir Viatris and Entecavir Mylan added together</w:t>
            </w:r>
          </w:p>
        </w:tc>
      </w:tr>
    </w:tbl>
    <w:p w14:paraId="43D5871A" w14:textId="775D3720" w:rsidR="00BA4925" w:rsidRPr="000E7A9D" w:rsidRDefault="00192F35" w:rsidP="001B23D0">
      <w:pPr>
        <w:pStyle w:val="Item"/>
      </w:pPr>
      <w:r w:rsidRPr="000E7A9D">
        <w:t>substitute</w:t>
      </w:r>
      <w:r w:rsidR="00BA4925" w:rsidRPr="000E7A9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694A5E89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71ACBCDF" w14:textId="192BCAC5" w:rsidR="00192F35" w:rsidRPr="000E7A9D" w:rsidRDefault="00192F35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Entecavir</w:t>
            </w:r>
          </w:p>
        </w:tc>
        <w:tc>
          <w:tcPr>
            <w:tcW w:w="1956" w:type="dxa"/>
            <w:shd w:val="clear" w:color="auto" w:fill="auto"/>
          </w:tcPr>
          <w:p w14:paraId="0AD69B58" w14:textId="0D1972C1" w:rsidR="00192F35" w:rsidRPr="000E7A9D" w:rsidRDefault="00192F35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0.5 mg (as monohydrate)</w:t>
            </w:r>
          </w:p>
        </w:tc>
        <w:tc>
          <w:tcPr>
            <w:tcW w:w="1956" w:type="dxa"/>
            <w:shd w:val="clear" w:color="auto" w:fill="auto"/>
          </w:tcPr>
          <w:p w14:paraId="66123AD6" w14:textId="49901A0A" w:rsidR="00192F35" w:rsidRPr="000E7A9D" w:rsidRDefault="00192F35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4680299" w14:textId="1EBBD1C8" w:rsidR="00192F35" w:rsidRPr="000E7A9D" w:rsidRDefault="00192F35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Entecavir Viatris</w:t>
            </w:r>
          </w:p>
        </w:tc>
        <w:tc>
          <w:tcPr>
            <w:tcW w:w="1956" w:type="dxa"/>
            <w:shd w:val="clear" w:color="auto" w:fill="auto"/>
          </w:tcPr>
          <w:p w14:paraId="0538A624" w14:textId="0CE95078" w:rsidR="00192F35" w:rsidRPr="000E7A9D" w:rsidRDefault="00192F35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after 30 September 2024—4 months stock by reference to usual demand of both Entecavir Viatris and Entecavir Mylan added together</w:t>
            </w:r>
          </w:p>
        </w:tc>
      </w:tr>
    </w:tbl>
    <w:p w14:paraId="5D1C9114" w14:textId="46840B0B" w:rsidR="00854F4D" w:rsidRPr="000E7A9D" w:rsidRDefault="00022A9B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1</w:t>
      </w:r>
      <w:r w:rsidR="00707C28" w:rsidRPr="000E7A9D">
        <w:rPr>
          <w:rFonts w:ascii="Times New Roman" w:hAnsi="Times New Roman"/>
        </w:rPr>
        <w:t>5</w:t>
      </w:r>
      <w:r w:rsidR="00854F4D" w:rsidRPr="000E7A9D">
        <w:rPr>
          <w:rFonts w:ascii="Times New Roman" w:hAnsi="Times New Roman"/>
        </w:rPr>
        <w:t xml:space="preserve">  Schedule 1 (table)</w:t>
      </w:r>
    </w:p>
    <w:p w14:paraId="03887183" w14:textId="77777777" w:rsidR="00DC5CAA" w:rsidRPr="000E7A9D" w:rsidRDefault="00DC5CAA" w:rsidP="001B23D0">
      <w:pPr>
        <w:pStyle w:val="Item"/>
      </w:pPr>
      <w:r w:rsidRPr="000E7A9D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1096E423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24774F56" w14:textId="15CDE787" w:rsidR="003F6CD9" w:rsidRPr="000E7A9D" w:rsidRDefault="003F6CD9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Entecavir</w:t>
            </w:r>
          </w:p>
        </w:tc>
        <w:tc>
          <w:tcPr>
            <w:tcW w:w="1956" w:type="dxa"/>
            <w:shd w:val="clear" w:color="auto" w:fill="auto"/>
          </w:tcPr>
          <w:p w14:paraId="102B582F" w14:textId="58DC443B" w:rsidR="003F6CD9" w:rsidRPr="000E7A9D" w:rsidRDefault="003F6CD9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0.5 mg (as monohydrate)</w:t>
            </w:r>
          </w:p>
        </w:tc>
        <w:tc>
          <w:tcPr>
            <w:tcW w:w="1956" w:type="dxa"/>
            <w:shd w:val="clear" w:color="auto" w:fill="auto"/>
          </w:tcPr>
          <w:p w14:paraId="69E2B08E" w14:textId="4C357FA4" w:rsidR="003F6CD9" w:rsidRPr="000E7A9D" w:rsidRDefault="003F6CD9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89C1B3E" w14:textId="1BCC88DD" w:rsidR="003F6CD9" w:rsidRPr="000E7A9D" w:rsidRDefault="003F6CD9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Entecavir Viatris</w:t>
            </w:r>
          </w:p>
        </w:tc>
        <w:tc>
          <w:tcPr>
            <w:tcW w:w="1956" w:type="dxa"/>
            <w:shd w:val="clear" w:color="auto" w:fill="auto"/>
          </w:tcPr>
          <w:p w14:paraId="57CDE354" w14:textId="173AB854" w:rsidR="003F6CD9" w:rsidRPr="000E7A9D" w:rsidRDefault="003F6CD9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after 30 September 2024—4 months stock by reference to usual demand of both Entecavir Viatris and Entecavir Mylan added together</w:t>
            </w:r>
          </w:p>
        </w:tc>
      </w:tr>
    </w:tbl>
    <w:p w14:paraId="07BAC54C" w14:textId="77777777" w:rsidR="00DC5CAA" w:rsidRPr="000E7A9D" w:rsidRDefault="00DC5CAA" w:rsidP="001B23D0">
      <w:pPr>
        <w:pStyle w:val="Item"/>
      </w:pPr>
      <w:r w:rsidRPr="000E7A9D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6C94312D" w14:textId="77777777" w:rsidTr="006B7C59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232F9907" w14:textId="61B7251A" w:rsidR="00BA0256" w:rsidRPr="000E7A9D" w:rsidRDefault="00BA0256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Entecavir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40E5FA8" w14:textId="79AC4F45" w:rsidR="00BA0256" w:rsidRPr="000E7A9D" w:rsidRDefault="00BA0256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0.5 mg (as monohydrate)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678A01F" w14:textId="1901CBDA" w:rsidR="00BA0256" w:rsidRPr="000E7A9D" w:rsidRDefault="00BA0256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CA3BB46" w14:textId="21083F38" w:rsidR="00BA0256" w:rsidRPr="000E7A9D" w:rsidRDefault="00BA0256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ENTECLUDE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054497D" w14:textId="45C3E40F" w:rsidR="00BA0256" w:rsidRPr="000E7A9D" w:rsidRDefault="00BA0256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AB553A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61453960" w14:textId="77777777" w:rsidTr="006B7C59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AB2D9E9" w14:textId="7C5BEB63" w:rsidR="00BA0256" w:rsidRPr="000E7A9D" w:rsidRDefault="00BA0256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Entecavir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A5EB7D5" w14:textId="687C885F" w:rsidR="00BA0256" w:rsidRPr="000E7A9D" w:rsidRDefault="00BA0256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1 mg (as monohydrate)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EBF2757" w14:textId="70EA54BC" w:rsidR="00BA0256" w:rsidRPr="000E7A9D" w:rsidRDefault="00BA0256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65520F3" w14:textId="6A662731" w:rsidR="00BA0256" w:rsidRPr="000E7A9D" w:rsidRDefault="00BA0256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ENTECLUDE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ADDFD24" w14:textId="4A4BADF5" w:rsidR="00BA0256" w:rsidRPr="000E7A9D" w:rsidRDefault="00BA0256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AB553A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3EF61432" w14:textId="0095E445" w:rsidR="0064507B" w:rsidRPr="000E7A9D" w:rsidRDefault="00FB57BF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1</w:t>
      </w:r>
      <w:r w:rsidR="00707C28" w:rsidRPr="000E7A9D">
        <w:rPr>
          <w:rFonts w:ascii="Times New Roman" w:hAnsi="Times New Roman"/>
        </w:rPr>
        <w:t>6</w:t>
      </w:r>
      <w:r w:rsidR="0064507B" w:rsidRPr="000E7A9D">
        <w:rPr>
          <w:rFonts w:ascii="Times New Roman" w:hAnsi="Times New Roman"/>
        </w:rPr>
        <w:t xml:space="preserve">  Schedule 1 (table)</w:t>
      </w:r>
    </w:p>
    <w:p w14:paraId="08264554" w14:textId="15D97353" w:rsidR="00824B02" w:rsidRPr="000E7A9D" w:rsidRDefault="00FB57BF" w:rsidP="001B23D0">
      <w:pPr>
        <w:pStyle w:val="Item"/>
      </w:pPr>
      <w:r w:rsidRPr="000E7A9D">
        <w:t>Omit</w:t>
      </w:r>
      <w:r w:rsidR="00824B02" w:rsidRPr="000E7A9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5F4674D7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3F3E4B2F" w14:textId="44A5E839" w:rsidR="00BA0256" w:rsidRPr="000E7A9D" w:rsidRDefault="00BA0256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Escitalopram</w:t>
            </w:r>
          </w:p>
        </w:tc>
        <w:tc>
          <w:tcPr>
            <w:tcW w:w="1956" w:type="dxa"/>
            <w:shd w:val="clear" w:color="auto" w:fill="auto"/>
          </w:tcPr>
          <w:p w14:paraId="53D70F3B" w14:textId="18DD0D73" w:rsidR="00BA0256" w:rsidRPr="000E7A9D" w:rsidRDefault="00BA0256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10 mg (as oxalate)</w:t>
            </w:r>
          </w:p>
        </w:tc>
        <w:tc>
          <w:tcPr>
            <w:tcW w:w="1956" w:type="dxa"/>
            <w:shd w:val="clear" w:color="auto" w:fill="auto"/>
          </w:tcPr>
          <w:p w14:paraId="7C703D5F" w14:textId="520012A1" w:rsidR="00BA0256" w:rsidRPr="000E7A9D" w:rsidRDefault="00BA0256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8EF57C6" w14:textId="52B453E9" w:rsidR="00BA0256" w:rsidRPr="000E7A9D" w:rsidRDefault="00BA0256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Escitalopram</w:t>
            </w:r>
          </w:p>
        </w:tc>
        <w:tc>
          <w:tcPr>
            <w:tcW w:w="1956" w:type="dxa"/>
            <w:shd w:val="clear" w:color="auto" w:fill="auto"/>
          </w:tcPr>
          <w:p w14:paraId="11074749" w14:textId="05BE1BBB" w:rsidR="00BA0256" w:rsidRPr="000E7A9D" w:rsidRDefault="00BA0256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AB553A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32FE5538" w14:textId="77777777" w:rsidR="00A253F0" w:rsidRPr="000E7A9D" w:rsidRDefault="00A253F0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0E7A9D">
        <w:br w:type="page"/>
      </w:r>
    </w:p>
    <w:p w14:paraId="2F208EB6" w14:textId="06DBA2B9" w:rsidR="007C03CE" w:rsidRPr="000E7A9D" w:rsidRDefault="000B3CD1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lastRenderedPageBreak/>
        <w:t>1</w:t>
      </w:r>
      <w:r w:rsidR="00707C28" w:rsidRPr="000E7A9D">
        <w:rPr>
          <w:rFonts w:ascii="Times New Roman" w:hAnsi="Times New Roman"/>
        </w:rPr>
        <w:t>7</w:t>
      </w:r>
      <w:r w:rsidR="007C03CE" w:rsidRPr="000E7A9D">
        <w:rPr>
          <w:rFonts w:ascii="Times New Roman" w:hAnsi="Times New Roman"/>
        </w:rPr>
        <w:t xml:space="preserve">  Schedule 1 (table)</w:t>
      </w:r>
    </w:p>
    <w:p w14:paraId="0F0F9AD6" w14:textId="12C692B8" w:rsidR="007C03CE" w:rsidRPr="000E7A9D" w:rsidRDefault="000B3CD1" w:rsidP="001B23D0">
      <w:pPr>
        <w:pStyle w:val="Item"/>
      </w:pPr>
      <w:r w:rsidRPr="000E7A9D">
        <w:t>Omit</w:t>
      </w:r>
      <w:r w:rsidR="007C03CE" w:rsidRPr="000E7A9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21242543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64B3B87D" w14:textId="04379DF4" w:rsidR="00784BCA" w:rsidRPr="000E7A9D" w:rsidRDefault="00784BC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Escitalopram</w:t>
            </w:r>
          </w:p>
        </w:tc>
        <w:tc>
          <w:tcPr>
            <w:tcW w:w="1956" w:type="dxa"/>
            <w:shd w:val="clear" w:color="auto" w:fill="auto"/>
          </w:tcPr>
          <w:p w14:paraId="5DB98ED1" w14:textId="4BCADEC8" w:rsidR="00784BCA" w:rsidRPr="000E7A9D" w:rsidRDefault="00784BC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20 mg (as oxalate)</w:t>
            </w:r>
          </w:p>
        </w:tc>
        <w:tc>
          <w:tcPr>
            <w:tcW w:w="1956" w:type="dxa"/>
            <w:shd w:val="clear" w:color="auto" w:fill="auto"/>
          </w:tcPr>
          <w:p w14:paraId="32A8C7FC" w14:textId="3CC3CBEF" w:rsidR="00784BCA" w:rsidRPr="000E7A9D" w:rsidRDefault="00784BC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00CE325" w14:textId="6ADD851F" w:rsidR="00784BCA" w:rsidRPr="000E7A9D" w:rsidRDefault="00784BC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Escitalopram</w:t>
            </w:r>
          </w:p>
        </w:tc>
        <w:tc>
          <w:tcPr>
            <w:tcW w:w="1956" w:type="dxa"/>
            <w:shd w:val="clear" w:color="auto" w:fill="auto"/>
          </w:tcPr>
          <w:p w14:paraId="5972B8B0" w14:textId="45575FD2" w:rsidR="00784BCA" w:rsidRPr="000E7A9D" w:rsidRDefault="00784BC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AB553A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7895416C" w14:textId="464D7F43" w:rsidR="00C86510" w:rsidRPr="000E7A9D" w:rsidRDefault="00DE5684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1</w:t>
      </w:r>
      <w:r w:rsidR="00707C28" w:rsidRPr="000E7A9D">
        <w:rPr>
          <w:rFonts w:ascii="Times New Roman" w:hAnsi="Times New Roman"/>
        </w:rPr>
        <w:t>8</w:t>
      </w:r>
      <w:r w:rsidR="00C86510" w:rsidRPr="000E7A9D">
        <w:rPr>
          <w:rFonts w:ascii="Times New Roman" w:hAnsi="Times New Roman"/>
        </w:rPr>
        <w:t xml:space="preserve">  Schedule 1 (table)</w:t>
      </w:r>
    </w:p>
    <w:p w14:paraId="027D6094" w14:textId="4158FE5D" w:rsidR="00DE5684" w:rsidRPr="000E7A9D" w:rsidRDefault="00117D52" w:rsidP="001B23D0">
      <w:pPr>
        <w:pStyle w:val="Item"/>
      </w:pPr>
      <w:r w:rsidRPr="000E7A9D">
        <w:t>Omit</w:t>
      </w:r>
      <w:r w:rsidR="00DE5684" w:rsidRPr="000E7A9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57025A9B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1EEEBAE0" w14:textId="72CA94BA" w:rsidR="00117D52" w:rsidRPr="000E7A9D" w:rsidRDefault="00117D5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Fenofibrate</w:t>
            </w:r>
          </w:p>
        </w:tc>
        <w:tc>
          <w:tcPr>
            <w:tcW w:w="1956" w:type="dxa"/>
            <w:shd w:val="clear" w:color="auto" w:fill="auto"/>
          </w:tcPr>
          <w:p w14:paraId="4783E431" w14:textId="2797C76F" w:rsidR="00117D52" w:rsidRPr="000E7A9D" w:rsidRDefault="00117D5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145 mg</w:t>
            </w:r>
          </w:p>
        </w:tc>
        <w:tc>
          <w:tcPr>
            <w:tcW w:w="1956" w:type="dxa"/>
            <w:shd w:val="clear" w:color="auto" w:fill="auto"/>
          </w:tcPr>
          <w:p w14:paraId="29D5FADA" w14:textId="6E2E3722" w:rsidR="00117D52" w:rsidRPr="000E7A9D" w:rsidRDefault="00117D5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10548E0" w14:textId="458B9569" w:rsidR="00117D52" w:rsidRPr="000E7A9D" w:rsidRDefault="00117D5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Fenofibrate</w:t>
            </w:r>
          </w:p>
        </w:tc>
        <w:tc>
          <w:tcPr>
            <w:tcW w:w="1956" w:type="dxa"/>
            <w:shd w:val="clear" w:color="auto" w:fill="auto"/>
          </w:tcPr>
          <w:p w14:paraId="12C97E63" w14:textId="5246A234" w:rsidR="00117D52" w:rsidRPr="000E7A9D" w:rsidRDefault="00117D5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AB553A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0F20224E" w14:textId="007B1148" w:rsidR="008765E3" w:rsidRPr="000E7A9D" w:rsidRDefault="00CE5F86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1</w:t>
      </w:r>
      <w:r w:rsidR="00707C28" w:rsidRPr="000E7A9D">
        <w:rPr>
          <w:rFonts w:ascii="Times New Roman" w:hAnsi="Times New Roman"/>
        </w:rPr>
        <w:t>9</w:t>
      </w:r>
      <w:r w:rsidR="008765E3" w:rsidRPr="000E7A9D">
        <w:rPr>
          <w:rFonts w:ascii="Times New Roman" w:hAnsi="Times New Roman"/>
        </w:rPr>
        <w:t xml:space="preserve">  Schedule 1 (table)</w:t>
      </w:r>
    </w:p>
    <w:p w14:paraId="5ED0C00F" w14:textId="77777777" w:rsidR="008765E3" w:rsidRPr="000E7A9D" w:rsidRDefault="008765E3" w:rsidP="001B23D0">
      <w:pPr>
        <w:pStyle w:val="Item"/>
      </w:pPr>
      <w:r w:rsidRPr="000E7A9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2E79EA20" w14:textId="77777777" w:rsidTr="00096A75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0964E25C" w14:textId="36AB8911" w:rsidR="00096A75" w:rsidRPr="000E7A9D" w:rsidRDefault="00096A75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Fluoxetine</w:t>
            </w:r>
          </w:p>
        </w:tc>
        <w:tc>
          <w:tcPr>
            <w:tcW w:w="1956" w:type="dxa"/>
            <w:shd w:val="clear" w:color="auto" w:fill="auto"/>
          </w:tcPr>
          <w:p w14:paraId="7E4C8DE7" w14:textId="006F2334" w:rsidR="00096A75" w:rsidRPr="000E7A9D" w:rsidRDefault="00096A75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Capsule 20 mg (as hydrochloride)</w:t>
            </w:r>
          </w:p>
        </w:tc>
        <w:tc>
          <w:tcPr>
            <w:tcW w:w="1956" w:type="dxa"/>
            <w:shd w:val="clear" w:color="auto" w:fill="auto"/>
          </w:tcPr>
          <w:p w14:paraId="59ECD6BF" w14:textId="7A520BBC" w:rsidR="00096A75" w:rsidRPr="000E7A9D" w:rsidRDefault="00096A75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DF732BA" w14:textId="68D2EBE6" w:rsidR="00096A75" w:rsidRPr="000E7A9D" w:rsidRDefault="00096A75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BTC Fluoxetine</w:t>
            </w:r>
          </w:p>
        </w:tc>
        <w:tc>
          <w:tcPr>
            <w:tcW w:w="1956" w:type="dxa"/>
            <w:shd w:val="clear" w:color="auto" w:fill="auto"/>
          </w:tcPr>
          <w:p w14:paraId="3F620581" w14:textId="73175B92" w:rsidR="00096A75" w:rsidRPr="000E7A9D" w:rsidRDefault="00096A75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AB553A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20A58084" w14:textId="187CDC9F" w:rsidR="00A75C5B" w:rsidRPr="000E7A9D" w:rsidRDefault="00F43D37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2</w:t>
      </w:r>
      <w:r w:rsidR="007953A1" w:rsidRPr="000E7A9D">
        <w:rPr>
          <w:rFonts w:ascii="Times New Roman" w:hAnsi="Times New Roman"/>
        </w:rPr>
        <w:t>0</w:t>
      </w:r>
      <w:r w:rsidR="00A75C5B" w:rsidRPr="000E7A9D">
        <w:rPr>
          <w:rFonts w:ascii="Times New Roman" w:hAnsi="Times New Roman"/>
        </w:rPr>
        <w:t xml:space="preserve">  Schedule 1 (table)</w:t>
      </w:r>
    </w:p>
    <w:p w14:paraId="0C238056" w14:textId="21065E80" w:rsidR="00F43D37" w:rsidRPr="000E7A9D" w:rsidRDefault="00702978" w:rsidP="001B23D0">
      <w:pPr>
        <w:pStyle w:val="Item"/>
      </w:pPr>
      <w:r w:rsidRPr="000E7A9D">
        <w:t>Omit</w:t>
      </w:r>
      <w:r w:rsidR="00F43D37" w:rsidRPr="000E7A9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7FDE7572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48FF2029" w14:textId="0EA2EB35" w:rsidR="003367B4" w:rsidRPr="000E7A9D" w:rsidRDefault="003367B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Glimepiride</w:t>
            </w:r>
          </w:p>
        </w:tc>
        <w:tc>
          <w:tcPr>
            <w:tcW w:w="1956" w:type="dxa"/>
            <w:shd w:val="clear" w:color="auto" w:fill="auto"/>
          </w:tcPr>
          <w:p w14:paraId="7E819238" w14:textId="1D0DC73C" w:rsidR="003367B4" w:rsidRPr="000E7A9D" w:rsidRDefault="003367B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1 mg</w:t>
            </w:r>
          </w:p>
        </w:tc>
        <w:tc>
          <w:tcPr>
            <w:tcW w:w="1956" w:type="dxa"/>
            <w:shd w:val="clear" w:color="auto" w:fill="auto"/>
          </w:tcPr>
          <w:p w14:paraId="4BD35991" w14:textId="23F441D0" w:rsidR="003367B4" w:rsidRPr="000E7A9D" w:rsidRDefault="003367B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61FE6D2" w14:textId="0D29A2CC" w:rsidR="003367B4" w:rsidRPr="000E7A9D" w:rsidRDefault="003367B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Amaryl</w:t>
            </w:r>
          </w:p>
        </w:tc>
        <w:tc>
          <w:tcPr>
            <w:tcW w:w="1956" w:type="dxa"/>
            <w:shd w:val="clear" w:color="auto" w:fill="auto"/>
          </w:tcPr>
          <w:p w14:paraId="10E6C349" w14:textId="4C6FE2E2" w:rsidR="003367B4" w:rsidRPr="000E7A9D" w:rsidRDefault="003367B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AB553A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44B16333" w14:textId="6CB6859F" w:rsidR="00A75C5B" w:rsidRPr="000E7A9D" w:rsidRDefault="008B21B2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2</w:t>
      </w:r>
      <w:r w:rsidR="007953A1" w:rsidRPr="000E7A9D">
        <w:rPr>
          <w:rFonts w:ascii="Times New Roman" w:hAnsi="Times New Roman"/>
        </w:rPr>
        <w:t>1</w:t>
      </w:r>
      <w:r w:rsidR="00A75C5B" w:rsidRPr="000E7A9D">
        <w:rPr>
          <w:rFonts w:ascii="Times New Roman" w:hAnsi="Times New Roman"/>
        </w:rPr>
        <w:t xml:space="preserve">  Schedule 1 (table)</w:t>
      </w:r>
    </w:p>
    <w:p w14:paraId="64377FA1" w14:textId="77777777" w:rsidR="00A75C5B" w:rsidRPr="000E7A9D" w:rsidRDefault="00A75C5B" w:rsidP="001B23D0">
      <w:pPr>
        <w:pStyle w:val="Item"/>
      </w:pPr>
      <w:r w:rsidRPr="000E7A9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448AB3A9" w14:textId="77777777" w:rsidTr="003367B4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4028371A" w14:textId="21E1E6D5" w:rsidR="003367B4" w:rsidRPr="000E7A9D" w:rsidRDefault="003367B4" w:rsidP="00B335E2">
            <w:pPr>
              <w:spacing w:before="60" w:line="240" w:lineRule="auto"/>
              <w:rPr>
                <w:sz w:val="20"/>
              </w:rPr>
            </w:pPr>
            <w:proofErr w:type="spellStart"/>
            <w:r w:rsidRPr="000E7A9D">
              <w:rPr>
                <w:sz w:val="20"/>
              </w:rPr>
              <w:t>Granisetron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1D6C4B3" w14:textId="152DBD4B" w:rsidR="003367B4" w:rsidRPr="000E7A9D" w:rsidRDefault="003367B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Concentrated injection 3 mg (as hydrochloride) in 3 mL</w:t>
            </w:r>
          </w:p>
        </w:tc>
        <w:tc>
          <w:tcPr>
            <w:tcW w:w="1956" w:type="dxa"/>
            <w:shd w:val="clear" w:color="auto" w:fill="auto"/>
          </w:tcPr>
          <w:p w14:paraId="0744E238" w14:textId="6B1AC6CA" w:rsidR="003367B4" w:rsidRPr="000E7A9D" w:rsidRDefault="003367B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78A733FD" w14:textId="77678B9F" w:rsidR="003367B4" w:rsidRPr="000E7A9D" w:rsidRDefault="003367B4" w:rsidP="00B335E2">
            <w:pPr>
              <w:spacing w:before="60" w:line="240" w:lineRule="auto"/>
              <w:rPr>
                <w:sz w:val="20"/>
              </w:rPr>
            </w:pPr>
            <w:proofErr w:type="spellStart"/>
            <w:r w:rsidRPr="000E7A9D">
              <w:rPr>
                <w:sz w:val="20"/>
              </w:rPr>
              <w:t>Granisetron</w:t>
            </w:r>
            <w:proofErr w:type="spellEnd"/>
            <w:r w:rsidRPr="000E7A9D">
              <w:rPr>
                <w:sz w:val="20"/>
              </w:rPr>
              <w:t xml:space="preserve"> </w:t>
            </w:r>
            <w:proofErr w:type="spellStart"/>
            <w:r w:rsidRPr="000E7A9D">
              <w:rPr>
                <w:sz w:val="20"/>
              </w:rPr>
              <w:t>Kabi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1827336" w14:textId="51AE7571" w:rsidR="003367B4" w:rsidRPr="000E7A9D" w:rsidRDefault="003367B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AB553A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625F7EC0" w14:textId="777238DA" w:rsidR="00D473F5" w:rsidRPr="000E7A9D" w:rsidRDefault="00D473F5" w:rsidP="00D473F5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22  Schedule 1 (table)</w:t>
      </w:r>
    </w:p>
    <w:p w14:paraId="048E8969" w14:textId="77777777" w:rsidR="00D473F5" w:rsidRPr="000E7A9D" w:rsidRDefault="00D473F5" w:rsidP="00D473F5">
      <w:pPr>
        <w:pStyle w:val="Item"/>
      </w:pPr>
      <w:r w:rsidRPr="000E7A9D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473F5" w:rsidRPr="000E7A9D" w14:paraId="3FC3BE06" w14:textId="77777777" w:rsidTr="00EC3155">
        <w:trPr>
          <w:jc w:val="center"/>
        </w:trPr>
        <w:tc>
          <w:tcPr>
            <w:tcW w:w="1957" w:type="dxa"/>
            <w:shd w:val="clear" w:color="auto" w:fill="auto"/>
          </w:tcPr>
          <w:p w14:paraId="6B3A25B5" w14:textId="3532AAB2" w:rsidR="00D473F5" w:rsidRPr="000E7A9D" w:rsidRDefault="00D473F5" w:rsidP="00D473F5">
            <w:pPr>
              <w:spacing w:before="60" w:line="240" w:lineRule="auto"/>
              <w:rPr>
                <w:sz w:val="20"/>
              </w:rPr>
            </w:pPr>
            <w:r w:rsidRPr="000E7A9D">
              <w:rPr>
                <w:color w:val="000000"/>
                <w:sz w:val="20"/>
              </w:rPr>
              <w:t>Hypromellose</w:t>
            </w:r>
          </w:p>
        </w:tc>
        <w:tc>
          <w:tcPr>
            <w:tcW w:w="1956" w:type="dxa"/>
            <w:shd w:val="clear" w:color="auto" w:fill="auto"/>
          </w:tcPr>
          <w:p w14:paraId="30C5832C" w14:textId="5919697D" w:rsidR="00D473F5" w:rsidRPr="000E7A9D" w:rsidRDefault="00D473F5" w:rsidP="00D473F5">
            <w:pPr>
              <w:spacing w:before="60" w:line="240" w:lineRule="auto"/>
              <w:rPr>
                <w:sz w:val="20"/>
              </w:rPr>
            </w:pPr>
            <w:r w:rsidRPr="000E7A9D">
              <w:rPr>
                <w:color w:val="000000"/>
                <w:sz w:val="20"/>
              </w:rPr>
              <w:t>Eye drops 3 mg per mL, 10 mL</w:t>
            </w:r>
          </w:p>
        </w:tc>
        <w:tc>
          <w:tcPr>
            <w:tcW w:w="1956" w:type="dxa"/>
            <w:shd w:val="clear" w:color="auto" w:fill="auto"/>
          </w:tcPr>
          <w:p w14:paraId="2445F08C" w14:textId="38C085E6" w:rsidR="00D473F5" w:rsidRPr="000E7A9D" w:rsidRDefault="00D473F5" w:rsidP="00D473F5">
            <w:pPr>
              <w:spacing w:before="60" w:line="240" w:lineRule="auto"/>
              <w:rPr>
                <w:sz w:val="20"/>
              </w:rPr>
            </w:pPr>
            <w:r w:rsidRPr="000E7A9D"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2A2A023A" w14:textId="6D5B51FB" w:rsidR="00D473F5" w:rsidRPr="000E7A9D" w:rsidRDefault="00D473F5" w:rsidP="00D473F5">
            <w:pPr>
              <w:spacing w:before="60" w:line="240" w:lineRule="auto"/>
              <w:rPr>
                <w:sz w:val="20"/>
              </w:rPr>
            </w:pPr>
            <w:r w:rsidRPr="000E7A9D">
              <w:rPr>
                <w:color w:val="000000"/>
                <w:sz w:val="20"/>
              </w:rPr>
              <w:t>In a Wink Moisturising</w:t>
            </w:r>
          </w:p>
        </w:tc>
        <w:tc>
          <w:tcPr>
            <w:tcW w:w="1956" w:type="dxa"/>
            <w:shd w:val="clear" w:color="auto" w:fill="auto"/>
          </w:tcPr>
          <w:p w14:paraId="28A43CF8" w14:textId="364689F9" w:rsidR="00D473F5" w:rsidRPr="000E7A9D" w:rsidRDefault="00D473F5" w:rsidP="00D473F5">
            <w:pPr>
              <w:spacing w:before="60" w:line="240" w:lineRule="auto"/>
              <w:rPr>
                <w:sz w:val="20"/>
              </w:rPr>
            </w:pPr>
            <w:r w:rsidRPr="000E7A9D">
              <w:rPr>
                <w:color w:val="000000"/>
                <w:sz w:val="20"/>
              </w:rPr>
              <w:t>between 1 July 2024 and 31 December 2024—0 months stock by reference to usual demand</w:t>
            </w:r>
          </w:p>
        </w:tc>
      </w:tr>
    </w:tbl>
    <w:p w14:paraId="535DD467" w14:textId="77777777" w:rsidR="00D473F5" w:rsidRPr="000E7A9D" w:rsidRDefault="00D473F5" w:rsidP="00D473F5">
      <w:pPr>
        <w:pStyle w:val="Item"/>
      </w:pPr>
      <w:r w:rsidRPr="000E7A9D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473F5" w:rsidRPr="000E7A9D" w14:paraId="2D088C64" w14:textId="77777777" w:rsidTr="00EC3155">
        <w:trPr>
          <w:jc w:val="center"/>
        </w:trPr>
        <w:tc>
          <w:tcPr>
            <w:tcW w:w="1957" w:type="dxa"/>
            <w:shd w:val="clear" w:color="auto" w:fill="auto"/>
          </w:tcPr>
          <w:p w14:paraId="51AA66A8" w14:textId="376D682A" w:rsidR="00D473F5" w:rsidRPr="000E7A9D" w:rsidRDefault="00D473F5" w:rsidP="00D473F5">
            <w:pPr>
              <w:spacing w:before="60" w:line="240" w:lineRule="auto"/>
              <w:rPr>
                <w:sz w:val="20"/>
              </w:rPr>
            </w:pPr>
            <w:r w:rsidRPr="000E7A9D">
              <w:rPr>
                <w:color w:val="000000"/>
                <w:sz w:val="20"/>
              </w:rPr>
              <w:t>Ibuprofen</w:t>
            </w:r>
          </w:p>
        </w:tc>
        <w:tc>
          <w:tcPr>
            <w:tcW w:w="1956" w:type="dxa"/>
            <w:shd w:val="clear" w:color="auto" w:fill="auto"/>
          </w:tcPr>
          <w:p w14:paraId="113122CF" w14:textId="29519F5A" w:rsidR="00D473F5" w:rsidRPr="000E7A9D" w:rsidRDefault="00D473F5" w:rsidP="00D473F5">
            <w:pPr>
              <w:spacing w:before="60" w:line="240" w:lineRule="auto"/>
              <w:rPr>
                <w:sz w:val="20"/>
              </w:rPr>
            </w:pPr>
            <w:r w:rsidRPr="000E7A9D">
              <w:rPr>
                <w:color w:val="000000"/>
                <w:sz w:val="20"/>
              </w:rPr>
              <w:t>Tablet 400 mg</w:t>
            </w:r>
          </w:p>
        </w:tc>
        <w:tc>
          <w:tcPr>
            <w:tcW w:w="1956" w:type="dxa"/>
            <w:shd w:val="clear" w:color="auto" w:fill="auto"/>
          </w:tcPr>
          <w:p w14:paraId="251128A2" w14:textId="3087F319" w:rsidR="00D473F5" w:rsidRPr="000E7A9D" w:rsidRDefault="00D473F5" w:rsidP="00D473F5">
            <w:pPr>
              <w:spacing w:before="60" w:line="240" w:lineRule="auto"/>
              <w:rPr>
                <w:sz w:val="20"/>
              </w:rPr>
            </w:pPr>
            <w:r w:rsidRPr="000E7A9D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E5082A1" w14:textId="2C177BFA" w:rsidR="00D473F5" w:rsidRPr="000E7A9D" w:rsidRDefault="00D473F5" w:rsidP="00D473F5">
            <w:pPr>
              <w:spacing w:before="60" w:line="240" w:lineRule="auto"/>
              <w:rPr>
                <w:sz w:val="20"/>
              </w:rPr>
            </w:pPr>
            <w:r w:rsidRPr="000E7A9D">
              <w:rPr>
                <w:color w:val="000000"/>
                <w:sz w:val="20"/>
              </w:rPr>
              <w:t>MEDICHOICE IBUPROFEN 400 mg</w:t>
            </w:r>
          </w:p>
        </w:tc>
        <w:tc>
          <w:tcPr>
            <w:tcW w:w="1956" w:type="dxa"/>
            <w:shd w:val="clear" w:color="auto" w:fill="auto"/>
          </w:tcPr>
          <w:p w14:paraId="11B021AC" w14:textId="2D2FCC35" w:rsidR="00D473F5" w:rsidRPr="000E7A9D" w:rsidRDefault="00D473F5" w:rsidP="00D473F5">
            <w:pPr>
              <w:spacing w:before="60" w:line="240" w:lineRule="auto"/>
              <w:rPr>
                <w:sz w:val="20"/>
              </w:rPr>
            </w:pPr>
            <w:r w:rsidRPr="000E7A9D">
              <w:rPr>
                <w:color w:val="000000"/>
                <w:sz w:val="20"/>
              </w:rPr>
              <w:t xml:space="preserve">between 1 September 2024 and 31 October 2024—0 months </w:t>
            </w:r>
            <w:r w:rsidRPr="000E7A9D">
              <w:rPr>
                <w:color w:val="000000"/>
                <w:sz w:val="20"/>
              </w:rPr>
              <w:lastRenderedPageBreak/>
              <w:t>stock by reference to usual demand</w:t>
            </w:r>
          </w:p>
        </w:tc>
      </w:tr>
    </w:tbl>
    <w:p w14:paraId="0C273CF6" w14:textId="77777777" w:rsidR="00D473F5" w:rsidRPr="000E7A9D" w:rsidRDefault="00D473F5" w:rsidP="00B335E2">
      <w:pPr>
        <w:pStyle w:val="ItemHead"/>
        <w:rPr>
          <w:rFonts w:ascii="Times New Roman" w:hAnsi="Times New Roman"/>
          <w:b w:val="0"/>
          <w:bCs/>
        </w:rPr>
      </w:pPr>
    </w:p>
    <w:p w14:paraId="362E915D" w14:textId="33828859" w:rsidR="00762B40" w:rsidRPr="000E7A9D" w:rsidRDefault="006F031D" w:rsidP="00B335E2">
      <w:pPr>
        <w:pStyle w:val="ItemHead"/>
        <w:rPr>
          <w:rFonts w:ascii="Times New Roman" w:hAnsi="Times New Roman"/>
        </w:rPr>
      </w:pPr>
      <w:proofErr w:type="gramStart"/>
      <w:r w:rsidRPr="000E7A9D">
        <w:rPr>
          <w:rFonts w:ascii="Times New Roman" w:hAnsi="Times New Roman"/>
        </w:rPr>
        <w:t>2</w:t>
      </w:r>
      <w:r w:rsidR="00D473F5" w:rsidRPr="000E7A9D">
        <w:rPr>
          <w:rFonts w:ascii="Times New Roman" w:hAnsi="Times New Roman"/>
        </w:rPr>
        <w:t>3</w:t>
      </w:r>
      <w:r w:rsidR="00762B40" w:rsidRPr="000E7A9D">
        <w:rPr>
          <w:rFonts w:ascii="Times New Roman" w:hAnsi="Times New Roman"/>
        </w:rPr>
        <w:t xml:space="preserve">  Schedule</w:t>
      </w:r>
      <w:proofErr w:type="gramEnd"/>
      <w:r w:rsidR="00762B40" w:rsidRPr="000E7A9D">
        <w:rPr>
          <w:rFonts w:ascii="Times New Roman" w:hAnsi="Times New Roman"/>
        </w:rPr>
        <w:t> 1 (table)</w:t>
      </w:r>
    </w:p>
    <w:p w14:paraId="338B7414" w14:textId="77777777" w:rsidR="00762B40" w:rsidRPr="000E7A9D" w:rsidRDefault="00762B40" w:rsidP="001B23D0">
      <w:pPr>
        <w:pStyle w:val="Item"/>
      </w:pPr>
      <w:r w:rsidRPr="000E7A9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4D32189E" w14:textId="77777777" w:rsidTr="00DB4F0A">
        <w:trPr>
          <w:trHeight w:val="726"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7F0EE33" w14:textId="6364BB24" w:rsidR="004365BE" w:rsidRPr="000E7A9D" w:rsidRDefault="004365B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Irbesartan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0EEC037" w14:textId="15D68344" w:rsidR="004365BE" w:rsidRPr="000E7A9D" w:rsidRDefault="004365B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150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250E5D5" w14:textId="1BCD4973" w:rsidR="004365BE" w:rsidRPr="000E7A9D" w:rsidRDefault="004365B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8DECC8" w14:textId="45073F4C" w:rsidR="004365BE" w:rsidRPr="000E7A9D" w:rsidRDefault="004365B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Irbesartan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3C16450" w14:textId="48419FF9" w:rsidR="004365BE" w:rsidRPr="000E7A9D" w:rsidRDefault="004365B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AB553A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0D1314A3" w14:textId="77777777" w:rsidTr="00DB4F0A">
        <w:trPr>
          <w:trHeight w:val="726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F89D9" w14:textId="5458DA15" w:rsidR="00DB4F0A" w:rsidRPr="000E7A9D" w:rsidRDefault="00DB4F0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Irbesartan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82911" w14:textId="6FB3331D" w:rsidR="00DB4F0A" w:rsidRPr="000E7A9D" w:rsidRDefault="00DB4F0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75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C45D7" w14:textId="48BCD76C" w:rsidR="00DB4F0A" w:rsidRPr="000E7A9D" w:rsidRDefault="00DB4F0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0530C" w14:textId="0FA115B1" w:rsidR="00DB4F0A" w:rsidRPr="000E7A9D" w:rsidRDefault="00DB4F0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Avapro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EDCA2" w14:textId="07E25C0C" w:rsidR="00DB4F0A" w:rsidRPr="000E7A9D" w:rsidRDefault="00DB4F0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AB553A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DB4F0A" w:rsidRPr="000E7A9D" w14:paraId="35ECC463" w14:textId="77777777" w:rsidTr="00DB4F0A">
        <w:trPr>
          <w:trHeight w:val="726"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14E7A164" w14:textId="6682B5B4" w:rsidR="00DB4F0A" w:rsidRPr="000E7A9D" w:rsidRDefault="00DB4F0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Irbesartan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527235E" w14:textId="3F81B234" w:rsidR="00DB4F0A" w:rsidRPr="000E7A9D" w:rsidRDefault="00DB4F0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75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9847CCE" w14:textId="6D9E395F" w:rsidR="00DB4F0A" w:rsidRPr="000E7A9D" w:rsidRDefault="00DB4F0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AB4B265" w14:textId="6A0BF276" w:rsidR="00DB4F0A" w:rsidRPr="000E7A9D" w:rsidRDefault="00DB4F0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Irbesartan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12C9213" w14:textId="7F1327B9" w:rsidR="00DB4F0A" w:rsidRPr="000E7A9D" w:rsidRDefault="00DB4F0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AB553A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3C53F1F4" w14:textId="13F99733" w:rsidR="00D908F9" w:rsidRPr="000E7A9D" w:rsidRDefault="00A94E62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2</w:t>
      </w:r>
      <w:r w:rsidR="00D473F5" w:rsidRPr="000E7A9D">
        <w:rPr>
          <w:rFonts w:ascii="Times New Roman" w:hAnsi="Times New Roman"/>
        </w:rPr>
        <w:t>4</w:t>
      </w:r>
      <w:r w:rsidR="00D908F9" w:rsidRPr="000E7A9D">
        <w:rPr>
          <w:rFonts w:ascii="Times New Roman" w:hAnsi="Times New Roman"/>
        </w:rPr>
        <w:t xml:space="preserve">  Schedule </w:t>
      </w:r>
      <w:r w:rsidR="003A1808" w:rsidRPr="000E7A9D">
        <w:rPr>
          <w:rFonts w:ascii="Times New Roman" w:hAnsi="Times New Roman"/>
        </w:rPr>
        <w:t>1 (table)</w:t>
      </w:r>
    </w:p>
    <w:p w14:paraId="7B06F956" w14:textId="77777777" w:rsidR="00564894" w:rsidRPr="000E7A9D" w:rsidRDefault="00564894" w:rsidP="001B23D0">
      <w:pPr>
        <w:pStyle w:val="Item"/>
      </w:pPr>
      <w:r w:rsidRPr="000E7A9D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473BFD0C" w14:textId="77777777" w:rsidTr="00513AD6">
        <w:trPr>
          <w:jc w:val="center"/>
        </w:trPr>
        <w:tc>
          <w:tcPr>
            <w:tcW w:w="1957" w:type="dxa"/>
            <w:shd w:val="clear" w:color="auto" w:fill="auto"/>
          </w:tcPr>
          <w:p w14:paraId="55985C57" w14:textId="62CD5A08" w:rsidR="00B162C2" w:rsidRPr="000E7A9D" w:rsidRDefault="00B162C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Irbesartan with hydrochlorothiazide</w:t>
            </w:r>
          </w:p>
        </w:tc>
        <w:tc>
          <w:tcPr>
            <w:tcW w:w="1956" w:type="dxa"/>
            <w:shd w:val="clear" w:color="auto" w:fill="auto"/>
          </w:tcPr>
          <w:p w14:paraId="511B586F" w14:textId="5BADA08E" w:rsidR="00B162C2" w:rsidRPr="000E7A9D" w:rsidRDefault="00B162C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150 mg-12.5 mg</w:t>
            </w:r>
          </w:p>
        </w:tc>
        <w:tc>
          <w:tcPr>
            <w:tcW w:w="1956" w:type="dxa"/>
            <w:shd w:val="clear" w:color="auto" w:fill="auto"/>
          </w:tcPr>
          <w:p w14:paraId="211C8A92" w14:textId="1390B09D" w:rsidR="00B162C2" w:rsidRPr="000E7A9D" w:rsidRDefault="00B162C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EFCBA42" w14:textId="5A3B498C" w:rsidR="00B162C2" w:rsidRPr="000E7A9D" w:rsidRDefault="00B162C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AVSARTAN HCT 150/12.5</w:t>
            </w:r>
          </w:p>
        </w:tc>
        <w:tc>
          <w:tcPr>
            <w:tcW w:w="1956" w:type="dxa"/>
            <w:shd w:val="clear" w:color="auto" w:fill="auto"/>
          </w:tcPr>
          <w:p w14:paraId="20827129" w14:textId="14434CB2" w:rsidR="00B162C2" w:rsidRPr="000E7A9D" w:rsidRDefault="00B162C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4 months stock by reference to usual demand</w:t>
            </w:r>
          </w:p>
        </w:tc>
      </w:tr>
    </w:tbl>
    <w:p w14:paraId="63679651" w14:textId="77777777" w:rsidR="00564894" w:rsidRPr="000E7A9D" w:rsidRDefault="00564894" w:rsidP="001B23D0">
      <w:pPr>
        <w:pStyle w:val="Item"/>
      </w:pPr>
      <w:r w:rsidRPr="000E7A9D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3B7BC2E6" w14:textId="77777777" w:rsidTr="00513AD6">
        <w:trPr>
          <w:jc w:val="center"/>
        </w:trPr>
        <w:tc>
          <w:tcPr>
            <w:tcW w:w="1957" w:type="dxa"/>
            <w:shd w:val="clear" w:color="auto" w:fill="auto"/>
          </w:tcPr>
          <w:p w14:paraId="17FE7CEA" w14:textId="753934FD" w:rsidR="00B162C2" w:rsidRPr="000E7A9D" w:rsidRDefault="00B162C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Itraconazole</w:t>
            </w:r>
          </w:p>
        </w:tc>
        <w:tc>
          <w:tcPr>
            <w:tcW w:w="1956" w:type="dxa"/>
            <w:shd w:val="clear" w:color="auto" w:fill="auto"/>
          </w:tcPr>
          <w:p w14:paraId="190AEE88" w14:textId="1C2CC533" w:rsidR="00B162C2" w:rsidRPr="000E7A9D" w:rsidRDefault="00B162C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Capsule 100 mg</w:t>
            </w:r>
          </w:p>
        </w:tc>
        <w:tc>
          <w:tcPr>
            <w:tcW w:w="1956" w:type="dxa"/>
            <w:shd w:val="clear" w:color="auto" w:fill="auto"/>
          </w:tcPr>
          <w:p w14:paraId="536DA2DC" w14:textId="1F8B6C5B" w:rsidR="00B162C2" w:rsidRPr="000E7A9D" w:rsidRDefault="00B162C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00DA864" w14:textId="246DDAA6" w:rsidR="00B162C2" w:rsidRPr="000E7A9D" w:rsidRDefault="00B162C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APO-Itraconazole</w:t>
            </w:r>
          </w:p>
        </w:tc>
        <w:tc>
          <w:tcPr>
            <w:tcW w:w="1956" w:type="dxa"/>
            <w:shd w:val="clear" w:color="auto" w:fill="auto"/>
          </w:tcPr>
          <w:p w14:paraId="1701CF56" w14:textId="61F28272" w:rsidR="00B162C2" w:rsidRPr="000E7A9D" w:rsidRDefault="00B162C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46BB3BFB" w14:textId="263362D7" w:rsidR="00A94E62" w:rsidRPr="000E7A9D" w:rsidRDefault="00A94E62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2</w:t>
      </w:r>
      <w:r w:rsidR="00D473F5" w:rsidRPr="000E7A9D">
        <w:rPr>
          <w:rFonts w:ascii="Times New Roman" w:hAnsi="Times New Roman"/>
        </w:rPr>
        <w:t>5</w:t>
      </w:r>
      <w:r w:rsidRPr="000E7A9D">
        <w:rPr>
          <w:rFonts w:ascii="Times New Roman" w:hAnsi="Times New Roman"/>
        </w:rPr>
        <w:t xml:space="preserve">  Schedule 1 (table)</w:t>
      </w:r>
    </w:p>
    <w:p w14:paraId="17F8F516" w14:textId="77777777" w:rsidR="00A94E62" w:rsidRPr="000E7A9D" w:rsidRDefault="00A94E62" w:rsidP="001B23D0">
      <w:pPr>
        <w:pStyle w:val="Item"/>
      </w:pPr>
      <w:r w:rsidRPr="000E7A9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2A6F3DE1" w14:textId="77777777" w:rsidTr="00C57EA1">
        <w:trPr>
          <w:trHeight w:val="80"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4DF0BDB" w14:textId="74EC0821" w:rsidR="00697234" w:rsidRPr="000E7A9D" w:rsidRDefault="0069723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Leflunomide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BD6B99C" w14:textId="1EBA1E6A" w:rsidR="00697234" w:rsidRPr="000E7A9D" w:rsidRDefault="0069723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10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79B6279" w14:textId="1E6753CC" w:rsidR="00697234" w:rsidRPr="000E7A9D" w:rsidRDefault="0069723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F1D9CC3" w14:textId="7C7D5145" w:rsidR="00697234" w:rsidRPr="000E7A9D" w:rsidRDefault="00697234" w:rsidP="00B335E2">
            <w:pPr>
              <w:spacing w:before="60" w:line="240" w:lineRule="auto"/>
              <w:rPr>
                <w:sz w:val="20"/>
              </w:rPr>
            </w:pPr>
            <w:proofErr w:type="spellStart"/>
            <w:r w:rsidRPr="000E7A9D">
              <w:rPr>
                <w:sz w:val="20"/>
              </w:rPr>
              <w:t>Arabloc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E13D8C2" w14:textId="75B0099E" w:rsidR="00697234" w:rsidRPr="000E7A9D" w:rsidRDefault="0069723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57B594EB" w14:textId="77777777" w:rsidTr="00697234">
        <w:trPr>
          <w:trHeight w:val="80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5AB72" w14:textId="02FFCE63" w:rsidR="00697234" w:rsidRPr="000E7A9D" w:rsidRDefault="0069723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Lercanidipine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EEB8F" w14:textId="7043FC2A" w:rsidR="00697234" w:rsidRPr="000E7A9D" w:rsidRDefault="0069723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containing lercanidipine hydrochloride 10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FC12B" w14:textId="280EA2DC" w:rsidR="00697234" w:rsidRPr="000E7A9D" w:rsidRDefault="0069723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23789" w14:textId="62405F4F" w:rsidR="00697234" w:rsidRPr="000E7A9D" w:rsidRDefault="0069723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BTC Lercanidipine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93CFE" w14:textId="6CF7219A" w:rsidR="00697234" w:rsidRPr="000E7A9D" w:rsidRDefault="0069723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474601" w:rsidRPr="000E7A9D" w14:paraId="4BF79B32" w14:textId="77777777" w:rsidTr="00C57EA1">
        <w:trPr>
          <w:trHeight w:val="80"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2A32D234" w14:textId="32891CFE" w:rsidR="00474601" w:rsidRPr="000E7A9D" w:rsidRDefault="00474601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Lercanidipine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AB6EDE7" w14:textId="5129F7EA" w:rsidR="00474601" w:rsidRPr="000E7A9D" w:rsidRDefault="00474601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containing lercanidipine hydrochloride 20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6D1AF07" w14:textId="5218BC53" w:rsidR="00474601" w:rsidRPr="000E7A9D" w:rsidRDefault="00474601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5347FFA" w14:textId="19FDA0B5" w:rsidR="00474601" w:rsidRPr="000E7A9D" w:rsidRDefault="00474601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BTC Lercanidipine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A1E6AE5" w14:textId="107001E1" w:rsidR="00474601" w:rsidRPr="000E7A9D" w:rsidRDefault="00474601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300F2733" w14:textId="4983D681" w:rsidR="00AB6B86" w:rsidRPr="000E7A9D" w:rsidRDefault="00AB6B86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lastRenderedPageBreak/>
        <w:t>2</w:t>
      </w:r>
      <w:r w:rsidR="00D473F5" w:rsidRPr="000E7A9D">
        <w:rPr>
          <w:rFonts w:ascii="Times New Roman" w:hAnsi="Times New Roman"/>
        </w:rPr>
        <w:t>6</w:t>
      </w:r>
      <w:r w:rsidRPr="000E7A9D">
        <w:rPr>
          <w:rFonts w:ascii="Times New Roman" w:hAnsi="Times New Roman"/>
        </w:rPr>
        <w:t xml:space="preserve">  Schedule 1 (table)</w:t>
      </w:r>
    </w:p>
    <w:p w14:paraId="21B3B30F" w14:textId="77777777" w:rsidR="00B6440D" w:rsidRPr="000E7A9D" w:rsidRDefault="00B6440D" w:rsidP="001B23D0">
      <w:pPr>
        <w:pStyle w:val="Item"/>
      </w:pPr>
      <w:r w:rsidRPr="000E7A9D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3921122F" w14:textId="77777777" w:rsidTr="00513AD6">
        <w:trPr>
          <w:jc w:val="center"/>
        </w:trPr>
        <w:tc>
          <w:tcPr>
            <w:tcW w:w="1957" w:type="dxa"/>
            <w:shd w:val="clear" w:color="auto" w:fill="auto"/>
          </w:tcPr>
          <w:p w14:paraId="05E90D56" w14:textId="56F7E2C0" w:rsidR="00B6440D" w:rsidRPr="000E7A9D" w:rsidRDefault="00B6440D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Nevirapine</w:t>
            </w:r>
          </w:p>
        </w:tc>
        <w:tc>
          <w:tcPr>
            <w:tcW w:w="1956" w:type="dxa"/>
            <w:shd w:val="clear" w:color="auto" w:fill="auto"/>
          </w:tcPr>
          <w:p w14:paraId="58B14946" w14:textId="11816E92" w:rsidR="00B6440D" w:rsidRPr="000E7A9D" w:rsidRDefault="00B6440D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 suspension 50 mg (as hemihydrate) per 5 mL, 240 mL</w:t>
            </w:r>
          </w:p>
        </w:tc>
        <w:tc>
          <w:tcPr>
            <w:tcW w:w="1956" w:type="dxa"/>
            <w:shd w:val="clear" w:color="auto" w:fill="auto"/>
          </w:tcPr>
          <w:p w14:paraId="2454E2A4" w14:textId="78F92A8D" w:rsidR="00B6440D" w:rsidRPr="000E7A9D" w:rsidRDefault="00B6440D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78769BE" w14:textId="4BF36B05" w:rsidR="00B6440D" w:rsidRPr="000E7A9D" w:rsidRDefault="00B6440D" w:rsidP="00B335E2">
            <w:pPr>
              <w:spacing w:before="60" w:line="240" w:lineRule="auto"/>
              <w:rPr>
                <w:sz w:val="20"/>
              </w:rPr>
            </w:pPr>
            <w:proofErr w:type="spellStart"/>
            <w:r w:rsidRPr="000E7A9D">
              <w:rPr>
                <w:sz w:val="20"/>
              </w:rPr>
              <w:t>Viramune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0F098C1" w14:textId="1F2D0AC0" w:rsidR="00B6440D" w:rsidRPr="000E7A9D" w:rsidRDefault="00B6440D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4 months stock by reference to usual PBS demand</w:t>
            </w:r>
          </w:p>
        </w:tc>
      </w:tr>
    </w:tbl>
    <w:p w14:paraId="44C36865" w14:textId="77777777" w:rsidR="00B6440D" w:rsidRPr="000E7A9D" w:rsidRDefault="00B6440D" w:rsidP="001B23D0">
      <w:pPr>
        <w:pStyle w:val="Item"/>
      </w:pPr>
      <w:r w:rsidRPr="000E7A9D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5ED2198C" w14:textId="77777777" w:rsidTr="00C869DB">
        <w:trPr>
          <w:jc w:val="center"/>
        </w:trPr>
        <w:tc>
          <w:tcPr>
            <w:tcW w:w="1957" w:type="dxa"/>
            <w:shd w:val="clear" w:color="auto" w:fill="auto"/>
          </w:tcPr>
          <w:p w14:paraId="1788C3EF" w14:textId="2790DB48" w:rsidR="00B6440D" w:rsidRPr="000E7A9D" w:rsidRDefault="00B6440D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Nevirapine</w:t>
            </w:r>
          </w:p>
        </w:tc>
        <w:tc>
          <w:tcPr>
            <w:tcW w:w="1956" w:type="dxa"/>
            <w:shd w:val="clear" w:color="auto" w:fill="auto"/>
          </w:tcPr>
          <w:p w14:paraId="74D1681C" w14:textId="588F1E89" w:rsidR="00B6440D" w:rsidRPr="000E7A9D" w:rsidRDefault="00B6440D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200 mg</w:t>
            </w:r>
          </w:p>
        </w:tc>
        <w:tc>
          <w:tcPr>
            <w:tcW w:w="1956" w:type="dxa"/>
            <w:shd w:val="clear" w:color="auto" w:fill="auto"/>
          </w:tcPr>
          <w:p w14:paraId="2093F488" w14:textId="025C4D3D" w:rsidR="00B6440D" w:rsidRPr="000E7A9D" w:rsidRDefault="00B6440D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718D0B5" w14:textId="0C063AE9" w:rsidR="00B6440D" w:rsidRPr="000E7A9D" w:rsidRDefault="00B6440D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 xml:space="preserve">Nevirapine </w:t>
            </w:r>
            <w:r w:rsidR="008471D6" w:rsidRPr="000E7A9D">
              <w:rPr>
                <w:sz w:val="20"/>
              </w:rPr>
              <w:t>Viatris</w:t>
            </w:r>
          </w:p>
        </w:tc>
        <w:tc>
          <w:tcPr>
            <w:tcW w:w="1956" w:type="dxa"/>
            <w:shd w:val="clear" w:color="auto" w:fill="auto"/>
          </w:tcPr>
          <w:p w14:paraId="3E0B9EA6" w14:textId="2F5F81EC" w:rsidR="00B6440D" w:rsidRPr="000E7A9D" w:rsidRDefault="00B6440D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after 30 November 2024— 4 months stock by reference to usual demand of both Nevirapine Viatris and Nevirapine Alphapharm added together</w:t>
            </w:r>
          </w:p>
        </w:tc>
      </w:tr>
    </w:tbl>
    <w:p w14:paraId="27838366" w14:textId="4D4B9CCF" w:rsidR="007569F2" w:rsidRPr="000E7A9D" w:rsidRDefault="007569F2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2</w:t>
      </w:r>
      <w:r w:rsidR="00D473F5" w:rsidRPr="000E7A9D">
        <w:rPr>
          <w:rFonts w:ascii="Times New Roman" w:hAnsi="Times New Roman"/>
        </w:rPr>
        <w:t>7</w:t>
      </w:r>
      <w:r w:rsidRPr="000E7A9D">
        <w:rPr>
          <w:rFonts w:ascii="Times New Roman" w:hAnsi="Times New Roman"/>
        </w:rPr>
        <w:t xml:space="preserve">  Schedule 1 (table)</w:t>
      </w:r>
    </w:p>
    <w:p w14:paraId="7B54A31D" w14:textId="77777777" w:rsidR="007569F2" w:rsidRPr="000E7A9D" w:rsidRDefault="007569F2" w:rsidP="001B23D0">
      <w:pPr>
        <w:pStyle w:val="Item"/>
      </w:pPr>
      <w:r w:rsidRPr="000E7A9D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744F595A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79027F2D" w14:textId="7991FA74" w:rsidR="00476BFE" w:rsidRPr="000E7A9D" w:rsidRDefault="00476BF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Nicorandil</w:t>
            </w:r>
          </w:p>
        </w:tc>
        <w:tc>
          <w:tcPr>
            <w:tcW w:w="1956" w:type="dxa"/>
            <w:shd w:val="clear" w:color="auto" w:fill="auto"/>
          </w:tcPr>
          <w:p w14:paraId="6FD5D40F" w14:textId="36496C71" w:rsidR="00476BFE" w:rsidRPr="000E7A9D" w:rsidRDefault="00476BF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Tablets 20 mg, 60</w:t>
            </w:r>
          </w:p>
        </w:tc>
        <w:tc>
          <w:tcPr>
            <w:tcW w:w="1956" w:type="dxa"/>
            <w:shd w:val="clear" w:color="auto" w:fill="auto"/>
          </w:tcPr>
          <w:p w14:paraId="7935473F" w14:textId="47AE0089" w:rsidR="00476BFE" w:rsidRPr="000E7A9D" w:rsidRDefault="00476BF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BFB2936" w14:textId="2A0E9AE9" w:rsidR="00476BFE" w:rsidRPr="000E7A9D" w:rsidRDefault="00476BFE" w:rsidP="00B335E2">
            <w:pPr>
              <w:spacing w:before="60" w:line="240" w:lineRule="auto"/>
              <w:rPr>
                <w:sz w:val="20"/>
              </w:rPr>
            </w:pPr>
            <w:proofErr w:type="spellStart"/>
            <w:r w:rsidRPr="000E7A9D">
              <w:rPr>
                <w:sz w:val="20"/>
              </w:rPr>
              <w:t>Ikotab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3B44615F" w14:textId="77777777" w:rsidR="00243734" w:rsidRPr="000E7A9D" w:rsidRDefault="00734719" w:rsidP="00243734">
            <w:pPr>
              <w:pStyle w:val="Tablea"/>
            </w:pPr>
            <w:r w:rsidRPr="000E7A9D">
              <w:t>(a) between 1 July 2023 and 31 December 2023—0 months stock by reference to usual demand</w:t>
            </w:r>
          </w:p>
          <w:p w14:paraId="3D68B0B1" w14:textId="4B955756" w:rsidR="00476BFE" w:rsidRPr="000E7A9D" w:rsidRDefault="00734719" w:rsidP="00243734">
            <w:pPr>
              <w:pStyle w:val="Tablea"/>
            </w:pPr>
            <w:r w:rsidRPr="000E7A9D">
              <w:t xml:space="preserve">(b) </w:t>
            </w:r>
            <w:r w:rsidR="00243734" w:rsidRPr="000E7A9D">
              <w:t>after 31 December 2023—2 months stock by reference to usual demand</w:t>
            </w:r>
          </w:p>
        </w:tc>
      </w:tr>
    </w:tbl>
    <w:p w14:paraId="2323D6D8" w14:textId="77777777" w:rsidR="007569F2" w:rsidRPr="000E7A9D" w:rsidRDefault="007569F2" w:rsidP="001B23D0">
      <w:pPr>
        <w:pStyle w:val="Item"/>
      </w:pPr>
      <w:r w:rsidRPr="000E7A9D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0D1B34CF" w14:textId="77777777" w:rsidTr="00C57EA1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0F5EDC4" w14:textId="176BD649" w:rsidR="002B3103" w:rsidRPr="000E7A9D" w:rsidRDefault="002B310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Nifedipine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5AF551D" w14:textId="21FFEA27" w:rsidR="002B3103" w:rsidRPr="000E7A9D" w:rsidRDefault="002B310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30 mg (controlled release)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2611C5E" w14:textId="6BAD2829" w:rsidR="002B3103" w:rsidRPr="000E7A9D" w:rsidRDefault="002B310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28A0C07" w14:textId="7E50943F" w:rsidR="002B3103" w:rsidRPr="000E7A9D" w:rsidRDefault="002B3103" w:rsidP="00B335E2">
            <w:pPr>
              <w:spacing w:before="60" w:line="240" w:lineRule="auto"/>
              <w:rPr>
                <w:sz w:val="20"/>
              </w:rPr>
            </w:pPr>
            <w:proofErr w:type="spellStart"/>
            <w:r w:rsidRPr="000E7A9D">
              <w:rPr>
                <w:sz w:val="20"/>
              </w:rPr>
              <w:t>Addos</w:t>
            </w:r>
            <w:proofErr w:type="spellEnd"/>
            <w:r w:rsidRPr="000E7A9D">
              <w:rPr>
                <w:sz w:val="20"/>
              </w:rPr>
              <w:t xml:space="preserve"> XR 30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4FC4620" w14:textId="51520C05" w:rsidR="002B3103" w:rsidRPr="000E7A9D" w:rsidRDefault="002B310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572DA399" w14:textId="77777777" w:rsidTr="00C57EA1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7C5B45A" w14:textId="648C0C9C" w:rsidR="002B3103" w:rsidRPr="000E7A9D" w:rsidRDefault="002B310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Nifedipine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6A4C1A8" w14:textId="27F834BD" w:rsidR="002B3103" w:rsidRPr="000E7A9D" w:rsidRDefault="002B310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60 mg (controlled release)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9A5FF28" w14:textId="0043E2CD" w:rsidR="002B3103" w:rsidRPr="000E7A9D" w:rsidRDefault="002B310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03A730E" w14:textId="59E630A5" w:rsidR="002B3103" w:rsidRPr="000E7A9D" w:rsidRDefault="002B3103" w:rsidP="00B335E2">
            <w:pPr>
              <w:spacing w:before="60" w:line="240" w:lineRule="auto"/>
              <w:rPr>
                <w:sz w:val="20"/>
              </w:rPr>
            </w:pPr>
            <w:proofErr w:type="spellStart"/>
            <w:r w:rsidRPr="000E7A9D">
              <w:rPr>
                <w:sz w:val="20"/>
              </w:rPr>
              <w:t>Addos</w:t>
            </w:r>
            <w:proofErr w:type="spellEnd"/>
            <w:r w:rsidRPr="000E7A9D">
              <w:rPr>
                <w:sz w:val="20"/>
              </w:rPr>
              <w:t xml:space="preserve"> XR 60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D5CAB8A" w14:textId="3DBC88B3" w:rsidR="002B3103" w:rsidRPr="000E7A9D" w:rsidRDefault="002B310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3CFF875F" w14:textId="2ECE4F35" w:rsidR="003E744D" w:rsidRPr="000E7A9D" w:rsidRDefault="003E744D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2</w:t>
      </w:r>
      <w:r w:rsidR="00D473F5" w:rsidRPr="000E7A9D">
        <w:rPr>
          <w:rFonts w:ascii="Times New Roman" w:hAnsi="Times New Roman"/>
        </w:rPr>
        <w:t>8</w:t>
      </w:r>
      <w:r w:rsidRPr="000E7A9D">
        <w:rPr>
          <w:rFonts w:ascii="Times New Roman" w:hAnsi="Times New Roman"/>
        </w:rPr>
        <w:t xml:space="preserve">  Schedule 1 (table)</w:t>
      </w:r>
    </w:p>
    <w:p w14:paraId="31F91045" w14:textId="056678B9" w:rsidR="003E744D" w:rsidRPr="000E7A9D" w:rsidRDefault="005A473E" w:rsidP="001B23D0">
      <w:pPr>
        <w:pStyle w:val="Item"/>
      </w:pPr>
      <w:r w:rsidRPr="000E7A9D">
        <w:t>Omit</w:t>
      </w:r>
      <w:r w:rsidR="003E744D" w:rsidRPr="000E7A9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658746D1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3AF1E8DB" w14:textId="0B0D4890" w:rsidR="005A473E" w:rsidRPr="000E7A9D" w:rsidRDefault="005A473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6D7EDF77" w14:textId="3F543A5A" w:rsidR="005A473E" w:rsidRPr="000E7A9D" w:rsidRDefault="005A473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10 mg</w:t>
            </w:r>
          </w:p>
        </w:tc>
        <w:tc>
          <w:tcPr>
            <w:tcW w:w="1956" w:type="dxa"/>
            <w:shd w:val="clear" w:color="auto" w:fill="auto"/>
          </w:tcPr>
          <w:p w14:paraId="374FC421" w14:textId="07ACC100" w:rsidR="005A473E" w:rsidRPr="000E7A9D" w:rsidRDefault="005A473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A23EF0C" w14:textId="6293DCCD" w:rsidR="005A473E" w:rsidRPr="000E7A9D" w:rsidRDefault="005A473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NOUMED OLANZAPINE</w:t>
            </w:r>
          </w:p>
        </w:tc>
        <w:tc>
          <w:tcPr>
            <w:tcW w:w="1956" w:type="dxa"/>
            <w:shd w:val="clear" w:color="auto" w:fill="auto"/>
          </w:tcPr>
          <w:p w14:paraId="1F9656A9" w14:textId="3C242909" w:rsidR="005A473E" w:rsidRPr="000E7A9D" w:rsidRDefault="005A473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5BB835DA" w14:textId="77777777" w:rsidR="00A253F0" w:rsidRPr="000E7A9D" w:rsidRDefault="00A253F0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0E7A9D">
        <w:br w:type="page"/>
      </w:r>
    </w:p>
    <w:p w14:paraId="466B473C" w14:textId="6AB27826" w:rsidR="00294FAB" w:rsidRPr="000E7A9D" w:rsidRDefault="009D6A38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lastRenderedPageBreak/>
        <w:t>2</w:t>
      </w:r>
      <w:r w:rsidR="00D473F5" w:rsidRPr="000E7A9D">
        <w:rPr>
          <w:rFonts w:ascii="Times New Roman" w:hAnsi="Times New Roman"/>
        </w:rPr>
        <w:t>9</w:t>
      </w:r>
      <w:r w:rsidR="00294FAB" w:rsidRPr="000E7A9D">
        <w:rPr>
          <w:rFonts w:ascii="Times New Roman" w:hAnsi="Times New Roman"/>
        </w:rPr>
        <w:t xml:space="preserve">  Schedule 1 (table)</w:t>
      </w:r>
    </w:p>
    <w:p w14:paraId="1C98A3D6" w14:textId="3C94B9FF" w:rsidR="00294FAB" w:rsidRPr="000E7A9D" w:rsidRDefault="00E443E0" w:rsidP="001B23D0">
      <w:pPr>
        <w:pStyle w:val="Item"/>
      </w:pPr>
      <w:r w:rsidRPr="000E7A9D">
        <w:t>Omit</w:t>
      </w:r>
      <w:r w:rsidR="00294FAB" w:rsidRPr="000E7A9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0EDA5CA3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26D216D2" w14:textId="45600BF3" w:rsidR="00E443E0" w:rsidRPr="000E7A9D" w:rsidRDefault="00E443E0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64C2341A" w14:textId="63FDCBE5" w:rsidR="00E443E0" w:rsidRPr="000E7A9D" w:rsidRDefault="00E443E0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2.5 mg</w:t>
            </w:r>
          </w:p>
        </w:tc>
        <w:tc>
          <w:tcPr>
            <w:tcW w:w="1956" w:type="dxa"/>
            <w:shd w:val="clear" w:color="auto" w:fill="auto"/>
          </w:tcPr>
          <w:p w14:paraId="0955C408" w14:textId="51B60694" w:rsidR="00E443E0" w:rsidRPr="000E7A9D" w:rsidRDefault="00E443E0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A4E20AD" w14:textId="2E2F0DC2" w:rsidR="00E443E0" w:rsidRPr="000E7A9D" w:rsidRDefault="00E443E0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NOUMED OLANZAPINE</w:t>
            </w:r>
          </w:p>
        </w:tc>
        <w:tc>
          <w:tcPr>
            <w:tcW w:w="1956" w:type="dxa"/>
            <w:shd w:val="clear" w:color="auto" w:fill="auto"/>
          </w:tcPr>
          <w:p w14:paraId="62486869" w14:textId="70589EE4" w:rsidR="00E443E0" w:rsidRPr="000E7A9D" w:rsidRDefault="00E443E0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7A6FE063" w14:textId="1BC145DB" w:rsidR="00324CFB" w:rsidRPr="000E7A9D" w:rsidRDefault="00D473F5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30</w:t>
      </w:r>
      <w:r w:rsidR="00324CFB" w:rsidRPr="000E7A9D">
        <w:rPr>
          <w:rFonts w:ascii="Times New Roman" w:hAnsi="Times New Roman"/>
        </w:rPr>
        <w:t xml:space="preserve">  Schedule 1 (table)</w:t>
      </w:r>
    </w:p>
    <w:p w14:paraId="310021A3" w14:textId="125B3789" w:rsidR="00324CFB" w:rsidRPr="000E7A9D" w:rsidRDefault="00324CFB" w:rsidP="001B23D0">
      <w:pPr>
        <w:pStyle w:val="Item"/>
      </w:pPr>
      <w:r w:rsidRPr="000E7A9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1562DB08" w14:textId="77777777" w:rsidTr="005970AB">
        <w:trPr>
          <w:jc w:val="center"/>
        </w:trPr>
        <w:tc>
          <w:tcPr>
            <w:tcW w:w="1957" w:type="dxa"/>
            <w:shd w:val="clear" w:color="auto" w:fill="auto"/>
          </w:tcPr>
          <w:p w14:paraId="6D1744CD" w14:textId="142E3115" w:rsidR="00C869DB" w:rsidRPr="000E7A9D" w:rsidRDefault="00C869D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30B75D77" w14:textId="4EC46596" w:rsidR="00C869DB" w:rsidRPr="000E7A9D" w:rsidRDefault="00C869D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5 mg</w:t>
            </w:r>
          </w:p>
        </w:tc>
        <w:tc>
          <w:tcPr>
            <w:tcW w:w="1956" w:type="dxa"/>
            <w:shd w:val="clear" w:color="auto" w:fill="auto"/>
          </w:tcPr>
          <w:p w14:paraId="058974C7" w14:textId="6A1F5D89" w:rsidR="00C869DB" w:rsidRPr="000E7A9D" w:rsidRDefault="00C869D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551A1E8" w14:textId="4C2F2396" w:rsidR="00C869DB" w:rsidRPr="000E7A9D" w:rsidRDefault="00C869D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NOUMED OLANZAPINE</w:t>
            </w:r>
          </w:p>
        </w:tc>
        <w:tc>
          <w:tcPr>
            <w:tcW w:w="1956" w:type="dxa"/>
            <w:shd w:val="clear" w:color="auto" w:fill="auto"/>
          </w:tcPr>
          <w:p w14:paraId="27BCE9D2" w14:textId="46081BBF" w:rsidR="00C869DB" w:rsidRPr="000E7A9D" w:rsidRDefault="00C869D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1CBC6E58" w14:textId="77777777" w:rsidTr="005970AB">
        <w:trPr>
          <w:jc w:val="center"/>
        </w:trPr>
        <w:tc>
          <w:tcPr>
            <w:tcW w:w="1957" w:type="dxa"/>
            <w:shd w:val="clear" w:color="auto" w:fill="auto"/>
          </w:tcPr>
          <w:p w14:paraId="1079F4A8" w14:textId="127B9268" w:rsidR="00C869DB" w:rsidRPr="000E7A9D" w:rsidRDefault="00C869DB" w:rsidP="00C869DB">
            <w:pPr>
              <w:spacing w:before="60" w:line="240" w:lineRule="auto"/>
              <w:rPr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1AB9717" w14:textId="3AC0D36B" w:rsidR="00C869DB" w:rsidRPr="000E7A9D" w:rsidRDefault="00C869DB" w:rsidP="00C869DB">
            <w:pPr>
              <w:spacing w:before="60" w:line="240" w:lineRule="auto"/>
              <w:rPr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ED020D4" w14:textId="74A360AD" w:rsidR="00C869DB" w:rsidRPr="000E7A9D" w:rsidRDefault="00C869DB" w:rsidP="00C869DB">
            <w:pPr>
              <w:spacing w:before="60" w:line="240" w:lineRule="auto"/>
              <w:rPr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18825D4" w14:textId="0D363BDE" w:rsidR="00C869DB" w:rsidRPr="000E7A9D" w:rsidRDefault="00C869DB" w:rsidP="00C869DB">
            <w:pPr>
              <w:spacing w:before="60" w:line="240" w:lineRule="auto"/>
              <w:rPr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F20146D" w14:textId="3D44A337" w:rsidR="00C869DB" w:rsidRPr="000E7A9D" w:rsidRDefault="00C869DB" w:rsidP="00C869DB">
            <w:pPr>
              <w:spacing w:before="60" w:line="240" w:lineRule="auto"/>
              <w:rPr>
                <w:sz w:val="20"/>
              </w:rPr>
            </w:pPr>
          </w:p>
        </w:tc>
      </w:tr>
    </w:tbl>
    <w:p w14:paraId="038BE6F6" w14:textId="28BF9959" w:rsidR="005970AB" w:rsidRPr="000E7A9D" w:rsidRDefault="005970AB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3</w:t>
      </w:r>
      <w:r w:rsidR="00D473F5" w:rsidRPr="000E7A9D">
        <w:rPr>
          <w:rFonts w:ascii="Times New Roman" w:hAnsi="Times New Roman"/>
        </w:rPr>
        <w:t>1</w:t>
      </w:r>
      <w:r w:rsidRPr="000E7A9D">
        <w:rPr>
          <w:rFonts w:ascii="Times New Roman" w:hAnsi="Times New Roman"/>
        </w:rPr>
        <w:t xml:space="preserve">  Schedule 1 (table)</w:t>
      </w:r>
    </w:p>
    <w:p w14:paraId="2928122F" w14:textId="77777777" w:rsidR="005970AB" w:rsidRPr="000E7A9D" w:rsidRDefault="005970AB" w:rsidP="001B23D0">
      <w:pPr>
        <w:pStyle w:val="Item"/>
      </w:pPr>
      <w:r w:rsidRPr="000E7A9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4E89BF84" w14:textId="77777777" w:rsidTr="00513AD6">
        <w:trPr>
          <w:jc w:val="center"/>
        </w:trPr>
        <w:tc>
          <w:tcPr>
            <w:tcW w:w="1957" w:type="dxa"/>
            <w:shd w:val="clear" w:color="auto" w:fill="auto"/>
          </w:tcPr>
          <w:p w14:paraId="014E4C00" w14:textId="0AB0DD3B" w:rsidR="005970AB" w:rsidRPr="000E7A9D" w:rsidRDefault="005970A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33C654F2" w14:textId="0065993C" w:rsidR="005970AB" w:rsidRPr="000E7A9D" w:rsidRDefault="005970A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7.5 mg</w:t>
            </w:r>
          </w:p>
        </w:tc>
        <w:tc>
          <w:tcPr>
            <w:tcW w:w="1956" w:type="dxa"/>
            <w:shd w:val="clear" w:color="auto" w:fill="auto"/>
          </w:tcPr>
          <w:p w14:paraId="5AB5A38D" w14:textId="20B9D6F8" w:rsidR="005970AB" w:rsidRPr="000E7A9D" w:rsidRDefault="005970A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5504330" w14:textId="76D48995" w:rsidR="005970AB" w:rsidRPr="000E7A9D" w:rsidRDefault="005970A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NOUMED OLANZAPINE</w:t>
            </w:r>
          </w:p>
        </w:tc>
        <w:tc>
          <w:tcPr>
            <w:tcW w:w="1956" w:type="dxa"/>
            <w:shd w:val="clear" w:color="auto" w:fill="auto"/>
          </w:tcPr>
          <w:p w14:paraId="732E33E5" w14:textId="1EC84D88" w:rsidR="005970AB" w:rsidRPr="000E7A9D" w:rsidRDefault="005970A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 months stock by reference to usual demand</w:t>
            </w:r>
          </w:p>
        </w:tc>
      </w:tr>
    </w:tbl>
    <w:p w14:paraId="1F168433" w14:textId="77777777" w:rsidR="005970AB" w:rsidRPr="000E7A9D" w:rsidRDefault="005970AB" w:rsidP="006C3735">
      <w:pPr>
        <w:pStyle w:val="ItemHead"/>
        <w:rPr>
          <w:rFonts w:ascii="Times New Roman" w:hAnsi="Times New Roman"/>
          <w:b w:val="0"/>
          <w:bCs/>
        </w:rPr>
      </w:pPr>
    </w:p>
    <w:p w14:paraId="6B8DD414" w14:textId="6468BBB5" w:rsidR="002B2718" w:rsidRPr="000E7A9D" w:rsidRDefault="002B2718" w:rsidP="00B335E2">
      <w:pPr>
        <w:pStyle w:val="ItemHead"/>
        <w:rPr>
          <w:rFonts w:ascii="Times New Roman" w:hAnsi="Times New Roman"/>
        </w:rPr>
      </w:pPr>
      <w:proofErr w:type="gramStart"/>
      <w:r w:rsidRPr="000E7A9D">
        <w:rPr>
          <w:rFonts w:ascii="Times New Roman" w:hAnsi="Times New Roman"/>
        </w:rPr>
        <w:t>3</w:t>
      </w:r>
      <w:r w:rsidR="00D473F5" w:rsidRPr="000E7A9D">
        <w:rPr>
          <w:rFonts w:ascii="Times New Roman" w:hAnsi="Times New Roman"/>
        </w:rPr>
        <w:t>2</w:t>
      </w:r>
      <w:r w:rsidRPr="000E7A9D">
        <w:rPr>
          <w:rFonts w:ascii="Times New Roman" w:hAnsi="Times New Roman"/>
        </w:rPr>
        <w:t xml:space="preserve">  Schedule</w:t>
      </w:r>
      <w:proofErr w:type="gramEnd"/>
      <w:r w:rsidRPr="000E7A9D">
        <w:rPr>
          <w:rFonts w:ascii="Times New Roman" w:hAnsi="Times New Roman"/>
        </w:rPr>
        <w:t> 1 (table)</w:t>
      </w:r>
    </w:p>
    <w:p w14:paraId="3B0E0412" w14:textId="23091D83" w:rsidR="002B2718" w:rsidRPr="000E7A9D" w:rsidRDefault="00F40D97" w:rsidP="001B23D0">
      <w:pPr>
        <w:pStyle w:val="Item"/>
      </w:pPr>
      <w:r w:rsidRPr="000E7A9D">
        <w:t>Omit</w:t>
      </w:r>
      <w:r w:rsidR="002B2718" w:rsidRPr="000E7A9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1C5FBB09" w14:textId="77777777" w:rsidTr="00C57EA1">
        <w:trPr>
          <w:jc w:val="center"/>
        </w:trPr>
        <w:tc>
          <w:tcPr>
            <w:tcW w:w="1957" w:type="dxa"/>
            <w:shd w:val="clear" w:color="auto" w:fill="auto"/>
          </w:tcPr>
          <w:p w14:paraId="23BEF1B2" w14:textId="7ED8EF25" w:rsidR="00F40D97" w:rsidRPr="000E7A9D" w:rsidRDefault="00F40D9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Perindopril</w:t>
            </w:r>
          </w:p>
        </w:tc>
        <w:tc>
          <w:tcPr>
            <w:tcW w:w="1956" w:type="dxa"/>
            <w:shd w:val="clear" w:color="auto" w:fill="auto"/>
          </w:tcPr>
          <w:p w14:paraId="6F4AF441" w14:textId="44A681F7" w:rsidR="00F40D97" w:rsidRPr="000E7A9D" w:rsidRDefault="00F40D9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 xml:space="preserve">Tablet containing perindopril </w:t>
            </w:r>
            <w:proofErr w:type="spellStart"/>
            <w:r w:rsidRPr="000E7A9D">
              <w:rPr>
                <w:sz w:val="20"/>
              </w:rPr>
              <w:t>erbumine</w:t>
            </w:r>
            <w:proofErr w:type="spellEnd"/>
            <w:r w:rsidRPr="000E7A9D">
              <w:rPr>
                <w:sz w:val="20"/>
              </w:rPr>
              <w:t xml:space="preserve"> 2 mg</w:t>
            </w:r>
          </w:p>
        </w:tc>
        <w:tc>
          <w:tcPr>
            <w:tcW w:w="1956" w:type="dxa"/>
            <w:shd w:val="clear" w:color="auto" w:fill="auto"/>
          </w:tcPr>
          <w:p w14:paraId="29896377" w14:textId="75F7E55B" w:rsidR="00F40D97" w:rsidRPr="000E7A9D" w:rsidRDefault="00F40D9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6B99DD5" w14:textId="63EF5F70" w:rsidR="00F40D97" w:rsidRPr="000E7A9D" w:rsidRDefault="00F40D9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BTC Perindopril</w:t>
            </w:r>
          </w:p>
        </w:tc>
        <w:tc>
          <w:tcPr>
            <w:tcW w:w="1956" w:type="dxa"/>
            <w:shd w:val="clear" w:color="auto" w:fill="auto"/>
          </w:tcPr>
          <w:p w14:paraId="69E8A06F" w14:textId="51D3D244" w:rsidR="00F40D97" w:rsidRPr="000E7A9D" w:rsidRDefault="00F40D9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03EE51F7" w14:textId="2F52338A" w:rsidR="003B0ABE" w:rsidRPr="000E7A9D" w:rsidRDefault="003B0ABE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3</w:t>
      </w:r>
      <w:r w:rsidR="00D473F5" w:rsidRPr="000E7A9D">
        <w:rPr>
          <w:rFonts w:ascii="Times New Roman" w:hAnsi="Times New Roman"/>
        </w:rPr>
        <w:t>3</w:t>
      </w:r>
      <w:r w:rsidRPr="000E7A9D">
        <w:rPr>
          <w:rFonts w:ascii="Times New Roman" w:hAnsi="Times New Roman"/>
        </w:rPr>
        <w:t xml:space="preserve">  Schedule 1 (table)</w:t>
      </w:r>
    </w:p>
    <w:p w14:paraId="68CB2434" w14:textId="77777777" w:rsidR="003B0ABE" w:rsidRPr="000E7A9D" w:rsidRDefault="003B0ABE" w:rsidP="001B23D0">
      <w:pPr>
        <w:pStyle w:val="Item"/>
      </w:pPr>
      <w:r w:rsidRPr="000E7A9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009DA16E" w14:textId="77777777" w:rsidTr="00C57EA1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5438D6ED" w14:textId="60811C0E" w:rsidR="00CC24B7" w:rsidRPr="000E7A9D" w:rsidRDefault="00CC24B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Perindopril</w:t>
            </w:r>
          </w:p>
        </w:tc>
        <w:tc>
          <w:tcPr>
            <w:tcW w:w="1956" w:type="dxa"/>
            <w:shd w:val="clear" w:color="auto" w:fill="auto"/>
          </w:tcPr>
          <w:p w14:paraId="239A1B7D" w14:textId="262472C6" w:rsidR="00CC24B7" w:rsidRPr="000E7A9D" w:rsidRDefault="00CC24B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 xml:space="preserve">Tablet containing perindopril </w:t>
            </w:r>
            <w:proofErr w:type="spellStart"/>
            <w:r w:rsidRPr="000E7A9D">
              <w:rPr>
                <w:sz w:val="20"/>
              </w:rPr>
              <w:t>erbumine</w:t>
            </w:r>
            <w:proofErr w:type="spellEnd"/>
            <w:r w:rsidRPr="000E7A9D">
              <w:rPr>
                <w:sz w:val="20"/>
              </w:rPr>
              <w:t xml:space="preserve"> 4 mg</w:t>
            </w:r>
          </w:p>
        </w:tc>
        <w:tc>
          <w:tcPr>
            <w:tcW w:w="1956" w:type="dxa"/>
            <w:shd w:val="clear" w:color="auto" w:fill="auto"/>
          </w:tcPr>
          <w:p w14:paraId="6A1D58A2" w14:textId="31C34E82" w:rsidR="00CC24B7" w:rsidRPr="000E7A9D" w:rsidRDefault="00CC24B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2DE30F9" w14:textId="34AB7BC2" w:rsidR="00CC24B7" w:rsidRPr="000E7A9D" w:rsidRDefault="00CC24B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BTC Perindopril</w:t>
            </w:r>
          </w:p>
        </w:tc>
        <w:tc>
          <w:tcPr>
            <w:tcW w:w="1956" w:type="dxa"/>
            <w:shd w:val="clear" w:color="auto" w:fill="auto"/>
          </w:tcPr>
          <w:p w14:paraId="21096613" w14:textId="0E7FF042" w:rsidR="00CC24B7" w:rsidRPr="000E7A9D" w:rsidRDefault="00CC24B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287D6AC1" w14:textId="3738C4E2" w:rsidR="00707C28" w:rsidRPr="000E7A9D" w:rsidRDefault="00707C28" w:rsidP="00B335E2">
      <w:pPr>
        <w:pStyle w:val="ItemHead"/>
        <w:ind w:left="0" w:firstLine="0"/>
        <w:rPr>
          <w:rFonts w:ascii="Times New Roman" w:hAnsi="Times New Roman"/>
        </w:rPr>
      </w:pPr>
      <w:r w:rsidRPr="000E7A9D">
        <w:rPr>
          <w:rFonts w:ascii="Times New Roman" w:hAnsi="Times New Roman"/>
        </w:rPr>
        <w:t>3</w:t>
      </w:r>
      <w:r w:rsidR="00D473F5" w:rsidRPr="000E7A9D">
        <w:rPr>
          <w:rFonts w:ascii="Times New Roman" w:hAnsi="Times New Roman"/>
        </w:rPr>
        <w:t>4</w:t>
      </w:r>
      <w:r w:rsidRPr="000E7A9D">
        <w:rPr>
          <w:rFonts w:ascii="Times New Roman" w:hAnsi="Times New Roman"/>
        </w:rPr>
        <w:t xml:space="preserve">  Schedule 1 (table)</w:t>
      </w:r>
    </w:p>
    <w:p w14:paraId="6E754806" w14:textId="587DAE81" w:rsidR="00707C28" w:rsidRPr="000E7A9D" w:rsidRDefault="00E37A93" w:rsidP="001B23D0">
      <w:pPr>
        <w:pStyle w:val="Item"/>
      </w:pPr>
      <w:r w:rsidRPr="000E7A9D">
        <w:t>Omit</w:t>
      </w:r>
      <w:r w:rsidR="00707C28" w:rsidRPr="000E7A9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1336E69A" w14:textId="77777777" w:rsidTr="002271F3">
        <w:trPr>
          <w:jc w:val="center"/>
        </w:trPr>
        <w:tc>
          <w:tcPr>
            <w:tcW w:w="1957" w:type="dxa"/>
            <w:shd w:val="clear" w:color="auto" w:fill="auto"/>
          </w:tcPr>
          <w:p w14:paraId="24590D2F" w14:textId="5DF821D9" w:rsidR="00CC24B7" w:rsidRPr="000E7A9D" w:rsidRDefault="00CC24B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Perindopril</w:t>
            </w:r>
          </w:p>
        </w:tc>
        <w:tc>
          <w:tcPr>
            <w:tcW w:w="1956" w:type="dxa"/>
            <w:shd w:val="clear" w:color="auto" w:fill="auto"/>
          </w:tcPr>
          <w:p w14:paraId="075B996C" w14:textId="5082079A" w:rsidR="00CC24B7" w:rsidRPr="000E7A9D" w:rsidRDefault="00CC24B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 xml:space="preserve">Tablet containing perindopril </w:t>
            </w:r>
            <w:proofErr w:type="spellStart"/>
            <w:r w:rsidRPr="000E7A9D">
              <w:rPr>
                <w:sz w:val="20"/>
              </w:rPr>
              <w:t>erbumine</w:t>
            </w:r>
            <w:proofErr w:type="spellEnd"/>
            <w:r w:rsidRPr="000E7A9D">
              <w:rPr>
                <w:sz w:val="20"/>
              </w:rPr>
              <w:t xml:space="preserve"> 8 mg</w:t>
            </w:r>
          </w:p>
        </w:tc>
        <w:tc>
          <w:tcPr>
            <w:tcW w:w="1956" w:type="dxa"/>
            <w:shd w:val="clear" w:color="auto" w:fill="auto"/>
          </w:tcPr>
          <w:p w14:paraId="60197370" w14:textId="3960D76F" w:rsidR="00CC24B7" w:rsidRPr="000E7A9D" w:rsidRDefault="00CC24B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B6E7A29" w14:textId="4B4DE869" w:rsidR="00CC24B7" w:rsidRPr="000E7A9D" w:rsidRDefault="00CC24B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BTC Perindopril</w:t>
            </w:r>
          </w:p>
        </w:tc>
        <w:tc>
          <w:tcPr>
            <w:tcW w:w="1956" w:type="dxa"/>
            <w:shd w:val="clear" w:color="auto" w:fill="auto"/>
          </w:tcPr>
          <w:p w14:paraId="68515501" w14:textId="37E4FF94" w:rsidR="00CC24B7" w:rsidRPr="000E7A9D" w:rsidRDefault="00CC24B7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6B266DBE" w14:textId="77777777" w:rsidR="00A253F0" w:rsidRPr="000E7A9D" w:rsidRDefault="00A253F0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0E7A9D">
        <w:br w:type="page"/>
      </w:r>
    </w:p>
    <w:p w14:paraId="03366922" w14:textId="4D059B5F" w:rsidR="001B2135" w:rsidRPr="000E7A9D" w:rsidRDefault="001B2135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lastRenderedPageBreak/>
        <w:t>3</w:t>
      </w:r>
      <w:r w:rsidR="00D473F5" w:rsidRPr="000E7A9D">
        <w:rPr>
          <w:rFonts w:ascii="Times New Roman" w:hAnsi="Times New Roman"/>
        </w:rPr>
        <w:t>5</w:t>
      </w:r>
      <w:r w:rsidRPr="000E7A9D">
        <w:rPr>
          <w:rFonts w:ascii="Times New Roman" w:hAnsi="Times New Roman"/>
        </w:rPr>
        <w:t xml:space="preserve">  Schedule 1 (table)</w:t>
      </w:r>
    </w:p>
    <w:p w14:paraId="596BEC41" w14:textId="77777777" w:rsidR="001B2135" w:rsidRPr="000E7A9D" w:rsidRDefault="001B2135" w:rsidP="001B23D0">
      <w:pPr>
        <w:pStyle w:val="Item"/>
      </w:pPr>
      <w:r w:rsidRPr="000E7A9D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481E49CF" w14:textId="77777777" w:rsidTr="00513AD6">
        <w:trPr>
          <w:jc w:val="center"/>
        </w:trPr>
        <w:tc>
          <w:tcPr>
            <w:tcW w:w="1957" w:type="dxa"/>
            <w:shd w:val="clear" w:color="auto" w:fill="auto"/>
          </w:tcPr>
          <w:p w14:paraId="1C536E95" w14:textId="08E5804C" w:rsidR="00067722" w:rsidRPr="000E7A9D" w:rsidRDefault="0006772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Pimecrolimus</w:t>
            </w:r>
          </w:p>
        </w:tc>
        <w:tc>
          <w:tcPr>
            <w:tcW w:w="1956" w:type="dxa"/>
            <w:shd w:val="clear" w:color="auto" w:fill="auto"/>
          </w:tcPr>
          <w:p w14:paraId="47C60300" w14:textId="7302CC1E" w:rsidR="00067722" w:rsidRPr="000E7A9D" w:rsidRDefault="0006772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Cream 10 mg per g, 15 g</w:t>
            </w:r>
          </w:p>
        </w:tc>
        <w:tc>
          <w:tcPr>
            <w:tcW w:w="1956" w:type="dxa"/>
            <w:shd w:val="clear" w:color="auto" w:fill="auto"/>
          </w:tcPr>
          <w:p w14:paraId="126DEBAC" w14:textId="1898C2DA" w:rsidR="00067722" w:rsidRPr="000E7A9D" w:rsidRDefault="0006772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Application</w:t>
            </w:r>
          </w:p>
        </w:tc>
        <w:tc>
          <w:tcPr>
            <w:tcW w:w="1956" w:type="dxa"/>
            <w:shd w:val="clear" w:color="auto" w:fill="auto"/>
          </w:tcPr>
          <w:p w14:paraId="1DF6E2B4" w14:textId="0C472A15" w:rsidR="00067722" w:rsidRPr="000E7A9D" w:rsidRDefault="00067722" w:rsidP="00B335E2">
            <w:pPr>
              <w:spacing w:before="60" w:line="240" w:lineRule="auto"/>
              <w:rPr>
                <w:sz w:val="20"/>
              </w:rPr>
            </w:pPr>
            <w:proofErr w:type="spellStart"/>
            <w:r w:rsidRPr="000E7A9D">
              <w:rPr>
                <w:sz w:val="20"/>
              </w:rPr>
              <w:t>Elidel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363D63B" w14:textId="4D91907D" w:rsidR="00067722" w:rsidRPr="000E7A9D" w:rsidRDefault="0006772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6 months stock by reference to usual PBS demand</w:t>
            </w:r>
          </w:p>
        </w:tc>
      </w:tr>
    </w:tbl>
    <w:p w14:paraId="4D0262C4" w14:textId="77777777" w:rsidR="001B2135" w:rsidRPr="000E7A9D" w:rsidRDefault="001B2135" w:rsidP="001B23D0">
      <w:pPr>
        <w:pStyle w:val="Item"/>
      </w:pPr>
      <w:r w:rsidRPr="000E7A9D">
        <w:t>insert:</w:t>
      </w:r>
    </w:p>
    <w:tbl>
      <w:tblPr>
        <w:tblW w:w="9781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67282AAB" w14:textId="77777777" w:rsidTr="00FC676A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F93C780" w14:textId="3233BE4A" w:rsidR="00067722" w:rsidRPr="000E7A9D" w:rsidRDefault="0006772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Pioglitazone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3597296" w14:textId="60584944" w:rsidR="00067722" w:rsidRPr="000E7A9D" w:rsidRDefault="0006772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15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98DAC59" w14:textId="29FBA49B" w:rsidR="00067722" w:rsidRPr="000E7A9D" w:rsidRDefault="0006772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B19B396" w14:textId="6C46718D" w:rsidR="00067722" w:rsidRPr="000E7A9D" w:rsidRDefault="00067722" w:rsidP="00B335E2">
            <w:pPr>
              <w:spacing w:before="60" w:line="240" w:lineRule="auto"/>
              <w:rPr>
                <w:sz w:val="20"/>
              </w:rPr>
            </w:pPr>
            <w:proofErr w:type="spellStart"/>
            <w:r w:rsidRPr="000E7A9D">
              <w:rPr>
                <w:sz w:val="20"/>
              </w:rPr>
              <w:t>Acpio</w:t>
            </w:r>
            <w:proofErr w:type="spellEnd"/>
            <w:r w:rsidRPr="000E7A9D">
              <w:rPr>
                <w:sz w:val="20"/>
              </w:rPr>
              <w:t xml:space="preserve"> 15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40B78DB" w14:textId="1953466F" w:rsidR="00067722" w:rsidRPr="000E7A9D" w:rsidRDefault="0006772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23981371" w14:textId="77777777" w:rsidTr="00FC676A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0D26F" w14:textId="362B78EF" w:rsidR="00067722" w:rsidRPr="000E7A9D" w:rsidRDefault="0006772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Pioglitazone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5A14D" w14:textId="3CCB3314" w:rsidR="00067722" w:rsidRPr="000E7A9D" w:rsidRDefault="0006772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30 mg (as hydrochloride)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9CA8F" w14:textId="5A736054" w:rsidR="00067722" w:rsidRPr="000E7A9D" w:rsidRDefault="0006772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CA3A6" w14:textId="17435D18" w:rsidR="00067722" w:rsidRPr="000E7A9D" w:rsidRDefault="00067722" w:rsidP="00B335E2">
            <w:pPr>
              <w:spacing w:before="60" w:line="240" w:lineRule="auto"/>
              <w:rPr>
                <w:sz w:val="20"/>
              </w:rPr>
            </w:pPr>
            <w:proofErr w:type="spellStart"/>
            <w:r w:rsidRPr="000E7A9D">
              <w:rPr>
                <w:sz w:val="20"/>
              </w:rPr>
              <w:t>Acpio</w:t>
            </w:r>
            <w:proofErr w:type="spellEnd"/>
            <w:r w:rsidRPr="000E7A9D">
              <w:rPr>
                <w:sz w:val="20"/>
              </w:rPr>
              <w:t xml:space="preserve"> 30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EC6A9" w14:textId="361C5EBF" w:rsidR="00067722" w:rsidRPr="000E7A9D" w:rsidRDefault="00067722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7477697B" w14:textId="77777777" w:rsidTr="00FC676A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299F97" w14:textId="2F92E752" w:rsidR="00FC676A" w:rsidRPr="000E7A9D" w:rsidRDefault="00FC676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Pioglitazone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DC62F0" w14:textId="31C0F65A" w:rsidR="00FC676A" w:rsidRPr="000E7A9D" w:rsidRDefault="00FC676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45 mg (as hydrochloride)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CC470F" w14:textId="52B7B210" w:rsidR="00FC676A" w:rsidRPr="000E7A9D" w:rsidRDefault="00FC676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CEFB4A" w14:textId="6C36E1B5" w:rsidR="00FC676A" w:rsidRPr="000E7A9D" w:rsidRDefault="00FC676A" w:rsidP="00B335E2">
            <w:pPr>
              <w:spacing w:before="60" w:line="240" w:lineRule="auto"/>
              <w:rPr>
                <w:sz w:val="20"/>
              </w:rPr>
            </w:pPr>
            <w:proofErr w:type="spellStart"/>
            <w:r w:rsidRPr="000E7A9D">
              <w:rPr>
                <w:sz w:val="20"/>
              </w:rPr>
              <w:t>Acpio</w:t>
            </w:r>
            <w:proofErr w:type="spellEnd"/>
            <w:r w:rsidRPr="000E7A9D">
              <w:rPr>
                <w:sz w:val="20"/>
              </w:rPr>
              <w:t xml:space="preserve"> 45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8B34DB" w14:textId="7E1D8814" w:rsidR="00FC676A" w:rsidRPr="000E7A9D" w:rsidRDefault="00FC676A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4F6983E1" w14:textId="59052A4D" w:rsidR="00E848D1" w:rsidRPr="000E7A9D" w:rsidRDefault="00E848D1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3</w:t>
      </w:r>
      <w:r w:rsidR="00D473F5" w:rsidRPr="000E7A9D">
        <w:rPr>
          <w:rFonts w:ascii="Times New Roman" w:hAnsi="Times New Roman"/>
        </w:rPr>
        <w:t>6</w:t>
      </w:r>
      <w:r w:rsidRPr="000E7A9D">
        <w:rPr>
          <w:rFonts w:ascii="Times New Roman" w:hAnsi="Times New Roman"/>
        </w:rPr>
        <w:t xml:space="preserve">  Schedule 1 (table)</w:t>
      </w:r>
    </w:p>
    <w:p w14:paraId="1DF524E9" w14:textId="77777777" w:rsidR="00E848D1" w:rsidRPr="000E7A9D" w:rsidRDefault="00E848D1" w:rsidP="001B23D0">
      <w:pPr>
        <w:pStyle w:val="Item"/>
      </w:pPr>
      <w:r w:rsidRPr="000E7A9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3FA77721" w14:textId="77777777" w:rsidTr="00513AD6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6095ADC6" w14:textId="5A7C2C77" w:rsidR="00E37A93" w:rsidRPr="000E7A9D" w:rsidRDefault="00E37A9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Pregabalin</w:t>
            </w:r>
          </w:p>
        </w:tc>
        <w:tc>
          <w:tcPr>
            <w:tcW w:w="1956" w:type="dxa"/>
            <w:shd w:val="clear" w:color="auto" w:fill="auto"/>
          </w:tcPr>
          <w:p w14:paraId="6938686F" w14:textId="0F0CE482" w:rsidR="00E37A93" w:rsidRPr="000E7A9D" w:rsidRDefault="00E37A9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Capsule 75 mg</w:t>
            </w:r>
          </w:p>
        </w:tc>
        <w:tc>
          <w:tcPr>
            <w:tcW w:w="1956" w:type="dxa"/>
            <w:shd w:val="clear" w:color="auto" w:fill="auto"/>
          </w:tcPr>
          <w:p w14:paraId="340B4C8E" w14:textId="2E7B80ED" w:rsidR="00E37A93" w:rsidRPr="000E7A9D" w:rsidRDefault="00E37A9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084C272" w14:textId="5378AF58" w:rsidR="00E37A93" w:rsidRPr="000E7A9D" w:rsidRDefault="00E37A9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Pregabalin</w:t>
            </w:r>
          </w:p>
        </w:tc>
        <w:tc>
          <w:tcPr>
            <w:tcW w:w="1956" w:type="dxa"/>
            <w:shd w:val="clear" w:color="auto" w:fill="auto"/>
          </w:tcPr>
          <w:p w14:paraId="7024679A" w14:textId="1B735351" w:rsidR="00E37A93" w:rsidRPr="000E7A9D" w:rsidRDefault="00E37A93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592962D7" w14:textId="53881FC5" w:rsidR="00E37A93" w:rsidRPr="000E7A9D" w:rsidRDefault="00E37A93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3</w:t>
      </w:r>
      <w:r w:rsidR="00D473F5" w:rsidRPr="000E7A9D">
        <w:rPr>
          <w:rFonts w:ascii="Times New Roman" w:hAnsi="Times New Roman"/>
        </w:rPr>
        <w:t>7</w:t>
      </w:r>
      <w:r w:rsidRPr="000E7A9D">
        <w:rPr>
          <w:rFonts w:ascii="Times New Roman" w:hAnsi="Times New Roman"/>
        </w:rPr>
        <w:t xml:space="preserve">  Schedule 1 (table)</w:t>
      </w:r>
    </w:p>
    <w:p w14:paraId="23C1B9F5" w14:textId="77777777" w:rsidR="00E37A93" w:rsidRPr="000E7A9D" w:rsidRDefault="00E37A93" w:rsidP="001B23D0">
      <w:pPr>
        <w:pStyle w:val="Item"/>
      </w:pPr>
      <w:r w:rsidRPr="000E7A9D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089A39A8" w14:textId="77777777" w:rsidTr="00513AD6">
        <w:trPr>
          <w:jc w:val="center"/>
        </w:trPr>
        <w:tc>
          <w:tcPr>
            <w:tcW w:w="1957" w:type="dxa"/>
            <w:shd w:val="clear" w:color="auto" w:fill="auto"/>
          </w:tcPr>
          <w:p w14:paraId="5A07BC67" w14:textId="48BB1769" w:rsidR="002E36C4" w:rsidRPr="000E7A9D" w:rsidRDefault="002E36C4" w:rsidP="00B335E2">
            <w:pPr>
              <w:spacing w:before="60" w:line="240" w:lineRule="auto"/>
              <w:rPr>
                <w:sz w:val="20"/>
              </w:rPr>
            </w:pPr>
            <w:proofErr w:type="spellStart"/>
            <w:r w:rsidRPr="000E7A9D">
              <w:rPr>
                <w:sz w:val="20"/>
              </w:rPr>
              <w:t>Riluzole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5D3916F" w14:textId="17089FEB" w:rsidR="002E36C4" w:rsidRPr="000E7A9D" w:rsidRDefault="002E36C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 suspension 50 mg per 10 mL, 300 mL</w:t>
            </w:r>
          </w:p>
        </w:tc>
        <w:tc>
          <w:tcPr>
            <w:tcW w:w="1956" w:type="dxa"/>
            <w:shd w:val="clear" w:color="auto" w:fill="auto"/>
          </w:tcPr>
          <w:p w14:paraId="507F3D3E" w14:textId="2FD4A8D6" w:rsidR="002E36C4" w:rsidRPr="000E7A9D" w:rsidRDefault="002E36C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C5D5F59" w14:textId="0A95D578" w:rsidR="002E36C4" w:rsidRPr="000E7A9D" w:rsidRDefault="002E36C4" w:rsidP="00B335E2">
            <w:pPr>
              <w:spacing w:before="60" w:line="240" w:lineRule="auto"/>
              <w:rPr>
                <w:sz w:val="20"/>
              </w:rPr>
            </w:pPr>
            <w:proofErr w:type="spellStart"/>
            <w:r w:rsidRPr="000E7A9D">
              <w:rPr>
                <w:sz w:val="20"/>
              </w:rPr>
              <w:t>Teglutik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51F9B6B" w14:textId="020EA6D6" w:rsidR="002E36C4" w:rsidRPr="000E7A9D" w:rsidRDefault="002E36C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April 2024 and 30 September 2024—4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1FA29715" w14:textId="77777777" w:rsidR="00E37A93" w:rsidRPr="000E7A9D" w:rsidRDefault="00E37A93" w:rsidP="001B23D0">
      <w:pPr>
        <w:pStyle w:val="Item"/>
      </w:pPr>
      <w:r w:rsidRPr="000E7A9D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396B052F" w14:textId="77777777" w:rsidTr="00513AD6">
        <w:trPr>
          <w:jc w:val="center"/>
        </w:trPr>
        <w:tc>
          <w:tcPr>
            <w:tcW w:w="1957" w:type="dxa"/>
            <w:shd w:val="clear" w:color="auto" w:fill="auto"/>
          </w:tcPr>
          <w:p w14:paraId="3B8ACB2F" w14:textId="3AF76529" w:rsidR="002E36C4" w:rsidRPr="000E7A9D" w:rsidRDefault="002E36C4" w:rsidP="00B335E2">
            <w:pPr>
              <w:spacing w:before="60" w:line="240" w:lineRule="auto"/>
              <w:rPr>
                <w:sz w:val="20"/>
              </w:rPr>
            </w:pPr>
            <w:proofErr w:type="spellStart"/>
            <w:r w:rsidRPr="000E7A9D">
              <w:rPr>
                <w:sz w:val="20"/>
              </w:rPr>
              <w:t>Riluzole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6A199A6" w14:textId="0E92BC7B" w:rsidR="002E36C4" w:rsidRPr="000E7A9D" w:rsidRDefault="002E36C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50 mg</w:t>
            </w:r>
          </w:p>
        </w:tc>
        <w:tc>
          <w:tcPr>
            <w:tcW w:w="1956" w:type="dxa"/>
            <w:shd w:val="clear" w:color="auto" w:fill="auto"/>
          </w:tcPr>
          <w:p w14:paraId="10904B67" w14:textId="2197A83A" w:rsidR="002E36C4" w:rsidRPr="000E7A9D" w:rsidRDefault="002E36C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AA95695" w14:textId="52777361" w:rsidR="002E36C4" w:rsidRPr="000E7A9D" w:rsidRDefault="002E36C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APO-</w:t>
            </w:r>
            <w:proofErr w:type="spellStart"/>
            <w:r w:rsidRPr="000E7A9D">
              <w:rPr>
                <w:sz w:val="20"/>
              </w:rPr>
              <w:t>Riluzole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D6B5365" w14:textId="0013DFFD" w:rsidR="002E36C4" w:rsidRPr="000E7A9D" w:rsidRDefault="002E36C4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September 2024 and 31 October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54A83713" w14:textId="77777777" w:rsidR="00A253F0" w:rsidRPr="000E7A9D" w:rsidRDefault="00A253F0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0E7A9D">
        <w:br w:type="page"/>
      </w:r>
    </w:p>
    <w:p w14:paraId="2FF8A8B0" w14:textId="4E0C9B22" w:rsidR="002E36C4" w:rsidRPr="000E7A9D" w:rsidRDefault="002E36C4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lastRenderedPageBreak/>
        <w:t>3</w:t>
      </w:r>
      <w:r w:rsidR="00D473F5" w:rsidRPr="000E7A9D">
        <w:rPr>
          <w:rFonts w:ascii="Times New Roman" w:hAnsi="Times New Roman"/>
        </w:rPr>
        <w:t>8</w:t>
      </w:r>
      <w:r w:rsidRPr="000E7A9D">
        <w:rPr>
          <w:rFonts w:ascii="Times New Roman" w:hAnsi="Times New Roman"/>
        </w:rPr>
        <w:t xml:space="preserve">  Schedule 1 (table)</w:t>
      </w:r>
    </w:p>
    <w:p w14:paraId="716C2B38" w14:textId="77777777" w:rsidR="002E36C4" w:rsidRPr="000E7A9D" w:rsidRDefault="002E36C4" w:rsidP="001B23D0">
      <w:pPr>
        <w:pStyle w:val="Item"/>
      </w:pPr>
      <w:r w:rsidRPr="000E7A9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44750D8E" w14:textId="77777777" w:rsidTr="00513AD6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DC307E4" w14:textId="28FEDB41" w:rsidR="000E580E" w:rsidRPr="000E7A9D" w:rsidRDefault="000E580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Rosuvastatin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E129C1C" w14:textId="088BED11" w:rsidR="000E580E" w:rsidRPr="000E7A9D" w:rsidRDefault="000E580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10 mg (as calcium)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AFB8F53" w14:textId="0BCB5A3B" w:rsidR="000E580E" w:rsidRPr="000E7A9D" w:rsidRDefault="000E580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FB642FD" w14:textId="2C6CE168" w:rsidR="000E580E" w:rsidRPr="000E7A9D" w:rsidRDefault="000E580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Rosuvastatin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E34A399" w14:textId="340D82DC" w:rsidR="000E580E" w:rsidRPr="000E7A9D" w:rsidRDefault="000E580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0ED982FA" w14:textId="77777777" w:rsidTr="000E580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5ECDB" w14:textId="67587020" w:rsidR="000E580E" w:rsidRPr="000E7A9D" w:rsidRDefault="000E580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C7974" w14:textId="0F75D8C6" w:rsidR="000E580E" w:rsidRPr="000E7A9D" w:rsidRDefault="000E580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20 mg (as calcium)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C468F" w14:textId="120386A7" w:rsidR="000E580E" w:rsidRPr="000E7A9D" w:rsidRDefault="000E580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BB99B" w14:textId="49770C3A" w:rsidR="000E580E" w:rsidRPr="000E7A9D" w:rsidRDefault="000E580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C7176" w14:textId="1B4A735D" w:rsidR="000E580E" w:rsidRPr="000E7A9D" w:rsidRDefault="000E580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0E7A9D" w14:paraId="2029DCD2" w14:textId="77777777" w:rsidTr="000E580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1CAB5" w14:textId="0331D5C1" w:rsidR="000E580E" w:rsidRPr="000E7A9D" w:rsidRDefault="000E580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A6628" w14:textId="29E1FEAE" w:rsidR="000E580E" w:rsidRPr="000E7A9D" w:rsidRDefault="000E580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40 mg (as calcium)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DF5A9" w14:textId="5DF425D3" w:rsidR="000E580E" w:rsidRPr="000E7A9D" w:rsidRDefault="000E580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601CD" w14:textId="7A5C0938" w:rsidR="000E580E" w:rsidRPr="000E7A9D" w:rsidRDefault="000E580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FF229" w14:textId="3FFE9BBC" w:rsidR="000E580E" w:rsidRPr="000E7A9D" w:rsidRDefault="000E580E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D51560" w:rsidRPr="000E7A9D" w14:paraId="453192E3" w14:textId="77777777" w:rsidTr="00513AD6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23080061" w14:textId="599AD287" w:rsidR="00D51560" w:rsidRPr="000E7A9D" w:rsidRDefault="00D51560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Rosuvastatin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5035166" w14:textId="238B7A02" w:rsidR="00D51560" w:rsidRPr="000E7A9D" w:rsidRDefault="00D51560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Tablet 5 mg (as calcium)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B566675" w14:textId="38D466F5" w:rsidR="00D51560" w:rsidRPr="000E7A9D" w:rsidRDefault="00D51560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57D61" w14:textId="477EA2BD" w:rsidR="00D51560" w:rsidRPr="000E7A9D" w:rsidRDefault="00D51560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Rosuvastatin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3C7DB37" w14:textId="44D2D615" w:rsidR="00D51560" w:rsidRPr="000E7A9D" w:rsidRDefault="00D51560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5FB997CA" w14:textId="041C5C31" w:rsidR="00F00C2F" w:rsidRPr="000E7A9D" w:rsidRDefault="00F00C2F" w:rsidP="00B335E2">
      <w:pPr>
        <w:pStyle w:val="ItemHead"/>
        <w:rPr>
          <w:rFonts w:ascii="Times New Roman" w:hAnsi="Times New Roman"/>
        </w:rPr>
      </w:pPr>
      <w:r w:rsidRPr="000E7A9D">
        <w:rPr>
          <w:rFonts w:ascii="Times New Roman" w:hAnsi="Times New Roman"/>
        </w:rPr>
        <w:t>3</w:t>
      </w:r>
      <w:r w:rsidR="00D473F5" w:rsidRPr="000E7A9D">
        <w:rPr>
          <w:rFonts w:ascii="Times New Roman" w:hAnsi="Times New Roman"/>
        </w:rPr>
        <w:t>9</w:t>
      </w:r>
      <w:r w:rsidRPr="000E7A9D">
        <w:rPr>
          <w:rFonts w:ascii="Times New Roman" w:hAnsi="Times New Roman"/>
        </w:rPr>
        <w:t xml:space="preserve">  Schedule 1 (table)</w:t>
      </w:r>
    </w:p>
    <w:p w14:paraId="6E00FEF1" w14:textId="77777777" w:rsidR="00F00C2F" w:rsidRPr="000E7A9D" w:rsidRDefault="00F00C2F" w:rsidP="001B23D0">
      <w:pPr>
        <w:pStyle w:val="Item"/>
      </w:pPr>
      <w:r w:rsidRPr="000E7A9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00B0" w:rsidRPr="000E7A9D" w14:paraId="7195C8C8" w14:textId="77777777" w:rsidTr="006726FB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741463B" w14:textId="01626A55" w:rsidR="006726FB" w:rsidRPr="000E7A9D" w:rsidRDefault="006726F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Venlafaxine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E3027D0" w14:textId="107C27D8" w:rsidR="006726FB" w:rsidRPr="000E7A9D" w:rsidRDefault="006726F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Capsule (modified release) 150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874435B" w14:textId="5FEE4F7B" w:rsidR="006726FB" w:rsidRPr="000E7A9D" w:rsidRDefault="006726F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F48F05F" w14:textId="4D5258B7" w:rsidR="006726FB" w:rsidRPr="000E7A9D" w:rsidRDefault="006726F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Venlafaxine XR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C3A3F28" w14:textId="19B8BC62" w:rsidR="006726FB" w:rsidRPr="000E7A9D" w:rsidRDefault="006726F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  <w:tr w:rsidR="005600B0" w:rsidRPr="005600B0" w14:paraId="0E2DB78B" w14:textId="77777777" w:rsidTr="006726FB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1A448609" w14:textId="3BBF39AB" w:rsidR="006726FB" w:rsidRPr="000E7A9D" w:rsidRDefault="006726F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Venlafaxine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1D6D7F7" w14:textId="4CBED501" w:rsidR="006726FB" w:rsidRPr="000E7A9D" w:rsidRDefault="006726F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Capsule (modified release) 75 mg (as hydrochloride)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A28109F" w14:textId="6AFB2F8C" w:rsidR="006726FB" w:rsidRPr="000E7A9D" w:rsidRDefault="006726F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E128133" w14:textId="7F447F38" w:rsidR="006726FB" w:rsidRPr="000E7A9D" w:rsidRDefault="006726F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Blooms the Chemist Venlafaxine XR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6F3486A" w14:textId="740A03DB" w:rsidR="006726FB" w:rsidRPr="005600B0" w:rsidRDefault="006726FB" w:rsidP="00B335E2">
            <w:pPr>
              <w:spacing w:before="60" w:line="240" w:lineRule="auto"/>
              <w:rPr>
                <w:sz w:val="20"/>
              </w:rPr>
            </w:pPr>
            <w:r w:rsidRPr="000E7A9D">
              <w:rPr>
                <w:sz w:val="20"/>
              </w:rPr>
              <w:t>between 1 July 2024 and 31 August 2024—0</w:t>
            </w:r>
            <w:r w:rsidR="00F95AF5" w:rsidRPr="000E7A9D">
              <w:rPr>
                <w:sz w:val="20"/>
              </w:rPr>
              <w:t xml:space="preserve"> </w:t>
            </w:r>
            <w:r w:rsidRPr="000E7A9D">
              <w:rPr>
                <w:sz w:val="20"/>
              </w:rPr>
              <w:t>months stock by reference to usual demand</w:t>
            </w:r>
          </w:p>
        </w:tc>
      </w:tr>
    </w:tbl>
    <w:p w14:paraId="5461D982" w14:textId="42C6E792" w:rsidR="006C3735" w:rsidRPr="00AB3552" w:rsidRDefault="006C3735">
      <w:pPr>
        <w:spacing w:line="240" w:lineRule="auto"/>
        <w:rPr>
          <w:rFonts w:eastAsia="Times New Roman" w:cs="Times New Roman"/>
          <w:bCs/>
          <w:kern w:val="28"/>
          <w:sz w:val="24"/>
          <w:lang w:eastAsia="en-AU"/>
        </w:rPr>
      </w:pPr>
    </w:p>
    <w:sectPr w:rsidR="006C3735" w:rsidRPr="00AB3552" w:rsidSect="007F48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A187" w14:textId="77777777" w:rsidR="003A5173" w:rsidRDefault="003A5173" w:rsidP="0048364F">
      <w:pPr>
        <w:spacing w:line="240" w:lineRule="auto"/>
      </w:pPr>
      <w:r>
        <w:separator/>
      </w:r>
    </w:p>
  </w:endnote>
  <w:endnote w:type="continuationSeparator" w:id="0">
    <w:p w14:paraId="1B773E9B" w14:textId="77777777" w:rsidR="003A5173" w:rsidRDefault="003A5173" w:rsidP="0048364F">
      <w:pPr>
        <w:spacing w:line="240" w:lineRule="auto"/>
      </w:pPr>
      <w:r>
        <w:continuationSeparator/>
      </w:r>
    </w:p>
  </w:endnote>
  <w:endnote w:type="continuationNotice" w:id="1">
    <w:p w14:paraId="29527819" w14:textId="77777777" w:rsidR="003A5173" w:rsidRDefault="003A51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19C1" w14:textId="77777777" w:rsidR="00D20A95" w:rsidRPr="005F1388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BCA9" w14:textId="77777777" w:rsidR="00D20A95" w:rsidRDefault="00D20A95" w:rsidP="00E97334"/>
  <w:p w14:paraId="04418C92" w14:textId="77777777" w:rsidR="00D20A95" w:rsidRPr="00E97334" w:rsidRDefault="00D20A9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86C9" w14:textId="77777777" w:rsidR="00D20A95" w:rsidRPr="00ED79B6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0117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11EF" w14:paraId="42CFA424" w14:textId="77777777" w:rsidTr="00C811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09B303" w14:textId="77777777" w:rsidR="009E11EF" w:rsidRDefault="009E11EF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2543E5" w14:textId="77777777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Health (Minimum Stockholding) Amendment Determination (No. 3)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AA7ECF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32D8C3DC" w14:textId="77777777" w:rsidR="009E11EF" w:rsidRPr="00ED79B6" w:rsidRDefault="009E11EF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825D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11EF" w14:paraId="033071E5" w14:textId="77777777" w:rsidTr="00C8115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F6F96E" w14:textId="77777777" w:rsidR="009E11EF" w:rsidRDefault="009E11EF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CBF464" w14:textId="0FCDEE1C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0E7A9D">
            <w:rPr>
              <w:i/>
              <w:noProof/>
              <w:sz w:val="18"/>
            </w:rPr>
            <w:t>National Health (Minimum Stockholding) Amendment Determination (No. 8)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6B4484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8E0DEB" w14:textId="77777777" w:rsidR="009E11EF" w:rsidRPr="00ED79B6" w:rsidRDefault="009E11EF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E32A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D20A95" w14:paraId="70DB5581" w14:textId="77777777" w:rsidTr="00FB1C6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3269E31" w14:textId="77777777" w:rsidR="00D20A95" w:rsidRDefault="00D20A95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B8FB922" w14:textId="016AE1BC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0E7A9D">
            <w:rPr>
              <w:i/>
              <w:noProof/>
              <w:sz w:val="18"/>
            </w:rPr>
            <w:t>National Health (Minimum Stockholding) Amendment Determination (No. 8)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3BE2697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296C3039" w14:textId="77777777" w:rsidR="00D20A95" w:rsidRPr="00ED79B6" w:rsidRDefault="00D20A9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299F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8"/>
      <w:gridCol w:w="6260"/>
      <w:gridCol w:w="695"/>
    </w:tblGrid>
    <w:tr w:rsidR="00D20A95" w14:paraId="0E409682" w14:textId="77777777" w:rsidTr="00FB1C68">
      <w:trPr>
        <w:trHeight w:val="433"/>
      </w:trPr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8908C01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C57FAFF" w14:textId="2AEB7611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0E7A9D">
            <w:rPr>
              <w:i/>
              <w:noProof/>
              <w:sz w:val="18"/>
            </w:rPr>
            <w:t>National Health (Minimum Stockholding) Amendment Determination (No. 8)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644F38F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DABFBC" w14:textId="77777777" w:rsidR="00D20A95" w:rsidRPr="00ED79B6" w:rsidRDefault="00D20A9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6960" w14:textId="77777777" w:rsidR="00D20A95" w:rsidRPr="00E33C1C" w:rsidRDefault="00D20A9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0A95" w14:paraId="1A09424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7069E2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9ACD0E" w14:textId="77777777" w:rsidR="00D20A95" w:rsidRDefault="00D20A95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B15BE2"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7936DE">
            <w:rPr>
              <w:i/>
              <w:noProof/>
              <w:sz w:val="18"/>
            </w:rPr>
            <w:t>National Health (Minimum Stockholding) Amendment Determination (No. number) Year [TEMPLATE]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B976A4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406951" w14:textId="77777777" w:rsidR="00D20A95" w:rsidRPr="00ED79B6" w:rsidRDefault="00D20A9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F7B1" w14:textId="77777777" w:rsidR="003A5173" w:rsidRDefault="003A5173" w:rsidP="0048364F">
      <w:pPr>
        <w:spacing w:line="240" w:lineRule="auto"/>
      </w:pPr>
      <w:r>
        <w:separator/>
      </w:r>
    </w:p>
  </w:footnote>
  <w:footnote w:type="continuationSeparator" w:id="0">
    <w:p w14:paraId="2DF0D533" w14:textId="77777777" w:rsidR="003A5173" w:rsidRDefault="003A5173" w:rsidP="0048364F">
      <w:pPr>
        <w:spacing w:line="240" w:lineRule="auto"/>
      </w:pPr>
      <w:r>
        <w:continuationSeparator/>
      </w:r>
    </w:p>
  </w:footnote>
  <w:footnote w:type="continuationNotice" w:id="1">
    <w:p w14:paraId="4554196F" w14:textId="77777777" w:rsidR="003A5173" w:rsidRDefault="003A51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846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7503871A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D39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32D940D6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A0A5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0FCEB7FB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7B63" w14:textId="77777777" w:rsidR="009E11EF" w:rsidRDefault="009E11EF" w:rsidP="00220A0C">
    <w:pPr>
      <w:pBdr>
        <w:bottom w:val="single" w:sz="6" w:space="1" w:color="auto"/>
      </w:pBdr>
      <w:spacing w:before="1000"/>
    </w:pPr>
  </w:p>
  <w:p w14:paraId="154F7296" w14:textId="77777777" w:rsidR="009E11EF" w:rsidRPr="00ED79B6" w:rsidRDefault="009E11E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45C1" w14:textId="77777777" w:rsidR="009E11EF" w:rsidRDefault="009E11EF" w:rsidP="00220A0C">
    <w:pPr>
      <w:pBdr>
        <w:bottom w:val="single" w:sz="6" w:space="1" w:color="auto"/>
      </w:pBdr>
      <w:spacing w:before="1000" w:line="240" w:lineRule="auto"/>
    </w:pPr>
  </w:p>
  <w:p w14:paraId="7547BB27" w14:textId="77777777" w:rsidR="009E11EF" w:rsidRPr="00ED79B6" w:rsidRDefault="009E11E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13AE" w14:textId="77777777" w:rsidR="009E11EF" w:rsidRDefault="009E11EF" w:rsidP="0048364F">
    <w:pPr>
      <w:pStyle w:val="Header"/>
      <w:tabs>
        <w:tab w:val="clear" w:pos="4150"/>
        <w:tab w:val="clear" w:pos="8307"/>
      </w:tabs>
    </w:pPr>
  </w:p>
  <w:p w14:paraId="0D3FD9F9" w14:textId="77777777" w:rsidR="009E11EF" w:rsidRPr="00ED79B6" w:rsidRDefault="009E11E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DC9D" w14:textId="77777777" w:rsidR="00D20A95" w:rsidRPr="00A961C4" w:rsidRDefault="00D20A95" w:rsidP="0048364F">
    <w:pPr>
      <w:rPr>
        <w:b/>
        <w:sz w:val="20"/>
      </w:rPr>
    </w:pPr>
  </w:p>
  <w:p w14:paraId="0A664995" w14:textId="77777777" w:rsidR="00D20A95" w:rsidRPr="00A961C4" w:rsidRDefault="00D20A95" w:rsidP="0048364F">
    <w:pPr>
      <w:rPr>
        <w:b/>
        <w:sz w:val="20"/>
      </w:rPr>
    </w:pPr>
  </w:p>
  <w:p w14:paraId="112184BE" w14:textId="77777777" w:rsidR="00D20A95" w:rsidRPr="00A961C4" w:rsidRDefault="00D20A9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F30E" w14:textId="77777777" w:rsidR="00B6042E" w:rsidRDefault="00B6042E" w:rsidP="0048364F">
    <w:pPr>
      <w:jc w:val="right"/>
      <w:rPr>
        <w:sz w:val="20"/>
      </w:rPr>
    </w:pPr>
  </w:p>
  <w:p w14:paraId="2F222D57" w14:textId="77777777" w:rsidR="00D20A95" w:rsidRPr="00A961C4" w:rsidRDefault="00D20A95" w:rsidP="0048364F">
    <w:pPr>
      <w:jc w:val="right"/>
      <w:rPr>
        <w:b/>
        <w:sz w:val="20"/>
      </w:rPr>
    </w:pPr>
  </w:p>
  <w:p w14:paraId="4D32207F" w14:textId="77777777" w:rsidR="00D20A95" w:rsidRPr="00A961C4" w:rsidRDefault="00D20A9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1A6F" w14:textId="77777777" w:rsidR="00D20A95" w:rsidRPr="00A961C4" w:rsidRDefault="00D20A9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27520B"/>
    <w:multiLevelType w:val="hybridMultilevel"/>
    <w:tmpl w:val="C638D78A"/>
    <w:lvl w:ilvl="0" w:tplc="07360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E06772"/>
    <w:multiLevelType w:val="hybridMultilevel"/>
    <w:tmpl w:val="C8B68A12"/>
    <w:lvl w:ilvl="0" w:tplc="DF2655D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C718C"/>
    <w:multiLevelType w:val="hybridMultilevel"/>
    <w:tmpl w:val="0E3C7AF8"/>
    <w:lvl w:ilvl="0" w:tplc="A4EA484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41468756">
    <w:abstractNumId w:val="9"/>
  </w:num>
  <w:num w:numId="2" w16cid:durableId="893390771">
    <w:abstractNumId w:val="7"/>
  </w:num>
  <w:num w:numId="3" w16cid:durableId="216279825">
    <w:abstractNumId w:val="6"/>
  </w:num>
  <w:num w:numId="4" w16cid:durableId="1258907315">
    <w:abstractNumId w:val="5"/>
  </w:num>
  <w:num w:numId="5" w16cid:durableId="73207574">
    <w:abstractNumId w:val="4"/>
  </w:num>
  <w:num w:numId="6" w16cid:durableId="63143535">
    <w:abstractNumId w:val="8"/>
  </w:num>
  <w:num w:numId="7" w16cid:durableId="755978051">
    <w:abstractNumId w:val="3"/>
  </w:num>
  <w:num w:numId="8" w16cid:durableId="1440444625">
    <w:abstractNumId w:val="2"/>
  </w:num>
  <w:num w:numId="9" w16cid:durableId="1965849937">
    <w:abstractNumId w:val="1"/>
  </w:num>
  <w:num w:numId="10" w16cid:durableId="1798529661">
    <w:abstractNumId w:val="0"/>
  </w:num>
  <w:num w:numId="11" w16cid:durableId="798572302">
    <w:abstractNumId w:val="18"/>
  </w:num>
  <w:num w:numId="12" w16cid:durableId="287123062">
    <w:abstractNumId w:val="11"/>
  </w:num>
  <w:num w:numId="13" w16cid:durableId="1085804994">
    <w:abstractNumId w:val="12"/>
  </w:num>
  <w:num w:numId="14" w16cid:durableId="1244922760">
    <w:abstractNumId w:val="16"/>
  </w:num>
  <w:num w:numId="15" w16cid:durableId="726419721">
    <w:abstractNumId w:val="13"/>
  </w:num>
  <w:num w:numId="16" w16cid:durableId="1303269264">
    <w:abstractNumId w:val="10"/>
  </w:num>
  <w:num w:numId="17" w16cid:durableId="424422036">
    <w:abstractNumId w:val="20"/>
  </w:num>
  <w:num w:numId="18" w16cid:durableId="833492649">
    <w:abstractNumId w:val="19"/>
  </w:num>
  <w:num w:numId="19" w16cid:durableId="1241913445">
    <w:abstractNumId w:val="14"/>
  </w:num>
  <w:num w:numId="20" w16cid:durableId="9752996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2909752">
    <w:abstractNumId w:val="22"/>
  </w:num>
  <w:num w:numId="22" w16cid:durableId="467821259">
    <w:abstractNumId w:val="15"/>
  </w:num>
  <w:num w:numId="23" w16cid:durableId="1221090882">
    <w:abstractNumId w:val="21"/>
  </w:num>
  <w:num w:numId="24" w16cid:durableId="14809259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DE"/>
    <w:rsid w:val="00000263"/>
    <w:rsid w:val="000007CE"/>
    <w:rsid w:val="000037F0"/>
    <w:rsid w:val="000113BC"/>
    <w:rsid w:val="00011B77"/>
    <w:rsid w:val="00011ED8"/>
    <w:rsid w:val="000136AF"/>
    <w:rsid w:val="00014F97"/>
    <w:rsid w:val="00015C21"/>
    <w:rsid w:val="00015EF1"/>
    <w:rsid w:val="0001740F"/>
    <w:rsid w:val="00020BA3"/>
    <w:rsid w:val="000229B7"/>
    <w:rsid w:val="00022A9B"/>
    <w:rsid w:val="00022D2B"/>
    <w:rsid w:val="00023527"/>
    <w:rsid w:val="00023A94"/>
    <w:rsid w:val="00027181"/>
    <w:rsid w:val="00027367"/>
    <w:rsid w:val="00033D3D"/>
    <w:rsid w:val="00034F36"/>
    <w:rsid w:val="000354F8"/>
    <w:rsid w:val="00036844"/>
    <w:rsid w:val="00036E24"/>
    <w:rsid w:val="00037231"/>
    <w:rsid w:val="00037C26"/>
    <w:rsid w:val="0004044E"/>
    <w:rsid w:val="0004159F"/>
    <w:rsid w:val="00041D63"/>
    <w:rsid w:val="000421E6"/>
    <w:rsid w:val="00043625"/>
    <w:rsid w:val="00044276"/>
    <w:rsid w:val="00046F47"/>
    <w:rsid w:val="000507E3"/>
    <w:rsid w:val="00050A62"/>
    <w:rsid w:val="0005120E"/>
    <w:rsid w:val="000527DD"/>
    <w:rsid w:val="0005375E"/>
    <w:rsid w:val="00053F53"/>
    <w:rsid w:val="00054577"/>
    <w:rsid w:val="0005570D"/>
    <w:rsid w:val="00060291"/>
    <w:rsid w:val="0006087B"/>
    <w:rsid w:val="000614BF"/>
    <w:rsid w:val="0006252A"/>
    <w:rsid w:val="0006415A"/>
    <w:rsid w:val="000641D6"/>
    <w:rsid w:val="00067722"/>
    <w:rsid w:val="00067956"/>
    <w:rsid w:val="00070258"/>
    <w:rsid w:val="00070D31"/>
    <w:rsid w:val="00070E73"/>
    <w:rsid w:val="0007169C"/>
    <w:rsid w:val="00072483"/>
    <w:rsid w:val="000744B5"/>
    <w:rsid w:val="000744CC"/>
    <w:rsid w:val="000746C2"/>
    <w:rsid w:val="00074D64"/>
    <w:rsid w:val="00075791"/>
    <w:rsid w:val="00077593"/>
    <w:rsid w:val="00082EBE"/>
    <w:rsid w:val="00083F48"/>
    <w:rsid w:val="00087722"/>
    <w:rsid w:val="0009103F"/>
    <w:rsid w:val="00091094"/>
    <w:rsid w:val="00092496"/>
    <w:rsid w:val="000924B6"/>
    <w:rsid w:val="00093D2B"/>
    <w:rsid w:val="00096654"/>
    <w:rsid w:val="00096A75"/>
    <w:rsid w:val="0009777A"/>
    <w:rsid w:val="000A0F5D"/>
    <w:rsid w:val="000A2518"/>
    <w:rsid w:val="000A2F1F"/>
    <w:rsid w:val="000A3EEB"/>
    <w:rsid w:val="000A67D5"/>
    <w:rsid w:val="000A7DF9"/>
    <w:rsid w:val="000A7EB3"/>
    <w:rsid w:val="000B3CD1"/>
    <w:rsid w:val="000B6A41"/>
    <w:rsid w:val="000C2A06"/>
    <w:rsid w:val="000C36B0"/>
    <w:rsid w:val="000C45E8"/>
    <w:rsid w:val="000C45E9"/>
    <w:rsid w:val="000C6019"/>
    <w:rsid w:val="000C719B"/>
    <w:rsid w:val="000C772A"/>
    <w:rsid w:val="000C7948"/>
    <w:rsid w:val="000D05EF"/>
    <w:rsid w:val="000D13EE"/>
    <w:rsid w:val="000D4323"/>
    <w:rsid w:val="000D539C"/>
    <w:rsid w:val="000D5485"/>
    <w:rsid w:val="000E05BC"/>
    <w:rsid w:val="000E2056"/>
    <w:rsid w:val="000E3962"/>
    <w:rsid w:val="000E5379"/>
    <w:rsid w:val="000E580E"/>
    <w:rsid w:val="000E71F4"/>
    <w:rsid w:val="000E7A9D"/>
    <w:rsid w:val="000E7F71"/>
    <w:rsid w:val="000F1629"/>
    <w:rsid w:val="000F17DA"/>
    <w:rsid w:val="000F21C1"/>
    <w:rsid w:val="000F3D54"/>
    <w:rsid w:val="00100A8D"/>
    <w:rsid w:val="00100F94"/>
    <w:rsid w:val="001020E2"/>
    <w:rsid w:val="00105D72"/>
    <w:rsid w:val="00107108"/>
    <w:rsid w:val="0010745C"/>
    <w:rsid w:val="001100CB"/>
    <w:rsid w:val="00113CF1"/>
    <w:rsid w:val="00114129"/>
    <w:rsid w:val="00117277"/>
    <w:rsid w:val="00117428"/>
    <w:rsid w:val="00117A7F"/>
    <w:rsid w:val="00117D52"/>
    <w:rsid w:val="001212F8"/>
    <w:rsid w:val="00122A5D"/>
    <w:rsid w:val="00123DD5"/>
    <w:rsid w:val="0012458A"/>
    <w:rsid w:val="00124C59"/>
    <w:rsid w:val="00126162"/>
    <w:rsid w:val="00126CF5"/>
    <w:rsid w:val="0012763B"/>
    <w:rsid w:val="001350A1"/>
    <w:rsid w:val="001360C3"/>
    <w:rsid w:val="00137277"/>
    <w:rsid w:val="0013753F"/>
    <w:rsid w:val="00137590"/>
    <w:rsid w:val="00143D0E"/>
    <w:rsid w:val="00145FFC"/>
    <w:rsid w:val="00146C4B"/>
    <w:rsid w:val="00146FA9"/>
    <w:rsid w:val="00152508"/>
    <w:rsid w:val="00153EB9"/>
    <w:rsid w:val="001548FB"/>
    <w:rsid w:val="00155873"/>
    <w:rsid w:val="00155941"/>
    <w:rsid w:val="001601ED"/>
    <w:rsid w:val="00160BD7"/>
    <w:rsid w:val="00160D94"/>
    <w:rsid w:val="00162EDC"/>
    <w:rsid w:val="001641F9"/>
    <w:rsid w:val="001643C9"/>
    <w:rsid w:val="0016555F"/>
    <w:rsid w:val="00165568"/>
    <w:rsid w:val="00165A09"/>
    <w:rsid w:val="00166082"/>
    <w:rsid w:val="001663A2"/>
    <w:rsid w:val="001669D4"/>
    <w:rsid w:val="00166C2F"/>
    <w:rsid w:val="001678F4"/>
    <w:rsid w:val="001716C9"/>
    <w:rsid w:val="0017250B"/>
    <w:rsid w:val="0017268B"/>
    <w:rsid w:val="00172B17"/>
    <w:rsid w:val="0017427B"/>
    <w:rsid w:val="00174FD0"/>
    <w:rsid w:val="00176120"/>
    <w:rsid w:val="00176893"/>
    <w:rsid w:val="00180CC2"/>
    <w:rsid w:val="001826BF"/>
    <w:rsid w:val="001835DA"/>
    <w:rsid w:val="00183C42"/>
    <w:rsid w:val="00184261"/>
    <w:rsid w:val="00190BA1"/>
    <w:rsid w:val="00190DF5"/>
    <w:rsid w:val="00192F35"/>
    <w:rsid w:val="00193461"/>
    <w:rsid w:val="001938AF"/>
    <w:rsid w:val="001939E1"/>
    <w:rsid w:val="00193BE8"/>
    <w:rsid w:val="00194B21"/>
    <w:rsid w:val="00195382"/>
    <w:rsid w:val="00195428"/>
    <w:rsid w:val="001965C1"/>
    <w:rsid w:val="00196C41"/>
    <w:rsid w:val="001A3B9F"/>
    <w:rsid w:val="001A4302"/>
    <w:rsid w:val="001A4546"/>
    <w:rsid w:val="001A5B32"/>
    <w:rsid w:val="001A65C0"/>
    <w:rsid w:val="001A65D1"/>
    <w:rsid w:val="001A66C4"/>
    <w:rsid w:val="001B13BC"/>
    <w:rsid w:val="001B192D"/>
    <w:rsid w:val="001B2135"/>
    <w:rsid w:val="001B23D0"/>
    <w:rsid w:val="001B3AED"/>
    <w:rsid w:val="001B4102"/>
    <w:rsid w:val="001B53B7"/>
    <w:rsid w:val="001B6456"/>
    <w:rsid w:val="001B7A5D"/>
    <w:rsid w:val="001B7EBC"/>
    <w:rsid w:val="001C3143"/>
    <w:rsid w:val="001C69C4"/>
    <w:rsid w:val="001D29FC"/>
    <w:rsid w:val="001E0A8D"/>
    <w:rsid w:val="001E0B97"/>
    <w:rsid w:val="001E1E50"/>
    <w:rsid w:val="001E3590"/>
    <w:rsid w:val="001E3DA8"/>
    <w:rsid w:val="001E46BE"/>
    <w:rsid w:val="001E6236"/>
    <w:rsid w:val="001E6BF0"/>
    <w:rsid w:val="001E72E2"/>
    <w:rsid w:val="001E7407"/>
    <w:rsid w:val="001F0117"/>
    <w:rsid w:val="001F2192"/>
    <w:rsid w:val="001F4401"/>
    <w:rsid w:val="001F5890"/>
    <w:rsid w:val="00200D28"/>
    <w:rsid w:val="00201D27"/>
    <w:rsid w:val="0020300C"/>
    <w:rsid w:val="00211F1A"/>
    <w:rsid w:val="0021551F"/>
    <w:rsid w:val="00216684"/>
    <w:rsid w:val="00220A0C"/>
    <w:rsid w:val="002211E7"/>
    <w:rsid w:val="00223835"/>
    <w:rsid w:val="00223E4A"/>
    <w:rsid w:val="00227DEF"/>
    <w:rsid w:val="00227FA0"/>
    <w:rsid w:val="002302EA"/>
    <w:rsid w:val="00231E5D"/>
    <w:rsid w:val="00237D72"/>
    <w:rsid w:val="00240749"/>
    <w:rsid w:val="00240FD5"/>
    <w:rsid w:val="00241857"/>
    <w:rsid w:val="00243734"/>
    <w:rsid w:val="00243A61"/>
    <w:rsid w:val="0024404C"/>
    <w:rsid w:val="00244A68"/>
    <w:rsid w:val="00245353"/>
    <w:rsid w:val="00245865"/>
    <w:rsid w:val="002468AF"/>
    <w:rsid w:val="002468D7"/>
    <w:rsid w:val="00253F80"/>
    <w:rsid w:val="00254748"/>
    <w:rsid w:val="00255E1F"/>
    <w:rsid w:val="0025642B"/>
    <w:rsid w:val="00256712"/>
    <w:rsid w:val="002578EA"/>
    <w:rsid w:val="0026054B"/>
    <w:rsid w:val="00263886"/>
    <w:rsid w:val="002642C4"/>
    <w:rsid w:val="00264BEE"/>
    <w:rsid w:val="002651E7"/>
    <w:rsid w:val="00265AD7"/>
    <w:rsid w:val="00265E57"/>
    <w:rsid w:val="00265FD9"/>
    <w:rsid w:val="002660F1"/>
    <w:rsid w:val="002674F1"/>
    <w:rsid w:val="00267ADE"/>
    <w:rsid w:val="00267CEE"/>
    <w:rsid w:val="00274963"/>
    <w:rsid w:val="00275354"/>
    <w:rsid w:val="00275B43"/>
    <w:rsid w:val="00277751"/>
    <w:rsid w:val="00280877"/>
    <w:rsid w:val="00282329"/>
    <w:rsid w:val="002826DF"/>
    <w:rsid w:val="00285CDD"/>
    <w:rsid w:val="00287D27"/>
    <w:rsid w:val="00291167"/>
    <w:rsid w:val="00291200"/>
    <w:rsid w:val="00294FA9"/>
    <w:rsid w:val="00294FAB"/>
    <w:rsid w:val="00295FAA"/>
    <w:rsid w:val="00297ECB"/>
    <w:rsid w:val="002A7EEF"/>
    <w:rsid w:val="002B1264"/>
    <w:rsid w:val="002B2718"/>
    <w:rsid w:val="002B3103"/>
    <w:rsid w:val="002B5163"/>
    <w:rsid w:val="002B5378"/>
    <w:rsid w:val="002B574C"/>
    <w:rsid w:val="002B7FBE"/>
    <w:rsid w:val="002C152A"/>
    <w:rsid w:val="002C3C24"/>
    <w:rsid w:val="002C4286"/>
    <w:rsid w:val="002C53E0"/>
    <w:rsid w:val="002C6F7B"/>
    <w:rsid w:val="002C7A9B"/>
    <w:rsid w:val="002C7CD8"/>
    <w:rsid w:val="002D043A"/>
    <w:rsid w:val="002D094B"/>
    <w:rsid w:val="002D0CD9"/>
    <w:rsid w:val="002D4A3E"/>
    <w:rsid w:val="002D5246"/>
    <w:rsid w:val="002D6032"/>
    <w:rsid w:val="002E3070"/>
    <w:rsid w:val="002E36C4"/>
    <w:rsid w:val="002E5194"/>
    <w:rsid w:val="002E54B9"/>
    <w:rsid w:val="002E5D8E"/>
    <w:rsid w:val="002E7D57"/>
    <w:rsid w:val="002F0591"/>
    <w:rsid w:val="002F24A4"/>
    <w:rsid w:val="002F6CC6"/>
    <w:rsid w:val="002F7C22"/>
    <w:rsid w:val="00305250"/>
    <w:rsid w:val="0030594C"/>
    <w:rsid w:val="00307A00"/>
    <w:rsid w:val="0031199A"/>
    <w:rsid w:val="003153A4"/>
    <w:rsid w:val="0031713F"/>
    <w:rsid w:val="0032067F"/>
    <w:rsid w:val="00321913"/>
    <w:rsid w:val="00323179"/>
    <w:rsid w:val="00324CFB"/>
    <w:rsid w:val="00324EE6"/>
    <w:rsid w:val="00325131"/>
    <w:rsid w:val="003301D5"/>
    <w:rsid w:val="003313DB"/>
    <w:rsid w:val="003316DC"/>
    <w:rsid w:val="003317B1"/>
    <w:rsid w:val="0033186D"/>
    <w:rsid w:val="00332C5C"/>
    <w:rsid w:val="00332E0D"/>
    <w:rsid w:val="0033349E"/>
    <w:rsid w:val="00333913"/>
    <w:rsid w:val="00334A12"/>
    <w:rsid w:val="00336685"/>
    <w:rsid w:val="003367B4"/>
    <w:rsid w:val="00337439"/>
    <w:rsid w:val="00341137"/>
    <w:rsid w:val="003415D3"/>
    <w:rsid w:val="00344A72"/>
    <w:rsid w:val="00346335"/>
    <w:rsid w:val="00346E79"/>
    <w:rsid w:val="003470BE"/>
    <w:rsid w:val="00347EAA"/>
    <w:rsid w:val="003519EC"/>
    <w:rsid w:val="00352B0F"/>
    <w:rsid w:val="0035390A"/>
    <w:rsid w:val="00354A4B"/>
    <w:rsid w:val="003561B0"/>
    <w:rsid w:val="00356843"/>
    <w:rsid w:val="00356A08"/>
    <w:rsid w:val="00361EE7"/>
    <w:rsid w:val="00363711"/>
    <w:rsid w:val="00363E37"/>
    <w:rsid w:val="0036557D"/>
    <w:rsid w:val="00365953"/>
    <w:rsid w:val="003674A1"/>
    <w:rsid w:val="00367960"/>
    <w:rsid w:val="0037093F"/>
    <w:rsid w:val="0037143B"/>
    <w:rsid w:val="00376E45"/>
    <w:rsid w:val="003802C7"/>
    <w:rsid w:val="0038213D"/>
    <w:rsid w:val="00384A30"/>
    <w:rsid w:val="003873DD"/>
    <w:rsid w:val="00390074"/>
    <w:rsid w:val="00393AAC"/>
    <w:rsid w:val="00395684"/>
    <w:rsid w:val="003A0024"/>
    <w:rsid w:val="003A0283"/>
    <w:rsid w:val="003A15AC"/>
    <w:rsid w:val="003A1808"/>
    <w:rsid w:val="003A1B30"/>
    <w:rsid w:val="003A2872"/>
    <w:rsid w:val="003A4D03"/>
    <w:rsid w:val="003A5173"/>
    <w:rsid w:val="003A52C2"/>
    <w:rsid w:val="003A56EB"/>
    <w:rsid w:val="003B0627"/>
    <w:rsid w:val="003B0826"/>
    <w:rsid w:val="003B0ABE"/>
    <w:rsid w:val="003B0D52"/>
    <w:rsid w:val="003B0E17"/>
    <w:rsid w:val="003B14E6"/>
    <w:rsid w:val="003B2672"/>
    <w:rsid w:val="003B2ABF"/>
    <w:rsid w:val="003B57B3"/>
    <w:rsid w:val="003B7319"/>
    <w:rsid w:val="003C221D"/>
    <w:rsid w:val="003C4007"/>
    <w:rsid w:val="003C5F2B"/>
    <w:rsid w:val="003C791B"/>
    <w:rsid w:val="003D0BFE"/>
    <w:rsid w:val="003D0E1F"/>
    <w:rsid w:val="003D460E"/>
    <w:rsid w:val="003D5700"/>
    <w:rsid w:val="003D58A0"/>
    <w:rsid w:val="003E679A"/>
    <w:rsid w:val="003E744D"/>
    <w:rsid w:val="003F0F5A"/>
    <w:rsid w:val="003F43B1"/>
    <w:rsid w:val="003F6CD9"/>
    <w:rsid w:val="003F7C2D"/>
    <w:rsid w:val="00400A30"/>
    <w:rsid w:val="004020EF"/>
    <w:rsid w:val="004022CA"/>
    <w:rsid w:val="00403347"/>
    <w:rsid w:val="00404308"/>
    <w:rsid w:val="004048B9"/>
    <w:rsid w:val="00406D20"/>
    <w:rsid w:val="00406D44"/>
    <w:rsid w:val="004073C5"/>
    <w:rsid w:val="004075B9"/>
    <w:rsid w:val="00410F4B"/>
    <w:rsid w:val="004116CD"/>
    <w:rsid w:val="00413AAF"/>
    <w:rsid w:val="00414ADE"/>
    <w:rsid w:val="00421A98"/>
    <w:rsid w:val="00421FBE"/>
    <w:rsid w:val="00424CA9"/>
    <w:rsid w:val="00424E63"/>
    <w:rsid w:val="00424F89"/>
    <w:rsid w:val="004257BB"/>
    <w:rsid w:val="004261D9"/>
    <w:rsid w:val="0042675F"/>
    <w:rsid w:val="004271AF"/>
    <w:rsid w:val="00427CEE"/>
    <w:rsid w:val="004311F1"/>
    <w:rsid w:val="0043256C"/>
    <w:rsid w:val="00432C0B"/>
    <w:rsid w:val="00434B2B"/>
    <w:rsid w:val="00434CDD"/>
    <w:rsid w:val="004357F8"/>
    <w:rsid w:val="00436532"/>
    <w:rsid w:val="004365BE"/>
    <w:rsid w:val="00437B65"/>
    <w:rsid w:val="0044291A"/>
    <w:rsid w:val="004432C2"/>
    <w:rsid w:val="00444264"/>
    <w:rsid w:val="00444C19"/>
    <w:rsid w:val="00446505"/>
    <w:rsid w:val="00451249"/>
    <w:rsid w:val="004516C0"/>
    <w:rsid w:val="004522CD"/>
    <w:rsid w:val="0045298E"/>
    <w:rsid w:val="00455F0B"/>
    <w:rsid w:val="00457189"/>
    <w:rsid w:val="00460499"/>
    <w:rsid w:val="00460764"/>
    <w:rsid w:val="00460786"/>
    <w:rsid w:val="004618C8"/>
    <w:rsid w:val="00461E80"/>
    <w:rsid w:val="00465FB9"/>
    <w:rsid w:val="0046799F"/>
    <w:rsid w:val="00467EB1"/>
    <w:rsid w:val="00471AD2"/>
    <w:rsid w:val="00474601"/>
    <w:rsid w:val="00474835"/>
    <w:rsid w:val="004755CA"/>
    <w:rsid w:val="00476BFE"/>
    <w:rsid w:val="00476F36"/>
    <w:rsid w:val="004804C4"/>
    <w:rsid w:val="00480B89"/>
    <w:rsid w:val="004819C7"/>
    <w:rsid w:val="0048222B"/>
    <w:rsid w:val="0048364F"/>
    <w:rsid w:val="0048437F"/>
    <w:rsid w:val="00486888"/>
    <w:rsid w:val="00490F2E"/>
    <w:rsid w:val="0049265E"/>
    <w:rsid w:val="0049541B"/>
    <w:rsid w:val="00496DB3"/>
    <w:rsid w:val="00496F97"/>
    <w:rsid w:val="004A53EA"/>
    <w:rsid w:val="004A613D"/>
    <w:rsid w:val="004A796F"/>
    <w:rsid w:val="004B1634"/>
    <w:rsid w:val="004B213F"/>
    <w:rsid w:val="004B4C5C"/>
    <w:rsid w:val="004B545F"/>
    <w:rsid w:val="004B7ABF"/>
    <w:rsid w:val="004B7CDB"/>
    <w:rsid w:val="004C3D71"/>
    <w:rsid w:val="004C62FC"/>
    <w:rsid w:val="004C7BD7"/>
    <w:rsid w:val="004C7EB1"/>
    <w:rsid w:val="004D0A1A"/>
    <w:rsid w:val="004D0E09"/>
    <w:rsid w:val="004D1B0C"/>
    <w:rsid w:val="004D1C14"/>
    <w:rsid w:val="004D26E2"/>
    <w:rsid w:val="004D2B6E"/>
    <w:rsid w:val="004D52FD"/>
    <w:rsid w:val="004E1CE2"/>
    <w:rsid w:val="004E1D7B"/>
    <w:rsid w:val="004E24B8"/>
    <w:rsid w:val="004E3172"/>
    <w:rsid w:val="004E32B9"/>
    <w:rsid w:val="004E38EE"/>
    <w:rsid w:val="004E7CD3"/>
    <w:rsid w:val="004F0912"/>
    <w:rsid w:val="004F184C"/>
    <w:rsid w:val="004F1DA2"/>
    <w:rsid w:val="004F1FAC"/>
    <w:rsid w:val="004F2E5E"/>
    <w:rsid w:val="004F433D"/>
    <w:rsid w:val="004F544A"/>
    <w:rsid w:val="004F676E"/>
    <w:rsid w:val="00500722"/>
    <w:rsid w:val="00501932"/>
    <w:rsid w:val="00501947"/>
    <w:rsid w:val="00503255"/>
    <w:rsid w:val="0051154E"/>
    <w:rsid w:val="00512024"/>
    <w:rsid w:val="0051434A"/>
    <w:rsid w:val="00516B8D"/>
    <w:rsid w:val="00520740"/>
    <w:rsid w:val="005221BB"/>
    <w:rsid w:val="0052303B"/>
    <w:rsid w:val="005242A7"/>
    <w:rsid w:val="00525697"/>
    <w:rsid w:val="00526249"/>
    <w:rsid w:val="0052686F"/>
    <w:rsid w:val="0052756C"/>
    <w:rsid w:val="00530230"/>
    <w:rsid w:val="00530CC9"/>
    <w:rsid w:val="005327CB"/>
    <w:rsid w:val="00532936"/>
    <w:rsid w:val="00533836"/>
    <w:rsid w:val="0053495C"/>
    <w:rsid w:val="00535EC7"/>
    <w:rsid w:val="00535F7E"/>
    <w:rsid w:val="00537A38"/>
    <w:rsid w:val="00537E00"/>
    <w:rsid w:val="00537FBC"/>
    <w:rsid w:val="00541B05"/>
    <w:rsid w:val="00541D73"/>
    <w:rsid w:val="00543469"/>
    <w:rsid w:val="00543EBD"/>
    <w:rsid w:val="005452CC"/>
    <w:rsid w:val="0054576B"/>
    <w:rsid w:val="00546144"/>
    <w:rsid w:val="00546FA3"/>
    <w:rsid w:val="0054704F"/>
    <w:rsid w:val="0055113A"/>
    <w:rsid w:val="0055368D"/>
    <w:rsid w:val="00554243"/>
    <w:rsid w:val="00554293"/>
    <w:rsid w:val="00554559"/>
    <w:rsid w:val="0055601B"/>
    <w:rsid w:val="00557C7A"/>
    <w:rsid w:val="005600B0"/>
    <w:rsid w:val="00560BAF"/>
    <w:rsid w:val="005623CE"/>
    <w:rsid w:val="00562A58"/>
    <w:rsid w:val="00563905"/>
    <w:rsid w:val="005640B8"/>
    <w:rsid w:val="00564894"/>
    <w:rsid w:val="00565EB2"/>
    <w:rsid w:val="005700DC"/>
    <w:rsid w:val="00570C1F"/>
    <w:rsid w:val="00570FF7"/>
    <w:rsid w:val="00572321"/>
    <w:rsid w:val="005728A8"/>
    <w:rsid w:val="0057322E"/>
    <w:rsid w:val="005732F5"/>
    <w:rsid w:val="005801B5"/>
    <w:rsid w:val="00581211"/>
    <w:rsid w:val="005829A4"/>
    <w:rsid w:val="00584811"/>
    <w:rsid w:val="005850E2"/>
    <w:rsid w:val="00593AA6"/>
    <w:rsid w:val="00594161"/>
    <w:rsid w:val="00594512"/>
    <w:rsid w:val="00594749"/>
    <w:rsid w:val="005970AB"/>
    <w:rsid w:val="0059759A"/>
    <w:rsid w:val="005A0A60"/>
    <w:rsid w:val="005A403B"/>
    <w:rsid w:val="005A473E"/>
    <w:rsid w:val="005A482B"/>
    <w:rsid w:val="005A7DF0"/>
    <w:rsid w:val="005B0451"/>
    <w:rsid w:val="005B13F9"/>
    <w:rsid w:val="005B3993"/>
    <w:rsid w:val="005B3D56"/>
    <w:rsid w:val="005B4067"/>
    <w:rsid w:val="005B43F1"/>
    <w:rsid w:val="005C1E95"/>
    <w:rsid w:val="005C36E0"/>
    <w:rsid w:val="005C3CE9"/>
    <w:rsid w:val="005C3F41"/>
    <w:rsid w:val="005C537B"/>
    <w:rsid w:val="005D168D"/>
    <w:rsid w:val="005D20C6"/>
    <w:rsid w:val="005D3ACE"/>
    <w:rsid w:val="005D4B33"/>
    <w:rsid w:val="005D5EA1"/>
    <w:rsid w:val="005D672A"/>
    <w:rsid w:val="005D7E6E"/>
    <w:rsid w:val="005D7EFB"/>
    <w:rsid w:val="005E0803"/>
    <w:rsid w:val="005E0A79"/>
    <w:rsid w:val="005E0FD9"/>
    <w:rsid w:val="005E2AA9"/>
    <w:rsid w:val="005E61D3"/>
    <w:rsid w:val="005E69A9"/>
    <w:rsid w:val="005E6F2B"/>
    <w:rsid w:val="005F075B"/>
    <w:rsid w:val="005F1188"/>
    <w:rsid w:val="005F1F76"/>
    <w:rsid w:val="005F2AFF"/>
    <w:rsid w:val="005F45DF"/>
    <w:rsid w:val="005F4840"/>
    <w:rsid w:val="005F6CB9"/>
    <w:rsid w:val="005F75D0"/>
    <w:rsid w:val="005F7738"/>
    <w:rsid w:val="00600219"/>
    <w:rsid w:val="0060389B"/>
    <w:rsid w:val="00605265"/>
    <w:rsid w:val="00605F50"/>
    <w:rsid w:val="00606938"/>
    <w:rsid w:val="00611479"/>
    <w:rsid w:val="00612FF8"/>
    <w:rsid w:val="006134C7"/>
    <w:rsid w:val="006138AE"/>
    <w:rsid w:val="00613EAD"/>
    <w:rsid w:val="00614452"/>
    <w:rsid w:val="006158AC"/>
    <w:rsid w:val="00616E38"/>
    <w:rsid w:val="00621225"/>
    <w:rsid w:val="00621FE2"/>
    <w:rsid w:val="006257DA"/>
    <w:rsid w:val="00625F03"/>
    <w:rsid w:val="00630BC7"/>
    <w:rsid w:val="006322FB"/>
    <w:rsid w:val="006358EF"/>
    <w:rsid w:val="0063672F"/>
    <w:rsid w:val="00637E8F"/>
    <w:rsid w:val="00640402"/>
    <w:rsid w:val="00640F78"/>
    <w:rsid w:val="0064149D"/>
    <w:rsid w:val="00641D72"/>
    <w:rsid w:val="00642459"/>
    <w:rsid w:val="0064507B"/>
    <w:rsid w:val="006450D0"/>
    <w:rsid w:val="0064545E"/>
    <w:rsid w:val="00645E77"/>
    <w:rsid w:val="00646D77"/>
    <w:rsid w:val="00646E7B"/>
    <w:rsid w:val="00652070"/>
    <w:rsid w:val="00653FC1"/>
    <w:rsid w:val="00655D6A"/>
    <w:rsid w:val="00656DE9"/>
    <w:rsid w:val="006674BD"/>
    <w:rsid w:val="00671DE7"/>
    <w:rsid w:val="006726FB"/>
    <w:rsid w:val="00675A12"/>
    <w:rsid w:val="00676E15"/>
    <w:rsid w:val="00677CC2"/>
    <w:rsid w:val="00681CAF"/>
    <w:rsid w:val="00682212"/>
    <w:rsid w:val="006838DF"/>
    <w:rsid w:val="00685F42"/>
    <w:rsid w:val="006866A1"/>
    <w:rsid w:val="0069013E"/>
    <w:rsid w:val="00691C94"/>
    <w:rsid w:val="0069207B"/>
    <w:rsid w:val="00692D05"/>
    <w:rsid w:val="00693122"/>
    <w:rsid w:val="006945F4"/>
    <w:rsid w:val="0069647E"/>
    <w:rsid w:val="0069665B"/>
    <w:rsid w:val="00697234"/>
    <w:rsid w:val="006975D1"/>
    <w:rsid w:val="006A136D"/>
    <w:rsid w:val="006A2B9C"/>
    <w:rsid w:val="006A4309"/>
    <w:rsid w:val="006A643D"/>
    <w:rsid w:val="006B0E55"/>
    <w:rsid w:val="006B1536"/>
    <w:rsid w:val="006B228B"/>
    <w:rsid w:val="006B2B21"/>
    <w:rsid w:val="006B3E76"/>
    <w:rsid w:val="006B43BB"/>
    <w:rsid w:val="006B4E49"/>
    <w:rsid w:val="006B5455"/>
    <w:rsid w:val="006B644A"/>
    <w:rsid w:val="006B7006"/>
    <w:rsid w:val="006B7C59"/>
    <w:rsid w:val="006B7F50"/>
    <w:rsid w:val="006C32FD"/>
    <w:rsid w:val="006C3735"/>
    <w:rsid w:val="006C4A0E"/>
    <w:rsid w:val="006C7F8C"/>
    <w:rsid w:val="006D0102"/>
    <w:rsid w:val="006D1187"/>
    <w:rsid w:val="006D2FBE"/>
    <w:rsid w:val="006D32FB"/>
    <w:rsid w:val="006D57AB"/>
    <w:rsid w:val="006D7AB9"/>
    <w:rsid w:val="006E1A80"/>
    <w:rsid w:val="006E35FC"/>
    <w:rsid w:val="006E3AC2"/>
    <w:rsid w:val="006E5572"/>
    <w:rsid w:val="006E7304"/>
    <w:rsid w:val="006F031D"/>
    <w:rsid w:val="006F1109"/>
    <w:rsid w:val="006F17E9"/>
    <w:rsid w:val="006F2102"/>
    <w:rsid w:val="00700904"/>
    <w:rsid w:val="00700B2C"/>
    <w:rsid w:val="00702978"/>
    <w:rsid w:val="007035FF"/>
    <w:rsid w:val="00703CDA"/>
    <w:rsid w:val="00705A5D"/>
    <w:rsid w:val="00706AF9"/>
    <w:rsid w:val="00707C28"/>
    <w:rsid w:val="0071235B"/>
    <w:rsid w:val="00713084"/>
    <w:rsid w:val="007130C1"/>
    <w:rsid w:val="007140B0"/>
    <w:rsid w:val="007157C3"/>
    <w:rsid w:val="0071666A"/>
    <w:rsid w:val="00720FC2"/>
    <w:rsid w:val="00723844"/>
    <w:rsid w:val="007265A8"/>
    <w:rsid w:val="00727617"/>
    <w:rsid w:val="00730F60"/>
    <w:rsid w:val="0073192E"/>
    <w:rsid w:val="00731E00"/>
    <w:rsid w:val="00732E9D"/>
    <w:rsid w:val="00733CDE"/>
    <w:rsid w:val="00734719"/>
    <w:rsid w:val="0073491A"/>
    <w:rsid w:val="0073608C"/>
    <w:rsid w:val="0073697C"/>
    <w:rsid w:val="00741B3F"/>
    <w:rsid w:val="00741C05"/>
    <w:rsid w:val="007432A9"/>
    <w:rsid w:val="007440B7"/>
    <w:rsid w:val="00747993"/>
    <w:rsid w:val="00752500"/>
    <w:rsid w:val="007532FD"/>
    <w:rsid w:val="00753D2F"/>
    <w:rsid w:val="00755235"/>
    <w:rsid w:val="007569F2"/>
    <w:rsid w:val="00761EB7"/>
    <w:rsid w:val="0076240F"/>
    <w:rsid w:val="00762B40"/>
    <w:rsid w:val="007634AD"/>
    <w:rsid w:val="00765CF5"/>
    <w:rsid w:val="0076713E"/>
    <w:rsid w:val="007715C9"/>
    <w:rsid w:val="007725D9"/>
    <w:rsid w:val="00772F52"/>
    <w:rsid w:val="00773C62"/>
    <w:rsid w:val="00773EEA"/>
    <w:rsid w:val="007746BE"/>
    <w:rsid w:val="00774ED9"/>
    <w:rsid w:val="00774EDD"/>
    <w:rsid w:val="007757EC"/>
    <w:rsid w:val="00776F83"/>
    <w:rsid w:val="00777C59"/>
    <w:rsid w:val="00780767"/>
    <w:rsid w:val="00780CD0"/>
    <w:rsid w:val="0078364B"/>
    <w:rsid w:val="00784BCA"/>
    <w:rsid w:val="00785CBD"/>
    <w:rsid w:val="007871FC"/>
    <w:rsid w:val="00790750"/>
    <w:rsid w:val="0079150D"/>
    <w:rsid w:val="0079234E"/>
    <w:rsid w:val="007936DE"/>
    <w:rsid w:val="00794705"/>
    <w:rsid w:val="007953A1"/>
    <w:rsid w:val="00795E3D"/>
    <w:rsid w:val="007A0D01"/>
    <w:rsid w:val="007A1124"/>
    <w:rsid w:val="007A115D"/>
    <w:rsid w:val="007A1303"/>
    <w:rsid w:val="007A1F48"/>
    <w:rsid w:val="007A2210"/>
    <w:rsid w:val="007A35E6"/>
    <w:rsid w:val="007A388A"/>
    <w:rsid w:val="007A396C"/>
    <w:rsid w:val="007A3FBB"/>
    <w:rsid w:val="007A58CD"/>
    <w:rsid w:val="007A5C2D"/>
    <w:rsid w:val="007A6863"/>
    <w:rsid w:val="007A6A42"/>
    <w:rsid w:val="007B10A2"/>
    <w:rsid w:val="007B6914"/>
    <w:rsid w:val="007B6DE7"/>
    <w:rsid w:val="007B6F0D"/>
    <w:rsid w:val="007C03CE"/>
    <w:rsid w:val="007C38C5"/>
    <w:rsid w:val="007C43BF"/>
    <w:rsid w:val="007C6FAC"/>
    <w:rsid w:val="007D24B6"/>
    <w:rsid w:val="007D45C1"/>
    <w:rsid w:val="007E3798"/>
    <w:rsid w:val="007E3AA1"/>
    <w:rsid w:val="007E3D4E"/>
    <w:rsid w:val="007E3F4C"/>
    <w:rsid w:val="007E4458"/>
    <w:rsid w:val="007E4C75"/>
    <w:rsid w:val="007E79BA"/>
    <w:rsid w:val="007E7D4A"/>
    <w:rsid w:val="007F05B4"/>
    <w:rsid w:val="007F109E"/>
    <w:rsid w:val="007F120D"/>
    <w:rsid w:val="007F353A"/>
    <w:rsid w:val="007F3836"/>
    <w:rsid w:val="007F399D"/>
    <w:rsid w:val="007F48ED"/>
    <w:rsid w:val="007F5653"/>
    <w:rsid w:val="007F5DAC"/>
    <w:rsid w:val="007F6C6A"/>
    <w:rsid w:val="007F7947"/>
    <w:rsid w:val="007F7D49"/>
    <w:rsid w:val="007F7DFB"/>
    <w:rsid w:val="0080177B"/>
    <w:rsid w:val="00801CA4"/>
    <w:rsid w:val="008021D5"/>
    <w:rsid w:val="008054B6"/>
    <w:rsid w:val="00806D71"/>
    <w:rsid w:val="008073F6"/>
    <w:rsid w:val="008129AB"/>
    <w:rsid w:val="00812F45"/>
    <w:rsid w:val="008132BE"/>
    <w:rsid w:val="00813E06"/>
    <w:rsid w:val="0081519B"/>
    <w:rsid w:val="00816E31"/>
    <w:rsid w:val="008210D5"/>
    <w:rsid w:val="008212AA"/>
    <w:rsid w:val="00823120"/>
    <w:rsid w:val="0082327D"/>
    <w:rsid w:val="0082380F"/>
    <w:rsid w:val="00823B55"/>
    <w:rsid w:val="00823DCA"/>
    <w:rsid w:val="00824058"/>
    <w:rsid w:val="00824A83"/>
    <w:rsid w:val="00824B02"/>
    <w:rsid w:val="00824BCC"/>
    <w:rsid w:val="00825333"/>
    <w:rsid w:val="00825913"/>
    <w:rsid w:val="0083090B"/>
    <w:rsid w:val="00833F12"/>
    <w:rsid w:val="00834F6F"/>
    <w:rsid w:val="00841666"/>
    <w:rsid w:val="0084172C"/>
    <w:rsid w:val="00842358"/>
    <w:rsid w:val="008424E3"/>
    <w:rsid w:val="008452A7"/>
    <w:rsid w:val="00845FE1"/>
    <w:rsid w:val="008471D6"/>
    <w:rsid w:val="00847DB8"/>
    <w:rsid w:val="00853760"/>
    <w:rsid w:val="00853C7B"/>
    <w:rsid w:val="00853E1B"/>
    <w:rsid w:val="00854F4D"/>
    <w:rsid w:val="00856A31"/>
    <w:rsid w:val="00857377"/>
    <w:rsid w:val="00862DDF"/>
    <w:rsid w:val="00863C91"/>
    <w:rsid w:val="00864804"/>
    <w:rsid w:val="008660B4"/>
    <w:rsid w:val="00866BA4"/>
    <w:rsid w:val="0086780C"/>
    <w:rsid w:val="00867FC7"/>
    <w:rsid w:val="008730C1"/>
    <w:rsid w:val="00873E15"/>
    <w:rsid w:val="00874B84"/>
    <w:rsid w:val="008754D0"/>
    <w:rsid w:val="008765E3"/>
    <w:rsid w:val="00877215"/>
    <w:rsid w:val="00877D48"/>
    <w:rsid w:val="008816F0"/>
    <w:rsid w:val="008817E8"/>
    <w:rsid w:val="0088345B"/>
    <w:rsid w:val="0088420B"/>
    <w:rsid w:val="0088701B"/>
    <w:rsid w:val="008924D1"/>
    <w:rsid w:val="00895218"/>
    <w:rsid w:val="00895982"/>
    <w:rsid w:val="00895DF6"/>
    <w:rsid w:val="008A16A5"/>
    <w:rsid w:val="008A1CAC"/>
    <w:rsid w:val="008A620D"/>
    <w:rsid w:val="008A7B7F"/>
    <w:rsid w:val="008B000B"/>
    <w:rsid w:val="008B21B2"/>
    <w:rsid w:val="008B3003"/>
    <w:rsid w:val="008B3F5B"/>
    <w:rsid w:val="008B5D42"/>
    <w:rsid w:val="008C2B5D"/>
    <w:rsid w:val="008C2B6C"/>
    <w:rsid w:val="008C5DAA"/>
    <w:rsid w:val="008C7034"/>
    <w:rsid w:val="008D0EE0"/>
    <w:rsid w:val="008D3B97"/>
    <w:rsid w:val="008D3C0B"/>
    <w:rsid w:val="008D4D91"/>
    <w:rsid w:val="008D5B99"/>
    <w:rsid w:val="008D7A27"/>
    <w:rsid w:val="008D7CA0"/>
    <w:rsid w:val="008E03AC"/>
    <w:rsid w:val="008E1005"/>
    <w:rsid w:val="008E28CE"/>
    <w:rsid w:val="008E2BDF"/>
    <w:rsid w:val="008E4702"/>
    <w:rsid w:val="008E47EE"/>
    <w:rsid w:val="008E532D"/>
    <w:rsid w:val="008E617E"/>
    <w:rsid w:val="008E69AA"/>
    <w:rsid w:val="008E6D84"/>
    <w:rsid w:val="008E7331"/>
    <w:rsid w:val="008F02EF"/>
    <w:rsid w:val="008F190E"/>
    <w:rsid w:val="008F257E"/>
    <w:rsid w:val="008F3FC5"/>
    <w:rsid w:val="008F46AD"/>
    <w:rsid w:val="008F4F1C"/>
    <w:rsid w:val="008F5183"/>
    <w:rsid w:val="008F7B09"/>
    <w:rsid w:val="00900570"/>
    <w:rsid w:val="00901A07"/>
    <w:rsid w:val="009027D9"/>
    <w:rsid w:val="00902F37"/>
    <w:rsid w:val="0090421A"/>
    <w:rsid w:val="0091002E"/>
    <w:rsid w:val="00911F87"/>
    <w:rsid w:val="00912947"/>
    <w:rsid w:val="00915BB3"/>
    <w:rsid w:val="00917F99"/>
    <w:rsid w:val="00922764"/>
    <w:rsid w:val="00922BD7"/>
    <w:rsid w:val="009273A7"/>
    <w:rsid w:val="0092758E"/>
    <w:rsid w:val="00930645"/>
    <w:rsid w:val="0093098D"/>
    <w:rsid w:val="00931007"/>
    <w:rsid w:val="00932377"/>
    <w:rsid w:val="00934CBA"/>
    <w:rsid w:val="00935523"/>
    <w:rsid w:val="00935781"/>
    <w:rsid w:val="009358D1"/>
    <w:rsid w:val="00935D8A"/>
    <w:rsid w:val="009369D8"/>
    <w:rsid w:val="0094070C"/>
    <w:rsid w:val="009408EA"/>
    <w:rsid w:val="00941746"/>
    <w:rsid w:val="00941CD0"/>
    <w:rsid w:val="00942052"/>
    <w:rsid w:val="00942A79"/>
    <w:rsid w:val="00943102"/>
    <w:rsid w:val="00943A92"/>
    <w:rsid w:val="0094523D"/>
    <w:rsid w:val="00945C2A"/>
    <w:rsid w:val="00946EF8"/>
    <w:rsid w:val="00950750"/>
    <w:rsid w:val="0095112D"/>
    <w:rsid w:val="00953589"/>
    <w:rsid w:val="009559E6"/>
    <w:rsid w:val="00955CBB"/>
    <w:rsid w:val="009560C3"/>
    <w:rsid w:val="00956FAB"/>
    <w:rsid w:val="009578E0"/>
    <w:rsid w:val="00960C90"/>
    <w:rsid w:val="00965E42"/>
    <w:rsid w:val="00966116"/>
    <w:rsid w:val="0096661F"/>
    <w:rsid w:val="009709E5"/>
    <w:rsid w:val="00970ACA"/>
    <w:rsid w:val="00971B57"/>
    <w:rsid w:val="0097516A"/>
    <w:rsid w:val="0097617C"/>
    <w:rsid w:val="00976A63"/>
    <w:rsid w:val="009773B7"/>
    <w:rsid w:val="00977952"/>
    <w:rsid w:val="00983419"/>
    <w:rsid w:val="009840F0"/>
    <w:rsid w:val="00984A43"/>
    <w:rsid w:val="009851FD"/>
    <w:rsid w:val="0098592B"/>
    <w:rsid w:val="009859E0"/>
    <w:rsid w:val="00986491"/>
    <w:rsid w:val="00986B7A"/>
    <w:rsid w:val="009907FD"/>
    <w:rsid w:val="009913E5"/>
    <w:rsid w:val="009934A2"/>
    <w:rsid w:val="00994821"/>
    <w:rsid w:val="00996332"/>
    <w:rsid w:val="0099724B"/>
    <w:rsid w:val="009A0BD6"/>
    <w:rsid w:val="009A0C40"/>
    <w:rsid w:val="009A14D2"/>
    <w:rsid w:val="009A31E5"/>
    <w:rsid w:val="009A44E0"/>
    <w:rsid w:val="009A47EF"/>
    <w:rsid w:val="009A573A"/>
    <w:rsid w:val="009B0299"/>
    <w:rsid w:val="009B0D2D"/>
    <w:rsid w:val="009B3141"/>
    <w:rsid w:val="009B605C"/>
    <w:rsid w:val="009B63E5"/>
    <w:rsid w:val="009C3431"/>
    <w:rsid w:val="009C37B0"/>
    <w:rsid w:val="009C4C35"/>
    <w:rsid w:val="009C5989"/>
    <w:rsid w:val="009C7511"/>
    <w:rsid w:val="009D08DA"/>
    <w:rsid w:val="009D0E5D"/>
    <w:rsid w:val="009D33A3"/>
    <w:rsid w:val="009D4800"/>
    <w:rsid w:val="009D5061"/>
    <w:rsid w:val="009D5167"/>
    <w:rsid w:val="009D6A38"/>
    <w:rsid w:val="009D6AE8"/>
    <w:rsid w:val="009D6C44"/>
    <w:rsid w:val="009D6D6C"/>
    <w:rsid w:val="009D7184"/>
    <w:rsid w:val="009D74A0"/>
    <w:rsid w:val="009D7787"/>
    <w:rsid w:val="009E11EF"/>
    <w:rsid w:val="009E2C69"/>
    <w:rsid w:val="009E5FB0"/>
    <w:rsid w:val="009F0857"/>
    <w:rsid w:val="009F2532"/>
    <w:rsid w:val="00A00529"/>
    <w:rsid w:val="00A00D99"/>
    <w:rsid w:val="00A00E70"/>
    <w:rsid w:val="00A02F60"/>
    <w:rsid w:val="00A05C5C"/>
    <w:rsid w:val="00A05FBF"/>
    <w:rsid w:val="00A06461"/>
    <w:rsid w:val="00A06860"/>
    <w:rsid w:val="00A136F5"/>
    <w:rsid w:val="00A15AE5"/>
    <w:rsid w:val="00A17264"/>
    <w:rsid w:val="00A17EF0"/>
    <w:rsid w:val="00A231E2"/>
    <w:rsid w:val="00A253F0"/>
    <w:rsid w:val="00A2550D"/>
    <w:rsid w:val="00A27397"/>
    <w:rsid w:val="00A27AB0"/>
    <w:rsid w:val="00A322CE"/>
    <w:rsid w:val="00A32D4D"/>
    <w:rsid w:val="00A40820"/>
    <w:rsid w:val="00A4169B"/>
    <w:rsid w:val="00A445F2"/>
    <w:rsid w:val="00A45BE8"/>
    <w:rsid w:val="00A50D55"/>
    <w:rsid w:val="00A51204"/>
    <w:rsid w:val="00A5165B"/>
    <w:rsid w:val="00A5237D"/>
    <w:rsid w:val="00A52989"/>
    <w:rsid w:val="00A52FDA"/>
    <w:rsid w:val="00A6327C"/>
    <w:rsid w:val="00A64912"/>
    <w:rsid w:val="00A70A74"/>
    <w:rsid w:val="00A70EB7"/>
    <w:rsid w:val="00A71336"/>
    <w:rsid w:val="00A71889"/>
    <w:rsid w:val="00A73F3A"/>
    <w:rsid w:val="00A74DC2"/>
    <w:rsid w:val="00A75C5B"/>
    <w:rsid w:val="00A81ACC"/>
    <w:rsid w:val="00A83409"/>
    <w:rsid w:val="00A83E0E"/>
    <w:rsid w:val="00A858D4"/>
    <w:rsid w:val="00A87561"/>
    <w:rsid w:val="00A908EA"/>
    <w:rsid w:val="00A90EA8"/>
    <w:rsid w:val="00A91A39"/>
    <w:rsid w:val="00A933B3"/>
    <w:rsid w:val="00A94AEA"/>
    <w:rsid w:val="00A94E62"/>
    <w:rsid w:val="00AA0343"/>
    <w:rsid w:val="00AA2A5C"/>
    <w:rsid w:val="00AA3286"/>
    <w:rsid w:val="00AA3636"/>
    <w:rsid w:val="00AA48B9"/>
    <w:rsid w:val="00AA6125"/>
    <w:rsid w:val="00AA6C4D"/>
    <w:rsid w:val="00AA7DD3"/>
    <w:rsid w:val="00AB04DA"/>
    <w:rsid w:val="00AB3552"/>
    <w:rsid w:val="00AB39A6"/>
    <w:rsid w:val="00AB3D76"/>
    <w:rsid w:val="00AB553A"/>
    <w:rsid w:val="00AB60FB"/>
    <w:rsid w:val="00AB6B86"/>
    <w:rsid w:val="00AB748F"/>
    <w:rsid w:val="00AB78E9"/>
    <w:rsid w:val="00AC05DF"/>
    <w:rsid w:val="00AC2E36"/>
    <w:rsid w:val="00AC35F1"/>
    <w:rsid w:val="00AC3E0D"/>
    <w:rsid w:val="00AC4569"/>
    <w:rsid w:val="00AC66F2"/>
    <w:rsid w:val="00AD3467"/>
    <w:rsid w:val="00AD39F8"/>
    <w:rsid w:val="00AD3EDB"/>
    <w:rsid w:val="00AD4443"/>
    <w:rsid w:val="00AD5641"/>
    <w:rsid w:val="00AD7252"/>
    <w:rsid w:val="00AE0F9B"/>
    <w:rsid w:val="00AE2601"/>
    <w:rsid w:val="00AE2A20"/>
    <w:rsid w:val="00AE3069"/>
    <w:rsid w:val="00AE6E2C"/>
    <w:rsid w:val="00AF0EA9"/>
    <w:rsid w:val="00AF2ACC"/>
    <w:rsid w:val="00AF464D"/>
    <w:rsid w:val="00AF55FF"/>
    <w:rsid w:val="00B0070F"/>
    <w:rsid w:val="00B01085"/>
    <w:rsid w:val="00B02782"/>
    <w:rsid w:val="00B032D8"/>
    <w:rsid w:val="00B04D04"/>
    <w:rsid w:val="00B04E22"/>
    <w:rsid w:val="00B068B8"/>
    <w:rsid w:val="00B11F4C"/>
    <w:rsid w:val="00B137F9"/>
    <w:rsid w:val="00B14C4D"/>
    <w:rsid w:val="00B15292"/>
    <w:rsid w:val="00B15BE2"/>
    <w:rsid w:val="00B162C2"/>
    <w:rsid w:val="00B20869"/>
    <w:rsid w:val="00B20D81"/>
    <w:rsid w:val="00B22487"/>
    <w:rsid w:val="00B25223"/>
    <w:rsid w:val="00B26961"/>
    <w:rsid w:val="00B27E7C"/>
    <w:rsid w:val="00B3335D"/>
    <w:rsid w:val="00B335E2"/>
    <w:rsid w:val="00B33B3C"/>
    <w:rsid w:val="00B4005C"/>
    <w:rsid w:val="00B4044E"/>
    <w:rsid w:val="00B40D74"/>
    <w:rsid w:val="00B41F7B"/>
    <w:rsid w:val="00B52351"/>
    <w:rsid w:val="00B52663"/>
    <w:rsid w:val="00B5269C"/>
    <w:rsid w:val="00B5440E"/>
    <w:rsid w:val="00B5484F"/>
    <w:rsid w:val="00B56291"/>
    <w:rsid w:val="00B56DCB"/>
    <w:rsid w:val="00B570AC"/>
    <w:rsid w:val="00B57970"/>
    <w:rsid w:val="00B57E53"/>
    <w:rsid w:val="00B6042E"/>
    <w:rsid w:val="00B62B44"/>
    <w:rsid w:val="00B6440D"/>
    <w:rsid w:val="00B70DC1"/>
    <w:rsid w:val="00B70EAE"/>
    <w:rsid w:val="00B73CCB"/>
    <w:rsid w:val="00B74828"/>
    <w:rsid w:val="00B75EF7"/>
    <w:rsid w:val="00B765F9"/>
    <w:rsid w:val="00B770D2"/>
    <w:rsid w:val="00B84BAD"/>
    <w:rsid w:val="00B867B7"/>
    <w:rsid w:val="00B875D0"/>
    <w:rsid w:val="00B87A2F"/>
    <w:rsid w:val="00B900DE"/>
    <w:rsid w:val="00B92B6E"/>
    <w:rsid w:val="00B94F68"/>
    <w:rsid w:val="00B95AFC"/>
    <w:rsid w:val="00B977BD"/>
    <w:rsid w:val="00BA01BF"/>
    <w:rsid w:val="00BA0256"/>
    <w:rsid w:val="00BA0FA7"/>
    <w:rsid w:val="00BA47A3"/>
    <w:rsid w:val="00BA4925"/>
    <w:rsid w:val="00BA5026"/>
    <w:rsid w:val="00BA5DAD"/>
    <w:rsid w:val="00BA6E5B"/>
    <w:rsid w:val="00BB1299"/>
    <w:rsid w:val="00BB2B86"/>
    <w:rsid w:val="00BB2C9D"/>
    <w:rsid w:val="00BB5244"/>
    <w:rsid w:val="00BB5849"/>
    <w:rsid w:val="00BB6706"/>
    <w:rsid w:val="00BB6E79"/>
    <w:rsid w:val="00BC00C8"/>
    <w:rsid w:val="00BC07C0"/>
    <w:rsid w:val="00BC535F"/>
    <w:rsid w:val="00BC6469"/>
    <w:rsid w:val="00BD11DE"/>
    <w:rsid w:val="00BD6D55"/>
    <w:rsid w:val="00BD70E9"/>
    <w:rsid w:val="00BD7D85"/>
    <w:rsid w:val="00BE0F09"/>
    <w:rsid w:val="00BE17AB"/>
    <w:rsid w:val="00BE2716"/>
    <w:rsid w:val="00BE3B31"/>
    <w:rsid w:val="00BE3F05"/>
    <w:rsid w:val="00BE44C4"/>
    <w:rsid w:val="00BE4C99"/>
    <w:rsid w:val="00BE5551"/>
    <w:rsid w:val="00BE5F0E"/>
    <w:rsid w:val="00BE719A"/>
    <w:rsid w:val="00BE720A"/>
    <w:rsid w:val="00BF1500"/>
    <w:rsid w:val="00BF1AEF"/>
    <w:rsid w:val="00BF2285"/>
    <w:rsid w:val="00BF5B88"/>
    <w:rsid w:val="00BF6650"/>
    <w:rsid w:val="00C01368"/>
    <w:rsid w:val="00C020C8"/>
    <w:rsid w:val="00C02715"/>
    <w:rsid w:val="00C0459F"/>
    <w:rsid w:val="00C04D6E"/>
    <w:rsid w:val="00C0584C"/>
    <w:rsid w:val="00C05982"/>
    <w:rsid w:val="00C067E5"/>
    <w:rsid w:val="00C0749D"/>
    <w:rsid w:val="00C11DCD"/>
    <w:rsid w:val="00C12AE5"/>
    <w:rsid w:val="00C14EB4"/>
    <w:rsid w:val="00C154AE"/>
    <w:rsid w:val="00C15854"/>
    <w:rsid w:val="00C164CA"/>
    <w:rsid w:val="00C172DF"/>
    <w:rsid w:val="00C20148"/>
    <w:rsid w:val="00C20B22"/>
    <w:rsid w:val="00C20C6A"/>
    <w:rsid w:val="00C22F4D"/>
    <w:rsid w:val="00C230D9"/>
    <w:rsid w:val="00C2512B"/>
    <w:rsid w:val="00C3227A"/>
    <w:rsid w:val="00C333B0"/>
    <w:rsid w:val="00C35D0F"/>
    <w:rsid w:val="00C37A06"/>
    <w:rsid w:val="00C41603"/>
    <w:rsid w:val="00C41A49"/>
    <w:rsid w:val="00C42342"/>
    <w:rsid w:val="00C42B5C"/>
    <w:rsid w:val="00C42BF8"/>
    <w:rsid w:val="00C43487"/>
    <w:rsid w:val="00C439EE"/>
    <w:rsid w:val="00C45949"/>
    <w:rsid w:val="00C45957"/>
    <w:rsid w:val="00C460AE"/>
    <w:rsid w:val="00C50043"/>
    <w:rsid w:val="00C50A0F"/>
    <w:rsid w:val="00C52206"/>
    <w:rsid w:val="00C54336"/>
    <w:rsid w:val="00C56C08"/>
    <w:rsid w:val="00C579EB"/>
    <w:rsid w:val="00C60D24"/>
    <w:rsid w:val="00C63C14"/>
    <w:rsid w:val="00C71A14"/>
    <w:rsid w:val="00C73A1C"/>
    <w:rsid w:val="00C73EF6"/>
    <w:rsid w:val="00C7553A"/>
    <w:rsid w:val="00C7573B"/>
    <w:rsid w:val="00C76B1A"/>
    <w:rsid w:val="00C76CF3"/>
    <w:rsid w:val="00C806DB"/>
    <w:rsid w:val="00C809E9"/>
    <w:rsid w:val="00C80D7B"/>
    <w:rsid w:val="00C8115E"/>
    <w:rsid w:val="00C82CD0"/>
    <w:rsid w:val="00C839C0"/>
    <w:rsid w:val="00C856B0"/>
    <w:rsid w:val="00C86510"/>
    <w:rsid w:val="00C869DB"/>
    <w:rsid w:val="00C86BFE"/>
    <w:rsid w:val="00C93BE9"/>
    <w:rsid w:val="00C9430C"/>
    <w:rsid w:val="00C97C1F"/>
    <w:rsid w:val="00CA0557"/>
    <w:rsid w:val="00CA08D1"/>
    <w:rsid w:val="00CA6549"/>
    <w:rsid w:val="00CA7844"/>
    <w:rsid w:val="00CA7FB9"/>
    <w:rsid w:val="00CB1A96"/>
    <w:rsid w:val="00CB2F05"/>
    <w:rsid w:val="00CB58EF"/>
    <w:rsid w:val="00CB645B"/>
    <w:rsid w:val="00CC08F6"/>
    <w:rsid w:val="00CC11E6"/>
    <w:rsid w:val="00CC1416"/>
    <w:rsid w:val="00CC15F3"/>
    <w:rsid w:val="00CC24B7"/>
    <w:rsid w:val="00CC270C"/>
    <w:rsid w:val="00CC2FE2"/>
    <w:rsid w:val="00CC3855"/>
    <w:rsid w:val="00CC5A38"/>
    <w:rsid w:val="00CD07A2"/>
    <w:rsid w:val="00CD1469"/>
    <w:rsid w:val="00CD1B25"/>
    <w:rsid w:val="00CD1F68"/>
    <w:rsid w:val="00CD3BEB"/>
    <w:rsid w:val="00CE17D5"/>
    <w:rsid w:val="00CE2628"/>
    <w:rsid w:val="00CE2F6C"/>
    <w:rsid w:val="00CE4A84"/>
    <w:rsid w:val="00CE5141"/>
    <w:rsid w:val="00CE5F86"/>
    <w:rsid w:val="00CE7D64"/>
    <w:rsid w:val="00CF0730"/>
    <w:rsid w:val="00CF0BB2"/>
    <w:rsid w:val="00CF2245"/>
    <w:rsid w:val="00CF2F88"/>
    <w:rsid w:val="00CF4CD7"/>
    <w:rsid w:val="00CF54C5"/>
    <w:rsid w:val="00CF6DF5"/>
    <w:rsid w:val="00CF70FF"/>
    <w:rsid w:val="00D000CD"/>
    <w:rsid w:val="00D005DC"/>
    <w:rsid w:val="00D01051"/>
    <w:rsid w:val="00D01B5A"/>
    <w:rsid w:val="00D01C7E"/>
    <w:rsid w:val="00D0306E"/>
    <w:rsid w:val="00D03F7F"/>
    <w:rsid w:val="00D05535"/>
    <w:rsid w:val="00D11E1B"/>
    <w:rsid w:val="00D12118"/>
    <w:rsid w:val="00D132CA"/>
    <w:rsid w:val="00D13441"/>
    <w:rsid w:val="00D137FB"/>
    <w:rsid w:val="00D138F0"/>
    <w:rsid w:val="00D13A25"/>
    <w:rsid w:val="00D14650"/>
    <w:rsid w:val="00D16351"/>
    <w:rsid w:val="00D163A2"/>
    <w:rsid w:val="00D20665"/>
    <w:rsid w:val="00D20A95"/>
    <w:rsid w:val="00D20F46"/>
    <w:rsid w:val="00D21AFC"/>
    <w:rsid w:val="00D243A3"/>
    <w:rsid w:val="00D25CA7"/>
    <w:rsid w:val="00D2645E"/>
    <w:rsid w:val="00D305C1"/>
    <w:rsid w:val="00D30C4F"/>
    <w:rsid w:val="00D3200B"/>
    <w:rsid w:val="00D329BA"/>
    <w:rsid w:val="00D32CBE"/>
    <w:rsid w:val="00D33440"/>
    <w:rsid w:val="00D33EF9"/>
    <w:rsid w:val="00D355FC"/>
    <w:rsid w:val="00D37D5A"/>
    <w:rsid w:val="00D427CC"/>
    <w:rsid w:val="00D42DB4"/>
    <w:rsid w:val="00D44717"/>
    <w:rsid w:val="00D458EF"/>
    <w:rsid w:val="00D473F5"/>
    <w:rsid w:val="00D503AE"/>
    <w:rsid w:val="00D5077E"/>
    <w:rsid w:val="00D50B55"/>
    <w:rsid w:val="00D51560"/>
    <w:rsid w:val="00D517D6"/>
    <w:rsid w:val="00D51D2D"/>
    <w:rsid w:val="00D52EFE"/>
    <w:rsid w:val="00D53FD8"/>
    <w:rsid w:val="00D54108"/>
    <w:rsid w:val="00D56A0D"/>
    <w:rsid w:val="00D56A50"/>
    <w:rsid w:val="00D5767F"/>
    <w:rsid w:val="00D60C8B"/>
    <w:rsid w:val="00D60DCF"/>
    <w:rsid w:val="00D62D8D"/>
    <w:rsid w:val="00D62EDB"/>
    <w:rsid w:val="00D63EF6"/>
    <w:rsid w:val="00D6485E"/>
    <w:rsid w:val="00D64D02"/>
    <w:rsid w:val="00D6542A"/>
    <w:rsid w:val="00D66518"/>
    <w:rsid w:val="00D70DFB"/>
    <w:rsid w:val="00D71EEA"/>
    <w:rsid w:val="00D735CD"/>
    <w:rsid w:val="00D73828"/>
    <w:rsid w:val="00D74C5A"/>
    <w:rsid w:val="00D762B4"/>
    <w:rsid w:val="00D766DF"/>
    <w:rsid w:val="00D8178E"/>
    <w:rsid w:val="00D83AF7"/>
    <w:rsid w:val="00D8797B"/>
    <w:rsid w:val="00D87DA4"/>
    <w:rsid w:val="00D908F9"/>
    <w:rsid w:val="00D919C7"/>
    <w:rsid w:val="00D92060"/>
    <w:rsid w:val="00D95891"/>
    <w:rsid w:val="00D967ED"/>
    <w:rsid w:val="00D9687C"/>
    <w:rsid w:val="00DA031D"/>
    <w:rsid w:val="00DA1CB5"/>
    <w:rsid w:val="00DA1D70"/>
    <w:rsid w:val="00DA517F"/>
    <w:rsid w:val="00DA5A26"/>
    <w:rsid w:val="00DB2737"/>
    <w:rsid w:val="00DB4086"/>
    <w:rsid w:val="00DB462F"/>
    <w:rsid w:val="00DB4AE1"/>
    <w:rsid w:val="00DB4F0A"/>
    <w:rsid w:val="00DB5184"/>
    <w:rsid w:val="00DB5CB4"/>
    <w:rsid w:val="00DB5D25"/>
    <w:rsid w:val="00DB6C11"/>
    <w:rsid w:val="00DB7CD3"/>
    <w:rsid w:val="00DC2506"/>
    <w:rsid w:val="00DC4DCE"/>
    <w:rsid w:val="00DC5CAA"/>
    <w:rsid w:val="00DC6A48"/>
    <w:rsid w:val="00DC6F31"/>
    <w:rsid w:val="00DD152F"/>
    <w:rsid w:val="00DD2525"/>
    <w:rsid w:val="00DD29C3"/>
    <w:rsid w:val="00DD2A45"/>
    <w:rsid w:val="00DD2B2F"/>
    <w:rsid w:val="00DD2BAC"/>
    <w:rsid w:val="00DD2C4C"/>
    <w:rsid w:val="00DD3146"/>
    <w:rsid w:val="00DD3ACF"/>
    <w:rsid w:val="00DD3DCC"/>
    <w:rsid w:val="00DD4367"/>
    <w:rsid w:val="00DD586C"/>
    <w:rsid w:val="00DD5EEF"/>
    <w:rsid w:val="00DE1284"/>
    <w:rsid w:val="00DE149E"/>
    <w:rsid w:val="00DE4792"/>
    <w:rsid w:val="00DE484F"/>
    <w:rsid w:val="00DE4CA5"/>
    <w:rsid w:val="00DE5684"/>
    <w:rsid w:val="00DF0472"/>
    <w:rsid w:val="00DF1A4C"/>
    <w:rsid w:val="00DF249C"/>
    <w:rsid w:val="00DF28AB"/>
    <w:rsid w:val="00E0035D"/>
    <w:rsid w:val="00E00898"/>
    <w:rsid w:val="00E014B4"/>
    <w:rsid w:val="00E05704"/>
    <w:rsid w:val="00E07E0B"/>
    <w:rsid w:val="00E12F1A"/>
    <w:rsid w:val="00E12F6F"/>
    <w:rsid w:val="00E15561"/>
    <w:rsid w:val="00E172FD"/>
    <w:rsid w:val="00E2026A"/>
    <w:rsid w:val="00E20947"/>
    <w:rsid w:val="00E21CFB"/>
    <w:rsid w:val="00E21E5D"/>
    <w:rsid w:val="00E22935"/>
    <w:rsid w:val="00E31CEF"/>
    <w:rsid w:val="00E32116"/>
    <w:rsid w:val="00E330C7"/>
    <w:rsid w:val="00E3445F"/>
    <w:rsid w:val="00E37A3E"/>
    <w:rsid w:val="00E37A93"/>
    <w:rsid w:val="00E443E0"/>
    <w:rsid w:val="00E443E3"/>
    <w:rsid w:val="00E44B24"/>
    <w:rsid w:val="00E4525B"/>
    <w:rsid w:val="00E45F65"/>
    <w:rsid w:val="00E476A0"/>
    <w:rsid w:val="00E5325D"/>
    <w:rsid w:val="00E54292"/>
    <w:rsid w:val="00E56CF9"/>
    <w:rsid w:val="00E600A1"/>
    <w:rsid w:val="00E60191"/>
    <w:rsid w:val="00E74DC7"/>
    <w:rsid w:val="00E848D1"/>
    <w:rsid w:val="00E85EBD"/>
    <w:rsid w:val="00E87699"/>
    <w:rsid w:val="00E91E5C"/>
    <w:rsid w:val="00E92E27"/>
    <w:rsid w:val="00E94FCF"/>
    <w:rsid w:val="00E9586B"/>
    <w:rsid w:val="00E95D59"/>
    <w:rsid w:val="00E96345"/>
    <w:rsid w:val="00E97334"/>
    <w:rsid w:val="00EA05B4"/>
    <w:rsid w:val="00EA0D36"/>
    <w:rsid w:val="00EA18BD"/>
    <w:rsid w:val="00EA3136"/>
    <w:rsid w:val="00EA4887"/>
    <w:rsid w:val="00EA67B1"/>
    <w:rsid w:val="00EB18BD"/>
    <w:rsid w:val="00EB225D"/>
    <w:rsid w:val="00EB7CD8"/>
    <w:rsid w:val="00EC1951"/>
    <w:rsid w:val="00EC2505"/>
    <w:rsid w:val="00EC2C94"/>
    <w:rsid w:val="00EC304D"/>
    <w:rsid w:val="00EC56BB"/>
    <w:rsid w:val="00EC77FC"/>
    <w:rsid w:val="00EC7FE6"/>
    <w:rsid w:val="00ED10ED"/>
    <w:rsid w:val="00ED1430"/>
    <w:rsid w:val="00ED3280"/>
    <w:rsid w:val="00ED4928"/>
    <w:rsid w:val="00ED6EB8"/>
    <w:rsid w:val="00ED6FEC"/>
    <w:rsid w:val="00EE0801"/>
    <w:rsid w:val="00EE18DB"/>
    <w:rsid w:val="00EE2734"/>
    <w:rsid w:val="00EE2B4A"/>
    <w:rsid w:val="00EE3749"/>
    <w:rsid w:val="00EE4BB3"/>
    <w:rsid w:val="00EE6190"/>
    <w:rsid w:val="00EF119B"/>
    <w:rsid w:val="00EF2E3A"/>
    <w:rsid w:val="00EF307F"/>
    <w:rsid w:val="00EF6402"/>
    <w:rsid w:val="00EF6FD2"/>
    <w:rsid w:val="00EF774C"/>
    <w:rsid w:val="00F008E2"/>
    <w:rsid w:val="00F00C2F"/>
    <w:rsid w:val="00F02269"/>
    <w:rsid w:val="00F025DF"/>
    <w:rsid w:val="00F047E2"/>
    <w:rsid w:val="00F04D57"/>
    <w:rsid w:val="00F04EE0"/>
    <w:rsid w:val="00F078DC"/>
    <w:rsid w:val="00F07D85"/>
    <w:rsid w:val="00F123B6"/>
    <w:rsid w:val="00F133C7"/>
    <w:rsid w:val="00F13E86"/>
    <w:rsid w:val="00F22FD2"/>
    <w:rsid w:val="00F23F89"/>
    <w:rsid w:val="00F241BE"/>
    <w:rsid w:val="00F2603E"/>
    <w:rsid w:val="00F32FCB"/>
    <w:rsid w:val="00F33D8D"/>
    <w:rsid w:val="00F346BC"/>
    <w:rsid w:val="00F36150"/>
    <w:rsid w:val="00F3658A"/>
    <w:rsid w:val="00F37009"/>
    <w:rsid w:val="00F40D97"/>
    <w:rsid w:val="00F42B61"/>
    <w:rsid w:val="00F43577"/>
    <w:rsid w:val="00F43D37"/>
    <w:rsid w:val="00F4588B"/>
    <w:rsid w:val="00F463FF"/>
    <w:rsid w:val="00F46E40"/>
    <w:rsid w:val="00F54F4C"/>
    <w:rsid w:val="00F55972"/>
    <w:rsid w:val="00F56AF1"/>
    <w:rsid w:val="00F56ED8"/>
    <w:rsid w:val="00F602D3"/>
    <w:rsid w:val="00F60C0B"/>
    <w:rsid w:val="00F62CD4"/>
    <w:rsid w:val="00F63C45"/>
    <w:rsid w:val="00F6709F"/>
    <w:rsid w:val="00F677A9"/>
    <w:rsid w:val="00F67B04"/>
    <w:rsid w:val="00F719CE"/>
    <w:rsid w:val="00F71FF0"/>
    <w:rsid w:val="00F723BD"/>
    <w:rsid w:val="00F732EA"/>
    <w:rsid w:val="00F7367F"/>
    <w:rsid w:val="00F75B1C"/>
    <w:rsid w:val="00F764C3"/>
    <w:rsid w:val="00F76CC2"/>
    <w:rsid w:val="00F842E3"/>
    <w:rsid w:val="00F84CF5"/>
    <w:rsid w:val="00F859A7"/>
    <w:rsid w:val="00F8612E"/>
    <w:rsid w:val="00F901B3"/>
    <w:rsid w:val="00F908EF"/>
    <w:rsid w:val="00F92104"/>
    <w:rsid w:val="00F928AA"/>
    <w:rsid w:val="00F95760"/>
    <w:rsid w:val="00F95AF5"/>
    <w:rsid w:val="00F9766B"/>
    <w:rsid w:val="00FA015E"/>
    <w:rsid w:val="00FA420B"/>
    <w:rsid w:val="00FA47F1"/>
    <w:rsid w:val="00FA5C8C"/>
    <w:rsid w:val="00FB1C68"/>
    <w:rsid w:val="00FB1E4D"/>
    <w:rsid w:val="00FB44B1"/>
    <w:rsid w:val="00FB57BF"/>
    <w:rsid w:val="00FB6D65"/>
    <w:rsid w:val="00FC1B6F"/>
    <w:rsid w:val="00FC49B4"/>
    <w:rsid w:val="00FC676A"/>
    <w:rsid w:val="00FC7A8F"/>
    <w:rsid w:val="00FC7CB0"/>
    <w:rsid w:val="00FD00E9"/>
    <w:rsid w:val="00FD03BE"/>
    <w:rsid w:val="00FD1135"/>
    <w:rsid w:val="00FD1140"/>
    <w:rsid w:val="00FD24B2"/>
    <w:rsid w:val="00FD4163"/>
    <w:rsid w:val="00FD5D25"/>
    <w:rsid w:val="00FE0742"/>
    <w:rsid w:val="00FE0781"/>
    <w:rsid w:val="00FE3F24"/>
    <w:rsid w:val="00FE6491"/>
    <w:rsid w:val="00FE679C"/>
    <w:rsid w:val="00FF3061"/>
    <w:rsid w:val="00FF39DE"/>
    <w:rsid w:val="00FF4CBA"/>
    <w:rsid w:val="00FF6A34"/>
    <w:rsid w:val="0B0762A3"/>
    <w:rsid w:val="1302CAC9"/>
    <w:rsid w:val="13D83DDA"/>
    <w:rsid w:val="1646BB4B"/>
    <w:rsid w:val="2612F0F3"/>
    <w:rsid w:val="2674CB9A"/>
    <w:rsid w:val="2E6FDE80"/>
    <w:rsid w:val="3758E4FA"/>
    <w:rsid w:val="4D04BD43"/>
    <w:rsid w:val="536B53A7"/>
    <w:rsid w:val="55F8015E"/>
    <w:rsid w:val="5D5F900B"/>
    <w:rsid w:val="613FC81E"/>
    <w:rsid w:val="648C56FA"/>
    <w:rsid w:val="6806EDCC"/>
    <w:rsid w:val="69A5749B"/>
    <w:rsid w:val="6A5C941F"/>
    <w:rsid w:val="6C410448"/>
    <w:rsid w:val="73A762BE"/>
    <w:rsid w:val="7BAF1AA4"/>
    <w:rsid w:val="7CC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0C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5A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A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A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A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A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3A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3A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3A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3A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3A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3A1C"/>
  </w:style>
  <w:style w:type="paragraph" w:customStyle="1" w:styleId="OPCParaBase">
    <w:name w:val="OPCParaBase"/>
    <w:qFormat/>
    <w:rsid w:val="00C73A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3A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3A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3A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3A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3A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3A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3A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3A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3A1C"/>
  </w:style>
  <w:style w:type="paragraph" w:customStyle="1" w:styleId="Blocks">
    <w:name w:val="Blocks"/>
    <w:aliases w:val="bb"/>
    <w:basedOn w:val="OPCParaBase"/>
    <w:qFormat/>
    <w:rsid w:val="00C73A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3A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3A1C"/>
    <w:rPr>
      <w:i/>
    </w:rPr>
  </w:style>
  <w:style w:type="paragraph" w:customStyle="1" w:styleId="BoxList">
    <w:name w:val="BoxList"/>
    <w:aliases w:val="bl"/>
    <w:basedOn w:val="BoxText"/>
    <w:qFormat/>
    <w:rsid w:val="00C73A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3A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3A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3A1C"/>
    <w:pPr>
      <w:ind w:left="1985" w:hanging="851"/>
    </w:pPr>
  </w:style>
  <w:style w:type="character" w:customStyle="1" w:styleId="CharAmPartNo">
    <w:name w:val="CharAmPartNo"/>
    <w:basedOn w:val="OPCCharBase"/>
    <w:qFormat/>
    <w:rsid w:val="00C73A1C"/>
  </w:style>
  <w:style w:type="character" w:customStyle="1" w:styleId="CharAmPartText">
    <w:name w:val="CharAmPartText"/>
    <w:basedOn w:val="OPCCharBase"/>
    <w:qFormat/>
    <w:rsid w:val="00C73A1C"/>
  </w:style>
  <w:style w:type="character" w:customStyle="1" w:styleId="CharAmSchNo">
    <w:name w:val="CharAmSchNo"/>
    <w:basedOn w:val="OPCCharBase"/>
    <w:qFormat/>
    <w:rsid w:val="00C73A1C"/>
  </w:style>
  <w:style w:type="character" w:customStyle="1" w:styleId="CharAmSchText">
    <w:name w:val="CharAmSchText"/>
    <w:basedOn w:val="OPCCharBase"/>
    <w:qFormat/>
    <w:rsid w:val="00C73A1C"/>
  </w:style>
  <w:style w:type="character" w:customStyle="1" w:styleId="CharBoldItalic">
    <w:name w:val="CharBoldItalic"/>
    <w:basedOn w:val="OPCCharBase"/>
    <w:uiPriority w:val="1"/>
    <w:qFormat/>
    <w:rsid w:val="00C73A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3A1C"/>
  </w:style>
  <w:style w:type="character" w:customStyle="1" w:styleId="CharChapText">
    <w:name w:val="CharChapText"/>
    <w:basedOn w:val="OPCCharBase"/>
    <w:uiPriority w:val="1"/>
    <w:qFormat/>
    <w:rsid w:val="00C73A1C"/>
  </w:style>
  <w:style w:type="character" w:customStyle="1" w:styleId="CharDivNo">
    <w:name w:val="CharDivNo"/>
    <w:basedOn w:val="OPCCharBase"/>
    <w:uiPriority w:val="1"/>
    <w:qFormat/>
    <w:rsid w:val="00C73A1C"/>
  </w:style>
  <w:style w:type="character" w:customStyle="1" w:styleId="CharDivText">
    <w:name w:val="CharDivText"/>
    <w:basedOn w:val="OPCCharBase"/>
    <w:uiPriority w:val="1"/>
    <w:qFormat/>
    <w:rsid w:val="00C73A1C"/>
  </w:style>
  <w:style w:type="character" w:customStyle="1" w:styleId="CharItalic">
    <w:name w:val="CharItalic"/>
    <w:basedOn w:val="OPCCharBase"/>
    <w:uiPriority w:val="1"/>
    <w:qFormat/>
    <w:rsid w:val="00C73A1C"/>
    <w:rPr>
      <w:i/>
    </w:rPr>
  </w:style>
  <w:style w:type="character" w:customStyle="1" w:styleId="CharPartNo">
    <w:name w:val="CharPartNo"/>
    <w:basedOn w:val="OPCCharBase"/>
    <w:uiPriority w:val="1"/>
    <w:qFormat/>
    <w:rsid w:val="00C73A1C"/>
  </w:style>
  <w:style w:type="character" w:customStyle="1" w:styleId="CharPartText">
    <w:name w:val="CharPartText"/>
    <w:basedOn w:val="OPCCharBase"/>
    <w:uiPriority w:val="1"/>
    <w:qFormat/>
    <w:rsid w:val="00C73A1C"/>
  </w:style>
  <w:style w:type="character" w:customStyle="1" w:styleId="CharSectno">
    <w:name w:val="CharSectno"/>
    <w:basedOn w:val="OPCCharBase"/>
    <w:qFormat/>
    <w:rsid w:val="00C73A1C"/>
  </w:style>
  <w:style w:type="character" w:customStyle="1" w:styleId="CharSubdNo">
    <w:name w:val="CharSubdNo"/>
    <w:basedOn w:val="OPCCharBase"/>
    <w:uiPriority w:val="1"/>
    <w:qFormat/>
    <w:rsid w:val="00C73A1C"/>
  </w:style>
  <w:style w:type="character" w:customStyle="1" w:styleId="CharSubdText">
    <w:name w:val="CharSubdText"/>
    <w:basedOn w:val="OPCCharBase"/>
    <w:uiPriority w:val="1"/>
    <w:qFormat/>
    <w:rsid w:val="00C73A1C"/>
  </w:style>
  <w:style w:type="paragraph" w:customStyle="1" w:styleId="CTA--">
    <w:name w:val="CTA --"/>
    <w:basedOn w:val="OPCParaBase"/>
    <w:next w:val="Normal"/>
    <w:rsid w:val="00C73A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3A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3A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3A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3A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3A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3A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3A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3A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3A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3A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3A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3A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73A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3A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3A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3A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3A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3A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3A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3A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3A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3A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3A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3A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3A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3A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3A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3A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3A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3A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3A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3A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3A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3A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3A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3A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3A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3A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3A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3A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3A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3A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3A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3A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3A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3A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087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73A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3A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3A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3A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3A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3A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3A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3A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73A1C"/>
    <w:rPr>
      <w:sz w:val="16"/>
    </w:rPr>
  </w:style>
  <w:style w:type="table" w:customStyle="1" w:styleId="CFlag">
    <w:name w:val="CFlag"/>
    <w:basedOn w:val="TableNormal"/>
    <w:uiPriority w:val="99"/>
    <w:rsid w:val="00C73A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73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3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3A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3A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3A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3A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3A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3A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3A1C"/>
    <w:pPr>
      <w:spacing w:before="120"/>
    </w:pPr>
  </w:style>
  <w:style w:type="paragraph" w:customStyle="1" w:styleId="CompiledActNo">
    <w:name w:val="CompiledActNo"/>
    <w:basedOn w:val="OPCParaBase"/>
    <w:next w:val="Normal"/>
    <w:rsid w:val="00C73A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3A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3A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3A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3A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3A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3A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3A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C73A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3A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3A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3A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3A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3A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3A1C"/>
  </w:style>
  <w:style w:type="character" w:customStyle="1" w:styleId="CharSubPartNoCASA">
    <w:name w:val="CharSubPartNo(CASA)"/>
    <w:basedOn w:val="OPCCharBase"/>
    <w:uiPriority w:val="1"/>
    <w:rsid w:val="00C73A1C"/>
  </w:style>
  <w:style w:type="paragraph" w:customStyle="1" w:styleId="ENoteTTIndentHeadingSub">
    <w:name w:val="ENoteTTIndentHeadingSub"/>
    <w:aliases w:val="enTTHis"/>
    <w:basedOn w:val="OPCParaBase"/>
    <w:rsid w:val="00C73A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3A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3A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3A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3A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3A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3A1C"/>
    <w:rPr>
      <w:sz w:val="22"/>
    </w:rPr>
  </w:style>
  <w:style w:type="paragraph" w:customStyle="1" w:styleId="SOTextNote">
    <w:name w:val="SO TextNote"/>
    <w:aliases w:val="sont"/>
    <w:basedOn w:val="SOText"/>
    <w:qFormat/>
    <w:rsid w:val="00C73A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3A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3A1C"/>
    <w:rPr>
      <w:sz w:val="22"/>
    </w:rPr>
  </w:style>
  <w:style w:type="paragraph" w:customStyle="1" w:styleId="FileName">
    <w:name w:val="FileName"/>
    <w:basedOn w:val="Normal"/>
    <w:rsid w:val="00C73A1C"/>
  </w:style>
  <w:style w:type="paragraph" w:customStyle="1" w:styleId="TableHeading">
    <w:name w:val="TableHeading"/>
    <w:aliases w:val="th"/>
    <w:basedOn w:val="OPCParaBase"/>
    <w:next w:val="Tabletext"/>
    <w:rsid w:val="00C73A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3A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3A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3A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3A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3A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3A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3A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3A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3A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3A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3A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3A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3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3A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73A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73A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73A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73A1C"/>
  </w:style>
  <w:style w:type="character" w:customStyle="1" w:styleId="charlegsubtitle1">
    <w:name w:val="charlegsubtitle1"/>
    <w:basedOn w:val="DefaultParagraphFont"/>
    <w:rsid w:val="00C73A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73A1C"/>
    <w:pPr>
      <w:ind w:left="240" w:hanging="240"/>
    </w:pPr>
  </w:style>
  <w:style w:type="paragraph" w:styleId="Index2">
    <w:name w:val="index 2"/>
    <w:basedOn w:val="Normal"/>
    <w:next w:val="Normal"/>
    <w:autoRedefine/>
    <w:rsid w:val="00C73A1C"/>
    <w:pPr>
      <w:ind w:left="480" w:hanging="240"/>
    </w:pPr>
  </w:style>
  <w:style w:type="paragraph" w:styleId="Index3">
    <w:name w:val="index 3"/>
    <w:basedOn w:val="Normal"/>
    <w:next w:val="Normal"/>
    <w:autoRedefine/>
    <w:rsid w:val="00C73A1C"/>
    <w:pPr>
      <w:ind w:left="720" w:hanging="240"/>
    </w:pPr>
  </w:style>
  <w:style w:type="paragraph" w:styleId="Index4">
    <w:name w:val="index 4"/>
    <w:basedOn w:val="Normal"/>
    <w:next w:val="Normal"/>
    <w:autoRedefine/>
    <w:rsid w:val="00C73A1C"/>
    <w:pPr>
      <w:ind w:left="960" w:hanging="240"/>
    </w:pPr>
  </w:style>
  <w:style w:type="paragraph" w:styleId="Index5">
    <w:name w:val="index 5"/>
    <w:basedOn w:val="Normal"/>
    <w:next w:val="Normal"/>
    <w:autoRedefine/>
    <w:rsid w:val="00C73A1C"/>
    <w:pPr>
      <w:ind w:left="1200" w:hanging="240"/>
    </w:pPr>
  </w:style>
  <w:style w:type="paragraph" w:styleId="Index6">
    <w:name w:val="index 6"/>
    <w:basedOn w:val="Normal"/>
    <w:next w:val="Normal"/>
    <w:autoRedefine/>
    <w:rsid w:val="00C73A1C"/>
    <w:pPr>
      <w:ind w:left="1440" w:hanging="240"/>
    </w:pPr>
  </w:style>
  <w:style w:type="paragraph" w:styleId="Index7">
    <w:name w:val="index 7"/>
    <w:basedOn w:val="Normal"/>
    <w:next w:val="Normal"/>
    <w:autoRedefine/>
    <w:rsid w:val="00C73A1C"/>
    <w:pPr>
      <w:ind w:left="1680" w:hanging="240"/>
    </w:pPr>
  </w:style>
  <w:style w:type="paragraph" w:styleId="Index8">
    <w:name w:val="index 8"/>
    <w:basedOn w:val="Normal"/>
    <w:next w:val="Normal"/>
    <w:autoRedefine/>
    <w:rsid w:val="00C73A1C"/>
    <w:pPr>
      <w:ind w:left="1920" w:hanging="240"/>
    </w:pPr>
  </w:style>
  <w:style w:type="paragraph" w:styleId="Index9">
    <w:name w:val="index 9"/>
    <w:basedOn w:val="Normal"/>
    <w:next w:val="Normal"/>
    <w:autoRedefine/>
    <w:rsid w:val="00C73A1C"/>
    <w:pPr>
      <w:ind w:left="2160" w:hanging="240"/>
    </w:pPr>
  </w:style>
  <w:style w:type="paragraph" w:styleId="NormalIndent">
    <w:name w:val="Normal Indent"/>
    <w:basedOn w:val="Normal"/>
    <w:rsid w:val="00C73A1C"/>
    <w:pPr>
      <w:ind w:left="720"/>
    </w:pPr>
  </w:style>
  <w:style w:type="paragraph" w:styleId="FootnoteText">
    <w:name w:val="footnote text"/>
    <w:basedOn w:val="Normal"/>
    <w:link w:val="FootnoteTextChar"/>
    <w:rsid w:val="00C73A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3A1C"/>
  </w:style>
  <w:style w:type="paragraph" w:styleId="CommentText">
    <w:name w:val="annotation text"/>
    <w:basedOn w:val="Normal"/>
    <w:link w:val="CommentTextChar"/>
    <w:rsid w:val="00C73A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3A1C"/>
  </w:style>
  <w:style w:type="paragraph" w:styleId="IndexHeading">
    <w:name w:val="index heading"/>
    <w:basedOn w:val="Normal"/>
    <w:next w:val="Index1"/>
    <w:rsid w:val="00C73A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73A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73A1C"/>
    <w:pPr>
      <w:ind w:left="480" w:hanging="480"/>
    </w:pPr>
  </w:style>
  <w:style w:type="paragraph" w:styleId="EnvelopeAddress">
    <w:name w:val="envelope address"/>
    <w:basedOn w:val="Normal"/>
    <w:rsid w:val="00C73A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3A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73A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73A1C"/>
    <w:rPr>
      <w:sz w:val="16"/>
      <w:szCs w:val="16"/>
    </w:rPr>
  </w:style>
  <w:style w:type="character" w:styleId="PageNumber">
    <w:name w:val="page number"/>
    <w:basedOn w:val="DefaultParagraphFont"/>
    <w:rsid w:val="00C73A1C"/>
  </w:style>
  <w:style w:type="character" w:styleId="EndnoteReference">
    <w:name w:val="endnote reference"/>
    <w:basedOn w:val="DefaultParagraphFont"/>
    <w:rsid w:val="00C73A1C"/>
    <w:rPr>
      <w:vertAlign w:val="superscript"/>
    </w:rPr>
  </w:style>
  <w:style w:type="paragraph" w:styleId="EndnoteText">
    <w:name w:val="endnote text"/>
    <w:basedOn w:val="Normal"/>
    <w:link w:val="EndnoteTextChar"/>
    <w:rsid w:val="00C73A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73A1C"/>
  </w:style>
  <w:style w:type="paragraph" w:styleId="TableofAuthorities">
    <w:name w:val="table of authorities"/>
    <w:basedOn w:val="Normal"/>
    <w:next w:val="Normal"/>
    <w:rsid w:val="00C73A1C"/>
    <w:pPr>
      <w:ind w:left="240" w:hanging="240"/>
    </w:pPr>
  </w:style>
  <w:style w:type="paragraph" w:styleId="MacroText">
    <w:name w:val="macro"/>
    <w:link w:val="MacroTextChar"/>
    <w:rsid w:val="00C73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73A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73A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73A1C"/>
    <w:pPr>
      <w:ind w:left="283" w:hanging="283"/>
    </w:pPr>
  </w:style>
  <w:style w:type="paragraph" w:styleId="ListBullet">
    <w:name w:val="List Bullet"/>
    <w:basedOn w:val="Normal"/>
    <w:autoRedefine/>
    <w:rsid w:val="00C73A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73A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73A1C"/>
    <w:pPr>
      <w:ind w:left="566" w:hanging="283"/>
    </w:pPr>
  </w:style>
  <w:style w:type="paragraph" w:styleId="List3">
    <w:name w:val="List 3"/>
    <w:basedOn w:val="Normal"/>
    <w:rsid w:val="00C73A1C"/>
    <w:pPr>
      <w:ind w:left="849" w:hanging="283"/>
    </w:pPr>
  </w:style>
  <w:style w:type="paragraph" w:styleId="List4">
    <w:name w:val="List 4"/>
    <w:basedOn w:val="Normal"/>
    <w:rsid w:val="00C73A1C"/>
    <w:pPr>
      <w:ind w:left="1132" w:hanging="283"/>
    </w:pPr>
  </w:style>
  <w:style w:type="paragraph" w:styleId="List5">
    <w:name w:val="List 5"/>
    <w:basedOn w:val="Normal"/>
    <w:rsid w:val="00C73A1C"/>
    <w:pPr>
      <w:ind w:left="1415" w:hanging="283"/>
    </w:pPr>
  </w:style>
  <w:style w:type="paragraph" w:styleId="ListBullet2">
    <w:name w:val="List Bullet 2"/>
    <w:basedOn w:val="Normal"/>
    <w:autoRedefine/>
    <w:rsid w:val="00C73A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73A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73A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73A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73A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73A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73A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73A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73A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3A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73A1C"/>
    <w:pPr>
      <w:ind w:left="4252"/>
    </w:pPr>
  </w:style>
  <w:style w:type="character" w:customStyle="1" w:styleId="ClosingChar">
    <w:name w:val="Closing Char"/>
    <w:basedOn w:val="DefaultParagraphFont"/>
    <w:link w:val="Closing"/>
    <w:rsid w:val="00C73A1C"/>
    <w:rPr>
      <w:sz w:val="22"/>
    </w:rPr>
  </w:style>
  <w:style w:type="paragraph" w:styleId="Signature">
    <w:name w:val="Signature"/>
    <w:basedOn w:val="Normal"/>
    <w:link w:val="SignatureChar"/>
    <w:rsid w:val="00C73A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73A1C"/>
    <w:rPr>
      <w:sz w:val="22"/>
    </w:rPr>
  </w:style>
  <w:style w:type="paragraph" w:styleId="BodyText">
    <w:name w:val="Body Text"/>
    <w:basedOn w:val="Normal"/>
    <w:link w:val="BodyTextChar"/>
    <w:rsid w:val="00C73A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3A1C"/>
    <w:rPr>
      <w:sz w:val="22"/>
    </w:rPr>
  </w:style>
  <w:style w:type="paragraph" w:styleId="BodyTextIndent">
    <w:name w:val="Body Text Indent"/>
    <w:basedOn w:val="Normal"/>
    <w:link w:val="BodyTextIndentChar"/>
    <w:rsid w:val="00C73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3A1C"/>
    <w:rPr>
      <w:sz w:val="22"/>
    </w:rPr>
  </w:style>
  <w:style w:type="paragraph" w:styleId="ListContinue">
    <w:name w:val="List Continue"/>
    <w:basedOn w:val="Normal"/>
    <w:rsid w:val="00C73A1C"/>
    <w:pPr>
      <w:spacing w:after="120"/>
      <w:ind w:left="283"/>
    </w:pPr>
  </w:style>
  <w:style w:type="paragraph" w:styleId="ListContinue2">
    <w:name w:val="List Continue 2"/>
    <w:basedOn w:val="Normal"/>
    <w:rsid w:val="00C73A1C"/>
    <w:pPr>
      <w:spacing w:after="120"/>
      <w:ind w:left="566"/>
    </w:pPr>
  </w:style>
  <w:style w:type="paragraph" w:styleId="ListContinue3">
    <w:name w:val="List Continue 3"/>
    <w:basedOn w:val="Normal"/>
    <w:rsid w:val="00C73A1C"/>
    <w:pPr>
      <w:spacing w:after="120"/>
      <w:ind w:left="849"/>
    </w:pPr>
  </w:style>
  <w:style w:type="paragraph" w:styleId="ListContinue4">
    <w:name w:val="List Continue 4"/>
    <w:basedOn w:val="Normal"/>
    <w:rsid w:val="00C73A1C"/>
    <w:pPr>
      <w:spacing w:after="120"/>
      <w:ind w:left="1132"/>
    </w:pPr>
  </w:style>
  <w:style w:type="paragraph" w:styleId="ListContinue5">
    <w:name w:val="List Continue 5"/>
    <w:basedOn w:val="Normal"/>
    <w:rsid w:val="00C73A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73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73A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73A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73A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73A1C"/>
  </w:style>
  <w:style w:type="character" w:customStyle="1" w:styleId="SalutationChar">
    <w:name w:val="Salutation Char"/>
    <w:basedOn w:val="DefaultParagraphFont"/>
    <w:link w:val="Salutation"/>
    <w:rsid w:val="00C73A1C"/>
    <w:rPr>
      <w:sz w:val="22"/>
    </w:rPr>
  </w:style>
  <w:style w:type="paragraph" w:styleId="Date">
    <w:name w:val="Date"/>
    <w:basedOn w:val="Normal"/>
    <w:next w:val="Normal"/>
    <w:link w:val="DateChar"/>
    <w:rsid w:val="00C73A1C"/>
  </w:style>
  <w:style w:type="character" w:customStyle="1" w:styleId="DateChar">
    <w:name w:val="Date Char"/>
    <w:basedOn w:val="DefaultParagraphFont"/>
    <w:link w:val="Date"/>
    <w:rsid w:val="00C73A1C"/>
    <w:rPr>
      <w:sz w:val="22"/>
    </w:rPr>
  </w:style>
  <w:style w:type="paragraph" w:styleId="BodyTextFirstIndent">
    <w:name w:val="Body Text First Indent"/>
    <w:basedOn w:val="BodyText"/>
    <w:link w:val="BodyTextFirstIndentChar"/>
    <w:rsid w:val="00C73A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73A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73A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73A1C"/>
    <w:rPr>
      <w:sz w:val="22"/>
    </w:rPr>
  </w:style>
  <w:style w:type="paragraph" w:styleId="BodyText2">
    <w:name w:val="Body Text 2"/>
    <w:basedOn w:val="Normal"/>
    <w:link w:val="BodyText2Char"/>
    <w:rsid w:val="00C73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3A1C"/>
    <w:rPr>
      <w:sz w:val="22"/>
    </w:rPr>
  </w:style>
  <w:style w:type="paragraph" w:styleId="BodyText3">
    <w:name w:val="Body Text 3"/>
    <w:basedOn w:val="Normal"/>
    <w:link w:val="BodyText3Char"/>
    <w:rsid w:val="00C73A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3A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73A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3A1C"/>
    <w:rPr>
      <w:sz w:val="22"/>
    </w:rPr>
  </w:style>
  <w:style w:type="paragraph" w:styleId="BodyTextIndent3">
    <w:name w:val="Body Text Indent 3"/>
    <w:basedOn w:val="Normal"/>
    <w:link w:val="BodyTextIndent3Char"/>
    <w:rsid w:val="00C73A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A1C"/>
    <w:rPr>
      <w:sz w:val="16"/>
      <w:szCs w:val="16"/>
    </w:rPr>
  </w:style>
  <w:style w:type="paragraph" w:styleId="BlockText">
    <w:name w:val="Block Text"/>
    <w:basedOn w:val="Normal"/>
    <w:rsid w:val="00C73A1C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C73A1C"/>
    <w:rPr>
      <w:color w:val="0000FF"/>
      <w:u w:val="single"/>
    </w:rPr>
  </w:style>
  <w:style w:type="character" w:styleId="FollowedHyperlink">
    <w:name w:val="FollowedHyperlink"/>
    <w:basedOn w:val="DefaultParagraphFont"/>
    <w:rsid w:val="00C73A1C"/>
    <w:rPr>
      <w:color w:val="800080"/>
      <w:u w:val="single"/>
    </w:rPr>
  </w:style>
  <w:style w:type="character" w:styleId="Strong">
    <w:name w:val="Strong"/>
    <w:basedOn w:val="DefaultParagraphFont"/>
    <w:qFormat/>
    <w:rsid w:val="00C73A1C"/>
    <w:rPr>
      <w:b/>
      <w:bCs/>
    </w:rPr>
  </w:style>
  <w:style w:type="character" w:styleId="Emphasis">
    <w:name w:val="Emphasis"/>
    <w:basedOn w:val="DefaultParagraphFont"/>
    <w:qFormat/>
    <w:rsid w:val="00C73A1C"/>
    <w:rPr>
      <w:i/>
      <w:iCs/>
    </w:rPr>
  </w:style>
  <w:style w:type="paragraph" w:styleId="DocumentMap">
    <w:name w:val="Document Map"/>
    <w:basedOn w:val="Normal"/>
    <w:link w:val="DocumentMapChar"/>
    <w:rsid w:val="00C73A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73A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73A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73A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73A1C"/>
  </w:style>
  <w:style w:type="character" w:customStyle="1" w:styleId="E-mailSignatureChar">
    <w:name w:val="E-mail Signature Char"/>
    <w:basedOn w:val="DefaultParagraphFont"/>
    <w:link w:val="E-mailSignature"/>
    <w:rsid w:val="00C73A1C"/>
    <w:rPr>
      <w:sz w:val="22"/>
    </w:rPr>
  </w:style>
  <w:style w:type="paragraph" w:styleId="NormalWeb">
    <w:name w:val="Normal (Web)"/>
    <w:basedOn w:val="Normal"/>
    <w:uiPriority w:val="99"/>
    <w:rsid w:val="00C73A1C"/>
  </w:style>
  <w:style w:type="character" w:styleId="HTMLAcronym">
    <w:name w:val="HTML Acronym"/>
    <w:basedOn w:val="DefaultParagraphFont"/>
    <w:rsid w:val="00C73A1C"/>
  </w:style>
  <w:style w:type="paragraph" w:styleId="HTMLAddress">
    <w:name w:val="HTML Address"/>
    <w:basedOn w:val="Normal"/>
    <w:link w:val="HTMLAddressChar"/>
    <w:rsid w:val="00C73A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73A1C"/>
    <w:rPr>
      <w:i/>
      <w:iCs/>
      <w:sz w:val="22"/>
    </w:rPr>
  </w:style>
  <w:style w:type="character" w:styleId="HTMLCite">
    <w:name w:val="HTML Cite"/>
    <w:basedOn w:val="DefaultParagraphFont"/>
    <w:rsid w:val="00C73A1C"/>
    <w:rPr>
      <w:i/>
      <w:iCs/>
    </w:rPr>
  </w:style>
  <w:style w:type="character" w:styleId="HTMLCode">
    <w:name w:val="HTML Code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73A1C"/>
    <w:rPr>
      <w:i/>
      <w:iCs/>
    </w:rPr>
  </w:style>
  <w:style w:type="character" w:styleId="HTMLKeyboard">
    <w:name w:val="HTML Keyboard"/>
    <w:basedOn w:val="DefaultParagraphFont"/>
    <w:rsid w:val="00C73A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73A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73A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C73A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73A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73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3A1C"/>
    <w:rPr>
      <w:b/>
      <w:bCs/>
    </w:rPr>
  </w:style>
  <w:style w:type="numbering" w:styleId="1ai">
    <w:name w:val="Outline List 1"/>
    <w:basedOn w:val="NoList"/>
    <w:rsid w:val="00C73A1C"/>
    <w:pPr>
      <w:numPr>
        <w:numId w:val="14"/>
      </w:numPr>
    </w:pPr>
  </w:style>
  <w:style w:type="numbering" w:styleId="111111">
    <w:name w:val="Outline List 2"/>
    <w:basedOn w:val="NoList"/>
    <w:rsid w:val="00C73A1C"/>
    <w:pPr>
      <w:numPr>
        <w:numId w:val="15"/>
      </w:numPr>
    </w:pPr>
  </w:style>
  <w:style w:type="numbering" w:styleId="ArticleSection">
    <w:name w:val="Outline List 3"/>
    <w:basedOn w:val="NoList"/>
    <w:rsid w:val="00C73A1C"/>
    <w:pPr>
      <w:numPr>
        <w:numId w:val="17"/>
      </w:numPr>
    </w:pPr>
  </w:style>
  <w:style w:type="table" w:styleId="TableSimple1">
    <w:name w:val="Table Simple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3A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3A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3A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3A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3A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3A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3A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3A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3A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3A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3A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73A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3A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3A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3A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3A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73A1C"/>
    <w:rPr>
      <w:rFonts w:eastAsia="Times New Roman" w:cs="Times New Roman"/>
      <w:b/>
      <w:kern w:val="28"/>
      <w:sz w:val="24"/>
      <w:lang w:eastAsia="en-AU"/>
    </w:rPr>
  </w:style>
  <w:style w:type="paragraph" w:customStyle="1" w:styleId="BodyNum">
    <w:name w:val="BodyNum"/>
    <w:aliases w:val="b1"/>
    <w:basedOn w:val="Normal"/>
    <w:rsid w:val="0097617C"/>
    <w:pPr>
      <w:numPr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97617C"/>
    <w:pPr>
      <w:numPr>
        <w:ilvl w:val="1"/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97617C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62D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0786"/>
    <w:rPr>
      <w:sz w:val="22"/>
    </w:rPr>
  </w:style>
  <w:style w:type="paragraph" w:customStyle="1" w:styleId="ActHead10">
    <w:name w:val="ActHead 10"/>
    <w:aliases w:val="sp"/>
    <w:basedOn w:val="OPCParaBase"/>
    <w:next w:val="ActHead3"/>
    <w:rsid w:val="005B43F1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EnStatement">
    <w:name w:val="EnStatement"/>
    <w:basedOn w:val="Normal"/>
    <w:rsid w:val="005B43F1"/>
    <w:pPr>
      <w:numPr>
        <w:numId w:val="23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5B43F1"/>
    <w:rPr>
      <w:rFonts w:eastAsia="Times New Roman" w:cs="Times New Roman"/>
      <w:b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B43F1"/>
  </w:style>
  <w:style w:type="character" w:styleId="BookTitle">
    <w:name w:val="Book Title"/>
    <w:basedOn w:val="DefaultParagraphFont"/>
    <w:uiPriority w:val="33"/>
    <w:qFormat/>
    <w:rsid w:val="005B43F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B43F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B43F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3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3F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B43F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B43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B43F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5B43F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B43F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B43F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B43F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B43F1"/>
    <w:rPr>
      <w:color w:val="808080"/>
    </w:rPr>
  </w:style>
  <w:style w:type="table" w:styleId="PlainTable1">
    <w:name w:val="Plain Table 1"/>
    <w:basedOn w:val="TableNormal"/>
    <w:uiPriority w:val="41"/>
    <w:rsid w:val="005B43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B43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B43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B43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B43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B43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3F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B43F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B43F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43F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B43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43F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font91">
    <w:name w:val="font91"/>
    <w:basedOn w:val="DefaultParagraphFont"/>
    <w:rsid w:val="00D30C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DefaultParagraphFont"/>
    <w:rsid w:val="00902F3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81">
    <w:name w:val="font281"/>
    <w:basedOn w:val="DefaultParagraphFont"/>
    <w:rsid w:val="00902F37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tablea0">
    <w:name w:val="tablea"/>
    <w:basedOn w:val="Normal"/>
    <w:rsid w:val="004020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SESA\AppData\Local\Hewlett-Packard\HP%20TRIM\TEMP\HPTRIM.17168\D23-680041%20%20OPC%20Template%20-%20Amendments%20to%20the%20National%20Health%20(Minimum%20Stockholding)%20Determinatio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1668-581f-4ee2-a7dd-1be719054f32">
      <Terms xmlns="http://schemas.microsoft.com/office/infopath/2007/PartnerControls"/>
    </lcf76f155ced4ddcb4097134ff3c332f>
    <TaxCatchAll xmlns="9d27081d-fada-4d52-881b-68f42bb972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13" ma:contentTypeDescription="Create a new document." ma:contentTypeScope="" ma:versionID="a40fde9cc559aa54c5e91d1a9be3bf1b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f53ed13e6e409c441bdb53ea6be3d281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36e335-c527-4046-a2b2-84686c9a74b9}" ma:internalName="TaxCatchAll" ma:showField="CatchAllData" ma:web="9d27081d-fada-4d52-881b-68f42bb97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AD13-44D6-4259-94EC-925E39BB4D7A}">
  <ds:schemaRefs>
    <ds:schemaRef ds:uri="http://schemas.microsoft.com/office/2006/metadata/properties"/>
    <ds:schemaRef ds:uri="http://schemas.microsoft.com/office/infopath/2007/PartnerControls"/>
    <ds:schemaRef ds:uri="9e5c1668-581f-4ee2-a7dd-1be719054f32"/>
    <ds:schemaRef ds:uri="9d27081d-fada-4d52-881b-68f42bb97241"/>
  </ds:schemaRefs>
</ds:datastoreItem>
</file>

<file path=customXml/itemProps2.xml><?xml version="1.0" encoding="utf-8"?>
<ds:datastoreItem xmlns:ds="http://schemas.openxmlformats.org/officeDocument/2006/customXml" ds:itemID="{16FEDF45-C120-46AB-B323-B33DB0E9D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7F4D0-E5D0-455D-A06F-1E64A943E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72755-7FE1-43C0-ACD9-F60B11BC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D23-680041  OPC Template - Amendments to the National Health (Minimum Stockholding) Determination 2023.DOTX</Template>
  <TotalTime>0</TotalTime>
  <Pages>16</Pages>
  <Words>2369</Words>
  <Characters>13509</Characters>
  <Application>Microsoft Office Word</Application>
  <DocSecurity>0</DocSecurity>
  <PresentationFormat/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2024-03-26T14:44:00Z</dcterms:created>
  <dcterms:modified xsi:type="dcterms:W3CDTF">2024-08-27T06:43:00Z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  <property fmtid="{D5CDD505-2E9C-101B-9397-08002B2CF9AE}" pid="3" name="MediaServiceImageTags">
    <vt:lpwstr/>
  </property>
</Properties>
</file>