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1BE7FE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1DFA422F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0C5C36">
        <w:t>407</w:t>
      </w:r>
      <w:r w:rsidR="005E317F">
        <w:t xml:space="preserve">) </w:t>
      </w:r>
      <w:r>
        <w:t xml:space="preserve">Instrument </w:t>
      </w:r>
      <w:r w:rsidRPr="008006FC">
        <w:t>202</w:t>
      </w:r>
      <w:r w:rsidR="000C5C36" w:rsidRPr="008006FC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09832CDD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566A00">
        <w:rPr>
          <w:szCs w:val="22"/>
        </w:rPr>
        <w:t>16-8-24</w:t>
      </w:r>
      <w:r w:rsidRPr="00001A63">
        <w:rPr>
          <w:szCs w:val="22"/>
        </w:rPr>
        <w:tab/>
      </w:r>
    </w:p>
    <w:p w14:paraId="58D6CEBF" w14:textId="19C473C2" w:rsidR="001A0C8E" w:rsidRPr="00001A63" w:rsidRDefault="001A0C8E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8314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8006FC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Pr="008006FC">
        <w:t>Name</w:t>
      </w:r>
      <w:bookmarkEnd w:id="2"/>
      <w:proofErr w:type="gramEnd"/>
    </w:p>
    <w:p w14:paraId="63D4A59C" w14:textId="3825B3F0" w:rsidR="005E317F" w:rsidRPr="008006FC" w:rsidRDefault="005E317F" w:rsidP="005E317F">
      <w:pPr>
        <w:pStyle w:val="subsection"/>
      </w:pPr>
      <w:r w:rsidRPr="008006FC">
        <w:t xml:space="preserve">This instrument is the </w:t>
      </w:r>
      <w:bookmarkStart w:id="3" w:name="BKCheck15B_3"/>
      <w:bookmarkEnd w:id="3"/>
      <w:r w:rsidR="00217470" w:rsidRPr="008006FC">
        <w:rPr>
          <w:i/>
          <w:iCs/>
        </w:rPr>
        <w:t>List of Threatened Species Amendment (</w:t>
      </w:r>
      <w:r w:rsidR="008006FC" w:rsidRPr="008006FC">
        <w:rPr>
          <w:i/>
          <w:iCs/>
        </w:rPr>
        <w:t>407</w:t>
      </w:r>
      <w:r w:rsidR="00217470" w:rsidRPr="008006FC">
        <w:rPr>
          <w:i/>
          <w:iCs/>
        </w:rPr>
        <w:t>) Instrument 202</w:t>
      </w:r>
      <w:r w:rsidR="000C5C36" w:rsidRPr="008006FC">
        <w:rPr>
          <w:i/>
          <w:iCs/>
        </w:rPr>
        <w:t>4</w:t>
      </w:r>
      <w:r w:rsidRPr="008006FC">
        <w:t>.</w:t>
      </w:r>
    </w:p>
    <w:p w14:paraId="6FE24B47" w14:textId="77777777" w:rsidR="005E317F" w:rsidRPr="008006FC" w:rsidRDefault="005E317F" w:rsidP="005E317F">
      <w:pPr>
        <w:pStyle w:val="ActHead5"/>
      </w:pPr>
      <w:bookmarkStart w:id="4" w:name="_Toc478567688"/>
      <w:proofErr w:type="gramStart"/>
      <w:r w:rsidRPr="008006FC">
        <w:rPr>
          <w:rStyle w:val="CharSectno"/>
        </w:rPr>
        <w:t>2</w:t>
      </w:r>
      <w:r w:rsidRPr="008006FC">
        <w:t xml:space="preserve">  Commencement</w:t>
      </w:r>
      <w:bookmarkEnd w:id="4"/>
      <w:proofErr w:type="gramEnd"/>
    </w:p>
    <w:p w14:paraId="0ED0E56C" w14:textId="33F4C62E" w:rsidR="00002BCC" w:rsidRPr="008006FC" w:rsidRDefault="00217470" w:rsidP="00217470">
      <w:pPr>
        <w:pStyle w:val="subsection"/>
      </w:pPr>
      <w:bookmarkStart w:id="5" w:name="_Toc478567689"/>
      <w:r w:rsidRPr="008006FC">
        <w:t>This instrument commences on the day after it is registered.</w:t>
      </w:r>
    </w:p>
    <w:p w14:paraId="7EFE064B" w14:textId="77777777" w:rsidR="005E317F" w:rsidRPr="008006FC" w:rsidRDefault="005E317F" w:rsidP="005E317F">
      <w:pPr>
        <w:pStyle w:val="ActHead5"/>
      </w:pPr>
      <w:proofErr w:type="gramStart"/>
      <w:r w:rsidRPr="008006FC">
        <w:rPr>
          <w:rStyle w:val="CharSectno"/>
        </w:rPr>
        <w:t>3</w:t>
      </w:r>
      <w:r w:rsidRPr="008006FC">
        <w:t xml:space="preserve">  Authority</w:t>
      </w:r>
      <w:bookmarkEnd w:id="5"/>
      <w:proofErr w:type="gramEnd"/>
    </w:p>
    <w:p w14:paraId="724475F0" w14:textId="6A777FE2" w:rsidR="005E317F" w:rsidRPr="008006FC" w:rsidRDefault="005E317F" w:rsidP="005E317F">
      <w:pPr>
        <w:pStyle w:val="subsection"/>
      </w:pPr>
      <w:r w:rsidRPr="008006FC">
        <w:t xml:space="preserve">This instrument is made under </w:t>
      </w:r>
      <w:r w:rsidR="00434581" w:rsidRPr="008006FC">
        <w:t>section</w:t>
      </w:r>
      <w:r w:rsidR="00217470" w:rsidRPr="008006FC">
        <w:t xml:space="preserve"> 184 of the </w:t>
      </w:r>
      <w:r w:rsidR="00217470" w:rsidRPr="008006FC">
        <w:rPr>
          <w:i/>
          <w:iCs/>
        </w:rPr>
        <w:t>Environment Protection and Biodiversity Conservation Act 1999</w:t>
      </w:r>
      <w:r w:rsidRPr="008006FC">
        <w:t>.</w:t>
      </w:r>
    </w:p>
    <w:p w14:paraId="476D5A6B" w14:textId="77777777" w:rsidR="005E317F" w:rsidRPr="008006FC" w:rsidRDefault="005E317F" w:rsidP="005E317F">
      <w:pPr>
        <w:pStyle w:val="ActHead5"/>
      </w:pPr>
      <w:bookmarkStart w:id="6" w:name="_Toc478567690"/>
      <w:proofErr w:type="gramStart"/>
      <w:r w:rsidRPr="008006FC">
        <w:t>4  Schedules</w:t>
      </w:r>
      <w:bookmarkEnd w:id="6"/>
      <w:proofErr w:type="gramEnd"/>
    </w:p>
    <w:p w14:paraId="493299CE" w14:textId="0571E416" w:rsidR="005E317F" w:rsidRPr="001521C1" w:rsidRDefault="005E317F" w:rsidP="005E317F">
      <w:pPr>
        <w:pStyle w:val="subsection"/>
      </w:pPr>
      <w:r w:rsidRPr="008006FC">
        <w:t xml:space="preserve">Each instrument that is specified in a Schedule to this instrument is amended or repealed as set out in the applicable items in the Schedule concerned, and any </w:t>
      </w:r>
      <w:r w:rsidRPr="001521C1">
        <w:t>other item in a Schedule to this instrument has effect according to its terms.</w:t>
      </w:r>
    </w:p>
    <w:p w14:paraId="354352FF" w14:textId="77777777" w:rsidR="005E317F" w:rsidRPr="001521C1" w:rsidRDefault="005E317F" w:rsidP="005E317F">
      <w:pPr>
        <w:pStyle w:val="ActHead6"/>
        <w:pageBreakBefore/>
      </w:pPr>
      <w:bookmarkStart w:id="7" w:name="_Toc478567691"/>
      <w:r w:rsidRPr="001521C1">
        <w:rPr>
          <w:rStyle w:val="CharAmSchNo"/>
        </w:rPr>
        <w:lastRenderedPageBreak/>
        <w:t>Schedule 1</w:t>
      </w:r>
      <w:r w:rsidRPr="001521C1">
        <w:t>—</w:t>
      </w:r>
      <w:r w:rsidRPr="001521C1">
        <w:rPr>
          <w:rStyle w:val="CharAmSchText"/>
        </w:rPr>
        <w:t>Amendments</w:t>
      </w:r>
      <w:bookmarkEnd w:id="7"/>
    </w:p>
    <w:p w14:paraId="01640911" w14:textId="4AAE7AC7" w:rsidR="00217470" w:rsidRPr="001521C1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1521C1">
        <w:rPr>
          <w:bCs/>
          <w:color w:val="000000"/>
          <w:szCs w:val="28"/>
        </w:rPr>
        <w:t xml:space="preserve">Declaration under s178, s181, and s183 of the </w:t>
      </w:r>
      <w:r w:rsidRPr="001521C1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676279" w:rsidRPr="001521C1">
        <w:rPr>
          <w:bCs/>
          <w:iCs/>
          <w:color w:val="000000"/>
          <w:szCs w:val="28"/>
        </w:rPr>
        <w:t> - List of threatened species, List of threatened ecological communities and List of threatening processes</w:t>
      </w:r>
    </w:p>
    <w:bookmarkEnd w:id="9"/>
    <w:p w14:paraId="0A86FE2B" w14:textId="77777777" w:rsidR="00175B29" w:rsidRPr="001521C1" w:rsidRDefault="00175B29" w:rsidP="00175B29">
      <w:pPr>
        <w:pStyle w:val="ItemHead"/>
      </w:pPr>
    </w:p>
    <w:p w14:paraId="50524AEA" w14:textId="5C99DEAF" w:rsidR="00175B29" w:rsidRPr="001521C1" w:rsidRDefault="00175B29" w:rsidP="00175B29">
      <w:pPr>
        <w:pStyle w:val="ItemHead"/>
      </w:pPr>
      <w:proofErr w:type="gramStart"/>
      <w:r w:rsidRPr="001521C1">
        <w:t>1  In</w:t>
      </w:r>
      <w:proofErr w:type="gramEnd"/>
      <w:r w:rsidRPr="001521C1">
        <w:t xml:space="preserve"> the appropriate position under the heading “SPECIES THAT ARE</w:t>
      </w:r>
      <w:r w:rsidR="00D945C3" w:rsidRPr="001521C1">
        <w:t xml:space="preserve"> CRITICALLY ENDANGERED</w:t>
      </w:r>
      <w:r w:rsidRPr="001521C1">
        <w:t>”</w:t>
      </w:r>
    </w:p>
    <w:p w14:paraId="0010E534" w14:textId="135A1078" w:rsidR="00175B29" w:rsidRPr="001521C1" w:rsidRDefault="00E650B9" w:rsidP="00175B29">
      <w:pPr>
        <w:pStyle w:val="Item"/>
      </w:pPr>
      <w:r w:rsidRPr="001521C1">
        <w:t xml:space="preserve">Insert </w:t>
      </w:r>
      <w:r w:rsidR="00D85B57" w:rsidRPr="001521C1">
        <w:t xml:space="preserve">each of </w:t>
      </w:r>
      <w:r w:rsidR="00175B29" w:rsidRPr="001521C1">
        <w:t>the following species:</w:t>
      </w:r>
    </w:p>
    <w:p w14:paraId="4F0F1832" w14:textId="77777777" w:rsidR="00A753AB" w:rsidRPr="001521C1" w:rsidRDefault="00A753AB" w:rsidP="00A753AB">
      <w:pPr>
        <w:pStyle w:val="paragraph"/>
        <w:numPr>
          <w:ilvl w:val="0"/>
          <w:numId w:val="20"/>
        </w:numPr>
        <w:rPr>
          <w:i/>
          <w:iCs/>
        </w:rPr>
      </w:pPr>
      <w:r w:rsidRPr="001521C1">
        <w:rPr>
          <w:i/>
          <w:iCs/>
        </w:rPr>
        <w:t xml:space="preserve">Leptospermum </w:t>
      </w:r>
      <w:proofErr w:type="spellStart"/>
      <w:r w:rsidRPr="001521C1">
        <w:rPr>
          <w:i/>
          <w:iCs/>
        </w:rPr>
        <w:t>benwellii</w:t>
      </w:r>
      <w:proofErr w:type="spellEnd"/>
    </w:p>
    <w:p w14:paraId="2335A87A" w14:textId="0744640C" w:rsidR="00175B29" w:rsidRPr="001521C1" w:rsidRDefault="00EA5209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 w:rsidRPr="001521C1">
        <w:rPr>
          <w:i/>
          <w:iCs/>
        </w:rPr>
        <w:t>Leionema</w:t>
      </w:r>
      <w:proofErr w:type="spellEnd"/>
      <w:r w:rsidRPr="001521C1">
        <w:rPr>
          <w:i/>
          <w:iCs/>
        </w:rPr>
        <w:t xml:space="preserve"> </w:t>
      </w:r>
      <w:proofErr w:type="spellStart"/>
      <w:r w:rsidR="0066085F" w:rsidRPr="001521C1">
        <w:rPr>
          <w:i/>
          <w:iCs/>
        </w:rPr>
        <w:t>ceratogynum</w:t>
      </w:r>
      <w:proofErr w:type="spellEnd"/>
    </w:p>
    <w:p w14:paraId="62813794" w14:textId="50D3B4B7" w:rsidR="0066085F" w:rsidRPr="001521C1" w:rsidRDefault="0066085F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1521C1">
        <w:rPr>
          <w:i/>
          <w:iCs/>
        </w:rPr>
        <w:t xml:space="preserve">Leptospermum </w:t>
      </w:r>
      <w:proofErr w:type="spellStart"/>
      <w:r w:rsidRPr="001521C1">
        <w:rPr>
          <w:i/>
          <w:iCs/>
        </w:rPr>
        <w:t>petraeum</w:t>
      </w:r>
      <w:proofErr w:type="spellEnd"/>
    </w:p>
    <w:p w14:paraId="3FD5A5BC" w14:textId="43B60B82" w:rsidR="0000633C" w:rsidRPr="001521C1" w:rsidRDefault="0000633C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 w:rsidRPr="001521C1">
        <w:rPr>
          <w:i/>
          <w:iCs/>
        </w:rPr>
        <w:t>Astrotrich</w:t>
      </w:r>
      <w:r w:rsidR="0040434B">
        <w:rPr>
          <w:i/>
          <w:iCs/>
        </w:rPr>
        <w:t>a</w:t>
      </w:r>
      <w:proofErr w:type="spellEnd"/>
      <w:r w:rsidRPr="001521C1">
        <w:rPr>
          <w:i/>
          <w:iCs/>
        </w:rPr>
        <w:t xml:space="preserve"> </w:t>
      </w:r>
      <w:r w:rsidRPr="001521C1">
        <w:t>sp.</w:t>
      </w:r>
      <w:r w:rsidRPr="001521C1">
        <w:rPr>
          <w:i/>
          <w:iCs/>
        </w:rPr>
        <w:t xml:space="preserve"> </w:t>
      </w:r>
      <w:r w:rsidRPr="001521C1">
        <w:t>Howe Range</w:t>
      </w:r>
      <w:r w:rsidR="00AA7230">
        <w:t xml:space="preserve"> (D.E. Albrecht</w:t>
      </w:r>
      <w:r w:rsidR="00FF6D2C">
        <w:t xml:space="preserve"> 1054</w:t>
      </w:r>
      <w:r w:rsidR="00AA7230">
        <w:t>)</w:t>
      </w:r>
    </w:p>
    <w:p w14:paraId="5B538806" w14:textId="37850459" w:rsidR="0000633C" w:rsidRPr="001521C1" w:rsidRDefault="0000633C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1521C1">
        <w:rPr>
          <w:i/>
          <w:iCs/>
        </w:rPr>
        <w:t xml:space="preserve">Westringia </w:t>
      </w:r>
      <w:proofErr w:type="spellStart"/>
      <w:r w:rsidRPr="001521C1">
        <w:rPr>
          <w:i/>
          <w:iCs/>
        </w:rPr>
        <w:t>cremnophila</w:t>
      </w:r>
      <w:proofErr w:type="spellEnd"/>
    </w:p>
    <w:p w14:paraId="429FA0F1" w14:textId="38303A22" w:rsidR="005E317F" w:rsidRPr="001521C1" w:rsidRDefault="00175B29" w:rsidP="005E317F">
      <w:pPr>
        <w:pStyle w:val="ItemHead"/>
      </w:pPr>
      <w:proofErr w:type="gramStart"/>
      <w:r w:rsidRPr="001521C1">
        <w:t>2</w:t>
      </w:r>
      <w:r w:rsidR="005E317F" w:rsidRPr="001521C1">
        <w:t xml:space="preserve">  </w:t>
      </w:r>
      <w:r w:rsidR="00ED4D1A" w:rsidRPr="001521C1">
        <w:t>In</w:t>
      </w:r>
      <w:proofErr w:type="gramEnd"/>
      <w:r w:rsidR="00ED4D1A" w:rsidRPr="001521C1">
        <w:t xml:space="preserve"> the appropriate position </w:t>
      </w:r>
      <w:r w:rsidR="004A2CD8" w:rsidRPr="001521C1">
        <w:t>under the heading</w:t>
      </w:r>
      <w:r w:rsidR="00ED4D1A" w:rsidRPr="001521C1">
        <w:t xml:space="preserve"> </w:t>
      </w:r>
      <w:bookmarkStart w:id="10" w:name="_Hlk108731516"/>
      <w:r w:rsidR="004A2CD8" w:rsidRPr="001521C1">
        <w:t>“</w:t>
      </w:r>
      <w:r w:rsidR="000D4CE6" w:rsidRPr="001521C1">
        <w:t xml:space="preserve">SPECIES THAT ARE </w:t>
      </w:r>
      <w:r w:rsidR="00D945C3" w:rsidRPr="001521C1">
        <w:t>ENDANGERED</w:t>
      </w:r>
      <w:r w:rsidR="004A2CD8" w:rsidRPr="001521C1">
        <w:t>”</w:t>
      </w:r>
    </w:p>
    <w:p w14:paraId="26E5378C" w14:textId="1A180BBA" w:rsidR="00ED4D1A" w:rsidRPr="001521C1" w:rsidRDefault="00ED4D1A" w:rsidP="00ED4D1A">
      <w:pPr>
        <w:pStyle w:val="Item"/>
      </w:pPr>
      <w:r w:rsidRPr="001521C1">
        <w:t>Insert</w:t>
      </w:r>
      <w:r w:rsidR="004A2CD8" w:rsidRPr="001521C1">
        <w:t xml:space="preserve"> the following</w:t>
      </w:r>
      <w:r w:rsidR="000A14F6" w:rsidRPr="001521C1">
        <w:t xml:space="preserve"> species</w:t>
      </w:r>
      <w:r w:rsidRPr="001521C1">
        <w:t>:</w:t>
      </w:r>
    </w:p>
    <w:bookmarkEnd w:id="10"/>
    <w:p w14:paraId="0C57C8E9" w14:textId="2644689F" w:rsidR="00066AB9" w:rsidRPr="001521C1" w:rsidRDefault="009C5D99" w:rsidP="001521C1">
      <w:pPr>
        <w:pStyle w:val="paragraph"/>
        <w:numPr>
          <w:ilvl w:val="0"/>
          <w:numId w:val="15"/>
        </w:numPr>
      </w:pPr>
      <w:r w:rsidRPr="001521C1">
        <w:rPr>
          <w:i/>
          <w:iCs/>
        </w:rPr>
        <w:t xml:space="preserve">Persoonia </w:t>
      </w:r>
      <w:proofErr w:type="spellStart"/>
      <w:r w:rsidRPr="001521C1">
        <w:rPr>
          <w:i/>
          <w:iCs/>
        </w:rPr>
        <w:t>hindii</w:t>
      </w:r>
      <w:proofErr w:type="spellEnd"/>
    </w:p>
    <w:p w14:paraId="23CF825B" w14:textId="589DFB8F" w:rsidR="00C50EDC" w:rsidRPr="001521C1" w:rsidRDefault="00175B29" w:rsidP="00C50EDC">
      <w:pPr>
        <w:pStyle w:val="ItemHead"/>
      </w:pPr>
      <w:proofErr w:type="gramStart"/>
      <w:r w:rsidRPr="001521C1">
        <w:t>3</w:t>
      </w:r>
      <w:r w:rsidR="00C50EDC" w:rsidRPr="001521C1">
        <w:t xml:space="preserve">  In</w:t>
      </w:r>
      <w:proofErr w:type="gramEnd"/>
      <w:r w:rsidR="00C50EDC" w:rsidRPr="001521C1">
        <w:t xml:space="preserve"> the appropriate position under the heading “SPECIES THAT ARE </w:t>
      </w:r>
      <w:r w:rsidR="00D945C3" w:rsidRPr="001521C1">
        <w:t>VULNERABLE</w:t>
      </w:r>
      <w:r w:rsidR="00C50EDC" w:rsidRPr="001521C1">
        <w:t>”</w:t>
      </w:r>
    </w:p>
    <w:p w14:paraId="635613CA" w14:textId="1FB7CDD0" w:rsidR="00C50EDC" w:rsidRPr="001521C1" w:rsidRDefault="00E650B9" w:rsidP="00C50EDC">
      <w:pPr>
        <w:pStyle w:val="Item"/>
      </w:pPr>
      <w:r w:rsidRPr="001521C1">
        <w:t>Omit</w:t>
      </w:r>
      <w:r w:rsidR="00C50EDC" w:rsidRPr="001521C1">
        <w:t xml:space="preserve"> the following species:</w:t>
      </w:r>
    </w:p>
    <w:p w14:paraId="176E0267" w14:textId="4A45F7FC" w:rsidR="00272019" w:rsidRPr="001521C1" w:rsidRDefault="00731CBC" w:rsidP="001521C1">
      <w:pPr>
        <w:pStyle w:val="paragraph"/>
        <w:numPr>
          <w:ilvl w:val="0"/>
          <w:numId w:val="18"/>
        </w:numPr>
      </w:pPr>
      <w:r w:rsidRPr="001521C1">
        <w:rPr>
          <w:i/>
          <w:iCs/>
        </w:rPr>
        <w:t xml:space="preserve">Westringia </w:t>
      </w:r>
      <w:proofErr w:type="spellStart"/>
      <w:r w:rsidRPr="001521C1">
        <w:rPr>
          <w:i/>
          <w:iCs/>
        </w:rPr>
        <w:t>cremnophila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8314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4A85" w14:textId="77777777" w:rsidR="00831454" w:rsidRDefault="00831454" w:rsidP="0048364F">
      <w:pPr>
        <w:spacing w:line="240" w:lineRule="auto"/>
      </w:pPr>
      <w:r>
        <w:separator/>
      </w:r>
    </w:p>
  </w:endnote>
  <w:endnote w:type="continuationSeparator" w:id="0">
    <w:p w14:paraId="3D9EB12F" w14:textId="77777777" w:rsidR="00831454" w:rsidRDefault="008314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F000501-1E14-450D-B169-A577A2B256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50C71823" w:rsidR="009278C1" w:rsidRDefault="008D19D4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00F5DE92" wp14:editId="31C1698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593896192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1DFD4" w14:textId="51E4B2CA" w:rsidR="008D19D4" w:rsidRPr="008D19D4" w:rsidRDefault="008D19D4" w:rsidP="008D19D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D19D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0F5DE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BB1DFD4" w14:textId="51E4B2CA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238B3577" w:rsidR="00B20990" w:rsidRDefault="008D19D4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2E8EE80E" wp14:editId="1E3DAED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3327233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767642" w14:textId="1BA386EA" w:rsidR="008D19D4" w:rsidRPr="008D19D4" w:rsidRDefault="008D19D4" w:rsidP="008D19D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D19D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8EE8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0767642" w14:textId="1BA386EA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A068F80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0410991D" w:rsidR="00EE57E8" w:rsidRPr="00E33C1C" w:rsidRDefault="008D19D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BCEAF8D" wp14:editId="4AED81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0193708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E7FFF" w14:textId="38535E16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EAF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84E7FFF" w14:textId="38535E16" w:rsidR="008D19D4" w:rsidRPr="008D19D4" w:rsidRDefault="008D19D4" w:rsidP="008D19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8FC40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3002">
            <w:rPr>
              <w:i/>
              <w:noProof/>
              <w:sz w:val="18"/>
            </w:rPr>
            <w:t>List of Threatened Species Amendment (407)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04F390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7037D3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3002">
            <w:rPr>
              <w:i/>
              <w:noProof/>
              <w:sz w:val="18"/>
            </w:rPr>
            <w:t>List of Threatened Species Amendment (407)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60400674" w:rsidR="00EE57E8" w:rsidRPr="00E33C1C" w:rsidRDefault="008D19D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3446C4E" wp14:editId="5778F2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5907760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E1BCA" w14:textId="742CE60D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46C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2D6E1BCA" w14:textId="742CE60D" w:rsidR="008D19D4" w:rsidRPr="008D19D4" w:rsidRDefault="008D19D4" w:rsidP="008D19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D19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1EB64E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13002">
            <w:rPr>
              <w:i/>
              <w:noProof/>
              <w:sz w:val="18"/>
            </w:rPr>
            <w:t>29/8/2024 1:32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B04F" w14:textId="77777777" w:rsidR="00831454" w:rsidRDefault="00831454" w:rsidP="0048364F">
      <w:pPr>
        <w:spacing w:line="240" w:lineRule="auto"/>
      </w:pPr>
      <w:r>
        <w:separator/>
      </w:r>
    </w:p>
  </w:footnote>
  <w:footnote w:type="continuationSeparator" w:id="0">
    <w:p w14:paraId="628649A6" w14:textId="77777777" w:rsidR="00831454" w:rsidRDefault="008314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76567772" w:rsidR="00B20990" w:rsidRPr="005F1388" w:rsidRDefault="008D19D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315244" wp14:editId="6BB484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894087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BFF86" w14:textId="1566ABE5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15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55BFF86" w14:textId="1566ABE5" w:rsidR="008D19D4" w:rsidRPr="008D19D4" w:rsidRDefault="008D19D4" w:rsidP="008D19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D19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204D79E8" w:rsidR="00B20990" w:rsidRPr="005F1388" w:rsidRDefault="008D19D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A81F6" wp14:editId="665971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2311275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B94C6" w14:textId="52E73C81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A8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0DB94C6" w14:textId="52E73C81" w:rsidR="008D19D4" w:rsidRPr="008D19D4" w:rsidRDefault="008D19D4" w:rsidP="008D19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D19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692BEF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00B6ED38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025D7E3E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7F1A" w14:textId="6DFE018C" w:rsidR="008D19D4" w:rsidRDefault="008D19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8E52AB" wp14:editId="761FFD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502367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14F34" w14:textId="0E086166" w:rsidR="008D19D4" w:rsidRPr="008D19D4" w:rsidRDefault="008D19D4" w:rsidP="008D19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19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E5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7C14F34" w14:textId="0E086166" w:rsidR="008D19D4" w:rsidRPr="008D19D4" w:rsidRDefault="008D19D4" w:rsidP="008D19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D19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633C"/>
    <w:rsid w:val="0001038C"/>
    <w:rsid w:val="000113BC"/>
    <w:rsid w:val="00013002"/>
    <w:rsid w:val="000136AF"/>
    <w:rsid w:val="000247BD"/>
    <w:rsid w:val="000270E4"/>
    <w:rsid w:val="0003718E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9510B"/>
    <w:rsid w:val="000A14F6"/>
    <w:rsid w:val="000A479A"/>
    <w:rsid w:val="000A7DF9"/>
    <w:rsid w:val="000C5C36"/>
    <w:rsid w:val="000D05EF"/>
    <w:rsid w:val="000D3FB9"/>
    <w:rsid w:val="000D4CE6"/>
    <w:rsid w:val="000D5485"/>
    <w:rsid w:val="000E598E"/>
    <w:rsid w:val="000E5A3D"/>
    <w:rsid w:val="000F0ADA"/>
    <w:rsid w:val="000F21C1"/>
    <w:rsid w:val="000F4593"/>
    <w:rsid w:val="0010745C"/>
    <w:rsid w:val="001122FF"/>
    <w:rsid w:val="00113FB5"/>
    <w:rsid w:val="00142B0C"/>
    <w:rsid w:val="001521C1"/>
    <w:rsid w:val="00160BD7"/>
    <w:rsid w:val="001643C9"/>
    <w:rsid w:val="00165568"/>
    <w:rsid w:val="00166082"/>
    <w:rsid w:val="00166C2F"/>
    <w:rsid w:val="001716C9"/>
    <w:rsid w:val="00175B29"/>
    <w:rsid w:val="00184261"/>
    <w:rsid w:val="00187CEC"/>
    <w:rsid w:val="00193461"/>
    <w:rsid w:val="001939E1"/>
    <w:rsid w:val="0019452E"/>
    <w:rsid w:val="00195382"/>
    <w:rsid w:val="001A0C8E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08FE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6245E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0434B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0E28"/>
    <w:rsid w:val="004819C7"/>
    <w:rsid w:val="0048364F"/>
    <w:rsid w:val="004877FC"/>
    <w:rsid w:val="00490F2E"/>
    <w:rsid w:val="00496F97"/>
    <w:rsid w:val="004A2CD8"/>
    <w:rsid w:val="004A53EA"/>
    <w:rsid w:val="004A57B7"/>
    <w:rsid w:val="004B0518"/>
    <w:rsid w:val="004B35E7"/>
    <w:rsid w:val="004F1FAC"/>
    <w:rsid w:val="004F676E"/>
    <w:rsid w:val="004F71C0"/>
    <w:rsid w:val="004F78D9"/>
    <w:rsid w:val="00514468"/>
    <w:rsid w:val="0051635F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66A00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A5A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6085F"/>
    <w:rsid w:val="00672876"/>
    <w:rsid w:val="00676279"/>
    <w:rsid w:val="006773FD"/>
    <w:rsid w:val="00677CC2"/>
    <w:rsid w:val="00685F42"/>
    <w:rsid w:val="0069207B"/>
    <w:rsid w:val="006A304E"/>
    <w:rsid w:val="006B5CAD"/>
    <w:rsid w:val="006B7006"/>
    <w:rsid w:val="006C1011"/>
    <w:rsid w:val="006C6598"/>
    <w:rsid w:val="006C7F8C"/>
    <w:rsid w:val="006D3B9C"/>
    <w:rsid w:val="006D7AB9"/>
    <w:rsid w:val="00700B2C"/>
    <w:rsid w:val="0070658D"/>
    <w:rsid w:val="00713084"/>
    <w:rsid w:val="00717463"/>
    <w:rsid w:val="00720FC2"/>
    <w:rsid w:val="00722B8A"/>
    <w:rsid w:val="00722E89"/>
    <w:rsid w:val="00731CBC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96FF3"/>
    <w:rsid w:val="007A6863"/>
    <w:rsid w:val="007B3CA6"/>
    <w:rsid w:val="007C78B4"/>
    <w:rsid w:val="007E32B6"/>
    <w:rsid w:val="007E486B"/>
    <w:rsid w:val="007E7D4A"/>
    <w:rsid w:val="007F48ED"/>
    <w:rsid w:val="007F5E3F"/>
    <w:rsid w:val="008006FC"/>
    <w:rsid w:val="00812F45"/>
    <w:rsid w:val="00831454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19D4"/>
    <w:rsid w:val="008D7A27"/>
    <w:rsid w:val="008E4702"/>
    <w:rsid w:val="008E4A08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5D99"/>
    <w:rsid w:val="009C6A32"/>
    <w:rsid w:val="009D08DA"/>
    <w:rsid w:val="009D4F39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753AB"/>
    <w:rsid w:val="00A9231A"/>
    <w:rsid w:val="00A95BC7"/>
    <w:rsid w:val="00AA0343"/>
    <w:rsid w:val="00AA7230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16211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3E3F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35B6"/>
    <w:rsid w:val="00E650B9"/>
    <w:rsid w:val="00E74DC7"/>
    <w:rsid w:val="00E82F97"/>
    <w:rsid w:val="00E87699"/>
    <w:rsid w:val="00E92E27"/>
    <w:rsid w:val="00E9586B"/>
    <w:rsid w:val="00E97334"/>
    <w:rsid w:val="00EA5209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  <w:rsid w:val="00FF5B2F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0379E15-6CCC-4B6C-9197-C0B87D1D28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69511DF4F3B44D93D473500DEDF51D" ma:contentTypeVersion="" ma:contentTypeDescription="PDMS Document Site Content Type" ma:contentTypeScope="" ma:versionID="d890b6402220deb242d63c7f5458a59e">
  <xsd:schema xmlns:xsd="http://www.w3.org/2001/XMLSchema" xmlns:xs="http://www.w3.org/2001/XMLSchema" xmlns:p="http://schemas.microsoft.com/office/2006/metadata/properties" xmlns:ns2="50379E15-6CCC-4B6C-9197-C0B87D1D28DF" targetNamespace="http://schemas.microsoft.com/office/2006/metadata/properties" ma:root="true" ma:fieldsID="87b2c1abfe8ab4ded3ec0c4e7c1b1aa5" ns2:_="">
    <xsd:import namespace="50379E15-6CCC-4B6C-9197-C0B87D1D28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9E15-6CCC-4B6C-9197-C0B87D1D28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0379E15-6CCC-4B6C-9197-C0B87D1D28D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ECC9AE-D207-466B-A9E4-21EE0E98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9E15-6CCC-4B6C-9197-C0B87D1D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5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Jayden ANTHONY</cp:lastModifiedBy>
  <cp:revision>3</cp:revision>
  <dcterms:created xsi:type="dcterms:W3CDTF">2024-08-26T06:53:00Z</dcterms:created>
  <dcterms:modified xsi:type="dcterms:W3CDTF">2024-08-29T03:40:00Z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0x010100266966F133664895A6EE3632470D45F5001569511DF4F3B44D93D473500DEDF51D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2e6b3d74,1140071b,6caa7e30,38a3767e,3d57f898,2c7b15d4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4b91c080,5f00ed00,2951f01,45161ee4,35c277bb,4d0906cd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