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253B0F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460E0964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8B03D4">
        <w:t>410</w:t>
      </w:r>
      <w:r w:rsidR="005E317F">
        <w:t xml:space="preserve">) </w:t>
      </w:r>
      <w:r>
        <w:t xml:space="preserve">Instrument </w:t>
      </w:r>
      <w:r w:rsidRPr="008B03D4">
        <w:t>202</w:t>
      </w:r>
      <w:r w:rsidR="008B03D4" w:rsidRPr="008B03D4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06106AFD" w:rsidR="00BB114B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BB114B">
        <w:rPr>
          <w:szCs w:val="22"/>
        </w:rPr>
        <w:t>27-8-24</w:t>
      </w:r>
      <w:r w:rsidRPr="00001A63">
        <w:rPr>
          <w:szCs w:val="22"/>
        </w:rPr>
        <w:tab/>
      </w:r>
    </w:p>
    <w:p w14:paraId="67518C4B" w14:textId="0DFC6AD1" w:rsidR="00982AF6" w:rsidRPr="00001A63" w:rsidRDefault="00982AF6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35B2A4FD" w:rsidR="005E317F" w:rsidRPr="008B03D4" w:rsidRDefault="005E317F" w:rsidP="005E317F">
      <w:pPr>
        <w:pStyle w:val="subsection"/>
      </w:pPr>
      <w:r w:rsidRPr="009C2562">
        <w:tab/>
      </w:r>
      <w:r w:rsidRPr="009C2562">
        <w:tab/>
      </w:r>
      <w:r w:rsidRPr="008B03D4">
        <w:t xml:space="preserve">This instrument is the </w:t>
      </w:r>
      <w:bookmarkStart w:id="3" w:name="BKCheck15B_3"/>
      <w:bookmarkEnd w:id="3"/>
      <w:r w:rsidR="00217470" w:rsidRPr="008B03D4">
        <w:rPr>
          <w:i/>
          <w:iCs/>
        </w:rPr>
        <w:t>List of Threatened Species Amendment (</w:t>
      </w:r>
      <w:r w:rsidR="008B03D4" w:rsidRPr="008B03D4">
        <w:rPr>
          <w:i/>
          <w:iCs/>
        </w:rPr>
        <w:t>410</w:t>
      </w:r>
      <w:r w:rsidR="00217470" w:rsidRPr="008B03D4">
        <w:rPr>
          <w:i/>
          <w:iCs/>
        </w:rPr>
        <w:t>) Instrument 202</w:t>
      </w:r>
      <w:r w:rsidR="008B03D4" w:rsidRPr="008B03D4">
        <w:rPr>
          <w:i/>
          <w:iCs/>
        </w:rPr>
        <w:t>4</w:t>
      </w:r>
      <w:r w:rsidRPr="008B03D4">
        <w:t>.</w:t>
      </w:r>
    </w:p>
    <w:p w14:paraId="6FE24B47" w14:textId="77777777" w:rsidR="005E317F" w:rsidRPr="008B03D4" w:rsidRDefault="005E317F" w:rsidP="005E317F">
      <w:pPr>
        <w:pStyle w:val="ActHead5"/>
      </w:pPr>
      <w:bookmarkStart w:id="4" w:name="_Toc478567688"/>
      <w:r w:rsidRPr="008B03D4">
        <w:rPr>
          <w:rStyle w:val="CharSectno"/>
        </w:rPr>
        <w:t>2</w:t>
      </w:r>
      <w:r w:rsidRPr="008B03D4">
        <w:t xml:space="preserve">  Commencement</w:t>
      </w:r>
      <w:bookmarkEnd w:id="4"/>
    </w:p>
    <w:p w14:paraId="0ED0E56C" w14:textId="38A77157" w:rsidR="00002BCC" w:rsidRPr="008B03D4" w:rsidRDefault="00002BCC" w:rsidP="00217470">
      <w:pPr>
        <w:pStyle w:val="subsection"/>
      </w:pPr>
      <w:bookmarkStart w:id="5" w:name="_Toc478567689"/>
      <w:r w:rsidRPr="008B03D4">
        <w:tab/>
      </w:r>
      <w:r w:rsidR="00217470" w:rsidRPr="008B03D4">
        <w:tab/>
        <w:t>This instrument commences on the day after it is registered.</w:t>
      </w:r>
    </w:p>
    <w:p w14:paraId="7EFE064B" w14:textId="77777777" w:rsidR="005E317F" w:rsidRPr="008B03D4" w:rsidRDefault="005E317F" w:rsidP="005E317F">
      <w:pPr>
        <w:pStyle w:val="ActHead5"/>
      </w:pPr>
      <w:r w:rsidRPr="008B03D4">
        <w:rPr>
          <w:rStyle w:val="CharSectno"/>
        </w:rPr>
        <w:t>3</w:t>
      </w:r>
      <w:r w:rsidRPr="008B03D4">
        <w:t xml:space="preserve">  Authority</w:t>
      </w:r>
      <w:bookmarkEnd w:id="5"/>
    </w:p>
    <w:p w14:paraId="724475F0" w14:textId="1076FD33" w:rsidR="005E317F" w:rsidRPr="008B03D4" w:rsidRDefault="005E317F" w:rsidP="005E317F">
      <w:pPr>
        <w:pStyle w:val="subsection"/>
      </w:pPr>
      <w:r w:rsidRPr="008B03D4">
        <w:tab/>
      </w:r>
      <w:r w:rsidRPr="008B03D4">
        <w:tab/>
        <w:t xml:space="preserve">This instrument is made under </w:t>
      </w:r>
      <w:r w:rsidR="00434581" w:rsidRPr="008B03D4">
        <w:t>section</w:t>
      </w:r>
      <w:r w:rsidR="00217470" w:rsidRPr="008B03D4">
        <w:t xml:space="preserve"> 184 of the </w:t>
      </w:r>
      <w:r w:rsidR="00217470" w:rsidRPr="008B03D4">
        <w:rPr>
          <w:i/>
          <w:iCs/>
        </w:rPr>
        <w:t>Environment Protection and Biodiversity Conservation Act 1999</w:t>
      </w:r>
      <w:r w:rsidRPr="008B03D4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8B03D4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4AAE7AC7" w:rsidR="00217470" w:rsidRPr="00524E43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  <w:r w:rsidR="00676279">
        <w:rPr>
          <w:bCs/>
          <w:iCs/>
          <w:color w:val="000000"/>
          <w:szCs w:val="28"/>
        </w:rPr>
        <w:t> </w:t>
      </w:r>
      <w:r w:rsidR="00676279" w:rsidRPr="00EB5BC3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3E0EE39F" w:rsidR="00175B29" w:rsidRPr="00D0498A" w:rsidRDefault="00175B29" w:rsidP="00175B29">
      <w:pPr>
        <w:pStyle w:val="ItemHead"/>
      </w:pPr>
      <w:r w:rsidRPr="00D0498A">
        <w:t>1  In the appropriate position under the heading “SPECIES THAT ARE ENDANGERED”</w:t>
      </w:r>
    </w:p>
    <w:p w14:paraId="0010E534" w14:textId="6606BDE1" w:rsidR="00175B29" w:rsidRPr="00D0498A" w:rsidRDefault="00E650B9" w:rsidP="00175B29">
      <w:pPr>
        <w:pStyle w:val="Item"/>
      </w:pPr>
      <w:r w:rsidRPr="00D0498A">
        <w:t xml:space="preserve">Insert </w:t>
      </w:r>
      <w:r w:rsidR="00175B29" w:rsidRPr="00D0498A">
        <w:t>the following species:</w:t>
      </w:r>
    </w:p>
    <w:p w14:paraId="2335A87A" w14:textId="4A6AF960" w:rsidR="00175B29" w:rsidRPr="00D0498A" w:rsidRDefault="008B03D4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D0498A">
        <w:rPr>
          <w:i/>
          <w:iCs/>
        </w:rPr>
        <w:t>Aipysurus fuscus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9CD1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2E1A0240" w14:textId="77777777" w:rsidR="00C921A8" w:rsidRDefault="00C921A8" w:rsidP="0048364F">
      <w:pPr>
        <w:spacing w:line="240" w:lineRule="auto"/>
      </w:pPr>
      <w:r>
        <w:continuationSeparator/>
      </w:r>
    </w:p>
  </w:endnote>
  <w:endnote w:type="continuationNotice" w:id="1">
    <w:p w14:paraId="3EC14F14" w14:textId="77777777" w:rsidR="00BB114B" w:rsidRDefault="00BB11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D415D99-9CED-4D5C-B031-5F0BE6D3A40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641CF81F" w:rsidR="009278C1" w:rsidRDefault="002A482C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2" behindDoc="0" locked="0" layoutInCell="1" allowOverlap="1" wp14:anchorId="46679707" wp14:editId="1ABCFC09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79663180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612EE7" w14:textId="2251498F" w:rsidR="002A482C" w:rsidRPr="002A482C" w:rsidRDefault="002A482C" w:rsidP="002A482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A482C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66797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3612EE7" w14:textId="2251498F" w:rsidR="002A482C" w:rsidRPr="002A482C" w:rsidRDefault="002A482C" w:rsidP="002A4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4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11567C93" w:rsidR="00B20990" w:rsidRDefault="002A482C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3" behindDoc="0" locked="0" layoutInCell="1" allowOverlap="1" wp14:anchorId="3DF5C83A" wp14:editId="43D8E147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645205612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2A89A5" w14:textId="74EF582E" w:rsidR="002A482C" w:rsidRPr="002A482C" w:rsidRDefault="002A482C" w:rsidP="002A482C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A482C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DF5C8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22A89A5" w14:textId="74EF582E" w:rsidR="002A482C" w:rsidRPr="002A482C" w:rsidRDefault="002A482C" w:rsidP="002A4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4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2E781628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679C571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4928">
            <w:rPr>
              <w:i/>
              <w:noProof/>
              <w:sz w:val="18"/>
            </w:rPr>
            <w:t>List of Threatened Species Amendment (410)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3F75CCB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54928">
            <w:rPr>
              <w:i/>
              <w:noProof/>
              <w:sz w:val="18"/>
            </w:rPr>
            <w:t>List of Threatened Species Amendment (410)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3444AC22" w:rsidR="00EE57E8" w:rsidRPr="00E33C1C" w:rsidRDefault="002A482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98C6473" wp14:editId="57B05D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0546979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3F032" w14:textId="45429DE2" w:rsidR="002A482C" w:rsidRPr="002A482C" w:rsidRDefault="002A482C" w:rsidP="002A4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4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C64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/DgIAABw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zLe/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DA3F032" w14:textId="45429DE2" w:rsidR="002A482C" w:rsidRPr="002A482C" w:rsidRDefault="002A482C" w:rsidP="002A4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4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68675E1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54928">
            <w:rPr>
              <w:i/>
              <w:noProof/>
              <w:sz w:val="18"/>
            </w:rPr>
            <w:t>29/8/2024 2:18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85A5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F3CC298" w14:textId="77777777" w:rsidR="00C921A8" w:rsidRDefault="00C921A8" w:rsidP="0048364F">
      <w:pPr>
        <w:spacing w:line="240" w:lineRule="auto"/>
      </w:pPr>
      <w:r>
        <w:continuationSeparator/>
      </w:r>
    </w:p>
  </w:footnote>
  <w:footnote w:type="continuationNotice" w:id="1">
    <w:p w14:paraId="2A462E04" w14:textId="77777777" w:rsidR="00BB114B" w:rsidRDefault="00BB114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20A5EF5E" w:rsidR="00B20990" w:rsidRPr="005F1388" w:rsidRDefault="002A482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DCBCD9" wp14:editId="65F95D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963464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801EA" w14:textId="359E4E24" w:rsidR="002A482C" w:rsidRPr="002A482C" w:rsidRDefault="002A482C" w:rsidP="002A4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4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CB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4EE801EA" w14:textId="359E4E24" w:rsidR="002A482C" w:rsidRPr="002A482C" w:rsidRDefault="002A482C" w:rsidP="002A4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4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08C99F9D" w:rsidR="00B20990" w:rsidRPr="005F1388" w:rsidRDefault="002A482C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9FD08FA" wp14:editId="576656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688057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1762F" w14:textId="71DFB31A" w:rsidR="002A482C" w:rsidRPr="002A482C" w:rsidRDefault="002A482C" w:rsidP="002A4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4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D08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2DC1762F" w14:textId="71DFB31A" w:rsidR="002A482C" w:rsidRPr="002A482C" w:rsidRDefault="002A482C" w:rsidP="002A4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4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6B24A" w14:textId="50994C32" w:rsidR="002A482C" w:rsidRDefault="002A48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40CF906" wp14:editId="4D5777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3118892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AC535" w14:textId="19CC483D" w:rsidR="002A482C" w:rsidRPr="002A482C" w:rsidRDefault="002A482C" w:rsidP="002A482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A482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CF9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2EDAC535" w14:textId="19CC483D" w:rsidR="002A482C" w:rsidRPr="002A482C" w:rsidRDefault="002A482C" w:rsidP="002A482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A482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1F4724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A482C"/>
    <w:rsid w:val="002C152A"/>
    <w:rsid w:val="002D043A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1697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6279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6F7C2B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56AB6"/>
    <w:rsid w:val="007634AD"/>
    <w:rsid w:val="007715C9"/>
    <w:rsid w:val="00774EDD"/>
    <w:rsid w:val="007757EC"/>
    <w:rsid w:val="0078321B"/>
    <w:rsid w:val="007A6863"/>
    <w:rsid w:val="007B3CA6"/>
    <w:rsid w:val="007C78B4"/>
    <w:rsid w:val="007E32B6"/>
    <w:rsid w:val="007E486B"/>
    <w:rsid w:val="007E7D4A"/>
    <w:rsid w:val="007F48ED"/>
    <w:rsid w:val="007F5E3F"/>
    <w:rsid w:val="00803C15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9639E"/>
    <w:rsid w:val="008A16A5"/>
    <w:rsid w:val="008A5C57"/>
    <w:rsid w:val="008B03D4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4928"/>
    <w:rsid w:val="00957A10"/>
    <w:rsid w:val="00962BFA"/>
    <w:rsid w:val="00976A63"/>
    <w:rsid w:val="00982AF6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41EC4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06A6"/>
    <w:rsid w:val="00B61728"/>
    <w:rsid w:val="00B770D2"/>
    <w:rsid w:val="00B93516"/>
    <w:rsid w:val="00B96776"/>
    <w:rsid w:val="00B973E5"/>
    <w:rsid w:val="00BA47A3"/>
    <w:rsid w:val="00BA5026"/>
    <w:rsid w:val="00BA7B5B"/>
    <w:rsid w:val="00BB114B"/>
    <w:rsid w:val="00BB6E79"/>
    <w:rsid w:val="00BE42C5"/>
    <w:rsid w:val="00BE719A"/>
    <w:rsid w:val="00BE720A"/>
    <w:rsid w:val="00BF0723"/>
    <w:rsid w:val="00BF6650"/>
    <w:rsid w:val="00C04918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0498A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30A4B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3B3288C-D73A-438D-9428-8F8FE46D77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E09922EF257AF4E8C99088F0520633E" ma:contentTypeVersion="" ma:contentTypeDescription="PDMS Document Site Content Type" ma:contentTypeScope="" ma:versionID="1e63fa3b060a84ebf91613b6cc0eec88">
  <xsd:schema xmlns:xsd="http://www.w3.org/2001/XMLSchema" xmlns:xs="http://www.w3.org/2001/XMLSchema" xmlns:p="http://schemas.microsoft.com/office/2006/metadata/properties" xmlns:ns2="43B3288C-D73A-438D-9428-8F8FE46D77C1" targetNamespace="http://schemas.microsoft.com/office/2006/metadata/properties" ma:root="true" ma:fieldsID="994a4dfd1a36bc0f30a396cb3b51c86c" ns2:_="">
    <xsd:import namespace="43B3288C-D73A-438D-9428-8F8FE46D77C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288C-D73A-438D-9428-8F8FE46D77C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C2F01-6498-470F-A3C2-2F296520695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3B3288C-D73A-438D-9428-8F8FE46D77C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2335D-CC6F-4320-87D5-57B981215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3288C-D73A-438D-9428-8F8FE46D7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4</TotalTime>
  <Pages>4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Jayden ANTHONY</cp:lastModifiedBy>
  <cp:revision>6</cp:revision>
  <dcterms:created xsi:type="dcterms:W3CDTF">2024-06-29T01:33:00Z</dcterms:created>
  <dcterms:modified xsi:type="dcterms:W3CDTF">2024-08-29T04:19:00Z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0x010100266966F133664895A6EE3632470D45F5006E09922EF257AF4E8C99088F0520633E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207897ea,59306f70,27dd2a45,672fd8c0,250852d7,ade5029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68f6d26,4bf904c,620fd86c,216944a3,4d83361b,16179c43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