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B596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9BF8A1B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166F49">
        <w:t>408</w:t>
      </w:r>
      <w:r w:rsidR="005E317F">
        <w:t xml:space="preserve">) </w:t>
      </w:r>
      <w:r>
        <w:t xml:space="preserve">Instrument </w:t>
      </w:r>
      <w:r w:rsidRPr="00800EB6">
        <w:t>202</w:t>
      </w:r>
      <w:r w:rsidR="00166F49" w:rsidRPr="00800EB6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574AD27F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DF0851">
        <w:rPr>
          <w:szCs w:val="22"/>
        </w:rPr>
        <w:t>26-8-24</w:t>
      </w:r>
      <w:r w:rsidRPr="00001A63">
        <w:rPr>
          <w:szCs w:val="22"/>
        </w:rPr>
        <w:tab/>
      </w:r>
    </w:p>
    <w:p w14:paraId="63240E8B" w14:textId="39CCBFC7" w:rsidR="00FA6D10" w:rsidRPr="00001A63" w:rsidRDefault="00FA6D1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45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054A9C" w14:textId="77777777" w:rsidR="00842328" w:rsidRDefault="00842328" w:rsidP="00842328">
      <w:pPr>
        <w:pStyle w:val="ActHead5"/>
      </w:pPr>
      <w:bookmarkStart w:id="2" w:name="_Toc478567687"/>
      <w:bookmarkStart w:id="3" w:name="_Toc47856769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340C0655" w14:textId="3EF99E40" w:rsidR="00842328" w:rsidRPr="00800EB6" w:rsidRDefault="00842328" w:rsidP="00842328">
      <w:pPr>
        <w:pStyle w:val="subsection"/>
      </w:pPr>
      <w:r>
        <w:tab/>
      </w:r>
      <w:r>
        <w:tab/>
      </w:r>
      <w:r w:rsidRPr="00800EB6">
        <w:t xml:space="preserve">This instrument is the </w:t>
      </w:r>
      <w:bookmarkStart w:id="4" w:name="BKCheck15B_3"/>
      <w:bookmarkEnd w:id="4"/>
      <w:r w:rsidRPr="00800EB6">
        <w:rPr>
          <w:i/>
          <w:iCs/>
        </w:rPr>
        <w:t>List of Threatened Species Amendment (408) Instrument 2024</w:t>
      </w:r>
      <w:r w:rsidRPr="00800EB6">
        <w:t>.</w:t>
      </w:r>
    </w:p>
    <w:p w14:paraId="4C5BC58B" w14:textId="77777777" w:rsidR="00842328" w:rsidRPr="00800EB6" w:rsidRDefault="00842328" w:rsidP="00842328">
      <w:pPr>
        <w:pStyle w:val="ActHead5"/>
      </w:pPr>
      <w:bookmarkStart w:id="5" w:name="_Toc478567688"/>
      <w:proofErr w:type="gramStart"/>
      <w:r w:rsidRPr="00800EB6">
        <w:rPr>
          <w:rStyle w:val="CharSectno"/>
        </w:rPr>
        <w:t>2</w:t>
      </w:r>
      <w:r w:rsidRPr="00800EB6">
        <w:t xml:space="preserve">  Commencement</w:t>
      </w:r>
      <w:bookmarkEnd w:id="5"/>
      <w:proofErr w:type="gramEnd"/>
    </w:p>
    <w:p w14:paraId="77B63717" w14:textId="77777777" w:rsidR="00842328" w:rsidRPr="00800EB6" w:rsidRDefault="00842328" w:rsidP="00842328">
      <w:pPr>
        <w:pStyle w:val="subsection"/>
      </w:pPr>
      <w:bookmarkStart w:id="6" w:name="_Toc478567689"/>
      <w:r w:rsidRPr="00800EB6">
        <w:tab/>
      </w:r>
      <w:r w:rsidRPr="00800EB6">
        <w:tab/>
        <w:t>This instrument commences on the day after it is registered.</w:t>
      </w:r>
    </w:p>
    <w:p w14:paraId="246C6624" w14:textId="77777777" w:rsidR="00842328" w:rsidRPr="00800EB6" w:rsidRDefault="00842328" w:rsidP="00842328">
      <w:pPr>
        <w:pStyle w:val="ActHead5"/>
      </w:pPr>
      <w:proofErr w:type="gramStart"/>
      <w:r w:rsidRPr="00800EB6">
        <w:rPr>
          <w:rStyle w:val="CharSectno"/>
        </w:rPr>
        <w:t>3</w:t>
      </w:r>
      <w:r w:rsidRPr="00800EB6">
        <w:t xml:space="preserve">  Authority</w:t>
      </w:r>
      <w:bookmarkEnd w:id="6"/>
      <w:proofErr w:type="gramEnd"/>
    </w:p>
    <w:p w14:paraId="6D97456C" w14:textId="77777777" w:rsidR="00842328" w:rsidRPr="00800EB6" w:rsidRDefault="00842328" w:rsidP="00842328">
      <w:pPr>
        <w:pStyle w:val="subsection"/>
      </w:pPr>
      <w:r w:rsidRPr="00800EB6">
        <w:tab/>
      </w:r>
      <w:r w:rsidRPr="00800EB6">
        <w:tab/>
        <w:t xml:space="preserve">This instrument is made under section 184 of the </w:t>
      </w:r>
      <w:r w:rsidRPr="00800EB6">
        <w:rPr>
          <w:i/>
          <w:iCs/>
        </w:rPr>
        <w:t>Environment Protection and Biodiversity Conservation Act 1999</w:t>
      </w:r>
      <w:r w:rsidRPr="00800EB6">
        <w:t>.</w:t>
      </w:r>
    </w:p>
    <w:p w14:paraId="5F4F31F9" w14:textId="77777777" w:rsidR="00842328" w:rsidRDefault="00842328" w:rsidP="00842328">
      <w:pPr>
        <w:pStyle w:val="ActHead5"/>
      </w:pPr>
      <w:bookmarkStart w:id="7" w:name="_Toc478567690"/>
      <w:proofErr w:type="gramStart"/>
      <w:r w:rsidRPr="00800EB6">
        <w:t>4  Schedules</w:t>
      </w:r>
      <w:bookmarkEnd w:id="7"/>
      <w:proofErr w:type="gramEnd"/>
    </w:p>
    <w:p w14:paraId="7C3D1377" w14:textId="77777777" w:rsidR="00842328" w:rsidRDefault="00842328" w:rsidP="00842328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3"/>
    <w:p w14:paraId="0ABB84B4" w14:textId="77777777" w:rsidR="00800EB6" w:rsidRDefault="00800EB6" w:rsidP="00800EB6">
      <w:pPr>
        <w:pStyle w:val="ActHead6"/>
        <w:pageBreakBefore/>
      </w:pPr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</w:p>
    <w:p w14:paraId="56DE9E18" w14:textId="35FD1CD7" w:rsidR="00800EB6" w:rsidRDefault="00800EB6" w:rsidP="00800EB6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>
        <w:rPr>
          <w:bCs/>
          <w:color w:val="000000"/>
          <w:szCs w:val="28"/>
        </w:rPr>
        <w:t xml:space="preserve">Declaration under s178, s181, and s183 of the </w:t>
      </w:r>
      <w:r>
        <w:rPr>
          <w:bCs/>
          <w:iCs/>
          <w:color w:val="000000"/>
          <w:szCs w:val="28"/>
        </w:rPr>
        <w:t>Environment Protection and Biodiversity Conservation Act 1999</w:t>
      </w:r>
      <w:bookmarkEnd w:id="8"/>
      <w:r>
        <w:rPr>
          <w:bCs/>
          <w:iCs/>
          <w:color w:val="000000"/>
          <w:szCs w:val="28"/>
        </w:rPr>
        <w:t> - List of threatened species, List of threatened ecological communities and List of threatening processes</w:t>
      </w:r>
    </w:p>
    <w:bookmarkEnd w:id="9"/>
    <w:p w14:paraId="3563DB1B" w14:textId="77777777" w:rsidR="00800EB6" w:rsidRDefault="00800EB6" w:rsidP="00800EB6">
      <w:pPr>
        <w:pStyle w:val="ItemHead"/>
      </w:pPr>
    </w:p>
    <w:p w14:paraId="52D97339" w14:textId="2A3B8863" w:rsidR="00800EB6" w:rsidRPr="00C64A22" w:rsidRDefault="00800EB6" w:rsidP="00800EB6">
      <w:pPr>
        <w:pStyle w:val="ItemHead"/>
      </w:pPr>
      <w:proofErr w:type="gramStart"/>
      <w:r w:rsidRPr="00C64A22">
        <w:t>1</w:t>
      </w:r>
      <w:r>
        <w:t xml:space="preserve">  </w:t>
      </w:r>
      <w:r w:rsidRPr="00C64A22">
        <w:t>In</w:t>
      </w:r>
      <w:proofErr w:type="gramEnd"/>
      <w:r w:rsidRPr="00C64A22">
        <w:t xml:space="preserve"> the appropriate position under the heading “SPECIES THAT ARE CRITICALLY ENDANGERED”</w:t>
      </w:r>
    </w:p>
    <w:p w14:paraId="7B26386E" w14:textId="493BE5C8" w:rsidR="00800EB6" w:rsidRPr="00C64A22" w:rsidRDefault="00800EB6" w:rsidP="00800EB6">
      <w:pPr>
        <w:pStyle w:val="Item"/>
      </w:pPr>
      <w:r w:rsidRPr="00C64A22">
        <w:t>Insert each of the following species:</w:t>
      </w:r>
    </w:p>
    <w:p w14:paraId="31A1C42E" w14:textId="16984AFB" w:rsidR="00060774" w:rsidRPr="00C64A22" w:rsidRDefault="00060774" w:rsidP="00800EB6">
      <w:pPr>
        <w:pStyle w:val="paragraph"/>
        <w:numPr>
          <w:ilvl w:val="0"/>
          <w:numId w:val="24"/>
        </w:numPr>
        <w:rPr>
          <w:i/>
          <w:iCs/>
        </w:rPr>
      </w:pPr>
      <w:r w:rsidRPr="00C64A22">
        <w:rPr>
          <w:i/>
          <w:iCs/>
        </w:rPr>
        <w:t>A</w:t>
      </w:r>
      <w:r w:rsidR="0054115F">
        <w:rPr>
          <w:i/>
          <w:iCs/>
        </w:rPr>
        <w:t xml:space="preserve">cacia </w:t>
      </w:r>
      <w:proofErr w:type="spellStart"/>
      <w:r w:rsidR="0054115F">
        <w:rPr>
          <w:i/>
          <w:iCs/>
        </w:rPr>
        <w:t>forsteri</w:t>
      </w:r>
      <w:proofErr w:type="spellEnd"/>
    </w:p>
    <w:p w14:paraId="082E8EFF" w14:textId="70B0333A" w:rsidR="00490318" w:rsidRDefault="00490318" w:rsidP="00800EB6">
      <w:pPr>
        <w:pStyle w:val="paragraph"/>
        <w:numPr>
          <w:ilvl w:val="0"/>
          <w:numId w:val="24"/>
        </w:numPr>
        <w:rPr>
          <w:i/>
          <w:iCs/>
        </w:rPr>
      </w:pPr>
      <w:proofErr w:type="spellStart"/>
      <w:r w:rsidRPr="00C64A22">
        <w:rPr>
          <w:i/>
          <w:iCs/>
        </w:rPr>
        <w:t>B</w:t>
      </w:r>
      <w:r w:rsidR="00BC314F">
        <w:rPr>
          <w:i/>
          <w:iCs/>
        </w:rPr>
        <w:t>ackhousia</w:t>
      </w:r>
      <w:proofErr w:type="spellEnd"/>
      <w:r w:rsidR="00BC314F">
        <w:rPr>
          <w:i/>
          <w:iCs/>
        </w:rPr>
        <w:t xml:space="preserve"> tetraptera </w:t>
      </w:r>
    </w:p>
    <w:p w14:paraId="7916EDC7" w14:textId="0EF7B9B1" w:rsidR="00AF62C9" w:rsidRPr="00C64A22" w:rsidRDefault="00AF62C9" w:rsidP="006E3E3C">
      <w:pPr>
        <w:pStyle w:val="paragraph"/>
        <w:ind w:left="2245" w:firstLine="0"/>
        <w:rPr>
          <w:i/>
          <w:iCs/>
        </w:rPr>
      </w:pPr>
    </w:p>
    <w:p w14:paraId="61249A7D" w14:textId="745B52E5" w:rsidR="007C6691" w:rsidRDefault="007C6691" w:rsidP="00482845">
      <w:pPr>
        <w:pStyle w:val="ItemHead"/>
      </w:pPr>
      <w:r>
        <w:t xml:space="preserve">2 </w:t>
      </w:r>
      <w:r w:rsidRPr="00C64A22">
        <w:t>In the appropriate position under the heading “SPECIES THAT ARE</w:t>
      </w:r>
      <w:r>
        <w:t xml:space="preserve"> ENDANGERED’</w:t>
      </w:r>
    </w:p>
    <w:p w14:paraId="6192A17B" w14:textId="359B85F6" w:rsidR="00970C0E" w:rsidRPr="00970C0E" w:rsidRDefault="00970C0E" w:rsidP="00B040C7">
      <w:pPr>
        <w:pStyle w:val="Item"/>
      </w:pPr>
      <w:r>
        <w:t>Insert each of the following species:</w:t>
      </w:r>
    </w:p>
    <w:p w14:paraId="17E1148E" w14:textId="207B59FA" w:rsidR="002C077E" w:rsidRDefault="006E3E3C" w:rsidP="002C077E">
      <w:pPr>
        <w:pStyle w:val="paragraph"/>
        <w:numPr>
          <w:ilvl w:val="0"/>
          <w:numId w:val="30"/>
        </w:numPr>
        <w:rPr>
          <w:i/>
          <w:iCs/>
        </w:rPr>
      </w:pPr>
      <w:proofErr w:type="spellStart"/>
      <w:r>
        <w:rPr>
          <w:i/>
          <w:iCs/>
        </w:rPr>
        <w:t>Ptilotus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brachyanthus</w:t>
      </w:r>
      <w:proofErr w:type="spellEnd"/>
    </w:p>
    <w:p w14:paraId="317D4EE6" w14:textId="16E64866" w:rsidR="006E3E3C" w:rsidRDefault="006E3E3C" w:rsidP="002C077E">
      <w:pPr>
        <w:pStyle w:val="paragraph"/>
        <w:numPr>
          <w:ilvl w:val="0"/>
          <w:numId w:val="30"/>
        </w:numPr>
        <w:rPr>
          <w:i/>
          <w:iCs/>
        </w:rPr>
      </w:pPr>
      <w:proofErr w:type="spellStart"/>
      <w:r>
        <w:rPr>
          <w:i/>
          <w:iCs/>
        </w:rPr>
        <w:t>Ptilotus</w:t>
      </w:r>
      <w:proofErr w:type="spellEnd"/>
      <w:r>
        <w:rPr>
          <w:i/>
          <w:iCs/>
        </w:rPr>
        <w:t xml:space="preserve"> </w:t>
      </w:r>
      <w:proofErr w:type="spellStart"/>
      <w:r w:rsidR="00970C0E">
        <w:rPr>
          <w:i/>
          <w:iCs/>
        </w:rPr>
        <w:t>uncinellus</w:t>
      </w:r>
      <w:proofErr w:type="spellEnd"/>
    </w:p>
    <w:p w14:paraId="714EA2F7" w14:textId="77777777" w:rsidR="00191AE5" w:rsidRPr="00191AE5" w:rsidRDefault="00191AE5" w:rsidP="00191AE5">
      <w:pPr>
        <w:pStyle w:val="Item"/>
      </w:pPr>
    </w:p>
    <w:sectPr w:rsidR="00191AE5" w:rsidRPr="00191AE5" w:rsidSect="00B245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BE19" w14:textId="77777777" w:rsidR="006B4DF5" w:rsidRDefault="006B4DF5" w:rsidP="0048364F">
      <w:pPr>
        <w:spacing w:line="240" w:lineRule="auto"/>
      </w:pPr>
      <w:r>
        <w:separator/>
      </w:r>
    </w:p>
  </w:endnote>
  <w:endnote w:type="continuationSeparator" w:id="0">
    <w:p w14:paraId="61AEDFF4" w14:textId="77777777" w:rsidR="006B4DF5" w:rsidRDefault="006B4D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4BFA9DD-2FE4-4691-AE2C-A59E410DA9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52DDAFCF" w:rsidR="009278C1" w:rsidRDefault="00FA6D10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1DAE873F" wp14:editId="550579D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873131469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B8EB9E" w14:textId="0A33B28A" w:rsidR="00FA6D10" w:rsidRPr="00FA6D10" w:rsidRDefault="00FA6D10" w:rsidP="00FA6D1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A6D1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E87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DB8EB9E" w14:textId="0A33B28A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2F29EB32" w:rsidR="00B20990" w:rsidRDefault="00FA6D10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76309894" wp14:editId="2509F8B0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377910645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5644C" w14:textId="2D458DB4" w:rsidR="00FA6D10" w:rsidRPr="00FA6D10" w:rsidRDefault="00FA6D10" w:rsidP="00FA6D1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A6D1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3098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AE5644C" w14:textId="2D458DB4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DD5DA6D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23E29FE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1066DB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E8F">
            <w:rPr>
              <w:i/>
              <w:noProof/>
              <w:sz w:val="18"/>
            </w:rPr>
            <w:t>List of Threatened Species Amendment (408)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5612A77E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6AE9D5A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E8F">
            <w:rPr>
              <w:i/>
              <w:noProof/>
              <w:sz w:val="18"/>
            </w:rPr>
            <w:t>List of Threatened Species Amendment (408)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3F28E660" w:rsidR="00EE57E8" w:rsidRPr="00E33C1C" w:rsidRDefault="00FA6D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F1AD847" wp14:editId="720213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1367158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BDDE0" w14:textId="56DBB4E3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AD84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DDBDDE0" w14:textId="56DBB4E3" w:rsidR="00FA6D10" w:rsidRPr="00FA6D10" w:rsidRDefault="00FA6D10" w:rsidP="00FA6D1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6D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EE988D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4E8F">
            <w:rPr>
              <w:i/>
              <w:noProof/>
              <w:sz w:val="18"/>
            </w:rPr>
            <w:t>29/8/2024 2:38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B8C0" w14:textId="77777777" w:rsidR="006B4DF5" w:rsidRDefault="006B4DF5" w:rsidP="0048364F">
      <w:pPr>
        <w:spacing w:line="240" w:lineRule="auto"/>
      </w:pPr>
      <w:r>
        <w:separator/>
      </w:r>
    </w:p>
  </w:footnote>
  <w:footnote w:type="continuationSeparator" w:id="0">
    <w:p w14:paraId="28C1A994" w14:textId="77777777" w:rsidR="006B4DF5" w:rsidRDefault="006B4D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0AAA2ECF" w:rsidR="00B20990" w:rsidRPr="005F1388" w:rsidRDefault="00FA6D1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D26143" wp14:editId="5E1AF4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65338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B78AE" w14:textId="0551ADE4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261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7FB78AE" w14:textId="0551ADE4" w:rsidR="00FA6D10" w:rsidRPr="00FA6D10" w:rsidRDefault="00FA6D10" w:rsidP="00FA6D1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6D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4AC9C8FD" w:rsidR="00B20990" w:rsidRPr="005F1388" w:rsidRDefault="00FA6D1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306D66" wp14:editId="14400F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668636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C3AE2" w14:textId="070BE871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06D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51C3AE2" w14:textId="070BE871" w:rsidR="00FA6D10" w:rsidRPr="00FA6D10" w:rsidRDefault="00FA6D10" w:rsidP="00FA6D1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6D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139465C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43CBD8B2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1B918A4E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DE99" w14:textId="78871A6C" w:rsidR="00FA6D10" w:rsidRDefault="00FA6D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0D8B41" wp14:editId="6CD726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72418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D7088" w14:textId="6702E001" w:rsidR="00FA6D10" w:rsidRPr="00FA6D10" w:rsidRDefault="00FA6D10" w:rsidP="00FA6D1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6D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D8B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3ED7088" w14:textId="6702E001" w:rsidR="00FA6D10" w:rsidRPr="00FA6D10" w:rsidRDefault="00FA6D10" w:rsidP="00FA6D1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6D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63059B"/>
    <w:multiLevelType w:val="hybridMultilevel"/>
    <w:tmpl w:val="A490DBBE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958E3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7"/>
  </w:num>
  <w:num w:numId="12" w16cid:durableId="243492318">
    <w:abstractNumId w:val="12"/>
  </w:num>
  <w:num w:numId="13" w16cid:durableId="46268913">
    <w:abstractNumId w:val="15"/>
  </w:num>
  <w:num w:numId="14" w16cid:durableId="1381636278">
    <w:abstractNumId w:val="19"/>
  </w:num>
  <w:num w:numId="15" w16cid:durableId="952784793">
    <w:abstractNumId w:val="21"/>
  </w:num>
  <w:num w:numId="16" w16cid:durableId="803734296">
    <w:abstractNumId w:val="10"/>
  </w:num>
  <w:num w:numId="17" w16cid:durableId="1548105568">
    <w:abstractNumId w:val="14"/>
  </w:num>
  <w:num w:numId="18" w16cid:durableId="1842893991">
    <w:abstractNumId w:val="22"/>
  </w:num>
  <w:num w:numId="19" w16cid:durableId="1610623006">
    <w:abstractNumId w:val="24"/>
  </w:num>
  <w:num w:numId="20" w16cid:durableId="633950705">
    <w:abstractNumId w:val="13"/>
  </w:num>
  <w:num w:numId="21" w16cid:durableId="1969509453">
    <w:abstractNumId w:val="16"/>
  </w:num>
  <w:num w:numId="22" w16cid:durableId="2118135838">
    <w:abstractNumId w:val="23"/>
  </w:num>
  <w:num w:numId="23" w16cid:durableId="1015035350">
    <w:abstractNumId w:val="20"/>
  </w:num>
  <w:num w:numId="24" w16cid:durableId="1626959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6203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3053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4053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4657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0958567">
    <w:abstractNumId w:val="11"/>
  </w:num>
  <w:num w:numId="30" w16cid:durableId="1424915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13C41"/>
    <w:rsid w:val="000247BD"/>
    <w:rsid w:val="0004044E"/>
    <w:rsid w:val="00043C65"/>
    <w:rsid w:val="00050AE0"/>
    <w:rsid w:val="0005120E"/>
    <w:rsid w:val="00054577"/>
    <w:rsid w:val="00054D0C"/>
    <w:rsid w:val="000576EC"/>
    <w:rsid w:val="00060774"/>
    <w:rsid w:val="000614BF"/>
    <w:rsid w:val="00066AB9"/>
    <w:rsid w:val="0007169C"/>
    <w:rsid w:val="00077593"/>
    <w:rsid w:val="00083F48"/>
    <w:rsid w:val="0009510B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E7BB6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66F49"/>
    <w:rsid w:val="001716C9"/>
    <w:rsid w:val="00175B29"/>
    <w:rsid w:val="00184261"/>
    <w:rsid w:val="00191AE5"/>
    <w:rsid w:val="00193461"/>
    <w:rsid w:val="001939E1"/>
    <w:rsid w:val="0019452E"/>
    <w:rsid w:val="00195382"/>
    <w:rsid w:val="001A189D"/>
    <w:rsid w:val="001A3B9F"/>
    <w:rsid w:val="001A5520"/>
    <w:rsid w:val="001A65C0"/>
    <w:rsid w:val="001B0A45"/>
    <w:rsid w:val="001B7A5D"/>
    <w:rsid w:val="001C69C4"/>
    <w:rsid w:val="001D552F"/>
    <w:rsid w:val="001D6EC7"/>
    <w:rsid w:val="001E0A8D"/>
    <w:rsid w:val="001E3590"/>
    <w:rsid w:val="001E7407"/>
    <w:rsid w:val="001F1A46"/>
    <w:rsid w:val="00201D27"/>
    <w:rsid w:val="0021153A"/>
    <w:rsid w:val="00217470"/>
    <w:rsid w:val="002245A6"/>
    <w:rsid w:val="00225058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0E35"/>
    <w:rsid w:val="00291167"/>
    <w:rsid w:val="0029489E"/>
    <w:rsid w:val="00297ECB"/>
    <w:rsid w:val="002B6E47"/>
    <w:rsid w:val="002C077E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0E05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125E"/>
    <w:rsid w:val="00474835"/>
    <w:rsid w:val="004819C7"/>
    <w:rsid w:val="00482845"/>
    <w:rsid w:val="0048364F"/>
    <w:rsid w:val="004877FC"/>
    <w:rsid w:val="00490318"/>
    <w:rsid w:val="00490F2E"/>
    <w:rsid w:val="00496F97"/>
    <w:rsid w:val="004A2CD8"/>
    <w:rsid w:val="004A53EA"/>
    <w:rsid w:val="004A57B7"/>
    <w:rsid w:val="004B35E7"/>
    <w:rsid w:val="004F1553"/>
    <w:rsid w:val="004F1FAC"/>
    <w:rsid w:val="004F676E"/>
    <w:rsid w:val="004F71C0"/>
    <w:rsid w:val="004F78D9"/>
    <w:rsid w:val="00513443"/>
    <w:rsid w:val="00516B8D"/>
    <w:rsid w:val="00524E43"/>
    <w:rsid w:val="0052756C"/>
    <w:rsid w:val="00530230"/>
    <w:rsid w:val="00530CC9"/>
    <w:rsid w:val="00531B46"/>
    <w:rsid w:val="0053491D"/>
    <w:rsid w:val="00537FBC"/>
    <w:rsid w:val="0054115F"/>
    <w:rsid w:val="00541D73"/>
    <w:rsid w:val="00543469"/>
    <w:rsid w:val="00546FA3"/>
    <w:rsid w:val="005539F0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14E8F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0C5E"/>
    <w:rsid w:val="006B4DF5"/>
    <w:rsid w:val="006B7006"/>
    <w:rsid w:val="006C1011"/>
    <w:rsid w:val="006C7F8C"/>
    <w:rsid w:val="006D7AB9"/>
    <w:rsid w:val="006E3E3C"/>
    <w:rsid w:val="00700B2C"/>
    <w:rsid w:val="0070658D"/>
    <w:rsid w:val="00713084"/>
    <w:rsid w:val="00717463"/>
    <w:rsid w:val="00720FC2"/>
    <w:rsid w:val="00722E89"/>
    <w:rsid w:val="00727D68"/>
    <w:rsid w:val="00731E00"/>
    <w:rsid w:val="007339C7"/>
    <w:rsid w:val="007440B7"/>
    <w:rsid w:val="00747993"/>
    <w:rsid w:val="00752092"/>
    <w:rsid w:val="007526A1"/>
    <w:rsid w:val="0076277C"/>
    <w:rsid w:val="007634AD"/>
    <w:rsid w:val="007715C9"/>
    <w:rsid w:val="00774EDD"/>
    <w:rsid w:val="007757EC"/>
    <w:rsid w:val="0078321B"/>
    <w:rsid w:val="007A0D4E"/>
    <w:rsid w:val="007A6863"/>
    <w:rsid w:val="007C6691"/>
    <w:rsid w:val="007C78B4"/>
    <w:rsid w:val="007E32B6"/>
    <w:rsid w:val="007E486B"/>
    <w:rsid w:val="007E7D4A"/>
    <w:rsid w:val="007F48ED"/>
    <w:rsid w:val="007F5E3F"/>
    <w:rsid w:val="00800EB6"/>
    <w:rsid w:val="0080319A"/>
    <w:rsid w:val="00812F45"/>
    <w:rsid w:val="00836FE9"/>
    <w:rsid w:val="0084172C"/>
    <w:rsid w:val="00842328"/>
    <w:rsid w:val="008506EB"/>
    <w:rsid w:val="0085175E"/>
    <w:rsid w:val="00856A31"/>
    <w:rsid w:val="00861144"/>
    <w:rsid w:val="00862BFA"/>
    <w:rsid w:val="00870B36"/>
    <w:rsid w:val="00874CE1"/>
    <w:rsid w:val="008754D0"/>
    <w:rsid w:val="00877C69"/>
    <w:rsid w:val="00877D48"/>
    <w:rsid w:val="0088345B"/>
    <w:rsid w:val="00884FF4"/>
    <w:rsid w:val="008A16A5"/>
    <w:rsid w:val="008A5C57"/>
    <w:rsid w:val="008B534B"/>
    <w:rsid w:val="008C0629"/>
    <w:rsid w:val="008D0EE0"/>
    <w:rsid w:val="008D579F"/>
    <w:rsid w:val="008D7A27"/>
    <w:rsid w:val="008E4702"/>
    <w:rsid w:val="008E69AA"/>
    <w:rsid w:val="008F4F1C"/>
    <w:rsid w:val="00903ACA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0C0E"/>
    <w:rsid w:val="00976A63"/>
    <w:rsid w:val="00981BA5"/>
    <w:rsid w:val="0098325A"/>
    <w:rsid w:val="00992096"/>
    <w:rsid w:val="009B2490"/>
    <w:rsid w:val="009B50E5"/>
    <w:rsid w:val="009C3431"/>
    <w:rsid w:val="009C5989"/>
    <w:rsid w:val="009C6A32"/>
    <w:rsid w:val="009D08DA"/>
    <w:rsid w:val="009D73D2"/>
    <w:rsid w:val="009E1DD7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AF5DF7"/>
    <w:rsid w:val="00AF62C9"/>
    <w:rsid w:val="00B032D8"/>
    <w:rsid w:val="00B040C7"/>
    <w:rsid w:val="00B05D72"/>
    <w:rsid w:val="00B20990"/>
    <w:rsid w:val="00B23FAF"/>
    <w:rsid w:val="00B24512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2C54"/>
    <w:rsid w:val="00B93516"/>
    <w:rsid w:val="00B96776"/>
    <w:rsid w:val="00B973E5"/>
    <w:rsid w:val="00BA47A3"/>
    <w:rsid w:val="00BA5026"/>
    <w:rsid w:val="00BA7B5B"/>
    <w:rsid w:val="00BB6E79"/>
    <w:rsid w:val="00BC314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57E84"/>
    <w:rsid w:val="00C64A22"/>
    <w:rsid w:val="00C72D10"/>
    <w:rsid w:val="00C7573B"/>
    <w:rsid w:val="00C76CF3"/>
    <w:rsid w:val="00C921A8"/>
    <w:rsid w:val="00C93205"/>
    <w:rsid w:val="00C945DC"/>
    <w:rsid w:val="00C96948"/>
    <w:rsid w:val="00CA7844"/>
    <w:rsid w:val="00CB58EF"/>
    <w:rsid w:val="00CC580C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A2439"/>
    <w:rsid w:val="00DA6F05"/>
    <w:rsid w:val="00DB52E4"/>
    <w:rsid w:val="00DB64FC"/>
    <w:rsid w:val="00DE149E"/>
    <w:rsid w:val="00DF0851"/>
    <w:rsid w:val="00DF7326"/>
    <w:rsid w:val="00E02DB4"/>
    <w:rsid w:val="00E034DB"/>
    <w:rsid w:val="00E05704"/>
    <w:rsid w:val="00E12F1A"/>
    <w:rsid w:val="00E22935"/>
    <w:rsid w:val="00E268E8"/>
    <w:rsid w:val="00E54292"/>
    <w:rsid w:val="00E60191"/>
    <w:rsid w:val="00E61D41"/>
    <w:rsid w:val="00E650B9"/>
    <w:rsid w:val="00E74DC7"/>
    <w:rsid w:val="00E82F97"/>
    <w:rsid w:val="00E87699"/>
    <w:rsid w:val="00E92E27"/>
    <w:rsid w:val="00E93B84"/>
    <w:rsid w:val="00E9586B"/>
    <w:rsid w:val="00E97334"/>
    <w:rsid w:val="00EA1FDD"/>
    <w:rsid w:val="00EB34CB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136"/>
    <w:rsid w:val="00F078DC"/>
    <w:rsid w:val="00F13E86"/>
    <w:rsid w:val="00F20B52"/>
    <w:rsid w:val="00F32FCB"/>
    <w:rsid w:val="00F33523"/>
    <w:rsid w:val="00F677A9"/>
    <w:rsid w:val="00F74690"/>
    <w:rsid w:val="00F8121C"/>
    <w:rsid w:val="00F84CF5"/>
    <w:rsid w:val="00F8612E"/>
    <w:rsid w:val="00F94583"/>
    <w:rsid w:val="00FA420B"/>
    <w:rsid w:val="00FA6D10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1CC323-5807-4AE1-802C-446C946114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D62D2903CE984EB98D1DA1827814B3" ma:contentTypeVersion="" ma:contentTypeDescription="PDMS Document Site Content Type" ma:contentTypeScope="" ma:versionID="fe1eb302a76f5db00e2679528b51c818">
  <xsd:schema xmlns:xsd="http://www.w3.org/2001/XMLSchema" xmlns:xs="http://www.w3.org/2001/XMLSchema" xmlns:p="http://schemas.microsoft.com/office/2006/metadata/properties" xmlns:ns2="301CC323-5807-4AE1-802C-446C946114C2" targetNamespace="http://schemas.microsoft.com/office/2006/metadata/properties" ma:root="true" ma:fieldsID="5bafa662d69a215640714bc21a6f30dd" ns2:_="">
    <xsd:import namespace="301CC323-5807-4AE1-802C-446C946114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C323-5807-4AE1-802C-446C946114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01CC323-5807-4AE1-802C-446C946114C2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75A80-DA67-49E5-A1CC-54FA2CC5E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CC323-5807-4AE1-802C-446C9461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name change - template</dc:title>
  <dc:creator>George, Shan</dc:creator>
  <cp:lastModifiedBy>Jayden ANTHONY</cp:lastModifiedBy>
  <cp:revision>3</cp:revision>
  <dcterms:created xsi:type="dcterms:W3CDTF">2024-08-26T06:30:00Z</dcterms:created>
  <dcterms:modified xsi:type="dcterms:W3CDTF">2024-08-29T04:40:00Z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0x010100266966F133664895A6EE3632470D45F500BCD62D2903CE984EB98D1DA1827814B3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{fcbafc49-5282-4a04-8317-239a4f8cc0c1}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13f00e25,e193853,27bf8818,57c353f1,2062bc4e,6193eda7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345bd367,6fa5b7cd,16867575,72104fa5,1c86b38,6fc8d529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