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9598" w14:textId="77777777" w:rsidR="0048364F" w:rsidRPr="004672CB" w:rsidRDefault="00193461" w:rsidP="0020300C">
      <w:pPr>
        <w:rPr>
          <w:sz w:val="28"/>
        </w:rPr>
      </w:pPr>
      <w:r w:rsidRPr="004672CB">
        <w:rPr>
          <w:noProof/>
          <w:lang w:eastAsia="en-AU"/>
        </w:rPr>
        <w:drawing>
          <wp:inline distT="0" distB="0" distL="0" distR="0" wp14:anchorId="4906E0B8" wp14:editId="27E7C1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CEF3" w14:textId="77777777" w:rsidR="0048364F" w:rsidRPr="004672CB" w:rsidRDefault="0048364F" w:rsidP="0048364F">
      <w:pPr>
        <w:rPr>
          <w:sz w:val="19"/>
        </w:rPr>
      </w:pPr>
    </w:p>
    <w:p w14:paraId="7586F4E0" w14:textId="77777777" w:rsidR="0048364F" w:rsidRPr="004672CB" w:rsidRDefault="00200348" w:rsidP="0048364F">
      <w:pPr>
        <w:pStyle w:val="ShortT"/>
      </w:pPr>
      <w:r w:rsidRPr="004672CB">
        <w:t xml:space="preserve">Migration Amendment (Subclass 462 (Work and Holiday) Visa) </w:t>
      </w:r>
      <w:r w:rsidR="005C64F0" w:rsidRPr="004672CB">
        <w:t>Regulations 2</w:t>
      </w:r>
      <w:r w:rsidRPr="004672CB">
        <w:t>02</w:t>
      </w:r>
      <w:r w:rsidR="00241854" w:rsidRPr="004672CB">
        <w:t>4</w:t>
      </w:r>
    </w:p>
    <w:p w14:paraId="556D22D8" w14:textId="60461561" w:rsidR="00200348" w:rsidRPr="004672CB" w:rsidRDefault="00200348" w:rsidP="00200348">
      <w:pPr>
        <w:pStyle w:val="SignCoverPageStart"/>
        <w:spacing w:before="240"/>
        <w:rPr>
          <w:szCs w:val="22"/>
        </w:rPr>
      </w:pPr>
      <w:r w:rsidRPr="004672CB">
        <w:rPr>
          <w:szCs w:val="22"/>
        </w:rPr>
        <w:t xml:space="preserve">I, </w:t>
      </w:r>
      <w:r w:rsidR="00F5696C" w:rsidRPr="004672CB">
        <w:rPr>
          <w:szCs w:val="22"/>
        </w:rPr>
        <w:t xml:space="preserve">the Honourable </w:t>
      </w:r>
      <w:r w:rsidR="00082059">
        <w:rPr>
          <w:szCs w:val="22"/>
        </w:rPr>
        <w:t>Frances Adamson</w:t>
      </w:r>
      <w:r w:rsidR="00082059" w:rsidRPr="004672CB">
        <w:rPr>
          <w:szCs w:val="22"/>
        </w:rPr>
        <w:t xml:space="preserve"> </w:t>
      </w:r>
      <w:r w:rsidR="00F5696C" w:rsidRPr="004672CB">
        <w:rPr>
          <w:szCs w:val="22"/>
        </w:rPr>
        <w:t>AC</w:t>
      </w:r>
      <w:r w:rsidRPr="004672CB">
        <w:rPr>
          <w:szCs w:val="22"/>
        </w:rPr>
        <w:t xml:space="preserve">, </w:t>
      </w:r>
      <w:r w:rsidR="00082059">
        <w:rPr>
          <w:szCs w:val="22"/>
        </w:rPr>
        <w:t xml:space="preserve">Administrator </w:t>
      </w:r>
      <w:r w:rsidRPr="004672CB">
        <w:rPr>
          <w:szCs w:val="22"/>
        </w:rPr>
        <w:t>of the Commonwealth of Australia, acting with the advice of the Federal Executive Council, make the following regulations.</w:t>
      </w:r>
    </w:p>
    <w:p w14:paraId="56DEA0D8" w14:textId="783FA1B1" w:rsidR="00200348" w:rsidRPr="004672CB" w:rsidRDefault="00082059" w:rsidP="0020034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29 August </w:t>
      </w:r>
      <w:r w:rsidR="00F71681">
        <w:rPr>
          <w:szCs w:val="22"/>
        </w:rPr>
        <w:t>2024</w:t>
      </w:r>
    </w:p>
    <w:p w14:paraId="35CD5948" w14:textId="7F675640" w:rsidR="00200348" w:rsidRPr="004672CB" w:rsidRDefault="00082059" w:rsidP="0020034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Frances Adamson</w:t>
      </w:r>
      <w:r w:rsidRPr="005B2177">
        <w:rPr>
          <w:szCs w:val="22"/>
        </w:rPr>
        <w:t xml:space="preserve"> </w:t>
      </w:r>
      <w:r w:rsidR="00F5696C" w:rsidRPr="004672CB">
        <w:rPr>
          <w:szCs w:val="22"/>
        </w:rPr>
        <w:t>AC</w:t>
      </w:r>
    </w:p>
    <w:p w14:paraId="21E6FEB1" w14:textId="1DA69259" w:rsidR="00200348" w:rsidRPr="004672CB" w:rsidRDefault="00082059" w:rsidP="0020034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Administrator</w:t>
      </w:r>
    </w:p>
    <w:p w14:paraId="35C5967B" w14:textId="77777777" w:rsidR="00200348" w:rsidRPr="004672CB" w:rsidRDefault="00200348" w:rsidP="0020034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672CB">
        <w:rPr>
          <w:szCs w:val="22"/>
        </w:rPr>
        <w:t>By H</w:t>
      </w:r>
      <w:r w:rsidR="00F5696C" w:rsidRPr="004672CB">
        <w:rPr>
          <w:szCs w:val="22"/>
        </w:rPr>
        <w:t>er</w:t>
      </w:r>
      <w:r w:rsidRPr="004672CB">
        <w:rPr>
          <w:szCs w:val="22"/>
        </w:rPr>
        <w:t xml:space="preserve"> Excellency’s Command</w:t>
      </w:r>
    </w:p>
    <w:p w14:paraId="782ABFC7" w14:textId="77777777" w:rsidR="00200348" w:rsidRPr="004672CB" w:rsidRDefault="00B3768E" w:rsidP="0020034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672CB">
        <w:rPr>
          <w:szCs w:val="22"/>
        </w:rPr>
        <w:t>Tony Burke</w:t>
      </w:r>
    </w:p>
    <w:p w14:paraId="1B0C1FFE" w14:textId="77777777" w:rsidR="00200348" w:rsidRPr="004672CB" w:rsidRDefault="00200348" w:rsidP="00777C19">
      <w:pPr>
        <w:pStyle w:val="SignCoverPageEnd"/>
        <w:rPr>
          <w:szCs w:val="22"/>
        </w:rPr>
      </w:pPr>
      <w:r w:rsidRPr="004672CB">
        <w:rPr>
          <w:szCs w:val="22"/>
        </w:rPr>
        <w:t>Minister for Immigration and Multicultural Affairs</w:t>
      </w:r>
    </w:p>
    <w:p w14:paraId="3B341FED" w14:textId="77777777" w:rsidR="00200348" w:rsidRPr="004672CB" w:rsidRDefault="00200348" w:rsidP="00200348"/>
    <w:p w14:paraId="59B999F8" w14:textId="77777777" w:rsidR="00200348" w:rsidRPr="004672CB" w:rsidRDefault="00200348" w:rsidP="00200348"/>
    <w:p w14:paraId="405494E3" w14:textId="77777777" w:rsidR="0048364F" w:rsidRPr="004672CB" w:rsidRDefault="0048364F" w:rsidP="0048364F">
      <w:pPr>
        <w:pStyle w:val="Header"/>
        <w:tabs>
          <w:tab w:val="clear" w:pos="4150"/>
          <w:tab w:val="clear" w:pos="8307"/>
        </w:tabs>
      </w:pPr>
      <w:r w:rsidRPr="004672CB">
        <w:rPr>
          <w:rStyle w:val="CharAmSchNo"/>
        </w:rPr>
        <w:t xml:space="preserve"> </w:t>
      </w:r>
      <w:r w:rsidRPr="004672CB">
        <w:rPr>
          <w:rStyle w:val="CharAmSchText"/>
        </w:rPr>
        <w:t xml:space="preserve"> </w:t>
      </w:r>
    </w:p>
    <w:p w14:paraId="07E0A17C" w14:textId="77777777" w:rsidR="0048364F" w:rsidRPr="004672CB" w:rsidRDefault="0048364F" w:rsidP="0048364F">
      <w:pPr>
        <w:pStyle w:val="Header"/>
        <w:tabs>
          <w:tab w:val="clear" w:pos="4150"/>
          <w:tab w:val="clear" w:pos="8307"/>
        </w:tabs>
      </w:pPr>
      <w:r w:rsidRPr="004672CB">
        <w:rPr>
          <w:rStyle w:val="CharAmPartNo"/>
        </w:rPr>
        <w:t xml:space="preserve"> </w:t>
      </w:r>
      <w:r w:rsidRPr="004672CB">
        <w:rPr>
          <w:rStyle w:val="CharAmPartText"/>
        </w:rPr>
        <w:t xml:space="preserve"> </w:t>
      </w:r>
    </w:p>
    <w:p w14:paraId="4F9FBD6E" w14:textId="77777777" w:rsidR="0048364F" w:rsidRPr="004672CB" w:rsidRDefault="0048364F" w:rsidP="0048364F">
      <w:pPr>
        <w:sectPr w:rsidR="0048364F" w:rsidRPr="004672CB" w:rsidSect="00082E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330552" w14:textId="77777777" w:rsidR="00220A0C" w:rsidRPr="004672CB" w:rsidRDefault="0048364F" w:rsidP="0048364F">
      <w:pPr>
        <w:outlineLvl w:val="0"/>
        <w:rPr>
          <w:sz w:val="36"/>
        </w:rPr>
      </w:pPr>
      <w:r w:rsidRPr="004672CB">
        <w:rPr>
          <w:sz w:val="36"/>
        </w:rPr>
        <w:lastRenderedPageBreak/>
        <w:t>Contents</w:t>
      </w:r>
    </w:p>
    <w:p w14:paraId="465FE4E5" w14:textId="7437DEF0" w:rsidR="007B6A98" w:rsidRPr="004672CB" w:rsidRDefault="007B6A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72CB">
        <w:fldChar w:fldCharType="begin"/>
      </w:r>
      <w:r w:rsidRPr="004672CB">
        <w:instrText xml:space="preserve"> TOC \o "1-9" </w:instrText>
      </w:r>
      <w:r w:rsidRPr="004672CB">
        <w:fldChar w:fldCharType="separate"/>
      </w:r>
      <w:r w:rsidRPr="004672CB">
        <w:rPr>
          <w:noProof/>
        </w:rPr>
        <w:t>1</w:t>
      </w:r>
      <w:r w:rsidRPr="004672CB">
        <w:rPr>
          <w:noProof/>
        </w:rPr>
        <w:tab/>
        <w:t>Name</w:t>
      </w:r>
      <w:r w:rsidRPr="004672CB">
        <w:rPr>
          <w:noProof/>
        </w:rPr>
        <w:tab/>
      </w:r>
      <w:r w:rsidRPr="004672CB">
        <w:rPr>
          <w:noProof/>
        </w:rPr>
        <w:fldChar w:fldCharType="begin"/>
      </w:r>
      <w:r w:rsidRPr="004672CB">
        <w:rPr>
          <w:noProof/>
        </w:rPr>
        <w:instrText xml:space="preserve"> PAGEREF _Toc172189087 \h </w:instrText>
      </w:r>
      <w:r w:rsidRPr="004672CB">
        <w:rPr>
          <w:noProof/>
        </w:rPr>
      </w:r>
      <w:r w:rsidRPr="004672CB">
        <w:rPr>
          <w:noProof/>
        </w:rPr>
        <w:fldChar w:fldCharType="separate"/>
      </w:r>
      <w:r w:rsidR="00F71681">
        <w:rPr>
          <w:noProof/>
        </w:rPr>
        <w:t>1</w:t>
      </w:r>
      <w:r w:rsidRPr="004672CB">
        <w:rPr>
          <w:noProof/>
        </w:rPr>
        <w:fldChar w:fldCharType="end"/>
      </w:r>
    </w:p>
    <w:p w14:paraId="67DCF151" w14:textId="5E9E1651" w:rsidR="007B6A98" w:rsidRPr="004672CB" w:rsidRDefault="007B6A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72CB">
        <w:rPr>
          <w:noProof/>
        </w:rPr>
        <w:t>2</w:t>
      </w:r>
      <w:r w:rsidRPr="004672CB">
        <w:rPr>
          <w:noProof/>
        </w:rPr>
        <w:tab/>
        <w:t>Commencement</w:t>
      </w:r>
      <w:r w:rsidRPr="004672CB">
        <w:rPr>
          <w:noProof/>
        </w:rPr>
        <w:tab/>
      </w:r>
      <w:r w:rsidRPr="004672CB">
        <w:rPr>
          <w:noProof/>
        </w:rPr>
        <w:fldChar w:fldCharType="begin"/>
      </w:r>
      <w:r w:rsidRPr="004672CB">
        <w:rPr>
          <w:noProof/>
        </w:rPr>
        <w:instrText xml:space="preserve"> PAGEREF _Toc172189088 \h </w:instrText>
      </w:r>
      <w:r w:rsidRPr="004672CB">
        <w:rPr>
          <w:noProof/>
        </w:rPr>
      </w:r>
      <w:r w:rsidRPr="004672CB">
        <w:rPr>
          <w:noProof/>
        </w:rPr>
        <w:fldChar w:fldCharType="separate"/>
      </w:r>
      <w:r w:rsidR="00F71681">
        <w:rPr>
          <w:noProof/>
        </w:rPr>
        <w:t>1</w:t>
      </w:r>
      <w:r w:rsidRPr="004672CB">
        <w:rPr>
          <w:noProof/>
        </w:rPr>
        <w:fldChar w:fldCharType="end"/>
      </w:r>
    </w:p>
    <w:p w14:paraId="22229F3F" w14:textId="1477C179" w:rsidR="007B6A98" w:rsidRPr="004672CB" w:rsidRDefault="007B6A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72CB">
        <w:rPr>
          <w:noProof/>
        </w:rPr>
        <w:t>3</w:t>
      </w:r>
      <w:r w:rsidRPr="004672CB">
        <w:rPr>
          <w:noProof/>
        </w:rPr>
        <w:tab/>
        <w:t>Authority</w:t>
      </w:r>
      <w:r w:rsidRPr="004672CB">
        <w:rPr>
          <w:noProof/>
        </w:rPr>
        <w:tab/>
      </w:r>
      <w:r w:rsidRPr="004672CB">
        <w:rPr>
          <w:noProof/>
        </w:rPr>
        <w:fldChar w:fldCharType="begin"/>
      </w:r>
      <w:r w:rsidRPr="004672CB">
        <w:rPr>
          <w:noProof/>
        </w:rPr>
        <w:instrText xml:space="preserve"> PAGEREF _Toc172189089 \h </w:instrText>
      </w:r>
      <w:r w:rsidRPr="004672CB">
        <w:rPr>
          <w:noProof/>
        </w:rPr>
      </w:r>
      <w:r w:rsidRPr="004672CB">
        <w:rPr>
          <w:noProof/>
        </w:rPr>
        <w:fldChar w:fldCharType="separate"/>
      </w:r>
      <w:r w:rsidR="00F71681">
        <w:rPr>
          <w:noProof/>
        </w:rPr>
        <w:t>1</w:t>
      </w:r>
      <w:r w:rsidRPr="004672CB">
        <w:rPr>
          <w:noProof/>
        </w:rPr>
        <w:fldChar w:fldCharType="end"/>
      </w:r>
    </w:p>
    <w:p w14:paraId="2544002A" w14:textId="022AACBE" w:rsidR="007B6A98" w:rsidRPr="004672CB" w:rsidRDefault="007B6A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72CB">
        <w:rPr>
          <w:noProof/>
        </w:rPr>
        <w:t>4</w:t>
      </w:r>
      <w:r w:rsidRPr="004672CB">
        <w:rPr>
          <w:noProof/>
        </w:rPr>
        <w:tab/>
        <w:t>Schedules</w:t>
      </w:r>
      <w:r w:rsidRPr="004672CB">
        <w:rPr>
          <w:noProof/>
        </w:rPr>
        <w:tab/>
      </w:r>
      <w:r w:rsidRPr="004672CB">
        <w:rPr>
          <w:noProof/>
        </w:rPr>
        <w:fldChar w:fldCharType="begin"/>
      </w:r>
      <w:r w:rsidRPr="004672CB">
        <w:rPr>
          <w:noProof/>
        </w:rPr>
        <w:instrText xml:space="preserve"> PAGEREF _Toc172189090 \h </w:instrText>
      </w:r>
      <w:r w:rsidRPr="004672CB">
        <w:rPr>
          <w:noProof/>
        </w:rPr>
      </w:r>
      <w:r w:rsidRPr="004672CB">
        <w:rPr>
          <w:noProof/>
        </w:rPr>
        <w:fldChar w:fldCharType="separate"/>
      </w:r>
      <w:r w:rsidR="00F71681">
        <w:rPr>
          <w:noProof/>
        </w:rPr>
        <w:t>1</w:t>
      </w:r>
      <w:r w:rsidRPr="004672CB">
        <w:rPr>
          <w:noProof/>
        </w:rPr>
        <w:fldChar w:fldCharType="end"/>
      </w:r>
    </w:p>
    <w:p w14:paraId="3CC721A7" w14:textId="1F72F8A8" w:rsidR="007B6A98" w:rsidRPr="004672CB" w:rsidRDefault="007B6A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672CB">
        <w:rPr>
          <w:noProof/>
        </w:rPr>
        <w:t>Schedule 1—Amendments</w:t>
      </w:r>
      <w:r w:rsidRPr="004672CB">
        <w:rPr>
          <w:b w:val="0"/>
          <w:noProof/>
          <w:sz w:val="18"/>
        </w:rPr>
        <w:tab/>
      </w:r>
      <w:r w:rsidRPr="004672CB">
        <w:rPr>
          <w:b w:val="0"/>
          <w:noProof/>
          <w:sz w:val="18"/>
        </w:rPr>
        <w:fldChar w:fldCharType="begin"/>
      </w:r>
      <w:r w:rsidRPr="004672CB">
        <w:rPr>
          <w:b w:val="0"/>
          <w:noProof/>
          <w:sz w:val="18"/>
        </w:rPr>
        <w:instrText xml:space="preserve"> PAGEREF _Toc172189091 \h </w:instrText>
      </w:r>
      <w:r w:rsidRPr="004672CB">
        <w:rPr>
          <w:b w:val="0"/>
          <w:noProof/>
          <w:sz w:val="18"/>
        </w:rPr>
      </w:r>
      <w:r w:rsidRPr="004672CB">
        <w:rPr>
          <w:b w:val="0"/>
          <w:noProof/>
          <w:sz w:val="18"/>
        </w:rPr>
        <w:fldChar w:fldCharType="separate"/>
      </w:r>
      <w:r w:rsidR="00F71681">
        <w:rPr>
          <w:b w:val="0"/>
          <w:noProof/>
          <w:sz w:val="18"/>
        </w:rPr>
        <w:t>2</w:t>
      </w:r>
      <w:r w:rsidRPr="004672CB">
        <w:rPr>
          <w:b w:val="0"/>
          <w:noProof/>
          <w:sz w:val="18"/>
        </w:rPr>
        <w:fldChar w:fldCharType="end"/>
      </w:r>
    </w:p>
    <w:p w14:paraId="3E62C7B4" w14:textId="358196BB" w:rsidR="007B6A98" w:rsidRPr="004672CB" w:rsidRDefault="007B6A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672CB">
        <w:rPr>
          <w:noProof/>
        </w:rPr>
        <w:t>Migration Regulations 1994</w:t>
      </w:r>
      <w:r w:rsidRPr="004672CB">
        <w:rPr>
          <w:i w:val="0"/>
          <w:noProof/>
          <w:sz w:val="18"/>
        </w:rPr>
        <w:tab/>
      </w:r>
      <w:r w:rsidRPr="004672CB">
        <w:rPr>
          <w:i w:val="0"/>
          <w:noProof/>
          <w:sz w:val="18"/>
        </w:rPr>
        <w:fldChar w:fldCharType="begin"/>
      </w:r>
      <w:r w:rsidRPr="004672CB">
        <w:rPr>
          <w:i w:val="0"/>
          <w:noProof/>
          <w:sz w:val="18"/>
        </w:rPr>
        <w:instrText xml:space="preserve"> PAGEREF _Toc172189092 \h </w:instrText>
      </w:r>
      <w:r w:rsidRPr="004672CB">
        <w:rPr>
          <w:i w:val="0"/>
          <w:noProof/>
          <w:sz w:val="18"/>
        </w:rPr>
      </w:r>
      <w:r w:rsidRPr="004672CB">
        <w:rPr>
          <w:i w:val="0"/>
          <w:noProof/>
          <w:sz w:val="18"/>
        </w:rPr>
        <w:fldChar w:fldCharType="separate"/>
      </w:r>
      <w:r w:rsidR="00F71681">
        <w:rPr>
          <w:i w:val="0"/>
          <w:noProof/>
          <w:sz w:val="18"/>
        </w:rPr>
        <w:t>2</w:t>
      </w:r>
      <w:r w:rsidRPr="004672CB">
        <w:rPr>
          <w:i w:val="0"/>
          <w:noProof/>
          <w:sz w:val="18"/>
        </w:rPr>
        <w:fldChar w:fldCharType="end"/>
      </w:r>
    </w:p>
    <w:p w14:paraId="6E941B88" w14:textId="77777777" w:rsidR="0048364F" w:rsidRPr="004672CB" w:rsidRDefault="007B6A98" w:rsidP="0048364F">
      <w:r w:rsidRPr="004672CB">
        <w:fldChar w:fldCharType="end"/>
      </w:r>
    </w:p>
    <w:p w14:paraId="42F113C3" w14:textId="77777777" w:rsidR="0048364F" w:rsidRPr="004672CB" w:rsidRDefault="0048364F" w:rsidP="0048364F">
      <w:pPr>
        <w:sectPr w:rsidR="0048364F" w:rsidRPr="004672CB" w:rsidSect="00082E1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8FF449" w14:textId="77777777" w:rsidR="0048364F" w:rsidRPr="004672CB" w:rsidRDefault="0048364F" w:rsidP="0048364F">
      <w:pPr>
        <w:pStyle w:val="ActHead5"/>
      </w:pPr>
      <w:bookmarkStart w:id="0" w:name="_Toc172189087"/>
      <w:proofErr w:type="gramStart"/>
      <w:r w:rsidRPr="004672CB">
        <w:rPr>
          <w:rStyle w:val="CharSectno"/>
        </w:rPr>
        <w:t>1</w:t>
      </w:r>
      <w:r w:rsidRPr="004672CB">
        <w:t xml:space="preserve">  </w:t>
      </w:r>
      <w:r w:rsidR="004F676E" w:rsidRPr="004672CB">
        <w:t>Name</w:t>
      </w:r>
      <w:bookmarkEnd w:id="0"/>
      <w:proofErr w:type="gramEnd"/>
    </w:p>
    <w:p w14:paraId="6E9B6331" w14:textId="77777777" w:rsidR="0048364F" w:rsidRPr="004672CB" w:rsidRDefault="0048364F" w:rsidP="0048364F">
      <w:pPr>
        <w:pStyle w:val="subsection"/>
      </w:pPr>
      <w:r w:rsidRPr="004672CB">
        <w:tab/>
      </w:r>
      <w:r w:rsidRPr="004672CB">
        <w:tab/>
      </w:r>
      <w:r w:rsidR="00200348" w:rsidRPr="004672CB">
        <w:t>This instrument is</w:t>
      </w:r>
      <w:r w:rsidRPr="004672CB">
        <w:t xml:space="preserve"> the </w:t>
      </w:r>
      <w:r w:rsidR="005C64F0" w:rsidRPr="004672CB">
        <w:rPr>
          <w:i/>
          <w:noProof/>
        </w:rPr>
        <w:t>Migration Amendment (Subclass 462 (Work and Holiday) Visa) Regulations 2024</w:t>
      </w:r>
      <w:r w:rsidRPr="004672CB">
        <w:t>.</w:t>
      </w:r>
    </w:p>
    <w:p w14:paraId="5A39445D" w14:textId="77777777" w:rsidR="004F676E" w:rsidRPr="004672CB" w:rsidRDefault="0048364F" w:rsidP="005452CC">
      <w:pPr>
        <w:pStyle w:val="ActHead5"/>
      </w:pPr>
      <w:bookmarkStart w:id="1" w:name="_Toc172189088"/>
      <w:proofErr w:type="gramStart"/>
      <w:r w:rsidRPr="004672CB">
        <w:rPr>
          <w:rStyle w:val="CharSectno"/>
        </w:rPr>
        <w:t>2</w:t>
      </w:r>
      <w:r w:rsidRPr="004672CB">
        <w:t xml:space="preserve">  Commencement</w:t>
      </w:r>
      <w:bookmarkEnd w:id="1"/>
      <w:proofErr w:type="gramEnd"/>
    </w:p>
    <w:p w14:paraId="62007D79" w14:textId="77777777" w:rsidR="005452CC" w:rsidRPr="004672CB" w:rsidRDefault="005452CC" w:rsidP="00200348">
      <w:pPr>
        <w:pStyle w:val="subsection"/>
      </w:pPr>
      <w:r w:rsidRPr="004672CB">
        <w:tab/>
        <w:t>(1)</w:t>
      </w:r>
      <w:r w:rsidRPr="004672CB">
        <w:tab/>
        <w:t xml:space="preserve">Each provision of </w:t>
      </w:r>
      <w:r w:rsidR="00200348" w:rsidRPr="004672CB">
        <w:t>this instrument</w:t>
      </w:r>
      <w:r w:rsidRPr="004672CB">
        <w:t xml:space="preserve"> specified in column 1 of the table commences, or is taken to have comme</w:t>
      </w:r>
      <w:bookmarkStart w:id="2" w:name="opcCurrentPosition"/>
      <w:bookmarkEnd w:id="2"/>
      <w:r w:rsidRPr="004672CB">
        <w:t>nced, in accordance with column 2 of the table. Any other statement in column 2 has effect according to its terms.</w:t>
      </w:r>
    </w:p>
    <w:p w14:paraId="47DA750E" w14:textId="77777777" w:rsidR="005452CC" w:rsidRPr="004672CB" w:rsidRDefault="005452CC" w:rsidP="0020034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672CB" w14:paraId="269C0F5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C97BB8" w14:textId="77777777" w:rsidR="005452CC" w:rsidRPr="004672CB" w:rsidRDefault="005452CC" w:rsidP="00200348">
            <w:pPr>
              <w:pStyle w:val="TableHeading"/>
            </w:pPr>
            <w:r w:rsidRPr="004672CB">
              <w:t>Commencement information</w:t>
            </w:r>
          </w:p>
        </w:tc>
      </w:tr>
      <w:tr w:rsidR="005452CC" w:rsidRPr="004672CB" w14:paraId="649F81A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048F96" w14:textId="77777777" w:rsidR="005452CC" w:rsidRPr="004672CB" w:rsidRDefault="005452CC" w:rsidP="00200348">
            <w:pPr>
              <w:pStyle w:val="TableHeading"/>
            </w:pPr>
            <w:r w:rsidRPr="004672C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053C51" w14:textId="77777777" w:rsidR="005452CC" w:rsidRPr="004672CB" w:rsidRDefault="005452CC" w:rsidP="00200348">
            <w:pPr>
              <w:pStyle w:val="TableHeading"/>
            </w:pPr>
            <w:r w:rsidRPr="004672C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E7CC8F" w14:textId="77777777" w:rsidR="005452CC" w:rsidRPr="004672CB" w:rsidRDefault="005452CC" w:rsidP="00200348">
            <w:pPr>
              <w:pStyle w:val="TableHeading"/>
            </w:pPr>
            <w:r w:rsidRPr="004672CB">
              <w:t>Column 3</w:t>
            </w:r>
          </w:p>
        </w:tc>
      </w:tr>
      <w:tr w:rsidR="005452CC" w:rsidRPr="004672CB" w14:paraId="1123594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3EFA9A" w14:textId="77777777" w:rsidR="005452CC" w:rsidRPr="004672CB" w:rsidRDefault="005452CC" w:rsidP="00200348">
            <w:pPr>
              <w:pStyle w:val="TableHeading"/>
            </w:pPr>
            <w:r w:rsidRPr="004672C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20D297" w14:textId="77777777" w:rsidR="005452CC" w:rsidRPr="004672CB" w:rsidRDefault="005452CC" w:rsidP="00200348">
            <w:pPr>
              <w:pStyle w:val="TableHeading"/>
            </w:pPr>
            <w:r w:rsidRPr="004672C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3BD33C" w14:textId="77777777" w:rsidR="005452CC" w:rsidRPr="004672CB" w:rsidRDefault="005452CC" w:rsidP="00200348">
            <w:pPr>
              <w:pStyle w:val="TableHeading"/>
            </w:pPr>
            <w:r w:rsidRPr="004672CB">
              <w:t>Date/Details</w:t>
            </w:r>
          </w:p>
        </w:tc>
      </w:tr>
      <w:tr w:rsidR="005452CC" w:rsidRPr="004672CB" w14:paraId="689E79A4" w14:textId="77777777" w:rsidTr="0066382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23A56C" w14:textId="77777777" w:rsidR="005452CC" w:rsidRPr="004672CB" w:rsidRDefault="005452CC" w:rsidP="00AD7252">
            <w:pPr>
              <w:pStyle w:val="Tabletext"/>
            </w:pPr>
            <w:r w:rsidRPr="004672CB">
              <w:t xml:space="preserve">1.  </w:t>
            </w:r>
            <w:r w:rsidR="00AD7252" w:rsidRPr="004672CB">
              <w:t xml:space="preserve">The whole of </w:t>
            </w:r>
            <w:r w:rsidR="00200348" w:rsidRPr="004672C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8DEA6A" w14:textId="77777777" w:rsidR="005452CC" w:rsidRPr="004672CB" w:rsidRDefault="00AB37E3" w:rsidP="00200348">
            <w:pPr>
              <w:pStyle w:val="Tabletext"/>
            </w:pPr>
            <w:r w:rsidRPr="004672CB">
              <w:t>16 September 2024</w:t>
            </w:r>
            <w:r w:rsidR="004846FE" w:rsidRPr="004672C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66B79A" w14:textId="77777777" w:rsidR="005452CC" w:rsidRPr="004672CB" w:rsidRDefault="00AB37E3">
            <w:pPr>
              <w:pStyle w:val="Tabletext"/>
            </w:pPr>
            <w:r w:rsidRPr="004672CB">
              <w:t>16 September 2024</w:t>
            </w:r>
          </w:p>
        </w:tc>
      </w:tr>
    </w:tbl>
    <w:p w14:paraId="22AD7B98" w14:textId="77777777" w:rsidR="005452CC" w:rsidRPr="004672CB" w:rsidRDefault="005452CC" w:rsidP="00200348">
      <w:pPr>
        <w:pStyle w:val="notetext"/>
      </w:pPr>
      <w:r w:rsidRPr="004672CB">
        <w:rPr>
          <w:snapToGrid w:val="0"/>
          <w:lang w:eastAsia="en-US"/>
        </w:rPr>
        <w:t>Note:</w:t>
      </w:r>
      <w:r w:rsidRPr="004672CB">
        <w:rPr>
          <w:snapToGrid w:val="0"/>
          <w:lang w:eastAsia="en-US"/>
        </w:rPr>
        <w:tab/>
        <w:t xml:space="preserve">This table relates only to the provisions of </w:t>
      </w:r>
      <w:r w:rsidR="00200348" w:rsidRPr="004672CB">
        <w:rPr>
          <w:snapToGrid w:val="0"/>
          <w:lang w:eastAsia="en-US"/>
        </w:rPr>
        <w:t>this instrument</w:t>
      </w:r>
      <w:r w:rsidRPr="004672CB">
        <w:t xml:space="preserve"> </w:t>
      </w:r>
      <w:r w:rsidRPr="004672CB">
        <w:rPr>
          <w:snapToGrid w:val="0"/>
          <w:lang w:eastAsia="en-US"/>
        </w:rPr>
        <w:t xml:space="preserve">as originally made. It will not be amended to deal with any later amendments of </w:t>
      </w:r>
      <w:r w:rsidR="00200348" w:rsidRPr="004672CB">
        <w:rPr>
          <w:snapToGrid w:val="0"/>
          <w:lang w:eastAsia="en-US"/>
        </w:rPr>
        <w:t>this instrument</w:t>
      </w:r>
      <w:r w:rsidRPr="004672CB">
        <w:rPr>
          <w:snapToGrid w:val="0"/>
          <w:lang w:eastAsia="en-US"/>
        </w:rPr>
        <w:t>.</w:t>
      </w:r>
    </w:p>
    <w:p w14:paraId="746B4916" w14:textId="77777777" w:rsidR="00344771" w:rsidRPr="004672CB" w:rsidRDefault="005452CC" w:rsidP="0083178B">
      <w:pPr>
        <w:pStyle w:val="subsection"/>
      </w:pPr>
      <w:r w:rsidRPr="004672CB">
        <w:tab/>
        <w:t>(2)</w:t>
      </w:r>
      <w:r w:rsidRPr="004672CB">
        <w:tab/>
        <w:t xml:space="preserve">Any information in column 3 of the table is not part of </w:t>
      </w:r>
      <w:r w:rsidR="00200348" w:rsidRPr="004672CB">
        <w:t>this instrument</w:t>
      </w:r>
      <w:r w:rsidRPr="004672CB">
        <w:t xml:space="preserve">. Information may be inserted in this column, or information in it may be edited, in any published version of </w:t>
      </w:r>
      <w:r w:rsidR="00200348" w:rsidRPr="004672CB">
        <w:t>this instrument</w:t>
      </w:r>
      <w:r w:rsidRPr="004672CB">
        <w:t>.</w:t>
      </w:r>
    </w:p>
    <w:p w14:paraId="52DFCD26" w14:textId="77777777" w:rsidR="00BF6650" w:rsidRPr="004672CB" w:rsidRDefault="00BF6650" w:rsidP="00BF6650">
      <w:pPr>
        <w:pStyle w:val="ActHead5"/>
      </w:pPr>
      <w:bookmarkStart w:id="3" w:name="_Toc172189089"/>
      <w:proofErr w:type="gramStart"/>
      <w:r w:rsidRPr="004672CB">
        <w:rPr>
          <w:rStyle w:val="CharSectno"/>
        </w:rPr>
        <w:t>3</w:t>
      </w:r>
      <w:r w:rsidRPr="004672CB">
        <w:t xml:space="preserve">  Authority</w:t>
      </w:r>
      <w:bookmarkEnd w:id="3"/>
      <w:proofErr w:type="gramEnd"/>
    </w:p>
    <w:p w14:paraId="6ECE03E4" w14:textId="77777777" w:rsidR="00BF6650" w:rsidRPr="004672CB" w:rsidRDefault="00BF6650" w:rsidP="00BF6650">
      <w:pPr>
        <w:pStyle w:val="subsection"/>
      </w:pPr>
      <w:r w:rsidRPr="004672CB">
        <w:tab/>
      </w:r>
      <w:r w:rsidRPr="004672CB">
        <w:tab/>
      </w:r>
      <w:r w:rsidR="00200348" w:rsidRPr="004672CB">
        <w:t>This instrument is</w:t>
      </w:r>
      <w:r w:rsidRPr="004672CB">
        <w:t xml:space="preserve"> made under the </w:t>
      </w:r>
      <w:r w:rsidR="009A4AEF" w:rsidRPr="004672CB">
        <w:rPr>
          <w:i/>
        </w:rPr>
        <w:t>Migration Act 1958</w:t>
      </w:r>
      <w:r w:rsidR="00546FA3" w:rsidRPr="004672CB">
        <w:t>.</w:t>
      </w:r>
    </w:p>
    <w:p w14:paraId="707840E7" w14:textId="77777777" w:rsidR="00557C7A" w:rsidRPr="004672CB" w:rsidRDefault="00BF6650" w:rsidP="00557C7A">
      <w:pPr>
        <w:pStyle w:val="ActHead5"/>
      </w:pPr>
      <w:bookmarkStart w:id="4" w:name="_Toc172189090"/>
      <w:proofErr w:type="gramStart"/>
      <w:r w:rsidRPr="004672CB">
        <w:rPr>
          <w:rStyle w:val="CharSectno"/>
        </w:rPr>
        <w:t>4</w:t>
      </w:r>
      <w:r w:rsidR="00557C7A" w:rsidRPr="004672CB">
        <w:t xml:space="preserve">  </w:t>
      </w:r>
      <w:r w:rsidR="00083F48" w:rsidRPr="004672CB">
        <w:t>Schedules</w:t>
      </w:r>
      <w:bookmarkEnd w:id="4"/>
      <w:proofErr w:type="gramEnd"/>
    </w:p>
    <w:p w14:paraId="505EE084" w14:textId="77777777" w:rsidR="00557C7A" w:rsidRPr="004672CB" w:rsidRDefault="00557C7A" w:rsidP="00557C7A">
      <w:pPr>
        <w:pStyle w:val="subsection"/>
      </w:pPr>
      <w:r w:rsidRPr="004672CB">
        <w:tab/>
      </w:r>
      <w:r w:rsidRPr="004672CB">
        <w:tab/>
      </w:r>
      <w:r w:rsidR="00083F48" w:rsidRPr="004672CB">
        <w:t xml:space="preserve">Each </w:t>
      </w:r>
      <w:r w:rsidR="00160BD7" w:rsidRPr="004672CB">
        <w:t>instrument</w:t>
      </w:r>
      <w:r w:rsidR="00083F48" w:rsidRPr="004672CB">
        <w:t xml:space="preserve"> that is specified in a Schedule to </w:t>
      </w:r>
      <w:r w:rsidR="00200348" w:rsidRPr="004672CB">
        <w:t>this instrument</w:t>
      </w:r>
      <w:r w:rsidR="00083F48" w:rsidRPr="004672CB">
        <w:t xml:space="preserve"> is amended or repealed as set out in the applicable items in the Schedule concerned, and any other item in a Schedule to </w:t>
      </w:r>
      <w:r w:rsidR="00200348" w:rsidRPr="004672CB">
        <w:t>this instrument</w:t>
      </w:r>
      <w:r w:rsidR="00083F48" w:rsidRPr="004672CB">
        <w:t xml:space="preserve"> has effect according to its terms.</w:t>
      </w:r>
    </w:p>
    <w:p w14:paraId="62D818DE" w14:textId="77777777" w:rsidR="0048364F" w:rsidRPr="004672CB" w:rsidRDefault="00B86A90" w:rsidP="009C5989">
      <w:pPr>
        <w:pStyle w:val="ActHead6"/>
        <w:pageBreakBefore/>
      </w:pPr>
      <w:bookmarkStart w:id="5" w:name="_Toc172189091"/>
      <w:bookmarkStart w:id="6" w:name="opcAmSched"/>
      <w:bookmarkStart w:id="7" w:name="opcCurrentFind"/>
      <w:r w:rsidRPr="004672CB">
        <w:rPr>
          <w:rStyle w:val="CharAmSchNo"/>
        </w:rPr>
        <w:t>Schedule 1</w:t>
      </w:r>
      <w:r w:rsidR="0048364F" w:rsidRPr="004672CB">
        <w:t>—</w:t>
      </w:r>
      <w:r w:rsidR="00460499" w:rsidRPr="004672CB">
        <w:rPr>
          <w:rStyle w:val="CharAmSchText"/>
        </w:rPr>
        <w:t>Amendments</w:t>
      </w:r>
      <w:bookmarkEnd w:id="5"/>
    </w:p>
    <w:bookmarkEnd w:id="6"/>
    <w:bookmarkEnd w:id="7"/>
    <w:p w14:paraId="173EF297" w14:textId="77777777" w:rsidR="0004044E" w:rsidRPr="004672CB" w:rsidRDefault="0004044E" w:rsidP="0004044E">
      <w:pPr>
        <w:pStyle w:val="Header"/>
      </w:pPr>
      <w:r w:rsidRPr="004672CB">
        <w:rPr>
          <w:rStyle w:val="CharAmPartNo"/>
        </w:rPr>
        <w:t xml:space="preserve"> </w:t>
      </w:r>
      <w:r w:rsidRPr="004672CB">
        <w:rPr>
          <w:rStyle w:val="CharAmPartText"/>
        </w:rPr>
        <w:t xml:space="preserve"> </w:t>
      </w:r>
    </w:p>
    <w:p w14:paraId="64ED3A95" w14:textId="77777777" w:rsidR="009A4AEF" w:rsidRPr="004672CB" w:rsidRDefault="009A4AEF" w:rsidP="009A4AEF">
      <w:pPr>
        <w:pStyle w:val="ActHead9"/>
      </w:pPr>
      <w:bookmarkStart w:id="8" w:name="_Toc172189092"/>
      <w:r w:rsidRPr="004672CB">
        <w:t>Migration Regulations 1994</w:t>
      </w:r>
      <w:bookmarkEnd w:id="8"/>
    </w:p>
    <w:p w14:paraId="7BED5B04" w14:textId="77777777" w:rsidR="0084172C" w:rsidRPr="004672CB" w:rsidRDefault="008D3471" w:rsidP="008D3471">
      <w:pPr>
        <w:pStyle w:val="ItemHead"/>
      </w:pPr>
      <w:proofErr w:type="gramStart"/>
      <w:r w:rsidRPr="004672CB">
        <w:t>1  A</w:t>
      </w:r>
      <w:r w:rsidR="00D405B1" w:rsidRPr="004672CB">
        <w:t>fter</w:t>
      </w:r>
      <w:proofErr w:type="gramEnd"/>
      <w:r w:rsidR="00D405B1" w:rsidRPr="004672CB">
        <w:t xml:space="preserve"> </w:t>
      </w:r>
      <w:proofErr w:type="spellStart"/>
      <w:r w:rsidR="00B86A90" w:rsidRPr="004672CB">
        <w:t>sub</w:t>
      </w:r>
      <w:r w:rsidR="00656FFA" w:rsidRPr="004672CB">
        <w:t>item</w:t>
      </w:r>
      <w:proofErr w:type="spellEnd"/>
      <w:r w:rsidR="00656FFA" w:rsidRPr="004672CB">
        <w:t> 1</w:t>
      </w:r>
      <w:r w:rsidRPr="004672CB">
        <w:t>224A(3)</w:t>
      </w:r>
      <w:r w:rsidR="00D64E90" w:rsidRPr="004672CB">
        <w:t xml:space="preserve"> of </w:t>
      </w:r>
      <w:r w:rsidR="00B86A90" w:rsidRPr="004672CB">
        <w:t>Schedule 1</w:t>
      </w:r>
    </w:p>
    <w:p w14:paraId="5BC99014" w14:textId="77777777" w:rsidR="008D3471" w:rsidRPr="004672CB" w:rsidRDefault="00D405B1" w:rsidP="008D3471">
      <w:pPr>
        <w:pStyle w:val="Item"/>
      </w:pPr>
      <w:r w:rsidRPr="004672CB">
        <w:t>Insert</w:t>
      </w:r>
      <w:r w:rsidR="008D3471" w:rsidRPr="004672CB">
        <w:t>:</w:t>
      </w:r>
    </w:p>
    <w:p w14:paraId="5EA93132" w14:textId="77777777" w:rsidR="004C50B9" w:rsidRPr="004672CB" w:rsidRDefault="00D64E90" w:rsidP="00D405B1">
      <w:pPr>
        <w:pStyle w:val="subsection"/>
      </w:pPr>
      <w:r w:rsidRPr="004672CB">
        <w:tab/>
      </w:r>
      <w:r w:rsidR="004C50B9" w:rsidRPr="004672CB">
        <w:t>(</w:t>
      </w:r>
      <w:r w:rsidR="00D405B1" w:rsidRPr="004672CB">
        <w:t>3A</w:t>
      </w:r>
      <w:r w:rsidR="004C50B9" w:rsidRPr="004672CB">
        <w:t>)</w:t>
      </w:r>
      <w:r w:rsidR="00FB2245" w:rsidRPr="004672CB">
        <w:tab/>
      </w:r>
      <w:r w:rsidR="004C50B9" w:rsidRPr="004672CB">
        <w:t>If:</w:t>
      </w:r>
    </w:p>
    <w:p w14:paraId="1BD13484" w14:textId="77777777" w:rsidR="004C50B9" w:rsidRPr="004672CB" w:rsidRDefault="004C50B9" w:rsidP="0031312E">
      <w:pPr>
        <w:pStyle w:val="paragraph"/>
      </w:pPr>
      <w:r w:rsidRPr="004672CB">
        <w:tab/>
        <w:t>(</w:t>
      </w:r>
      <w:r w:rsidR="0031312E" w:rsidRPr="004672CB">
        <w:t>a</w:t>
      </w:r>
      <w:r w:rsidRPr="004672CB">
        <w:t>)</w:t>
      </w:r>
      <w:r w:rsidRPr="004672CB">
        <w:tab/>
      </w:r>
      <w:proofErr w:type="gramStart"/>
      <w:r w:rsidRPr="004672CB">
        <w:t>the</w:t>
      </w:r>
      <w:proofErr w:type="gramEnd"/>
      <w:r w:rsidRPr="004672CB">
        <w:t xml:space="preserve"> applicant </w:t>
      </w:r>
      <w:r w:rsidR="00585830" w:rsidRPr="004672CB">
        <w:t xml:space="preserve">is not, and </w:t>
      </w:r>
      <w:r w:rsidRPr="004672CB">
        <w:t>has not previously been</w:t>
      </w:r>
      <w:r w:rsidR="00585830" w:rsidRPr="004672CB">
        <w:t>,</w:t>
      </w:r>
      <w:r w:rsidRPr="004672CB">
        <w:t xml:space="preserve"> in Australia as the holder of a Subclass 462 (Work and Holiday) visa;</w:t>
      </w:r>
      <w:r w:rsidR="00A64C0F" w:rsidRPr="004672CB">
        <w:t xml:space="preserve"> </w:t>
      </w:r>
      <w:r w:rsidR="0031312E" w:rsidRPr="004672CB">
        <w:t>and</w:t>
      </w:r>
    </w:p>
    <w:p w14:paraId="43D86E44" w14:textId="77777777" w:rsidR="004C50B9" w:rsidRPr="004672CB" w:rsidRDefault="004C50B9" w:rsidP="0031312E">
      <w:pPr>
        <w:pStyle w:val="paragraph"/>
      </w:pPr>
      <w:r w:rsidRPr="004672CB">
        <w:tab/>
        <w:t>(</w:t>
      </w:r>
      <w:r w:rsidR="0031312E" w:rsidRPr="004672CB">
        <w:t>b</w:t>
      </w:r>
      <w:r w:rsidRPr="004672CB">
        <w:t>)</w:t>
      </w:r>
      <w:r w:rsidRPr="004672CB">
        <w:tab/>
      </w:r>
      <w:proofErr w:type="gramStart"/>
      <w:r w:rsidRPr="004672CB">
        <w:t>the</w:t>
      </w:r>
      <w:proofErr w:type="gramEnd"/>
      <w:r w:rsidRPr="004672CB">
        <w:t xml:space="preserve"> applicant holds a valid passport </w:t>
      </w:r>
      <w:r w:rsidR="00800E53" w:rsidRPr="004672CB">
        <w:t xml:space="preserve">issued by a foreign country specified by the Minister in a legislative instrument made for the </w:t>
      </w:r>
      <w:r w:rsidRPr="004672CB">
        <w:t>purposes of this paragraph;</w:t>
      </w:r>
    </w:p>
    <w:p w14:paraId="610AF706" w14:textId="77777777" w:rsidR="004C50B9" w:rsidRPr="004672CB" w:rsidRDefault="003D30B0" w:rsidP="0031312E">
      <w:pPr>
        <w:pStyle w:val="subsection2"/>
      </w:pPr>
      <w:proofErr w:type="gramStart"/>
      <w:r w:rsidRPr="004672CB">
        <w:t>t</w:t>
      </w:r>
      <w:r w:rsidR="004C50B9" w:rsidRPr="004672CB">
        <w:t>he</w:t>
      </w:r>
      <w:proofErr w:type="gramEnd"/>
      <w:r w:rsidRPr="004672CB">
        <w:t xml:space="preserve"> r</w:t>
      </w:r>
      <w:r w:rsidR="004C50B9" w:rsidRPr="004672CB">
        <w:t xml:space="preserve">equirements </w:t>
      </w:r>
      <w:r w:rsidR="00D405B1" w:rsidRPr="004672CB">
        <w:t>of the following table</w:t>
      </w:r>
      <w:r w:rsidRPr="004672CB">
        <w:t xml:space="preserve"> must be met.</w:t>
      </w:r>
    </w:p>
    <w:p w14:paraId="7CB39697" w14:textId="77777777" w:rsidR="00D405B1" w:rsidRPr="004672CB" w:rsidRDefault="00D405B1" w:rsidP="009240A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D405B1" w:rsidRPr="004672CB" w14:paraId="27860CB7" w14:textId="77777777" w:rsidTr="00BD6252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A510E6" w14:textId="77777777" w:rsidR="00D405B1" w:rsidRPr="004672CB" w:rsidRDefault="00D405B1" w:rsidP="00BD6252">
            <w:pPr>
              <w:pStyle w:val="TableHeading"/>
            </w:pPr>
            <w:r w:rsidRPr="004672CB">
              <w:t xml:space="preserve">Requirements for </w:t>
            </w:r>
            <w:r w:rsidR="00FB2245" w:rsidRPr="004672CB">
              <w:t xml:space="preserve">certain </w:t>
            </w:r>
            <w:r w:rsidRPr="004672CB">
              <w:t>applicants</w:t>
            </w:r>
          </w:p>
        </w:tc>
      </w:tr>
      <w:tr w:rsidR="00D405B1" w:rsidRPr="004672CB" w14:paraId="19DB529D" w14:textId="77777777" w:rsidTr="00BD625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A2950E" w14:textId="77777777" w:rsidR="00D405B1" w:rsidRPr="004672CB" w:rsidRDefault="00D405B1" w:rsidP="00BD6252">
            <w:pPr>
              <w:pStyle w:val="TableHeading"/>
            </w:pPr>
            <w:r w:rsidRPr="004672CB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3D2C5A" w14:textId="77777777" w:rsidR="00D405B1" w:rsidRPr="004672CB" w:rsidRDefault="00D405B1" w:rsidP="00BD6252">
            <w:pPr>
              <w:pStyle w:val="TableHeading"/>
            </w:pPr>
            <w:r w:rsidRPr="004672CB">
              <w:t>Requirements</w:t>
            </w:r>
          </w:p>
        </w:tc>
      </w:tr>
      <w:tr w:rsidR="00D405B1" w:rsidRPr="004672CB" w14:paraId="08883CBF" w14:textId="77777777" w:rsidTr="00BD625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DFD0351" w14:textId="77777777" w:rsidR="00D405B1" w:rsidRPr="004672CB" w:rsidRDefault="00D405B1" w:rsidP="00BD6252">
            <w:pPr>
              <w:pStyle w:val="Tabletext"/>
            </w:pPr>
            <w:r w:rsidRPr="004672CB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3E74E955" w14:textId="77777777" w:rsidR="00B83E1B" w:rsidRPr="004672CB" w:rsidRDefault="00D405B1" w:rsidP="00BD6252">
            <w:pPr>
              <w:pStyle w:val="Tabletext"/>
            </w:pPr>
            <w:r w:rsidRPr="004672CB">
              <w:t xml:space="preserve">The applicant </w:t>
            </w:r>
            <w:r w:rsidR="008A77D8" w:rsidRPr="004672CB">
              <w:t>is</w:t>
            </w:r>
            <w:r w:rsidRPr="004672CB">
              <w:t xml:space="preserve"> a selected participant </w:t>
            </w:r>
            <w:r w:rsidR="008A77D8" w:rsidRPr="004672CB">
              <w:t>for</w:t>
            </w:r>
            <w:r w:rsidRPr="004672CB">
              <w:t xml:space="preserve"> </w:t>
            </w:r>
            <w:r w:rsidR="00B83E1B" w:rsidRPr="004672CB">
              <w:t>a</w:t>
            </w:r>
            <w:r w:rsidR="001F1D5F" w:rsidRPr="004672CB">
              <w:t xml:space="preserve"> </w:t>
            </w:r>
            <w:r w:rsidRPr="004672CB">
              <w:t>visa pre</w:t>
            </w:r>
            <w:r w:rsidR="004672CB">
              <w:noBreakHyphen/>
            </w:r>
            <w:r w:rsidRPr="004672CB">
              <w:t>application process</w:t>
            </w:r>
            <w:r w:rsidR="003810D9" w:rsidRPr="004672CB">
              <w:t xml:space="preserve"> (the </w:t>
            </w:r>
            <w:r w:rsidR="003810D9" w:rsidRPr="004672CB">
              <w:rPr>
                <w:b/>
                <w:i/>
              </w:rPr>
              <w:t>relevant process</w:t>
            </w:r>
            <w:r w:rsidR="003810D9" w:rsidRPr="004672CB">
              <w:t>)</w:t>
            </w:r>
            <w:r w:rsidR="002A51B1" w:rsidRPr="004672CB">
              <w:t xml:space="preserve"> </w:t>
            </w:r>
            <w:r w:rsidR="00B759B1" w:rsidRPr="004672CB">
              <w:t xml:space="preserve">conducted under </w:t>
            </w:r>
            <w:r w:rsidR="00656FFA" w:rsidRPr="004672CB">
              <w:t>subsection 4</w:t>
            </w:r>
            <w:r w:rsidR="00B759B1" w:rsidRPr="004672CB">
              <w:t xml:space="preserve">6C(1) of the Act </w:t>
            </w:r>
            <w:r w:rsidR="00BD2520" w:rsidRPr="004672CB">
              <w:t>in relation to:</w:t>
            </w:r>
          </w:p>
          <w:p w14:paraId="2628307B" w14:textId="77777777" w:rsidR="00B83E1B" w:rsidRPr="004672CB" w:rsidRDefault="00B83E1B" w:rsidP="00B83E1B">
            <w:pPr>
              <w:pStyle w:val="Tablea"/>
            </w:pPr>
            <w:r w:rsidRPr="004672CB">
              <w:t>(</w:t>
            </w:r>
            <w:r w:rsidR="00BD2520" w:rsidRPr="004672CB">
              <w:t>a) a Subclass 462 (Work and Holiday) visa; and</w:t>
            </w:r>
          </w:p>
          <w:p w14:paraId="6ED8A6E9" w14:textId="77777777" w:rsidR="00D405B1" w:rsidRPr="004672CB" w:rsidRDefault="00BD2520" w:rsidP="00653D80">
            <w:pPr>
              <w:pStyle w:val="Tablea"/>
            </w:pPr>
            <w:r w:rsidRPr="004672CB">
              <w:t xml:space="preserve">(b) </w:t>
            </w:r>
            <w:r w:rsidR="00653D80" w:rsidRPr="004672CB">
              <w:t>the foreign country that issued the valid passport held by the applicant</w:t>
            </w:r>
          </w:p>
        </w:tc>
      </w:tr>
      <w:tr w:rsidR="00D405B1" w:rsidRPr="004672CB" w14:paraId="0DE1946D" w14:textId="77777777" w:rsidTr="00BD6252">
        <w:tc>
          <w:tcPr>
            <w:tcW w:w="714" w:type="dxa"/>
            <w:shd w:val="clear" w:color="auto" w:fill="auto"/>
          </w:tcPr>
          <w:p w14:paraId="6D8F27DA" w14:textId="77777777" w:rsidR="00D405B1" w:rsidRPr="004672CB" w:rsidRDefault="00BD2520" w:rsidP="00BD6252">
            <w:pPr>
              <w:pStyle w:val="Tabletext"/>
            </w:pPr>
            <w:r w:rsidRPr="004672CB">
              <w:t>2</w:t>
            </w:r>
          </w:p>
        </w:tc>
        <w:tc>
          <w:tcPr>
            <w:tcW w:w="7599" w:type="dxa"/>
            <w:shd w:val="clear" w:color="auto" w:fill="auto"/>
          </w:tcPr>
          <w:p w14:paraId="27F8C671" w14:textId="77777777" w:rsidR="00D405B1" w:rsidRPr="004672CB" w:rsidRDefault="00D405B1" w:rsidP="00BD6252">
            <w:pPr>
              <w:pStyle w:val="Tabletext"/>
            </w:pPr>
            <w:r w:rsidRPr="004672CB">
              <w:t xml:space="preserve">At the time the applicant </w:t>
            </w:r>
            <w:r w:rsidR="003810D9" w:rsidRPr="004672CB">
              <w:t>became</w:t>
            </w:r>
            <w:r w:rsidRPr="004672CB">
              <w:t xml:space="preserve"> a registered participant </w:t>
            </w:r>
            <w:r w:rsidR="003810D9" w:rsidRPr="004672CB">
              <w:t>for</w:t>
            </w:r>
            <w:r w:rsidRPr="004672CB">
              <w:t xml:space="preserve"> th</w:t>
            </w:r>
            <w:r w:rsidR="003810D9" w:rsidRPr="004672CB">
              <w:t xml:space="preserve">e relevant </w:t>
            </w:r>
            <w:r w:rsidRPr="004672CB">
              <w:t>process, the applicant held a valid passport issued by th</w:t>
            </w:r>
            <w:r w:rsidR="00820278" w:rsidRPr="004672CB">
              <w:t>e</w:t>
            </w:r>
            <w:r w:rsidR="00CB7C3B" w:rsidRPr="004672CB">
              <w:t xml:space="preserve"> foreign</w:t>
            </w:r>
            <w:r w:rsidRPr="004672CB">
              <w:t xml:space="preserve"> country</w:t>
            </w:r>
            <w:r w:rsidR="003D7B6F" w:rsidRPr="004672CB">
              <w:t xml:space="preserve"> to which the relevant process relates</w:t>
            </w:r>
          </w:p>
        </w:tc>
      </w:tr>
      <w:tr w:rsidR="00D405B1" w:rsidRPr="004672CB" w14:paraId="7343D0C7" w14:textId="77777777" w:rsidTr="00BD625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07D5FE" w14:textId="77777777" w:rsidR="00D405B1" w:rsidRPr="004672CB" w:rsidRDefault="00BD6252" w:rsidP="00BD6252">
            <w:pPr>
              <w:pStyle w:val="Tabletext"/>
            </w:pPr>
            <w:r w:rsidRPr="004672CB">
              <w:t>3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A93430" w14:textId="77777777" w:rsidR="00D405B1" w:rsidRPr="004672CB" w:rsidRDefault="00D405B1" w:rsidP="001C415D">
            <w:pPr>
              <w:pStyle w:val="Tabletext"/>
            </w:pPr>
            <w:r w:rsidRPr="004672CB">
              <w:t xml:space="preserve">The application </w:t>
            </w:r>
            <w:r w:rsidR="00C001EA" w:rsidRPr="004672CB">
              <w:t>is</w:t>
            </w:r>
            <w:r w:rsidRPr="004672CB">
              <w:t xml:space="preserve"> made on or before the date specified in the notice</w:t>
            </w:r>
            <w:r w:rsidR="00F66ACC" w:rsidRPr="004672CB">
              <w:t xml:space="preserve"> given to the applicant after becoming a selected participant for the relevant process </w:t>
            </w:r>
            <w:r w:rsidR="001C415D" w:rsidRPr="004672CB">
              <w:t xml:space="preserve">as the date by which the applicant must </w:t>
            </w:r>
            <w:r w:rsidRPr="004672CB">
              <w:t xml:space="preserve">make a valid visa application for a </w:t>
            </w:r>
            <w:r w:rsidR="009240A0" w:rsidRPr="004672CB">
              <w:t>Subclass 462 (Work and Holiday) visa</w:t>
            </w:r>
          </w:p>
        </w:tc>
      </w:tr>
    </w:tbl>
    <w:p w14:paraId="0BAD5D1B" w14:textId="77777777" w:rsidR="00165EB2" w:rsidRPr="004672CB" w:rsidRDefault="00653D80" w:rsidP="00653D80">
      <w:pPr>
        <w:pStyle w:val="notetext"/>
      </w:pPr>
      <w:r w:rsidRPr="004672CB">
        <w:t>Note:</w:t>
      </w:r>
      <w:r w:rsidRPr="004672CB">
        <w:tab/>
      </w:r>
      <w:r w:rsidR="00467D36" w:rsidRPr="004672CB">
        <w:t>A determination mad</w:t>
      </w:r>
      <w:r w:rsidR="001E65E6" w:rsidRPr="004672CB">
        <w:t xml:space="preserve">e </w:t>
      </w:r>
      <w:r w:rsidR="00467D36" w:rsidRPr="004672CB">
        <w:t xml:space="preserve">under </w:t>
      </w:r>
      <w:r w:rsidR="00656FFA" w:rsidRPr="004672CB">
        <w:t>subsection </w:t>
      </w:r>
      <w:proofErr w:type="gramStart"/>
      <w:r w:rsidR="00656FFA" w:rsidRPr="004672CB">
        <w:t>4</w:t>
      </w:r>
      <w:r w:rsidR="00467D36" w:rsidRPr="004672CB">
        <w:t>6C</w:t>
      </w:r>
      <w:r w:rsidR="001E65E6" w:rsidRPr="004672CB">
        <w:t>(</w:t>
      </w:r>
      <w:proofErr w:type="gramEnd"/>
      <w:r w:rsidR="00467D36" w:rsidRPr="004672CB">
        <w:t>14)</w:t>
      </w:r>
      <w:r w:rsidR="001E65E6" w:rsidRPr="004672CB">
        <w:t xml:space="preserve"> of the Act</w:t>
      </w:r>
      <w:r w:rsidR="00467D36" w:rsidRPr="004672CB">
        <w:t xml:space="preserve"> determines </w:t>
      </w:r>
      <w:r w:rsidR="001E65E6" w:rsidRPr="004672CB">
        <w:t>rules that apply in relation to the</w:t>
      </w:r>
      <w:r w:rsidR="001F1D5F" w:rsidRPr="004672CB">
        <w:t xml:space="preserve"> conduct of the</w:t>
      </w:r>
      <w:r w:rsidR="001E65E6" w:rsidRPr="004672CB">
        <w:t xml:space="preserve"> relevant process, including when a person is a registered participant</w:t>
      </w:r>
      <w:r w:rsidR="004F311C" w:rsidRPr="004672CB">
        <w:t>,</w:t>
      </w:r>
      <w:r w:rsidR="001E65E6" w:rsidRPr="004672CB">
        <w:t xml:space="preserve"> and a selected participant</w:t>
      </w:r>
      <w:r w:rsidR="00656FFA" w:rsidRPr="004672CB">
        <w:t>,</w:t>
      </w:r>
      <w:r w:rsidR="001E65E6" w:rsidRPr="004672CB">
        <w:t xml:space="preserve"> for the relevant process. It also </w:t>
      </w:r>
      <w:r w:rsidR="00165EB2" w:rsidRPr="004672CB">
        <w:t xml:space="preserve">provides for the giving of the notice referred to in </w:t>
      </w:r>
      <w:r w:rsidR="00656FFA" w:rsidRPr="004672CB">
        <w:t>item 3</w:t>
      </w:r>
      <w:r w:rsidR="00165EB2" w:rsidRPr="004672CB">
        <w:t xml:space="preserve"> of the table.</w:t>
      </w:r>
    </w:p>
    <w:p w14:paraId="14D97D33" w14:textId="77777777" w:rsidR="00D40CFC" w:rsidRPr="004672CB" w:rsidRDefault="00981796" w:rsidP="00D40CFC">
      <w:pPr>
        <w:pStyle w:val="ItemHead"/>
      </w:pPr>
      <w:proofErr w:type="gramStart"/>
      <w:r w:rsidRPr="004672CB">
        <w:t>2</w:t>
      </w:r>
      <w:r w:rsidR="00D40CFC" w:rsidRPr="004672CB">
        <w:t xml:space="preserve">  In</w:t>
      </w:r>
      <w:proofErr w:type="gramEnd"/>
      <w:r w:rsidR="00D40CFC" w:rsidRPr="004672CB">
        <w:t xml:space="preserve"> the appropriate position in </w:t>
      </w:r>
      <w:r w:rsidR="00B86A90" w:rsidRPr="004672CB">
        <w:t>Schedule 1</w:t>
      </w:r>
      <w:r w:rsidR="00D40CFC" w:rsidRPr="004672CB">
        <w:t>3</w:t>
      </w:r>
    </w:p>
    <w:p w14:paraId="76A4BD54" w14:textId="77777777" w:rsidR="00D40CFC" w:rsidRPr="004672CB" w:rsidRDefault="00D40CFC" w:rsidP="00D40CFC">
      <w:pPr>
        <w:pStyle w:val="Item"/>
      </w:pPr>
      <w:r w:rsidRPr="004672CB">
        <w:t>Insert:</w:t>
      </w:r>
    </w:p>
    <w:p w14:paraId="29003B60" w14:textId="77777777" w:rsidR="00D40CFC" w:rsidRPr="004672CB" w:rsidRDefault="00D40CFC" w:rsidP="00D40CFC">
      <w:pPr>
        <w:pStyle w:val="ActHead2"/>
      </w:pPr>
      <w:bookmarkStart w:id="9" w:name="f_Check_Lines_above"/>
      <w:bookmarkStart w:id="10" w:name="_Toc172189093"/>
      <w:bookmarkEnd w:id="9"/>
      <w:r w:rsidRPr="004672CB">
        <w:rPr>
          <w:rStyle w:val="CharPartNo"/>
        </w:rPr>
        <w:t>Part </w:t>
      </w:r>
      <w:r w:rsidR="00E101EC" w:rsidRPr="004672CB">
        <w:rPr>
          <w:rStyle w:val="CharPartNo"/>
        </w:rPr>
        <w:t>138</w:t>
      </w:r>
      <w:r w:rsidRPr="004672CB">
        <w:t>—</w:t>
      </w:r>
      <w:r w:rsidRPr="004672CB">
        <w:rPr>
          <w:rStyle w:val="CharPartText"/>
        </w:rPr>
        <w:t xml:space="preserve">Amendments made by the Migration Amendment (Subclass 462 (Work and Holiday) Visa) </w:t>
      </w:r>
      <w:r w:rsidR="005C64F0" w:rsidRPr="004672CB">
        <w:rPr>
          <w:rStyle w:val="CharPartText"/>
        </w:rPr>
        <w:t>Regulations 2</w:t>
      </w:r>
      <w:bookmarkStart w:id="11" w:name="_GoBack"/>
      <w:bookmarkEnd w:id="11"/>
      <w:r w:rsidRPr="004672CB">
        <w:rPr>
          <w:rStyle w:val="CharPartText"/>
        </w:rPr>
        <w:t>02</w:t>
      </w:r>
      <w:r w:rsidR="00981796" w:rsidRPr="004672CB">
        <w:rPr>
          <w:rStyle w:val="CharPartText"/>
        </w:rPr>
        <w:t>4</w:t>
      </w:r>
      <w:bookmarkEnd w:id="10"/>
    </w:p>
    <w:p w14:paraId="08F28F18" w14:textId="77777777" w:rsidR="00B86A90" w:rsidRPr="004672CB" w:rsidRDefault="00B86A90" w:rsidP="00B86A90">
      <w:pPr>
        <w:pStyle w:val="Header"/>
      </w:pPr>
      <w:r w:rsidRPr="004672CB">
        <w:rPr>
          <w:rStyle w:val="CharDivNo"/>
        </w:rPr>
        <w:t xml:space="preserve"> </w:t>
      </w:r>
      <w:r w:rsidRPr="004672CB">
        <w:rPr>
          <w:rStyle w:val="CharDivText"/>
        </w:rPr>
        <w:t xml:space="preserve"> </w:t>
      </w:r>
    </w:p>
    <w:p w14:paraId="5C684E8E" w14:textId="77777777" w:rsidR="00D40CFC" w:rsidRPr="004672CB" w:rsidRDefault="00D40CFC" w:rsidP="00D40CFC">
      <w:pPr>
        <w:pStyle w:val="ActHead5"/>
      </w:pPr>
      <w:bookmarkStart w:id="12" w:name="_Toc172189094"/>
      <w:proofErr w:type="gramStart"/>
      <w:r w:rsidRPr="004672CB">
        <w:rPr>
          <w:rStyle w:val="CharSectno"/>
        </w:rPr>
        <w:t>1</w:t>
      </w:r>
      <w:r w:rsidR="00E101EC" w:rsidRPr="004672CB">
        <w:rPr>
          <w:rStyle w:val="CharSectno"/>
        </w:rPr>
        <w:t>38</w:t>
      </w:r>
      <w:r w:rsidRPr="004672CB">
        <w:rPr>
          <w:rStyle w:val="CharSectno"/>
        </w:rPr>
        <w:t>01</w:t>
      </w:r>
      <w:r w:rsidRPr="004672CB">
        <w:t xml:space="preserve">  Operation</w:t>
      </w:r>
      <w:proofErr w:type="gramEnd"/>
      <w:r w:rsidRPr="004672CB">
        <w:t xml:space="preserve"> of amendments</w:t>
      </w:r>
      <w:bookmarkEnd w:id="12"/>
    </w:p>
    <w:p w14:paraId="289A7853" w14:textId="77777777" w:rsidR="00D40CFC" w:rsidRPr="004672CB" w:rsidRDefault="00D40CFC" w:rsidP="00D40CFC">
      <w:pPr>
        <w:pStyle w:val="subsection"/>
      </w:pPr>
      <w:r w:rsidRPr="004672CB">
        <w:tab/>
      </w:r>
      <w:r w:rsidRPr="004672CB">
        <w:tab/>
        <w:t xml:space="preserve">The amendments made by </w:t>
      </w:r>
      <w:r w:rsidR="00B86A90" w:rsidRPr="004672CB">
        <w:t>Schedule 1</w:t>
      </w:r>
      <w:r w:rsidRPr="004672CB">
        <w:t xml:space="preserve"> to the </w:t>
      </w:r>
      <w:r w:rsidRPr="004672CB">
        <w:rPr>
          <w:i/>
        </w:rPr>
        <w:t xml:space="preserve">Migration Amendment (Subclass 462 (Work and Holiday) Visa) </w:t>
      </w:r>
      <w:r w:rsidR="005C64F0" w:rsidRPr="004672CB">
        <w:rPr>
          <w:i/>
        </w:rPr>
        <w:t>Regulations 2</w:t>
      </w:r>
      <w:r w:rsidRPr="004672CB">
        <w:rPr>
          <w:i/>
        </w:rPr>
        <w:t>02</w:t>
      </w:r>
      <w:r w:rsidR="00981796" w:rsidRPr="004672CB">
        <w:rPr>
          <w:i/>
        </w:rPr>
        <w:t>4</w:t>
      </w:r>
      <w:r w:rsidRPr="004672CB">
        <w:t xml:space="preserve"> apply in relation to an application for a visa made on or after the commencement of that </w:t>
      </w:r>
      <w:r w:rsidR="00981796" w:rsidRPr="004672CB">
        <w:t>Schedule</w:t>
      </w:r>
      <w:r w:rsidRPr="004672CB">
        <w:t>.</w:t>
      </w:r>
    </w:p>
    <w:sectPr w:rsidR="00D40CFC" w:rsidRPr="004672CB" w:rsidSect="00082E1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43F64" w14:textId="77777777" w:rsidR="003D7B6F" w:rsidRDefault="003D7B6F" w:rsidP="0048364F">
      <w:pPr>
        <w:spacing w:line="240" w:lineRule="auto"/>
      </w:pPr>
      <w:r>
        <w:separator/>
      </w:r>
    </w:p>
  </w:endnote>
  <w:endnote w:type="continuationSeparator" w:id="0">
    <w:p w14:paraId="62FF4DC2" w14:textId="77777777" w:rsidR="003D7B6F" w:rsidRDefault="003D7B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2221A" w14:textId="77777777" w:rsidR="003D7B6F" w:rsidRPr="00082E11" w:rsidRDefault="00082E11" w:rsidP="00082E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82E11">
      <w:rPr>
        <w:i/>
        <w:sz w:val="18"/>
      </w:rPr>
      <w:t>OPC66445 -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93591" w14:textId="77777777" w:rsidR="003D7B6F" w:rsidRDefault="003D7B6F" w:rsidP="00E97334"/>
  <w:p w14:paraId="43E8D7C3" w14:textId="77777777" w:rsidR="003D7B6F" w:rsidRPr="00082E11" w:rsidRDefault="00082E11" w:rsidP="00082E11">
    <w:pPr>
      <w:rPr>
        <w:rFonts w:cs="Times New Roman"/>
        <w:i/>
        <w:sz w:val="18"/>
      </w:rPr>
    </w:pPr>
    <w:r w:rsidRPr="00082E11">
      <w:rPr>
        <w:rFonts w:cs="Times New Roman"/>
        <w:i/>
        <w:sz w:val="18"/>
      </w:rPr>
      <w:t>OPC66445 -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BF888" w14:textId="77777777" w:rsidR="003D7B6F" w:rsidRPr="00082E11" w:rsidRDefault="00082E11" w:rsidP="00082E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82E11">
      <w:rPr>
        <w:i/>
        <w:sz w:val="18"/>
      </w:rPr>
      <w:t>OPC66445 -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67807" w14:textId="77777777" w:rsidR="003D7B6F" w:rsidRPr="00E33C1C" w:rsidRDefault="003D7B6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7B6F" w14:paraId="6A0DEB1E" w14:textId="77777777" w:rsidTr="00AD38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A7ACD6" w14:textId="77777777" w:rsidR="003D7B6F" w:rsidRDefault="003D7B6F" w:rsidP="002003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9E772C" w14:textId="7A905907" w:rsidR="003D7B6F" w:rsidRDefault="003D7B6F" w:rsidP="002003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1681">
            <w:rPr>
              <w:i/>
              <w:sz w:val="18"/>
            </w:rPr>
            <w:t>Migration Amendment (Subclass 462 (Work and Holiday)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4E75E6" w14:textId="77777777" w:rsidR="003D7B6F" w:rsidRDefault="003D7B6F" w:rsidP="00200348">
          <w:pPr>
            <w:spacing w:line="0" w:lineRule="atLeast"/>
            <w:jc w:val="right"/>
            <w:rPr>
              <w:sz w:val="18"/>
            </w:rPr>
          </w:pPr>
        </w:p>
      </w:tc>
    </w:tr>
  </w:tbl>
  <w:p w14:paraId="3301D3C3" w14:textId="77777777" w:rsidR="003D7B6F" w:rsidRPr="00082E11" w:rsidRDefault="00082E11" w:rsidP="00082E11">
    <w:pPr>
      <w:rPr>
        <w:rFonts w:cs="Times New Roman"/>
        <w:i/>
        <w:sz w:val="18"/>
      </w:rPr>
    </w:pPr>
    <w:r w:rsidRPr="00082E11">
      <w:rPr>
        <w:rFonts w:cs="Times New Roman"/>
        <w:i/>
        <w:sz w:val="18"/>
      </w:rPr>
      <w:t>OPC66445 -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60C61" w14:textId="77777777" w:rsidR="003D7B6F" w:rsidRPr="00E33C1C" w:rsidRDefault="003D7B6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D7B6F" w14:paraId="6DC94378" w14:textId="77777777" w:rsidTr="00AD38A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05A620" w14:textId="77777777" w:rsidR="003D7B6F" w:rsidRDefault="003D7B6F" w:rsidP="0020034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C2FF01" w14:textId="3AEE18ED" w:rsidR="003D7B6F" w:rsidRDefault="003D7B6F" w:rsidP="002003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1681">
            <w:rPr>
              <w:i/>
              <w:sz w:val="18"/>
            </w:rPr>
            <w:t>Migration Amendment (Subclass 462 (Work and Holiday)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DBD99FC" w14:textId="3DE170E4" w:rsidR="003D7B6F" w:rsidRDefault="003D7B6F" w:rsidP="002003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2CE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2E3439" w14:textId="77777777" w:rsidR="003D7B6F" w:rsidRPr="00082E11" w:rsidRDefault="00082E11" w:rsidP="00082E11">
    <w:pPr>
      <w:rPr>
        <w:rFonts w:cs="Times New Roman"/>
        <w:i/>
        <w:sz w:val="18"/>
      </w:rPr>
    </w:pPr>
    <w:r w:rsidRPr="00082E11">
      <w:rPr>
        <w:rFonts w:cs="Times New Roman"/>
        <w:i/>
        <w:sz w:val="18"/>
      </w:rPr>
      <w:t>OPC66445 -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7DFE" w14:textId="77777777" w:rsidR="003D7B6F" w:rsidRPr="00E33C1C" w:rsidRDefault="003D7B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7B6F" w14:paraId="6ACE3B9E" w14:textId="77777777" w:rsidTr="00AD38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6C694B" w14:textId="2CA1A690" w:rsidR="003D7B6F" w:rsidRDefault="003D7B6F" w:rsidP="002003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2CE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1041EE" w14:textId="4A563311" w:rsidR="003D7B6F" w:rsidRDefault="003D7B6F" w:rsidP="002003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1681">
            <w:rPr>
              <w:i/>
              <w:sz w:val="18"/>
            </w:rPr>
            <w:t>Migration Amendment (Subclass 462 (Work and Holiday)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BE1F93" w14:textId="77777777" w:rsidR="003D7B6F" w:rsidRDefault="003D7B6F" w:rsidP="00200348">
          <w:pPr>
            <w:spacing w:line="0" w:lineRule="atLeast"/>
            <w:jc w:val="right"/>
            <w:rPr>
              <w:sz w:val="18"/>
            </w:rPr>
          </w:pPr>
        </w:p>
      </w:tc>
    </w:tr>
  </w:tbl>
  <w:p w14:paraId="04D207ED" w14:textId="77777777" w:rsidR="003D7B6F" w:rsidRPr="00082E11" w:rsidRDefault="00082E11" w:rsidP="00082E11">
    <w:pPr>
      <w:rPr>
        <w:rFonts w:cs="Times New Roman"/>
        <w:i/>
        <w:sz w:val="18"/>
      </w:rPr>
    </w:pPr>
    <w:r w:rsidRPr="00082E11">
      <w:rPr>
        <w:rFonts w:cs="Times New Roman"/>
        <w:i/>
        <w:sz w:val="18"/>
      </w:rPr>
      <w:t>OPC66445 -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69D6" w14:textId="77777777" w:rsidR="003D7B6F" w:rsidRPr="00E33C1C" w:rsidRDefault="003D7B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7B6F" w14:paraId="059E0B91" w14:textId="77777777" w:rsidTr="0020034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8E0C89" w14:textId="77777777" w:rsidR="003D7B6F" w:rsidRDefault="003D7B6F" w:rsidP="0020034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3BCC9" w14:textId="2F8F74B1" w:rsidR="003D7B6F" w:rsidRDefault="00F71681" w:rsidP="0020034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Amendment (Subclass 462 (Work and Holiday) Visa) Regulations 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EE3CC5" w14:textId="63F8C31C" w:rsidR="003D7B6F" w:rsidRDefault="003D7B6F" w:rsidP="002003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2CE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2E5D6B" w14:textId="77777777" w:rsidR="003D7B6F" w:rsidRPr="00082E11" w:rsidRDefault="00082E11" w:rsidP="00082E11">
    <w:pPr>
      <w:rPr>
        <w:rFonts w:cs="Times New Roman"/>
        <w:i/>
        <w:sz w:val="18"/>
      </w:rPr>
    </w:pPr>
    <w:r w:rsidRPr="00082E11">
      <w:rPr>
        <w:rFonts w:cs="Times New Roman"/>
        <w:i/>
        <w:sz w:val="18"/>
      </w:rPr>
      <w:t>OPC66445 -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710C" w14:textId="77777777" w:rsidR="003D7B6F" w:rsidRPr="00E33C1C" w:rsidRDefault="003D7B6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7B6F" w14:paraId="61B0D06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1EC3C2" w14:textId="77777777" w:rsidR="003D7B6F" w:rsidRDefault="003D7B6F" w:rsidP="0020034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48C09E" w14:textId="178A5F85" w:rsidR="003D7B6F" w:rsidRDefault="003D7B6F" w:rsidP="002003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1681">
            <w:rPr>
              <w:i/>
              <w:sz w:val="18"/>
            </w:rPr>
            <w:t>Migration Amendment (Subclass 462 (Work and Holiday)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1250C1" w14:textId="77777777" w:rsidR="003D7B6F" w:rsidRDefault="003D7B6F" w:rsidP="002003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380CE2" w14:textId="77777777" w:rsidR="003D7B6F" w:rsidRPr="00082E11" w:rsidRDefault="00082E11" w:rsidP="00082E11">
    <w:pPr>
      <w:rPr>
        <w:rFonts w:cs="Times New Roman"/>
        <w:i/>
        <w:sz w:val="18"/>
      </w:rPr>
    </w:pPr>
    <w:r w:rsidRPr="00082E11">
      <w:rPr>
        <w:rFonts w:cs="Times New Roman"/>
        <w:i/>
        <w:sz w:val="18"/>
      </w:rPr>
      <w:t>OPC66445 -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1B264" w14:textId="77777777" w:rsidR="003D7B6F" w:rsidRDefault="003D7B6F" w:rsidP="0048364F">
      <w:pPr>
        <w:spacing w:line="240" w:lineRule="auto"/>
      </w:pPr>
      <w:r>
        <w:separator/>
      </w:r>
    </w:p>
  </w:footnote>
  <w:footnote w:type="continuationSeparator" w:id="0">
    <w:p w14:paraId="554DFC4F" w14:textId="77777777" w:rsidR="003D7B6F" w:rsidRDefault="003D7B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F6FC7" w14:textId="77777777" w:rsidR="003D7B6F" w:rsidRPr="005F1388" w:rsidRDefault="003D7B6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35316" w14:textId="77777777" w:rsidR="003D7B6F" w:rsidRPr="005F1388" w:rsidRDefault="003D7B6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30E3C" w14:textId="77777777" w:rsidR="003D7B6F" w:rsidRPr="005F1388" w:rsidRDefault="003D7B6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DA6C6" w14:textId="77777777" w:rsidR="003D7B6F" w:rsidRPr="00ED79B6" w:rsidRDefault="003D7B6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75A60" w14:textId="77777777" w:rsidR="003D7B6F" w:rsidRPr="00ED79B6" w:rsidRDefault="003D7B6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4787" w14:textId="77777777" w:rsidR="003D7B6F" w:rsidRPr="00ED79B6" w:rsidRDefault="003D7B6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B0CE6" w14:textId="600E1D1D" w:rsidR="003D7B6F" w:rsidRPr="00A961C4" w:rsidRDefault="003D7B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A2CE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A2CE5">
      <w:rPr>
        <w:noProof/>
        <w:sz w:val="20"/>
      </w:rPr>
      <w:t>Amendments</w:t>
    </w:r>
    <w:r>
      <w:rPr>
        <w:sz w:val="20"/>
      </w:rPr>
      <w:fldChar w:fldCharType="end"/>
    </w:r>
  </w:p>
  <w:p w14:paraId="5C5AA167" w14:textId="24F12E57" w:rsidR="003D7B6F" w:rsidRPr="00A961C4" w:rsidRDefault="003D7B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BEEE20F" w14:textId="77777777" w:rsidR="003D7B6F" w:rsidRPr="00A961C4" w:rsidRDefault="003D7B6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66622" w14:textId="6A0B2478" w:rsidR="003D7B6F" w:rsidRPr="00A961C4" w:rsidRDefault="003D7B6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4B8E61E" w14:textId="789817DA" w:rsidR="003D7B6F" w:rsidRPr="00A961C4" w:rsidRDefault="003D7B6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460D67B" w14:textId="77777777" w:rsidR="003D7B6F" w:rsidRPr="00A961C4" w:rsidRDefault="003D7B6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42E75" w14:textId="77777777" w:rsidR="003D7B6F" w:rsidRPr="00A961C4" w:rsidRDefault="003D7B6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48"/>
    <w:rsid w:val="00000263"/>
    <w:rsid w:val="000113BC"/>
    <w:rsid w:val="000136AF"/>
    <w:rsid w:val="00021240"/>
    <w:rsid w:val="00023DAD"/>
    <w:rsid w:val="000345A2"/>
    <w:rsid w:val="00036E24"/>
    <w:rsid w:val="0004044E"/>
    <w:rsid w:val="00046F47"/>
    <w:rsid w:val="0005120E"/>
    <w:rsid w:val="00054577"/>
    <w:rsid w:val="000614BF"/>
    <w:rsid w:val="00061EA2"/>
    <w:rsid w:val="0007169C"/>
    <w:rsid w:val="000752F0"/>
    <w:rsid w:val="00077593"/>
    <w:rsid w:val="00082059"/>
    <w:rsid w:val="00082E11"/>
    <w:rsid w:val="00083F48"/>
    <w:rsid w:val="0009571D"/>
    <w:rsid w:val="00096E97"/>
    <w:rsid w:val="000A7DF9"/>
    <w:rsid w:val="000C142B"/>
    <w:rsid w:val="000D05EF"/>
    <w:rsid w:val="000D5485"/>
    <w:rsid w:val="000F21C1"/>
    <w:rsid w:val="00105D72"/>
    <w:rsid w:val="0010745C"/>
    <w:rsid w:val="0011540E"/>
    <w:rsid w:val="00117277"/>
    <w:rsid w:val="00155873"/>
    <w:rsid w:val="00160BD7"/>
    <w:rsid w:val="001643C9"/>
    <w:rsid w:val="00165568"/>
    <w:rsid w:val="00165EB2"/>
    <w:rsid w:val="00166082"/>
    <w:rsid w:val="00166C2F"/>
    <w:rsid w:val="001716C9"/>
    <w:rsid w:val="00177954"/>
    <w:rsid w:val="00184261"/>
    <w:rsid w:val="00190BA1"/>
    <w:rsid w:val="00190DF5"/>
    <w:rsid w:val="00192B40"/>
    <w:rsid w:val="00193461"/>
    <w:rsid w:val="001939E1"/>
    <w:rsid w:val="00195382"/>
    <w:rsid w:val="001A1317"/>
    <w:rsid w:val="001A3B9F"/>
    <w:rsid w:val="001A4302"/>
    <w:rsid w:val="001A4CB5"/>
    <w:rsid w:val="001A65C0"/>
    <w:rsid w:val="001B6456"/>
    <w:rsid w:val="001B7A5D"/>
    <w:rsid w:val="001C415D"/>
    <w:rsid w:val="001C69C4"/>
    <w:rsid w:val="001E0A8D"/>
    <w:rsid w:val="001E3590"/>
    <w:rsid w:val="001E65E6"/>
    <w:rsid w:val="001E7407"/>
    <w:rsid w:val="001F1D5F"/>
    <w:rsid w:val="00200348"/>
    <w:rsid w:val="00201D27"/>
    <w:rsid w:val="0020300C"/>
    <w:rsid w:val="00220A0C"/>
    <w:rsid w:val="00223E4A"/>
    <w:rsid w:val="002302EA"/>
    <w:rsid w:val="00237C54"/>
    <w:rsid w:val="00240749"/>
    <w:rsid w:val="00241854"/>
    <w:rsid w:val="002468D7"/>
    <w:rsid w:val="002542CD"/>
    <w:rsid w:val="00263886"/>
    <w:rsid w:val="00274043"/>
    <w:rsid w:val="00274F15"/>
    <w:rsid w:val="00285CDD"/>
    <w:rsid w:val="00291167"/>
    <w:rsid w:val="00294046"/>
    <w:rsid w:val="00297ECB"/>
    <w:rsid w:val="002A51B1"/>
    <w:rsid w:val="002C152A"/>
    <w:rsid w:val="002D043A"/>
    <w:rsid w:val="002F7F2D"/>
    <w:rsid w:val="0031312E"/>
    <w:rsid w:val="00315FE0"/>
    <w:rsid w:val="0031713F"/>
    <w:rsid w:val="00321913"/>
    <w:rsid w:val="00324EE6"/>
    <w:rsid w:val="003316DC"/>
    <w:rsid w:val="00332E0D"/>
    <w:rsid w:val="00335C1D"/>
    <w:rsid w:val="003415D3"/>
    <w:rsid w:val="00344771"/>
    <w:rsid w:val="00346335"/>
    <w:rsid w:val="00347792"/>
    <w:rsid w:val="00352B0F"/>
    <w:rsid w:val="003556E0"/>
    <w:rsid w:val="003561B0"/>
    <w:rsid w:val="00357B4A"/>
    <w:rsid w:val="00367960"/>
    <w:rsid w:val="003810D9"/>
    <w:rsid w:val="00396879"/>
    <w:rsid w:val="003A15AC"/>
    <w:rsid w:val="003A56EB"/>
    <w:rsid w:val="003B0627"/>
    <w:rsid w:val="003C5F2B"/>
    <w:rsid w:val="003D0BFE"/>
    <w:rsid w:val="003D30B0"/>
    <w:rsid w:val="003D5700"/>
    <w:rsid w:val="003D7B6F"/>
    <w:rsid w:val="003F0F5A"/>
    <w:rsid w:val="00400A30"/>
    <w:rsid w:val="004022CA"/>
    <w:rsid w:val="00407120"/>
    <w:rsid w:val="004116CD"/>
    <w:rsid w:val="00414ADE"/>
    <w:rsid w:val="00424CA9"/>
    <w:rsid w:val="004257BB"/>
    <w:rsid w:val="004261D9"/>
    <w:rsid w:val="0044291A"/>
    <w:rsid w:val="00444A3A"/>
    <w:rsid w:val="00460499"/>
    <w:rsid w:val="0046437D"/>
    <w:rsid w:val="004672CB"/>
    <w:rsid w:val="00467D36"/>
    <w:rsid w:val="00474835"/>
    <w:rsid w:val="004819C7"/>
    <w:rsid w:val="0048364F"/>
    <w:rsid w:val="004846FE"/>
    <w:rsid w:val="00490F2E"/>
    <w:rsid w:val="0049148E"/>
    <w:rsid w:val="00496DB3"/>
    <w:rsid w:val="00496F97"/>
    <w:rsid w:val="0049718E"/>
    <w:rsid w:val="004A53EA"/>
    <w:rsid w:val="004A7662"/>
    <w:rsid w:val="004C50B9"/>
    <w:rsid w:val="004F1FAC"/>
    <w:rsid w:val="004F311C"/>
    <w:rsid w:val="004F676E"/>
    <w:rsid w:val="00503DAB"/>
    <w:rsid w:val="00505E5E"/>
    <w:rsid w:val="00516B8D"/>
    <w:rsid w:val="005203D6"/>
    <w:rsid w:val="0052686F"/>
    <w:rsid w:val="0052756C"/>
    <w:rsid w:val="00530230"/>
    <w:rsid w:val="00530CC9"/>
    <w:rsid w:val="00530EA1"/>
    <w:rsid w:val="00537FBC"/>
    <w:rsid w:val="00541A5D"/>
    <w:rsid w:val="00541D73"/>
    <w:rsid w:val="00543469"/>
    <w:rsid w:val="005452CC"/>
    <w:rsid w:val="00546FA3"/>
    <w:rsid w:val="005476AB"/>
    <w:rsid w:val="00554243"/>
    <w:rsid w:val="00556708"/>
    <w:rsid w:val="00557C7A"/>
    <w:rsid w:val="00562A58"/>
    <w:rsid w:val="00564186"/>
    <w:rsid w:val="00581211"/>
    <w:rsid w:val="00584811"/>
    <w:rsid w:val="00585830"/>
    <w:rsid w:val="00593AA6"/>
    <w:rsid w:val="00594161"/>
    <w:rsid w:val="00594512"/>
    <w:rsid w:val="00594749"/>
    <w:rsid w:val="005A482B"/>
    <w:rsid w:val="005B4067"/>
    <w:rsid w:val="005C36E0"/>
    <w:rsid w:val="005C3F41"/>
    <w:rsid w:val="005C64F0"/>
    <w:rsid w:val="005D168D"/>
    <w:rsid w:val="005D5EA1"/>
    <w:rsid w:val="005E61D3"/>
    <w:rsid w:val="005F4840"/>
    <w:rsid w:val="005F7738"/>
    <w:rsid w:val="00600219"/>
    <w:rsid w:val="00613EAD"/>
    <w:rsid w:val="006158AC"/>
    <w:rsid w:val="00634BA8"/>
    <w:rsid w:val="00640402"/>
    <w:rsid w:val="00640F78"/>
    <w:rsid w:val="00646E7B"/>
    <w:rsid w:val="00653D80"/>
    <w:rsid w:val="00655D6A"/>
    <w:rsid w:val="00656DE9"/>
    <w:rsid w:val="00656FFA"/>
    <w:rsid w:val="00662725"/>
    <w:rsid w:val="0066382C"/>
    <w:rsid w:val="00677CC2"/>
    <w:rsid w:val="00685F42"/>
    <w:rsid w:val="006866A1"/>
    <w:rsid w:val="0069207B"/>
    <w:rsid w:val="006A2CE5"/>
    <w:rsid w:val="006A4309"/>
    <w:rsid w:val="006B0E55"/>
    <w:rsid w:val="006B58C4"/>
    <w:rsid w:val="006B7006"/>
    <w:rsid w:val="006C7F8C"/>
    <w:rsid w:val="006D7AB9"/>
    <w:rsid w:val="006E6487"/>
    <w:rsid w:val="006F6354"/>
    <w:rsid w:val="00700B2C"/>
    <w:rsid w:val="00713084"/>
    <w:rsid w:val="00720FC2"/>
    <w:rsid w:val="00726C04"/>
    <w:rsid w:val="00731E00"/>
    <w:rsid w:val="00732E9D"/>
    <w:rsid w:val="0073491A"/>
    <w:rsid w:val="00742CA6"/>
    <w:rsid w:val="00743748"/>
    <w:rsid w:val="007440B7"/>
    <w:rsid w:val="00745279"/>
    <w:rsid w:val="00747993"/>
    <w:rsid w:val="007634AD"/>
    <w:rsid w:val="007715C9"/>
    <w:rsid w:val="00774EDD"/>
    <w:rsid w:val="007757EC"/>
    <w:rsid w:val="00777C19"/>
    <w:rsid w:val="00782CFE"/>
    <w:rsid w:val="007A115D"/>
    <w:rsid w:val="007A35E6"/>
    <w:rsid w:val="007A6863"/>
    <w:rsid w:val="007B6A98"/>
    <w:rsid w:val="007C58EB"/>
    <w:rsid w:val="007D45C1"/>
    <w:rsid w:val="007E3B08"/>
    <w:rsid w:val="007E6A61"/>
    <w:rsid w:val="007E7D4A"/>
    <w:rsid w:val="007F1140"/>
    <w:rsid w:val="007F48ED"/>
    <w:rsid w:val="007F7947"/>
    <w:rsid w:val="00800E30"/>
    <w:rsid w:val="00800E53"/>
    <w:rsid w:val="008073F6"/>
    <w:rsid w:val="00812F45"/>
    <w:rsid w:val="00820278"/>
    <w:rsid w:val="00823B55"/>
    <w:rsid w:val="0083178B"/>
    <w:rsid w:val="0084172C"/>
    <w:rsid w:val="00856A31"/>
    <w:rsid w:val="008754D0"/>
    <w:rsid w:val="00877D48"/>
    <w:rsid w:val="008816F0"/>
    <w:rsid w:val="0088345B"/>
    <w:rsid w:val="008A16A5"/>
    <w:rsid w:val="008A1D03"/>
    <w:rsid w:val="008A77D8"/>
    <w:rsid w:val="008B5D42"/>
    <w:rsid w:val="008C2B5D"/>
    <w:rsid w:val="008D0EE0"/>
    <w:rsid w:val="008D3471"/>
    <w:rsid w:val="008D5B99"/>
    <w:rsid w:val="008D7A27"/>
    <w:rsid w:val="008E4702"/>
    <w:rsid w:val="008E69AA"/>
    <w:rsid w:val="008F4F1C"/>
    <w:rsid w:val="0091458B"/>
    <w:rsid w:val="00922764"/>
    <w:rsid w:val="009240A0"/>
    <w:rsid w:val="00932377"/>
    <w:rsid w:val="0094037D"/>
    <w:rsid w:val="009408EA"/>
    <w:rsid w:val="00943102"/>
    <w:rsid w:val="0094523D"/>
    <w:rsid w:val="009559E6"/>
    <w:rsid w:val="00976A63"/>
    <w:rsid w:val="00981796"/>
    <w:rsid w:val="00983419"/>
    <w:rsid w:val="00994821"/>
    <w:rsid w:val="009A4AEF"/>
    <w:rsid w:val="009C3431"/>
    <w:rsid w:val="009C4C35"/>
    <w:rsid w:val="009C5989"/>
    <w:rsid w:val="009D08DA"/>
    <w:rsid w:val="00A03B97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4C0F"/>
    <w:rsid w:val="00A70A74"/>
    <w:rsid w:val="00A72B27"/>
    <w:rsid w:val="00A82B48"/>
    <w:rsid w:val="00A90EA8"/>
    <w:rsid w:val="00AA0343"/>
    <w:rsid w:val="00AA2A5C"/>
    <w:rsid w:val="00AB0AA2"/>
    <w:rsid w:val="00AB37E3"/>
    <w:rsid w:val="00AB78E9"/>
    <w:rsid w:val="00AD1AB5"/>
    <w:rsid w:val="00AD3467"/>
    <w:rsid w:val="00AD38A8"/>
    <w:rsid w:val="00AD5641"/>
    <w:rsid w:val="00AD7252"/>
    <w:rsid w:val="00AE0F9B"/>
    <w:rsid w:val="00AE3C86"/>
    <w:rsid w:val="00AE5615"/>
    <w:rsid w:val="00AF55FF"/>
    <w:rsid w:val="00B032D8"/>
    <w:rsid w:val="00B053FB"/>
    <w:rsid w:val="00B33B3C"/>
    <w:rsid w:val="00B36B88"/>
    <w:rsid w:val="00B3768E"/>
    <w:rsid w:val="00B40D74"/>
    <w:rsid w:val="00B47DB2"/>
    <w:rsid w:val="00B52663"/>
    <w:rsid w:val="00B5538E"/>
    <w:rsid w:val="00B56DCB"/>
    <w:rsid w:val="00B759B1"/>
    <w:rsid w:val="00B770D2"/>
    <w:rsid w:val="00B83E1B"/>
    <w:rsid w:val="00B86A90"/>
    <w:rsid w:val="00B94F68"/>
    <w:rsid w:val="00BA47A3"/>
    <w:rsid w:val="00BA5026"/>
    <w:rsid w:val="00BA7572"/>
    <w:rsid w:val="00BB0FE5"/>
    <w:rsid w:val="00BB6E79"/>
    <w:rsid w:val="00BD2520"/>
    <w:rsid w:val="00BD6252"/>
    <w:rsid w:val="00BE3B31"/>
    <w:rsid w:val="00BE719A"/>
    <w:rsid w:val="00BE720A"/>
    <w:rsid w:val="00BF6650"/>
    <w:rsid w:val="00C001EA"/>
    <w:rsid w:val="00C067E5"/>
    <w:rsid w:val="00C06E3C"/>
    <w:rsid w:val="00C164CA"/>
    <w:rsid w:val="00C42BF8"/>
    <w:rsid w:val="00C460AE"/>
    <w:rsid w:val="00C50043"/>
    <w:rsid w:val="00C50A0F"/>
    <w:rsid w:val="00C7573B"/>
    <w:rsid w:val="00C76CF3"/>
    <w:rsid w:val="00C91347"/>
    <w:rsid w:val="00CA7844"/>
    <w:rsid w:val="00CB58EF"/>
    <w:rsid w:val="00CB7C3B"/>
    <w:rsid w:val="00CC091C"/>
    <w:rsid w:val="00CE7D64"/>
    <w:rsid w:val="00CF0BB2"/>
    <w:rsid w:val="00D106D7"/>
    <w:rsid w:val="00D13441"/>
    <w:rsid w:val="00D20665"/>
    <w:rsid w:val="00D243A3"/>
    <w:rsid w:val="00D3200B"/>
    <w:rsid w:val="00D33440"/>
    <w:rsid w:val="00D405B1"/>
    <w:rsid w:val="00D40CFC"/>
    <w:rsid w:val="00D52EFE"/>
    <w:rsid w:val="00D56A0D"/>
    <w:rsid w:val="00D5767F"/>
    <w:rsid w:val="00D63EF6"/>
    <w:rsid w:val="00D64E90"/>
    <w:rsid w:val="00D66518"/>
    <w:rsid w:val="00D70DFB"/>
    <w:rsid w:val="00D71EEA"/>
    <w:rsid w:val="00D735CD"/>
    <w:rsid w:val="00D766DF"/>
    <w:rsid w:val="00D80FB1"/>
    <w:rsid w:val="00D92082"/>
    <w:rsid w:val="00D9245D"/>
    <w:rsid w:val="00D95891"/>
    <w:rsid w:val="00DB5CB4"/>
    <w:rsid w:val="00DE149E"/>
    <w:rsid w:val="00E05704"/>
    <w:rsid w:val="00E101EC"/>
    <w:rsid w:val="00E12F1A"/>
    <w:rsid w:val="00E15561"/>
    <w:rsid w:val="00E21CFB"/>
    <w:rsid w:val="00E22935"/>
    <w:rsid w:val="00E54292"/>
    <w:rsid w:val="00E5747A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3849"/>
    <w:rsid w:val="00EF6402"/>
    <w:rsid w:val="00F025DF"/>
    <w:rsid w:val="00F047E2"/>
    <w:rsid w:val="00F04D57"/>
    <w:rsid w:val="00F078DC"/>
    <w:rsid w:val="00F13E86"/>
    <w:rsid w:val="00F30290"/>
    <w:rsid w:val="00F32FCB"/>
    <w:rsid w:val="00F36D66"/>
    <w:rsid w:val="00F5696C"/>
    <w:rsid w:val="00F66ACC"/>
    <w:rsid w:val="00F6709F"/>
    <w:rsid w:val="00F677A9"/>
    <w:rsid w:val="00F71681"/>
    <w:rsid w:val="00F723BD"/>
    <w:rsid w:val="00F732EA"/>
    <w:rsid w:val="00F84CF5"/>
    <w:rsid w:val="00F8612E"/>
    <w:rsid w:val="00FA420B"/>
    <w:rsid w:val="00FB2245"/>
    <w:rsid w:val="00FE030A"/>
    <w:rsid w:val="00FE0781"/>
    <w:rsid w:val="00FE462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3690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64F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4F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4F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4F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4F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64F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64F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64F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64F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64F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64F0"/>
  </w:style>
  <w:style w:type="paragraph" w:customStyle="1" w:styleId="OPCParaBase">
    <w:name w:val="OPCParaBase"/>
    <w:qFormat/>
    <w:rsid w:val="005C64F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64F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64F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64F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64F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64F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64F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64F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64F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64F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64F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64F0"/>
  </w:style>
  <w:style w:type="paragraph" w:customStyle="1" w:styleId="Blocks">
    <w:name w:val="Blocks"/>
    <w:aliases w:val="bb"/>
    <w:basedOn w:val="OPCParaBase"/>
    <w:qFormat/>
    <w:rsid w:val="005C64F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64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64F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64F0"/>
    <w:rPr>
      <w:i/>
    </w:rPr>
  </w:style>
  <w:style w:type="paragraph" w:customStyle="1" w:styleId="BoxList">
    <w:name w:val="BoxList"/>
    <w:aliases w:val="bl"/>
    <w:basedOn w:val="BoxText"/>
    <w:qFormat/>
    <w:rsid w:val="005C64F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64F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64F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64F0"/>
    <w:pPr>
      <w:ind w:left="1985" w:hanging="851"/>
    </w:pPr>
  </w:style>
  <w:style w:type="character" w:customStyle="1" w:styleId="CharAmPartNo">
    <w:name w:val="CharAmPartNo"/>
    <w:basedOn w:val="OPCCharBase"/>
    <w:qFormat/>
    <w:rsid w:val="005C64F0"/>
  </w:style>
  <w:style w:type="character" w:customStyle="1" w:styleId="CharAmPartText">
    <w:name w:val="CharAmPartText"/>
    <w:basedOn w:val="OPCCharBase"/>
    <w:qFormat/>
    <w:rsid w:val="005C64F0"/>
  </w:style>
  <w:style w:type="character" w:customStyle="1" w:styleId="CharAmSchNo">
    <w:name w:val="CharAmSchNo"/>
    <w:basedOn w:val="OPCCharBase"/>
    <w:qFormat/>
    <w:rsid w:val="005C64F0"/>
  </w:style>
  <w:style w:type="character" w:customStyle="1" w:styleId="CharAmSchText">
    <w:name w:val="CharAmSchText"/>
    <w:basedOn w:val="OPCCharBase"/>
    <w:qFormat/>
    <w:rsid w:val="005C64F0"/>
  </w:style>
  <w:style w:type="character" w:customStyle="1" w:styleId="CharBoldItalic">
    <w:name w:val="CharBoldItalic"/>
    <w:basedOn w:val="OPCCharBase"/>
    <w:uiPriority w:val="1"/>
    <w:qFormat/>
    <w:rsid w:val="005C64F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64F0"/>
  </w:style>
  <w:style w:type="character" w:customStyle="1" w:styleId="CharChapText">
    <w:name w:val="CharChapText"/>
    <w:basedOn w:val="OPCCharBase"/>
    <w:uiPriority w:val="1"/>
    <w:qFormat/>
    <w:rsid w:val="005C64F0"/>
  </w:style>
  <w:style w:type="character" w:customStyle="1" w:styleId="CharDivNo">
    <w:name w:val="CharDivNo"/>
    <w:basedOn w:val="OPCCharBase"/>
    <w:uiPriority w:val="1"/>
    <w:qFormat/>
    <w:rsid w:val="005C64F0"/>
  </w:style>
  <w:style w:type="character" w:customStyle="1" w:styleId="CharDivText">
    <w:name w:val="CharDivText"/>
    <w:basedOn w:val="OPCCharBase"/>
    <w:uiPriority w:val="1"/>
    <w:qFormat/>
    <w:rsid w:val="005C64F0"/>
  </w:style>
  <w:style w:type="character" w:customStyle="1" w:styleId="CharItalic">
    <w:name w:val="CharItalic"/>
    <w:basedOn w:val="OPCCharBase"/>
    <w:uiPriority w:val="1"/>
    <w:qFormat/>
    <w:rsid w:val="005C64F0"/>
    <w:rPr>
      <w:i/>
    </w:rPr>
  </w:style>
  <w:style w:type="character" w:customStyle="1" w:styleId="CharPartNo">
    <w:name w:val="CharPartNo"/>
    <w:basedOn w:val="OPCCharBase"/>
    <w:uiPriority w:val="1"/>
    <w:qFormat/>
    <w:rsid w:val="005C64F0"/>
  </w:style>
  <w:style w:type="character" w:customStyle="1" w:styleId="CharPartText">
    <w:name w:val="CharPartText"/>
    <w:basedOn w:val="OPCCharBase"/>
    <w:uiPriority w:val="1"/>
    <w:qFormat/>
    <w:rsid w:val="005C64F0"/>
  </w:style>
  <w:style w:type="character" w:customStyle="1" w:styleId="CharSectno">
    <w:name w:val="CharSectno"/>
    <w:basedOn w:val="OPCCharBase"/>
    <w:qFormat/>
    <w:rsid w:val="005C64F0"/>
  </w:style>
  <w:style w:type="character" w:customStyle="1" w:styleId="CharSubdNo">
    <w:name w:val="CharSubdNo"/>
    <w:basedOn w:val="OPCCharBase"/>
    <w:uiPriority w:val="1"/>
    <w:qFormat/>
    <w:rsid w:val="005C64F0"/>
  </w:style>
  <w:style w:type="character" w:customStyle="1" w:styleId="CharSubdText">
    <w:name w:val="CharSubdText"/>
    <w:basedOn w:val="OPCCharBase"/>
    <w:uiPriority w:val="1"/>
    <w:qFormat/>
    <w:rsid w:val="005C64F0"/>
  </w:style>
  <w:style w:type="paragraph" w:customStyle="1" w:styleId="CTA--">
    <w:name w:val="CTA --"/>
    <w:basedOn w:val="OPCParaBase"/>
    <w:next w:val="Normal"/>
    <w:rsid w:val="005C64F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64F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64F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64F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64F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64F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64F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64F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64F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64F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64F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64F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64F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64F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C64F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64F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64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64F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64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64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64F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64F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64F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64F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64F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64F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64F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64F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64F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64F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64F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64F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64F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64F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64F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C64F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64F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64F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64F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64F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64F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64F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64F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64F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64F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64F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64F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64F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64F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64F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64F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64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64F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64F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64F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64F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64F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64F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64F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64F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64F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64F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64F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64F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64F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64F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64F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64F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64F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64F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64F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64F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64F0"/>
    <w:rPr>
      <w:sz w:val="16"/>
    </w:rPr>
  </w:style>
  <w:style w:type="table" w:customStyle="1" w:styleId="CFlag">
    <w:name w:val="CFlag"/>
    <w:basedOn w:val="TableNormal"/>
    <w:uiPriority w:val="99"/>
    <w:rsid w:val="005C64F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64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64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64F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64F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64F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64F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64F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64F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64F0"/>
    <w:pPr>
      <w:spacing w:before="120"/>
    </w:pPr>
  </w:style>
  <w:style w:type="paragraph" w:customStyle="1" w:styleId="CompiledActNo">
    <w:name w:val="CompiledActNo"/>
    <w:basedOn w:val="OPCParaBase"/>
    <w:next w:val="Normal"/>
    <w:rsid w:val="005C64F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64F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64F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64F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64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64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64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64F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64F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64F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64F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64F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64F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64F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64F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64F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64F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64F0"/>
  </w:style>
  <w:style w:type="character" w:customStyle="1" w:styleId="CharSubPartNoCASA">
    <w:name w:val="CharSubPartNo(CASA)"/>
    <w:basedOn w:val="OPCCharBase"/>
    <w:uiPriority w:val="1"/>
    <w:rsid w:val="005C64F0"/>
  </w:style>
  <w:style w:type="paragraph" w:customStyle="1" w:styleId="ENoteTTIndentHeadingSub">
    <w:name w:val="ENoteTTIndentHeadingSub"/>
    <w:aliases w:val="enTTHis"/>
    <w:basedOn w:val="OPCParaBase"/>
    <w:rsid w:val="005C64F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64F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64F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64F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64F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C64F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64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64F0"/>
    <w:rPr>
      <w:sz w:val="22"/>
    </w:rPr>
  </w:style>
  <w:style w:type="paragraph" w:customStyle="1" w:styleId="SOTextNote">
    <w:name w:val="SO TextNote"/>
    <w:aliases w:val="sont"/>
    <w:basedOn w:val="SOText"/>
    <w:qFormat/>
    <w:rsid w:val="005C64F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64F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64F0"/>
    <w:rPr>
      <w:sz w:val="22"/>
    </w:rPr>
  </w:style>
  <w:style w:type="paragraph" w:customStyle="1" w:styleId="FileName">
    <w:name w:val="FileName"/>
    <w:basedOn w:val="Normal"/>
    <w:rsid w:val="005C64F0"/>
  </w:style>
  <w:style w:type="paragraph" w:customStyle="1" w:styleId="TableHeading">
    <w:name w:val="TableHeading"/>
    <w:aliases w:val="th"/>
    <w:basedOn w:val="OPCParaBase"/>
    <w:next w:val="Tabletext"/>
    <w:rsid w:val="005C64F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64F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64F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64F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64F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64F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64F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64F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64F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64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64F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64F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64F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64F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6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6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64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64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64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64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64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64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6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C64F0"/>
  </w:style>
  <w:style w:type="character" w:customStyle="1" w:styleId="charlegsubtitle1">
    <w:name w:val="charlegsubtitle1"/>
    <w:basedOn w:val="DefaultParagraphFont"/>
    <w:rsid w:val="005C64F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64F0"/>
    <w:pPr>
      <w:ind w:left="240" w:hanging="240"/>
    </w:pPr>
  </w:style>
  <w:style w:type="paragraph" w:styleId="Index2">
    <w:name w:val="index 2"/>
    <w:basedOn w:val="Normal"/>
    <w:next w:val="Normal"/>
    <w:autoRedefine/>
    <w:rsid w:val="005C64F0"/>
    <w:pPr>
      <w:ind w:left="480" w:hanging="240"/>
    </w:pPr>
  </w:style>
  <w:style w:type="paragraph" w:styleId="Index3">
    <w:name w:val="index 3"/>
    <w:basedOn w:val="Normal"/>
    <w:next w:val="Normal"/>
    <w:autoRedefine/>
    <w:rsid w:val="005C64F0"/>
    <w:pPr>
      <w:ind w:left="720" w:hanging="240"/>
    </w:pPr>
  </w:style>
  <w:style w:type="paragraph" w:styleId="Index4">
    <w:name w:val="index 4"/>
    <w:basedOn w:val="Normal"/>
    <w:next w:val="Normal"/>
    <w:autoRedefine/>
    <w:rsid w:val="005C64F0"/>
    <w:pPr>
      <w:ind w:left="960" w:hanging="240"/>
    </w:pPr>
  </w:style>
  <w:style w:type="paragraph" w:styleId="Index5">
    <w:name w:val="index 5"/>
    <w:basedOn w:val="Normal"/>
    <w:next w:val="Normal"/>
    <w:autoRedefine/>
    <w:rsid w:val="005C64F0"/>
    <w:pPr>
      <w:ind w:left="1200" w:hanging="240"/>
    </w:pPr>
  </w:style>
  <w:style w:type="paragraph" w:styleId="Index6">
    <w:name w:val="index 6"/>
    <w:basedOn w:val="Normal"/>
    <w:next w:val="Normal"/>
    <w:autoRedefine/>
    <w:rsid w:val="005C64F0"/>
    <w:pPr>
      <w:ind w:left="1440" w:hanging="240"/>
    </w:pPr>
  </w:style>
  <w:style w:type="paragraph" w:styleId="Index7">
    <w:name w:val="index 7"/>
    <w:basedOn w:val="Normal"/>
    <w:next w:val="Normal"/>
    <w:autoRedefine/>
    <w:rsid w:val="005C64F0"/>
    <w:pPr>
      <w:ind w:left="1680" w:hanging="240"/>
    </w:pPr>
  </w:style>
  <w:style w:type="paragraph" w:styleId="Index8">
    <w:name w:val="index 8"/>
    <w:basedOn w:val="Normal"/>
    <w:next w:val="Normal"/>
    <w:autoRedefine/>
    <w:rsid w:val="005C64F0"/>
    <w:pPr>
      <w:ind w:left="1920" w:hanging="240"/>
    </w:pPr>
  </w:style>
  <w:style w:type="paragraph" w:styleId="Index9">
    <w:name w:val="index 9"/>
    <w:basedOn w:val="Normal"/>
    <w:next w:val="Normal"/>
    <w:autoRedefine/>
    <w:rsid w:val="005C64F0"/>
    <w:pPr>
      <w:ind w:left="2160" w:hanging="240"/>
    </w:pPr>
  </w:style>
  <w:style w:type="paragraph" w:styleId="NormalIndent">
    <w:name w:val="Normal Indent"/>
    <w:basedOn w:val="Normal"/>
    <w:rsid w:val="005C64F0"/>
    <w:pPr>
      <w:ind w:left="720"/>
    </w:pPr>
  </w:style>
  <w:style w:type="paragraph" w:styleId="FootnoteText">
    <w:name w:val="footnote text"/>
    <w:basedOn w:val="Normal"/>
    <w:link w:val="FootnoteTextChar"/>
    <w:rsid w:val="005C64F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64F0"/>
  </w:style>
  <w:style w:type="paragraph" w:styleId="CommentText">
    <w:name w:val="annotation text"/>
    <w:basedOn w:val="Normal"/>
    <w:link w:val="CommentTextChar"/>
    <w:rsid w:val="005C64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64F0"/>
  </w:style>
  <w:style w:type="paragraph" w:styleId="IndexHeading">
    <w:name w:val="index heading"/>
    <w:basedOn w:val="Normal"/>
    <w:next w:val="Index1"/>
    <w:rsid w:val="005C64F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64F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64F0"/>
    <w:pPr>
      <w:ind w:left="480" w:hanging="480"/>
    </w:pPr>
  </w:style>
  <w:style w:type="paragraph" w:styleId="EnvelopeAddress">
    <w:name w:val="envelope address"/>
    <w:basedOn w:val="Normal"/>
    <w:rsid w:val="005C64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64F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64F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64F0"/>
    <w:rPr>
      <w:sz w:val="16"/>
      <w:szCs w:val="16"/>
    </w:rPr>
  </w:style>
  <w:style w:type="character" w:styleId="PageNumber">
    <w:name w:val="page number"/>
    <w:basedOn w:val="DefaultParagraphFont"/>
    <w:rsid w:val="005C64F0"/>
  </w:style>
  <w:style w:type="character" w:styleId="EndnoteReference">
    <w:name w:val="endnote reference"/>
    <w:basedOn w:val="DefaultParagraphFont"/>
    <w:rsid w:val="005C64F0"/>
    <w:rPr>
      <w:vertAlign w:val="superscript"/>
    </w:rPr>
  </w:style>
  <w:style w:type="paragraph" w:styleId="EndnoteText">
    <w:name w:val="endnote text"/>
    <w:basedOn w:val="Normal"/>
    <w:link w:val="EndnoteTextChar"/>
    <w:rsid w:val="005C64F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64F0"/>
  </w:style>
  <w:style w:type="paragraph" w:styleId="TableofAuthorities">
    <w:name w:val="table of authorities"/>
    <w:basedOn w:val="Normal"/>
    <w:next w:val="Normal"/>
    <w:rsid w:val="005C64F0"/>
    <w:pPr>
      <w:ind w:left="240" w:hanging="240"/>
    </w:pPr>
  </w:style>
  <w:style w:type="paragraph" w:styleId="MacroText">
    <w:name w:val="macro"/>
    <w:link w:val="MacroTextChar"/>
    <w:rsid w:val="005C64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64F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64F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64F0"/>
    <w:pPr>
      <w:ind w:left="283" w:hanging="283"/>
    </w:pPr>
  </w:style>
  <w:style w:type="paragraph" w:styleId="ListBullet">
    <w:name w:val="List Bullet"/>
    <w:basedOn w:val="Normal"/>
    <w:autoRedefine/>
    <w:rsid w:val="005C64F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64F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64F0"/>
    <w:pPr>
      <w:ind w:left="566" w:hanging="283"/>
    </w:pPr>
  </w:style>
  <w:style w:type="paragraph" w:styleId="List3">
    <w:name w:val="List 3"/>
    <w:basedOn w:val="Normal"/>
    <w:rsid w:val="005C64F0"/>
    <w:pPr>
      <w:ind w:left="849" w:hanging="283"/>
    </w:pPr>
  </w:style>
  <w:style w:type="paragraph" w:styleId="List4">
    <w:name w:val="List 4"/>
    <w:basedOn w:val="Normal"/>
    <w:rsid w:val="005C64F0"/>
    <w:pPr>
      <w:ind w:left="1132" w:hanging="283"/>
    </w:pPr>
  </w:style>
  <w:style w:type="paragraph" w:styleId="List5">
    <w:name w:val="List 5"/>
    <w:basedOn w:val="Normal"/>
    <w:rsid w:val="005C64F0"/>
    <w:pPr>
      <w:ind w:left="1415" w:hanging="283"/>
    </w:pPr>
  </w:style>
  <w:style w:type="paragraph" w:styleId="ListBullet2">
    <w:name w:val="List Bullet 2"/>
    <w:basedOn w:val="Normal"/>
    <w:autoRedefine/>
    <w:rsid w:val="005C64F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64F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64F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64F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64F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64F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64F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64F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64F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64F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64F0"/>
    <w:pPr>
      <w:ind w:left="4252"/>
    </w:pPr>
  </w:style>
  <w:style w:type="character" w:customStyle="1" w:styleId="ClosingChar">
    <w:name w:val="Closing Char"/>
    <w:basedOn w:val="DefaultParagraphFont"/>
    <w:link w:val="Closing"/>
    <w:rsid w:val="005C64F0"/>
    <w:rPr>
      <w:sz w:val="22"/>
    </w:rPr>
  </w:style>
  <w:style w:type="paragraph" w:styleId="Signature">
    <w:name w:val="Signature"/>
    <w:basedOn w:val="Normal"/>
    <w:link w:val="SignatureChar"/>
    <w:rsid w:val="005C64F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64F0"/>
    <w:rPr>
      <w:sz w:val="22"/>
    </w:rPr>
  </w:style>
  <w:style w:type="paragraph" w:styleId="BodyText">
    <w:name w:val="Body Text"/>
    <w:basedOn w:val="Normal"/>
    <w:link w:val="BodyTextChar"/>
    <w:rsid w:val="005C64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64F0"/>
    <w:rPr>
      <w:sz w:val="22"/>
    </w:rPr>
  </w:style>
  <w:style w:type="paragraph" w:styleId="BodyTextIndent">
    <w:name w:val="Body Text Indent"/>
    <w:basedOn w:val="Normal"/>
    <w:link w:val="BodyTextIndentChar"/>
    <w:rsid w:val="005C64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64F0"/>
    <w:rPr>
      <w:sz w:val="22"/>
    </w:rPr>
  </w:style>
  <w:style w:type="paragraph" w:styleId="ListContinue">
    <w:name w:val="List Continue"/>
    <w:basedOn w:val="Normal"/>
    <w:rsid w:val="005C64F0"/>
    <w:pPr>
      <w:spacing w:after="120"/>
      <w:ind w:left="283"/>
    </w:pPr>
  </w:style>
  <w:style w:type="paragraph" w:styleId="ListContinue2">
    <w:name w:val="List Continue 2"/>
    <w:basedOn w:val="Normal"/>
    <w:rsid w:val="005C64F0"/>
    <w:pPr>
      <w:spacing w:after="120"/>
      <w:ind w:left="566"/>
    </w:pPr>
  </w:style>
  <w:style w:type="paragraph" w:styleId="ListContinue3">
    <w:name w:val="List Continue 3"/>
    <w:basedOn w:val="Normal"/>
    <w:rsid w:val="005C64F0"/>
    <w:pPr>
      <w:spacing w:after="120"/>
      <w:ind w:left="849"/>
    </w:pPr>
  </w:style>
  <w:style w:type="paragraph" w:styleId="ListContinue4">
    <w:name w:val="List Continue 4"/>
    <w:basedOn w:val="Normal"/>
    <w:rsid w:val="005C64F0"/>
    <w:pPr>
      <w:spacing w:after="120"/>
      <w:ind w:left="1132"/>
    </w:pPr>
  </w:style>
  <w:style w:type="paragraph" w:styleId="ListContinue5">
    <w:name w:val="List Continue 5"/>
    <w:basedOn w:val="Normal"/>
    <w:rsid w:val="005C64F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64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64F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64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64F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64F0"/>
  </w:style>
  <w:style w:type="character" w:customStyle="1" w:styleId="SalutationChar">
    <w:name w:val="Salutation Char"/>
    <w:basedOn w:val="DefaultParagraphFont"/>
    <w:link w:val="Salutation"/>
    <w:rsid w:val="005C64F0"/>
    <w:rPr>
      <w:sz w:val="22"/>
    </w:rPr>
  </w:style>
  <w:style w:type="paragraph" w:styleId="Date">
    <w:name w:val="Date"/>
    <w:basedOn w:val="Normal"/>
    <w:next w:val="Normal"/>
    <w:link w:val="DateChar"/>
    <w:rsid w:val="005C64F0"/>
  </w:style>
  <w:style w:type="character" w:customStyle="1" w:styleId="DateChar">
    <w:name w:val="Date Char"/>
    <w:basedOn w:val="DefaultParagraphFont"/>
    <w:link w:val="Date"/>
    <w:rsid w:val="005C64F0"/>
    <w:rPr>
      <w:sz w:val="22"/>
    </w:rPr>
  </w:style>
  <w:style w:type="paragraph" w:styleId="BodyTextFirstIndent">
    <w:name w:val="Body Text First Indent"/>
    <w:basedOn w:val="BodyText"/>
    <w:link w:val="BodyTextFirstIndentChar"/>
    <w:rsid w:val="005C64F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64F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64F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64F0"/>
    <w:rPr>
      <w:sz w:val="22"/>
    </w:rPr>
  </w:style>
  <w:style w:type="paragraph" w:styleId="BodyText2">
    <w:name w:val="Body Text 2"/>
    <w:basedOn w:val="Normal"/>
    <w:link w:val="BodyText2Char"/>
    <w:rsid w:val="005C64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64F0"/>
    <w:rPr>
      <w:sz w:val="22"/>
    </w:rPr>
  </w:style>
  <w:style w:type="paragraph" w:styleId="BodyText3">
    <w:name w:val="Body Text 3"/>
    <w:basedOn w:val="Normal"/>
    <w:link w:val="BodyText3Char"/>
    <w:rsid w:val="005C64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64F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64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64F0"/>
    <w:rPr>
      <w:sz w:val="22"/>
    </w:rPr>
  </w:style>
  <w:style w:type="paragraph" w:styleId="BodyTextIndent3">
    <w:name w:val="Body Text Indent 3"/>
    <w:basedOn w:val="Normal"/>
    <w:link w:val="BodyTextIndent3Char"/>
    <w:rsid w:val="005C64F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64F0"/>
    <w:rPr>
      <w:sz w:val="16"/>
      <w:szCs w:val="16"/>
    </w:rPr>
  </w:style>
  <w:style w:type="paragraph" w:styleId="BlockText">
    <w:name w:val="Block Text"/>
    <w:basedOn w:val="Normal"/>
    <w:rsid w:val="005C64F0"/>
    <w:pPr>
      <w:spacing w:after="120"/>
      <w:ind w:left="1440" w:right="1440"/>
    </w:pPr>
  </w:style>
  <w:style w:type="character" w:styleId="Hyperlink">
    <w:name w:val="Hyperlink"/>
    <w:basedOn w:val="DefaultParagraphFont"/>
    <w:rsid w:val="005C64F0"/>
    <w:rPr>
      <w:color w:val="0000FF"/>
      <w:u w:val="single"/>
    </w:rPr>
  </w:style>
  <w:style w:type="character" w:styleId="FollowedHyperlink">
    <w:name w:val="FollowedHyperlink"/>
    <w:basedOn w:val="DefaultParagraphFont"/>
    <w:rsid w:val="005C64F0"/>
    <w:rPr>
      <w:color w:val="800080"/>
      <w:u w:val="single"/>
    </w:rPr>
  </w:style>
  <w:style w:type="character" w:styleId="Strong">
    <w:name w:val="Strong"/>
    <w:basedOn w:val="DefaultParagraphFont"/>
    <w:qFormat/>
    <w:rsid w:val="005C64F0"/>
    <w:rPr>
      <w:b/>
      <w:bCs/>
    </w:rPr>
  </w:style>
  <w:style w:type="character" w:styleId="Emphasis">
    <w:name w:val="Emphasis"/>
    <w:basedOn w:val="DefaultParagraphFont"/>
    <w:qFormat/>
    <w:rsid w:val="005C64F0"/>
    <w:rPr>
      <w:i/>
      <w:iCs/>
    </w:rPr>
  </w:style>
  <w:style w:type="paragraph" w:styleId="DocumentMap">
    <w:name w:val="Document Map"/>
    <w:basedOn w:val="Normal"/>
    <w:link w:val="DocumentMapChar"/>
    <w:rsid w:val="005C64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64F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64F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64F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64F0"/>
  </w:style>
  <w:style w:type="character" w:customStyle="1" w:styleId="E-mailSignatureChar">
    <w:name w:val="E-mail Signature Char"/>
    <w:basedOn w:val="DefaultParagraphFont"/>
    <w:link w:val="E-mailSignature"/>
    <w:rsid w:val="005C64F0"/>
    <w:rPr>
      <w:sz w:val="22"/>
    </w:rPr>
  </w:style>
  <w:style w:type="paragraph" w:styleId="NormalWeb">
    <w:name w:val="Normal (Web)"/>
    <w:basedOn w:val="Normal"/>
    <w:rsid w:val="005C64F0"/>
  </w:style>
  <w:style w:type="character" w:styleId="HTMLAcronym">
    <w:name w:val="HTML Acronym"/>
    <w:basedOn w:val="DefaultParagraphFont"/>
    <w:rsid w:val="005C64F0"/>
  </w:style>
  <w:style w:type="paragraph" w:styleId="HTMLAddress">
    <w:name w:val="HTML Address"/>
    <w:basedOn w:val="Normal"/>
    <w:link w:val="HTMLAddressChar"/>
    <w:rsid w:val="005C64F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64F0"/>
    <w:rPr>
      <w:i/>
      <w:iCs/>
      <w:sz w:val="22"/>
    </w:rPr>
  </w:style>
  <w:style w:type="character" w:styleId="HTMLCite">
    <w:name w:val="HTML Cite"/>
    <w:basedOn w:val="DefaultParagraphFont"/>
    <w:rsid w:val="005C64F0"/>
    <w:rPr>
      <w:i/>
      <w:iCs/>
    </w:rPr>
  </w:style>
  <w:style w:type="character" w:styleId="HTMLCode">
    <w:name w:val="HTML Code"/>
    <w:basedOn w:val="DefaultParagraphFont"/>
    <w:rsid w:val="005C64F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64F0"/>
    <w:rPr>
      <w:i/>
      <w:iCs/>
    </w:rPr>
  </w:style>
  <w:style w:type="character" w:styleId="HTMLKeyboard">
    <w:name w:val="HTML Keyboard"/>
    <w:basedOn w:val="DefaultParagraphFont"/>
    <w:rsid w:val="005C64F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64F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64F0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64F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64F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64F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6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4F0"/>
    <w:rPr>
      <w:b/>
      <w:bCs/>
    </w:rPr>
  </w:style>
  <w:style w:type="numbering" w:styleId="1ai">
    <w:name w:val="Outline List 1"/>
    <w:basedOn w:val="NoList"/>
    <w:rsid w:val="005C64F0"/>
    <w:pPr>
      <w:numPr>
        <w:numId w:val="14"/>
      </w:numPr>
    </w:pPr>
  </w:style>
  <w:style w:type="numbering" w:styleId="111111">
    <w:name w:val="Outline List 2"/>
    <w:basedOn w:val="NoList"/>
    <w:rsid w:val="005C64F0"/>
    <w:pPr>
      <w:numPr>
        <w:numId w:val="15"/>
      </w:numPr>
    </w:pPr>
  </w:style>
  <w:style w:type="numbering" w:styleId="ArticleSection">
    <w:name w:val="Outline List 3"/>
    <w:basedOn w:val="NoList"/>
    <w:rsid w:val="005C64F0"/>
    <w:pPr>
      <w:numPr>
        <w:numId w:val="17"/>
      </w:numPr>
    </w:pPr>
  </w:style>
  <w:style w:type="table" w:styleId="TableSimple1">
    <w:name w:val="Table Simple 1"/>
    <w:basedOn w:val="TableNormal"/>
    <w:rsid w:val="005C64F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64F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6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64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64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64F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6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64F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64F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64F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64F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64F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64F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64F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64F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64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64F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64F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64F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6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6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64F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64F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64F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64F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64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6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64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64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64F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64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64F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64F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64F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64F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64F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64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64F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64F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64F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64F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64F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64F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64F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64F0"/>
  </w:style>
  <w:style w:type="character" w:styleId="BookTitle">
    <w:name w:val="Book Title"/>
    <w:basedOn w:val="DefaultParagraphFont"/>
    <w:uiPriority w:val="33"/>
    <w:qFormat/>
    <w:rsid w:val="005C64F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C64F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C64F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C64F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C64F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C64F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C64F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C64F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C64F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C64F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C64F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C64F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C64F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C64F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C64F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C64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C64F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C64F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C64F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C64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64F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C64F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C64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C64F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C64F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C64F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C64F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C64F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C64F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C6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C6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C6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C6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C6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C6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C6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C64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C64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C64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C64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C64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C64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C64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C64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C64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C64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C64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C64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C64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C64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C64F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C64F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4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4F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C64F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C64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C64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C64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C64F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C64F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C64F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C64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C64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C64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C64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C64F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C64F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C64F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C64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C64F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C64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C64F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C64F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C64F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C64F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C64F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C64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C6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C6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C6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C6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C6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C6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C6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C64F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C64F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C64F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C64F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C64F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C64F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C64F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C64F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C64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C64F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C64F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C64F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C64F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C64F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C64F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C64F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C64F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64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C64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64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C64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C64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C64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C64F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C64F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C64F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C64F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C64F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C64F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C64F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C64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C64F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C64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C64F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C64F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C64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C64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C6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C6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C6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C6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C6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C6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C6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C64F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C6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C64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C64F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C64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C64F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C64F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C64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C64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C6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C6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C6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C6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C6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C6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C6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5C64F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C64F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64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64F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C64F0"/>
    <w:rPr>
      <w:color w:val="808080"/>
    </w:rPr>
  </w:style>
  <w:style w:type="table" w:styleId="PlainTable1">
    <w:name w:val="Plain Table 1"/>
    <w:basedOn w:val="TableNormal"/>
    <w:uiPriority w:val="41"/>
    <w:rsid w:val="005C64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C6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C64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C64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C64F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C64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4F0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C64F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C64F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C64F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C64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4F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64F0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C06E3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1E63542B2234BB6B410C27F7EE50C" ma:contentTypeVersion="6" ma:contentTypeDescription="Create a new document." ma:contentTypeScope="" ma:versionID="ae085f04029e2cb7f1eb65b9affe606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c9cc3a6dcc5bf39f56c49cae08a97c1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8132C-0B35-4FCA-AB4C-22C339F715C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D141AC-84CF-455F-BBF7-210BFD303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F992A-4CDB-4A8D-B89D-8B64FEBCF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588</Words>
  <Characters>3352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2024-03-06T04:58:00Z</cp:lastPrinted>
  <dcterms:created xsi:type="dcterms:W3CDTF">2024-07-30T04:35:00Z</dcterms:created>
  <dcterms:modified xsi:type="dcterms:W3CDTF">2024-08-30T02:11:00Z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(Subclass 462 (Work and Holiday) Visa)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OPC66445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0x010100B0A1E63542B2234BB6B410C27F7EE50C</vt:lpwstr>
  </property>
</Properties>
</file>