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BB248E" w:rsidRDefault="00A31D73" w:rsidP="00850F56">
      <w:pPr>
        <w:spacing w:after="600"/>
        <w:rPr>
          <w:sz w:val="28"/>
        </w:rPr>
      </w:pPr>
      <w:r w:rsidRPr="00BB248E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06ABACC" w:rsidR="00243EC0" w:rsidRPr="00BB248E" w:rsidRDefault="00447DB4" w:rsidP="00B16067">
      <w:pPr>
        <w:pStyle w:val="LI-Title"/>
        <w:pBdr>
          <w:bottom w:val="single" w:sz="4" w:space="1" w:color="auto"/>
        </w:pBdr>
      </w:pPr>
      <w:r w:rsidRPr="00BB248E">
        <w:t>A</w:t>
      </w:r>
      <w:r w:rsidR="00327DDF" w:rsidRPr="00BB248E">
        <w:t xml:space="preserve">SIC </w:t>
      </w:r>
      <w:r w:rsidR="00F90F47" w:rsidRPr="00BB248E">
        <w:t>Derivative Transaction Rules (Nexus Derivatives</w:t>
      </w:r>
      <w:r w:rsidR="00EF0241" w:rsidRPr="00BB248E">
        <w:t xml:space="preserve"> Repeal</w:t>
      </w:r>
      <w:r w:rsidR="00F90F47" w:rsidRPr="00BB248E">
        <w:t>)</w:t>
      </w:r>
      <w:r w:rsidR="00ED4B9A" w:rsidRPr="00BB248E">
        <w:t xml:space="preserve"> </w:t>
      </w:r>
      <w:r w:rsidR="00C11452" w:rsidRPr="00BB248E">
        <w:t xml:space="preserve">Instrument </w:t>
      </w:r>
      <w:r w:rsidR="00044596" w:rsidRPr="00BB248E">
        <w:t>2024/</w:t>
      </w:r>
      <w:r w:rsidR="00EF0241" w:rsidRPr="00BB248E">
        <w:t>602</w:t>
      </w:r>
    </w:p>
    <w:p w14:paraId="09CED424" w14:textId="44D55296" w:rsidR="00F171A1" w:rsidRPr="00BB248E" w:rsidRDefault="00F171A1" w:rsidP="00005446">
      <w:pPr>
        <w:pStyle w:val="LI-Fronttext"/>
        <w:rPr>
          <w:sz w:val="24"/>
          <w:szCs w:val="24"/>
        </w:rPr>
      </w:pPr>
      <w:r w:rsidRPr="00BB248E">
        <w:rPr>
          <w:sz w:val="24"/>
          <w:szCs w:val="24"/>
        </w:rPr>
        <w:t xml:space="preserve">I, </w:t>
      </w:r>
      <w:r w:rsidR="001A47CD" w:rsidRPr="00BB248E">
        <w:rPr>
          <w:sz w:val="24"/>
          <w:szCs w:val="24"/>
        </w:rPr>
        <w:t xml:space="preserve">Benjamin Cohn-Urbach, </w:t>
      </w:r>
      <w:r w:rsidR="00480F4F" w:rsidRPr="00BB248E">
        <w:rPr>
          <w:sz w:val="24"/>
          <w:szCs w:val="24"/>
        </w:rPr>
        <w:t>delegate of the Australian Securities and Investments Commission, make the following legislative instrument</w:t>
      </w:r>
      <w:r w:rsidRPr="00BB248E">
        <w:rPr>
          <w:sz w:val="24"/>
          <w:szCs w:val="24"/>
        </w:rPr>
        <w:t>.</w:t>
      </w:r>
    </w:p>
    <w:p w14:paraId="5EAD13B6" w14:textId="77777777" w:rsidR="003A2A48" w:rsidRPr="00BB248E" w:rsidRDefault="003A2A48" w:rsidP="00005446">
      <w:pPr>
        <w:pStyle w:val="LI-Fronttext"/>
      </w:pPr>
    </w:p>
    <w:p w14:paraId="30DA1485" w14:textId="5D3EBAE0" w:rsidR="006554FF" w:rsidRPr="00BB248E" w:rsidRDefault="00F171A1" w:rsidP="00005446">
      <w:pPr>
        <w:pStyle w:val="LI-Fronttext"/>
        <w:rPr>
          <w:sz w:val="24"/>
          <w:szCs w:val="24"/>
        </w:rPr>
      </w:pPr>
      <w:r w:rsidRPr="00BB248E">
        <w:rPr>
          <w:sz w:val="24"/>
          <w:szCs w:val="24"/>
        </w:rPr>
        <w:t>Date</w:t>
      </w:r>
      <w:r w:rsidRPr="00BB248E">
        <w:rPr>
          <w:sz w:val="24"/>
          <w:szCs w:val="24"/>
        </w:rPr>
        <w:tab/>
      </w:r>
      <w:r w:rsidR="008D5A2F" w:rsidRPr="00BB248E">
        <w:rPr>
          <w:sz w:val="24"/>
          <w:szCs w:val="24"/>
        </w:rPr>
        <w:t>4</w:t>
      </w:r>
      <w:r w:rsidR="004D152D" w:rsidRPr="00BB248E">
        <w:rPr>
          <w:sz w:val="24"/>
          <w:szCs w:val="24"/>
        </w:rPr>
        <w:t xml:space="preserve"> September </w:t>
      </w:r>
      <w:r w:rsidR="008F6639" w:rsidRPr="00BB248E">
        <w:rPr>
          <w:sz w:val="24"/>
          <w:szCs w:val="24"/>
        </w:rPr>
        <w:t>2024</w:t>
      </w:r>
      <w:bookmarkStart w:id="0" w:name="BKCheck15B_1"/>
      <w:bookmarkEnd w:id="0"/>
    </w:p>
    <w:p w14:paraId="67E752BC" w14:textId="77777777" w:rsidR="003E3C63" w:rsidRPr="00BB248E" w:rsidRDefault="003E3C63" w:rsidP="00C22264">
      <w:pPr>
        <w:rPr>
          <w:lang w:eastAsia="en-AU"/>
        </w:rPr>
      </w:pPr>
    </w:p>
    <w:p w14:paraId="3CEB0172" w14:textId="77777777" w:rsidR="00621220" w:rsidRPr="00BB248E" w:rsidRDefault="00621220" w:rsidP="00C22264">
      <w:pPr>
        <w:rPr>
          <w:color w:val="FF0000"/>
          <w:lang w:eastAsia="en-AU"/>
        </w:rPr>
      </w:pPr>
    </w:p>
    <w:p w14:paraId="3BF8D582" w14:textId="4834ED38" w:rsidR="00F171A1" w:rsidRPr="00BB5C17" w:rsidRDefault="004D152D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B248E">
        <w:rPr>
          <w:sz w:val="24"/>
          <w:szCs w:val="24"/>
        </w:rPr>
        <w:t>Benjamin Cohn-Urbach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6876D72F" w14:textId="7C0EB987" w:rsidR="001F4754" w:rsidRDefault="001F475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DD2D4B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322A168B" w14:textId="014E8A80" w:rsidR="001F4754" w:rsidRDefault="001F475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D2D4B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D2D4B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13AF9EA0" w14:textId="5C54AF02" w:rsidR="001F4754" w:rsidRDefault="001F475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D2D4B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D2D4B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53652894" w14:textId="5A213B7E" w:rsidR="001F4754" w:rsidRDefault="001F475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D2D4B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D2D4B">
        <w:rPr>
          <w:noProof/>
        </w:rPr>
        <w:t>Authority</w:t>
      </w:r>
      <w:r>
        <w:rPr>
          <w:noProof/>
          <w:webHidden/>
        </w:rPr>
        <w:tab/>
        <w:t>3</w:t>
      </w:r>
    </w:p>
    <w:p w14:paraId="6AD2A867" w14:textId="04BA8194" w:rsidR="001F4754" w:rsidRDefault="001F475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D2D4B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D2D4B">
        <w:rPr>
          <w:noProof/>
        </w:rPr>
        <w:t>Schedules</w:t>
      </w:r>
      <w:r>
        <w:rPr>
          <w:noProof/>
          <w:webHidden/>
        </w:rPr>
        <w:tab/>
        <w:t>3</w:t>
      </w:r>
    </w:p>
    <w:p w14:paraId="2E93742D" w14:textId="7BBD855D" w:rsidR="001F4754" w:rsidRDefault="001F475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D2D4B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69DCA675" w14:textId="66309BFC" w:rsidR="001F4754" w:rsidRDefault="001F4754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D2D4B">
        <w:rPr>
          <w:i/>
          <w:iCs/>
          <w:noProof/>
        </w:rPr>
        <w:t>ASIC Derivative Transaction Rules (Nexus Derivatives) Class Exemption 2015</w:t>
      </w:r>
      <w:r>
        <w:rPr>
          <w:noProof/>
          <w:webHidden/>
        </w:rPr>
        <w:tab/>
        <w:t>4</w:t>
      </w:r>
    </w:p>
    <w:p w14:paraId="20C7EE7B" w14:textId="5D680EDA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339863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339863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7F821F28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110C00" w:rsidRPr="00110C00">
        <w:rPr>
          <w:i/>
          <w:iCs/>
        </w:rPr>
        <w:t>ASIC Derivative Transaction Rules (Nexus Derivatives</w:t>
      </w:r>
      <w:r w:rsidR="00800F7C">
        <w:rPr>
          <w:i/>
          <w:iCs/>
        </w:rPr>
        <w:t xml:space="preserve"> Repeal</w:t>
      </w:r>
      <w:r w:rsidR="00110C00" w:rsidRPr="00110C00">
        <w:rPr>
          <w:i/>
          <w:iCs/>
        </w:rPr>
        <w:t>) Instrument 2024/</w:t>
      </w:r>
      <w:r w:rsidR="008460D6">
        <w:rPr>
          <w:i/>
          <w:iCs/>
        </w:rPr>
        <w:t>602</w:t>
      </w:r>
      <w:r w:rsidR="00110C00">
        <w:rPr>
          <w:i/>
          <w:iCs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339863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587967F" w14:textId="77777777" w:rsidR="006E1C9D" w:rsidRDefault="00B11C6A" w:rsidP="00914B28">
      <w:pPr>
        <w:pStyle w:val="mirbodytext0"/>
        <w:spacing w:before="200" w:beforeAutospacing="0" w:after="0" w:afterAutospacing="0" w:line="300" w:lineRule="atLeast"/>
        <w:ind w:left="1134"/>
        <w:rPr>
          <w:color w:val="000000"/>
          <w:sz w:val="22"/>
          <w:szCs w:val="22"/>
        </w:rPr>
      </w:pPr>
      <w:r w:rsidRPr="008C0F29">
        <w:t xml:space="preserve">This </w:t>
      </w:r>
      <w:r>
        <w:t>instrument</w:t>
      </w:r>
      <w:r w:rsidRPr="008C0F29">
        <w:t xml:space="preserve"> </w:t>
      </w:r>
      <w:r>
        <w:t xml:space="preserve">commences </w:t>
      </w:r>
      <w:r w:rsidR="00E03F32">
        <w:rPr>
          <w:color w:val="000000"/>
          <w:sz w:val="22"/>
          <w:szCs w:val="22"/>
        </w:rPr>
        <w:t>on the</w:t>
      </w:r>
      <w:r w:rsidR="00C17B3B">
        <w:rPr>
          <w:color w:val="000000"/>
          <w:sz w:val="22"/>
          <w:szCs w:val="22"/>
        </w:rPr>
        <w:t xml:space="preserve"> </w:t>
      </w:r>
      <w:r w:rsidR="006E1C9D">
        <w:rPr>
          <w:color w:val="000000"/>
          <w:sz w:val="22"/>
          <w:szCs w:val="22"/>
        </w:rPr>
        <w:t>later of:</w:t>
      </w:r>
    </w:p>
    <w:p w14:paraId="22292827" w14:textId="77777777" w:rsidR="0083635B" w:rsidRDefault="0083635B" w:rsidP="0083635B">
      <w:pPr>
        <w:pStyle w:val="LI-BodyTextUnnumbered"/>
        <w:tabs>
          <w:tab w:val="left" w:pos="1701"/>
        </w:tabs>
      </w:pPr>
      <w:r>
        <w:rPr>
          <w:szCs w:val="24"/>
        </w:rPr>
        <w:t>(a)</w:t>
      </w:r>
      <w:r>
        <w:rPr>
          <w:szCs w:val="24"/>
        </w:rPr>
        <w:tab/>
      </w:r>
      <w:r>
        <w:t>21 October 2024; and</w:t>
      </w:r>
    </w:p>
    <w:p w14:paraId="495790C6" w14:textId="55C1328E" w:rsidR="00E03F32" w:rsidRDefault="00E10A0C" w:rsidP="00F73285">
      <w:pPr>
        <w:pStyle w:val="LI-BodyTextUnnumbered"/>
        <w:tabs>
          <w:tab w:val="left" w:pos="1701"/>
        </w:tabs>
        <w:ind w:left="1701" w:hanging="567"/>
        <w:rPr>
          <w:color w:val="000000"/>
          <w:sz w:val="22"/>
          <w:szCs w:val="22"/>
        </w:rPr>
      </w:pPr>
      <w:r>
        <w:t>(b)</w:t>
      </w:r>
      <w:r>
        <w:tab/>
        <w:t xml:space="preserve">the </w:t>
      </w:r>
      <w:r w:rsidR="00E03F32">
        <w:rPr>
          <w:color w:val="000000"/>
          <w:sz w:val="22"/>
          <w:szCs w:val="22"/>
        </w:rPr>
        <w:t xml:space="preserve">day after </w:t>
      </w:r>
      <w:r w:rsidR="00F73285">
        <w:rPr>
          <w:color w:val="000000"/>
          <w:sz w:val="22"/>
          <w:szCs w:val="22"/>
        </w:rPr>
        <w:t>it</w:t>
      </w:r>
      <w:r w:rsidR="00E03F32">
        <w:rPr>
          <w:color w:val="000000"/>
          <w:sz w:val="22"/>
          <w:szCs w:val="22"/>
        </w:rPr>
        <w:t xml:space="preserve"> is registered on the Federal Register of Legislation.</w:t>
      </w:r>
    </w:p>
    <w:p w14:paraId="4600EB8D" w14:textId="41F5D7E8" w:rsidR="00B11C6A" w:rsidRPr="00EC5A8B" w:rsidRDefault="00E03F32" w:rsidP="00EC5A8B">
      <w:pPr>
        <w:pStyle w:val="mirnote0"/>
        <w:spacing w:before="200" w:beforeAutospacing="0" w:after="0" w:afterAutospacing="0" w:line="240" w:lineRule="atLeast"/>
        <w:ind w:left="170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 The register may be accessed </w:t>
      </w:r>
      <w:r w:rsidRPr="00DD2D4B">
        <w:rPr>
          <w:sz w:val="18"/>
          <w:szCs w:val="18"/>
        </w:rPr>
        <w:t>at </w:t>
      </w:r>
      <w:r w:rsidRPr="00DD2D4B">
        <w:rPr>
          <w:rStyle w:val="Hyperlink1"/>
          <w:sz w:val="18"/>
          <w:szCs w:val="18"/>
        </w:rPr>
        <w:t>www.legislation.gov.au.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339863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BCCD1A5" w14:textId="77777777" w:rsidR="008E1A60" w:rsidRDefault="00FA31DE" w:rsidP="008E1A60">
      <w:pPr>
        <w:pStyle w:val="li-bodytextunnumbered0"/>
        <w:spacing w:before="240" w:beforeAutospacing="0" w:after="0" w:afterAutospacing="0"/>
        <w:ind w:left="1134"/>
        <w:rPr>
          <w:color w:val="000000"/>
        </w:rPr>
      </w:pPr>
      <w:r w:rsidRPr="008C0F29">
        <w:t xml:space="preserve">This </w:t>
      </w:r>
      <w:r w:rsidR="008C0F29" w:rsidRPr="008C0F29">
        <w:t xml:space="preserve">instrument </w:t>
      </w:r>
      <w:r w:rsidRPr="008C0F29">
        <w:t xml:space="preserve">is made under </w:t>
      </w:r>
      <w:r w:rsidR="008E1A60">
        <w:rPr>
          <w:color w:val="000000"/>
        </w:rPr>
        <w:t>paragraph 907D(2)(a) of the </w:t>
      </w:r>
      <w:r w:rsidR="008E1A60">
        <w:rPr>
          <w:i/>
          <w:iCs/>
          <w:color w:val="000000"/>
        </w:rPr>
        <w:t>Corporations Act 2001</w:t>
      </w:r>
      <w:r w:rsidR="008E1A60">
        <w:rPr>
          <w:color w:val="000000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339863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5FEC178" w14:textId="4998A9A4" w:rsidR="00A83CD1" w:rsidRPr="00F61B09" w:rsidRDefault="00A83CD1" w:rsidP="00A83CD1">
      <w:pPr>
        <w:pStyle w:val="LI-Heading1"/>
      </w:pPr>
      <w:bookmarkStart w:id="8" w:name="_Toc173398640"/>
      <w:r>
        <w:lastRenderedPageBreak/>
        <w:t>Schedule 1</w:t>
      </w:r>
      <w:r w:rsidRPr="00F61B09">
        <w:t>—</w:t>
      </w:r>
      <w:r w:rsidR="00C0453F">
        <w:t>Repeal</w:t>
      </w:r>
      <w:bookmarkEnd w:id="8"/>
    </w:p>
    <w:p w14:paraId="7951174B" w14:textId="0F9B4DCF" w:rsidR="00A83CD1" w:rsidRPr="006A0395" w:rsidRDefault="00F312BD" w:rsidP="00A83CD1">
      <w:pPr>
        <w:pStyle w:val="LI-Heading2"/>
        <w:rPr>
          <w:i/>
          <w:iCs/>
          <w:sz w:val="28"/>
          <w:szCs w:val="28"/>
        </w:rPr>
      </w:pPr>
      <w:bookmarkStart w:id="9" w:name="_Toc173398641"/>
      <w:r w:rsidRPr="00F312BD">
        <w:rPr>
          <w:i/>
          <w:iCs/>
          <w:sz w:val="28"/>
          <w:szCs w:val="28"/>
        </w:rPr>
        <w:t>ASIC Derivative Transaction Rules (Nexus Derivatives) Class Exemption 2015</w:t>
      </w:r>
      <w:bookmarkEnd w:id="9"/>
    </w:p>
    <w:p w14:paraId="387788E1" w14:textId="65F2304C" w:rsidR="00725E74" w:rsidRPr="006D4C28" w:rsidRDefault="00725E74" w:rsidP="00725E74">
      <w:pPr>
        <w:pStyle w:val="LI-BodyTextNumbered"/>
        <w:ind w:left="567"/>
        <w:rPr>
          <w:b/>
          <w:i/>
          <w:iCs/>
        </w:rPr>
      </w:pPr>
      <w:r>
        <w:rPr>
          <w:b/>
          <w:bCs/>
        </w:rPr>
        <w:t>1</w:t>
      </w:r>
      <w:r w:rsidRPr="005074EA">
        <w:rPr>
          <w:b/>
          <w:bCs/>
        </w:rPr>
        <w:t xml:space="preserve"> </w:t>
      </w:r>
      <w:r w:rsidRPr="005074EA">
        <w:rPr>
          <w:b/>
          <w:bCs/>
        </w:rPr>
        <w:tab/>
      </w:r>
      <w:r w:rsidR="00172A03">
        <w:rPr>
          <w:b/>
          <w:bCs/>
        </w:rPr>
        <w:t>The whole of the instrument</w:t>
      </w:r>
    </w:p>
    <w:p w14:paraId="5CCAF3F5" w14:textId="5D157D03" w:rsidR="00725E74" w:rsidRPr="006D4C28" w:rsidRDefault="00172A03" w:rsidP="00725E74">
      <w:pPr>
        <w:pStyle w:val="LI-BodyTextNumbered"/>
        <w:spacing w:after="240"/>
        <w:ind w:left="567" w:firstLine="0"/>
      </w:pPr>
      <w:r>
        <w:t>Repeal the instrument.</w:t>
      </w:r>
    </w:p>
    <w:sectPr w:rsidR="00725E74" w:rsidRPr="006D4C28" w:rsidSect="00086852"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AD23" w14:textId="77777777" w:rsidR="000072E5" w:rsidRDefault="000072E5" w:rsidP="00715914">
      <w:pPr>
        <w:spacing w:line="240" w:lineRule="auto"/>
      </w:pPr>
      <w:r>
        <w:separator/>
      </w:r>
    </w:p>
  </w:endnote>
  <w:endnote w:type="continuationSeparator" w:id="0">
    <w:p w14:paraId="178BFD56" w14:textId="77777777" w:rsidR="000072E5" w:rsidRDefault="000072E5" w:rsidP="00715914">
      <w:pPr>
        <w:spacing w:line="240" w:lineRule="auto"/>
      </w:pPr>
      <w:r>
        <w:continuationSeparator/>
      </w:r>
    </w:p>
  </w:endnote>
  <w:endnote w:type="continuationNotice" w:id="1">
    <w:p w14:paraId="5CBD613C" w14:textId="77777777" w:rsidR="000072E5" w:rsidRDefault="000072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2110FF58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D69C1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2110FF58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D6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450A59DE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BD69C1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A5E7" w14:textId="77777777" w:rsidR="000072E5" w:rsidRDefault="000072E5" w:rsidP="00715914">
      <w:pPr>
        <w:spacing w:line="240" w:lineRule="auto"/>
      </w:pPr>
      <w:r>
        <w:separator/>
      </w:r>
    </w:p>
  </w:footnote>
  <w:footnote w:type="continuationSeparator" w:id="0">
    <w:p w14:paraId="71F028B6" w14:textId="77777777" w:rsidR="000072E5" w:rsidRDefault="000072E5" w:rsidP="00715914">
      <w:pPr>
        <w:spacing w:line="240" w:lineRule="auto"/>
      </w:pPr>
      <w:r>
        <w:continuationSeparator/>
      </w:r>
    </w:p>
  </w:footnote>
  <w:footnote w:type="continuationNotice" w:id="1">
    <w:p w14:paraId="0EC2CB21" w14:textId="77777777" w:rsidR="000072E5" w:rsidRDefault="000072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0D87AD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D6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0D87AD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D69C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1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928"/>
    </w:tblGrid>
    <w:tr w:rsidR="004E645B" w:rsidRPr="00E40FF8" w14:paraId="2FCA18DB" w14:textId="77777777" w:rsidTr="004E645B">
      <w:tc>
        <w:tcPr>
          <w:tcW w:w="6663" w:type="dxa"/>
          <w:shd w:val="clear" w:color="auto" w:fill="auto"/>
        </w:tcPr>
        <w:p w14:paraId="1FB47078" w14:textId="0B0E6F00" w:rsidR="00174CA7" w:rsidRDefault="00174CA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248E">
            <w:rPr>
              <w:noProof/>
            </w:rPr>
            <w:t>ASIC Derivative Transaction Rules (Nexus Derivatives Repeal) Instrument 2024/602</w: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14:paraId="684B6762" w14:textId="788DA861" w:rsidR="00174CA7" w:rsidRDefault="00174CA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248E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772865DE" w14:textId="77777777" w:rsidR="00174CA7" w:rsidRPr="00F4215A" w:rsidRDefault="00174CA7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2FCD76E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248E">
            <w:rPr>
              <w:noProof/>
            </w:rPr>
            <w:t>ASIC Derivative Transaction Rules (Nexus Derivatives Repeal) Instrument 2024/602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F73856">
      <w:trPr>
        <w:trHeight w:val="142"/>
      </w:trPr>
      <w:tc>
        <w:tcPr>
          <w:tcW w:w="6804" w:type="dxa"/>
          <w:shd w:val="clear" w:color="auto" w:fill="auto"/>
        </w:tcPr>
        <w:p w14:paraId="13A1663C" w14:textId="2C78539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248E">
            <w:rPr>
              <w:noProof/>
            </w:rPr>
            <w:t>ASIC Derivative Transaction Rules (Nexus Derivatives Repeal) Instrument 2024/602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0E54C0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248E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0124"/>
    <w:multiLevelType w:val="multilevel"/>
    <w:tmpl w:val="E38C0EAE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022C04DB"/>
    <w:multiLevelType w:val="hybridMultilevel"/>
    <w:tmpl w:val="7236018C"/>
    <w:lvl w:ilvl="0" w:tplc="FFFFFFFF">
      <w:start w:val="1"/>
      <w:numFmt w:val="lowerRoman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55A0796"/>
    <w:multiLevelType w:val="hybridMultilevel"/>
    <w:tmpl w:val="0AD04306"/>
    <w:lvl w:ilvl="0" w:tplc="26306D9E">
      <w:start w:val="1"/>
      <w:numFmt w:val="lowerLetter"/>
      <w:lvlText w:val="(%1)"/>
      <w:lvlJc w:val="left"/>
      <w:pPr>
        <w:ind w:left="37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D209C"/>
    <w:multiLevelType w:val="hybridMultilevel"/>
    <w:tmpl w:val="BEF09F2E"/>
    <w:lvl w:ilvl="0" w:tplc="FFFFFFFF">
      <w:start w:val="1"/>
      <w:numFmt w:val="lowerLetter"/>
      <w:lvlText w:val="(%1)"/>
      <w:lvlJc w:val="left"/>
      <w:pPr>
        <w:ind w:left="36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48" w:hanging="360"/>
      </w:pPr>
    </w:lvl>
    <w:lvl w:ilvl="2" w:tplc="FFFFFFFF" w:tentative="1">
      <w:start w:val="1"/>
      <w:numFmt w:val="lowerRoman"/>
      <w:lvlText w:val="%3."/>
      <w:lvlJc w:val="right"/>
      <w:pPr>
        <w:ind w:left="5068" w:hanging="180"/>
      </w:pPr>
    </w:lvl>
    <w:lvl w:ilvl="3" w:tplc="FFFFFFFF" w:tentative="1">
      <w:start w:val="1"/>
      <w:numFmt w:val="decimal"/>
      <w:lvlText w:val="%4."/>
      <w:lvlJc w:val="left"/>
      <w:pPr>
        <w:ind w:left="5788" w:hanging="360"/>
      </w:pPr>
    </w:lvl>
    <w:lvl w:ilvl="4" w:tplc="FFFFFFFF" w:tentative="1">
      <w:start w:val="1"/>
      <w:numFmt w:val="lowerLetter"/>
      <w:lvlText w:val="%5."/>
      <w:lvlJc w:val="left"/>
      <w:pPr>
        <w:ind w:left="6508" w:hanging="360"/>
      </w:pPr>
    </w:lvl>
    <w:lvl w:ilvl="5" w:tplc="FFFFFFFF" w:tentative="1">
      <w:start w:val="1"/>
      <w:numFmt w:val="lowerRoman"/>
      <w:lvlText w:val="%6."/>
      <w:lvlJc w:val="right"/>
      <w:pPr>
        <w:ind w:left="7228" w:hanging="180"/>
      </w:pPr>
    </w:lvl>
    <w:lvl w:ilvl="6" w:tplc="FFFFFFFF" w:tentative="1">
      <w:start w:val="1"/>
      <w:numFmt w:val="decimal"/>
      <w:lvlText w:val="%7."/>
      <w:lvlJc w:val="left"/>
      <w:pPr>
        <w:ind w:left="7948" w:hanging="360"/>
      </w:pPr>
    </w:lvl>
    <w:lvl w:ilvl="7" w:tplc="FFFFFFFF" w:tentative="1">
      <w:start w:val="1"/>
      <w:numFmt w:val="lowerLetter"/>
      <w:lvlText w:val="%8."/>
      <w:lvlJc w:val="left"/>
      <w:pPr>
        <w:ind w:left="8668" w:hanging="360"/>
      </w:pPr>
    </w:lvl>
    <w:lvl w:ilvl="8" w:tplc="FFFFFFFF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17" w15:restartNumberingAfterBreak="0">
    <w:nsid w:val="11F048C9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C5999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76053"/>
    <w:multiLevelType w:val="hybridMultilevel"/>
    <w:tmpl w:val="821E3D18"/>
    <w:lvl w:ilvl="0" w:tplc="14847AE8">
      <w:start w:val="1"/>
      <w:numFmt w:val="decimal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26306D9E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81046BF"/>
    <w:multiLevelType w:val="multilevel"/>
    <w:tmpl w:val="132A82A4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1DD702B3"/>
    <w:multiLevelType w:val="hybridMultilevel"/>
    <w:tmpl w:val="0A9A2C3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D6641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CF13E6"/>
    <w:multiLevelType w:val="hybridMultilevel"/>
    <w:tmpl w:val="993AAC7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20C1B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BDE060B"/>
    <w:multiLevelType w:val="hybridMultilevel"/>
    <w:tmpl w:val="2B5CE92A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1AD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F1577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CC1D43"/>
    <w:multiLevelType w:val="hybridMultilevel"/>
    <w:tmpl w:val="34A61FE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5B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64662"/>
    <w:multiLevelType w:val="multilevel"/>
    <w:tmpl w:val="00E46E7A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21C4D48"/>
    <w:multiLevelType w:val="hybridMultilevel"/>
    <w:tmpl w:val="04F0A5AC"/>
    <w:lvl w:ilvl="0" w:tplc="26306D9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BE81A35"/>
    <w:multiLevelType w:val="hybridMultilevel"/>
    <w:tmpl w:val="A2B68C52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5D217374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1F0"/>
    <w:multiLevelType w:val="hybridMultilevel"/>
    <w:tmpl w:val="FF949B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985"/>
        </w:tabs>
        <w:ind w:left="1985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39" w15:restartNumberingAfterBreak="0">
    <w:nsid w:val="79312DB2"/>
    <w:multiLevelType w:val="hybridMultilevel"/>
    <w:tmpl w:val="856E65CE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7" w:hanging="360"/>
      </w:pPr>
    </w:lvl>
    <w:lvl w:ilvl="2" w:tplc="0C09001B" w:tentative="1">
      <w:start w:val="1"/>
      <w:numFmt w:val="lowerRoman"/>
      <w:lvlText w:val="%3."/>
      <w:lvlJc w:val="right"/>
      <w:pPr>
        <w:ind w:left="173" w:hanging="180"/>
      </w:pPr>
    </w:lvl>
    <w:lvl w:ilvl="3" w:tplc="0C09000F" w:tentative="1">
      <w:start w:val="1"/>
      <w:numFmt w:val="decimal"/>
      <w:lvlText w:val="%4."/>
      <w:lvlJc w:val="left"/>
      <w:pPr>
        <w:ind w:left="893" w:hanging="360"/>
      </w:pPr>
    </w:lvl>
    <w:lvl w:ilvl="4" w:tplc="0C090019" w:tentative="1">
      <w:start w:val="1"/>
      <w:numFmt w:val="lowerLetter"/>
      <w:lvlText w:val="%5."/>
      <w:lvlJc w:val="left"/>
      <w:pPr>
        <w:ind w:left="1613" w:hanging="360"/>
      </w:pPr>
    </w:lvl>
    <w:lvl w:ilvl="5" w:tplc="0C09001B" w:tentative="1">
      <w:start w:val="1"/>
      <w:numFmt w:val="lowerRoman"/>
      <w:lvlText w:val="%6."/>
      <w:lvlJc w:val="right"/>
      <w:pPr>
        <w:ind w:left="2333" w:hanging="180"/>
      </w:pPr>
    </w:lvl>
    <w:lvl w:ilvl="6" w:tplc="0C09000F" w:tentative="1">
      <w:start w:val="1"/>
      <w:numFmt w:val="decimal"/>
      <w:lvlText w:val="%7."/>
      <w:lvlJc w:val="left"/>
      <w:pPr>
        <w:ind w:left="3053" w:hanging="360"/>
      </w:pPr>
    </w:lvl>
    <w:lvl w:ilvl="7" w:tplc="0C090019" w:tentative="1">
      <w:start w:val="1"/>
      <w:numFmt w:val="lowerLetter"/>
      <w:lvlText w:val="%8."/>
      <w:lvlJc w:val="left"/>
      <w:pPr>
        <w:ind w:left="3773" w:hanging="360"/>
      </w:pPr>
    </w:lvl>
    <w:lvl w:ilvl="8" w:tplc="0C09001B" w:tentative="1">
      <w:start w:val="1"/>
      <w:numFmt w:val="lowerRoman"/>
      <w:lvlText w:val="%9."/>
      <w:lvlJc w:val="right"/>
      <w:pPr>
        <w:ind w:left="4493" w:hanging="180"/>
      </w:pPr>
    </w:lvl>
  </w:abstractNum>
  <w:abstractNum w:abstractNumId="40" w15:restartNumberingAfterBreak="0">
    <w:nsid w:val="7A58449E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36DA"/>
    <w:multiLevelType w:val="hybridMultilevel"/>
    <w:tmpl w:val="9C04D8B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5E29C1"/>
    <w:multiLevelType w:val="hybridMultilevel"/>
    <w:tmpl w:val="F9EA381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C53C4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 w15:restartNumberingAfterBreak="0">
    <w:nsid w:val="7DDC44CE"/>
    <w:multiLevelType w:val="hybridMultilevel"/>
    <w:tmpl w:val="8D846220"/>
    <w:lvl w:ilvl="0" w:tplc="C482393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30C7C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25"/>
  </w:num>
  <w:num w:numId="12" w16cid:durableId="2089618277">
    <w:abstractNumId w:val="13"/>
  </w:num>
  <w:num w:numId="13" w16cid:durableId="1931813894">
    <w:abstractNumId w:val="15"/>
  </w:num>
  <w:num w:numId="14" w16cid:durableId="1954708386">
    <w:abstractNumId w:val="30"/>
  </w:num>
  <w:num w:numId="15" w16cid:durableId="2122021755">
    <w:abstractNumId w:val="14"/>
  </w:num>
  <w:num w:numId="16" w16cid:durableId="1001471143">
    <w:abstractNumId w:val="33"/>
  </w:num>
  <w:num w:numId="17" w16cid:durableId="1811284141">
    <w:abstractNumId w:val="33"/>
  </w:num>
  <w:num w:numId="18" w16cid:durableId="1367221031">
    <w:abstractNumId w:val="45"/>
  </w:num>
  <w:num w:numId="19" w16cid:durableId="1967083637">
    <w:abstractNumId w:val="34"/>
  </w:num>
  <w:num w:numId="20" w16cid:durableId="444424679">
    <w:abstractNumId w:val="44"/>
  </w:num>
  <w:num w:numId="21" w16cid:durableId="1722249574">
    <w:abstractNumId w:val="36"/>
  </w:num>
  <w:num w:numId="22" w16cid:durableId="1010521975">
    <w:abstractNumId w:val="17"/>
  </w:num>
  <w:num w:numId="23" w16cid:durableId="120803491">
    <w:abstractNumId w:val="16"/>
  </w:num>
  <w:num w:numId="24" w16cid:durableId="774907803">
    <w:abstractNumId w:val="22"/>
  </w:num>
  <w:num w:numId="25" w16cid:durableId="1226448233">
    <w:abstractNumId w:val="27"/>
  </w:num>
  <w:num w:numId="26" w16cid:durableId="998121410">
    <w:abstractNumId w:val="29"/>
  </w:num>
  <w:num w:numId="27" w16cid:durableId="809443979">
    <w:abstractNumId w:val="37"/>
  </w:num>
  <w:num w:numId="28" w16cid:durableId="254479418">
    <w:abstractNumId w:val="20"/>
  </w:num>
  <w:num w:numId="29" w16cid:durableId="11201439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8913635">
    <w:abstractNumId w:val="40"/>
  </w:num>
  <w:num w:numId="31" w16cid:durableId="463081133">
    <w:abstractNumId w:val="18"/>
  </w:num>
  <w:num w:numId="32" w16cid:durableId="980382340">
    <w:abstractNumId w:val="39"/>
  </w:num>
  <w:num w:numId="33" w16cid:durableId="947156006">
    <w:abstractNumId w:val="28"/>
  </w:num>
  <w:num w:numId="34" w16cid:durableId="1852912972">
    <w:abstractNumId w:val="12"/>
  </w:num>
  <w:num w:numId="35" w16cid:durableId="1755396567">
    <w:abstractNumId w:val="11"/>
  </w:num>
  <w:num w:numId="36" w16cid:durableId="1832523181">
    <w:abstractNumId w:val="31"/>
  </w:num>
  <w:num w:numId="37" w16cid:durableId="1578397815">
    <w:abstractNumId w:val="19"/>
  </w:num>
  <w:num w:numId="38" w16cid:durableId="1130781028">
    <w:abstractNumId w:val="35"/>
  </w:num>
  <w:num w:numId="39" w16cid:durableId="680619613">
    <w:abstractNumId w:val="26"/>
  </w:num>
  <w:num w:numId="40" w16cid:durableId="1808467980">
    <w:abstractNumId w:val="38"/>
  </w:num>
  <w:num w:numId="41" w16cid:durableId="4212364">
    <w:abstractNumId w:val="21"/>
  </w:num>
  <w:num w:numId="42" w16cid:durableId="792331203">
    <w:abstractNumId w:val="41"/>
  </w:num>
  <w:num w:numId="43" w16cid:durableId="1936402030">
    <w:abstractNumId w:val="43"/>
  </w:num>
  <w:num w:numId="44" w16cid:durableId="1051727607">
    <w:abstractNumId w:val="42"/>
  </w:num>
  <w:num w:numId="45" w16cid:durableId="164126241">
    <w:abstractNumId w:val="23"/>
  </w:num>
  <w:num w:numId="46" w16cid:durableId="1204560874">
    <w:abstractNumId w:val="32"/>
  </w:num>
  <w:num w:numId="47" w16cid:durableId="1898319277">
    <w:abstractNumId w:val="24"/>
  </w:num>
  <w:num w:numId="48" w16cid:durableId="777799553">
    <w:abstractNumId w:val="10"/>
  </w:num>
  <w:num w:numId="49" w16cid:durableId="1905367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381"/>
    <w:rsid w:val="00002994"/>
    <w:rsid w:val="00003230"/>
    <w:rsid w:val="00003F2F"/>
    <w:rsid w:val="00004470"/>
    <w:rsid w:val="0000533E"/>
    <w:rsid w:val="00005446"/>
    <w:rsid w:val="00005551"/>
    <w:rsid w:val="000070DA"/>
    <w:rsid w:val="000072E5"/>
    <w:rsid w:val="000079B7"/>
    <w:rsid w:val="00012F97"/>
    <w:rsid w:val="00013691"/>
    <w:rsid w:val="000136AF"/>
    <w:rsid w:val="00013941"/>
    <w:rsid w:val="00013B8D"/>
    <w:rsid w:val="00014991"/>
    <w:rsid w:val="000158F2"/>
    <w:rsid w:val="00020A83"/>
    <w:rsid w:val="00020D3A"/>
    <w:rsid w:val="000210C4"/>
    <w:rsid w:val="00021188"/>
    <w:rsid w:val="00021560"/>
    <w:rsid w:val="000216AF"/>
    <w:rsid w:val="00021DFC"/>
    <w:rsid w:val="00023D53"/>
    <w:rsid w:val="00025C3C"/>
    <w:rsid w:val="00026727"/>
    <w:rsid w:val="00027216"/>
    <w:rsid w:val="000307E9"/>
    <w:rsid w:val="00031344"/>
    <w:rsid w:val="00031802"/>
    <w:rsid w:val="00031C80"/>
    <w:rsid w:val="000336FF"/>
    <w:rsid w:val="000404A7"/>
    <w:rsid w:val="000437C1"/>
    <w:rsid w:val="00044222"/>
    <w:rsid w:val="00044596"/>
    <w:rsid w:val="0004660F"/>
    <w:rsid w:val="000474ED"/>
    <w:rsid w:val="00047C82"/>
    <w:rsid w:val="00051C94"/>
    <w:rsid w:val="00052886"/>
    <w:rsid w:val="00052D9C"/>
    <w:rsid w:val="00052E6C"/>
    <w:rsid w:val="0005365D"/>
    <w:rsid w:val="00053940"/>
    <w:rsid w:val="00054419"/>
    <w:rsid w:val="00054428"/>
    <w:rsid w:val="00054C70"/>
    <w:rsid w:val="0005747B"/>
    <w:rsid w:val="000614BF"/>
    <w:rsid w:val="0006202F"/>
    <w:rsid w:val="0006250C"/>
    <w:rsid w:val="000628B3"/>
    <w:rsid w:val="00064831"/>
    <w:rsid w:val="00064D47"/>
    <w:rsid w:val="00065721"/>
    <w:rsid w:val="0006734E"/>
    <w:rsid w:val="00067F87"/>
    <w:rsid w:val="00070F3E"/>
    <w:rsid w:val="0007290C"/>
    <w:rsid w:val="00072FDB"/>
    <w:rsid w:val="00073A4E"/>
    <w:rsid w:val="00073C95"/>
    <w:rsid w:val="00074F8C"/>
    <w:rsid w:val="00076D05"/>
    <w:rsid w:val="0007706F"/>
    <w:rsid w:val="00081794"/>
    <w:rsid w:val="000834C6"/>
    <w:rsid w:val="00083D16"/>
    <w:rsid w:val="000840B6"/>
    <w:rsid w:val="00086068"/>
    <w:rsid w:val="00086852"/>
    <w:rsid w:val="00086954"/>
    <w:rsid w:val="00087E19"/>
    <w:rsid w:val="000920E7"/>
    <w:rsid w:val="00093497"/>
    <w:rsid w:val="00093D70"/>
    <w:rsid w:val="00094279"/>
    <w:rsid w:val="000A0574"/>
    <w:rsid w:val="000A0D6F"/>
    <w:rsid w:val="000A142F"/>
    <w:rsid w:val="000A1655"/>
    <w:rsid w:val="000A251D"/>
    <w:rsid w:val="000A267E"/>
    <w:rsid w:val="000A3043"/>
    <w:rsid w:val="000A63FC"/>
    <w:rsid w:val="000A6C39"/>
    <w:rsid w:val="000B227A"/>
    <w:rsid w:val="000B2835"/>
    <w:rsid w:val="000B4199"/>
    <w:rsid w:val="000B4635"/>
    <w:rsid w:val="000B58FA"/>
    <w:rsid w:val="000B5A43"/>
    <w:rsid w:val="000B7CA4"/>
    <w:rsid w:val="000C04CC"/>
    <w:rsid w:val="000C1967"/>
    <w:rsid w:val="000C29BF"/>
    <w:rsid w:val="000C2F3C"/>
    <w:rsid w:val="000C4172"/>
    <w:rsid w:val="000C4740"/>
    <w:rsid w:val="000C4ED8"/>
    <w:rsid w:val="000C55A0"/>
    <w:rsid w:val="000C6721"/>
    <w:rsid w:val="000C7418"/>
    <w:rsid w:val="000C7A0E"/>
    <w:rsid w:val="000D05EF"/>
    <w:rsid w:val="000D23D7"/>
    <w:rsid w:val="000D3398"/>
    <w:rsid w:val="000D40A4"/>
    <w:rsid w:val="000D413D"/>
    <w:rsid w:val="000D461D"/>
    <w:rsid w:val="000D47F8"/>
    <w:rsid w:val="000E0924"/>
    <w:rsid w:val="000E0C65"/>
    <w:rsid w:val="000E1B56"/>
    <w:rsid w:val="000E2261"/>
    <w:rsid w:val="000E299F"/>
    <w:rsid w:val="000E3581"/>
    <w:rsid w:val="000E3C2E"/>
    <w:rsid w:val="000E3EF6"/>
    <w:rsid w:val="000E474E"/>
    <w:rsid w:val="000E4969"/>
    <w:rsid w:val="000E5B6E"/>
    <w:rsid w:val="000E5CAA"/>
    <w:rsid w:val="000E5CDA"/>
    <w:rsid w:val="000E654B"/>
    <w:rsid w:val="000E6E2F"/>
    <w:rsid w:val="000E7185"/>
    <w:rsid w:val="000E79B2"/>
    <w:rsid w:val="000F0C7B"/>
    <w:rsid w:val="000F1027"/>
    <w:rsid w:val="000F1761"/>
    <w:rsid w:val="000F21C1"/>
    <w:rsid w:val="000F3B6C"/>
    <w:rsid w:val="000F6D72"/>
    <w:rsid w:val="0010005A"/>
    <w:rsid w:val="001001BC"/>
    <w:rsid w:val="00101A41"/>
    <w:rsid w:val="00102307"/>
    <w:rsid w:val="001023A4"/>
    <w:rsid w:val="00102CA6"/>
    <w:rsid w:val="00103F8E"/>
    <w:rsid w:val="0010517E"/>
    <w:rsid w:val="00105935"/>
    <w:rsid w:val="001073A4"/>
    <w:rsid w:val="0010745C"/>
    <w:rsid w:val="00110C00"/>
    <w:rsid w:val="001120A8"/>
    <w:rsid w:val="001143D3"/>
    <w:rsid w:val="0011487D"/>
    <w:rsid w:val="0011505E"/>
    <w:rsid w:val="0011587F"/>
    <w:rsid w:val="0011620F"/>
    <w:rsid w:val="001167F3"/>
    <w:rsid w:val="00117CD4"/>
    <w:rsid w:val="00117F41"/>
    <w:rsid w:val="00120985"/>
    <w:rsid w:val="00120E8E"/>
    <w:rsid w:val="00122117"/>
    <w:rsid w:val="00124867"/>
    <w:rsid w:val="00125A67"/>
    <w:rsid w:val="00125D02"/>
    <w:rsid w:val="001316FE"/>
    <w:rsid w:val="00131DC0"/>
    <w:rsid w:val="001324FC"/>
    <w:rsid w:val="00132B7B"/>
    <w:rsid w:val="00132CEB"/>
    <w:rsid w:val="00134611"/>
    <w:rsid w:val="00135958"/>
    <w:rsid w:val="00136A22"/>
    <w:rsid w:val="0014036F"/>
    <w:rsid w:val="001408A9"/>
    <w:rsid w:val="00140F52"/>
    <w:rsid w:val="00141B1A"/>
    <w:rsid w:val="00141FE7"/>
    <w:rsid w:val="00142B62"/>
    <w:rsid w:val="00142DEE"/>
    <w:rsid w:val="00143349"/>
    <w:rsid w:val="00144082"/>
    <w:rsid w:val="0014786E"/>
    <w:rsid w:val="001513AB"/>
    <w:rsid w:val="00152109"/>
    <w:rsid w:val="00154B3C"/>
    <w:rsid w:val="00154E70"/>
    <w:rsid w:val="001574CC"/>
    <w:rsid w:val="00157B8B"/>
    <w:rsid w:val="00157C80"/>
    <w:rsid w:val="00157D51"/>
    <w:rsid w:val="001604A8"/>
    <w:rsid w:val="001607CE"/>
    <w:rsid w:val="001609F6"/>
    <w:rsid w:val="00160B5D"/>
    <w:rsid w:val="00160D36"/>
    <w:rsid w:val="00163B2C"/>
    <w:rsid w:val="00166C2F"/>
    <w:rsid w:val="001677FF"/>
    <w:rsid w:val="00170209"/>
    <w:rsid w:val="00170C79"/>
    <w:rsid w:val="00170CE8"/>
    <w:rsid w:val="0017146F"/>
    <w:rsid w:val="00171A6E"/>
    <w:rsid w:val="001720D2"/>
    <w:rsid w:val="00172652"/>
    <w:rsid w:val="00172A03"/>
    <w:rsid w:val="0017393A"/>
    <w:rsid w:val="00174CA7"/>
    <w:rsid w:val="00174E81"/>
    <w:rsid w:val="001755A8"/>
    <w:rsid w:val="00176552"/>
    <w:rsid w:val="00176D80"/>
    <w:rsid w:val="00177A6E"/>
    <w:rsid w:val="001809D7"/>
    <w:rsid w:val="00180A96"/>
    <w:rsid w:val="00180AA6"/>
    <w:rsid w:val="00180BD0"/>
    <w:rsid w:val="00180DB1"/>
    <w:rsid w:val="00181032"/>
    <w:rsid w:val="0018242C"/>
    <w:rsid w:val="00183B5B"/>
    <w:rsid w:val="001850D6"/>
    <w:rsid w:val="001858BC"/>
    <w:rsid w:val="00186907"/>
    <w:rsid w:val="001877D9"/>
    <w:rsid w:val="001928DE"/>
    <w:rsid w:val="00192BD9"/>
    <w:rsid w:val="001939E1"/>
    <w:rsid w:val="00194580"/>
    <w:rsid w:val="00194C3E"/>
    <w:rsid w:val="00195382"/>
    <w:rsid w:val="00195770"/>
    <w:rsid w:val="00195BD4"/>
    <w:rsid w:val="00195E61"/>
    <w:rsid w:val="00195F8A"/>
    <w:rsid w:val="0019749C"/>
    <w:rsid w:val="00197E80"/>
    <w:rsid w:val="00197F45"/>
    <w:rsid w:val="001A1302"/>
    <w:rsid w:val="001A1B84"/>
    <w:rsid w:val="001A1F2E"/>
    <w:rsid w:val="001A2385"/>
    <w:rsid w:val="001A3030"/>
    <w:rsid w:val="001A47CD"/>
    <w:rsid w:val="001A494E"/>
    <w:rsid w:val="001A5AA7"/>
    <w:rsid w:val="001A6421"/>
    <w:rsid w:val="001A6AAB"/>
    <w:rsid w:val="001A6B76"/>
    <w:rsid w:val="001B1934"/>
    <w:rsid w:val="001B2864"/>
    <w:rsid w:val="001B422C"/>
    <w:rsid w:val="001B5CD2"/>
    <w:rsid w:val="001B788C"/>
    <w:rsid w:val="001C006F"/>
    <w:rsid w:val="001C16C9"/>
    <w:rsid w:val="001C1990"/>
    <w:rsid w:val="001C21B0"/>
    <w:rsid w:val="001C23EC"/>
    <w:rsid w:val="001C39FB"/>
    <w:rsid w:val="001C3AFE"/>
    <w:rsid w:val="001C3F70"/>
    <w:rsid w:val="001C427F"/>
    <w:rsid w:val="001C5161"/>
    <w:rsid w:val="001C5B0D"/>
    <w:rsid w:val="001C61C5"/>
    <w:rsid w:val="001C69C4"/>
    <w:rsid w:val="001C6ED6"/>
    <w:rsid w:val="001C70E4"/>
    <w:rsid w:val="001C7CD5"/>
    <w:rsid w:val="001C7DD6"/>
    <w:rsid w:val="001D0421"/>
    <w:rsid w:val="001D0CDA"/>
    <w:rsid w:val="001D181D"/>
    <w:rsid w:val="001D1DD5"/>
    <w:rsid w:val="001D36AD"/>
    <w:rsid w:val="001D37EF"/>
    <w:rsid w:val="001E0BF5"/>
    <w:rsid w:val="001E0DDF"/>
    <w:rsid w:val="001E3590"/>
    <w:rsid w:val="001E3B6A"/>
    <w:rsid w:val="001E4749"/>
    <w:rsid w:val="001E7407"/>
    <w:rsid w:val="001F03BC"/>
    <w:rsid w:val="001F2EE6"/>
    <w:rsid w:val="001F2F1D"/>
    <w:rsid w:val="001F4754"/>
    <w:rsid w:val="001F5115"/>
    <w:rsid w:val="001F5D5E"/>
    <w:rsid w:val="001F6219"/>
    <w:rsid w:val="001F6CD4"/>
    <w:rsid w:val="002031A4"/>
    <w:rsid w:val="00203A8D"/>
    <w:rsid w:val="00204094"/>
    <w:rsid w:val="002063EC"/>
    <w:rsid w:val="00206B9F"/>
    <w:rsid w:val="00206C4D"/>
    <w:rsid w:val="00207247"/>
    <w:rsid w:val="00207E8B"/>
    <w:rsid w:val="0021053C"/>
    <w:rsid w:val="00211716"/>
    <w:rsid w:val="00212811"/>
    <w:rsid w:val="00214397"/>
    <w:rsid w:val="00215499"/>
    <w:rsid w:val="00215AF1"/>
    <w:rsid w:val="00217FF3"/>
    <w:rsid w:val="00220737"/>
    <w:rsid w:val="0022096F"/>
    <w:rsid w:val="00220D45"/>
    <w:rsid w:val="002221EA"/>
    <w:rsid w:val="0022353D"/>
    <w:rsid w:val="00223B29"/>
    <w:rsid w:val="00227108"/>
    <w:rsid w:val="002273B0"/>
    <w:rsid w:val="002321E8"/>
    <w:rsid w:val="00232B24"/>
    <w:rsid w:val="002333AC"/>
    <w:rsid w:val="00233F27"/>
    <w:rsid w:val="00234CFE"/>
    <w:rsid w:val="00234F88"/>
    <w:rsid w:val="002357E0"/>
    <w:rsid w:val="00236068"/>
    <w:rsid w:val="0023627A"/>
    <w:rsid w:val="00236EEC"/>
    <w:rsid w:val="00237AA5"/>
    <w:rsid w:val="0024010F"/>
    <w:rsid w:val="00240749"/>
    <w:rsid w:val="0024113F"/>
    <w:rsid w:val="002422CD"/>
    <w:rsid w:val="0024289A"/>
    <w:rsid w:val="00243018"/>
    <w:rsid w:val="0024309A"/>
    <w:rsid w:val="00243EC0"/>
    <w:rsid w:val="00244742"/>
    <w:rsid w:val="00251BC9"/>
    <w:rsid w:val="00252C45"/>
    <w:rsid w:val="002532E8"/>
    <w:rsid w:val="00254FDE"/>
    <w:rsid w:val="00255007"/>
    <w:rsid w:val="002564A4"/>
    <w:rsid w:val="0026041F"/>
    <w:rsid w:val="002609C4"/>
    <w:rsid w:val="002613C1"/>
    <w:rsid w:val="00264627"/>
    <w:rsid w:val="0026736C"/>
    <w:rsid w:val="00271804"/>
    <w:rsid w:val="00272ACA"/>
    <w:rsid w:val="00272F07"/>
    <w:rsid w:val="00275518"/>
    <w:rsid w:val="0027553B"/>
    <w:rsid w:val="00275619"/>
    <w:rsid w:val="0027606C"/>
    <w:rsid w:val="002767DC"/>
    <w:rsid w:val="002770E4"/>
    <w:rsid w:val="002804DC"/>
    <w:rsid w:val="00280944"/>
    <w:rsid w:val="00281308"/>
    <w:rsid w:val="00281716"/>
    <w:rsid w:val="00281813"/>
    <w:rsid w:val="00284719"/>
    <w:rsid w:val="002850AE"/>
    <w:rsid w:val="002851A6"/>
    <w:rsid w:val="0028534A"/>
    <w:rsid w:val="00287B53"/>
    <w:rsid w:val="00287FCC"/>
    <w:rsid w:val="00294176"/>
    <w:rsid w:val="00297725"/>
    <w:rsid w:val="00297853"/>
    <w:rsid w:val="00297ECB"/>
    <w:rsid w:val="002A1983"/>
    <w:rsid w:val="002A2575"/>
    <w:rsid w:val="002A4D7A"/>
    <w:rsid w:val="002A50DB"/>
    <w:rsid w:val="002A5DF4"/>
    <w:rsid w:val="002A7BCF"/>
    <w:rsid w:val="002B0DE3"/>
    <w:rsid w:val="002B19F3"/>
    <w:rsid w:val="002B375E"/>
    <w:rsid w:val="002B4A0D"/>
    <w:rsid w:val="002B4C94"/>
    <w:rsid w:val="002B4FAA"/>
    <w:rsid w:val="002C088A"/>
    <w:rsid w:val="002C18C7"/>
    <w:rsid w:val="002C3196"/>
    <w:rsid w:val="002C319E"/>
    <w:rsid w:val="002C3D5F"/>
    <w:rsid w:val="002C40C9"/>
    <w:rsid w:val="002C5294"/>
    <w:rsid w:val="002C5E0E"/>
    <w:rsid w:val="002D043A"/>
    <w:rsid w:val="002D0C22"/>
    <w:rsid w:val="002D1338"/>
    <w:rsid w:val="002D1959"/>
    <w:rsid w:val="002D39F5"/>
    <w:rsid w:val="002D3ED3"/>
    <w:rsid w:val="002D41A6"/>
    <w:rsid w:val="002D5C05"/>
    <w:rsid w:val="002D6080"/>
    <w:rsid w:val="002D6224"/>
    <w:rsid w:val="002D7466"/>
    <w:rsid w:val="002E0ECA"/>
    <w:rsid w:val="002E198C"/>
    <w:rsid w:val="002E309F"/>
    <w:rsid w:val="002E3F4B"/>
    <w:rsid w:val="002E49DE"/>
    <w:rsid w:val="002E5BB5"/>
    <w:rsid w:val="002E5E2B"/>
    <w:rsid w:val="002E6B0B"/>
    <w:rsid w:val="002F178D"/>
    <w:rsid w:val="002F20EC"/>
    <w:rsid w:val="002F24DD"/>
    <w:rsid w:val="002F2EA3"/>
    <w:rsid w:val="002F3CAA"/>
    <w:rsid w:val="002F454E"/>
    <w:rsid w:val="002F45C3"/>
    <w:rsid w:val="002F4980"/>
    <w:rsid w:val="002F646C"/>
    <w:rsid w:val="002F6861"/>
    <w:rsid w:val="003017B3"/>
    <w:rsid w:val="00302622"/>
    <w:rsid w:val="00303CAB"/>
    <w:rsid w:val="00303FBF"/>
    <w:rsid w:val="00304942"/>
    <w:rsid w:val="0030496F"/>
    <w:rsid w:val="00304F8B"/>
    <w:rsid w:val="003067BE"/>
    <w:rsid w:val="00310572"/>
    <w:rsid w:val="00310E3E"/>
    <w:rsid w:val="00311893"/>
    <w:rsid w:val="00311DFE"/>
    <w:rsid w:val="00312C0B"/>
    <w:rsid w:val="00313260"/>
    <w:rsid w:val="00313CB7"/>
    <w:rsid w:val="00313D57"/>
    <w:rsid w:val="00314900"/>
    <w:rsid w:val="003155F1"/>
    <w:rsid w:val="00316100"/>
    <w:rsid w:val="0031669E"/>
    <w:rsid w:val="00316F66"/>
    <w:rsid w:val="00317370"/>
    <w:rsid w:val="00317591"/>
    <w:rsid w:val="00317601"/>
    <w:rsid w:val="003179A9"/>
    <w:rsid w:val="003201DD"/>
    <w:rsid w:val="00321083"/>
    <w:rsid w:val="00321C91"/>
    <w:rsid w:val="00322E18"/>
    <w:rsid w:val="00323957"/>
    <w:rsid w:val="0032542E"/>
    <w:rsid w:val="00325E71"/>
    <w:rsid w:val="00326980"/>
    <w:rsid w:val="00327DDF"/>
    <w:rsid w:val="0033075F"/>
    <w:rsid w:val="00330AA0"/>
    <w:rsid w:val="003317A4"/>
    <w:rsid w:val="003318F1"/>
    <w:rsid w:val="00332903"/>
    <w:rsid w:val="003332BC"/>
    <w:rsid w:val="003354D2"/>
    <w:rsid w:val="0033574B"/>
    <w:rsid w:val="00335BC6"/>
    <w:rsid w:val="00335D8C"/>
    <w:rsid w:val="00336CDA"/>
    <w:rsid w:val="0033701F"/>
    <w:rsid w:val="003370C2"/>
    <w:rsid w:val="00337792"/>
    <w:rsid w:val="0034084A"/>
    <w:rsid w:val="003415D3"/>
    <w:rsid w:val="0034388F"/>
    <w:rsid w:val="00344356"/>
    <w:rsid w:val="00344701"/>
    <w:rsid w:val="00346454"/>
    <w:rsid w:val="00346D1A"/>
    <w:rsid w:val="00346FC2"/>
    <w:rsid w:val="003474BD"/>
    <w:rsid w:val="00347D51"/>
    <w:rsid w:val="00351206"/>
    <w:rsid w:val="003528DA"/>
    <w:rsid w:val="0035296F"/>
    <w:rsid w:val="00352B0F"/>
    <w:rsid w:val="00354FC2"/>
    <w:rsid w:val="003556D6"/>
    <w:rsid w:val="00356690"/>
    <w:rsid w:val="0035734A"/>
    <w:rsid w:val="003578DA"/>
    <w:rsid w:val="00357FFE"/>
    <w:rsid w:val="0036001A"/>
    <w:rsid w:val="00360459"/>
    <w:rsid w:val="00360AAB"/>
    <w:rsid w:val="00360BC5"/>
    <w:rsid w:val="00361626"/>
    <w:rsid w:val="003627CE"/>
    <w:rsid w:val="00364F21"/>
    <w:rsid w:val="00365497"/>
    <w:rsid w:val="003658B7"/>
    <w:rsid w:val="00365EB4"/>
    <w:rsid w:val="00365F2D"/>
    <w:rsid w:val="003708CA"/>
    <w:rsid w:val="00372535"/>
    <w:rsid w:val="00374DDD"/>
    <w:rsid w:val="003764E7"/>
    <w:rsid w:val="00380993"/>
    <w:rsid w:val="00381A5D"/>
    <w:rsid w:val="00382085"/>
    <w:rsid w:val="00384285"/>
    <w:rsid w:val="0038432E"/>
    <w:rsid w:val="00385A15"/>
    <w:rsid w:val="00386660"/>
    <w:rsid w:val="00387A12"/>
    <w:rsid w:val="00387A96"/>
    <w:rsid w:val="00390800"/>
    <w:rsid w:val="00390A86"/>
    <w:rsid w:val="003910C9"/>
    <w:rsid w:val="00391EDA"/>
    <w:rsid w:val="003926A1"/>
    <w:rsid w:val="00392BDC"/>
    <w:rsid w:val="00395735"/>
    <w:rsid w:val="003A2A48"/>
    <w:rsid w:val="003A5B10"/>
    <w:rsid w:val="003A7AFE"/>
    <w:rsid w:val="003B0EE2"/>
    <w:rsid w:val="003B11DE"/>
    <w:rsid w:val="003B18B1"/>
    <w:rsid w:val="003B2D6B"/>
    <w:rsid w:val="003B3B56"/>
    <w:rsid w:val="003B41AB"/>
    <w:rsid w:val="003B5223"/>
    <w:rsid w:val="003B6115"/>
    <w:rsid w:val="003B6DD2"/>
    <w:rsid w:val="003B732F"/>
    <w:rsid w:val="003B7333"/>
    <w:rsid w:val="003C1DCF"/>
    <w:rsid w:val="003C2E28"/>
    <w:rsid w:val="003C2FC2"/>
    <w:rsid w:val="003C3D7D"/>
    <w:rsid w:val="003C4E23"/>
    <w:rsid w:val="003C60F6"/>
    <w:rsid w:val="003C6231"/>
    <w:rsid w:val="003C79E0"/>
    <w:rsid w:val="003D02A3"/>
    <w:rsid w:val="003D0BFE"/>
    <w:rsid w:val="003D3032"/>
    <w:rsid w:val="003D3B81"/>
    <w:rsid w:val="003D4B43"/>
    <w:rsid w:val="003D5408"/>
    <w:rsid w:val="003D5700"/>
    <w:rsid w:val="003D57CA"/>
    <w:rsid w:val="003D7A53"/>
    <w:rsid w:val="003E06D1"/>
    <w:rsid w:val="003E071A"/>
    <w:rsid w:val="003E0F99"/>
    <w:rsid w:val="003E1742"/>
    <w:rsid w:val="003E3305"/>
    <w:rsid w:val="003E341B"/>
    <w:rsid w:val="003E39CB"/>
    <w:rsid w:val="003E3C63"/>
    <w:rsid w:val="003E412E"/>
    <w:rsid w:val="003E5DA9"/>
    <w:rsid w:val="003E62FF"/>
    <w:rsid w:val="003E6391"/>
    <w:rsid w:val="003E7D89"/>
    <w:rsid w:val="003F029C"/>
    <w:rsid w:val="003F6896"/>
    <w:rsid w:val="003F7E1B"/>
    <w:rsid w:val="0040053F"/>
    <w:rsid w:val="00401234"/>
    <w:rsid w:val="00401449"/>
    <w:rsid w:val="004038C9"/>
    <w:rsid w:val="00405488"/>
    <w:rsid w:val="00405CB5"/>
    <w:rsid w:val="0041018F"/>
    <w:rsid w:val="00410F89"/>
    <w:rsid w:val="00411529"/>
    <w:rsid w:val="004116CD"/>
    <w:rsid w:val="004123E7"/>
    <w:rsid w:val="00413E3F"/>
    <w:rsid w:val="004140AB"/>
    <w:rsid w:val="004144EC"/>
    <w:rsid w:val="00414A79"/>
    <w:rsid w:val="00416C18"/>
    <w:rsid w:val="0041748B"/>
    <w:rsid w:val="0041748C"/>
    <w:rsid w:val="00417EB9"/>
    <w:rsid w:val="0042116C"/>
    <w:rsid w:val="0042159E"/>
    <w:rsid w:val="00421C4F"/>
    <w:rsid w:val="004230E2"/>
    <w:rsid w:val="00423618"/>
    <w:rsid w:val="00423D01"/>
    <w:rsid w:val="00424BF7"/>
    <w:rsid w:val="00424CA9"/>
    <w:rsid w:val="00426332"/>
    <w:rsid w:val="00431C3B"/>
    <w:rsid w:val="00431E9B"/>
    <w:rsid w:val="004328AD"/>
    <w:rsid w:val="00433531"/>
    <w:rsid w:val="00435801"/>
    <w:rsid w:val="00435F39"/>
    <w:rsid w:val="00436541"/>
    <w:rsid w:val="0043783C"/>
    <w:rsid w:val="004379E3"/>
    <w:rsid w:val="0044015E"/>
    <w:rsid w:val="004412D3"/>
    <w:rsid w:val="00441AB3"/>
    <w:rsid w:val="0044291A"/>
    <w:rsid w:val="0044295D"/>
    <w:rsid w:val="00444ABD"/>
    <w:rsid w:val="004468DD"/>
    <w:rsid w:val="00447DB4"/>
    <w:rsid w:val="004513DF"/>
    <w:rsid w:val="00451883"/>
    <w:rsid w:val="00451B53"/>
    <w:rsid w:val="00451C7E"/>
    <w:rsid w:val="004521E9"/>
    <w:rsid w:val="004539F1"/>
    <w:rsid w:val="00454C60"/>
    <w:rsid w:val="0045641C"/>
    <w:rsid w:val="00456F41"/>
    <w:rsid w:val="0046014C"/>
    <w:rsid w:val="00460F1D"/>
    <w:rsid w:val="00465281"/>
    <w:rsid w:val="00466B0D"/>
    <w:rsid w:val="00467661"/>
    <w:rsid w:val="004705B7"/>
    <w:rsid w:val="004715B6"/>
    <w:rsid w:val="00471756"/>
    <w:rsid w:val="00472DBE"/>
    <w:rsid w:val="00474A19"/>
    <w:rsid w:val="00476AFC"/>
    <w:rsid w:val="004770C0"/>
    <w:rsid w:val="00480DBC"/>
    <w:rsid w:val="00480F4F"/>
    <w:rsid w:val="0048171E"/>
    <w:rsid w:val="00481B83"/>
    <w:rsid w:val="004823C0"/>
    <w:rsid w:val="0048276B"/>
    <w:rsid w:val="004832A8"/>
    <w:rsid w:val="004835B1"/>
    <w:rsid w:val="00487285"/>
    <w:rsid w:val="00492379"/>
    <w:rsid w:val="004949EE"/>
    <w:rsid w:val="0049529E"/>
    <w:rsid w:val="00495E42"/>
    <w:rsid w:val="00496B5F"/>
    <w:rsid w:val="00496F97"/>
    <w:rsid w:val="0049734D"/>
    <w:rsid w:val="004A093D"/>
    <w:rsid w:val="004A0B24"/>
    <w:rsid w:val="004A31C5"/>
    <w:rsid w:val="004A35C3"/>
    <w:rsid w:val="004A44FC"/>
    <w:rsid w:val="004A4BD8"/>
    <w:rsid w:val="004A58EB"/>
    <w:rsid w:val="004A5986"/>
    <w:rsid w:val="004A679A"/>
    <w:rsid w:val="004A6CE5"/>
    <w:rsid w:val="004A78CF"/>
    <w:rsid w:val="004B3951"/>
    <w:rsid w:val="004B3B00"/>
    <w:rsid w:val="004B5808"/>
    <w:rsid w:val="004C0C0E"/>
    <w:rsid w:val="004C205C"/>
    <w:rsid w:val="004C35C6"/>
    <w:rsid w:val="004C4678"/>
    <w:rsid w:val="004C4845"/>
    <w:rsid w:val="004D13BD"/>
    <w:rsid w:val="004D152D"/>
    <w:rsid w:val="004D22EF"/>
    <w:rsid w:val="004D38DB"/>
    <w:rsid w:val="004D4456"/>
    <w:rsid w:val="004E063A"/>
    <w:rsid w:val="004E1D03"/>
    <w:rsid w:val="004E39C8"/>
    <w:rsid w:val="004E5704"/>
    <w:rsid w:val="004E645B"/>
    <w:rsid w:val="004E717E"/>
    <w:rsid w:val="004E7386"/>
    <w:rsid w:val="004E76D3"/>
    <w:rsid w:val="004E77D9"/>
    <w:rsid w:val="004E7BEC"/>
    <w:rsid w:val="004F1829"/>
    <w:rsid w:val="004F2C34"/>
    <w:rsid w:val="004F3494"/>
    <w:rsid w:val="004F4674"/>
    <w:rsid w:val="004F7115"/>
    <w:rsid w:val="004F7AE8"/>
    <w:rsid w:val="0050044F"/>
    <w:rsid w:val="005013DC"/>
    <w:rsid w:val="00504BB9"/>
    <w:rsid w:val="00505D3D"/>
    <w:rsid w:val="00506AF6"/>
    <w:rsid w:val="005074EA"/>
    <w:rsid w:val="0051448C"/>
    <w:rsid w:val="00514971"/>
    <w:rsid w:val="00516B8D"/>
    <w:rsid w:val="00516CE5"/>
    <w:rsid w:val="00517E56"/>
    <w:rsid w:val="00520886"/>
    <w:rsid w:val="00521B95"/>
    <w:rsid w:val="005241DB"/>
    <w:rsid w:val="0052711C"/>
    <w:rsid w:val="00527FE9"/>
    <w:rsid w:val="00530968"/>
    <w:rsid w:val="00532049"/>
    <w:rsid w:val="005321E5"/>
    <w:rsid w:val="0053296E"/>
    <w:rsid w:val="00532AE4"/>
    <w:rsid w:val="00533A50"/>
    <w:rsid w:val="005341FE"/>
    <w:rsid w:val="005356A7"/>
    <w:rsid w:val="00537600"/>
    <w:rsid w:val="00537FBC"/>
    <w:rsid w:val="00541544"/>
    <w:rsid w:val="005415BB"/>
    <w:rsid w:val="00542FFE"/>
    <w:rsid w:val="0054340C"/>
    <w:rsid w:val="005452D3"/>
    <w:rsid w:val="00547F35"/>
    <w:rsid w:val="00550C83"/>
    <w:rsid w:val="0055190F"/>
    <w:rsid w:val="005520AE"/>
    <w:rsid w:val="005547AC"/>
    <w:rsid w:val="005558EA"/>
    <w:rsid w:val="00557008"/>
    <w:rsid w:val="005574D1"/>
    <w:rsid w:val="00561FE2"/>
    <w:rsid w:val="00564FD4"/>
    <w:rsid w:val="005657FE"/>
    <w:rsid w:val="00567331"/>
    <w:rsid w:val="00570210"/>
    <w:rsid w:val="0057042C"/>
    <w:rsid w:val="00572118"/>
    <w:rsid w:val="00572BB1"/>
    <w:rsid w:val="00574656"/>
    <w:rsid w:val="005754D6"/>
    <w:rsid w:val="005759CB"/>
    <w:rsid w:val="005767A5"/>
    <w:rsid w:val="0058432E"/>
    <w:rsid w:val="00584811"/>
    <w:rsid w:val="00585612"/>
    <w:rsid w:val="00585784"/>
    <w:rsid w:val="0058579D"/>
    <w:rsid w:val="00586AE0"/>
    <w:rsid w:val="00586D11"/>
    <w:rsid w:val="0058749E"/>
    <w:rsid w:val="00592025"/>
    <w:rsid w:val="00592DB3"/>
    <w:rsid w:val="00593AA6"/>
    <w:rsid w:val="00594161"/>
    <w:rsid w:val="0059440E"/>
    <w:rsid w:val="00594749"/>
    <w:rsid w:val="00595FB8"/>
    <w:rsid w:val="00596064"/>
    <w:rsid w:val="005961FF"/>
    <w:rsid w:val="005978BD"/>
    <w:rsid w:val="005A0A09"/>
    <w:rsid w:val="005A1C6A"/>
    <w:rsid w:val="005A216C"/>
    <w:rsid w:val="005A2ECA"/>
    <w:rsid w:val="005A545C"/>
    <w:rsid w:val="005A5785"/>
    <w:rsid w:val="005A6106"/>
    <w:rsid w:val="005A7C27"/>
    <w:rsid w:val="005B123C"/>
    <w:rsid w:val="005B1D21"/>
    <w:rsid w:val="005B2D2F"/>
    <w:rsid w:val="005B364B"/>
    <w:rsid w:val="005B383A"/>
    <w:rsid w:val="005B3E1D"/>
    <w:rsid w:val="005B4067"/>
    <w:rsid w:val="005B5774"/>
    <w:rsid w:val="005B780C"/>
    <w:rsid w:val="005B7A5C"/>
    <w:rsid w:val="005C00E6"/>
    <w:rsid w:val="005C1C22"/>
    <w:rsid w:val="005C1F38"/>
    <w:rsid w:val="005C3F41"/>
    <w:rsid w:val="005D0489"/>
    <w:rsid w:val="005D05C8"/>
    <w:rsid w:val="005D08B4"/>
    <w:rsid w:val="005D0DD1"/>
    <w:rsid w:val="005D2D09"/>
    <w:rsid w:val="005D31B1"/>
    <w:rsid w:val="005D665E"/>
    <w:rsid w:val="005D773F"/>
    <w:rsid w:val="005D7909"/>
    <w:rsid w:val="005E2CDA"/>
    <w:rsid w:val="005E30C2"/>
    <w:rsid w:val="005E3D84"/>
    <w:rsid w:val="005E4810"/>
    <w:rsid w:val="005E5775"/>
    <w:rsid w:val="005E5E08"/>
    <w:rsid w:val="005F042B"/>
    <w:rsid w:val="005F1015"/>
    <w:rsid w:val="005F3432"/>
    <w:rsid w:val="005F3FAB"/>
    <w:rsid w:val="005F43B4"/>
    <w:rsid w:val="005F480B"/>
    <w:rsid w:val="005F506D"/>
    <w:rsid w:val="005F65CD"/>
    <w:rsid w:val="00600219"/>
    <w:rsid w:val="0060291B"/>
    <w:rsid w:val="00603C4D"/>
    <w:rsid w:val="00603DC4"/>
    <w:rsid w:val="00604E20"/>
    <w:rsid w:val="00606D71"/>
    <w:rsid w:val="00607569"/>
    <w:rsid w:val="00607A71"/>
    <w:rsid w:val="00610A64"/>
    <w:rsid w:val="0061356F"/>
    <w:rsid w:val="00613D34"/>
    <w:rsid w:val="00614EC3"/>
    <w:rsid w:val="0061693F"/>
    <w:rsid w:val="0061733F"/>
    <w:rsid w:val="00617C4C"/>
    <w:rsid w:val="00620076"/>
    <w:rsid w:val="00621220"/>
    <w:rsid w:val="006224CC"/>
    <w:rsid w:val="00623836"/>
    <w:rsid w:val="006242D4"/>
    <w:rsid w:val="006304C2"/>
    <w:rsid w:val="00632AEB"/>
    <w:rsid w:val="00633645"/>
    <w:rsid w:val="0063580D"/>
    <w:rsid w:val="00635D86"/>
    <w:rsid w:val="00635E1F"/>
    <w:rsid w:val="006374B8"/>
    <w:rsid w:val="00640161"/>
    <w:rsid w:val="006415BB"/>
    <w:rsid w:val="006418BE"/>
    <w:rsid w:val="00644A98"/>
    <w:rsid w:val="0064598B"/>
    <w:rsid w:val="00646010"/>
    <w:rsid w:val="00646277"/>
    <w:rsid w:val="00646AD5"/>
    <w:rsid w:val="00647598"/>
    <w:rsid w:val="00647AE2"/>
    <w:rsid w:val="00647C14"/>
    <w:rsid w:val="00650869"/>
    <w:rsid w:val="00650E03"/>
    <w:rsid w:val="006515C1"/>
    <w:rsid w:val="0065237A"/>
    <w:rsid w:val="00652769"/>
    <w:rsid w:val="0065542F"/>
    <w:rsid w:val="00655449"/>
    <w:rsid w:val="006554FF"/>
    <w:rsid w:val="00655632"/>
    <w:rsid w:val="00655874"/>
    <w:rsid w:val="006600E6"/>
    <w:rsid w:val="00660853"/>
    <w:rsid w:val="0066141E"/>
    <w:rsid w:val="006621AB"/>
    <w:rsid w:val="00663343"/>
    <w:rsid w:val="006635D0"/>
    <w:rsid w:val="00665003"/>
    <w:rsid w:val="00665BA2"/>
    <w:rsid w:val="00665C0F"/>
    <w:rsid w:val="00666EA8"/>
    <w:rsid w:val="00667B49"/>
    <w:rsid w:val="0067066A"/>
    <w:rsid w:val="00670EA1"/>
    <w:rsid w:val="0067258D"/>
    <w:rsid w:val="00674B91"/>
    <w:rsid w:val="00675442"/>
    <w:rsid w:val="00675A63"/>
    <w:rsid w:val="00676069"/>
    <w:rsid w:val="0067623E"/>
    <w:rsid w:val="00676ACB"/>
    <w:rsid w:val="00677CC2"/>
    <w:rsid w:val="00677F99"/>
    <w:rsid w:val="00680577"/>
    <w:rsid w:val="00680BB9"/>
    <w:rsid w:val="00681C3A"/>
    <w:rsid w:val="0068402D"/>
    <w:rsid w:val="006852EA"/>
    <w:rsid w:val="0068729D"/>
    <w:rsid w:val="00687FEC"/>
    <w:rsid w:val="006905DE"/>
    <w:rsid w:val="006913BA"/>
    <w:rsid w:val="0069207B"/>
    <w:rsid w:val="006925C3"/>
    <w:rsid w:val="006927EC"/>
    <w:rsid w:val="00692AD8"/>
    <w:rsid w:val="0069465D"/>
    <w:rsid w:val="006A2415"/>
    <w:rsid w:val="006A349E"/>
    <w:rsid w:val="006A64D9"/>
    <w:rsid w:val="006A7A8A"/>
    <w:rsid w:val="006B02D7"/>
    <w:rsid w:val="006B047D"/>
    <w:rsid w:val="006B240A"/>
    <w:rsid w:val="006B352E"/>
    <w:rsid w:val="006B39A6"/>
    <w:rsid w:val="006B509F"/>
    <w:rsid w:val="006B5789"/>
    <w:rsid w:val="006B5EC7"/>
    <w:rsid w:val="006B7676"/>
    <w:rsid w:val="006C0536"/>
    <w:rsid w:val="006C08A2"/>
    <w:rsid w:val="006C22C4"/>
    <w:rsid w:val="006C27D4"/>
    <w:rsid w:val="006C30C5"/>
    <w:rsid w:val="006C48A4"/>
    <w:rsid w:val="006C48FA"/>
    <w:rsid w:val="006C50FA"/>
    <w:rsid w:val="006C575F"/>
    <w:rsid w:val="006C7F8C"/>
    <w:rsid w:val="006D0304"/>
    <w:rsid w:val="006D1C08"/>
    <w:rsid w:val="006D2D82"/>
    <w:rsid w:val="006D4C28"/>
    <w:rsid w:val="006D5D8C"/>
    <w:rsid w:val="006E07F6"/>
    <w:rsid w:val="006E090F"/>
    <w:rsid w:val="006E0FA5"/>
    <w:rsid w:val="006E1C9D"/>
    <w:rsid w:val="006E22EE"/>
    <w:rsid w:val="006E38FB"/>
    <w:rsid w:val="006E40F5"/>
    <w:rsid w:val="006E516D"/>
    <w:rsid w:val="006E5320"/>
    <w:rsid w:val="006E566D"/>
    <w:rsid w:val="006E6246"/>
    <w:rsid w:val="006E64F8"/>
    <w:rsid w:val="006E6E56"/>
    <w:rsid w:val="006F00A7"/>
    <w:rsid w:val="006F08ED"/>
    <w:rsid w:val="006F0B70"/>
    <w:rsid w:val="006F16F1"/>
    <w:rsid w:val="006F2E01"/>
    <w:rsid w:val="006F318F"/>
    <w:rsid w:val="006F4226"/>
    <w:rsid w:val="006F635B"/>
    <w:rsid w:val="006F6EFE"/>
    <w:rsid w:val="006F6F6C"/>
    <w:rsid w:val="006F71AF"/>
    <w:rsid w:val="006F72FE"/>
    <w:rsid w:val="006F737E"/>
    <w:rsid w:val="006F796A"/>
    <w:rsid w:val="0070017E"/>
    <w:rsid w:val="00700B2C"/>
    <w:rsid w:val="00701A9D"/>
    <w:rsid w:val="00702678"/>
    <w:rsid w:val="007050A2"/>
    <w:rsid w:val="00705D52"/>
    <w:rsid w:val="00706E98"/>
    <w:rsid w:val="007070A7"/>
    <w:rsid w:val="007078C2"/>
    <w:rsid w:val="00710402"/>
    <w:rsid w:val="00711A4C"/>
    <w:rsid w:val="007127F1"/>
    <w:rsid w:val="00713084"/>
    <w:rsid w:val="007137C9"/>
    <w:rsid w:val="00713DFD"/>
    <w:rsid w:val="00714F20"/>
    <w:rsid w:val="0071590F"/>
    <w:rsid w:val="00715914"/>
    <w:rsid w:val="00715B3F"/>
    <w:rsid w:val="0072135B"/>
    <w:rsid w:val="007229B7"/>
    <w:rsid w:val="00722B95"/>
    <w:rsid w:val="00723218"/>
    <w:rsid w:val="0072332D"/>
    <w:rsid w:val="00723EAA"/>
    <w:rsid w:val="00724F7A"/>
    <w:rsid w:val="00725B0D"/>
    <w:rsid w:val="00725E74"/>
    <w:rsid w:val="007273CF"/>
    <w:rsid w:val="00730186"/>
    <w:rsid w:val="00731BF9"/>
    <w:rsid w:val="00731E00"/>
    <w:rsid w:val="00732527"/>
    <w:rsid w:val="00737B4F"/>
    <w:rsid w:val="007415D8"/>
    <w:rsid w:val="00741E20"/>
    <w:rsid w:val="00741EE8"/>
    <w:rsid w:val="007440B7"/>
    <w:rsid w:val="007442DB"/>
    <w:rsid w:val="007446FA"/>
    <w:rsid w:val="007475DF"/>
    <w:rsid w:val="00747B58"/>
    <w:rsid w:val="007500C8"/>
    <w:rsid w:val="0075106E"/>
    <w:rsid w:val="00751154"/>
    <w:rsid w:val="00755BC9"/>
    <w:rsid w:val="0075618E"/>
    <w:rsid w:val="00756272"/>
    <w:rsid w:val="007565ED"/>
    <w:rsid w:val="0075679E"/>
    <w:rsid w:val="0075693D"/>
    <w:rsid w:val="00760AF1"/>
    <w:rsid w:val="007624F2"/>
    <w:rsid w:val="007628EA"/>
    <w:rsid w:val="00762EEE"/>
    <w:rsid w:val="00763E7C"/>
    <w:rsid w:val="00764891"/>
    <w:rsid w:val="00764D46"/>
    <w:rsid w:val="007660DF"/>
    <w:rsid w:val="007662B5"/>
    <w:rsid w:val="00766639"/>
    <w:rsid w:val="0076681A"/>
    <w:rsid w:val="00767957"/>
    <w:rsid w:val="007700F8"/>
    <w:rsid w:val="0077029F"/>
    <w:rsid w:val="00770685"/>
    <w:rsid w:val="0077093B"/>
    <w:rsid w:val="007715C9"/>
    <w:rsid w:val="00771613"/>
    <w:rsid w:val="00772121"/>
    <w:rsid w:val="007728CB"/>
    <w:rsid w:val="00772B7A"/>
    <w:rsid w:val="0077364F"/>
    <w:rsid w:val="00774EDD"/>
    <w:rsid w:val="007757EC"/>
    <w:rsid w:val="00775ACC"/>
    <w:rsid w:val="00775F63"/>
    <w:rsid w:val="00776886"/>
    <w:rsid w:val="00777535"/>
    <w:rsid w:val="007776A5"/>
    <w:rsid w:val="007804DE"/>
    <w:rsid w:val="00781A35"/>
    <w:rsid w:val="00782961"/>
    <w:rsid w:val="00782FC2"/>
    <w:rsid w:val="00783E89"/>
    <w:rsid w:val="00784135"/>
    <w:rsid w:val="00785A9E"/>
    <w:rsid w:val="00785DEA"/>
    <w:rsid w:val="0078746C"/>
    <w:rsid w:val="00790BCB"/>
    <w:rsid w:val="00791AD8"/>
    <w:rsid w:val="00791AF8"/>
    <w:rsid w:val="0079216A"/>
    <w:rsid w:val="00792EFB"/>
    <w:rsid w:val="00793915"/>
    <w:rsid w:val="00794516"/>
    <w:rsid w:val="0079545F"/>
    <w:rsid w:val="007957CE"/>
    <w:rsid w:val="007A1989"/>
    <w:rsid w:val="007A2CDE"/>
    <w:rsid w:val="007A2E6B"/>
    <w:rsid w:val="007A3DBC"/>
    <w:rsid w:val="007A60EE"/>
    <w:rsid w:val="007A6DC4"/>
    <w:rsid w:val="007A714D"/>
    <w:rsid w:val="007A7AB6"/>
    <w:rsid w:val="007B099D"/>
    <w:rsid w:val="007B3702"/>
    <w:rsid w:val="007B4C4F"/>
    <w:rsid w:val="007B5E9C"/>
    <w:rsid w:val="007B7DFA"/>
    <w:rsid w:val="007C2253"/>
    <w:rsid w:val="007C2A11"/>
    <w:rsid w:val="007C2D8B"/>
    <w:rsid w:val="007C4682"/>
    <w:rsid w:val="007C5A2C"/>
    <w:rsid w:val="007C61D2"/>
    <w:rsid w:val="007D230B"/>
    <w:rsid w:val="007D48AE"/>
    <w:rsid w:val="007D7D28"/>
    <w:rsid w:val="007E163D"/>
    <w:rsid w:val="007E1E32"/>
    <w:rsid w:val="007E28B8"/>
    <w:rsid w:val="007E2E25"/>
    <w:rsid w:val="007E2EBB"/>
    <w:rsid w:val="007E2F1B"/>
    <w:rsid w:val="007E40B6"/>
    <w:rsid w:val="007E667A"/>
    <w:rsid w:val="007E7B4E"/>
    <w:rsid w:val="007F1491"/>
    <w:rsid w:val="007F1AA2"/>
    <w:rsid w:val="007F2714"/>
    <w:rsid w:val="007F28C9"/>
    <w:rsid w:val="007F367D"/>
    <w:rsid w:val="007F3F78"/>
    <w:rsid w:val="007F6883"/>
    <w:rsid w:val="00800F7C"/>
    <w:rsid w:val="00801BAB"/>
    <w:rsid w:val="0080264D"/>
    <w:rsid w:val="0080312D"/>
    <w:rsid w:val="00803587"/>
    <w:rsid w:val="008060E8"/>
    <w:rsid w:val="00806E33"/>
    <w:rsid w:val="00810A67"/>
    <w:rsid w:val="008115A6"/>
    <w:rsid w:val="00811612"/>
    <w:rsid w:val="008117E9"/>
    <w:rsid w:val="00814BF0"/>
    <w:rsid w:val="00815EE3"/>
    <w:rsid w:val="00816888"/>
    <w:rsid w:val="00821428"/>
    <w:rsid w:val="00824498"/>
    <w:rsid w:val="0082759A"/>
    <w:rsid w:val="00830D6C"/>
    <w:rsid w:val="00832448"/>
    <w:rsid w:val="00832B5F"/>
    <w:rsid w:val="008335D4"/>
    <w:rsid w:val="0083635B"/>
    <w:rsid w:val="00840442"/>
    <w:rsid w:val="0084109D"/>
    <w:rsid w:val="008420C0"/>
    <w:rsid w:val="00845168"/>
    <w:rsid w:val="00845C8C"/>
    <w:rsid w:val="008460D6"/>
    <w:rsid w:val="00846D76"/>
    <w:rsid w:val="00847575"/>
    <w:rsid w:val="0084764B"/>
    <w:rsid w:val="008477D9"/>
    <w:rsid w:val="00850C3F"/>
    <w:rsid w:val="00850F56"/>
    <w:rsid w:val="008510FA"/>
    <w:rsid w:val="00851F1E"/>
    <w:rsid w:val="008527C0"/>
    <w:rsid w:val="008541B0"/>
    <w:rsid w:val="00855E08"/>
    <w:rsid w:val="00856A31"/>
    <w:rsid w:val="00857DD7"/>
    <w:rsid w:val="00860B58"/>
    <w:rsid w:val="00860C89"/>
    <w:rsid w:val="0086109D"/>
    <w:rsid w:val="008626F8"/>
    <w:rsid w:val="00863884"/>
    <w:rsid w:val="00863F29"/>
    <w:rsid w:val="00865ADF"/>
    <w:rsid w:val="00866643"/>
    <w:rsid w:val="00867B37"/>
    <w:rsid w:val="00871315"/>
    <w:rsid w:val="0087465E"/>
    <w:rsid w:val="00875454"/>
    <w:rsid w:val="008754D0"/>
    <w:rsid w:val="00877058"/>
    <w:rsid w:val="00880512"/>
    <w:rsid w:val="008814C6"/>
    <w:rsid w:val="00882402"/>
    <w:rsid w:val="0088370F"/>
    <w:rsid w:val="00883788"/>
    <w:rsid w:val="00883907"/>
    <w:rsid w:val="008855C9"/>
    <w:rsid w:val="00886456"/>
    <w:rsid w:val="00891A8F"/>
    <w:rsid w:val="00893F84"/>
    <w:rsid w:val="00894219"/>
    <w:rsid w:val="00894450"/>
    <w:rsid w:val="008945E0"/>
    <w:rsid w:val="00894C89"/>
    <w:rsid w:val="00894F91"/>
    <w:rsid w:val="0089527F"/>
    <w:rsid w:val="00896134"/>
    <w:rsid w:val="008A099A"/>
    <w:rsid w:val="008A09F8"/>
    <w:rsid w:val="008A2357"/>
    <w:rsid w:val="008A362B"/>
    <w:rsid w:val="008A46E1"/>
    <w:rsid w:val="008A4F43"/>
    <w:rsid w:val="008A5741"/>
    <w:rsid w:val="008B01EE"/>
    <w:rsid w:val="008B2706"/>
    <w:rsid w:val="008B3626"/>
    <w:rsid w:val="008B4321"/>
    <w:rsid w:val="008B4B7F"/>
    <w:rsid w:val="008B58C5"/>
    <w:rsid w:val="008B6496"/>
    <w:rsid w:val="008B6F50"/>
    <w:rsid w:val="008B76F9"/>
    <w:rsid w:val="008C0F29"/>
    <w:rsid w:val="008C1572"/>
    <w:rsid w:val="008D0EE0"/>
    <w:rsid w:val="008D0F3F"/>
    <w:rsid w:val="008D1974"/>
    <w:rsid w:val="008D3422"/>
    <w:rsid w:val="008D5A2F"/>
    <w:rsid w:val="008D600D"/>
    <w:rsid w:val="008E0150"/>
    <w:rsid w:val="008E1A60"/>
    <w:rsid w:val="008E1A6D"/>
    <w:rsid w:val="008E27EF"/>
    <w:rsid w:val="008E290E"/>
    <w:rsid w:val="008E51AE"/>
    <w:rsid w:val="008E6067"/>
    <w:rsid w:val="008F047F"/>
    <w:rsid w:val="008F0AF9"/>
    <w:rsid w:val="008F2896"/>
    <w:rsid w:val="008F3D4A"/>
    <w:rsid w:val="008F4B45"/>
    <w:rsid w:val="008F54E7"/>
    <w:rsid w:val="008F62DE"/>
    <w:rsid w:val="008F6639"/>
    <w:rsid w:val="008F6654"/>
    <w:rsid w:val="008F6CEE"/>
    <w:rsid w:val="008F7709"/>
    <w:rsid w:val="0090055E"/>
    <w:rsid w:val="00900861"/>
    <w:rsid w:val="009020FA"/>
    <w:rsid w:val="00902B9E"/>
    <w:rsid w:val="00903422"/>
    <w:rsid w:val="00903BEE"/>
    <w:rsid w:val="00904B01"/>
    <w:rsid w:val="00905728"/>
    <w:rsid w:val="009072E3"/>
    <w:rsid w:val="009108D6"/>
    <w:rsid w:val="0091090F"/>
    <w:rsid w:val="00911652"/>
    <w:rsid w:val="00911948"/>
    <w:rsid w:val="00911C02"/>
    <w:rsid w:val="00914B28"/>
    <w:rsid w:val="00915208"/>
    <w:rsid w:val="009157B9"/>
    <w:rsid w:val="00915988"/>
    <w:rsid w:val="00915C5C"/>
    <w:rsid w:val="00915DF9"/>
    <w:rsid w:val="00917794"/>
    <w:rsid w:val="009202D5"/>
    <w:rsid w:val="00920926"/>
    <w:rsid w:val="0092198D"/>
    <w:rsid w:val="009232C9"/>
    <w:rsid w:val="009244DF"/>
    <w:rsid w:val="00924DDC"/>
    <w:rsid w:val="009254C3"/>
    <w:rsid w:val="00926204"/>
    <w:rsid w:val="009268D9"/>
    <w:rsid w:val="00927A88"/>
    <w:rsid w:val="00930A0A"/>
    <w:rsid w:val="00931078"/>
    <w:rsid w:val="0093150E"/>
    <w:rsid w:val="009315A3"/>
    <w:rsid w:val="00932377"/>
    <w:rsid w:val="00933A51"/>
    <w:rsid w:val="00942303"/>
    <w:rsid w:val="009449B0"/>
    <w:rsid w:val="00946D93"/>
    <w:rsid w:val="00947302"/>
    <w:rsid w:val="00947D5A"/>
    <w:rsid w:val="00951690"/>
    <w:rsid w:val="00951E4E"/>
    <w:rsid w:val="009523D0"/>
    <w:rsid w:val="009532A5"/>
    <w:rsid w:val="0095359C"/>
    <w:rsid w:val="00954464"/>
    <w:rsid w:val="009551BB"/>
    <w:rsid w:val="0095528E"/>
    <w:rsid w:val="00957BEF"/>
    <w:rsid w:val="00961764"/>
    <w:rsid w:val="00962120"/>
    <w:rsid w:val="00964261"/>
    <w:rsid w:val="009642AA"/>
    <w:rsid w:val="00964C43"/>
    <w:rsid w:val="00964CA9"/>
    <w:rsid w:val="00964F42"/>
    <w:rsid w:val="00964F63"/>
    <w:rsid w:val="0096563B"/>
    <w:rsid w:val="00965ADE"/>
    <w:rsid w:val="00965B6E"/>
    <w:rsid w:val="009670AA"/>
    <w:rsid w:val="0096753E"/>
    <w:rsid w:val="009678CF"/>
    <w:rsid w:val="00967E7C"/>
    <w:rsid w:val="0097073E"/>
    <w:rsid w:val="009736EA"/>
    <w:rsid w:val="00974BC6"/>
    <w:rsid w:val="00975820"/>
    <w:rsid w:val="009762EC"/>
    <w:rsid w:val="00977CD8"/>
    <w:rsid w:val="00981D5A"/>
    <w:rsid w:val="00982242"/>
    <w:rsid w:val="00982958"/>
    <w:rsid w:val="00982F86"/>
    <w:rsid w:val="00983638"/>
    <w:rsid w:val="00986574"/>
    <w:rsid w:val="009868E9"/>
    <w:rsid w:val="00987EDD"/>
    <w:rsid w:val="00991552"/>
    <w:rsid w:val="00993E86"/>
    <w:rsid w:val="009944E6"/>
    <w:rsid w:val="00995105"/>
    <w:rsid w:val="0099528C"/>
    <w:rsid w:val="00995B6D"/>
    <w:rsid w:val="00996565"/>
    <w:rsid w:val="009967F0"/>
    <w:rsid w:val="009970EB"/>
    <w:rsid w:val="00997575"/>
    <w:rsid w:val="009A49C9"/>
    <w:rsid w:val="009A5A34"/>
    <w:rsid w:val="009B1CB8"/>
    <w:rsid w:val="009B2429"/>
    <w:rsid w:val="009B41F6"/>
    <w:rsid w:val="009B4AC3"/>
    <w:rsid w:val="009B4EE1"/>
    <w:rsid w:val="009B6508"/>
    <w:rsid w:val="009B69D4"/>
    <w:rsid w:val="009B7656"/>
    <w:rsid w:val="009B7FD9"/>
    <w:rsid w:val="009C14A0"/>
    <w:rsid w:val="009C364E"/>
    <w:rsid w:val="009C4C16"/>
    <w:rsid w:val="009C6564"/>
    <w:rsid w:val="009D1648"/>
    <w:rsid w:val="009D1818"/>
    <w:rsid w:val="009D3B83"/>
    <w:rsid w:val="009D5285"/>
    <w:rsid w:val="009D66E0"/>
    <w:rsid w:val="009D6740"/>
    <w:rsid w:val="009D6C93"/>
    <w:rsid w:val="009D7D97"/>
    <w:rsid w:val="009E0B05"/>
    <w:rsid w:val="009E2005"/>
    <w:rsid w:val="009E3BF4"/>
    <w:rsid w:val="009E574E"/>
    <w:rsid w:val="009E5CFC"/>
    <w:rsid w:val="009E648F"/>
    <w:rsid w:val="009E7D45"/>
    <w:rsid w:val="009F0047"/>
    <w:rsid w:val="009F00A7"/>
    <w:rsid w:val="009F0E4B"/>
    <w:rsid w:val="009F6247"/>
    <w:rsid w:val="009F712A"/>
    <w:rsid w:val="00A014D7"/>
    <w:rsid w:val="00A022B4"/>
    <w:rsid w:val="00A0303C"/>
    <w:rsid w:val="00A0322C"/>
    <w:rsid w:val="00A03A8A"/>
    <w:rsid w:val="00A0466B"/>
    <w:rsid w:val="00A048D4"/>
    <w:rsid w:val="00A079CB"/>
    <w:rsid w:val="00A07ACD"/>
    <w:rsid w:val="00A11A9A"/>
    <w:rsid w:val="00A11FD9"/>
    <w:rsid w:val="00A12128"/>
    <w:rsid w:val="00A12DAD"/>
    <w:rsid w:val="00A12E9A"/>
    <w:rsid w:val="00A12F48"/>
    <w:rsid w:val="00A138CA"/>
    <w:rsid w:val="00A15512"/>
    <w:rsid w:val="00A16CF6"/>
    <w:rsid w:val="00A1748D"/>
    <w:rsid w:val="00A2023F"/>
    <w:rsid w:val="00A20836"/>
    <w:rsid w:val="00A20FCE"/>
    <w:rsid w:val="00A22C98"/>
    <w:rsid w:val="00A231E2"/>
    <w:rsid w:val="00A23527"/>
    <w:rsid w:val="00A30E61"/>
    <w:rsid w:val="00A31A66"/>
    <w:rsid w:val="00A31D73"/>
    <w:rsid w:val="00A32DA0"/>
    <w:rsid w:val="00A32DE3"/>
    <w:rsid w:val="00A33D55"/>
    <w:rsid w:val="00A35B5A"/>
    <w:rsid w:val="00A40424"/>
    <w:rsid w:val="00A41D51"/>
    <w:rsid w:val="00A41FC9"/>
    <w:rsid w:val="00A42244"/>
    <w:rsid w:val="00A455EB"/>
    <w:rsid w:val="00A46746"/>
    <w:rsid w:val="00A46A3E"/>
    <w:rsid w:val="00A47282"/>
    <w:rsid w:val="00A47850"/>
    <w:rsid w:val="00A52B0F"/>
    <w:rsid w:val="00A530C4"/>
    <w:rsid w:val="00A537A2"/>
    <w:rsid w:val="00A53D45"/>
    <w:rsid w:val="00A54ABE"/>
    <w:rsid w:val="00A55870"/>
    <w:rsid w:val="00A5632E"/>
    <w:rsid w:val="00A56C34"/>
    <w:rsid w:val="00A57911"/>
    <w:rsid w:val="00A6061B"/>
    <w:rsid w:val="00A62A62"/>
    <w:rsid w:val="00A6400A"/>
    <w:rsid w:val="00A64912"/>
    <w:rsid w:val="00A65A1A"/>
    <w:rsid w:val="00A66168"/>
    <w:rsid w:val="00A67FEA"/>
    <w:rsid w:val="00A7081D"/>
    <w:rsid w:val="00A70A74"/>
    <w:rsid w:val="00A71904"/>
    <w:rsid w:val="00A7340A"/>
    <w:rsid w:val="00A74878"/>
    <w:rsid w:val="00A76FAC"/>
    <w:rsid w:val="00A800A8"/>
    <w:rsid w:val="00A80E7A"/>
    <w:rsid w:val="00A81F7B"/>
    <w:rsid w:val="00A82C16"/>
    <w:rsid w:val="00A83037"/>
    <w:rsid w:val="00A83CD1"/>
    <w:rsid w:val="00A8594A"/>
    <w:rsid w:val="00A907EB"/>
    <w:rsid w:val="00A90A8E"/>
    <w:rsid w:val="00A91966"/>
    <w:rsid w:val="00A9250D"/>
    <w:rsid w:val="00A92693"/>
    <w:rsid w:val="00A940C6"/>
    <w:rsid w:val="00A954C9"/>
    <w:rsid w:val="00A96B6A"/>
    <w:rsid w:val="00AA07E6"/>
    <w:rsid w:val="00AA274B"/>
    <w:rsid w:val="00AA40FC"/>
    <w:rsid w:val="00AA66AC"/>
    <w:rsid w:val="00AA671D"/>
    <w:rsid w:val="00AA78AD"/>
    <w:rsid w:val="00AB6F93"/>
    <w:rsid w:val="00AC0886"/>
    <w:rsid w:val="00AC1F70"/>
    <w:rsid w:val="00AC2919"/>
    <w:rsid w:val="00AC3E7B"/>
    <w:rsid w:val="00AC6509"/>
    <w:rsid w:val="00AC71DE"/>
    <w:rsid w:val="00AC756B"/>
    <w:rsid w:val="00AD0363"/>
    <w:rsid w:val="00AD066C"/>
    <w:rsid w:val="00AD1D96"/>
    <w:rsid w:val="00AD3075"/>
    <w:rsid w:val="00AD3AFA"/>
    <w:rsid w:val="00AD5315"/>
    <w:rsid w:val="00AD5641"/>
    <w:rsid w:val="00AD5F66"/>
    <w:rsid w:val="00AD6F7C"/>
    <w:rsid w:val="00AD7628"/>
    <w:rsid w:val="00AD7889"/>
    <w:rsid w:val="00AE3719"/>
    <w:rsid w:val="00AE4ABF"/>
    <w:rsid w:val="00AE530D"/>
    <w:rsid w:val="00AE648C"/>
    <w:rsid w:val="00AE6E04"/>
    <w:rsid w:val="00AE7708"/>
    <w:rsid w:val="00AE7A76"/>
    <w:rsid w:val="00AF021B"/>
    <w:rsid w:val="00AF06CF"/>
    <w:rsid w:val="00AF0BA4"/>
    <w:rsid w:val="00AF0EFF"/>
    <w:rsid w:val="00AF2EEB"/>
    <w:rsid w:val="00B01511"/>
    <w:rsid w:val="00B03112"/>
    <w:rsid w:val="00B067B5"/>
    <w:rsid w:val="00B0688F"/>
    <w:rsid w:val="00B07CDB"/>
    <w:rsid w:val="00B10353"/>
    <w:rsid w:val="00B106A8"/>
    <w:rsid w:val="00B10FB0"/>
    <w:rsid w:val="00B11C6A"/>
    <w:rsid w:val="00B14E6D"/>
    <w:rsid w:val="00B156BC"/>
    <w:rsid w:val="00B156FC"/>
    <w:rsid w:val="00B15E2F"/>
    <w:rsid w:val="00B15EFC"/>
    <w:rsid w:val="00B16067"/>
    <w:rsid w:val="00B16A31"/>
    <w:rsid w:val="00B17DFD"/>
    <w:rsid w:val="00B22347"/>
    <w:rsid w:val="00B229C0"/>
    <w:rsid w:val="00B22DF8"/>
    <w:rsid w:val="00B22E64"/>
    <w:rsid w:val="00B2340C"/>
    <w:rsid w:val="00B25242"/>
    <w:rsid w:val="00B2799D"/>
    <w:rsid w:val="00B27C45"/>
    <w:rsid w:val="00B30718"/>
    <w:rsid w:val="00B307FB"/>
    <w:rsid w:val="00B308FE"/>
    <w:rsid w:val="00B30C1F"/>
    <w:rsid w:val="00B31CCC"/>
    <w:rsid w:val="00B331F8"/>
    <w:rsid w:val="00B33709"/>
    <w:rsid w:val="00B33B3C"/>
    <w:rsid w:val="00B34A96"/>
    <w:rsid w:val="00B35D97"/>
    <w:rsid w:val="00B35D98"/>
    <w:rsid w:val="00B364C3"/>
    <w:rsid w:val="00B36FBA"/>
    <w:rsid w:val="00B41376"/>
    <w:rsid w:val="00B420B3"/>
    <w:rsid w:val="00B42159"/>
    <w:rsid w:val="00B42C17"/>
    <w:rsid w:val="00B42E9E"/>
    <w:rsid w:val="00B430F3"/>
    <w:rsid w:val="00B44110"/>
    <w:rsid w:val="00B50ADC"/>
    <w:rsid w:val="00B5169C"/>
    <w:rsid w:val="00B535C9"/>
    <w:rsid w:val="00B566B1"/>
    <w:rsid w:val="00B57D29"/>
    <w:rsid w:val="00B60D0B"/>
    <w:rsid w:val="00B628DE"/>
    <w:rsid w:val="00B62DA1"/>
    <w:rsid w:val="00B63834"/>
    <w:rsid w:val="00B63BE9"/>
    <w:rsid w:val="00B63E07"/>
    <w:rsid w:val="00B67BC3"/>
    <w:rsid w:val="00B70B51"/>
    <w:rsid w:val="00B70E7B"/>
    <w:rsid w:val="00B724F6"/>
    <w:rsid w:val="00B72734"/>
    <w:rsid w:val="00B73332"/>
    <w:rsid w:val="00B74C54"/>
    <w:rsid w:val="00B758DF"/>
    <w:rsid w:val="00B75A11"/>
    <w:rsid w:val="00B77787"/>
    <w:rsid w:val="00B800C0"/>
    <w:rsid w:val="00B80199"/>
    <w:rsid w:val="00B828AC"/>
    <w:rsid w:val="00B82D81"/>
    <w:rsid w:val="00B83204"/>
    <w:rsid w:val="00B84D95"/>
    <w:rsid w:val="00B85999"/>
    <w:rsid w:val="00B87CAC"/>
    <w:rsid w:val="00B92730"/>
    <w:rsid w:val="00B9345E"/>
    <w:rsid w:val="00B94272"/>
    <w:rsid w:val="00B94368"/>
    <w:rsid w:val="00B94BA2"/>
    <w:rsid w:val="00B97303"/>
    <w:rsid w:val="00BA0E23"/>
    <w:rsid w:val="00BA14B3"/>
    <w:rsid w:val="00BA220B"/>
    <w:rsid w:val="00BA227A"/>
    <w:rsid w:val="00BA2950"/>
    <w:rsid w:val="00BA2AA6"/>
    <w:rsid w:val="00BA300A"/>
    <w:rsid w:val="00BA3356"/>
    <w:rsid w:val="00BA3A57"/>
    <w:rsid w:val="00BA42AD"/>
    <w:rsid w:val="00BA4BE9"/>
    <w:rsid w:val="00BA4F4A"/>
    <w:rsid w:val="00BA5845"/>
    <w:rsid w:val="00BB02AF"/>
    <w:rsid w:val="00BB1309"/>
    <w:rsid w:val="00BB1F09"/>
    <w:rsid w:val="00BB208C"/>
    <w:rsid w:val="00BB248E"/>
    <w:rsid w:val="00BB374B"/>
    <w:rsid w:val="00BB4082"/>
    <w:rsid w:val="00BB4E1A"/>
    <w:rsid w:val="00BB5895"/>
    <w:rsid w:val="00BB5C17"/>
    <w:rsid w:val="00BB76A5"/>
    <w:rsid w:val="00BB7F1B"/>
    <w:rsid w:val="00BC0113"/>
    <w:rsid w:val="00BC015E"/>
    <w:rsid w:val="00BC07D2"/>
    <w:rsid w:val="00BC0ACC"/>
    <w:rsid w:val="00BC1CE2"/>
    <w:rsid w:val="00BC2DE4"/>
    <w:rsid w:val="00BC4CCE"/>
    <w:rsid w:val="00BC4EAE"/>
    <w:rsid w:val="00BC5883"/>
    <w:rsid w:val="00BC5BD9"/>
    <w:rsid w:val="00BC6871"/>
    <w:rsid w:val="00BC7183"/>
    <w:rsid w:val="00BC76AC"/>
    <w:rsid w:val="00BD0AC6"/>
    <w:rsid w:val="00BD0ECB"/>
    <w:rsid w:val="00BD1365"/>
    <w:rsid w:val="00BD27F5"/>
    <w:rsid w:val="00BD2B7D"/>
    <w:rsid w:val="00BD4F47"/>
    <w:rsid w:val="00BD518E"/>
    <w:rsid w:val="00BD5BEC"/>
    <w:rsid w:val="00BD69C1"/>
    <w:rsid w:val="00BD69D9"/>
    <w:rsid w:val="00BD6AB8"/>
    <w:rsid w:val="00BD76CB"/>
    <w:rsid w:val="00BD78A1"/>
    <w:rsid w:val="00BE035E"/>
    <w:rsid w:val="00BE0B5F"/>
    <w:rsid w:val="00BE0FDD"/>
    <w:rsid w:val="00BE1B57"/>
    <w:rsid w:val="00BE2155"/>
    <w:rsid w:val="00BE2213"/>
    <w:rsid w:val="00BE2F15"/>
    <w:rsid w:val="00BE4EA0"/>
    <w:rsid w:val="00BE6AA5"/>
    <w:rsid w:val="00BE719A"/>
    <w:rsid w:val="00BE720A"/>
    <w:rsid w:val="00BE7DA8"/>
    <w:rsid w:val="00BF0098"/>
    <w:rsid w:val="00BF09D5"/>
    <w:rsid w:val="00BF0D73"/>
    <w:rsid w:val="00BF0DFC"/>
    <w:rsid w:val="00BF11CE"/>
    <w:rsid w:val="00BF2465"/>
    <w:rsid w:val="00BF2CF3"/>
    <w:rsid w:val="00BF361A"/>
    <w:rsid w:val="00BF4084"/>
    <w:rsid w:val="00BF65DE"/>
    <w:rsid w:val="00BF75C9"/>
    <w:rsid w:val="00C017CB"/>
    <w:rsid w:val="00C01C14"/>
    <w:rsid w:val="00C02D44"/>
    <w:rsid w:val="00C03162"/>
    <w:rsid w:val="00C033CF"/>
    <w:rsid w:val="00C03C94"/>
    <w:rsid w:val="00C04246"/>
    <w:rsid w:val="00C0453F"/>
    <w:rsid w:val="00C04B0C"/>
    <w:rsid w:val="00C04D8D"/>
    <w:rsid w:val="00C04DFB"/>
    <w:rsid w:val="00C0544A"/>
    <w:rsid w:val="00C05849"/>
    <w:rsid w:val="00C06C60"/>
    <w:rsid w:val="00C07E06"/>
    <w:rsid w:val="00C10930"/>
    <w:rsid w:val="00C10ABB"/>
    <w:rsid w:val="00C11452"/>
    <w:rsid w:val="00C114C2"/>
    <w:rsid w:val="00C120AB"/>
    <w:rsid w:val="00C1227F"/>
    <w:rsid w:val="00C17964"/>
    <w:rsid w:val="00C17B3B"/>
    <w:rsid w:val="00C217B8"/>
    <w:rsid w:val="00C21D7D"/>
    <w:rsid w:val="00C21EEC"/>
    <w:rsid w:val="00C22264"/>
    <w:rsid w:val="00C22AAA"/>
    <w:rsid w:val="00C236F1"/>
    <w:rsid w:val="00C239C4"/>
    <w:rsid w:val="00C256C5"/>
    <w:rsid w:val="00C25E7F"/>
    <w:rsid w:val="00C26328"/>
    <w:rsid w:val="00C2746F"/>
    <w:rsid w:val="00C305D2"/>
    <w:rsid w:val="00C30A3E"/>
    <w:rsid w:val="00C31510"/>
    <w:rsid w:val="00C317E4"/>
    <w:rsid w:val="00C31816"/>
    <w:rsid w:val="00C31ED4"/>
    <w:rsid w:val="00C324A0"/>
    <w:rsid w:val="00C32F4D"/>
    <w:rsid w:val="00C3300F"/>
    <w:rsid w:val="00C3538E"/>
    <w:rsid w:val="00C35875"/>
    <w:rsid w:val="00C35923"/>
    <w:rsid w:val="00C36A52"/>
    <w:rsid w:val="00C408C4"/>
    <w:rsid w:val="00C40BD7"/>
    <w:rsid w:val="00C41D1B"/>
    <w:rsid w:val="00C42BF8"/>
    <w:rsid w:val="00C45171"/>
    <w:rsid w:val="00C454B5"/>
    <w:rsid w:val="00C4762D"/>
    <w:rsid w:val="00C50043"/>
    <w:rsid w:val="00C50B97"/>
    <w:rsid w:val="00C50DFC"/>
    <w:rsid w:val="00C51297"/>
    <w:rsid w:val="00C51715"/>
    <w:rsid w:val="00C54569"/>
    <w:rsid w:val="00C56EE9"/>
    <w:rsid w:val="00C57BFB"/>
    <w:rsid w:val="00C61126"/>
    <w:rsid w:val="00C6186A"/>
    <w:rsid w:val="00C61B12"/>
    <w:rsid w:val="00C626BB"/>
    <w:rsid w:val="00C6287C"/>
    <w:rsid w:val="00C6434E"/>
    <w:rsid w:val="00C65684"/>
    <w:rsid w:val="00C66D18"/>
    <w:rsid w:val="00C70CA8"/>
    <w:rsid w:val="00C71950"/>
    <w:rsid w:val="00C74A65"/>
    <w:rsid w:val="00C75268"/>
    <w:rsid w:val="00C7573B"/>
    <w:rsid w:val="00C77D96"/>
    <w:rsid w:val="00C82861"/>
    <w:rsid w:val="00C82D8E"/>
    <w:rsid w:val="00C83C1F"/>
    <w:rsid w:val="00C864C3"/>
    <w:rsid w:val="00C8716F"/>
    <w:rsid w:val="00C87600"/>
    <w:rsid w:val="00C904E6"/>
    <w:rsid w:val="00C91E23"/>
    <w:rsid w:val="00C93C03"/>
    <w:rsid w:val="00C9489B"/>
    <w:rsid w:val="00C9541B"/>
    <w:rsid w:val="00C95F27"/>
    <w:rsid w:val="00C965C4"/>
    <w:rsid w:val="00CA28DA"/>
    <w:rsid w:val="00CA3A25"/>
    <w:rsid w:val="00CA66DC"/>
    <w:rsid w:val="00CB06C0"/>
    <w:rsid w:val="00CB0D0D"/>
    <w:rsid w:val="00CB143B"/>
    <w:rsid w:val="00CB1892"/>
    <w:rsid w:val="00CB2C8E"/>
    <w:rsid w:val="00CB372F"/>
    <w:rsid w:val="00CB39A8"/>
    <w:rsid w:val="00CB3E81"/>
    <w:rsid w:val="00CB602E"/>
    <w:rsid w:val="00CB7B7A"/>
    <w:rsid w:val="00CC0E71"/>
    <w:rsid w:val="00CC1067"/>
    <w:rsid w:val="00CC2FB3"/>
    <w:rsid w:val="00CC3BFA"/>
    <w:rsid w:val="00CC6DD2"/>
    <w:rsid w:val="00CC7307"/>
    <w:rsid w:val="00CD0B10"/>
    <w:rsid w:val="00CD158F"/>
    <w:rsid w:val="00CD1ED0"/>
    <w:rsid w:val="00CD2E90"/>
    <w:rsid w:val="00CD67A2"/>
    <w:rsid w:val="00CD69B9"/>
    <w:rsid w:val="00CD6E4A"/>
    <w:rsid w:val="00CE051D"/>
    <w:rsid w:val="00CE0902"/>
    <w:rsid w:val="00CE0935"/>
    <w:rsid w:val="00CE0FA6"/>
    <w:rsid w:val="00CE1284"/>
    <w:rsid w:val="00CE1335"/>
    <w:rsid w:val="00CE2032"/>
    <w:rsid w:val="00CE272F"/>
    <w:rsid w:val="00CE3D2A"/>
    <w:rsid w:val="00CE493D"/>
    <w:rsid w:val="00CE5DCA"/>
    <w:rsid w:val="00CE7FB0"/>
    <w:rsid w:val="00CF07FA"/>
    <w:rsid w:val="00CF0BB2"/>
    <w:rsid w:val="00CF1B31"/>
    <w:rsid w:val="00CF28BC"/>
    <w:rsid w:val="00CF3EE8"/>
    <w:rsid w:val="00CF43DC"/>
    <w:rsid w:val="00CF4E4F"/>
    <w:rsid w:val="00CF520B"/>
    <w:rsid w:val="00D003F4"/>
    <w:rsid w:val="00D00C0C"/>
    <w:rsid w:val="00D02259"/>
    <w:rsid w:val="00D02647"/>
    <w:rsid w:val="00D0434A"/>
    <w:rsid w:val="00D047C3"/>
    <w:rsid w:val="00D04F78"/>
    <w:rsid w:val="00D04FE7"/>
    <w:rsid w:val="00D050E6"/>
    <w:rsid w:val="00D1103E"/>
    <w:rsid w:val="00D120A1"/>
    <w:rsid w:val="00D12614"/>
    <w:rsid w:val="00D12BBB"/>
    <w:rsid w:val="00D13441"/>
    <w:rsid w:val="00D150E7"/>
    <w:rsid w:val="00D16CAC"/>
    <w:rsid w:val="00D17E95"/>
    <w:rsid w:val="00D20154"/>
    <w:rsid w:val="00D20511"/>
    <w:rsid w:val="00D212D5"/>
    <w:rsid w:val="00D22AC4"/>
    <w:rsid w:val="00D23303"/>
    <w:rsid w:val="00D24053"/>
    <w:rsid w:val="00D27231"/>
    <w:rsid w:val="00D27807"/>
    <w:rsid w:val="00D27E21"/>
    <w:rsid w:val="00D30E90"/>
    <w:rsid w:val="00D32A74"/>
    <w:rsid w:val="00D32F65"/>
    <w:rsid w:val="00D341C4"/>
    <w:rsid w:val="00D3432D"/>
    <w:rsid w:val="00D34755"/>
    <w:rsid w:val="00D35ACB"/>
    <w:rsid w:val="00D42079"/>
    <w:rsid w:val="00D42B89"/>
    <w:rsid w:val="00D43A03"/>
    <w:rsid w:val="00D45E5D"/>
    <w:rsid w:val="00D46112"/>
    <w:rsid w:val="00D4727F"/>
    <w:rsid w:val="00D476C7"/>
    <w:rsid w:val="00D477A1"/>
    <w:rsid w:val="00D50F2C"/>
    <w:rsid w:val="00D52DC2"/>
    <w:rsid w:val="00D53BCC"/>
    <w:rsid w:val="00D54AB4"/>
    <w:rsid w:val="00D54EC2"/>
    <w:rsid w:val="00D55124"/>
    <w:rsid w:val="00D56358"/>
    <w:rsid w:val="00D5678E"/>
    <w:rsid w:val="00D569AB"/>
    <w:rsid w:val="00D5718B"/>
    <w:rsid w:val="00D571A0"/>
    <w:rsid w:val="00D57A75"/>
    <w:rsid w:val="00D57C07"/>
    <w:rsid w:val="00D61AB4"/>
    <w:rsid w:val="00D61FDA"/>
    <w:rsid w:val="00D65D13"/>
    <w:rsid w:val="00D65E68"/>
    <w:rsid w:val="00D66303"/>
    <w:rsid w:val="00D66C38"/>
    <w:rsid w:val="00D67041"/>
    <w:rsid w:val="00D67BA9"/>
    <w:rsid w:val="00D702DE"/>
    <w:rsid w:val="00D70731"/>
    <w:rsid w:val="00D70DFB"/>
    <w:rsid w:val="00D72490"/>
    <w:rsid w:val="00D73C22"/>
    <w:rsid w:val="00D74710"/>
    <w:rsid w:val="00D7567C"/>
    <w:rsid w:val="00D75701"/>
    <w:rsid w:val="00D757AD"/>
    <w:rsid w:val="00D766DF"/>
    <w:rsid w:val="00D8151D"/>
    <w:rsid w:val="00D84A13"/>
    <w:rsid w:val="00D84B1B"/>
    <w:rsid w:val="00D853DA"/>
    <w:rsid w:val="00D8589F"/>
    <w:rsid w:val="00D90017"/>
    <w:rsid w:val="00D927B2"/>
    <w:rsid w:val="00D92A0A"/>
    <w:rsid w:val="00D92B44"/>
    <w:rsid w:val="00D93801"/>
    <w:rsid w:val="00D93A70"/>
    <w:rsid w:val="00D94823"/>
    <w:rsid w:val="00D955A2"/>
    <w:rsid w:val="00D96484"/>
    <w:rsid w:val="00D9672C"/>
    <w:rsid w:val="00D975A7"/>
    <w:rsid w:val="00D97AFA"/>
    <w:rsid w:val="00DA15C0"/>
    <w:rsid w:val="00DA186E"/>
    <w:rsid w:val="00DA2B6D"/>
    <w:rsid w:val="00DA30CD"/>
    <w:rsid w:val="00DA4116"/>
    <w:rsid w:val="00DA41D5"/>
    <w:rsid w:val="00DA46D3"/>
    <w:rsid w:val="00DA5321"/>
    <w:rsid w:val="00DA6D35"/>
    <w:rsid w:val="00DA7511"/>
    <w:rsid w:val="00DA7A6E"/>
    <w:rsid w:val="00DA7AFA"/>
    <w:rsid w:val="00DA7B63"/>
    <w:rsid w:val="00DB039B"/>
    <w:rsid w:val="00DB1842"/>
    <w:rsid w:val="00DB2161"/>
    <w:rsid w:val="00DB251C"/>
    <w:rsid w:val="00DB2E0B"/>
    <w:rsid w:val="00DB38AD"/>
    <w:rsid w:val="00DB40C0"/>
    <w:rsid w:val="00DB45F1"/>
    <w:rsid w:val="00DB4630"/>
    <w:rsid w:val="00DB5B86"/>
    <w:rsid w:val="00DB6C12"/>
    <w:rsid w:val="00DC2C4C"/>
    <w:rsid w:val="00DC40CB"/>
    <w:rsid w:val="00DC4445"/>
    <w:rsid w:val="00DC4F88"/>
    <w:rsid w:val="00DC60BE"/>
    <w:rsid w:val="00DC67C3"/>
    <w:rsid w:val="00DD2D4B"/>
    <w:rsid w:val="00DD3D40"/>
    <w:rsid w:val="00DD4C87"/>
    <w:rsid w:val="00DD5738"/>
    <w:rsid w:val="00DD5AE6"/>
    <w:rsid w:val="00DD6158"/>
    <w:rsid w:val="00DD64C7"/>
    <w:rsid w:val="00DD71E3"/>
    <w:rsid w:val="00DD7DF5"/>
    <w:rsid w:val="00DD7F59"/>
    <w:rsid w:val="00DE03A1"/>
    <w:rsid w:val="00DE03E6"/>
    <w:rsid w:val="00DE0611"/>
    <w:rsid w:val="00DE1958"/>
    <w:rsid w:val="00DE3360"/>
    <w:rsid w:val="00DE6964"/>
    <w:rsid w:val="00DE7495"/>
    <w:rsid w:val="00DE79F9"/>
    <w:rsid w:val="00DF08B6"/>
    <w:rsid w:val="00DF256E"/>
    <w:rsid w:val="00DF25EB"/>
    <w:rsid w:val="00DF2A80"/>
    <w:rsid w:val="00DF3032"/>
    <w:rsid w:val="00DF43A8"/>
    <w:rsid w:val="00DF55AB"/>
    <w:rsid w:val="00DF58EB"/>
    <w:rsid w:val="00DF660F"/>
    <w:rsid w:val="00DF6CF5"/>
    <w:rsid w:val="00E018B2"/>
    <w:rsid w:val="00E03785"/>
    <w:rsid w:val="00E03D0C"/>
    <w:rsid w:val="00E03F32"/>
    <w:rsid w:val="00E0425F"/>
    <w:rsid w:val="00E04E8A"/>
    <w:rsid w:val="00E05704"/>
    <w:rsid w:val="00E06CC3"/>
    <w:rsid w:val="00E073A3"/>
    <w:rsid w:val="00E10034"/>
    <w:rsid w:val="00E10A0C"/>
    <w:rsid w:val="00E10EE3"/>
    <w:rsid w:val="00E11E44"/>
    <w:rsid w:val="00E12649"/>
    <w:rsid w:val="00E1335A"/>
    <w:rsid w:val="00E1348B"/>
    <w:rsid w:val="00E13AFA"/>
    <w:rsid w:val="00E16670"/>
    <w:rsid w:val="00E16767"/>
    <w:rsid w:val="00E207D3"/>
    <w:rsid w:val="00E2092E"/>
    <w:rsid w:val="00E20F58"/>
    <w:rsid w:val="00E2168B"/>
    <w:rsid w:val="00E218E3"/>
    <w:rsid w:val="00E21F03"/>
    <w:rsid w:val="00E22015"/>
    <w:rsid w:val="00E230AF"/>
    <w:rsid w:val="00E24BDC"/>
    <w:rsid w:val="00E24EDD"/>
    <w:rsid w:val="00E25626"/>
    <w:rsid w:val="00E259F4"/>
    <w:rsid w:val="00E25B30"/>
    <w:rsid w:val="00E26017"/>
    <w:rsid w:val="00E3189E"/>
    <w:rsid w:val="00E31D2B"/>
    <w:rsid w:val="00E31E82"/>
    <w:rsid w:val="00E31F63"/>
    <w:rsid w:val="00E320D9"/>
    <w:rsid w:val="00E338EF"/>
    <w:rsid w:val="00E33D68"/>
    <w:rsid w:val="00E36E13"/>
    <w:rsid w:val="00E40FF8"/>
    <w:rsid w:val="00E414B5"/>
    <w:rsid w:val="00E41EA5"/>
    <w:rsid w:val="00E43091"/>
    <w:rsid w:val="00E44D48"/>
    <w:rsid w:val="00E47464"/>
    <w:rsid w:val="00E479AD"/>
    <w:rsid w:val="00E50FCF"/>
    <w:rsid w:val="00E515EF"/>
    <w:rsid w:val="00E51C73"/>
    <w:rsid w:val="00E528A9"/>
    <w:rsid w:val="00E52C22"/>
    <w:rsid w:val="00E53BAA"/>
    <w:rsid w:val="00E53CE1"/>
    <w:rsid w:val="00E5437E"/>
    <w:rsid w:val="00E544BB"/>
    <w:rsid w:val="00E578EC"/>
    <w:rsid w:val="00E60423"/>
    <w:rsid w:val="00E613D1"/>
    <w:rsid w:val="00E61BB3"/>
    <w:rsid w:val="00E630C3"/>
    <w:rsid w:val="00E64578"/>
    <w:rsid w:val="00E64A4E"/>
    <w:rsid w:val="00E653AE"/>
    <w:rsid w:val="00E6609D"/>
    <w:rsid w:val="00E662CB"/>
    <w:rsid w:val="00E70F2D"/>
    <w:rsid w:val="00E71262"/>
    <w:rsid w:val="00E71560"/>
    <w:rsid w:val="00E71838"/>
    <w:rsid w:val="00E7261B"/>
    <w:rsid w:val="00E74DC7"/>
    <w:rsid w:val="00E763DA"/>
    <w:rsid w:val="00E76C21"/>
    <w:rsid w:val="00E773A4"/>
    <w:rsid w:val="00E77CF0"/>
    <w:rsid w:val="00E8075A"/>
    <w:rsid w:val="00E818A6"/>
    <w:rsid w:val="00E81EB1"/>
    <w:rsid w:val="00E8688D"/>
    <w:rsid w:val="00E86920"/>
    <w:rsid w:val="00E86D96"/>
    <w:rsid w:val="00E87263"/>
    <w:rsid w:val="00E90312"/>
    <w:rsid w:val="00E90ECB"/>
    <w:rsid w:val="00E910D1"/>
    <w:rsid w:val="00E945E4"/>
    <w:rsid w:val="00E94D5E"/>
    <w:rsid w:val="00E9566F"/>
    <w:rsid w:val="00E95BB0"/>
    <w:rsid w:val="00E97F2D"/>
    <w:rsid w:val="00EA03B7"/>
    <w:rsid w:val="00EA12DC"/>
    <w:rsid w:val="00EA1445"/>
    <w:rsid w:val="00EA1447"/>
    <w:rsid w:val="00EA197C"/>
    <w:rsid w:val="00EA1E3C"/>
    <w:rsid w:val="00EA1F14"/>
    <w:rsid w:val="00EA284B"/>
    <w:rsid w:val="00EA3992"/>
    <w:rsid w:val="00EA7100"/>
    <w:rsid w:val="00EA7F9F"/>
    <w:rsid w:val="00EB08ED"/>
    <w:rsid w:val="00EB1274"/>
    <w:rsid w:val="00EB1C5A"/>
    <w:rsid w:val="00EB7421"/>
    <w:rsid w:val="00EB74A9"/>
    <w:rsid w:val="00EB7986"/>
    <w:rsid w:val="00EC094F"/>
    <w:rsid w:val="00EC159E"/>
    <w:rsid w:val="00EC1BD6"/>
    <w:rsid w:val="00EC324E"/>
    <w:rsid w:val="00EC40B7"/>
    <w:rsid w:val="00EC46A9"/>
    <w:rsid w:val="00EC4757"/>
    <w:rsid w:val="00EC55FC"/>
    <w:rsid w:val="00EC5A8B"/>
    <w:rsid w:val="00EC5B0B"/>
    <w:rsid w:val="00EC5D66"/>
    <w:rsid w:val="00EC78AA"/>
    <w:rsid w:val="00EC7E49"/>
    <w:rsid w:val="00EC7EDB"/>
    <w:rsid w:val="00ED1046"/>
    <w:rsid w:val="00ED166C"/>
    <w:rsid w:val="00ED1A08"/>
    <w:rsid w:val="00ED27E6"/>
    <w:rsid w:val="00ED2BB6"/>
    <w:rsid w:val="00ED2EBD"/>
    <w:rsid w:val="00ED3323"/>
    <w:rsid w:val="00ED34E1"/>
    <w:rsid w:val="00ED3B8D"/>
    <w:rsid w:val="00ED4B9A"/>
    <w:rsid w:val="00EE0C24"/>
    <w:rsid w:val="00EE10BB"/>
    <w:rsid w:val="00EE31BD"/>
    <w:rsid w:val="00EE397F"/>
    <w:rsid w:val="00EE428A"/>
    <w:rsid w:val="00EE4866"/>
    <w:rsid w:val="00EE629B"/>
    <w:rsid w:val="00EE7856"/>
    <w:rsid w:val="00EF0241"/>
    <w:rsid w:val="00EF1EBA"/>
    <w:rsid w:val="00EF2CB0"/>
    <w:rsid w:val="00EF2E3A"/>
    <w:rsid w:val="00F02C67"/>
    <w:rsid w:val="00F02E96"/>
    <w:rsid w:val="00F02EF9"/>
    <w:rsid w:val="00F04049"/>
    <w:rsid w:val="00F040FC"/>
    <w:rsid w:val="00F041B6"/>
    <w:rsid w:val="00F04515"/>
    <w:rsid w:val="00F04B80"/>
    <w:rsid w:val="00F04CF8"/>
    <w:rsid w:val="00F0555A"/>
    <w:rsid w:val="00F05CE1"/>
    <w:rsid w:val="00F072A7"/>
    <w:rsid w:val="00F078DC"/>
    <w:rsid w:val="00F07B87"/>
    <w:rsid w:val="00F07F06"/>
    <w:rsid w:val="00F10F93"/>
    <w:rsid w:val="00F112E3"/>
    <w:rsid w:val="00F12167"/>
    <w:rsid w:val="00F14593"/>
    <w:rsid w:val="00F164CF"/>
    <w:rsid w:val="00F171A1"/>
    <w:rsid w:val="00F176C6"/>
    <w:rsid w:val="00F226ED"/>
    <w:rsid w:val="00F22DE0"/>
    <w:rsid w:val="00F23451"/>
    <w:rsid w:val="00F24276"/>
    <w:rsid w:val="00F24623"/>
    <w:rsid w:val="00F26455"/>
    <w:rsid w:val="00F265F4"/>
    <w:rsid w:val="00F2673F"/>
    <w:rsid w:val="00F26DB4"/>
    <w:rsid w:val="00F30315"/>
    <w:rsid w:val="00F312BD"/>
    <w:rsid w:val="00F32BA8"/>
    <w:rsid w:val="00F33956"/>
    <w:rsid w:val="00F349F1"/>
    <w:rsid w:val="00F35033"/>
    <w:rsid w:val="00F35D83"/>
    <w:rsid w:val="00F371BC"/>
    <w:rsid w:val="00F37390"/>
    <w:rsid w:val="00F4215A"/>
    <w:rsid w:val="00F4350D"/>
    <w:rsid w:val="00F47153"/>
    <w:rsid w:val="00F476C7"/>
    <w:rsid w:val="00F478CD"/>
    <w:rsid w:val="00F47E5F"/>
    <w:rsid w:val="00F47EE9"/>
    <w:rsid w:val="00F50532"/>
    <w:rsid w:val="00F51DB6"/>
    <w:rsid w:val="00F52127"/>
    <w:rsid w:val="00F52765"/>
    <w:rsid w:val="00F52F84"/>
    <w:rsid w:val="00F53320"/>
    <w:rsid w:val="00F53584"/>
    <w:rsid w:val="00F55E96"/>
    <w:rsid w:val="00F567F7"/>
    <w:rsid w:val="00F579DD"/>
    <w:rsid w:val="00F6021C"/>
    <w:rsid w:val="00F60F2F"/>
    <w:rsid w:val="00F61879"/>
    <w:rsid w:val="00F61B09"/>
    <w:rsid w:val="00F62036"/>
    <w:rsid w:val="00F62A00"/>
    <w:rsid w:val="00F63682"/>
    <w:rsid w:val="00F63980"/>
    <w:rsid w:val="00F63D67"/>
    <w:rsid w:val="00F64944"/>
    <w:rsid w:val="00F649BE"/>
    <w:rsid w:val="00F65B52"/>
    <w:rsid w:val="00F66EBA"/>
    <w:rsid w:val="00F67BCA"/>
    <w:rsid w:val="00F710F2"/>
    <w:rsid w:val="00F71876"/>
    <w:rsid w:val="00F73285"/>
    <w:rsid w:val="00F73856"/>
    <w:rsid w:val="00F73BD6"/>
    <w:rsid w:val="00F75921"/>
    <w:rsid w:val="00F75CC9"/>
    <w:rsid w:val="00F81ACC"/>
    <w:rsid w:val="00F82860"/>
    <w:rsid w:val="00F8358D"/>
    <w:rsid w:val="00F83989"/>
    <w:rsid w:val="00F84BA5"/>
    <w:rsid w:val="00F85099"/>
    <w:rsid w:val="00F86593"/>
    <w:rsid w:val="00F86B70"/>
    <w:rsid w:val="00F8723B"/>
    <w:rsid w:val="00F90F47"/>
    <w:rsid w:val="00F92C3C"/>
    <w:rsid w:val="00F9379C"/>
    <w:rsid w:val="00F93A11"/>
    <w:rsid w:val="00F9469F"/>
    <w:rsid w:val="00F9632C"/>
    <w:rsid w:val="00F9642C"/>
    <w:rsid w:val="00FA0AC8"/>
    <w:rsid w:val="00FA1E52"/>
    <w:rsid w:val="00FA31DE"/>
    <w:rsid w:val="00FA32B3"/>
    <w:rsid w:val="00FA3F0E"/>
    <w:rsid w:val="00FA44F9"/>
    <w:rsid w:val="00FA5C23"/>
    <w:rsid w:val="00FA7D17"/>
    <w:rsid w:val="00FB0292"/>
    <w:rsid w:val="00FB10AE"/>
    <w:rsid w:val="00FB1940"/>
    <w:rsid w:val="00FB2D6F"/>
    <w:rsid w:val="00FB2F56"/>
    <w:rsid w:val="00FB35B5"/>
    <w:rsid w:val="00FB411F"/>
    <w:rsid w:val="00FC3395"/>
    <w:rsid w:val="00FC3EB8"/>
    <w:rsid w:val="00FC3F4A"/>
    <w:rsid w:val="00FC79B3"/>
    <w:rsid w:val="00FC7D25"/>
    <w:rsid w:val="00FD226B"/>
    <w:rsid w:val="00FD2FF3"/>
    <w:rsid w:val="00FD378A"/>
    <w:rsid w:val="00FD4197"/>
    <w:rsid w:val="00FD50BF"/>
    <w:rsid w:val="00FD6F56"/>
    <w:rsid w:val="00FE0704"/>
    <w:rsid w:val="00FE0DD7"/>
    <w:rsid w:val="00FE0EDD"/>
    <w:rsid w:val="00FE4688"/>
    <w:rsid w:val="00FE4BD0"/>
    <w:rsid w:val="00FE5F52"/>
    <w:rsid w:val="00FE6FB7"/>
    <w:rsid w:val="00FE72D6"/>
    <w:rsid w:val="00FE79D0"/>
    <w:rsid w:val="00FF1918"/>
    <w:rsid w:val="00FF1F92"/>
    <w:rsid w:val="00FF2A38"/>
    <w:rsid w:val="00FF5909"/>
    <w:rsid w:val="00FF5A13"/>
    <w:rsid w:val="00FF607C"/>
    <w:rsid w:val="00FF6DFE"/>
    <w:rsid w:val="0C930604"/>
    <w:rsid w:val="114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F0964AA6-7563-4B3A-9128-7FE0107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tbltext">
    <w:name w:val="tbl text"/>
    <w:basedOn w:val="Normal"/>
    <w:link w:val="tbltextChar"/>
    <w:rsid w:val="004E77D9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4E77D9"/>
    <w:rPr>
      <w:rFonts w:ascii="Arial" w:eastAsia="Times New Roman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CE0902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DB6"/>
    <w:rPr>
      <w:color w:val="605E5C"/>
      <w:shd w:val="clear" w:color="auto" w:fill="E1DFDD"/>
    </w:rPr>
  </w:style>
  <w:style w:type="paragraph" w:customStyle="1" w:styleId="MIRSubpara">
    <w:name w:val="MIR Subpara"/>
    <w:basedOn w:val="Normal"/>
    <w:link w:val="MIRSubparaChar"/>
    <w:qFormat/>
    <w:rsid w:val="00927A88"/>
    <w:pPr>
      <w:numPr>
        <w:ilvl w:val="1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927A88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927A88"/>
    <w:pPr>
      <w:numPr>
        <w:ilvl w:val="3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927A88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link w:val="MIRBodyTextChar"/>
    <w:qFormat/>
    <w:rsid w:val="00927A88"/>
    <w:pPr>
      <w:numPr>
        <w:numId w:val="40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927A88"/>
    <w:rPr>
      <w:rFonts w:eastAsia="Times New Roman"/>
      <w:sz w:val="22"/>
      <w:szCs w:val="22"/>
    </w:rPr>
  </w:style>
  <w:style w:type="paragraph" w:customStyle="1" w:styleId="MIRSubsubpara">
    <w:name w:val="MIR Subsubpara"/>
    <w:basedOn w:val="Normal"/>
    <w:link w:val="MIRSubsubparaChar"/>
    <w:qFormat/>
    <w:rsid w:val="00927A88"/>
    <w:pPr>
      <w:numPr>
        <w:ilvl w:val="2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927A88"/>
    <w:rPr>
      <w:rFonts w:eastAsia="Times New Roman"/>
      <w:sz w:val="22"/>
      <w:szCs w:val="22"/>
    </w:rPr>
  </w:style>
  <w:style w:type="paragraph" w:customStyle="1" w:styleId="MIRNote">
    <w:name w:val="MIR Note"/>
    <w:basedOn w:val="Normal"/>
    <w:link w:val="MIRNoteChar"/>
    <w:qFormat/>
    <w:rsid w:val="004E39C8"/>
    <w:pPr>
      <w:spacing w:before="200" w:line="240" w:lineRule="atLeast"/>
      <w:ind w:left="1701"/>
    </w:pPr>
    <w:rPr>
      <w:rFonts w:eastAsia="Times New Roman"/>
      <w:sz w:val="18"/>
      <w:szCs w:val="22"/>
      <w:lang w:eastAsia="en-AU"/>
    </w:rPr>
  </w:style>
  <w:style w:type="character" w:customStyle="1" w:styleId="MIRNoteChar">
    <w:name w:val="MIR Note Char"/>
    <w:basedOn w:val="DefaultParagraphFont"/>
    <w:link w:val="MIRNote"/>
    <w:rsid w:val="004E39C8"/>
    <w:rPr>
      <w:rFonts w:eastAsia="Times New Roman"/>
      <w:sz w:val="18"/>
      <w:szCs w:val="22"/>
    </w:rPr>
  </w:style>
  <w:style w:type="paragraph" w:styleId="ListParagraph">
    <w:name w:val="List Paragraph"/>
    <w:basedOn w:val="Normal"/>
    <w:uiPriority w:val="34"/>
    <w:qFormat/>
    <w:rsid w:val="006304C2"/>
    <w:pPr>
      <w:spacing w:after="240" w:line="240" w:lineRule="auto"/>
      <w:ind w:left="720"/>
    </w:pPr>
    <w:rPr>
      <w:rFonts w:eastAsia="Times New Roman"/>
      <w:lang w:eastAsia="en-AU"/>
    </w:rPr>
  </w:style>
  <w:style w:type="paragraph" w:customStyle="1" w:styleId="li-bodytextunnumbered0">
    <w:name w:val="li-bodytextunnumbered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heading20">
    <w:name w:val="li-heading2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mirbodytext0">
    <w:name w:val="mirbodytext"/>
    <w:basedOn w:val="Normal"/>
    <w:rsid w:val="00E03F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mirnote0">
    <w:name w:val="mirnote"/>
    <w:basedOn w:val="Normal"/>
    <w:rsid w:val="00E03F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Hyperlink1">
    <w:name w:val="Hyperlink1"/>
    <w:basedOn w:val="DefaultParagraphFont"/>
    <w:rsid w:val="00E0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001055-1122178031-4751</_dlc_DocId>
    <_dlc_DocIdUrl xmlns="eb44715b-cd74-4c79-92c4-f0e9f1a86440">
      <Url>https://asiclink.sharepoint.com/teams/001055/_layouts/15/DocIdRedir.aspx?ID=001055-1122178031-4751</Url>
      <Description>001055-1122178031-4751</Description>
    </_dlc_DocIdUrl>
    <TaxCatchAll xmlns="db2b92ca-6ed0-4085-802d-4c686a2e8c3f">
      <Value>8</Value>
    </TaxCatchAll>
  </documentManagement>
</p:properties>
</file>

<file path=customXml/itemProps1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F59F32-70ED-4E26-B4CF-E900CE688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431D6E-320C-45A4-B226-5420C16DBC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1789F3-F682-45D9-8B9D-64FA1972108D}">
  <ds:schemaRefs>
    <ds:schemaRef ds:uri="http://schemas.microsoft.com/office/2006/documentManagement/types"/>
    <ds:schemaRef ds:uri="eb44715b-cd74-4c79-92c4-f0e9f1a86440"/>
    <ds:schemaRef ds:uri="http://purl.org/dc/terms/"/>
    <ds:schemaRef ds:uri="db2b92ca-6ed0-4085-802d-4c686a2e8c3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7</TotalTime>
  <Pages>4</Pages>
  <Words>198</Words>
  <Characters>1135</Characters>
  <Application>Microsoft Office Word</Application>
  <DocSecurity>0</DocSecurity>
  <PresentationFormat/>
  <Lines>9</Lines>
  <Paragraphs>2</Paragraphs>
  <ScaleCrop>false</ScaleCrop>
  <Company>ASIC</Company>
  <LinksUpToDate>false</LinksUpToDate>
  <CharactersWithSpaces>1331</CharactersWithSpaces>
  <SharedDoc>false</SharedDoc>
  <HyperlinkBase/>
  <HLinks>
    <vt:vector size="96" baseType="variant">
      <vt:variant>
        <vt:i4>6946865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_Toc166900394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_Toc166900393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_Toc166900392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_Toc166900391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_Toc166900390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_Toc166900389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_Toc166900388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_Toc166900387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_Toc166900386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_Toc166900385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_Toc166900384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_Toc166900383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_Toc166900382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_Toc166900381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_Toc166900380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2024-07-18T01:09:00Z</cp:lastPrinted>
  <dcterms:created xsi:type="dcterms:W3CDTF">2024-09-03T11:09:00Z</dcterms:created>
  <dcterms:modified xsi:type="dcterms:W3CDTF">2024-09-05T02:59:00Z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8;#Sensitive|19fd2cb8-3e97-4464-ae71-8c2c2095d028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0x010100B5F685A1365F544391EF8C813B164F3A00F47466A5CC0C5D48A446AD5782D8375F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b438b439-ed56-44fb-913e-35798562ae74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bdf3bab5a81c426f8b5cbfa0265a271c">
    <vt:lpwstr/>
  </property>
  <property fmtid="{D5CDD505-2E9C-101B-9397-08002B2CF9AE}" pid="84" name="PolicyWorkDocumentType">
    <vt:lpwstr/>
  </property>
</Properties>
</file>