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E4C2" w14:textId="18F76107" w:rsidR="00715914" w:rsidRPr="005142F4" w:rsidRDefault="00A31D73" w:rsidP="00850F56">
      <w:pPr>
        <w:spacing w:after="600"/>
        <w:rPr>
          <w:sz w:val="28"/>
        </w:rPr>
      </w:pPr>
      <w:r w:rsidRPr="005142F4">
        <w:rPr>
          <w:noProof/>
        </w:rPr>
        <w:drawing>
          <wp:inline distT="0" distB="0" distL="0" distR="0" wp14:anchorId="14EE4C64" wp14:editId="67E6B695">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590AAE55" w14:textId="59A69996" w:rsidR="00243EC0" w:rsidRPr="005142F4" w:rsidRDefault="00447DB4" w:rsidP="00B16067">
      <w:pPr>
        <w:pStyle w:val="LI-Title"/>
        <w:pBdr>
          <w:bottom w:val="single" w:sz="4" w:space="1" w:color="auto"/>
        </w:pBdr>
      </w:pPr>
      <w:r w:rsidRPr="005142F4">
        <w:t>A</w:t>
      </w:r>
      <w:r w:rsidR="00327DDF" w:rsidRPr="005142F4">
        <w:t xml:space="preserve">SIC </w:t>
      </w:r>
      <w:r w:rsidR="00F90F47" w:rsidRPr="005142F4">
        <w:t>Derivative Transaction Rules (Nexus Derivatives)</w:t>
      </w:r>
      <w:r w:rsidR="00ED4B9A" w:rsidRPr="005142F4">
        <w:t xml:space="preserve"> </w:t>
      </w:r>
      <w:r w:rsidR="00C11452" w:rsidRPr="005142F4">
        <w:t xml:space="preserve">Instrument </w:t>
      </w:r>
      <w:r w:rsidR="00044596" w:rsidRPr="005142F4">
        <w:t>2024/</w:t>
      </w:r>
      <w:r w:rsidR="00A9456F" w:rsidRPr="005142F4">
        <w:t>603</w:t>
      </w:r>
    </w:p>
    <w:p w14:paraId="09CED424" w14:textId="43220032" w:rsidR="00F171A1" w:rsidRPr="005142F4" w:rsidRDefault="00F171A1" w:rsidP="00005446">
      <w:pPr>
        <w:pStyle w:val="LI-Fronttext"/>
        <w:rPr>
          <w:sz w:val="24"/>
          <w:szCs w:val="24"/>
        </w:rPr>
      </w:pPr>
      <w:r w:rsidRPr="005142F4">
        <w:rPr>
          <w:sz w:val="24"/>
          <w:szCs w:val="24"/>
        </w:rPr>
        <w:t xml:space="preserve">I, </w:t>
      </w:r>
      <w:r w:rsidR="000F5389" w:rsidRPr="005142F4">
        <w:rPr>
          <w:sz w:val="24"/>
          <w:szCs w:val="24"/>
        </w:rPr>
        <w:t>Benjamin Cohn-Urbach</w:t>
      </w:r>
      <w:r w:rsidR="00480F4F" w:rsidRPr="005142F4">
        <w:rPr>
          <w:sz w:val="24"/>
          <w:szCs w:val="24"/>
        </w:rPr>
        <w:t>, delegate of the Australian Securities and Investments Commission, make the following legislative instrument</w:t>
      </w:r>
      <w:r w:rsidRPr="005142F4">
        <w:rPr>
          <w:sz w:val="24"/>
          <w:szCs w:val="24"/>
        </w:rPr>
        <w:t>.</w:t>
      </w:r>
    </w:p>
    <w:p w14:paraId="5EAD13B6" w14:textId="77777777" w:rsidR="003A2A48" w:rsidRPr="005142F4" w:rsidRDefault="003A2A48" w:rsidP="00005446">
      <w:pPr>
        <w:pStyle w:val="LI-Fronttext"/>
      </w:pPr>
    </w:p>
    <w:p w14:paraId="30DA1485" w14:textId="59CBBEEA" w:rsidR="006554FF" w:rsidRPr="005142F4" w:rsidRDefault="00F171A1" w:rsidP="00005446">
      <w:pPr>
        <w:pStyle w:val="LI-Fronttext"/>
        <w:rPr>
          <w:sz w:val="24"/>
          <w:szCs w:val="24"/>
        </w:rPr>
      </w:pPr>
      <w:r w:rsidRPr="005142F4">
        <w:rPr>
          <w:sz w:val="24"/>
          <w:szCs w:val="24"/>
        </w:rPr>
        <w:t>Date</w:t>
      </w:r>
      <w:r w:rsidRPr="005142F4">
        <w:rPr>
          <w:sz w:val="24"/>
          <w:szCs w:val="24"/>
        </w:rPr>
        <w:tab/>
      </w:r>
      <w:r w:rsidR="008B2D7B" w:rsidRPr="005142F4">
        <w:rPr>
          <w:sz w:val="24"/>
          <w:szCs w:val="24"/>
        </w:rPr>
        <w:t xml:space="preserve">4 </w:t>
      </w:r>
      <w:r w:rsidR="003427A4" w:rsidRPr="005142F4">
        <w:rPr>
          <w:sz w:val="24"/>
          <w:szCs w:val="24"/>
        </w:rPr>
        <w:t xml:space="preserve">September </w:t>
      </w:r>
      <w:r w:rsidR="008F6639" w:rsidRPr="005142F4">
        <w:rPr>
          <w:sz w:val="24"/>
          <w:szCs w:val="24"/>
        </w:rPr>
        <w:t>2024</w:t>
      </w:r>
      <w:bookmarkStart w:id="0" w:name="BKCheck15B_1"/>
      <w:bookmarkEnd w:id="0"/>
    </w:p>
    <w:p w14:paraId="67E752BC" w14:textId="77777777" w:rsidR="003E3C63" w:rsidRPr="005142F4" w:rsidRDefault="003E3C63" w:rsidP="00C22264">
      <w:pPr>
        <w:rPr>
          <w:lang w:eastAsia="en-AU"/>
        </w:rPr>
      </w:pPr>
    </w:p>
    <w:p w14:paraId="3CEB0172" w14:textId="77777777" w:rsidR="00621220" w:rsidRPr="005142F4" w:rsidRDefault="00621220" w:rsidP="00C22264">
      <w:pPr>
        <w:rPr>
          <w:color w:val="FF0000"/>
          <w:lang w:eastAsia="en-AU"/>
        </w:rPr>
      </w:pPr>
    </w:p>
    <w:p w14:paraId="3BF8D582" w14:textId="41B1EC4F" w:rsidR="00F171A1" w:rsidRPr="00BB5C17" w:rsidRDefault="003427A4" w:rsidP="00730186">
      <w:pPr>
        <w:pStyle w:val="LI-Fronttext"/>
        <w:pBdr>
          <w:bottom w:val="single" w:sz="4" w:space="1" w:color="auto"/>
        </w:pBdr>
        <w:rPr>
          <w:sz w:val="24"/>
          <w:szCs w:val="24"/>
        </w:rPr>
      </w:pPr>
      <w:r w:rsidRPr="005142F4">
        <w:rPr>
          <w:sz w:val="24"/>
          <w:szCs w:val="24"/>
        </w:rPr>
        <w:t>Benjamin Cohn-Urbach</w:t>
      </w:r>
    </w:p>
    <w:p w14:paraId="54239FE3" w14:textId="77777777" w:rsidR="00715914" w:rsidRPr="00F61B09" w:rsidRDefault="00715914" w:rsidP="00715914">
      <w:pPr>
        <w:pStyle w:val="Header"/>
        <w:tabs>
          <w:tab w:val="clear" w:pos="4150"/>
          <w:tab w:val="clear" w:pos="8307"/>
        </w:tabs>
      </w:pPr>
    </w:p>
    <w:p w14:paraId="75B9A220" w14:textId="77777777" w:rsidR="00715914" w:rsidRPr="00F61B09" w:rsidRDefault="00715914" w:rsidP="00715914">
      <w:pPr>
        <w:sectPr w:rsidR="00715914"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D8D9D95" w14:textId="77777777" w:rsidR="00F67BCA" w:rsidRPr="00F61B09" w:rsidRDefault="00715914" w:rsidP="00E2168B">
      <w:pPr>
        <w:spacing w:before="280" w:after="240"/>
        <w:rPr>
          <w:sz w:val="36"/>
        </w:rPr>
      </w:pPr>
      <w:r w:rsidRPr="006E5320">
        <w:rPr>
          <w:b/>
          <w:sz w:val="32"/>
          <w:szCs w:val="32"/>
        </w:rPr>
        <w:lastRenderedPageBreak/>
        <w:t>Contents</w:t>
      </w:r>
    </w:p>
    <w:bookmarkStart w:id="1" w:name="BKCheck15B_2"/>
    <w:bookmarkEnd w:id="1"/>
    <w:p w14:paraId="365487A8" w14:textId="1732F14C" w:rsidR="00A16BDB" w:rsidRDefault="003708CA">
      <w:pPr>
        <w:pStyle w:val="TOC1"/>
        <w:rPr>
          <w:rFonts w:asciiTheme="minorHAnsi" w:eastAsiaTheme="minorEastAsia" w:hAnsiTheme="minorHAnsi" w:cstheme="minorBidi"/>
          <w:b w:val="0"/>
          <w:noProof/>
          <w:kern w:val="2"/>
          <w:sz w:val="22"/>
          <w:szCs w:val="22"/>
          <w14:ligatures w14:val="standardContextual"/>
        </w:rPr>
      </w:pPr>
      <w:r>
        <w:rPr>
          <w:sz w:val="28"/>
        </w:rPr>
        <w:fldChar w:fldCharType="begin"/>
      </w:r>
      <w:r>
        <w:rPr>
          <w:sz w:val="28"/>
        </w:rPr>
        <w:instrText xml:space="preserve"> TOC \h \z \t "LI - Heading 1,1,LI - Heading 2,2" </w:instrText>
      </w:r>
      <w:r>
        <w:rPr>
          <w:sz w:val="28"/>
        </w:rPr>
        <w:fldChar w:fldCharType="separate"/>
      </w:r>
      <w:r w:rsidR="00A16BDB" w:rsidRPr="004002D4">
        <w:t>Part 1—Preliminary</w:t>
      </w:r>
      <w:r w:rsidR="00A16BDB">
        <w:rPr>
          <w:noProof/>
          <w:webHidden/>
        </w:rPr>
        <w:tab/>
        <w:t>3</w:t>
      </w:r>
    </w:p>
    <w:p w14:paraId="63E50BA6" w14:textId="24CF402D" w:rsidR="00A16BDB" w:rsidRDefault="00A16BDB">
      <w:pPr>
        <w:pStyle w:val="TOC2"/>
        <w:tabs>
          <w:tab w:val="left" w:pos="1474"/>
        </w:tabs>
        <w:rPr>
          <w:rFonts w:asciiTheme="minorHAnsi" w:eastAsiaTheme="minorEastAsia" w:hAnsiTheme="minorHAnsi" w:cstheme="minorBidi"/>
          <w:noProof/>
          <w:kern w:val="2"/>
          <w:sz w:val="22"/>
          <w:szCs w:val="22"/>
          <w14:ligatures w14:val="standardContextual"/>
        </w:rPr>
      </w:pPr>
      <w:r w:rsidRPr="004002D4">
        <w:t>1</w:t>
      </w:r>
      <w:r>
        <w:rPr>
          <w:rFonts w:asciiTheme="minorHAnsi" w:eastAsiaTheme="minorEastAsia" w:hAnsiTheme="minorHAnsi" w:cstheme="minorBidi"/>
          <w:noProof/>
          <w:kern w:val="2"/>
          <w:sz w:val="22"/>
          <w:szCs w:val="22"/>
          <w14:ligatures w14:val="standardContextual"/>
        </w:rPr>
        <w:tab/>
      </w:r>
      <w:r w:rsidRPr="004002D4">
        <w:t>Name of legislative instrument</w:t>
      </w:r>
      <w:r>
        <w:rPr>
          <w:noProof/>
          <w:webHidden/>
        </w:rPr>
        <w:tab/>
        <w:t>3</w:t>
      </w:r>
    </w:p>
    <w:p w14:paraId="64FCD46A" w14:textId="58326755" w:rsidR="00A16BDB" w:rsidRDefault="00A16BDB">
      <w:pPr>
        <w:pStyle w:val="TOC2"/>
        <w:tabs>
          <w:tab w:val="left" w:pos="1474"/>
        </w:tabs>
        <w:rPr>
          <w:rFonts w:asciiTheme="minorHAnsi" w:eastAsiaTheme="minorEastAsia" w:hAnsiTheme="minorHAnsi" w:cstheme="minorBidi"/>
          <w:noProof/>
          <w:kern w:val="2"/>
          <w:sz w:val="22"/>
          <w:szCs w:val="22"/>
          <w14:ligatures w14:val="standardContextual"/>
        </w:rPr>
      </w:pPr>
      <w:r w:rsidRPr="004002D4">
        <w:t>2</w:t>
      </w:r>
      <w:r>
        <w:rPr>
          <w:rFonts w:asciiTheme="minorHAnsi" w:eastAsiaTheme="minorEastAsia" w:hAnsiTheme="minorHAnsi" w:cstheme="minorBidi"/>
          <w:noProof/>
          <w:kern w:val="2"/>
          <w:sz w:val="22"/>
          <w:szCs w:val="22"/>
          <w14:ligatures w14:val="standardContextual"/>
        </w:rPr>
        <w:tab/>
      </w:r>
      <w:r w:rsidRPr="004002D4">
        <w:t>Commencement</w:t>
      </w:r>
      <w:r>
        <w:rPr>
          <w:noProof/>
          <w:webHidden/>
        </w:rPr>
        <w:tab/>
        <w:t>3</w:t>
      </w:r>
    </w:p>
    <w:p w14:paraId="526DE30A" w14:textId="189075CE" w:rsidR="00A16BDB" w:rsidRDefault="00A16BDB">
      <w:pPr>
        <w:pStyle w:val="TOC2"/>
        <w:tabs>
          <w:tab w:val="left" w:pos="1474"/>
        </w:tabs>
        <w:rPr>
          <w:rFonts w:asciiTheme="minorHAnsi" w:eastAsiaTheme="minorEastAsia" w:hAnsiTheme="minorHAnsi" w:cstheme="minorBidi"/>
          <w:noProof/>
          <w:kern w:val="2"/>
          <w:sz w:val="22"/>
          <w:szCs w:val="22"/>
          <w14:ligatures w14:val="standardContextual"/>
        </w:rPr>
      </w:pPr>
      <w:r w:rsidRPr="004002D4">
        <w:t>3</w:t>
      </w:r>
      <w:r>
        <w:rPr>
          <w:rFonts w:asciiTheme="minorHAnsi" w:eastAsiaTheme="minorEastAsia" w:hAnsiTheme="minorHAnsi" w:cstheme="minorBidi"/>
          <w:noProof/>
          <w:kern w:val="2"/>
          <w:sz w:val="22"/>
          <w:szCs w:val="22"/>
          <w14:ligatures w14:val="standardContextual"/>
        </w:rPr>
        <w:tab/>
      </w:r>
      <w:r w:rsidRPr="004002D4">
        <w:t>Authority</w:t>
      </w:r>
      <w:r>
        <w:rPr>
          <w:noProof/>
          <w:webHidden/>
        </w:rPr>
        <w:tab/>
        <w:t>3</w:t>
      </w:r>
    </w:p>
    <w:p w14:paraId="5CABCC20" w14:textId="2ECAD1CE" w:rsidR="00A16BDB" w:rsidRDefault="00A16BDB">
      <w:pPr>
        <w:pStyle w:val="TOC2"/>
        <w:tabs>
          <w:tab w:val="left" w:pos="1474"/>
        </w:tabs>
        <w:rPr>
          <w:rFonts w:asciiTheme="minorHAnsi" w:eastAsiaTheme="minorEastAsia" w:hAnsiTheme="minorHAnsi" w:cstheme="minorBidi"/>
          <w:noProof/>
          <w:kern w:val="2"/>
          <w:sz w:val="22"/>
          <w:szCs w:val="22"/>
          <w14:ligatures w14:val="standardContextual"/>
        </w:rPr>
      </w:pPr>
      <w:r w:rsidRPr="004002D4">
        <w:t>4</w:t>
      </w:r>
      <w:r>
        <w:rPr>
          <w:rFonts w:asciiTheme="minorHAnsi" w:eastAsiaTheme="minorEastAsia" w:hAnsiTheme="minorHAnsi" w:cstheme="minorBidi"/>
          <w:noProof/>
          <w:kern w:val="2"/>
          <w:sz w:val="22"/>
          <w:szCs w:val="22"/>
          <w14:ligatures w14:val="standardContextual"/>
        </w:rPr>
        <w:tab/>
      </w:r>
      <w:r w:rsidRPr="004002D4">
        <w:t>Definitons</w:t>
      </w:r>
      <w:r>
        <w:rPr>
          <w:noProof/>
          <w:webHidden/>
        </w:rPr>
        <w:tab/>
        <w:t>3</w:t>
      </w:r>
    </w:p>
    <w:p w14:paraId="45C2CB21" w14:textId="28EFFD06" w:rsidR="00A16BDB" w:rsidRDefault="00A16BDB">
      <w:pPr>
        <w:pStyle w:val="TOC1"/>
        <w:rPr>
          <w:rFonts w:asciiTheme="minorHAnsi" w:eastAsiaTheme="minorEastAsia" w:hAnsiTheme="minorHAnsi" w:cstheme="minorBidi"/>
          <w:b w:val="0"/>
          <w:noProof/>
          <w:kern w:val="2"/>
          <w:sz w:val="22"/>
          <w:szCs w:val="22"/>
          <w14:ligatures w14:val="standardContextual"/>
        </w:rPr>
      </w:pPr>
      <w:r w:rsidRPr="004002D4">
        <w:t>Part 2—Exemption</w:t>
      </w:r>
      <w:r>
        <w:rPr>
          <w:noProof/>
          <w:webHidden/>
        </w:rPr>
        <w:tab/>
        <w:t>4</w:t>
      </w:r>
    </w:p>
    <w:p w14:paraId="20C7EE7B" w14:textId="5CF79338" w:rsidR="00670EA1" w:rsidRPr="00F61B09" w:rsidRDefault="003708CA" w:rsidP="00715914">
      <w:r>
        <w:rPr>
          <w:rFonts w:eastAsia="Times New Roman"/>
          <w:kern w:val="28"/>
          <w:sz w:val="28"/>
          <w:lang w:eastAsia="en-AU"/>
        </w:rPr>
        <w:fldChar w:fldCharType="end"/>
      </w:r>
    </w:p>
    <w:p w14:paraId="3114ACB1"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0131CB23" w14:textId="77777777" w:rsidR="00FA31DE" w:rsidRPr="00F61B09" w:rsidRDefault="00FA31DE" w:rsidP="006554FF">
      <w:pPr>
        <w:pStyle w:val="LI-Heading1"/>
      </w:pPr>
      <w:bookmarkStart w:id="2" w:name="BK_S3P1L1C1"/>
      <w:bookmarkStart w:id="3" w:name="_Toc172038396"/>
      <w:bookmarkEnd w:id="2"/>
      <w:r w:rsidRPr="006554FF">
        <w:lastRenderedPageBreak/>
        <w:t>Part</w:t>
      </w:r>
      <w:r w:rsidR="00F61B09" w:rsidRPr="006554FF">
        <w:t> </w:t>
      </w:r>
      <w:r w:rsidRPr="006E5320">
        <w:t>1</w:t>
      </w:r>
      <w:r w:rsidRPr="00F61B09">
        <w:t>—</w:t>
      </w:r>
      <w:r w:rsidRPr="00005446">
        <w:t>Preliminary</w:t>
      </w:r>
      <w:bookmarkEnd w:id="3"/>
    </w:p>
    <w:p w14:paraId="6E4AA01B" w14:textId="77777777" w:rsidR="00FA31DE" w:rsidRDefault="00FA31DE" w:rsidP="00C11452">
      <w:pPr>
        <w:pStyle w:val="LI-Heading2"/>
        <w:rPr>
          <w:szCs w:val="24"/>
        </w:rPr>
      </w:pPr>
      <w:bookmarkStart w:id="4" w:name="_Toc172038397"/>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p>
    <w:p w14:paraId="3FED13F6" w14:textId="3CA74ED0" w:rsidR="00FA31DE" w:rsidRDefault="00FA31DE" w:rsidP="00BA2950">
      <w:pPr>
        <w:pStyle w:val="LI-BodyTextUnnumbered"/>
        <w:rPr>
          <w:szCs w:val="24"/>
        </w:rPr>
      </w:pPr>
      <w:r w:rsidRPr="008C0F29">
        <w:rPr>
          <w:szCs w:val="24"/>
        </w:rPr>
        <w:t xml:space="preserve">This </w:t>
      </w:r>
      <w:r w:rsidR="008C0F29" w:rsidRPr="008C0F29">
        <w:rPr>
          <w:szCs w:val="24"/>
        </w:rPr>
        <w:t>is</w:t>
      </w:r>
      <w:r w:rsidR="00C36A52">
        <w:rPr>
          <w:szCs w:val="24"/>
        </w:rPr>
        <w:t xml:space="preserve"> the</w:t>
      </w:r>
      <w:r w:rsidR="008C0F29" w:rsidRPr="008C0F29">
        <w:rPr>
          <w:szCs w:val="24"/>
        </w:rPr>
        <w:t xml:space="preserve"> </w:t>
      </w:r>
      <w:r w:rsidR="00110C00" w:rsidRPr="00110C00">
        <w:rPr>
          <w:i/>
          <w:iCs/>
        </w:rPr>
        <w:t>ASIC Derivative Transaction Rules (Nexus Derivatives) Instrument 2024/</w:t>
      </w:r>
      <w:r w:rsidR="00DF17CF">
        <w:rPr>
          <w:i/>
          <w:iCs/>
        </w:rPr>
        <w:t>603</w:t>
      </w:r>
      <w:r w:rsidR="00110C00">
        <w:rPr>
          <w:i/>
          <w:iCs/>
        </w:rPr>
        <w:t>.</w:t>
      </w:r>
    </w:p>
    <w:p w14:paraId="052395D1" w14:textId="77777777" w:rsidR="00FA31DE" w:rsidRPr="008C0F29" w:rsidRDefault="00FA31DE" w:rsidP="00C11452">
      <w:pPr>
        <w:pStyle w:val="LI-Heading2"/>
        <w:rPr>
          <w:szCs w:val="24"/>
        </w:rPr>
      </w:pPr>
      <w:bookmarkStart w:id="5" w:name="_Toc172038398"/>
      <w:r w:rsidRPr="008C0F29">
        <w:rPr>
          <w:szCs w:val="24"/>
        </w:rPr>
        <w:t>2</w:t>
      </w:r>
      <w:r w:rsidR="00FC3EB8">
        <w:rPr>
          <w:szCs w:val="24"/>
        </w:rPr>
        <w:tab/>
      </w:r>
      <w:r w:rsidRPr="008C0F29">
        <w:rPr>
          <w:szCs w:val="24"/>
        </w:rPr>
        <w:t>Commencement</w:t>
      </w:r>
      <w:bookmarkEnd w:id="5"/>
    </w:p>
    <w:p w14:paraId="7A0887F5" w14:textId="0F2AE92A" w:rsidR="00D40D99" w:rsidRDefault="00B11C6A" w:rsidP="00914B28">
      <w:pPr>
        <w:pStyle w:val="mirbodytext0"/>
        <w:spacing w:before="200" w:beforeAutospacing="0" w:after="0" w:afterAutospacing="0" w:line="300" w:lineRule="atLeast"/>
        <w:ind w:left="1134"/>
        <w:rPr>
          <w:color w:val="000000"/>
          <w:sz w:val="22"/>
          <w:szCs w:val="22"/>
        </w:rPr>
      </w:pPr>
      <w:r w:rsidRPr="008C0F29">
        <w:t xml:space="preserve">This </w:t>
      </w:r>
      <w:r>
        <w:t>instrument</w:t>
      </w:r>
      <w:r w:rsidRPr="008C0F29">
        <w:t xml:space="preserve"> </w:t>
      </w:r>
      <w:r>
        <w:t xml:space="preserve">commences </w:t>
      </w:r>
      <w:r w:rsidR="00E03F32">
        <w:rPr>
          <w:color w:val="000000"/>
          <w:sz w:val="22"/>
          <w:szCs w:val="22"/>
        </w:rPr>
        <w:t xml:space="preserve">on the </w:t>
      </w:r>
      <w:r w:rsidR="00996BA8">
        <w:rPr>
          <w:color w:val="000000"/>
          <w:sz w:val="22"/>
          <w:szCs w:val="22"/>
        </w:rPr>
        <w:t>later of</w:t>
      </w:r>
      <w:r w:rsidR="00D40D99">
        <w:rPr>
          <w:color w:val="000000"/>
          <w:sz w:val="22"/>
          <w:szCs w:val="22"/>
        </w:rPr>
        <w:t>:</w:t>
      </w:r>
    </w:p>
    <w:p w14:paraId="72229060" w14:textId="77777777" w:rsidR="00D40D99" w:rsidRDefault="00D40D99" w:rsidP="00D40D99">
      <w:pPr>
        <w:pStyle w:val="LI-BodyTextNumbered"/>
        <w:numPr>
          <w:ilvl w:val="1"/>
          <w:numId w:val="50"/>
        </w:numPr>
      </w:pPr>
      <w:r>
        <w:t>21 October 2024; and</w:t>
      </w:r>
    </w:p>
    <w:p w14:paraId="495790C6" w14:textId="7586C028" w:rsidR="00E03F32" w:rsidRPr="00152BB4" w:rsidRDefault="00152BB4" w:rsidP="00152BB4">
      <w:pPr>
        <w:pStyle w:val="LI-BodyTextNumbered"/>
        <w:numPr>
          <w:ilvl w:val="1"/>
          <w:numId w:val="50"/>
        </w:numPr>
      </w:pPr>
      <w:r>
        <w:t>T</w:t>
      </w:r>
      <w:r w:rsidR="00D40D99">
        <w:t>h</w:t>
      </w:r>
      <w:r>
        <w:t xml:space="preserve">e </w:t>
      </w:r>
      <w:r w:rsidR="00E03F32" w:rsidRPr="00152BB4">
        <w:t xml:space="preserve">day after </w:t>
      </w:r>
      <w:r>
        <w:t>it</w:t>
      </w:r>
      <w:r w:rsidR="00E03F32" w:rsidRPr="00152BB4">
        <w:t xml:space="preserve"> is registered on the Federal Register of Legislation.</w:t>
      </w:r>
    </w:p>
    <w:p w14:paraId="4600EB8D" w14:textId="378A90CD" w:rsidR="00B11C6A" w:rsidRPr="004002D4" w:rsidRDefault="00E03F32" w:rsidP="00EC5A8B">
      <w:pPr>
        <w:pStyle w:val="mirnote0"/>
        <w:spacing w:before="200" w:beforeAutospacing="0" w:after="0" w:afterAutospacing="0" w:line="240" w:lineRule="atLeast"/>
        <w:ind w:left="1701"/>
        <w:rPr>
          <w:sz w:val="18"/>
          <w:szCs w:val="18"/>
        </w:rPr>
      </w:pPr>
      <w:r>
        <w:rPr>
          <w:color w:val="000000"/>
          <w:sz w:val="18"/>
          <w:szCs w:val="18"/>
        </w:rPr>
        <w:t>Note: The register may be accessed at </w:t>
      </w:r>
      <w:r w:rsidRPr="004002D4">
        <w:rPr>
          <w:rStyle w:val="Hyperlink1"/>
          <w:sz w:val="18"/>
          <w:szCs w:val="18"/>
        </w:rPr>
        <w:t>www.legislation.gov.au.</w:t>
      </w:r>
    </w:p>
    <w:p w14:paraId="33C4A3ED" w14:textId="77777777" w:rsidR="00FA31DE" w:rsidRPr="008C0F29" w:rsidRDefault="00FA31DE" w:rsidP="00EC4757">
      <w:pPr>
        <w:pStyle w:val="LI-Heading2"/>
        <w:spacing w:before="240"/>
        <w:rPr>
          <w:szCs w:val="24"/>
        </w:rPr>
      </w:pPr>
      <w:bookmarkStart w:id="6" w:name="_Toc172038399"/>
      <w:r w:rsidRPr="008C0F29">
        <w:rPr>
          <w:szCs w:val="24"/>
        </w:rPr>
        <w:t>3</w:t>
      </w:r>
      <w:r w:rsidR="00FC3EB8">
        <w:rPr>
          <w:szCs w:val="24"/>
        </w:rPr>
        <w:tab/>
      </w:r>
      <w:r w:rsidRPr="008C0F29">
        <w:rPr>
          <w:szCs w:val="24"/>
        </w:rPr>
        <w:t>Authority</w:t>
      </w:r>
      <w:bookmarkEnd w:id="6"/>
    </w:p>
    <w:p w14:paraId="6BCCD1A5" w14:textId="24007A67" w:rsidR="008E1A60" w:rsidRDefault="00FA31DE" w:rsidP="008E1A60">
      <w:pPr>
        <w:pStyle w:val="li-bodytextunnumbered0"/>
        <w:spacing w:before="240" w:beforeAutospacing="0" w:after="0" w:afterAutospacing="0"/>
        <w:ind w:left="1134"/>
        <w:rPr>
          <w:color w:val="000000"/>
        </w:rPr>
      </w:pPr>
      <w:r w:rsidRPr="008C0F29">
        <w:t xml:space="preserve">This </w:t>
      </w:r>
      <w:r w:rsidR="008C0F29" w:rsidRPr="008C0F29">
        <w:t xml:space="preserve">instrument </w:t>
      </w:r>
      <w:r w:rsidRPr="008C0F29">
        <w:t xml:space="preserve">is made under </w:t>
      </w:r>
      <w:r w:rsidR="008E1A60">
        <w:rPr>
          <w:color w:val="000000"/>
        </w:rPr>
        <w:t>paragraph 907D(2)(a) of the </w:t>
      </w:r>
      <w:r w:rsidR="008E1A60">
        <w:rPr>
          <w:i/>
          <w:iCs/>
          <w:color w:val="000000"/>
        </w:rPr>
        <w:t>Corporations Act 2001</w:t>
      </w:r>
      <w:r w:rsidR="009B4CC1">
        <w:rPr>
          <w:i/>
          <w:iCs/>
          <w:color w:val="000000"/>
        </w:rPr>
        <w:t xml:space="preserve"> </w:t>
      </w:r>
      <w:r w:rsidR="009B4CC1" w:rsidRPr="001F1629">
        <w:rPr>
          <w:color w:val="000000"/>
        </w:rPr>
        <w:t>(</w:t>
      </w:r>
      <w:r w:rsidR="009B4CC1">
        <w:rPr>
          <w:b/>
          <w:bCs/>
          <w:i/>
          <w:iCs/>
          <w:color w:val="000000"/>
        </w:rPr>
        <w:t>Act</w:t>
      </w:r>
      <w:r w:rsidR="009B4CC1" w:rsidRPr="001F1629">
        <w:rPr>
          <w:color w:val="000000"/>
        </w:rPr>
        <w:t>)</w:t>
      </w:r>
      <w:r w:rsidR="008E1A60">
        <w:rPr>
          <w:color w:val="000000"/>
        </w:rPr>
        <w:t>.</w:t>
      </w:r>
    </w:p>
    <w:p w14:paraId="17CD128D" w14:textId="57C7E4B8" w:rsidR="00FA31DE" w:rsidRPr="00BB5C17" w:rsidRDefault="008C0F29" w:rsidP="00EC4757">
      <w:pPr>
        <w:pStyle w:val="LI-Heading2"/>
        <w:spacing w:before="240"/>
        <w:rPr>
          <w:szCs w:val="24"/>
        </w:rPr>
      </w:pPr>
      <w:bookmarkStart w:id="7" w:name="_Toc172038400"/>
      <w:r w:rsidRPr="00BB5C17">
        <w:rPr>
          <w:szCs w:val="24"/>
        </w:rPr>
        <w:t>4</w:t>
      </w:r>
      <w:r w:rsidR="00FC3EB8">
        <w:rPr>
          <w:szCs w:val="24"/>
        </w:rPr>
        <w:tab/>
      </w:r>
      <w:proofErr w:type="spellStart"/>
      <w:r w:rsidR="00243061">
        <w:rPr>
          <w:szCs w:val="24"/>
        </w:rPr>
        <w:t>Definitons</w:t>
      </w:r>
      <w:bookmarkEnd w:id="7"/>
      <w:proofErr w:type="spellEnd"/>
    </w:p>
    <w:p w14:paraId="3D0043B4" w14:textId="4C15FA1B" w:rsidR="00062A7A" w:rsidRDefault="00157C1A" w:rsidP="009B69D4">
      <w:pPr>
        <w:pStyle w:val="LI-BodyTextUnnumbered"/>
      </w:pPr>
      <w:r>
        <w:t xml:space="preserve">(1) </w:t>
      </w:r>
      <w:r w:rsidR="00062A7A">
        <w:t>In this instrument</w:t>
      </w:r>
      <w:r>
        <w:t>, unless the contrary intention appears, capitalised terms have the same meaning as in the Rules</w:t>
      </w:r>
      <w:r w:rsidR="006D73E8">
        <w:t>.</w:t>
      </w:r>
    </w:p>
    <w:p w14:paraId="1227C8E3" w14:textId="2250B781" w:rsidR="006D73E8" w:rsidRDefault="006D73E8" w:rsidP="009B69D4">
      <w:pPr>
        <w:pStyle w:val="LI-BodyTextUnnumbered"/>
      </w:pPr>
      <w:r>
        <w:t xml:space="preserve">(2) In this instrument: </w:t>
      </w:r>
    </w:p>
    <w:p w14:paraId="1F2FA4FA" w14:textId="2009513B" w:rsidR="00D22ABB" w:rsidRDefault="00D22ABB" w:rsidP="006D73E8">
      <w:pPr>
        <w:pStyle w:val="LI-BodyTextUnnumbered"/>
        <w:ind w:left="1560"/>
      </w:pPr>
      <w:r w:rsidRPr="00D22ABB">
        <w:rPr>
          <w:b/>
          <w:bCs/>
          <w:i/>
          <w:iCs/>
        </w:rPr>
        <w:t>Relevant Reporting Entity</w:t>
      </w:r>
      <w:r>
        <w:t xml:space="preserve"> means a Foreign ADI that has a branch located in this jurisdiction or a foreign company that is required to be registered under Division 2 of Part 5B.2 of the Act</w:t>
      </w:r>
      <w:r w:rsidR="00B057AE">
        <w:t>.</w:t>
      </w:r>
    </w:p>
    <w:p w14:paraId="314D7A20" w14:textId="22402877" w:rsidR="0040053F" w:rsidRDefault="00D22ABB" w:rsidP="006D73E8">
      <w:pPr>
        <w:pStyle w:val="LI-BodyTextUnnumbered"/>
        <w:ind w:left="1560"/>
      </w:pPr>
      <w:r w:rsidRPr="008A43F8">
        <w:rPr>
          <w:b/>
          <w:bCs/>
          <w:i/>
          <w:iCs/>
        </w:rPr>
        <w:t>Rules</w:t>
      </w:r>
      <w:r>
        <w:t xml:space="preserve"> means the </w:t>
      </w:r>
      <w:r w:rsidRPr="00886E2F">
        <w:rPr>
          <w:i/>
          <w:iCs/>
        </w:rPr>
        <w:t xml:space="preserve">ASIC Derivative Transaction Rules (Reporting) </w:t>
      </w:r>
      <w:r w:rsidR="0077721A">
        <w:rPr>
          <w:i/>
          <w:iCs/>
        </w:rPr>
        <w:t>2024</w:t>
      </w:r>
      <w:r>
        <w:t>.</w:t>
      </w:r>
    </w:p>
    <w:p w14:paraId="2109C918" w14:textId="77777777" w:rsidR="00AC1F70" w:rsidRDefault="00AC1F70" w:rsidP="005C1C22">
      <w:pPr>
        <w:pStyle w:val="LI-BodyTextUnnumbered"/>
        <w:ind w:left="1701" w:hanging="567"/>
      </w:pPr>
    </w:p>
    <w:p w14:paraId="0F746787" w14:textId="77777777" w:rsidR="00AC1F70" w:rsidRDefault="00AC1F70" w:rsidP="005C1C22">
      <w:pPr>
        <w:pStyle w:val="LI-BodyTextUnnumbered"/>
        <w:ind w:left="1701" w:hanging="567"/>
        <w:sectPr w:rsidR="00AC1F70" w:rsidSect="007D230B">
          <w:headerReference w:type="even" r:id="rId26"/>
          <w:headerReference w:type="default" r:id="rId27"/>
          <w:footerReference w:type="even" r:id="rId28"/>
          <w:headerReference w:type="first" r:id="rId29"/>
          <w:footerReference w:type="first" r:id="rId30"/>
          <w:pgSz w:w="11907" w:h="16839" w:code="9"/>
          <w:pgMar w:top="1534" w:right="1797" w:bottom="1440" w:left="1797" w:header="720" w:footer="709" w:gutter="0"/>
          <w:cols w:space="708"/>
          <w:docGrid w:linePitch="360"/>
        </w:sectPr>
      </w:pPr>
    </w:p>
    <w:p w14:paraId="03B19B9B" w14:textId="37A32751" w:rsidR="00466715" w:rsidRPr="00F61B09" w:rsidRDefault="00466715" w:rsidP="00466715">
      <w:pPr>
        <w:pStyle w:val="LI-Heading1"/>
      </w:pPr>
      <w:bookmarkStart w:id="8" w:name="_Toc172038401"/>
      <w:r w:rsidRPr="006554FF">
        <w:lastRenderedPageBreak/>
        <w:t>Part </w:t>
      </w:r>
      <w:r>
        <w:t>2</w:t>
      </w:r>
      <w:r w:rsidRPr="00F61B09">
        <w:t>—</w:t>
      </w:r>
      <w:r>
        <w:t>Exemption</w:t>
      </w:r>
      <w:bookmarkEnd w:id="8"/>
    </w:p>
    <w:p w14:paraId="387788E1" w14:textId="24759FEF" w:rsidR="00725E74" w:rsidRPr="006D4C28" w:rsidRDefault="009D5762" w:rsidP="00725E74">
      <w:pPr>
        <w:pStyle w:val="LI-BodyTextNumbered"/>
        <w:ind w:left="567"/>
        <w:rPr>
          <w:b/>
          <w:i/>
          <w:iCs/>
        </w:rPr>
      </w:pPr>
      <w:r>
        <w:rPr>
          <w:b/>
          <w:bCs/>
        </w:rPr>
        <w:t>5</w:t>
      </w:r>
      <w:r w:rsidR="00725E74" w:rsidRPr="005074EA">
        <w:rPr>
          <w:b/>
          <w:bCs/>
        </w:rPr>
        <w:tab/>
      </w:r>
      <w:r>
        <w:rPr>
          <w:b/>
          <w:bCs/>
        </w:rPr>
        <w:t>Exemption 1</w:t>
      </w:r>
    </w:p>
    <w:p w14:paraId="4F959AA1" w14:textId="61F0212B" w:rsidR="00E71114" w:rsidRDefault="00E71114" w:rsidP="00C74A2B">
      <w:pPr>
        <w:pStyle w:val="LI-BodyTextNumbered"/>
        <w:ind w:left="720" w:firstLine="0"/>
      </w:pPr>
      <w:r>
        <w:t>A Relevant Reporting Entity does not have to comply with subrule 2.2.1(1) of the Rules to the extent that subrule requires the Relevant Reporting Entity to report a Reportable Transaction in an OTC Derivative that:</w:t>
      </w:r>
    </w:p>
    <w:p w14:paraId="3959F76B" w14:textId="359CBDB3" w:rsidR="00E71114" w:rsidRDefault="00E71114" w:rsidP="00590BDA">
      <w:pPr>
        <w:pStyle w:val="LI-BodyTextNumbered"/>
        <w:numPr>
          <w:ilvl w:val="1"/>
          <w:numId w:val="61"/>
        </w:numPr>
      </w:pPr>
      <w:r>
        <w:t>was entered into by the Relevant Reporting Entity in this jurisdiction;</w:t>
      </w:r>
      <w:r w:rsidR="00EF060C">
        <w:t xml:space="preserve"> </w:t>
      </w:r>
      <w:r w:rsidRPr="00741568">
        <w:t>and</w:t>
      </w:r>
    </w:p>
    <w:p w14:paraId="3C73A14A" w14:textId="40F8210C" w:rsidR="00EF060C" w:rsidRDefault="00EF060C" w:rsidP="00590BDA">
      <w:pPr>
        <w:pStyle w:val="LI-BodyTextNumbered"/>
        <w:numPr>
          <w:ilvl w:val="1"/>
          <w:numId w:val="61"/>
        </w:numPr>
      </w:pPr>
      <w:r>
        <w:t>was not booked to the profit or loss account of a branch of the Relevant Reporting Entity located in this jurisdiction.</w:t>
      </w:r>
    </w:p>
    <w:p w14:paraId="596D1C0A" w14:textId="14710125" w:rsidR="00410C4D" w:rsidRPr="003F3DE1" w:rsidRDefault="003F3DE1" w:rsidP="003F3DE1">
      <w:pPr>
        <w:pStyle w:val="LI-BodyTextNumbered"/>
        <w:ind w:left="567"/>
        <w:rPr>
          <w:b/>
          <w:bCs/>
        </w:rPr>
      </w:pPr>
      <w:r>
        <w:rPr>
          <w:b/>
          <w:bCs/>
        </w:rPr>
        <w:t>6</w:t>
      </w:r>
      <w:r>
        <w:rPr>
          <w:b/>
          <w:bCs/>
        </w:rPr>
        <w:tab/>
      </w:r>
      <w:r w:rsidR="00410C4D" w:rsidRPr="003F3DE1">
        <w:rPr>
          <w:b/>
          <w:bCs/>
        </w:rPr>
        <w:t>Opt-In to and Withdrawal from Exemption 1</w:t>
      </w:r>
    </w:p>
    <w:p w14:paraId="39B6FB0F" w14:textId="77777777" w:rsidR="00410C4D" w:rsidRDefault="00410C4D" w:rsidP="00290C52">
      <w:pPr>
        <w:pStyle w:val="LI-BodyTextNumbered"/>
        <w:numPr>
          <w:ilvl w:val="0"/>
          <w:numId w:val="56"/>
        </w:numPr>
      </w:pPr>
      <w:bookmarkStart w:id="9" w:name="_Ref403987449"/>
      <w:bookmarkStart w:id="10" w:name="_Ref410210735"/>
      <w:bookmarkStart w:id="11" w:name="_Ref403986162"/>
      <w:r>
        <w:t xml:space="preserve">A </w:t>
      </w:r>
      <w:r w:rsidRPr="00B17E38">
        <w:t>Relevant Reporting Entity m</w:t>
      </w:r>
      <w:r>
        <w:t>ay</w:t>
      </w:r>
      <w:r w:rsidRPr="00B17E38">
        <w:t xml:space="preserve"> give to ASIC a written notice (an </w:t>
      </w:r>
      <w:r w:rsidRPr="00580313">
        <w:rPr>
          <w:b/>
          <w:bCs/>
          <w:i/>
          <w:iCs/>
        </w:rPr>
        <w:t>Opt-In Notice</w:t>
      </w:r>
      <w:r w:rsidRPr="00B17E38">
        <w:t>) setting out</w:t>
      </w:r>
      <w:bookmarkEnd w:id="9"/>
      <w:r w:rsidRPr="00B17E38">
        <w:t xml:space="preserve"> all of the following:</w:t>
      </w:r>
      <w:bookmarkEnd w:id="10"/>
    </w:p>
    <w:p w14:paraId="3BCA49CA" w14:textId="5BD31F57" w:rsidR="00410C4D" w:rsidRDefault="00290C52" w:rsidP="00290C52">
      <w:pPr>
        <w:pStyle w:val="LI-BodyTextNumbered"/>
        <w:numPr>
          <w:ilvl w:val="1"/>
          <w:numId w:val="56"/>
        </w:numPr>
      </w:pPr>
      <w:r>
        <w:t>t</w:t>
      </w:r>
      <w:r w:rsidR="00410C4D" w:rsidRPr="00B17E38">
        <w:t>he name of the Relevant Reporting Entity;</w:t>
      </w:r>
    </w:p>
    <w:p w14:paraId="5A7D8DF8" w14:textId="77777777" w:rsidR="00410C4D" w:rsidRDefault="00410C4D" w:rsidP="00290C52">
      <w:pPr>
        <w:pStyle w:val="LI-BodyTextNumbered"/>
        <w:numPr>
          <w:ilvl w:val="1"/>
          <w:numId w:val="56"/>
        </w:numPr>
      </w:pPr>
      <w:r w:rsidRPr="00290C52">
        <w:t xml:space="preserve">the Prescribed Class or Prescribed Classes (each, an </w:t>
      </w:r>
      <w:r w:rsidRPr="00290C52">
        <w:rPr>
          <w:b/>
          <w:i/>
        </w:rPr>
        <w:t>Opt-In Class</w:t>
      </w:r>
      <w:r w:rsidRPr="00290C52">
        <w:t>) for which the Relevant Reporting Entity is giving the written notice; and</w:t>
      </w:r>
    </w:p>
    <w:p w14:paraId="1DBC36CB" w14:textId="027F9FAB" w:rsidR="00410C4D" w:rsidRDefault="00410C4D" w:rsidP="00290C52">
      <w:pPr>
        <w:pStyle w:val="LI-BodyTextNumbered"/>
        <w:numPr>
          <w:ilvl w:val="1"/>
          <w:numId w:val="56"/>
        </w:numPr>
      </w:pPr>
      <w:r w:rsidRPr="00290C52">
        <w:t>the date (</w:t>
      </w:r>
      <w:r w:rsidRPr="00290C52">
        <w:rPr>
          <w:b/>
          <w:i/>
        </w:rPr>
        <w:t>Effective Date</w:t>
      </w:r>
      <w:r w:rsidRPr="00290C52">
        <w:t xml:space="preserve">) from which the Relevant Reporting Entity will rely on the exemption in </w:t>
      </w:r>
      <w:r w:rsidR="003E269F">
        <w:t>section</w:t>
      </w:r>
      <w:r w:rsidR="003E269F" w:rsidRPr="00290C52">
        <w:t xml:space="preserve"> </w:t>
      </w:r>
      <w:r w:rsidR="00267363">
        <w:t>5</w:t>
      </w:r>
      <w:r w:rsidRPr="00290C52">
        <w:t xml:space="preserve"> in relation to each Opt-In Class named in the notice, being a date no earlier than the date the Opt-In Notice is given to ASIC.</w:t>
      </w:r>
    </w:p>
    <w:p w14:paraId="765FEC7D" w14:textId="764CFC5D" w:rsidR="00410C4D" w:rsidRPr="00B14E1E" w:rsidRDefault="00410C4D" w:rsidP="00D577D2">
      <w:pPr>
        <w:pStyle w:val="LI-BodyTextNumbered"/>
        <w:ind w:firstLine="0"/>
        <w:rPr>
          <w:sz w:val="20"/>
          <w:szCs w:val="20"/>
        </w:rPr>
      </w:pPr>
      <w:r w:rsidRPr="00B14E1E">
        <w:rPr>
          <w:sz w:val="20"/>
          <w:szCs w:val="20"/>
        </w:rPr>
        <w:t>Note: The Prescribed Classes as at the date of this instrument are commodity derivatives that are not electricity derivatives, credit derivatives, equity derivatives, foreign exchange derivatives and interest rate derivatives.</w:t>
      </w:r>
    </w:p>
    <w:p w14:paraId="01613AB7" w14:textId="42F7C1A6" w:rsidR="00410C4D" w:rsidRDefault="00410C4D" w:rsidP="004A26B3">
      <w:pPr>
        <w:pStyle w:val="LI-BodyTextNumbered"/>
        <w:numPr>
          <w:ilvl w:val="0"/>
          <w:numId w:val="56"/>
        </w:numPr>
      </w:pPr>
      <w:bookmarkStart w:id="12" w:name="_Ref410216429"/>
      <w:bookmarkStart w:id="13" w:name="_Ref403987508"/>
      <w:r w:rsidRPr="00B17E38">
        <w:t xml:space="preserve">A Relevant Reporting Entity that has given an Opt-In Notice under </w:t>
      </w:r>
      <w:r w:rsidR="003E269F">
        <w:t>subsection</w:t>
      </w:r>
      <w:r w:rsidR="003E269F" w:rsidRPr="00B17E38">
        <w:t xml:space="preserve"> </w:t>
      </w:r>
      <w:r w:rsidR="00B651DC">
        <w:t>(6)</w:t>
      </w:r>
      <w:r w:rsidR="00F36B09">
        <w:t>(1)</w:t>
      </w:r>
      <w:r w:rsidRPr="00B17E38">
        <w:t xml:space="preserve"> may withdraw the Opt-In Notice in relation to one or more Opt-In Classes, by giving to ASIC a written notice (the </w:t>
      </w:r>
      <w:r w:rsidRPr="007B68B0">
        <w:rPr>
          <w:b/>
          <w:bCs/>
          <w:i/>
          <w:iCs/>
        </w:rPr>
        <w:t>Withdrawal Notice</w:t>
      </w:r>
      <w:r w:rsidRPr="00B17E38">
        <w:t>) setting out all of the following:</w:t>
      </w:r>
      <w:bookmarkEnd w:id="12"/>
    </w:p>
    <w:p w14:paraId="0A1633AF" w14:textId="27B0714B" w:rsidR="00410C4D" w:rsidRDefault="00410C4D" w:rsidP="004A26B3">
      <w:pPr>
        <w:pStyle w:val="LI-BodyTextNumbered"/>
        <w:numPr>
          <w:ilvl w:val="1"/>
          <w:numId w:val="56"/>
        </w:numPr>
      </w:pPr>
      <w:r w:rsidRPr="004A26B3">
        <w:t>the name of the Relevant Reporting Entity;</w:t>
      </w:r>
    </w:p>
    <w:p w14:paraId="10C972B5" w14:textId="77777777" w:rsidR="00410C4D" w:rsidRDefault="00410C4D" w:rsidP="004A26B3">
      <w:pPr>
        <w:pStyle w:val="LI-BodyTextNumbered"/>
        <w:numPr>
          <w:ilvl w:val="1"/>
          <w:numId w:val="56"/>
        </w:numPr>
      </w:pPr>
      <w:r w:rsidRPr="004A26B3">
        <w:t>the name of each Opt-In Class for which the Relevant Reporting Entity is giving the written notice;</w:t>
      </w:r>
    </w:p>
    <w:p w14:paraId="1B42363A" w14:textId="4174C1D4" w:rsidR="00410C4D" w:rsidRPr="004A26B3" w:rsidRDefault="00410C4D" w:rsidP="004A26B3">
      <w:pPr>
        <w:pStyle w:val="LI-BodyTextNumbered"/>
        <w:numPr>
          <w:ilvl w:val="1"/>
          <w:numId w:val="56"/>
        </w:numPr>
      </w:pPr>
      <w:r w:rsidRPr="004A26B3">
        <w:t>the date (</w:t>
      </w:r>
      <w:r w:rsidRPr="004A26B3">
        <w:rPr>
          <w:b/>
          <w:i/>
        </w:rPr>
        <w:t>Withdrawal Effective Date</w:t>
      </w:r>
      <w:r w:rsidRPr="004A26B3">
        <w:t xml:space="preserve">) from which the Relevant Reporting Entity will cease to rely on the exemption in </w:t>
      </w:r>
      <w:r w:rsidR="00010A25">
        <w:t xml:space="preserve">section 5 </w:t>
      </w:r>
      <w:r w:rsidRPr="004A26B3">
        <w:t>in relation to each Opt-In Class named in the notice, being a date not less than 30 calendar days from the date the Withdrawal Notice is given.</w:t>
      </w:r>
    </w:p>
    <w:bookmarkEnd w:id="13"/>
    <w:p w14:paraId="3358826C" w14:textId="5B34FF40" w:rsidR="00410C4D" w:rsidRPr="004A26B3" w:rsidRDefault="004A26B3" w:rsidP="004A26B3">
      <w:pPr>
        <w:pStyle w:val="LI-BodyTextNumbered"/>
        <w:ind w:left="567"/>
        <w:rPr>
          <w:b/>
          <w:bCs/>
        </w:rPr>
      </w:pPr>
      <w:r>
        <w:rPr>
          <w:b/>
          <w:bCs/>
        </w:rPr>
        <w:t>7</w:t>
      </w:r>
      <w:r>
        <w:rPr>
          <w:b/>
          <w:bCs/>
        </w:rPr>
        <w:tab/>
      </w:r>
      <w:r w:rsidR="00410C4D" w:rsidRPr="004A26B3">
        <w:rPr>
          <w:b/>
          <w:bCs/>
        </w:rPr>
        <w:t>Where Exemption 1 applies</w:t>
      </w:r>
    </w:p>
    <w:p w14:paraId="44F79C77" w14:textId="2F76DFD6" w:rsidR="00410C4D" w:rsidRPr="007B7820" w:rsidRDefault="00410C4D" w:rsidP="00934C97">
      <w:pPr>
        <w:pStyle w:val="LI-BodyTextNumbered"/>
        <w:ind w:left="720" w:firstLine="0"/>
      </w:pPr>
      <w:bookmarkStart w:id="14" w:name="_Ref403985520"/>
      <w:bookmarkStart w:id="15" w:name="_Ref403985685"/>
      <w:r w:rsidRPr="00B17E38">
        <w:lastRenderedPageBreak/>
        <w:t xml:space="preserve">The exemption in </w:t>
      </w:r>
      <w:r w:rsidR="006C499B">
        <w:t>section</w:t>
      </w:r>
      <w:r w:rsidR="00F06B76">
        <w:t xml:space="preserve"> </w:t>
      </w:r>
      <w:r w:rsidR="008E06B1">
        <w:t>5</w:t>
      </w:r>
      <w:r w:rsidRPr="00B17E38">
        <w:t xml:space="preserve"> applies to</w:t>
      </w:r>
      <w:r w:rsidR="00E67E37">
        <w:t xml:space="preserve"> </w:t>
      </w:r>
      <w:r w:rsidRPr="007B7820">
        <w:t xml:space="preserve">a Relevant Reporting Entity in relation to an Opt-In Class </w:t>
      </w:r>
      <w:bookmarkEnd w:id="14"/>
      <w:bookmarkEnd w:id="15"/>
      <w:r w:rsidRPr="007B7820">
        <w:t xml:space="preserve">from the Effective Date specified in an Opt-In Notice given by the Relevant Reporting Entity in accordance with </w:t>
      </w:r>
      <w:r w:rsidR="001126AB">
        <w:t>subsection</w:t>
      </w:r>
      <w:r w:rsidR="001126AB" w:rsidRPr="007B7820">
        <w:t xml:space="preserve"> </w:t>
      </w:r>
      <w:r w:rsidR="008E06B1">
        <w:t>(6)</w:t>
      </w:r>
      <w:r w:rsidR="001126AB">
        <w:t>(1)</w:t>
      </w:r>
      <w:r w:rsidRPr="007B7820">
        <w:t xml:space="preserve"> in relation to that Opt-In Class, until the Withdrawal Effective Date specified in the Withdrawal Notice (if any) given in accordance with </w:t>
      </w:r>
      <w:r w:rsidR="00B955C0">
        <w:t>subsection</w:t>
      </w:r>
      <w:r w:rsidR="00B955C0" w:rsidRPr="007B7820">
        <w:t xml:space="preserve"> </w:t>
      </w:r>
      <w:r w:rsidR="00B037E6">
        <w:t>6(2)</w:t>
      </w:r>
      <w:r w:rsidRPr="007B7820">
        <w:t xml:space="preserve"> in relation to that Opt-In Class.</w:t>
      </w:r>
    </w:p>
    <w:bookmarkEnd w:id="11"/>
    <w:p w14:paraId="5ABEFEFA" w14:textId="19EE67C3" w:rsidR="00410C4D" w:rsidRPr="00CF70DA" w:rsidRDefault="00CF70DA" w:rsidP="00CF70DA">
      <w:pPr>
        <w:pStyle w:val="LI-BodyTextNumbered"/>
        <w:ind w:left="567"/>
        <w:rPr>
          <w:b/>
          <w:bCs/>
        </w:rPr>
      </w:pPr>
      <w:r>
        <w:rPr>
          <w:b/>
          <w:bCs/>
        </w:rPr>
        <w:t>8</w:t>
      </w:r>
      <w:r>
        <w:rPr>
          <w:b/>
          <w:bCs/>
        </w:rPr>
        <w:tab/>
      </w:r>
      <w:r w:rsidR="00410C4D" w:rsidRPr="00CF70DA">
        <w:rPr>
          <w:b/>
          <w:bCs/>
        </w:rPr>
        <w:t>Conditions of Exemption 1</w:t>
      </w:r>
    </w:p>
    <w:p w14:paraId="6C48B3F4" w14:textId="77777777" w:rsidR="00410C4D" w:rsidRPr="00B17E38" w:rsidRDefault="00410C4D" w:rsidP="00410C4D">
      <w:pPr>
        <w:pStyle w:val="Default"/>
        <w:rPr>
          <w:rFonts w:ascii="Times New Roman" w:hAnsi="Times New Roman" w:cs="Times New Roman"/>
          <w:b/>
        </w:rPr>
      </w:pPr>
    </w:p>
    <w:p w14:paraId="3C2C9080" w14:textId="77777777" w:rsidR="00410C4D" w:rsidRPr="00B17E38" w:rsidRDefault="00410C4D" w:rsidP="00CF70DA">
      <w:pPr>
        <w:pStyle w:val="Default"/>
        <w:ind w:left="567"/>
        <w:rPr>
          <w:rFonts w:ascii="Times New Roman" w:hAnsi="Times New Roman" w:cs="Times New Roman"/>
          <w:i/>
        </w:rPr>
      </w:pPr>
      <w:r w:rsidRPr="00B17E38">
        <w:rPr>
          <w:rFonts w:ascii="Times New Roman" w:hAnsi="Times New Roman" w:cs="Times New Roman"/>
          <w:i/>
        </w:rPr>
        <w:t>Requirement to report certain transactions having a certain geographic nexus with Australia (“sales or trader basis”)</w:t>
      </w:r>
    </w:p>
    <w:p w14:paraId="4C28940E" w14:textId="270494A6" w:rsidR="00410C4D" w:rsidRDefault="00410C4D" w:rsidP="006F2D66">
      <w:pPr>
        <w:pStyle w:val="LI-BodyTextNumbered"/>
        <w:numPr>
          <w:ilvl w:val="0"/>
          <w:numId w:val="58"/>
        </w:numPr>
      </w:pPr>
      <w:bookmarkStart w:id="16" w:name="_Ref403985697"/>
      <w:bookmarkStart w:id="17" w:name="_Ref403985651"/>
      <w:bookmarkStart w:id="18" w:name="_Ref407112967"/>
      <w:bookmarkStart w:id="19" w:name="_Ref407112997"/>
      <w:bookmarkStart w:id="20" w:name="_Ref403987646"/>
      <w:bookmarkStart w:id="21" w:name="_Ref404766818"/>
      <w:r w:rsidRPr="00B17E38">
        <w:t xml:space="preserve">Subject to </w:t>
      </w:r>
      <w:r w:rsidR="00D45B4B">
        <w:t xml:space="preserve">subsection </w:t>
      </w:r>
      <w:r w:rsidR="00F52B09">
        <w:t>(</w:t>
      </w:r>
      <w:r w:rsidR="003F5C8D">
        <w:t>2</w:t>
      </w:r>
      <w:r w:rsidR="00F52B09">
        <w:t>)</w:t>
      </w:r>
      <w:r w:rsidRPr="00B17E38">
        <w:t xml:space="preserve">, a Relevant Reporting Entity to which the exemption in </w:t>
      </w:r>
      <w:r w:rsidR="00E045AF">
        <w:t>section</w:t>
      </w:r>
      <w:r w:rsidR="00E045AF" w:rsidRPr="00B17E38">
        <w:t xml:space="preserve"> </w:t>
      </w:r>
      <w:r w:rsidR="008E06B1">
        <w:t>5</w:t>
      </w:r>
      <w:r w:rsidRPr="00B17E38">
        <w:t xml:space="preserve"> applies must</w:t>
      </w:r>
      <w:bookmarkStart w:id="22" w:name="_Ref399285656"/>
      <w:bookmarkStart w:id="23" w:name="_Ref382829555"/>
      <w:bookmarkEnd w:id="16"/>
      <w:bookmarkEnd w:id="17"/>
      <w:r w:rsidRPr="00B17E38">
        <w:t>, commencing from the date (</w:t>
      </w:r>
      <w:r w:rsidRPr="00041E9F">
        <w:rPr>
          <w:b/>
          <w:bCs/>
          <w:i/>
          <w:iCs/>
        </w:rPr>
        <w:t>Relevant Reporting Date</w:t>
      </w:r>
      <w:r w:rsidRPr="00B17E38">
        <w:t>) that is the Effective Date specified in the Opt-In Notice</w:t>
      </w:r>
      <w:bookmarkEnd w:id="18"/>
      <w:bookmarkEnd w:id="19"/>
      <w:r w:rsidRPr="00B17E38">
        <w:t xml:space="preserve"> in relation to </w:t>
      </w:r>
      <w:r>
        <w:t>the</w:t>
      </w:r>
      <w:r w:rsidRPr="00B17E38">
        <w:t xml:space="preserve"> Opt-In Class</w:t>
      </w:r>
      <w:bookmarkStart w:id="24" w:name="_Ref407110437"/>
      <w:r>
        <w:t>,</w:t>
      </w:r>
      <w:r w:rsidRPr="00B17E38">
        <w:t xml:space="preserve"> report </w:t>
      </w:r>
      <w:bookmarkStart w:id="25" w:name="_Ref404030177"/>
      <w:bookmarkStart w:id="26" w:name="_Ref367277523"/>
      <w:bookmarkStart w:id="27" w:name="_Ref367277921"/>
      <w:bookmarkEnd w:id="20"/>
      <w:bookmarkEnd w:id="22"/>
      <w:r w:rsidRPr="00B17E38">
        <w:t>Derivative Transaction Information about each of the following Derivative Transactions in th</w:t>
      </w:r>
      <w:r>
        <w:t>e</w:t>
      </w:r>
      <w:r w:rsidRPr="00B17E38">
        <w:t xml:space="preserve"> Opt-In Class (each, a </w:t>
      </w:r>
      <w:r w:rsidRPr="00041E9F">
        <w:rPr>
          <w:b/>
          <w:bCs/>
          <w:i/>
          <w:iCs/>
        </w:rPr>
        <w:t>Nexus Transaction</w:t>
      </w:r>
      <w:r w:rsidRPr="00B17E38">
        <w:t>)</w:t>
      </w:r>
      <w:bookmarkEnd w:id="25"/>
      <w:r>
        <w:t xml:space="preserve">, </w:t>
      </w:r>
      <w:r w:rsidRPr="00B17E38">
        <w:t>as if the Nexus Transaction was a Reportable Transaction under the Rules:</w:t>
      </w:r>
      <w:bookmarkEnd w:id="21"/>
      <w:bookmarkEnd w:id="24"/>
    </w:p>
    <w:p w14:paraId="4BC4A8D7" w14:textId="77777777" w:rsidR="00410C4D" w:rsidRDefault="00410C4D" w:rsidP="006F2D66">
      <w:pPr>
        <w:pStyle w:val="LI-BodyTextNumbered"/>
        <w:numPr>
          <w:ilvl w:val="1"/>
          <w:numId w:val="58"/>
        </w:numPr>
      </w:pPr>
      <w:r w:rsidRPr="00D452CE">
        <w:t>the entry into of an arrangement that is an OTC Derivative (</w:t>
      </w:r>
      <w:r w:rsidRPr="00D452CE">
        <w:rPr>
          <w:b/>
          <w:i/>
        </w:rPr>
        <w:t>Nexus Derivative</w:t>
      </w:r>
      <w:r w:rsidRPr="00D452CE">
        <w:t>) to which the Relevant Reporting Entity is a counterparty, where:</w:t>
      </w:r>
    </w:p>
    <w:p w14:paraId="528E0C15" w14:textId="77777777" w:rsidR="00410C4D" w:rsidRDefault="00410C4D" w:rsidP="00DB440E">
      <w:pPr>
        <w:pStyle w:val="LI-BodyTextNumbered"/>
        <w:numPr>
          <w:ilvl w:val="2"/>
          <w:numId w:val="58"/>
        </w:numPr>
      </w:pPr>
      <w:r w:rsidRPr="00DB440E">
        <w:t>one or more of the following functions in relation to the OTC Derivative:</w:t>
      </w:r>
    </w:p>
    <w:p w14:paraId="2E726283" w14:textId="77777777" w:rsidR="00410C4D" w:rsidRDefault="00410C4D" w:rsidP="00DB440E">
      <w:pPr>
        <w:pStyle w:val="LI-BodyTextNumbered"/>
        <w:numPr>
          <w:ilvl w:val="3"/>
          <w:numId w:val="58"/>
        </w:numPr>
      </w:pPr>
      <w:r w:rsidRPr="00DB440E">
        <w:t xml:space="preserve">determining the price, level, rate or other economic terms (collectively, </w:t>
      </w:r>
      <w:r w:rsidRPr="00DB440E">
        <w:rPr>
          <w:b/>
          <w:i/>
        </w:rPr>
        <w:t>Terms</w:t>
      </w:r>
      <w:r w:rsidRPr="00DB440E">
        <w:t>) on which the Relevant Reporting Entity is willing to enter into the OTC Derivative, including by determining the proposed Terms or range of proposed Terms which may be communicated to the proposed counterparty or agreeing the final Terms on which the Relevant Reporting Entity will enter into the OTC Derivative with the proposed counterparty;</w:t>
      </w:r>
    </w:p>
    <w:p w14:paraId="753A101B" w14:textId="77777777" w:rsidR="00410C4D" w:rsidRDefault="00410C4D" w:rsidP="00DB440E">
      <w:pPr>
        <w:pStyle w:val="LI-BodyTextNumbered"/>
        <w:numPr>
          <w:ilvl w:val="3"/>
          <w:numId w:val="58"/>
        </w:numPr>
      </w:pPr>
      <w:r w:rsidRPr="00DB440E">
        <w:t>communicating to the proposed counterparty one or more of the Terms on which the Relevant Reporting Entity is willing to enter into the OTC Derivative;</w:t>
      </w:r>
    </w:p>
    <w:p w14:paraId="4F88D7D0" w14:textId="01E3E711" w:rsidR="00410C4D" w:rsidRDefault="00410C4D" w:rsidP="00DA1A7A">
      <w:pPr>
        <w:pStyle w:val="LI-BodyTextNumbered"/>
        <w:numPr>
          <w:ilvl w:val="3"/>
          <w:numId w:val="58"/>
        </w:numPr>
      </w:pPr>
      <w:r w:rsidRPr="00DA1A7A">
        <w:t>offering to enter into the OTC Derivative with the proposed counterparty or inviting the proposed counterparty to offer to enter into the OTC Derivative with the Relevant Reporting Entity;</w:t>
      </w:r>
    </w:p>
    <w:p w14:paraId="4FCC3814" w14:textId="50A8E39E" w:rsidR="00410C4D" w:rsidRDefault="00410C4D" w:rsidP="00DA1A7A">
      <w:pPr>
        <w:pStyle w:val="LI-BodyTextNumbered"/>
        <w:numPr>
          <w:ilvl w:val="3"/>
          <w:numId w:val="58"/>
        </w:numPr>
      </w:pPr>
      <w:r w:rsidRPr="00DA1A7A">
        <w:t>agreeing  to enter into the OTC Derivative with the proposed counterparty;</w:t>
      </w:r>
    </w:p>
    <w:p w14:paraId="68903838" w14:textId="77777777" w:rsidR="00410C4D" w:rsidRDefault="00410C4D" w:rsidP="00DA1A7A">
      <w:pPr>
        <w:pStyle w:val="LI-BodyTextNumbered"/>
        <w:numPr>
          <w:ilvl w:val="3"/>
          <w:numId w:val="58"/>
        </w:numPr>
      </w:pPr>
      <w:r w:rsidRPr="00DA1A7A">
        <w:t>managing the financial risk arising from the OTC Derivative;</w:t>
      </w:r>
    </w:p>
    <w:p w14:paraId="7FC9BE31" w14:textId="77777777" w:rsidR="00410C4D" w:rsidRPr="00E12D2F" w:rsidRDefault="00410C4D" w:rsidP="00E12D2F">
      <w:pPr>
        <w:pStyle w:val="LI-BodyTextNumbered"/>
        <w:ind w:left="2268" w:firstLine="0"/>
      </w:pPr>
      <w:r w:rsidRPr="00E12D2F">
        <w:lastRenderedPageBreak/>
        <w:t>is, or in the case of the function referred to in sub-subparagraph (E), will be, performed on behalf of the Relevant Reporting Entity by a person who is:</w:t>
      </w:r>
    </w:p>
    <w:p w14:paraId="799255AF" w14:textId="77777777" w:rsidR="00410C4D" w:rsidRDefault="00410C4D" w:rsidP="00E12D2F">
      <w:pPr>
        <w:pStyle w:val="LI-BodyTextNumbered"/>
        <w:numPr>
          <w:ilvl w:val="3"/>
          <w:numId w:val="58"/>
        </w:numPr>
      </w:pPr>
      <w:r w:rsidRPr="00B17E38">
        <w:t>ordinarily resident or employed in this jurisdiction; or</w:t>
      </w:r>
    </w:p>
    <w:p w14:paraId="7DEE0C63" w14:textId="77777777" w:rsidR="00410C4D" w:rsidRDefault="00410C4D" w:rsidP="00E12D2F">
      <w:pPr>
        <w:pStyle w:val="LI-BodyTextNumbered"/>
        <w:numPr>
          <w:ilvl w:val="3"/>
          <w:numId w:val="58"/>
        </w:numPr>
      </w:pPr>
      <w:r w:rsidRPr="00E12D2F">
        <w:t>acting as part of a desk, office or branch of:</w:t>
      </w:r>
    </w:p>
    <w:p w14:paraId="305E2EDF" w14:textId="64533630" w:rsidR="00410C4D" w:rsidRDefault="00410C4D" w:rsidP="00861E82">
      <w:pPr>
        <w:pStyle w:val="LI-BodyTextNumbered"/>
        <w:numPr>
          <w:ilvl w:val="4"/>
          <w:numId w:val="58"/>
        </w:numPr>
      </w:pPr>
      <w:r w:rsidRPr="00861E82">
        <w:t>the Relevant Reporting Entity; or</w:t>
      </w:r>
    </w:p>
    <w:p w14:paraId="2838F30F" w14:textId="6FA7F6C9" w:rsidR="00410C4D" w:rsidRDefault="00410C4D" w:rsidP="00B228DB">
      <w:pPr>
        <w:pStyle w:val="LI-BodyTextNumbered"/>
        <w:numPr>
          <w:ilvl w:val="4"/>
          <w:numId w:val="58"/>
        </w:numPr>
      </w:pPr>
      <w:r w:rsidRPr="00B228DB">
        <w:t>an entity that is an associate of the Relevant Reporting Entity,</w:t>
      </w:r>
    </w:p>
    <w:p w14:paraId="2BD15C52" w14:textId="77777777" w:rsidR="00410C4D" w:rsidRPr="00B228DB" w:rsidRDefault="00410C4D" w:rsidP="00B228DB">
      <w:pPr>
        <w:pStyle w:val="LI-BodyTextNumbered"/>
        <w:ind w:left="2835" w:firstLine="0"/>
      </w:pPr>
      <w:r w:rsidRPr="00B228DB">
        <w:t>where that desk, office or branch is located in this jurisdiction; and</w:t>
      </w:r>
    </w:p>
    <w:p w14:paraId="19CF6F69" w14:textId="6B71CE0D" w:rsidR="00410C4D" w:rsidRDefault="00410C4D" w:rsidP="00B228DB">
      <w:pPr>
        <w:pStyle w:val="LI-BodyTextNumbered"/>
        <w:numPr>
          <w:ilvl w:val="2"/>
          <w:numId w:val="58"/>
        </w:numPr>
      </w:pPr>
      <w:r w:rsidRPr="00B17E38">
        <w:t>if the OTC Derivative was executed through an automated electronic trading facility, one or more of the functions referred to in sub-subparagraphs (</w:t>
      </w:r>
      <w:proofErr w:type="spellStart"/>
      <w:r w:rsidRPr="00B17E38">
        <w:t>i</w:t>
      </w:r>
      <w:proofErr w:type="spellEnd"/>
      <w:r w:rsidRPr="00B17E38">
        <w:t xml:space="preserve">)(A) </w:t>
      </w:r>
      <w:r w:rsidR="00FD11F6">
        <w:t>-</w:t>
      </w:r>
      <w:r w:rsidR="00AE2537" w:rsidRPr="00B17E38">
        <w:t xml:space="preserve"> </w:t>
      </w:r>
      <w:r w:rsidRPr="00B17E38">
        <w:t>(E) in relation to the OTC Derivative is</w:t>
      </w:r>
      <w:r>
        <w:t>,</w:t>
      </w:r>
      <w:r w:rsidRPr="00B17E38">
        <w:t xml:space="preserve"> or in the case of the function referred to in sub-subparagraph (E), will be</w:t>
      </w:r>
      <w:r>
        <w:t>,</w:t>
      </w:r>
      <w:r w:rsidRPr="00B17E38">
        <w:t xml:space="preserve"> performed on behalf of the Relevant Reporting Entity by a person who is:</w:t>
      </w:r>
    </w:p>
    <w:p w14:paraId="45F1DCC5" w14:textId="77777777" w:rsidR="00410C4D" w:rsidRDefault="00410C4D" w:rsidP="00B228DB">
      <w:pPr>
        <w:pStyle w:val="LI-BodyTextNumbered"/>
        <w:numPr>
          <w:ilvl w:val="3"/>
          <w:numId w:val="58"/>
        </w:numPr>
      </w:pPr>
      <w:r w:rsidRPr="00B228DB">
        <w:t>ordinarily resident or employed in this jurisdiction; or</w:t>
      </w:r>
    </w:p>
    <w:p w14:paraId="6AAF524C" w14:textId="77777777" w:rsidR="00410C4D" w:rsidRPr="0025789D" w:rsidRDefault="00410C4D" w:rsidP="00B228DB">
      <w:pPr>
        <w:pStyle w:val="LI-BodyTextNumbered"/>
        <w:numPr>
          <w:ilvl w:val="3"/>
          <w:numId w:val="58"/>
        </w:numPr>
      </w:pPr>
      <w:r w:rsidRPr="00B228DB">
        <w:t xml:space="preserve">acting as part of a desk, office or branch </w:t>
      </w:r>
      <w:r w:rsidRPr="00B228DB">
        <w:rPr>
          <w:shd w:val="clear" w:color="auto" w:fill="FFFFFF" w:themeFill="background1"/>
        </w:rPr>
        <w:t>of:</w:t>
      </w:r>
    </w:p>
    <w:p w14:paraId="62F51A8E" w14:textId="1C24029E" w:rsidR="00410C4D" w:rsidRDefault="00410C4D" w:rsidP="0025789D">
      <w:pPr>
        <w:pStyle w:val="LI-BodyTextNumbered"/>
        <w:numPr>
          <w:ilvl w:val="4"/>
          <w:numId w:val="58"/>
        </w:numPr>
      </w:pPr>
      <w:r w:rsidRPr="0025789D">
        <w:rPr>
          <w:shd w:val="clear" w:color="auto" w:fill="FFFFFF" w:themeFill="background1"/>
        </w:rPr>
        <w:t>the Relevant Reporting Entity;</w:t>
      </w:r>
      <w:r w:rsidRPr="0025789D">
        <w:t xml:space="preserve"> or</w:t>
      </w:r>
    </w:p>
    <w:p w14:paraId="70089778" w14:textId="77777777" w:rsidR="00410C4D" w:rsidRDefault="00410C4D" w:rsidP="0025789D">
      <w:pPr>
        <w:pStyle w:val="LI-BodyTextNumbered"/>
        <w:numPr>
          <w:ilvl w:val="4"/>
          <w:numId w:val="58"/>
        </w:numPr>
      </w:pPr>
      <w:r w:rsidRPr="0025789D">
        <w:t>an entity that is an associate of the Relevant Reporting Entity,</w:t>
      </w:r>
    </w:p>
    <w:p w14:paraId="7BFB3054" w14:textId="791B7119" w:rsidR="00F83B78" w:rsidRPr="0025789D" w:rsidRDefault="00410C4D" w:rsidP="00F83B78">
      <w:pPr>
        <w:pStyle w:val="LI-BodyTextNumbered"/>
        <w:ind w:left="2835" w:firstLine="0"/>
      </w:pPr>
      <w:r w:rsidRPr="0025789D">
        <w:t>where that desk, office or branch is located in this jurisdiction;</w:t>
      </w:r>
    </w:p>
    <w:p w14:paraId="03951C8E" w14:textId="77777777" w:rsidR="00410C4D" w:rsidRDefault="00410C4D" w:rsidP="00F83B78">
      <w:pPr>
        <w:pStyle w:val="LI-BodyTextNumbered"/>
        <w:numPr>
          <w:ilvl w:val="1"/>
          <w:numId w:val="58"/>
        </w:numPr>
        <w:rPr>
          <w:shd w:val="clear" w:color="auto" w:fill="FFFFFF" w:themeFill="background1"/>
        </w:rPr>
      </w:pPr>
      <w:r w:rsidRPr="00F83B78">
        <w:rPr>
          <w:shd w:val="clear" w:color="auto" w:fill="FFFFFF" w:themeFill="background1"/>
        </w:rPr>
        <w:t>the modification or termination of an arrangement that is a Nexus Derivative; and</w:t>
      </w:r>
    </w:p>
    <w:p w14:paraId="0A752FAF" w14:textId="77777777" w:rsidR="00410C4D" w:rsidRPr="0006241F" w:rsidRDefault="00410C4D" w:rsidP="0006241F">
      <w:pPr>
        <w:pStyle w:val="LI-BodyTextNumbered"/>
        <w:numPr>
          <w:ilvl w:val="1"/>
          <w:numId w:val="58"/>
        </w:numPr>
        <w:rPr>
          <w:shd w:val="clear" w:color="auto" w:fill="FFFFFF" w:themeFill="background1"/>
        </w:rPr>
      </w:pPr>
      <w:r w:rsidRPr="0006241F">
        <w:t>the assignment, by a party to an arrangement that is a Nexus Derivative, of some or all of the party’s rights and obligations under the arrangement, where the Relevant Reporting Entity has actual knowledge of the assignment</w:t>
      </w:r>
      <w:bookmarkStart w:id="28" w:name="_Ref404030182"/>
      <w:bookmarkEnd w:id="26"/>
      <w:bookmarkEnd w:id="27"/>
      <w:r w:rsidRPr="0006241F">
        <w:t>.</w:t>
      </w:r>
    </w:p>
    <w:p w14:paraId="4CB2F39D" w14:textId="77777777" w:rsidR="00410C4D" w:rsidRPr="00B17E38" w:rsidRDefault="00410C4D" w:rsidP="00410C4D">
      <w:pPr>
        <w:pStyle w:val="Default"/>
        <w:ind w:left="981" w:firstLine="153"/>
      </w:pPr>
    </w:p>
    <w:bookmarkEnd w:id="28"/>
    <w:p w14:paraId="0931D3A9" w14:textId="0C2E72CA" w:rsidR="00410C4D" w:rsidRPr="00CA1532" w:rsidRDefault="00410C4D" w:rsidP="00CA1532">
      <w:pPr>
        <w:pStyle w:val="Default"/>
        <w:ind w:left="567"/>
        <w:rPr>
          <w:rFonts w:ascii="Times New Roman" w:hAnsi="Times New Roman" w:cs="Times New Roman"/>
          <w:i/>
        </w:rPr>
      </w:pPr>
      <w:r w:rsidRPr="00B17E38">
        <w:rPr>
          <w:rFonts w:ascii="Times New Roman" w:hAnsi="Times New Roman" w:cs="Times New Roman"/>
          <w:i/>
        </w:rPr>
        <w:t>Exception for alternative reporting</w:t>
      </w:r>
    </w:p>
    <w:p w14:paraId="5791B0A4" w14:textId="3E281271" w:rsidR="00410C4D" w:rsidRDefault="00410C4D" w:rsidP="00AD37AD">
      <w:pPr>
        <w:pStyle w:val="LI-BodyTextNumbered"/>
        <w:numPr>
          <w:ilvl w:val="0"/>
          <w:numId w:val="58"/>
        </w:numPr>
      </w:pPr>
      <w:bookmarkStart w:id="29" w:name="_Ref407110851"/>
      <w:bookmarkStart w:id="30" w:name="_Ref405142504"/>
      <w:bookmarkStart w:id="31" w:name="_Ref407095596"/>
      <w:r w:rsidRPr="00B17E38">
        <w:t xml:space="preserve">A Relevant Reporting Entity to which the exemption in </w:t>
      </w:r>
      <w:r w:rsidR="004A38E7">
        <w:t>section</w:t>
      </w:r>
      <w:r w:rsidR="004A38E7" w:rsidRPr="00B17E38">
        <w:t xml:space="preserve"> </w:t>
      </w:r>
      <w:r w:rsidR="008E06B1">
        <w:t>5</w:t>
      </w:r>
      <w:r w:rsidRPr="00B17E38">
        <w:t xml:space="preserve"> applies is not required to comply with the conditions in </w:t>
      </w:r>
      <w:r w:rsidR="00E306CC">
        <w:t>subsection</w:t>
      </w:r>
      <w:r w:rsidR="00E306CC" w:rsidRPr="00B17E38">
        <w:t xml:space="preserve"> </w:t>
      </w:r>
      <w:r w:rsidR="008679B0">
        <w:t>8</w:t>
      </w:r>
      <w:r w:rsidR="008E06B1">
        <w:t>(1)</w:t>
      </w:r>
      <w:r w:rsidRPr="00B17E38">
        <w:t xml:space="preserve"> that would otherwise apply to the Relevant Reporting Entity in relation to a Nexus Transaction, if, at the time the Relevant Reporting Entity would otherwise be required to comply with the condition:</w:t>
      </w:r>
      <w:bookmarkEnd w:id="29"/>
    </w:p>
    <w:p w14:paraId="0B3270E7" w14:textId="3E143250" w:rsidR="00410C4D" w:rsidRDefault="00410C4D" w:rsidP="00525833">
      <w:pPr>
        <w:pStyle w:val="LI-BodyTextNumbered"/>
        <w:numPr>
          <w:ilvl w:val="1"/>
          <w:numId w:val="58"/>
        </w:numPr>
      </w:pPr>
      <w:r w:rsidRPr="00525833">
        <w:lastRenderedPageBreak/>
        <w:t>the Relevant Reporting Entity is subject to reporting requirements (</w:t>
      </w:r>
      <w:r w:rsidRPr="00525833">
        <w:rPr>
          <w:b/>
          <w:i/>
        </w:rPr>
        <w:t>Alternative Reporting Requirements</w:t>
      </w:r>
      <w:r w:rsidRPr="00525833">
        <w:t xml:space="preserve">) in one or more foreign jurisdictions (each, a </w:t>
      </w:r>
      <w:r w:rsidRPr="00525833">
        <w:rPr>
          <w:b/>
          <w:i/>
        </w:rPr>
        <w:t>Foreign Jurisdiction</w:t>
      </w:r>
      <w:r w:rsidRPr="00525833">
        <w:t>) that are substantially equivalent to the Reporting Requirements under the Rules and that cover OTC derivatives of the same Prescribed Class as the Nexus Transaction; and</w:t>
      </w:r>
    </w:p>
    <w:p w14:paraId="292201EC" w14:textId="0C38AC86" w:rsidR="00410C4D" w:rsidRDefault="00410C4D" w:rsidP="00525833">
      <w:pPr>
        <w:pStyle w:val="LI-BodyTextNumbered"/>
        <w:numPr>
          <w:ilvl w:val="1"/>
          <w:numId w:val="58"/>
        </w:numPr>
      </w:pPr>
      <w:r w:rsidRPr="00525833">
        <w:t>either:</w:t>
      </w:r>
    </w:p>
    <w:p w14:paraId="43D71B69" w14:textId="26AAE089" w:rsidR="00410C4D" w:rsidRDefault="00410C4D" w:rsidP="0046198B">
      <w:pPr>
        <w:pStyle w:val="LI-BodyTextNumbered"/>
        <w:numPr>
          <w:ilvl w:val="2"/>
          <w:numId w:val="58"/>
        </w:numPr>
      </w:pPr>
      <w:r w:rsidRPr="00525833">
        <w:t>the Relevant Reporting Entity or another entity has</w:t>
      </w:r>
      <w:r w:rsidR="0046198B">
        <w:t xml:space="preserve"> </w:t>
      </w:r>
      <w:r w:rsidRPr="00525833">
        <w:t xml:space="preserve">reported information about the Nexus Transaction to a Prescribed Repository, in compliance with the Alternative Reporting Requirements in at least one Foreign Jurisdiction; </w:t>
      </w:r>
      <w:r w:rsidR="00765AE6">
        <w:t>or</w:t>
      </w:r>
    </w:p>
    <w:p w14:paraId="692CF8BC" w14:textId="0BD21E97" w:rsidR="00410C4D" w:rsidRPr="00E71826" w:rsidRDefault="00410C4D" w:rsidP="00E71826">
      <w:pPr>
        <w:pStyle w:val="LI-BodyTextNumbered"/>
        <w:numPr>
          <w:ilvl w:val="2"/>
          <w:numId w:val="58"/>
        </w:numPr>
      </w:pPr>
      <w:r w:rsidRPr="00E71826">
        <w:t>the Relevant Reporting Entity is exempt from the requirement in all of the Foreign Jurisdictions to report information about the Nexus Transaction, or there is no requirement in any of the Foreign Jurisdictions to report information about the Nexus Transaction.</w:t>
      </w:r>
    </w:p>
    <w:bookmarkEnd w:id="23"/>
    <w:bookmarkEnd w:id="30"/>
    <w:bookmarkEnd w:id="31"/>
    <w:p w14:paraId="1B292E95" w14:textId="78E21E7C" w:rsidR="00A16BDB" w:rsidRPr="00CF70DA" w:rsidRDefault="00723B01" w:rsidP="00A16BDB">
      <w:pPr>
        <w:pStyle w:val="LI-BodyTextNumbered"/>
        <w:ind w:left="567"/>
        <w:rPr>
          <w:b/>
          <w:bCs/>
        </w:rPr>
      </w:pPr>
      <w:r>
        <w:rPr>
          <w:b/>
          <w:bCs/>
        </w:rPr>
        <w:t>9</w:t>
      </w:r>
      <w:r w:rsidR="00A16BDB">
        <w:rPr>
          <w:b/>
          <w:bCs/>
        </w:rPr>
        <w:tab/>
        <w:t>Repeal</w:t>
      </w:r>
    </w:p>
    <w:p w14:paraId="2115FD7B" w14:textId="580E9FB7" w:rsidR="00A16BDB" w:rsidRDefault="007D7E9E" w:rsidP="0046198B">
      <w:pPr>
        <w:pStyle w:val="LI-BodyTextNumbered"/>
      </w:pPr>
      <w:r>
        <w:t xml:space="preserve">This instrument is repealed </w:t>
      </w:r>
      <w:r w:rsidR="00F57628">
        <w:t>at the start of</w:t>
      </w:r>
      <w:r>
        <w:t xml:space="preserve"> 20 October 2025.</w:t>
      </w:r>
    </w:p>
    <w:p w14:paraId="5CCAF3F5" w14:textId="48836414" w:rsidR="00725E74" w:rsidRPr="006D4C28" w:rsidRDefault="00725E74" w:rsidP="00E3435A">
      <w:pPr>
        <w:pStyle w:val="LI-BodyTextNumbered"/>
        <w:spacing w:after="240"/>
        <w:ind w:left="567" w:firstLine="0"/>
      </w:pPr>
    </w:p>
    <w:sectPr w:rsidR="00725E74" w:rsidRPr="006D4C28" w:rsidSect="00086852">
      <w:headerReference w:type="default" r:id="rId31"/>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E862" w14:textId="77777777" w:rsidR="00D769A3" w:rsidRDefault="00D769A3" w:rsidP="00715914">
      <w:pPr>
        <w:spacing w:line="240" w:lineRule="auto"/>
      </w:pPr>
      <w:r>
        <w:separator/>
      </w:r>
    </w:p>
  </w:endnote>
  <w:endnote w:type="continuationSeparator" w:id="0">
    <w:p w14:paraId="71E893CC" w14:textId="77777777" w:rsidR="00D769A3" w:rsidRDefault="00D769A3" w:rsidP="00715914">
      <w:pPr>
        <w:spacing w:line="240" w:lineRule="auto"/>
      </w:pPr>
      <w:r>
        <w:continuationSeparator/>
      </w:r>
    </w:p>
  </w:endnote>
  <w:endnote w:type="continuationNotice" w:id="1">
    <w:p w14:paraId="42F1E16D" w14:textId="77777777" w:rsidR="00D769A3" w:rsidRDefault="00D769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102CA6" w:rsidRPr="00081794" w14:paraId="68B9BDAA" w14:textId="77777777" w:rsidTr="00081794">
      <w:tc>
        <w:tcPr>
          <w:tcW w:w="8472" w:type="dxa"/>
          <w:shd w:val="clear" w:color="auto" w:fill="auto"/>
        </w:tcPr>
        <w:p w14:paraId="52E9A708" w14:textId="08AAFAF0" w:rsidR="00102CA6" w:rsidRPr="00081794" w:rsidRDefault="00A31D73" w:rsidP="00081794">
          <w:pPr>
            <w:jc w:val="right"/>
            <w:rPr>
              <w:sz w:val="18"/>
            </w:rPr>
          </w:pPr>
          <w:r>
            <w:rPr>
              <w:noProof/>
            </w:rPr>
            <mc:AlternateContent>
              <mc:Choice Requires="wps">
                <w:drawing>
                  <wp:anchor distT="0" distB="0" distL="114300" distR="114300" simplePos="0" relativeHeight="251658243" behindDoc="1" locked="0" layoutInCell="1" allowOverlap="1" wp14:anchorId="6BAAF0B4" wp14:editId="324E80AB">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4783770" w14:textId="6089B444"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A732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AF0B4"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44783770" w14:textId="6089B444"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A732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38AE01D8"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CA59" w14:textId="13FF50DF" w:rsidR="00102CA6" w:rsidRDefault="00A31D73" w:rsidP="007500C8">
    <w:pPr>
      <w:pStyle w:val="Footer"/>
    </w:pPr>
    <w:r>
      <w:rPr>
        <w:noProof/>
      </w:rPr>
      <mc:AlternateContent>
        <mc:Choice Requires="wps">
          <w:drawing>
            <wp:anchor distT="0" distB="0" distL="114300" distR="114300" simplePos="0" relativeHeight="251658242" behindDoc="1" locked="0" layoutInCell="1" allowOverlap="1" wp14:anchorId="17E10DCC" wp14:editId="60B17C6D">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5F7E0D6"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10DCC"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65F7E0D6"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6E9BFA6F" w14:textId="77777777" w:rsidTr="00081794">
      <w:tc>
        <w:tcPr>
          <w:tcW w:w="8472" w:type="dxa"/>
          <w:shd w:val="clear" w:color="auto" w:fill="auto"/>
        </w:tcPr>
        <w:p w14:paraId="23E3A0C9" w14:textId="77777777" w:rsidR="00102CA6" w:rsidRPr="00081794" w:rsidRDefault="00102CA6" w:rsidP="00102CA6">
          <w:pPr>
            <w:rPr>
              <w:sz w:val="18"/>
            </w:rPr>
          </w:pPr>
        </w:p>
      </w:tc>
    </w:tr>
  </w:tbl>
  <w:p w14:paraId="70E37619"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68D"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4F47"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890"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D66303">
      <w:rPr>
        <w:noProof/>
      </w:rPr>
      <w:t>5</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E1AA" w14:textId="77777777" w:rsidR="00102CA6" w:rsidRPr="00243EC0"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4</w:t>
    </w:r>
    <w:r w:rsidRPr="00A52B0F">
      <w:fldChar w:fldCharType="end"/>
    </w:r>
    <w:r>
      <w:t xml:space="preserve"> </w:t>
    </w:r>
    <w:r w:rsidR="00243EC0"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EA42" w14:textId="77777777" w:rsidR="00102CA6" w:rsidRPr="00E33C1C" w:rsidRDefault="00102CA6"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0FCADCAD" w14:textId="77777777" w:rsidTr="00081794">
      <w:tc>
        <w:tcPr>
          <w:tcW w:w="1384" w:type="dxa"/>
          <w:tcBorders>
            <w:top w:val="nil"/>
            <w:left w:val="nil"/>
            <w:bottom w:val="nil"/>
            <w:right w:val="nil"/>
          </w:tcBorders>
          <w:shd w:val="clear" w:color="auto" w:fill="auto"/>
        </w:tcPr>
        <w:p w14:paraId="3849BD92" w14:textId="77777777" w:rsidR="00102CA6" w:rsidRPr="00081794" w:rsidRDefault="00102CA6" w:rsidP="00081794">
          <w:pPr>
            <w:spacing w:line="0" w:lineRule="atLeast"/>
            <w:rPr>
              <w:sz w:val="18"/>
            </w:rPr>
          </w:pPr>
        </w:p>
      </w:tc>
      <w:tc>
        <w:tcPr>
          <w:tcW w:w="6379" w:type="dxa"/>
          <w:tcBorders>
            <w:top w:val="nil"/>
            <w:left w:val="nil"/>
            <w:bottom w:val="nil"/>
            <w:right w:val="nil"/>
          </w:tcBorders>
          <w:shd w:val="clear" w:color="auto" w:fill="auto"/>
        </w:tcPr>
        <w:p w14:paraId="7FFA4A79" w14:textId="60F8C5FF" w:rsidR="00102CA6" w:rsidRPr="00081794" w:rsidRDefault="00102CA6"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DA7327">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40080C40" w14:textId="77777777" w:rsidR="00102CA6" w:rsidRPr="00081794" w:rsidRDefault="00102CA6"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00BC7183" w:rsidRPr="00081794">
            <w:rPr>
              <w:i/>
              <w:noProof/>
              <w:sz w:val="18"/>
            </w:rPr>
            <w:t>4</w:t>
          </w:r>
          <w:r w:rsidRPr="00081794">
            <w:rPr>
              <w:i/>
              <w:sz w:val="18"/>
            </w:rPr>
            <w:fldChar w:fldCharType="end"/>
          </w:r>
        </w:p>
      </w:tc>
    </w:tr>
    <w:tr w:rsidR="00102CA6" w:rsidRPr="00081794" w14:paraId="05D89832"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480A220" w14:textId="77777777" w:rsidR="00102CA6" w:rsidRPr="00081794" w:rsidRDefault="00FA31DE" w:rsidP="00102CA6">
          <w:pPr>
            <w:rPr>
              <w:sz w:val="18"/>
            </w:rPr>
          </w:pPr>
          <w:r w:rsidRPr="00081794">
            <w:rPr>
              <w:i/>
              <w:noProof/>
              <w:sz w:val="18"/>
            </w:rPr>
            <w:t>I14KE197.v01.docx</w:t>
          </w:r>
          <w:r w:rsidR="00102CA6" w:rsidRPr="00081794">
            <w:rPr>
              <w:i/>
              <w:sz w:val="18"/>
            </w:rPr>
            <w:t xml:space="preserve"> </w:t>
          </w:r>
          <w:r w:rsidRPr="00081794">
            <w:rPr>
              <w:i/>
              <w:noProof/>
              <w:sz w:val="18"/>
            </w:rPr>
            <w:t>13/6/2014 3:07 PM</w:t>
          </w:r>
        </w:p>
      </w:tc>
    </w:tr>
  </w:tbl>
  <w:p w14:paraId="61535F4C" w14:textId="77777777" w:rsidR="00102CA6" w:rsidRPr="00ED79B6" w:rsidRDefault="00102CA6"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C02D" w14:textId="77777777" w:rsidR="00D769A3" w:rsidRDefault="00D769A3" w:rsidP="00715914">
      <w:pPr>
        <w:spacing w:line="240" w:lineRule="auto"/>
      </w:pPr>
      <w:r>
        <w:separator/>
      </w:r>
    </w:p>
  </w:footnote>
  <w:footnote w:type="continuationSeparator" w:id="0">
    <w:p w14:paraId="0581AE62" w14:textId="77777777" w:rsidR="00D769A3" w:rsidRDefault="00D769A3" w:rsidP="00715914">
      <w:pPr>
        <w:spacing w:line="240" w:lineRule="auto"/>
      </w:pPr>
      <w:r>
        <w:continuationSeparator/>
      </w:r>
    </w:p>
  </w:footnote>
  <w:footnote w:type="continuationNotice" w:id="1">
    <w:p w14:paraId="66F3C653" w14:textId="77777777" w:rsidR="00D769A3" w:rsidRDefault="00D769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4754" w14:textId="7E4C7838" w:rsidR="00102CA6" w:rsidRPr="005F1388" w:rsidRDefault="00A31D73"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75D63EFA" wp14:editId="18CCA7C2">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FDB0DDF" w14:textId="3B175316"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A732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63EFA"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2FDB0DDF" w14:textId="3B175316"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A732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91" w:type="dxa"/>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663"/>
      <w:gridCol w:w="1928"/>
    </w:tblGrid>
    <w:tr w:rsidR="004E645B" w:rsidRPr="00E40FF8" w14:paraId="2FCA18DB" w14:textId="77777777" w:rsidTr="004E645B">
      <w:tc>
        <w:tcPr>
          <w:tcW w:w="6663" w:type="dxa"/>
          <w:shd w:val="clear" w:color="auto" w:fill="auto"/>
        </w:tcPr>
        <w:p w14:paraId="1FB47078" w14:textId="6F9D6198" w:rsidR="00174CA7" w:rsidRDefault="00174CA7" w:rsidP="00E40FF8">
          <w:pPr>
            <w:pStyle w:val="LI-Header"/>
            <w:pBdr>
              <w:bottom w:val="none" w:sz="0" w:space="0" w:color="auto"/>
            </w:pBdr>
            <w:jc w:val="left"/>
          </w:pPr>
          <w:r>
            <w:fldChar w:fldCharType="begin"/>
          </w:r>
          <w:r>
            <w:instrText>STYLEREF  "LI - Title"</w:instrText>
          </w:r>
          <w:r>
            <w:fldChar w:fldCharType="separate"/>
          </w:r>
          <w:r w:rsidR="005142F4">
            <w:rPr>
              <w:noProof/>
            </w:rPr>
            <w:t>ASIC Derivative Transaction Rules (Nexus Derivatives) Instrument 2024/603</w:t>
          </w:r>
          <w:r>
            <w:fldChar w:fldCharType="end"/>
          </w:r>
        </w:p>
      </w:tc>
      <w:tc>
        <w:tcPr>
          <w:tcW w:w="1928" w:type="dxa"/>
          <w:shd w:val="clear" w:color="auto" w:fill="auto"/>
        </w:tcPr>
        <w:p w14:paraId="684B6762" w14:textId="77E8BF95" w:rsidR="00174CA7" w:rsidRDefault="00174CA7" w:rsidP="00E40FF8">
          <w:pPr>
            <w:pStyle w:val="LI-Header"/>
            <w:pBdr>
              <w:bottom w:val="none" w:sz="0" w:space="0" w:color="auto"/>
            </w:pBdr>
          </w:pPr>
          <w:r>
            <w:fldChar w:fldCharType="begin"/>
          </w:r>
          <w:r>
            <w:instrText>STYLEREF  "LI - Heading 1"</w:instrText>
          </w:r>
          <w:r>
            <w:fldChar w:fldCharType="separate"/>
          </w:r>
          <w:r w:rsidR="005142F4">
            <w:rPr>
              <w:noProof/>
            </w:rPr>
            <w:t>Part 2—Exemption</w:t>
          </w:r>
          <w:r>
            <w:fldChar w:fldCharType="end"/>
          </w:r>
        </w:p>
      </w:tc>
    </w:tr>
  </w:tbl>
  <w:p w14:paraId="772865DE" w14:textId="77777777" w:rsidR="00174CA7" w:rsidRPr="00F4215A" w:rsidRDefault="00174CA7"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9A0B" w14:textId="7B9B6B87" w:rsidR="00102CA6" w:rsidRPr="005F1388" w:rsidRDefault="00A31D73"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373AF3E2" wp14:editId="1E674A5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6C19057"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AF3E2"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56C19057"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65A7"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B40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2456E23" w14:textId="77777777" w:rsidTr="00BF75C9">
      <w:tc>
        <w:tcPr>
          <w:tcW w:w="6804" w:type="dxa"/>
          <w:shd w:val="clear" w:color="auto" w:fill="auto"/>
        </w:tcPr>
        <w:p w14:paraId="2E0B8F3D" w14:textId="78CC84F7" w:rsidR="00F4215A" w:rsidRDefault="00B2799D" w:rsidP="00E40FF8">
          <w:pPr>
            <w:pStyle w:val="LI-Header"/>
            <w:pBdr>
              <w:bottom w:val="none" w:sz="0" w:space="0" w:color="auto"/>
            </w:pBdr>
            <w:jc w:val="left"/>
          </w:pPr>
          <w:r>
            <w:fldChar w:fldCharType="begin"/>
          </w:r>
          <w:r>
            <w:instrText>STYLEREF  "LI - Title"</w:instrText>
          </w:r>
          <w:r>
            <w:fldChar w:fldCharType="separate"/>
          </w:r>
          <w:r w:rsidR="005142F4">
            <w:rPr>
              <w:noProof/>
            </w:rPr>
            <w:t>ASIC Derivative Transaction Rules (Nexus Derivatives) Instrument 2024/603</w:t>
          </w:r>
          <w:r>
            <w:fldChar w:fldCharType="end"/>
          </w:r>
        </w:p>
      </w:tc>
      <w:tc>
        <w:tcPr>
          <w:tcW w:w="1509" w:type="dxa"/>
          <w:shd w:val="clear" w:color="auto" w:fill="auto"/>
        </w:tcPr>
        <w:p w14:paraId="0C82D581" w14:textId="77777777" w:rsidR="00F4215A" w:rsidRDefault="00F4215A" w:rsidP="00E40FF8">
          <w:pPr>
            <w:pStyle w:val="LI-Header"/>
            <w:pBdr>
              <w:bottom w:val="none" w:sz="0" w:space="0" w:color="auto"/>
            </w:pBdr>
          </w:pPr>
        </w:p>
      </w:tc>
    </w:tr>
  </w:tbl>
  <w:p w14:paraId="0C9EF801"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E5A0"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8A95" w14:textId="77777777" w:rsidR="00102CA6" w:rsidRPr="00243EC0" w:rsidRDefault="00243EC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 xml:space="preserve">Part </w:t>
    </w:r>
    <w:r w:rsidR="00E2168B">
      <w:t>2</w:t>
    </w:r>
    <w:r>
      <w:t>—</w:t>
    </w:r>
    <w:r w:rsidR="00E2168B">
      <w:t>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55B038D3" w14:textId="77777777" w:rsidTr="00F73856">
      <w:trPr>
        <w:trHeight w:val="142"/>
      </w:trPr>
      <w:tc>
        <w:tcPr>
          <w:tcW w:w="6804" w:type="dxa"/>
          <w:shd w:val="clear" w:color="auto" w:fill="auto"/>
        </w:tcPr>
        <w:p w14:paraId="13A1663C" w14:textId="02CE627F" w:rsidR="00F4215A" w:rsidRDefault="00B2799D" w:rsidP="00E40FF8">
          <w:pPr>
            <w:pStyle w:val="LI-Header"/>
            <w:pBdr>
              <w:bottom w:val="none" w:sz="0" w:space="0" w:color="auto"/>
            </w:pBdr>
            <w:jc w:val="left"/>
          </w:pPr>
          <w:r>
            <w:fldChar w:fldCharType="begin"/>
          </w:r>
          <w:r>
            <w:instrText>STYLEREF  "LI - Title"</w:instrText>
          </w:r>
          <w:r>
            <w:fldChar w:fldCharType="separate"/>
          </w:r>
          <w:r w:rsidR="005142F4">
            <w:rPr>
              <w:noProof/>
            </w:rPr>
            <w:t>ASIC Derivative Transaction Rules (Nexus Derivatives) Instrument 2024/603</w:t>
          </w:r>
          <w:r>
            <w:fldChar w:fldCharType="end"/>
          </w:r>
        </w:p>
      </w:tc>
      <w:tc>
        <w:tcPr>
          <w:tcW w:w="1509" w:type="dxa"/>
          <w:shd w:val="clear" w:color="auto" w:fill="auto"/>
        </w:tcPr>
        <w:p w14:paraId="31DBBB61" w14:textId="5B67F57D" w:rsidR="00F4215A" w:rsidRDefault="00B2799D" w:rsidP="00E40FF8">
          <w:pPr>
            <w:pStyle w:val="LI-Header"/>
            <w:pBdr>
              <w:bottom w:val="none" w:sz="0" w:space="0" w:color="auto"/>
            </w:pBdr>
          </w:pPr>
          <w:r>
            <w:fldChar w:fldCharType="begin"/>
          </w:r>
          <w:r>
            <w:instrText>STYLEREF  "LI - Heading 1"</w:instrText>
          </w:r>
          <w:r>
            <w:fldChar w:fldCharType="separate"/>
          </w:r>
          <w:r w:rsidR="005142F4">
            <w:rPr>
              <w:noProof/>
            </w:rPr>
            <w:t>Part 1—Preliminary</w:t>
          </w:r>
          <w:r>
            <w:fldChar w:fldCharType="end"/>
          </w:r>
        </w:p>
      </w:tc>
    </w:tr>
  </w:tbl>
  <w:p w14:paraId="6480E685" w14:textId="77777777" w:rsidR="00D341C4" w:rsidRPr="00F4215A" w:rsidRDefault="00D341C4"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8E0D" w14:textId="77777777" w:rsidR="00102CA6" w:rsidRPr="007A1328" w:rsidRDefault="00102CA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B0124"/>
    <w:multiLevelType w:val="multilevel"/>
    <w:tmpl w:val="E38C0EA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15:restartNumberingAfterBreak="0">
    <w:nsid w:val="022C04DB"/>
    <w:multiLevelType w:val="hybridMultilevel"/>
    <w:tmpl w:val="7236018C"/>
    <w:lvl w:ilvl="0" w:tplc="FFFFFFFF">
      <w:start w:val="1"/>
      <w:numFmt w:val="lowerRoman"/>
      <w:lvlText w:val="(%1)"/>
      <w:lvlJc w:val="left"/>
      <w:pPr>
        <w:ind w:left="2415" w:hanging="360"/>
      </w:pPr>
      <w:rPr>
        <w:rFonts w:hint="default"/>
      </w:rPr>
    </w:lvl>
    <w:lvl w:ilvl="1" w:tplc="FFFFFFFF" w:tentative="1">
      <w:start w:val="1"/>
      <w:numFmt w:val="lowerLetter"/>
      <w:lvlText w:val="%2."/>
      <w:lvlJc w:val="left"/>
      <w:pPr>
        <w:ind w:left="3135" w:hanging="360"/>
      </w:pPr>
    </w:lvl>
    <w:lvl w:ilvl="2" w:tplc="FFFFFFFF" w:tentative="1">
      <w:start w:val="1"/>
      <w:numFmt w:val="lowerRoman"/>
      <w:lvlText w:val="%3."/>
      <w:lvlJc w:val="right"/>
      <w:pPr>
        <w:ind w:left="3855" w:hanging="180"/>
      </w:pPr>
    </w:lvl>
    <w:lvl w:ilvl="3" w:tplc="FFFFFFFF" w:tentative="1">
      <w:start w:val="1"/>
      <w:numFmt w:val="decimal"/>
      <w:lvlText w:val="%4."/>
      <w:lvlJc w:val="left"/>
      <w:pPr>
        <w:ind w:left="4575" w:hanging="360"/>
      </w:pPr>
    </w:lvl>
    <w:lvl w:ilvl="4" w:tplc="FFFFFFFF" w:tentative="1">
      <w:start w:val="1"/>
      <w:numFmt w:val="lowerLetter"/>
      <w:lvlText w:val="%5."/>
      <w:lvlJc w:val="left"/>
      <w:pPr>
        <w:ind w:left="5295" w:hanging="360"/>
      </w:pPr>
    </w:lvl>
    <w:lvl w:ilvl="5" w:tplc="FFFFFFFF" w:tentative="1">
      <w:start w:val="1"/>
      <w:numFmt w:val="lowerRoman"/>
      <w:lvlText w:val="%6."/>
      <w:lvlJc w:val="right"/>
      <w:pPr>
        <w:ind w:left="6015" w:hanging="180"/>
      </w:pPr>
    </w:lvl>
    <w:lvl w:ilvl="6" w:tplc="FFFFFFFF" w:tentative="1">
      <w:start w:val="1"/>
      <w:numFmt w:val="decimal"/>
      <w:lvlText w:val="%7."/>
      <w:lvlJc w:val="left"/>
      <w:pPr>
        <w:ind w:left="6735" w:hanging="360"/>
      </w:pPr>
    </w:lvl>
    <w:lvl w:ilvl="7" w:tplc="FFFFFFFF" w:tentative="1">
      <w:start w:val="1"/>
      <w:numFmt w:val="lowerLetter"/>
      <w:lvlText w:val="%8."/>
      <w:lvlJc w:val="left"/>
      <w:pPr>
        <w:ind w:left="7455" w:hanging="360"/>
      </w:pPr>
    </w:lvl>
    <w:lvl w:ilvl="8" w:tplc="FFFFFFFF" w:tentative="1">
      <w:start w:val="1"/>
      <w:numFmt w:val="lowerRoman"/>
      <w:lvlText w:val="%9."/>
      <w:lvlJc w:val="right"/>
      <w:pPr>
        <w:ind w:left="8175" w:hanging="180"/>
      </w:pPr>
    </w:lvl>
  </w:abstractNum>
  <w:abstractNum w:abstractNumId="12" w15:restartNumberingAfterBreak="0">
    <w:nsid w:val="04C06850"/>
    <w:multiLevelType w:val="multilevel"/>
    <w:tmpl w:val="D40C8B0C"/>
    <w:lvl w:ilvl="0">
      <w:start w:val="1"/>
      <w:numFmt w:val="decimal"/>
      <w:lvlText w:val="(%1)"/>
      <w:lvlJc w:val="left"/>
      <w:pPr>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upperLetter"/>
      <w:lvlText w:val="(%4)"/>
      <w:lvlJc w:val="left"/>
      <w:pPr>
        <w:ind w:left="2835" w:hanging="567"/>
      </w:pPr>
      <w:rPr>
        <w:rFonts w:hint="default"/>
      </w:rPr>
    </w:lvl>
    <w:lvl w:ilvl="4">
      <w:start w:val="1"/>
      <w:numFmt w:val="upperRoman"/>
      <w:lvlText w:val="(%5)"/>
      <w:lvlJc w:val="left"/>
      <w:pPr>
        <w:ind w:left="3402" w:hanging="567"/>
      </w:pPr>
      <w:rPr>
        <w:rFonts w:hint="default"/>
      </w:rPr>
    </w:lvl>
    <w:lvl w:ilvl="5">
      <w:start w:val="1"/>
      <w:numFmt w:val="upperRoman"/>
      <w:lvlText w:val="(%6)"/>
      <w:lvlJc w:val="left"/>
      <w:pPr>
        <w:ind w:left="4536" w:hanging="567"/>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3" w15:restartNumberingAfterBreak="0">
    <w:nsid w:val="055A0796"/>
    <w:multiLevelType w:val="hybridMultilevel"/>
    <w:tmpl w:val="0AD04306"/>
    <w:lvl w:ilvl="0" w:tplc="26306D9E">
      <w:start w:val="1"/>
      <w:numFmt w:val="lowerLetter"/>
      <w:lvlText w:val="(%1)"/>
      <w:lvlJc w:val="left"/>
      <w:pPr>
        <w:ind w:left="3762"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214BD0"/>
    <w:multiLevelType w:val="hybridMultilevel"/>
    <w:tmpl w:val="FC6EA584"/>
    <w:lvl w:ilvl="0" w:tplc="FD7AD81A">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CDD209C"/>
    <w:multiLevelType w:val="hybridMultilevel"/>
    <w:tmpl w:val="BEF09F2E"/>
    <w:lvl w:ilvl="0" w:tplc="FFFFFFFF">
      <w:start w:val="1"/>
      <w:numFmt w:val="lowerLetter"/>
      <w:lvlText w:val="(%1)"/>
      <w:lvlJc w:val="left"/>
      <w:pPr>
        <w:ind w:left="3628" w:hanging="360"/>
      </w:pPr>
      <w:rPr>
        <w:rFonts w:hint="default"/>
      </w:rPr>
    </w:lvl>
    <w:lvl w:ilvl="1" w:tplc="FFFFFFFF">
      <w:start w:val="1"/>
      <w:numFmt w:val="lowerLetter"/>
      <w:lvlText w:val="%2."/>
      <w:lvlJc w:val="left"/>
      <w:pPr>
        <w:ind w:left="4348" w:hanging="360"/>
      </w:pPr>
    </w:lvl>
    <w:lvl w:ilvl="2" w:tplc="FFFFFFFF" w:tentative="1">
      <w:start w:val="1"/>
      <w:numFmt w:val="lowerRoman"/>
      <w:lvlText w:val="%3."/>
      <w:lvlJc w:val="right"/>
      <w:pPr>
        <w:ind w:left="5068" w:hanging="180"/>
      </w:pPr>
    </w:lvl>
    <w:lvl w:ilvl="3" w:tplc="FFFFFFFF" w:tentative="1">
      <w:start w:val="1"/>
      <w:numFmt w:val="decimal"/>
      <w:lvlText w:val="%4."/>
      <w:lvlJc w:val="left"/>
      <w:pPr>
        <w:ind w:left="5788" w:hanging="360"/>
      </w:pPr>
    </w:lvl>
    <w:lvl w:ilvl="4" w:tplc="FFFFFFFF" w:tentative="1">
      <w:start w:val="1"/>
      <w:numFmt w:val="lowerLetter"/>
      <w:lvlText w:val="%5."/>
      <w:lvlJc w:val="left"/>
      <w:pPr>
        <w:ind w:left="6508" w:hanging="360"/>
      </w:pPr>
    </w:lvl>
    <w:lvl w:ilvl="5" w:tplc="FFFFFFFF" w:tentative="1">
      <w:start w:val="1"/>
      <w:numFmt w:val="lowerRoman"/>
      <w:lvlText w:val="%6."/>
      <w:lvlJc w:val="right"/>
      <w:pPr>
        <w:ind w:left="7228" w:hanging="180"/>
      </w:pPr>
    </w:lvl>
    <w:lvl w:ilvl="6" w:tplc="FFFFFFFF" w:tentative="1">
      <w:start w:val="1"/>
      <w:numFmt w:val="decimal"/>
      <w:lvlText w:val="%7."/>
      <w:lvlJc w:val="left"/>
      <w:pPr>
        <w:ind w:left="7948" w:hanging="360"/>
      </w:pPr>
    </w:lvl>
    <w:lvl w:ilvl="7" w:tplc="FFFFFFFF" w:tentative="1">
      <w:start w:val="1"/>
      <w:numFmt w:val="lowerLetter"/>
      <w:lvlText w:val="%8."/>
      <w:lvlJc w:val="left"/>
      <w:pPr>
        <w:ind w:left="8668" w:hanging="360"/>
      </w:pPr>
    </w:lvl>
    <w:lvl w:ilvl="8" w:tplc="FFFFFFFF" w:tentative="1">
      <w:start w:val="1"/>
      <w:numFmt w:val="lowerRoman"/>
      <w:lvlText w:val="%9."/>
      <w:lvlJc w:val="right"/>
      <w:pPr>
        <w:ind w:left="9388" w:hanging="180"/>
      </w:pPr>
    </w:lvl>
  </w:abstractNum>
  <w:abstractNum w:abstractNumId="18" w15:restartNumberingAfterBreak="0">
    <w:nsid w:val="11F048C9"/>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3C5999"/>
    <w:multiLevelType w:val="hybridMultilevel"/>
    <w:tmpl w:val="8D846220"/>
    <w:lvl w:ilvl="0" w:tplc="FFFFFFFF">
      <w:start w:val="1"/>
      <w:numFmt w:val="lowerLetter"/>
      <w:lvlText w:val="(%1)"/>
      <w:lvlJc w:val="left"/>
      <w:pPr>
        <w:ind w:left="36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A76053"/>
    <w:multiLevelType w:val="hybridMultilevel"/>
    <w:tmpl w:val="821E3D18"/>
    <w:lvl w:ilvl="0" w:tplc="14847AE8">
      <w:start w:val="1"/>
      <w:numFmt w:val="decimal"/>
      <w:lvlText w:val="(%1)"/>
      <w:lvlJc w:val="left"/>
      <w:pPr>
        <w:ind w:left="1494" w:hanging="360"/>
      </w:pPr>
      <w:rPr>
        <w:rFonts w:ascii="Times New Roman" w:eastAsia="Times New Roman" w:hAnsi="Times New Roman" w:cs="Times New Roman"/>
      </w:rPr>
    </w:lvl>
    <w:lvl w:ilvl="1" w:tplc="26306D9E">
      <w:start w:val="1"/>
      <w:numFmt w:val="lowerLetter"/>
      <w:lvlText w:val="(%2)"/>
      <w:lvlJc w:val="left"/>
      <w:pPr>
        <w:ind w:left="2214" w:hanging="360"/>
      </w:pPr>
      <w:rPr>
        <w:rFonts w:hint="default"/>
      </w:r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15:restartNumberingAfterBreak="0">
    <w:nsid w:val="181046BF"/>
    <w:multiLevelType w:val="multilevel"/>
    <w:tmpl w:val="132A82A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2" w15:restartNumberingAfterBreak="0">
    <w:nsid w:val="1DD702B3"/>
    <w:multiLevelType w:val="hybridMultilevel"/>
    <w:tmpl w:val="0A9A2C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9949DF"/>
    <w:multiLevelType w:val="hybridMultilevel"/>
    <w:tmpl w:val="4E5A29BE"/>
    <w:lvl w:ilvl="0" w:tplc="FFFFFFFF">
      <w:start w:val="1"/>
      <w:numFmt w:val="decimal"/>
      <w:lvlText w:val="(%1)"/>
      <w:lvlJc w:val="left"/>
      <w:pPr>
        <w:ind w:left="1127" w:hanging="5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29251B29"/>
    <w:multiLevelType w:val="multilevel"/>
    <w:tmpl w:val="A1FE3BEC"/>
    <w:lvl w:ilvl="0">
      <w:start w:val="5"/>
      <w:numFmt w:val="decimal"/>
      <w:lvlText w:val="%1."/>
      <w:lvlJc w:val="left"/>
      <w:pPr>
        <w:ind w:left="3054" w:hanging="360"/>
      </w:pPr>
      <w:rPr>
        <w:rFonts w:hint="default"/>
        <w:b w:val="0"/>
      </w:rPr>
    </w:lvl>
    <w:lvl w:ilvl="1">
      <w:start w:val="1"/>
      <w:numFmt w:val="lowerLetter"/>
      <w:lvlText w:val="(%2)"/>
      <w:lvlJc w:val="left"/>
      <w:pPr>
        <w:tabs>
          <w:tab w:val="num" w:pos="567"/>
        </w:tabs>
        <w:ind w:left="567" w:firstLine="0"/>
      </w:pPr>
      <w:rPr>
        <w:rFonts w:ascii="Times New Roman" w:eastAsia="Times New Roman" w:hAnsi="Times New Roman" w:cs="Times New Roman" w:hint="default"/>
        <w:b w:val="0"/>
      </w:rPr>
    </w:lvl>
    <w:lvl w:ilvl="2">
      <w:start w:val="1"/>
      <w:numFmt w:val="lowerRoman"/>
      <w:lvlText w:val="(%3)"/>
      <w:lvlJc w:val="left"/>
      <w:pPr>
        <w:ind w:left="3348" w:hanging="360"/>
      </w:pPr>
      <w:rPr>
        <w:rFonts w:hint="default"/>
        <w:b w:val="0"/>
      </w:rPr>
    </w:lvl>
    <w:lvl w:ilvl="3">
      <w:start w:val="1"/>
      <w:numFmt w:val="upperLetter"/>
      <w:lvlText w:val="(%4)"/>
      <w:lvlJc w:val="left"/>
      <w:pPr>
        <w:ind w:left="3708" w:hanging="360"/>
      </w:pPr>
      <w:rPr>
        <w:rFonts w:hint="default"/>
      </w:rPr>
    </w:lvl>
    <w:lvl w:ilvl="4">
      <w:start w:val="1"/>
      <w:numFmt w:val="upperRoman"/>
      <w:lvlText w:val="(%5)"/>
      <w:lvlJc w:val="left"/>
      <w:pPr>
        <w:tabs>
          <w:tab w:val="num" w:pos="567"/>
        </w:tabs>
        <w:ind w:left="2835" w:hanging="567"/>
      </w:pPr>
      <w:rPr>
        <w:rFonts w:hint="default"/>
      </w:rPr>
    </w:lvl>
    <w:lvl w:ilvl="5">
      <w:start w:val="1"/>
      <w:numFmt w:val="lowerRoman"/>
      <w:lvlText w:val="(%6)"/>
      <w:lvlJc w:val="left"/>
      <w:pPr>
        <w:ind w:left="4428" w:hanging="360"/>
      </w:pPr>
      <w:rPr>
        <w:rFonts w:hint="default"/>
      </w:rPr>
    </w:lvl>
    <w:lvl w:ilvl="6">
      <w:start w:val="1"/>
      <w:numFmt w:val="decimal"/>
      <w:lvlText w:val="%7."/>
      <w:lvlJc w:val="left"/>
      <w:pPr>
        <w:ind w:left="4788" w:hanging="360"/>
      </w:pPr>
      <w:rPr>
        <w:rFonts w:hint="default"/>
      </w:rPr>
    </w:lvl>
    <w:lvl w:ilvl="7">
      <w:start w:val="1"/>
      <w:numFmt w:val="lowerLetter"/>
      <w:lvlText w:val="%8."/>
      <w:lvlJc w:val="left"/>
      <w:pPr>
        <w:ind w:left="5148" w:hanging="360"/>
      </w:pPr>
      <w:rPr>
        <w:rFonts w:hint="default"/>
      </w:rPr>
    </w:lvl>
    <w:lvl w:ilvl="8">
      <w:start w:val="1"/>
      <w:numFmt w:val="lowerRoman"/>
      <w:lvlText w:val="%9."/>
      <w:lvlJc w:val="left"/>
      <w:pPr>
        <w:ind w:left="5508" w:hanging="360"/>
      </w:pPr>
      <w:rPr>
        <w:rFonts w:hint="default"/>
      </w:rPr>
    </w:lvl>
  </w:abstractNum>
  <w:abstractNum w:abstractNumId="25" w15:restartNumberingAfterBreak="0">
    <w:nsid w:val="2E0D6641"/>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1CF13E6"/>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564AD0"/>
    <w:multiLevelType w:val="hybridMultilevel"/>
    <w:tmpl w:val="07AEEE44"/>
    <w:lvl w:ilvl="0" w:tplc="3A7E4052">
      <w:start w:val="1"/>
      <w:numFmt w:val="upperRoman"/>
      <w:lvlText w:val="(%1)"/>
      <w:lvlJc w:val="left"/>
      <w:pPr>
        <w:ind w:left="4428" w:hanging="360"/>
      </w:pPr>
      <w:rPr>
        <w:rFonts w:hint="default"/>
      </w:rPr>
    </w:lvl>
    <w:lvl w:ilvl="1" w:tplc="0C090019" w:tentative="1">
      <w:start w:val="1"/>
      <w:numFmt w:val="lowerLetter"/>
      <w:lvlText w:val="%2."/>
      <w:lvlJc w:val="left"/>
      <w:pPr>
        <w:ind w:left="5148" w:hanging="360"/>
      </w:pPr>
    </w:lvl>
    <w:lvl w:ilvl="2" w:tplc="0C09001B" w:tentative="1">
      <w:start w:val="1"/>
      <w:numFmt w:val="lowerRoman"/>
      <w:lvlText w:val="%3."/>
      <w:lvlJc w:val="right"/>
      <w:pPr>
        <w:ind w:left="5868" w:hanging="180"/>
      </w:pPr>
    </w:lvl>
    <w:lvl w:ilvl="3" w:tplc="0C09000F" w:tentative="1">
      <w:start w:val="1"/>
      <w:numFmt w:val="decimal"/>
      <w:lvlText w:val="%4."/>
      <w:lvlJc w:val="left"/>
      <w:pPr>
        <w:ind w:left="6588" w:hanging="360"/>
      </w:pPr>
    </w:lvl>
    <w:lvl w:ilvl="4" w:tplc="0C090019" w:tentative="1">
      <w:start w:val="1"/>
      <w:numFmt w:val="lowerLetter"/>
      <w:lvlText w:val="%5."/>
      <w:lvlJc w:val="left"/>
      <w:pPr>
        <w:ind w:left="7308" w:hanging="360"/>
      </w:pPr>
    </w:lvl>
    <w:lvl w:ilvl="5" w:tplc="0C09001B" w:tentative="1">
      <w:start w:val="1"/>
      <w:numFmt w:val="lowerRoman"/>
      <w:lvlText w:val="%6."/>
      <w:lvlJc w:val="right"/>
      <w:pPr>
        <w:ind w:left="8028" w:hanging="180"/>
      </w:pPr>
    </w:lvl>
    <w:lvl w:ilvl="6" w:tplc="0C09000F" w:tentative="1">
      <w:start w:val="1"/>
      <w:numFmt w:val="decimal"/>
      <w:lvlText w:val="%7."/>
      <w:lvlJc w:val="left"/>
      <w:pPr>
        <w:ind w:left="8748" w:hanging="360"/>
      </w:pPr>
    </w:lvl>
    <w:lvl w:ilvl="7" w:tplc="0C090019" w:tentative="1">
      <w:start w:val="1"/>
      <w:numFmt w:val="lowerLetter"/>
      <w:lvlText w:val="%8."/>
      <w:lvlJc w:val="left"/>
      <w:pPr>
        <w:ind w:left="9468" w:hanging="360"/>
      </w:pPr>
    </w:lvl>
    <w:lvl w:ilvl="8" w:tplc="0C09001B" w:tentative="1">
      <w:start w:val="1"/>
      <w:numFmt w:val="lowerRoman"/>
      <w:lvlText w:val="%9."/>
      <w:lvlJc w:val="right"/>
      <w:pPr>
        <w:ind w:left="10188" w:hanging="180"/>
      </w:pPr>
    </w:lvl>
  </w:abstractNum>
  <w:abstractNum w:abstractNumId="28" w15:restartNumberingAfterBreak="0">
    <w:nsid w:val="381B2D71"/>
    <w:multiLevelType w:val="multilevel"/>
    <w:tmpl w:val="D40C8B0C"/>
    <w:lvl w:ilvl="0">
      <w:start w:val="1"/>
      <w:numFmt w:val="decimal"/>
      <w:lvlText w:val="(%1)"/>
      <w:lvlJc w:val="left"/>
      <w:pPr>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upperLetter"/>
      <w:lvlText w:val="(%4)"/>
      <w:lvlJc w:val="left"/>
      <w:pPr>
        <w:ind w:left="2835" w:hanging="567"/>
      </w:pPr>
      <w:rPr>
        <w:rFonts w:hint="default"/>
      </w:rPr>
    </w:lvl>
    <w:lvl w:ilvl="4">
      <w:start w:val="1"/>
      <w:numFmt w:val="upperRoman"/>
      <w:lvlText w:val="(%5)"/>
      <w:lvlJc w:val="left"/>
      <w:pPr>
        <w:ind w:left="3402" w:hanging="567"/>
      </w:pPr>
      <w:rPr>
        <w:rFonts w:hint="default"/>
      </w:rPr>
    </w:lvl>
    <w:lvl w:ilvl="5">
      <w:start w:val="1"/>
      <w:numFmt w:val="upperRoman"/>
      <w:lvlText w:val="(%6)"/>
      <w:lvlJc w:val="left"/>
      <w:pPr>
        <w:ind w:left="4536" w:hanging="567"/>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9" w15:restartNumberingAfterBreak="0">
    <w:nsid w:val="38820C1B"/>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1" w15:restartNumberingAfterBreak="0">
    <w:nsid w:val="3BDE060B"/>
    <w:multiLevelType w:val="hybridMultilevel"/>
    <w:tmpl w:val="2B5CE92A"/>
    <w:lvl w:ilvl="0" w:tplc="26306D9E">
      <w:start w:val="1"/>
      <w:numFmt w:val="lowerLetter"/>
      <w:lvlText w:val="(%1)"/>
      <w:lvlJc w:val="left"/>
      <w:pPr>
        <w:ind w:left="22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E7E1ADD"/>
    <w:multiLevelType w:val="hybridMultilevel"/>
    <w:tmpl w:val="920427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EEF1577"/>
    <w:multiLevelType w:val="hybridMultilevel"/>
    <w:tmpl w:val="9204272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3F573BB9"/>
    <w:multiLevelType w:val="hybridMultilevel"/>
    <w:tmpl w:val="1D8A9D80"/>
    <w:lvl w:ilvl="0" w:tplc="E26AC076">
      <w:start w:val="1"/>
      <w:numFmt w:val="upperRoman"/>
      <w:lvlText w:val="(%1)"/>
      <w:lvlJc w:val="left"/>
      <w:pPr>
        <w:ind w:left="4428" w:hanging="360"/>
      </w:pPr>
      <w:rPr>
        <w:rFonts w:hint="default"/>
      </w:rPr>
    </w:lvl>
    <w:lvl w:ilvl="1" w:tplc="0C090019" w:tentative="1">
      <w:start w:val="1"/>
      <w:numFmt w:val="lowerLetter"/>
      <w:lvlText w:val="%2."/>
      <w:lvlJc w:val="left"/>
      <w:pPr>
        <w:ind w:left="5148" w:hanging="360"/>
      </w:pPr>
    </w:lvl>
    <w:lvl w:ilvl="2" w:tplc="0C09001B" w:tentative="1">
      <w:start w:val="1"/>
      <w:numFmt w:val="lowerRoman"/>
      <w:lvlText w:val="%3."/>
      <w:lvlJc w:val="right"/>
      <w:pPr>
        <w:ind w:left="5868" w:hanging="180"/>
      </w:pPr>
    </w:lvl>
    <w:lvl w:ilvl="3" w:tplc="0C09000F" w:tentative="1">
      <w:start w:val="1"/>
      <w:numFmt w:val="decimal"/>
      <w:lvlText w:val="%4."/>
      <w:lvlJc w:val="left"/>
      <w:pPr>
        <w:ind w:left="6588" w:hanging="360"/>
      </w:pPr>
    </w:lvl>
    <w:lvl w:ilvl="4" w:tplc="0C090019" w:tentative="1">
      <w:start w:val="1"/>
      <w:numFmt w:val="lowerLetter"/>
      <w:lvlText w:val="%5."/>
      <w:lvlJc w:val="left"/>
      <w:pPr>
        <w:ind w:left="7308" w:hanging="360"/>
      </w:pPr>
    </w:lvl>
    <w:lvl w:ilvl="5" w:tplc="0C09001B" w:tentative="1">
      <w:start w:val="1"/>
      <w:numFmt w:val="lowerRoman"/>
      <w:lvlText w:val="%6."/>
      <w:lvlJc w:val="right"/>
      <w:pPr>
        <w:ind w:left="8028" w:hanging="180"/>
      </w:pPr>
    </w:lvl>
    <w:lvl w:ilvl="6" w:tplc="0C09000F" w:tentative="1">
      <w:start w:val="1"/>
      <w:numFmt w:val="decimal"/>
      <w:lvlText w:val="%7."/>
      <w:lvlJc w:val="left"/>
      <w:pPr>
        <w:ind w:left="8748" w:hanging="360"/>
      </w:pPr>
    </w:lvl>
    <w:lvl w:ilvl="7" w:tplc="0C090019" w:tentative="1">
      <w:start w:val="1"/>
      <w:numFmt w:val="lowerLetter"/>
      <w:lvlText w:val="%8."/>
      <w:lvlJc w:val="left"/>
      <w:pPr>
        <w:ind w:left="9468" w:hanging="360"/>
      </w:pPr>
    </w:lvl>
    <w:lvl w:ilvl="8" w:tplc="0C09001B" w:tentative="1">
      <w:start w:val="1"/>
      <w:numFmt w:val="lowerRoman"/>
      <w:lvlText w:val="%9."/>
      <w:lvlJc w:val="right"/>
      <w:pPr>
        <w:ind w:left="10188" w:hanging="180"/>
      </w:pPr>
    </w:lvl>
  </w:abstractNum>
  <w:abstractNum w:abstractNumId="35" w15:restartNumberingAfterBreak="0">
    <w:nsid w:val="40CC1D43"/>
    <w:multiLevelType w:val="hybridMultilevel"/>
    <w:tmpl w:val="34A61F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BE269F9"/>
    <w:multiLevelType w:val="hybridMultilevel"/>
    <w:tmpl w:val="4E5A29BE"/>
    <w:lvl w:ilvl="0" w:tplc="FFFFFFFF">
      <w:start w:val="1"/>
      <w:numFmt w:val="decimal"/>
      <w:lvlText w:val="(%1)"/>
      <w:lvlJc w:val="left"/>
      <w:pPr>
        <w:ind w:left="1127" w:hanging="5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4D0A45BD"/>
    <w:multiLevelType w:val="hybridMultilevel"/>
    <w:tmpl w:val="920427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0E64662"/>
    <w:multiLevelType w:val="multilevel"/>
    <w:tmpl w:val="00E46E7A"/>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Arial" w:hint="default"/>
        <w:b w:val="0"/>
        <w:bCs w:val="0"/>
        <w:i w:val="0"/>
        <w:iCs w:val="0"/>
        <w:caps w:val="0"/>
        <w:smallCaps w:val="0"/>
        <w:strike w:val="0"/>
        <w:dstrike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0" w15:restartNumberingAfterBreak="0">
    <w:nsid w:val="519741CD"/>
    <w:multiLevelType w:val="hybridMultilevel"/>
    <w:tmpl w:val="4C6085E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1" w15:restartNumberingAfterBreak="0">
    <w:nsid w:val="521C4D48"/>
    <w:multiLevelType w:val="hybridMultilevel"/>
    <w:tmpl w:val="04F0A5AC"/>
    <w:lvl w:ilvl="0" w:tplc="26306D9E">
      <w:start w:val="1"/>
      <w:numFmt w:val="lowerLetter"/>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2" w15:restartNumberingAfterBreak="0">
    <w:nsid w:val="564423D1"/>
    <w:multiLevelType w:val="multilevel"/>
    <w:tmpl w:val="1D28E38A"/>
    <w:lvl w:ilvl="0">
      <w:start w:val="1"/>
      <w:numFmt w:val="decimal"/>
      <w:lvlText w:val="(%1)"/>
      <w:lvlJc w:val="left"/>
      <w:pPr>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3" w15:restartNumberingAfterBreak="0">
    <w:nsid w:val="59351E1E"/>
    <w:multiLevelType w:val="multilevel"/>
    <w:tmpl w:val="D40C8B0C"/>
    <w:lvl w:ilvl="0">
      <w:start w:val="1"/>
      <w:numFmt w:val="decimal"/>
      <w:lvlText w:val="(%1)"/>
      <w:lvlJc w:val="left"/>
      <w:pPr>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upperLetter"/>
      <w:lvlText w:val="(%4)"/>
      <w:lvlJc w:val="left"/>
      <w:pPr>
        <w:ind w:left="2835" w:hanging="567"/>
      </w:pPr>
      <w:rPr>
        <w:rFonts w:hint="default"/>
      </w:rPr>
    </w:lvl>
    <w:lvl w:ilvl="4">
      <w:start w:val="1"/>
      <w:numFmt w:val="upperRoman"/>
      <w:lvlText w:val="(%5)"/>
      <w:lvlJc w:val="left"/>
      <w:pPr>
        <w:ind w:left="3402" w:hanging="567"/>
      </w:pPr>
      <w:rPr>
        <w:rFonts w:hint="default"/>
      </w:rPr>
    </w:lvl>
    <w:lvl w:ilvl="5">
      <w:start w:val="1"/>
      <w:numFmt w:val="upperRoman"/>
      <w:lvlText w:val="(%6)"/>
      <w:lvlJc w:val="left"/>
      <w:pPr>
        <w:ind w:left="4536" w:hanging="567"/>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4" w15:restartNumberingAfterBreak="0">
    <w:nsid w:val="5A3A3174"/>
    <w:multiLevelType w:val="multilevel"/>
    <w:tmpl w:val="1D28E38A"/>
    <w:lvl w:ilvl="0">
      <w:start w:val="1"/>
      <w:numFmt w:val="decimal"/>
      <w:lvlText w:val="(%1)"/>
      <w:lvlJc w:val="left"/>
      <w:pPr>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5" w15:restartNumberingAfterBreak="0">
    <w:nsid w:val="5BE81A35"/>
    <w:multiLevelType w:val="hybridMultilevel"/>
    <w:tmpl w:val="A2B68C52"/>
    <w:lvl w:ilvl="0" w:tplc="26306D9E">
      <w:start w:val="1"/>
      <w:numFmt w:val="lowerLetter"/>
      <w:lvlText w:val="(%1)"/>
      <w:lvlJc w:val="left"/>
      <w:pPr>
        <w:ind w:left="2214" w:hanging="36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46" w15:restartNumberingAfterBreak="0">
    <w:nsid w:val="5D217374"/>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E2C1536"/>
    <w:multiLevelType w:val="multilevel"/>
    <w:tmpl w:val="1D28E38A"/>
    <w:lvl w:ilvl="0">
      <w:start w:val="1"/>
      <w:numFmt w:val="decimal"/>
      <w:lvlText w:val="(%1)"/>
      <w:lvlJc w:val="left"/>
      <w:pPr>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8" w15:restartNumberingAfterBreak="0">
    <w:nsid w:val="667D11F0"/>
    <w:multiLevelType w:val="hybridMultilevel"/>
    <w:tmpl w:val="FF949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66B2ED2"/>
    <w:multiLevelType w:val="multilevel"/>
    <w:tmpl w:val="17AC68E2"/>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134"/>
        </w:tabs>
        <w:ind w:left="1134"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MIRSubsubpara"/>
      <w:lvlText w:val="(%3)"/>
      <w:lvlJc w:val="left"/>
      <w:pPr>
        <w:tabs>
          <w:tab w:val="num" w:pos="1985"/>
        </w:tabs>
        <w:ind w:left="1985"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50" w15:restartNumberingAfterBreak="0">
    <w:nsid w:val="771E121C"/>
    <w:multiLevelType w:val="multilevel"/>
    <w:tmpl w:val="1D28E38A"/>
    <w:lvl w:ilvl="0">
      <w:start w:val="1"/>
      <w:numFmt w:val="decimal"/>
      <w:lvlText w:val="(%1)"/>
      <w:lvlJc w:val="left"/>
      <w:pPr>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51" w15:restartNumberingAfterBreak="0">
    <w:nsid w:val="79312DB2"/>
    <w:multiLevelType w:val="hybridMultilevel"/>
    <w:tmpl w:val="856E65CE"/>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547" w:hanging="360"/>
      </w:pPr>
    </w:lvl>
    <w:lvl w:ilvl="2" w:tplc="0C09001B" w:tentative="1">
      <w:start w:val="1"/>
      <w:numFmt w:val="lowerRoman"/>
      <w:lvlText w:val="%3."/>
      <w:lvlJc w:val="right"/>
      <w:pPr>
        <w:ind w:left="173" w:hanging="180"/>
      </w:pPr>
    </w:lvl>
    <w:lvl w:ilvl="3" w:tplc="0C09000F" w:tentative="1">
      <w:start w:val="1"/>
      <w:numFmt w:val="decimal"/>
      <w:lvlText w:val="%4."/>
      <w:lvlJc w:val="left"/>
      <w:pPr>
        <w:ind w:left="893" w:hanging="360"/>
      </w:pPr>
    </w:lvl>
    <w:lvl w:ilvl="4" w:tplc="0C090019" w:tentative="1">
      <w:start w:val="1"/>
      <w:numFmt w:val="lowerLetter"/>
      <w:lvlText w:val="%5."/>
      <w:lvlJc w:val="left"/>
      <w:pPr>
        <w:ind w:left="1613" w:hanging="360"/>
      </w:pPr>
    </w:lvl>
    <w:lvl w:ilvl="5" w:tplc="0C09001B" w:tentative="1">
      <w:start w:val="1"/>
      <w:numFmt w:val="lowerRoman"/>
      <w:lvlText w:val="%6."/>
      <w:lvlJc w:val="right"/>
      <w:pPr>
        <w:ind w:left="2333" w:hanging="180"/>
      </w:pPr>
    </w:lvl>
    <w:lvl w:ilvl="6" w:tplc="0C09000F" w:tentative="1">
      <w:start w:val="1"/>
      <w:numFmt w:val="decimal"/>
      <w:lvlText w:val="%7."/>
      <w:lvlJc w:val="left"/>
      <w:pPr>
        <w:ind w:left="3053" w:hanging="360"/>
      </w:pPr>
    </w:lvl>
    <w:lvl w:ilvl="7" w:tplc="0C090019" w:tentative="1">
      <w:start w:val="1"/>
      <w:numFmt w:val="lowerLetter"/>
      <w:lvlText w:val="%8."/>
      <w:lvlJc w:val="left"/>
      <w:pPr>
        <w:ind w:left="3773" w:hanging="360"/>
      </w:pPr>
    </w:lvl>
    <w:lvl w:ilvl="8" w:tplc="0C09001B" w:tentative="1">
      <w:start w:val="1"/>
      <w:numFmt w:val="lowerRoman"/>
      <w:lvlText w:val="%9."/>
      <w:lvlJc w:val="right"/>
      <w:pPr>
        <w:ind w:left="4493" w:hanging="180"/>
      </w:pPr>
    </w:lvl>
  </w:abstractNum>
  <w:abstractNum w:abstractNumId="52" w15:restartNumberingAfterBreak="0">
    <w:nsid w:val="7A58449E"/>
    <w:multiLevelType w:val="hybridMultilevel"/>
    <w:tmpl w:val="8D846220"/>
    <w:lvl w:ilvl="0" w:tplc="FFFFFFFF">
      <w:start w:val="1"/>
      <w:numFmt w:val="lowerLetter"/>
      <w:lvlText w:val="(%1)"/>
      <w:lvlJc w:val="left"/>
      <w:pPr>
        <w:ind w:left="36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F736DA"/>
    <w:multiLevelType w:val="hybridMultilevel"/>
    <w:tmpl w:val="9C04D8B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7B5E29C1"/>
    <w:multiLevelType w:val="hybridMultilevel"/>
    <w:tmpl w:val="F9EA381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B9C53C4"/>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6" w15:restartNumberingAfterBreak="0">
    <w:nsid w:val="7DDC44CE"/>
    <w:multiLevelType w:val="hybridMultilevel"/>
    <w:tmpl w:val="8D846220"/>
    <w:lvl w:ilvl="0" w:tplc="C4823932">
      <w:start w:val="1"/>
      <w:numFmt w:val="lowerLetter"/>
      <w:lvlText w:val="(%1)"/>
      <w:lvlJc w:val="left"/>
      <w:pPr>
        <w:ind w:left="36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E530C7C"/>
    <w:multiLevelType w:val="hybridMultilevel"/>
    <w:tmpl w:val="92042724"/>
    <w:lvl w:ilvl="0" w:tplc="C482393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385176314">
    <w:abstractNumId w:val="9"/>
  </w:num>
  <w:num w:numId="2" w16cid:durableId="1695421024">
    <w:abstractNumId w:val="7"/>
  </w:num>
  <w:num w:numId="3" w16cid:durableId="1030226348">
    <w:abstractNumId w:val="6"/>
  </w:num>
  <w:num w:numId="4" w16cid:durableId="1856729308">
    <w:abstractNumId w:val="5"/>
  </w:num>
  <w:num w:numId="5" w16cid:durableId="1129980912">
    <w:abstractNumId w:val="4"/>
  </w:num>
  <w:num w:numId="6" w16cid:durableId="2002806017">
    <w:abstractNumId w:val="8"/>
  </w:num>
  <w:num w:numId="7" w16cid:durableId="1436242837">
    <w:abstractNumId w:val="3"/>
  </w:num>
  <w:num w:numId="8" w16cid:durableId="1057053609">
    <w:abstractNumId w:val="2"/>
  </w:num>
  <w:num w:numId="9" w16cid:durableId="866717371">
    <w:abstractNumId w:val="1"/>
  </w:num>
  <w:num w:numId="10" w16cid:durableId="1010835685">
    <w:abstractNumId w:val="0"/>
  </w:num>
  <w:num w:numId="11" w16cid:durableId="1326665191">
    <w:abstractNumId w:val="30"/>
  </w:num>
  <w:num w:numId="12" w16cid:durableId="2089618277">
    <w:abstractNumId w:val="14"/>
  </w:num>
  <w:num w:numId="13" w16cid:durableId="1931813894">
    <w:abstractNumId w:val="16"/>
  </w:num>
  <w:num w:numId="14" w16cid:durableId="1954708386">
    <w:abstractNumId w:val="36"/>
  </w:num>
  <w:num w:numId="15" w16cid:durableId="2122021755">
    <w:abstractNumId w:val="15"/>
  </w:num>
  <w:num w:numId="16" w16cid:durableId="1001471143">
    <w:abstractNumId w:val="40"/>
  </w:num>
  <w:num w:numId="17" w16cid:durableId="1811284141">
    <w:abstractNumId w:val="40"/>
  </w:num>
  <w:num w:numId="18" w16cid:durableId="1367221031">
    <w:abstractNumId w:val="57"/>
  </w:num>
  <w:num w:numId="19" w16cid:durableId="1967083637">
    <w:abstractNumId w:val="41"/>
  </w:num>
  <w:num w:numId="20" w16cid:durableId="444424679">
    <w:abstractNumId w:val="56"/>
  </w:num>
  <w:num w:numId="21" w16cid:durableId="1722249574">
    <w:abstractNumId w:val="46"/>
  </w:num>
  <w:num w:numId="22" w16cid:durableId="1010521975">
    <w:abstractNumId w:val="18"/>
  </w:num>
  <w:num w:numId="23" w16cid:durableId="120803491">
    <w:abstractNumId w:val="17"/>
  </w:num>
  <w:num w:numId="24" w16cid:durableId="774907803">
    <w:abstractNumId w:val="25"/>
  </w:num>
  <w:num w:numId="25" w16cid:durableId="1226448233">
    <w:abstractNumId w:val="32"/>
  </w:num>
  <w:num w:numId="26" w16cid:durableId="998121410">
    <w:abstractNumId w:val="35"/>
  </w:num>
  <w:num w:numId="27" w16cid:durableId="809443979">
    <w:abstractNumId w:val="48"/>
  </w:num>
  <w:num w:numId="28" w16cid:durableId="254479418">
    <w:abstractNumId w:val="21"/>
  </w:num>
  <w:num w:numId="29" w16cid:durableId="11201439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8913635">
    <w:abstractNumId w:val="52"/>
  </w:num>
  <w:num w:numId="31" w16cid:durableId="463081133">
    <w:abstractNumId w:val="19"/>
  </w:num>
  <w:num w:numId="32" w16cid:durableId="980382340">
    <w:abstractNumId w:val="51"/>
  </w:num>
  <w:num w:numId="33" w16cid:durableId="947156006">
    <w:abstractNumId w:val="33"/>
  </w:num>
  <w:num w:numId="34" w16cid:durableId="1852912972">
    <w:abstractNumId w:val="13"/>
  </w:num>
  <w:num w:numId="35" w16cid:durableId="1755396567">
    <w:abstractNumId w:val="11"/>
  </w:num>
  <w:num w:numId="36" w16cid:durableId="1832523181">
    <w:abstractNumId w:val="38"/>
  </w:num>
  <w:num w:numId="37" w16cid:durableId="1578397815">
    <w:abstractNumId w:val="20"/>
  </w:num>
  <w:num w:numId="38" w16cid:durableId="1130781028">
    <w:abstractNumId w:val="45"/>
  </w:num>
  <w:num w:numId="39" w16cid:durableId="680619613">
    <w:abstractNumId w:val="31"/>
  </w:num>
  <w:num w:numId="40" w16cid:durableId="1808467980">
    <w:abstractNumId w:val="49"/>
  </w:num>
  <w:num w:numId="41" w16cid:durableId="4212364">
    <w:abstractNumId w:val="22"/>
  </w:num>
  <w:num w:numId="42" w16cid:durableId="792331203">
    <w:abstractNumId w:val="53"/>
  </w:num>
  <w:num w:numId="43" w16cid:durableId="1936402030">
    <w:abstractNumId w:val="55"/>
  </w:num>
  <w:num w:numId="44" w16cid:durableId="1051727607">
    <w:abstractNumId w:val="54"/>
  </w:num>
  <w:num w:numId="45" w16cid:durableId="164126241">
    <w:abstractNumId w:val="26"/>
  </w:num>
  <w:num w:numId="46" w16cid:durableId="1204560874">
    <w:abstractNumId w:val="39"/>
  </w:num>
  <w:num w:numId="47" w16cid:durableId="1898319277">
    <w:abstractNumId w:val="29"/>
  </w:num>
  <w:num w:numId="48" w16cid:durableId="777799553">
    <w:abstractNumId w:val="10"/>
  </w:num>
  <w:num w:numId="49" w16cid:durableId="190536749">
    <w:abstractNumId w:val="49"/>
  </w:num>
  <w:num w:numId="50" w16cid:durableId="421922733">
    <w:abstractNumId w:val="42"/>
  </w:num>
  <w:num w:numId="51" w16cid:durableId="1058283707">
    <w:abstractNumId w:val="37"/>
  </w:num>
  <w:num w:numId="52" w16cid:durableId="1237547337">
    <w:abstractNumId w:val="34"/>
  </w:num>
  <w:num w:numId="53" w16cid:durableId="1120223042">
    <w:abstractNumId w:val="27"/>
  </w:num>
  <w:num w:numId="54" w16cid:durableId="235476404">
    <w:abstractNumId w:val="24"/>
  </w:num>
  <w:num w:numId="55" w16cid:durableId="1144587884">
    <w:abstractNumId w:val="23"/>
  </w:num>
  <w:num w:numId="56" w16cid:durableId="1574044832">
    <w:abstractNumId w:val="44"/>
  </w:num>
  <w:num w:numId="57" w16cid:durableId="1606771044">
    <w:abstractNumId w:val="47"/>
  </w:num>
  <w:num w:numId="58" w16cid:durableId="127743553">
    <w:abstractNumId w:val="12"/>
  </w:num>
  <w:num w:numId="59" w16cid:durableId="485243010">
    <w:abstractNumId w:val="43"/>
  </w:num>
  <w:num w:numId="60" w16cid:durableId="122967068">
    <w:abstractNumId w:val="28"/>
  </w:num>
  <w:num w:numId="61" w16cid:durableId="1956863086">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attachedTemplate r:id="rId1"/>
  <w:stylePaneSortMethod w:val="00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1381"/>
    <w:rsid w:val="00002994"/>
    <w:rsid w:val="00003230"/>
    <w:rsid w:val="00003F2F"/>
    <w:rsid w:val="00004470"/>
    <w:rsid w:val="0000533E"/>
    <w:rsid w:val="00005446"/>
    <w:rsid w:val="00005551"/>
    <w:rsid w:val="000070DA"/>
    <w:rsid w:val="000079B7"/>
    <w:rsid w:val="00010A25"/>
    <w:rsid w:val="00012F97"/>
    <w:rsid w:val="00013691"/>
    <w:rsid w:val="000136AF"/>
    <w:rsid w:val="00013941"/>
    <w:rsid w:val="00013B8D"/>
    <w:rsid w:val="00014991"/>
    <w:rsid w:val="000158F2"/>
    <w:rsid w:val="00020A83"/>
    <w:rsid w:val="00020D3A"/>
    <w:rsid w:val="000210C4"/>
    <w:rsid w:val="00021188"/>
    <w:rsid w:val="00021560"/>
    <w:rsid w:val="000216AF"/>
    <w:rsid w:val="00021DFC"/>
    <w:rsid w:val="00023D53"/>
    <w:rsid w:val="00025C3C"/>
    <w:rsid w:val="00026727"/>
    <w:rsid w:val="00027216"/>
    <w:rsid w:val="000307E9"/>
    <w:rsid w:val="00031344"/>
    <w:rsid w:val="00031802"/>
    <w:rsid w:val="00031C80"/>
    <w:rsid w:val="000336FF"/>
    <w:rsid w:val="000404A7"/>
    <w:rsid w:val="00041E9F"/>
    <w:rsid w:val="000437C1"/>
    <w:rsid w:val="00044222"/>
    <w:rsid w:val="00044596"/>
    <w:rsid w:val="0004660F"/>
    <w:rsid w:val="000474ED"/>
    <w:rsid w:val="00047C82"/>
    <w:rsid w:val="00051C94"/>
    <w:rsid w:val="00052886"/>
    <w:rsid w:val="00052D9C"/>
    <w:rsid w:val="00052E6C"/>
    <w:rsid w:val="0005365D"/>
    <w:rsid w:val="00053940"/>
    <w:rsid w:val="00054419"/>
    <w:rsid w:val="00054428"/>
    <w:rsid w:val="00054C70"/>
    <w:rsid w:val="000560F6"/>
    <w:rsid w:val="0005747B"/>
    <w:rsid w:val="000614BF"/>
    <w:rsid w:val="0006202F"/>
    <w:rsid w:val="0006241F"/>
    <w:rsid w:val="0006250C"/>
    <w:rsid w:val="000628B3"/>
    <w:rsid w:val="00062A7A"/>
    <w:rsid w:val="00064831"/>
    <w:rsid w:val="00064D47"/>
    <w:rsid w:val="00065721"/>
    <w:rsid w:val="0006734E"/>
    <w:rsid w:val="00067F87"/>
    <w:rsid w:val="00070F3E"/>
    <w:rsid w:val="0007290C"/>
    <w:rsid w:val="00072FDB"/>
    <w:rsid w:val="00073A4E"/>
    <w:rsid w:val="00073C95"/>
    <w:rsid w:val="00074F8C"/>
    <w:rsid w:val="00076D05"/>
    <w:rsid w:val="0007706F"/>
    <w:rsid w:val="00081794"/>
    <w:rsid w:val="000834C6"/>
    <w:rsid w:val="00083D16"/>
    <w:rsid w:val="000840B6"/>
    <w:rsid w:val="00086068"/>
    <w:rsid w:val="00086852"/>
    <w:rsid w:val="00086954"/>
    <w:rsid w:val="00087E19"/>
    <w:rsid w:val="000920E7"/>
    <w:rsid w:val="00093497"/>
    <w:rsid w:val="00093D70"/>
    <w:rsid w:val="00094279"/>
    <w:rsid w:val="00094575"/>
    <w:rsid w:val="000A0574"/>
    <w:rsid w:val="000A0D6F"/>
    <w:rsid w:val="000A142F"/>
    <w:rsid w:val="000A1655"/>
    <w:rsid w:val="000A251D"/>
    <w:rsid w:val="000A267E"/>
    <w:rsid w:val="000A3043"/>
    <w:rsid w:val="000A63FC"/>
    <w:rsid w:val="000A6C39"/>
    <w:rsid w:val="000B227A"/>
    <w:rsid w:val="000B2835"/>
    <w:rsid w:val="000B4199"/>
    <w:rsid w:val="000B4635"/>
    <w:rsid w:val="000B58FA"/>
    <w:rsid w:val="000B5A43"/>
    <w:rsid w:val="000B7CA4"/>
    <w:rsid w:val="000C04CC"/>
    <w:rsid w:val="000C1967"/>
    <w:rsid w:val="000C29BF"/>
    <w:rsid w:val="000C2F3C"/>
    <w:rsid w:val="000C4172"/>
    <w:rsid w:val="000C4740"/>
    <w:rsid w:val="000C4ED8"/>
    <w:rsid w:val="000C55A0"/>
    <w:rsid w:val="000C6721"/>
    <w:rsid w:val="000C7418"/>
    <w:rsid w:val="000C7A0E"/>
    <w:rsid w:val="000D05EF"/>
    <w:rsid w:val="000D23D7"/>
    <w:rsid w:val="000D3398"/>
    <w:rsid w:val="000D40A4"/>
    <w:rsid w:val="000D413D"/>
    <w:rsid w:val="000D461D"/>
    <w:rsid w:val="000D47F8"/>
    <w:rsid w:val="000E0924"/>
    <w:rsid w:val="000E0C65"/>
    <w:rsid w:val="000E1B56"/>
    <w:rsid w:val="000E2261"/>
    <w:rsid w:val="000E299F"/>
    <w:rsid w:val="000E3581"/>
    <w:rsid w:val="000E3C2E"/>
    <w:rsid w:val="000E3EF6"/>
    <w:rsid w:val="000E474E"/>
    <w:rsid w:val="000E4969"/>
    <w:rsid w:val="000E5B6E"/>
    <w:rsid w:val="000E5CAA"/>
    <w:rsid w:val="000E5CDA"/>
    <w:rsid w:val="000E654B"/>
    <w:rsid w:val="000E6E2F"/>
    <w:rsid w:val="000E7185"/>
    <w:rsid w:val="000E79B2"/>
    <w:rsid w:val="000F0C7B"/>
    <w:rsid w:val="000F1027"/>
    <w:rsid w:val="000F1761"/>
    <w:rsid w:val="000F21C1"/>
    <w:rsid w:val="000F3B6C"/>
    <w:rsid w:val="000F5389"/>
    <w:rsid w:val="000F6D72"/>
    <w:rsid w:val="0010005A"/>
    <w:rsid w:val="001001BC"/>
    <w:rsid w:val="00101A41"/>
    <w:rsid w:val="00102307"/>
    <w:rsid w:val="001023A4"/>
    <w:rsid w:val="00102CA6"/>
    <w:rsid w:val="00103F8E"/>
    <w:rsid w:val="0010517E"/>
    <w:rsid w:val="00105935"/>
    <w:rsid w:val="001073A4"/>
    <w:rsid w:val="0010745C"/>
    <w:rsid w:val="00110C00"/>
    <w:rsid w:val="001120A8"/>
    <w:rsid w:val="001126AB"/>
    <w:rsid w:val="0011487D"/>
    <w:rsid w:val="0011505E"/>
    <w:rsid w:val="0011587F"/>
    <w:rsid w:val="0011620F"/>
    <w:rsid w:val="001167F3"/>
    <w:rsid w:val="00117CD4"/>
    <w:rsid w:val="00117F41"/>
    <w:rsid w:val="00120985"/>
    <w:rsid w:val="00120E8E"/>
    <w:rsid w:val="00122117"/>
    <w:rsid w:val="00124867"/>
    <w:rsid w:val="00125A67"/>
    <w:rsid w:val="00125D02"/>
    <w:rsid w:val="00131DC0"/>
    <w:rsid w:val="001324FC"/>
    <w:rsid w:val="00132B7B"/>
    <w:rsid w:val="00132CEB"/>
    <w:rsid w:val="00134611"/>
    <w:rsid w:val="00135958"/>
    <w:rsid w:val="00136A22"/>
    <w:rsid w:val="0014036F"/>
    <w:rsid w:val="001408A9"/>
    <w:rsid w:val="00140F52"/>
    <w:rsid w:val="00141B1A"/>
    <w:rsid w:val="00141FE7"/>
    <w:rsid w:val="00142B62"/>
    <w:rsid w:val="00142DEE"/>
    <w:rsid w:val="00143349"/>
    <w:rsid w:val="00144082"/>
    <w:rsid w:val="0014786E"/>
    <w:rsid w:val="001513AB"/>
    <w:rsid w:val="00152109"/>
    <w:rsid w:val="00152BB4"/>
    <w:rsid w:val="00154B3C"/>
    <w:rsid w:val="00154E70"/>
    <w:rsid w:val="0015537E"/>
    <w:rsid w:val="001574CC"/>
    <w:rsid w:val="00157B8B"/>
    <w:rsid w:val="00157C1A"/>
    <w:rsid w:val="00157C80"/>
    <w:rsid w:val="00157D51"/>
    <w:rsid w:val="001604A8"/>
    <w:rsid w:val="001607CE"/>
    <w:rsid w:val="001609F6"/>
    <w:rsid w:val="00160B5D"/>
    <w:rsid w:val="00160D36"/>
    <w:rsid w:val="001619F7"/>
    <w:rsid w:val="00163B2C"/>
    <w:rsid w:val="00164575"/>
    <w:rsid w:val="00166C2F"/>
    <w:rsid w:val="001677FF"/>
    <w:rsid w:val="00170209"/>
    <w:rsid w:val="00170C79"/>
    <w:rsid w:val="00170CE8"/>
    <w:rsid w:val="0017146F"/>
    <w:rsid w:val="00171A6E"/>
    <w:rsid w:val="001720D2"/>
    <w:rsid w:val="00172652"/>
    <w:rsid w:val="00172A03"/>
    <w:rsid w:val="0017393A"/>
    <w:rsid w:val="00174CA7"/>
    <w:rsid w:val="00174E81"/>
    <w:rsid w:val="001755A8"/>
    <w:rsid w:val="00176552"/>
    <w:rsid w:val="00176D80"/>
    <w:rsid w:val="00177A6E"/>
    <w:rsid w:val="001809D7"/>
    <w:rsid w:val="00180A96"/>
    <w:rsid w:val="00180AA6"/>
    <w:rsid w:val="00180BD0"/>
    <w:rsid w:val="00180DB1"/>
    <w:rsid w:val="00181032"/>
    <w:rsid w:val="0018242C"/>
    <w:rsid w:val="00183B5B"/>
    <w:rsid w:val="001850D6"/>
    <w:rsid w:val="001858BC"/>
    <w:rsid w:val="00186907"/>
    <w:rsid w:val="001877D9"/>
    <w:rsid w:val="001928DE"/>
    <w:rsid w:val="00192BD9"/>
    <w:rsid w:val="001939E1"/>
    <w:rsid w:val="00194580"/>
    <w:rsid w:val="00194C3E"/>
    <w:rsid w:val="00195382"/>
    <w:rsid w:val="00195759"/>
    <w:rsid w:val="00195770"/>
    <w:rsid w:val="00195BD4"/>
    <w:rsid w:val="00195F8A"/>
    <w:rsid w:val="0019749C"/>
    <w:rsid w:val="00197E80"/>
    <w:rsid w:val="00197F45"/>
    <w:rsid w:val="001A1302"/>
    <w:rsid w:val="001A1B84"/>
    <w:rsid w:val="001A1F2E"/>
    <w:rsid w:val="001A2385"/>
    <w:rsid w:val="001A3030"/>
    <w:rsid w:val="001A494E"/>
    <w:rsid w:val="001A4954"/>
    <w:rsid w:val="001A5AA7"/>
    <w:rsid w:val="001A6421"/>
    <w:rsid w:val="001A6680"/>
    <w:rsid w:val="001A6AAB"/>
    <w:rsid w:val="001A6B76"/>
    <w:rsid w:val="001B1934"/>
    <w:rsid w:val="001B2864"/>
    <w:rsid w:val="001B3585"/>
    <w:rsid w:val="001B422C"/>
    <w:rsid w:val="001B5CD2"/>
    <w:rsid w:val="001B788C"/>
    <w:rsid w:val="001C006F"/>
    <w:rsid w:val="001C16C9"/>
    <w:rsid w:val="001C1990"/>
    <w:rsid w:val="001C21B0"/>
    <w:rsid w:val="001C23EC"/>
    <w:rsid w:val="001C39FB"/>
    <w:rsid w:val="001C3AFE"/>
    <w:rsid w:val="001C427F"/>
    <w:rsid w:val="001C5161"/>
    <w:rsid w:val="001C5B0D"/>
    <w:rsid w:val="001C61C5"/>
    <w:rsid w:val="001C69C4"/>
    <w:rsid w:val="001C6ED6"/>
    <w:rsid w:val="001C7CD5"/>
    <w:rsid w:val="001C7DD6"/>
    <w:rsid w:val="001D0421"/>
    <w:rsid w:val="001D0CDA"/>
    <w:rsid w:val="001D181D"/>
    <w:rsid w:val="001D1DD5"/>
    <w:rsid w:val="001D36AD"/>
    <w:rsid w:val="001D37EF"/>
    <w:rsid w:val="001E0BF5"/>
    <w:rsid w:val="001E0DDF"/>
    <w:rsid w:val="001E3590"/>
    <w:rsid w:val="001E3B6A"/>
    <w:rsid w:val="001E4749"/>
    <w:rsid w:val="001E4B09"/>
    <w:rsid w:val="001E7407"/>
    <w:rsid w:val="001F03BC"/>
    <w:rsid w:val="001F1629"/>
    <w:rsid w:val="001F2EE6"/>
    <w:rsid w:val="001F2F1D"/>
    <w:rsid w:val="001F5115"/>
    <w:rsid w:val="001F5D5E"/>
    <w:rsid w:val="001F6219"/>
    <w:rsid w:val="001F6CD4"/>
    <w:rsid w:val="002031A4"/>
    <w:rsid w:val="00203A8D"/>
    <w:rsid w:val="00204094"/>
    <w:rsid w:val="002063EC"/>
    <w:rsid w:val="00206B9F"/>
    <w:rsid w:val="00206C4D"/>
    <w:rsid w:val="00207247"/>
    <w:rsid w:val="00207E8B"/>
    <w:rsid w:val="0021053C"/>
    <w:rsid w:val="00211716"/>
    <w:rsid w:val="00212811"/>
    <w:rsid w:val="00214397"/>
    <w:rsid w:val="00215499"/>
    <w:rsid w:val="00215AF1"/>
    <w:rsid w:val="00217FF3"/>
    <w:rsid w:val="0022096F"/>
    <w:rsid w:val="00220D45"/>
    <w:rsid w:val="002221EA"/>
    <w:rsid w:val="0022353D"/>
    <w:rsid w:val="00223B29"/>
    <w:rsid w:val="00227108"/>
    <w:rsid w:val="002273B0"/>
    <w:rsid w:val="002321E8"/>
    <w:rsid w:val="00232B24"/>
    <w:rsid w:val="002333AC"/>
    <w:rsid w:val="00233F27"/>
    <w:rsid w:val="00234CFE"/>
    <w:rsid w:val="00234F88"/>
    <w:rsid w:val="002357E0"/>
    <w:rsid w:val="00236068"/>
    <w:rsid w:val="0023627A"/>
    <w:rsid w:val="00236EEC"/>
    <w:rsid w:val="00237AA5"/>
    <w:rsid w:val="0024010F"/>
    <w:rsid w:val="00240749"/>
    <w:rsid w:val="0024113F"/>
    <w:rsid w:val="002422CD"/>
    <w:rsid w:val="0024289A"/>
    <w:rsid w:val="00243018"/>
    <w:rsid w:val="00243061"/>
    <w:rsid w:val="0024309A"/>
    <w:rsid w:val="00243EC0"/>
    <w:rsid w:val="00244742"/>
    <w:rsid w:val="00251BC9"/>
    <w:rsid w:val="0025245F"/>
    <w:rsid w:val="00252C45"/>
    <w:rsid w:val="002532E8"/>
    <w:rsid w:val="00254FDE"/>
    <w:rsid w:val="00255007"/>
    <w:rsid w:val="002564A4"/>
    <w:rsid w:val="0025789D"/>
    <w:rsid w:val="0026041F"/>
    <w:rsid w:val="002609C4"/>
    <w:rsid w:val="002613C1"/>
    <w:rsid w:val="00264627"/>
    <w:rsid w:val="00267363"/>
    <w:rsid w:val="0026736C"/>
    <w:rsid w:val="00271804"/>
    <w:rsid w:val="00272ACA"/>
    <w:rsid w:val="00272F07"/>
    <w:rsid w:val="00275518"/>
    <w:rsid w:val="0027553B"/>
    <w:rsid w:val="00275619"/>
    <w:rsid w:val="0027606C"/>
    <w:rsid w:val="002767DC"/>
    <w:rsid w:val="002770E4"/>
    <w:rsid w:val="00280944"/>
    <w:rsid w:val="00281308"/>
    <w:rsid w:val="00281716"/>
    <w:rsid w:val="00281813"/>
    <w:rsid w:val="00284719"/>
    <w:rsid w:val="002850AE"/>
    <w:rsid w:val="002851A6"/>
    <w:rsid w:val="0028534A"/>
    <w:rsid w:val="00287B53"/>
    <w:rsid w:val="00287FCC"/>
    <w:rsid w:val="00290C52"/>
    <w:rsid w:val="00297725"/>
    <w:rsid w:val="00297853"/>
    <w:rsid w:val="00297ECB"/>
    <w:rsid w:val="002A1983"/>
    <w:rsid w:val="002A2575"/>
    <w:rsid w:val="002A4D7A"/>
    <w:rsid w:val="002A50DB"/>
    <w:rsid w:val="002A5DF4"/>
    <w:rsid w:val="002A7BCF"/>
    <w:rsid w:val="002B0DE3"/>
    <w:rsid w:val="002B19F3"/>
    <w:rsid w:val="002B375E"/>
    <w:rsid w:val="002B4A0D"/>
    <w:rsid w:val="002B4C94"/>
    <w:rsid w:val="002B4FAA"/>
    <w:rsid w:val="002C18C7"/>
    <w:rsid w:val="002C3196"/>
    <w:rsid w:val="002C319E"/>
    <w:rsid w:val="002C3D5F"/>
    <w:rsid w:val="002C40C9"/>
    <w:rsid w:val="002C5294"/>
    <w:rsid w:val="002C5E0E"/>
    <w:rsid w:val="002D043A"/>
    <w:rsid w:val="002D0C22"/>
    <w:rsid w:val="002D0C7B"/>
    <w:rsid w:val="002D1338"/>
    <w:rsid w:val="002D1959"/>
    <w:rsid w:val="002D39F5"/>
    <w:rsid w:val="002D3ED3"/>
    <w:rsid w:val="002D41A6"/>
    <w:rsid w:val="002D5C05"/>
    <w:rsid w:val="002D6080"/>
    <w:rsid w:val="002D6224"/>
    <w:rsid w:val="002D6931"/>
    <w:rsid w:val="002D7466"/>
    <w:rsid w:val="002E0ECA"/>
    <w:rsid w:val="002E198C"/>
    <w:rsid w:val="002E2B6F"/>
    <w:rsid w:val="002E309F"/>
    <w:rsid w:val="002E3F4B"/>
    <w:rsid w:val="002E49DE"/>
    <w:rsid w:val="002E5BB5"/>
    <w:rsid w:val="002E5E2B"/>
    <w:rsid w:val="002E6B0B"/>
    <w:rsid w:val="002F178D"/>
    <w:rsid w:val="002F20EC"/>
    <w:rsid w:val="002F24DD"/>
    <w:rsid w:val="002F2724"/>
    <w:rsid w:val="002F2EA3"/>
    <w:rsid w:val="002F3CAA"/>
    <w:rsid w:val="002F454E"/>
    <w:rsid w:val="002F45C3"/>
    <w:rsid w:val="002F4980"/>
    <w:rsid w:val="002F646C"/>
    <w:rsid w:val="002F6861"/>
    <w:rsid w:val="003017B3"/>
    <w:rsid w:val="00302622"/>
    <w:rsid w:val="00303CAB"/>
    <w:rsid w:val="00303FBF"/>
    <w:rsid w:val="00304942"/>
    <w:rsid w:val="0030496F"/>
    <w:rsid w:val="00304F8B"/>
    <w:rsid w:val="003067BE"/>
    <w:rsid w:val="0030768A"/>
    <w:rsid w:val="00310572"/>
    <w:rsid w:val="00310E3E"/>
    <w:rsid w:val="00311893"/>
    <w:rsid w:val="00311DFE"/>
    <w:rsid w:val="0031276F"/>
    <w:rsid w:val="00312C0B"/>
    <w:rsid w:val="00313260"/>
    <w:rsid w:val="00313CB7"/>
    <w:rsid w:val="00313D57"/>
    <w:rsid w:val="00314900"/>
    <w:rsid w:val="003155F1"/>
    <w:rsid w:val="00316100"/>
    <w:rsid w:val="0031669E"/>
    <w:rsid w:val="00316F66"/>
    <w:rsid w:val="00317370"/>
    <w:rsid w:val="00317591"/>
    <w:rsid w:val="00317601"/>
    <w:rsid w:val="003179A9"/>
    <w:rsid w:val="003201DD"/>
    <w:rsid w:val="00321083"/>
    <w:rsid w:val="00321C91"/>
    <w:rsid w:val="00322E18"/>
    <w:rsid w:val="00323957"/>
    <w:rsid w:val="0032542E"/>
    <w:rsid w:val="00325E71"/>
    <w:rsid w:val="00326980"/>
    <w:rsid w:val="00327DDF"/>
    <w:rsid w:val="0033075F"/>
    <w:rsid w:val="00330AA0"/>
    <w:rsid w:val="003317A4"/>
    <w:rsid w:val="003318F1"/>
    <w:rsid w:val="00332903"/>
    <w:rsid w:val="003332BC"/>
    <w:rsid w:val="003354D2"/>
    <w:rsid w:val="0033574B"/>
    <w:rsid w:val="00335BC6"/>
    <w:rsid w:val="00335D8C"/>
    <w:rsid w:val="00336CDA"/>
    <w:rsid w:val="0033701F"/>
    <w:rsid w:val="003370C2"/>
    <w:rsid w:val="00337792"/>
    <w:rsid w:val="0034084A"/>
    <w:rsid w:val="003415D3"/>
    <w:rsid w:val="003427A4"/>
    <w:rsid w:val="0034388F"/>
    <w:rsid w:val="00344356"/>
    <w:rsid w:val="00344701"/>
    <w:rsid w:val="00346454"/>
    <w:rsid w:val="00346D1A"/>
    <w:rsid w:val="00346FC2"/>
    <w:rsid w:val="003474BD"/>
    <w:rsid w:val="00347D51"/>
    <w:rsid w:val="00351206"/>
    <w:rsid w:val="003528DA"/>
    <w:rsid w:val="0035296F"/>
    <w:rsid w:val="00352B0F"/>
    <w:rsid w:val="00354FC2"/>
    <w:rsid w:val="003556D6"/>
    <w:rsid w:val="00356690"/>
    <w:rsid w:val="0035734A"/>
    <w:rsid w:val="003578DA"/>
    <w:rsid w:val="00357FFE"/>
    <w:rsid w:val="0036001A"/>
    <w:rsid w:val="00360459"/>
    <w:rsid w:val="00360AAB"/>
    <w:rsid w:val="00360BC5"/>
    <w:rsid w:val="00361626"/>
    <w:rsid w:val="003627CE"/>
    <w:rsid w:val="00364F21"/>
    <w:rsid w:val="00365497"/>
    <w:rsid w:val="0036569A"/>
    <w:rsid w:val="003658B7"/>
    <w:rsid w:val="00365EB4"/>
    <w:rsid w:val="00365F2D"/>
    <w:rsid w:val="003708CA"/>
    <w:rsid w:val="00372535"/>
    <w:rsid w:val="00374DDD"/>
    <w:rsid w:val="00380993"/>
    <w:rsid w:val="00381A5D"/>
    <w:rsid w:val="00382085"/>
    <w:rsid w:val="00384285"/>
    <w:rsid w:val="0038432E"/>
    <w:rsid w:val="00385A15"/>
    <w:rsid w:val="00386660"/>
    <w:rsid w:val="00387A12"/>
    <w:rsid w:val="00387A96"/>
    <w:rsid w:val="00390800"/>
    <w:rsid w:val="00390A86"/>
    <w:rsid w:val="003910C9"/>
    <w:rsid w:val="003911EF"/>
    <w:rsid w:val="00391EDA"/>
    <w:rsid w:val="003926A1"/>
    <w:rsid w:val="00392BDC"/>
    <w:rsid w:val="00395735"/>
    <w:rsid w:val="0039668F"/>
    <w:rsid w:val="003A2A48"/>
    <w:rsid w:val="003A5B10"/>
    <w:rsid w:val="003A7AFE"/>
    <w:rsid w:val="003B0EE2"/>
    <w:rsid w:val="003B11DE"/>
    <w:rsid w:val="003B18B1"/>
    <w:rsid w:val="003B1EC0"/>
    <w:rsid w:val="003B2D6B"/>
    <w:rsid w:val="003B3B56"/>
    <w:rsid w:val="003B41AB"/>
    <w:rsid w:val="003B5223"/>
    <w:rsid w:val="003B6115"/>
    <w:rsid w:val="003B6DD2"/>
    <w:rsid w:val="003B732F"/>
    <w:rsid w:val="003B7333"/>
    <w:rsid w:val="003C1DCF"/>
    <w:rsid w:val="003C2E28"/>
    <w:rsid w:val="003C2FC2"/>
    <w:rsid w:val="003C3D7D"/>
    <w:rsid w:val="003C4E23"/>
    <w:rsid w:val="003C60F6"/>
    <w:rsid w:val="003C6231"/>
    <w:rsid w:val="003C79E0"/>
    <w:rsid w:val="003D02A3"/>
    <w:rsid w:val="003D0BFE"/>
    <w:rsid w:val="003D3032"/>
    <w:rsid w:val="003D3B81"/>
    <w:rsid w:val="003D4B43"/>
    <w:rsid w:val="003D5408"/>
    <w:rsid w:val="003D5700"/>
    <w:rsid w:val="003D57CA"/>
    <w:rsid w:val="003D7A53"/>
    <w:rsid w:val="003E06D1"/>
    <w:rsid w:val="003E071A"/>
    <w:rsid w:val="003E0F99"/>
    <w:rsid w:val="003E1742"/>
    <w:rsid w:val="003E269F"/>
    <w:rsid w:val="003E3305"/>
    <w:rsid w:val="003E341B"/>
    <w:rsid w:val="003E39CB"/>
    <w:rsid w:val="003E3C63"/>
    <w:rsid w:val="003E412E"/>
    <w:rsid w:val="003E5DA9"/>
    <w:rsid w:val="003E62FF"/>
    <w:rsid w:val="003E6391"/>
    <w:rsid w:val="003E7D89"/>
    <w:rsid w:val="003F029C"/>
    <w:rsid w:val="003F3DE1"/>
    <w:rsid w:val="003F5C8D"/>
    <w:rsid w:val="003F6896"/>
    <w:rsid w:val="003F7E1B"/>
    <w:rsid w:val="004002D4"/>
    <w:rsid w:val="0040053F"/>
    <w:rsid w:val="00401234"/>
    <w:rsid w:val="00401449"/>
    <w:rsid w:val="004016AF"/>
    <w:rsid w:val="004038C9"/>
    <w:rsid w:val="00404ED5"/>
    <w:rsid w:val="00405488"/>
    <w:rsid w:val="00405949"/>
    <w:rsid w:val="00405CB5"/>
    <w:rsid w:val="0041018F"/>
    <w:rsid w:val="00410C4D"/>
    <w:rsid w:val="00410F89"/>
    <w:rsid w:val="00411529"/>
    <w:rsid w:val="004116CD"/>
    <w:rsid w:val="004123E7"/>
    <w:rsid w:val="00413E3F"/>
    <w:rsid w:val="004140AB"/>
    <w:rsid w:val="004144EC"/>
    <w:rsid w:val="00414A79"/>
    <w:rsid w:val="00416C18"/>
    <w:rsid w:val="0041748B"/>
    <w:rsid w:val="0041748C"/>
    <w:rsid w:val="00417EB9"/>
    <w:rsid w:val="0042116C"/>
    <w:rsid w:val="0042159E"/>
    <w:rsid w:val="00421C4F"/>
    <w:rsid w:val="004230E2"/>
    <w:rsid w:val="00423618"/>
    <w:rsid w:val="00423D01"/>
    <w:rsid w:val="00424BF7"/>
    <w:rsid w:val="00424CA9"/>
    <w:rsid w:val="00426332"/>
    <w:rsid w:val="00431C3B"/>
    <w:rsid w:val="00431E9B"/>
    <w:rsid w:val="004328AD"/>
    <w:rsid w:val="00433531"/>
    <w:rsid w:val="00435801"/>
    <w:rsid w:val="00435F39"/>
    <w:rsid w:val="00436541"/>
    <w:rsid w:val="0043783C"/>
    <w:rsid w:val="004379E3"/>
    <w:rsid w:val="0044015E"/>
    <w:rsid w:val="004412D3"/>
    <w:rsid w:val="00441AB3"/>
    <w:rsid w:val="0044291A"/>
    <w:rsid w:val="0044295D"/>
    <w:rsid w:val="00444ABD"/>
    <w:rsid w:val="004468DD"/>
    <w:rsid w:val="00447DB4"/>
    <w:rsid w:val="004513DF"/>
    <w:rsid w:val="00451883"/>
    <w:rsid w:val="00451B53"/>
    <w:rsid w:val="00451C7E"/>
    <w:rsid w:val="004521E9"/>
    <w:rsid w:val="004539F1"/>
    <w:rsid w:val="00454C60"/>
    <w:rsid w:val="0045641C"/>
    <w:rsid w:val="00456F41"/>
    <w:rsid w:val="0046014C"/>
    <w:rsid w:val="00460F1D"/>
    <w:rsid w:val="0046198B"/>
    <w:rsid w:val="00465281"/>
    <w:rsid w:val="00466715"/>
    <w:rsid w:val="00466B0D"/>
    <w:rsid w:val="00467661"/>
    <w:rsid w:val="004705B7"/>
    <w:rsid w:val="004715B6"/>
    <w:rsid w:val="00471756"/>
    <w:rsid w:val="00472DBE"/>
    <w:rsid w:val="00474A19"/>
    <w:rsid w:val="00476AFC"/>
    <w:rsid w:val="004770C0"/>
    <w:rsid w:val="00480DBC"/>
    <w:rsid w:val="00480F4F"/>
    <w:rsid w:val="0048171E"/>
    <w:rsid w:val="00481B83"/>
    <w:rsid w:val="004823C0"/>
    <w:rsid w:val="0048276B"/>
    <w:rsid w:val="004832A8"/>
    <w:rsid w:val="00487285"/>
    <w:rsid w:val="00492216"/>
    <w:rsid w:val="00492379"/>
    <w:rsid w:val="004949EE"/>
    <w:rsid w:val="0049529E"/>
    <w:rsid w:val="00495E42"/>
    <w:rsid w:val="00496B5F"/>
    <w:rsid w:val="00496F97"/>
    <w:rsid w:val="0049734D"/>
    <w:rsid w:val="004A093D"/>
    <w:rsid w:val="004A0B24"/>
    <w:rsid w:val="004A26B3"/>
    <w:rsid w:val="004A27CC"/>
    <w:rsid w:val="004A31C5"/>
    <w:rsid w:val="004A35C3"/>
    <w:rsid w:val="004A38E7"/>
    <w:rsid w:val="004A44FC"/>
    <w:rsid w:val="004A4BD8"/>
    <w:rsid w:val="004A58EB"/>
    <w:rsid w:val="004A5986"/>
    <w:rsid w:val="004A679A"/>
    <w:rsid w:val="004A6CE5"/>
    <w:rsid w:val="004A78CF"/>
    <w:rsid w:val="004B3951"/>
    <w:rsid w:val="004B3B00"/>
    <w:rsid w:val="004B5808"/>
    <w:rsid w:val="004C0C0E"/>
    <w:rsid w:val="004C205C"/>
    <w:rsid w:val="004C35C6"/>
    <w:rsid w:val="004C4678"/>
    <w:rsid w:val="004C4845"/>
    <w:rsid w:val="004C4FD5"/>
    <w:rsid w:val="004D13BD"/>
    <w:rsid w:val="004D22EF"/>
    <w:rsid w:val="004D38DB"/>
    <w:rsid w:val="004D4456"/>
    <w:rsid w:val="004E063A"/>
    <w:rsid w:val="004E1D03"/>
    <w:rsid w:val="004E39C8"/>
    <w:rsid w:val="004E5704"/>
    <w:rsid w:val="004E619B"/>
    <w:rsid w:val="004E645B"/>
    <w:rsid w:val="004E717E"/>
    <w:rsid w:val="004E7386"/>
    <w:rsid w:val="004E76D3"/>
    <w:rsid w:val="004E77D9"/>
    <w:rsid w:val="004E7BEC"/>
    <w:rsid w:val="004F1829"/>
    <w:rsid w:val="004F2C34"/>
    <w:rsid w:val="004F3494"/>
    <w:rsid w:val="004F4674"/>
    <w:rsid w:val="004F5754"/>
    <w:rsid w:val="004F7115"/>
    <w:rsid w:val="004F7AE8"/>
    <w:rsid w:val="0050044F"/>
    <w:rsid w:val="005013DC"/>
    <w:rsid w:val="00504969"/>
    <w:rsid w:val="00504BB9"/>
    <w:rsid w:val="00505D3D"/>
    <w:rsid w:val="00506AF6"/>
    <w:rsid w:val="005074EA"/>
    <w:rsid w:val="00507841"/>
    <w:rsid w:val="00513A53"/>
    <w:rsid w:val="005142F4"/>
    <w:rsid w:val="0051448C"/>
    <w:rsid w:val="00514971"/>
    <w:rsid w:val="00516B8D"/>
    <w:rsid w:val="00516CE5"/>
    <w:rsid w:val="00517E56"/>
    <w:rsid w:val="00520886"/>
    <w:rsid w:val="00521B95"/>
    <w:rsid w:val="005241DB"/>
    <w:rsid w:val="00525833"/>
    <w:rsid w:val="0052711C"/>
    <w:rsid w:val="00527FE9"/>
    <w:rsid w:val="00530968"/>
    <w:rsid w:val="00532049"/>
    <w:rsid w:val="005321E5"/>
    <w:rsid w:val="0053296E"/>
    <w:rsid w:val="00533A50"/>
    <w:rsid w:val="005341FE"/>
    <w:rsid w:val="005356A7"/>
    <w:rsid w:val="00537600"/>
    <w:rsid w:val="00537FBC"/>
    <w:rsid w:val="00541544"/>
    <w:rsid w:val="005415BB"/>
    <w:rsid w:val="00542FFE"/>
    <w:rsid w:val="0054340C"/>
    <w:rsid w:val="005452D3"/>
    <w:rsid w:val="00547F35"/>
    <w:rsid w:val="00550C83"/>
    <w:rsid w:val="0055190F"/>
    <w:rsid w:val="005520AE"/>
    <w:rsid w:val="005547AC"/>
    <w:rsid w:val="005558EA"/>
    <w:rsid w:val="00557008"/>
    <w:rsid w:val="005574D1"/>
    <w:rsid w:val="00561FE2"/>
    <w:rsid w:val="00564FD4"/>
    <w:rsid w:val="005657FE"/>
    <w:rsid w:val="00567331"/>
    <w:rsid w:val="00570210"/>
    <w:rsid w:val="0057042C"/>
    <w:rsid w:val="00572118"/>
    <w:rsid w:val="00572BB1"/>
    <w:rsid w:val="00574656"/>
    <w:rsid w:val="005754D6"/>
    <w:rsid w:val="005759CB"/>
    <w:rsid w:val="0057606A"/>
    <w:rsid w:val="005767A5"/>
    <w:rsid w:val="00580313"/>
    <w:rsid w:val="0058432E"/>
    <w:rsid w:val="005844EF"/>
    <w:rsid w:val="00584811"/>
    <w:rsid w:val="00585612"/>
    <w:rsid w:val="00585784"/>
    <w:rsid w:val="0058579D"/>
    <w:rsid w:val="00586074"/>
    <w:rsid w:val="00586AE0"/>
    <w:rsid w:val="00586D11"/>
    <w:rsid w:val="0058749E"/>
    <w:rsid w:val="00590BDA"/>
    <w:rsid w:val="00592025"/>
    <w:rsid w:val="00592DB3"/>
    <w:rsid w:val="00593AA6"/>
    <w:rsid w:val="00594161"/>
    <w:rsid w:val="0059440E"/>
    <w:rsid w:val="00594749"/>
    <w:rsid w:val="00595FB8"/>
    <w:rsid w:val="00596064"/>
    <w:rsid w:val="005961FF"/>
    <w:rsid w:val="005978BD"/>
    <w:rsid w:val="00597F79"/>
    <w:rsid w:val="005A0A09"/>
    <w:rsid w:val="005A1C6A"/>
    <w:rsid w:val="005A216C"/>
    <w:rsid w:val="005A2ECA"/>
    <w:rsid w:val="005A545C"/>
    <w:rsid w:val="005A5785"/>
    <w:rsid w:val="005A6106"/>
    <w:rsid w:val="005A7C27"/>
    <w:rsid w:val="005A7E50"/>
    <w:rsid w:val="005B123C"/>
    <w:rsid w:val="005B1D21"/>
    <w:rsid w:val="005B2D2F"/>
    <w:rsid w:val="005B364B"/>
    <w:rsid w:val="005B381C"/>
    <w:rsid w:val="005B383A"/>
    <w:rsid w:val="005B3E1D"/>
    <w:rsid w:val="005B4067"/>
    <w:rsid w:val="005B5774"/>
    <w:rsid w:val="005B780C"/>
    <w:rsid w:val="005B7A5C"/>
    <w:rsid w:val="005C00E6"/>
    <w:rsid w:val="005C1C22"/>
    <w:rsid w:val="005C1F38"/>
    <w:rsid w:val="005C2BF9"/>
    <w:rsid w:val="005C3F41"/>
    <w:rsid w:val="005D0489"/>
    <w:rsid w:val="005D05C8"/>
    <w:rsid w:val="005D08B4"/>
    <w:rsid w:val="005D0DD1"/>
    <w:rsid w:val="005D2D09"/>
    <w:rsid w:val="005D31B1"/>
    <w:rsid w:val="005D665E"/>
    <w:rsid w:val="005D773F"/>
    <w:rsid w:val="005D7909"/>
    <w:rsid w:val="005E2CDA"/>
    <w:rsid w:val="005E30C2"/>
    <w:rsid w:val="005E3D84"/>
    <w:rsid w:val="005E4810"/>
    <w:rsid w:val="005E5775"/>
    <w:rsid w:val="005E5E08"/>
    <w:rsid w:val="005F1015"/>
    <w:rsid w:val="005F3432"/>
    <w:rsid w:val="005F3FAB"/>
    <w:rsid w:val="005F43B4"/>
    <w:rsid w:val="005F480B"/>
    <w:rsid w:val="005F488E"/>
    <w:rsid w:val="005F506D"/>
    <w:rsid w:val="005F65CD"/>
    <w:rsid w:val="00600219"/>
    <w:rsid w:val="00601501"/>
    <w:rsid w:val="0060291B"/>
    <w:rsid w:val="00603C4D"/>
    <w:rsid w:val="00603DC4"/>
    <w:rsid w:val="00604E20"/>
    <w:rsid w:val="00606D71"/>
    <w:rsid w:val="00607569"/>
    <w:rsid w:val="00607A71"/>
    <w:rsid w:val="00610A64"/>
    <w:rsid w:val="0061356F"/>
    <w:rsid w:val="00613C41"/>
    <w:rsid w:val="00613D34"/>
    <w:rsid w:val="00614EC3"/>
    <w:rsid w:val="0061693F"/>
    <w:rsid w:val="0061733F"/>
    <w:rsid w:val="00617C4C"/>
    <w:rsid w:val="00620076"/>
    <w:rsid w:val="00621220"/>
    <w:rsid w:val="006224CC"/>
    <w:rsid w:val="00623836"/>
    <w:rsid w:val="006242D4"/>
    <w:rsid w:val="006304C2"/>
    <w:rsid w:val="00632AEB"/>
    <w:rsid w:val="00633645"/>
    <w:rsid w:val="0063580D"/>
    <w:rsid w:val="00635D86"/>
    <w:rsid w:val="00635E1F"/>
    <w:rsid w:val="006374B8"/>
    <w:rsid w:val="00640161"/>
    <w:rsid w:val="00640ACD"/>
    <w:rsid w:val="006415BB"/>
    <w:rsid w:val="006418BE"/>
    <w:rsid w:val="00642AA2"/>
    <w:rsid w:val="00644A98"/>
    <w:rsid w:val="0064598B"/>
    <w:rsid w:val="00646010"/>
    <w:rsid w:val="00646277"/>
    <w:rsid w:val="00646AD5"/>
    <w:rsid w:val="00647598"/>
    <w:rsid w:val="00647AE2"/>
    <w:rsid w:val="00647C14"/>
    <w:rsid w:val="00650869"/>
    <w:rsid w:val="00650E03"/>
    <w:rsid w:val="006515C1"/>
    <w:rsid w:val="0065237A"/>
    <w:rsid w:val="00652769"/>
    <w:rsid w:val="0065542F"/>
    <w:rsid w:val="00655449"/>
    <w:rsid w:val="006554FF"/>
    <w:rsid w:val="00655632"/>
    <w:rsid w:val="00655874"/>
    <w:rsid w:val="006600E6"/>
    <w:rsid w:val="00660853"/>
    <w:rsid w:val="0066141E"/>
    <w:rsid w:val="006621AB"/>
    <w:rsid w:val="00663343"/>
    <w:rsid w:val="006635D0"/>
    <w:rsid w:val="00664D00"/>
    <w:rsid w:val="00665003"/>
    <w:rsid w:val="00665BA2"/>
    <w:rsid w:val="00665C0F"/>
    <w:rsid w:val="00666EA8"/>
    <w:rsid w:val="00667B49"/>
    <w:rsid w:val="0067066A"/>
    <w:rsid w:val="00670EA1"/>
    <w:rsid w:val="00671517"/>
    <w:rsid w:val="0067258D"/>
    <w:rsid w:val="00674B91"/>
    <w:rsid w:val="00675442"/>
    <w:rsid w:val="00675A63"/>
    <w:rsid w:val="00676069"/>
    <w:rsid w:val="0067623E"/>
    <w:rsid w:val="00676ACB"/>
    <w:rsid w:val="00677CC2"/>
    <w:rsid w:val="00677F99"/>
    <w:rsid w:val="00680577"/>
    <w:rsid w:val="00680BB9"/>
    <w:rsid w:val="00680F6F"/>
    <w:rsid w:val="00681C3A"/>
    <w:rsid w:val="0068402D"/>
    <w:rsid w:val="006852EA"/>
    <w:rsid w:val="0068729D"/>
    <w:rsid w:val="00687FEC"/>
    <w:rsid w:val="006905DE"/>
    <w:rsid w:val="0069207B"/>
    <w:rsid w:val="006925C3"/>
    <w:rsid w:val="006927EC"/>
    <w:rsid w:val="00692AD8"/>
    <w:rsid w:val="0069465D"/>
    <w:rsid w:val="006A2415"/>
    <w:rsid w:val="006A349E"/>
    <w:rsid w:val="006A64D9"/>
    <w:rsid w:val="006A71D6"/>
    <w:rsid w:val="006A7A8A"/>
    <w:rsid w:val="006B02D7"/>
    <w:rsid w:val="006B047D"/>
    <w:rsid w:val="006B240A"/>
    <w:rsid w:val="006B352E"/>
    <w:rsid w:val="006B39A6"/>
    <w:rsid w:val="006B509F"/>
    <w:rsid w:val="006B5789"/>
    <w:rsid w:val="006B5EC7"/>
    <w:rsid w:val="006B7676"/>
    <w:rsid w:val="006C0536"/>
    <w:rsid w:val="006C08A2"/>
    <w:rsid w:val="006C22C4"/>
    <w:rsid w:val="006C27D4"/>
    <w:rsid w:val="006C30C5"/>
    <w:rsid w:val="006C48A4"/>
    <w:rsid w:val="006C48FA"/>
    <w:rsid w:val="006C499B"/>
    <w:rsid w:val="006C50FA"/>
    <w:rsid w:val="006C575F"/>
    <w:rsid w:val="006C7875"/>
    <w:rsid w:val="006C7F8C"/>
    <w:rsid w:val="006D0304"/>
    <w:rsid w:val="006D1C08"/>
    <w:rsid w:val="006D2D82"/>
    <w:rsid w:val="006D4C28"/>
    <w:rsid w:val="006D5D8C"/>
    <w:rsid w:val="006D73E8"/>
    <w:rsid w:val="006E07F6"/>
    <w:rsid w:val="006E090F"/>
    <w:rsid w:val="006E0FA5"/>
    <w:rsid w:val="006E22EE"/>
    <w:rsid w:val="006E38FB"/>
    <w:rsid w:val="006E40F5"/>
    <w:rsid w:val="006E4B8B"/>
    <w:rsid w:val="006E516D"/>
    <w:rsid w:val="006E5320"/>
    <w:rsid w:val="006E566D"/>
    <w:rsid w:val="006E6246"/>
    <w:rsid w:val="006E64F8"/>
    <w:rsid w:val="006E6E56"/>
    <w:rsid w:val="006F00A7"/>
    <w:rsid w:val="006F08ED"/>
    <w:rsid w:val="006F0B70"/>
    <w:rsid w:val="006F16F1"/>
    <w:rsid w:val="006F2D66"/>
    <w:rsid w:val="006F2E01"/>
    <w:rsid w:val="006F318F"/>
    <w:rsid w:val="006F4226"/>
    <w:rsid w:val="006F635B"/>
    <w:rsid w:val="006F6EFE"/>
    <w:rsid w:val="006F6F6C"/>
    <w:rsid w:val="006F71AF"/>
    <w:rsid w:val="006F72FE"/>
    <w:rsid w:val="006F737E"/>
    <w:rsid w:val="006F796A"/>
    <w:rsid w:val="0070017E"/>
    <w:rsid w:val="00700B2C"/>
    <w:rsid w:val="00701A9D"/>
    <w:rsid w:val="00702678"/>
    <w:rsid w:val="007050A2"/>
    <w:rsid w:val="00705D52"/>
    <w:rsid w:val="00706E98"/>
    <w:rsid w:val="007070A7"/>
    <w:rsid w:val="007078C2"/>
    <w:rsid w:val="00710402"/>
    <w:rsid w:val="00711A4C"/>
    <w:rsid w:val="007127F1"/>
    <w:rsid w:val="00713084"/>
    <w:rsid w:val="007137C9"/>
    <w:rsid w:val="00713DFD"/>
    <w:rsid w:val="00714F20"/>
    <w:rsid w:val="0071590F"/>
    <w:rsid w:val="00715914"/>
    <w:rsid w:val="00715B3F"/>
    <w:rsid w:val="0072135B"/>
    <w:rsid w:val="007229B7"/>
    <w:rsid w:val="00722A3D"/>
    <w:rsid w:val="00722B95"/>
    <w:rsid w:val="00723218"/>
    <w:rsid w:val="0072332D"/>
    <w:rsid w:val="00723B01"/>
    <w:rsid w:val="00723EAA"/>
    <w:rsid w:val="00724F7A"/>
    <w:rsid w:val="00725B0D"/>
    <w:rsid w:val="00725E74"/>
    <w:rsid w:val="007273CF"/>
    <w:rsid w:val="00730186"/>
    <w:rsid w:val="00731BF9"/>
    <w:rsid w:val="00731E00"/>
    <w:rsid w:val="00732527"/>
    <w:rsid w:val="00737B4F"/>
    <w:rsid w:val="007415D8"/>
    <w:rsid w:val="007416DE"/>
    <w:rsid w:val="00741E20"/>
    <w:rsid w:val="00741EE8"/>
    <w:rsid w:val="007440B7"/>
    <w:rsid w:val="007442DB"/>
    <w:rsid w:val="007446FA"/>
    <w:rsid w:val="007475DF"/>
    <w:rsid w:val="00747B58"/>
    <w:rsid w:val="007500C8"/>
    <w:rsid w:val="0075106E"/>
    <w:rsid w:val="00751154"/>
    <w:rsid w:val="00755BC9"/>
    <w:rsid w:val="0075618E"/>
    <w:rsid w:val="00756272"/>
    <w:rsid w:val="007565ED"/>
    <w:rsid w:val="0075679E"/>
    <w:rsid w:val="0075693D"/>
    <w:rsid w:val="00760AF1"/>
    <w:rsid w:val="007624F2"/>
    <w:rsid w:val="007628EA"/>
    <w:rsid w:val="00762EEE"/>
    <w:rsid w:val="00763E7C"/>
    <w:rsid w:val="00764891"/>
    <w:rsid w:val="00764D46"/>
    <w:rsid w:val="00765AE6"/>
    <w:rsid w:val="007660DF"/>
    <w:rsid w:val="007662B5"/>
    <w:rsid w:val="00766639"/>
    <w:rsid w:val="0076681A"/>
    <w:rsid w:val="00767957"/>
    <w:rsid w:val="007700F8"/>
    <w:rsid w:val="0077029F"/>
    <w:rsid w:val="00770685"/>
    <w:rsid w:val="0077093B"/>
    <w:rsid w:val="007715C9"/>
    <w:rsid w:val="00771613"/>
    <w:rsid w:val="00772121"/>
    <w:rsid w:val="007728CB"/>
    <w:rsid w:val="00772B7A"/>
    <w:rsid w:val="0077364F"/>
    <w:rsid w:val="00774EDD"/>
    <w:rsid w:val="007757EC"/>
    <w:rsid w:val="00775A41"/>
    <w:rsid w:val="00775ACC"/>
    <w:rsid w:val="00775F63"/>
    <w:rsid w:val="00776886"/>
    <w:rsid w:val="007771EA"/>
    <w:rsid w:val="0077721A"/>
    <w:rsid w:val="00777535"/>
    <w:rsid w:val="007776A5"/>
    <w:rsid w:val="007804DE"/>
    <w:rsid w:val="00781A35"/>
    <w:rsid w:val="00782961"/>
    <w:rsid w:val="00782FC2"/>
    <w:rsid w:val="00783E89"/>
    <w:rsid w:val="00784135"/>
    <w:rsid w:val="007854D7"/>
    <w:rsid w:val="00785A9E"/>
    <w:rsid w:val="00785DEA"/>
    <w:rsid w:val="0078746C"/>
    <w:rsid w:val="00790BCB"/>
    <w:rsid w:val="00791AD8"/>
    <w:rsid w:val="00791AF8"/>
    <w:rsid w:val="0079216A"/>
    <w:rsid w:val="00792EFB"/>
    <w:rsid w:val="00793915"/>
    <w:rsid w:val="00794516"/>
    <w:rsid w:val="0079545F"/>
    <w:rsid w:val="007957CE"/>
    <w:rsid w:val="007A1989"/>
    <w:rsid w:val="007A2CDE"/>
    <w:rsid w:val="007A2E6B"/>
    <w:rsid w:val="007A3DBC"/>
    <w:rsid w:val="007A60EE"/>
    <w:rsid w:val="007A6DC4"/>
    <w:rsid w:val="007A714D"/>
    <w:rsid w:val="007A7AB6"/>
    <w:rsid w:val="007B099D"/>
    <w:rsid w:val="007B3702"/>
    <w:rsid w:val="007B4C4F"/>
    <w:rsid w:val="007B5E9C"/>
    <w:rsid w:val="007B68B0"/>
    <w:rsid w:val="007B7820"/>
    <w:rsid w:val="007B7DFA"/>
    <w:rsid w:val="007C2253"/>
    <w:rsid w:val="007C2A11"/>
    <w:rsid w:val="007C2D8B"/>
    <w:rsid w:val="007C4682"/>
    <w:rsid w:val="007C4A46"/>
    <w:rsid w:val="007C5A2C"/>
    <w:rsid w:val="007C61D2"/>
    <w:rsid w:val="007D230B"/>
    <w:rsid w:val="007D48AE"/>
    <w:rsid w:val="007D7D28"/>
    <w:rsid w:val="007D7E9E"/>
    <w:rsid w:val="007E163D"/>
    <w:rsid w:val="007E1965"/>
    <w:rsid w:val="007E1E32"/>
    <w:rsid w:val="007E28B8"/>
    <w:rsid w:val="007E2E25"/>
    <w:rsid w:val="007E2EBB"/>
    <w:rsid w:val="007E2F1B"/>
    <w:rsid w:val="007E40B6"/>
    <w:rsid w:val="007E667A"/>
    <w:rsid w:val="007E7B4E"/>
    <w:rsid w:val="007F1491"/>
    <w:rsid w:val="007F1AA2"/>
    <w:rsid w:val="007F2714"/>
    <w:rsid w:val="007F28C9"/>
    <w:rsid w:val="007F367D"/>
    <w:rsid w:val="007F3F78"/>
    <w:rsid w:val="007F6883"/>
    <w:rsid w:val="00800F7C"/>
    <w:rsid w:val="00801BAB"/>
    <w:rsid w:val="0080264D"/>
    <w:rsid w:val="0080312D"/>
    <w:rsid w:val="00803587"/>
    <w:rsid w:val="008060E8"/>
    <w:rsid w:val="00806709"/>
    <w:rsid w:val="00806E33"/>
    <w:rsid w:val="00810A67"/>
    <w:rsid w:val="008115A6"/>
    <w:rsid w:val="00811612"/>
    <w:rsid w:val="008117E9"/>
    <w:rsid w:val="00814BF0"/>
    <w:rsid w:val="00815EE3"/>
    <w:rsid w:val="00816888"/>
    <w:rsid w:val="00821428"/>
    <w:rsid w:val="00824498"/>
    <w:rsid w:val="0082759A"/>
    <w:rsid w:val="00830D6C"/>
    <w:rsid w:val="00832448"/>
    <w:rsid w:val="00832646"/>
    <w:rsid w:val="00832B5F"/>
    <w:rsid w:val="008335D4"/>
    <w:rsid w:val="00840442"/>
    <w:rsid w:val="0084109D"/>
    <w:rsid w:val="008420C0"/>
    <w:rsid w:val="00845168"/>
    <w:rsid w:val="00845C8C"/>
    <w:rsid w:val="00846D76"/>
    <w:rsid w:val="0084764B"/>
    <w:rsid w:val="008477D9"/>
    <w:rsid w:val="00850BC0"/>
    <w:rsid w:val="00850C3F"/>
    <w:rsid w:val="00850F56"/>
    <w:rsid w:val="008510FA"/>
    <w:rsid w:val="0085171E"/>
    <w:rsid w:val="00851F1E"/>
    <w:rsid w:val="008527C0"/>
    <w:rsid w:val="008541B0"/>
    <w:rsid w:val="00854901"/>
    <w:rsid w:val="00855E08"/>
    <w:rsid w:val="00856A31"/>
    <w:rsid w:val="00857DD7"/>
    <w:rsid w:val="00860B58"/>
    <w:rsid w:val="00860C89"/>
    <w:rsid w:val="0086109D"/>
    <w:rsid w:val="00861E82"/>
    <w:rsid w:val="008626F8"/>
    <w:rsid w:val="00863884"/>
    <w:rsid w:val="00863F29"/>
    <w:rsid w:val="00865ADF"/>
    <w:rsid w:val="00866643"/>
    <w:rsid w:val="0086714E"/>
    <w:rsid w:val="008679B0"/>
    <w:rsid w:val="00867B37"/>
    <w:rsid w:val="00871315"/>
    <w:rsid w:val="008729BA"/>
    <w:rsid w:val="0087465E"/>
    <w:rsid w:val="00875454"/>
    <w:rsid w:val="008754D0"/>
    <w:rsid w:val="00877058"/>
    <w:rsid w:val="00880512"/>
    <w:rsid w:val="008814C6"/>
    <w:rsid w:val="00882402"/>
    <w:rsid w:val="0088370F"/>
    <w:rsid w:val="00883788"/>
    <w:rsid w:val="00883907"/>
    <w:rsid w:val="008855C9"/>
    <w:rsid w:val="00886456"/>
    <w:rsid w:val="00886E2F"/>
    <w:rsid w:val="00891A8F"/>
    <w:rsid w:val="00893F84"/>
    <w:rsid w:val="00894219"/>
    <w:rsid w:val="00894450"/>
    <w:rsid w:val="008945E0"/>
    <w:rsid w:val="00894C89"/>
    <w:rsid w:val="00894F91"/>
    <w:rsid w:val="0089527F"/>
    <w:rsid w:val="00896134"/>
    <w:rsid w:val="008A099A"/>
    <w:rsid w:val="008A09F8"/>
    <w:rsid w:val="008A2357"/>
    <w:rsid w:val="008A362B"/>
    <w:rsid w:val="008A43F8"/>
    <w:rsid w:val="008A46E1"/>
    <w:rsid w:val="008A4F43"/>
    <w:rsid w:val="008A5741"/>
    <w:rsid w:val="008B01EE"/>
    <w:rsid w:val="008B2706"/>
    <w:rsid w:val="008B2D7B"/>
    <w:rsid w:val="008B4321"/>
    <w:rsid w:val="008B4B7F"/>
    <w:rsid w:val="008B58C5"/>
    <w:rsid w:val="008B6496"/>
    <w:rsid w:val="008B6F50"/>
    <w:rsid w:val="008B76F9"/>
    <w:rsid w:val="008C0F29"/>
    <w:rsid w:val="008C1572"/>
    <w:rsid w:val="008D0EE0"/>
    <w:rsid w:val="008D0F3F"/>
    <w:rsid w:val="008D1974"/>
    <w:rsid w:val="008D3422"/>
    <w:rsid w:val="008D600D"/>
    <w:rsid w:val="008E0150"/>
    <w:rsid w:val="008E06B1"/>
    <w:rsid w:val="008E1A60"/>
    <w:rsid w:val="008E1A6D"/>
    <w:rsid w:val="008E27EF"/>
    <w:rsid w:val="008E290E"/>
    <w:rsid w:val="008E51AE"/>
    <w:rsid w:val="008E6067"/>
    <w:rsid w:val="008F047F"/>
    <w:rsid w:val="008F0AF9"/>
    <w:rsid w:val="008F2896"/>
    <w:rsid w:val="008F3D4A"/>
    <w:rsid w:val="008F4B45"/>
    <w:rsid w:val="008F54E7"/>
    <w:rsid w:val="008F62DE"/>
    <w:rsid w:val="008F6639"/>
    <w:rsid w:val="008F6654"/>
    <w:rsid w:val="008F6CEE"/>
    <w:rsid w:val="008F7709"/>
    <w:rsid w:val="0090055E"/>
    <w:rsid w:val="00900861"/>
    <w:rsid w:val="009020FA"/>
    <w:rsid w:val="00902B9E"/>
    <w:rsid w:val="00903422"/>
    <w:rsid w:val="00903BEE"/>
    <w:rsid w:val="00904B01"/>
    <w:rsid w:val="00905728"/>
    <w:rsid w:val="009072E3"/>
    <w:rsid w:val="009108D6"/>
    <w:rsid w:val="0091090F"/>
    <w:rsid w:val="00911652"/>
    <w:rsid w:val="00911948"/>
    <w:rsid w:val="00911C02"/>
    <w:rsid w:val="00914B28"/>
    <w:rsid w:val="00915208"/>
    <w:rsid w:val="009157B9"/>
    <w:rsid w:val="00915988"/>
    <w:rsid w:val="00915C5C"/>
    <w:rsid w:val="00915DF9"/>
    <w:rsid w:val="00917794"/>
    <w:rsid w:val="009202D5"/>
    <w:rsid w:val="00920926"/>
    <w:rsid w:val="009232C9"/>
    <w:rsid w:val="009244DF"/>
    <w:rsid w:val="00924B54"/>
    <w:rsid w:val="00924DDC"/>
    <w:rsid w:val="009254C3"/>
    <w:rsid w:val="00926204"/>
    <w:rsid w:val="009268D9"/>
    <w:rsid w:val="00927A88"/>
    <w:rsid w:val="00927D54"/>
    <w:rsid w:val="00930A0A"/>
    <w:rsid w:val="00931078"/>
    <w:rsid w:val="0093150E"/>
    <w:rsid w:val="009315A3"/>
    <w:rsid w:val="00932377"/>
    <w:rsid w:val="00933A51"/>
    <w:rsid w:val="00934C97"/>
    <w:rsid w:val="00942303"/>
    <w:rsid w:val="009449B0"/>
    <w:rsid w:val="00946D93"/>
    <w:rsid w:val="00947302"/>
    <w:rsid w:val="00947D5A"/>
    <w:rsid w:val="00951690"/>
    <w:rsid w:val="00951E4E"/>
    <w:rsid w:val="009523D0"/>
    <w:rsid w:val="009532A5"/>
    <w:rsid w:val="0095359C"/>
    <w:rsid w:val="00954464"/>
    <w:rsid w:val="009551BB"/>
    <w:rsid w:val="0095528E"/>
    <w:rsid w:val="00957BEF"/>
    <w:rsid w:val="00961764"/>
    <w:rsid w:val="00962120"/>
    <w:rsid w:val="00964261"/>
    <w:rsid w:val="009642AA"/>
    <w:rsid w:val="00964C43"/>
    <w:rsid w:val="00964CA9"/>
    <w:rsid w:val="00964F42"/>
    <w:rsid w:val="00964F63"/>
    <w:rsid w:val="0096563B"/>
    <w:rsid w:val="00965B6E"/>
    <w:rsid w:val="009670AA"/>
    <w:rsid w:val="0096753E"/>
    <w:rsid w:val="009678CF"/>
    <w:rsid w:val="00967E7C"/>
    <w:rsid w:val="0097073E"/>
    <w:rsid w:val="009736EA"/>
    <w:rsid w:val="00974BC6"/>
    <w:rsid w:val="00975820"/>
    <w:rsid w:val="009762EC"/>
    <w:rsid w:val="00977CB5"/>
    <w:rsid w:val="00977CD8"/>
    <w:rsid w:val="00981D5A"/>
    <w:rsid w:val="00982242"/>
    <w:rsid w:val="00982958"/>
    <w:rsid w:val="00982F86"/>
    <w:rsid w:val="00983638"/>
    <w:rsid w:val="009842A6"/>
    <w:rsid w:val="00986574"/>
    <w:rsid w:val="009868E9"/>
    <w:rsid w:val="00987EDD"/>
    <w:rsid w:val="00991552"/>
    <w:rsid w:val="00993E86"/>
    <w:rsid w:val="009944E6"/>
    <w:rsid w:val="00995105"/>
    <w:rsid w:val="0099528C"/>
    <w:rsid w:val="00995B6D"/>
    <w:rsid w:val="00996565"/>
    <w:rsid w:val="009967F0"/>
    <w:rsid w:val="00996BA8"/>
    <w:rsid w:val="009970EB"/>
    <w:rsid w:val="00997575"/>
    <w:rsid w:val="009A49C9"/>
    <w:rsid w:val="009A5A34"/>
    <w:rsid w:val="009B1CB8"/>
    <w:rsid w:val="009B2429"/>
    <w:rsid w:val="009B41F6"/>
    <w:rsid w:val="009B4AC3"/>
    <w:rsid w:val="009B4CC1"/>
    <w:rsid w:val="009B6508"/>
    <w:rsid w:val="009B69D4"/>
    <w:rsid w:val="009B7656"/>
    <w:rsid w:val="009B7FD9"/>
    <w:rsid w:val="009C14A0"/>
    <w:rsid w:val="009C364E"/>
    <w:rsid w:val="009C4C16"/>
    <w:rsid w:val="009C6564"/>
    <w:rsid w:val="009D1648"/>
    <w:rsid w:val="009D1818"/>
    <w:rsid w:val="009D3B83"/>
    <w:rsid w:val="009D5285"/>
    <w:rsid w:val="009D5762"/>
    <w:rsid w:val="009D66E0"/>
    <w:rsid w:val="009D6740"/>
    <w:rsid w:val="009D6C93"/>
    <w:rsid w:val="009D78BB"/>
    <w:rsid w:val="009D7D97"/>
    <w:rsid w:val="009E0B05"/>
    <w:rsid w:val="009E2005"/>
    <w:rsid w:val="009E3BF4"/>
    <w:rsid w:val="009E574E"/>
    <w:rsid w:val="009E5CFC"/>
    <w:rsid w:val="009E648F"/>
    <w:rsid w:val="009E7D45"/>
    <w:rsid w:val="009F0047"/>
    <w:rsid w:val="009F00A7"/>
    <w:rsid w:val="009F0E4B"/>
    <w:rsid w:val="009F6247"/>
    <w:rsid w:val="009F712A"/>
    <w:rsid w:val="00A014D7"/>
    <w:rsid w:val="00A022B4"/>
    <w:rsid w:val="00A0303C"/>
    <w:rsid w:val="00A0322C"/>
    <w:rsid w:val="00A03A8A"/>
    <w:rsid w:val="00A0466B"/>
    <w:rsid w:val="00A048D4"/>
    <w:rsid w:val="00A079CB"/>
    <w:rsid w:val="00A07ACD"/>
    <w:rsid w:val="00A11A9A"/>
    <w:rsid w:val="00A11FD9"/>
    <w:rsid w:val="00A12128"/>
    <w:rsid w:val="00A12DAD"/>
    <w:rsid w:val="00A12E9A"/>
    <w:rsid w:val="00A12F48"/>
    <w:rsid w:val="00A138CA"/>
    <w:rsid w:val="00A15512"/>
    <w:rsid w:val="00A16BDB"/>
    <w:rsid w:val="00A16CF6"/>
    <w:rsid w:val="00A1748D"/>
    <w:rsid w:val="00A2023F"/>
    <w:rsid w:val="00A20836"/>
    <w:rsid w:val="00A20FCE"/>
    <w:rsid w:val="00A22C98"/>
    <w:rsid w:val="00A231E2"/>
    <w:rsid w:val="00A23527"/>
    <w:rsid w:val="00A30E61"/>
    <w:rsid w:val="00A31A66"/>
    <w:rsid w:val="00A31D73"/>
    <w:rsid w:val="00A32DA0"/>
    <w:rsid w:val="00A32DE3"/>
    <w:rsid w:val="00A33D55"/>
    <w:rsid w:val="00A35B5A"/>
    <w:rsid w:val="00A40424"/>
    <w:rsid w:val="00A41D51"/>
    <w:rsid w:val="00A41FC9"/>
    <w:rsid w:val="00A42244"/>
    <w:rsid w:val="00A455EB"/>
    <w:rsid w:val="00A46746"/>
    <w:rsid w:val="00A46A3E"/>
    <w:rsid w:val="00A47282"/>
    <w:rsid w:val="00A47850"/>
    <w:rsid w:val="00A52B0F"/>
    <w:rsid w:val="00A530C4"/>
    <w:rsid w:val="00A537A2"/>
    <w:rsid w:val="00A53D45"/>
    <w:rsid w:val="00A54ABE"/>
    <w:rsid w:val="00A55870"/>
    <w:rsid w:val="00A5632E"/>
    <w:rsid w:val="00A56C34"/>
    <w:rsid w:val="00A57911"/>
    <w:rsid w:val="00A57C55"/>
    <w:rsid w:val="00A6061B"/>
    <w:rsid w:val="00A62A62"/>
    <w:rsid w:val="00A6400A"/>
    <w:rsid w:val="00A64912"/>
    <w:rsid w:val="00A65A1A"/>
    <w:rsid w:val="00A66168"/>
    <w:rsid w:val="00A67FEA"/>
    <w:rsid w:val="00A7081D"/>
    <w:rsid w:val="00A70A74"/>
    <w:rsid w:val="00A71904"/>
    <w:rsid w:val="00A727D9"/>
    <w:rsid w:val="00A7340A"/>
    <w:rsid w:val="00A74878"/>
    <w:rsid w:val="00A76FAC"/>
    <w:rsid w:val="00A800A8"/>
    <w:rsid w:val="00A80E7A"/>
    <w:rsid w:val="00A81F7B"/>
    <w:rsid w:val="00A82C16"/>
    <w:rsid w:val="00A83037"/>
    <w:rsid w:val="00A83CD1"/>
    <w:rsid w:val="00A8594A"/>
    <w:rsid w:val="00A907EB"/>
    <w:rsid w:val="00A90A8E"/>
    <w:rsid w:val="00A91966"/>
    <w:rsid w:val="00A9250D"/>
    <w:rsid w:val="00A92693"/>
    <w:rsid w:val="00A940C6"/>
    <w:rsid w:val="00A9456F"/>
    <w:rsid w:val="00A954C9"/>
    <w:rsid w:val="00A96B6A"/>
    <w:rsid w:val="00AA07E6"/>
    <w:rsid w:val="00AA274B"/>
    <w:rsid w:val="00AA40EC"/>
    <w:rsid w:val="00AA40FC"/>
    <w:rsid w:val="00AA66AC"/>
    <w:rsid w:val="00AA671D"/>
    <w:rsid w:val="00AA78AD"/>
    <w:rsid w:val="00AB6F93"/>
    <w:rsid w:val="00AC0886"/>
    <w:rsid w:val="00AC1F70"/>
    <w:rsid w:val="00AC2919"/>
    <w:rsid w:val="00AC3E7B"/>
    <w:rsid w:val="00AC6509"/>
    <w:rsid w:val="00AC71DE"/>
    <w:rsid w:val="00AC756B"/>
    <w:rsid w:val="00AD0363"/>
    <w:rsid w:val="00AD066C"/>
    <w:rsid w:val="00AD1D96"/>
    <w:rsid w:val="00AD3075"/>
    <w:rsid w:val="00AD37AD"/>
    <w:rsid w:val="00AD3AFA"/>
    <w:rsid w:val="00AD3C59"/>
    <w:rsid w:val="00AD5315"/>
    <w:rsid w:val="00AD5641"/>
    <w:rsid w:val="00AD5F66"/>
    <w:rsid w:val="00AD6F7C"/>
    <w:rsid w:val="00AD7628"/>
    <w:rsid w:val="00AD7889"/>
    <w:rsid w:val="00AE2537"/>
    <w:rsid w:val="00AE3719"/>
    <w:rsid w:val="00AE4ABF"/>
    <w:rsid w:val="00AE530D"/>
    <w:rsid w:val="00AE648C"/>
    <w:rsid w:val="00AE6E04"/>
    <w:rsid w:val="00AE7708"/>
    <w:rsid w:val="00AE7A76"/>
    <w:rsid w:val="00AF021B"/>
    <w:rsid w:val="00AF06CF"/>
    <w:rsid w:val="00AF0BA4"/>
    <w:rsid w:val="00AF0EFF"/>
    <w:rsid w:val="00AF2EEB"/>
    <w:rsid w:val="00B01511"/>
    <w:rsid w:val="00B02027"/>
    <w:rsid w:val="00B03112"/>
    <w:rsid w:val="00B037E6"/>
    <w:rsid w:val="00B057AE"/>
    <w:rsid w:val="00B067B5"/>
    <w:rsid w:val="00B0688F"/>
    <w:rsid w:val="00B07CDB"/>
    <w:rsid w:val="00B10353"/>
    <w:rsid w:val="00B106A8"/>
    <w:rsid w:val="00B10F96"/>
    <w:rsid w:val="00B10FB0"/>
    <w:rsid w:val="00B11C6A"/>
    <w:rsid w:val="00B14E6D"/>
    <w:rsid w:val="00B156BC"/>
    <w:rsid w:val="00B156FC"/>
    <w:rsid w:val="00B15E2F"/>
    <w:rsid w:val="00B15EFC"/>
    <w:rsid w:val="00B16067"/>
    <w:rsid w:val="00B16A31"/>
    <w:rsid w:val="00B17DFD"/>
    <w:rsid w:val="00B22347"/>
    <w:rsid w:val="00B228DB"/>
    <w:rsid w:val="00B229C0"/>
    <w:rsid w:val="00B22E64"/>
    <w:rsid w:val="00B2340C"/>
    <w:rsid w:val="00B25242"/>
    <w:rsid w:val="00B2799D"/>
    <w:rsid w:val="00B27C45"/>
    <w:rsid w:val="00B307FB"/>
    <w:rsid w:val="00B308FE"/>
    <w:rsid w:val="00B30C1F"/>
    <w:rsid w:val="00B31CCC"/>
    <w:rsid w:val="00B331F8"/>
    <w:rsid w:val="00B33709"/>
    <w:rsid w:val="00B33B3C"/>
    <w:rsid w:val="00B34A96"/>
    <w:rsid w:val="00B35D97"/>
    <w:rsid w:val="00B35D98"/>
    <w:rsid w:val="00B364C3"/>
    <w:rsid w:val="00B36FBA"/>
    <w:rsid w:val="00B374E8"/>
    <w:rsid w:val="00B41376"/>
    <w:rsid w:val="00B420B3"/>
    <w:rsid w:val="00B42159"/>
    <w:rsid w:val="00B42C17"/>
    <w:rsid w:val="00B42E9E"/>
    <w:rsid w:val="00B430F3"/>
    <w:rsid w:val="00B44110"/>
    <w:rsid w:val="00B50ADC"/>
    <w:rsid w:val="00B5169C"/>
    <w:rsid w:val="00B535C9"/>
    <w:rsid w:val="00B566B1"/>
    <w:rsid w:val="00B57D29"/>
    <w:rsid w:val="00B60D0B"/>
    <w:rsid w:val="00B6213C"/>
    <w:rsid w:val="00B628DE"/>
    <w:rsid w:val="00B62DA1"/>
    <w:rsid w:val="00B63834"/>
    <w:rsid w:val="00B63BE9"/>
    <w:rsid w:val="00B63E07"/>
    <w:rsid w:val="00B64CD9"/>
    <w:rsid w:val="00B651DC"/>
    <w:rsid w:val="00B67BC3"/>
    <w:rsid w:val="00B70A51"/>
    <w:rsid w:val="00B70B51"/>
    <w:rsid w:val="00B70E7B"/>
    <w:rsid w:val="00B724F6"/>
    <w:rsid w:val="00B72734"/>
    <w:rsid w:val="00B73332"/>
    <w:rsid w:val="00B7496F"/>
    <w:rsid w:val="00B74C54"/>
    <w:rsid w:val="00B758DF"/>
    <w:rsid w:val="00B75A11"/>
    <w:rsid w:val="00B77787"/>
    <w:rsid w:val="00B800C0"/>
    <w:rsid w:val="00B80199"/>
    <w:rsid w:val="00B828AC"/>
    <w:rsid w:val="00B82D81"/>
    <w:rsid w:val="00B83204"/>
    <w:rsid w:val="00B84D95"/>
    <w:rsid w:val="00B85999"/>
    <w:rsid w:val="00B87CAC"/>
    <w:rsid w:val="00B921D1"/>
    <w:rsid w:val="00B9345E"/>
    <w:rsid w:val="00B94272"/>
    <w:rsid w:val="00B94368"/>
    <w:rsid w:val="00B94BA2"/>
    <w:rsid w:val="00B955C0"/>
    <w:rsid w:val="00B97303"/>
    <w:rsid w:val="00BA0E23"/>
    <w:rsid w:val="00BA14B3"/>
    <w:rsid w:val="00BA220B"/>
    <w:rsid w:val="00BA227A"/>
    <w:rsid w:val="00BA2950"/>
    <w:rsid w:val="00BA2AA6"/>
    <w:rsid w:val="00BA300A"/>
    <w:rsid w:val="00BA3356"/>
    <w:rsid w:val="00BA3A57"/>
    <w:rsid w:val="00BA42AD"/>
    <w:rsid w:val="00BA4BE9"/>
    <w:rsid w:val="00BA4F4A"/>
    <w:rsid w:val="00BA5845"/>
    <w:rsid w:val="00BB02AF"/>
    <w:rsid w:val="00BB1309"/>
    <w:rsid w:val="00BB1F09"/>
    <w:rsid w:val="00BB208C"/>
    <w:rsid w:val="00BB374B"/>
    <w:rsid w:val="00BB4082"/>
    <w:rsid w:val="00BB4E1A"/>
    <w:rsid w:val="00BB5895"/>
    <w:rsid w:val="00BB5C17"/>
    <w:rsid w:val="00BB76A5"/>
    <w:rsid w:val="00BB7F1B"/>
    <w:rsid w:val="00BC0113"/>
    <w:rsid w:val="00BC015E"/>
    <w:rsid w:val="00BC07D2"/>
    <w:rsid w:val="00BC0ACC"/>
    <w:rsid w:val="00BC1CE2"/>
    <w:rsid w:val="00BC2DE4"/>
    <w:rsid w:val="00BC4CCE"/>
    <w:rsid w:val="00BC4EAE"/>
    <w:rsid w:val="00BC5883"/>
    <w:rsid w:val="00BC5BD9"/>
    <w:rsid w:val="00BC6871"/>
    <w:rsid w:val="00BC7183"/>
    <w:rsid w:val="00BC76AC"/>
    <w:rsid w:val="00BD0AC6"/>
    <w:rsid w:val="00BD0ECB"/>
    <w:rsid w:val="00BD1365"/>
    <w:rsid w:val="00BD27F5"/>
    <w:rsid w:val="00BD2B7D"/>
    <w:rsid w:val="00BD4F47"/>
    <w:rsid w:val="00BD518E"/>
    <w:rsid w:val="00BD5BEC"/>
    <w:rsid w:val="00BD69D9"/>
    <w:rsid w:val="00BD6AB8"/>
    <w:rsid w:val="00BD76CB"/>
    <w:rsid w:val="00BD78A1"/>
    <w:rsid w:val="00BE035E"/>
    <w:rsid w:val="00BE0B5F"/>
    <w:rsid w:val="00BE0FDD"/>
    <w:rsid w:val="00BE1B57"/>
    <w:rsid w:val="00BE2155"/>
    <w:rsid w:val="00BE2213"/>
    <w:rsid w:val="00BE2F15"/>
    <w:rsid w:val="00BE4EA0"/>
    <w:rsid w:val="00BE6AA5"/>
    <w:rsid w:val="00BE719A"/>
    <w:rsid w:val="00BE720A"/>
    <w:rsid w:val="00BE7DA8"/>
    <w:rsid w:val="00BF0098"/>
    <w:rsid w:val="00BF09D5"/>
    <w:rsid w:val="00BF0D73"/>
    <w:rsid w:val="00BF0DFC"/>
    <w:rsid w:val="00BF11CE"/>
    <w:rsid w:val="00BF2465"/>
    <w:rsid w:val="00BF2CF3"/>
    <w:rsid w:val="00BF361A"/>
    <w:rsid w:val="00BF3F85"/>
    <w:rsid w:val="00BF4084"/>
    <w:rsid w:val="00BF65DE"/>
    <w:rsid w:val="00BF75C9"/>
    <w:rsid w:val="00C017CB"/>
    <w:rsid w:val="00C01C14"/>
    <w:rsid w:val="00C02D44"/>
    <w:rsid w:val="00C03162"/>
    <w:rsid w:val="00C033CF"/>
    <w:rsid w:val="00C0358B"/>
    <w:rsid w:val="00C03C94"/>
    <w:rsid w:val="00C04246"/>
    <w:rsid w:val="00C0453F"/>
    <w:rsid w:val="00C04B0C"/>
    <w:rsid w:val="00C04D8D"/>
    <w:rsid w:val="00C04DFB"/>
    <w:rsid w:val="00C0544A"/>
    <w:rsid w:val="00C05849"/>
    <w:rsid w:val="00C06C60"/>
    <w:rsid w:val="00C07E06"/>
    <w:rsid w:val="00C10930"/>
    <w:rsid w:val="00C10ABB"/>
    <w:rsid w:val="00C11452"/>
    <w:rsid w:val="00C114C2"/>
    <w:rsid w:val="00C120AB"/>
    <w:rsid w:val="00C1227F"/>
    <w:rsid w:val="00C17964"/>
    <w:rsid w:val="00C217B8"/>
    <w:rsid w:val="00C21D7D"/>
    <w:rsid w:val="00C21EEC"/>
    <w:rsid w:val="00C22264"/>
    <w:rsid w:val="00C22AAA"/>
    <w:rsid w:val="00C236F1"/>
    <w:rsid w:val="00C239C4"/>
    <w:rsid w:val="00C256C5"/>
    <w:rsid w:val="00C25E7F"/>
    <w:rsid w:val="00C26328"/>
    <w:rsid w:val="00C2746F"/>
    <w:rsid w:val="00C305D2"/>
    <w:rsid w:val="00C30A3E"/>
    <w:rsid w:val="00C31510"/>
    <w:rsid w:val="00C317E4"/>
    <w:rsid w:val="00C31816"/>
    <w:rsid w:val="00C31ED4"/>
    <w:rsid w:val="00C324A0"/>
    <w:rsid w:val="00C32F4D"/>
    <w:rsid w:val="00C3300F"/>
    <w:rsid w:val="00C34949"/>
    <w:rsid w:val="00C3538E"/>
    <w:rsid w:val="00C35875"/>
    <w:rsid w:val="00C35923"/>
    <w:rsid w:val="00C36A52"/>
    <w:rsid w:val="00C408C4"/>
    <w:rsid w:val="00C40BD7"/>
    <w:rsid w:val="00C41D1B"/>
    <w:rsid w:val="00C42BF8"/>
    <w:rsid w:val="00C45171"/>
    <w:rsid w:val="00C454B5"/>
    <w:rsid w:val="00C4762D"/>
    <w:rsid w:val="00C50043"/>
    <w:rsid w:val="00C50B97"/>
    <w:rsid w:val="00C50DFC"/>
    <w:rsid w:val="00C51297"/>
    <w:rsid w:val="00C51715"/>
    <w:rsid w:val="00C54569"/>
    <w:rsid w:val="00C56EE9"/>
    <w:rsid w:val="00C57BFB"/>
    <w:rsid w:val="00C61126"/>
    <w:rsid w:val="00C6186A"/>
    <w:rsid w:val="00C61B12"/>
    <w:rsid w:val="00C626BB"/>
    <w:rsid w:val="00C6287C"/>
    <w:rsid w:val="00C6434E"/>
    <w:rsid w:val="00C65684"/>
    <w:rsid w:val="00C66D18"/>
    <w:rsid w:val="00C70CA8"/>
    <w:rsid w:val="00C71950"/>
    <w:rsid w:val="00C74A2B"/>
    <w:rsid w:val="00C74A65"/>
    <w:rsid w:val="00C75268"/>
    <w:rsid w:val="00C7573B"/>
    <w:rsid w:val="00C77D96"/>
    <w:rsid w:val="00C82861"/>
    <w:rsid w:val="00C82D8E"/>
    <w:rsid w:val="00C83C1F"/>
    <w:rsid w:val="00C864C3"/>
    <w:rsid w:val="00C8716F"/>
    <w:rsid w:val="00C87600"/>
    <w:rsid w:val="00C904E6"/>
    <w:rsid w:val="00C91E23"/>
    <w:rsid w:val="00C93C03"/>
    <w:rsid w:val="00C9489B"/>
    <w:rsid w:val="00C9541B"/>
    <w:rsid w:val="00C95F27"/>
    <w:rsid w:val="00C965C4"/>
    <w:rsid w:val="00CA1532"/>
    <w:rsid w:val="00CA2313"/>
    <w:rsid w:val="00CA28DA"/>
    <w:rsid w:val="00CA3A25"/>
    <w:rsid w:val="00CA66DC"/>
    <w:rsid w:val="00CB06C0"/>
    <w:rsid w:val="00CB0D0D"/>
    <w:rsid w:val="00CB143B"/>
    <w:rsid w:val="00CB1892"/>
    <w:rsid w:val="00CB2C8E"/>
    <w:rsid w:val="00CB372F"/>
    <w:rsid w:val="00CB39A8"/>
    <w:rsid w:val="00CB3E81"/>
    <w:rsid w:val="00CB602E"/>
    <w:rsid w:val="00CB7B7A"/>
    <w:rsid w:val="00CC00EF"/>
    <w:rsid w:val="00CC0E71"/>
    <w:rsid w:val="00CC1067"/>
    <w:rsid w:val="00CC2FB3"/>
    <w:rsid w:val="00CC3BFA"/>
    <w:rsid w:val="00CC6DD2"/>
    <w:rsid w:val="00CC7307"/>
    <w:rsid w:val="00CD0B10"/>
    <w:rsid w:val="00CD158F"/>
    <w:rsid w:val="00CD1ED0"/>
    <w:rsid w:val="00CD2E90"/>
    <w:rsid w:val="00CD67A2"/>
    <w:rsid w:val="00CD69B9"/>
    <w:rsid w:val="00CD6E4A"/>
    <w:rsid w:val="00CE051D"/>
    <w:rsid w:val="00CE0902"/>
    <w:rsid w:val="00CE0935"/>
    <w:rsid w:val="00CE0FA6"/>
    <w:rsid w:val="00CE1284"/>
    <w:rsid w:val="00CE1335"/>
    <w:rsid w:val="00CE2032"/>
    <w:rsid w:val="00CE272F"/>
    <w:rsid w:val="00CE3D2A"/>
    <w:rsid w:val="00CE493D"/>
    <w:rsid w:val="00CE5DCA"/>
    <w:rsid w:val="00CF07FA"/>
    <w:rsid w:val="00CF0BB2"/>
    <w:rsid w:val="00CF1B31"/>
    <w:rsid w:val="00CF1D10"/>
    <w:rsid w:val="00CF28BC"/>
    <w:rsid w:val="00CF3AAE"/>
    <w:rsid w:val="00CF3EE8"/>
    <w:rsid w:val="00CF43DC"/>
    <w:rsid w:val="00CF4E4F"/>
    <w:rsid w:val="00CF520B"/>
    <w:rsid w:val="00CF70DA"/>
    <w:rsid w:val="00CF7C0B"/>
    <w:rsid w:val="00D003F4"/>
    <w:rsid w:val="00D00C0C"/>
    <w:rsid w:val="00D02259"/>
    <w:rsid w:val="00D02647"/>
    <w:rsid w:val="00D0434A"/>
    <w:rsid w:val="00D047C3"/>
    <w:rsid w:val="00D04F78"/>
    <w:rsid w:val="00D04FE7"/>
    <w:rsid w:val="00D050E6"/>
    <w:rsid w:val="00D1103E"/>
    <w:rsid w:val="00D120A1"/>
    <w:rsid w:val="00D12614"/>
    <w:rsid w:val="00D12BBB"/>
    <w:rsid w:val="00D13441"/>
    <w:rsid w:val="00D150E7"/>
    <w:rsid w:val="00D16CAC"/>
    <w:rsid w:val="00D17E95"/>
    <w:rsid w:val="00D20154"/>
    <w:rsid w:val="00D20511"/>
    <w:rsid w:val="00D212D5"/>
    <w:rsid w:val="00D22ABB"/>
    <w:rsid w:val="00D22AC4"/>
    <w:rsid w:val="00D23303"/>
    <w:rsid w:val="00D24053"/>
    <w:rsid w:val="00D26032"/>
    <w:rsid w:val="00D27231"/>
    <w:rsid w:val="00D27807"/>
    <w:rsid w:val="00D27E21"/>
    <w:rsid w:val="00D30E90"/>
    <w:rsid w:val="00D32A74"/>
    <w:rsid w:val="00D32F65"/>
    <w:rsid w:val="00D341C4"/>
    <w:rsid w:val="00D34755"/>
    <w:rsid w:val="00D35ACB"/>
    <w:rsid w:val="00D40D99"/>
    <w:rsid w:val="00D42079"/>
    <w:rsid w:val="00D42B89"/>
    <w:rsid w:val="00D43A03"/>
    <w:rsid w:val="00D43CF5"/>
    <w:rsid w:val="00D452CE"/>
    <w:rsid w:val="00D45B4B"/>
    <w:rsid w:val="00D45E5D"/>
    <w:rsid w:val="00D46112"/>
    <w:rsid w:val="00D4727F"/>
    <w:rsid w:val="00D476C7"/>
    <w:rsid w:val="00D477A1"/>
    <w:rsid w:val="00D50F2C"/>
    <w:rsid w:val="00D52DC2"/>
    <w:rsid w:val="00D53BCC"/>
    <w:rsid w:val="00D54AB4"/>
    <w:rsid w:val="00D54EC2"/>
    <w:rsid w:val="00D55124"/>
    <w:rsid w:val="00D56358"/>
    <w:rsid w:val="00D5678E"/>
    <w:rsid w:val="00D569AB"/>
    <w:rsid w:val="00D5718B"/>
    <w:rsid w:val="00D571A0"/>
    <w:rsid w:val="00D577D2"/>
    <w:rsid w:val="00D57A75"/>
    <w:rsid w:val="00D57C07"/>
    <w:rsid w:val="00D6031B"/>
    <w:rsid w:val="00D61AB4"/>
    <w:rsid w:val="00D65D13"/>
    <w:rsid w:val="00D65E68"/>
    <w:rsid w:val="00D66303"/>
    <w:rsid w:val="00D66C38"/>
    <w:rsid w:val="00D66C57"/>
    <w:rsid w:val="00D67041"/>
    <w:rsid w:val="00D67BA9"/>
    <w:rsid w:val="00D702DE"/>
    <w:rsid w:val="00D70731"/>
    <w:rsid w:val="00D70DFB"/>
    <w:rsid w:val="00D72490"/>
    <w:rsid w:val="00D73C22"/>
    <w:rsid w:val="00D74710"/>
    <w:rsid w:val="00D7567C"/>
    <w:rsid w:val="00D75701"/>
    <w:rsid w:val="00D757AD"/>
    <w:rsid w:val="00D766DF"/>
    <w:rsid w:val="00D769A3"/>
    <w:rsid w:val="00D805C5"/>
    <w:rsid w:val="00D8151D"/>
    <w:rsid w:val="00D84A13"/>
    <w:rsid w:val="00D84B1B"/>
    <w:rsid w:val="00D853DA"/>
    <w:rsid w:val="00D8638D"/>
    <w:rsid w:val="00D90017"/>
    <w:rsid w:val="00D927B2"/>
    <w:rsid w:val="00D92A0A"/>
    <w:rsid w:val="00D92B44"/>
    <w:rsid w:val="00D93801"/>
    <w:rsid w:val="00D93A70"/>
    <w:rsid w:val="00D94823"/>
    <w:rsid w:val="00D955A2"/>
    <w:rsid w:val="00D96484"/>
    <w:rsid w:val="00D9672C"/>
    <w:rsid w:val="00D975A7"/>
    <w:rsid w:val="00D97AFA"/>
    <w:rsid w:val="00DA15C0"/>
    <w:rsid w:val="00DA186E"/>
    <w:rsid w:val="00DA1A7A"/>
    <w:rsid w:val="00DA2B6D"/>
    <w:rsid w:val="00DA30CD"/>
    <w:rsid w:val="00DA4116"/>
    <w:rsid w:val="00DA41D5"/>
    <w:rsid w:val="00DA46D3"/>
    <w:rsid w:val="00DA5321"/>
    <w:rsid w:val="00DA532A"/>
    <w:rsid w:val="00DA6CB0"/>
    <w:rsid w:val="00DA6D35"/>
    <w:rsid w:val="00DA7327"/>
    <w:rsid w:val="00DA7511"/>
    <w:rsid w:val="00DA7A6E"/>
    <w:rsid w:val="00DA7AFA"/>
    <w:rsid w:val="00DA7B63"/>
    <w:rsid w:val="00DB039B"/>
    <w:rsid w:val="00DB1842"/>
    <w:rsid w:val="00DB2161"/>
    <w:rsid w:val="00DB251C"/>
    <w:rsid w:val="00DB2E0B"/>
    <w:rsid w:val="00DB38AD"/>
    <w:rsid w:val="00DB40C0"/>
    <w:rsid w:val="00DB440E"/>
    <w:rsid w:val="00DB45F1"/>
    <w:rsid w:val="00DB4630"/>
    <w:rsid w:val="00DB5B86"/>
    <w:rsid w:val="00DB6C12"/>
    <w:rsid w:val="00DC2C4C"/>
    <w:rsid w:val="00DC40CB"/>
    <w:rsid w:val="00DC4445"/>
    <w:rsid w:val="00DC4F88"/>
    <w:rsid w:val="00DC604C"/>
    <w:rsid w:val="00DC60BE"/>
    <w:rsid w:val="00DC78C2"/>
    <w:rsid w:val="00DD3D40"/>
    <w:rsid w:val="00DD4C87"/>
    <w:rsid w:val="00DD5738"/>
    <w:rsid w:val="00DD5AE6"/>
    <w:rsid w:val="00DD6158"/>
    <w:rsid w:val="00DD64C7"/>
    <w:rsid w:val="00DD71E3"/>
    <w:rsid w:val="00DD7F59"/>
    <w:rsid w:val="00DE03A1"/>
    <w:rsid w:val="00DE03E6"/>
    <w:rsid w:val="00DE0611"/>
    <w:rsid w:val="00DE1812"/>
    <w:rsid w:val="00DE1958"/>
    <w:rsid w:val="00DE6964"/>
    <w:rsid w:val="00DE7495"/>
    <w:rsid w:val="00DE79F9"/>
    <w:rsid w:val="00DF08B6"/>
    <w:rsid w:val="00DF17CF"/>
    <w:rsid w:val="00DF256E"/>
    <w:rsid w:val="00DF25EB"/>
    <w:rsid w:val="00DF2A80"/>
    <w:rsid w:val="00DF3032"/>
    <w:rsid w:val="00DF43A8"/>
    <w:rsid w:val="00DF55AB"/>
    <w:rsid w:val="00DF58EB"/>
    <w:rsid w:val="00DF660F"/>
    <w:rsid w:val="00DF6CF5"/>
    <w:rsid w:val="00E018B2"/>
    <w:rsid w:val="00E03785"/>
    <w:rsid w:val="00E03D0C"/>
    <w:rsid w:val="00E03F32"/>
    <w:rsid w:val="00E0425F"/>
    <w:rsid w:val="00E045AF"/>
    <w:rsid w:val="00E05704"/>
    <w:rsid w:val="00E06CC3"/>
    <w:rsid w:val="00E073A3"/>
    <w:rsid w:val="00E10034"/>
    <w:rsid w:val="00E10EE3"/>
    <w:rsid w:val="00E11E44"/>
    <w:rsid w:val="00E12649"/>
    <w:rsid w:val="00E12D2F"/>
    <w:rsid w:val="00E1335A"/>
    <w:rsid w:val="00E1348B"/>
    <w:rsid w:val="00E13AFA"/>
    <w:rsid w:val="00E16670"/>
    <w:rsid w:val="00E16767"/>
    <w:rsid w:val="00E207D3"/>
    <w:rsid w:val="00E2092E"/>
    <w:rsid w:val="00E20F58"/>
    <w:rsid w:val="00E2168B"/>
    <w:rsid w:val="00E218E3"/>
    <w:rsid w:val="00E21F03"/>
    <w:rsid w:val="00E22015"/>
    <w:rsid w:val="00E230AF"/>
    <w:rsid w:val="00E24BDC"/>
    <w:rsid w:val="00E24EDD"/>
    <w:rsid w:val="00E2557C"/>
    <w:rsid w:val="00E25626"/>
    <w:rsid w:val="00E259F4"/>
    <w:rsid w:val="00E25B30"/>
    <w:rsid w:val="00E26017"/>
    <w:rsid w:val="00E306CC"/>
    <w:rsid w:val="00E3189E"/>
    <w:rsid w:val="00E31D2B"/>
    <w:rsid w:val="00E31E82"/>
    <w:rsid w:val="00E31F63"/>
    <w:rsid w:val="00E320D9"/>
    <w:rsid w:val="00E338EF"/>
    <w:rsid w:val="00E33D68"/>
    <w:rsid w:val="00E3435A"/>
    <w:rsid w:val="00E36E13"/>
    <w:rsid w:val="00E40FF8"/>
    <w:rsid w:val="00E414B5"/>
    <w:rsid w:val="00E41EA5"/>
    <w:rsid w:val="00E43091"/>
    <w:rsid w:val="00E44D48"/>
    <w:rsid w:val="00E47464"/>
    <w:rsid w:val="00E479AD"/>
    <w:rsid w:val="00E50FCF"/>
    <w:rsid w:val="00E511B2"/>
    <w:rsid w:val="00E515EF"/>
    <w:rsid w:val="00E51C73"/>
    <w:rsid w:val="00E528A9"/>
    <w:rsid w:val="00E52C22"/>
    <w:rsid w:val="00E53BAA"/>
    <w:rsid w:val="00E53CE1"/>
    <w:rsid w:val="00E5437E"/>
    <w:rsid w:val="00E544BB"/>
    <w:rsid w:val="00E578EC"/>
    <w:rsid w:val="00E60423"/>
    <w:rsid w:val="00E613D1"/>
    <w:rsid w:val="00E61BB3"/>
    <w:rsid w:val="00E62FCF"/>
    <w:rsid w:val="00E630C3"/>
    <w:rsid w:val="00E64578"/>
    <w:rsid w:val="00E64A4E"/>
    <w:rsid w:val="00E653AE"/>
    <w:rsid w:val="00E6609D"/>
    <w:rsid w:val="00E662CB"/>
    <w:rsid w:val="00E67E37"/>
    <w:rsid w:val="00E70F2D"/>
    <w:rsid w:val="00E71114"/>
    <w:rsid w:val="00E71262"/>
    <w:rsid w:val="00E71560"/>
    <w:rsid w:val="00E71826"/>
    <w:rsid w:val="00E71838"/>
    <w:rsid w:val="00E7261B"/>
    <w:rsid w:val="00E74DC7"/>
    <w:rsid w:val="00E763DA"/>
    <w:rsid w:val="00E76C21"/>
    <w:rsid w:val="00E773A4"/>
    <w:rsid w:val="00E77CF0"/>
    <w:rsid w:val="00E8075A"/>
    <w:rsid w:val="00E818A6"/>
    <w:rsid w:val="00E81EB1"/>
    <w:rsid w:val="00E8688D"/>
    <w:rsid w:val="00E86920"/>
    <w:rsid w:val="00E86D96"/>
    <w:rsid w:val="00E87263"/>
    <w:rsid w:val="00E90312"/>
    <w:rsid w:val="00E90ECB"/>
    <w:rsid w:val="00E910D1"/>
    <w:rsid w:val="00E945E4"/>
    <w:rsid w:val="00E94D5E"/>
    <w:rsid w:val="00E9566F"/>
    <w:rsid w:val="00E95BB0"/>
    <w:rsid w:val="00E97A41"/>
    <w:rsid w:val="00E97F2D"/>
    <w:rsid w:val="00EA03B7"/>
    <w:rsid w:val="00EA12DC"/>
    <w:rsid w:val="00EA1445"/>
    <w:rsid w:val="00EA1447"/>
    <w:rsid w:val="00EA197C"/>
    <w:rsid w:val="00EA1E3C"/>
    <w:rsid w:val="00EA1F14"/>
    <w:rsid w:val="00EA284B"/>
    <w:rsid w:val="00EA3992"/>
    <w:rsid w:val="00EA7100"/>
    <w:rsid w:val="00EA7F9F"/>
    <w:rsid w:val="00EB08ED"/>
    <w:rsid w:val="00EB1274"/>
    <w:rsid w:val="00EB7421"/>
    <w:rsid w:val="00EB74A9"/>
    <w:rsid w:val="00EB7986"/>
    <w:rsid w:val="00EC094F"/>
    <w:rsid w:val="00EC159E"/>
    <w:rsid w:val="00EC1BD6"/>
    <w:rsid w:val="00EC324E"/>
    <w:rsid w:val="00EC3A05"/>
    <w:rsid w:val="00EC40B7"/>
    <w:rsid w:val="00EC46A9"/>
    <w:rsid w:val="00EC4757"/>
    <w:rsid w:val="00EC55FC"/>
    <w:rsid w:val="00EC5A8B"/>
    <w:rsid w:val="00EC5B0B"/>
    <w:rsid w:val="00EC5D66"/>
    <w:rsid w:val="00EC78AA"/>
    <w:rsid w:val="00EC7E49"/>
    <w:rsid w:val="00EC7EDB"/>
    <w:rsid w:val="00ED1046"/>
    <w:rsid w:val="00ED166C"/>
    <w:rsid w:val="00ED1A08"/>
    <w:rsid w:val="00ED27E6"/>
    <w:rsid w:val="00ED2BB6"/>
    <w:rsid w:val="00ED2EBD"/>
    <w:rsid w:val="00ED3323"/>
    <w:rsid w:val="00ED34E1"/>
    <w:rsid w:val="00ED3B8D"/>
    <w:rsid w:val="00ED4B9A"/>
    <w:rsid w:val="00EE0C24"/>
    <w:rsid w:val="00EE10BB"/>
    <w:rsid w:val="00EE31BD"/>
    <w:rsid w:val="00EE397F"/>
    <w:rsid w:val="00EE428A"/>
    <w:rsid w:val="00EE4866"/>
    <w:rsid w:val="00EE629B"/>
    <w:rsid w:val="00EE7856"/>
    <w:rsid w:val="00EF060C"/>
    <w:rsid w:val="00EF1EBA"/>
    <w:rsid w:val="00EF2CB0"/>
    <w:rsid w:val="00EF2E3A"/>
    <w:rsid w:val="00F02C67"/>
    <w:rsid w:val="00F02E96"/>
    <w:rsid w:val="00F02EF9"/>
    <w:rsid w:val="00F04049"/>
    <w:rsid w:val="00F040FC"/>
    <w:rsid w:val="00F041B6"/>
    <w:rsid w:val="00F04515"/>
    <w:rsid w:val="00F04B80"/>
    <w:rsid w:val="00F04CF8"/>
    <w:rsid w:val="00F0555A"/>
    <w:rsid w:val="00F05CE1"/>
    <w:rsid w:val="00F06B76"/>
    <w:rsid w:val="00F072A7"/>
    <w:rsid w:val="00F078DC"/>
    <w:rsid w:val="00F07B87"/>
    <w:rsid w:val="00F07F06"/>
    <w:rsid w:val="00F10F93"/>
    <w:rsid w:val="00F112E3"/>
    <w:rsid w:val="00F12167"/>
    <w:rsid w:val="00F14593"/>
    <w:rsid w:val="00F164CF"/>
    <w:rsid w:val="00F171A1"/>
    <w:rsid w:val="00F176C6"/>
    <w:rsid w:val="00F226ED"/>
    <w:rsid w:val="00F22DE0"/>
    <w:rsid w:val="00F23451"/>
    <w:rsid w:val="00F24276"/>
    <w:rsid w:val="00F24623"/>
    <w:rsid w:val="00F26455"/>
    <w:rsid w:val="00F265F4"/>
    <w:rsid w:val="00F2673F"/>
    <w:rsid w:val="00F26DB4"/>
    <w:rsid w:val="00F30315"/>
    <w:rsid w:val="00F312BD"/>
    <w:rsid w:val="00F32BA8"/>
    <w:rsid w:val="00F33956"/>
    <w:rsid w:val="00F349F1"/>
    <w:rsid w:val="00F35033"/>
    <w:rsid w:val="00F35911"/>
    <w:rsid w:val="00F35D83"/>
    <w:rsid w:val="00F36B09"/>
    <w:rsid w:val="00F371BC"/>
    <w:rsid w:val="00F37390"/>
    <w:rsid w:val="00F4215A"/>
    <w:rsid w:val="00F4350D"/>
    <w:rsid w:val="00F47153"/>
    <w:rsid w:val="00F476C7"/>
    <w:rsid w:val="00F478CD"/>
    <w:rsid w:val="00F47E5F"/>
    <w:rsid w:val="00F47EE9"/>
    <w:rsid w:val="00F50532"/>
    <w:rsid w:val="00F51DB6"/>
    <w:rsid w:val="00F52127"/>
    <w:rsid w:val="00F52765"/>
    <w:rsid w:val="00F52B09"/>
    <w:rsid w:val="00F52F84"/>
    <w:rsid w:val="00F53320"/>
    <w:rsid w:val="00F53584"/>
    <w:rsid w:val="00F55E96"/>
    <w:rsid w:val="00F567F7"/>
    <w:rsid w:val="00F57628"/>
    <w:rsid w:val="00F579DD"/>
    <w:rsid w:val="00F6021C"/>
    <w:rsid w:val="00F60F2F"/>
    <w:rsid w:val="00F61879"/>
    <w:rsid w:val="00F61B09"/>
    <w:rsid w:val="00F62036"/>
    <w:rsid w:val="00F62A00"/>
    <w:rsid w:val="00F63682"/>
    <w:rsid w:val="00F63980"/>
    <w:rsid w:val="00F63D67"/>
    <w:rsid w:val="00F64944"/>
    <w:rsid w:val="00F649BE"/>
    <w:rsid w:val="00F64FD9"/>
    <w:rsid w:val="00F65B52"/>
    <w:rsid w:val="00F66EBA"/>
    <w:rsid w:val="00F67BCA"/>
    <w:rsid w:val="00F710F2"/>
    <w:rsid w:val="00F71876"/>
    <w:rsid w:val="00F73856"/>
    <w:rsid w:val="00F73BD6"/>
    <w:rsid w:val="00F75921"/>
    <w:rsid w:val="00F75CC9"/>
    <w:rsid w:val="00F811A2"/>
    <w:rsid w:val="00F81ACC"/>
    <w:rsid w:val="00F82860"/>
    <w:rsid w:val="00F8358D"/>
    <w:rsid w:val="00F83989"/>
    <w:rsid w:val="00F83B78"/>
    <w:rsid w:val="00F84BA5"/>
    <w:rsid w:val="00F85099"/>
    <w:rsid w:val="00F86593"/>
    <w:rsid w:val="00F86B70"/>
    <w:rsid w:val="00F8723B"/>
    <w:rsid w:val="00F90F47"/>
    <w:rsid w:val="00F9379C"/>
    <w:rsid w:val="00F93A11"/>
    <w:rsid w:val="00F9469F"/>
    <w:rsid w:val="00F9632C"/>
    <w:rsid w:val="00F9642C"/>
    <w:rsid w:val="00FA0AC8"/>
    <w:rsid w:val="00FA1E52"/>
    <w:rsid w:val="00FA31DE"/>
    <w:rsid w:val="00FA32B3"/>
    <w:rsid w:val="00FA3F0E"/>
    <w:rsid w:val="00FA44F9"/>
    <w:rsid w:val="00FA5C23"/>
    <w:rsid w:val="00FA6A01"/>
    <w:rsid w:val="00FA7D17"/>
    <w:rsid w:val="00FB0292"/>
    <w:rsid w:val="00FB10AE"/>
    <w:rsid w:val="00FB1940"/>
    <w:rsid w:val="00FB2D6F"/>
    <w:rsid w:val="00FB2F56"/>
    <w:rsid w:val="00FB35B5"/>
    <w:rsid w:val="00FB411F"/>
    <w:rsid w:val="00FC3395"/>
    <w:rsid w:val="00FC3EB8"/>
    <w:rsid w:val="00FC3F4A"/>
    <w:rsid w:val="00FC79B3"/>
    <w:rsid w:val="00FC7D25"/>
    <w:rsid w:val="00FD11F6"/>
    <w:rsid w:val="00FD226B"/>
    <w:rsid w:val="00FD2FF3"/>
    <w:rsid w:val="00FD378A"/>
    <w:rsid w:val="00FD4197"/>
    <w:rsid w:val="00FD50BF"/>
    <w:rsid w:val="00FD6F56"/>
    <w:rsid w:val="00FE0704"/>
    <w:rsid w:val="00FE0DD7"/>
    <w:rsid w:val="00FE0EDD"/>
    <w:rsid w:val="00FE4688"/>
    <w:rsid w:val="00FE4BD0"/>
    <w:rsid w:val="00FE5F52"/>
    <w:rsid w:val="00FE6FB7"/>
    <w:rsid w:val="00FE72D6"/>
    <w:rsid w:val="00FE79D0"/>
    <w:rsid w:val="00FF1918"/>
    <w:rsid w:val="00FF1F92"/>
    <w:rsid w:val="00FF2A38"/>
    <w:rsid w:val="00FF4575"/>
    <w:rsid w:val="00FF5909"/>
    <w:rsid w:val="00FF5A13"/>
    <w:rsid w:val="00FF607C"/>
    <w:rsid w:val="00FF6DFE"/>
    <w:rsid w:val="0C930604"/>
    <w:rsid w:val="11440A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134C6"/>
  <w15:chartTrackingRefBased/>
  <w15:docId w15:val="{CE599B5C-4BA3-4661-9A9D-AF3F95C6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acthead5">
    <w:name w:val="acthead5"/>
    <w:basedOn w:val="Normal"/>
    <w:rsid w:val="005C1C22"/>
    <w:pPr>
      <w:spacing w:before="100" w:beforeAutospacing="1" w:after="100" w:afterAutospacing="1" w:line="240" w:lineRule="auto"/>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character" w:customStyle="1" w:styleId="charsectno0">
    <w:name w:val="charsectno"/>
    <w:rsid w:val="005C1C22"/>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semiHidden/>
    <w:unhideWhenUsed/>
    <w:rsid w:val="00D702DE"/>
    <w:rPr>
      <w:sz w:val="16"/>
      <w:szCs w:val="16"/>
    </w:rPr>
  </w:style>
  <w:style w:type="paragraph" w:styleId="CommentText">
    <w:name w:val="annotation text"/>
    <w:basedOn w:val="Normal"/>
    <w:link w:val="CommentTextChar"/>
    <w:unhideWhenUsed/>
    <w:rsid w:val="00D702DE"/>
    <w:rPr>
      <w:sz w:val="20"/>
    </w:rPr>
  </w:style>
  <w:style w:type="character" w:customStyle="1" w:styleId="CommentTextChar">
    <w:name w:val="Comment Text Char"/>
    <w:link w:val="CommentText"/>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subsection">
    <w:name w:val="subsection"/>
    <w:basedOn w:val="Normal"/>
    <w:rsid w:val="005C1C22"/>
    <w:pPr>
      <w:spacing w:before="100" w:beforeAutospacing="1" w:after="100" w:afterAutospacing="1" w:line="240" w:lineRule="auto"/>
    </w:pPr>
    <w:rPr>
      <w:rFonts w:eastAsia="Times New Roman"/>
      <w:sz w:val="24"/>
      <w:szCs w:val="24"/>
      <w:lang w:eastAsia="en-AU"/>
    </w:rPr>
  </w:style>
  <w:style w:type="character" w:customStyle="1" w:styleId="LI-SubtitleChar">
    <w:name w:val="LI - Subtitle Char"/>
    <w:link w:val="LI-Subtitle"/>
    <w:rsid w:val="00243EC0"/>
    <w:rPr>
      <w:b/>
      <w:sz w:val="28"/>
      <w:szCs w:val="28"/>
    </w:rPr>
  </w:style>
  <w:style w:type="paragraph" w:customStyle="1" w:styleId="tbltext">
    <w:name w:val="tbl text"/>
    <w:basedOn w:val="Normal"/>
    <w:link w:val="tbltextChar"/>
    <w:rsid w:val="004E77D9"/>
    <w:pPr>
      <w:widowControl w:val="0"/>
      <w:spacing w:before="120" w:line="240" w:lineRule="atLeast"/>
    </w:pPr>
    <w:rPr>
      <w:rFonts w:ascii="Arial" w:eastAsia="Times New Roman" w:hAnsi="Arial" w:cs="Arial"/>
      <w:sz w:val="18"/>
      <w:szCs w:val="18"/>
      <w:lang w:eastAsia="en-AU"/>
    </w:rPr>
  </w:style>
  <w:style w:type="character" w:customStyle="1" w:styleId="tbltextChar">
    <w:name w:val="tbl text Char"/>
    <w:basedOn w:val="DefaultParagraphFont"/>
    <w:link w:val="tbltext"/>
    <w:rsid w:val="004E77D9"/>
    <w:rPr>
      <w:rFonts w:ascii="Arial" w:eastAsia="Times New Roman" w:hAnsi="Arial" w:cs="Arial"/>
      <w:sz w:val="18"/>
      <w:szCs w:val="18"/>
    </w:rPr>
  </w:style>
  <w:style w:type="paragraph" w:styleId="Revision">
    <w:name w:val="Revision"/>
    <w:hidden/>
    <w:uiPriority w:val="99"/>
    <w:semiHidden/>
    <w:rsid w:val="00CE0902"/>
    <w:rPr>
      <w:sz w:val="22"/>
      <w:lang w:eastAsia="en-US"/>
    </w:rPr>
  </w:style>
  <w:style w:type="character" w:styleId="UnresolvedMention">
    <w:name w:val="Unresolved Mention"/>
    <w:basedOn w:val="DefaultParagraphFont"/>
    <w:uiPriority w:val="99"/>
    <w:semiHidden/>
    <w:unhideWhenUsed/>
    <w:rsid w:val="00F51DB6"/>
    <w:rPr>
      <w:color w:val="605E5C"/>
      <w:shd w:val="clear" w:color="auto" w:fill="E1DFDD"/>
    </w:rPr>
  </w:style>
  <w:style w:type="paragraph" w:customStyle="1" w:styleId="MIRSubpara">
    <w:name w:val="MIR Subpara"/>
    <w:basedOn w:val="Normal"/>
    <w:link w:val="MIRSubparaChar"/>
    <w:qFormat/>
    <w:rsid w:val="00927A88"/>
    <w:pPr>
      <w:numPr>
        <w:ilvl w:val="1"/>
        <w:numId w:val="40"/>
      </w:numPr>
      <w:spacing w:before="100" w:line="300" w:lineRule="atLeast"/>
    </w:pPr>
    <w:rPr>
      <w:rFonts w:eastAsia="Times New Roman"/>
      <w:szCs w:val="22"/>
      <w:lang w:eastAsia="en-AU"/>
    </w:rPr>
  </w:style>
  <w:style w:type="character" w:customStyle="1" w:styleId="MIRSubparaChar">
    <w:name w:val="MIR Subpara Char"/>
    <w:basedOn w:val="DefaultParagraphFont"/>
    <w:link w:val="MIRSubpara"/>
    <w:rsid w:val="00927A88"/>
    <w:rPr>
      <w:rFonts w:eastAsia="Times New Roman"/>
      <w:sz w:val="22"/>
      <w:szCs w:val="22"/>
    </w:rPr>
  </w:style>
  <w:style w:type="paragraph" w:customStyle="1" w:styleId="MIRsubsubsubpara">
    <w:name w:val="MIR subsubsubpara"/>
    <w:basedOn w:val="Normal"/>
    <w:link w:val="MIRsubsubsubparaChar"/>
    <w:qFormat/>
    <w:rsid w:val="00927A88"/>
    <w:pPr>
      <w:numPr>
        <w:ilvl w:val="3"/>
        <w:numId w:val="40"/>
      </w:numPr>
      <w:spacing w:before="100" w:line="300" w:lineRule="atLeast"/>
    </w:pPr>
    <w:rPr>
      <w:rFonts w:eastAsia="Times New Roman"/>
      <w:szCs w:val="22"/>
      <w:lang w:eastAsia="en-AU"/>
    </w:rPr>
  </w:style>
  <w:style w:type="character" w:customStyle="1" w:styleId="MIRsubsubsubparaChar">
    <w:name w:val="MIR subsubsubpara Char"/>
    <w:basedOn w:val="DefaultParagraphFont"/>
    <w:link w:val="MIRsubsubsubpara"/>
    <w:rsid w:val="00927A88"/>
    <w:rPr>
      <w:rFonts w:eastAsia="Times New Roman"/>
      <w:sz w:val="22"/>
      <w:szCs w:val="22"/>
    </w:rPr>
  </w:style>
  <w:style w:type="paragraph" w:customStyle="1" w:styleId="MIRBodyText">
    <w:name w:val="MIR Body Text"/>
    <w:basedOn w:val="Normal"/>
    <w:link w:val="MIRBodyTextChar"/>
    <w:qFormat/>
    <w:rsid w:val="00927A88"/>
    <w:pPr>
      <w:numPr>
        <w:numId w:val="40"/>
      </w:numPr>
      <w:tabs>
        <w:tab w:val="left" w:pos="851"/>
      </w:tabs>
      <w:spacing w:before="200" w:line="300" w:lineRule="atLeast"/>
    </w:pPr>
    <w:rPr>
      <w:rFonts w:eastAsia="Times New Roman"/>
      <w:szCs w:val="22"/>
      <w:lang w:eastAsia="en-AU"/>
    </w:rPr>
  </w:style>
  <w:style w:type="character" w:customStyle="1" w:styleId="MIRBodyTextChar">
    <w:name w:val="MIR Body Text Char"/>
    <w:basedOn w:val="DefaultParagraphFont"/>
    <w:link w:val="MIRBodyText"/>
    <w:rsid w:val="00927A88"/>
    <w:rPr>
      <w:rFonts w:eastAsia="Times New Roman"/>
      <w:sz w:val="22"/>
      <w:szCs w:val="22"/>
    </w:rPr>
  </w:style>
  <w:style w:type="paragraph" w:customStyle="1" w:styleId="MIRSubsubpara">
    <w:name w:val="MIR Subsubpara"/>
    <w:basedOn w:val="Normal"/>
    <w:link w:val="MIRSubsubparaChar"/>
    <w:qFormat/>
    <w:rsid w:val="00927A88"/>
    <w:pPr>
      <w:numPr>
        <w:ilvl w:val="2"/>
        <w:numId w:val="40"/>
      </w:numPr>
      <w:spacing w:before="100" w:line="300" w:lineRule="atLeast"/>
    </w:pPr>
    <w:rPr>
      <w:rFonts w:eastAsia="Times New Roman"/>
      <w:szCs w:val="22"/>
      <w:lang w:eastAsia="en-AU"/>
    </w:rPr>
  </w:style>
  <w:style w:type="character" w:customStyle="1" w:styleId="MIRSubsubparaChar">
    <w:name w:val="MIR Subsubpara Char"/>
    <w:basedOn w:val="DefaultParagraphFont"/>
    <w:link w:val="MIRSubsubpara"/>
    <w:rsid w:val="00927A88"/>
    <w:rPr>
      <w:rFonts w:eastAsia="Times New Roman"/>
      <w:sz w:val="22"/>
      <w:szCs w:val="22"/>
    </w:rPr>
  </w:style>
  <w:style w:type="paragraph" w:customStyle="1" w:styleId="MIRNote">
    <w:name w:val="MIR Note"/>
    <w:basedOn w:val="Normal"/>
    <w:link w:val="MIRNoteChar"/>
    <w:qFormat/>
    <w:rsid w:val="004E39C8"/>
    <w:pPr>
      <w:spacing w:before="200" w:line="240" w:lineRule="atLeast"/>
      <w:ind w:left="1701"/>
    </w:pPr>
    <w:rPr>
      <w:rFonts w:eastAsia="Times New Roman"/>
      <w:sz w:val="18"/>
      <w:szCs w:val="22"/>
      <w:lang w:eastAsia="en-AU"/>
    </w:rPr>
  </w:style>
  <w:style w:type="character" w:customStyle="1" w:styleId="MIRNoteChar">
    <w:name w:val="MIR Note Char"/>
    <w:basedOn w:val="DefaultParagraphFont"/>
    <w:link w:val="MIRNote"/>
    <w:rsid w:val="004E39C8"/>
    <w:rPr>
      <w:rFonts w:eastAsia="Times New Roman"/>
      <w:sz w:val="18"/>
      <w:szCs w:val="22"/>
    </w:rPr>
  </w:style>
  <w:style w:type="paragraph" w:styleId="ListParagraph">
    <w:name w:val="List Paragraph"/>
    <w:basedOn w:val="Normal"/>
    <w:uiPriority w:val="34"/>
    <w:qFormat/>
    <w:rsid w:val="006304C2"/>
    <w:pPr>
      <w:spacing w:after="240" w:line="240" w:lineRule="auto"/>
      <w:ind w:left="720"/>
    </w:pPr>
    <w:rPr>
      <w:rFonts w:eastAsia="Times New Roman"/>
      <w:lang w:eastAsia="en-AU"/>
    </w:rPr>
  </w:style>
  <w:style w:type="paragraph" w:customStyle="1" w:styleId="li-bodytextunnumbered0">
    <w:name w:val="li-bodytextunnumbered"/>
    <w:basedOn w:val="Normal"/>
    <w:rsid w:val="008E1A60"/>
    <w:pPr>
      <w:spacing w:before="100" w:beforeAutospacing="1" w:after="100" w:afterAutospacing="1" w:line="240" w:lineRule="auto"/>
    </w:pPr>
    <w:rPr>
      <w:rFonts w:eastAsia="Times New Roman"/>
      <w:sz w:val="24"/>
      <w:szCs w:val="24"/>
      <w:lang w:eastAsia="en-AU"/>
    </w:rPr>
  </w:style>
  <w:style w:type="paragraph" w:customStyle="1" w:styleId="li-heading20">
    <w:name w:val="li-heading2"/>
    <w:basedOn w:val="Normal"/>
    <w:rsid w:val="008E1A60"/>
    <w:pPr>
      <w:spacing w:before="100" w:beforeAutospacing="1" w:after="100" w:afterAutospacing="1" w:line="240" w:lineRule="auto"/>
    </w:pPr>
    <w:rPr>
      <w:rFonts w:eastAsia="Times New Roman"/>
      <w:sz w:val="24"/>
      <w:szCs w:val="24"/>
      <w:lang w:eastAsia="en-AU"/>
    </w:rPr>
  </w:style>
  <w:style w:type="paragraph" w:customStyle="1" w:styleId="mirbodytext0">
    <w:name w:val="mirbodytext"/>
    <w:basedOn w:val="Normal"/>
    <w:rsid w:val="00E03F32"/>
    <w:pPr>
      <w:spacing w:before="100" w:beforeAutospacing="1" w:after="100" w:afterAutospacing="1" w:line="240" w:lineRule="auto"/>
    </w:pPr>
    <w:rPr>
      <w:rFonts w:eastAsia="Times New Roman"/>
      <w:sz w:val="24"/>
      <w:szCs w:val="24"/>
      <w:lang w:eastAsia="en-AU"/>
    </w:rPr>
  </w:style>
  <w:style w:type="paragraph" w:customStyle="1" w:styleId="mirnote0">
    <w:name w:val="mirnote"/>
    <w:basedOn w:val="Normal"/>
    <w:rsid w:val="00E03F32"/>
    <w:pPr>
      <w:spacing w:before="100" w:beforeAutospacing="1" w:after="100" w:afterAutospacing="1" w:line="240" w:lineRule="auto"/>
    </w:pPr>
    <w:rPr>
      <w:rFonts w:eastAsia="Times New Roman"/>
      <w:sz w:val="24"/>
      <w:szCs w:val="24"/>
      <w:lang w:eastAsia="en-AU"/>
    </w:rPr>
  </w:style>
  <w:style w:type="character" w:customStyle="1" w:styleId="Hyperlink1">
    <w:name w:val="Hyperlink1"/>
    <w:basedOn w:val="DefaultParagraphFont"/>
    <w:rsid w:val="00E03F32"/>
  </w:style>
  <w:style w:type="paragraph" w:customStyle="1" w:styleId="Default">
    <w:name w:val="Default"/>
    <w:rsid w:val="00410C4D"/>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2591">
      <w:bodyDiv w:val="1"/>
      <w:marLeft w:val="0"/>
      <w:marRight w:val="0"/>
      <w:marTop w:val="0"/>
      <w:marBottom w:val="0"/>
      <w:divBdr>
        <w:top w:val="none" w:sz="0" w:space="0" w:color="auto"/>
        <w:left w:val="none" w:sz="0" w:space="0" w:color="auto"/>
        <w:bottom w:val="none" w:sz="0" w:space="0" w:color="auto"/>
        <w:right w:val="none" w:sz="0" w:space="0" w:color="auto"/>
      </w:divBdr>
    </w:div>
    <w:div w:id="334839929">
      <w:bodyDiv w:val="1"/>
      <w:marLeft w:val="0"/>
      <w:marRight w:val="0"/>
      <w:marTop w:val="0"/>
      <w:marBottom w:val="0"/>
      <w:divBdr>
        <w:top w:val="none" w:sz="0" w:space="0" w:color="auto"/>
        <w:left w:val="none" w:sz="0" w:space="0" w:color="auto"/>
        <w:bottom w:val="none" w:sz="0" w:space="0" w:color="auto"/>
        <w:right w:val="none" w:sz="0" w:space="0" w:color="auto"/>
      </w:divBdr>
    </w:div>
    <w:div w:id="336347894">
      <w:bodyDiv w:val="1"/>
      <w:marLeft w:val="0"/>
      <w:marRight w:val="0"/>
      <w:marTop w:val="0"/>
      <w:marBottom w:val="0"/>
      <w:divBdr>
        <w:top w:val="none" w:sz="0" w:space="0" w:color="auto"/>
        <w:left w:val="none" w:sz="0" w:space="0" w:color="auto"/>
        <w:bottom w:val="none" w:sz="0" w:space="0" w:color="auto"/>
        <w:right w:val="none" w:sz="0" w:space="0" w:color="auto"/>
      </w:divBdr>
    </w:div>
    <w:div w:id="1118790348">
      <w:bodyDiv w:val="1"/>
      <w:marLeft w:val="0"/>
      <w:marRight w:val="0"/>
      <w:marTop w:val="0"/>
      <w:marBottom w:val="0"/>
      <w:divBdr>
        <w:top w:val="none" w:sz="0" w:space="0" w:color="auto"/>
        <w:left w:val="none" w:sz="0" w:space="0" w:color="auto"/>
        <w:bottom w:val="none" w:sz="0" w:space="0" w:color="auto"/>
        <w:right w:val="none" w:sz="0" w:space="0" w:color="auto"/>
      </w:divBdr>
    </w:div>
    <w:div w:id="14920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F47466A5CC0C5D48A446AD5782D8375F" ma:contentTypeVersion="25" ma:contentTypeDescription="" ma:contentTypeScope="" ma:versionID="148d241763d0a62f8d73e71868ace057">
  <xsd:schema xmlns:xsd="http://www.w3.org/2001/XMLSchema" xmlns:xs="http://www.w3.org/2001/XMLSchema" xmlns:p="http://schemas.microsoft.com/office/2006/metadata/properties" xmlns:ns2="db2b92ca-6ed0-4085-802d-4c686a2e8c3f" xmlns:ns3="eb44715b-cd74-4c79-92c4-f0e9f1a86440" targetNamespace="http://schemas.microsoft.com/office/2006/metadata/properties" ma:root="true" ma:fieldsID="ca9183128b26ec4aa5920e47800ebf57" ns2:_="" ns3:_="">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fce34cc-bad1-49e6-aa59-6651be61fae6}"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fce34cc-bad1-49e6-aa59-6651be61fae6}"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af302855-5de3-48f9-83c2-fc1acc0f760b" ContentTypeId="0x010100B5F685A1365F544391EF8C813B164F3A" PreviousValue="false"/>
</file>

<file path=customXml/item6.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1abb5e704a84578aa4b8ef0390c3b25>
    <DocumentNotes xmlns="db2b92ca-6ed0-4085-802d-4c686a2e8c3f" xsi:nil="true"/>
    <NAPReason xmlns="db2b92ca-6ed0-4085-802d-4c686a2e8c3f" xsi:nil="true"/>
    <_dlc_DocId xmlns="eb44715b-cd74-4c79-92c4-f0e9f1a86440">001055-1122178031-4753</_dlc_DocId>
    <_dlc_DocIdUrl xmlns="eb44715b-cd74-4c79-92c4-f0e9f1a86440">
      <Url>https://asiclink.sharepoint.com/teams/001055/_layouts/15/DocIdRedir.aspx?ID=001055-1122178031-4753</Url>
      <Description>001055-1122178031-4753</Description>
    </_dlc_DocIdUrl>
    <TaxCatchAll xmlns="db2b92ca-6ed0-4085-802d-4c686a2e8c3f">
      <Value>8</Value>
    </TaxCatchAll>
  </documentManagement>
</p:properties>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419BA9FD-5AAD-45C9-8DF3-5F22624877E7}">
  <ds:schemaRefs>
    <ds:schemaRef ds:uri="http://schemas.microsoft.com/sharepoint/events"/>
  </ds:schemaRefs>
</ds:datastoreItem>
</file>

<file path=customXml/itemProps2.xml><?xml version="1.0" encoding="utf-8"?>
<ds:datastoreItem xmlns:ds="http://schemas.openxmlformats.org/officeDocument/2006/customXml" ds:itemID="{E70C2D01-A4D8-4E04-BF10-9381274B2A23}">
  <ds:schemaRefs>
    <ds:schemaRef ds:uri="http://schemas.openxmlformats.org/officeDocument/2006/bibliography"/>
  </ds:schemaRefs>
</ds:datastoreItem>
</file>

<file path=customXml/itemProps3.xml><?xml version="1.0" encoding="utf-8"?>
<ds:datastoreItem xmlns:ds="http://schemas.openxmlformats.org/officeDocument/2006/customXml" ds:itemID="{5788C716-1A65-48A3-8008-90BB2E59E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BB042-F2E9-4003-BC90-328991AC2DEE}">
  <ds:schemaRefs>
    <ds:schemaRef ds:uri="http://schemas.microsoft.com/office/2006/metadata/longProperties"/>
  </ds:schemaRefs>
</ds:datastoreItem>
</file>

<file path=customXml/itemProps5.xml><?xml version="1.0" encoding="utf-8"?>
<ds:datastoreItem xmlns:ds="http://schemas.openxmlformats.org/officeDocument/2006/customXml" ds:itemID="{EBA3D1B1-998C-4995-B953-2780C5DDAE74}">
  <ds:schemaRefs>
    <ds:schemaRef ds:uri="Microsoft.SharePoint.Taxonomy.ContentTypeSync"/>
  </ds:schemaRefs>
</ds:datastoreItem>
</file>

<file path=customXml/itemProps6.xml><?xml version="1.0" encoding="utf-8"?>
<ds:datastoreItem xmlns:ds="http://schemas.openxmlformats.org/officeDocument/2006/customXml" ds:itemID="{E31789F3-F682-45D9-8B9D-64FA1972108D}">
  <ds:schemaRefs>
    <ds:schemaRef ds:uri="http://schemas.microsoft.com/office/2006/metadata/properties"/>
    <ds:schemaRef ds:uri="eb44715b-cd74-4c79-92c4-f0e9f1a864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b2b92ca-6ed0-4085-802d-4c686a2e8c3f"/>
    <ds:schemaRef ds:uri="http://www.w3.org/XML/1998/namespace"/>
    <ds:schemaRef ds:uri="http://purl.org/dc/dcmitype/"/>
  </ds:schemaRefs>
</ds:datastoreItem>
</file>

<file path=customXml/itemProps7.xml><?xml version="1.0" encoding="utf-8"?>
<ds:datastoreItem xmlns:ds="http://schemas.openxmlformats.org/officeDocument/2006/customXml" ds:itemID="{10431D6E-320C-45A4-B226-5420C16DB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7</Pages>
  <Words>1199</Words>
  <Characters>6836</Characters>
  <Application>Microsoft Office Word</Application>
  <DocSecurity>0</DocSecurity>
  <PresentationFormat/>
  <Lines>56</Lines>
  <Paragraphs>16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8019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dc:creator>
  <cp:keywords/>
  <cp:lastModifiedBy>Narelle Kane</cp:lastModifiedBy>
  <cp:revision>3</cp:revision>
  <cp:lastPrinted>2024-07-14T19:57:00Z</cp:lastPrinted>
  <dcterms:created xsi:type="dcterms:W3CDTF">2024-09-06T02:41:00Z</dcterms:created>
  <dcterms:modified xsi:type="dcterms:W3CDTF">2024-09-06T02:41:00Z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A4330952</vt:lpwstr>
  </property>
  <property fmtid="{D5CDD505-2E9C-101B-9397-08002B2CF9AE}" pid="20" name="Objective-Title">
    <vt:lpwstr>ASIC Template (Amending or Repealing Legislative Instruments - May 2015)</vt:lpwstr>
  </property>
  <property fmtid="{D5CDD505-2E9C-101B-9397-08002B2CF9AE}" pid="21" name="Objective-Comment">
    <vt:lpwstr/>
  </property>
  <property fmtid="{D5CDD505-2E9C-101B-9397-08002B2CF9AE}" pid="22" name="Objective-CreationStamp">
    <vt:filetime>2014-11-19T05:21:22Z</vt:filetime>
  </property>
  <property fmtid="{D5CDD505-2E9C-101B-9397-08002B2CF9AE}" pid="23" name="Objective-IsApproved">
    <vt:bool>false</vt:bool>
  </property>
  <property fmtid="{D5CDD505-2E9C-101B-9397-08002B2CF9AE}" pid="24" name="Objective-IsPublished">
    <vt:bool>true</vt:bool>
  </property>
  <property fmtid="{D5CDD505-2E9C-101B-9397-08002B2CF9AE}" pid="25" name="Objective-DatePublished">
    <vt:filetime>2015-09-03T04:58:00Z</vt:filetime>
  </property>
  <property fmtid="{D5CDD505-2E9C-101B-9397-08002B2CF9AE}" pid="26" name="Objective-ModificationStamp">
    <vt:filetime>2015-09-03T04:58:00Z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Published</vt:lpwstr>
  </property>
  <property fmtid="{D5CDD505-2E9C-101B-9397-08002B2CF9AE}" pid="31" name="Objective-Version">
    <vt:lpwstr>3.0</vt:lpwstr>
  </property>
  <property fmtid="{D5CDD505-2E9C-101B-9397-08002B2CF9AE}" pid="32" name="Objective-VersionNumber">
    <vt:i4>16</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{a099b343-bdc0-4199-a0ae-3a06ab89fbde}</vt:lpwstr>
  </property>
  <property fmtid="{D5CDD505-2E9C-101B-9397-08002B2CF9AE}" pid="44" name="RecordPoint_ActiveItemWebId">
    <vt:lpwstr>{6fdf923d-1605-456d-9034-49e4c2a6593d}</vt:lpwstr>
  </property>
  <property fmtid="{D5CDD505-2E9C-101B-9397-08002B2CF9AE}" pid="45" name="SecurityClassification">
    <vt:lpwstr>8;#Sensitive|19fd2cb8-3e97-4464-ae71-8c2c2095d028</vt:lpwstr>
  </property>
  <property fmtid="{D5CDD505-2E9C-101B-9397-08002B2CF9AE}" pid="46" name="IconOverlay">
    <vt:lpwstr/>
  </property>
  <property fmtid="{D5CDD505-2E9C-101B-9397-08002B2CF9AE}" pid="47" name="RecordNumber">
    <vt:lpwstr>R20150000005024</vt:lpwstr>
  </property>
  <property fmtid="{D5CDD505-2E9C-101B-9397-08002B2CF9AE}" pid="48" name="RecordPoint_SubmissionCompleted">
    <vt:lpwstr>2022-03-31T09:28:32.1801734+11:00</vt:lpwstr>
  </property>
  <property fmtid="{D5CDD505-2E9C-101B-9397-08002B2CF9AE}" pid="49" name="RecordPoint_RecordNumberSubmitted">
    <vt:lpwstr>R20150000005024</vt:lpwstr>
  </property>
  <property fmtid="{D5CDD505-2E9C-101B-9397-08002B2CF9AE}" pid="50" name="ObjectiveID">
    <vt:lpwstr/>
  </property>
  <property fmtid="{D5CDD505-2E9C-101B-9397-08002B2CF9AE}" pid="51" name="SignificantFlag">
    <vt:lpwstr>0</vt:lpwstr>
  </property>
  <property fmtid="{D5CDD505-2E9C-101B-9397-08002B2CF9AE}" pid="52" name="SenateOrder12">
    <vt:lpwstr>0</vt:lpwstr>
  </property>
  <property fmtid="{D5CDD505-2E9C-101B-9397-08002B2CF9AE}" pid="53" name="ded95d7ab059406991d558011d18c177">
    <vt:lpwstr/>
  </property>
  <property fmtid="{D5CDD505-2E9C-101B-9397-08002B2CF9AE}" pid="54" name="Approvers">
    <vt:lpwstr/>
  </property>
  <property fmtid="{D5CDD505-2E9C-101B-9397-08002B2CF9AE}" pid="55" name="Reviewers">
    <vt:lpwstr/>
  </property>
  <property fmtid="{D5CDD505-2E9C-101B-9397-08002B2CF9AE}" pid="56" name="SignificantReason">
    <vt:lpwstr/>
  </property>
  <property fmtid="{D5CDD505-2E9C-101B-9397-08002B2CF9AE}" pid="57" name="NotesLinks">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Anthony Graham</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0x010100B5F685A1365F544391EF8C813B164F3A00F47466A5CC0C5D48A446AD5782D8375F</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000853-1726373233-5</vt:lpwstr>
  </property>
  <property fmtid="{D5CDD505-2E9C-101B-9397-08002B2CF9AE}" pid="74" name="_dlc_DocIdItemGuid">
    <vt:lpwstr>92290583-2ff0-4f4a-b756-008a3a4881d6</vt:lpwstr>
  </property>
  <property fmtid="{D5CDD505-2E9C-101B-9397-08002B2CF9AE}" pid="75" name="_dlc_DocIdUrl">
    <vt:lpwstr>https://asiclink.sharepoint.com/teams/000853/_layouts/15/DocIdRedir.aspx?ID=000853-1726373233-5, 000853-1726373233-5</vt:lpwstr>
  </property>
  <property fmtid="{D5CDD505-2E9C-101B-9397-08002B2CF9AE}" pid="76" name="MSIP_Label_a6aead41-07f8-4767-ac8e-ef1c9c793766_Enabled">
    <vt:lpwstr>true</vt:lpwstr>
  </property>
  <property fmtid="{D5CDD505-2E9C-101B-9397-08002B2CF9AE}" pid="77" name="MSIP_Label_a6aead41-07f8-4767-ac8e-ef1c9c793766_SetDate">
    <vt:lpwstr>2023-06-13T23:25:15Z</vt:lpwstr>
  </property>
  <property fmtid="{D5CDD505-2E9C-101B-9397-08002B2CF9AE}" pid="78" name="MSIP_Label_a6aead41-07f8-4767-ac8e-ef1c9c793766_Method">
    <vt:lpwstr>Standard</vt:lpwstr>
  </property>
  <property fmtid="{D5CDD505-2E9C-101B-9397-08002B2CF9AE}" pid="79" name="MSIP_Label_a6aead41-07f8-4767-ac8e-ef1c9c793766_Name">
    <vt:lpwstr>OFFICIAL</vt:lpwstr>
  </property>
  <property fmtid="{D5CDD505-2E9C-101B-9397-08002B2CF9AE}" pid="80" name="MSIP_Label_a6aead41-07f8-4767-ac8e-ef1c9c793766_SiteId">
    <vt:lpwstr>5f1de7c6-55cd-4bb2-902d-514c78cf10f4</vt:lpwstr>
  </property>
  <property fmtid="{D5CDD505-2E9C-101B-9397-08002B2CF9AE}" pid="81" name="MSIP_Label_a6aead41-07f8-4767-ac8e-ef1c9c793766_ActionId">
    <vt:lpwstr>378843a0-1763-4d26-b06d-4674f2a9de77</vt:lpwstr>
  </property>
  <property fmtid="{D5CDD505-2E9C-101B-9397-08002B2CF9AE}" pid="82" name="MSIP_Label_a6aead41-07f8-4767-ac8e-ef1c9c793766_ContentBits">
    <vt:lpwstr>0</vt:lpwstr>
  </property>
  <property fmtid="{D5CDD505-2E9C-101B-9397-08002B2CF9AE}" pid="83" name="bdf3bab5a81c426f8b5cbfa0265a271c">
    <vt:lpwstr/>
  </property>
  <property fmtid="{D5CDD505-2E9C-101B-9397-08002B2CF9AE}" pid="84" name="PolicyWorkDocumentType">
    <vt:lpwstr/>
  </property>
</Properties>
</file>