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E4C2" w14:textId="18F76107" w:rsidR="00715914" w:rsidRPr="008033CB" w:rsidRDefault="00A31D73" w:rsidP="00850F56">
      <w:pPr>
        <w:spacing w:after="600"/>
        <w:rPr>
          <w:sz w:val="28"/>
        </w:rPr>
      </w:pPr>
      <w:r w:rsidRPr="008033CB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471C2A99" w:rsidR="00243EC0" w:rsidRPr="008033CB" w:rsidRDefault="00447DB4" w:rsidP="00B16067">
      <w:pPr>
        <w:pStyle w:val="LI-Title"/>
        <w:pBdr>
          <w:bottom w:val="single" w:sz="4" w:space="1" w:color="auto"/>
        </w:pBdr>
      </w:pPr>
      <w:r w:rsidRPr="008033CB">
        <w:t>A</w:t>
      </w:r>
      <w:r w:rsidR="00327DDF" w:rsidRPr="008033CB">
        <w:t xml:space="preserve">SIC </w:t>
      </w:r>
      <w:r w:rsidR="000B0099" w:rsidRPr="008033CB">
        <w:t xml:space="preserve">Regulated Foreign Markets Determination </w:t>
      </w:r>
      <w:r w:rsidR="00003F2F" w:rsidRPr="008033CB">
        <w:t>(</w:t>
      </w:r>
      <w:r w:rsidR="00696EF8" w:rsidRPr="008033CB">
        <w:t>Amendment</w:t>
      </w:r>
      <w:r w:rsidR="003D3B81" w:rsidRPr="008033CB">
        <w:t xml:space="preserve">) </w:t>
      </w:r>
      <w:r w:rsidR="00C11452" w:rsidRPr="008033CB">
        <w:t xml:space="preserve">Instrument </w:t>
      </w:r>
      <w:r w:rsidR="00044596" w:rsidRPr="008033CB">
        <w:t>2024/</w:t>
      </w:r>
      <w:r w:rsidR="009A47F1" w:rsidRPr="008033CB">
        <w:t>605</w:t>
      </w:r>
    </w:p>
    <w:p w14:paraId="09CED424" w14:textId="6C095BF9" w:rsidR="00F171A1" w:rsidRPr="008033CB" w:rsidRDefault="00F171A1" w:rsidP="00005446">
      <w:pPr>
        <w:pStyle w:val="LI-Fronttext"/>
        <w:rPr>
          <w:sz w:val="24"/>
          <w:szCs w:val="24"/>
        </w:rPr>
      </w:pPr>
      <w:r w:rsidRPr="008033CB">
        <w:rPr>
          <w:sz w:val="24"/>
          <w:szCs w:val="24"/>
        </w:rPr>
        <w:t xml:space="preserve">I, </w:t>
      </w:r>
      <w:r w:rsidR="00891CA8" w:rsidRPr="008033CB">
        <w:rPr>
          <w:sz w:val="24"/>
          <w:szCs w:val="24"/>
        </w:rPr>
        <w:t>Benjamin Cohn-Urbach</w:t>
      </w:r>
      <w:r w:rsidR="00480F4F" w:rsidRPr="008033CB">
        <w:rPr>
          <w:sz w:val="24"/>
          <w:szCs w:val="24"/>
        </w:rPr>
        <w:t>, delegate of the Australian Securities and Investments Commission, make the following legislative instrument</w:t>
      </w:r>
      <w:r w:rsidRPr="008033CB">
        <w:rPr>
          <w:sz w:val="24"/>
          <w:szCs w:val="24"/>
        </w:rPr>
        <w:t>.</w:t>
      </w:r>
    </w:p>
    <w:p w14:paraId="5EAD13B6" w14:textId="77777777" w:rsidR="003A2A48" w:rsidRPr="008033CB" w:rsidRDefault="003A2A48" w:rsidP="00005446">
      <w:pPr>
        <w:pStyle w:val="LI-Fronttext"/>
      </w:pPr>
    </w:p>
    <w:p w14:paraId="30DA1485" w14:textId="7750479A" w:rsidR="006554FF" w:rsidRPr="008033CB" w:rsidRDefault="00F171A1" w:rsidP="00005446">
      <w:pPr>
        <w:pStyle w:val="LI-Fronttext"/>
        <w:rPr>
          <w:sz w:val="24"/>
          <w:szCs w:val="24"/>
        </w:rPr>
      </w:pPr>
      <w:r w:rsidRPr="008033CB">
        <w:rPr>
          <w:sz w:val="24"/>
          <w:szCs w:val="24"/>
        </w:rPr>
        <w:t>Date</w:t>
      </w:r>
      <w:r w:rsidRPr="008033CB">
        <w:rPr>
          <w:sz w:val="24"/>
          <w:szCs w:val="24"/>
        </w:rPr>
        <w:tab/>
      </w:r>
      <w:r w:rsidR="003938F6" w:rsidRPr="008033CB">
        <w:rPr>
          <w:sz w:val="24"/>
          <w:szCs w:val="24"/>
        </w:rPr>
        <w:t xml:space="preserve">4 </w:t>
      </w:r>
      <w:r w:rsidR="00891CA8" w:rsidRPr="008033CB">
        <w:rPr>
          <w:sz w:val="24"/>
          <w:szCs w:val="24"/>
        </w:rPr>
        <w:t xml:space="preserve">September </w:t>
      </w:r>
      <w:r w:rsidR="008F6639" w:rsidRPr="008033CB">
        <w:rPr>
          <w:sz w:val="24"/>
          <w:szCs w:val="24"/>
        </w:rPr>
        <w:t>2024</w:t>
      </w:r>
      <w:bookmarkStart w:id="0" w:name="BKCheck15B_1"/>
      <w:bookmarkEnd w:id="0"/>
    </w:p>
    <w:p w14:paraId="67E752BC" w14:textId="77777777" w:rsidR="003E3C63" w:rsidRPr="008033CB" w:rsidRDefault="003E3C63" w:rsidP="00C22264">
      <w:pPr>
        <w:rPr>
          <w:lang w:eastAsia="en-AU"/>
        </w:rPr>
      </w:pPr>
    </w:p>
    <w:p w14:paraId="3CEB0172" w14:textId="77777777" w:rsidR="00621220" w:rsidRPr="008033CB" w:rsidRDefault="00621220" w:rsidP="00C22264">
      <w:pPr>
        <w:rPr>
          <w:color w:val="FF0000"/>
          <w:lang w:eastAsia="en-AU"/>
        </w:rPr>
      </w:pPr>
    </w:p>
    <w:p w14:paraId="3BF8D582" w14:textId="0ABFFA03" w:rsidR="00F171A1" w:rsidRPr="003C0EC9" w:rsidRDefault="00891CA8" w:rsidP="00730186">
      <w:pPr>
        <w:pStyle w:val="LI-Fronttext"/>
        <w:pBdr>
          <w:bottom w:val="single" w:sz="4" w:space="1" w:color="auto"/>
        </w:pBdr>
        <w:rPr>
          <w:i/>
          <w:iCs/>
          <w:sz w:val="24"/>
          <w:szCs w:val="24"/>
        </w:rPr>
      </w:pPr>
      <w:r w:rsidRPr="008033CB">
        <w:rPr>
          <w:sz w:val="24"/>
          <w:szCs w:val="24"/>
        </w:rPr>
        <w:t>Benjamin Cohn-Urbach</w:t>
      </w:r>
    </w:p>
    <w:p w14:paraId="54239FE3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23D3E2B1" w14:textId="47C06EC6" w:rsidR="00555765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r w:rsidR="00555765" w:rsidRPr="00B3655E">
        <w:t>Part 1—Preliminary</w:t>
      </w:r>
      <w:r w:rsidR="00555765">
        <w:rPr>
          <w:noProof/>
          <w:webHidden/>
        </w:rPr>
        <w:tab/>
      </w:r>
      <w:r w:rsidR="003133CB">
        <w:rPr>
          <w:noProof/>
          <w:webHidden/>
        </w:rPr>
        <w:t>3</w:t>
      </w:r>
    </w:p>
    <w:p w14:paraId="12AC5C8C" w14:textId="7E97055A" w:rsidR="00555765" w:rsidRDefault="0055576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B3655E">
        <w:t>1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B3655E">
        <w:t>Name of legislative instrument</w:t>
      </w:r>
      <w:r>
        <w:rPr>
          <w:noProof/>
          <w:webHidden/>
        </w:rPr>
        <w:tab/>
      </w:r>
      <w:r w:rsidR="003133CB">
        <w:rPr>
          <w:noProof/>
          <w:webHidden/>
        </w:rPr>
        <w:t>3</w:t>
      </w:r>
    </w:p>
    <w:p w14:paraId="79671BD5" w14:textId="7B0349EA" w:rsidR="00555765" w:rsidRDefault="0055576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B3655E">
        <w:t>2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B3655E">
        <w:t>Commencement</w:t>
      </w:r>
      <w:r>
        <w:rPr>
          <w:noProof/>
          <w:webHidden/>
        </w:rPr>
        <w:tab/>
      </w:r>
      <w:r w:rsidR="003133CB">
        <w:rPr>
          <w:noProof/>
          <w:webHidden/>
        </w:rPr>
        <w:t>3</w:t>
      </w:r>
    </w:p>
    <w:p w14:paraId="03A3A455" w14:textId="651EF9BA" w:rsidR="00555765" w:rsidRDefault="0055576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B3655E">
        <w:t>3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B3655E">
        <w:t>Authority</w:t>
      </w:r>
      <w:r>
        <w:rPr>
          <w:noProof/>
          <w:webHidden/>
        </w:rPr>
        <w:tab/>
      </w:r>
      <w:r w:rsidR="003133CB">
        <w:rPr>
          <w:noProof/>
          <w:webHidden/>
        </w:rPr>
        <w:t>3</w:t>
      </w:r>
    </w:p>
    <w:p w14:paraId="37E3FE5C" w14:textId="537E9BEF" w:rsidR="00555765" w:rsidRDefault="0055576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B3655E">
        <w:t>4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B3655E">
        <w:t>Schedules</w:t>
      </w:r>
      <w:r>
        <w:rPr>
          <w:noProof/>
          <w:webHidden/>
        </w:rPr>
        <w:tab/>
      </w:r>
      <w:r w:rsidR="003133CB">
        <w:rPr>
          <w:noProof/>
          <w:webHidden/>
        </w:rPr>
        <w:t>3</w:t>
      </w:r>
    </w:p>
    <w:p w14:paraId="40A1F314" w14:textId="2FEC58F7" w:rsidR="00555765" w:rsidRDefault="00555765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B3655E">
        <w:t>Schedule 1—</w:t>
      </w:r>
      <w:r w:rsidR="0027512D">
        <w:t>Amendments</w:t>
      </w:r>
      <w:r>
        <w:rPr>
          <w:noProof/>
          <w:webHidden/>
        </w:rPr>
        <w:tab/>
      </w:r>
      <w:r w:rsidR="003133CB">
        <w:rPr>
          <w:noProof/>
          <w:webHidden/>
        </w:rPr>
        <w:t>4</w:t>
      </w:r>
    </w:p>
    <w:p w14:paraId="1FF71013" w14:textId="6B24BD4E" w:rsidR="00555765" w:rsidRDefault="00555765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B3655E">
        <w:t>ASIC Regulated Foreign Markets Determination 2023/346</w:t>
      </w:r>
      <w:r>
        <w:rPr>
          <w:noProof/>
          <w:webHidden/>
        </w:rPr>
        <w:tab/>
      </w:r>
      <w:r w:rsidR="003133CB">
        <w:rPr>
          <w:noProof/>
          <w:webHidden/>
        </w:rPr>
        <w:t>4</w:t>
      </w:r>
    </w:p>
    <w:p w14:paraId="20C7EE7B" w14:textId="64305927"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3114ACB1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F61B09" w:rsidRDefault="00FA31DE" w:rsidP="006554FF">
      <w:pPr>
        <w:pStyle w:val="LI-Heading1"/>
      </w:pPr>
      <w:bookmarkStart w:id="2" w:name="BK_S3P1L1C1"/>
      <w:bookmarkStart w:id="3" w:name="_Toc172023020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6E4AA01B" w14:textId="77777777" w:rsidR="00FA31DE" w:rsidRDefault="00FA31DE" w:rsidP="00C11452">
      <w:pPr>
        <w:pStyle w:val="LI-Heading2"/>
        <w:rPr>
          <w:szCs w:val="24"/>
        </w:rPr>
      </w:pPr>
      <w:bookmarkStart w:id="4" w:name="_Toc172023021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3FED13F6" w14:textId="00AE2FB9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133FBA" w:rsidRPr="00133FBA">
        <w:rPr>
          <w:i/>
          <w:iCs/>
        </w:rPr>
        <w:t>ASIC Regulated Foreign Markets Determination (</w:t>
      </w:r>
      <w:r w:rsidR="008B6A1C">
        <w:rPr>
          <w:i/>
          <w:iCs/>
        </w:rPr>
        <w:t>Amendment</w:t>
      </w:r>
      <w:r w:rsidR="00133FBA" w:rsidRPr="00133FBA">
        <w:rPr>
          <w:i/>
          <w:iCs/>
        </w:rPr>
        <w:t>) Instrument 2024/</w:t>
      </w:r>
      <w:r w:rsidR="009A47F1">
        <w:rPr>
          <w:i/>
          <w:iCs/>
        </w:rPr>
        <w:t>605</w:t>
      </w:r>
      <w:r w:rsidRPr="00AC3E7B">
        <w:rPr>
          <w:szCs w:val="24"/>
        </w:rPr>
        <w:t>.</w:t>
      </w:r>
    </w:p>
    <w:p w14:paraId="052395D1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172023022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75A566BD" w14:textId="77777777" w:rsidR="0001646E" w:rsidRDefault="00B11C6A" w:rsidP="009E648F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>
        <w:rPr>
          <w:szCs w:val="24"/>
        </w:rPr>
        <w:t>instrument</w:t>
      </w:r>
      <w:r w:rsidRPr="008C0F29">
        <w:rPr>
          <w:szCs w:val="24"/>
        </w:rPr>
        <w:t xml:space="preserve"> </w:t>
      </w:r>
      <w:r>
        <w:rPr>
          <w:szCs w:val="24"/>
        </w:rPr>
        <w:t xml:space="preserve">commences </w:t>
      </w:r>
      <w:r w:rsidR="002D39F5">
        <w:rPr>
          <w:szCs w:val="24"/>
        </w:rPr>
        <w:t xml:space="preserve">on </w:t>
      </w:r>
      <w:r w:rsidR="0001646E">
        <w:rPr>
          <w:szCs w:val="24"/>
        </w:rPr>
        <w:t>the later of:</w:t>
      </w:r>
    </w:p>
    <w:p w14:paraId="4600EB8D" w14:textId="5DD4686F" w:rsidR="00B11C6A" w:rsidRDefault="007A714D" w:rsidP="0027512D">
      <w:pPr>
        <w:pStyle w:val="LI-BodyTextUnnumbered"/>
        <w:numPr>
          <w:ilvl w:val="0"/>
          <w:numId w:val="50"/>
        </w:numPr>
      </w:pPr>
      <w:r>
        <w:t xml:space="preserve">21 October </w:t>
      </w:r>
      <w:proofErr w:type="gramStart"/>
      <w:r>
        <w:t>2024</w:t>
      </w:r>
      <w:r w:rsidR="009304ED">
        <w:t>;</w:t>
      </w:r>
      <w:proofErr w:type="gramEnd"/>
    </w:p>
    <w:p w14:paraId="71127EF6" w14:textId="5167F671" w:rsidR="009304ED" w:rsidRPr="009304ED" w:rsidRDefault="009304ED" w:rsidP="009304ED">
      <w:pPr>
        <w:pStyle w:val="LI-BodyTextUnnumbered"/>
        <w:numPr>
          <w:ilvl w:val="0"/>
          <w:numId w:val="50"/>
        </w:numPr>
        <w:rPr>
          <w:szCs w:val="24"/>
        </w:rPr>
      </w:pPr>
      <w:r>
        <w:t>the day after it is registered on the Federal Register of Legislation.</w:t>
      </w:r>
    </w:p>
    <w:p w14:paraId="390BF0EB" w14:textId="34526455" w:rsidR="009304ED" w:rsidRPr="0027512D" w:rsidRDefault="003E3D17" w:rsidP="0027512D">
      <w:pPr>
        <w:pStyle w:val="LI-BodyTextUnnumbered"/>
        <w:ind w:left="1494"/>
        <w:rPr>
          <w:sz w:val="18"/>
          <w:szCs w:val="18"/>
        </w:rPr>
      </w:pPr>
      <w:r w:rsidRPr="0027512D">
        <w:rPr>
          <w:sz w:val="18"/>
          <w:szCs w:val="18"/>
        </w:rPr>
        <w:t>Note: The register may be accessed at www.legislation.gov.au.</w:t>
      </w:r>
    </w:p>
    <w:p w14:paraId="33C4A3ED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172023023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6BCCD1A5" w14:textId="54304F14" w:rsidR="008E1A60" w:rsidRDefault="00FA31DE" w:rsidP="008E1A60">
      <w:pPr>
        <w:pStyle w:val="li-bodytextunnumbered0"/>
        <w:spacing w:before="240" w:beforeAutospacing="0" w:after="0" w:afterAutospacing="0"/>
        <w:ind w:left="1134"/>
        <w:rPr>
          <w:color w:val="000000"/>
        </w:rPr>
      </w:pPr>
      <w:r w:rsidRPr="008C0F29">
        <w:t xml:space="preserve">This </w:t>
      </w:r>
      <w:r w:rsidR="008C0F29" w:rsidRPr="008C0F29">
        <w:t xml:space="preserve">instrument </w:t>
      </w:r>
      <w:r w:rsidRPr="008C0F29">
        <w:t xml:space="preserve">is made under </w:t>
      </w:r>
      <w:r w:rsidR="00B44B4B">
        <w:t xml:space="preserve">subrule </w:t>
      </w:r>
      <w:r w:rsidR="001034E4">
        <w:t xml:space="preserve">1.2.4(5) of the </w:t>
      </w:r>
      <w:r w:rsidR="001034E4">
        <w:rPr>
          <w:i/>
          <w:iCs/>
        </w:rPr>
        <w:t xml:space="preserve">ASIC Derivative Transaction Rules (Reporting) </w:t>
      </w:r>
      <w:r w:rsidR="001034E4" w:rsidRPr="003C0EC9">
        <w:rPr>
          <w:i/>
          <w:iCs/>
        </w:rPr>
        <w:t>2024</w:t>
      </w:r>
      <w:r w:rsidR="0033068F">
        <w:t>.</w:t>
      </w:r>
    </w:p>
    <w:p w14:paraId="17CD128D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172023024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7"/>
    </w:p>
    <w:p w14:paraId="314D7A20" w14:textId="77777777" w:rsidR="0040053F" w:rsidRDefault="009B69D4" w:rsidP="009B69D4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>
        <w:t>.</w:t>
      </w:r>
    </w:p>
    <w:p w14:paraId="2109C918" w14:textId="77777777" w:rsidR="00AC1F70" w:rsidRDefault="00AC1F70" w:rsidP="005C1C22">
      <w:pPr>
        <w:pStyle w:val="LI-BodyTextUnnumbered"/>
        <w:ind w:left="1701" w:hanging="567"/>
      </w:pPr>
    </w:p>
    <w:p w14:paraId="0F746787" w14:textId="77777777" w:rsidR="00AC1F70" w:rsidRDefault="00AC1F70" w:rsidP="005C1C22">
      <w:pPr>
        <w:pStyle w:val="LI-BodyTextUnnumbered"/>
        <w:ind w:left="1701" w:hanging="567"/>
        <w:sectPr w:rsidR="00AC1F70" w:rsidSect="007D230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65FEC178" w14:textId="0EAD5DC9" w:rsidR="00A83CD1" w:rsidRPr="00F61B09" w:rsidRDefault="00A83CD1" w:rsidP="00A83CD1">
      <w:pPr>
        <w:pStyle w:val="LI-Heading1"/>
      </w:pPr>
      <w:bookmarkStart w:id="8" w:name="_Toc172023025"/>
      <w:r>
        <w:lastRenderedPageBreak/>
        <w:t>Schedule 1</w:t>
      </w:r>
      <w:r w:rsidRPr="00F61B09">
        <w:t>—</w:t>
      </w:r>
      <w:bookmarkEnd w:id="8"/>
      <w:r w:rsidR="00473EEE">
        <w:t>Amendments</w:t>
      </w:r>
    </w:p>
    <w:p w14:paraId="7951174B" w14:textId="6587BD07" w:rsidR="00A83CD1" w:rsidRPr="006A0395" w:rsidRDefault="002E5E2B" w:rsidP="00A83CD1">
      <w:pPr>
        <w:pStyle w:val="LI-Heading2"/>
        <w:rPr>
          <w:i/>
          <w:iCs/>
          <w:sz w:val="28"/>
          <w:szCs w:val="28"/>
        </w:rPr>
      </w:pPr>
      <w:bookmarkStart w:id="9" w:name="_Toc172023026"/>
      <w:r w:rsidRPr="002E5E2B">
        <w:rPr>
          <w:i/>
          <w:iCs/>
          <w:sz w:val="28"/>
          <w:szCs w:val="28"/>
        </w:rPr>
        <w:t xml:space="preserve">ASIC </w:t>
      </w:r>
      <w:r w:rsidR="00BC5892">
        <w:rPr>
          <w:i/>
          <w:iCs/>
          <w:sz w:val="28"/>
          <w:szCs w:val="28"/>
        </w:rPr>
        <w:t xml:space="preserve">Regulated Foreign Markets Determination </w:t>
      </w:r>
      <w:r w:rsidR="00DC2995">
        <w:rPr>
          <w:i/>
          <w:iCs/>
          <w:sz w:val="28"/>
          <w:szCs w:val="28"/>
        </w:rPr>
        <w:t>2023</w:t>
      </w:r>
      <w:r w:rsidRPr="002E5E2B">
        <w:rPr>
          <w:i/>
          <w:iCs/>
          <w:sz w:val="28"/>
          <w:szCs w:val="28"/>
        </w:rPr>
        <w:t>/</w:t>
      </w:r>
      <w:r w:rsidR="00DC2995">
        <w:rPr>
          <w:i/>
          <w:iCs/>
          <w:sz w:val="28"/>
          <w:szCs w:val="28"/>
        </w:rPr>
        <w:t>346</w:t>
      </w:r>
      <w:bookmarkEnd w:id="9"/>
    </w:p>
    <w:p w14:paraId="387788E1" w14:textId="1DB219EC" w:rsidR="00725E74" w:rsidRPr="006D4C28" w:rsidRDefault="00725E74" w:rsidP="00725E74">
      <w:pPr>
        <w:pStyle w:val="LI-BodyTextNumbered"/>
        <w:ind w:left="567"/>
        <w:rPr>
          <w:b/>
          <w:i/>
          <w:iCs/>
        </w:rPr>
      </w:pPr>
      <w:r>
        <w:rPr>
          <w:b/>
          <w:bCs/>
        </w:rPr>
        <w:t>1</w:t>
      </w:r>
      <w:r w:rsidRPr="005074EA">
        <w:rPr>
          <w:b/>
          <w:bCs/>
        </w:rPr>
        <w:tab/>
      </w:r>
      <w:r w:rsidR="003E3D17">
        <w:rPr>
          <w:b/>
          <w:bCs/>
        </w:rPr>
        <w:t>S</w:t>
      </w:r>
      <w:r w:rsidR="00BC1F59">
        <w:rPr>
          <w:b/>
          <w:bCs/>
        </w:rPr>
        <w:t xml:space="preserve">ubsection </w:t>
      </w:r>
      <w:r w:rsidR="006413E1">
        <w:rPr>
          <w:b/>
          <w:bCs/>
        </w:rPr>
        <w:t>7</w:t>
      </w:r>
      <w:r w:rsidR="00BC1F59">
        <w:rPr>
          <w:b/>
          <w:bCs/>
        </w:rPr>
        <w:t>(3)</w:t>
      </w:r>
    </w:p>
    <w:p w14:paraId="293C94D6" w14:textId="1958DB00" w:rsidR="00EF3B17" w:rsidRDefault="008B1E74" w:rsidP="00EF3B17">
      <w:pPr>
        <w:pStyle w:val="LI-BodyTextNumbered"/>
        <w:spacing w:after="240"/>
        <w:ind w:left="567" w:firstLine="0"/>
      </w:pPr>
      <w:r>
        <w:t>Omit “1 April 2033”</w:t>
      </w:r>
      <w:r w:rsidR="001A5869">
        <w:t>, substitute “21 October 2024”</w:t>
      </w:r>
      <w:r w:rsidR="0080021F">
        <w:t>.</w:t>
      </w:r>
    </w:p>
    <w:p w14:paraId="515009C3" w14:textId="77777777" w:rsidR="00EF3B17" w:rsidRPr="006D4C28" w:rsidRDefault="00EF3B17" w:rsidP="00725E74">
      <w:pPr>
        <w:pStyle w:val="LI-BodyTextNumbered"/>
        <w:spacing w:after="240"/>
        <w:ind w:left="567" w:firstLine="0"/>
      </w:pPr>
    </w:p>
    <w:sectPr w:rsidR="00EF3B17" w:rsidRPr="006D4C28" w:rsidSect="00086852">
      <w:headerReference w:type="default" r:id="rId31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329C1" w14:textId="77777777" w:rsidR="007918B8" w:rsidRDefault="007918B8" w:rsidP="00715914">
      <w:pPr>
        <w:spacing w:line="240" w:lineRule="auto"/>
      </w:pPr>
      <w:r>
        <w:separator/>
      </w:r>
    </w:p>
  </w:endnote>
  <w:endnote w:type="continuationSeparator" w:id="0">
    <w:p w14:paraId="0748DCDF" w14:textId="77777777" w:rsidR="007918B8" w:rsidRDefault="007918B8" w:rsidP="00715914">
      <w:pPr>
        <w:spacing w:line="240" w:lineRule="auto"/>
      </w:pPr>
      <w:r>
        <w:continuationSeparator/>
      </w:r>
    </w:p>
  </w:endnote>
  <w:endnote w:type="continuationNotice" w:id="1">
    <w:p w14:paraId="7B3FC035" w14:textId="77777777" w:rsidR="007918B8" w:rsidRDefault="007918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  <w:shd w:val="clear" w:color="auto" w:fill="auto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116070CB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3133CB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116070CB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133C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  <w:shd w:val="clear" w:color="auto" w:fill="auto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FA4A79" w14:textId="02AF1213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3133CB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5BD0" w14:textId="77777777" w:rsidR="007918B8" w:rsidRDefault="007918B8" w:rsidP="00715914">
      <w:pPr>
        <w:spacing w:line="240" w:lineRule="auto"/>
      </w:pPr>
      <w:r>
        <w:separator/>
      </w:r>
    </w:p>
  </w:footnote>
  <w:footnote w:type="continuationSeparator" w:id="0">
    <w:p w14:paraId="2D698862" w14:textId="77777777" w:rsidR="007918B8" w:rsidRDefault="007918B8" w:rsidP="00715914">
      <w:pPr>
        <w:spacing w:line="240" w:lineRule="auto"/>
      </w:pPr>
      <w:r>
        <w:continuationSeparator/>
      </w:r>
    </w:p>
  </w:footnote>
  <w:footnote w:type="continuationNotice" w:id="1">
    <w:p w14:paraId="11E3C2CE" w14:textId="77777777" w:rsidR="007918B8" w:rsidRDefault="007918B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4C37F42E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133C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4C37F42E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133CB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91" w:type="dxa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928"/>
    </w:tblGrid>
    <w:tr w:rsidR="004E645B" w:rsidRPr="00E40FF8" w14:paraId="2FCA18DB" w14:textId="77777777" w:rsidTr="004E645B">
      <w:tc>
        <w:tcPr>
          <w:tcW w:w="6663" w:type="dxa"/>
          <w:shd w:val="clear" w:color="auto" w:fill="auto"/>
        </w:tcPr>
        <w:p w14:paraId="1FB47078" w14:textId="78044DC8" w:rsidR="00174CA7" w:rsidRDefault="00174CA7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8033CB">
            <w:rPr>
              <w:noProof/>
            </w:rPr>
            <w:t>ASIC Regulated Foreign Markets Determination (Amendment) Instrument 2024/605</w:t>
          </w:r>
          <w:r>
            <w:fldChar w:fldCharType="end"/>
          </w:r>
        </w:p>
      </w:tc>
      <w:tc>
        <w:tcPr>
          <w:tcW w:w="1928" w:type="dxa"/>
          <w:shd w:val="clear" w:color="auto" w:fill="auto"/>
        </w:tcPr>
        <w:p w14:paraId="684B6762" w14:textId="32B15AAD" w:rsidR="00174CA7" w:rsidRDefault="00174CA7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8033CB">
            <w:rPr>
              <w:noProof/>
            </w:rPr>
            <w:t>Schedule 1—Amendments</w:t>
          </w:r>
          <w:r>
            <w:fldChar w:fldCharType="end"/>
          </w:r>
        </w:p>
      </w:tc>
    </w:tr>
  </w:tbl>
  <w:p w14:paraId="772865DE" w14:textId="77777777" w:rsidR="00174CA7" w:rsidRPr="00F4215A" w:rsidRDefault="00174CA7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  <w:shd w:val="clear" w:color="auto" w:fill="auto"/>
        </w:tcPr>
        <w:p w14:paraId="2E0B8F3D" w14:textId="02C26569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8033CB">
            <w:rPr>
              <w:noProof/>
            </w:rPr>
            <w:t>ASIC Regulated Foreign Markets Determination (Amendment) Instrument 2024/605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F73856">
      <w:trPr>
        <w:trHeight w:val="142"/>
      </w:trPr>
      <w:tc>
        <w:tcPr>
          <w:tcW w:w="6804" w:type="dxa"/>
          <w:shd w:val="clear" w:color="auto" w:fill="auto"/>
        </w:tcPr>
        <w:p w14:paraId="13A1663C" w14:textId="1C166C54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8033CB">
            <w:rPr>
              <w:noProof/>
            </w:rPr>
            <w:t>ASIC Regulated Foreign Markets Determination (Amendment) Instrument 2024/605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1DBBB61" w14:textId="64F682C7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8033CB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480E68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B0124"/>
    <w:multiLevelType w:val="multilevel"/>
    <w:tmpl w:val="E38C0EAE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022C04DB"/>
    <w:multiLevelType w:val="hybridMultilevel"/>
    <w:tmpl w:val="7236018C"/>
    <w:lvl w:ilvl="0" w:tplc="FFFFFFFF">
      <w:start w:val="1"/>
      <w:numFmt w:val="lowerRoman"/>
      <w:lvlText w:val="(%1)"/>
      <w:lvlJc w:val="left"/>
      <w:pPr>
        <w:ind w:left="24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5" w:hanging="360"/>
      </w:pPr>
    </w:lvl>
    <w:lvl w:ilvl="2" w:tplc="FFFFFFFF" w:tentative="1">
      <w:start w:val="1"/>
      <w:numFmt w:val="lowerRoman"/>
      <w:lvlText w:val="%3."/>
      <w:lvlJc w:val="right"/>
      <w:pPr>
        <w:ind w:left="3855" w:hanging="180"/>
      </w:pPr>
    </w:lvl>
    <w:lvl w:ilvl="3" w:tplc="FFFFFFFF" w:tentative="1">
      <w:start w:val="1"/>
      <w:numFmt w:val="decimal"/>
      <w:lvlText w:val="%4."/>
      <w:lvlJc w:val="left"/>
      <w:pPr>
        <w:ind w:left="4575" w:hanging="360"/>
      </w:pPr>
    </w:lvl>
    <w:lvl w:ilvl="4" w:tplc="FFFFFFFF" w:tentative="1">
      <w:start w:val="1"/>
      <w:numFmt w:val="lowerLetter"/>
      <w:lvlText w:val="%5."/>
      <w:lvlJc w:val="left"/>
      <w:pPr>
        <w:ind w:left="5295" w:hanging="360"/>
      </w:pPr>
    </w:lvl>
    <w:lvl w:ilvl="5" w:tplc="FFFFFFFF" w:tentative="1">
      <w:start w:val="1"/>
      <w:numFmt w:val="lowerRoman"/>
      <w:lvlText w:val="%6."/>
      <w:lvlJc w:val="right"/>
      <w:pPr>
        <w:ind w:left="6015" w:hanging="180"/>
      </w:pPr>
    </w:lvl>
    <w:lvl w:ilvl="6" w:tplc="FFFFFFFF" w:tentative="1">
      <w:start w:val="1"/>
      <w:numFmt w:val="decimal"/>
      <w:lvlText w:val="%7."/>
      <w:lvlJc w:val="left"/>
      <w:pPr>
        <w:ind w:left="6735" w:hanging="360"/>
      </w:pPr>
    </w:lvl>
    <w:lvl w:ilvl="7" w:tplc="FFFFFFFF" w:tentative="1">
      <w:start w:val="1"/>
      <w:numFmt w:val="lowerLetter"/>
      <w:lvlText w:val="%8."/>
      <w:lvlJc w:val="left"/>
      <w:pPr>
        <w:ind w:left="7455" w:hanging="360"/>
      </w:pPr>
    </w:lvl>
    <w:lvl w:ilvl="8" w:tplc="FFFFFFFF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2" w15:restartNumberingAfterBreak="0">
    <w:nsid w:val="055A0796"/>
    <w:multiLevelType w:val="hybridMultilevel"/>
    <w:tmpl w:val="0AD04306"/>
    <w:lvl w:ilvl="0" w:tplc="26306D9E">
      <w:start w:val="1"/>
      <w:numFmt w:val="lowerLetter"/>
      <w:lvlText w:val="(%1)"/>
      <w:lvlJc w:val="left"/>
      <w:pPr>
        <w:ind w:left="3762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DD209C"/>
    <w:multiLevelType w:val="hybridMultilevel"/>
    <w:tmpl w:val="BEF09F2E"/>
    <w:lvl w:ilvl="0" w:tplc="FFFFFFFF">
      <w:start w:val="1"/>
      <w:numFmt w:val="lowerLetter"/>
      <w:lvlText w:val="(%1)"/>
      <w:lvlJc w:val="left"/>
      <w:pPr>
        <w:ind w:left="36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4348" w:hanging="360"/>
      </w:pPr>
    </w:lvl>
    <w:lvl w:ilvl="2" w:tplc="FFFFFFFF" w:tentative="1">
      <w:start w:val="1"/>
      <w:numFmt w:val="lowerRoman"/>
      <w:lvlText w:val="%3."/>
      <w:lvlJc w:val="right"/>
      <w:pPr>
        <w:ind w:left="5068" w:hanging="180"/>
      </w:pPr>
    </w:lvl>
    <w:lvl w:ilvl="3" w:tplc="FFFFFFFF" w:tentative="1">
      <w:start w:val="1"/>
      <w:numFmt w:val="decimal"/>
      <w:lvlText w:val="%4."/>
      <w:lvlJc w:val="left"/>
      <w:pPr>
        <w:ind w:left="5788" w:hanging="360"/>
      </w:pPr>
    </w:lvl>
    <w:lvl w:ilvl="4" w:tplc="FFFFFFFF" w:tentative="1">
      <w:start w:val="1"/>
      <w:numFmt w:val="lowerLetter"/>
      <w:lvlText w:val="%5."/>
      <w:lvlJc w:val="left"/>
      <w:pPr>
        <w:ind w:left="6508" w:hanging="360"/>
      </w:pPr>
    </w:lvl>
    <w:lvl w:ilvl="5" w:tplc="FFFFFFFF" w:tentative="1">
      <w:start w:val="1"/>
      <w:numFmt w:val="lowerRoman"/>
      <w:lvlText w:val="%6."/>
      <w:lvlJc w:val="right"/>
      <w:pPr>
        <w:ind w:left="7228" w:hanging="180"/>
      </w:pPr>
    </w:lvl>
    <w:lvl w:ilvl="6" w:tplc="FFFFFFFF" w:tentative="1">
      <w:start w:val="1"/>
      <w:numFmt w:val="decimal"/>
      <w:lvlText w:val="%7."/>
      <w:lvlJc w:val="left"/>
      <w:pPr>
        <w:ind w:left="7948" w:hanging="360"/>
      </w:pPr>
    </w:lvl>
    <w:lvl w:ilvl="7" w:tplc="FFFFFFFF" w:tentative="1">
      <w:start w:val="1"/>
      <w:numFmt w:val="lowerLetter"/>
      <w:lvlText w:val="%8."/>
      <w:lvlJc w:val="left"/>
      <w:pPr>
        <w:ind w:left="8668" w:hanging="360"/>
      </w:pPr>
    </w:lvl>
    <w:lvl w:ilvl="8" w:tplc="FFFFFFFF" w:tentative="1">
      <w:start w:val="1"/>
      <w:numFmt w:val="lowerRoman"/>
      <w:lvlText w:val="%9."/>
      <w:lvlJc w:val="right"/>
      <w:pPr>
        <w:ind w:left="9388" w:hanging="180"/>
      </w:pPr>
    </w:lvl>
  </w:abstractNum>
  <w:abstractNum w:abstractNumId="17" w15:restartNumberingAfterBreak="0">
    <w:nsid w:val="11F048C9"/>
    <w:multiLevelType w:val="hybridMultilevel"/>
    <w:tmpl w:val="D9CE36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3C5999"/>
    <w:multiLevelType w:val="hybridMultilevel"/>
    <w:tmpl w:val="8D846220"/>
    <w:lvl w:ilvl="0" w:tplc="FFFFFFFF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A76053"/>
    <w:multiLevelType w:val="hybridMultilevel"/>
    <w:tmpl w:val="821E3D18"/>
    <w:lvl w:ilvl="0" w:tplc="14847AE8">
      <w:start w:val="1"/>
      <w:numFmt w:val="decimal"/>
      <w:lvlText w:val="(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26306D9E">
      <w:start w:val="1"/>
      <w:numFmt w:val="lowerLetter"/>
      <w:lvlText w:val="(%2)"/>
      <w:lvlJc w:val="left"/>
      <w:pPr>
        <w:ind w:left="2214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181046BF"/>
    <w:multiLevelType w:val="multilevel"/>
    <w:tmpl w:val="132A82A4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1" w15:restartNumberingAfterBreak="0">
    <w:nsid w:val="1DD702B3"/>
    <w:multiLevelType w:val="hybridMultilevel"/>
    <w:tmpl w:val="0A9A2C3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0D6641"/>
    <w:multiLevelType w:val="hybridMultilevel"/>
    <w:tmpl w:val="92042724"/>
    <w:lvl w:ilvl="0" w:tplc="C482393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CF13E6"/>
    <w:multiLevelType w:val="hybridMultilevel"/>
    <w:tmpl w:val="993AAC70"/>
    <w:lvl w:ilvl="0" w:tplc="F028C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20C1B"/>
    <w:multiLevelType w:val="multilevel"/>
    <w:tmpl w:val="97D2EEA8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3BDE060B"/>
    <w:multiLevelType w:val="hybridMultilevel"/>
    <w:tmpl w:val="2B5CE92A"/>
    <w:lvl w:ilvl="0" w:tplc="26306D9E">
      <w:start w:val="1"/>
      <w:numFmt w:val="lowerLetter"/>
      <w:lvlText w:val="(%1)"/>
      <w:lvlJc w:val="left"/>
      <w:pPr>
        <w:ind w:left="22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E1ADD"/>
    <w:multiLevelType w:val="hybridMultilevel"/>
    <w:tmpl w:val="92042724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EF1577"/>
    <w:multiLevelType w:val="hybridMultilevel"/>
    <w:tmpl w:val="92042724"/>
    <w:lvl w:ilvl="0" w:tplc="FFFFFFFF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0CC1D43"/>
    <w:multiLevelType w:val="hybridMultilevel"/>
    <w:tmpl w:val="34A61FE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0A45BD"/>
    <w:multiLevelType w:val="hybridMultilevel"/>
    <w:tmpl w:val="92042724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E64662"/>
    <w:multiLevelType w:val="multilevel"/>
    <w:tmpl w:val="00E46E7A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3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521C4D48"/>
    <w:multiLevelType w:val="hybridMultilevel"/>
    <w:tmpl w:val="04F0A5AC"/>
    <w:lvl w:ilvl="0" w:tplc="26306D9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5BE81A35"/>
    <w:multiLevelType w:val="hybridMultilevel"/>
    <w:tmpl w:val="A2B68C52"/>
    <w:lvl w:ilvl="0" w:tplc="26306D9E">
      <w:start w:val="1"/>
      <w:numFmt w:val="lowerLetter"/>
      <w:lvlText w:val="(%1)"/>
      <w:lvlJc w:val="left"/>
      <w:pPr>
        <w:ind w:left="22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34" w:hanging="360"/>
      </w:pPr>
    </w:lvl>
    <w:lvl w:ilvl="2" w:tplc="0C09001B" w:tentative="1">
      <w:start w:val="1"/>
      <w:numFmt w:val="lowerRoman"/>
      <w:lvlText w:val="%3."/>
      <w:lvlJc w:val="right"/>
      <w:pPr>
        <w:ind w:left="3654" w:hanging="180"/>
      </w:pPr>
    </w:lvl>
    <w:lvl w:ilvl="3" w:tplc="0C09000F" w:tentative="1">
      <w:start w:val="1"/>
      <w:numFmt w:val="decimal"/>
      <w:lvlText w:val="%4."/>
      <w:lvlJc w:val="left"/>
      <w:pPr>
        <w:ind w:left="4374" w:hanging="360"/>
      </w:pPr>
    </w:lvl>
    <w:lvl w:ilvl="4" w:tplc="0C090019" w:tentative="1">
      <w:start w:val="1"/>
      <w:numFmt w:val="lowerLetter"/>
      <w:lvlText w:val="%5."/>
      <w:lvlJc w:val="left"/>
      <w:pPr>
        <w:ind w:left="5094" w:hanging="360"/>
      </w:pPr>
    </w:lvl>
    <w:lvl w:ilvl="5" w:tplc="0C09001B" w:tentative="1">
      <w:start w:val="1"/>
      <w:numFmt w:val="lowerRoman"/>
      <w:lvlText w:val="%6."/>
      <w:lvlJc w:val="right"/>
      <w:pPr>
        <w:ind w:left="5814" w:hanging="180"/>
      </w:pPr>
    </w:lvl>
    <w:lvl w:ilvl="6" w:tplc="0C09000F" w:tentative="1">
      <w:start w:val="1"/>
      <w:numFmt w:val="decimal"/>
      <w:lvlText w:val="%7."/>
      <w:lvlJc w:val="left"/>
      <w:pPr>
        <w:ind w:left="6534" w:hanging="360"/>
      </w:pPr>
    </w:lvl>
    <w:lvl w:ilvl="7" w:tplc="0C090019" w:tentative="1">
      <w:start w:val="1"/>
      <w:numFmt w:val="lowerLetter"/>
      <w:lvlText w:val="%8."/>
      <w:lvlJc w:val="left"/>
      <w:pPr>
        <w:ind w:left="7254" w:hanging="360"/>
      </w:pPr>
    </w:lvl>
    <w:lvl w:ilvl="8" w:tplc="0C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6" w15:restartNumberingAfterBreak="0">
    <w:nsid w:val="5D217374"/>
    <w:multiLevelType w:val="hybridMultilevel"/>
    <w:tmpl w:val="D9CE36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D11F0"/>
    <w:multiLevelType w:val="hybridMultilevel"/>
    <w:tmpl w:val="FF949BB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C6E6A"/>
    <w:multiLevelType w:val="hybridMultilevel"/>
    <w:tmpl w:val="3D0C62AE"/>
    <w:lvl w:ilvl="0" w:tplc="8266F03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766B2ED2"/>
    <w:multiLevelType w:val="multilevel"/>
    <w:tmpl w:val="17AC68E2"/>
    <w:lvl w:ilvl="0">
      <w:start w:val="233"/>
      <w:numFmt w:val="none"/>
      <w:pStyle w:val="MIRBodyText"/>
      <w:lvlText w:val=""/>
      <w:lvlJc w:val="left"/>
      <w:pPr>
        <w:ind w:left="851" w:firstLine="0"/>
      </w:pPr>
      <w:rPr>
        <w:rFonts w:hint="default"/>
        <w:sz w:val="18"/>
      </w:rPr>
    </w:lvl>
    <w:lvl w:ilvl="1">
      <w:start w:val="1"/>
      <w:numFmt w:val="lowerLetter"/>
      <w:pStyle w:val="MIRSubpara"/>
      <w:lvlText w:val="(%2)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MIRSubsubpara"/>
      <w:lvlText w:val="(%3)"/>
      <w:lvlJc w:val="left"/>
      <w:pPr>
        <w:tabs>
          <w:tab w:val="num" w:pos="1985"/>
        </w:tabs>
        <w:ind w:left="1985" w:hanging="425"/>
      </w:pPr>
      <w:rPr>
        <w:rFonts w:hint="default"/>
        <w:sz w:val="18"/>
      </w:rPr>
    </w:lvl>
    <w:lvl w:ilvl="3">
      <w:start w:val="1"/>
      <w:numFmt w:val="upperLetter"/>
      <w:pStyle w:val="MIRsubsubsubpara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</w:rPr>
    </w:lvl>
    <w:lvl w:ilvl="4">
      <w:start w:val="1"/>
      <w:numFmt w:val="lowerLetter"/>
      <w:lvlText w:val="%5."/>
      <w:lvlJc w:val="left"/>
      <w:pPr>
        <w:ind w:left="68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5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2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9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684" w:hanging="180"/>
      </w:pPr>
      <w:rPr>
        <w:rFonts w:hint="default"/>
      </w:rPr>
    </w:lvl>
  </w:abstractNum>
  <w:abstractNum w:abstractNumId="40" w15:restartNumberingAfterBreak="0">
    <w:nsid w:val="79312DB2"/>
    <w:multiLevelType w:val="hybridMultilevel"/>
    <w:tmpl w:val="856E65CE"/>
    <w:lvl w:ilvl="0" w:tplc="FFFFFFFF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547" w:hanging="360"/>
      </w:pPr>
    </w:lvl>
    <w:lvl w:ilvl="2" w:tplc="0C09001B" w:tentative="1">
      <w:start w:val="1"/>
      <w:numFmt w:val="lowerRoman"/>
      <w:lvlText w:val="%3."/>
      <w:lvlJc w:val="right"/>
      <w:pPr>
        <w:ind w:left="173" w:hanging="180"/>
      </w:pPr>
    </w:lvl>
    <w:lvl w:ilvl="3" w:tplc="0C09000F" w:tentative="1">
      <w:start w:val="1"/>
      <w:numFmt w:val="decimal"/>
      <w:lvlText w:val="%4."/>
      <w:lvlJc w:val="left"/>
      <w:pPr>
        <w:ind w:left="893" w:hanging="360"/>
      </w:pPr>
    </w:lvl>
    <w:lvl w:ilvl="4" w:tplc="0C090019" w:tentative="1">
      <w:start w:val="1"/>
      <w:numFmt w:val="lowerLetter"/>
      <w:lvlText w:val="%5."/>
      <w:lvlJc w:val="left"/>
      <w:pPr>
        <w:ind w:left="1613" w:hanging="360"/>
      </w:pPr>
    </w:lvl>
    <w:lvl w:ilvl="5" w:tplc="0C09001B" w:tentative="1">
      <w:start w:val="1"/>
      <w:numFmt w:val="lowerRoman"/>
      <w:lvlText w:val="%6."/>
      <w:lvlJc w:val="right"/>
      <w:pPr>
        <w:ind w:left="2333" w:hanging="180"/>
      </w:pPr>
    </w:lvl>
    <w:lvl w:ilvl="6" w:tplc="0C09000F" w:tentative="1">
      <w:start w:val="1"/>
      <w:numFmt w:val="decimal"/>
      <w:lvlText w:val="%7."/>
      <w:lvlJc w:val="left"/>
      <w:pPr>
        <w:ind w:left="3053" w:hanging="360"/>
      </w:pPr>
    </w:lvl>
    <w:lvl w:ilvl="7" w:tplc="0C090019" w:tentative="1">
      <w:start w:val="1"/>
      <w:numFmt w:val="lowerLetter"/>
      <w:lvlText w:val="%8."/>
      <w:lvlJc w:val="left"/>
      <w:pPr>
        <w:ind w:left="3773" w:hanging="360"/>
      </w:pPr>
    </w:lvl>
    <w:lvl w:ilvl="8" w:tplc="0C09001B" w:tentative="1">
      <w:start w:val="1"/>
      <w:numFmt w:val="lowerRoman"/>
      <w:lvlText w:val="%9."/>
      <w:lvlJc w:val="right"/>
      <w:pPr>
        <w:ind w:left="4493" w:hanging="180"/>
      </w:pPr>
    </w:lvl>
  </w:abstractNum>
  <w:abstractNum w:abstractNumId="41" w15:restartNumberingAfterBreak="0">
    <w:nsid w:val="7A58449E"/>
    <w:multiLevelType w:val="hybridMultilevel"/>
    <w:tmpl w:val="8D846220"/>
    <w:lvl w:ilvl="0" w:tplc="FFFFFFFF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736DA"/>
    <w:multiLevelType w:val="hybridMultilevel"/>
    <w:tmpl w:val="9C04D8B4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5E29C1"/>
    <w:multiLevelType w:val="hybridMultilevel"/>
    <w:tmpl w:val="F9EA3810"/>
    <w:lvl w:ilvl="0" w:tplc="F028C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9C53C4"/>
    <w:multiLevelType w:val="multilevel"/>
    <w:tmpl w:val="97D2EEA8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5" w15:restartNumberingAfterBreak="0">
    <w:nsid w:val="7DDC44CE"/>
    <w:multiLevelType w:val="hybridMultilevel"/>
    <w:tmpl w:val="8D846220"/>
    <w:lvl w:ilvl="0" w:tplc="C4823932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30C7C"/>
    <w:multiLevelType w:val="hybridMultilevel"/>
    <w:tmpl w:val="92042724"/>
    <w:lvl w:ilvl="0" w:tplc="C482393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25"/>
  </w:num>
  <w:num w:numId="12" w16cid:durableId="2089618277">
    <w:abstractNumId w:val="13"/>
  </w:num>
  <w:num w:numId="13" w16cid:durableId="1931813894">
    <w:abstractNumId w:val="15"/>
  </w:num>
  <w:num w:numId="14" w16cid:durableId="1954708386">
    <w:abstractNumId w:val="30"/>
  </w:num>
  <w:num w:numId="15" w16cid:durableId="2122021755">
    <w:abstractNumId w:val="14"/>
  </w:num>
  <w:num w:numId="16" w16cid:durableId="1001471143">
    <w:abstractNumId w:val="33"/>
  </w:num>
  <w:num w:numId="17" w16cid:durableId="1811284141">
    <w:abstractNumId w:val="33"/>
  </w:num>
  <w:num w:numId="18" w16cid:durableId="1367221031">
    <w:abstractNumId w:val="46"/>
  </w:num>
  <w:num w:numId="19" w16cid:durableId="1967083637">
    <w:abstractNumId w:val="34"/>
  </w:num>
  <w:num w:numId="20" w16cid:durableId="444424679">
    <w:abstractNumId w:val="45"/>
  </w:num>
  <w:num w:numId="21" w16cid:durableId="1722249574">
    <w:abstractNumId w:val="36"/>
  </w:num>
  <w:num w:numId="22" w16cid:durableId="1010521975">
    <w:abstractNumId w:val="17"/>
  </w:num>
  <w:num w:numId="23" w16cid:durableId="120803491">
    <w:abstractNumId w:val="16"/>
  </w:num>
  <w:num w:numId="24" w16cid:durableId="774907803">
    <w:abstractNumId w:val="22"/>
  </w:num>
  <w:num w:numId="25" w16cid:durableId="1226448233">
    <w:abstractNumId w:val="27"/>
  </w:num>
  <w:num w:numId="26" w16cid:durableId="998121410">
    <w:abstractNumId w:val="29"/>
  </w:num>
  <w:num w:numId="27" w16cid:durableId="809443979">
    <w:abstractNumId w:val="37"/>
  </w:num>
  <w:num w:numId="28" w16cid:durableId="254479418">
    <w:abstractNumId w:val="20"/>
  </w:num>
  <w:num w:numId="29" w16cid:durableId="112014398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8913635">
    <w:abstractNumId w:val="41"/>
  </w:num>
  <w:num w:numId="31" w16cid:durableId="463081133">
    <w:abstractNumId w:val="18"/>
  </w:num>
  <w:num w:numId="32" w16cid:durableId="980382340">
    <w:abstractNumId w:val="40"/>
  </w:num>
  <w:num w:numId="33" w16cid:durableId="947156006">
    <w:abstractNumId w:val="28"/>
  </w:num>
  <w:num w:numId="34" w16cid:durableId="1852912972">
    <w:abstractNumId w:val="12"/>
  </w:num>
  <w:num w:numId="35" w16cid:durableId="1755396567">
    <w:abstractNumId w:val="11"/>
  </w:num>
  <w:num w:numId="36" w16cid:durableId="1832523181">
    <w:abstractNumId w:val="31"/>
  </w:num>
  <w:num w:numId="37" w16cid:durableId="1578397815">
    <w:abstractNumId w:val="19"/>
  </w:num>
  <w:num w:numId="38" w16cid:durableId="1130781028">
    <w:abstractNumId w:val="35"/>
  </w:num>
  <w:num w:numId="39" w16cid:durableId="680619613">
    <w:abstractNumId w:val="26"/>
  </w:num>
  <w:num w:numId="40" w16cid:durableId="1808467980">
    <w:abstractNumId w:val="39"/>
  </w:num>
  <w:num w:numId="41" w16cid:durableId="4212364">
    <w:abstractNumId w:val="21"/>
  </w:num>
  <w:num w:numId="42" w16cid:durableId="792331203">
    <w:abstractNumId w:val="42"/>
  </w:num>
  <w:num w:numId="43" w16cid:durableId="1936402030">
    <w:abstractNumId w:val="44"/>
  </w:num>
  <w:num w:numId="44" w16cid:durableId="1051727607">
    <w:abstractNumId w:val="43"/>
  </w:num>
  <w:num w:numId="45" w16cid:durableId="164126241">
    <w:abstractNumId w:val="23"/>
  </w:num>
  <w:num w:numId="46" w16cid:durableId="1204560874">
    <w:abstractNumId w:val="32"/>
  </w:num>
  <w:num w:numId="47" w16cid:durableId="1898319277">
    <w:abstractNumId w:val="24"/>
  </w:num>
  <w:num w:numId="48" w16cid:durableId="777799553">
    <w:abstractNumId w:val="10"/>
  </w:num>
  <w:num w:numId="49" w16cid:durableId="190536749">
    <w:abstractNumId w:val="39"/>
  </w:num>
  <w:num w:numId="50" w16cid:durableId="5455269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attachedTemplate r:id="rId1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1381"/>
    <w:rsid w:val="00002994"/>
    <w:rsid w:val="00003230"/>
    <w:rsid w:val="00003F2F"/>
    <w:rsid w:val="00004470"/>
    <w:rsid w:val="0000533E"/>
    <w:rsid w:val="00005446"/>
    <w:rsid w:val="00005551"/>
    <w:rsid w:val="000070DA"/>
    <w:rsid w:val="000079B7"/>
    <w:rsid w:val="0001117B"/>
    <w:rsid w:val="00012E48"/>
    <w:rsid w:val="00012F97"/>
    <w:rsid w:val="00013691"/>
    <w:rsid w:val="000136AF"/>
    <w:rsid w:val="00013941"/>
    <w:rsid w:val="00013B8D"/>
    <w:rsid w:val="00014991"/>
    <w:rsid w:val="000158F2"/>
    <w:rsid w:val="00015BE7"/>
    <w:rsid w:val="0001646E"/>
    <w:rsid w:val="00020A83"/>
    <w:rsid w:val="00020D3A"/>
    <w:rsid w:val="000210C4"/>
    <w:rsid w:val="00021188"/>
    <w:rsid w:val="00021560"/>
    <w:rsid w:val="000216AF"/>
    <w:rsid w:val="00021DFC"/>
    <w:rsid w:val="00023D53"/>
    <w:rsid w:val="00024471"/>
    <w:rsid w:val="00025C3C"/>
    <w:rsid w:val="00026727"/>
    <w:rsid w:val="00027216"/>
    <w:rsid w:val="000307E9"/>
    <w:rsid w:val="00031344"/>
    <w:rsid w:val="00031802"/>
    <w:rsid w:val="00031C80"/>
    <w:rsid w:val="000336FF"/>
    <w:rsid w:val="000404A7"/>
    <w:rsid w:val="000437C1"/>
    <w:rsid w:val="00044222"/>
    <w:rsid w:val="00044596"/>
    <w:rsid w:val="0004660F"/>
    <w:rsid w:val="000474ED"/>
    <w:rsid w:val="00047C82"/>
    <w:rsid w:val="00051C94"/>
    <w:rsid w:val="00052886"/>
    <w:rsid w:val="00052D9C"/>
    <w:rsid w:val="00052E6C"/>
    <w:rsid w:val="0005365D"/>
    <w:rsid w:val="00053940"/>
    <w:rsid w:val="00054419"/>
    <w:rsid w:val="00054428"/>
    <w:rsid w:val="00054C70"/>
    <w:rsid w:val="0005747B"/>
    <w:rsid w:val="000614BF"/>
    <w:rsid w:val="0006202F"/>
    <w:rsid w:val="0006250C"/>
    <w:rsid w:val="000628B3"/>
    <w:rsid w:val="00064831"/>
    <w:rsid w:val="00064D47"/>
    <w:rsid w:val="00065721"/>
    <w:rsid w:val="0006734E"/>
    <w:rsid w:val="00067F87"/>
    <w:rsid w:val="00070F3E"/>
    <w:rsid w:val="0007290C"/>
    <w:rsid w:val="00072FDB"/>
    <w:rsid w:val="00073A4E"/>
    <w:rsid w:val="00073C95"/>
    <w:rsid w:val="00074F8C"/>
    <w:rsid w:val="00076D05"/>
    <w:rsid w:val="0007706F"/>
    <w:rsid w:val="00080732"/>
    <w:rsid w:val="00081794"/>
    <w:rsid w:val="000834C6"/>
    <w:rsid w:val="00083D16"/>
    <w:rsid w:val="000840B6"/>
    <w:rsid w:val="00086068"/>
    <w:rsid w:val="00086852"/>
    <w:rsid w:val="00086954"/>
    <w:rsid w:val="00087E19"/>
    <w:rsid w:val="000920E7"/>
    <w:rsid w:val="00093497"/>
    <w:rsid w:val="00093D70"/>
    <w:rsid w:val="00094279"/>
    <w:rsid w:val="000A0574"/>
    <w:rsid w:val="000A0D6F"/>
    <w:rsid w:val="000A142F"/>
    <w:rsid w:val="000A1655"/>
    <w:rsid w:val="000A251D"/>
    <w:rsid w:val="000A267E"/>
    <w:rsid w:val="000A3043"/>
    <w:rsid w:val="000A41F3"/>
    <w:rsid w:val="000A63FC"/>
    <w:rsid w:val="000A6C39"/>
    <w:rsid w:val="000B0099"/>
    <w:rsid w:val="000B227A"/>
    <w:rsid w:val="000B2835"/>
    <w:rsid w:val="000B4199"/>
    <w:rsid w:val="000B4635"/>
    <w:rsid w:val="000B58FA"/>
    <w:rsid w:val="000B5A43"/>
    <w:rsid w:val="000B7CA4"/>
    <w:rsid w:val="000C04CC"/>
    <w:rsid w:val="000C1967"/>
    <w:rsid w:val="000C29BF"/>
    <w:rsid w:val="000C2F3C"/>
    <w:rsid w:val="000C4172"/>
    <w:rsid w:val="000C4740"/>
    <w:rsid w:val="000C4ED8"/>
    <w:rsid w:val="000C55A0"/>
    <w:rsid w:val="000C6721"/>
    <w:rsid w:val="000C7418"/>
    <w:rsid w:val="000C7A0E"/>
    <w:rsid w:val="000D05EF"/>
    <w:rsid w:val="000D23D7"/>
    <w:rsid w:val="000D3398"/>
    <w:rsid w:val="000D40A4"/>
    <w:rsid w:val="000D413D"/>
    <w:rsid w:val="000D461D"/>
    <w:rsid w:val="000D47F8"/>
    <w:rsid w:val="000E0924"/>
    <w:rsid w:val="000E0C65"/>
    <w:rsid w:val="000E1B56"/>
    <w:rsid w:val="000E2261"/>
    <w:rsid w:val="000E299F"/>
    <w:rsid w:val="000E3581"/>
    <w:rsid w:val="000E3C2E"/>
    <w:rsid w:val="000E3EF6"/>
    <w:rsid w:val="000E474E"/>
    <w:rsid w:val="000E4969"/>
    <w:rsid w:val="000E5B6E"/>
    <w:rsid w:val="000E5CAA"/>
    <w:rsid w:val="000E5CDA"/>
    <w:rsid w:val="000E654B"/>
    <w:rsid w:val="000E6E2F"/>
    <w:rsid w:val="000E7185"/>
    <w:rsid w:val="000E79B2"/>
    <w:rsid w:val="000F0C7B"/>
    <w:rsid w:val="000F1027"/>
    <w:rsid w:val="000F1761"/>
    <w:rsid w:val="000F21C1"/>
    <w:rsid w:val="000F3B6C"/>
    <w:rsid w:val="000F64E6"/>
    <w:rsid w:val="000F6D72"/>
    <w:rsid w:val="0010005A"/>
    <w:rsid w:val="001001BC"/>
    <w:rsid w:val="00101A41"/>
    <w:rsid w:val="00102307"/>
    <w:rsid w:val="001023A4"/>
    <w:rsid w:val="00102CA6"/>
    <w:rsid w:val="001034E4"/>
    <w:rsid w:val="00103F8E"/>
    <w:rsid w:val="0010517E"/>
    <w:rsid w:val="00105935"/>
    <w:rsid w:val="001073A4"/>
    <w:rsid w:val="0010745C"/>
    <w:rsid w:val="001120A8"/>
    <w:rsid w:val="0011487D"/>
    <w:rsid w:val="0011505E"/>
    <w:rsid w:val="0011587F"/>
    <w:rsid w:val="0011620F"/>
    <w:rsid w:val="001167F3"/>
    <w:rsid w:val="00117CD4"/>
    <w:rsid w:val="00117F41"/>
    <w:rsid w:val="00120985"/>
    <w:rsid w:val="00120E8E"/>
    <w:rsid w:val="00122117"/>
    <w:rsid w:val="00124867"/>
    <w:rsid w:val="00125A67"/>
    <w:rsid w:val="00125D02"/>
    <w:rsid w:val="00131DC0"/>
    <w:rsid w:val="001324FC"/>
    <w:rsid w:val="00132B7B"/>
    <w:rsid w:val="00132CEB"/>
    <w:rsid w:val="00133FBA"/>
    <w:rsid w:val="00134611"/>
    <w:rsid w:val="00135958"/>
    <w:rsid w:val="00136A22"/>
    <w:rsid w:val="0014036F"/>
    <w:rsid w:val="001408A9"/>
    <w:rsid w:val="00140F52"/>
    <w:rsid w:val="00141B1A"/>
    <w:rsid w:val="00141FE7"/>
    <w:rsid w:val="00142B62"/>
    <w:rsid w:val="00142DEE"/>
    <w:rsid w:val="00143349"/>
    <w:rsid w:val="00144082"/>
    <w:rsid w:val="0014786E"/>
    <w:rsid w:val="001513AB"/>
    <w:rsid w:val="00152109"/>
    <w:rsid w:val="00154B3C"/>
    <w:rsid w:val="00154E70"/>
    <w:rsid w:val="001574CC"/>
    <w:rsid w:val="00157B8B"/>
    <w:rsid w:val="00157C80"/>
    <w:rsid w:val="00157D51"/>
    <w:rsid w:val="001604A8"/>
    <w:rsid w:val="001607CE"/>
    <w:rsid w:val="001609F6"/>
    <w:rsid w:val="00160B5D"/>
    <w:rsid w:val="00160D36"/>
    <w:rsid w:val="00163B2C"/>
    <w:rsid w:val="00166C2F"/>
    <w:rsid w:val="001677FF"/>
    <w:rsid w:val="00170209"/>
    <w:rsid w:val="00170C79"/>
    <w:rsid w:val="00170CE8"/>
    <w:rsid w:val="0017146F"/>
    <w:rsid w:val="00171A6E"/>
    <w:rsid w:val="001720D2"/>
    <w:rsid w:val="00172652"/>
    <w:rsid w:val="00172A03"/>
    <w:rsid w:val="0017393A"/>
    <w:rsid w:val="00174CA7"/>
    <w:rsid w:val="00174E81"/>
    <w:rsid w:val="001755A8"/>
    <w:rsid w:val="00176552"/>
    <w:rsid w:val="00176D80"/>
    <w:rsid w:val="00177A6E"/>
    <w:rsid w:val="001809D7"/>
    <w:rsid w:val="00180A96"/>
    <w:rsid w:val="00180AA6"/>
    <w:rsid w:val="00180BD0"/>
    <w:rsid w:val="00180DB1"/>
    <w:rsid w:val="00181032"/>
    <w:rsid w:val="0018242C"/>
    <w:rsid w:val="00183B5B"/>
    <w:rsid w:val="001850D6"/>
    <w:rsid w:val="001858BC"/>
    <w:rsid w:val="00186907"/>
    <w:rsid w:val="001877D9"/>
    <w:rsid w:val="001928DE"/>
    <w:rsid w:val="00192BD9"/>
    <w:rsid w:val="001939E1"/>
    <w:rsid w:val="00194580"/>
    <w:rsid w:val="00194C3E"/>
    <w:rsid w:val="00195382"/>
    <w:rsid w:val="00195770"/>
    <w:rsid w:val="00195BD4"/>
    <w:rsid w:val="00195F8A"/>
    <w:rsid w:val="0019749C"/>
    <w:rsid w:val="00197E80"/>
    <w:rsid w:val="00197F45"/>
    <w:rsid w:val="001A1302"/>
    <w:rsid w:val="001A1B84"/>
    <w:rsid w:val="001A1F2E"/>
    <w:rsid w:val="001A2385"/>
    <w:rsid w:val="001A3030"/>
    <w:rsid w:val="001A494E"/>
    <w:rsid w:val="001A5869"/>
    <w:rsid w:val="001A5AA7"/>
    <w:rsid w:val="001A6421"/>
    <w:rsid w:val="001A6AAB"/>
    <w:rsid w:val="001A6B76"/>
    <w:rsid w:val="001B1934"/>
    <w:rsid w:val="001B2864"/>
    <w:rsid w:val="001B422C"/>
    <w:rsid w:val="001B5CD2"/>
    <w:rsid w:val="001B788C"/>
    <w:rsid w:val="001C006F"/>
    <w:rsid w:val="001C16C9"/>
    <w:rsid w:val="001C1990"/>
    <w:rsid w:val="001C21B0"/>
    <w:rsid w:val="001C23EC"/>
    <w:rsid w:val="001C39FB"/>
    <w:rsid w:val="001C3AFE"/>
    <w:rsid w:val="001C427F"/>
    <w:rsid w:val="001C47FC"/>
    <w:rsid w:val="001C5161"/>
    <w:rsid w:val="001C5B0D"/>
    <w:rsid w:val="001C61C5"/>
    <w:rsid w:val="001C69C4"/>
    <w:rsid w:val="001C6ED6"/>
    <w:rsid w:val="001C7CD5"/>
    <w:rsid w:val="001C7DD6"/>
    <w:rsid w:val="001D0421"/>
    <w:rsid w:val="001D0CDA"/>
    <w:rsid w:val="001D181D"/>
    <w:rsid w:val="001D1DD5"/>
    <w:rsid w:val="001D36AD"/>
    <w:rsid w:val="001D37EF"/>
    <w:rsid w:val="001E0BF5"/>
    <w:rsid w:val="001E0DDF"/>
    <w:rsid w:val="001E3590"/>
    <w:rsid w:val="001E3B6A"/>
    <w:rsid w:val="001E4749"/>
    <w:rsid w:val="001E5561"/>
    <w:rsid w:val="001E7407"/>
    <w:rsid w:val="001F03BC"/>
    <w:rsid w:val="001F2EE6"/>
    <w:rsid w:val="001F2F1D"/>
    <w:rsid w:val="001F5115"/>
    <w:rsid w:val="001F5D5E"/>
    <w:rsid w:val="001F6219"/>
    <w:rsid w:val="001F6CD4"/>
    <w:rsid w:val="002031A4"/>
    <w:rsid w:val="00203A8D"/>
    <w:rsid w:val="00204094"/>
    <w:rsid w:val="002063EC"/>
    <w:rsid w:val="00206B9F"/>
    <w:rsid w:val="00206C4D"/>
    <w:rsid w:val="00207247"/>
    <w:rsid w:val="00207E8B"/>
    <w:rsid w:val="0021053C"/>
    <w:rsid w:val="00211716"/>
    <w:rsid w:val="00212811"/>
    <w:rsid w:val="00214397"/>
    <w:rsid w:val="00215499"/>
    <w:rsid w:val="00215AF1"/>
    <w:rsid w:val="00217FF3"/>
    <w:rsid w:val="0022096F"/>
    <w:rsid w:val="00220D45"/>
    <w:rsid w:val="002221EA"/>
    <w:rsid w:val="0022353D"/>
    <w:rsid w:val="00223B29"/>
    <w:rsid w:val="00227108"/>
    <w:rsid w:val="002273B0"/>
    <w:rsid w:val="002321E8"/>
    <w:rsid w:val="00232B24"/>
    <w:rsid w:val="002333AC"/>
    <w:rsid w:val="00233F27"/>
    <w:rsid w:val="00234CFE"/>
    <w:rsid w:val="00234F88"/>
    <w:rsid w:val="002357E0"/>
    <w:rsid w:val="00236068"/>
    <w:rsid w:val="0023627A"/>
    <w:rsid w:val="00236EEC"/>
    <w:rsid w:val="00237AA5"/>
    <w:rsid w:val="0024010F"/>
    <w:rsid w:val="00240749"/>
    <w:rsid w:val="0024113F"/>
    <w:rsid w:val="002422CD"/>
    <w:rsid w:val="0024289A"/>
    <w:rsid w:val="00243018"/>
    <w:rsid w:val="0024309A"/>
    <w:rsid w:val="00243EC0"/>
    <w:rsid w:val="00244742"/>
    <w:rsid w:val="00251BC9"/>
    <w:rsid w:val="00252C45"/>
    <w:rsid w:val="002532E8"/>
    <w:rsid w:val="00254FDE"/>
    <w:rsid w:val="00255007"/>
    <w:rsid w:val="00255F3A"/>
    <w:rsid w:val="002564A4"/>
    <w:rsid w:val="0026041F"/>
    <w:rsid w:val="002609C4"/>
    <w:rsid w:val="00260A30"/>
    <w:rsid w:val="002613C1"/>
    <w:rsid w:val="00264627"/>
    <w:rsid w:val="0026736C"/>
    <w:rsid w:val="00270D73"/>
    <w:rsid w:val="00271804"/>
    <w:rsid w:val="00272ACA"/>
    <w:rsid w:val="00272F07"/>
    <w:rsid w:val="0027512D"/>
    <w:rsid w:val="00275518"/>
    <w:rsid w:val="0027553B"/>
    <w:rsid w:val="00275619"/>
    <w:rsid w:val="0027606C"/>
    <w:rsid w:val="002762A8"/>
    <w:rsid w:val="0027662B"/>
    <w:rsid w:val="002767DC"/>
    <w:rsid w:val="002770E4"/>
    <w:rsid w:val="00280944"/>
    <w:rsid w:val="00281308"/>
    <w:rsid w:val="00281716"/>
    <w:rsid w:val="00281813"/>
    <w:rsid w:val="0028323F"/>
    <w:rsid w:val="00284719"/>
    <w:rsid w:val="002850AE"/>
    <w:rsid w:val="002851A6"/>
    <w:rsid w:val="0028534A"/>
    <w:rsid w:val="00287B53"/>
    <w:rsid w:val="00287FCC"/>
    <w:rsid w:val="002966DA"/>
    <w:rsid w:val="00297725"/>
    <w:rsid w:val="00297853"/>
    <w:rsid w:val="00297ECB"/>
    <w:rsid w:val="002A1983"/>
    <w:rsid w:val="002A2575"/>
    <w:rsid w:val="002A4D7A"/>
    <w:rsid w:val="002A50DB"/>
    <w:rsid w:val="002A5DF4"/>
    <w:rsid w:val="002A7BCF"/>
    <w:rsid w:val="002B0DE3"/>
    <w:rsid w:val="002B19F3"/>
    <w:rsid w:val="002B375E"/>
    <w:rsid w:val="002B4A0D"/>
    <w:rsid w:val="002B4C94"/>
    <w:rsid w:val="002B4FAA"/>
    <w:rsid w:val="002C18C7"/>
    <w:rsid w:val="002C3196"/>
    <w:rsid w:val="002C319E"/>
    <w:rsid w:val="002C3D5F"/>
    <w:rsid w:val="002C40C9"/>
    <w:rsid w:val="002C5294"/>
    <w:rsid w:val="002C5E0E"/>
    <w:rsid w:val="002D043A"/>
    <w:rsid w:val="002D0C22"/>
    <w:rsid w:val="002D1338"/>
    <w:rsid w:val="002D1959"/>
    <w:rsid w:val="002D39F5"/>
    <w:rsid w:val="002D3ED3"/>
    <w:rsid w:val="002D41A6"/>
    <w:rsid w:val="002D51A5"/>
    <w:rsid w:val="002D5C05"/>
    <w:rsid w:val="002D6080"/>
    <w:rsid w:val="002D6224"/>
    <w:rsid w:val="002D7466"/>
    <w:rsid w:val="002E0ECA"/>
    <w:rsid w:val="002E198C"/>
    <w:rsid w:val="002E309F"/>
    <w:rsid w:val="002E3F4B"/>
    <w:rsid w:val="002E49DE"/>
    <w:rsid w:val="002E5BB5"/>
    <w:rsid w:val="002E5E2B"/>
    <w:rsid w:val="002E6B0B"/>
    <w:rsid w:val="002F178D"/>
    <w:rsid w:val="002F20EC"/>
    <w:rsid w:val="002F24DD"/>
    <w:rsid w:val="002F2EA3"/>
    <w:rsid w:val="002F3CAA"/>
    <w:rsid w:val="002F454E"/>
    <w:rsid w:val="002F45C3"/>
    <w:rsid w:val="002F4980"/>
    <w:rsid w:val="002F646C"/>
    <w:rsid w:val="002F6861"/>
    <w:rsid w:val="003017B3"/>
    <w:rsid w:val="00302622"/>
    <w:rsid w:val="00303CAB"/>
    <w:rsid w:val="00303FBF"/>
    <w:rsid w:val="00304942"/>
    <w:rsid w:val="0030496F"/>
    <w:rsid w:val="00304F8B"/>
    <w:rsid w:val="003067BE"/>
    <w:rsid w:val="00310572"/>
    <w:rsid w:val="00310E3E"/>
    <w:rsid w:val="00311893"/>
    <w:rsid w:val="00311DFE"/>
    <w:rsid w:val="00312C0B"/>
    <w:rsid w:val="00313260"/>
    <w:rsid w:val="003133CB"/>
    <w:rsid w:val="00313CB7"/>
    <w:rsid w:val="00313D57"/>
    <w:rsid w:val="00314900"/>
    <w:rsid w:val="003155F1"/>
    <w:rsid w:val="00316100"/>
    <w:rsid w:val="0031669E"/>
    <w:rsid w:val="00316F66"/>
    <w:rsid w:val="00317370"/>
    <w:rsid w:val="00317591"/>
    <w:rsid w:val="00317601"/>
    <w:rsid w:val="003179A9"/>
    <w:rsid w:val="003201DD"/>
    <w:rsid w:val="00321083"/>
    <w:rsid w:val="00321C91"/>
    <w:rsid w:val="00322E18"/>
    <w:rsid w:val="00323957"/>
    <w:rsid w:val="0032542E"/>
    <w:rsid w:val="00325548"/>
    <w:rsid w:val="00325E71"/>
    <w:rsid w:val="00326980"/>
    <w:rsid w:val="00327DDF"/>
    <w:rsid w:val="0033068F"/>
    <w:rsid w:val="0033075F"/>
    <w:rsid w:val="00330AA0"/>
    <w:rsid w:val="003317A4"/>
    <w:rsid w:val="003318F1"/>
    <w:rsid w:val="00332903"/>
    <w:rsid w:val="003332BC"/>
    <w:rsid w:val="003354D2"/>
    <w:rsid w:val="0033574B"/>
    <w:rsid w:val="00335BC6"/>
    <w:rsid w:val="00335D8C"/>
    <w:rsid w:val="00336CDA"/>
    <w:rsid w:val="0033701F"/>
    <w:rsid w:val="003370C2"/>
    <w:rsid w:val="00337792"/>
    <w:rsid w:val="0034084A"/>
    <w:rsid w:val="003415D3"/>
    <w:rsid w:val="0034388F"/>
    <w:rsid w:val="00344356"/>
    <w:rsid w:val="00344701"/>
    <w:rsid w:val="00346454"/>
    <w:rsid w:val="00346D1A"/>
    <w:rsid w:val="00346FC2"/>
    <w:rsid w:val="003474BD"/>
    <w:rsid w:val="00347D51"/>
    <w:rsid w:val="00351206"/>
    <w:rsid w:val="003528DA"/>
    <w:rsid w:val="0035296F"/>
    <w:rsid w:val="00352B0F"/>
    <w:rsid w:val="00354FC2"/>
    <w:rsid w:val="003556D6"/>
    <w:rsid w:val="00356690"/>
    <w:rsid w:val="0035734A"/>
    <w:rsid w:val="003578DA"/>
    <w:rsid w:val="00357FFE"/>
    <w:rsid w:val="0036001A"/>
    <w:rsid w:val="00360459"/>
    <w:rsid w:val="00360AAB"/>
    <w:rsid w:val="00360BC5"/>
    <w:rsid w:val="00361626"/>
    <w:rsid w:val="003627CE"/>
    <w:rsid w:val="00364F21"/>
    <w:rsid w:val="00365497"/>
    <w:rsid w:val="003658B7"/>
    <w:rsid w:val="00365EB4"/>
    <w:rsid w:val="00365F2D"/>
    <w:rsid w:val="003708CA"/>
    <w:rsid w:val="00372535"/>
    <w:rsid w:val="00374DDD"/>
    <w:rsid w:val="00380993"/>
    <w:rsid w:val="00381A5D"/>
    <w:rsid w:val="00382085"/>
    <w:rsid w:val="0038353A"/>
    <w:rsid w:val="00384285"/>
    <w:rsid w:val="0038432E"/>
    <w:rsid w:val="00385A15"/>
    <w:rsid w:val="00386660"/>
    <w:rsid w:val="00387A12"/>
    <w:rsid w:val="00387A96"/>
    <w:rsid w:val="00390800"/>
    <w:rsid w:val="00390A86"/>
    <w:rsid w:val="003910C9"/>
    <w:rsid w:val="00391EDA"/>
    <w:rsid w:val="003926A1"/>
    <w:rsid w:val="00392BDC"/>
    <w:rsid w:val="003938F6"/>
    <w:rsid w:val="00395735"/>
    <w:rsid w:val="003A2A48"/>
    <w:rsid w:val="003A5B10"/>
    <w:rsid w:val="003A7AFE"/>
    <w:rsid w:val="003B08F9"/>
    <w:rsid w:val="003B0EE2"/>
    <w:rsid w:val="003B11DE"/>
    <w:rsid w:val="003B18B1"/>
    <w:rsid w:val="003B2D6B"/>
    <w:rsid w:val="003B330E"/>
    <w:rsid w:val="003B3B56"/>
    <w:rsid w:val="003B41AB"/>
    <w:rsid w:val="003B5223"/>
    <w:rsid w:val="003B6115"/>
    <w:rsid w:val="003B6DD2"/>
    <w:rsid w:val="003B732F"/>
    <w:rsid w:val="003B7333"/>
    <w:rsid w:val="003C0EC9"/>
    <w:rsid w:val="003C1DCF"/>
    <w:rsid w:val="003C2E28"/>
    <w:rsid w:val="003C2FC2"/>
    <w:rsid w:val="003C3D7D"/>
    <w:rsid w:val="003C4E23"/>
    <w:rsid w:val="003C60F6"/>
    <w:rsid w:val="003C6231"/>
    <w:rsid w:val="003C79E0"/>
    <w:rsid w:val="003D02A3"/>
    <w:rsid w:val="003D0BFE"/>
    <w:rsid w:val="003D3032"/>
    <w:rsid w:val="003D3B81"/>
    <w:rsid w:val="003D4B43"/>
    <w:rsid w:val="003D5408"/>
    <w:rsid w:val="003D5700"/>
    <w:rsid w:val="003D57CA"/>
    <w:rsid w:val="003D7A53"/>
    <w:rsid w:val="003E06D1"/>
    <w:rsid w:val="003E071A"/>
    <w:rsid w:val="003E0AA4"/>
    <w:rsid w:val="003E0F99"/>
    <w:rsid w:val="003E1742"/>
    <w:rsid w:val="003E3305"/>
    <w:rsid w:val="003E341B"/>
    <w:rsid w:val="003E39CB"/>
    <w:rsid w:val="003E3C63"/>
    <w:rsid w:val="003E3D17"/>
    <w:rsid w:val="003E412E"/>
    <w:rsid w:val="003E5DA9"/>
    <w:rsid w:val="003E62FF"/>
    <w:rsid w:val="003E6391"/>
    <w:rsid w:val="003E7D89"/>
    <w:rsid w:val="003F029C"/>
    <w:rsid w:val="003F6896"/>
    <w:rsid w:val="003F7E1B"/>
    <w:rsid w:val="0040053F"/>
    <w:rsid w:val="00401234"/>
    <w:rsid w:val="00401449"/>
    <w:rsid w:val="004038C9"/>
    <w:rsid w:val="00405488"/>
    <w:rsid w:val="00405CB5"/>
    <w:rsid w:val="0041018F"/>
    <w:rsid w:val="00410F89"/>
    <w:rsid w:val="00411529"/>
    <w:rsid w:val="004116CD"/>
    <w:rsid w:val="004123E7"/>
    <w:rsid w:val="00413E3F"/>
    <w:rsid w:val="004140AB"/>
    <w:rsid w:val="004144EC"/>
    <w:rsid w:val="00414A79"/>
    <w:rsid w:val="00416C18"/>
    <w:rsid w:val="0041748B"/>
    <w:rsid w:val="0041748C"/>
    <w:rsid w:val="00417EB9"/>
    <w:rsid w:val="0042116C"/>
    <w:rsid w:val="0042159E"/>
    <w:rsid w:val="00421C4F"/>
    <w:rsid w:val="004230E2"/>
    <w:rsid w:val="00423618"/>
    <w:rsid w:val="00423D01"/>
    <w:rsid w:val="00424BF7"/>
    <w:rsid w:val="00424CA9"/>
    <w:rsid w:val="00426332"/>
    <w:rsid w:val="0043142B"/>
    <w:rsid w:val="00431C3B"/>
    <w:rsid w:val="00431E9B"/>
    <w:rsid w:val="004328AD"/>
    <w:rsid w:val="00433531"/>
    <w:rsid w:val="00435801"/>
    <w:rsid w:val="00435F39"/>
    <w:rsid w:val="00436541"/>
    <w:rsid w:val="0043783C"/>
    <w:rsid w:val="004379E3"/>
    <w:rsid w:val="0044015E"/>
    <w:rsid w:val="004412D3"/>
    <w:rsid w:val="00441AB3"/>
    <w:rsid w:val="0044291A"/>
    <w:rsid w:val="0044295D"/>
    <w:rsid w:val="00444ABD"/>
    <w:rsid w:val="004468DD"/>
    <w:rsid w:val="00447DB4"/>
    <w:rsid w:val="004513DF"/>
    <w:rsid w:val="00451883"/>
    <w:rsid w:val="00451B53"/>
    <w:rsid w:val="00451C7E"/>
    <w:rsid w:val="004521E9"/>
    <w:rsid w:val="004539F1"/>
    <w:rsid w:val="00454C60"/>
    <w:rsid w:val="0045641C"/>
    <w:rsid w:val="00456F41"/>
    <w:rsid w:val="0046014C"/>
    <w:rsid w:val="00460F1D"/>
    <w:rsid w:val="00462248"/>
    <w:rsid w:val="00465281"/>
    <w:rsid w:val="00466B0D"/>
    <w:rsid w:val="00467661"/>
    <w:rsid w:val="004705B7"/>
    <w:rsid w:val="004715B6"/>
    <w:rsid w:val="00471756"/>
    <w:rsid w:val="00472DBE"/>
    <w:rsid w:val="00473EEE"/>
    <w:rsid w:val="00474A19"/>
    <w:rsid w:val="00476AFC"/>
    <w:rsid w:val="004770C0"/>
    <w:rsid w:val="00480DBC"/>
    <w:rsid w:val="00480F4F"/>
    <w:rsid w:val="0048171E"/>
    <w:rsid w:val="00481B83"/>
    <w:rsid w:val="004823C0"/>
    <w:rsid w:val="0048276B"/>
    <w:rsid w:val="004832A8"/>
    <w:rsid w:val="00487285"/>
    <w:rsid w:val="00492379"/>
    <w:rsid w:val="004949EE"/>
    <w:rsid w:val="0049529E"/>
    <w:rsid w:val="00495E42"/>
    <w:rsid w:val="00496B5F"/>
    <w:rsid w:val="00496F97"/>
    <w:rsid w:val="0049734D"/>
    <w:rsid w:val="004A093D"/>
    <w:rsid w:val="004A0B24"/>
    <w:rsid w:val="004A31C5"/>
    <w:rsid w:val="004A35C3"/>
    <w:rsid w:val="004A44FC"/>
    <w:rsid w:val="004A4BD8"/>
    <w:rsid w:val="004A58EB"/>
    <w:rsid w:val="004A5986"/>
    <w:rsid w:val="004A679A"/>
    <w:rsid w:val="004A6CE5"/>
    <w:rsid w:val="004A78CF"/>
    <w:rsid w:val="004B3951"/>
    <w:rsid w:val="004B3B00"/>
    <w:rsid w:val="004B5808"/>
    <w:rsid w:val="004B5AE1"/>
    <w:rsid w:val="004C0C0E"/>
    <w:rsid w:val="004C205C"/>
    <w:rsid w:val="004C35C6"/>
    <w:rsid w:val="004C4678"/>
    <w:rsid w:val="004C4845"/>
    <w:rsid w:val="004C64F4"/>
    <w:rsid w:val="004D13BD"/>
    <w:rsid w:val="004D22EF"/>
    <w:rsid w:val="004D38DB"/>
    <w:rsid w:val="004D4456"/>
    <w:rsid w:val="004D500A"/>
    <w:rsid w:val="004E063A"/>
    <w:rsid w:val="004E1D03"/>
    <w:rsid w:val="004E39C8"/>
    <w:rsid w:val="004E5704"/>
    <w:rsid w:val="004E645B"/>
    <w:rsid w:val="004E717E"/>
    <w:rsid w:val="004E7386"/>
    <w:rsid w:val="004E76D3"/>
    <w:rsid w:val="004E77D9"/>
    <w:rsid w:val="004E7BEC"/>
    <w:rsid w:val="004F1829"/>
    <w:rsid w:val="004F2C34"/>
    <w:rsid w:val="004F3494"/>
    <w:rsid w:val="004F4674"/>
    <w:rsid w:val="004F7115"/>
    <w:rsid w:val="004F7AE8"/>
    <w:rsid w:val="0050044F"/>
    <w:rsid w:val="005013DC"/>
    <w:rsid w:val="00504BB9"/>
    <w:rsid w:val="00505D3D"/>
    <w:rsid w:val="00506AF6"/>
    <w:rsid w:val="005074EA"/>
    <w:rsid w:val="00512238"/>
    <w:rsid w:val="0051448C"/>
    <w:rsid w:val="00514971"/>
    <w:rsid w:val="00516B8D"/>
    <w:rsid w:val="00516CE5"/>
    <w:rsid w:val="00517E56"/>
    <w:rsid w:val="00520886"/>
    <w:rsid w:val="00521B95"/>
    <w:rsid w:val="005241DB"/>
    <w:rsid w:val="0052711C"/>
    <w:rsid w:val="00527FE9"/>
    <w:rsid w:val="00530968"/>
    <w:rsid w:val="00532049"/>
    <w:rsid w:val="005321E5"/>
    <w:rsid w:val="0053296E"/>
    <w:rsid w:val="00533A50"/>
    <w:rsid w:val="005341FE"/>
    <w:rsid w:val="005356A7"/>
    <w:rsid w:val="00537600"/>
    <w:rsid w:val="00537FBC"/>
    <w:rsid w:val="00541544"/>
    <w:rsid w:val="005415BB"/>
    <w:rsid w:val="00542FFE"/>
    <w:rsid w:val="0054340C"/>
    <w:rsid w:val="005452D3"/>
    <w:rsid w:val="00547F35"/>
    <w:rsid w:val="00550C83"/>
    <w:rsid w:val="0055190F"/>
    <w:rsid w:val="005520AE"/>
    <w:rsid w:val="00552C2C"/>
    <w:rsid w:val="005547AC"/>
    <w:rsid w:val="00555765"/>
    <w:rsid w:val="005558EA"/>
    <w:rsid w:val="00557008"/>
    <w:rsid w:val="005574D1"/>
    <w:rsid w:val="00561FE2"/>
    <w:rsid w:val="00564FD4"/>
    <w:rsid w:val="005657FE"/>
    <w:rsid w:val="00567331"/>
    <w:rsid w:val="00570210"/>
    <w:rsid w:val="0057042C"/>
    <w:rsid w:val="00572118"/>
    <w:rsid w:val="00572BB1"/>
    <w:rsid w:val="00574656"/>
    <w:rsid w:val="005754D6"/>
    <w:rsid w:val="005759CB"/>
    <w:rsid w:val="005767A5"/>
    <w:rsid w:val="0058432E"/>
    <w:rsid w:val="00584448"/>
    <w:rsid w:val="00584811"/>
    <w:rsid w:val="00585612"/>
    <w:rsid w:val="00585784"/>
    <w:rsid w:val="0058579D"/>
    <w:rsid w:val="00586AE0"/>
    <w:rsid w:val="00586D11"/>
    <w:rsid w:val="0058749E"/>
    <w:rsid w:val="00592025"/>
    <w:rsid w:val="00592DB3"/>
    <w:rsid w:val="00593AA6"/>
    <w:rsid w:val="00594161"/>
    <w:rsid w:val="0059440E"/>
    <w:rsid w:val="00594749"/>
    <w:rsid w:val="00595FB8"/>
    <w:rsid w:val="00596064"/>
    <w:rsid w:val="005961FF"/>
    <w:rsid w:val="005978BD"/>
    <w:rsid w:val="005A0A09"/>
    <w:rsid w:val="005A1C6A"/>
    <w:rsid w:val="005A216C"/>
    <w:rsid w:val="005A2ECA"/>
    <w:rsid w:val="005A545C"/>
    <w:rsid w:val="005A5785"/>
    <w:rsid w:val="005A6106"/>
    <w:rsid w:val="005A7C27"/>
    <w:rsid w:val="005B123C"/>
    <w:rsid w:val="005B1D21"/>
    <w:rsid w:val="005B2D2F"/>
    <w:rsid w:val="005B364B"/>
    <w:rsid w:val="005B383A"/>
    <w:rsid w:val="005B3E1D"/>
    <w:rsid w:val="005B4067"/>
    <w:rsid w:val="005B5774"/>
    <w:rsid w:val="005B780C"/>
    <w:rsid w:val="005B7A5C"/>
    <w:rsid w:val="005C00E6"/>
    <w:rsid w:val="005C1C22"/>
    <w:rsid w:val="005C1F38"/>
    <w:rsid w:val="005C3F41"/>
    <w:rsid w:val="005C719E"/>
    <w:rsid w:val="005D0489"/>
    <w:rsid w:val="005D05C8"/>
    <w:rsid w:val="005D08B4"/>
    <w:rsid w:val="005D0DD1"/>
    <w:rsid w:val="005D2D09"/>
    <w:rsid w:val="005D31B1"/>
    <w:rsid w:val="005D665E"/>
    <w:rsid w:val="005D773F"/>
    <w:rsid w:val="005D7909"/>
    <w:rsid w:val="005E2CDA"/>
    <w:rsid w:val="005E30C2"/>
    <w:rsid w:val="005E3D84"/>
    <w:rsid w:val="005E4810"/>
    <w:rsid w:val="005E5775"/>
    <w:rsid w:val="005E5E08"/>
    <w:rsid w:val="005F1015"/>
    <w:rsid w:val="005F3432"/>
    <w:rsid w:val="005F3FAB"/>
    <w:rsid w:val="005F43B4"/>
    <w:rsid w:val="005F480B"/>
    <w:rsid w:val="005F4F03"/>
    <w:rsid w:val="005F506D"/>
    <w:rsid w:val="005F65CD"/>
    <w:rsid w:val="00600219"/>
    <w:rsid w:val="0060291B"/>
    <w:rsid w:val="00603C4D"/>
    <w:rsid w:val="00603DC4"/>
    <w:rsid w:val="00604E20"/>
    <w:rsid w:val="00606D71"/>
    <w:rsid w:val="00607569"/>
    <w:rsid w:val="00607A71"/>
    <w:rsid w:val="00610A64"/>
    <w:rsid w:val="0061356F"/>
    <w:rsid w:val="00613D34"/>
    <w:rsid w:val="00614EC3"/>
    <w:rsid w:val="0061693F"/>
    <w:rsid w:val="0061733F"/>
    <w:rsid w:val="00617C4C"/>
    <w:rsid w:val="00620076"/>
    <w:rsid w:val="00621220"/>
    <w:rsid w:val="006224CC"/>
    <w:rsid w:val="00623836"/>
    <w:rsid w:val="006242D4"/>
    <w:rsid w:val="006304C2"/>
    <w:rsid w:val="00632AEB"/>
    <w:rsid w:val="00633645"/>
    <w:rsid w:val="0063580D"/>
    <w:rsid w:val="00635D86"/>
    <w:rsid w:val="00635E1F"/>
    <w:rsid w:val="006374B8"/>
    <w:rsid w:val="00640161"/>
    <w:rsid w:val="006413E1"/>
    <w:rsid w:val="006415BB"/>
    <w:rsid w:val="006418BE"/>
    <w:rsid w:val="00644A98"/>
    <w:rsid w:val="0064598B"/>
    <w:rsid w:val="00646010"/>
    <w:rsid w:val="00646277"/>
    <w:rsid w:val="00646A52"/>
    <w:rsid w:val="00646AD5"/>
    <w:rsid w:val="00647598"/>
    <w:rsid w:val="00647AE2"/>
    <w:rsid w:val="00647C14"/>
    <w:rsid w:val="00650869"/>
    <w:rsid w:val="00650E03"/>
    <w:rsid w:val="006515C1"/>
    <w:rsid w:val="0065237A"/>
    <w:rsid w:val="00652769"/>
    <w:rsid w:val="0065542F"/>
    <w:rsid w:val="00655449"/>
    <w:rsid w:val="006554FF"/>
    <w:rsid w:val="00655632"/>
    <w:rsid w:val="00655874"/>
    <w:rsid w:val="006600E6"/>
    <w:rsid w:val="00660853"/>
    <w:rsid w:val="0066141E"/>
    <w:rsid w:val="006621AB"/>
    <w:rsid w:val="00663343"/>
    <w:rsid w:val="006635D0"/>
    <w:rsid w:val="00665003"/>
    <w:rsid w:val="00665BA2"/>
    <w:rsid w:val="00665C0F"/>
    <w:rsid w:val="00666EA8"/>
    <w:rsid w:val="00667B49"/>
    <w:rsid w:val="0067066A"/>
    <w:rsid w:val="00670EA1"/>
    <w:rsid w:val="00671E9D"/>
    <w:rsid w:val="0067258D"/>
    <w:rsid w:val="00674B91"/>
    <w:rsid w:val="00675442"/>
    <w:rsid w:val="00675A63"/>
    <w:rsid w:val="00676069"/>
    <w:rsid w:val="0067623E"/>
    <w:rsid w:val="00676ACB"/>
    <w:rsid w:val="00677CC2"/>
    <w:rsid w:val="00677F99"/>
    <w:rsid w:val="00680577"/>
    <w:rsid w:val="00680BB9"/>
    <w:rsid w:val="00681C3A"/>
    <w:rsid w:val="0068402D"/>
    <w:rsid w:val="006852EA"/>
    <w:rsid w:val="0068729D"/>
    <w:rsid w:val="00687FEC"/>
    <w:rsid w:val="006905DE"/>
    <w:rsid w:val="0069207B"/>
    <w:rsid w:val="006925C3"/>
    <w:rsid w:val="006927EC"/>
    <w:rsid w:val="00692AD8"/>
    <w:rsid w:val="0069465D"/>
    <w:rsid w:val="00696EF8"/>
    <w:rsid w:val="006A2415"/>
    <w:rsid w:val="006A349E"/>
    <w:rsid w:val="006A64D9"/>
    <w:rsid w:val="006A7A8A"/>
    <w:rsid w:val="006B02D7"/>
    <w:rsid w:val="006B047D"/>
    <w:rsid w:val="006B240A"/>
    <w:rsid w:val="006B352E"/>
    <w:rsid w:val="006B39A6"/>
    <w:rsid w:val="006B509F"/>
    <w:rsid w:val="006B5789"/>
    <w:rsid w:val="006B5EC7"/>
    <w:rsid w:val="006B7676"/>
    <w:rsid w:val="006C0536"/>
    <w:rsid w:val="006C08A2"/>
    <w:rsid w:val="006C22C4"/>
    <w:rsid w:val="006C27D4"/>
    <w:rsid w:val="006C30C5"/>
    <w:rsid w:val="006C48A4"/>
    <w:rsid w:val="006C48FA"/>
    <w:rsid w:val="006C50FA"/>
    <w:rsid w:val="006C575F"/>
    <w:rsid w:val="006C7F8C"/>
    <w:rsid w:val="006D0304"/>
    <w:rsid w:val="006D1C08"/>
    <w:rsid w:val="006D2D82"/>
    <w:rsid w:val="006D4C28"/>
    <w:rsid w:val="006D5D8C"/>
    <w:rsid w:val="006E07F6"/>
    <w:rsid w:val="006E090F"/>
    <w:rsid w:val="006E0FA5"/>
    <w:rsid w:val="006E22EE"/>
    <w:rsid w:val="006E38FB"/>
    <w:rsid w:val="006E40F5"/>
    <w:rsid w:val="006E516D"/>
    <w:rsid w:val="006E5320"/>
    <w:rsid w:val="006E566D"/>
    <w:rsid w:val="006E6246"/>
    <w:rsid w:val="006E64F8"/>
    <w:rsid w:val="006E6E56"/>
    <w:rsid w:val="006F00A7"/>
    <w:rsid w:val="006F08ED"/>
    <w:rsid w:val="006F0B70"/>
    <w:rsid w:val="006F16F1"/>
    <w:rsid w:val="006F2E01"/>
    <w:rsid w:val="006F318F"/>
    <w:rsid w:val="006F4226"/>
    <w:rsid w:val="006F635B"/>
    <w:rsid w:val="006F6EFE"/>
    <w:rsid w:val="006F6F6C"/>
    <w:rsid w:val="006F71AF"/>
    <w:rsid w:val="006F72FE"/>
    <w:rsid w:val="006F737E"/>
    <w:rsid w:val="006F796A"/>
    <w:rsid w:val="0070017E"/>
    <w:rsid w:val="00700B2C"/>
    <w:rsid w:val="00701A9D"/>
    <w:rsid w:val="00702678"/>
    <w:rsid w:val="007050A2"/>
    <w:rsid w:val="00705D52"/>
    <w:rsid w:val="00706E98"/>
    <w:rsid w:val="007070A7"/>
    <w:rsid w:val="007078C2"/>
    <w:rsid w:val="00710402"/>
    <w:rsid w:val="00711A4C"/>
    <w:rsid w:val="007127F1"/>
    <w:rsid w:val="00713084"/>
    <w:rsid w:val="007137C9"/>
    <w:rsid w:val="00713DFD"/>
    <w:rsid w:val="00714F20"/>
    <w:rsid w:val="0071590F"/>
    <w:rsid w:val="00715914"/>
    <w:rsid w:val="00715B3F"/>
    <w:rsid w:val="0072135B"/>
    <w:rsid w:val="007229B7"/>
    <w:rsid w:val="00722B95"/>
    <w:rsid w:val="007230FB"/>
    <w:rsid w:val="00723218"/>
    <w:rsid w:val="0072332D"/>
    <w:rsid w:val="00723EAA"/>
    <w:rsid w:val="00724F7A"/>
    <w:rsid w:val="00725B0D"/>
    <w:rsid w:val="00725E74"/>
    <w:rsid w:val="007273CF"/>
    <w:rsid w:val="00730186"/>
    <w:rsid w:val="00731BF9"/>
    <w:rsid w:val="00731E00"/>
    <w:rsid w:val="00732527"/>
    <w:rsid w:val="00737B4F"/>
    <w:rsid w:val="007415D8"/>
    <w:rsid w:val="00741E20"/>
    <w:rsid w:val="00741EE8"/>
    <w:rsid w:val="007440B7"/>
    <w:rsid w:val="007442DB"/>
    <w:rsid w:val="007446FA"/>
    <w:rsid w:val="00746854"/>
    <w:rsid w:val="007475DF"/>
    <w:rsid w:val="00747B58"/>
    <w:rsid w:val="007500C8"/>
    <w:rsid w:val="0075106E"/>
    <w:rsid w:val="00751154"/>
    <w:rsid w:val="00755BC9"/>
    <w:rsid w:val="0075618E"/>
    <w:rsid w:val="00756272"/>
    <w:rsid w:val="007565ED"/>
    <w:rsid w:val="0075679E"/>
    <w:rsid w:val="0075693D"/>
    <w:rsid w:val="00760AF1"/>
    <w:rsid w:val="007624F2"/>
    <w:rsid w:val="007628EA"/>
    <w:rsid w:val="00762EEE"/>
    <w:rsid w:val="00763E7C"/>
    <w:rsid w:val="00764891"/>
    <w:rsid w:val="00764D46"/>
    <w:rsid w:val="007660DF"/>
    <w:rsid w:val="007662B5"/>
    <w:rsid w:val="00766639"/>
    <w:rsid w:val="0076681A"/>
    <w:rsid w:val="00767957"/>
    <w:rsid w:val="007700F8"/>
    <w:rsid w:val="0077029F"/>
    <w:rsid w:val="00770685"/>
    <w:rsid w:val="0077093B"/>
    <w:rsid w:val="007715C9"/>
    <w:rsid w:val="00771613"/>
    <w:rsid w:val="00772121"/>
    <w:rsid w:val="007728CB"/>
    <w:rsid w:val="00772B7A"/>
    <w:rsid w:val="0077364F"/>
    <w:rsid w:val="00774EDD"/>
    <w:rsid w:val="007757EC"/>
    <w:rsid w:val="00775ACC"/>
    <w:rsid w:val="00775F63"/>
    <w:rsid w:val="00776886"/>
    <w:rsid w:val="00777535"/>
    <w:rsid w:val="007776A5"/>
    <w:rsid w:val="007804DE"/>
    <w:rsid w:val="00781A35"/>
    <w:rsid w:val="00782961"/>
    <w:rsid w:val="00782FC2"/>
    <w:rsid w:val="00783E89"/>
    <w:rsid w:val="00784135"/>
    <w:rsid w:val="00785A9E"/>
    <w:rsid w:val="00785DEA"/>
    <w:rsid w:val="0078746C"/>
    <w:rsid w:val="00790BCB"/>
    <w:rsid w:val="007918B8"/>
    <w:rsid w:val="00791AD8"/>
    <w:rsid w:val="00791AF8"/>
    <w:rsid w:val="0079216A"/>
    <w:rsid w:val="00792EFB"/>
    <w:rsid w:val="00793915"/>
    <w:rsid w:val="00794516"/>
    <w:rsid w:val="0079545F"/>
    <w:rsid w:val="007957CE"/>
    <w:rsid w:val="007A1989"/>
    <w:rsid w:val="007A2CDE"/>
    <w:rsid w:val="007A2E6B"/>
    <w:rsid w:val="007A3DBC"/>
    <w:rsid w:val="007A60EE"/>
    <w:rsid w:val="007A6DC4"/>
    <w:rsid w:val="007A714D"/>
    <w:rsid w:val="007A7AB6"/>
    <w:rsid w:val="007B099D"/>
    <w:rsid w:val="007B3702"/>
    <w:rsid w:val="007B4C4F"/>
    <w:rsid w:val="007B5E9C"/>
    <w:rsid w:val="007B7DFA"/>
    <w:rsid w:val="007C2253"/>
    <w:rsid w:val="007C2A11"/>
    <w:rsid w:val="007C2D8B"/>
    <w:rsid w:val="007C4682"/>
    <w:rsid w:val="007C5A2C"/>
    <w:rsid w:val="007C61D2"/>
    <w:rsid w:val="007D230B"/>
    <w:rsid w:val="007D48AE"/>
    <w:rsid w:val="007E163D"/>
    <w:rsid w:val="007E1E32"/>
    <w:rsid w:val="007E28B8"/>
    <w:rsid w:val="007E2E25"/>
    <w:rsid w:val="007E2EBB"/>
    <w:rsid w:val="007E2F1B"/>
    <w:rsid w:val="007E40B6"/>
    <w:rsid w:val="007E667A"/>
    <w:rsid w:val="007E7B4E"/>
    <w:rsid w:val="007F1491"/>
    <w:rsid w:val="007F1AA2"/>
    <w:rsid w:val="007F2714"/>
    <w:rsid w:val="007F28C9"/>
    <w:rsid w:val="007F367D"/>
    <w:rsid w:val="007F3F78"/>
    <w:rsid w:val="007F6883"/>
    <w:rsid w:val="0080021F"/>
    <w:rsid w:val="00801BAB"/>
    <w:rsid w:val="0080264D"/>
    <w:rsid w:val="0080312D"/>
    <w:rsid w:val="008033CB"/>
    <w:rsid w:val="00803587"/>
    <w:rsid w:val="008060E8"/>
    <w:rsid w:val="00806E33"/>
    <w:rsid w:val="00810A67"/>
    <w:rsid w:val="008115A6"/>
    <w:rsid w:val="00811612"/>
    <w:rsid w:val="008117E9"/>
    <w:rsid w:val="00814BF0"/>
    <w:rsid w:val="00815EE3"/>
    <w:rsid w:val="00816888"/>
    <w:rsid w:val="00821428"/>
    <w:rsid w:val="00824498"/>
    <w:rsid w:val="0082759A"/>
    <w:rsid w:val="00830D6C"/>
    <w:rsid w:val="00832448"/>
    <w:rsid w:val="00832B5F"/>
    <w:rsid w:val="008335D4"/>
    <w:rsid w:val="00840442"/>
    <w:rsid w:val="0084109D"/>
    <w:rsid w:val="008420C0"/>
    <w:rsid w:val="00845168"/>
    <w:rsid w:val="00845C8C"/>
    <w:rsid w:val="00846D76"/>
    <w:rsid w:val="0084764B"/>
    <w:rsid w:val="008477D9"/>
    <w:rsid w:val="00850C3F"/>
    <w:rsid w:val="00850F56"/>
    <w:rsid w:val="008510FA"/>
    <w:rsid w:val="00851F1E"/>
    <w:rsid w:val="008527C0"/>
    <w:rsid w:val="008541B0"/>
    <w:rsid w:val="00855E08"/>
    <w:rsid w:val="00856A31"/>
    <w:rsid w:val="00857DD7"/>
    <w:rsid w:val="00860B58"/>
    <w:rsid w:val="00860C89"/>
    <w:rsid w:val="0086109D"/>
    <w:rsid w:val="008626F8"/>
    <w:rsid w:val="00863884"/>
    <w:rsid w:val="00863F29"/>
    <w:rsid w:val="00865ADF"/>
    <w:rsid w:val="00866643"/>
    <w:rsid w:val="00867B37"/>
    <w:rsid w:val="00871315"/>
    <w:rsid w:val="0087465E"/>
    <w:rsid w:val="00875454"/>
    <w:rsid w:val="008754D0"/>
    <w:rsid w:val="00877058"/>
    <w:rsid w:val="00880512"/>
    <w:rsid w:val="008814C6"/>
    <w:rsid w:val="00882402"/>
    <w:rsid w:val="0088370F"/>
    <w:rsid w:val="00883788"/>
    <w:rsid w:val="008855C9"/>
    <w:rsid w:val="00886456"/>
    <w:rsid w:val="00891A8F"/>
    <w:rsid w:val="00891CA8"/>
    <w:rsid w:val="00893F84"/>
    <w:rsid w:val="00894207"/>
    <w:rsid w:val="00894219"/>
    <w:rsid w:val="00894450"/>
    <w:rsid w:val="008945E0"/>
    <w:rsid w:val="00894C89"/>
    <w:rsid w:val="00894F91"/>
    <w:rsid w:val="0089527F"/>
    <w:rsid w:val="00896134"/>
    <w:rsid w:val="008A02AF"/>
    <w:rsid w:val="008A099A"/>
    <w:rsid w:val="008A09F8"/>
    <w:rsid w:val="008A2357"/>
    <w:rsid w:val="008A362B"/>
    <w:rsid w:val="008A46E1"/>
    <w:rsid w:val="008A4F43"/>
    <w:rsid w:val="008A5741"/>
    <w:rsid w:val="008B01EE"/>
    <w:rsid w:val="008B1E74"/>
    <w:rsid w:val="008B2706"/>
    <w:rsid w:val="008B4321"/>
    <w:rsid w:val="008B4B7F"/>
    <w:rsid w:val="008B58C5"/>
    <w:rsid w:val="008B6496"/>
    <w:rsid w:val="008B6A1C"/>
    <w:rsid w:val="008B6F50"/>
    <w:rsid w:val="008B76F9"/>
    <w:rsid w:val="008C0F29"/>
    <w:rsid w:val="008C1572"/>
    <w:rsid w:val="008D0EE0"/>
    <w:rsid w:val="008D0F3F"/>
    <w:rsid w:val="008D1974"/>
    <w:rsid w:val="008D3422"/>
    <w:rsid w:val="008D600D"/>
    <w:rsid w:val="008E0150"/>
    <w:rsid w:val="008E1A60"/>
    <w:rsid w:val="008E1A6D"/>
    <w:rsid w:val="008E27EF"/>
    <w:rsid w:val="008E290E"/>
    <w:rsid w:val="008E51AE"/>
    <w:rsid w:val="008E6067"/>
    <w:rsid w:val="008F047F"/>
    <w:rsid w:val="008F0AF9"/>
    <w:rsid w:val="008F2896"/>
    <w:rsid w:val="008F3D4A"/>
    <w:rsid w:val="008F4B45"/>
    <w:rsid w:val="008F54E7"/>
    <w:rsid w:val="008F62DE"/>
    <w:rsid w:val="008F6639"/>
    <w:rsid w:val="008F6654"/>
    <w:rsid w:val="008F6CEE"/>
    <w:rsid w:val="008F7709"/>
    <w:rsid w:val="0090055E"/>
    <w:rsid w:val="00900861"/>
    <w:rsid w:val="009020FA"/>
    <w:rsid w:val="00902B9E"/>
    <w:rsid w:val="00903422"/>
    <w:rsid w:val="00903BEE"/>
    <w:rsid w:val="00904B01"/>
    <w:rsid w:val="00905728"/>
    <w:rsid w:val="009072E3"/>
    <w:rsid w:val="009108D6"/>
    <w:rsid w:val="0091090F"/>
    <w:rsid w:val="00911652"/>
    <w:rsid w:val="00911948"/>
    <w:rsid w:val="00911C02"/>
    <w:rsid w:val="00915208"/>
    <w:rsid w:val="009157B9"/>
    <w:rsid w:val="00915988"/>
    <w:rsid w:val="00915C5C"/>
    <w:rsid w:val="00915DF9"/>
    <w:rsid w:val="00917794"/>
    <w:rsid w:val="009202D5"/>
    <w:rsid w:val="00920926"/>
    <w:rsid w:val="009232C9"/>
    <w:rsid w:val="009244DF"/>
    <w:rsid w:val="00924DDC"/>
    <w:rsid w:val="009254C3"/>
    <w:rsid w:val="00926204"/>
    <w:rsid w:val="009268D9"/>
    <w:rsid w:val="00927A88"/>
    <w:rsid w:val="009304ED"/>
    <w:rsid w:val="00930A0A"/>
    <w:rsid w:val="00931078"/>
    <w:rsid w:val="0093150E"/>
    <w:rsid w:val="009315A3"/>
    <w:rsid w:val="00932377"/>
    <w:rsid w:val="00933A51"/>
    <w:rsid w:val="00942303"/>
    <w:rsid w:val="009449B0"/>
    <w:rsid w:val="00946D93"/>
    <w:rsid w:val="00947302"/>
    <w:rsid w:val="00947D5A"/>
    <w:rsid w:val="00951690"/>
    <w:rsid w:val="00951E4E"/>
    <w:rsid w:val="009523D0"/>
    <w:rsid w:val="009532A5"/>
    <w:rsid w:val="0095359C"/>
    <w:rsid w:val="00954464"/>
    <w:rsid w:val="009551BB"/>
    <w:rsid w:val="0095528E"/>
    <w:rsid w:val="00957BEF"/>
    <w:rsid w:val="00961764"/>
    <w:rsid w:val="00962120"/>
    <w:rsid w:val="00964261"/>
    <w:rsid w:val="009642AA"/>
    <w:rsid w:val="00964C43"/>
    <w:rsid w:val="00964CA9"/>
    <w:rsid w:val="00964F42"/>
    <w:rsid w:val="00964F63"/>
    <w:rsid w:val="0096563B"/>
    <w:rsid w:val="00965B6E"/>
    <w:rsid w:val="009670AA"/>
    <w:rsid w:val="0096753E"/>
    <w:rsid w:val="009678CF"/>
    <w:rsid w:val="00967E7C"/>
    <w:rsid w:val="0097073E"/>
    <w:rsid w:val="009736EA"/>
    <w:rsid w:val="00974BC6"/>
    <w:rsid w:val="00975820"/>
    <w:rsid w:val="00975993"/>
    <w:rsid w:val="009762EC"/>
    <w:rsid w:val="009778AC"/>
    <w:rsid w:val="00977CD8"/>
    <w:rsid w:val="00981D5A"/>
    <w:rsid w:val="00982242"/>
    <w:rsid w:val="00982958"/>
    <w:rsid w:val="00982F86"/>
    <w:rsid w:val="00983638"/>
    <w:rsid w:val="00983B8B"/>
    <w:rsid w:val="00986574"/>
    <w:rsid w:val="009868E9"/>
    <w:rsid w:val="00987EDD"/>
    <w:rsid w:val="00991552"/>
    <w:rsid w:val="00993E86"/>
    <w:rsid w:val="009944E6"/>
    <w:rsid w:val="00995105"/>
    <w:rsid w:val="0099528C"/>
    <w:rsid w:val="00995B6D"/>
    <w:rsid w:val="00996565"/>
    <w:rsid w:val="009967F0"/>
    <w:rsid w:val="009970EB"/>
    <w:rsid w:val="00997575"/>
    <w:rsid w:val="009A47F1"/>
    <w:rsid w:val="009A49C9"/>
    <w:rsid w:val="009A5A34"/>
    <w:rsid w:val="009B1CB8"/>
    <w:rsid w:val="009B2429"/>
    <w:rsid w:val="009B41F6"/>
    <w:rsid w:val="009B4AC3"/>
    <w:rsid w:val="009B6508"/>
    <w:rsid w:val="009B69D4"/>
    <w:rsid w:val="009B7656"/>
    <w:rsid w:val="009B7FD9"/>
    <w:rsid w:val="009C14A0"/>
    <w:rsid w:val="009C364E"/>
    <w:rsid w:val="009C4C16"/>
    <w:rsid w:val="009C6564"/>
    <w:rsid w:val="009D1648"/>
    <w:rsid w:val="009D1818"/>
    <w:rsid w:val="009D3B83"/>
    <w:rsid w:val="009D5285"/>
    <w:rsid w:val="009D66E0"/>
    <w:rsid w:val="009D6740"/>
    <w:rsid w:val="009D6C93"/>
    <w:rsid w:val="009D7D97"/>
    <w:rsid w:val="009E0B05"/>
    <w:rsid w:val="009E2005"/>
    <w:rsid w:val="009E3BF4"/>
    <w:rsid w:val="009E574E"/>
    <w:rsid w:val="009E5CFC"/>
    <w:rsid w:val="009E648F"/>
    <w:rsid w:val="009E7D45"/>
    <w:rsid w:val="009F0047"/>
    <w:rsid w:val="009F00A7"/>
    <w:rsid w:val="009F0E4B"/>
    <w:rsid w:val="009F6247"/>
    <w:rsid w:val="009F712A"/>
    <w:rsid w:val="00A014D7"/>
    <w:rsid w:val="00A022B4"/>
    <w:rsid w:val="00A0303C"/>
    <w:rsid w:val="00A0322C"/>
    <w:rsid w:val="00A03A8A"/>
    <w:rsid w:val="00A0466B"/>
    <w:rsid w:val="00A048D4"/>
    <w:rsid w:val="00A079CB"/>
    <w:rsid w:val="00A07ACD"/>
    <w:rsid w:val="00A11A9A"/>
    <w:rsid w:val="00A11FD9"/>
    <w:rsid w:val="00A12128"/>
    <w:rsid w:val="00A12DAD"/>
    <w:rsid w:val="00A12E9A"/>
    <w:rsid w:val="00A12F48"/>
    <w:rsid w:val="00A138CA"/>
    <w:rsid w:val="00A15512"/>
    <w:rsid w:val="00A16CF6"/>
    <w:rsid w:val="00A1748D"/>
    <w:rsid w:val="00A2023F"/>
    <w:rsid w:val="00A20836"/>
    <w:rsid w:val="00A20FCE"/>
    <w:rsid w:val="00A22C98"/>
    <w:rsid w:val="00A231E2"/>
    <w:rsid w:val="00A23527"/>
    <w:rsid w:val="00A30E61"/>
    <w:rsid w:val="00A31A66"/>
    <w:rsid w:val="00A31D73"/>
    <w:rsid w:val="00A32DA0"/>
    <w:rsid w:val="00A32DE3"/>
    <w:rsid w:val="00A33D55"/>
    <w:rsid w:val="00A35B5A"/>
    <w:rsid w:val="00A40424"/>
    <w:rsid w:val="00A41D51"/>
    <w:rsid w:val="00A41FC9"/>
    <w:rsid w:val="00A42244"/>
    <w:rsid w:val="00A455EB"/>
    <w:rsid w:val="00A46746"/>
    <w:rsid w:val="00A46A3E"/>
    <w:rsid w:val="00A47282"/>
    <w:rsid w:val="00A47850"/>
    <w:rsid w:val="00A52B0F"/>
    <w:rsid w:val="00A530C4"/>
    <w:rsid w:val="00A537A2"/>
    <w:rsid w:val="00A53D45"/>
    <w:rsid w:val="00A54ABE"/>
    <w:rsid w:val="00A55870"/>
    <w:rsid w:val="00A5632E"/>
    <w:rsid w:val="00A56C34"/>
    <w:rsid w:val="00A57911"/>
    <w:rsid w:val="00A6061B"/>
    <w:rsid w:val="00A62A62"/>
    <w:rsid w:val="00A6400A"/>
    <w:rsid w:val="00A64912"/>
    <w:rsid w:val="00A65A1A"/>
    <w:rsid w:val="00A66168"/>
    <w:rsid w:val="00A67FEA"/>
    <w:rsid w:val="00A7081D"/>
    <w:rsid w:val="00A70A74"/>
    <w:rsid w:val="00A71904"/>
    <w:rsid w:val="00A7340A"/>
    <w:rsid w:val="00A74878"/>
    <w:rsid w:val="00A76FAC"/>
    <w:rsid w:val="00A800A8"/>
    <w:rsid w:val="00A80E6C"/>
    <w:rsid w:val="00A80E7A"/>
    <w:rsid w:val="00A81F7B"/>
    <w:rsid w:val="00A82C16"/>
    <w:rsid w:val="00A83037"/>
    <w:rsid w:val="00A83CD1"/>
    <w:rsid w:val="00A8594A"/>
    <w:rsid w:val="00A907EB"/>
    <w:rsid w:val="00A90A8E"/>
    <w:rsid w:val="00A91966"/>
    <w:rsid w:val="00A9250D"/>
    <w:rsid w:val="00A92693"/>
    <w:rsid w:val="00A940C6"/>
    <w:rsid w:val="00A954C9"/>
    <w:rsid w:val="00A96B6A"/>
    <w:rsid w:val="00AA07E6"/>
    <w:rsid w:val="00AA274B"/>
    <w:rsid w:val="00AA40FC"/>
    <w:rsid w:val="00AA66AC"/>
    <w:rsid w:val="00AA671D"/>
    <w:rsid w:val="00AA78AD"/>
    <w:rsid w:val="00AB6F93"/>
    <w:rsid w:val="00AC0886"/>
    <w:rsid w:val="00AC1F70"/>
    <w:rsid w:val="00AC2919"/>
    <w:rsid w:val="00AC3E7B"/>
    <w:rsid w:val="00AC6509"/>
    <w:rsid w:val="00AC71DE"/>
    <w:rsid w:val="00AC756B"/>
    <w:rsid w:val="00AD0363"/>
    <w:rsid w:val="00AD066C"/>
    <w:rsid w:val="00AD1D96"/>
    <w:rsid w:val="00AD3075"/>
    <w:rsid w:val="00AD3AFA"/>
    <w:rsid w:val="00AD5315"/>
    <w:rsid w:val="00AD5641"/>
    <w:rsid w:val="00AD5F66"/>
    <w:rsid w:val="00AD6F7C"/>
    <w:rsid w:val="00AD7628"/>
    <w:rsid w:val="00AD7889"/>
    <w:rsid w:val="00AE3719"/>
    <w:rsid w:val="00AE4ABF"/>
    <w:rsid w:val="00AE530D"/>
    <w:rsid w:val="00AE648C"/>
    <w:rsid w:val="00AE6E04"/>
    <w:rsid w:val="00AE7708"/>
    <w:rsid w:val="00AE7A76"/>
    <w:rsid w:val="00AF021B"/>
    <w:rsid w:val="00AF06CF"/>
    <w:rsid w:val="00AF0BA4"/>
    <w:rsid w:val="00AF0EFF"/>
    <w:rsid w:val="00AF2EEB"/>
    <w:rsid w:val="00B01511"/>
    <w:rsid w:val="00B03112"/>
    <w:rsid w:val="00B067B5"/>
    <w:rsid w:val="00B0688F"/>
    <w:rsid w:val="00B07CDB"/>
    <w:rsid w:val="00B10353"/>
    <w:rsid w:val="00B106A8"/>
    <w:rsid w:val="00B10ED4"/>
    <w:rsid w:val="00B10FB0"/>
    <w:rsid w:val="00B11C6A"/>
    <w:rsid w:val="00B14E6D"/>
    <w:rsid w:val="00B156BC"/>
    <w:rsid w:val="00B156FC"/>
    <w:rsid w:val="00B15E2F"/>
    <w:rsid w:val="00B15EFC"/>
    <w:rsid w:val="00B16067"/>
    <w:rsid w:val="00B16A31"/>
    <w:rsid w:val="00B17DFD"/>
    <w:rsid w:val="00B22347"/>
    <w:rsid w:val="00B229C0"/>
    <w:rsid w:val="00B22E64"/>
    <w:rsid w:val="00B2340C"/>
    <w:rsid w:val="00B25242"/>
    <w:rsid w:val="00B2799D"/>
    <w:rsid w:val="00B27C45"/>
    <w:rsid w:val="00B307FB"/>
    <w:rsid w:val="00B308FE"/>
    <w:rsid w:val="00B30C1F"/>
    <w:rsid w:val="00B31CCC"/>
    <w:rsid w:val="00B331F8"/>
    <w:rsid w:val="00B33709"/>
    <w:rsid w:val="00B33B3C"/>
    <w:rsid w:val="00B34A96"/>
    <w:rsid w:val="00B35D97"/>
    <w:rsid w:val="00B35D98"/>
    <w:rsid w:val="00B364C3"/>
    <w:rsid w:val="00B3655E"/>
    <w:rsid w:val="00B36FBA"/>
    <w:rsid w:val="00B41376"/>
    <w:rsid w:val="00B420B3"/>
    <w:rsid w:val="00B42159"/>
    <w:rsid w:val="00B42C17"/>
    <w:rsid w:val="00B42E9E"/>
    <w:rsid w:val="00B430F3"/>
    <w:rsid w:val="00B44110"/>
    <w:rsid w:val="00B44B4B"/>
    <w:rsid w:val="00B50ADC"/>
    <w:rsid w:val="00B5169C"/>
    <w:rsid w:val="00B535C9"/>
    <w:rsid w:val="00B566B1"/>
    <w:rsid w:val="00B57D29"/>
    <w:rsid w:val="00B60D0B"/>
    <w:rsid w:val="00B628DE"/>
    <w:rsid w:val="00B62DA1"/>
    <w:rsid w:val="00B63834"/>
    <w:rsid w:val="00B63BE9"/>
    <w:rsid w:val="00B63E07"/>
    <w:rsid w:val="00B65B20"/>
    <w:rsid w:val="00B67BC3"/>
    <w:rsid w:val="00B70B51"/>
    <w:rsid w:val="00B70E7B"/>
    <w:rsid w:val="00B724F6"/>
    <w:rsid w:val="00B72734"/>
    <w:rsid w:val="00B73332"/>
    <w:rsid w:val="00B74C54"/>
    <w:rsid w:val="00B758DF"/>
    <w:rsid w:val="00B75A11"/>
    <w:rsid w:val="00B77787"/>
    <w:rsid w:val="00B800C0"/>
    <w:rsid w:val="00B80199"/>
    <w:rsid w:val="00B828AC"/>
    <w:rsid w:val="00B82D81"/>
    <w:rsid w:val="00B83204"/>
    <w:rsid w:val="00B84D95"/>
    <w:rsid w:val="00B85999"/>
    <w:rsid w:val="00B87CAC"/>
    <w:rsid w:val="00B913FB"/>
    <w:rsid w:val="00B9345E"/>
    <w:rsid w:val="00B94272"/>
    <w:rsid w:val="00B94368"/>
    <w:rsid w:val="00B94BA2"/>
    <w:rsid w:val="00B97303"/>
    <w:rsid w:val="00BA0E23"/>
    <w:rsid w:val="00BA14B3"/>
    <w:rsid w:val="00BA220B"/>
    <w:rsid w:val="00BA227A"/>
    <w:rsid w:val="00BA2950"/>
    <w:rsid w:val="00BA2AA6"/>
    <w:rsid w:val="00BA300A"/>
    <w:rsid w:val="00BA3356"/>
    <w:rsid w:val="00BA3A57"/>
    <w:rsid w:val="00BA42AD"/>
    <w:rsid w:val="00BA4BE9"/>
    <w:rsid w:val="00BA4F4A"/>
    <w:rsid w:val="00BA5845"/>
    <w:rsid w:val="00BB02AF"/>
    <w:rsid w:val="00BB1309"/>
    <w:rsid w:val="00BB1F09"/>
    <w:rsid w:val="00BB208C"/>
    <w:rsid w:val="00BB374B"/>
    <w:rsid w:val="00BB4082"/>
    <w:rsid w:val="00BB4E1A"/>
    <w:rsid w:val="00BB5895"/>
    <w:rsid w:val="00BB5C17"/>
    <w:rsid w:val="00BB76A5"/>
    <w:rsid w:val="00BB7F1B"/>
    <w:rsid w:val="00BC0113"/>
    <w:rsid w:val="00BC015E"/>
    <w:rsid w:val="00BC07D2"/>
    <w:rsid w:val="00BC0ACC"/>
    <w:rsid w:val="00BC1CE2"/>
    <w:rsid w:val="00BC1F59"/>
    <w:rsid w:val="00BC2DE4"/>
    <w:rsid w:val="00BC4CCE"/>
    <w:rsid w:val="00BC4EAE"/>
    <w:rsid w:val="00BC5883"/>
    <w:rsid w:val="00BC5892"/>
    <w:rsid w:val="00BC5BD9"/>
    <w:rsid w:val="00BC6871"/>
    <w:rsid w:val="00BC7183"/>
    <w:rsid w:val="00BC76AC"/>
    <w:rsid w:val="00BD0AC6"/>
    <w:rsid w:val="00BD0ECB"/>
    <w:rsid w:val="00BD1365"/>
    <w:rsid w:val="00BD27F5"/>
    <w:rsid w:val="00BD2B7D"/>
    <w:rsid w:val="00BD4F47"/>
    <w:rsid w:val="00BD518E"/>
    <w:rsid w:val="00BD5BEC"/>
    <w:rsid w:val="00BD69D9"/>
    <w:rsid w:val="00BD6AB8"/>
    <w:rsid w:val="00BD76CB"/>
    <w:rsid w:val="00BD78A1"/>
    <w:rsid w:val="00BE035E"/>
    <w:rsid w:val="00BE0B5F"/>
    <w:rsid w:val="00BE0FDD"/>
    <w:rsid w:val="00BE1B57"/>
    <w:rsid w:val="00BE2155"/>
    <w:rsid w:val="00BE2213"/>
    <w:rsid w:val="00BE2F15"/>
    <w:rsid w:val="00BE4EA0"/>
    <w:rsid w:val="00BE6AA5"/>
    <w:rsid w:val="00BE719A"/>
    <w:rsid w:val="00BE720A"/>
    <w:rsid w:val="00BE7DA8"/>
    <w:rsid w:val="00BF0098"/>
    <w:rsid w:val="00BF09D5"/>
    <w:rsid w:val="00BF0D73"/>
    <w:rsid w:val="00BF0DFC"/>
    <w:rsid w:val="00BF11CE"/>
    <w:rsid w:val="00BF2465"/>
    <w:rsid w:val="00BF2CF3"/>
    <w:rsid w:val="00BF361A"/>
    <w:rsid w:val="00BF4084"/>
    <w:rsid w:val="00BF65DE"/>
    <w:rsid w:val="00BF75C9"/>
    <w:rsid w:val="00C017CB"/>
    <w:rsid w:val="00C01C14"/>
    <w:rsid w:val="00C02D44"/>
    <w:rsid w:val="00C03162"/>
    <w:rsid w:val="00C033CF"/>
    <w:rsid w:val="00C03C94"/>
    <w:rsid w:val="00C04246"/>
    <w:rsid w:val="00C0453F"/>
    <w:rsid w:val="00C04B0C"/>
    <w:rsid w:val="00C04D8D"/>
    <w:rsid w:val="00C04DFB"/>
    <w:rsid w:val="00C0544A"/>
    <w:rsid w:val="00C05849"/>
    <w:rsid w:val="00C06C60"/>
    <w:rsid w:val="00C07E06"/>
    <w:rsid w:val="00C10930"/>
    <w:rsid w:val="00C10ABB"/>
    <w:rsid w:val="00C11452"/>
    <w:rsid w:val="00C114C2"/>
    <w:rsid w:val="00C120AB"/>
    <w:rsid w:val="00C1227F"/>
    <w:rsid w:val="00C17964"/>
    <w:rsid w:val="00C217B8"/>
    <w:rsid w:val="00C21D7D"/>
    <w:rsid w:val="00C21EEC"/>
    <w:rsid w:val="00C22264"/>
    <w:rsid w:val="00C22AAA"/>
    <w:rsid w:val="00C236F1"/>
    <w:rsid w:val="00C239C4"/>
    <w:rsid w:val="00C256C5"/>
    <w:rsid w:val="00C25E7F"/>
    <w:rsid w:val="00C26328"/>
    <w:rsid w:val="00C2746F"/>
    <w:rsid w:val="00C305D2"/>
    <w:rsid w:val="00C30A3E"/>
    <w:rsid w:val="00C31510"/>
    <w:rsid w:val="00C317E4"/>
    <w:rsid w:val="00C31816"/>
    <w:rsid w:val="00C31ED4"/>
    <w:rsid w:val="00C324A0"/>
    <w:rsid w:val="00C32F4D"/>
    <w:rsid w:val="00C3300F"/>
    <w:rsid w:val="00C3538E"/>
    <w:rsid w:val="00C35875"/>
    <w:rsid w:val="00C35923"/>
    <w:rsid w:val="00C36A52"/>
    <w:rsid w:val="00C408C4"/>
    <w:rsid w:val="00C40BD7"/>
    <w:rsid w:val="00C41D1B"/>
    <w:rsid w:val="00C42BF8"/>
    <w:rsid w:val="00C45171"/>
    <w:rsid w:val="00C454B5"/>
    <w:rsid w:val="00C4762D"/>
    <w:rsid w:val="00C50043"/>
    <w:rsid w:val="00C50B97"/>
    <w:rsid w:val="00C50DFC"/>
    <w:rsid w:val="00C51297"/>
    <w:rsid w:val="00C51715"/>
    <w:rsid w:val="00C54569"/>
    <w:rsid w:val="00C56EE9"/>
    <w:rsid w:val="00C57BFB"/>
    <w:rsid w:val="00C6110B"/>
    <w:rsid w:val="00C61126"/>
    <w:rsid w:val="00C6186A"/>
    <w:rsid w:val="00C61B12"/>
    <w:rsid w:val="00C626BB"/>
    <w:rsid w:val="00C6287C"/>
    <w:rsid w:val="00C6434E"/>
    <w:rsid w:val="00C65684"/>
    <w:rsid w:val="00C66D18"/>
    <w:rsid w:val="00C70CA8"/>
    <w:rsid w:val="00C71950"/>
    <w:rsid w:val="00C74A65"/>
    <w:rsid w:val="00C75268"/>
    <w:rsid w:val="00C7573B"/>
    <w:rsid w:val="00C77D96"/>
    <w:rsid w:val="00C82861"/>
    <w:rsid w:val="00C829A7"/>
    <w:rsid w:val="00C82D8E"/>
    <w:rsid w:val="00C83C1F"/>
    <w:rsid w:val="00C864C3"/>
    <w:rsid w:val="00C8716F"/>
    <w:rsid w:val="00C87600"/>
    <w:rsid w:val="00C904E6"/>
    <w:rsid w:val="00C91E23"/>
    <w:rsid w:val="00C93C03"/>
    <w:rsid w:val="00C9489B"/>
    <w:rsid w:val="00C9541B"/>
    <w:rsid w:val="00C95F27"/>
    <w:rsid w:val="00C965C4"/>
    <w:rsid w:val="00CA28DA"/>
    <w:rsid w:val="00CA3A25"/>
    <w:rsid w:val="00CA66DC"/>
    <w:rsid w:val="00CB06C0"/>
    <w:rsid w:val="00CB0D0D"/>
    <w:rsid w:val="00CB143B"/>
    <w:rsid w:val="00CB1892"/>
    <w:rsid w:val="00CB2C8E"/>
    <w:rsid w:val="00CB372F"/>
    <w:rsid w:val="00CB39A8"/>
    <w:rsid w:val="00CB3E81"/>
    <w:rsid w:val="00CB602E"/>
    <w:rsid w:val="00CB7B7A"/>
    <w:rsid w:val="00CC0E71"/>
    <w:rsid w:val="00CC1067"/>
    <w:rsid w:val="00CC2FB3"/>
    <w:rsid w:val="00CC3BFA"/>
    <w:rsid w:val="00CC6DD2"/>
    <w:rsid w:val="00CC7307"/>
    <w:rsid w:val="00CD0B10"/>
    <w:rsid w:val="00CD158F"/>
    <w:rsid w:val="00CD1ED0"/>
    <w:rsid w:val="00CD2E90"/>
    <w:rsid w:val="00CD67A2"/>
    <w:rsid w:val="00CD69B9"/>
    <w:rsid w:val="00CD6E4A"/>
    <w:rsid w:val="00CE051D"/>
    <w:rsid w:val="00CE0902"/>
    <w:rsid w:val="00CE0935"/>
    <w:rsid w:val="00CE0FA6"/>
    <w:rsid w:val="00CE1284"/>
    <w:rsid w:val="00CE1335"/>
    <w:rsid w:val="00CE2032"/>
    <w:rsid w:val="00CE272F"/>
    <w:rsid w:val="00CE3D2A"/>
    <w:rsid w:val="00CE493D"/>
    <w:rsid w:val="00CE5DCA"/>
    <w:rsid w:val="00CF07FA"/>
    <w:rsid w:val="00CF0BB2"/>
    <w:rsid w:val="00CF1B31"/>
    <w:rsid w:val="00CF28BC"/>
    <w:rsid w:val="00CF3EE8"/>
    <w:rsid w:val="00CF43DC"/>
    <w:rsid w:val="00CF4E4F"/>
    <w:rsid w:val="00CF520B"/>
    <w:rsid w:val="00D003F4"/>
    <w:rsid w:val="00D00C0C"/>
    <w:rsid w:val="00D02259"/>
    <w:rsid w:val="00D02647"/>
    <w:rsid w:val="00D0434A"/>
    <w:rsid w:val="00D047C3"/>
    <w:rsid w:val="00D04F78"/>
    <w:rsid w:val="00D04FE7"/>
    <w:rsid w:val="00D050E6"/>
    <w:rsid w:val="00D1103E"/>
    <w:rsid w:val="00D120A1"/>
    <w:rsid w:val="00D12614"/>
    <w:rsid w:val="00D12BBB"/>
    <w:rsid w:val="00D13441"/>
    <w:rsid w:val="00D150E7"/>
    <w:rsid w:val="00D16CAC"/>
    <w:rsid w:val="00D17E95"/>
    <w:rsid w:val="00D20154"/>
    <w:rsid w:val="00D20511"/>
    <w:rsid w:val="00D212D5"/>
    <w:rsid w:val="00D22AC4"/>
    <w:rsid w:val="00D23303"/>
    <w:rsid w:val="00D24053"/>
    <w:rsid w:val="00D27231"/>
    <w:rsid w:val="00D27807"/>
    <w:rsid w:val="00D27E21"/>
    <w:rsid w:val="00D30E90"/>
    <w:rsid w:val="00D32A74"/>
    <w:rsid w:val="00D32F65"/>
    <w:rsid w:val="00D341C4"/>
    <w:rsid w:val="00D34755"/>
    <w:rsid w:val="00D35ACB"/>
    <w:rsid w:val="00D42079"/>
    <w:rsid w:val="00D42B89"/>
    <w:rsid w:val="00D43A03"/>
    <w:rsid w:val="00D45E5D"/>
    <w:rsid w:val="00D46112"/>
    <w:rsid w:val="00D4727F"/>
    <w:rsid w:val="00D476C7"/>
    <w:rsid w:val="00D477A1"/>
    <w:rsid w:val="00D50F2C"/>
    <w:rsid w:val="00D52DC2"/>
    <w:rsid w:val="00D53BCC"/>
    <w:rsid w:val="00D53BE5"/>
    <w:rsid w:val="00D54AB4"/>
    <w:rsid w:val="00D54EC2"/>
    <w:rsid w:val="00D55124"/>
    <w:rsid w:val="00D56358"/>
    <w:rsid w:val="00D5678E"/>
    <w:rsid w:val="00D569AB"/>
    <w:rsid w:val="00D5718B"/>
    <w:rsid w:val="00D571A0"/>
    <w:rsid w:val="00D57A75"/>
    <w:rsid w:val="00D57C07"/>
    <w:rsid w:val="00D61AB4"/>
    <w:rsid w:val="00D65D13"/>
    <w:rsid w:val="00D65E68"/>
    <w:rsid w:val="00D66303"/>
    <w:rsid w:val="00D66C38"/>
    <w:rsid w:val="00D67041"/>
    <w:rsid w:val="00D67BA9"/>
    <w:rsid w:val="00D702DE"/>
    <w:rsid w:val="00D70731"/>
    <w:rsid w:val="00D70DFB"/>
    <w:rsid w:val="00D72490"/>
    <w:rsid w:val="00D73C22"/>
    <w:rsid w:val="00D74710"/>
    <w:rsid w:val="00D7567C"/>
    <w:rsid w:val="00D75701"/>
    <w:rsid w:val="00D757AD"/>
    <w:rsid w:val="00D75991"/>
    <w:rsid w:val="00D766DF"/>
    <w:rsid w:val="00D8151D"/>
    <w:rsid w:val="00D84A13"/>
    <w:rsid w:val="00D84B1B"/>
    <w:rsid w:val="00D853DA"/>
    <w:rsid w:val="00D90017"/>
    <w:rsid w:val="00D927B2"/>
    <w:rsid w:val="00D92A0A"/>
    <w:rsid w:val="00D92B44"/>
    <w:rsid w:val="00D93801"/>
    <w:rsid w:val="00D93A70"/>
    <w:rsid w:val="00D94823"/>
    <w:rsid w:val="00D955A2"/>
    <w:rsid w:val="00D96484"/>
    <w:rsid w:val="00D9672C"/>
    <w:rsid w:val="00D975A7"/>
    <w:rsid w:val="00D97AFA"/>
    <w:rsid w:val="00DA15C0"/>
    <w:rsid w:val="00DA186E"/>
    <w:rsid w:val="00DA2B6D"/>
    <w:rsid w:val="00DA30CD"/>
    <w:rsid w:val="00DA4116"/>
    <w:rsid w:val="00DA41D5"/>
    <w:rsid w:val="00DA46D3"/>
    <w:rsid w:val="00DA5321"/>
    <w:rsid w:val="00DA6D35"/>
    <w:rsid w:val="00DA7511"/>
    <w:rsid w:val="00DA7A6E"/>
    <w:rsid w:val="00DA7AFA"/>
    <w:rsid w:val="00DA7B63"/>
    <w:rsid w:val="00DB039B"/>
    <w:rsid w:val="00DB1842"/>
    <w:rsid w:val="00DB2161"/>
    <w:rsid w:val="00DB251C"/>
    <w:rsid w:val="00DB2E0B"/>
    <w:rsid w:val="00DB38AD"/>
    <w:rsid w:val="00DB40C0"/>
    <w:rsid w:val="00DB45F1"/>
    <w:rsid w:val="00DB4630"/>
    <w:rsid w:val="00DB5B86"/>
    <w:rsid w:val="00DB6C12"/>
    <w:rsid w:val="00DC2995"/>
    <w:rsid w:val="00DC2C4C"/>
    <w:rsid w:val="00DC40CB"/>
    <w:rsid w:val="00DC4445"/>
    <w:rsid w:val="00DC4F88"/>
    <w:rsid w:val="00DC60BE"/>
    <w:rsid w:val="00DD3D40"/>
    <w:rsid w:val="00DD4C87"/>
    <w:rsid w:val="00DD5738"/>
    <w:rsid w:val="00DD5AE6"/>
    <w:rsid w:val="00DD6158"/>
    <w:rsid w:val="00DD64C7"/>
    <w:rsid w:val="00DD71E3"/>
    <w:rsid w:val="00DD7F59"/>
    <w:rsid w:val="00DE03A1"/>
    <w:rsid w:val="00DE03E6"/>
    <w:rsid w:val="00DE0611"/>
    <w:rsid w:val="00DE1958"/>
    <w:rsid w:val="00DE6964"/>
    <w:rsid w:val="00DE7495"/>
    <w:rsid w:val="00DE79F9"/>
    <w:rsid w:val="00DF08B6"/>
    <w:rsid w:val="00DF256E"/>
    <w:rsid w:val="00DF25EB"/>
    <w:rsid w:val="00DF2A80"/>
    <w:rsid w:val="00DF3032"/>
    <w:rsid w:val="00DF43A8"/>
    <w:rsid w:val="00DF55AB"/>
    <w:rsid w:val="00DF58EB"/>
    <w:rsid w:val="00DF660F"/>
    <w:rsid w:val="00DF6CF5"/>
    <w:rsid w:val="00E00A66"/>
    <w:rsid w:val="00E018B2"/>
    <w:rsid w:val="00E03785"/>
    <w:rsid w:val="00E03D0C"/>
    <w:rsid w:val="00E0425F"/>
    <w:rsid w:val="00E05704"/>
    <w:rsid w:val="00E06989"/>
    <w:rsid w:val="00E06CC3"/>
    <w:rsid w:val="00E073A3"/>
    <w:rsid w:val="00E10034"/>
    <w:rsid w:val="00E10EE3"/>
    <w:rsid w:val="00E11E44"/>
    <w:rsid w:val="00E12649"/>
    <w:rsid w:val="00E1335A"/>
    <w:rsid w:val="00E1348B"/>
    <w:rsid w:val="00E13AFA"/>
    <w:rsid w:val="00E16670"/>
    <w:rsid w:val="00E16767"/>
    <w:rsid w:val="00E207D3"/>
    <w:rsid w:val="00E2092E"/>
    <w:rsid w:val="00E20F58"/>
    <w:rsid w:val="00E2168B"/>
    <w:rsid w:val="00E218E3"/>
    <w:rsid w:val="00E21F03"/>
    <w:rsid w:val="00E22015"/>
    <w:rsid w:val="00E230AF"/>
    <w:rsid w:val="00E24BDC"/>
    <w:rsid w:val="00E24EDD"/>
    <w:rsid w:val="00E25626"/>
    <w:rsid w:val="00E259F4"/>
    <w:rsid w:val="00E25B30"/>
    <w:rsid w:val="00E25B70"/>
    <w:rsid w:val="00E26017"/>
    <w:rsid w:val="00E3189E"/>
    <w:rsid w:val="00E31D2B"/>
    <w:rsid w:val="00E31E82"/>
    <w:rsid w:val="00E31F63"/>
    <w:rsid w:val="00E320D9"/>
    <w:rsid w:val="00E32AA7"/>
    <w:rsid w:val="00E338EF"/>
    <w:rsid w:val="00E33D68"/>
    <w:rsid w:val="00E36E13"/>
    <w:rsid w:val="00E40FF8"/>
    <w:rsid w:val="00E414B5"/>
    <w:rsid w:val="00E41EA5"/>
    <w:rsid w:val="00E43091"/>
    <w:rsid w:val="00E44D48"/>
    <w:rsid w:val="00E47464"/>
    <w:rsid w:val="00E479AD"/>
    <w:rsid w:val="00E50FCF"/>
    <w:rsid w:val="00E515EF"/>
    <w:rsid w:val="00E51C73"/>
    <w:rsid w:val="00E528A9"/>
    <w:rsid w:val="00E52C22"/>
    <w:rsid w:val="00E53BAA"/>
    <w:rsid w:val="00E53CE1"/>
    <w:rsid w:val="00E5437E"/>
    <w:rsid w:val="00E544BB"/>
    <w:rsid w:val="00E578EC"/>
    <w:rsid w:val="00E60423"/>
    <w:rsid w:val="00E613D1"/>
    <w:rsid w:val="00E61BB3"/>
    <w:rsid w:val="00E630C3"/>
    <w:rsid w:val="00E64578"/>
    <w:rsid w:val="00E64A4E"/>
    <w:rsid w:val="00E653AE"/>
    <w:rsid w:val="00E6609D"/>
    <w:rsid w:val="00E662CB"/>
    <w:rsid w:val="00E70F2D"/>
    <w:rsid w:val="00E71262"/>
    <w:rsid w:val="00E71560"/>
    <w:rsid w:val="00E71838"/>
    <w:rsid w:val="00E7261B"/>
    <w:rsid w:val="00E74DC7"/>
    <w:rsid w:val="00E763DA"/>
    <w:rsid w:val="00E76C21"/>
    <w:rsid w:val="00E773A4"/>
    <w:rsid w:val="00E77CF0"/>
    <w:rsid w:val="00E8075A"/>
    <w:rsid w:val="00E818A6"/>
    <w:rsid w:val="00E81EB1"/>
    <w:rsid w:val="00E8688D"/>
    <w:rsid w:val="00E86920"/>
    <w:rsid w:val="00E86D96"/>
    <w:rsid w:val="00E87263"/>
    <w:rsid w:val="00E90312"/>
    <w:rsid w:val="00E910D1"/>
    <w:rsid w:val="00E945E4"/>
    <w:rsid w:val="00E94D5E"/>
    <w:rsid w:val="00E9566F"/>
    <w:rsid w:val="00E95BB0"/>
    <w:rsid w:val="00E97F2D"/>
    <w:rsid w:val="00EA03B7"/>
    <w:rsid w:val="00EA12DC"/>
    <w:rsid w:val="00EA1445"/>
    <w:rsid w:val="00EA1447"/>
    <w:rsid w:val="00EA197C"/>
    <w:rsid w:val="00EA1E3C"/>
    <w:rsid w:val="00EA1F14"/>
    <w:rsid w:val="00EA284B"/>
    <w:rsid w:val="00EA3992"/>
    <w:rsid w:val="00EA7100"/>
    <w:rsid w:val="00EA7F9F"/>
    <w:rsid w:val="00EB08ED"/>
    <w:rsid w:val="00EB1274"/>
    <w:rsid w:val="00EB7421"/>
    <w:rsid w:val="00EB74A9"/>
    <w:rsid w:val="00EB7986"/>
    <w:rsid w:val="00EC094F"/>
    <w:rsid w:val="00EC159E"/>
    <w:rsid w:val="00EC1BD6"/>
    <w:rsid w:val="00EC324E"/>
    <w:rsid w:val="00EC40B7"/>
    <w:rsid w:val="00EC46A9"/>
    <w:rsid w:val="00EC4757"/>
    <w:rsid w:val="00EC55FC"/>
    <w:rsid w:val="00EC5B0B"/>
    <w:rsid w:val="00EC5D66"/>
    <w:rsid w:val="00EC78AA"/>
    <w:rsid w:val="00EC7E49"/>
    <w:rsid w:val="00EC7EDB"/>
    <w:rsid w:val="00ED1046"/>
    <w:rsid w:val="00ED166C"/>
    <w:rsid w:val="00ED1A08"/>
    <w:rsid w:val="00ED27E6"/>
    <w:rsid w:val="00ED2BB6"/>
    <w:rsid w:val="00ED2EBD"/>
    <w:rsid w:val="00ED3323"/>
    <w:rsid w:val="00ED34E1"/>
    <w:rsid w:val="00ED3B8D"/>
    <w:rsid w:val="00EE0C24"/>
    <w:rsid w:val="00EE10BB"/>
    <w:rsid w:val="00EE31BD"/>
    <w:rsid w:val="00EE397F"/>
    <w:rsid w:val="00EE428A"/>
    <w:rsid w:val="00EE4866"/>
    <w:rsid w:val="00EE629B"/>
    <w:rsid w:val="00EE7856"/>
    <w:rsid w:val="00EF1EBA"/>
    <w:rsid w:val="00EF2CB0"/>
    <w:rsid w:val="00EF2E3A"/>
    <w:rsid w:val="00EF3B17"/>
    <w:rsid w:val="00F02C67"/>
    <w:rsid w:val="00F02E96"/>
    <w:rsid w:val="00F02EF9"/>
    <w:rsid w:val="00F038ED"/>
    <w:rsid w:val="00F04049"/>
    <w:rsid w:val="00F040FC"/>
    <w:rsid w:val="00F041B6"/>
    <w:rsid w:val="00F04515"/>
    <w:rsid w:val="00F04B80"/>
    <w:rsid w:val="00F04CF8"/>
    <w:rsid w:val="00F0555A"/>
    <w:rsid w:val="00F05CE1"/>
    <w:rsid w:val="00F072A7"/>
    <w:rsid w:val="00F078DC"/>
    <w:rsid w:val="00F07B87"/>
    <w:rsid w:val="00F07F06"/>
    <w:rsid w:val="00F10F93"/>
    <w:rsid w:val="00F112E3"/>
    <w:rsid w:val="00F12167"/>
    <w:rsid w:val="00F14593"/>
    <w:rsid w:val="00F164CF"/>
    <w:rsid w:val="00F171A1"/>
    <w:rsid w:val="00F176C6"/>
    <w:rsid w:val="00F226ED"/>
    <w:rsid w:val="00F22DE0"/>
    <w:rsid w:val="00F23451"/>
    <w:rsid w:val="00F24276"/>
    <w:rsid w:val="00F24623"/>
    <w:rsid w:val="00F26455"/>
    <w:rsid w:val="00F265F4"/>
    <w:rsid w:val="00F2673F"/>
    <w:rsid w:val="00F26DB4"/>
    <w:rsid w:val="00F30315"/>
    <w:rsid w:val="00F32BA8"/>
    <w:rsid w:val="00F33956"/>
    <w:rsid w:val="00F349F1"/>
    <w:rsid w:val="00F35033"/>
    <w:rsid w:val="00F35D83"/>
    <w:rsid w:val="00F371BC"/>
    <w:rsid w:val="00F37390"/>
    <w:rsid w:val="00F4215A"/>
    <w:rsid w:val="00F4350D"/>
    <w:rsid w:val="00F47153"/>
    <w:rsid w:val="00F476C7"/>
    <w:rsid w:val="00F478CD"/>
    <w:rsid w:val="00F47E5F"/>
    <w:rsid w:val="00F47EE9"/>
    <w:rsid w:val="00F50532"/>
    <w:rsid w:val="00F51DB6"/>
    <w:rsid w:val="00F52127"/>
    <w:rsid w:val="00F52765"/>
    <w:rsid w:val="00F52F84"/>
    <w:rsid w:val="00F53320"/>
    <w:rsid w:val="00F53584"/>
    <w:rsid w:val="00F55E96"/>
    <w:rsid w:val="00F567F7"/>
    <w:rsid w:val="00F579DD"/>
    <w:rsid w:val="00F6021C"/>
    <w:rsid w:val="00F60F2F"/>
    <w:rsid w:val="00F61879"/>
    <w:rsid w:val="00F61B09"/>
    <w:rsid w:val="00F62036"/>
    <w:rsid w:val="00F62A00"/>
    <w:rsid w:val="00F63682"/>
    <w:rsid w:val="00F63980"/>
    <w:rsid w:val="00F63D67"/>
    <w:rsid w:val="00F64944"/>
    <w:rsid w:val="00F649BE"/>
    <w:rsid w:val="00F65B52"/>
    <w:rsid w:val="00F66EBA"/>
    <w:rsid w:val="00F67BCA"/>
    <w:rsid w:val="00F710F2"/>
    <w:rsid w:val="00F71876"/>
    <w:rsid w:val="00F73856"/>
    <w:rsid w:val="00F73BD6"/>
    <w:rsid w:val="00F75921"/>
    <w:rsid w:val="00F75CC9"/>
    <w:rsid w:val="00F81ACC"/>
    <w:rsid w:val="00F82860"/>
    <w:rsid w:val="00F8358D"/>
    <w:rsid w:val="00F8392D"/>
    <w:rsid w:val="00F83989"/>
    <w:rsid w:val="00F84BA5"/>
    <w:rsid w:val="00F85099"/>
    <w:rsid w:val="00F86593"/>
    <w:rsid w:val="00F86B70"/>
    <w:rsid w:val="00F8723B"/>
    <w:rsid w:val="00F9379C"/>
    <w:rsid w:val="00F93A11"/>
    <w:rsid w:val="00F9469F"/>
    <w:rsid w:val="00F9632C"/>
    <w:rsid w:val="00F9642C"/>
    <w:rsid w:val="00FA0AC8"/>
    <w:rsid w:val="00FA1E52"/>
    <w:rsid w:val="00FA31DE"/>
    <w:rsid w:val="00FA32B3"/>
    <w:rsid w:val="00FA3F0E"/>
    <w:rsid w:val="00FA44F9"/>
    <w:rsid w:val="00FA5C23"/>
    <w:rsid w:val="00FA7D17"/>
    <w:rsid w:val="00FB0292"/>
    <w:rsid w:val="00FB06EA"/>
    <w:rsid w:val="00FB10AE"/>
    <w:rsid w:val="00FB1940"/>
    <w:rsid w:val="00FB2410"/>
    <w:rsid w:val="00FB2D6F"/>
    <w:rsid w:val="00FB2F56"/>
    <w:rsid w:val="00FB35B5"/>
    <w:rsid w:val="00FB411F"/>
    <w:rsid w:val="00FB5DD1"/>
    <w:rsid w:val="00FC3395"/>
    <w:rsid w:val="00FC3EB8"/>
    <w:rsid w:val="00FC3F4A"/>
    <w:rsid w:val="00FC79B3"/>
    <w:rsid w:val="00FC7D25"/>
    <w:rsid w:val="00FD226B"/>
    <w:rsid w:val="00FD2FF3"/>
    <w:rsid w:val="00FD378A"/>
    <w:rsid w:val="00FD4197"/>
    <w:rsid w:val="00FD50BF"/>
    <w:rsid w:val="00FD6F56"/>
    <w:rsid w:val="00FE0704"/>
    <w:rsid w:val="00FE0DD7"/>
    <w:rsid w:val="00FE0EDD"/>
    <w:rsid w:val="00FE4688"/>
    <w:rsid w:val="00FE4BD0"/>
    <w:rsid w:val="00FE5F52"/>
    <w:rsid w:val="00FE6FB7"/>
    <w:rsid w:val="00FE72D6"/>
    <w:rsid w:val="00FE79D0"/>
    <w:rsid w:val="00FF1918"/>
    <w:rsid w:val="00FF1F92"/>
    <w:rsid w:val="00FF2A38"/>
    <w:rsid w:val="00FF5909"/>
    <w:rsid w:val="00FF5A13"/>
    <w:rsid w:val="00FF607C"/>
    <w:rsid w:val="00FF6DFE"/>
    <w:rsid w:val="0C930604"/>
    <w:rsid w:val="1144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2E08555E-8718-4A35-B977-8BDC1B6E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customStyle="1" w:styleId="tbltext">
    <w:name w:val="tbl text"/>
    <w:basedOn w:val="Normal"/>
    <w:link w:val="tbltextChar"/>
    <w:rsid w:val="004E77D9"/>
    <w:pPr>
      <w:widowControl w:val="0"/>
      <w:spacing w:before="120" w:line="240" w:lineRule="atLeast"/>
    </w:pPr>
    <w:rPr>
      <w:rFonts w:ascii="Arial" w:eastAsia="Times New Roman" w:hAnsi="Arial" w:cs="Arial"/>
      <w:sz w:val="18"/>
      <w:szCs w:val="18"/>
      <w:lang w:eastAsia="en-AU"/>
    </w:rPr>
  </w:style>
  <w:style w:type="character" w:customStyle="1" w:styleId="tbltextChar">
    <w:name w:val="tbl text Char"/>
    <w:basedOn w:val="DefaultParagraphFont"/>
    <w:link w:val="tbltext"/>
    <w:rsid w:val="004E77D9"/>
    <w:rPr>
      <w:rFonts w:ascii="Arial" w:eastAsia="Times New Roman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CE0902"/>
    <w:rPr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1DB6"/>
    <w:rPr>
      <w:color w:val="605E5C"/>
      <w:shd w:val="clear" w:color="auto" w:fill="E1DFDD"/>
    </w:rPr>
  </w:style>
  <w:style w:type="paragraph" w:customStyle="1" w:styleId="MIRSubpara">
    <w:name w:val="MIR Subpara"/>
    <w:basedOn w:val="Normal"/>
    <w:link w:val="MIRSubparaChar"/>
    <w:qFormat/>
    <w:rsid w:val="00927A88"/>
    <w:pPr>
      <w:numPr>
        <w:ilvl w:val="1"/>
        <w:numId w:val="40"/>
      </w:numPr>
      <w:spacing w:before="100" w:line="300" w:lineRule="atLeast"/>
    </w:pPr>
    <w:rPr>
      <w:rFonts w:eastAsia="Times New Roman"/>
      <w:szCs w:val="22"/>
      <w:lang w:eastAsia="en-AU"/>
    </w:rPr>
  </w:style>
  <w:style w:type="character" w:customStyle="1" w:styleId="MIRSubparaChar">
    <w:name w:val="MIR Subpara Char"/>
    <w:basedOn w:val="DefaultParagraphFont"/>
    <w:link w:val="MIRSubpara"/>
    <w:rsid w:val="00927A88"/>
    <w:rPr>
      <w:rFonts w:eastAsia="Times New Roman"/>
      <w:sz w:val="22"/>
      <w:szCs w:val="22"/>
    </w:rPr>
  </w:style>
  <w:style w:type="paragraph" w:customStyle="1" w:styleId="MIRsubsubsubpara">
    <w:name w:val="MIR subsubsubpara"/>
    <w:basedOn w:val="Normal"/>
    <w:link w:val="MIRsubsubsubparaChar"/>
    <w:qFormat/>
    <w:rsid w:val="00927A88"/>
    <w:pPr>
      <w:numPr>
        <w:ilvl w:val="3"/>
        <w:numId w:val="40"/>
      </w:numPr>
      <w:spacing w:before="100" w:line="300" w:lineRule="atLeast"/>
    </w:pPr>
    <w:rPr>
      <w:rFonts w:eastAsia="Times New Roman"/>
      <w:szCs w:val="22"/>
      <w:lang w:eastAsia="en-AU"/>
    </w:rPr>
  </w:style>
  <w:style w:type="character" w:customStyle="1" w:styleId="MIRsubsubsubparaChar">
    <w:name w:val="MIR subsubsubpara Char"/>
    <w:basedOn w:val="DefaultParagraphFont"/>
    <w:link w:val="MIRsubsubsubpara"/>
    <w:rsid w:val="00927A88"/>
    <w:rPr>
      <w:rFonts w:eastAsia="Times New Roman"/>
      <w:sz w:val="22"/>
      <w:szCs w:val="22"/>
    </w:rPr>
  </w:style>
  <w:style w:type="paragraph" w:customStyle="1" w:styleId="MIRBodyText">
    <w:name w:val="MIR Body Text"/>
    <w:basedOn w:val="Normal"/>
    <w:link w:val="MIRBodyTextChar"/>
    <w:qFormat/>
    <w:rsid w:val="00927A88"/>
    <w:pPr>
      <w:numPr>
        <w:numId w:val="40"/>
      </w:numPr>
      <w:tabs>
        <w:tab w:val="left" w:pos="851"/>
      </w:tabs>
      <w:spacing w:before="200" w:line="300" w:lineRule="atLeast"/>
    </w:pPr>
    <w:rPr>
      <w:rFonts w:eastAsia="Times New Roman"/>
      <w:szCs w:val="22"/>
      <w:lang w:eastAsia="en-AU"/>
    </w:rPr>
  </w:style>
  <w:style w:type="character" w:customStyle="1" w:styleId="MIRBodyTextChar">
    <w:name w:val="MIR Body Text Char"/>
    <w:basedOn w:val="DefaultParagraphFont"/>
    <w:link w:val="MIRBodyText"/>
    <w:rsid w:val="00927A88"/>
    <w:rPr>
      <w:rFonts w:eastAsia="Times New Roman"/>
      <w:sz w:val="22"/>
      <w:szCs w:val="22"/>
    </w:rPr>
  </w:style>
  <w:style w:type="paragraph" w:customStyle="1" w:styleId="MIRSubsubpara">
    <w:name w:val="MIR Subsubpara"/>
    <w:basedOn w:val="Normal"/>
    <w:link w:val="MIRSubsubparaChar"/>
    <w:qFormat/>
    <w:rsid w:val="00927A88"/>
    <w:pPr>
      <w:numPr>
        <w:ilvl w:val="2"/>
        <w:numId w:val="40"/>
      </w:numPr>
      <w:spacing w:before="100" w:line="300" w:lineRule="atLeast"/>
    </w:pPr>
    <w:rPr>
      <w:rFonts w:eastAsia="Times New Roman"/>
      <w:szCs w:val="22"/>
      <w:lang w:eastAsia="en-AU"/>
    </w:rPr>
  </w:style>
  <w:style w:type="character" w:customStyle="1" w:styleId="MIRSubsubparaChar">
    <w:name w:val="MIR Subsubpara Char"/>
    <w:basedOn w:val="DefaultParagraphFont"/>
    <w:link w:val="MIRSubsubpara"/>
    <w:rsid w:val="00927A88"/>
    <w:rPr>
      <w:rFonts w:eastAsia="Times New Roman"/>
      <w:sz w:val="22"/>
      <w:szCs w:val="22"/>
    </w:rPr>
  </w:style>
  <w:style w:type="paragraph" w:customStyle="1" w:styleId="MIRNote">
    <w:name w:val="MIR Note"/>
    <w:basedOn w:val="Normal"/>
    <w:link w:val="MIRNoteChar"/>
    <w:qFormat/>
    <w:rsid w:val="004E39C8"/>
    <w:pPr>
      <w:spacing w:before="200" w:line="240" w:lineRule="atLeast"/>
      <w:ind w:left="1701"/>
    </w:pPr>
    <w:rPr>
      <w:rFonts w:eastAsia="Times New Roman"/>
      <w:sz w:val="18"/>
      <w:szCs w:val="22"/>
      <w:lang w:eastAsia="en-AU"/>
    </w:rPr>
  </w:style>
  <w:style w:type="character" w:customStyle="1" w:styleId="MIRNoteChar">
    <w:name w:val="MIR Note Char"/>
    <w:basedOn w:val="DefaultParagraphFont"/>
    <w:link w:val="MIRNote"/>
    <w:rsid w:val="004E39C8"/>
    <w:rPr>
      <w:rFonts w:eastAsia="Times New Roman"/>
      <w:sz w:val="18"/>
      <w:szCs w:val="22"/>
    </w:rPr>
  </w:style>
  <w:style w:type="paragraph" w:styleId="ListParagraph">
    <w:name w:val="List Paragraph"/>
    <w:basedOn w:val="Normal"/>
    <w:uiPriority w:val="34"/>
    <w:qFormat/>
    <w:rsid w:val="006304C2"/>
    <w:pPr>
      <w:spacing w:after="240" w:line="240" w:lineRule="auto"/>
      <w:ind w:left="720"/>
    </w:pPr>
    <w:rPr>
      <w:rFonts w:eastAsia="Times New Roman"/>
      <w:lang w:eastAsia="en-AU"/>
    </w:rPr>
  </w:style>
  <w:style w:type="paragraph" w:customStyle="1" w:styleId="li-bodytextunnumbered0">
    <w:name w:val="li-bodytextunnumbered"/>
    <w:basedOn w:val="Normal"/>
    <w:rsid w:val="008E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li-heading20">
    <w:name w:val="li-heading2"/>
    <w:basedOn w:val="Normal"/>
    <w:rsid w:val="008E1A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F47466A5CC0C5D48A446AD5782D8375F" ma:contentTypeVersion="25" ma:contentTypeDescription="" ma:contentTypeScope="" ma:versionID="148d241763d0a62f8d73e71868ace057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ca9183128b26ec4aa5920e47800ebf57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fce34cc-bad1-49e6-aa59-6651be61fae6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fce34cc-bad1-49e6-aa59-6651be61fae6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p1abb5e704a84578aa4b8ef0390c3b25>
    <DocumentNotes xmlns="db2b92ca-6ed0-4085-802d-4c686a2e8c3f" xsi:nil="true"/>
    <NAPReason xmlns="db2b92ca-6ed0-4085-802d-4c686a2e8c3f" xsi:nil="true"/>
    <_dlc_DocId xmlns="eb44715b-cd74-4c79-92c4-f0e9f1a86440">001055-1122178031-4756</_dlc_DocId>
    <_dlc_DocIdUrl xmlns="eb44715b-cd74-4c79-92c4-f0e9f1a86440">
      <Url>https://asiclink.sharepoint.com/teams/001055/_layouts/15/DocIdRedir.aspx?ID=001055-1122178031-4756</Url>
      <Description>001055-1122178031-4756</Description>
    </_dlc_DocIdUrl>
    <TaxCatchAll xmlns="db2b92ca-6ed0-4085-802d-4c686a2e8c3f">
      <Value>8</Value>
    </TaxCatchAll>
  </documentManagement>
</p:properties>
</file>

<file path=customXml/itemProps1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BA3D1B1-998C-4995-B953-2780C5DDAE7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FB7E2CB-93D6-4CB9-AA7A-B5DBFF36E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0431D6E-320C-45A4-B226-5420C16DBC0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31789F3-F682-45D9-8B9D-64FA1972108D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eb44715b-cd74-4c79-92c4-f0e9f1a864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4</Pages>
  <Words>204</Words>
  <Characters>1169</Characters>
  <Application>Microsoft Office Word</Application>
  <DocSecurity>0</DocSecurity>
  <PresentationFormat/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5</cp:revision>
  <cp:lastPrinted>2024-07-16T01:50:00Z</cp:lastPrinted>
  <dcterms:created xsi:type="dcterms:W3CDTF">2024-09-03T11:42:00Z</dcterms:created>
  <dcterms:modified xsi:type="dcterms:W3CDTF">2024-09-05T04:18:00Z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8;#Sensitive|19fd2cb8-3e97-4464-ae71-8c2c2095d028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0x010100B5F685A1365F544391EF8C813B164F3A00F47466A5CC0C5D48A446AD5782D8375F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168e2efa-7170-4a17-8d59-704e81d580a1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bdf3bab5a81c426f8b5cbfa0265a271c">
    <vt:lpwstr/>
  </property>
  <property fmtid="{D5CDD505-2E9C-101B-9397-08002B2CF9AE}" pid="84" name="PolicyWorkDocumentType">
    <vt:lpwstr/>
  </property>
</Properties>
</file>