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6780" w14:textId="77777777" w:rsidR="00715914" w:rsidRPr="00FE337C" w:rsidRDefault="00DA186E" w:rsidP="00B05CF4">
      <w:pPr>
        <w:rPr>
          <w:sz w:val="28"/>
        </w:rPr>
      </w:pPr>
      <w:r w:rsidRPr="00FE337C">
        <w:rPr>
          <w:noProof/>
          <w:lang w:eastAsia="en-AU"/>
        </w:rPr>
        <w:drawing>
          <wp:inline distT="0" distB="0" distL="0" distR="0" wp14:anchorId="22B67EEA" wp14:editId="4E2FA4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8A1E" w14:textId="77777777" w:rsidR="00715914" w:rsidRPr="00FE337C" w:rsidRDefault="00715914" w:rsidP="00715914">
      <w:pPr>
        <w:rPr>
          <w:sz w:val="19"/>
        </w:rPr>
      </w:pPr>
    </w:p>
    <w:p w14:paraId="0F267AF7" w14:textId="77777777" w:rsidR="00715914" w:rsidRPr="00FE337C" w:rsidRDefault="004145E8" w:rsidP="00715914">
      <w:pPr>
        <w:pStyle w:val="ShortT"/>
      </w:pPr>
      <w:r w:rsidRPr="00FE337C">
        <w:t xml:space="preserve">Protection of the Sea (Shipping Levy) </w:t>
      </w:r>
      <w:r w:rsidR="00CE7B98" w:rsidRPr="00FE337C">
        <w:t>Regulations 2</w:t>
      </w:r>
      <w:r w:rsidRPr="00FE337C">
        <w:t>024</w:t>
      </w:r>
    </w:p>
    <w:p w14:paraId="524815F1" w14:textId="77777777" w:rsidR="004145E8" w:rsidRPr="00FE337C" w:rsidRDefault="004145E8" w:rsidP="00CC19CD">
      <w:pPr>
        <w:pStyle w:val="SignCoverPageStart"/>
        <w:spacing w:before="240"/>
        <w:rPr>
          <w:szCs w:val="22"/>
        </w:rPr>
      </w:pPr>
      <w:r w:rsidRPr="00FE337C">
        <w:rPr>
          <w:szCs w:val="22"/>
        </w:rPr>
        <w:t>I, the Honourable Sam Mostyn AC, Governor</w:t>
      </w:r>
      <w:r w:rsidR="00FE337C">
        <w:rPr>
          <w:szCs w:val="22"/>
        </w:rPr>
        <w:noBreakHyphen/>
      </w:r>
      <w:r w:rsidRPr="00FE337C">
        <w:rPr>
          <w:szCs w:val="22"/>
        </w:rPr>
        <w:t>General of the Commonwealth of Australia, acting with the advice of the Federal Executive Council, make the following regulations.</w:t>
      </w:r>
    </w:p>
    <w:p w14:paraId="327EB1F1" w14:textId="661983CC" w:rsidR="004145E8" w:rsidRPr="00FE337C" w:rsidRDefault="004145E8" w:rsidP="00CC19CD">
      <w:pPr>
        <w:keepNext/>
        <w:spacing w:before="720" w:line="240" w:lineRule="atLeast"/>
        <w:ind w:right="397"/>
        <w:jc w:val="both"/>
        <w:rPr>
          <w:szCs w:val="22"/>
        </w:rPr>
      </w:pPr>
      <w:r w:rsidRPr="00FE337C">
        <w:rPr>
          <w:szCs w:val="22"/>
        </w:rPr>
        <w:t xml:space="preserve">Dated </w:t>
      </w:r>
      <w:r w:rsidRPr="00FE337C">
        <w:rPr>
          <w:szCs w:val="22"/>
        </w:rPr>
        <w:tab/>
      </w:r>
      <w:r w:rsidR="001F1B1B">
        <w:rPr>
          <w:szCs w:val="22"/>
        </w:rPr>
        <w:t>1</w:t>
      </w:r>
      <w:bookmarkStart w:id="0" w:name="_GoBack"/>
      <w:bookmarkEnd w:id="0"/>
      <w:r w:rsidR="001F1B1B">
        <w:rPr>
          <w:szCs w:val="22"/>
        </w:rPr>
        <w:t xml:space="preserve">2 September </w:t>
      </w:r>
      <w:r w:rsidRPr="00FE337C">
        <w:rPr>
          <w:szCs w:val="22"/>
        </w:rPr>
        <w:fldChar w:fldCharType="begin"/>
      </w:r>
      <w:r w:rsidRPr="00FE337C">
        <w:rPr>
          <w:szCs w:val="22"/>
        </w:rPr>
        <w:instrText xml:space="preserve"> DOCPROPERTY  DateMade </w:instrText>
      </w:r>
      <w:r w:rsidRPr="00FE337C">
        <w:rPr>
          <w:szCs w:val="22"/>
        </w:rPr>
        <w:fldChar w:fldCharType="separate"/>
      </w:r>
      <w:r w:rsidR="00407DBE">
        <w:rPr>
          <w:szCs w:val="22"/>
        </w:rPr>
        <w:t>2024</w:t>
      </w:r>
      <w:r w:rsidRPr="00FE337C">
        <w:rPr>
          <w:szCs w:val="22"/>
        </w:rPr>
        <w:fldChar w:fldCharType="end"/>
      </w:r>
    </w:p>
    <w:p w14:paraId="417D39E6" w14:textId="77777777" w:rsidR="004145E8" w:rsidRPr="00FE337C" w:rsidRDefault="00396BEA" w:rsidP="00CC19C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E337C">
        <w:rPr>
          <w:szCs w:val="22"/>
        </w:rPr>
        <w:t>Sam Mostyn</w:t>
      </w:r>
      <w:r w:rsidR="00551CE8" w:rsidRPr="00FE337C">
        <w:rPr>
          <w:szCs w:val="22"/>
        </w:rPr>
        <w:t xml:space="preserve"> AC</w:t>
      </w:r>
    </w:p>
    <w:p w14:paraId="7C23141A" w14:textId="77777777" w:rsidR="004145E8" w:rsidRPr="00FE337C" w:rsidRDefault="004145E8" w:rsidP="00CC19C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E337C">
        <w:rPr>
          <w:szCs w:val="22"/>
        </w:rPr>
        <w:t>Governor</w:t>
      </w:r>
      <w:r w:rsidR="00FE337C">
        <w:rPr>
          <w:szCs w:val="22"/>
        </w:rPr>
        <w:noBreakHyphen/>
      </w:r>
      <w:r w:rsidRPr="00FE337C">
        <w:rPr>
          <w:szCs w:val="22"/>
        </w:rPr>
        <w:t>General</w:t>
      </w:r>
    </w:p>
    <w:p w14:paraId="68C72AB2" w14:textId="77777777" w:rsidR="004145E8" w:rsidRPr="00FE337C" w:rsidRDefault="004145E8" w:rsidP="00CC19C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E337C">
        <w:rPr>
          <w:szCs w:val="22"/>
        </w:rPr>
        <w:t>By H</w:t>
      </w:r>
      <w:r w:rsidRPr="00FE337C">
        <w:t>er</w:t>
      </w:r>
      <w:r w:rsidRPr="00FE337C">
        <w:rPr>
          <w:szCs w:val="22"/>
        </w:rPr>
        <w:t xml:space="preserve"> Excellency’s Command</w:t>
      </w:r>
    </w:p>
    <w:p w14:paraId="3BBDD53E" w14:textId="77777777" w:rsidR="004145E8" w:rsidRPr="00FE337C" w:rsidRDefault="004145E8" w:rsidP="00CC19C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E337C">
        <w:rPr>
          <w:szCs w:val="22"/>
        </w:rPr>
        <w:t>Catherine King</w:t>
      </w:r>
    </w:p>
    <w:p w14:paraId="7CAA788C" w14:textId="77777777" w:rsidR="004145E8" w:rsidRPr="00FE337C" w:rsidRDefault="004145E8" w:rsidP="00CC19CD">
      <w:pPr>
        <w:pStyle w:val="SignCoverPageEnd"/>
        <w:rPr>
          <w:szCs w:val="22"/>
        </w:rPr>
      </w:pPr>
      <w:r w:rsidRPr="00FE337C">
        <w:rPr>
          <w:szCs w:val="22"/>
        </w:rPr>
        <w:t>Minister for Infrastructure, Transport, Regional Development and Local Government</w:t>
      </w:r>
    </w:p>
    <w:p w14:paraId="32DF8893" w14:textId="77777777" w:rsidR="004145E8" w:rsidRPr="00FE337C" w:rsidRDefault="004145E8" w:rsidP="00CC19CD"/>
    <w:p w14:paraId="448730AA" w14:textId="77777777" w:rsidR="004145E8" w:rsidRPr="00FE337C" w:rsidRDefault="004145E8" w:rsidP="00CC19CD"/>
    <w:p w14:paraId="1162CB9E" w14:textId="77777777" w:rsidR="004145E8" w:rsidRPr="00FE337C" w:rsidRDefault="004145E8" w:rsidP="00CC19CD"/>
    <w:p w14:paraId="162A286B" w14:textId="77777777" w:rsidR="00715914" w:rsidRPr="000C2370" w:rsidRDefault="00715914" w:rsidP="00715914">
      <w:pPr>
        <w:pStyle w:val="Header"/>
        <w:tabs>
          <w:tab w:val="clear" w:pos="4150"/>
          <w:tab w:val="clear" w:pos="8307"/>
        </w:tabs>
      </w:pPr>
      <w:r w:rsidRPr="000C2370">
        <w:rPr>
          <w:rStyle w:val="CharChapNo"/>
        </w:rPr>
        <w:t xml:space="preserve"> </w:t>
      </w:r>
      <w:r w:rsidRPr="000C2370">
        <w:rPr>
          <w:rStyle w:val="CharChapText"/>
        </w:rPr>
        <w:t xml:space="preserve"> </w:t>
      </w:r>
    </w:p>
    <w:p w14:paraId="6A5D574D" w14:textId="77777777" w:rsidR="00715914" w:rsidRPr="000C2370" w:rsidRDefault="00715914" w:rsidP="00715914">
      <w:pPr>
        <w:pStyle w:val="Header"/>
        <w:tabs>
          <w:tab w:val="clear" w:pos="4150"/>
          <w:tab w:val="clear" w:pos="8307"/>
        </w:tabs>
      </w:pPr>
      <w:r w:rsidRPr="000C2370">
        <w:rPr>
          <w:rStyle w:val="CharPartNo"/>
        </w:rPr>
        <w:t xml:space="preserve"> </w:t>
      </w:r>
      <w:r w:rsidRPr="000C2370">
        <w:rPr>
          <w:rStyle w:val="CharPartText"/>
        </w:rPr>
        <w:t xml:space="preserve"> </w:t>
      </w:r>
    </w:p>
    <w:p w14:paraId="19EB1B49" w14:textId="77777777" w:rsidR="00715914" w:rsidRPr="000C2370" w:rsidRDefault="00715914" w:rsidP="00715914">
      <w:pPr>
        <w:pStyle w:val="Header"/>
        <w:tabs>
          <w:tab w:val="clear" w:pos="4150"/>
          <w:tab w:val="clear" w:pos="8307"/>
        </w:tabs>
      </w:pPr>
      <w:r w:rsidRPr="000C2370">
        <w:rPr>
          <w:rStyle w:val="CharDivNo"/>
        </w:rPr>
        <w:t xml:space="preserve"> </w:t>
      </w:r>
      <w:r w:rsidRPr="000C2370">
        <w:rPr>
          <w:rStyle w:val="CharDivText"/>
        </w:rPr>
        <w:t xml:space="preserve"> </w:t>
      </w:r>
    </w:p>
    <w:p w14:paraId="6B829217" w14:textId="77777777" w:rsidR="00715914" w:rsidRPr="00FE337C" w:rsidRDefault="00715914" w:rsidP="00715914">
      <w:pPr>
        <w:sectPr w:rsidR="00715914" w:rsidRPr="00FE337C" w:rsidSect="003A0B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B2B5CA4" w14:textId="77777777" w:rsidR="00F67BCA" w:rsidRPr="00FE337C" w:rsidRDefault="00715914" w:rsidP="00715914">
      <w:pPr>
        <w:outlineLvl w:val="0"/>
        <w:rPr>
          <w:sz w:val="36"/>
        </w:rPr>
      </w:pPr>
      <w:r w:rsidRPr="00FE337C">
        <w:rPr>
          <w:sz w:val="36"/>
        </w:rPr>
        <w:lastRenderedPageBreak/>
        <w:t>Contents</w:t>
      </w:r>
    </w:p>
    <w:p w14:paraId="198DC2CB" w14:textId="7DCB0FC8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fldChar w:fldCharType="begin"/>
      </w:r>
      <w:r w:rsidRPr="00FE337C">
        <w:instrText xml:space="preserve"> TOC \o "1-9" </w:instrText>
      </w:r>
      <w:r w:rsidRPr="00FE337C">
        <w:fldChar w:fldCharType="separate"/>
      </w:r>
      <w:r w:rsidRPr="00FE337C">
        <w:rPr>
          <w:noProof/>
        </w:rPr>
        <w:t>1</w:t>
      </w:r>
      <w:r w:rsidRPr="00FE337C">
        <w:rPr>
          <w:noProof/>
        </w:rPr>
        <w:tab/>
        <w:t>Name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_Toc173405658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1</w:t>
      </w:r>
      <w:r w:rsidRPr="00FE337C">
        <w:rPr>
          <w:noProof/>
        </w:rPr>
        <w:fldChar w:fldCharType="end"/>
      </w:r>
    </w:p>
    <w:p w14:paraId="6E769699" w14:textId="3BD09503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rPr>
          <w:noProof/>
        </w:rPr>
        <w:t>2</w:t>
      </w:r>
      <w:r w:rsidRPr="00FE337C">
        <w:rPr>
          <w:noProof/>
        </w:rPr>
        <w:tab/>
        <w:t>Commencement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_Toc173405659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1</w:t>
      </w:r>
      <w:r w:rsidRPr="00FE337C">
        <w:rPr>
          <w:noProof/>
        </w:rPr>
        <w:fldChar w:fldCharType="end"/>
      </w:r>
    </w:p>
    <w:p w14:paraId="567C55E7" w14:textId="072D1F7C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rPr>
          <w:noProof/>
        </w:rPr>
        <w:t>3</w:t>
      </w:r>
      <w:r w:rsidRPr="00FE337C">
        <w:rPr>
          <w:noProof/>
        </w:rPr>
        <w:tab/>
        <w:t>Authority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_Toc173405660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1</w:t>
      </w:r>
      <w:r w:rsidRPr="00FE337C">
        <w:rPr>
          <w:noProof/>
        </w:rPr>
        <w:fldChar w:fldCharType="end"/>
      </w:r>
    </w:p>
    <w:p w14:paraId="7AF87587" w14:textId="2B174107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rPr>
          <w:noProof/>
        </w:rPr>
        <w:t>4</w:t>
      </w:r>
      <w:r w:rsidRPr="00FE337C">
        <w:rPr>
          <w:noProof/>
        </w:rPr>
        <w:tab/>
        <w:t>Schedules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_Toc173405661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1</w:t>
      </w:r>
      <w:r w:rsidRPr="00FE337C">
        <w:rPr>
          <w:noProof/>
        </w:rPr>
        <w:fldChar w:fldCharType="end"/>
      </w:r>
    </w:p>
    <w:p w14:paraId="28C1AA7D" w14:textId="7E6899D2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rPr>
          <w:noProof/>
        </w:rPr>
        <w:t>5</w:t>
      </w:r>
      <w:r w:rsidRPr="00FE337C">
        <w:rPr>
          <w:noProof/>
        </w:rPr>
        <w:tab/>
        <w:t>Definitions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_Toc173405662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1</w:t>
      </w:r>
      <w:r w:rsidRPr="00FE337C">
        <w:rPr>
          <w:noProof/>
        </w:rPr>
        <w:fldChar w:fldCharType="end"/>
      </w:r>
    </w:p>
    <w:p w14:paraId="28B64D5C" w14:textId="35C49A28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rPr>
          <w:noProof/>
        </w:rPr>
        <w:t>6</w:t>
      </w:r>
      <w:r w:rsidRPr="00FE337C">
        <w:rPr>
          <w:noProof/>
        </w:rPr>
        <w:tab/>
        <w:t>Rate of levy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_Toc173405663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2</w:t>
      </w:r>
      <w:r w:rsidRPr="00FE337C">
        <w:rPr>
          <w:noProof/>
        </w:rPr>
        <w:fldChar w:fldCharType="end"/>
      </w:r>
    </w:p>
    <w:p w14:paraId="74C294FD" w14:textId="7F96D5BE" w:rsidR="009B2795" w:rsidRPr="00FE337C" w:rsidRDefault="009B279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E337C">
        <w:rPr>
          <w:noProof/>
        </w:rPr>
        <w:t>7</w:t>
      </w:r>
      <w:r w:rsidRPr="00FE337C">
        <w:rPr>
          <w:noProof/>
        </w:rPr>
        <w:tab/>
        <w:t>Minimum amount of levy</w:t>
      </w:r>
      <w:r w:rsidRPr="00FE337C">
        <w:rPr>
          <w:noProof/>
        </w:rPr>
        <w:tab/>
      </w:r>
      <w:r w:rsidRPr="00FE337C">
        <w:rPr>
          <w:noProof/>
        </w:rPr>
        <w:fldChar w:fldCharType="begin"/>
      </w:r>
      <w:r w:rsidRPr="00FE337C">
        <w:rPr>
          <w:noProof/>
        </w:rPr>
        <w:instrText xml:space="preserve"> PAGEREF _Toc173405664 \h </w:instrText>
      </w:r>
      <w:r w:rsidRPr="00FE337C">
        <w:rPr>
          <w:noProof/>
        </w:rPr>
      </w:r>
      <w:r w:rsidRPr="00FE337C">
        <w:rPr>
          <w:noProof/>
        </w:rPr>
        <w:fldChar w:fldCharType="separate"/>
      </w:r>
      <w:r w:rsidR="00407DBE">
        <w:rPr>
          <w:noProof/>
        </w:rPr>
        <w:t>2</w:t>
      </w:r>
      <w:r w:rsidRPr="00FE337C">
        <w:rPr>
          <w:noProof/>
        </w:rPr>
        <w:fldChar w:fldCharType="end"/>
      </w:r>
    </w:p>
    <w:p w14:paraId="67DAB48E" w14:textId="1288EEE4" w:rsidR="009B2795" w:rsidRPr="00FE337C" w:rsidRDefault="009B279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E337C">
        <w:rPr>
          <w:noProof/>
        </w:rPr>
        <w:t>Schedule 1—Repeals</w:t>
      </w:r>
      <w:r w:rsidRPr="00FE337C">
        <w:rPr>
          <w:b w:val="0"/>
          <w:noProof/>
          <w:sz w:val="18"/>
        </w:rPr>
        <w:tab/>
      </w:r>
      <w:r w:rsidRPr="00FE337C">
        <w:rPr>
          <w:b w:val="0"/>
          <w:noProof/>
          <w:sz w:val="18"/>
        </w:rPr>
        <w:fldChar w:fldCharType="begin"/>
      </w:r>
      <w:r w:rsidRPr="00FE337C">
        <w:rPr>
          <w:b w:val="0"/>
          <w:noProof/>
          <w:sz w:val="18"/>
        </w:rPr>
        <w:instrText xml:space="preserve"> PAGEREF _Toc173405665 \h </w:instrText>
      </w:r>
      <w:r w:rsidRPr="00FE337C">
        <w:rPr>
          <w:b w:val="0"/>
          <w:noProof/>
          <w:sz w:val="18"/>
        </w:rPr>
      </w:r>
      <w:r w:rsidRPr="00FE337C">
        <w:rPr>
          <w:b w:val="0"/>
          <w:noProof/>
          <w:sz w:val="18"/>
        </w:rPr>
        <w:fldChar w:fldCharType="separate"/>
      </w:r>
      <w:r w:rsidR="00407DBE">
        <w:rPr>
          <w:b w:val="0"/>
          <w:noProof/>
          <w:sz w:val="18"/>
        </w:rPr>
        <w:t>3</w:t>
      </w:r>
      <w:r w:rsidRPr="00FE337C">
        <w:rPr>
          <w:b w:val="0"/>
          <w:noProof/>
          <w:sz w:val="18"/>
        </w:rPr>
        <w:fldChar w:fldCharType="end"/>
      </w:r>
    </w:p>
    <w:p w14:paraId="4C4D9529" w14:textId="26F8A9C3" w:rsidR="009B2795" w:rsidRPr="00FE337C" w:rsidRDefault="009B279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E337C">
        <w:rPr>
          <w:noProof/>
        </w:rPr>
        <w:t>Protection of the Sea (Shipping Levy) Regulation 2014</w:t>
      </w:r>
      <w:r w:rsidRPr="00FE337C">
        <w:rPr>
          <w:i w:val="0"/>
          <w:noProof/>
          <w:sz w:val="18"/>
        </w:rPr>
        <w:tab/>
      </w:r>
      <w:r w:rsidRPr="00FE337C">
        <w:rPr>
          <w:i w:val="0"/>
          <w:noProof/>
          <w:sz w:val="18"/>
        </w:rPr>
        <w:fldChar w:fldCharType="begin"/>
      </w:r>
      <w:r w:rsidRPr="00FE337C">
        <w:rPr>
          <w:i w:val="0"/>
          <w:noProof/>
          <w:sz w:val="18"/>
        </w:rPr>
        <w:instrText xml:space="preserve"> PAGEREF _Toc173405666 \h </w:instrText>
      </w:r>
      <w:r w:rsidRPr="00FE337C">
        <w:rPr>
          <w:i w:val="0"/>
          <w:noProof/>
          <w:sz w:val="18"/>
        </w:rPr>
      </w:r>
      <w:r w:rsidRPr="00FE337C">
        <w:rPr>
          <w:i w:val="0"/>
          <w:noProof/>
          <w:sz w:val="18"/>
        </w:rPr>
        <w:fldChar w:fldCharType="separate"/>
      </w:r>
      <w:r w:rsidR="00407DBE">
        <w:rPr>
          <w:i w:val="0"/>
          <w:noProof/>
          <w:sz w:val="18"/>
        </w:rPr>
        <w:t>3</w:t>
      </w:r>
      <w:r w:rsidRPr="00FE337C">
        <w:rPr>
          <w:i w:val="0"/>
          <w:noProof/>
          <w:sz w:val="18"/>
        </w:rPr>
        <w:fldChar w:fldCharType="end"/>
      </w:r>
    </w:p>
    <w:p w14:paraId="57601D1C" w14:textId="77777777" w:rsidR="00670EA1" w:rsidRPr="00FE337C" w:rsidRDefault="009B2795" w:rsidP="00715914">
      <w:r w:rsidRPr="00FE337C">
        <w:fldChar w:fldCharType="end"/>
      </w:r>
    </w:p>
    <w:p w14:paraId="1D49A57F" w14:textId="77777777" w:rsidR="00670EA1" w:rsidRPr="00FE337C" w:rsidRDefault="00670EA1" w:rsidP="00715914">
      <w:pPr>
        <w:sectPr w:rsidR="00670EA1" w:rsidRPr="00FE337C" w:rsidSect="003A0B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5EC950" w14:textId="77777777" w:rsidR="00715914" w:rsidRPr="00FE337C" w:rsidRDefault="00715914" w:rsidP="00715914">
      <w:pPr>
        <w:pStyle w:val="ActHead5"/>
      </w:pPr>
      <w:bookmarkStart w:id="1" w:name="_Toc173405658"/>
      <w:proofErr w:type="gramStart"/>
      <w:r w:rsidRPr="000C2370">
        <w:rPr>
          <w:rStyle w:val="CharSectno"/>
        </w:rPr>
        <w:lastRenderedPageBreak/>
        <w:t>1</w:t>
      </w:r>
      <w:r w:rsidRPr="00FE337C">
        <w:t xml:space="preserve">  </w:t>
      </w:r>
      <w:r w:rsidR="00CE493D" w:rsidRPr="00FE337C">
        <w:t>Name</w:t>
      </w:r>
      <w:bookmarkEnd w:id="1"/>
      <w:proofErr w:type="gramEnd"/>
    </w:p>
    <w:p w14:paraId="285DC32D" w14:textId="77777777" w:rsidR="00715914" w:rsidRPr="00FE337C" w:rsidRDefault="00715914" w:rsidP="00715914">
      <w:pPr>
        <w:pStyle w:val="subsection"/>
      </w:pPr>
      <w:r w:rsidRPr="00FE337C">
        <w:tab/>
      </w:r>
      <w:r w:rsidRPr="00FE337C">
        <w:tab/>
      </w:r>
      <w:r w:rsidR="004145E8" w:rsidRPr="00FE337C">
        <w:t>This instrument is</w:t>
      </w:r>
      <w:r w:rsidR="00CE493D" w:rsidRPr="00FE337C">
        <w:t xml:space="preserve"> the </w:t>
      </w:r>
      <w:r w:rsidR="00CE7B98" w:rsidRPr="00FE337C">
        <w:rPr>
          <w:i/>
          <w:noProof/>
        </w:rPr>
        <w:t>Protection of the Sea (Shipping Levy) Regulations 2024</w:t>
      </w:r>
      <w:r w:rsidRPr="00FE337C">
        <w:t>.</w:t>
      </w:r>
    </w:p>
    <w:p w14:paraId="30156945" w14:textId="77777777" w:rsidR="00715914" w:rsidRPr="00FE337C" w:rsidRDefault="00715914" w:rsidP="00715914">
      <w:pPr>
        <w:pStyle w:val="ActHead5"/>
      </w:pPr>
      <w:bookmarkStart w:id="2" w:name="_Toc173405659"/>
      <w:proofErr w:type="gramStart"/>
      <w:r w:rsidRPr="000C2370">
        <w:rPr>
          <w:rStyle w:val="CharSectno"/>
        </w:rPr>
        <w:t>2</w:t>
      </w:r>
      <w:r w:rsidRPr="00FE337C">
        <w:t xml:space="preserve">  Commencement</w:t>
      </w:r>
      <w:bookmarkEnd w:id="2"/>
      <w:proofErr w:type="gramEnd"/>
    </w:p>
    <w:p w14:paraId="40744054" w14:textId="77777777" w:rsidR="00AE3652" w:rsidRPr="00FE337C" w:rsidRDefault="00807626" w:rsidP="00AE3652">
      <w:pPr>
        <w:pStyle w:val="subsection"/>
      </w:pPr>
      <w:r w:rsidRPr="00FE337C">
        <w:tab/>
      </w:r>
      <w:r w:rsidR="00AE3652" w:rsidRPr="00FE337C">
        <w:t>(1)</w:t>
      </w:r>
      <w:r w:rsidR="00AE3652" w:rsidRPr="00FE337C">
        <w:tab/>
        <w:t xml:space="preserve">Each provision of </w:t>
      </w:r>
      <w:r w:rsidR="004145E8" w:rsidRPr="00FE337C">
        <w:t>this instrument</w:t>
      </w:r>
      <w:r w:rsidR="00AE3652" w:rsidRPr="00FE337C">
        <w:t xml:space="preserve"> specified in column 1 of the table commences, or is taken to have commenced, in accordance with column 2 of the table. Any other statement in column 2 has effect according to its terms.</w:t>
      </w:r>
    </w:p>
    <w:p w14:paraId="46D49C33" w14:textId="77777777" w:rsidR="00AE3652" w:rsidRPr="00FE337C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E337C" w14:paraId="73EDEEBB" w14:textId="77777777" w:rsidTr="00CC19C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5792784" w14:textId="77777777" w:rsidR="00AE3652" w:rsidRPr="00FE337C" w:rsidRDefault="00AE3652" w:rsidP="00CC19CD">
            <w:pPr>
              <w:pStyle w:val="TableHeading"/>
            </w:pPr>
            <w:r w:rsidRPr="00FE337C">
              <w:t>Commencement information</w:t>
            </w:r>
          </w:p>
        </w:tc>
      </w:tr>
      <w:tr w:rsidR="00AE3652" w:rsidRPr="00FE337C" w14:paraId="22A1B17A" w14:textId="77777777" w:rsidTr="00CC19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EC7ED6" w14:textId="77777777" w:rsidR="00AE3652" w:rsidRPr="00FE337C" w:rsidRDefault="00AE3652" w:rsidP="00CC19CD">
            <w:pPr>
              <w:pStyle w:val="TableHeading"/>
            </w:pPr>
            <w:r w:rsidRPr="00FE337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CA97CE" w14:textId="77777777" w:rsidR="00AE3652" w:rsidRPr="00FE337C" w:rsidRDefault="00AE3652" w:rsidP="00CC19CD">
            <w:pPr>
              <w:pStyle w:val="TableHeading"/>
            </w:pPr>
            <w:r w:rsidRPr="00FE337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2E9F4B" w14:textId="77777777" w:rsidR="00AE3652" w:rsidRPr="00FE337C" w:rsidRDefault="00AE3652" w:rsidP="00CC19CD">
            <w:pPr>
              <w:pStyle w:val="TableHeading"/>
            </w:pPr>
            <w:r w:rsidRPr="00FE337C">
              <w:t>Column 3</w:t>
            </w:r>
          </w:p>
        </w:tc>
      </w:tr>
      <w:tr w:rsidR="00AE3652" w:rsidRPr="00FE337C" w14:paraId="5A6E3AA9" w14:textId="77777777" w:rsidTr="00CC19C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2255C3" w14:textId="77777777" w:rsidR="00AE3652" w:rsidRPr="00FE337C" w:rsidRDefault="00AE3652" w:rsidP="00CC19CD">
            <w:pPr>
              <w:pStyle w:val="TableHeading"/>
            </w:pPr>
            <w:r w:rsidRPr="00FE337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040D569" w14:textId="77777777" w:rsidR="00AE3652" w:rsidRPr="00FE337C" w:rsidRDefault="00AE3652" w:rsidP="00CC19CD">
            <w:pPr>
              <w:pStyle w:val="TableHeading"/>
            </w:pPr>
            <w:r w:rsidRPr="00FE337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247E021" w14:textId="77777777" w:rsidR="00AE3652" w:rsidRPr="00FE337C" w:rsidRDefault="00AE3652" w:rsidP="00CC19CD">
            <w:pPr>
              <w:pStyle w:val="TableHeading"/>
            </w:pPr>
            <w:r w:rsidRPr="00FE337C">
              <w:t>Date/Details</w:t>
            </w:r>
          </w:p>
        </w:tc>
      </w:tr>
      <w:tr w:rsidR="00AE3652" w:rsidRPr="00FE337C" w14:paraId="2CCEF5D7" w14:textId="77777777" w:rsidTr="00CC19C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1CD5C15" w14:textId="77777777" w:rsidR="00AE3652" w:rsidRPr="00FE337C" w:rsidRDefault="00AE3652" w:rsidP="00CC19CD">
            <w:pPr>
              <w:pStyle w:val="Tabletext"/>
            </w:pPr>
            <w:r w:rsidRPr="00FE337C">
              <w:t xml:space="preserve">1.  The whole of </w:t>
            </w:r>
            <w:r w:rsidR="004145E8" w:rsidRPr="00FE337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5260AD" w14:textId="77777777" w:rsidR="00AE3652" w:rsidRPr="00FE337C" w:rsidRDefault="004455F5" w:rsidP="00CC19CD">
            <w:pPr>
              <w:pStyle w:val="Tabletext"/>
            </w:pPr>
            <w:r w:rsidRPr="00FE337C">
              <w:t>1 October</w:t>
            </w:r>
            <w:r w:rsidR="0060021F" w:rsidRPr="00FE337C">
              <w:t xml:space="preserve"> 2024</w:t>
            </w:r>
            <w:r w:rsidR="00AE3652" w:rsidRPr="00FE337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53BEE3" w14:textId="77777777" w:rsidR="00AE3652" w:rsidRPr="00FE337C" w:rsidRDefault="004455F5" w:rsidP="00CC19CD">
            <w:pPr>
              <w:pStyle w:val="Tabletext"/>
            </w:pPr>
            <w:r w:rsidRPr="00FE337C">
              <w:t>1 October</w:t>
            </w:r>
            <w:r w:rsidR="0060021F" w:rsidRPr="00FE337C">
              <w:t xml:space="preserve"> 2024</w:t>
            </w:r>
          </w:p>
        </w:tc>
      </w:tr>
    </w:tbl>
    <w:p w14:paraId="1AB9F7C0" w14:textId="77777777" w:rsidR="00AE3652" w:rsidRPr="00FE337C" w:rsidRDefault="00AE3652" w:rsidP="00AE3652">
      <w:pPr>
        <w:pStyle w:val="notetext"/>
      </w:pPr>
      <w:r w:rsidRPr="00FE337C">
        <w:rPr>
          <w:snapToGrid w:val="0"/>
          <w:lang w:eastAsia="en-US"/>
        </w:rPr>
        <w:t>Note:</w:t>
      </w:r>
      <w:r w:rsidRPr="00FE337C">
        <w:rPr>
          <w:snapToGrid w:val="0"/>
          <w:lang w:eastAsia="en-US"/>
        </w:rPr>
        <w:tab/>
        <w:t xml:space="preserve">This table relates only to the provisions of </w:t>
      </w:r>
      <w:r w:rsidR="004145E8" w:rsidRPr="00FE337C">
        <w:rPr>
          <w:snapToGrid w:val="0"/>
          <w:lang w:eastAsia="en-US"/>
        </w:rPr>
        <w:t>this instrument</w:t>
      </w:r>
      <w:r w:rsidRPr="00FE337C">
        <w:t xml:space="preserve"> </w:t>
      </w:r>
      <w:r w:rsidRPr="00FE337C">
        <w:rPr>
          <w:snapToGrid w:val="0"/>
          <w:lang w:eastAsia="en-US"/>
        </w:rPr>
        <w:t xml:space="preserve">as originally made. It will not be amended to deal with any later amendments of </w:t>
      </w:r>
      <w:r w:rsidR="004145E8" w:rsidRPr="00FE337C">
        <w:rPr>
          <w:snapToGrid w:val="0"/>
          <w:lang w:eastAsia="en-US"/>
        </w:rPr>
        <w:t>this instrument</w:t>
      </w:r>
      <w:r w:rsidRPr="00FE337C">
        <w:rPr>
          <w:snapToGrid w:val="0"/>
          <w:lang w:eastAsia="en-US"/>
        </w:rPr>
        <w:t>.</w:t>
      </w:r>
    </w:p>
    <w:p w14:paraId="6B622E87" w14:textId="77777777" w:rsidR="00807626" w:rsidRPr="00FE337C" w:rsidRDefault="00AE3652" w:rsidP="00AE3652">
      <w:pPr>
        <w:pStyle w:val="subsection"/>
      </w:pPr>
      <w:r w:rsidRPr="00FE337C">
        <w:tab/>
        <w:t>(2)</w:t>
      </w:r>
      <w:r w:rsidRPr="00FE337C">
        <w:tab/>
        <w:t xml:space="preserve">Any information in column 3 of the table is not part of </w:t>
      </w:r>
      <w:r w:rsidR="004145E8" w:rsidRPr="00FE337C">
        <w:t>this instrument</w:t>
      </w:r>
      <w:r w:rsidRPr="00FE337C">
        <w:t xml:space="preserve">. Information may be inserted in this column, or information in it may be edited, in any published version of </w:t>
      </w:r>
      <w:r w:rsidR="004145E8" w:rsidRPr="00FE337C">
        <w:t>this instrument</w:t>
      </w:r>
      <w:r w:rsidRPr="00FE337C">
        <w:t>.</w:t>
      </w:r>
    </w:p>
    <w:p w14:paraId="309FF092" w14:textId="77777777" w:rsidR="007500C8" w:rsidRPr="00FE337C" w:rsidRDefault="007500C8" w:rsidP="007500C8">
      <w:pPr>
        <w:pStyle w:val="ActHead5"/>
      </w:pPr>
      <w:bookmarkStart w:id="3" w:name="_Toc173405660"/>
      <w:proofErr w:type="gramStart"/>
      <w:r w:rsidRPr="000C2370">
        <w:rPr>
          <w:rStyle w:val="CharSectno"/>
        </w:rPr>
        <w:t>3</w:t>
      </w:r>
      <w:r w:rsidRPr="00FE337C">
        <w:t xml:space="preserve">  Authority</w:t>
      </w:r>
      <w:bookmarkEnd w:id="3"/>
      <w:proofErr w:type="gramEnd"/>
    </w:p>
    <w:p w14:paraId="02DCF0E0" w14:textId="77777777" w:rsidR="004A53E0" w:rsidRPr="00FE337C" w:rsidRDefault="007F4A59" w:rsidP="004A53E0">
      <w:pPr>
        <w:pStyle w:val="subsection"/>
      </w:pPr>
      <w:r w:rsidRPr="00FE337C">
        <w:tab/>
      </w:r>
      <w:r w:rsidRPr="00FE337C">
        <w:tab/>
      </w:r>
      <w:r w:rsidR="004A53E0" w:rsidRPr="00FE337C">
        <w:t xml:space="preserve">This </w:t>
      </w:r>
      <w:r w:rsidR="00600ABE" w:rsidRPr="00FE337C">
        <w:t>instrument</w:t>
      </w:r>
      <w:r w:rsidR="004A53E0" w:rsidRPr="00FE337C">
        <w:t xml:space="preserve"> is made under the </w:t>
      </w:r>
      <w:r w:rsidR="004A53E0" w:rsidRPr="00FE337C">
        <w:rPr>
          <w:i/>
        </w:rPr>
        <w:t>Protection of the Sea (Shipping Levy) Act 1981</w:t>
      </w:r>
      <w:r w:rsidR="004A53E0" w:rsidRPr="00FE337C">
        <w:t>.</w:t>
      </w:r>
    </w:p>
    <w:p w14:paraId="71118110" w14:textId="77777777" w:rsidR="004A53E0" w:rsidRPr="00FE337C" w:rsidRDefault="004A53E0" w:rsidP="004A53E0">
      <w:pPr>
        <w:pStyle w:val="ActHead5"/>
      </w:pPr>
      <w:bookmarkStart w:id="4" w:name="_Toc173405661"/>
      <w:proofErr w:type="gramStart"/>
      <w:r w:rsidRPr="000C2370">
        <w:rPr>
          <w:rStyle w:val="CharSectno"/>
        </w:rPr>
        <w:t>4</w:t>
      </w:r>
      <w:r w:rsidRPr="00FE337C">
        <w:t xml:space="preserve">  Schedule</w:t>
      </w:r>
      <w:r w:rsidR="00CC19CD" w:rsidRPr="00FE337C">
        <w:t>s</w:t>
      </w:r>
      <w:bookmarkEnd w:id="4"/>
      <w:proofErr w:type="gramEnd"/>
    </w:p>
    <w:p w14:paraId="47912BCA" w14:textId="77777777" w:rsidR="004A53E0" w:rsidRPr="00FE337C" w:rsidRDefault="004A53E0" w:rsidP="004A53E0">
      <w:pPr>
        <w:pStyle w:val="subsection"/>
      </w:pPr>
      <w:r w:rsidRPr="00FE337C">
        <w:tab/>
      </w:r>
      <w:r w:rsidRPr="00FE337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749C139" w14:textId="77777777" w:rsidR="004A53E0" w:rsidRPr="00FE337C" w:rsidRDefault="004A53E0" w:rsidP="004A53E0">
      <w:pPr>
        <w:pStyle w:val="ActHead5"/>
      </w:pPr>
      <w:bookmarkStart w:id="5" w:name="_Toc173405662"/>
      <w:proofErr w:type="gramStart"/>
      <w:r w:rsidRPr="000C2370">
        <w:rPr>
          <w:rStyle w:val="CharSectno"/>
        </w:rPr>
        <w:t>5</w:t>
      </w:r>
      <w:r w:rsidRPr="00FE337C">
        <w:t xml:space="preserve">  Definitions</w:t>
      </w:r>
      <w:bookmarkEnd w:id="5"/>
      <w:proofErr w:type="gramEnd"/>
    </w:p>
    <w:p w14:paraId="53865D34" w14:textId="77777777" w:rsidR="00093282" w:rsidRPr="00FE337C" w:rsidRDefault="00321B63" w:rsidP="00321B63">
      <w:pPr>
        <w:pStyle w:val="notetext"/>
      </w:pPr>
      <w:r w:rsidRPr="00FE337C">
        <w:t>Note</w:t>
      </w:r>
      <w:r w:rsidR="00093282" w:rsidRPr="00FE337C">
        <w:t xml:space="preserve"> 1</w:t>
      </w:r>
      <w:r w:rsidRPr="00FE337C">
        <w:t>:</w:t>
      </w:r>
      <w:r w:rsidRPr="00FE337C">
        <w:tab/>
      </w:r>
      <w:r w:rsidR="00093282" w:rsidRPr="00FE337C">
        <w:t>T</w:t>
      </w:r>
      <w:r w:rsidR="00DA4358" w:rsidRPr="00FE337C">
        <w:t xml:space="preserve">he </w:t>
      </w:r>
      <w:r w:rsidR="00DA4358" w:rsidRPr="00FE337C">
        <w:rPr>
          <w:i/>
        </w:rPr>
        <w:t>Protection of the Sea (Shipping Levy Collection) Act 1981</w:t>
      </w:r>
      <w:r w:rsidR="00DA4358" w:rsidRPr="00FE337C">
        <w:t xml:space="preserve"> is incorporated</w:t>
      </w:r>
      <w:r w:rsidR="00093282" w:rsidRPr="00FE337C">
        <w:t xml:space="preserve"> in</w:t>
      </w:r>
      <w:r w:rsidR="00DA4358" w:rsidRPr="00FE337C">
        <w:t>, and</w:t>
      </w:r>
      <w:r w:rsidR="006766F5" w:rsidRPr="00FE337C">
        <w:t xml:space="preserve"> is to</w:t>
      </w:r>
      <w:r w:rsidR="00DA4358" w:rsidRPr="00FE337C">
        <w:t xml:space="preserve"> be read as one with, </w:t>
      </w:r>
      <w:r w:rsidR="00093282" w:rsidRPr="00FE337C">
        <w:t xml:space="preserve">the </w:t>
      </w:r>
      <w:r w:rsidR="00093282" w:rsidRPr="00FE337C">
        <w:rPr>
          <w:i/>
        </w:rPr>
        <w:t>Protection of the Sea (Shipping Levy) Act 1981</w:t>
      </w:r>
      <w:r w:rsidR="00093282" w:rsidRPr="00FE337C">
        <w:t xml:space="preserve"> (see </w:t>
      </w:r>
      <w:r w:rsidR="004455F5" w:rsidRPr="00FE337C">
        <w:t>section 4</w:t>
      </w:r>
      <w:r w:rsidR="00093282" w:rsidRPr="00FE337C">
        <w:t xml:space="preserve"> of that Act).</w:t>
      </w:r>
    </w:p>
    <w:p w14:paraId="64B28841" w14:textId="77777777" w:rsidR="00321B63" w:rsidRPr="00FE337C" w:rsidRDefault="00093282" w:rsidP="00CC061E">
      <w:pPr>
        <w:pStyle w:val="notetext"/>
      </w:pPr>
      <w:r w:rsidRPr="00FE337C">
        <w:t xml:space="preserve">Note 2: </w:t>
      </w:r>
      <w:r w:rsidRPr="00FE337C">
        <w:tab/>
        <w:t xml:space="preserve">A number of expressions used in this instrument are </w:t>
      </w:r>
      <w:r w:rsidR="00CC061E" w:rsidRPr="00FE337C">
        <w:t xml:space="preserve">defined in the </w:t>
      </w:r>
      <w:r w:rsidR="00CC061E" w:rsidRPr="00FE337C">
        <w:rPr>
          <w:i/>
        </w:rPr>
        <w:t>Protection of the Sea (Shipping Levy Collection) Act 1981</w:t>
      </w:r>
      <w:r w:rsidR="00CC061E" w:rsidRPr="00FE337C">
        <w:t>, including the following:</w:t>
      </w:r>
    </w:p>
    <w:p w14:paraId="302202D3" w14:textId="77777777" w:rsidR="00CC061E" w:rsidRPr="00FE337C" w:rsidRDefault="00CC061E" w:rsidP="00CC061E">
      <w:pPr>
        <w:pStyle w:val="notepara"/>
      </w:pPr>
      <w:r w:rsidRPr="00FE337C">
        <w:t>(a)</w:t>
      </w:r>
      <w:r w:rsidR="008728F6" w:rsidRPr="00FE337C">
        <w:tab/>
      </w:r>
      <w:r w:rsidRPr="00FE337C">
        <w:t>quarter;</w:t>
      </w:r>
    </w:p>
    <w:p w14:paraId="23D330FF" w14:textId="77777777" w:rsidR="00CC061E" w:rsidRPr="00FE337C" w:rsidRDefault="00CC061E" w:rsidP="00CC061E">
      <w:pPr>
        <w:pStyle w:val="notepara"/>
      </w:pPr>
      <w:r w:rsidRPr="00FE337C">
        <w:t>(b)</w:t>
      </w:r>
      <w:r w:rsidR="008728F6" w:rsidRPr="00FE337C">
        <w:tab/>
      </w:r>
      <w:r w:rsidRPr="00FE337C">
        <w:t>ship;</w:t>
      </w:r>
    </w:p>
    <w:p w14:paraId="780B6007" w14:textId="77777777" w:rsidR="00CC061E" w:rsidRPr="00FE337C" w:rsidRDefault="00CC061E" w:rsidP="00CC061E">
      <w:pPr>
        <w:pStyle w:val="notepara"/>
      </w:pPr>
      <w:r w:rsidRPr="00FE337C">
        <w:t>(c)</w:t>
      </w:r>
      <w:r w:rsidR="008728F6" w:rsidRPr="00FE337C">
        <w:tab/>
      </w:r>
      <w:r w:rsidRPr="00FE337C">
        <w:t>tonnage.</w:t>
      </w:r>
    </w:p>
    <w:p w14:paraId="676FF1FD" w14:textId="77777777" w:rsidR="004A53E0" w:rsidRPr="00FE337C" w:rsidRDefault="004A53E0" w:rsidP="004A53E0">
      <w:pPr>
        <w:pStyle w:val="subsection"/>
      </w:pPr>
      <w:r w:rsidRPr="00FE337C">
        <w:tab/>
      </w:r>
      <w:r w:rsidRPr="00FE337C">
        <w:tab/>
        <w:t xml:space="preserve">In this </w:t>
      </w:r>
      <w:r w:rsidR="001F23E6" w:rsidRPr="00FE337C">
        <w:t>instrument</w:t>
      </w:r>
      <w:r w:rsidRPr="00FE337C">
        <w:t>:</w:t>
      </w:r>
    </w:p>
    <w:p w14:paraId="4CA36415" w14:textId="77777777" w:rsidR="004A53E0" w:rsidRPr="00FE337C" w:rsidRDefault="004A53E0" w:rsidP="004A53E0">
      <w:pPr>
        <w:pStyle w:val="Definition"/>
      </w:pPr>
      <w:r w:rsidRPr="00FE337C">
        <w:rPr>
          <w:b/>
          <w:i/>
        </w:rPr>
        <w:t>Act</w:t>
      </w:r>
      <w:r w:rsidRPr="00FE337C">
        <w:t xml:space="preserve"> means the </w:t>
      </w:r>
      <w:r w:rsidRPr="00FE337C">
        <w:rPr>
          <w:i/>
        </w:rPr>
        <w:t>Protection of the Sea (Shipping Levy) Act 1981</w:t>
      </w:r>
      <w:r w:rsidRPr="00FE337C">
        <w:t>.</w:t>
      </w:r>
    </w:p>
    <w:p w14:paraId="3343460F" w14:textId="77777777" w:rsidR="004A53E0" w:rsidRPr="00FE337C" w:rsidRDefault="004A53E0" w:rsidP="004A53E0">
      <w:pPr>
        <w:pStyle w:val="ActHead5"/>
      </w:pPr>
      <w:bookmarkStart w:id="6" w:name="_Toc173405663"/>
      <w:proofErr w:type="gramStart"/>
      <w:r w:rsidRPr="000C2370">
        <w:rPr>
          <w:rStyle w:val="CharSectno"/>
        </w:rPr>
        <w:lastRenderedPageBreak/>
        <w:t>6</w:t>
      </w:r>
      <w:r w:rsidRPr="00FE337C">
        <w:t xml:space="preserve">  Rate</w:t>
      </w:r>
      <w:proofErr w:type="gramEnd"/>
      <w:r w:rsidRPr="00FE337C">
        <w:t xml:space="preserve"> of levy</w:t>
      </w:r>
      <w:bookmarkEnd w:id="6"/>
    </w:p>
    <w:p w14:paraId="36E36B6A" w14:textId="77777777" w:rsidR="004A53E0" w:rsidRPr="00FE337C" w:rsidRDefault="004A53E0" w:rsidP="004A53E0">
      <w:pPr>
        <w:pStyle w:val="subsection"/>
      </w:pPr>
      <w:r w:rsidRPr="00FE337C">
        <w:tab/>
      </w:r>
      <w:r w:rsidRPr="00FE337C">
        <w:tab/>
        <w:t xml:space="preserve">For </w:t>
      </w:r>
      <w:r w:rsidR="001F23E6" w:rsidRPr="00FE337C">
        <w:t xml:space="preserve">the purposes of </w:t>
      </w:r>
      <w:r w:rsidRPr="00FE337C">
        <w:t xml:space="preserve">section 6 of the Act, the rate of levy in respect of a ship for a quarter commencing on or after </w:t>
      </w:r>
      <w:r w:rsidR="004455F5" w:rsidRPr="00FE337C">
        <w:t>1 October</w:t>
      </w:r>
      <w:r w:rsidRPr="00FE337C">
        <w:t xml:space="preserve"> 20</w:t>
      </w:r>
      <w:r w:rsidR="001F23E6" w:rsidRPr="00FE337C">
        <w:t>2</w:t>
      </w:r>
      <w:r w:rsidRPr="00FE337C">
        <w:t>4 is 11.25 cents per ton of the tonnage of the ship.</w:t>
      </w:r>
    </w:p>
    <w:p w14:paraId="4D9CA3AA" w14:textId="77777777" w:rsidR="004A53E0" w:rsidRPr="00FE337C" w:rsidRDefault="004A53E0" w:rsidP="004A53E0">
      <w:pPr>
        <w:pStyle w:val="ActHead5"/>
      </w:pPr>
      <w:bookmarkStart w:id="7" w:name="_Toc173405664"/>
      <w:proofErr w:type="gramStart"/>
      <w:r w:rsidRPr="000C2370">
        <w:rPr>
          <w:rStyle w:val="CharSectno"/>
        </w:rPr>
        <w:t>7</w:t>
      </w:r>
      <w:r w:rsidRPr="00FE337C">
        <w:t xml:space="preserve">  Minimum</w:t>
      </w:r>
      <w:proofErr w:type="gramEnd"/>
      <w:r w:rsidRPr="00FE337C">
        <w:t xml:space="preserve"> amount of levy</w:t>
      </w:r>
      <w:bookmarkEnd w:id="7"/>
    </w:p>
    <w:p w14:paraId="0D3F88A7" w14:textId="77777777" w:rsidR="00B030E6" w:rsidRPr="00FE337C" w:rsidRDefault="004A53E0" w:rsidP="00AF601E">
      <w:pPr>
        <w:pStyle w:val="subsection"/>
      </w:pPr>
      <w:r w:rsidRPr="00FE337C">
        <w:tab/>
      </w:r>
      <w:r w:rsidRPr="00FE337C">
        <w:tab/>
        <w:t>For</w:t>
      </w:r>
      <w:r w:rsidR="004D5B40" w:rsidRPr="00FE337C">
        <w:t xml:space="preserve"> the purposes of</w:t>
      </w:r>
      <w:r w:rsidRPr="00FE337C">
        <w:t xml:space="preserve"> section 7 of the Act, the amount for a quarter commencing on or after </w:t>
      </w:r>
      <w:r w:rsidR="004455F5" w:rsidRPr="00FE337C">
        <w:t>1 October</w:t>
      </w:r>
      <w:r w:rsidRPr="00FE337C">
        <w:t xml:space="preserve"> 20</w:t>
      </w:r>
      <w:r w:rsidR="005A0F98" w:rsidRPr="00FE337C">
        <w:t>2</w:t>
      </w:r>
      <w:r w:rsidRPr="00FE337C">
        <w:t>4 is $10.</w:t>
      </w:r>
    </w:p>
    <w:p w14:paraId="596A249D" w14:textId="77777777" w:rsidR="00B030E6" w:rsidRPr="00FE337C" w:rsidRDefault="00B030E6">
      <w:pPr>
        <w:sectPr w:rsidR="00B030E6" w:rsidRPr="00FE337C" w:rsidSect="003A0B15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14:paraId="580B92D8" w14:textId="77777777" w:rsidR="00B030E6" w:rsidRPr="00FE337C" w:rsidRDefault="00CE7B98" w:rsidP="00B030E6">
      <w:pPr>
        <w:pStyle w:val="ActHead6"/>
      </w:pPr>
      <w:bookmarkStart w:id="8" w:name="_Toc173405665"/>
      <w:r w:rsidRPr="000C2370">
        <w:rPr>
          <w:rStyle w:val="CharAmSchNo"/>
        </w:rPr>
        <w:lastRenderedPageBreak/>
        <w:t>Schedule 1</w:t>
      </w:r>
      <w:r w:rsidR="00B030E6" w:rsidRPr="00FE337C">
        <w:t>—</w:t>
      </w:r>
      <w:r w:rsidR="00B030E6" w:rsidRPr="000C2370">
        <w:rPr>
          <w:rStyle w:val="CharAmSchText"/>
        </w:rPr>
        <w:t>Repeals</w:t>
      </w:r>
      <w:bookmarkEnd w:id="8"/>
    </w:p>
    <w:p w14:paraId="4F0D5351" w14:textId="77777777" w:rsidR="00B030E6" w:rsidRPr="000C2370" w:rsidRDefault="00B030E6">
      <w:pPr>
        <w:pStyle w:val="Header"/>
      </w:pPr>
      <w:r w:rsidRPr="000C2370">
        <w:rPr>
          <w:rStyle w:val="CharAmPartNo"/>
        </w:rPr>
        <w:t xml:space="preserve"> </w:t>
      </w:r>
      <w:r w:rsidRPr="000C2370">
        <w:rPr>
          <w:rStyle w:val="CharAmPartText"/>
        </w:rPr>
        <w:t xml:space="preserve"> </w:t>
      </w:r>
    </w:p>
    <w:p w14:paraId="4D422503" w14:textId="77777777" w:rsidR="00B030E6" w:rsidRPr="00FE337C" w:rsidRDefault="00B030E6" w:rsidP="00B030E6">
      <w:pPr>
        <w:pStyle w:val="ActHead9"/>
      </w:pPr>
      <w:bookmarkStart w:id="9" w:name="_Toc173405666"/>
      <w:r w:rsidRPr="00FE337C">
        <w:t>Protection of the Sea (Shipping Levy) Regulation 2014</w:t>
      </w:r>
      <w:bookmarkEnd w:id="9"/>
    </w:p>
    <w:p w14:paraId="7D92D514" w14:textId="77777777" w:rsidR="00B030E6" w:rsidRPr="00FE337C" w:rsidRDefault="00B030E6" w:rsidP="00B030E6">
      <w:pPr>
        <w:pStyle w:val="ItemHead"/>
      </w:pPr>
      <w:proofErr w:type="gramStart"/>
      <w:r w:rsidRPr="00FE337C">
        <w:t>1  The</w:t>
      </w:r>
      <w:proofErr w:type="gramEnd"/>
      <w:r w:rsidRPr="00FE337C">
        <w:t xml:space="preserve"> whole of the instrument</w:t>
      </w:r>
    </w:p>
    <w:p w14:paraId="05055D2D" w14:textId="77777777" w:rsidR="00B030E6" w:rsidRPr="00FE337C" w:rsidRDefault="00B030E6" w:rsidP="00B030E6">
      <w:pPr>
        <w:pStyle w:val="Item"/>
      </w:pPr>
      <w:r w:rsidRPr="00FE337C">
        <w:t>Repeal the instrument.</w:t>
      </w:r>
    </w:p>
    <w:p w14:paraId="39D43308" w14:textId="77777777" w:rsidR="00B030E6" w:rsidRPr="00FE337C" w:rsidRDefault="00B030E6">
      <w:pPr>
        <w:sectPr w:rsidR="00B030E6" w:rsidRPr="00FE337C" w:rsidSect="003A0B1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1CB68FC7" w14:textId="77777777" w:rsidR="00157B8B" w:rsidRPr="00FE337C" w:rsidRDefault="00157B8B" w:rsidP="00CE7B98"/>
    <w:sectPr w:rsidR="00157B8B" w:rsidRPr="00FE337C" w:rsidSect="003A0B1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4CCA2" w14:textId="77777777" w:rsidR="00032835" w:rsidRDefault="00032835" w:rsidP="00715914">
      <w:pPr>
        <w:spacing w:line="240" w:lineRule="auto"/>
      </w:pPr>
      <w:r>
        <w:separator/>
      </w:r>
    </w:p>
  </w:endnote>
  <w:endnote w:type="continuationSeparator" w:id="0">
    <w:p w14:paraId="0F692D2D" w14:textId="77777777" w:rsidR="00032835" w:rsidRDefault="0003283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D981" w14:textId="77777777" w:rsidR="000C2370" w:rsidRPr="003A0B15" w:rsidRDefault="003A0B15" w:rsidP="003A0B15">
    <w:pPr>
      <w:pStyle w:val="Footer"/>
      <w:rPr>
        <w:i/>
        <w:sz w:val="18"/>
      </w:rPr>
    </w:pPr>
    <w:r w:rsidRPr="003A0B15">
      <w:rPr>
        <w:i/>
        <w:sz w:val="18"/>
      </w:rPr>
      <w:t>OPC67037 -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BBAF0" w14:textId="77777777" w:rsidR="00B030E6" w:rsidRPr="00D90ABA" w:rsidRDefault="00B030E6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B030E6" w14:paraId="0193056E" w14:textId="77777777" w:rsidTr="007518BC">
      <w:tc>
        <w:tcPr>
          <w:tcW w:w="942" w:type="pct"/>
        </w:tcPr>
        <w:p w14:paraId="3B7F34B9" w14:textId="77777777" w:rsidR="00B030E6" w:rsidRDefault="00B030E6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1A166524" w14:textId="3507FCB6" w:rsidR="00B030E6" w:rsidRDefault="00B030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6832D7F0" w14:textId="77777777" w:rsidR="00B030E6" w:rsidRDefault="00B030E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440E61" w14:textId="77777777" w:rsidR="00B030E6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6E5B5" w14:textId="77777777" w:rsidR="00B030E6" w:rsidRDefault="00B030E6">
    <w:pPr>
      <w:pBdr>
        <w:top w:val="single" w:sz="6" w:space="1" w:color="auto"/>
      </w:pBdr>
      <w:rPr>
        <w:sz w:val="18"/>
      </w:rPr>
    </w:pPr>
  </w:p>
  <w:p w14:paraId="747740C5" w14:textId="1D552BA8" w:rsidR="00B030E6" w:rsidRDefault="00B030E6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407DBE">
      <w:rPr>
        <w:i/>
        <w:noProof/>
        <w:sz w:val="18"/>
      </w:rPr>
      <w:t>Protection of the Sea (Shipping Levy) Regulations 2024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407DB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</w:p>
  <w:p w14:paraId="1DFCB49D" w14:textId="77777777" w:rsidR="00B030E6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793D" w14:textId="77777777" w:rsidR="00032835" w:rsidRPr="00E33C1C" w:rsidRDefault="00032835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2835" w14:paraId="513E5089" w14:textId="77777777" w:rsidTr="000C23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9606ED" w14:textId="77777777" w:rsidR="00032835" w:rsidRDefault="00032835" w:rsidP="00CC19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294B645" w14:textId="1134482A" w:rsidR="00032835" w:rsidRDefault="00032835" w:rsidP="00CC19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215ECB" w14:textId="77777777" w:rsidR="00032835" w:rsidRDefault="00032835" w:rsidP="00CC19CD">
          <w:pPr>
            <w:spacing w:line="0" w:lineRule="atLeast"/>
            <w:jc w:val="right"/>
            <w:rPr>
              <w:sz w:val="18"/>
            </w:rPr>
          </w:pPr>
        </w:p>
      </w:tc>
    </w:tr>
  </w:tbl>
  <w:p w14:paraId="5EA479D9" w14:textId="77777777" w:rsidR="00032835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6C55" w14:textId="77777777" w:rsidR="00032835" w:rsidRPr="00E33C1C" w:rsidRDefault="00032835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2835" w14:paraId="3F277178" w14:textId="77777777" w:rsidTr="00CC19C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83C9F5" w14:textId="77777777" w:rsidR="00032835" w:rsidRDefault="00032835" w:rsidP="00CC19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E75DA7" w14:textId="18C0ABE6" w:rsidR="00032835" w:rsidRDefault="00032835" w:rsidP="00CC19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007223" w14:textId="77777777" w:rsidR="00032835" w:rsidRDefault="00032835" w:rsidP="00CC19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38F0BE" w14:textId="77777777" w:rsidR="00032835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83CD" w14:textId="77777777" w:rsidR="00032835" w:rsidRPr="00E33C1C" w:rsidRDefault="00032835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2835" w14:paraId="2EC5479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0D04E5" w14:textId="77777777" w:rsidR="00032835" w:rsidRDefault="00032835" w:rsidP="00CC19C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1B296" w14:textId="40178F8F" w:rsidR="00032835" w:rsidRDefault="00032835" w:rsidP="00CC19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AD05D3" w14:textId="77777777" w:rsidR="00032835" w:rsidRDefault="00032835" w:rsidP="00CC19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595BAD" w14:textId="77777777" w:rsidR="00032835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785D" w14:textId="77777777" w:rsidR="00032835" w:rsidRDefault="00032835" w:rsidP="00B030E6">
    <w:pPr>
      <w:pStyle w:val="Footer"/>
      <w:spacing w:before="120"/>
    </w:pPr>
  </w:p>
  <w:p w14:paraId="554F5F13" w14:textId="77777777" w:rsidR="00032835" w:rsidRPr="003A0B15" w:rsidRDefault="003A0B15" w:rsidP="003A0B15">
    <w:pPr>
      <w:pStyle w:val="Footer"/>
      <w:rPr>
        <w:i/>
        <w:sz w:val="18"/>
      </w:rPr>
    </w:pPr>
    <w:r w:rsidRPr="003A0B15">
      <w:rPr>
        <w:i/>
        <w:sz w:val="18"/>
      </w:rPr>
      <w:t>OPC67037 -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C7C7" w14:textId="77777777" w:rsidR="00032835" w:rsidRPr="003A0B15" w:rsidRDefault="003A0B15" w:rsidP="003A0B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A0B15">
      <w:rPr>
        <w:i/>
        <w:sz w:val="18"/>
      </w:rPr>
      <w:t>OPC67037 -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AC86" w14:textId="77777777" w:rsidR="00032835" w:rsidRPr="00E33C1C" w:rsidRDefault="00032835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2835" w14:paraId="06474BAB" w14:textId="77777777" w:rsidTr="000C237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8771B7" w14:textId="77777777" w:rsidR="00032835" w:rsidRDefault="00032835" w:rsidP="00CC19C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223593" w14:textId="43ADFD8C" w:rsidR="00032835" w:rsidRDefault="00032835" w:rsidP="00CC19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6E15CD" w14:textId="77777777" w:rsidR="00032835" w:rsidRDefault="00032835" w:rsidP="00CC19CD">
          <w:pPr>
            <w:spacing w:line="0" w:lineRule="atLeast"/>
            <w:jc w:val="right"/>
            <w:rPr>
              <w:sz w:val="18"/>
            </w:rPr>
          </w:pPr>
        </w:p>
      </w:tc>
    </w:tr>
  </w:tbl>
  <w:p w14:paraId="782E8BB3" w14:textId="77777777" w:rsidR="00032835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8E36" w14:textId="77777777" w:rsidR="00032835" w:rsidRPr="00E33C1C" w:rsidRDefault="00032835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32835" w14:paraId="26C549B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2518DAC" w14:textId="77777777" w:rsidR="00032835" w:rsidRDefault="00032835" w:rsidP="00CC19C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DB4FA70" w14:textId="5714BBC7" w:rsidR="00032835" w:rsidRDefault="00032835" w:rsidP="00CC19C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F89DA9" w14:textId="77777777" w:rsidR="00032835" w:rsidRDefault="00032835" w:rsidP="00CC19C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9A9CBD7" w14:textId="77777777" w:rsidR="00032835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A308" w14:textId="77777777" w:rsidR="00B030E6" w:rsidRPr="00D90ABA" w:rsidRDefault="00B030E6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030E6" w14:paraId="6308EEC5" w14:textId="77777777" w:rsidTr="007518BC">
      <w:tc>
        <w:tcPr>
          <w:tcW w:w="365" w:type="pct"/>
        </w:tcPr>
        <w:p w14:paraId="2DD62F37" w14:textId="77777777" w:rsidR="00B030E6" w:rsidRDefault="00B030E6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CDE2B7F" w14:textId="5E2ECF4D" w:rsidR="00B030E6" w:rsidRDefault="00B030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2376ACC" w14:textId="77777777" w:rsidR="00B030E6" w:rsidRDefault="00B030E6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68BCF386" w14:textId="77777777" w:rsidR="00B030E6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2B93" w14:textId="77777777" w:rsidR="00B030E6" w:rsidRPr="00D90ABA" w:rsidRDefault="00B030E6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030E6" w14:paraId="59461D7E" w14:textId="77777777" w:rsidTr="007518BC">
      <w:tc>
        <w:tcPr>
          <w:tcW w:w="947" w:type="pct"/>
        </w:tcPr>
        <w:p w14:paraId="5B249824" w14:textId="77777777" w:rsidR="00B030E6" w:rsidRDefault="00B030E6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5ED92F1" w14:textId="0667030E" w:rsidR="00B030E6" w:rsidRDefault="00B030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62AF6AD" w14:textId="77777777" w:rsidR="00B030E6" w:rsidRDefault="00B030E6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E65206" w14:textId="77777777" w:rsidR="00B030E6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5FA6" w14:textId="77777777" w:rsidR="00B030E6" w:rsidRPr="00E33C1C" w:rsidRDefault="00B030E6" w:rsidP="00B030E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030E6" w14:paraId="3AC37EBF" w14:textId="77777777" w:rsidTr="00A534C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0D2ED5" w14:textId="77777777" w:rsidR="00B030E6" w:rsidRDefault="00B030E6" w:rsidP="00B030E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CA7ED0" w14:textId="72504394" w:rsidR="00B030E6" w:rsidRDefault="00B030E6" w:rsidP="00B030E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6FDED0" w14:textId="77777777" w:rsidR="00B030E6" w:rsidRDefault="00B030E6" w:rsidP="00B030E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E22D2A" w14:textId="77777777" w:rsidR="00B030E6" w:rsidRPr="00ED79B6" w:rsidRDefault="00B030E6" w:rsidP="00B030E6">
    <w:pPr>
      <w:rPr>
        <w:i/>
        <w:sz w:val="18"/>
      </w:rPr>
    </w:pPr>
  </w:p>
  <w:p w14:paraId="17EBA4EA" w14:textId="77777777" w:rsidR="00B030E6" w:rsidRPr="003A0B15" w:rsidRDefault="003A0B15" w:rsidP="003A0B15">
    <w:pPr>
      <w:pStyle w:val="Footer"/>
      <w:rPr>
        <w:i/>
        <w:sz w:val="18"/>
      </w:rPr>
    </w:pPr>
    <w:r w:rsidRPr="003A0B15">
      <w:rPr>
        <w:i/>
        <w:sz w:val="18"/>
      </w:rPr>
      <w:t>OPC67037 -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00ED" w14:textId="77777777" w:rsidR="00B030E6" w:rsidRPr="00D90ABA" w:rsidRDefault="00B030E6" w:rsidP="00B030E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030E6" w14:paraId="1AF49396" w14:textId="77777777" w:rsidTr="007518BC">
      <w:tc>
        <w:tcPr>
          <w:tcW w:w="365" w:type="pct"/>
        </w:tcPr>
        <w:p w14:paraId="28777E9B" w14:textId="77777777" w:rsidR="00B030E6" w:rsidRDefault="00B030E6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40D98D" w14:textId="43A58ACC" w:rsidR="00B030E6" w:rsidRDefault="00B030E6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07DBE">
            <w:rPr>
              <w:i/>
              <w:sz w:val="18"/>
            </w:rPr>
            <w:t>Protection of the Sea (Shipping Levy)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1E6B683" w14:textId="77777777" w:rsidR="00B030E6" w:rsidRDefault="00B030E6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33CEACB9" w14:textId="77777777" w:rsidR="00B030E6" w:rsidRPr="003A0B15" w:rsidRDefault="003A0B15" w:rsidP="003A0B15">
    <w:pPr>
      <w:rPr>
        <w:rFonts w:cs="Times New Roman"/>
        <w:i/>
        <w:sz w:val="18"/>
      </w:rPr>
    </w:pPr>
    <w:r w:rsidRPr="003A0B15">
      <w:rPr>
        <w:rFonts w:cs="Times New Roman"/>
        <w:i/>
        <w:sz w:val="18"/>
      </w:rPr>
      <w:t>OPC67037 -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CC1D4" w14:textId="77777777" w:rsidR="00032835" w:rsidRDefault="00032835" w:rsidP="00715914">
      <w:pPr>
        <w:spacing w:line="240" w:lineRule="auto"/>
      </w:pPr>
      <w:r>
        <w:separator/>
      </w:r>
    </w:p>
  </w:footnote>
  <w:footnote w:type="continuationSeparator" w:id="0">
    <w:p w14:paraId="1474DDDF" w14:textId="77777777" w:rsidR="00032835" w:rsidRDefault="0003283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6EA9" w14:textId="77777777" w:rsidR="00032835" w:rsidRPr="005F1388" w:rsidRDefault="00032835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C7B6C" w14:textId="69680CC6" w:rsidR="00B030E6" w:rsidRDefault="00B030E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1B1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1B1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307966E" w14:textId="0E5AACE5" w:rsidR="00B030E6" w:rsidRDefault="00B030E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522DCA5" w14:textId="77777777" w:rsidR="00B030E6" w:rsidRDefault="00B030E6" w:rsidP="00B030E6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48FF9" w14:textId="77777777" w:rsidR="00B030E6" w:rsidRDefault="00B030E6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4C54" w14:textId="50BB6A69" w:rsidR="00032835" w:rsidRDefault="0003283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D4715CD" w14:textId="590CE562" w:rsidR="00032835" w:rsidRDefault="00032835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7B1C176F" w14:textId="7818B73C" w:rsidR="00032835" w:rsidRPr="007A1328" w:rsidRDefault="00032835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FBC05D7" w14:textId="77777777" w:rsidR="00032835" w:rsidRPr="007A1328" w:rsidRDefault="00032835" w:rsidP="00715914">
    <w:pPr>
      <w:rPr>
        <w:b/>
        <w:sz w:val="24"/>
      </w:rPr>
    </w:pPr>
  </w:p>
  <w:p w14:paraId="6B390782" w14:textId="327ADE8A" w:rsidR="00032835" w:rsidRPr="007A1328" w:rsidRDefault="00032835" w:rsidP="00B030E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07DB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7DB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2179" w14:textId="68DBE55E" w:rsidR="00032835" w:rsidRPr="007A1328" w:rsidRDefault="0003283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CCEE709" w14:textId="386E2DED" w:rsidR="00032835" w:rsidRPr="007A1328" w:rsidRDefault="0003283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8823A6F" w14:textId="15BDF1F1" w:rsidR="00032835" w:rsidRPr="007A1328" w:rsidRDefault="00032835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7087909" w14:textId="77777777" w:rsidR="00032835" w:rsidRPr="007A1328" w:rsidRDefault="00032835" w:rsidP="00715914">
    <w:pPr>
      <w:jc w:val="right"/>
      <w:rPr>
        <w:b/>
        <w:sz w:val="24"/>
      </w:rPr>
    </w:pPr>
  </w:p>
  <w:p w14:paraId="0B181767" w14:textId="494167B5" w:rsidR="00032835" w:rsidRPr="007A1328" w:rsidRDefault="00032835" w:rsidP="00B030E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07DB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07DBE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4A25" w14:textId="77777777" w:rsidR="00032835" w:rsidRPr="007A1328" w:rsidRDefault="00032835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BC52" w14:textId="77777777" w:rsidR="00032835" w:rsidRPr="005F1388" w:rsidRDefault="0003283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4337" w14:textId="77777777" w:rsidR="00032835" w:rsidRPr="005F1388" w:rsidRDefault="0003283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0B9E" w14:textId="77777777" w:rsidR="00032835" w:rsidRPr="00ED79B6" w:rsidRDefault="0003283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B064" w14:textId="77777777" w:rsidR="00032835" w:rsidRPr="00ED79B6" w:rsidRDefault="0003283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9F92" w14:textId="77777777" w:rsidR="00032835" w:rsidRPr="00ED79B6" w:rsidRDefault="0003283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AF1D" w14:textId="5872621B" w:rsidR="00B030E6" w:rsidRDefault="00B030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623A8C1" w14:textId="1D42D8E8" w:rsidR="00B030E6" w:rsidRDefault="00B030E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10DB6F4" w14:textId="1A284351" w:rsidR="00B030E6" w:rsidRDefault="00B030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6306304" w14:textId="77777777" w:rsidR="00B030E6" w:rsidRDefault="00B030E6">
    <w:pPr>
      <w:rPr>
        <w:b/>
        <w:sz w:val="24"/>
      </w:rPr>
    </w:pPr>
  </w:p>
  <w:p w14:paraId="19536905" w14:textId="64295BC9" w:rsidR="00B030E6" w:rsidRDefault="00B030E6" w:rsidP="00B030E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F1B1B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589F" w14:textId="7312C245" w:rsidR="00B030E6" w:rsidRDefault="00B030E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798939E" w14:textId="02E17FF7" w:rsidR="00B030E6" w:rsidRDefault="00B030E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363F5A7" w14:textId="4E0D09D3" w:rsidR="00B030E6" w:rsidRDefault="00B030E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CD3FF08" w14:textId="77777777" w:rsidR="00B030E6" w:rsidRDefault="00B030E6">
    <w:pPr>
      <w:jc w:val="right"/>
      <w:rPr>
        <w:b/>
        <w:sz w:val="24"/>
      </w:rPr>
    </w:pPr>
  </w:p>
  <w:p w14:paraId="3BEB96F2" w14:textId="35933E71" w:rsidR="00B030E6" w:rsidRDefault="00B030E6" w:rsidP="00B030E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1F1B1B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726BD" w14:textId="33D5E0DF" w:rsidR="00B030E6" w:rsidRDefault="00B030E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7DB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7DBE">
      <w:rPr>
        <w:noProof/>
        <w:sz w:val="20"/>
      </w:rPr>
      <w:t>Repeals</w:t>
    </w:r>
    <w:r>
      <w:rPr>
        <w:sz w:val="20"/>
      </w:rPr>
      <w:fldChar w:fldCharType="end"/>
    </w:r>
  </w:p>
  <w:p w14:paraId="7D95ED02" w14:textId="7576B60C" w:rsidR="00B030E6" w:rsidRDefault="00B030E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BB26972" w14:textId="77777777" w:rsidR="00B030E6" w:rsidRDefault="00B030E6" w:rsidP="00B030E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E8"/>
    <w:rsid w:val="00004470"/>
    <w:rsid w:val="000136AF"/>
    <w:rsid w:val="00032835"/>
    <w:rsid w:val="000437C1"/>
    <w:rsid w:val="00051043"/>
    <w:rsid w:val="0005365D"/>
    <w:rsid w:val="000545F8"/>
    <w:rsid w:val="000614BF"/>
    <w:rsid w:val="00093282"/>
    <w:rsid w:val="0009336B"/>
    <w:rsid w:val="000B58FA"/>
    <w:rsid w:val="000B7E30"/>
    <w:rsid w:val="000C2370"/>
    <w:rsid w:val="000D05EF"/>
    <w:rsid w:val="000E2261"/>
    <w:rsid w:val="000F21C1"/>
    <w:rsid w:val="000F6627"/>
    <w:rsid w:val="0010745C"/>
    <w:rsid w:val="0010799C"/>
    <w:rsid w:val="00132CEB"/>
    <w:rsid w:val="00142B62"/>
    <w:rsid w:val="00142FC6"/>
    <w:rsid w:val="0014539C"/>
    <w:rsid w:val="00147DF9"/>
    <w:rsid w:val="00153893"/>
    <w:rsid w:val="0015612D"/>
    <w:rsid w:val="00157B8B"/>
    <w:rsid w:val="00166C2F"/>
    <w:rsid w:val="0017048D"/>
    <w:rsid w:val="00171D1C"/>
    <w:rsid w:val="001721AC"/>
    <w:rsid w:val="001769A7"/>
    <w:rsid w:val="001809D7"/>
    <w:rsid w:val="001939E1"/>
    <w:rsid w:val="00194C3E"/>
    <w:rsid w:val="00195382"/>
    <w:rsid w:val="0019541A"/>
    <w:rsid w:val="001A391A"/>
    <w:rsid w:val="001C61C5"/>
    <w:rsid w:val="001C69C4"/>
    <w:rsid w:val="001D37EF"/>
    <w:rsid w:val="001E3590"/>
    <w:rsid w:val="001E7407"/>
    <w:rsid w:val="001F098B"/>
    <w:rsid w:val="001F1B1B"/>
    <w:rsid w:val="001F23E6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735C5"/>
    <w:rsid w:val="002767AC"/>
    <w:rsid w:val="00281308"/>
    <w:rsid w:val="00284719"/>
    <w:rsid w:val="00285293"/>
    <w:rsid w:val="002875A6"/>
    <w:rsid w:val="00290ABD"/>
    <w:rsid w:val="00297ECB"/>
    <w:rsid w:val="002A7BCF"/>
    <w:rsid w:val="002C4A40"/>
    <w:rsid w:val="002D043A"/>
    <w:rsid w:val="002D6224"/>
    <w:rsid w:val="002E3F4B"/>
    <w:rsid w:val="00304F8B"/>
    <w:rsid w:val="00321B63"/>
    <w:rsid w:val="003354D2"/>
    <w:rsid w:val="00335BC6"/>
    <w:rsid w:val="003415D3"/>
    <w:rsid w:val="00344701"/>
    <w:rsid w:val="00352B0F"/>
    <w:rsid w:val="00356690"/>
    <w:rsid w:val="00360459"/>
    <w:rsid w:val="00396BEA"/>
    <w:rsid w:val="003A0B15"/>
    <w:rsid w:val="003B77A7"/>
    <w:rsid w:val="003C6231"/>
    <w:rsid w:val="003D0BFE"/>
    <w:rsid w:val="003D5700"/>
    <w:rsid w:val="003E1C4F"/>
    <w:rsid w:val="003E341B"/>
    <w:rsid w:val="003F47A7"/>
    <w:rsid w:val="00400247"/>
    <w:rsid w:val="00407DBE"/>
    <w:rsid w:val="004116CD"/>
    <w:rsid w:val="004144EC"/>
    <w:rsid w:val="004145E8"/>
    <w:rsid w:val="00417EB9"/>
    <w:rsid w:val="00424CA9"/>
    <w:rsid w:val="00431E9B"/>
    <w:rsid w:val="004379E3"/>
    <w:rsid w:val="00437E5C"/>
    <w:rsid w:val="0044015E"/>
    <w:rsid w:val="0044291A"/>
    <w:rsid w:val="00444ABD"/>
    <w:rsid w:val="004455F5"/>
    <w:rsid w:val="00461C81"/>
    <w:rsid w:val="00467661"/>
    <w:rsid w:val="004705B7"/>
    <w:rsid w:val="00472DBE"/>
    <w:rsid w:val="00474A19"/>
    <w:rsid w:val="00495BC3"/>
    <w:rsid w:val="00496F97"/>
    <w:rsid w:val="004A53E0"/>
    <w:rsid w:val="004C6AE8"/>
    <w:rsid w:val="004D3593"/>
    <w:rsid w:val="004D5B40"/>
    <w:rsid w:val="004E063A"/>
    <w:rsid w:val="004E7BEC"/>
    <w:rsid w:val="004F010F"/>
    <w:rsid w:val="004F53FA"/>
    <w:rsid w:val="00504ACA"/>
    <w:rsid w:val="00505D3D"/>
    <w:rsid w:val="00506AF6"/>
    <w:rsid w:val="00516B8D"/>
    <w:rsid w:val="00530504"/>
    <w:rsid w:val="00537FBC"/>
    <w:rsid w:val="00551CE8"/>
    <w:rsid w:val="00554954"/>
    <w:rsid w:val="005574D1"/>
    <w:rsid w:val="00584811"/>
    <w:rsid w:val="00585784"/>
    <w:rsid w:val="00593AA6"/>
    <w:rsid w:val="00594161"/>
    <w:rsid w:val="00594749"/>
    <w:rsid w:val="005A0F98"/>
    <w:rsid w:val="005B4067"/>
    <w:rsid w:val="005C3F41"/>
    <w:rsid w:val="005D2D09"/>
    <w:rsid w:val="00600219"/>
    <w:rsid w:val="0060021F"/>
    <w:rsid w:val="00600ABE"/>
    <w:rsid w:val="00603DC4"/>
    <w:rsid w:val="00620076"/>
    <w:rsid w:val="00670EA1"/>
    <w:rsid w:val="006715DB"/>
    <w:rsid w:val="006766F5"/>
    <w:rsid w:val="00677CC2"/>
    <w:rsid w:val="006905DE"/>
    <w:rsid w:val="0069207B"/>
    <w:rsid w:val="006944A8"/>
    <w:rsid w:val="006B5789"/>
    <w:rsid w:val="006C30C5"/>
    <w:rsid w:val="006C7F8C"/>
    <w:rsid w:val="006D2EFF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1BF9"/>
    <w:rsid w:val="00756272"/>
    <w:rsid w:val="0076681A"/>
    <w:rsid w:val="007715C9"/>
    <w:rsid w:val="00771613"/>
    <w:rsid w:val="00774EDD"/>
    <w:rsid w:val="007757EC"/>
    <w:rsid w:val="00783E89"/>
    <w:rsid w:val="00793915"/>
    <w:rsid w:val="007A27DC"/>
    <w:rsid w:val="007C2253"/>
    <w:rsid w:val="007D5A63"/>
    <w:rsid w:val="007D7B81"/>
    <w:rsid w:val="007E163D"/>
    <w:rsid w:val="007E667A"/>
    <w:rsid w:val="007F28C9"/>
    <w:rsid w:val="007F4891"/>
    <w:rsid w:val="007F4A59"/>
    <w:rsid w:val="00803587"/>
    <w:rsid w:val="00807626"/>
    <w:rsid w:val="008117E9"/>
    <w:rsid w:val="00824498"/>
    <w:rsid w:val="00856A31"/>
    <w:rsid w:val="00864B24"/>
    <w:rsid w:val="00867B37"/>
    <w:rsid w:val="008728F6"/>
    <w:rsid w:val="008754D0"/>
    <w:rsid w:val="008855C9"/>
    <w:rsid w:val="00886456"/>
    <w:rsid w:val="008A46E1"/>
    <w:rsid w:val="008A4F43"/>
    <w:rsid w:val="008B2706"/>
    <w:rsid w:val="008C33F0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2803"/>
    <w:rsid w:val="009532A5"/>
    <w:rsid w:val="009819EC"/>
    <w:rsid w:val="00982242"/>
    <w:rsid w:val="009868E9"/>
    <w:rsid w:val="0099557E"/>
    <w:rsid w:val="009B2795"/>
    <w:rsid w:val="009B5AB3"/>
    <w:rsid w:val="009C2BF1"/>
    <w:rsid w:val="009E1604"/>
    <w:rsid w:val="009E5CFC"/>
    <w:rsid w:val="00A0077F"/>
    <w:rsid w:val="00A0780D"/>
    <w:rsid w:val="00A079CB"/>
    <w:rsid w:val="00A12128"/>
    <w:rsid w:val="00A22C98"/>
    <w:rsid w:val="00A231E2"/>
    <w:rsid w:val="00A64912"/>
    <w:rsid w:val="00A70A74"/>
    <w:rsid w:val="00A85EA1"/>
    <w:rsid w:val="00AD5641"/>
    <w:rsid w:val="00AD7889"/>
    <w:rsid w:val="00AE3652"/>
    <w:rsid w:val="00AF021B"/>
    <w:rsid w:val="00AF06CF"/>
    <w:rsid w:val="00AF601E"/>
    <w:rsid w:val="00B030E6"/>
    <w:rsid w:val="00B05CF4"/>
    <w:rsid w:val="00B07CDB"/>
    <w:rsid w:val="00B16A31"/>
    <w:rsid w:val="00B17DFD"/>
    <w:rsid w:val="00B308FE"/>
    <w:rsid w:val="00B33709"/>
    <w:rsid w:val="00B33B3C"/>
    <w:rsid w:val="00B50ADC"/>
    <w:rsid w:val="00B53270"/>
    <w:rsid w:val="00B566B1"/>
    <w:rsid w:val="00B56F46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82D3F"/>
    <w:rsid w:val="00C93C03"/>
    <w:rsid w:val="00CB2C8E"/>
    <w:rsid w:val="00CB602E"/>
    <w:rsid w:val="00CC061E"/>
    <w:rsid w:val="00CC19CD"/>
    <w:rsid w:val="00CE051D"/>
    <w:rsid w:val="00CE1335"/>
    <w:rsid w:val="00CE493D"/>
    <w:rsid w:val="00CE603F"/>
    <w:rsid w:val="00CE7B98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206D"/>
    <w:rsid w:val="00D766DF"/>
    <w:rsid w:val="00DA186E"/>
    <w:rsid w:val="00DA4116"/>
    <w:rsid w:val="00DA4358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2A85"/>
    <w:rsid w:val="00E74351"/>
    <w:rsid w:val="00E74DC7"/>
    <w:rsid w:val="00E76806"/>
    <w:rsid w:val="00E8075A"/>
    <w:rsid w:val="00E94D5E"/>
    <w:rsid w:val="00EA7100"/>
    <w:rsid w:val="00EA7F9F"/>
    <w:rsid w:val="00EB1274"/>
    <w:rsid w:val="00EB6AD0"/>
    <w:rsid w:val="00EC6F8E"/>
    <w:rsid w:val="00ED2BB6"/>
    <w:rsid w:val="00ED34E1"/>
    <w:rsid w:val="00ED3B8D"/>
    <w:rsid w:val="00ED659C"/>
    <w:rsid w:val="00ED74C0"/>
    <w:rsid w:val="00EF2E3A"/>
    <w:rsid w:val="00EF7013"/>
    <w:rsid w:val="00F072A7"/>
    <w:rsid w:val="00F078DC"/>
    <w:rsid w:val="00F2665E"/>
    <w:rsid w:val="00F32BA8"/>
    <w:rsid w:val="00F349F1"/>
    <w:rsid w:val="00F37216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4445"/>
    <w:rsid w:val="00F9632C"/>
    <w:rsid w:val="00FA1E52"/>
    <w:rsid w:val="00FB1409"/>
    <w:rsid w:val="00FE337C"/>
    <w:rsid w:val="00FE4688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D6F8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E7B9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B9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B9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B9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7B9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B9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7B9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7B9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7B9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7B9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7B98"/>
  </w:style>
  <w:style w:type="paragraph" w:customStyle="1" w:styleId="OPCParaBase">
    <w:name w:val="OPCParaBase"/>
    <w:qFormat/>
    <w:rsid w:val="00CE7B9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7B9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7B9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7B9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7B9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7B9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7B9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7B9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7B9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7B9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7B9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7B98"/>
  </w:style>
  <w:style w:type="paragraph" w:customStyle="1" w:styleId="Blocks">
    <w:name w:val="Blocks"/>
    <w:aliases w:val="bb"/>
    <w:basedOn w:val="OPCParaBase"/>
    <w:qFormat/>
    <w:rsid w:val="00CE7B9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7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7B9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7B98"/>
    <w:rPr>
      <w:i/>
    </w:rPr>
  </w:style>
  <w:style w:type="paragraph" w:customStyle="1" w:styleId="BoxList">
    <w:name w:val="BoxList"/>
    <w:aliases w:val="bl"/>
    <w:basedOn w:val="BoxText"/>
    <w:qFormat/>
    <w:rsid w:val="00CE7B9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7B9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7B9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7B98"/>
    <w:pPr>
      <w:ind w:left="1985" w:hanging="851"/>
    </w:pPr>
  </w:style>
  <w:style w:type="character" w:customStyle="1" w:styleId="CharAmPartNo">
    <w:name w:val="CharAmPartNo"/>
    <w:basedOn w:val="OPCCharBase"/>
    <w:qFormat/>
    <w:rsid w:val="00CE7B98"/>
  </w:style>
  <w:style w:type="character" w:customStyle="1" w:styleId="CharAmPartText">
    <w:name w:val="CharAmPartText"/>
    <w:basedOn w:val="OPCCharBase"/>
    <w:qFormat/>
    <w:rsid w:val="00CE7B98"/>
  </w:style>
  <w:style w:type="character" w:customStyle="1" w:styleId="CharAmSchNo">
    <w:name w:val="CharAmSchNo"/>
    <w:basedOn w:val="OPCCharBase"/>
    <w:qFormat/>
    <w:rsid w:val="00CE7B98"/>
  </w:style>
  <w:style w:type="character" w:customStyle="1" w:styleId="CharAmSchText">
    <w:name w:val="CharAmSchText"/>
    <w:basedOn w:val="OPCCharBase"/>
    <w:qFormat/>
    <w:rsid w:val="00CE7B98"/>
  </w:style>
  <w:style w:type="character" w:customStyle="1" w:styleId="CharBoldItalic">
    <w:name w:val="CharBoldItalic"/>
    <w:basedOn w:val="OPCCharBase"/>
    <w:uiPriority w:val="1"/>
    <w:qFormat/>
    <w:rsid w:val="00CE7B9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7B98"/>
  </w:style>
  <w:style w:type="character" w:customStyle="1" w:styleId="CharChapText">
    <w:name w:val="CharChapText"/>
    <w:basedOn w:val="OPCCharBase"/>
    <w:uiPriority w:val="1"/>
    <w:qFormat/>
    <w:rsid w:val="00CE7B98"/>
  </w:style>
  <w:style w:type="character" w:customStyle="1" w:styleId="CharDivNo">
    <w:name w:val="CharDivNo"/>
    <w:basedOn w:val="OPCCharBase"/>
    <w:uiPriority w:val="1"/>
    <w:qFormat/>
    <w:rsid w:val="00CE7B98"/>
  </w:style>
  <w:style w:type="character" w:customStyle="1" w:styleId="CharDivText">
    <w:name w:val="CharDivText"/>
    <w:basedOn w:val="OPCCharBase"/>
    <w:uiPriority w:val="1"/>
    <w:qFormat/>
    <w:rsid w:val="00CE7B98"/>
  </w:style>
  <w:style w:type="character" w:customStyle="1" w:styleId="CharItalic">
    <w:name w:val="CharItalic"/>
    <w:basedOn w:val="OPCCharBase"/>
    <w:uiPriority w:val="1"/>
    <w:qFormat/>
    <w:rsid w:val="00CE7B98"/>
    <w:rPr>
      <w:i/>
    </w:rPr>
  </w:style>
  <w:style w:type="character" w:customStyle="1" w:styleId="CharPartNo">
    <w:name w:val="CharPartNo"/>
    <w:basedOn w:val="OPCCharBase"/>
    <w:uiPriority w:val="1"/>
    <w:qFormat/>
    <w:rsid w:val="00CE7B98"/>
  </w:style>
  <w:style w:type="character" w:customStyle="1" w:styleId="CharPartText">
    <w:name w:val="CharPartText"/>
    <w:basedOn w:val="OPCCharBase"/>
    <w:uiPriority w:val="1"/>
    <w:qFormat/>
    <w:rsid w:val="00CE7B98"/>
  </w:style>
  <w:style w:type="character" w:customStyle="1" w:styleId="CharSectno">
    <w:name w:val="CharSectno"/>
    <w:basedOn w:val="OPCCharBase"/>
    <w:qFormat/>
    <w:rsid w:val="00CE7B98"/>
  </w:style>
  <w:style w:type="character" w:customStyle="1" w:styleId="CharSubdNo">
    <w:name w:val="CharSubdNo"/>
    <w:basedOn w:val="OPCCharBase"/>
    <w:uiPriority w:val="1"/>
    <w:qFormat/>
    <w:rsid w:val="00CE7B98"/>
  </w:style>
  <w:style w:type="character" w:customStyle="1" w:styleId="CharSubdText">
    <w:name w:val="CharSubdText"/>
    <w:basedOn w:val="OPCCharBase"/>
    <w:uiPriority w:val="1"/>
    <w:qFormat/>
    <w:rsid w:val="00CE7B98"/>
  </w:style>
  <w:style w:type="paragraph" w:customStyle="1" w:styleId="CTA--">
    <w:name w:val="CTA --"/>
    <w:basedOn w:val="OPCParaBase"/>
    <w:next w:val="Normal"/>
    <w:rsid w:val="00CE7B9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7B9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7B9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7B9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7B9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7B9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7B9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7B9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7B9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7B9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7B9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7B9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7B9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7B9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7B9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7B9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7B9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7B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7B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7B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7B9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7B9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7B9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7B9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7B9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7B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7B9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7B9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7B9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7B9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7B9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7B9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7B9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7B9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7B9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7B9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7B9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7B9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7B9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7B9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7B9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7B9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7B9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7B9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7B9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7B9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7B9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7B9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7B9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7B9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7B9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7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7B9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7B9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7B9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7B9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7B9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7B9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7B9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7B9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7B9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7B9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7B9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7B9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7B9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7B9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7B9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7B9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7B9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7B9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7B9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7B9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7B98"/>
    <w:rPr>
      <w:sz w:val="16"/>
    </w:rPr>
  </w:style>
  <w:style w:type="table" w:customStyle="1" w:styleId="CFlag">
    <w:name w:val="CFlag"/>
    <w:basedOn w:val="TableNormal"/>
    <w:uiPriority w:val="99"/>
    <w:rsid w:val="00CE7B9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7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B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7B9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7B9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7B9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7B9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7B9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7B9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7B9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7B9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7B9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7B9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7B9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7B9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7B9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7B9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7B9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7B9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7B9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7B9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7B9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7B9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7B98"/>
  </w:style>
  <w:style w:type="character" w:customStyle="1" w:styleId="CharSubPartNoCASA">
    <w:name w:val="CharSubPartNo(CASA)"/>
    <w:basedOn w:val="OPCCharBase"/>
    <w:uiPriority w:val="1"/>
    <w:rsid w:val="00CE7B98"/>
  </w:style>
  <w:style w:type="paragraph" w:customStyle="1" w:styleId="ENoteTTIndentHeadingSub">
    <w:name w:val="ENoteTTIndentHeadingSub"/>
    <w:aliases w:val="enTTHis"/>
    <w:basedOn w:val="OPCParaBase"/>
    <w:rsid w:val="00CE7B9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7B9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7B9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7B9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7B9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E7B9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7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7B98"/>
    <w:rPr>
      <w:sz w:val="22"/>
    </w:rPr>
  </w:style>
  <w:style w:type="paragraph" w:customStyle="1" w:styleId="SOTextNote">
    <w:name w:val="SO TextNote"/>
    <w:aliases w:val="sont"/>
    <w:basedOn w:val="SOText"/>
    <w:qFormat/>
    <w:rsid w:val="00CE7B9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7B9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7B98"/>
    <w:rPr>
      <w:sz w:val="22"/>
    </w:rPr>
  </w:style>
  <w:style w:type="paragraph" w:customStyle="1" w:styleId="FileName">
    <w:name w:val="FileName"/>
    <w:basedOn w:val="Normal"/>
    <w:rsid w:val="00CE7B98"/>
  </w:style>
  <w:style w:type="paragraph" w:customStyle="1" w:styleId="TableHeading">
    <w:name w:val="TableHeading"/>
    <w:aliases w:val="th"/>
    <w:basedOn w:val="OPCParaBase"/>
    <w:next w:val="Tabletext"/>
    <w:rsid w:val="00CE7B9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7B9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7B9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7B9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7B9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7B9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7B9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7B9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7B9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7B9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7B9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7B9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7B9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7B9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7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7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7B9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7B9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7B9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7B9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7B9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7B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7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7B9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7B98"/>
    <w:pPr>
      <w:ind w:left="240" w:hanging="240"/>
    </w:pPr>
  </w:style>
  <w:style w:type="paragraph" w:styleId="Index2">
    <w:name w:val="index 2"/>
    <w:basedOn w:val="Normal"/>
    <w:next w:val="Normal"/>
    <w:autoRedefine/>
    <w:rsid w:val="00CE7B98"/>
    <w:pPr>
      <w:ind w:left="480" w:hanging="240"/>
    </w:pPr>
  </w:style>
  <w:style w:type="paragraph" w:styleId="Index3">
    <w:name w:val="index 3"/>
    <w:basedOn w:val="Normal"/>
    <w:next w:val="Normal"/>
    <w:autoRedefine/>
    <w:rsid w:val="00CE7B98"/>
    <w:pPr>
      <w:ind w:left="720" w:hanging="240"/>
    </w:pPr>
  </w:style>
  <w:style w:type="paragraph" w:styleId="Index4">
    <w:name w:val="index 4"/>
    <w:basedOn w:val="Normal"/>
    <w:next w:val="Normal"/>
    <w:autoRedefine/>
    <w:rsid w:val="00CE7B98"/>
    <w:pPr>
      <w:ind w:left="960" w:hanging="240"/>
    </w:pPr>
  </w:style>
  <w:style w:type="paragraph" w:styleId="Index5">
    <w:name w:val="index 5"/>
    <w:basedOn w:val="Normal"/>
    <w:next w:val="Normal"/>
    <w:autoRedefine/>
    <w:rsid w:val="00CE7B98"/>
    <w:pPr>
      <w:ind w:left="1200" w:hanging="240"/>
    </w:pPr>
  </w:style>
  <w:style w:type="paragraph" w:styleId="Index6">
    <w:name w:val="index 6"/>
    <w:basedOn w:val="Normal"/>
    <w:next w:val="Normal"/>
    <w:autoRedefine/>
    <w:rsid w:val="00CE7B98"/>
    <w:pPr>
      <w:ind w:left="1440" w:hanging="240"/>
    </w:pPr>
  </w:style>
  <w:style w:type="paragraph" w:styleId="Index7">
    <w:name w:val="index 7"/>
    <w:basedOn w:val="Normal"/>
    <w:next w:val="Normal"/>
    <w:autoRedefine/>
    <w:rsid w:val="00CE7B98"/>
    <w:pPr>
      <w:ind w:left="1680" w:hanging="240"/>
    </w:pPr>
  </w:style>
  <w:style w:type="paragraph" w:styleId="Index8">
    <w:name w:val="index 8"/>
    <w:basedOn w:val="Normal"/>
    <w:next w:val="Normal"/>
    <w:autoRedefine/>
    <w:rsid w:val="00CE7B98"/>
    <w:pPr>
      <w:ind w:left="1920" w:hanging="240"/>
    </w:pPr>
  </w:style>
  <w:style w:type="paragraph" w:styleId="Index9">
    <w:name w:val="index 9"/>
    <w:basedOn w:val="Normal"/>
    <w:next w:val="Normal"/>
    <w:autoRedefine/>
    <w:rsid w:val="00CE7B98"/>
    <w:pPr>
      <w:ind w:left="2160" w:hanging="240"/>
    </w:pPr>
  </w:style>
  <w:style w:type="paragraph" w:styleId="NormalIndent">
    <w:name w:val="Normal Indent"/>
    <w:basedOn w:val="Normal"/>
    <w:rsid w:val="00CE7B98"/>
    <w:pPr>
      <w:ind w:left="720"/>
    </w:pPr>
  </w:style>
  <w:style w:type="paragraph" w:styleId="FootnoteText">
    <w:name w:val="footnote text"/>
    <w:basedOn w:val="Normal"/>
    <w:link w:val="FootnoteTextChar"/>
    <w:rsid w:val="00CE7B9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7B98"/>
  </w:style>
  <w:style w:type="paragraph" w:styleId="CommentText">
    <w:name w:val="annotation text"/>
    <w:basedOn w:val="Normal"/>
    <w:link w:val="CommentTextChar"/>
    <w:rsid w:val="00CE7B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7B98"/>
  </w:style>
  <w:style w:type="paragraph" w:styleId="IndexHeading">
    <w:name w:val="index heading"/>
    <w:basedOn w:val="Normal"/>
    <w:next w:val="Index1"/>
    <w:rsid w:val="00CE7B9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7B9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7B98"/>
    <w:pPr>
      <w:ind w:left="480" w:hanging="480"/>
    </w:pPr>
  </w:style>
  <w:style w:type="paragraph" w:styleId="EnvelopeAddress">
    <w:name w:val="envelope address"/>
    <w:basedOn w:val="Normal"/>
    <w:rsid w:val="00CE7B9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7B9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7B9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7B98"/>
    <w:rPr>
      <w:sz w:val="16"/>
      <w:szCs w:val="16"/>
    </w:rPr>
  </w:style>
  <w:style w:type="character" w:styleId="PageNumber">
    <w:name w:val="page number"/>
    <w:basedOn w:val="DefaultParagraphFont"/>
    <w:rsid w:val="00CE7B98"/>
  </w:style>
  <w:style w:type="character" w:styleId="EndnoteReference">
    <w:name w:val="endnote reference"/>
    <w:basedOn w:val="DefaultParagraphFont"/>
    <w:rsid w:val="00CE7B98"/>
    <w:rPr>
      <w:vertAlign w:val="superscript"/>
    </w:rPr>
  </w:style>
  <w:style w:type="paragraph" w:styleId="EndnoteText">
    <w:name w:val="endnote text"/>
    <w:basedOn w:val="Normal"/>
    <w:link w:val="EndnoteTextChar"/>
    <w:rsid w:val="00CE7B9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7B98"/>
  </w:style>
  <w:style w:type="paragraph" w:styleId="TableofAuthorities">
    <w:name w:val="table of authorities"/>
    <w:basedOn w:val="Normal"/>
    <w:next w:val="Normal"/>
    <w:rsid w:val="00CE7B98"/>
    <w:pPr>
      <w:ind w:left="240" w:hanging="240"/>
    </w:pPr>
  </w:style>
  <w:style w:type="paragraph" w:styleId="MacroText">
    <w:name w:val="macro"/>
    <w:link w:val="MacroTextChar"/>
    <w:rsid w:val="00CE7B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7B9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7B9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7B98"/>
    <w:pPr>
      <w:ind w:left="283" w:hanging="283"/>
    </w:pPr>
  </w:style>
  <w:style w:type="paragraph" w:styleId="ListBullet">
    <w:name w:val="List Bullet"/>
    <w:basedOn w:val="Normal"/>
    <w:autoRedefine/>
    <w:rsid w:val="00CE7B9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7B9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7B98"/>
    <w:pPr>
      <w:ind w:left="566" w:hanging="283"/>
    </w:pPr>
  </w:style>
  <w:style w:type="paragraph" w:styleId="List3">
    <w:name w:val="List 3"/>
    <w:basedOn w:val="Normal"/>
    <w:rsid w:val="00CE7B98"/>
    <w:pPr>
      <w:ind w:left="849" w:hanging="283"/>
    </w:pPr>
  </w:style>
  <w:style w:type="paragraph" w:styleId="List4">
    <w:name w:val="List 4"/>
    <w:basedOn w:val="Normal"/>
    <w:rsid w:val="00CE7B98"/>
    <w:pPr>
      <w:ind w:left="1132" w:hanging="283"/>
    </w:pPr>
  </w:style>
  <w:style w:type="paragraph" w:styleId="List5">
    <w:name w:val="List 5"/>
    <w:basedOn w:val="Normal"/>
    <w:rsid w:val="00CE7B98"/>
    <w:pPr>
      <w:ind w:left="1415" w:hanging="283"/>
    </w:pPr>
  </w:style>
  <w:style w:type="paragraph" w:styleId="ListBullet2">
    <w:name w:val="List Bullet 2"/>
    <w:basedOn w:val="Normal"/>
    <w:autoRedefine/>
    <w:rsid w:val="00CE7B9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7B9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7B9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7B9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7B9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7B9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7B9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7B9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7B9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7B9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7B98"/>
    <w:pPr>
      <w:ind w:left="4252"/>
    </w:pPr>
  </w:style>
  <w:style w:type="character" w:customStyle="1" w:styleId="ClosingChar">
    <w:name w:val="Closing Char"/>
    <w:basedOn w:val="DefaultParagraphFont"/>
    <w:link w:val="Closing"/>
    <w:rsid w:val="00CE7B98"/>
    <w:rPr>
      <w:sz w:val="22"/>
    </w:rPr>
  </w:style>
  <w:style w:type="paragraph" w:styleId="Signature">
    <w:name w:val="Signature"/>
    <w:basedOn w:val="Normal"/>
    <w:link w:val="SignatureChar"/>
    <w:rsid w:val="00CE7B9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7B98"/>
    <w:rPr>
      <w:sz w:val="22"/>
    </w:rPr>
  </w:style>
  <w:style w:type="paragraph" w:styleId="BodyText">
    <w:name w:val="Body Text"/>
    <w:basedOn w:val="Normal"/>
    <w:link w:val="BodyTextChar"/>
    <w:rsid w:val="00CE7B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7B98"/>
    <w:rPr>
      <w:sz w:val="22"/>
    </w:rPr>
  </w:style>
  <w:style w:type="paragraph" w:styleId="BodyTextIndent">
    <w:name w:val="Body Text Indent"/>
    <w:basedOn w:val="Normal"/>
    <w:link w:val="BodyTextIndentChar"/>
    <w:rsid w:val="00CE7B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7B98"/>
    <w:rPr>
      <w:sz w:val="22"/>
    </w:rPr>
  </w:style>
  <w:style w:type="paragraph" w:styleId="ListContinue">
    <w:name w:val="List Continue"/>
    <w:basedOn w:val="Normal"/>
    <w:rsid w:val="00CE7B98"/>
    <w:pPr>
      <w:spacing w:after="120"/>
      <w:ind w:left="283"/>
    </w:pPr>
  </w:style>
  <w:style w:type="paragraph" w:styleId="ListContinue2">
    <w:name w:val="List Continue 2"/>
    <w:basedOn w:val="Normal"/>
    <w:rsid w:val="00CE7B98"/>
    <w:pPr>
      <w:spacing w:after="120"/>
      <w:ind w:left="566"/>
    </w:pPr>
  </w:style>
  <w:style w:type="paragraph" w:styleId="ListContinue3">
    <w:name w:val="List Continue 3"/>
    <w:basedOn w:val="Normal"/>
    <w:rsid w:val="00CE7B98"/>
    <w:pPr>
      <w:spacing w:after="120"/>
      <w:ind w:left="849"/>
    </w:pPr>
  </w:style>
  <w:style w:type="paragraph" w:styleId="ListContinue4">
    <w:name w:val="List Continue 4"/>
    <w:basedOn w:val="Normal"/>
    <w:rsid w:val="00CE7B98"/>
    <w:pPr>
      <w:spacing w:after="120"/>
      <w:ind w:left="1132"/>
    </w:pPr>
  </w:style>
  <w:style w:type="paragraph" w:styleId="ListContinue5">
    <w:name w:val="List Continue 5"/>
    <w:basedOn w:val="Normal"/>
    <w:rsid w:val="00CE7B9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7B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7B9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7B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7B9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7B98"/>
  </w:style>
  <w:style w:type="character" w:customStyle="1" w:styleId="SalutationChar">
    <w:name w:val="Salutation Char"/>
    <w:basedOn w:val="DefaultParagraphFont"/>
    <w:link w:val="Salutation"/>
    <w:rsid w:val="00CE7B98"/>
    <w:rPr>
      <w:sz w:val="22"/>
    </w:rPr>
  </w:style>
  <w:style w:type="paragraph" w:styleId="Date">
    <w:name w:val="Date"/>
    <w:basedOn w:val="Normal"/>
    <w:next w:val="Normal"/>
    <w:link w:val="DateChar"/>
    <w:rsid w:val="00CE7B98"/>
  </w:style>
  <w:style w:type="character" w:customStyle="1" w:styleId="DateChar">
    <w:name w:val="Date Char"/>
    <w:basedOn w:val="DefaultParagraphFont"/>
    <w:link w:val="Date"/>
    <w:rsid w:val="00CE7B98"/>
    <w:rPr>
      <w:sz w:val="22"/>
    </w:rPr>
  </w:style>
  <w:style w:type="paragraph" w:styleId="BodyTextFirstIndent">
    <w:name w:val="Body Text First Indent"/>
    <w:basedOn w:val="BodyText"/>
    <w:link w:val="BodyTextFirstIndentChar"/>
    <w:rsid w:val="00CE7B9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7B9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7B9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7B98"/>
    <w:rPr>
      <w:sz w:val="22"/>
    </w:rPr>
  </w:style>
  <w:style w:type="paragraph" w:styleId="BodyText2">
    <w:name w:val="Body Text 2"/>
    <w:basedOn w:val="Normal"/>
    <w:link w:val="BodyText2Char"/>
    <w:rsid w:val="00CE7B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7B98"/>
    <w:rPr>
      <w:sz w:val="22"/>
    </w:rPr>
  </w:style>
  <w:style w:type="paragraph" w:styleId="BodyText3">
    <w:name w:val="Body Text 3"/>
    <w:basedOn w:val="Normal"/>
    <w:link w:val="BodyText3Char"/>
    <w:rsid w:val="00CE7B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7B9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7B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7B98"/>
    <w:rPr>
      <w:sz w:val="22"/>
    </w:rPr>
  </w:style>
  <w:style w:type="paragraph" w:styleId="BodyTextIndent3">
    <w:name w:val="Body Text Indent 3"/>
    <w:basedOn w:val="Normal"/>
    <w:link w:val="BodyTextIndent3Char"/>
    <w:rsid w:val="00CE7B9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7B98"/>
    <w:rPr>
      <w:sz w:val="16"/>
      <w:szCs w:val="16"/>
    </w:rPr>
  </w:style>
  <w:style w:type="paragraph" w:styleId="BlockText">
    <w:name w:val="Block Text"/>
    <w:basedOn w:val="Normal"/>
    <w:rsid w:val="00CE7B98"/>
    <w:pPr>
      <w:spacing w:after="120"/>
      <w:ind w:left="1440" w:right="1440"/>
    </w:pPr>
  </w:style>
  <w:style w:type="character" w:styleId="Hyperlink">
    <w:name w:val="Hyperlink"/>
    <w:basedOn w:val="DefaultParagraphFont"/>
    <w:rsid w:val="00CE7B98"/>
    <w:rPr>
      <w:color w:val="0000FF"/>
      <w:u w:val="single"/>
    </w:rPr>
  </w:style>
  <w:style w:type="character" w:styleId="FollowedHyperlink">
    <w:name w:val="FollowedHyperlink"/>
    <w:basedOn w:val="DefaultParagraphFont"/>
    <w:rsid w:val="00CE7B98"/>
    <w:rPr>
      <w:color w:val="800080"/>
      <w:u w:val="single"/>
    </w:rPr>
  </w:style>
  <w:style w:type="character" w:styleId="Strong">
    <w:name w:val="Strong"/>
    <w:basedOn w:val="DefaultParagraphFont"/>
    <w:qFormat/>
    <w:rsid w:val="00CE7B98"/>
    <w:rPr>
      <w:b/>
      <w:bCs/>
    </w:rPr>
  </w:style>
  <w:style w:type="character" w:styleId="Emphasis">
    <w:name w:val="Emphasis"/>
    <w:basedOn w:val="DefaultParagraphFont"/>
    <w:qFormat/>
    <w:rsid w:val="00CE7B98"/>
    <w:rPr>
      <w:i/>
      <w:iCs/>
    </w:rPr>
  </w:style>
  <w:style w:type="paragraph" w:styleId="DocumentMap">
    <w:name w:val="Document Map"/>
    <w:basedOn w:val="Normal"/>
    <w:link w:val="DocumentMapChar"/>
    <w:rsid w:val="00CE7B9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7B9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7B9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7B9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7B98"/>
  </w:style>
  <w:style w:type="character" w:customStyle="1" w:styleId="E-mailSignatureChar">
    <w:name w:val="E-mail Signature Char"/>
    <w:basedOn w:val="DefaultParagraphFont"/>
    <w:link w:val="E-mailSignature"/>
    <w:rsid w:val="00CE7B98"/>
    <w:rPr>
      <w:sz w:val="22"/>
    </w:rPr>
  </w:style>
  <w:style w:type="paragraph" w:styleId="NormalWeb">
    <w:name w:val="Normal (Web)"/>
    <w:basedOn w:val="Normal"/>
    <w:rsid w:val="00CE7B98"/>
  </w:style>
  <w:style w:type="character" w:styleId="HTMLAcronym">
    <w:name w:val="HTML Acronym"/>
    <w:basedOn w:val="DefaultParagraphFont"/>
    <w:rsid w:val="00CE7B98"/>
  </w:style>
  <w:style w:type="paragraph" w:styleId="HTMLAddress">
    <w:name w:val="HTML Address"/>
    <w:basedOn w:val="Normal"/>
    <w:link w:val="HTMLAddressChar"/>
    <w:rsid w:val="00CE7B9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7B98"/>
    <w:rPr>
      <w:i/>
      <w:iCs/>
      <w:sz w:val="22"/>
    </w:rPr>
  </w:style>
  <w:style w:type="character" w:styleId="HTMLCite">
    <w:name w:val="HTML Cite"/>
    <w:basedOn w:val="DefaultParagraphFont"/>
    <w:rsid w:val="00CE7B98"/>
    <w:rPr>
      <w:i/>
      <w:iCs/>
    </w:rPr>
  </w:style>
  <w:style w:type="character" w:styleId="HTMLCode">
    <w:name w:val="HTML Code"/>
    <w:basedOn w:val="DefaultParagraphFont"/>
    <w:rsid w:val="00CE7B9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7B98"/>
    <w:rPr>
      <w:i/>
      <w:iCs/>
    </w:rPr>
  </w:style>
  <w:style w:type="character" w:styleId="HTMLKeyboard">
    <w:name w:val="HTML Keyboard"/>
    <w:basedOn w:val="DefaultParagraphFont"/>
    <w:rsid w:val="00CE7B9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7B9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7B98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7B9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7B9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7B9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7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7B98"/>
    <w:rPr>
      <w:b/>
      <w:bCs/>
    </w:rPr>
  </w:style>
  <w:style w:type="numbering" w:styleId="1ai">
    <w:name w:val="Outline List 1"/>
    <w:basedOn w:val="NoList"/>
    <w:rsid w:val="00CE7B98"/>
    <w:pPr>
      <w:numPr>
        <w:numId w:val="14"/>
      </w:numPr>
    </w:pPr>
  </w:style>
  <w:style w:type="numbering" w:styleId="111111">
    <w:name w:val="Outline List 2"/>
    <w:basedOn w:val="NoList"/>
    <w:rsid w:val="00CE7B98"/>
    <w:pPr>
      <w:numPr>
        <w:numId w:val="15"/>
      </w:numPr>
    </w:pPr>
  </w:style>
  <w:style w:type="numbering" w:styleId="ArticleSection">
    <w:name w:val="Outline List 3"/>
    <w:basedOn w:val="NoList"/>
    <w:rsid w:val="00CE7B98"/>
    <w:pPr>
      <w:numPr>
        <w:numId w:val="17"/>
      </w:numPr>
    </w:pPr>
  </w:style>
  <w:style w:type="table" w:styleId="TableSimple1">
    <w:name w:val="Table Simple 1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7B9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7B9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7B9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7B9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7B9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7B9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7B9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7B9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7B9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7B9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7B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7B9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7B9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7B9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7B9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7B9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7B9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7B9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7B9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7B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7B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7B9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7B9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7B9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7B9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7B9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7B9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7B9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7B9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7B9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7B9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7B9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7B9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7B9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7B9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7B9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7B9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7B9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7B9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7B9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7B98"/>
  </w:style>
  <w:style w:type="paragraph" w:styleId="Bibliography">
    <w:name w:val="Bibliography"/>
    <w:basedOn w:val="Normal"/>
    <w:next w:val="Normal"/>
    <w:uiPriority w:val="37"/>
    <w:semiHidden/>
    <w:unhideWhenUsed/>
    <w:rsid w:val="00CE7B98"/>
  </w:style>
  <w:style w:type="character" w:styleId="BookTitle">
    <w:name w:val="Book Title"/>
    <w:basedOn w:val="DefaultParagraphFont"/>
    <w:uiPriority w:val="33"/>
    <w:qFormat/>
    <w:rsid w:val="00CE7B9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E7B9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E7B9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E7B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E7B9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E7B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E7B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E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E7B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E7B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E7B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E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E7B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E7B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E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E7B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E7B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E7B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E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E7B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E7B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E7B9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B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B9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E7B9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E7B9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E7B9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E7B9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E7B9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E7B9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E7B9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E7B9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E7B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E7B9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E7B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E7B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E7B9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E7B9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E7B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E7B9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E7B9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E7B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E7B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E7B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E7B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E7B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E7B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E7B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E7B9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E7B9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E7B9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E7B9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E7B9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E7B9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E7B9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E7B9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E7B9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E7B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E7B9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E7B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E7B9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E7B9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E7B9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E7B9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E7B98"/>
    <w:rPr>
      <w:color w:val="808080"/>
    </w:rPr>
  </w:style>
  <w:style w:type="table" w:styleId="PlainTable1">
    <w:name w:val="Plain Table 1"/>
    <w:basedOn w:val="TableNormal"/>
    <w:uiPriority w:val="41"/>
    <w:rsid w:val="00CE7B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E7B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E7B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E7B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E7B9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E7B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B9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E7B9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E7B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E7B9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E7B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7B9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5894-AC8B-4397-93B7-52DF670E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465</Words>
  <Characters>2652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2024-09-06T04:19:00Z</dcterms:created>
  <dcterms:modified xsi:type="dcterms:W3CDTF">2024-09-13T01:46:00Z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Protection of the Sea (Shipping Levy) Regulations 2024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OPC67037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