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B5999" w14:textId="77777777" w:rsidR="005E317F" w:rsidRPr="004E1DEC" w:rsidRDefault="005E317F" w:rsidP="005E317F">
      <w:pPr>
        <w:rPr>
          <w:sz w:val="28"/>
        </w:rPr>
      </w:pPr>
      <w:r w:rsidRPr="004E1DEC">
        <w:rPr>
          <w:noProof/>
          <w:lang w:eastAsia="en-AU"/>
        </w:rPr>
        <w:drawing>
          <wp:inline distT="0" distB="0" distL="0" distR="0" wp14:anchorId="32BFBACA" wp14:editId="23ADE95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92FE7" w14:textId="77777777" w:rsidR="005E317F" w:rsidRPr="004E1DEC" w:rsidRDefault="005E317F" w:rsidP="005E317F">
      <w:pPr>
        <w:rPr>
          <w:sz w:val="19"/>
        </w:rPr>
      </w:pPr>
    </w:p>
    <w:p w14:paraId="3BAF8B48" w14:textId="64773D72" w:rsidR="005E317F" w:rsidRPr="004E1DEC" w:rsidRDefault="00635C99" w:rsidP="005E317F">
      <w:pPr>
        <w:pStyle w:val="ShortT"/>
      </w:pPr>
      <w:r w:rsidRPr="004E1DEC">
        <w:t>National Redress Scheme for Institutional Child Sexual Abuse</w:t>
      </w:r>
      <w:r w:rsidR="005E317F" w:rsidRPr="004E1DEC">
        <w:t xml:space="preserve"> Amendment (</w:t>
      </w:r>
      <w:r w:rsidR="00DD4D48" w:rsidRPr="004E1DEC">
        <w:t>2024 Measures No.</w:t>
      </w:r>
      <w:r w:rsidR="00CB7BEC" w:rsidRPr="004E1DEC">
        <w:t> </w:t>
      </w:r>
      <w:r w:rsidR="00DD4D48" w:rsidRPr="004E1DEC">
        <w:t>1</w:t>
      </w:r>
      <w:r w:rsidR="00AA39A2" w:rsidRPr="004E1DEC">
        <w:t>) Rules</w:t>
      </w:r>
      <w:r w:rsidR="005E317F" w:rsidRPr="004E1DEC">
        <w:t xml:space="preserve"> </w:t>
      </w:r>
      <w:r w:rsidR="00DD4D48" w:rsidRPr="004E1DEC">
        <w:t>2024</w:t>
      </w:r>
    </w:p>
    <w:p w14:paraId="587F253E" w14:textId="776A2928" w:rsidR="005E317F" w:rsidRPr="004E1DEC" w:rsidRDefault="005E317F" w:rsidP="005E317F">
      <w:pPr>
        <w:pStyle w:val="SignCoverPageStart"/>
        <w:spacing w:before="240"/>
        <w:ind w:right="91"/>
        <w:rPr>
          <w:szCs w:val="22"/>
        </w:rPr>
      </w:pPr>
      <w:r w:rsidRPr="004E1DEC">
        <w:rPr>
          <w:szCs w:val="22"/>
        </w:rPr>
        <w:t xml:space="preserve">I, </w:t>
      </w:r>
      <w:r w:rsidR="006F2269" w:rsidRPr="004E1DEC">
        <w:rPr>
          <w:szCs w:val="22"/>
        </w:rPr>
        <w:t>Amanda Rishworth</w:t>
      </w:r>
      <w:r w:rsidRPr="004E1DEC">
        <w:rPr>
          <w:szCs w:val="22"/>
        </w:rPr>
        <w:t xml:space="preserve">, </w:t>
      </w:r>
      <w:r w:rsidR="00635C99" w:rsidRPr="004E1DEC">
        <w:rPr>
          <w:szCs w:val="22"/>
        </w:rPr>
        <w:t>Minister for Social Services</w:t>
      </w:r>
      <w:r w:rsidRPr="004E1DEC">
        <w:rPr>
          <w:szCs w:val="22"/>
        </w:rPr>
        <w:t xml:space="preserve">, make the following </w:t>
      </w:r>
      <w:r w:rsidR="000F6731" w:rsidRPr="004E1DEC">
        <w:rPr>
          <w:szCs w:val="22"/>
        </w:rPr>
        <w:t>instrument</w:t>
      </w:r>
      <w:r w:rsidRPr="004E1DEC">
        <w:rPr>
          <w:szCs w:val="22"/>
        </w:rPr>
        <w:t>.</w:t>
      </w:r>
    </w:p>
    <w:p w14:paraId="20C49E6E" w14:textId="573F8B9D" w:rsidR="005E317F" w:rsidRPr="004E1DEC" w:rsidRDefault="00CC21AA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4E1DEC">
        <w:rPr>
          <w:szCs w:val="22"/>
        </w:rPr>
        <w:t>Dated</w:t>
      </w:r>
      <w:r w:rsidR="003B4A1F" w:rsidRPr="004E1DEC">
        <w:rPr>
          <w:szCs w:val="22"/>
        </w:rPr>
        <w:t xml:space="preserve"> </w:t>
      </w:r>
      <w:r w:rsidR="00E552E1" w:rsidRPr="004E1DEC">
        <w:rPr>
          <w:szCs w:val="22"/>
        </w:rPr>
        <w:tab/>
      </w:r>
      <w:r w:rsidR="00123EB7" w:rsidRPr="004E1DEC">
        <w:rPr>
          <w:szCs w:val="22"/>
        </w:rPr>
        <w:t xml:space="preserve">19 September </w:t>
      </w:r>
      <w:r w:rsidR="003B4A1F" w:rsidRPr="004E1DEC">
        <w:rPr>
          <w:szCs w:val="22"/>
        </w:rPr>
        <w:t>202</w:t>
      </w:r>
      <w:r w:rsidR="00DD4D48" w:rsidRPr="004E1DEC">
        <w:rPr>
          <w:szCs w:val="22"/>
        </w:rPr>
        <w:t>4</w:t>
      </w:r>
      <w:r w:rsidR="005E317F" w:rsidRPr="004E1DEC">
        <w:rPr>
          <w:szCs w:val="22"/>
        </w:rPr>
        <w:tab/>
      </w:r>
      <w:r w:rsidR="005E317F" w:rsidRPr="004E1DEC">
        <w:rPr>
          <w:szCs w:val="22"/>
        </w:rPr>
        <w:tab/>
      </w:r>
      <w:r w:rsidR="005E317F" w:rsidRPr="004E1DEC">
        <w:rPr>
          <w:szCs w:val="22"/>
        </w:rPr>
        <w:tab/>
      </w:r>
    </w:p>
    <w:p w14:paraId="31FEB2CF" w14:textId="1EB4863C" w:rsidR="005E317F" w:rsidRPr="004E1DEC" w:rsidRDefault="004C7899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E1DEC">
        <w:rPr>
          <w:szCs w:val="22"/>
        </w:rPr>
        <w:t xml:space="preserve">Amanda Rishworth </w:t>
      </w:r>
    </w:p>
    <w:p w14:paraId="131E88AB" w14:textId="7F443CEE" w:rsidR="005E317F" w:rsidRPr="004E1DEC" w:rsidRDefault="00635C99" w:rsidP="005E317F">
      <w:pPr>
        <w:pStyle w:val="SignCoverPageEnd"/>
        <w:ind w:right="91"/>
        <w:rPr>
          <w:sz w:val="22"/>
        </w:rPr>
      </w:pPr>
      <w:r w:rsidRPr="004E1DEC">
        <w:rPr>
          <w:sz w:val="22"/>
        </w:rPr>
        <w:t>Minister for Social Services</w:t>
      </w:r>
      <w:r w:rsidR="002B768A" w:rsidRPr="004E1DEC">
        <w:rPr>
          <w:sz w:val="22"/>
        </w:rPr>
        <w:tab/>
      </w:r>
    </w:p>
    <w:p w14:paraId="156DB6F4" w14:textId="77777777" w:rsidR="00B20990" w:rsidRPr="004E1DEC" w:rsidRDefault="00B20990" w:rsidP="00B20990"/>
    <w:p w14:paraId="2D107646" w14:textId="77777777" w:rsidR="00B20990" w:rsidRPr="004E1DEC" w:rsidRDefault="00B20990" w:rsidP="00B20990">
      <w:pPr>
        <w:sectPr w:rsidR="00B20990" w:rsidRPr="004E1DEC" w:rsidSect="002E26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B9627C7" w14:textId="77777777" w:rsidR="00B20990" w:rsidRPr="004E1DEC" w:rsidRDefault="00B20990" w:rsidP="00B20990">
      <w:pPr>
        <w:outlineLvl w:val="0"/>
        <w:rPr>
          <w:sz w:val="36"/>
        </w:rPr>
      </w:pPr>
      <w:r w:rsidRPr="004E1DEC">
        <w:rPr>
          <w:sz w:val="36"/>
        </w:rPr>
        <w:lastRenderedPageBreak/>
        <w:t>Contents</w:t>
      </w:r>
    </w:p>
    <w:bookmarkStart w:id="0" w:name="BKCheck15B_2"/>
    <w:bookmarkEnd w:id="0"/>
    <w:p w14:paraId="2DA15D14" w14:textId="52F3A75A" w:rsidR="0022382B" w:rsidRPr="004E1DEC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1DEC">
        <w:fldChar w:fldCharType="begin"/>
      </w:r>
      <w:r w:rsidRPr="004E1DEC">
        <w:instrText xml:space="preserve"> TOC \o "1-9" </w:instrText>
      </w:r>
      <w:r w:rsidRPr="004E1DEC">
        <w:fldChar w:fldCharType="separate"/>
      </w:r>
      <w:r w:rsidR="0022382B" w:rsidRPr="004E1DEC">
        <w:rPr>
          <w:noProof/>
        </w:rPr>
        <w:t>1  Name</w:t>
      </w:r>
      <w:r w:rsidR="0022382B" w:rsidRPr="004E1DEC">
        <w:rPr>
          <w:noProof/>
        </w:rPr>
        <w:tab/>
      </w:r>
      <w:r w:rsidR="0022382B" w:rsidRPr="004E1DEC">
        <w:rPr>
          <w:noProof/>
        </w:rPr>
        <w:fldChar w:fldCharType="begin"/>
      </w:r>
      <w:r w:rsidR="0022382B" w:rsidRPr="004E1DEC">
        <w:rPr>
          <w:noProof/>
        </w:rPr>
        <w:instrText xml:space="preserve"> PAGEREF _Toc95471878 \h </w:instrText>
      </w:r>
      <w:r w:rsidR="0022382B" w:rsidRPr="004E1DEC">
        <w:rPr>
          <w:noProof/>
        </w:rPr>
      </w:r>
      <w:r w:rsidR="0022382B" w:rsidRPr="004E1DEC">
        <w:rPr>
          <w:noProof/>
        </w:rPr>
        <w:fldChar w:fldCharType="separate"/>
      </w:r>
      <w:r w:rsidR="007B4EFE" w:rsidRPr="004E1DEC">
        <w:rPr>
          <w:noProof/>
        </w:rPr>
        <w:t>1</w:t>
      </w:r>
      <w:r w:rsidR="0022382B" w:rsidRPr="004E1DEC">
        <w:rPr>
          <w:noProof/>
        </w:rPr>
        <w:fldChar w:fldCharType="end"/>
      </w:r>
    </w:p>
    <w:p w14:paraId="227C8C01" w14:textId="7CA78D0E" w:rsidR="0022382B" w:rsidRPr="004E1DEC" w:rsidRDefault="002238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1DEC">
        <w:rPr>
          <w:noProof/>
        </w:rPr>
        <w:t>2  Commencement</w:t>
      </w:r>
      <w:r w:rsidRPr="004E1DEC">
        <w:rPr>
          <w:noProof/>
        </w:rPr>
        <w:tab/>
      </w:r>
      <w:r w:rsidRPr="004E1DEC">
        <w:rPr>
          <w:noProof/>
        </w:rPr>
        <w:fldChar w:fldCharType="begin"/>
      </w:r>
      <w:r w:rsidRPr="004E1DEC">
        <w:rPr>
          <w:noProof/>
        </w:rPr>
        <w:instrText xml:space="preserve"> PAGEREF _Toc95471879 \h </w:instrText>
      </w:r>
      <w:r w:rsidRPr="004E1DEC">
        <w:rPr>
          <w:noProof/>
        </w:rPr>
      </w:r>
      <w:r w:rsidRPr="004E1DEC">
        <w:rPr>
          <w:noProof/>
        </w:rPr>
        <w:fldChar w:fldCharType="separate"/>
      </w:r>
      <w:r w:rsidR="007B4EFE" w:rsidRPr="004E1DEC">
        <w:rPr>
          <w:noProof/>
        </w:rPr>
        <w:t>1</w:t>
      </w:r>
      <w:r w:rsidRPr="004E1DEC">
        <w:rPr>
          <w:noProof/>
        </w:rPr>
        <w:fldChar w:fldCharType="end"/>
      </w:r>
    </w:p>
    <w:p w14:paraId="1F13BDA2" w14:textId="70B78C3C" w:rsidR="0022382B" w:rsidRPr="004E1DEC" w:rsidRDefault="002238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1DEC">
        <w:rPr>
          <w:noProof/>
        </w:rPr>
        <w:t>3  Authority</w:t>
      </w:r>
      <w:r w:rsidRPr="004E1DEC">
        <w:rPr>
          <w:noProof/>
        </w:rPr>
        <w:tab/>
      </w:r>
      <w:r w:rsidRPr="004E1DEC">
        <w:rPr>
          <w:noProof/>
        </w:rPr>
        <w:fldChar w:fldCharType="begin"/>
      </w:r>
      <w:r w:rsidRPr="004E1DEC">
        <w:rPr>
          <w:noProof/>
        </w:rPr>
        <w:instrText xml:space="preserve"> PAGEREF _Toc95471880 \h </w:instrText>
      </w:r>
      <w:r w:rsidRPr="004E1DEC">
        <w:rPr>
          <w:noProof/>
        </w:rPr>
      </w:r>
      <w:r w:rsidRPr="004E1DEC">
        <w:rPr>
          <w:noProof/>
        </w:rPr>
        <w:fldChar w:fldCharType="separate"/>
      </w:r>
      <w:r w:rsidR="007B4EFE" w:rsidRPr="004E1DEC">
        <w:rPr>
          <w:noProof/>
        </w:rPr>
        <w:t>1</w:t>
      </w:r>
      <w:r w:rsidRPr="004E1DEC">
        <w:rPr>
          <w:noProof/>
        </w:rPr>
        <w:fldChar w:fldCharType="end"/>
      </w:r>
    </w:p>
    <w:p w14:paraId="535EBD54" w14:textId="28FE08CA" w:rsidR="0022382B" w:rsidRPr="004E1DEC" w:rsidRDefault="002238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1DEC">
        <w:rPr>
          <w:noProof/>
        </w:rPr>
        <w:t>4  Schedules</w:t>
      </w:r>
      <w:r w:rsidRPr="004E1DEC">
        <w:rPr>
          <w:noProof/>
        </w:rPr>
        <w:tab/>
      </w:r>
      <w:r w:rsidRPr="004E1DEC">
        <w:rPr>
          <w:noProof/>
        </w:rPr>
        <w:fldChar w:fldCharType="begin"/>
      </w:r>
      <w:r w:rsidRPr="004E1DEC">
        <w:rPr>
          <w:noProof/>
        </w:rPr>
        <w:instrText xml:space="preserve"> PAGEREF _Toc95471881 \h </w:instrText>
      </w:r>
      <w:r w:rsidRPr="004E1DEC">
        <w:rPr>
          <w:noProof/>
        </w:rPr>
      </w:r>
      <w:r w:rsidRPr="004E1DEC">
        <w:rPr>
          <w:noProof/>
        </w:rPr>
        <w:fldChar w:fldCharType="separate"/>
      </w:r>
      <w:r w:rsidR="007B4EFE" w:rsidRPr="004E1DEC">
        <w:rPr>
          <w:noProof/>
        </w:rPr>
        <w:t>1</w:t>
      </w:r>
      <w:r w:rsidRPr="004E1DEC">
        <w:rPr>
          <w:noProof/>
        </w:rPr>
        <w:fldChar w:fldCharType="end"/>
      </w:r>
    </w:p>
    <w:p w14:paraId="7492124F" w14:textId="12AA9369" w:rsidR="0022382B" w:rsidRPr="004E1DEC" w:rsidRDefault="0022382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E1DEC">
        <w:rPr>
          <w:noProof/>
        </w:rPr>
        <w:t>Schedule 1—Amendments</w:t>
      </w:r>
      <w:r w:rsidRPr="004E1DEC">
        <w:rPr>
          <w:noProof/>
        </w:rPr>
        <w:tab/>
      </w:r>
      <w:r w:rsidRPr="004E1DEC">
        <w:rPr>
          <w:noProof/>
        </w:rPr>
        <w:fldChar w:fldCharType="begin"/>
      </w:r>
      <w:r w:rsidRPr="004E1DEC">
        <w:rPr>
          <w:noProof/>
        </w:rPr>
        <w:instrText xml:space="preserve"> PAGEREF _Toc95471882 \h </w:instrText>
      </w:r>
      <w:r w:rsidRPr="004E1DEC">
        <w:rPr>
          <w:noProof/>
        </w:rPr>
      </w:r>
      <w:r w:rsidRPr="004E1DEC">
        <w:rPr>
          <w:noProof/>
        </w:rPr>
        <w:fldChar w:fldCharType="separate"/>
      </w:r>
      <w:r w:rsidR="007B4EFE" w:rsidRPr="004E1DEC">
        <w:rPr>
          <w:noProof/>
        </w:rPr>
        <w:t>2</w:t>
      </w:r>
      <w:r w:rsidRPr="004E1DEC">
        <w:rPr>
          <w:noProof/>
        </w:rPr>
        <w:fldChar w:fldCharType="end"/>
      </w:r>
    </w:p>
    <w:p w14:paraId="22D555E4" w14:textId="7047C4DB" w:rsidR="0022382B" w:rsidRPr="004E1DEC" w:rsidRDefault="0022382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E1DEC">
        <w:rPr>
          <w:noProof/>
        </w:rPr>
        <w:t>National Redress Scheme for Institutional Child Sexual Abuse Rules 2018</w:t>
      </w:r>
      <w:r w:rsidRPr="004E1DEC">
        <w:rPr>
          <w:noProof/>
        </w:rPr>
        <w:tab/>
      </w:r>
      <w:r w:rsidRPr="004E1DEC">
        <w:rPr>
          <w:noProof/>
        </w:rPr>
        <w:fldChar w:fldCharType="begin"/>
      </w:r>
      <w:r w:rsidRPr="004E1DEC">
        <w:rPr>
          <w:noProof/>
        </w:rPr>
        <w:instrText xml:space="preserve"> PAGEREF _Toc95471883 \h </w:instrText>
      </w:r>
      <w:r w:rsidRPr="004E1DEC">
        <w:rPr>
          <w:noProof/>
        </w:rPr>
      </w:r>
      <w:r w:rsidRPr="004E1DEC">
        <w:rPr>
          <w:noProof/>
        </w:rPr>
        <w:fldChar w:fldCharType="separate"/>
      </w:r>
      <w:r w:rsidR="007B4EFE" w:rsidRPr="004E1DEC">
        <w:rPr>
          <w:noProof/>
        </w:rPr>
        <w:t>2</w:t>
      </w:r>
      <w:r w:rsidRPr="004E1DEC">
        <w:rPr>
          <w:noProof/>
        </w:rPr>
        <w:fldChar w:fldCharType="end"/>
      </w:r>
    </w:p>
    <w:p w14:paraId="079A9E18" w14:textId="109134C0" w:rsidR="00B20990" w:rsidRPr="004E1DEC" w:rsidRDefault="00B20990" w:rsidP="005E317F">
      <w:r w:rsidRPr="004E1DEC">
        <w:rPr>
          <w:rFonts w:cs="Times New Roman"/>
          <w:sz w:val="20"/>
        </w:rPr>
        <w:fldChar w:fldCharType="end"/>
      </w:r>
    </w:p>
    <w:p w14:paraId="51AFAC6D" w14:textId="77777777" w:rsidR="00B20990" w:rsidRPr="004E1DEC" w:rsidRDefault="00B20990" w:rsidP="00B20990"/>
    <w:p w14:paraId="5B76A3CB" w14:textId="77777777" w:rsidR="00B20990" w:rsidRPr="004E1DEC" w:rsidRDefault="00B20990" w:rsidP="00B20990">
      <w:pPr>
        <w:sectPr w:rsidR="00B20990" w:rsidRPr="004E1DEC" w:rsidSect="002E266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176868C" w14:textId="77777777" w:rsidR="005E317F" w:rsidRPr="004E1DEC" w:rsidRDefault="005E317F" w:rsidP="005E317F">
      <w:pPr>
        <w:pStyle w:val="ActHead5"/>
      </w:pPr>
      <w:bookmarkStart w:id="1" w:name="_Toc95471878"/>
      <w:r w:rsidRPr="004E1DEC">
        <w:rPr>
          <w:rStyle w:val="CharSectno"/>
        </w:rPr>
        <w:lastRenderedPageBreak/>
        <w:t>1</w:t>
      </w:r>
      <w:r w:rsidRPr="004E1DEC">
        <w:t xml:space="preserve">  Name</w:t>
      </w:r>
      <w:bookmarkEnd w:id="1"/>
    </w:p>
    <w:p w14:paraId="6B14A6F6" w14:textId="4BD23106" w:rsidR="005E317F" w:rsidRPr="004E1DEC" w:rsidRDefault="005E317F" w:rsidP="005E317F">
      <w:pPr>
        <w:pStyle w:val="subsection"/>
      </w:pPr>
      <w:r w:rsidRPr="004E1DEC">
        <w:tab/>
      </w:r>
      <w:r w:rsidRPr="004E1DEC">
        <w:tab/>
        <w:t xml:space="preserve">This instrument is the </w:t>
      </w:r>
      <w:bookmarkStart w:id="2" w:name="BKCheck15B_3"/>
      <w:bookmarkStart w:id="3" w:name="_Hlk164164463"/>
      <w:bookmarkEnd w:id="2"/>
      <w:r w:rsidR="00DD4D48" w:rsidRPr="004E1DEC">
        <w:rPr>
          <w:i/>
        </w:rPr>
        <w:t>National Redress Scheme for Institutional Child Sexual Abuse Amendment (2024 Measures No. 1) Rules 2024</w:t>
      </w:r>
      <w:bookmarkEnd w:id="3"/>
      <w:r w:rsidR="00125D66" w:rsidRPr="004E1DEC">
        <w:rPr>
          <w:i/>
        </w:rPr>
        <w:t>.</w:t>
      </w:r>
    </w:p>
    <w:p w14:paraId="1256202F" w14:textId="77777777" w:rsidR="005E317F" w:rsidRPr="004E1DEC" w:rsidRDefault="005E317F" w:rsidP="005E317F">
      <w:pPr>
        <w:pStyle w:val="ActHead5"/>
      </w:pPr>
      <w:bookmarkStart w:id="4" w:name="_Toc95471879"/>
      <w:r w:rsidRPr="004E1DEC">
        <w:rPr>
          <w:rStyle w:val="CharSectno"/>
        </w:rPr>
        <w:t>2</w:t>
      </w:r>
      <w:r w:rsidRPr="004E1DEC">
        <w:t xml:space="preserve">  Commencement</w:t>
      </w:r>
      <w:bookmarkEnd w:id="4"/>
    </w:p>
    <w:p w14:paraId="0D1D6572" w14:textId="77777777" w:rsidR="00002BCC" w:rsidRPr="004E1DEC" w:rsidRDefault="00002BCC" w:rsidP="00002BCC">
      <w:pPr>
        <w:pStyle w:val="subsection"/>
      </w:pPr>
      <w:r w:rsidRPr="004E1DEC">
        <w:tab/>
        <w:t>(1)</w:t>
      </w:r>
      <w:r w:rsidRPr="004E1DE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BC98CFF" w14:textId="77777777" w:rsidR="00002BCC" w:rsidRPr="004E1DEC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4E1DEC" w14:paraId="43420F02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E32F086" w14:textId="77777777" w:rsidR="00002BCC" w:rsidRPr="004E1DEC" w:rsidRDefault="00002BCC" w:rsidP="00A02135">
            <w:pPr>
              <w:pStyle w:val="TableHeading"/>
            </w:pPr>
            <w:r w:rsidRPr="004E1DEC">
              <w:t>Commencement information</w:t>
            </w:r>
          </w:p>
        </w:tc>
      </w:tr>
      <w:tr w:rsidR="00002BCC" w:rsidRPr="004E1DEC" w14:paraId="52A896E6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46A0C2" w14:textId="77777777" w:rsidR="00002BCC" w:rsidRPr="004E1DEC" w:rsidRDefault="00002BCC" w:rsidP="00A02135">
            <w:pPr>
              <w:pStyle w:val="TableHeading"/>
            </w:pPr>
            <w:r w:rsidRPr="004E1DE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9214EF" w14:textId="77777777" w:rsidR="00002BCC" w:rsidRPr="004E1DEC" w:rsidRDefault="00002BCC" w:rsidP="00A02135">
            <w:pPr>
              <w:pStyle w:val="TableHeading"/>
            </w:pPr>
            <w:r w:rsidRPr="004E1DE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39E23B" w14:textId="77777777" w:rsidR="00002BCC" w:rsidRPr="004E1DEC" w:rsidRDefault="00002BCC" w:rsidP="00A02135">
            <w:pPr>
              <w:pStyle w:val="TableHeading"/>
            </w:pPr>
            <w:r w:rsidRPr="004E1DEC">
              <w:t>Column 3</w:t>
            </w:r>
          </w:p>
        </w:tc>
      </w:tr>
      <w:tr w:rsidR="00002BCC" w:rsidRPr="004E1DEC" w14:paraId="087F5DEC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B1C881" w14:textId="77777777" w:rsidR="00002BCC" w:rsidRPr="004E1DEC" w:rsidRDefault="00002BCC" w:rsidP="00A02135">
            <w:pPr>
              <w:pStyle w:val="TableHeading"/>
            </w:pPr>
            <w:r w:rsidRPr="004E1DE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765B343" w14:textId="77777777" w:rsidR="00002BCC" w:rsidRPr="004E1DEC" w:rsidRDefault="00002BCC" w:rsidP="00A02135">
            <w:pPr>
              <w:pStyle w:val="TableHeading"/>
            </w:pPr>
            <w:r w:rsidRPr="004E1DE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39AE63C" w14:textId="77777777" w:rsidR="00002BCC" w:rsidRPr="004E1DEC" w:rsidRDefault="00002BCC" w:rsidP="00A02135">
            <w:pPr>
              <w:pStyle w:val="TableHeading"/>
            </w:pPr>
            <w:r w:rsidRPr="004E1DEC">
              <w:t>Date/Details</w:t>
            </w:r>
          </w:p>
        </w:tc>
      </w:tr>
      <w:tr w:rsidR="00002BCC" w:rsidRPr="004E1DEC" w14:paraId="2095D58C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42DD36" w14:textId="77777777" w:rsidR="00002BCC" w:rsidRPr="004E1DEC" w:rsidRDefault="00635C99" w:rsidP="00A02135">
            <w:pPr>
              <w:pStyle w:val="Tabletext"/>
              <w:rPr>
                <w:i/>
              </w:rPr>
            </w:pPr>
            <w:r w:rsidRPr="004E1DEC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52D161E" w14:textId="77777777" w:rsidR="00002BCC" w:rsidRPr="004E1DEC" w:rsidRDefault="00B1414B" w:rsidP="00A02135">
            <w:pPr>
              <w:pStyle w:val="Tabletext"/>
            </w:pPr>
            <w:r w:rsidRPr="004E1DEC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B64AE7" w14:textId="77777777" w:rsidR="00002BCC" w:rsidRPr="004E1DEC" w:rsidRDefault="00002BCC" w:rsidP="00A02135">
            <w:pPr>
              <w:pStyle w:val="Tabletext"/>
              <w:rPr>
                <w:i/>
              </w:rPr>
            </w:pPr>
          </w:p>
          <w:p w14:paraId="756436C3" w14:textId="77777777" w:rsidR="00635C99" w:rsidRPr="004E1DEC" w:rsidRDefault="00635C99" w:rsidP="00A02135">
            <w:pPr>
              <w:pStyle w:val="Tabletext"/>
              <w:rPr>
                <w:i/>
              </w:rPr>
            </w:pPr>
          </w:p>
        </w:tc>
      </w:tr>
    </w:tbl>
    <w:p w14:paraId="2F2E1555" w14:textId="77777777" w:rsidR="00002BCC" w:rsidRPr="004E1DEC" w:rsidRDefault="00002BCC" w:rsidP="00002BCC">
      <w:pPr>
        <w:pStyle w:val="notetext"/>
      </w:pPr>
      <w:r w:rsidRPr="004E1DEC">
        <w:rPr>
          <w:snapToGrid w:val="0"/>
          <w:lang w:eastAsia="en-US"/>
        </w:rPr>
        <w:t>Note:</w:t>
      </w:r>
      <w:r w:rsidRPr="004E1DEC">
        <w:rPr>
          <w:snapToGrid w:val="0"/>
          <w:lang w:eastAsia="en-US"/>
        </w:rPr>
        <w:tab/>
        <w:t>This table relates only to the provisions of this instrument</w:t>
      </w:r>
      <w:r w:rsidRPr="004E1DEC">
        <w:t xml:space="preserve"> </w:t>
      </w:r>
      <w:r w:rsidRPr="004E1DEC">
        <w:rPr>
          <w:snapToGrid w:val="0"/>
          <w:lang w:eastAsia="en-US"/>
        </w:rPr>
        <w:t>as originally made. It will not be amended to deal with any later amendments of this instrument.</w:t>
      </w:r>
    </w:p>
    <w:p w14:paraId="15F51D92" w14:textId="77777777" w:rsidR="00002BCC" w:rsidRPr="004E1DEC" w:rsidRDefault="00002BCC" w:rsidP="00002BCC">
      <w:pPr>
        <w:pStyle w:val="subsection"/>
      </w:pPr>
      <w:r w:rsidRPr="004E1DEC">
        <w:tab/>
        <w:t>(2)</w:t>
      </w:r>
      <w:r w:rsidRPr="004E1DE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77C2CA6" w14:textId="77777777" w:rsidR="005E317F" w:rsidRPr="004E1DEC" w:rsidRDefault="005E317F" w:rsidP="005E317F">
      <w:pPr>
        <w:pStyle w:val="ActHead5"/>
      </w:pPr>
      <w:bookmarkStart w:id="5" w:name="_Toc95471880"/>
      <w:r w:rsidRPr="004E1DEC">
        <w:rPr>
          <w:rStyle w:val="CharSectno"/>
        </w:rPr>
        <w:t>3</w:t>
      </w:r>
      <w:r w:rsidRPr="004E1DEC">
        <w:t xml:space="preserve">  Authority</w:t>
      </w:r>
      <w:bookmarkEnd w:id="5"/>
    </w:p>
    <w:p w14:paraId="71C9C880" w14:textId="77777777" w:rsidR="005E317F" w:rsidRPr="004E1DEC" w:rsidRDefault="005E317F" w:rsidP="005E317F">
      <w:pPr>
        <w:pStyle w:val="subsection"/>
        <w:rPr>
          <w:i/>
        </w:rPr>
      </w:pPr>
      <w:r w:rsidRPr="004E1DEC">
        <w:tab/>
      </w:r>
      <w:r w:rsidRPr="004E1DEC">
        <w:tab/>
        <w:t xml:space="preserve">This instrument is made under </w:t>
      </w:r>
      <w:r w:rsidR="00AA39A2" w:rsidRPr="004E1DEC">
        <w:t xml:space="preserve">section 179 </w:t>
      </w:r>
      <w:r w:rsidR="00635C99" w:rsidRPr="004E1DEC">
        <w:t xml:space="preserve">of the </w:t>
      </w:r>
      <w:r w:rsidR="00635C99" w:rsidRPr="004E1DEC">
        <w:rPr>
          <w:i/>
        </w:rPr>
        <w:t>National Redress Scheme for Institutional Child Sexual Abuse Act 2018.</w:t>
      </w:r>
    </w:p>
    <w:p w14:paraId="651DBB6D" w14:textId="77777777" w:rsidR="00FF3ABE" w:rsidRPr="004E1DEC" w:rsidRDefault="00FF3ABE" w:rsidP="00FF3ABE">
      <w:pPr>
        <w:pStyle w:val="ActHead5"/>
      </w:pPr>
      <w:bookmarkStart w:id="6" w:name="_Toc478567690"/>
      <w:bookmarkStart w:id="7" w:name="_Toc95471881"/>
      <w:bookmarkStart w:id="8" w:name="_Toc22733283"/>
      <w:r w:rsidRPr="004E1DEC">
        <w:t>4  Schedules</w:t>
      </w:r>
      <w:bookmarkEnd w:id="6"/>
      <w:bookmarkEnd w:id="7"/>
    </w:p>
    <w:p w14:paraId="40AC3836" w14:textId="77777777" w:rsidR="00FF3ABE" w:rsidRPr="004E1DEC" w:rsidRDefault="00FF3ABE" w:rsidP="00FF3ABE">
      <w:pPr>
        <w:pStyle w:val="subsection"/>
      </w:pPr>
      <w:r w:rsidRPr="004E1DEC">
        <w:tab/>
      </w:r>
      <w:r w:rsidRPr="004E1DEC">
        <w:tab/>
        <w:t>Each in</w:t>
      </w:r>
      <w:r w:rsidR="007F1312" w:rsidRPr="004E1DEC">
        <w:t xml:space="preserve">strument that is specified in </w:t>
      </w:r>
      <w:r w:rsidRPr="004E1DEC">
        <w:t>Schedule</w:t>
      </w:r>
      <w:r w:rsidR="007F1312" w:rsidRPr="004E1DEC">
        <w:t xml:space="preserve"> 1 </w:t>
      </w:r>
      <w:r w:rsidRPr="004E1DEC">
        <w:t xml:space="preserve">to this instrument is amended or repealed as set out in the applicable items in </w:t>
      </w:r>
      <w:r w:rsidR="007F1312" w:rsidRPr="004E1DEC">
        <w:t>Schedule 1</w:t>
      </w:r>
      <w:r w:rsidRPr="004E1DEC">
        <w:t>, and any other item in Schedule</w:t>
      </w:r>
      <w:r w:rsidR="007F1312" w:rsidRPr="004E1DEC">
        <w:t> 1</w:t>
      </w:r>
      <w:r w:rsidRPr="004E1DEC">
        <w:t xml:space="preserve"> to this instrument has effect according to its terms.</w:t>
      </w:r>
    </w:p>
    <w:bookmarkEnd w:id="8"/>
    <w:p w14:paraId="29F553DF" w14:textId="77777777" w:rsidR="00635C99" w:rsidRPr="004E1DEC" w:rsidRDefault="00635C99" w:rsidP="00635C99">
      <w:pPr>
        <w:spacing w:line="240" w:lineRule="auto"/>
        <w:rPr>
          <w:rFonts w:eastAsia="Times New Roman" w:cs="Times New Roman"/>
          <w:lang w:eastAsia="en-AU"/>
        </w:rPr>
      </w:pPr>
    </w:p>
    <w:p w14:paraId="439F6D33" w14:textId="77777777" w:rsidR="006867B0" w:rsidRPr="004E1DEC" w:rsidRDefault="006867B0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9" w:name="_Toc454512518"/>
      <w:bookmarkStart w:id="10" w:name="_Toc22733285"/>
      <w:bookmarkStart w:id="11" w:name="_Toc20211452"/>
      <w:r w:rsidRPr="004E1DEC">
        <w:br w:type="page"/>
      </w:r>
    </w:p>
    <w:p w14:paraId="562D198A" w14:textId="77777777" w:rsidR="00635C99" w:rsidRPr="004E1DEC" w:rsidRDefault="00635C99" w:rsidP="00635C99">
      <w:pPr>
        <w:pStyle w:val="ActHead6"/>
      </w:pPr>
      <w:bookmarkStart w:id="12" w:name="_Toc95471882"/>
      <w:r w:rsidRPr="004E1DEC">
        <w:lastRenderedPageBreak/>
        <w:t>Schedule 1—</w:t>
      </w:r>
      <w:bookmarkEnd w:id="9"/>
      <w:bookmarkEnd w:id="10"/>
      <w:bookmarkEnd w:id="11"/>
      <w:r w:rsidR="00FF3ABE" w:rsidRPr="004E1DEC">
        <w:t>Amendments</w:t>
      </w:r>
      <w:bookmarkEnd w:id="12"/>
    </w:p>
    <w:p w14:paraId="1B399F13" w14:textId="77777777" w:rsidR="00FF3ABE" w:rsidRPr="004E1DEC" w:rsidRDefault="00FF3ABE" w:rsidP="00FF3ABE">
      <w:pPr>
        <w:pStyle w:val="ActHead9"/>
      </w:pPr>
      <w:bookmarkStart w:id="13" w:name="_Toc95471883"/>
      <w:r w:rsidRPr="004E1DEC">
        <w:t xml:space="preserve">National Redress Scheme for Institutional Child Sexual Abuse </w:t>
      </w:r>
      <w:r w:rsidR="00AA39A2" w:rsidRPr="004E1DEC">
        <w:t>Rules 2018</w:t>
      </w:r>
      <w:bookmarkEnd w:id="13"/>
    </w:p>
    <w:p w14:paraId="0C984A83" w14:textId="5A88329C" w:rsidR="00F66F1B" w:rsidRPr="004E1DEC" w:rsidRDefault="004C7F52" w:rsidP="007C1579">
      <w:pPr>
        <w:pStyle w:val="ItemHead"/>
        <w:numPr>
          <w:ilvl w:val="0"/>
          <w:numId w:val="3"/>
        </w:numPr>
      </w:pPr>
      <w:r w:rsidRPr="004E1DEC">
        <w:t>Section 13 Simplified outline of this Part</w:t>
      </w:r>
    </w:p>
    <w:p w14:paraId="496F3651" w14:textId="67073BC3" w:rsidR="00164660" w:rsidRPr="004E1DEC" w:rsidRDefault="00DD4D48" w:rsidP="00164660">
      <w:pPr>
        <w:pStyle w:val="Item"/>
      </w:pPr>
      <w:r w:rsidRPr="004E1DEC">
        <w:t xml:space="preserve">Repeal the simplified outline, substitute: </w:t>
      </w:r>
    </w:p>
    <w:p w14:paraId="365F554A" w14:textId="5A42C2C6" w:rsidR="009C53C1" w:rsidRPr="004E1DEC" w:rsidRDefault="004C7F52" w:rsidP="00D7539A">
      <w:pPr>
        <w:pStyle w:val="SOText"/>
      </w:pPr>
      <w:r w:rsidRPr="004E1DEC">
        <w:t xml:space="preserve">An application made by a person who has not turned 18 must not be determined until the person turns 18, but must be determined shortly afterwards. </w:t>
      </w:r>
    </w:p>
    <w:p w14:paraId="6CEE1376" w14:textId="6E7A524D" w:rsidR="00F13D1E" w:rsidRPr="004E1DEC" w:rsidRDefault="00F13D1E" w:rsidP="007C1579">
      <w:pPr>
        <w:pStyle w:val="ItemHead"/>
        <w:numPr>
          <w:ilvl w:val="0"/>
          <w:numId w:val="3"/>
        </w:numPr>
      </w:pPr>
      <w:r w:rsidRPr="004E1DEC">
        <w:t>Section 14</w:t>
      </w:r>
    </w:p>
    <w:p w14:paraId="6A125F49" w14:textId="1568C163" w:rsidR="007359F7" w:rsidRPr="004E1DEC" w:rsidRDefault="00F13D1E" w:rsidP="007359F7">
      <w:pPr>
        <w:pStyle w:val="Item"/>
      </w:pPr>
      <w:r w:rsidRPr="004E1DEC">
        <w:t>Repeal</w:t>
      </w:r>
      <w:r w:rsidR="0093145D" w:rsidRPr="004E1DEC">
        <w:t xml:space="preserve"> the section</w:t>
      </w:r>
      <w:r w:rsidRPr="004E1DEC">
        <w:t xml:space="preserve">. </w:t>
      </w:r>
    </w:p>
    <w:p w14:paraId="61A14E13" w14:textId="2E829DC1" w:rsidR="00141105" w:rsidRPr="004E1DEC" w:rsidRDefault="00141105" w:rsidP="007C1579">
      <w:pPr>
        <w:pStyle w:val="ItemHead"/>
        <w:numPr>
          <w:ilvl w:val="0"/>
          <w:numId w:val="3"/>
        </w:numPr>
      </w:pPr>
      <w:r w:rsidRPr="004E1DEC">
        <w:t>Section 30 Simplified outline of this Part</w:t>
      </w:r>
    </w:p>
    <w:p w14:paraId="46671903" w14:textId="19BDF963" w:rsidR="00141105" w:rsidRPr="004E1DEC" w:rsidRDefault="00E123DE" w:rsidP="00141105">
      <w:pPr>
        <w:pStyle w:val="Item"/>
      </w:pPr>
      <w:r w:rsidRPr="004E1DEC">
        <w:t>After paragraph (b)</w:t>
      </w:r>
      <w:r w:rsidR="006F61B1" w:rsidRPr="004E1DEC">
        <w:t xml:space="preserve">, </w:t>
      </w:r>
      <w:r w:rsidRPr="004E1DEC">
        <w:t>insert</w:t>
      </w:r>
      <w:r w:rsidR="006F61B1" w:rsidRPr="004E1DEC">
        <w:t xml:space="preserve">: </w:t>
      </w:r>
    </w:p>
    <w:p w14:paraId="1AB8B0A9" w14:textId="0A1BDF0C" w:rsidR="006F61B1" w:rsidRPr="004E1DEC" w:rsidRDefault="00E123DE" w:rsidP="00E123DE">
      <w:pPr>
        <w:pStyle w:val="SOText"/>
      </w:pPr>
      <w:r w:rsidRPr="004E1DEC">
        <w:t xml:space="preserve">The notice to funders of last resort that a person has accepted an offer of redress must include the components of redress that the person wishes to receive (including whether the person wishes to receive a direct personal response from the </w:t>
      </w:r>
      <w:r w:rsidR="00F132E3" w:rsidRPr="004E1DEC">
        <w:t xml:space="preserve">responsible </w:t>
      </w:r>
      <w:r w:rsidRPr="004E1DEC">
        <w:t>institution</w:t>
      </w:r>
      <w:r w:rsidR="001345CA" w:rsidRPr="004E1DEC">
        <w:t xml:space="preserve"> listed under section 164B of the Act</w:t>
      </w:r>
      <w:r w:rsidRPr="004E1DEC">
        <w:t xml:space="preserve">). </w:t>
      </w:r>
    </w:p>
    <w:p w14:paraId="7600C002" w14:textId="4DF2D235" w:rsidR="00141105" w:rsidRPr="004E1DEC" w:rsidRDefault="00213E84" w:rsidP="007C1579">
      <w:pPr>
        <w:pStyle w:val="ItemHead"/>
        <w:numPr>
          <w:ilvl w:val="0"/>
          <w:numId w:val="3"/>
        </w:numPr>
      </w:pPr>
      <w:r w:rsidRPr="004E1DEC">
        <w:t>After section 31</w:t>
      </w:r>
    </w:p>
    <w:p w14:paraId="77772C9E" w14:textId="41970D78" w:rsidR="00213E84" w:rsidRPr="004E1DEC" w:rsidRDefault="00213E84" w:rsidP="00213E84">
      <w:pPr>
        <w:pStyle w:val="Item"/>
      </w:pPr>
      <w:r w:rsidRPr="004E1DEC">
        <w:t>Insert</w:t>
      </w:r>
      <w:r w:rsidR="00431AF0" w:rsidRPr="004E1DEC">
        <w:t>:</w:t>
      </w:r>
      <w:r w:rsidRPr="004E1DEC">
        <w:t xml:space="preserve"> </w:t>
      </w:r>
    </w:p>
    <w:p w14:paraId="3D90BA2C" w14:textId="62A0D627" w:rsidR="00213E84" w:rsidRPr="004E1DEC" w:rsidRDefault="006F0DEF" w:rsidP="0025099F">
      <w:pPr>
        <w:pStyle w:val="ActHead5"/>
        <w:ind w:left="1176" w:hanging="467"/>
      </w:pPr>
      <w:r w:rsidRPr="004E1DEC">
        <w:t>31A Requirement for content of notice to funders of last resort that the offer is accepted</w:t>
      </w:r>
    </w:p>
    <w:p w14:paraId="3CF21633" w14:textId="0EBD1327" w:rsidR="00213E84" w:rsidRPr="004E1DEC" w:rsidRDefault="00213E84" w:rsidP="00213E84">
      <w:pPr>
        <w:pStyle w:val="Item"/>
        <w:numPr>
          <w:ilvl w:val="0"/>
          <w:numId w:val="12"/>
        </w:numPr>
      </w:pPr>
      <w:r w:rsidRPr="004E1DEC">
        <w:t xml:space="preserve">For the purposes of subsection 44A(b) of the Act, this section sets out additional requirements about the content of a notice to a funder of last resort that an offer is accepted. </w:t>
      </w:r>
    </w:p>
    <w:p w14:paraId="06946B3B" w14:textId="2F3BFE2E" w:rsidR="00213E84" w:rsidRPr="004E1DEC" w:rsidRDefault="00213E84" w:rsidP="009B1926">
      <w:pPr>
        <w:pStyle w:val="Item"/>
        <w:numPr>
          <w:ilvl w:val="0"/>
          <w:numId w:val="12"/>
        </w:numPr>
        <w:rPr>
          <w:color w:val="000000"/>
          <w:szCs w:val="22"/>
        </w:rPr>
      </w:pPr>
      <w:r w:rsidRPr="004E1DEC">
        <w:t>The notice must state the</w:t>
      </w:r>
      <w:r w:rsidR="00BF6C9E" w:rsidRPr="004E1DEC">
        <w:t xml:space="preserve"> total amount of redress the person is going to receive</w:t>
      </w:r>
      <w:r w:rsidR="00D57755" w:rsidRPr="004E1DEC">
        <w:t>, inclusive of the value of the counselling and psychological component</w:t>
      </w:r>
      <w:r w:rsidRPr="004E1DEC">
        <w:rPr>
          <w:color w:val="000000"/>
          <w:szCs w:val="22"/>
        </w:rPr>
        <w:t>.</w:t>
      </w:r>
    </w:p>
    <w:p w14:paraId="34C39EB4" w14:textId="50B65D50" w:rsidR="00CB7BEC" w:rsidRPr="004E1DEC" w:rsidRDefault="00CB7BEC" w:rsidP="00A00004">
      <w:pPr>
        <w:pStyle w:val="Item"/>
        <w:ind w:left="1080"/>
      </w:pPr>
      <w:r w:rsidRPr="004E1DEC">
        <w:rPr>
          <w:color w:val="000000"/>
          <w:sz w:val="20"/>
          <w:szCs w:val="18"/>
        </w:rPr>
        <w:t>Note: Institutions listed under funder of last resort arrangements are not participating institutions.</w:t>
      </w:r>
      <w:r w:rsidR="001345CA" w:rsidRPr="004E1DEC">
        <w:rPr>
          <w:color w:val="000000"/>
          <w:sz w:val="20"/>
          <w:szCs w:val="18"/>
        </w:rPr>
        <w:t xml:space="preserve"> The Direct Personal Response is only offered where a responsible institution is listed under section 164B of the Act. Where a person accepts this component of redress, information about this acceptance may be provided to the relevant funder of last resort in the notice. </w:t>
      </w:r>
    </w:p>
    <w:p w14:paraId="0D99028F" w14:textId="0AE1081C" w:rsidR="009C7704" w:rsidRPr="004E1DEC" w:rsidRDefault="009C7704" w:rsidP="007C1579">
      <w:pPr>
        <w:pStyle w:val="ItemHead"/>
        <w:numPr>
          <w:ilvl w:val="0"/>
          <w:numId w:val="3"/>
        </w:numPr>
      </w:pPr>
      <w:r w:rsidRPr="004E1DEC">
        <w:t>Section 36 Simplified outline of this Part</w:t>
      </w:r>
    </w:p>
    <w:p w14:paraId="2021264B" w14:textId="70928509" w:rsidR="009C7704" w:rsidRPr="004E1DEC" w:rsidRDefault="009C7704" w:rsidP="009C7704">
      <w:pPr>
        <w:pStyle w:val="Item"/>
      </w:pPr>
      <w:r w:rsidRPr="004E1DEC">
        <w:t xml:space="preserve">Repeal the simplified outline, substitute: </w:t>
      </w:r>
    </w:p>
    <w:p w14:paraId="4BA9BED3" w14:textId="58D7AA7A" w:rsidR="006B1020" w:rsidRPr="004E1DEC" w:rsidRDefault="009C7704" w:rsidP="009C7704">
      <w:pPr>
        <w:pStyle w:val="SOText"/>
        <w:rPr>
          <w:color w:val="000000"/>
          <w:szCs w:val="22"/>
        </w:rPr>
      </w:pPr>
      <w:r w:rsidRPr="004E1DEC">
        <w:rPr>
          <w:color w:val="000000"/>
          <w:szCs w:val="22"/>
        </w:rPr>
        <w:t xml:space="preserve">The Operator must give notice if a person has been sentenced to imprisonment for 5 years or longer </w:t>
      </w:r>
      <w:r w:rsidR="006B1020" w:rsidRPr="004E1DEC">
        <w:rPr>
          <w:color w:val="000000"/>
          <w:szCs w:val="22"/>
        </w:rPr>
        <w:t>if:</w:t>
      </w:r>
    </w:p>
    <w:p w14:paraId="3516C8F6" w14:textId="3BC365B4" w:rsidR="006B1020" w:rsidRPr="004E1DEC" w:rsidRDefault="006B1020" w:rsidP="006B1020">
      <w:pPr>
        <w:pStyle w:val="SOText"/>
        <w:numPr>
          <w:ilvl w:val="0"/>
          <w:numId w:val="18"/>
        </w:numPr>
        <w:rPr>
          <w:color w:val="000000"/>
          <w:szCs w:val="22"/>
        </w:rPr>
      </w:pPr>
      <w:r w:rsidRPr="004E1DEC">
        <w:rPr>
          <w:color w:val="000000"/>
          <w:szCs w:val="22"/>
        </w:rPr>
        <w:t xml:space="preserve">The person is sentenced for unlawful killing, a sexual offence, a terrorism offence, or certain related offences; or </w:t>
      </w:r>
    </w:p>
    <w:p w14:paraId="24ECB717" w14:textId="529EBF97" w:rsidR="006B1020" w:rsidRPr="004E1DEC" w:rsidRDefault="006B1020" w:rsidP="006B1020">
      <w:pPr>
        <w:pStyle w:val="SOText"/>
        <w:numPr>
          <w:ilvl w:val="0"/>
          <w:numId w:val="18"/>
        </w:numPr>
        <w:rPr>
          <w:color w:val="000000"/>
          <w:szCs w:val="22"/>
        </w:rPr>
      </w:pPr>
      <w:r w:rsidRPr="004E1DEC">
        <w:rPr>
          <w:color w:val="000000"/>
          <w:szCs w:val="22"/>
        </w:rPr>
        <w:lastRenderedPageBreak/>
        <w:t xml:space="preserve">The Operator has determined under subsection 63(2B) that the person should undergo a special assessment process; </w:t>
      </w:r>
    </w:p>
    <w:p w14:paraId="068E10FB" w14:textId="675C76AE" w:rsidR="009C7704" w:rsidRPr="004E1DEC" w:rsidRDefault="009C7704" w:rsidP="006B1020">
      <w:pPr>
        <w:pStyle w:val="SOText"/>
        <w:rPr>
          <w:color w:val="000000"/>
          <w:szCs w:val="22"/>
        </w:rPr>
      </w:pPr>
      <w:r w:rsidRPr="004E1DEC">
        <w:rPr>
          <w:color w:val="000000"/>
          <w:szCs w:val="22"/>
        </w:rPr>
        <w:t xml:space="preserve">and the Operator </w:t>
      </w:r>
      <w:r w:rsidR="00BF6C9E" w:rsidRPr="004E1DEC">
        <w:rPr>
          <w:color w:val="000000"/>
          <w:szCs w:val="22"/>
        </w:rPr>
        <w:t>does not</w:t>
      </w:r>
      <w:r w:rsidRPr="004E1DEC">
        <w:rPr>
          <w:color w:val="000000"/>
          <w:szCs w:val="22"/>
        </w:rPr>
        <w:t xml:space="preserve"> determine that the person is not prevented from being entitled to redress.</w:t>
      </w:r>
    </w:p>
    <w:p w14:paraId="7C7461F7" w14:textId="5738E333" w:rsidR="00B8243E" w:rsidRPr="004E1DEC" w:rsidRDefault="006B1020" w:rsidP="006B1020">
      <w:pPr>
        <w:pStyle w:val="ItemHead"/>
        <w:numPr>
          <w:ilvl w:val="0"/>
          <w:numId w:val="3"/>
        </w:numPr>
      </w:pPr>
      <w:r w:rsidRPr="004E1DEC">
        <w:t>Paragraph 37</w:t>
      </w:r>
      <w:r w:rsidR="00E50F52" w:rsidRPr="004E1DEC">
        <w:t>(1)</w:t>
      </w:r>
    </w:p>
    <w:p w14:paraId="0C864BDB" w14:textId="104A0DAE" w:rsidR="006B1020" w:rsidRPr="004E1DEC" w:rsidRDefault="006B1020" w:rsidP="006B1020">
      <w:pPr>
        <w:pStyle w:val="Item"/>
      </w:pPr>
      <w:r w:rsidRPr="004E1DEC">
        <w:t xml:space="preserve">Repeal </w:t>
      </w:r>
      <w:r w:rsidR="00431AF0" w:rsidRPr="004E1DEC">
        <w:t xml:space="preserve">the subsection, </w:t>
      </w:r>
      <w:r w:rsidRPr="004E1DEC">
        <w:t xml:space="preserve">substitute: </w:t>
      </w:r>
    </w:p>
    <w:p w14:paraId="01D6BA5E" w14:textId="16F0B629" w:rsidR="00E50F52" w:rsidRPr="004E1DEC" w:rsidRDefault="00E50F52" w:rsidP="00C73402">
      <w:pPr>
        <w:pStyle w:val="ItemHead"/>
        <w:ind w:left="1134" w:hanging="425"/>
        <w:rPr>
          <w:rFonts w:ascii="Times New Roman" w:hAnsi="Times New Roman"/>
          <w:b w:val="0"/>
          <w:sz w:val="22"/>
        </w:rPr>
      </w:pPr>
      <w:r w:rsidRPr="004E1DEC">
        <w:rPr>
          <w:rFonts w:ascii="Times New Roman" w:hAnsi="Times New Roman"/>
          <w:b w:val="0"/>
          <w:sz w:val="22"/>
        </w:rPr>
        <w:t xml:space="preserve">(1) </w:t>
      </w:r>
      <w:r w:rsidR="00C73402" w:rsidRPr="004E1DEC">
        <w:rPr>
          <w:rFonts w:ascii="Times New Roman" w:hAnsi="Times New Roman"/>
          <w:b w:val="0"/>
          <w:sz w:val="22"/>
        </w:rPr>
        <w:tab/>
      </w:r>
      <w:r w:rsidRPr="004E1DEC">
        <w:rPr>
          <w:rFonts w:ascii="Times New Roman" w:hAnsi="Times New Roman"/>
          <w:b w:val="0"/>
          <w:sz w:val="22"/>
        </w:rPr>
        <w:t>For the purposes of subsection 63(8) of the Act, this section applies if the Operator:</w:t>
      </w:r>
    </w:p>
    <w:p w14:paraId="54065049" w14:textId="30545F37" w:rsidR="00E50F52" w:rsidRPr="004E1DEC" w:rsidRDefault="006B1020" w:rsidP="00E50F52">
      <w:pPr>
        <w:pStyle w:val="Blocks"/>
        <w:numPr>
          <w:ilvl w:val="0"/>
          <w:numId w:val="20"/>
        </w:numPr>
        <w:rPr>
          <w:sz w:val="22"/>
          <w:szCs w:val="22"/>
        </w:rPr>
      </w:pPr>
      <w:r w:rsidRPr="004E1DEC">
        <w:rPr>
          <w:sz w:val="22"/>
          <w:szCs w:val="22"/>
        </w:rPr>
        <w:t xml:space="preserve">becomes aware that a person who has made an application for redress </w:t>
      </w:r>
      <w:r w:rsidR="00E50F52" w:rsidRPr="004E1DEC">
        <w:rPr>
          <w:sz w:val="22"/>
          <w:szCs w:val="22"/>
        </w:rPr>
        <w:t xml:space="preserve">has been </w:t>
      </w:r>
      <w:r w:rsidR="007F3AA1" w:rsidRPr="004E1DEC">
        <w:rPr>
          <w:sz w:val="22"/>
          <w:szCs w:val="22"/>
        </w:rPr>
        <w:t xml:space="preserve">sentenced </w:t>
      </w:r>
      <w:r w:rsidR="00E50F52" w:rsidRPr="004E1DEC">
        <w:rPr>
          <w:sz w:val="22"/>
          <w:szCs w:val="22"/>
        </w:rPr>
        <w:t xml:space="preserve">for an offence listed at paragraph 63(2)(a) of the Act, or </w:t>
      </w:r>
    </w:p>
    <w:p w14:paraId="11E2B439" w14:textId="6512B45B" w:rsidR="00E50F52" w:rsidRPr="004E1DEC" w:rsidRDefault="00E50F52" w:rsidP="00E50F52">
      <w:pPr>
        <w:pStyle w:val="Blocks"/>
        <w:numPr>
          <w:ilvl w:val="0"/>
          <w:numId w:val="20"/>
        </w:numPr>
        <w:rPr>
          <w:sz w:val="22"/>
          <w:szCs w:val="22"/>
        </w:rPr>
      </w:pPr>
      <w:r w:rsidRPr="004E1DEC">
        <w:rPr>
          <w:sz w:val="22"/>
          <w:szCs w:val="22"/>
        </w:rPr>
        <w:t xml:space="preserve">has determined under </w:t>
      </w:r>
      <w:r w:rsidR="007F3AA1" w:rsidRPr="004E1DEC">
        <w:rPr>
          <w:sz w:val="22"/>
          <w:szCs w:val="22"/>
        </w:rPr>
        <w:t>sub</w:t>
      </w:r>
      <w:r w:rsidRPr="004E1DEC">
        <w:rPr>
          <w:sz w:val="22"/>
          <w:szCs w:val="22"/>
        </w:rPr>
        <w:t>section 63(2B) of the Act the person should undergo a special assessment process; and</w:t>
      </w:r>
    </w:p>
    <w:p w14:paraId="0C9D7F68" w14:textId="1C34C886" w:rsidR="00BC271E" w:rsidRPr="004E1DEC" w:rsidRDefault="00E50F52" w:rsidP="00BC5409">
      <w:pPr>
        <w:pStyle w:val="Blocks"/>
        <w:numPr>
          <w:ilvl w:val="0"/>
          <w:numId w:val="20"/>
        </w:numPr>
        <w:rPr>
          <w:shd w:val="clear" w:color="auto" w:fill="FFFFFF"/>
        </w:rPr>
      </w:pPr>
      <w:r w:rsidRPr="004E1DEC">
        <w:rPr>
          <w:sz w:val="22"/>
          <w:szCs w:val="22"/>
        </w:rPr>
        <w:t xml:space="preserve">decides under section 63 of the Act not to make a determination that the person is not </w:t>
      </w:r>
      <w:r w:rsidR="007F3AA1" w:rsidRPr="004E1DEC">
        <w:rPr>
          <w:sz w:val="22"/>
          <w:szCs w:val="22"/>
        </w:rPr>
        <w:t xml:space="preserve">prevented </w:t>
      </w:r>
      <w:r w:rsidRPr="004E1DEC">
        <w:rPr>
          <w:sz w:val="22"/>
          <w:szCs w:val="22"/>
        </w:rPr>
        <w:t>from being entitled to redress under the Scheme.</w:t>
      </w:r>
    </w:p>
    <w:p w14:paraId="04560A43" w14:textId="77777777" w:rsidR="00BC271E" w:rsidRPr="006B1020" w:rsidRDefault="00BC271E" w:rsidP="00A00004">
      <w:pPr>
        <w:pStyle w:val="Blocks"/>
        <w:rPr>
          <w:sz w:val="22"/>
          <w:szCs w:val="22"/>
        </w:rPr>
      </w:pPr>
    </w:p>
    <w:p w14:paraId="376AEAED" w14:textId="10F3D5F9" w:rsidR="003A05E7" w:rsidRDefault="003A05E7" w:rsidP="00A00004">
      <w:pPr>
        <w:pStyle w:val="ItemHead"/>
        <w:ind w:left="0" w:firstLine="0"/>
      </w:pPr>
    </w:p>
    <w:p w14:paraId="1BC369D4" w14:textId="77777777" w:rsidR="003A05E7" w:rsidRPr="003A05E7" w:rsidRDefault="003A05E7" w:rsidP="004E3014">
      <w:pPr>
        <w:pStyle w:val="Item"/>
        <w:ind w:left="0"/>
      </w:pPr>
    </w:p>
    <w:sectPr w:rsidR="003A05E7" w:rsidRPr="003A05E7" w:rsidSect="002E266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559E8" w14:textId="77777777" w:rsidR="00FB7497" w:rsidRDefault="00FB7497" w:rsidP="0048364F">
      <w:pPr>
        <w:spacing w:line="240" w:lineRule="auto"/>
      </w:pPr>
      <w:r>
        <w:separator/>
      </w:r>
    </w:p>
  </w:endnote>
  <w:endnote w:type="continuationSeparator" w:id="0">
    <w:p w14:paraId="2E40E242" w14:textId="77777777" w:rsidR="00FB7497" w:rsidRDefault="00FB749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B8A5F9E" w14:textId="77777777" w:rsidTr="0001176A">
      <w:tc>
        <w:tcPr>
          <w:tcW w:w="5000" w:type="pct"/>
        </w:tcPr>
        <w:p w14:paraId="0FF52B4A" w14:textId="60F5B37D" w:rsidR="009278C1" w:rsidRDefault="00A06772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6704" behindDoc="0" locked="1" layoutInCell="0" allowOverlap="1" wp14:anchorId="4CF3A8FD" wp14:editId="0E4E65F4">
                    <wp:simplePos x="0" y="0"/>
                    <wp:positionH relativeFrom="margin">
                      <wp:align>center</wp:align>
                    </wp:positionH>
                    <wp:positionV relativeFrom="bottomMargin">
                      <wp:align>center</wp:align>
                    </wp:positionV>
                    <wp:extent cx="1768475" cy="273050"/>
                    <wp:effectExtent l="0" t="0" r="0" b="0"/>
                    <wp:wrapNone/>
                    <wp:docPr id="649068281" name="janusSEAL SC F_EvenPag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6847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592A23" w14:textId="464387D0" w:rsidR="00A06772" w:rsidRPr="00A06772" w:rsidRDefault="00A06772" w:rsidP="004E1DEC">
                                <w:pPr>
                                  <w:jc w:val="center"/>
                                  <w:rPr>
                                    <w:color w:val="FF7E00"/>
                                    <w:sz w:val="24"/>
                                  </w:rPr>
                                </w:pPr>
                                <w:r w:rsidRPr="00A06772">
                                  <w:rPr>
                                    <w:color w:val="FF7E00"/>
                                    <w:sz w:val="24"/>
                                  </w:rPr>
                                  <w:fldChar w:fldCharType="begin"/>
                                </w:r>
                                <w:r w:rsidRPr="00A06772">
                                  <w:rPr>
                                    <w:color w:val="FF7E00"/>
                                    <w:sz w:val="24"/>
                                  </w:rPr>
                                  <w:instrText xml:space="preserve"> DOCPROPERTY PM_ProtectiveMarkingValue_Footer \* MERGEFORMAT </w:instrText>
                                </w:r>
                                <w:r w:rsidRPr="00A06772">
                                  <w:rPr>
                                    <w:color w:val="FF7E00"/>
                                    <w:sz w:val="24"/>
                                  </w:rPr>
                                  <w:fldChar w:fldCharType="separate"/>
                                </w:r>
                                <w:r w:rsidR="004E1DEC">
                                  <w:rPr>
                                    <w:color w:val="FF7E00"/>
                                    <w:sz w:val="24"/>
                                  </w:rPr>
                                  <w:t>OFFICIAL: Sensitive</w:t>
                                </w:r>
                                <w:r w:rsidRPr="00A06772">
                                  <w:rPr>
                                    <w:color w:val="FF7E00"/>
                                    <w:sz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CF3A8FD" id="_x0000_t202" coordsize="21600,21600" o:spt="202" path="m,l,21600r21600,l21600,xe">
                    <v:stroke joinstyle="miter"/>
                    <v:path gradientshapeok="t" o:connecttype="rect"/>
                  </v:shapetype>
                  <v:shape id="janusSEAL SC F_EvenPage" o:spid="_x0000_s1028" type="#_x0000_t202" style="position:absolute;margin-left:0;margin-top:0;width:139.25pt;height:21.5pt;z-index:251656704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" o:allowincell="f" filled="f" stroked="f" strokeweight=".5pt">
                    <v:textbox style="mso-fit-shape-to-text:t">
                      <w:txbxContent>
                        <w:p w14:paraId="52592A23" w14:textId="464387D0" w:rsidR="00A06772" w:rsidRPr="00A06772" w:rsidRDefault="00A06772" w:rsidP="004E1DEC">
                          <w:pPr>
                            <w:jc w:val="center"/>
                            <w:rPr>
                              <w:color w:val="FF7E00"/>
                              <w:sz w:val="24"/>
                            </w:rPr>
                          </w:pPr>
                          <w:r w:rsidRPr="00A06772">
                            <w:rPr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A06772">
                            <w:rPr>
                              <w:color w:val="FF7E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A06772">
                            <w:rPr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4E1DEC">
                            <w:rPr>
                              <w:color w:val="FF7E00"/>
                              <w:sz w:val="24"/>
                            </w:rPr>
                            <w:t>OFFICIAL: Sensitive</w:t>
                          </w:r>
                          <w:r w:rsidRPr="00A06772">
                            <w:rPr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</w:tc>
    </w:tr>
  </w:tbl>
  <w:p w14:paraId="168310E9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88AF8D7" w14:textId="77777777" w:rsidTr="00C160A1">
      <w:tc>
        <w:tcPr>
          <w:tcW w:w="5000" w:type="pct"/>
        </w:tcPr>
        <w:p w14:paraId="6C447009" w14:textId="274A013C" w:rsidR="00B20990" w:rsidRDefault="00A06772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4656" behindDoc="0" locked="1" layoutInCell="0" allowOverlap="1" wp14:anchorId="5D1E1191" wp14:editId="6C2D87E4">
                    <wp:simplePos x="0" y="0"/>
                    <wp:positionH relativeFrom="margin">
                      <wp:align>center</wp:align>
                    </wp:positionH>
                    <wp:positionV relativeFrom="bottomMargin">
                      <wp:align>center</wp:align>
                    </wp:positionV>
                    <wp:extent cx="1768475" cy="273050"/>
                    <wp:effectExtent l="0" t="0" r="0" b="0"/>
                    <wp:wrapNone/>
                    <wp:docPr id="816927254" name="janusSEAL SC Footer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6847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EEBFE4" w14:textId="40844FCC" w:rsidR="00A06772" w:rsidRPr="00A06772" w:rsidRDefault="00A06772" w:rsidP="004E1DEC">
                                <w:pPr>
                                  <w:jc w:val="center"/>
                                  <w:rPr>
                                    <w:color w:val="FF7E00"/>
                                    <w:sz w:val="24"/>
                                  </w:rPr>
                                </w:pPr>
                                <w:r w:rsidRPr="00A06772">
                                  <w:rPr>
                                    <w:color w:val="FF7E00"/>
                                    <w:sz w:val="24"/>
                                  </w:rPr>
                                  <w:fldChar w:fldCharType="begin"/>
                                </w:r>
                                <w:r w:rsidRPr="00A06772">
                                  <w:rPr>
                                    <w:color w:val="FF7E00"/>
                                    <w:sz w:val="24"/>
                                  </w:rPr>
                                  <w:instrText xml:space="preserve"> DOCPROPERTY PM_ProtectiveMarkingValue_Footer \* MERGEFORMAT </w:instrText>
                                </w:r>
                                <w:r w:rsidRPr="00A06772">
                                  <w:rPr>
                                    <w:color w:val="FF7E00"/>
                                    <w:sz w:val="24"/>
                                  </w:rPr>
                                  <w:fldChar w:fldCharType="separate"/>
                                </w:r>
                                <w:r w:rsidR="004E1DEC">
                                  <w:rPr>
                                    <w:color w:val="FF7E00"/>
                                    <w:sz w:val="24"/>
                                  </w:rPr>
                                  <w:t>OFFICIAL: Sensitive</w:t>
                                </w:r>
                                <w:r w:rsidRPr="00A06772">
                                  <w:rPr>
                                    <w:color w:val="FF7E00"/>
                                    <w:sz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D1E1191" id="_x0000_t202" coordsize="21600,21600" o:spt="202" path="m,l,21600r21600,l21600,xe">
                    <v:stroke joinstyle="miter"/>
                    <v:path gradientshapeok="t" o:connecttype="rect"/>
                  </v:shapetype>
                  <v:shape id="janusSEAL SC Footer" o:spid="_x0000_s1029" type="#_x0000_t202" style="position:absolute;margin-left:0;margin-top:0;width:139.25pt;height:21.5pt;z-index:251654656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" o:allowincell="f" filled="f" stroked="f" strokeweight=".5pt">
                    <v:textbox style="mso-fit-shape-to-text:t">
                      <w:txbxContent>
                        <w:p w14:paraId="1FEEBFE4" w14:textId="40844FCC" w:rsidR="00A06772" w:rsidRPr="00A06772" w:rsidRDefault="00A06772" w:rsidP="004E1DEC">
                          <w:pPr>
                            <w:jc w:val="center"/>
                            <w:rPr>
                              <w:color w:val="FF7E00"/>
                              <w:sz w:val="24"/>
                            </w:rPr>
                          </w:pPr>
                          <w:r w:rsidRPr="00A06772">
                            <w:rPr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A06772">
                            <w:rPr>
                              <w:color w:val="FF7E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A06772">
                            <w:rPr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4E1DEC">
                            <w:rPr>
                              <w:color w:val="FF7E00"/>
                              <w:sz w:val="24"/>
                            </w:rPr>
                            <w:t>OFFICIAL: Sensitive</w:t>
                          </w:r>
                          <w:r w:rsidRPr="00A06772">
                            <w:rPr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</w:tc>
    </w:tr>
  </w:tbl>
  <w:p w14:paraId="2679156B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96851" w14:textId="5ACF8E04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2CDEA57" w14:textId="77777777" w:rsidTr="00C160A1">
      <w:tc>
        <w:tcPr>
          <w:tcW w:w="5000" w:type="pct"/>
        </w:tcPr>
        <w:p w14:paraId="6D63A56B" w14:textId="77777777" w:rsidR="00B20990" w:rsidRPr="002B768A" w:rsidRDefault="00B20990" w:rsidP="002B768A">
          <w:pPr>
            <w:jc w:val="center"/>
            <w:rPr>
              <w:b/>
              <w:sz w:val="20"/>
            </w:rPr>
          </w:pPr>
        </w:p>
      </w:tc>
    </w:tr>
  </w:tbl>
  <w:p w14:paraId="50A3D7CF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A7444" w14:textId="02154855" w:rsidR="00B20990" w:rsidRPr="00E33C1C" w:rsidRDefault="00A06772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1" layoutInCell="0" allowOverlap="1" wp14:anchorId="0584A698" wp14:editId="3E1D743A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768475" cy="273050"/>
              <wp:effectExtent l="0" t="0" r="0" b="0"/>
              <wp:wrapNone/>
              <wp:docPr id="901270853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84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873D7B" w14:textId="139C8CC2" w:rsidR="00A06772" w:rsidRPr="00A06772" w:rsidRDefault="00A06772" w:rsidP="004E1DEC">
                          <w:pPr>
                            <w:jc w:val="center"/>
                            <w:rPr>
                              <w:color w:val="FF7E00"/>
                              <w:sz w:val="24"/>
                            </w:rPr>
                          </w:pPr>
                          <w:r w:rsidRPr="00A06772">
                            <w:rPr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A06772">
                            <w:rPr>
                              <w:color w:val="FF7E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A06772">
                            <w:rPr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4E1DEC">
                            <w:rPr>
                              <w:color w:val="FF7E00"/>
                              <w:sz w:val="24"/>
                            </w:rPr>
                            <w:t>OFFICIAL: Sensitive</w:t>
                          </w:r>
                          <w:r w:rsidRPr="00A06772">
                            <w:rPr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4A69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139.25pt;height:21.5pt;z-index:251661824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" o:allowincell="f" filled="f" stroked="f" strokeweight=".5pt">
              <v:textbox style="mso-fit-shape-to-text:t">
                <w:txbxContent>
                  <w:p w14:paraId="77873D7B" w14:textId="139C8CC2" w:rsidR="00A06772" w:rsidRPr="00A06772" w:rsidRDefault="00A06772" w:rsidP="004E1DEC">
                    <w:pPr>
                      <w:jc w:val="center"/>
                      <w:rPr>
                        <w:color w:val="FF7E00"/>
                        <w:sz w:val="24"/>
                      </w:rPr>
                    </w:pPr>
                    <w:r w:rsidRPr="00A06772">
                      <w:rPr>
                        <w:color w:val="FF7E00"/>
                        <w:sz w:val="24"/>
                      </w:rPr>
                      <w:fldChar w:fldCharType="begin"/>
                    </w:r>
                    <w:r w:rsidRPr="00A06772">
                      <w:rPr>
                        <w:color w:val="FF7E00"/>
                        <w:sz w:val="24"/>
                      </w:rPr>
                      <w:instrText xml:space="preserve"> DOCPROPERTY PM_ProtectiveMarkingValue_Footer \* MERGEFORMAT </w:instrText>
                    </w:r>
                    <w:r w:rsidRPr="00A06772">
                      <w:rPr>
                        <w:color w:val="FF7E00"/>
                        <w:sz w:val="24"/>
                      </w:rPr>
                      <w:fldChar w:fldCharType="separate"/>
                    </w:r>
                    <w:r w:rsidR="004E1DEC">
                      <w:rPr>
                        <w:color w:val="FF7E00"/>
                        <w:sz w:val="24"/>
                      </w:rPr>
                      <w:t>OFFICIAL: Sensitive</w:t>
                    </w:r>
                    <w:r w:rsidRPr="00A06772">
                      <w:rPr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DD6557A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90B3DC1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F4CE1EB" w14:textId="753748CD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B4EFE">
            <w:rPr>
              <w:i/>
              <w:noProof/>
              <w:sz w:val="18"/>
            </w:rPr>
            <w:t>National Redress Scheme for Institutional Child Sexual Abuse Amendment (2024 Measures No. 1)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383AED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9752DB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29A0317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F66E32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8031A" w14:textId="746EC43D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E17AFB0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52BB77D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2B1558" w14:textId="56497F7C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E1DEC">
            <w:rPr>
              <w:i/>
              <w:noProof/>
              <w:sz w:val="18"/>
            </w:rPr>
            <w:t>National Redress Scheme for Institutional Child Sexual Abuse Amendment (2024 Measures No. 1)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4DEB020" w14:textId="33078942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0DB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ABF880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DBBDAA3" w14:textId="77777777" w:rsidR="00B20990" w:rsidRDefault="00B20990" w:rsidP="007946FE">
          <w:pPr>
            <w:rPr>
              <w:sz w:val="18"/>
            </w:rPr>
          </w:pPr>
        </w:p>
      </w:tc>
    </w:tr>
  </w:tbl>
  <w:p w14:paraId="10D2C5F9" w14:textId="77777777" w:rsidR="00B20990" w:rsidRPr="00596AFD" w:rsidRDefault="00B20990" w:rsidP="00596AFD">
    <w:pPr>
      <w:jc w:val="center"/>
      <w:rPr>
        <w:b/>
        <w:color w:val="FF0000"/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D7B54" w14:textId="1AB9F428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4C9CD85" w14:textId="77777777" w:rsidTr="00C469B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911863" w14:textId="0B62B0D3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0DB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6163C1" w14:textId="64D1F8B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E1DEC">
            <w:rPr>
              <w:i/>
              <w:noProof/>
              <w:sz w:val="18"/>
            </w:rPr>
            <w:t>National Redress Scheme for Institutional Child Sexual Abuse Amendment (2024 Measures No. 1)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3CE27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67081F4" w14:textId="77777777" w:rsidTr="00C469B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DE47AD" w14:textId="77777777" w:rsidR="00EE57E8" w:rsidRDefault="00C469B6" w:rsidP="00EE57E8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0560" behindDoc="1" locked="0" layoutInCell="1" allowOverlap="1" wp14:anchorId="22A7268E" wp14:editId="017EEAB5">
                    <wp:simplePos x="0" y="0"/>
                    <wp:positionH relativeFrom="margin">
                      <wp:posOffset>356870</wp:posOffset>
                    </wp:positionH>
                    <wp:positionV relativeFrom="page">
                      <wp:posOffset>151765</wp:posOffset>
                    </wp:positionV>
                    <wp:extent cx="4410075" cy="400050"/>
                    <wp:effectExtent l="0" t="0" r="9525" b="0"/>
                    <wp:wrapNone/>
                    <wp:docPr id="8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153ABD" w14:textId="77777777" w:rsidR="00C469B6" w:rsidRPr="00284719" w:rsidRDefault="00C469B6" w:rsidP="00C469B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A7268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4" type="#_x0000_t202" style="position:absolute;left:0;text-align:left;margin-left:28.1pt;margin-top:11.95pt;width:347.25pt;height:31.5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" stroked="f">
                    <v:stroke joinstyle="round"/>
                    <v:path arrowok="t"/>
                    <v:textbox>
                      <w:txbxContent>
                        <w:p w14:paraId="1F153ABD" w14:textId="77777777" w:rsidR="00C469B6" w:rsidRPr="00284719" w:rsidRDefault="00C469B6" w:rsidP="00C469B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</w:tc>
    </w:tr>
  </w:tbl>
  <w:p w14:paraId="653639C4" w14:textId="77777777" w:rsidR="00EE57E8" w:rsidRPr="00596AFD" w:rsidRDefault="00EE57E8" w:rsidP="00596AFD">
    <w:pPr>
      <w:jc w:val="center"/>
      <w:rPr>
        <w:b/>
        <w:color w:val="FF0000"/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7C975" w14:textId="5679582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9DE3765" w14:textId="77777777" w:rsidTr="00C469B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E8640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52F256" w14:textId="003122D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E1DEC">
            <w:rPr>
              <w:i/>
              <w:noProof/>
              <w:sz w:val="18"/>
            </w:rPr>
            <w:t>National Redress Scheme for Institutional Child Sexual Abuse Amendment (2024 Measures No. 1)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2775C7" w14:textId="300D0190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0DB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6A4C197" w14:textId="77777777" w:rsidTr="00C469B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00114E" w14:textId="77777777" w:rsidR="00EE57E8" w:rsidRDefault="00C469B6" w:rsidP="00EE57E8">
          <w:pPr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48512" behindDoc="1" locked="0" layoutInCell="1" allowOverlap="1" wp14:anchorId="7CFEE26A" wp14:editId="5940F358">
                    <wp:simplePos x="0" y="0"/>
                    <wp:positionH relativeFrom="margin">
                      <wp:posOffset>361315</wp:posOffset>
                    </wp:positionH>
                    <wp:positionV relativeFrom="page">
                      <wp:posOffset>132715</wp:posOffset>
                    </wp:positionV>
                    <wp:extent cx="4410075" cy="400050"/>
                    <wp:effectExtent l="0" t="0" r="9525" b="0"/>
                    <wp:wrapNone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CA0EDA" w14:textId="77777777" w:rsidR="00C469B6" w:rsidRPr="00284719" w:rsidRDefault="00C469B6" w:rsidP="00C469B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FEE26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5" type="#_x0000_t202" style="position:absolute;margin-left:28.45pt;margin-top:10.45pt;width:347.25pt;height:31.5pt;z-index:-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68CA0EDA" w14:textId="77777777" w:rsidR="00C469B6" w:rsidRPr="00284719" w:rsidRDefault="00C469B6" w:rsidP="00C469B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</w:tc>
    </w:tr>
  </w:tbl>
  <w:p w14:paraId="39A3990B" w14:textId="77777777" w:rsidR="00EE57E8" w:rsidRPr="00596AFD" w:rsidRDefault="00EE57E8" w:rsidP="00596AFD">
    <w:pPr>
      <w:jc w:val="center"/>
      <w:rPr>
        <w:b/>
        <w:color w:val="FF0000"/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AE9A8" w14:textId="3DF6FD1C" w:rsidR="00EE57E8" w:rsidRPr="00E33C1C" w:rsidRDefault="00A0677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944" behindDoc="0" locked="1" layoutInCell="0" allowOverlap="1" wp14:anchorId="4758F9BB" wp14:editId="02B8B641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768475" cy="273050"/>
              <wp:effectExtent l="0" t="0" r="0" b="0"/>
              <wp:wrapNone/>
              <wp:docPr id="766704138" name="janusSEAL SC F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84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5C2F07" w14:textId="673ADEDE" w:rsidR="00A06772" w:rsidRPr="00A06772" w:rsidRDefault="00A06772" w:rsidP="004E1DEC">
                          <w:pPr>
                            <w:jc w:val="center"/>
                            <w:rPr>
                              <w:color w:val="FF7E00"/>
                              <w:sz w:val="24"/>
                            </w:rPr>
                          </w:pPr>
                          <w:r w:rsidRPr="00A06772">
                            <w:rPr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A06772">
                            <w:rPr>
                              <w:color w:val="FF7E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A06772">
                            <w:rPr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4E1DEC">
                            <w:rPr>
                              <w:color w:val="FF7E00"/>
                              <w:sz w:val="24"/>
                            </w:rPr>
                            <w:t>OFFICIAL: Sensitive</w:t>
                          </w:r>
                          <w:r w:rsidRPr="00A06772">
                            <w:rPr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8F9BB" id="_x0000_t202" coordsize="21600,21600" o:spt="202" path="m,l,21600r21600,l21600,xe">
              <v:stroke joinstyle="miter"/>
              <v:path gradientshapeok="t" o:connecttype="rect"/>
            </v:shapetype>
            <v:shape id="janusSEAL SC F_FirstPage" o:spid="_x0000_s1037" type="#_x0000_t202" style="position:absolute;margin-left:0;margin-top:0;width:139.25pt;height:21.5pt;z-index:251666944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" o:allowincell="f" filled="f" stroked="f" strokeweight=".5pt">
              <v:textbox style="mso-fit-shape-to-text:t">
                <w:txbxContent>
                  <w:p w14:paraId="685C2F07" w14:textId="673ADEDE" w:rsidR="00A06772" w:rsidRPr="00A06772" w:rsidRDefault="00A06772" w:rsidP="004E1DEC">
                    <w:pPr>
                      <w:jc w:val="center"/>
                      <w:rPr>
                        <w:color w:val="FF7E00"/>
                        <w:sz w:val="24"/>
                      </w:rPr>
                    </w:pPr>
                    <w:r w:rsidRPr="00A06772">
                      <w:rPr>
                        <w:color w:val="FF7E00"/>
                        <w:sz w:val="24"/>
                      </w:rPr>
                      <w:fldChar w:fldCharType="begin"/>
                    </w:r>
                    <w:r w:rsidRPr="00A06772">
                      <w:rPr>
                        <w:color w:val="FF7E00"/>
                        <w:sz w:val="24"/>
                      </w:rPr>
                      <w:instrText xml:space="preserve"> DOCPROPERTY PM_ProtectiveMarkingValue_Footer \* MERGEFORMAT </w:instrText>
                    </w:r>
                    <w:r w:rsidRPr="00A06772">
                      <w:rPr>
                        <w:color w:val="FF7E00"/>
                        <w:sz w:val="24"/>
                      </w:rPr>
                      <w:fldChar w:fldCharType="separate"/>
                    </w:r>
                    <w:r w:rsidR="004E1DEC">
                      <w:rPr>
                        <w:color w:val="FF7E00"/>
                        <w:sz w:val="24"/>
                      </w:rPr>
                      <w:t>OFFICIAL: Sensitive</w:t>
                    </w:r>
                    <w:r w:rsidRPr="00A06772">
                      <w:rPr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75583B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62D11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FCFB6A" w14:textId="559CD7C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4EF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45B5A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458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B06BAF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6AB7725" w14:textId="72DA520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B4EFE">
            <w:rPr>
              <w:i/>
              <w:noProof/>
              <w:sz w:val="18"/>
            </w:rPr>
            <w:t>https://socialservices.pws.gov.au/workspaces/09/06/SupportingDocuments/MS/2024/638/MS24-000638/Attachment I (a) - Agenda Item 6. (attachment)  - National Redress Scheme for institutional Child Sexual Abuse Amen.docx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E1DEC">
            <w:rPr>
              <w:i/>
              <w:noProof/>
              <w:sz w:val="18"/>
            </w:rPr>
            <w:t>24/9/2024 5:15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C3F0DCA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0E4FF" w14:textId="77777777" w:rsidR="00FB7497" w:rsidRDefault="00FB7497" w:rsidP="0048364F">
      <w:pPr>
        <w:spacing w:line="240" w:lineRule="auto"/>
      </w:pPr>
      <w:r>
        <w:separator/>
      </w:r>
    </w:p>
  </w:footnote>
  <w:footnote w:type="continuationSeparator" w:id="0">
    <w:p w14:paraId="37833035" w14:textId="77777777" w:rsidR="00FB7497" w:rsidRDefault="00FB749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30846" w14:textId="27B0CD67" w:rsidR="00B20990" w:rsidRPr="005F1388" w:rsidRDefault="00A06772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1" layoutInCell="0" allowOverlap="1" wp14:anchorId="44C4A02A" wp14:editId="14BC918B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768475" cy="273050"/>
              <wp:effectExtent l="0" t="0" r="0" b="0"/>
              <wp:wrapNone/>
              <wp:docPr id="1992318501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84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CFF124" w14:textId="72D3DB68" w:rsidR="00A06772" w:rsidRPr="00A06772" w:rsidRDefault="00A06772" w:rsidP="004E1DEC">
                          <w:pPr>
                            <w:jc w:val="center"/>
                            <w:rPr>
                              <w:color w:val="FF7E00"/>
                              <w:sz w:val="24"/>
                            </w:rPr>
                          </w:pPr>
                          <w:r w:rsidRPr="00A06772">
                            <w:rPr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A06772">
                            <w:rPr>
                              <w:color w:val="FF7E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A06772">
                            <w:rPr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4E1DEC">
                            <w:rPr>
                              <w:color w:val="FF7E00"/>
                              <w:sz w:val="24"/>
                            </w:rPr>
                            <w:t>OFFICIAL: Sensitive</w:t>
                          </w:r>
                          <w:r w:rsidRPr="00A06772">
                            <w:rPr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4A02A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0;margin-top:0;width:139.25pt;height:21.5pt;z-index:25165363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" o:allowincell="f" filled="f" stroked="f" strokeweight=".5pt">
              <v:textbox style="mso-fit-shape-to-text:t">
                <w:txbxContent>
                  <w:p w14:paraId="12CFF124" w14:textId="72D3DB68" w:rsidR="00A06772" w:rsidRPr="00A06772" w:rsidRDefault="00A06772" w:rsidP="004E1DEC">
                    <w:pPr>
                      <w:jc w:val="center"/>
                      <w:rPr>
                        <w:color w:val="FF7E00"/>
                        <w:sz w:val="24"/>
                      </w:rPr>
                    </w:pPr>
                    <w:r w:rsidRPr="00A06772">
                      <w:rPr>
                        <w:color w:val="FF7E00"/>
                        <w:sz w:val="24"/>
                      </w:rPr>
                      <w:fldChar w:fldCharType="begin"/>
                    </w:r>
                    <w:r w:rsidRPr="00A06772">
                      <w:rPr>
                        <w:color w:val="FF7E00"/>
                        <w:sz w:val="24"/>
                      </w:rPr>
                      <w:instrText xml:space="preserve"> DOCPROPERTY PM_ProtectiveMarkingValue_Header \* MERGEFORMAT </w:instrText>
                    </w:r>
                    <w:r w:rsidRPr="00A06772">
                      <w:rPr>
                        <w:color w:val="FF7E00"/>
                        <w:sz w:val="24"/>
                      </w:rPr>
                      <w:fldChar w:fldCharType="separate"/>
                    </w:r>
                    <w:r w:rsidR="004E1DEC">
                      <w:rPr>
                        <w:color w:val="FF7E00"/>
                        <w:sz w:val="24"/>
                      </w:rPr>
                      <w:t>OFFICIAL: Sensitive</w:t>
                    </w:r>
                    <w:r w:rsidRPr="00A06772">
                      <w:rPr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2EEB7" w14:textId="618EE36F" w:rsidR="00B20990" w:rsidRPr="005F1388" w:rsidRDefault="00A06772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1" layoutInCell="0" allowOverlap="1" wp14:anchorId="41B80286" wp14:editId="21135196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768475" cy="273050"/>
              <wp:effectExtent l="0" t="0" r="0" b="0"/>
              <wp:wrapNone/>
              <wp:docPr id="1177005942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84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E5351B" w14:textId="03CBF83F" w:rsidR="00A06772" w:rsidRPr="00A06772" w:rsidRDefault="00A06772" w:rsidP="004E1DEC">
                          <w:pPr>
                            <w:jc w:val="center"/>
                            <w:rPr>
                              <w:color w:val="FF7E00"/>
                              <w:sz w:val="24"/>
                            </w:rPr>
                          </w:pPr>
                          <w:r w:rsidRPr="00A06772">
                            <w:rPr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A06772">
                            <w:rPr>
                              <w:color w:val="FF7E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A06772">
                            <w:rPr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4E1DEC">
                            <w:rPr>
                              <w:color w:val="FF7E00"/>
                              <w:sz w:val="24"/>
                            </w:rPr>
                            <w:t>OFFICIAL: Sensitive</w:t>
                          </w:r>
                          <w:r w:rsidRPr="00A06772">
                            <w:rPr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80286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7" type="#_x0000_t202" style="position:absolute;margin-left:0;margin-top:0;width:139.25pt;height:21.5pt;z-index:25165158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" o:allowincell="f" filled="f" stroked="f" strokeweight=".5pt">
              <v:textbox style="mso-fit-shape-to-text:t">
                <w:txbxContent>
                  <w:p w14:paraId="76E5351B" w14:textId="03CBF83F" w:rsidR="00A06772" w:rsidRPr="00A06772" w:rsidRDefault="00A06772" w:rsidP="004E1DEC">
                    <w:pPr>
                      <w:jc w:val="center"/>
                      <w:rPr>
                        <w:color w:val="FF7E00"/>
                        <w:sz w:val="24"/>
                      </w:rPr>
                    </w:pPr>
                    <w:r w:rsidRPr="00A06772">
                      <w:rPr>
                        <w:color w:val="FF7E00"/>
                        <w:sz w:val="24"/>
                      </w:rPr>
                      <w:fldChar w:fldCharType="begin"/>
                    </w:r>
                    <w:r w:rsidRPr="00A06772">
                      <w:rPr>
                        <w:color w:val="FF7E00"/>
                        <w:sz w:val="24"/>
                      </w:rPr>
                      <w:instrText xml:space="preserve"> DOCPROPERTY PM_ProtectiveMarkingValue_Header \* MERGEFORMAT </w:instrText>
                    </w:r>
                    <w:r w:rsidRPr="00A06772">
                      <w:rPr>
                        <w:color w:val="FF7E00"/>
                        <w:sz w:val="24"/>
                      </w:rPr>
                      <w:fldChar w:fldCharType="separate"/>
                    </w:r>
                    <w:r w:rsidR="004E1DEC">
                      <w:rPr>
                        <w:color w:val="FF7E00"/>
                        <w:sz w:val="24"/>
                      </w:rPr>
                      <w:t>OFFICIAL: Sensitive</w:t>
                    </w:r>
                    <w:r w:rsidRPr="00A06772">
                      <w:rPr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0CF86" w14:textId="77777777" w:rsidR="004E1DEC" w:rsidRDefault="004E1DE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79548" w14:textId="432C55DB" w:rsidR="00B20990" w:rsidRPr="00ED79B6" w:rsidRDefault="00A06772" w:rsidP="00833416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16E695D7" wp14:editId="78EB02DB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768475" cy="273050"/>
              <wp:effectExtent l="0" t="0" r="0" b="0"/>
              <wp:wrapNone/>
              <wp:docPr id="1357085239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84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1A885B" w14:textId="711E5CCC" w:rsidR="00A06772" w:rsidRPr="00A06772" w:rsidRDefault="00A06772" w:rsidP="004E1DEC">
                          <w:pPr>
                            <w:jc w:val="center"/>
                            <w:rPr>
                              <w:color w:val="FF7E00"/>
                              <w:sz w:val="24"/>
                            </w:rPr>
                          </w:pPr>
                          <w:r w:rsidRPr="00A06772">
                            <w:rPr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A06772">
                            <w:rPr>
                              <w:color w:val="FF7E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A06772">
                            <w:rPr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4E1DEC">
                            <w:rPr>
                              <w:color w:val="FF7E00"/>
                              <w:sz w:val="24"/>
                            </w:rPr>
                            <w:t>OFFICIAL: Sensitive</w:t>
                          </w:r>
                          <w:r w:rsidRPr="00A06772">
                            <w:rPr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695D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0;width:139.25pt;height:21.5pt;z-index:251659776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" o:allowincell="f" filled="f" stroked="f" strokeweight=".5pt">
              <v:textbox style="mso-fit-shape-to-text:t">
                <w:txbxContent>
                  <w:p w14:paraId="151A885B" w14:textId="711E5CCC" w:rsidR="00A06772" w:rsidRPr="00A06772" w:rsidRDefault="00A06772" w:rsidP="004E1DEC">
                    <w:pPr>
                      <w:jc w:val="center"/>
                      <w:rPr>
                        <w:color w:val="FF7E00"/>
                        <w:sz w:val="24"/>
                      </w:rPr>
                    </w:pPr>
                    <w:r w:rsidRPr="00A06772">
                      <w:rPr>
                        <w:color w:val="FF7E00"/>
                        <w:sz w:val="24"/>
                      </w:rPr>
                      <w:fldChar w:fldCharType="begin"/>
                    </w:r>
                    <w:r w:rsidRPr="00A06772">
                      <w:rPr>
                        <w:color w:val="FF7E00"/>
                        <w:sz w:val="24"/>
                      </w:rPr>
                      <w:instrText xml:space="preserve"> DOCPROPERTY PM_ProtectiveMarkingValue_Header \* MERGEFORMAT </w:instrText>
                    </w:r>
                    <w:r w:rsidRPr="00A06772">
                      <w:rPr>
                        <w:color w:val="FF7E00"/>
                        <w:sz w:val="24"/>
                      </w:rPr>
                      <w:fldChar w:fldCharType="separate"/>
                    </w:r>
                    <w:r w:rsidR="004E1DEC">
                      <w:rPr>
                        <w:color w:val="FF7E00"/>
                        <w:sz w:val="24"/>
                      </w:rPr>
                      <w:t>OFFICIAL: Sensitive</w:t>
                    </w:r>
                    <w:r w:rsidRPr="00A06772">
                      <w:rPr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A619C" w14:textId="4F1B76FE" w:rsidR="00B20990" w:rsidRPr="002B768A" w:rsidRDefault="00B20990" w:rsidP="002B768A">
    <w:pPr>
      <w:pBdr>
        <w:bottom w:val="single" w:sz="4" w:space="1" w:color="auto"/>
      </w:pBdr>
      <w:spacing w:before="1000" w:line="240" w:lineRule="auto"/>
      <w:jc w:val="center"/>
      <w:rPr>
        <w:b/>
        <w:color w:val="FF0000"/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9B52" w14:textId="02E2E330" w:rsidR="00B20990" w:rsidRPr="00ED79B6" w:rsidRDefault="00A06772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0" allowOverlap="1" wp14:anchorId="553248BB" wp14:editId="1AA9AEA6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768475" cy="273050"/>
              <wp:effectExtent l="0" t="0" r="0" b="0"/>
              <wp:wrapNone/>
              <wp:docPr id="121748526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84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E106A3" w14:textId="406FEE64" w:rsidR="00A06772" w:rsidRPr="00A06772" w:rsidRDefault="00A06772" w:rsidP="004E1DEC">
                          <w:pPr>
                            <w:jc w:val="center"/>
                            <w:rPr>
                              <w:color w:val="FF7E00"/>
                              <w:sz w:val="24"/>
                            </w:rPr>
                          </w:pPr>
                          <w:r w:rsidRPr="00A06772">
                            <w:rPr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A06772">
                            <w:rPr>
                              <w:color w:val="FF7E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A06772">
                            <w:rPr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4E1DEC">
                            <w:rPr>
                              <w:color w:val="FF7E00"/>
                              <w:sz w:val="24"/>
                            </w:rPr>
                            <w:t>OFFICIAL: Sensitive</w:t>
                          </w:r>
                          <w:r w:rsidRPr="00A06772">
                            <w:rPr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248BB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32" type="#_x0000_t202" style="position:absolute;margin-left:0;margin-top:0;width:139.25pt;height:21.5pt;z-index:25165875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" o:allowincell="f" filled="f" stroked="f" strokeweight=".5pt">
              <v:textbox style="mso-fit-shape-to-text:t">
                <w:txbxContent>
                  <w:p w14:paraId="41E106A3" w14:textId="406FEE64" w:rsidR="00A06772" w:rsidRPr="00A06772" w:rsidRDefault="00A06772" w:rsidP="004E1DEC">
                    <w:pPr>
                      <w:jc w:val="center"/>
                      <w:rPr>
                        <w:color w:val="FF7E00"/>
                        <w:sz w:val="24"/>
                      </w:rPr>
                    </w:pPr>
                    <w:r w:rsidRPr="00A06772">
                      <w:rPr>
                        <w:color w:val="FF7E00"/>
                        <w:sz w:val="24"/>
                      </w:rPr>
                      <w:fldChar w:fldCharType="begin"/>
                    </w:r>
                    <w:r w:rsidRPr="00A06772">
                      <w:rPr>
                        <w:color w:val="FF7E00"/>
                        <w:sz w:val="24"/>
                      </w:rPr>
                      <w:instrText xml:space="preserve"> DOCPROPERTY PM_ProtectiveMarkingValue_Header \* MERGEFORMAT </w:instrText>
                    </w:r>
                    <w:r w:rsidRPr="00A06772">
                      <w:rPr>
                        <w:color w:val="FF7E00"/>
                        <w:sz w:val="24"/>
                      </w:rPr>
                      <w:fldChar w:fldCharType="separate"/>
                    </w:r>
                    <w:r w:rsidR="004E1DEC">
                      <w:rPr>
                        <w:color w:val="FF7E00"/>
                        <w:sz w:val="24"/>
                      </w:rPr>
                      <w:t>OFFICIAL: Sensitive</w:t>
                    </w:r>
                    <w:r w:rsidRPr="00A06772">
                      <w:rPr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E771F" w14:textId="76A69F20" w:rsidR="00EE57E8" w:rsidRPr="00A961C4" w:rsidRDefault="00C469B6" w:rsidP="0048364F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16A9E1BC" wp14:editId="713393FF">
              <wp:simplePos x="0" y="0"/>
              <wp:positionH relativeFrom="margin">
                <wp:posOffset>423545</wp:posOffset>
              </wp:positionH>
              <wp:positionV relativeFrom="page">
                <wp:posOffset>336550</wp:posOffset>
              </wp:positionV>
              <wp:extent cx="4410075" cy="400050"/>
              <wp:effectExtent l="0" t="0" r="952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4A27504" w14:textId="77777777" w:rsidR="00C469B6" w:rsidRPr="00284719" w:rsidRDefault="00C469B6" w:rsidP="00C469B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A9E1B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33.35pt;margin-top:26.5pt;width:347.25pt;height:31.5pt;z-index:-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" stroked="f">
              <v:stroke joinstyle="round"/>
              <v:path arrowok="t"/>
              <v:textbox>
                <w:txbxContent>
                  <w:p w14:paraId="54A27504" w14:textId="77777777" w:rsidR="00C469B6" w:rsidRPr="00284719" w:rsidRDefault="00C469B6" w:rsidP="00C469B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97CD898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5F687" w14:textId="64FCDEBB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683AA" w14:textId="6C654F3C" w:rsidR="00FD35ED" w:rsidRDefault="00A067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0" allowOverlap="1" wp14:anchorId="059DA790" wp14:editId="3D1E182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768475" cy="273050"/>
              <wp:effectExtent l="0" t="0" r="0" b="0"/>
              <wp:wrapNone/>
              <wp:docPr id="893712865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84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8DC33D" w14:textId="2B5E0776" w:rsidR="00A06772" w:rsidRPr="00A06772" w:rsidRDefault="00A06772" w:rsidP="004E1DEC">
                          <w:pPr>
                            <w:jc w:val="center"/>
                            <w:rPr>
                              <w:color w:val="FF7E00"/>
                              <w:sz w:val="24"/>
                            </w:rPr>
                          </w:pPr>
                          <w:r w:rsidRPr="00A06772">
                            <w:rPr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A06772">
                            <w:rPr>
                              <w:color w:val="FF7E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A06772">
                            <w:rPr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4E1DEC">
                            <w:rPr>
                              <w:color w:val="FF7E00"/>
                              <w:sz w:val="24"/>
                            </w:rPr>
                            <w:t>OFFICIAL: Sensitive</w:t>
                          </w:r>
                          <w:r w:rsidRPr="00A06772">
                            <w:rPr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DA790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0;margin-top:0;width:139.25pt;height:21.5pt;z-index:25166387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" o:allowincell="f" filled="f" stroked="f" strokeweight=".5pt">
              <v:textbox style="mso-fit-shape-to-text:t">
                <w:txbxContent>
                  <w:p w14:paraId="5D8DC33D" w14:textId="2B5E0776" w:rsidR="00A06772" w:rsidRPr="00A06772" w:rsidRDefault="00A06772" w:rsidP="004E1DEC">
                    <w:pPr>
                      <w:jc w:val="center"/>
                      <w:rPr>
                        <w:color w:val="FF7E00"/>
                        <w:sz w:val="24"/>
                      </w:rPr>
                    </w:pPr>
                    <w:r w:rsidRPr="00A06772">
                      <w:rPr>
                        <w:color w:val="FF7E00"/>
                        <w:sz w:val="24"/>
                      </w:rPr>
                      <w:fldChar w:fldCharType="begin"/>
                    </w:r>
                    <w:r w:rsidRPr="00A06772">
                      <w:rPr>
                        <w:color w:val="FF7E00"/>
                        <w:sz w:val="24"/>
                      </w:rPr>
                      <w:instrText xml:space="preserve"> DOCPROPERTY PM_ProtectiveMarkingValue_Header \* MERGEFORMAT </w:instrText>
                    </w:r>
                    <w:r w:rsidRPr="00A06772">
                      <w:rPr>
                        <w:color w:val="FF7E00"/>
                        <w:sz w:val="24"/>
                      </w:rPr>
                      <w:fldChar w:fldCharType="separate"/>
                    </w:r>
                    <w:r w:rsidR="004E1DEC">
                      <w:rPr>
                        <w:color w:val="FF7E00"/>
                        <w:sz w:val="24"/>
                      </w:rPr>
                      <w:t>OFFICIAL: Sensitive</w:t>
                    </w:r>
                    <w:r w:rsidRPr="00A06772">
                      <w:rPr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049C"/>
    <w:multiLevelType w:val="hybridMultilevel"/>
    <w:tmpl w:val="FEB641CE"/>
    <w:lvl w:ilvl="0" w:tplc="282ED5B8">
      <w:start w:val="1"/>
      <w:numFmt w:val="lowerRoman"/>
      <w:lvlText w:val="(%1)"/>
      <w:lvlJc w:val="left"/>
      <w:pPr>
        <w:ind w:left="17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120D"/>
    <w:multiLevelType w:val="hybridMultilevel"/>
    <w:tmpl w:val="44C6D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50C3"/>
    <w:multiLevelType w:val="hybridMultilevel"/>
    <w:tmpl w:val="50B80B2E"/>
    <w:lvl w:ilvl="0" w:tplc="E110BB4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530C76"/>
    <w:multiLevelType w:val="hybridMultilevel"/>
    <w:tmpl w:val="FEB641CE"/>
    <w:lvl w:ilvl="0" w:tplc="282ED5B8">
      <w:start w:val="1"/>
      <w:numFmt w:val="lowerRoman"/>
      <w:lvlText w:val="(%1)"/>
      <w:lvlJc w:val="left"/>
      <w:pPr>
        <w:ind w:left="17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B0FE9"/>
    <w:multiLevelType w:val="hybridMultilevel"/>
    <w:tmpl w:val="47DE6176"/>
    <w:lvl w:ilvl="0" w:tplc="F246F5C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352712"/>
    <w:multiLevelType w:val="hybridMultilevel"/>
    <w:tmpl w:val="DEA4FC4C"/>
    <w:lvl w:ilvl="0" w:tplc="6F2A125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1440CFB"/>
    <w:multiLevelType w:val="hybridMultilevel"/>
    <w:tmpl w:val="935A503E"/>
    <w:lvl w:ilvl="0" w:tplc="46E8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D7831"/>
    <w:multiLevelType w:val="hybridMultilevel"/>
    <w:tmpl w:val="2A963A8A"/>
    <w:lvl w:ilvl="0" w:tplc="260845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BE22AD"/>
    <w:multiLevelType w:val="hybridMultilevel"/>
    <w:tmpl w:val="01B4CA6A"/>
    <w:lvl w:ilvl="0" w:tplc="FB86F900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80A3E6E"/>
    <w:multiLevelType w:val="hybridMultilevel"/>
    <w:tmpl w:val="19122786"/>
    <w:lvl w:ilvl="0" w:tplc="A57E6A30">
      <w:start w:val="1"/>
      <w:numFmt w:val="decimal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2D7D6C"/>
    <w:multiLevelType w:val="hybridMultilevel"/>
    <w:tmpl w:val="70BE9686"/>
    <w:lvl w:ilvl="0" w:tplc="7B0A978C">
      <w:start w:val="1"/>
      <w:numFmt w:val="lowerLetter"/>
      <w:lvlText w:val="(%1)"/>
      <w:lvlJc w:val="left"/>
      <w:pPr>
        <w:ind w:left="1494" w:hanging="360"/>
      </w:p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>
      <w:start w:val="1"/>
      <w:numFmt w:val="decimal"/>
      <w:lvlText w:val="%4."/>
      <w:lvlJc w:val="left"/>
      <w:pPr>
        <w:ind w:left="3654" w:hanging="360"/>
      </w:pPr>
    </w:lvl>
    <w:lvl w:ilvl="4" w:tplc="0C090019">
      <w:start w:val="1"/>
      <w:numFmt w:val="lowerLetter"/>
      <w:lvlText w:val="%5."/>
      <w:lvlJc w:val="left"/>
      <w:pPr>
        <w:ind w:left="4374" w:hanging="360"/>
      </w:pPr>
    </w:lvl>
    <w:lvl w:ilvl="5" w:tplc="0C09001B">
      <w:start w:val="1"/>
      <w:numFmt w:val="lowerRoman"/>
      <w:lvlText w:val="%6."/>
      <w:lvlJc w:val="right"/>
      <w:pPr>
        <w:ind w:left="5094" w:hanging="180"/>
      </w:pPr>
    </w:lvl>
    <w:lvl w:ilvl="6" w:tplc="0C09000F">
      <w:start w:val="1"/>
      <w:numFmt w:val="decimal"/>
      <w:lvlText w:val="%7."/>
      <w:lvlJc w:val="left"/>
      <w:pPr>
        <w:ind w:left="5814" w:hanging="360"/>
      </w:pPr>
    </w:lvl>
    <w:lvl w:ilvl="7" w:tplc="0C090019">
      <w:start w:val="1"/>
      <w:numFmt w:val="lowerLetter"/>
      <w:lvlText w:val="%8."/>
      <w:lvlJc w:val="left"/>
      <w:pPr>
        <w:ind w:left="6534" w:hanging="360"/>
      </w:pPr>
    </w:lvl>
    <w:lvl w:ilvl="8" w:tplc="0C09001B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8975EC6"/>
    <w:multiLevelType w:val="hybridMultilevel"/>
    <w:tmpl w:val="51D24356"/>
    <w:lvl w:ilvl="0" w:tplc="3A961030">
      <w:start w:val="1"/>
      <w:numFmt w:val="lowerRoman"/>
      <w:lvlText w:val="(%1)"/>
      <w:lvlJc w:val="left"/>
      <w:pPr>
        <w:ind w:left="144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7213"/>
    <w:multiLevelType w:val="hybridMultilevel"/>
    <w:tmpl w:val="C7E66AB0"/>
    <w:lvl w:ilvl="0" w:tplc="06DED3CC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13C7E3E"/>
    <w:multiLevelType w:val="hybridMultilevel"/>
    <w:tmpl w:val="01B4CA6A"/>
    <w:lvl w:ilvl="0" w:tplc="FB86F900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3D7190"/>
    <w:multiLevelType w:val="hybridMultilevel"/>
    <w:tmpl w:val="FEB641CE"/>
    <w:lvl w:ilvl="0" w:tplc="282ED5B8">
      <w:start w:val="1"/>
      <w:numFmt w:val="lowerRoman"/>
      <w:lvlText w:val="(%1)"/>
      <w:lvlJc w:val="left"/>
      <w:pPr>
        <w:ind w:left="17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BC91B1B"/>
    <w:multiLevelType w:val="hybridMultilevel"/>
    <w:tmpl w:val="B0C610A4"/>
    <w:lvl w:ilvl="0" w:tplc="5D70186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C85553B"/>
    <w:multiLevelType w:val="hybridMultilevel"/>
    <w:tmpl w:val="FEB641CE"/>
    <w:lvl w:ilvl="0" w:tplc="282ED5B8">
      <w:start w:val="1"/>
      <w:numFmt w:val="lowerRoman"/>
      <w:lvlText w:val="(%1)"/>
      <w:lvlJc w:val="left"/>
      <w:pPr>
        <w:ind w:left="17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837D9"/>
    <w:multiLevelType w:val="hybridMultilevel"/>
    <w:tmpl w:val="D88A9F3A"/>
    <w:lvl w:ilvl="0" w:tplc="0880633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137AF2"/>
    <w:multiLevelType w:val="hybridMultilevel"/>
    <w:tmpl w:val="C7E66AB0"/>
    <w:lvl w:ilvl="0" w:tplc="06DED3C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684C85"/>
    <w:multiLevelType w:val="hybridMultilevel"/>
    <w:tmpl w:val="E6AAB980"/>
    <w:lvl w:ilvl="0" w:tplc="B50E60E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05868D5"/>
    <w:multiLevelType w:val="hybridMultilevel"/>
    <w:tmpl w:val="47DE6176"/>
    <w:lvl w:ilvl="0" w:tplc="F246F5C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5B5068"/>
    <w:multiLevelType w:val="hybridMultilevel"/>
    <w:tmpl w:val="612A0694"/>
    <w:lvl w:ilvl="0" w:tplc="BD805DE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D67F74"/>
    <w:multiLevelType w:val="hybridMultilevel"/>
    <w:tmpl w:val="CB449E66"/>
    <w:lvl w:ilvl="0" w:tplc="28C80D48">
      <w:start w:val="1"/>
      <w:numFmt w:val="lowerLetter"/>
      <w:lvlText w:val="%1)"/>
      <w:lvlJc w:val="left"/>
      <w:pPr>
        <w:ind w:left="2120" w:hanging="360"/>
      </w:pPr>
    </w:lvl>
    <w:lvl w:ilvl="1" w:tplc="E570A09E">
      <w:start w:val="1"/>
      <w:numFmt w:val="lowerLetter"/>
      <w:lvlText w:val="%2)"/>
      <w:lvlJc w:val="left"/>
      <w:pPr>
        <w:ind w:left="2120" w:hanging="360"/>
      </w:pPr>
    </w:lvl>
    <w:lvl w:ilvl="2" w:tplc="7270CBFC">
      <w:start w:val="1"/>
      <w:numFmt w:val="lowerLetter"/>
      <w:lvlText w:val="%3)"/>
      <w:lvlJc w:val="left"/>
      <w:pPr>
        <w:ind w:left="2120" w:hanging="360"/>
      </w:pPr>
    </w:lvl>
    <w:lvl w:ilvl="3" w:tplc="3EBC22A0">
      <w:start w:val="1"/>
      <w:numFmt w:val="lowerLetter"/>
      <w:lvlText w:val="%4)"/>
      <w:lvlJc w:val="left"/>
      <w:pPr>
        <w:ind w:left="2120" w:hanging="360"/>
      </w:pPr>
    </w:lvl>
    <w:lvl w:ilvl="4" w:tplc="A0E28B46">
      <w:start w:val="1"/>
      <w:numFmt w:val="lowerLetter"/>
      <w:lvlText w:val="%5)"/>
      <w:lvlJc w:val="left"/>
      <w:pPr>
        <w:ind w:left="2120" w:hanging="360"/>
      </w:pPr>
    </w:lvl>
    <w:lvl w:ilvl="5" w:tplc="93C8D59A">
      <w:start w:val="1"/>
      <w:numFmt w:val="lowerLetter"/>
      <w:lvlText w:val="%6)"/>
      <w:lvlJc w:val="left"/>
      <w:pPr>
        <w:ind w:left="2120" w:hanging="360"/>
      </w:pPr>
    </w:lvl>
    <w:lvl w:ilvl="6" w:tplc="304A15BA">
      <w:start w:val="1"/>
      <w:numFmt w:val="lowerLetter"/>
      <w:lvlText w:val="%7)"/>
      <w:lvlJc w:val="left"/>
      <w:pPr>
        <w:ind w:left="2120" w:hanging="360"/>
      </w:pPr>
    </w:lvl>
    <w:lvl w:ilvl="7" w:tplc="CB203950">
      <w:start w:val="1"/>
      <w:numFmt w:val="lowerLetter"/>
      <w:lvlText w:val="%8)"/>
      <w:lvlJc w:val="left"/>
      <w:pPr>
        <w:ind w:left="2120" w:hanging="360"/>
      </w:pPr>
    </w:lvl>
    <w:lvl w:ilvl="8" w:tplc="2ADCC64E">
      <w:start w:val="1"/>
      <w:numFmt w:val="lowerLetter"/>
      <w:lvlText w:val="%9)"/>
      <w:lvlJc w:val="left"/>
      <w:pPr>
        <w:ind w:left="2120" w:hanging="360"/>
      </w:pPr>
    </w:lvl>
  </w:abstractNum>
  <w:abstractNum w:abstractNumId="25" w15:restartNumberingAfterBreak="0">
    <w:nsid w:val="6F211E81"/>
    <w:multiLevelType w:val="hybridMultilevel"/>
    <w:tmpl w:val="FFD2A470"/>
    <w:lvl w:ilvl="0" w:tplc="D19C0998">
      <w:start w:val="1"/>
      <w:numFmt w:val="decimal"/>
      <w:lvlText w:val="%1)"/>
      <w:lvlJc w:val="left"/>
      <w:pPr>
        <w:ind w:left="1800" w:hanging="360"/>
      </w:pPr>
    </w:lvl>
    <w:lvl w:ilvl="1" w:tplc="856042A0">
      <w:start w:val="1"/>
      <w:numFmt w:val="decimal"/>
      <w:lvlText w:val="%2)"/>
      <w:lvlJc w:val="left"/>
      <w:pPr>
        <w:ind w:left="1800" w:hanging="360"/>
      </w:pPr>
    </w:lvl>
    <w:lvl w:ilvl="2" w:tplc="82824240">
      <w:start w:val="1"/>
      <w:numFmt w:val="decimal"/>
      <w:lvlText w:val="%3)"/>
      <w:lvlJc w:val="left"/>
      <w:pPr>
        <w:ind w:left="1800" w:hanging="360"/>
      </w:pPr>
    </w:lvl>
    <w:lvl w:ilvl="3" w:tplc="E6D40450">
      <w:start w:val="1"/>
      <w:numFmt w:val="decimal"/>
      <w:lvlText w:val="%4)"/>
      <w:lvlJc w:val="left"/>
      <w:pPr>
        <w:ind w:left="1800" w:hanging="360"/>
      </w:pPr>
    </w:lvl>
    <w:lvl w:ilvl="4" w:tplc="AB7C43F0">
      <w:start w:val="1"/>
      <w:numFmt w:val="decimal"/>
      <w:lvlText w:val="%5)"/>
      <w:lvlJc w:val="left"/>
      <w:pPr>
        <w:ind w:left="1800" w:hanging="360"/>
      </w:pPr>
    </w:lvl>
    <w:lvl w:ilvl="5" w:tplc="DA047750">
      <w:start w:val="1"/>
      <w:numFmt w:val="decimal"/>
      <w:lvlText w:val="%6)"/>
      <w:lvlJc w:val="left"/>
      <w:pPr>
        <w:ind w:left="1800" w:hanging="360"/>
      </w:pPr>
    </w:lvl>
    <w:lvl w:ilvl="6" w:tplc="BA46B692">
      <w:start w:val="1"/>
      <w:numFmt w:val="decimal"/>
      <w:lvlText w:val="%7)"/>
      <w:lvlJc w:val="left"/>
      <w:pPr>
        <w:ind w:left="1800" w:hanging="360"/>
      </w:pPr>
    </w:lvl>
    <w:lvl w:ilvl="7" w:tplc="A258A804">
      <w:start w:val="1"/>
      <w:numFmt w:val="decimal"/>
      <w:lvlText w:val="%8)"/>
      <w:lvlJc w:val="left"/>
      <w:pPr>
        <w:ind w:left="1800" w:hanging="360"/>
      </w:pPr>
    </w:lvl>
    <w:lvl w:ilvl="8" w:tplc="29063DB0">
      <w:start w:val="1"/>
      <w:numFmt w:val="decimal"/>
      <w:lvlText w:val="%9)"/>
      <w:lvlJc w:val="left"/>
      <w:pPr>
        <w:ind w:left="1800" w:hanging="360"/>
      </w:pPr>
    </w:lvl>
  </w:abstractNum>
  <w:abstractNum w:abstractNumId="26" w15:restartNumberingAfterBreak="0">
    <w:nsid w:val="6F474A73"/>
    <w:multiLevelType w:val="hybridMultilevel"/>
    <w:tmpl w:val="04AEFD94"/>
    <w:lvl w:ilvl="0" w:tplc="FD86AA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142B2"/>
    <w:multiLevelType w:val="hybridMultilevel"/>
    <w:tmpl w:val="19122786"/>
    <w:lvl w:ilvl="0" w:tplc="A57E6A30">
      <w:start w:val="1"/>
      <w:numFmt w:val="decimal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E13FAF"/>
    <w:multiLevelType w:val="hybridMultilevel"/>
    <w:tmpl w:val="5BCC3498"/>
    <w:lvl w:ilvl="0" w:tplc="FD4C021C">
      <w:start w:val="1"/>
      <w:numFmt w:val="lowerLetter"/>
      <w:lvlText w:val="(%1)"/>
      <w:lvlJc w:val="left"/>
      <w:pPr>
        <w:ind w:left="1069" w:hanging="360"/>
      </w:p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>
      <w:start w:val="1"/>
      <w:numFmt w:val="lowerRoman"/>
      <w:lvlText w:val="%3."/>
      <w:lvlJc w:val="right"/>
      <w:pPr>
        <w:ind w:left="2509" w:hanging="180"/>
      </w:pPr>
    </w:lvl>
    <w:lvl w:ilvl="3" w:tplc="0C09000F">
      <w:start w:val="1"/>
      <w:numFmt w:val="decimal"/>
      <w:lvlText w:val="%4."/>
      <w:lvlJc w:val="left"/>
      <w:pPr>
        <w:ind w:left="3229" w:hanging="360"/>
      </w:pPr>
    </w:lvl>
    <w:lvl w:ilvl="4" w:tplc="0C090019">
      <w:start w:val="1"/>
      <w:numFmt w:val="lowerLetter"/>
      <w:lvlText w:val="%5."/>
      <w:lvlJc w:val="left"/>
      <w:pPr>
        <w:ind w:left="3949" w:hanging="360"/>
      </w:pPr>
    </w:lvl>
    <w:lvl w:ilvl="5" w:tplc="0C09001B">
      <w:start w:val="1"/>
      <w:numFmt w:val="lowerRoman"/>
      <w:lvlText w:val="%6."/>
      <w:lvlJc w:val="right"/>
      <w:pPr>
        <w:ind w:left="4669" w:hanging="180"/>
      </w:pPr>
    </w:lvl>
    <w:lvl w:ilvl="6" w:tplc="0C09000F">
      <w:start w:val="1"/>
      <w:numFmt w:val="decimal"/>
      <w:lvlText w:val="%7."/>
      <w:lvlJc w:val="left"/>
      <w:pPr>
        <w:ind w:left="5389" w:hanging="360"/>
      </w:pPr>
    </w:lvl>
    <w:lvl w:ilvl="7" w:tplc="0C090019">
      <w:start w:val="1"/>
      <w:numFmt w:val="lowerLetter"/>
      <w:lvlText w:val="%8."/>
      <w:lvlJc w:val="left"/>
      <w:pPr>
        <w:ind w:left="6109" w:hanging="360"/>
      </w:pPr>
    </w:lvl>
    <w:lvl w:ilvl="8" w:tplc="0C0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27364679">
    <w:abstractNumId w:val="16"/>
  </w:num>
  <w:num w:numId="2" w16cid:durableId="251820990">
    <w:abstractNumId w:val="9"/>
  </w:num>
  <w:num w:numId="3" w16cid:durableId="1610696981">
    <w:abstractNumId w:val="26"/>
  </w:num>
  <w:num w:numId="4" w16cid:durableId="573852405">
    <w:abstractNumId w:val="4"/>
  </w:num>
  <w:num w:numId="5" w16cid:durableId="433553023">
    <w:abstractNumId w:val="13"/>
  </w:num>
  <w:num w:numId="6" w16cid:durableId="24869474">
    <w:abstractNumId w:val="22"/>
  </w:num>
  <w:num w:numId="7" w16cid:durableId="1744058918">
    <w:abstractNumId w:val="15"/>
  </w:num>
  <w:num w:numId="8" w16cid:durableId="3438104">
    <w:abstractNumId w:val="3"/>
  </w:num>
  <w:num w:numId="9" w16cid:durableId="1817379738">
    <w:abstractNumId w:val="20"/>
  </w:num>
  <w:num w:numId="10" w16cid:durableId="1620136713">
    <w:abstractNumId w:val="18"/>
  </w:num>
  <w:num w:numId="11" w16cid:durableId="922029354">
    <w:abstractNumId w:val="0"/>
  </w:num>
  <w:num w:numId="12" w16cid:durableId="1248340731">
    <w:abstractNumId w:val="7"/>
  </w:num>
  <w:num w:numId="13" w16cid:durableId="957683445">
    <w:abstractNumId w:val="6"/>
  </w:num>
  <w:num w:numId="14" w16cid:durableId="373310399">
    <w:abstractNumId w:val="23"/>
  </w:num>
  <w:num w:numId="15" w16cid:durableId="973218852">
    <w:abstractNumId w:val="1"/>
  </w:num>
  <w:num w:numId="16" w16cid:durableId="1765228257">
    <w:abstractNumId w:val="5"/>
  </w:num>
  <w:num w:numId="17" w16cid:durableId="678964953">
    <w:abstractNumId w:val="21"/>
  </w:num>
  <w:num w:numId="18" w16cid:durableId="365830615">
    <w:abstractNumId w:val="17"/>
  </w:num>
  <w:num w:numId="19" w16cid:durableId="1042170233">
    <w:abstractNumId w:val="2"/>
  </w:num>
  <w:num w:numId="20" w16cid:durableId="1991127812">
    <w:abstractNumId w:val="19"/>
  </w:num>
  <w:num w:numId="21" w16cid:durableId="19658899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52689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44025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748704">
    <w:abstractNumId w:val="25"/>
  </w:num>
  <w:num w:numId="25" w16cid:durableId="422805256">
    <w:abstractNumId w:val="24"/>
  </w:num>
  <w:num w:numId="26" w16cid:durableId="3536995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92839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54598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02234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99"/>
    <w:rsid w:val="00000263"/>
    <w:rsid w:val="00002BCC"/>
    <w:rsid w:val="0000356B"/>
    <w:rsid w:val="000036A9"/>
    <w:rsid w:val="00005A17"/>
    <w:rsid w:val="00010681"/>
    <w:rsid w:val="000113BC"/>
    <w:rsid w:val="000114BC"/>
    <w:rsid w:val="00011F81"/>
    <w:rsid w:val="000136AF"/>
    <w:rsid w:val="00023E91"/>
    <w:rsid w:val="000249F9"/>
    <w:rsid w:val="00025295"/>
    <w:rsid w:val="00025C69"/>
    <w:rsid w:val="00027BD2"/>
    <w:rsid w:val="00035BB8"/>
    <w:rsid w:val="00037E04"/>
    <w:rsid w:val="0004044E"/>
    <w:rsid w:val="00047C4E"/>
    <w:rsid w:val="0005120E"/>
    <w:rsid w:val="00053ACC"/>
    <w:rsid w:val="00053E71"/>
    <w:rsid w:val="00054577"/>
    <w:rsid w:val="0005541C"/>
    <w:rsid w:val="00055B94"/>
    <w:rsid w:val="00057968"/>
    <w:rsid w:val="00060498"/>
    <w:rsid w:val="000614BF"/>
    <w:rsid w:val="0006412F"/>
    <w:rsid w:val="00065D0D"/>
    <w:rsid w:val="000671F6"/>
    <w:rsid w:val="00070161"/>
    <w:rsid w:val="0007169C"/>
    <w:rsid w:val="00077593"/>
    <w:rsid w:val="00083F48"/>
    <w:rsid w:val="000A479A"/>
    <w:rsid w:val="000A7DF9"/>
    <w:rsid w:val="000C14ED"/>
    <w:rsid w:val="000C6E8B"/>
    <w:rsid w:val="000C7D44"/>
    <w:rsid w:val="000D05EF"/>
    <w:rsid w:val="000D3FB9"/>
    <w:rsid w:val="000D5485"/>
    <w:rsid w:val="000E1803"/>
    <w:rsid w:val="000E2191"/>
    <w:rsid w:val="000E23F7"/>
    <w:rsid w:val="000E598E"/>
    <w:rsid w:val="000E5A3D"/>
    <w:rsid w:val="000F0ADA"/>
    <w:rsid w:val="000F0E62"/>
    <w:rsid w:val="000F21C1"/>
    <w:rsid w:val="000F6731"/>
    <w:rsid w:val="0010745C"/>
    <w:rsid w:val="00110034"/>
    <w:rsid w:val="001122FF"/>
    <w:rsid w:val="001178B3"/>
    <w:rsid w:val="00121771"/>
    <w:rsid w:val="00123197"/>
    <w:rsid w:val="00123EB7"/>
    <w:rsid w:val="00125D66"/>
    <w:rsid w:val="001345CA"/>
    <w:rsid w:val="00140D53"/>
    <w:rsid w:val="00141105"/>
    <w:rsid w:val="00143F75"/>
    <w:rsid w:val="00144510"/>
    <w:rsid w:val="00147B82"/>
    <w:rsid w:val="00153F3A"/>
    <w:rsid w:val="001542C1"/>
    <w:rsid w:val="001566A7"/>
    <w:rsid w:val="0015762C"/>
    <w:rsid w:val="00160BD7"/>
    <w:rsid w:val="001643C9"/>
    <w:rsid w:val="00164660"/>
    <w:rsid w:val="0016504D"/>
    <w:rsid w:val="00165568"/>
    <w:rsid w:val="00166082"/>
    <w:rsid w:val="00166236"/>
    <w:rsid w:val="001669AF"/>
    <w:rsid w:val="00166C2F"/>
    <w:rsid w:val="001716C9"/>
    <w:rsid w:val="00171975"/>
    <w:rsid w:val="00172D1B"/>
    <w:rsid w:val="00176E61"/>
    <w:rsid w:val="00180842"/>
    <w:rsid w:val="00183B23"/>
    <w:rsid w:val="00184261"/>
    <w:rsid w:val="0018494B"/>
    <w:rsid w:val="00192ACE"/>
    <w:rsid w:val="00193461"/>
    <w:rsid w:val="001939E1"/>
    <w:rsid w:val="0019452E"/>
    <w:rsid w:val="00195343"/>
    <w:rsid w:val="00195382"/>
    <w:rsid w:val="00195ADB"/>
    <w:rsid w:val="00196F24"/>
    <w:rsid w:val="001A2A12"/>
    <w:rsid w:val="001A3B9F"/>
    <w:rsid w:val="001A5520"/>
    <w:rsid w:val="001A65C0"/>
    <w:rsid w:val="001B491E"/>
    <w:rsid w:val="001B6FA2"/>
    <w:rsid w:val="001B7A5D"/>
    <w:rsid w:val="001C1865"/>
    <w:rsid w:val="001C69C4"/>
    <w:rsid w:val="001D174D"/>
    <w:rsid w:val="001D597E"/>
    <w:rsid w:val="001D5ABE"/>
    <w:rsid w:val="001D7959"/>
    <w:rsid w:val="001E0A8D"/>
    <w:rsid w:val="001E2BB1"/>
    <w:rsid w:val="001E3590"/>
    <w:rsid w:val="001E394F"/>
    <w:rsid w:val="001E4851"/>
    <w:rsid w:val="001E7407"/>
    <w:rsid w:val="001F1A46"/>
    <w:rsid w:val="001F3ACE"/>
    <w:rsid w:val="00201472"/>
    <w:rsid w:val="00201D27"/>
    <w:rsid w:val="00201F38"/>
    <w:rsid w:val="00204E08"/>
    <w:rsid w:val="0021153A"/>
    <w:rsid w:val="00213E84"/>
    <w:rsid w:val="00216D1A"/>
    <w:rsid w:val="002220A9"/>
    <w:rsid w:val="0022368D"/>
    <w:rsid w:val="0022382B"/>
    <w:rsid w:val="002245A6"/>
    <w:rsid w:val="002302EA"/>
    <w:rsid w:val="00237614"/>
    <w:rsid w:val="00240749"/>
    <w:rsid w:val="002408E0"/>
    <w:rsid w:val="00241D80"/>
    <w:rsid w:val="002468D7"/>
    <w:rsid w:val="00247E97"/>
    <w:rsid w:val="0025099F"/>
    <w:rsid w:val="00250FFF"/>
    <w:rsid w:val="0025390B"/>
    <w:rsid w:val="00253951"/>
    <w:rsid w:val="00256C81"/>
    <w:rsid w:val="0026024F"/>
    <w:rsid w:val="0026151C"/>
    <w:rsid w:val="00262D6F"/>
    <w:rsid w:val="002715B5"/>
    <w:rsid w:val="00276CF6"/>
    <w:rsid w:val="00281ABC"/>
    <w:rsid w:val="00282243"/>
    <w:rsid w:val="00285CDD"/>
    <w:rsid w:val="00291167"/>
    <w:rsid w:val="00294118"/>
    <w:rsid w:val="0029489E"/>
    <w:rsid w:val="00297ECB"/>
    <w:rsid w:val="002A4272"/>
    <w:rsid w:val="002B768A"/>
    <w:rsid w:val="002C152A"/>
    <w:rsid w:val="002C6174"/>
    <w:rsid w:val="002D043A"/>
    <w:rsid w:val="002D0FA3"/>
    <w:rsid w:val="002D1D17"/>
    <w:rsid w:val="002D1F92"/>
    <w:rsid w:val="002E266B"/>
    <w:rsid w:val="002E2A47"/>
    <w:rsid w:val="002E300E"/>
    <w:rsid w:val="002E3BE9"/>
    <w:rsid w:val="002E4AB1"/>
    <w:rsid w:val="002F0E8A"/>
    <w:rsid w:val="002F3C54"/>
    <w:rsid w:val="00300954"/>
    <w:rsid w:val="00301063"/>
    <w:rsid w:val="00310ADE"/>
    <w:rsid w:val="00310C7F"/>
    <w:rsid w:val="00314482"/>
    <w:rsid w:val="00315D26"/>
    <w:rsid w:val="0031713F"/>
    <w:rsid w:val="003222D1"/>
    <w:rsid w:val="00322853"/>
    <w:rsid w:val="0032315A"/>
    <w:rsid w:val="00326539"/>
    <w:rsid w:val="0032704A"/>
    <w:rsid w:val="0032750F"/>
    <w:rsid w:val="00340F4E"/>
    <w:rsid w:val="003415D3"/>
    <w:rsid w:val="003442F6"/>
    <w:rsid w:val="00344EC2"/>
    <w:rsid w:val="00345C29"/>
    <w:rsid w:val="00346335"/>
    <w:rsid w:val="00352B0F"/>
    <w:rsid w:val="003561B0"/>
    <w:rsid w:val="0035763A"/>
    <w:rsid w:val="003653D4"/>
    <w:rsid w:val="003664FA"/>
    <w:rsid w:val="00367D90"/>
    <w:rsid w:val="0037010F"/>
    <w:rsid w:val="0037706C"/>
    <w:rsid w:val="0038482C"/>
    <w:rsid w:val="003870B4"/>
    <w:rsid w:val="003972EB"/>
    <w:rsid w:val="00397893"/>
    <w:rsid w:val="003A05E7"/>
    <w:rsid w:val="003A15AC"/>
    <w:rsid w:val="003A50C1"/>
    <w:rsid w:val="003A7D6B"/>
    <w:rsid w:val="003B0627"/>
    <w:rsid w:val="003B0B5D"/>
    <w:rsid w:val="003B4A1F"/>
    <w:rsid w:val="003B6EEF"/>
    <w:rsid w:val="003B7886"/>
    <w:rsid w:val="003C20B7"/>
    <w:rsid w:val="003C3802"/>
    <w:rsid w:val="003C5F2B"/>
    <w:rsid w:val="003C7D35"/>
    <w:rsid w:val="003D0BFE"/>
    <w:rsid w:val="003D5700"/>
    <w:rsid w:val="003E0223"/>
    <w:rsid w:val="003E058A"/>
    <w:rsid w:val="003E182F"/>
    <w:rsid w:val="003E38B7"/>
    <w:rsid w:val="003E4CFD"/>
    <w:rsid w:val="003E67EE"/>
    <w:rsid w:val="003F279C"/>
    <w:rsid w:val="003F6F52"/>
    <w:rsid w:val="0040172A"/>
    <w:rsid w:val="004022CA"/>
    <w:rsid w:val="004047C4"/>
    <w:rsid w:val="00406217"/>
    <w:rsid w:val="004116CD"/>
    <w:rsid w:val="00414ADE"/>
    <w:rsid w:val="0042226F"/>
    <w:rsid w:val="00424CA9"/>
    <w:rsid w:val="00425684"/>
    <w:rsid w:val="004257BB"/>
    <w:rsid w:val="00427BE3"/>
    <w:rsid w:val="00431AF0"/>
    <w:rsid w:val="00434B05"/>
    <w:rsid w:val="00437E9A"/>
    <w:rsid w:val="00441B4B"/>
    <w:rsid w:val="0044263F"/>
    <w:rsid w:val="0044291A"/>
    <w:rsid w:val="0044362F"/>
    <w:rsid w:val="00443F64"/>
    <w:rsid w:val="00447D6C"/>
    <w:rsid w:val="00456844"/>
    <w:rsid w:val="00457D4F"/>
    <w:rsid w:val="004600B0"/>
    <w:rsid w:val="00460499"/>
    <w:rsid w:val="00460FBA"/>
    <w:rsid w:val="004657AA"/>
    <w:rsid w:val="004704BD"/>
    <w:rsid w:val="00474835"/>
    <w:rsid w:val="0048082A"/>
    <w:rsid w:val="004819C7"/>
    <w:rsid w:val="00481B0A"/>
    <w:rsid w:val="0048364F"/>
    <w:rsid w:val="00483A85"/>
    <w:rsid w:val="004877FC"/>
    <w:rsid w:val="00490F2E"/>
    <w:rsid w:val="00496F97"/>
    <w:rsid w:val="004A0F95"/>
    <w:rsid w:val="004A53EA"/>
    <w:rsid w:val="004B04ED"/>
    <w:rsid w:val="004B0E42"/>
    <w:rsid w:val="004B35E7"/>
    <w:rsid w:val="004B3F70"/>
    <w:rsid w:val="004B44AE"/>
    <w:rsid w:val="004C3BF8"/>
    <w:rsid w:val="004C4238"/>
    <w:rsid w:val="004C6EB4"/>
    <w:rsid w:val="004C7899"/>
    <w:rsid w:val="004C7F52"/>
    <w:rsid w:val="004D03BF"/>
    <w:rsid w:val="004D3392"/>
    <w:rsid w:val="004E1549"/>
    <w:rsid w:val="004E1DEC"/>
    <w:rsid w:val="004E3014"/>
    <w:rsid w:val="004E6FBC"/>
    <w:rsid w:val="004E746A"/>
    <w:rsid w:val="004F1FAC"/>
    <w:rsid w:val="004F3DF3"/>
    <w:rsid w:val="004F676E"/>
    <w:rsid w:val="004F71C0"/>
    <w:rsid w:val="00516B8D"/>
    <w:rsid w:val="0052756C"/>
    <w:rsid w:val="00530230"/>
    <w:rsid w:val="00530CC9"/>
    <w:rsid w:val="00531B46"/>
    <w:rsid w:val="0053248A"/>
    <w:rsid w:val="00537FBC"/>
    <w:rsid w:val="00541D73"/>
    <w:rsid w:val="00543469"/>
    <w:rsid w:val="00544B43"/>
    <w:rsid w:val="0054618A"/>
    <w:rsid w:val="00546E66"/>
    <w:rsid w:val="00546FA3"/>
    <w:rsid w:val="005472AD"/>
    <w:rsid w:val="005569B0"/>
    <w:rsid w:val="00557C7A"/>
    <w:rsid w:val="00562A58"/>
    <w:rsid w:val="0056541A"/>
    <w:rsid w:val="00570D14"/>
    <w:rsid w:val="0057158E"/>
    <w:rsid w:val="0057563D"/>
    <w:rsid w:val="00581211"/>
    <w:rsid w:val="00584811"/>
    <w:rsid w:val="00593AA6"/>
    <w:rsid w:val="00594161"/>
    <w:rsid w:val="00594749"/>
    <w:rsid w:val="00594956"/>
    <w:rsid w:val="00596AFD"/>
    <w:rsid w:val="005B1555"/>
    <w:rsid w:val="005B4067"/>
    <w:rsid w:val="005B54A0"/>
    <w:rsid w:val="005C1F71"/>
    <w:rsid w:val="005C2137"/>
    <w:rsid w:val="005C2A5D"/>
    <w:rsid w:val="005C3F41"/>
    <w:rsid w:val="005C4EF0"/>
    <w:rsid w:val="005D2402"/>
    <w:rsid w:val="005D35C0"/>
    <w:rsid w:val="005D5EA1"/>
    <w:rsid w:val="005D67DD"/>
    <w:rsid w:val="005E098C"/>
    <w:rsid w:val="005E1F8D"/>
    <w:rsid w:val="005E317F"/>
    <w:rsid w:val="005E61D3"/>
    <w:rsid w:val="005E71FC"/>
    <w:rsid w:val="005F203B"/>
    <w:rsid w:val="005F5F02"/>
    <w:rsid w:val="00600219"/>
    <w:rsid w:val="006065DA"/>
    <w:rsid w:val="00606AA4"/>
    <w:rsid w:val="00606EBE"/>
    <w:rsid w:val="00613C3D"/>
    <w:rsid w:val="006155B9"/>
    <w:rsid w:val="00622E9E"/>
    <w:rsid w:val="0063185D"/>
    <w:rsid w:val="00635C99"/>
    <w:rsid w:val="00636A8A"/>
    <w:rsid w:val="00640402"/>
    <w:rsid w:val="00640F78"/>
    <w:rsid w:val="00646EB8"/>
    <w:rsid w:val="00650291"/>
    <w:rsid w:val="00655AA1"/>
    <w:rsid w:val="00655C44"/>
    <w:rsid w:val="00655D6A"/>
    <w:rsid w:val="00656DE9"/>
    <w:rsid w:val="00657106"/>
    <w:rsid w:val="00663EF3"/>
    <w:rsid w:val="00664076"/>
    <w:rsid w:val="00672876"/>
    <w:rsid w:val="006736C6"/>
    <w:rsid w:val="006736F9"/>
    <w:rsid w:val="00677CC2"/>
    <w:rsid w:val="00685D0C"/>
    <w:rsid w:val="00685F42"/>
    <w:rsid w:val="006867B0"/>
    <w:rsid w:val="006867D8"/>
    <w:rsid w:val="0069207B"/>
    <w:rsid w:val="00696047"/>
    <w:rsid w:val="006A304E"/>
    <w:rsid w:val="006A7DDF"/>
    <w:rsid w:val="006B1020"/>
    <w:rsid w:val="006B601D"/>
    <w:rsid w:val="006B7006"/>
    <w:rsid w:val="006C538C"/>
    <w:rsid w:val="006C6503"/>
    <w:rsid w:val="006C6730"/>
    <w:rsid w:val="006C7A8A"/>
    <w:rsid w:val="006C7F8C"/>
    <w:rsid w:val="006D135D"/>
    <w:rsid w:val="006D3FD7"/>
    <w:rsid w:val="006D7AB9"/>
    <w:rsid w:val="006E0C94"/>
    <w:rsid w:val="006E14DD"/>
    <w:rsid w:val="006E4ECD"/>
    <w:rsid w:val="006E5243"/>
    <w:rsid w:val="006E678C"/>
    <w:rsid w:val="006F0910"/>
    <w:rsid w:val="006F0DEF"/>
    <w:rsid w:val="006F2269"/>
    <w:rsid w:val="006F3289"/>
    <w:rsid w:val="006F4010"/>
    <w:rsid w:val="006F453B"/>
    <w:rsid w:val="006F471D"/>
    <w:rsid w:val="006F57F2"/>
    <w:rsid w:val="006F61B1"/>
    <w:rsid w:val="00700B2C"/>
    <w:rsid w:val="00702E13"/>
    <w:rsid w:val="00710204"/>
    <w:rsid w:val="00710CC5"/>
    <w:rsid w:val="00713084"/>
    <w:rsid w:val="00715E55"/>
    <w:rsid w:val="00717463"/>
    <w:rsid w:val="00720FC2"/>
    <w:rsid w:val="00722E89"/>
    <w:rsid w:val="00723829"/>
    <w:rsid w:val="00731E00"/>
    <w:rsid w:val="007339C7"/>
    <w:rsid w:val="00733B0F"/>
    <w:rsid w:val="007359F7"/>
    <w:rsid w:val="00742919"/>
    <w:rsid w:val="007440B7"/>
    <w:rsid w:val="007447D3"/>
    <w:rsid w:val="00747993"/>
    <w:rsid w:val="00751564"/>
    <w:rsid w:val="007634AD"/>
    <w:rsid w:val="00765D9C"/>
    <w:rsid w:val="007706FA"/>
    <w:rsid w:val="007715C9"/>
    <w:rsid w:val="00771D49"/>
    <w:rsid w:val="00772FDB"/>
    <w:rsid w:val="0077377B"/>
    <w:rsid w:val="007741EF"/>
    <w:rsid w:val="00774EDD"/>
    <w:rsid w:val="007757EC"/>
    <w:rsid w:val="007773ED"/>
    <w:rsid w:val="00783925"/>
    <w:rsid w:val="00785CEB"/>
    <w:rsid w:val="00786E1B"/>
    <w:rsid w:val="00790C09"/>
    <w:rsid w:val="007A0911"/>
    <w:rsid w:val="007A15BB"/>
    <w:rsid w:val="007A6707"/>
    <w:rsid w:val="007A6863"/>
    <w:rsid w:val="007A72AC"/>
    <w:rsid w:val="007B4B85"/>
    <w:rsid w:val="007B4EFE"/>
    <w:rsid w:val="007B6EED"/>
    <w:rsid w:val="007C0512"/>
    <w:rsid w:val="007C1579"/>
    <w:rsid w:val="007C78B4"/>
    <w:rsid w:val="007D0ACD"/>
    <w:rsid w:val="007D276E"/>
    <w:rsid w:val="007D4C19"/>
    <w:rsid w:val="007D73D0"/>
    <w:rsid w:val="007E24E4"/>
    <w:rsid w:val="007E32B6"/>
    <w:rsid w:val="007E406C"/>
    <w:rsid w:val="007E486B"/>
    <w:rsid w:val="007E6DA7"/>
    <w:rsid w:val="007E7D4A"/>
    <w:rsid w:val="007F025F"/>
    <w:rsid w:val="007F1312"/>
    <w:rsid w:val="007F3AA1"/>
    <w:rsid w:val="007F48ED"/>
    <w:rsid w:val="007F5E3F"/>
    <w:rsid w:val="0080171F"/>
    <w:rsid w:val="00802F53"/>
    <w:rsid w:val="00804C59"/>
    <w:rsid w:val="00812F45"/>
    <w:rsid w:val="00813BBF"/>
    <w:rsid w:val="008208A7"/>
    <w:rsid w:val="00822E51"/>
    <w:rsid w:val="00825B42"/>
    <w:rsid w:val="00830653"/>
    <w:rsid w:val="00830FDB"/>
    <w:rsid w:val="00831918"/>
    <w:rsid w:val="00836FE9"/>
    <w:rsid w:val="00837251"/>
    <w:rsid w:val="0084172C"/>
    <w:rsid w:val="00843EAD"/>
    <w:rsid w:val="00851421"/>
    <w:rsid w:val="0085175E"/>
    <w:rsid w:val="00856A31"/>
    <w:rsid w:val="00865778"/>
    <w:rsid w:val="008673D0"/>
    <w:rsid w:val="0087259A"/>
    <w:rsid w:val="008736FE"/>
    <w:rsid w:val="008750BC"/>
    <w:rsid w:val="008754D0"/>
    <w:rsid w:val="00877C69"/>
    <w:rsid w:val="00877D48"/>
    <w:rsid w:val="0088345B"/>
    <w:rsid w:val="008856FB"/>
    <w:rsid w:val="008A16A5"/>
    <w:rsid w:val="008A4303"/>
    <w:rsid w:val="008A5C57"/>
    <w:rsid w:val="008B3724"/>
    <w:rsid w:val="008B5000"/>
    <w:rsid w:val="008C0629"/>
    <w:rsid w:val="008C682A"/>
    <w:rsid w:val="008D0EE0"/>
    <w:rsid w:val="008D15C1"/>
    <w:rsid w:val="008D48F0"/>
    <w:rsid w:val="008D7A27"/>
    <w:rsid w:val="008E262F"/>
    <w:rsid w:val="008E4702"/>
    <w:rsid w:val="008E55A8"/>
    <w:rsid w:val="008E69AA"/>
    <w:rsid w:val="008E798D"/>
    <w:rsid w:val="008F4F1C"/>
    <w:rsid w:val="00901431"/>
    <w:rsid w:val="00901E5B"/>
    <w:rsid w:val="00903B6C"/>
    <w:rsid w:val="00904205"/>
    <w:rsid w:val="00906477"/>
    <w:rsid w:val="009069AD"/>
    <w:rsid w:val="00906C47"/>
    <w:rsid w:val="00910E64"/>
    <w:rsid w:val="00922764"/>
    <w:rsid w:val="00925113"/>
    <w:rsid w:val="009278C1"/>
    <w:rsid w:val="00930AD4"/>
    <w:rsid w:val="0093145D"/>
    <w:rsid w:val="00932377"/>
    <w:rsid w:val="009346E3"/>
    <w:rsid w:val="0094523D"/>
    <w:rsid w:val="0094711D"/>
    <w:rsid w:val="009504F8"/>
    <w:rsid w:val="00957007"/>
    <w:rsid w:val="00963B82"/>
    <w:rsid w:val="00975C9D"/>
    <w:rsid w:val="00976A63"/>
    <w:rsid w:val="00976D51"/>
    <w:rsid w:val="00976E7A"/>
    <w:rsid w:val="0098784E"/>
    <w:rsid w:val="00987A4A"/>
    <w:rsid w:val="00995948"/>
    <w:rsid w:val="00996DAE"/>
    <w:rsid w:val="009A3BC7"/>
    <w:rsid w:val="009A5AD2"/>
    <w:rsid w:val="009B2490"/>
    <w:rsid w:val="009B50E5"/>
    <w:rsid w:val="009C1707"/>
    <w:rsid w:val="009C3431"/>
    <w:rsid w:val="009C4BF9"/>
    <w:rsid w:val="009C53C1"/>
    <w:rsid w:val="009C5989"/>
    <w:rsid w:val="009C6A32"/>
    <w:rsid w:val="009C7704"/>
    <w:rsid w:val="009D08DA"/>
    <w:rsid w:val="009D267E"/>
    <w:rsid w:val="009E1975"/>
    <w:rsid w:val="009E7723"/>
    <w:rsid w:val="009F3880"/>
    <w:rsid w:val="009F66DD"/>
    <w:rsid w:val="00A00004"/>
    <w:rsid w:val="00A06772"/>
    <w:rsid w:val="00A06860"/>
    <w:rsid w:val="00A12364"/>
    <w:rsid w:val="00A136F5"/>
    <w:rsid w:val="00A14D20"/>
    <w:rsid w:val="00A16E71"/>
    <w:rsid w:val="00A231E2"/>
    <w:rsid w:val="00A2550D"/>
    <w:rsid w:val="00A27496"/>
    <w:rsid w:val="00A379BB"/>
    <w:rsid w:val="00A4169B"/>
    <w:rsid w:val="00A46CA1"/>
    <w:rsid w:val="00A50D55"/>
    <w:rsid w:val="00A52FDA"/>
    <w:rsid w:val="00A61B4F"/>
    <w:rsid w:val="00A64912"/>
    <w:rsid w:val="00A70A74"/>
    <w:rsid w:val="00A715ED"/>
    <w:rsid w:val="00A72A8C"/>
    <w:rsid w:val="00A72D52"/>
    <w:rsid w:val="00A9231A"/>
    <w:rsid w:val="00A957E8"/>
    <w:rsid w:val="00A95BC7"/>
    <w:rsid w:val="00AA0343"/>
    <w:rsid w:val="00AA39A2"/>
    <w:rsid w:val="00AA78CE"/>
    <w:rsid w:val="00AA7B26"/>
    <w:rsid w:val="00AB021C"/>
    <w:rsid w:val="00AB5269"/>
    <w:rsid w:val="00AC767C"/>
    <w:rsid w:val="00AD3467"/>
    <w:rsid w:val="00AD5641"/>
    <w:rsid w:val="00AD5988"/>
    <w:rsid w:val="00AD7CD0"/>
    <w:rsid w:val="00AE09AC"/>
    <w:rsid w:val="00AE2816"/>
    <w:rsid w:val="00AF33DB"/>
    <w:rsid w:val="00B032D8"/>
    <w:rsid w:val="00B05D72"/>
    <w:rsid w:val="00B1136C"/>
    <w:rsid w:val="00B1414B"/>
    <w:rsid w:val="00B20990"/>
    <w:rsid w:val="00B22C89"/>
    <w:rsid w:val="00B2395E"/>
    <w:rsid w:val="00B23FAF"/>
    <w:rsid w:val="00B247C5"/>
    <w:rsid w:val="00B25910"/>
    <w:rsid w:val="00B27918"/>
    <w:rsid w:val="00B324DA"/>
    <w:rsid w:val="00B33B3C"/>
    <w:rsid w:val="00B35AD6"/>
    <w:rsid w:val="00B40D74"/>
    <w:rsid w:val="00B42649"/>
    <w:rsid w:val="00B43F1C"/>
    <w:rsid w:val="00B46467"/>
    <w:rsid w:val="00B52663"/>
    <w:rsid w:val="00B52856"/>
    <w:rsid w:val="00B56DCB"/>
    <w:rsid w:val="00B61728"/>
    <w:rsid w:val="00B63BF2"/>
    <w:rsid w:val="00B770D2"/>
    <w:rsid w:val="00B8243E"/>
    <w:rsid w:val="00B93516"/>
    <w:rsid w:val="00B96776"/>
    <w:rsid w:val="00B973E5"/>
    <w:rsid w:val="00BA0812"/>
    <w:rsid w:val="00BA47A3"/>
    <w:rsid w:val="00BA5026"/>
    <w:rsid w:val="00BA5B89"/>
    <w:rsid w:val="00BA7B5B"/>
    <w:rsid w:val="00BB3E75"/>
    <w:rsid w:val="00BB6E79"/>
    <w:rsid w:val="00BC271E"/>
    <w:rsid w:val="00BC4583"/>
    <w:rsid w:val="00BC5409"/>
    <w:rsid w:val="00BD15D8"/>
    <w:rsid w:val="00BD3C10"/>
    <w:rsid w:val="00BD6062"/>
    <w:rsid w:val="00BD63BF"/>
    <w:rsid w:val="00BE42C5"/>
    <w:rsid w:val="00BE57B5"/>
    <w:rsid w:val="00BE719A"/>
    <w:rsid w:val="00BE720A"/>
    <w:rsid w:val="00BF01B8"/>
    <w:rsid w:val="00BF0723"/>
    <w:rsid w:val="00BF0898"/>
    <w:rsid w:val="00BF0F40"/>
    <w:rsid w:val="00BF30A7"/>
    <w:rsid w:val="00BF4458"/>
    <w:rsid w:val="00BF55E6"/>
    <w:rsid w:val="00BF6650"/>
    <w:rsid w:val="00BF6C9E"/>
    <w:rsid w:val="00C067E5"/>
    <w:rsid w:val="00C14489"/>
    <w:rsid w:val="00C164CA"/>
    <w:rsid w:val="00C20449"/>
    <w:rsid w:val="00C20FF5"/>
    <w:rsid w:val="00C23A65"/>
    <w:rsid w:val="00C26051"/>
    <w:rsid w:val="00C302B2"/>
    <w:rsid w:val="00C30AEB"/>
    <w:rsid w:val="00C33CD4"/>
    <w:rsid w:val="00C33DAE"/>
    <w:rsid w:val="00C37E60"/>
    <w:rsid w:val="00C400A5"/>
    <w:rsid w:val="00C407D8"/>
    <w:rsid w:val="00C41A7C"/>
    <w:rsid w:val="00C42BF8"/>
    <w:rsid w:val="00C460AE"/>
    <w:rsid w:val="00C469B6"/>
    <w:rsid w:val="00C47E8B"/>
    <w:rsid w:val="00C50043"/>
    <w:rsid w:val="00C5015F"/>
    <w:rsid w:val="00C50A0F"/>
    <w:rsid w:val="00C50F4A"/>
    <w:rsid w:val="00C51141"/>
    <w:rsid w:val="00C569FA"/>
    <w:rsid w:val="00C57E72"/>
    <w:rsid w:val="00C613DE"/>
    <w:rsid w:val="00C6275F"/>
    <w:rsid w:val="00C64BFC"/>
    <w:rsid w:val="00C652D1"/>
    <w:rsid w:val="00C6541E"/>
    <w:rsid w:val="00C72D10"/>
    <w:rsid w:val="00C73402"/>
    <w:rsid w:val="00C738EE"/>
    <w:rsid w:val="00C7573B"/>
    <w:rsid w:val="00C76CF3"/>
    <w:rsid w:val="00C84265"/>
    <w:rsid w:val="00C900B8"/>
    <w:rsid w:val="00C90DF5"/>
    <w:rsid w:val="00C92294"/>
    <w:rsid w:val="00C93205"/>
    <w:rsid w:val="00C936EA"/>
    <w:rsid w:val="00C945DC"/>
    <w:rsid w:val="00CA1E3C"/>
    <w:rsid w:val="00CA7844"/>
    <w:rsid w:val="00CB0425"/>
    <w:rsid w:val="00CB1CF3"/>
    <w:rsid w:val="00CB58EF"/>
    <w:rsid w:val="00CB7BEC"/>
    <w:rsid w:val="00CC1B28"/>
    <w:rsid w:val="00CC21AA"/>
    <w:rsid w:val="00CD1A28"/>
    <w:rsid w:val="00CD2ED8"/>
    <w:rsid w:val="00CD4088"/>
    <w:rsid w:val="00CD6463"/>
    <w:rsid w:val="00CD7269"/>
    <w:rsid w:val="00CD72F1"/>
    <w:rsid w:val="00CD7762"/>
    <w:rsid w:val="00CE0A93"/>
    <w:rsid w:val="00CE4378"/>
    <w:rsid w:val="00CE4887"/>
    <w:rsid w:val="00CE4E74"/>
    <w:rsid w:val="00CE5830"/>
    <w:rsid w:val="00CF0BB2"/>
    <w:rsid w:val="00CF37F4"/>
    <w:rsid w:val="00CF4AAC"/>
    <w:rsid w:val="00D01795"/>
    <w:rsid w:val="00D11F92"/>
    <w:rsid w:val="00D12B0D"/>
    <w:rsid w:val="00D13441"/>
    <w:rsid w:val="00D243A3"/>
    <w:rsid w:val="00D258D3"/>
    <w:rsid w:val="00D31ADB"/>
    <w:rsid w:val="00D33440"/>
    <w:rsid w:val="00D3737A"/>
    <w:rsid w:val="00D46325"/>
    <w:rsid w:val="00D52EFE"/>
    <w:rsid w:val="00D56A0D"/>
    <w:rsid w:val="00D57755"/>
    <w:rsid w:val="00D63EF6"/>
    <w:rsid w:val="00D66518"/>
    <w:rsid w:val="00D70DFB"/>
    <w:rsid w:val="00D71EEA"/>
    <w:rsid w:val="00D735CD"/>
    <w:rsid w:val="00D7539A"/>
    <w:rsid w:val="00D7585A"/>
    <w:rsid w:val="00D766DF"/>
    <w:rsid w:val="00D823F3"/>
    <w:rsid w:val="00D82B63"/>
    <w:rsid w:val="00D90841"/>
    <w:rsid w:val="00DA2439"/>
    <w:rsid w:val="00DA272F"/>
    <w:rsid w:val="00DA6CF3"/>
    <w:rsid w:val="00DA6F05"/>
    <w:rsid w:val="00DB221D"/>
    <w:rsid w:val="00DB3FB2"/>
    <w:rsid w:val="00DB64FC"/>
    <w:rsid w:val="00DC23EE"/>
    <w:rsid w:val="00DC6815"/>
    <w:rsid w:val="00DD4D30"/>
    <w:rsid w:val="00DD4D48"/>
    <w:rsid w:val="00DD6243"/>
    <w:rsid w:val="00DE0A71"/>
    <w:rsid w:val="00DE13BD"/>
    <w:rsid w:val="00DE149E"/>
    <w:rsid w:val="00DE1761"/>
    <w:rsid w:val="00DE288A"/>
    <w:rsid w:val="00DE4EF9"/>
    <w:rsid w:val="00DE6BAF"/>
    <w:rsid w:val="00DF47F1"/>
    <w:rsid w:val="00E034DB"/>
    <w:rsid w:val="00E05704"/>
    <w:rsid w:val="00E107B0"/>
    <w:rsid w:val="00E123DE"/>
    <w:rsid w:val="00E12F1A"/>
    <w:rsid w:val="00E175C8"/>
    <w:rsid w:val="00E20DB3"/>
    <w:rsid w:val="00E22935"/>
    <w:rsid w:val="00E278C9"/>
    <w:rsid w:val="00E36512"/>
    <w:rsid w:val="00E37179"/>
    <w:rsid w:val="00E37F1D"/>
    <w:rsid w:val="00E41FB1"/>
    <w:rsid w:val="00E43450"/>
    <w:rsid w:val="00E456F2"/>
    <w:rsid w:val="00E50F52"/>
    <w:rsid w:val="00E520C0"/>
    <w:rsid w:val="00E54292"/>
    <w:rsid w:val="00E54477"/>
    <w:rsid w:val="00E552E1"/>
    <w:rsid w:val="00E5707C"/>
    <w:rsid w:val="00E60191"/>
    <w:rsid w:val="00E67417"/>
    <w:rsid w:val="00E74DC7"/>
    <w:rsid w:val="00E84973"/>
    <w:rsid w:val="00E87699"/>
    <w:rsid w:val="00E919EF"/>
    <w:rsid w:val="00E92E27"/>
    <w:rsid w:val="00E94038"/>
    <w:rsid w:val="00E9586B"/>
    <w:rsid w:val="00E97334"/>
    <w:rsid w:val="00EA2428"/>
    <w:rsid w:val="00EA46FA"/>
    <w:rsid w:val="00EA78E8"/>
    <w:rsid w:val="00EB1FA9"/>
    <w:rsid w:val="00EB2471"/>
    <w:rsid w:val="00EB3A99"/>
    <w:rsid w:val="00EB65F8"/>
    <w:rsid w:val="00EC6368"/>
    <w:rsid w:val="00ED4928"/>
    <w:rsid w:val="00ED7742"/>
    <w:rsid w:val="00EE3FFE"/>
    <w:rsid w:val="00EE57E8"/>
    <w:rsid w:val="00EE5B1C"/>
    <w:rsid w:val="00EE6190"/>
    <w:rsid w:val="00EF2E3A"/>
    <w:rsid w:val="00EF61C3"/>
    <w:rsid w:val="00EF6402"/>
    <w:rsid w:val="00EF7681"/>
    <w:rsid w:val="00EF7CB1"/>
    <w:rsid w:val="00F0182B"/>
    <w:rsid w:val="00F047E2"/>
    <w:rsid w:val="00F04D57"/>
    <w:rsid w:val="00F078DC"/>
    <w:rsid w:val="00F132E3"/>
    <w:rsid w:val="00F13D1E"/>
    <w:rsid w:val="00F13E86"/>
    <w:rsid w:val="00F156D1"/>
    <w:rsid w:val="00F20B52"/>
    <w:rsid w:val="00F21B3C"/>
    <w:rsid w:val="00F24B7B"/>
    <w:rsid w:val="00F30E0E"/>
    <w:rsid w:val="00F32FCB"/>
    <w:rsid w:val="00F33523"/>
    <w:rsid w:val="00F35055"/>
    <w:rsid w:val="00F377C1"/>
    <w:rsid w:val="00F37855"/>
    <w:rsid w:val="00F378BD"/>
    <w:rsid w:val="00F4201E"/>
    <w:rsid w:val="00F4668F"/>
    <w:rsid w:val="00F5038E"/>
    <w:rsid w:val="00F52F09"/>
    <w:rsid w:val="00F66F1B"/>
    <w:rsid w:val="00F677A9"/>
    <w:rsid w:val="00F710BE"/>
    <w:rsid w:val="00F73BBF"/>
    <w:rsid w:val="00F75A80"/>
    <w:rsid w:val="00F766AE"/>
    <w:rsid w:val="00F80E85"/>
    <w:rsid w:val="00F8121C"/>
    <w:rsid w:val="00F84CF5"/>
    <w:rsid w:val="00F8612E"/>
    <w:rsid w:val="00F87786"/>
    <w:rsid w:val="00F903DB"/>
    <w:rsid w:val="00F9128E"/>
    <w:rsid w:val="00F94583"/>
    <w:rsid w:val="00F9501F"/>
    <w:rsid w:val="00FA420B"/>
    <w:rsid w:val="00FB0E5E"/>
    <w:rsid w:val="00FB6AEE"/>
    <w:rsid w:val="00FB7497"/>
    <w:rsid w:val="00FC1500"/>
    <w:rsid w:val="00FC3EAC"/>
    <w:rsid w:val="00FD2121"/>
    <w:rsid w:val="00FD35ED"/>
    <w:rsid w:val="00FD5551"/>
    <w:rsid w:val="00FD6752"/>
    <w:rsid w:val="00FE3C9E"/>
    <w:rsid w:val="00FE3F61"/>
    <w:rsid w:val="00FF39DE"/>
    <w:rsid w:val="00FF3ABE"/>
    <w:rsid w:val="00FF6054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BF015"/>
  <w15:docId w15:val="{644D8364-DA4F-4150-8034-E9624BE8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635C99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F1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31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3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12"/>
    <w:rPr>
      <w:b/>
      <w:bCs/>
    </w:rPr>
  </w:style>
  <w:style w:type="paragraph" w:styleId="Revision">
    <w:name w:val="Revision"/>
    <w:hidden/>
    <w:uiPriority w:val="99"/>
    <w:semiHidden/>
    <w:rsid w:val="00AE09AC"/>
    <w:rPr>
      <w:sz w:val="22"/>
    </w:rPr>
  </w:style>
  <w:style w:type="paragraph" w:styleId="ListParagraph">
    <w:name w:val="List Paragraph"/>
    <w:aliases w:val="List Paragraph1,Recommendation,List Paragraph11,List Paragraph Number,Bullet point,Bulleted Para,NFP GP Bulleted List,bullet point list,L,Bullet points,Content descriptions,Bullet Point,List Paragraph2,List Paragraph111,F5 List Paragraph"/>
    <w:basedOn w:val="Normal"/>
    <w:link w:val="ListParagraphChar"/>
    <w:uiPriority w:val="34"/>
    <w:qFormat/>
    <w:rsid w:val="00772FDB"/>
    <w:pPr>
      <w:ind w:left="720"/>
      <w:contextualSpacing/>
    </w:pPr>
  </w:style>
  <w:style w:type="character" w:customStyle="1" w:styleId="chardivno0">
    <w:name w:val="chardivno"/>
    <w:basedOn w:val="DefaultParagraphFont"/>
    <w:rsid w:val="0000356B"/>
  </w:style>
  <w:style w:type="character" w:customStyle="1" w:styleId="chardivtext0">
    <w:name w:val="chardivtext"/>
    <w:basedOn w:val="DefaultParagraphFont"/>
    <w:rsid w:val="0000356B"/>
  </w:style>
  <w:style w:type="character" w:customStyle="1" w:styleId="charsectno0">
    <w:name w:val="charsectno"/>
    <w:basedOn w:val="DefaultParagraphFont"/>
    <w:rsid w:val="0000356B"/>
  </w:style>
  <w:style w:type="paragraph" w:customStyle="1" w:styleId="acthead20">
    <w:name w:val="acthead2"/>
    <w:basedOn w:val="Normal"/>
    <w:rsid w:val="00192A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partno0">
    <w:name w:val="charpartno"/>
    <w:basedOn w:val="DefaultParagraphFont"/>
    <w:rsid w:val="00192ACE"/>
  </w:style>
  <w:style w:type="character" w:customStyle="1" w:styleId="charparttext0">
    <w:name w:val="charparttext"/>
    <w:basedOn w:val="DefaultParagraphFont"/>
    <w:rsid w:val="00192ACE"/>
  </w:style>
  <w:style w:type="paragraph" w:customStyle="1" w:styleId="acthead30">
    <w:name w:val="acthead3"/>
    <w:basedOn w:val="Normal"/>
    <w:rsid w:val="00192A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E300E"/>
    <w:rPr>
      <w:color w:val="0000FF"/>
      <w:u w:val="single"/>
    </w:rPr>
  </w:style>
  <w:style w:type="paragraph" w:customStyle="1" w:styleId="sotext0">
    <w:name w:val="sotext"/>
    <w:basedOn w:val="Normal"/>
    <w:rsid w:val="00B528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opara0">
    <w:name w:val="sopara"/>
    <w:basedOn w:val="Normal"/>
    <w:rsid w:val="00B528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sub0">
    <w:name w:val="paragraphsub"/>
    <w:basedOn w:val="Normal"/>
    <w:rsid w:val="00C90D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50">
    <w:name w:val="acthead5"/>
    <w:basedOn w:val="Normal"/>
    <w:rsid w:val="001D17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3265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aliases w:val="List Paragraph1 Char,Recommendation Char,List Paragraph11 Char,List Paragraph Number Char,Bullet point Char,Bulleted Para Char,NFP GP Bulleted List Char,bullet point list Char,L Char,Bullet points Char,Content descriptions Char"/>
    <w:basedOn w:val="DefaultParagraphFont"/>
    <w:link w:val="ListParagraph"/>
    <w:uiPriority w:val="34"/>
    <w:qFormat/>
    <w:locked/>
    <w:rsid w:val="003E182F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C1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0044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06CF650389B0449BC967E97771D393A" ma:contentTypeVersion="" ma:contentTypeDescription="PDMS Document Site Content Type" ma:contentTypeScope="" ma:versionID="1ac16f3932d6736933b07ece702dd070">
  <xsd:schema xmlns:xsd="http://www.w3.org/2001/XMLSchema" xmlns:xs="http://www.w3.org/2001/XMLSchema" xmlns:p="http://schemas.microsoft.com/office/2006/metadata/properties" xmlns:ns2="D374F6C7-180F-4BCD-A317-556B4BE67759" targetNamespace="http://schemas.microsoft.com/office/2006/metadata/properties" ma:root="true" ma:fieldsID="a43f276f65f7a84c8ca99b4e0a307db1" ns2:_="">
    <xsd:import namespace="D374F6C7-180F-4BCD-A317-556B4BE6775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4F6C7-180F-4BCD-A317-556B4BE6775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374F6C7-180F-4BCD-A317-556B4BE677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A6F38-728F-4E8B-A9DA-15359D6DA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4F6C7-180F-4BCD-A317-556B4BE67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BEA91-5390-4515-B3E7-60B0200A1079}">
  <ds:schemaRefs>
    <ds:schemaRef ds:uri="http://schemas.microsoft.com/office/2006/metadata/properties"/>
    <ds:schemaRef ds:uri="http://schemas.microsoft.com/office/infopath/2007/PartnerControls"/>
    <ds:schemaRef ds:uri="D374F6C7-180F-4BCD-A317-556B4BE67759"/>
  </ds:schemaRefs>
</ds:datastoreItem>
</file>

<file path=customXml/itemProps3.xml><?xml version="1.0" encoding="utf-8"?>
<ds:datastoreItem xmlns:ds="http://schemas.openxmlformats.org/officeDocument/2006/customXml" ds:itemID="{329158A5-E0E7-44CE-9852-138C0E0F6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39EEF0-CBE8-4572-B50B-EE2B4FF3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</Template>
  <TotalTime>18</TotalTime>
  <Pages>7</Pages>
  <Words>715</Words>
  <Characters>3639</Characters>
  <Application>Microsoft Office Word</Application>
  <DocSecurity>0</DocSecurity>
  <Lines>106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Renee Watt</dc:creator>
  <cp:keywords>[SEC=OFFICIAL:Sensitive]</cp:keywords>
  <cp:lastModifiedBy>LSG</cp:lastModifiedBy>
  <cp:revision>12</cp:revision>
  <cp:lastPrinted>2024-06-24T23:35:00Z</cp:lastPrinted>
  <dcterms:created xsi:type="dcterms:W3CDTF">2024-08-02T03:19:00Z</dcterms:created>
  <dcterms:modified xsi:type="dcterms:W3CDTF">2024-09-24T07:16:00Z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0x010100266966F133664895A6EE3632470D45F500006CF650389B0449BC967E97771D393A</vt:lpwstr>
  </property>
  <property fmtid="{D5CDD505-2E9C-101B-9397-08002B2CF9AE}" pid="3" name="MSIP_Label_d7a0bb3f-afec-4815-b70d-2a788d74835f_ActionId">
    <vt:lpwstr>a0c4417ce0824527b787762d6defc1e3</vt:lpwstr>
  </property>
  <property fmtid="{D5CDD505-2E9C-101B-9397-08002B2CF9AE}" pid="4" name="MSIP_Label_d7a0bb3f-afec-4815-b70d-2a788d74835f_ContentBits">
    <vt:lpwstr>0</vt:lpwstr>
  </property>
  <property fmtid="{D5CDD505-2E9C-101B-9397-08002B2CF9AE}" pid="5" name="MSIP_Label_d7a0bb3f-afec-4815-b70d-2a788d74835f_Enabled">
    <vt:lpwstr>true</vt:lpwstr>
  </property>
  <property fmtid="{D5CDD505-2E9C-101B-9397-08002B2CF9AE}" pid="6" name="MSIP_Label_d7a0bb3f-afec-4815-b70d-2a788d74835f_Method">
    <vt:lpwstr>Privileged</vt:lpwstr>
  </property>
  <property fmtid="{D5CDD505-2E9C-101B-9397-08002B2CF9AE}" pid="7" name="MSIP_Label_d7a0bb3f-afec-4815-b70d-2a788d74835f_Name">
    <vt:lpwstr>OFFICIAL:Sensitive</vt:lpwstr>
  </property>
  <property fmtid="{D5CDD505-2E9C-101B-9397-08002B2CF9AE}" pid="8" name="MSIP_Label_d7a0bb3f-afec-4815-b70d-2a788d74835f_SetDate">
    <vt:lpwstr>2024-09-24T06:16:09Z</vt:lpwstr>
  </property>
  <property fmtid="{D5CDD505-2E9C-101B-9397-08002B2CF9AE}" pid="9" name="MSIP_Label_d7a0bb3f-afec-4815-b70d-2a788d74835f_SiteId">
    <vt:lpwstr>61e36dd1-ca6e-4d61-aa0a-2b4eb88317a3</vt:lpwstr>
  </property>
  <property fmtid="{D5CDD505-2E9C-101B-9397-08002B2CF9AE}" pid="10" name="PMHMAC">
    <vt:lpwstr>v=2022.1;a=SHA256;h=CCAE690DA162F0D1081A2BC77874384047D98728154208C04D3D2981033963EE</vt:lpwstr>
  </property>
  <property fmtid="{D5CDD505-2E9C-101B-9397-08002B2CF9AE}" pid="11" name="PMUuid">
    <vt:lpwstr>v=2022.2;d=gov.au;g=ABA70C08-925C-5FA3-8765-3178156983AC</vt:lpwstr>
  </property>
  <property fmtid="{D5CDD505-2E9C-101B-9397-08002B2CF9AE}" pid="12" name="PM_Caveats_Count">
    <vt:lpwstr>0</vt:lpwstr>
  </property>
  <property fmtid="{D5CDD505-2E9C-101B-9397-08002B2CF9AE}" pid="13" name="PM_Display">
    <vt:lpwstr>OFFICIAL: Sensitive</vt:lpwstr>
  </property>
  <property fmtid="{D5CDD505-2E9C-101B-9397-08002B2CF9AE}" pid="14" name="PM_DisplayValueSecClassificationWithQualifier">
    <vt:lpwstr>OFFICIAL: Sensitive</vt:lpwstr>
  </property>
  <property fmtid="{D5CDD505-2E9C-101B-9397-08002B2CF9AE}" pid="15" name="PM_Hash_SHA1">
    <vt:lpwstr>DFBC89BB0765DDAD6BADAA957CF182DAA89B0B10</vt:lpwstr>
  </property>
  <property fmtid="{D5CDD505-2E9C-101B-9397-08002B2CF9AE}" pid="16" name="PM_Hash_Salt">
    <vt:lpwstr>09CDA637BC913DF2968FFC0C25C02403</vt:lpwstr>
  </property>
  <property fmtid="{D5CDD505-2E9C-101B-9397-08002B2CF9AE}" pid="17" name="PM_Hash_Salt_Prev">
    <vt:lpwstr>8FC51A93316B398B78F99B4A4D9E40BD</vt:lpwstr>
  </property>
  <property fmtid="{D5CDD505-2E9C-101B-9397-08002B2CF9AE}" pid="18" name="PM_Hash_Version">
    <vt:lpwstr>2022.1</vt:lpwstr>
  </property>
  <property fmtid="{D5CDD505-2E9C-101B-9397-08002B2CF9AE}" pid="19" name="PM_InsertionValue">
    <vt:lpwstr>OFFICIAL: Sensitive</vt:lpwstr>
  </property>
  <property fmtid="{D5CDD505-2E9C-101B-9397-08002B2CF9AE}" pid="20" name="PM_Markers">
    <vt:lpwstr/>
  </property>
  <property fmtid="{D5CDD505-2E9C-101B-9397-08002B2CF9AE}" pid="21" name="PM_Namespace">
    <vt:lpwstr>gov.au</vt:lpwstr>
  </property>
  <property fmtid="{D5CDD505-2E9C-101B-9397-08002B2CF9AE}" pid="22" name="PM_Note">
    <vt:lpwstr/>
  </property>
  <property fmtid="{D5CDD505-2E9C-101B-9397-08002B2CF9AE}" pid="23" name="PM_Originating_FileId">
    <vt:lpwstr>3F686FA12BA641ACB14AFABFD9E9C388</vt:lpwstr>
  </property>
  <property fmtid="{D5CDD505-2E9C-101B-9397-08002B2CF9AE}" pid="24" name="PM_OriginationTimeStamp">
    <vt:lpwstr>2024-09-24T06:16:09Z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OriginatorUserAccountName_SHA256">
    <vt:lpwstr>6822F99E6DE5605CCC28832AE3BE61F7B9BB21FD77E47A7F68E0ECE52B8112AE</vt:lpwstr>
  </property>
  <property fmtid="{D5CDD505-2E9C-101B-9397-08002B2CF9AE}" pid="27" name="PM_Originator_Hash_SHA1">
    <vt:lpwstr>3FCA0F279EA2CE1590F710F4D9986086E3F3B88E</vt:lpwstr>
  </property>
  <property fmtid="{D5CDD505-2E9C-101B-9397-08002B2CF9AE}" pid="28" name="PM_ProtectiveMarkingImage_Footer">
    <vt:lpwstr>C:\Program Files (x86)\Common Files\janusNET Shared\janusSEAL\Images\DocumentSlashBlue.png</vt:lpwstr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ProtectiveMarkingValue_Footer">
    <vt:lpwstr>OFFICIAL: Sensitive</vt:lpwstr>
  </property>
  <property fmtid="{D5CDD505-2E9C-101B-9397-08002B2CF9AE}" pid="31" name="PM_ProtectiveMarkingValue_Header">
    <vt:lpwstr>OFFICIAL: Sensitive</vt:lpwstr>
  </property>
  <property fmtid="{D5CDD505-2E9C-101B-9397-08002B2CF9AE}" pid="32" name="PM_Qualifier">
    <vt:lpwstr/>
  </property>
  <property fmtid="{D5CDD505-2E9C-101B-9397-08002B2CF9AE}" pid="33" name="PM_Qualifier_Prev">
    <vt:lpwstr/>
  </property>
  <property fmtid="{D5CDD505-2E9C-101B-9397-08002B2CF9AE}" pid="34" name="PM_SecurityClassification">
    <vt:lpwstr>OFFICIAL:Sensitive</vt:lpwstr>
  </property>
  <property fmtid="{D5CDD505-2E9C-101B-9397-08002B2CF9AE}" pid="35" name="PM_SecurityClassification_Prev">
    <vt:lpwstr>OFFICIAL:Sensitive</vt:lpwstr>
  </property>
  <property fmtid="{D5CDD505-2E9C-101B-9397-08002B2CF9AE}" pid="36" name="PM_Version">
    <vt:lpwstr>2018.4</vt:lpwstr>
  </property>
</Properties>
</file>