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BDC5A" w14:textId="77777777" w:rsidR="0048364F" w:rsidRPr="00AD5654" w:rsidRDefault="00193461" w:rsidP="0020300C">
      <w:pPr>
        <w:rPr>
          <w:sz w:val="28"/>
        </w:rPr>
      </w:pPr>
      <w:r w:rsidRPr="00AD5654">
        <w:rPr>
          <w:noProof/>
          <w:lang w:eastAsia="en-AU"/>
        </w:rPr>
        <w:drawing>
          <wp:inline distT="0" distB="0" distL="0" distR="0" wp14:anchorId="0E84941E" wp14:editId="2865056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15A22" w14:textId="77777777" w:rsidR="0048364F" w:rsidRPr="00AD5654" w:rsidRDefault="0048364F" w:rsidP="0048364F">
      <w:pPr>
        <w:rPr>
          <w:sz w:val="19"/>
        </w:rPr>
      </w:pPr>
    </w:p>
    <w:p w14:paraId="133BCAB5" w14:textId="77777777" w:rsidR="0048364F" w:rsidRPr="00AD5654" w:rsidRDefault="0002480B" w:rsidP="0048364F">
      <w:pPr>
        <w:pStyle w:val="ShortT"/>
      </w:pPr>
      <w:r w:rsidRPr="00AD5654">
        <w:t xml:space="preserve">Farm Household Support Legislation Repeal </w:t>
      </w:r>
      <w:r w:rsidR="007443D5" w:rsidRPr="00AD5654">
        <w:t>Rules 2</w:t>
      </w:r>
      <w:r w:rsidRPr="00AD5654">
        <w:t>024</w:t>
      </w:r>
    </w:p>
    <w:p w14:paraId="77DC3B12" w14:textId="77777777" w:rsidR="0002480B" w:rsidRPr="00AD5654" w:rsidRDefault="0002480B" w:rsidP="0079241A">
      <w:pPr>
        <w:pStyle w:val="SignCoverPageStart"/>
        <w:rPr>
          <w:szCs w:val="22"/>
        </w:rPr>
      </w:pPr>
      <w:r w:rsidRPr="00AD5654">
        <w:rPr>
          <w:szCs w:val="22"/>
        </w:rPr>
        <w:t xml:space="preserve">I, </w:t>
      </w:r>
      <w:r w:rsidR="00FB4F3D" w:rsidRPr="00AD5654">
        <w:rPr>
          <w:szCs w:val="22"/>
        </w:rPr>
        <w:t>Julie Collins</w:t>
      </w:r>
      <w:r w:rsidRPr="00AD5654">
        <w:rPr>
          <w:szCs w:val="22"/>
        </w:rPr>
        <w:t>, Minister for Agriculture, Fisheries and Forestry, make the following rules.</w:t>
      </w:r>
    </w:p>
    <w:p w14:paraId="56D32004" w14:textId="69723AC1" w:rsidR="0002480B" w:rsidRPr="00AD5654" w:rsidRDefault="0002480B" w:rsidP="0079241A">
      <w:pPr>
        <w:keepNext/>
        <w:spacing w:before="300" w:line="240" w:lineRule="atLeast"/>
        <w:ind w:right="397"/>
        <w:jc w:val="both"/>
        <w:rPr>
          <w:szCs w:val="22"/>
        </w:rPr>
      </w:pPr>
      <w:r w:rsidRPr="00AD5654">
        <w:rPr>
          <w:szCs w:val="22"/>
        </w:rPr>
        <w:t>Dated</w:t>
      </w:r>
      <w:r w:rsidR="00C9133C">
        <w:rPr>
          <w:szCs w:val="22"/>
        </w:rPr>
        <w:t xml:space="preserve"> 23 September </w:t>
      </w:r>
      <w:bookmarkStart w:id="0" w:name="BKCheck15B_1"/>
      <w:bookmarkEnd w:id="0"/>
      <w:r w:rsidR="006F1D8D">
        <w:rPr>
          <w:szCs w:val="22"/>
        </w:rPr>
        <w:t>2024</w:t>
      </w:r>
    </w:p>
    <w:p w14:paraId="7C802AAB" w14:textId="77777777" w:rsidR="0002480B" w:rsidRDefault="00F60CA0" w:rsidP="0079241A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AD5654">
        <w:rPr>
          <w:szCs w:val="22"/>
        </w:rPr>
        <w:t>Julie Collins</w:t>
      </w:r>
    </w:p>
    <w:p w14:paraId="12BE7613" w14:textId="38DD06C9" w:rsidR="00C9133C" w:rsidRPr="00AD5654" w:rsidRDefault="00C9133C" w:rsidP="00C9133C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>
        <w:rPr>
          <w:szCs w:val="22"/>
        </w:rPr>
        <w:t xml:space="preserve">Julie Collins </w:t>
      </w:r>
    </w:p>
    <w:p w14:paraId="5BF1CD91" w14:textId="77777777" w:rsidR="0002480B" w:rsidRPr="00AD5654" w:rsidRDefault="0002480B" w:rsidP="0079241A">
      <w:pPr>
        <w:pStyle w:val="SignCoverPageEnd"/>
        <w:rPr>
          <w:szCs w:val="22"/>
        </w:rPr>
      </w:pPr>
      <w:r w:rsidRPr="00AD5654">
        <w:rPr>
          <w:szCs w:val="22"/>
        </w:rPr>
        <w:t>Minister for Agriculture, Fisheries and Forestry</w:t>
      </w:r>
    </w:p>
    <w:p w14:paraId="66681FCC" w14:textId="77777777" w:rsidR="0002480B" w:rsidRPr="00AD5654" w:rsidRDefault="0002480B" w:rsidP="0079241A"/>
    <w:p w14:paraId="4398B312" w14:textId="77777777" w:rsidR="0048364F" w:rsidRPr="00AD5654" w:rsidRDefault="0048364F" w:rsidP="0048364F">
      <w:pPr>
        <w:pStyle w:val="Header"/>
        <w:tabs>
          <w:tab w:val="clear" w:pos="4150"/>
          <w:tab w:val="clear" w:pos="8307"/>
        </w:tabs>
      </w:pPr>
      <w:r w:rsidRPr="00AD5654">
        <w:rPr>
          <w:rStyle w:val="CharAmSchNo"/>
        </w:rPr>
        <w:t xml:space="preserve"> </w:t>
      </w:r>
      <w:r w:rsidRPr="00AD5654">
        <w:rPr>
          <w:rStyle w:val="CharAmSchText"/>
        </w:rPr>
        <w:t xml:space="preserve"> </w:t>
      </w:r>
    </w:p>
    <w:p w14:paraId="541A8AD6" w14:textId="77777777" w:rsidR="0048364F" w:rsidRPr="00AD5654" w:rsidRDefault="0048364F" w:rsidP="0048364F">
      <w:pPr>
        <w:pStyle w:val="Header"/>
        <w:tabs>
          <w:tab w:val="clear" w:pos="4150"/>
          <w:tab w:val="clear" w:pos="8307"/>
        </w:tabs>
      </w:pPr>
      <w:r w:rsidRPr="00AD5654">
        <w:rPr>
          <w:rStyle w:val="CharAmPartNo"/>
        </w:rPr>
        <w:t xml:space="preserve"> </w:t>
      </w:r>
      <w:r w:rsidRPr="00AD5654">
        <w:rPr>
          <w:rStyle w:val="CharAmPartText"/>
        </w:rPr>
        <w:t xml:space="preserve"> </w:t>
      </w:r>
    </w:p>
    <w:p w14:paraId="194D10A8" w14:textId="77777777" w:rsidR="0048364F" w:rsidRPr="00AD5654" w:rsidRDefault="0048364F" w:rsidP="0048364F">
      <w:pPr>
        <w:sectPr w:rsidR="0048364F" w:rsidRPr="00AD5654" w:rsidSect="00E65E3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C84B980" w14:textId="77777777" w:rsidR="00220A0C" w:rsidRPr="00AD5654" w:rsidRDefault="0048364F" w:rsidP="0048364F">
      <w:pPr>
        <w:outlineLvl w:val="0"/>
        <w:rPr>
          <w:sz w:val="36"/>
        </w:rPr>
      </w:pPr>
      <w:r w:rsidRPr="00AD5654">
        <w:rPr>
          <w:sz w:val="36"/>
        </w:rPr>
        <w:lastRenderedPageBreak/>
        <w:t>Contents</w:t>
      </w:r>
    </w:p>
    <w:p w14:paraId="4ACD2D61" w14:textId="6DC6A47E" w:rsidR="00AD5654" w:rsidRPr="00AD5654" w:rsidRDefault="00AD565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bookmarkStart w:id="1" w:name="BKCheck15B_2"/>
      <w:bookmarkEnd w:id="1"/>
      <w:r w:rsidRPr="00AD5654">
        <w:rPr>
          <w:noProof/>
        </w:rPr>
        <w:t>1</w:t>
      </w:r>
      <w:r w:rsidRPr="00AD5654">
        <w:rPr>
          <w:noProof/>
        </w:rPr>
        <w:tab/>
        <w:t>Name</w:t>
      </w:r>
      <w:r w:rsidRPr="00AD5654">
        <w:rPr>
          <w:noProof/>
        </w:rPr>
        <w:tab/>
      </w:r>
      <w:r w:rsidR="006F1D8D">
        <w:rPr>
          <w:noProof/>
        </w:rPr>
        <w:t>1</w:t>
      </w:r>
    </w:p>
    <w:p w14:paraId="3C52BFD3" w14:textId="30EE5CB8" w:rsidR="00AD5654" w:rsidRPr="00AD5654" w:rsidRDefault="00AD565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D5654">
        <w:rPr>
          <w:noProof/>
        </w:rPr>
        <w:t>2</w:t>
      </w:r>
      <w:r w:rsidRPr="00AD5654">
        <w:rPr>
          <w:noProof/>
        </w:rPr>
        <w:tab/>
        <w:t>Commencement</w:t>
      </w:r>
      <w:r w:rsidRPr="00AD5654">
        <w:rPr>
          <w:noProof/>
        </w:rPr>
        <w:tab/>
      </w:r>
      <w:r w:rsidR="006F1D8D">
        <w:rPr>
          <w:noProof/>
        </w:rPr>
        <w:t>1</w:t>
      </w:r>
    </w:p>
    <w:p w14:paraId="4D95D678" w14:textId="6F310D48" w:rsidR="00AD5654" w:rsidRPr="00AD5654" w:rsidRDefault="00AD565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D5654">
        <w:rPr>
          <w:noProof/>
        </w:rPr>
        <w:t>3</w:t>
      </w:r>
      <w:r w:rsidRPr="00AD5654">
        <w:rPr>
          <w:noProof/>
        </w:rPr>
        <w:tab/>
        <w:t>Authority</w:t>
      </w:r>
      <w:r w:rsidRPr="00AD5654">
        <w:rPr>
          <w:noProof/>
        </w:rPr>
        <w:tab/>
      </w:r>
      <w:r w:rsidR="006F1D8D">
        <w:rPr>
          <w:noProof/>
        </w:rPr>
        <w:t>1</w:t>
      </w:r>
    </w:p>
    <w:p w14:paraId="0851AB1D" w14:textId="2D589B14" w:rsidR="00AD5654" w:rsidRPr="00AD5654" w:rsidRDefault="00AD565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D5654">
        <w:rPr>
          <w:noProof/>
        </w:rPr>
        <w:t>4</w:t>
      </w:r>
      <w:r w:rsidRPr="00AD5654">
        <w:rPr>
          <w:noProof/>
        </w:rPr>
        <w:tab/>
        <w:t>Schedules</w:t>
      </w:r>
      <w:r w:rsidRPr="00AD5654">
        <w:rPr>
          <w:noProof/>
        </w:rPr>
        <w:tab/>
      </w:r>
      <w:r w:rsidR="006F1D8D">
        <w:rPr>
          <w:noProof/>
        </w:rPr>
        <w:t>1</w:t>
      </w:r>
    </w:p>
    <w:p w14:paraId="401E3221" w14:textId="009309FB" w:rsidR="00AD5654" w:rsidRPr="00AD5654" w:rsidRDefault="00AD565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D5654">
        <w:rPr>
          <w:noProof/>
        </w:rPr>
        <w:t>Schedule 1—Repeals</w:t>
      </w:r>
      <w:r w:rsidRPr="00AD5654">
        <w:rPr>
          <w:b w:val="0"/>
          <w:noProof/>
          <w:sz w:val="18"/>
        </w:rPr>
        <w:tab/>
      </w:r>
      <w:r w:rsidR="006F1D8D">
        <w:rPr>
          <w:b w:val="0"/>
          <w:noProof/>
          <w:sz w:val="18"/>
        </w:rPr>
        <w:t>2</w:t>
      </w:r>
    </w:p>
    <w:p w14:paraId="6175F779" w14:textId="1755B823" w:rsidR="00AD5654" w:rsidRPr="00AD5654" w:rsidRDefault="00AD565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D5654">
        <w:rPr>
          <w:noProof/>
        </w:rPr>
        <w:t>Farm Household Support (Consequential and Transitional Provisions) Minister’s Rule 2014</w:t>
      </w:r>
      <w:r w:rsidRPr="00AD5654">
        <w:rPr>
          <w:i w:val="0"/>
          <w:noProof/>
          <w:sz w:val="18"/>
        </w:rPr>
        <w:tab/>
      </w:r>
      <w:r w:rsidR="006F1D8D">
        <w:rPr>
          <w:i w:val="0"/>
          <w:noProof/>
          <w:sz w:val="18"/>
        </w:rPr>
        <w:t>2</w:t>
      </w:r>
    </w:p>
    <w:p w14:paraId="05A3D4D9" w14:textId="2DA10F68" w:rsidR="00AD5654" w:rsidRPr="00AD5654" w:rsidRDefault="00AD565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D5654">
        <w:rPr>
          <w:noProof/>
        </w:rPr>
        <w:t>Farm Household Support (South Australian River Murray Sustainability Irrigation Industry Improvement Program) Minister’s Rule 2015</w:t>
      </w:r>
      <w:r w:rsidRPr="00AD5654">
        <w:rPr>
          <w:i w:val="0"/>
          <w:noProof/>
          <w:sz w:val="18"/>
        </w:rPr>
        <w:tab/>
      </w:r>
      <w:r w:rsidR="006F1D8D">
        <w:rPr>
          <w:i w:val="0"/>
          <w:noProof/>
          <w:sz w:val="18"/>
        </w:rPr>
        <w:t>2</w:t>
      </w:r>
    </w:p>
    <w:p w14:paraId="79292DEB" w14:textId="24550C53" w:rsidR="0048364F" w:rsidRPr="00AD5654" w:rsidRDefault="0048364F" w:rsidP="0048364F"/>
    <w:p w14:paraId="3BD38D34" w14:textId="77777777" w:rsidR="0048364F" w:rsidRPr="00AD5654" w:rsidRDefault="0048364F" w:rsidP="0048364F">
      <w:pPr>
        <w:sectPr w:rsidR="0048364F" w:rsidRPr="00AD5654" w:rsidSect="00E65E3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DDCCF0B" w14:textId="77777777" w:rsidR="0048364F" w:rsidRPr="00AD5654" w:rsidRDefault="0048364F" w:rsidP="0048364F">
      <w:pPr>
        <w:pStyle w:val="ActHead5"/>
      </w:pPr>
      <w:bookmarkStart w:id="2" w:name="_Toc175214287"/>
      <w:r w:rsidRPr="00AD5654">
        <w:rPr>
          <w:rStyle w:val="CharSectno"/>
        </w:rPr>
        <w:lastRenderedPageBreak/>
        <w:t>1</w:t>
      </w:r>
      <w:r w:rsidRPr="00AD5654">
        <w:t xml:space="preserve">  </w:t>
      </w:r>
      <w:r w:rsidR="004F676E" w:rsidRPr="00AD5654">
        <w:t>Name</w:t>
      </w:r>
      <w:bookmarkEnd w:id="2"/>
    </w:p>
    <w:p w14:paraId="5AFFB9F4" w14:textId="77777777" w:rsidR="0048364F" w:rsidRPr="00AD5654" w:rsidRDefault="0048364F" w:rsidP="0048364F">
      <w:pPr>
        <w:pStyle w:val="subsection"/>
      </w:pPr>
      <w:r w:rsidRPr="00AD5654">
        <w:tab/>
      </w:r>
      <w:r w:rsidRPr="00AD5654">
        <w:tab/>
      </w:r>
      <w:r w:rsidR="0002480B" w:rsidRPr="00AD5654">
        <w:t>This instrument is</w:t>
      </w:r>
      <w:r w:rsidRPr="00AD5654">
        <w:t xml:space="preserve"> the </w:t>
      </w:r>
      <w:bookmarkStart w:id="3" w:name="BKCheck15B_3"/>
      <w:bookmarkEnd w:id="3"/>
      <w:r w:rsidR="007443D5" w:rsidRPr="00AD5654">
        <w:rPr>
          <w:i/>
          <w:noProof/>
        </w:rPr>
        <w:t>Farm Household Support Legislation Repeal Rules 2024</w:t>
      </w:r>
      <w:r w:rsidRPr="00AD5654">
        <w:t>.</w:t>
      </w:r>
    </w:p>
    <w:p w14:paraId="1F8DA121" w14:textId="77777777" w:rsidR="004F676E" w:rsidRPr="00AD5654" w:rsidRDefault="0048364F" w:rsidP="005452CC">
      <w:pPr>
        <w:pStyle w:val="ActHead5"/>
      </w:pPr>
      <w:bookmarkStart w:id="4" w:name="_Toc175214288"/>
      <w:r w:rsidRPr="00AD5654">
        <w:rPr>
          <w:rStyle w:val="CharSectno"/>
        </w:rPr>
        <w:t>2</w:t>
      </w:r>
      <w:r w:rsidRPr="00AD5654">
        <w:t xml:space="preserve">  Commencement</w:t>
      </w:r>
      <w:bookmarkEnd w:id="4"/>
    </w:p>
    <w:p w14:paraId="176B4083" w14:textId="77777777" w:rsidR="005452CC" w:rsidRPr="00AD5654" w:rsidRDefault="005452CC" w:rsidP="0079241A">
      <w:pPr>
        <w:pStyle w:val="subsection"/>
      </w:pPr>
      <w:r w:rsidRPr="00AD5654">
        <w:tab/>
        <w:t>(1)</w:t>
      </w:r>
      <w:r w:rsidRPr="00AD5654">
        <w:tab/>
        <w:t xml:space="preserve">Each provision of </w:t>
      </w:r>
      <w:r w:rsidR="0002480B" w:rsidRPr="00AD5654">
        <w:t>this instrument</w:t>
      </w:r>
      <w:r w:rsidRPr="00AD5654">
        <w:t xml:space="preserve"> specified in column 1 of the table commences, or is taken to have commenced, in accordance with column 2 of the table. Any other statement in column 2 has effect according to its terms.</w:t>
      </w:r>
    </w:p>
    <w:p w14:paraId="0896AD0C" w14:textId="77777777" w:rsidR="005452CC" w:rsidRPr="00AD5654" w:rsidRDefault="005452CC" w:rsidP="0079241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AD5654" w14:paraId="24D0813C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7795577" w14:textId="77777777" w:rsidR="005452CC" w:rsidRPr="00AD5654" w:rsidRDefault="005452CC" w:rsidP="0079241A">
            <w:pPr>
              <w:pStyle w:val="TableHeading"/>
            </w:pPr>
            <w:r w:rsidRPr="00AD5654">
              <w:t>Commencement information</w:t>
            </w:r>
          </w:p>
        </w:tc>
      </w:tr>
      <w:tr w:rsidR="005452CC" w:rsidRPr="00AD5654" w14:paraId="336D7834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DFAADD1" w14:textId="77777777" w:rsidR="005452CC" w:rsidRPr="00AD5654" w:rsidRDefault="005452CC" w:rsidP="0079241A">
            <w:pPr>
              <w:pStyle w:val="TableHeading"/>
            </w:pPr>
            <w:r w:rsidRPr="00AD565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4EB0EA8" w14:textId="77777777" w:rsidR="005452CC" w:rsidRPr="00AD5654" w:rsidRDefault="005452CC" w:rsidP="0079241A">
            <w:pPr>
              <w:pStyle w:val="TableHeading"/>
            </w:pPr>
            <w:r w:rsidRPr="00AD565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89E13E2" w14:textId="77777777" w:rsidR="005452CC" w:rsidRPr="00AD5654" w:rsidRDefault="005452CC" w:rsidP="0079241A">
            <w:pPr>
              <w:pStyle w:val="TableHeading"/>
            </w:pPr>
            <w:r w:rsidRPr="00AD5654">
              <w:t>Column 3</w:t>
            </w:r>
          </w:p>
        </w:tc>
      </w:tr>
      <w:tr w:rsidR="005452CC" w:rsidRPr="00AD5654" w14:paraId="439316AE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9A93816" w14:textId="77777777" w:rsidR="005452CC" w:rsidRPr="00AD5654" w:rsidRDefault="005452CC" w:rsidP="0079241A">
            <w:pPr>
              <w:pStyle w:val="TableHeading"/>
            </w:pPr>
            <w:r w:rsidRPr="00AD565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BD96BA0" w14:textId="77777777" w:rsidR="005452CC" w:rsidRPr="00AD5654" w:rsidRDefault="005452CC" w:rsidP="0079241A">
            <w:pPr>
              <w:pStyle w:val="TableHeading"/>
            </w:pPr>
            <w:r w:rsidRPr="00AD565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F02A57B" w14:textId="77777777" w:rsidR="005452CC" w:rsidRPr="00AD5654" w:rsidRDefault="005452CC" w:rsidP="0079241A">
            <w:pPr>
              <w:pStyle w:val="TableHeading"/>
            </w:pPr>
            <w:r w:rsidRPr="00AD5654">
              <w:t>Date/Details</w:t>
            </w:r>
          </w:p>
        </w:tc>
      </w:tr>
      <w:tr w:rsidR="005452CC" w:rsidRPr="00AD5654" w14:paraId="0143FC84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CD9F77C" w14:textId="77777777" w:rsidR="005452CC" w:rsidRPr="00AD5654" w:rsidRDefault="005452CC" w:rsidP="00AD7252">
            <w:pPr>
              <w:pStyle w:val="Tabletext"/>
            </w:pPr>
            <w:r w:rsidRPr="00AD5654">
              <w:t xml:space="preserve">1.  </w:t>
            </w:r>
            <w:r w:rsidR="00AD7252" w:rsidRPr="00AD5654">
              <w:t xml:space="preserve">The whole of </w:t>
            </w:r>
            <w:r w:rsidR="0002480B" w:rsidRPr="00AD5654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0F84DED" w14:textId="77777777" w:rsidR="005452CC" w:rsidRPr="00AD5654" w:rsidRDefault="00F81604" w:rsidP="005452CC">
            <w:pPr>
              <w:pStyle w:val="Tabletext"/>
            </w:pPr>
            <w:r w:rsidRPr="00AD5654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0D25CEE" w14:textId="0E9ADABC" w:rsidR="005452CC" w:rsidRPr="00AD5654" w:rsidRDefault="00B62951">
            <w:pPr>
              <w:pStyle w:val="Tabletext"/>
            </w:pPr>
            <w:r>
              <w:t>27 September 2024</w:t>
            </w:r>
            <w:bookmarkStart w:id="5" w:name="_GoBack"/>
            <w:bookmarkEnd w:id="5"/>
          </w:p>
        </w:tc>
      </w:tr>
    </w:tbl>
    <w:p w14:paraId="283B1691" w14:textId="77777777" w:rsidR="005452CC" w:rsidRPr="00AD5654" w:rsidRDefault="005452CC" w:rsidP="0079241A">
      <w:pPr>
        <w:pStyle w:val="notetext"/>
      </w:pPr>
      <w:r w:rsidRPr="00AD5654">
        <w:rPr>
          <w:snapToGrid w:val="0"/>
          <w:lang w:eastAsia="en-US"/>
        </w:rPr>
        <w:t>Note:</w:t>
      </w:r>
      <w:r w:rsidRPr="00AD5654">
        <w:rPr>
          <w:snapToGrid w:val="0"/>
          <w:lang w:eastAsia="en-US"/>
        </w:rPr>
        <w:tab/>
        <w:t xml:space="preserve">This table relates only to the provisions of </w:t>
      </w:r>
      <w:r w:rsidR="0002480B" w:rsidRPr="00AD5654">
        <w:rPr>
          <w:snapToGrid w:val="0"/>
          <w:lang w:eastAsia="en-US"/>
        </w:rPr>
        <w:t>this instrument</w:t>
      </w:r>
      <w:r w:rsidRPr="00AD5654">
        <w:t xml:space="preserve"> </w:t>
      </w:r>
      <w:r w:rsidRPr="00AD5654">
        <w:rPr>
          <w:snapToGrid w:val="0"/>
          <w:lang w:eastAsia="en-US"/>
        </w:rPr>
        <w:t xml:space="preserve">as originally made. It will not be amended to deal with any later amendments of </w:t>
      </w:r>
      <w:r w:rsidR="0002480B" w:rsidRPr="00AD5654">
        <w:rPr>
          <w:snapToGrid w:val="0"/>
          <w:lang w:eastAsia="en-US"/>
        </w:rPr>
        <w:t>this instrument</w:t>
      </w:r>
      <w:r w:rsidRPr="00AD5654">
        <w:rPr>
          <w:snapToGrid w:val="0"/>
          <w:lang w:eastAsia="en-US"/>
        </w:rPr>
        <w:t>.</w:t>
      </w:r>
    </w:p>
    <w:p w14:paraId="7DDD7E82" w14:textId="77777777" w:rsidR="005452CC" w:rsidRPr="00AD5654" w:rsidRDefault="005452CC" w:rsidP="004F676E">
      <w:pPr>
        <w:pStyle w:val="subsection"/>
      </w:pPr>
      <w:r w:rsidRPr="00AD5654">
        <w:tab/>
        <w:t>(2)</w:t>
      </w:r>
      <w:r w:rsidRPr="00AD5654">
        <w:tab/>
        <w:t xml:space="preserve">Any information in column 3 of the table is not part of </w:t>
      </w:r>
      <w:r w:rsidR="0002480B" w:rsidRPr="00AD5654">
        <w:t>this instrument</w:t>
      </w:r>
      <w:r w:rsidRPr="00AD5654">
        <w:t xml:space="preserve">. Information may be inserted in this column, or information in it may be edited, in any published version of </w:t>
      </w:r>
      <w:r w:rsidR="0002480B" w:rsidRPr="00AD5654">
        <w:t>this instrument</w:t>
      </w:r>
      <w:r w:rsidRPr="00AD5654">
        <w:t>.</w:t>
      </w:r>
    </w:p>
    <w:p w14:paraId="354B31A8" w14:textId="77777777" w:rsidR="00BF6650" w:rsidRPr="00AD5654" w:rsidRDefault="00BF6650" w:rsidP="00BF6650">
      <w:pPr>
        <w:pStyle w:val="ActHead5"/>
      </w:pPr>
      <w:bookmarkStart w:id="6" w:name="_Toc175214289"/>
      <w:r w:rsidRPr="00AD5654">
        <w:rPr>
          <w:rStyle w:val="CharSectno"/>
        </w:rPr>
        <w:t>3</w:t>
      </w:r>
      <w:r w:rsidRPr="00AD5654">
        <w:t xml:space="preserve">  Authority</w:t>
      </w:r>
      <w:bookmarkEnd w:id="6"/>
    </w:p>
    <w:p w14:paraId="20BCD5F8" w14:textId="77777777" w:rsidR="00BF6650" w:rsidRPr="00AD5654" w:rsidRDefault="00BF6650" w:rsidP="00BF6650">
      <w:pPr>
        <w:pStyle w:val="subsection"/>
      </w:pPr>
      <w:r w:rsidRPr="00AD5654">
        <w:tab/>
      </w:r>
      <w:r w:rsidRPr="00AD5654">
        <w:tab/>
      </w:r>
      <w:r w:rsidR="0002480B" w:rsidRPr="00AD5654">
        <w:t>This instrument is</w:t>
      </w:r>
      <w:r w:rsidRPr="00AD5654">
        <w:t xml:space="preserve"> made under the</w:t>
      </w:r>
      <w:r w:rsidR="005E63B5" w:rsidRPr="00AD5654">
        <w:t xml:space="preserve"> following:</w:t>
      </w:r>
    </w:p>
    <w:p w14:paraId="07696011" w14:textId="77777777" w:rsidR="005E63B5" w:rsidRPr="00AD5654" w:rsidRDefault="005E63B5" w:rsidP="005E63B5">
      <w:pPr>
        <w:pStyle w:val="paragraph"/>
      </w:pPr>
      <w:r w:rsidRPr="00AD5654">
        <w:tab/>
        <w:t>(a)</w:t>
      </w:r>
      <w:r w:rsidRPr="00AD5654">
        <w:tab/>
      </w:r>
      <w:r w:rsidR="0079241A" w:rsidRPr="00AD5654">
        <w:t xml:space="preserve">the </w:t>
      </w:r>
      <w:r w:rsidR="0079241A" w:rsidRPr="00AD5654">
        <w:rPr>
          <w:i/>
        </w:rPr>
        <w:t>Farm Household Support Act 2014</w:t>
      </w:r>
      <w:r w:rsidR="0079241A" w:rsidRPr="00AD5654">
        <w:t>;</w:t>
      </w:r>
    </w:p>
    <w:p w14:paraId="70971EE6" w14:textId="77777777" w:rsidR="0079241A" w:rsidRPr="00AD5654" w:rsidRDefault="0079241A" w:rsidP="005E63B5">
      <w:pPr>
        <w:pStyle w:val="paragraph"/>
      </w:pPr>
      <w:r w:rsidRPr="00AD5654">
        <w:tab/>
        <w:t>(b)</w:t>
      </w:r>
      <w:r w:rsidRPr="00AD5654">
        <w:tab/>
      </w:r>
      <w:r w:rsidR="0085685E" w:rsidRPr="00AD5654">
        <w:t>item 2</w:t>
      </w:r>
      <w:r w:rsidRPr="00AD5654">
        <w:t xml:space="preserve"> of </w:t>
      </w:r>
      <w:r w:rsidR="0085685E" w:rsidRPr="00AD5654">
        <w:t>Schedule 3</w:t>
      </w:r>
      <w:r w:rsidRPr="00AD5654">
        <w:t xml:space="preserve"> </w:t>
      </w:r>
      <w:r w:rsidR="007F2011" w:rsidRPr="00AD5654">
        <w:t xml:space="preserve">to the </w:t>
      </w:r>
      <w:r w:rsidR="007F2011" w:rsidRPr="00AD5654">
        <w:rPr>
          <w:i/>
        </w:rPr>
        <w:t>Farm Household Support (Consequential and Transitional Provisions) Act 2014</w:t>
      </w:r>
      <w:r w:rsidR="007F2011" w:rsidRPr="00AD5654">
        <w:t>.</w:t>
      </w:r>
    </w:p>
    <w:p w14:paraId="70895CA1" w14:textId="77777777" w:rsidR="00557C7A" w:rsidRPr="00AD5654" w:rsidRDefault="00BF6650" w:rsidP="00557C7A">
      <w:pPr>
        <w:pStyle w:val="ActHead5"/>
      </w:pPr>
      <w:bookmarkStart w:id="7" w:name="_Toc175214290"/>
      <w:r w:rsidRPr="00AD5654">
        <w:rPr>
          <w:rStyle w:val="CharSectno"/>
        </w:rPr>
        <w:t>4</w:t>
      </w:r>
      <w:r w:rsidR="00557C7A" w:rsidRPr="00AD5654">
        <w:t xml:space="preserve">  </w:t>
      </w:r>
      <w:r w:rsidR="00083F48" w:rsidRPr="00AD5654">
        <w:t>Schedules</w:t>
      </w:r>
      <w:bookmarkEnd w:id="7"/>
    </w:p>
    <w:p w14:paraId="60B38F16" w14:textId="77777777" w:rsidR="00557C7A" w:rsidRPr="00AD5654" w:rsidRDefault="00557C7A" w:rsidP="00557C7A">
      <w:pPr>
        <w:pStyle w:val="subsection"/>
      </w:pPr>
      <w:r w:rsidRPr="00AD5654">
        <w:tab/>
      </w:r>
      <w:r w:rsidRPr="00AD5654">
        <w:tab/>
      </w:r>
      <w:r w:rsidR="00083F48" w:rsidRPr="00AD5654">
        <w:t xml:space="preserve">Each </w:t>
      </w:r>
      <w:r w:rsidR="00160BD7" w:rsidRPr="00AD5654">
        <w:t>instrument</w:t>
      </w:r>
      <w:r w:rsidR="00083F48" w:rsidRPr="00AD5654">
        <w:t xml:space="preserve"> that is specified in a Schedule to </w:t>
      </w:r>
      <w:r w:rsidR="0002480B" w:rsidRPr="00AD5654">
        <w:t>this instrument</w:t>
      </w:r>
      <w:r w:rsidR="00083F48" w:rsidRPr="00AD5654">
        <w:t xml:space="preserve"> is amended or repealed as set out in the applicable items in the Schedule concerned, and any other item in a Schedule to </w:t>
      </w:r>
      <w:r w:rsidR="0002480B" w:rsidRPr="00AD5654">
        <w:t>this instrument</w:t>
      </w:r>
      <w:r w:rsidR="00083F48" w:rsidRPr="00AD5654">
        <w:t xml:space="preserve"> has effect according to its terms.</w:t>
      </w:r>
    </w:p>
    <w:p w14:paraId="63852FE8" w14:textId="77777777" w:rsidR="0048364F" w:rsidRPr="00AD5654" w:rsidRDefault="0048364F" w:rsidP="009C5989">
      <w:pPr>
        <w:pStyle w:val="ActHead6"/>
        <w:pageBreakBefore/>
      </w:pPr>
      <w:bookmarkStart w:id="8" w:name="_Toc175214291"/>
      <w:bookmarkStart w:id="9" w:name="opcAmSched"/>
      <w:bookmarkStart w:id="10" w:name="opcCurrentFind"/>
      <w:r w:rsidRPr="00AD5654">
        <w:rPr>
          <w:rStyle w:val="CharAmSchNo"/>
        </w:rPr>
        <w:lastRenderedPageBreak/>
        <w:t>Schedule 1</w:t>
      </w:r>
      <w:r w:rsidRPr="00AD5654">
        <w:t>—</w:t>
      </w:r>
      <w:r w:rsidR="007F2011" w:rsidRPr="00AD5654">
        <w:rPr>
          <w:rStyle w:val="CharAmSchText"/>
        </w:rPr>
        <w:t>Repeals</w:t>
      </w:r>
      <w:bookmarkEnd w:id="8"/>
    </w:p>
    <w:bookmarkEnd w:id="9"/>
    <w:bookmarkEnd w:id="10"/>
    <w:p w14:paraId="078BCD39" w14:textId="77777777" w:rsidR="0004044E" w:rsidRPr="00AD5654" w:rsidRDefault="0004044E" w:rsidP="0004044E">
      <w:pPr>
        <w:pStyle w:val="Header"/>
      </w:pPr>
      <w:r w:rsidRPr="00AD5654">
        <w:rPr>
          <w:rStyle w:val="CharAmPartNo"/>
        </w:rPr>
        <w:t xml:space="preserve"> </w:t>
      </w:r>
      <w:r w:rsidRPr="00AD5654">
        <w:rPr>
          <w:rStyle w:val="CharAmPartText"/>
        </w:rPr>
        <w:t xml:space="preserve"> </w:t>
      </w:r>
    </w:p>
    <w:p w14:paraId="194CB370" w14:textId="77777777" w:rsidR="00E13D8C" w:rsidRPr="00AD5654" w:rsidRDefault="00E13D8C" w:rsidP="00E13D8C">
      <w:pPr>
        <w:pStyle w:val="ActHead9"/>
      </w:pPr>
      <w:bookmarkStart w:id="11" w:name="_Toc175214292"/>
      <w:r w:rsidRPr="00AD5654">
        <w:t xml:space="preserve">Farm Household Support (Consequential and Transitional Provisions) </w:t>
      </w:r>
      <w:bookmarkStart w:id="12" w:name="opcCurrentPosition"/>
      <w:bookmarkEnd w:id="12"/>
      <w:r w:rsidRPr="00AD5654">
        <w:t>Minister’s Rule 2014</w:t>
      </w:r>
      <w:bookmarkEnd w:id="11"/>
    </w:p>
    <w:p w14:paraId="2E8C9E37" w14:textId="77777777" w:rsidR="00E13D8C" w:rsidRPr="00AD5654" w:rsidRDefault="00E13D8C" w:rsidP="00E13D8C">
      <w:pPr>
        <w:pStyle w:val="ItemHead"/>
      </w:pPr>
      <w:r w:rsidRPr="00AD5654">
        <w:t>1  The whole of the instrument</w:t>
      </w:r>
    </w:p>
    <w:p w14:paraId="639E653E" w14:textId="77777777" w:rsidR="00E13D8C" w:rsidRPr="00AD5654" w:rsidRDefault="00E13D8C" w:rsidP="00E13D8C">
      <w:pPr>
        <w:pStyle w:val="Item"/>
      </w:pPr>
      <w:r w:rsidRPr="00AD5654">
        <w:t>Repeal the instrument.</w:t>
      </w:r>
    </w:p>
    <w:p w14:paraId="4E9EDD61" w14:textId="77777777" w:rsidR="0084172C" w:rsidRPr="00AD5654" w:rsidRDefault="0016506C" w:rsidP="0016506C">
      <w:pPr>
        <w:pStyle w:val="ActHead9"/>
      </w:pPr>
      <w:bookmarkStart w:id="13" w:name="_Toc175214293"/>
      <w:r w:rsidRPr="00AD5654">
        <w:t>Farm Household Support</w:t>
      </w:r>
      <w:r w:rsidR="00B40682" w:rsidRPr="00AD5654">
        <w:t xml:space="preserve"> </w:t>
      </w:r>
      <w:r w:rsidRPr="00AD5654">
        <w:t>(South Australian River Murray Sustainability Irrigation Industry Improvement Program)</w:t>
      </w:r>
      <w:r w:rsidR="00B40682" w:rsidRPr="00AD5654">
        <w:t xml:space="preserve"> </w:t>
      </w:r>
      <w:r w:rsidRPr="00AD5654">
        <w:t>Minister’s</w:t>
      </w:r>
      <w:r w:rsidR="00B40682" w:rsidRPr="00AD5654">
        <w:t xml:space="preserve"> </w:t>
      </w:r>
      <w:r w:rsidR="0085685E" w:rsidRPr="00AD5654">
        <w:t>Rule 2</w:t>
      </w:r>
      <w:r w:rsidRPr="00AD5654">
        <w:t>015</w:t>
      </w:r>
      <w:bookmarkEnd w:id="13"/>
    </w:p>
    <w:p w14:paraId="3F9FB49F" w14:textId="77777777" w:rsidR="0016506C" w:rsidRPr="00AD5654" w:rsidRDefault="00E13D8C" w:rsidP="0016506C">
      <w:pPr>
        <w:pStyle w:val="ItemHead"/>
      </w:pPr>
      <w:r w:rsidRPr="00AD5654">
        <w:t>2</w:t>
      </w:r>
      <w:r w:rsidR="0016506C" w:rsidRPr="00AD5654">
        <w:t xml:space="preserve">  The whole of the instrument</w:t>
      </w:r>
    </w:p>
    <w:p w14:paraId="6CE0FE31" w14:textId="77777777" w:rsidR="0016506C" w:rsidRPr="00AD5654" w:rsidRDefault="0016506C" w:rsidP="0016506C">
      <w:pPr>
        <w:pStyle w:val="Item"/>
      </w:pPr>
      <w:r w:rsidRPr="00AD5654">
        <w:t>Repeal the instrument.</w:t>
      </w:r>
    </w:p>
    <w:sectPr w:rsidR="0016506C" w:rsidRPr="00AD5654" w:rsidSect="00E65E38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D5256" w14:textId="77777777" w:rsidR="00F137C4" w:rsidRDefault="00F137C4" w:rsidP="0048364F">
      <w:pPr>
        <w:spacing w:line="240" w:lineRule="auto"/>
      </w:pPr>
      <w:r>
        <w:separator/>
      </w:r>
    </w:p>
  </w:endnote>
  <w:endnote w:type="continuationSeparator" w:id="0">
    <w:p w14:paraId="51BA9A9D" w14:textId="77777777" w:rsidR="00F137C4" w:rsidRDefault="00F137C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AEBC71D2-C325-43BB-9D6A-41A705ADD78F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97F54" w14:textId="45C782AD" w:rsidR="00F137C4" w:rsidRPr="00E65E38" w:rsidRDefault="00F41156" w:rsidP="00E65E3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11ED12E6" wp14:editId="4BEF0F7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2112957780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D7E04F" w14:textId="56C51D0D" w:rsidR="00F41156" w:rsidRPr="00F41156" w:rsidRDefault="00F41156" w:rsidP="00F4115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4115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11ED12E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alt="OFFICIAL" style="position:absolute;margin-left:0;margin-top:0;width:43.45pt;height:29.6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4AD7E04F" w14:textId="56C51D0D" w:rsidR="00F41156" w:rsidRPr="00F41156" w:rsidRDefault="00F41156" w:rsidP="00F4115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4115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65E38" w:rsidRPr="00E65E38">
      <w:rPr>
        <w:i/>
        <w:sz w:val="18"/>
      </w:rPr>
      <w:t>OPC67006 -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638F6" w14:textId="518BEAD2" w:rsidR="00F137C4" w:rsidRDefault="00F137C4" w:rsidP="00E97334"/>
  <w:p w14:paraId="5073F308" w14:textId="77777777" w:rsidR="00F137C4" w:rsidRPr="00E65E38" w:rsidRDefault="00E65E38" w:rsidP="00E65E38">
    <w:pPr>
      <w:rPr>
        <w:rFonts w:cs="Times New Roman"/>
        <w:i/>
        <w:sz w:val="18"/>
      </w:rPr>
    </w:pPr>
    <w:r w:rsidRPr="00E65E38">
      <w:rPr>
        <w:rFonts w:cs="Times New Roman"/>
        <w:i/>
        <w:sz w:val="18"/>
      </w:rPr>
      <w:t>OPC67006 -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6B93A" w14:textId="0DB1F884" w:rsidR="00F137C4" w:rsidRPr="00E65E38" w:rsidRDefault="00F41156" w:rsidP="00E65E3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7F9799F2" wp14:editId="7DDD26C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686706440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ED2E57" w14:textId="6B17685D" w:rsidR="00F41156" w:rsidRPr="00F41156" w:rsidRDefault="00F41156" w:rsidP="00F4115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4115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7F9799F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alt="OFFICIAL" style="position:absolute;margin-left:0;margin-top:0;width:43.45pt;height:29.6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U45DgIAABw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fU9HbqfgvNEYdyMO7bW77qsPSa+fDMHC4Y50DR&#10;hic8pIK+pnCyKGnB/fybP+Yj7xilpEfB1NSgoilR3w3uI2prMtxkbJNR3OZljnGz1/eAMizwRVie&#10;TPS6oCZTOtCvKOdlLIQhZjiWq+l2Mu/DqFx8DlwslykJZWRZWJuN5RE60hW5fBlembMnwgNu6hEm&#10;NbHqHe9jbrzp7XIfkP20lEjtSOSJcZRgWuvpuUSNv/1PWZdHvfgF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D4DU45DgIAABwE&#10;AAAOAAAAAAAAAAAAAAAAAC4CAABkcnMvZTJvRG9jLnhtbFBLAQItABQABgAIAAAAIQAgesHI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09ED2E57" w14:textId="6B17685D" w:rsidR="00F41156" w:rsidRPr="00F41156" w:rsidRDefault="00F41156" w:rsidP="00F4115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4115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65E38" w:rsidRPr="00E65E38">
      <w:rPr>
        <w:i/>
        <w:sz w:val="18"/>
      </w:rPr>
      <w:t>OPC67006 -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A1C44" w14:textId="5CBA221A" w:rsidR="00F137C4" w:rsidRPr="00E33C1C" w:rsidRDefault="00F4115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6BBB1BFB" wp14:editId="0EF794C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763247172" name="Text Box 1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81C911" w14:textId="4C0B6F5C" w:rsidR="00F41156" w:rsidRPr="00F41156" w:rsidRDefault="00F41156" w:rsidP="00F4115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4115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6BBB1BFB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3" type="#_x0000_t202" alt="OFFICIAL" style="position:absolute;margin-left:0;margin-top:0;width:43.45pt;height:29.65pt;z-index:251671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ZwoDwIAAB0EAAAOAAAAZHJzL2Uyb0RvYy54bWysU8Fu2zAMvQ/YPwi6L7ZbuGu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5681C911" w14:textId="4C0B6F5C" w:rsidR="00F41156" w:rsidRPr="00F41156" w:rsidRDefault="00F41156" w:rsidP="00F4115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4115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137C4" w14:paraId="545B7215" w14:textId="77777777" w:rsidTr="00AD565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7DB35B8" w14:textId="77777777" w:rsidR="00F137C4" w:rsidRDefault="00F137C4" w:rsidP="0079241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FA8A597" w14:textId="19EE302F" w:rsidR="00F137C4" w:rsidRDefault="00F137C4" w:rsidP="0079241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F1D8D">
            <w:rPr>
              <w:i/>
              <w:sz w:val="18"/>
            </w:rPr>
            <w:t>Farm Household Support Legislation Repeal Rules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3E57237" w14:textId="77777777" w:rsidR="00F137C4" w:rsidRDefault="00F137C4" w:rsidP="0079241A">
          <w:pPr>
            <w:spacing w:line="0" w:lineRule="atLeast"/>
            <w:jc w:val="right"/>
            <w:rPr>
              <w:sz w:val="18"/>
            </w:rPr>
          </w:pPr>
        </w:p>
      </w:tc>
    </w:tr>
  </w:tbl>
  <w:p w14:paraId="5334821E" w14:textId="77777777" w:rsidR="00F137C4" w:rsidRPr="00E65E38" w:rsidRDefault="00E65E38" w:rsidP="00E65E38">
    <w:pPr>
      <w:rPr>
        <w:rFonts w:cs="Times New Roman"/>
        <w:i/>
        <w:sz w:val="18"/>
      </w:rPr>
    </w:pPr>
    <w:r w:rsidRPr="00E65E38">
      <w:rPr>
        <w:rFonts w:cs="Times New Roman"/>
        <w:i/>
        <w:sz w:val="18"/>
      </w:rPr>
      <w:t>OPC67006 -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F0A20" w14:textId="615AC51E" w:rsidR="00F137C4" w:rsidRPr="00E33C1C" w:rsidRDefault="00F4115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7249095B" wp14:editId="56C632EC">
              <wp:simplePos x="1141730" y="97313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063600078" name="Text Box 1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C8A9EE" w14:textId="3B665226" w:rsidR="00F41156" w:rsidRPr="00F41156" w:rsidRDefault="00F41156" w:rsidP="00F4115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7249095B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4" type="#_x0000_t202" alt="OFFICIAL" style="position:absolute;margin-left:0;margin-top:0;width:43.45pt;height:29.65pt;z-index:2516725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7AC8A9EE" w14:textId="3B665226" w:rsidR="00F41156" w:rsidRPr="00F41156" w:rsidRDefault="00F41156" w:rsidP="00F4115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137C4" w14:paraId="7AA5C7C7" w14:textId="77777777" w:rsidTr="00AD565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3941DA8" w14:textId="77777777" w:rsidR="00F137C4" w:rsidRDefault="00F137C4" w:rsidP="0079241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4427A11" w14:textId="689EBEBB" w:rsidR="00F137C4" w:rsidRDefault="00F137C4" w:rsidP="0079241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F1D8D">
            <w:rPr>
              <w:i/>
              <w:sz w:val="18"/>
            </w:rPr>
            <w:t>Farm Household Support Legislation Repeal Rules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551B552" w14:textId="77777777" w:rsidR="00F137C4" w:rsidRDefault="00F137C4" w:rsidP="0079241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4EE17F3" w14:textId="77777777" w:rsidR="00F137C4" w:rsidRPr="00E65E38" w:rsidRDefault="00E65E38" w:rsidP="00E65E38">
    <w:pPr>
      <w:rPr>
        <w:rFonts w:cs="Times New Roman"/>
        <w:i/>
        <w:sz w:val="18"/>
      </w:rPr>
    </w:pPr>
    <w:r w:rsidRPr="00E65E38">
      <w:rPr>
        <w:rFonts w:cs="Times New Roman"/>
        <w:i/>
        <w:sz w:val="18"/>
      </w:rPr>
      <w:t>OPC67006 -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91130" w14:textId="6EB09770" w:rsidR="00F41156" w:rsidRDefault="00F4115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07AE8E2A" wp14:editId="583F8BA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930156113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601E24" w14:textId="79712F07" w:rsidR="00F41156" w:rsidRPr="00F41156" w:rsidRDefault="00F41156" w:rsidP="00F4115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4115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07AE8E2A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6" type="#_x0000_t202" alt="OFFICIAL" style="position:absolute;margin-left:0;margin-top:0;width:43.45pt;height:29.65pt;z-index:25167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i4VDwIAAB0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63601E24" w14:textId="79712F07" w:rsidR="00F41156" w:rsidRPr="00F41156" w:rsidRDefault="00F41156" w:rsidP="00F4115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4115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316D2" w14:textId="53C1168F" w:rsidR="00F137C4" w:rsidRPr="00E33C1C" w:rsidRDefault="00F4115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318B5A9F" wp14:editId="49B4506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514615928" name="Text Box 1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C880EA" w14:textId="6BFCB0BB" w:rsidR="00F41156" w:rsidRPr="00F41156" w:rsidRDefault="00F41156" w:rsidP="00F4115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318B5A9F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9" type="#_x0000_t202" alt="OFFICIAL" style="position:absolute;margin-left:0;margin-top:0;width:43.45pt;height:29.65pt;z-index:2516746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2EC880EA" w14:textId="6BFCB0BB" w:rsidR="00F41156" w:rsidRPr="00F41156" w:rsidRDefault="00F41156" w:rsidP="00F4115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137C4" w14:paraId="57DC1DF1" w14:textId="77777777" w:rsidTr="00AD565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EF47E4" w14:textId="77777777" w:rsidR="00F137C4" w:rsidRDefault="00F137C4" w:rsidP="0079241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0A5A1E4" w14:textId="250FCA40" w:rsidR="00F137C4" w:rsidRDefault="00F137C4" w:rsidP="0079241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F1D8D">
            <w:rPr>
              <w:i/>
              <w:sz w:val="18"/>
            </w:rPr>
            <w:t>Farm Household Support Legislation Repeal Rules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D4053CF" w14:textId="77777777" w:rsidR="00F137C4" w:rsidRDefault="00F137C4" w:rsidP="0079241A">
          <w:pPr>
            <w:spacing w:line="0" w:lineRule="atLeast"/>
            <w:jc w:val="right"/>
            <w:rPr>
              <w:sz w:val="18"/>
            </w:rPr>
          </w:pPr>
        </w:p>
      </w:tc>
    </w:tr>
  </w:tbl>
  <w:p w14:paraId="32758197" w14:textId="77777777" w:rsidR="00F137C4" w:rsidRPr="00E65E38" w:rsidRDefault="00E65E38" w:rsidP="00E65E38">
    <w:pPr>
      <w:rPr>
        <w:rFonts w:cs="Times New Roman"/>
        <w:i/>
        <w:sz w:val="18"/>
      </w:rPr>
    </w:pPr>
    <w:r w:rsidRPr="00E65E38">
      <w:rPr>
        <w:rFonts w:cs="Times New Roman"/>
        <w:i/>
        <w:sz w:val="18"/>
      </w:rPr>
      <w:t>OPC67006 -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2CDA4" w14:textId="4AB81F2C" w:rsidR="00F137C4" w:rsidRPr="00E33C1C" w:rsidRDefault="00F4115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1490AC36" wp14:editId="44799A0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379766747" name="Text Box 1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E69467" w14:textId="0C43A488" w:rsidR="00F41156" w:rsidRPr="00F41156" w:rsidRDefault="00F41156" w:rsidP="00F4115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1490AC36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0" type="#_x0000_t202" alt="OFFICIAL" style="position:absolute;margin-left:0;margin-top:0;width:43.45pt;height:29.65pt;z-index:2516756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3CE69467" w14:textId="0C43A488" w:rsidR="00F41156" w:rsidRPr="00F41156" w:rsidRDefault="00F41156" w:rsidP="00F4115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137C4" w14:paraId="26DDD47C" w14:textId="77777777" w:rsidTr="0079241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F7E0CC" w14:textId="77777777" w:rsidR="00F137C4" w:rsidRDefault="00F137C4" w:rsidP="0079241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177D23F" w14:textId="3DC73390" w:rsidR="00F137C4" w:rsidRDefault="00F137C4" w:rsidP="0079241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F1D8D">
            <w:rPr>
              <w:i/>
              <w:sz w:val="18"/>
            </w:rPr>
            <w:t>Farm Household Support Legislation Repeal Rules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CC97017" w14:textId="77777777" w:rsidR="00F137C4" w:rsidRDefault="00F137C4" w:rsidP="0079241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72D6061" w14:textId="77777777" w:rsidR="00F137C4" w:rsidRPr="00E65E38" w:rsidRDefault="00E65E38" w:rsidP="00E65E38">
    <w:pPr>
      <w:rPr>
        <w:rFonts w:cs="Times New Roman"/>
        <w:i/>
        <w:sz w:val="18"/>
      </w:rPr>
    </w:pPr>
    <w:r w:rsidRPr="00E65E38">
      <w:rPr>
        <w:rFonts w:cs="Times New Roman"/>
        <w:i/>
        <w:sz w:val="18"/>
      </w:rPr>
      <w:t>OPC67006 - A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8A2E2" w14:textId="68B97AA8" w:rsidR="00F137C4" w:rsidRPr="00E33C1C" w:rsidRDefault="00F41156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2EA3611D" wp14:editId="58E2ACB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706783495" name="Text Box 1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63A642" w14:textId="38EE2059" w:rsidR="00F41156" w:rsidRPr="00F41156" w:rsidRDefault="00F41156" w:rsidP="00F4115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4115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2EA3611D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2" type="#_x0000_t202" alt="OFFICIAL" style="position:absolute;margin-left:0;margin-top:0;width:43.45pt;height:29.65pt;z-index:25167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7B63A642" w14:textId="38EE2059" w:rsidR="00F41156" w:rsidRPr="00F41156" w:rsidRDefault="00F41156" w:rsidP="00F4115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4115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137C4" w14:paraId="56D8D51F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16D7744" w14:textId="77777777" w:rsidR="00F137C4" w:rsidRDefault="00F137C4" w:rsidP="0079241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F854A43" w14:textId="3269A5AB" w:rsidR="00F137C4" w:rsidRDefault="00F137C4" w:rsidP="0079241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F1D8D">
            <w:rPr>
              <w:i/>
              <w:sz w:val="18"/>
            </w:rPr>
            <w:t>Farm Household Support Legislation Repeal Rules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77ECF04" w14:textId="77777777" w:rsidR="00F137C4" w:rsidRDefault="00F137C4" w:rsidP="0079241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774EC17" w14:textId="77777777" w:rsidR="00F137C4" w:rsidRPr="00E65E38" w:rsidRDefault="00E65E38" w:rsidP="00E65E38">
    <w:pPr>
      <w:rPr>
        <w:rFonts w:cs="Times New Roman"/>
        <w:i/>
        <w:sz w:val="18"/>
      </w:rPr>
    </w:pPr>
    <w:r w:rsidRPr="00E65E38">
      <w:rPr>
        <w:rFonts w:cs="Times New Roman"/>
        <w:i/>
        <w:sz w:val="18"/>
      </w:rPr>
      <w:t>OPC67006 -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7C039" w14:textId="77777777" w:rsidR="00F137C4" w:rsidRDefault="00F137C4" w:rsidP="0048364F">
      <w:pPr>
        <w:spacing w:line="240" w:lineRule="auto"/>
      </w:pPr>
      <w:r>
        <w:separator/>
      </w:r>
    </w:p>
  </w:footnote>
  <w:footnote w:type="continuationSeparator" w:id="0">
    <w:p w14:paraId="6064E088" w14:textId="77777777" w:rsidR="00F137C4" w:rsidRDefault="00F137C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860E4" w14:textId="32A164D1" w:rsidR="00F137C4" w:rsidRPr="005F1388" w:rsidRDefault="00F41156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4A57E43" wp14:editId="65E5759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57267843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D5561E" w14:textId="04557A1E" w:rsidR="00F41156" w:rsidRPr="00F41156" w:rsidRDefault="00F41156" w:rsidP="00F4115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4115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74A57E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25D5561E" w14:textId="04557A1E" w:rsidR="00F41156" w:rsidRPr="00F41156" w:rsidRDefault="00F41156" w:rsidP="00F4115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4115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54D09" w14:textId="527072B8" w:rsidR="00F137C4" w:rsidRPr="005F1388" w:rsidRDefault="00F41156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EEDE0B9" wp14:editId="614DE037">
              <wp:simplePos x="11430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947424170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BA2030" w14:textId="27CCD5CA" w:rsidR="00F41156" w:rsidRPr="00F41156" w:rsidRDefault="00F41156" w:rsidP="00F4115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3EEDE0B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D49iz9DgIAABwE&#10;AAAOAAAAAAAAAAAAAAAAAC4CAABkcnMvZTJvRG9jLnhtbFBLAQItABQABgAIAAAAIQDDiR13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40BA2030" w14:textId="27CCD5CA" w:rsidR="00F41156" w:rsidRPr="00F41156" w:rsidRDefault="00F41156" w:rsidP="00F4115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E179A" w14:textId="40FDCBA2" w:rsidR="00F137C4" w:rsidRPr="005F1388" w:rsidRDefault="00F41156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379D20D" wp14:editId="55DDD64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94977785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F2DD27" w14:textId="101B080C" w:rsidR="00F41156" w:rsidRPr="00F41156" w:rsidRDefault="00F41156" w:rsidP="00F4115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4115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6379D20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50F2DD27" w14:textId="101B080C" w:rsidR="00F41156" w:rsidRPr="00F41156" w:rsidRDefault="00F41156" w:rsidP="00F4115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4115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25A59" w14:textId="130CF6B2" w:rsidR="00F137C4" w:rsidRPr="00ED79B6" w:rsidRDefault="00F41156" w:rsidP="00220A0C">
    <w:pPr>
      <w:pBdr>
        <w:bottom w:val="single" w:sz="6" w:space="1" w:color="auto"/>
      </w:pBdr>
      <w:spacing w:before="1000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360B8E4" wp14:editId="165B75F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44126891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6B241C" w14:textId="25552243" w:rsidR="00F41156" w:rsidRPr="00F41156" w:rsidRDefault="00F41156" w:rsidP="00F4115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4115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7360B8E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OFFICIAL" style="position:absolute;margin-left:0;margin-top:0;width:43.45pt;height:29.6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CWdYNwDgIAABwE&#10;AAAOAAAAAAAAAAAAAAAAAC4CAABkcnMvZTJvRG9jLnhtbFBLAQItABQABgAIAAAAIQDDiR13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2C6B241C" w14:textId="25552243" w:rsidR="00F41156" w:rsidRPr="00F41156" w:rsidRDefault="00F41156" w:rsidP="00F4115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4115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888C5" w14:textId="2708C68F" w:rsidR="00F137C4" w:rsidRPr="00ED79B6" w:rsidRDefault="00F41156" w:rsidP="00220A0C">
    <w:pPr>
      <w:pBdr>
        <w:bottom w:val="single" w:sz="6" w:space="1" w:color="auto"/>
      </w:pBdr>
      <w:spacing w:before="1000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6B62AB4" wp14:editId="205E6938">
              <wp:simplePos x="1141730" y="4578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863105377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21BA8A" w14:textId="7FBC56AC" w:rsidR="00F41156" w:rsidRPr="00F41156" w:rsidRDefault="00F41156" w:rsidP="00F4115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16B62AB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alt="OFFICIAL" style="position:absolute;margin-left:0;margin-top:0;width:43.45pt;height:29.65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0721BA8A" w14:textId="7FBC56AC" w:rsidR="00F41156" w:rsidRPr="00F41156" w:rsidRDefault="00F41156" w:rsidP="00F4115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9BC8D" w14:textId="1CACAC73" w:rsidR="00F137C4" w:rsidRPr="00ED79B6" w:rsidRDefault="00F41156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7606CFA" wp14:editId="407EA80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2041933446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485089" w14:textId="4A465F40" w:rsidR="00F41156" w:rsidRPr="00F41156" w:rsidRDefault="00F41156" w:rsidP="00F4115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4115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27606CF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alt="OFFICIAL" style="position:absolute;margin-left:0;margin-top:0;width:43.45pt;height:29.6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2D485089" w14:textId="4A465F40" w:rsidR="00F41156" w:rsidRPr="00F41156" w:rsidRDefault="00F41156" w:rsidP="00F4115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4115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68B48" w14:textId="4F108797" w:rsidR="00F137C4" w:rsidRPr="00A961C4" w:rsidRDefault="00F41156" w:rsidP="0048364F">
    <w:pPr>
      <w:rPr>
        <w:b/>
        <w:sz w:val="20"/>
      </w:rPr>
    </w:pPr>
    <w:r>
      <w:rPr>
        <w:b/>
        <w:noProof/>
        <w:sz w:val="20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249D19AB" wp14:editId="6EA9C5D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2078589819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8B61E2" w14:textId="65630C3E" w:rsidR="00F41156" w:rsidRPr="00F41156" w:rsidRDefault="00F41156" w:rsidP="00F4115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249D19A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7" type="#_x0000_t202" alt="OFFICIAL" style="position:absolute;margin-left:0;margin-top:0;width:43.45pt;height:29.65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AhtFQ2DgIAABwE&#10;AAAOAAAAAAAAAAAAAAAAAC4CAABkcnMvZTJvRG9jLnhtbFBLAQItABQABgAIAAAAIQDDiR13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168B61E2" w14:textId="65630C3E" w:rsidR="00F41156" w:rsidRPr="00F41156" w:rsidRDefault="00F41156" w:rsidP="00F4115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137C4">
      <w:rPr>
        <w:b/>
        <w:sz w:val="20"/>
      </w:rPr>
      <w:fldChar w:fldCharType="begin"/>
    </w:r>
    <w:r w:rsidR="00F137C4">
      <w:rPr>
        <w:b/>
        <w:sz w:val="20"/>
      </w:rPr>
      <w:instrText xml:space="preserve"> STYLEREF CharAmSchNo </w:instrText>
    </w:r>
    <w:r w:rsidR="00F137C4">
      <w:rPr>
        <w:b/>
        <w:sz w:val="20"/>
      </w:rPr>
      <w:fldChar w:fldCharType="separate"/>
    </w:r>
    <w:r w:rsidR="00B62951">
      <w:rPr>
        <w:b/>
        <w:noProof/>
        <w:sz w:val="20"/>
      </w:rPr>
      <w:t>Schedule 1</w:t>
    </w:r>
    <w:r w:rsidR="00F137C4">
      <w:rPr>
        <w:b/>
        <w:sz w:val="20"/>
      </w:rPr>
      <w:fldChar w:fldCharType="end"/>
    </w:r>
    <w:r w:rsidR="00F137C4" w:rsidRPr="00A961C4">
      <w:rPr>
        <w:sz w:val="20"/>
      </w:rPr>
      <w:t xml:space="preserve">  </w:t>
    </w:r>
    <w:r w:rsidR="00F137C4">
      <w:rPr>
        <w:sz w:val="20"/>
      </w:rPr>
      <w:fldChar w:fldCharType="begin"/>
    </w:r>
    <w:r w:rsidR="00F137C4">
      <w:rPr>
        <w:sz w:val="20"/>
      </w:rPr>
      <w:instrText xml:space="preserve"> STYLEREF CharAmSchText </w:instrText>
    </w:r>
    <w:r w:rsidR="00F137C4">
      <w:rPr>
        <w:sz w:val="20"/>
      </w:rPr>
      <w:fldChar w:fldCharType="separate"/>
    </w:r>
    <w:r w:rsidR="00B62951">
      <w:rPr>
        <w:noProof/>
        <w:sz w:val="20"/>
      </w:rPr>
      <w:t>Repeals</w:t>
    </w:r>
    <w:r w:rsidR="00F137C4">
      <w:rPr>
        <w:sz w:val="20"/>
      </w:rPr>
      <w:fldChar w:fldCharType="end"/>
    </w:r>
  </w:p>
  <w:p w14:paraId="6FDA0805" w14:textId="08480EF0" w:rsidR="00F137C4" w:rsidRPr="00A961C4" w:rsidRDefault="00F137C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A7290DE" w14:textId="77777777" w:rsidR="00F137C4" w:rsidRPr="00A961C4" w:rsidRDefault="00F137C4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91954" w14:textId="30613342" w:rsidR="00F137C4" w:rsidRPr="00A961C4" w:rsidRDefault="00F41156" w:rsidP="0048364F">
    <w:pPr>
      <w:jc w:val="righ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48C20454" wp14:editId="7237FBF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327976518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6EBBB5" w14:textId="40F7BE11" w:rsidR="00F41156" w:rsidRPr="00F41156" w:rsidRDefault="00F41156" w:rsidP="00F4115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48C2045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8" type="#_x0000_t202" alt="OFFICIAL" style="position:absolute;left:0;text-align:left;margin-left:0;margin-top:0;width:43.45pt;height:29.65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ALda2wDgIAABwE&#10;AAAOAAAAAAAAAAAAAAAAAC4CAABkcnMvZTJvRG9jLnhtbFBLAQItABQABgAIAAAAIQDDiR13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5E6EBBB5" w14:textId="40F7BE11" w:rsidR="00F41156" w:rsidRPr="00F41156" w:rsidRDefault="00F41156" w:rsidP="00F4115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137C4" w:rsidRPr="00A961C4">
      <w:rPr>
        <w:sz w:val="20"/>
      </w:rPr>
      <w:fldChar w:fldCharType="begin"/>
    </w:r>
    <w:r w:rsidR="00F137C4" w:rsidRPr="00A961C4">
      <w:rPr>
        <w:sz w:val="20"/>
      </w:rPr>
      <w:instrText xml:space="preserve"> STYLEREF CharAmSchText </w:instrText>
    </w:r>
    <w:r w:rsidR="00F137C4" w:rsidRPr="00A961C4">
      <w:rPr>
        <w:sz w:val="20"/>
      </w:rPr>
      <w:fldChar w:fldCharType="end"/>
    </w:r>
    <w:r w:rsidR="00F137C4" w:rsidRPr="00A961C4">
      <w:rPr>
        <w:sz w:val="20"/>
      </w:rPr>
      <w:t xml:space="preserve"> </w:t>
    </w:r>
    <w:r w:rsidR="00F137C4" w:rsidRPr="00A961C4">
      <w:rPr>
        <w:b/>
        <w:sz w:val="20"/>
      </w:rPr>
      <w:t xml:space="preserve"> </w:t>
    </w:r>
    <w:r w:rsidR="00F137C4">
      <w:rPr>
        <w:b/>
        <w:sz w:val="20"/>
      </w:rPr>
      <w:fldChar w:fldCharType="begin"/>
    </w:r>
    <w:r w:rsidR="00F137C4">
      <w:rPr>
        <w:b/>
        <w:sz w:val="20"/>
      </w:rPr>
      <w:instrText xml:space="preserve"> STYLEREF CharAmSchNo </w:instrText>
    </w:r>
    <w:r w:rsidR="00F137C4">
      <w:rPr>
        <w:b/>
        <w:sz w:val="20"/>
      </w:rPr>
      <w:fldChar w:fldCharType="end"/>
    </w:r>
  </w:p>
  <w:p w14:paraId="073D70D4" w14:textId="6788AD6E" w:rsidR="00F137C4" w:rsidRPr="00A961C4" w:rsidRDefault="00F137C4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B1E292A" w14:textId="77777777" w:rsidR="00F137C4" w:rsidRPr="00A961C4" w:rsidRDefault="00F137C4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22D1C" w14:textId="0912E863" w:rsidR="00F137C4" w:rsidRPr="00A961C4" w:rsidRDefault="00F41156" w:rsidP="0048364F"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3569C647" wp14:editId="11FACED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319646360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96EC99" w14:textId="71FF68F8" w:rsidR="00F41156" w:rsidRPr="00F41156" w:rsidRDefault="00F41156" w:rsidP="00F4115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4115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3569C64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1" type="#_x0000_t202" alt="OFFICIAL" style="position:absolute;margin-left:0;margin-top:0;width:43.45pt;height:29.6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BMC+YLDgIAABwE&#10;AAAOAAAAAAAAAAAAAAAAAC4CAABkcnMvZTJvRG9jLnhtbFBLAQItABQABgAIAAAAIQDDiR13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0D96EC99" w14:textId="71FF68F8" w:rsidR="00F41156" w:rsidRPr="00F41156" w:rsidRDefault="00F41156" w:rsidP="00F4115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4115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80B"/>
    <w:rsid w:val="00000263"/>
    <w:rsid w:val="000113BC"/>
    <w:rsid w:val="000136AF"/>
    <w:rsid w:val="00014E9E"/>
    <w:rsid w:val="0002480B"/>
    <w:rsid w:val="00036E24"/>
    <w:rsid w:val="0004044E"/>
    <w:rsid w:val="000413AC"/>
    <w:rsid w:val="00044411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55873"/>
    <w:rsid w:val="00160BD7"/>
    <w:rsid w:val="001643C9"/>
    <w:rsid w:val="0016506C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6456"/>
    <w:rsid w:val="001B7A5D"/>
    <w:rsid w:val="001C69C4"/>
    <w:rsid w:val="001C70D9"/>
    <w:rsid w:val="001E0A8D"/>
    <w:rsid w:val="001E3590"/>
    <w:rsid w:val="001E7407"/>
    <w:rsid w:val="001F0BF5"/>
    <w:rsid w:val="001F369B"/>
    <w:rsid w:val="001F6EE7"/>
    <w:rsid w:val="00201D27"/>
    <w:rsid w:val="0020300C"/>
    <w:rsid w:val="00204322"/>
    <w:rsid w:val="00220A0C"/>
    <w:rsid w:val="00223E4A"/>
    <w:rsid w:val="002302EA"/>
    <w:rsid w:val="00240749"/>
    <w:rsid w:val="002468D7"/>
    <w:rsid w:val="00263886"/>
    <w:rsid w:val="00274F15"/>
    <w:rsid w:val="00285CDD"/>
    <w:rsid w:val="00291167"/>
    <w:rsid w:val="00297ECB"/>
    <w:rsid w:val="002C152A"/>
    <w:rsid w:val="002D043A"/>
    <w:rsid w:val="0031713F"/>
    <w:rsid w:val="003173B2"/>
    <w:rsid w:val="00321913"/>
    <w:rsid w:val="00324EE6"/>
    <w:rsid w:val="003316DC"/>
    <w:rsid w:val="00332E0D"/>
    <w:rsid w:val="003415D3"/>
    <w:rsid w:val="00346335"/>
    <w:rsid w:val="00352B0F"/>
    <w:rsid w:val="00354B39"/>
    <w:rsid w:val="003561B0"/>
    <w:rsid w:val="00367960"/>
    <w:rsid w:val="00381E1A"/>
    <w:rsid w:val="003A15AC"/>
    <w:rsid w:val="003A3097"/>
    <w:rsid w:val="003A56EB"/>
    <w:rsid w:val="003B0627"/>
    <w:rsid w:val="003C2993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5425A"/>
    <w:rsid w:val="00460499"/>
    <w:rsid w:val="00465FD8"/>
    <w:rsid w:val="00474835"/>
    <w:rsid w:val="004819C7"/>
    <w:rsid w:val="0048364F"/>
    <w:rsid w:val="00486A55"/>
    <w:rsid w:val="00490F2E"/>
    <w:rsid w:val="00496DB3"/>
    <w:rsid w:val="00496F97"/>
    <w:rsid w:val="004A53EA"/>
    <w:rsid w:val="004E0E63"/>
    <w:rsid w:val="004F1FAC"/>
    <w:rsid w:val="004F676E"/>
    <w:rsid w:val="00516B8D"/>
    <w:rsid w:val="00523D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30F9"/>
    <w:rsid w:val="005B4067"/>
    <w:rsid w:val="005C36E0"/>
    <w:rsid w:val="005C3F41"/>
    <w:rsid w:val="005D168D"/>
    <w:rsid w:val="005D5EA1"/>
    <w:rsid w:val="005E61D3"/>
    <w:rsid w:val="005E63B5"/>
    <w:rsid w:val="005F4840"/>
    <w:rsid w:val="005F7738"/>
    <w:rsid w:val="00600219"/>
    <w:rsid w:val="00613EAD"/>
    <w:rsid w:val="006158AC"/>
    <w:rsid w:val="00622D99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53CF"/>
    <w:rsid w:val="006C7F8C"/>
    <w:rsid w:val="006D314F"/>
    <w:rsid w:val="006D457A"/>
    <w:rsid w:val="006D7AB9"/>
    <w:rsid w:val="006F1D8D"/>
    <w:rsid w:val="006F5DE3"/>
    <w:rsid w:val="00700B2C"/>
    <w:rsid w:val="00711448"/>
    <w:rsid w:val="00713084"/>
    <w:rsid w:val="00716DF9"/>
    <w:rsid w:val="00720FC2"/>
    <w:rsid w:val="007240BD"/>
    <w:rsid w:val="00731E00"/>
    <w:rsid w:val="00732E9D"/>
    <w:rsid w:val="0073491A"/>
    <w:rsid w:val="00736B83"/>
    <w:rsid w:val="007440B7"/>
    <w:rsid w:val="007443D5"/>
    <w:rsid w:val="0074682B"/>
    <w:rsid w:val="007473C5"/>
    <w:rsid w:val="00747993"/>
    <w:rsid w:val="007634AD"/>
    <w:rsid w:val="007715C9"/>
    <w:rsid w:val="00774EDD"/>
    <w:rsid w:val="007757EC"/>
    <w:rsid w:val="0079241A"/>
    <w:rsid w:val="00797970"/>
    <w:rsid w:val="007A115D"/>
    <w:rsid w:val="007A35E6"/>
    <w:rsid w:val="007A6863"/>
    <w:rsid w:val="007B084D"/>
    <w:rsid w:val="007D45C1"/>
    <w:rsid w:val="007E7D4A"/>
    <w:rsid w:val="007F2011"/>
    <w:rsid w:val="007F48ED"/>
    <w:rsid w:val="007F7947"/>
    <w:rsid w:val="008073F6"/>
    <w:rsid w:val="00812F45"/>
    <w:rsid w:val="0082247C"/>
    <w:rsid w:val="00823B55"/>
    <w:rsid w:val="00834F2E"/>
    <w:rsid w:val="0084172C"/>
    <w:rsid w:val="0085685E"/>
    <w:rsid w:val="00856A31"/>
    <w:rsid w:val="008754D0"/>
    <w:rsid w:val="00876D16"/>
    <w:rsid w:val="00877D48"/>
    <w:rsid w:val="008816F0"/>
    <w:rsid w:val="0088345B"/>
    <w:rsid w:val="008A0C1B"/>
    <w:rsid w:val="008A16A5"/>
    <w:rsid w:val="008B5D42"/>
    <w:rsid w:val="008B7626"/>
    <w:rsid w:val="008C2B5D"/>
    <w:rsid w:val="008D0EE0"/>
    <w:rsid w:val="008D5B99"/>
    <w:rsid w:val="008D7A27"/>
    <w:rsid w:val="008E4702"/>
    <w:rsid w:val="008E69AA"/>
    <w:rsid w:val="008F4F1C"/>
    <w:rsid w:val="00911310"/>
    <w:rsid w:val="009114C1"/>
    <w:rsid w:val="00922764"/>
    <w:rsid w:val="00932377"/>
    <w:rsid w:val="009408EA"/>
    <w:rsid w:val="00943102"/>
    <w:rsid w:val="0094523D"/>
    <w:rsid w:val="009559E6"/>
    <w:rsid w:val="009665E3"/>
    <w:rsid w:val="00967CBB"/>
    <w:rsid w:val="00976A63"/>
    <w:rsid w:val="00983419"/>
    <w:rsid w:val="009857B9"/>
    <w:rsid w:val="00994821"/>
    <w:rsid w:val="009C3431"/>
    <w:rsid w:val="009C4C35"/>
    <w:rsid w:val="009C5989"/>
    <w:rsid w:val="009D08DA"/>
    <w:rsid w:val="00A06860"/>
    <w:rsid w:val="00A136F5"/>
    <w:rsid w:val="00A231E2"/>
    <w:rsid w:val="00A2550D"/>
    <w:rsid w:val="00A33AEC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D3467"/>
    <w:rsid w:val="00AD5641"/>
    <w:rsid w:val="00AD5654"/>
    <w:rsid w:val="00AD7252"/>
    <w:rsid w:val="00AE0F9B"/>
    <w:rsid w:val="00AF55FF"/>
    <w:rsid w:val="00B032D8"/>
    <w:rsid w:val="00B10546"/>
    <w:rsid w:val="00B33B3C"/>
    <w:rsid w:val="00B340F7"/>
    <w:rsid w:val="00B40682"/>
    <w:rsid w:val="00B40D74"/>
    <w:rsid w:val="00B44831"/>
    <w:rsid w:val="00B52663"/>
    <w:rsid w:val="00B56DCB"/>
    <w:rsid w:val="00B62951"/>
    <w:rsid w:val="00B770D2"/>
    <w:rsid w:val="00B90835"/>
    <w:rsid w:val="00B94F68"/>
    <w:rsid w:val="00BA47A3"/>
    <w:rsid w:val="00BA5026"/>
    <w:rsid w:val="00BA5299"/>
    <w:rsid w:val="00BB6E79"/>
    <w:rsid w:val="00BE3B31"/>
    <w:rsid w:val="00BE719A"/>
    <w:rsid w:val="00BE720A"/>
    <w:rsid w:val="00BF6650"/>
    <w:rsid w:val="00C067E5"/>
    <w:rsid w:val="00C164CA"/>
    <w:rsid w:val="00C3726B"/>
    <w:rsid w:val="00C42BF8"/>
    <w:rsid w:val="00C460AE"/>
    <w:rsid w:val="00C50043"/>
    <w:rsid w:val="00C50A0F"/>
    <w:rsid w:val="00C7573B"/>
    <w:rsid w:val="00C76CF3"/>
    <w:rsid w:val="00C9133C"/>
    <w:rsid w:val="00CA7844"/>
    <w:rsid w:val="00CB58EF"/>
    <w:rsid w:val="00CB5DCB"/>
    <w:rsid w:val="00CE7D64"/>
    <w:rsid w:val="00CF0BB2"/>
    <w:rsid w:val="00D10B02"/>
    <w:rsid w:val="00D13441"/>
    <w:rsid w:val="00D20665"/>
    <w:rsid w:val="00D23C80"/>
    <w:rsid w:val="00D243A3"/>
    <w:rsid w:val="00D3200B"/>
    <w:rsid w:val="00D33440"/>
    <w:rsid w:val="00D45716"/>
    <w:rsid w:val="00D52EFE"/>
    <w:rsid w:val="00D56A0D"/>
    <w:rsid w:val="00D5767F"/>
    <w:rsid w:val="00D63EF6"/>
    <w:rsid w:val="00D66518"/>
    <w:rsid w:val="00D70DFB"/>
    <w:rsid w:val="00D71EEA"/>
    <w:rsid w:val="00D735CD"/>
    <w:rsid w:val="00D73EB7"/>
    <w:rsid w:val="00D766DF"/>
    <w:rsid w:val="00D95891"/>
    <w:rsid w:val="00DB5CB4"/>
    <w:rsid w:val="00DC4E8C"/>
    <w:rsid w:val="00DE149E"/>
    <w:rsid w:val="00DE27A5"/>
    <w:rsid w:val="00E05704"/>
    <w:rsid w:val="00E12F1A"/>
    <w:rsid w:val="00E13D8C"/>
    <w:rsid w:val="00E15561"/>
    <w:rsid w:val="00E21CFB"/>
    <w:rsid w:val="00E22935"/>
    <w:rsid w:val="00E30E84"/>
    <w:rsid w:val="00E451BB"/>
    <w:rsid w:val="00E54292"/>
    <w:rsid w:val="00E60191"/>
    <w:rsid w:val="00E65E38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7C4"/>
    <w:rsid w:val="00F13E86"/>
    <w:rsid w:val="00F32FCB"/>
    <w:rsid w:val="00F41156"/>
    <w:rsid w:val="00F60618"/>
    <w:rsid w:val="00F60CA0"/>
    <w:rsid w:val="00F6709F"/>
    <w:rsid w:val="00F677A9"/>
    <w:rsid w:val="00F723BD"/>
    <w:rsid w:val="00F732EA"/>
    <w:rsid w:val="00F81604"/>
    <w:rsid w:val="00F84CF5"/>
    <w:rsid w:val="00F8612E"/>
    <w:rsid w:val="00FA420B"/>
    <w:rsid w:val="00FB4F3D"/>
    <w:rsid w:val="00FC371E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242494DE"/>
  <w15:docId w15:val="{6CD7044A-3107-4FF1-9FEF-04CEE10D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7443D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43D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43D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43D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43D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43D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43D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443D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443D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443D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443D5"/>
  </w:style>
  <w:style w:type="paragraph" w:customStyle="1" w:styleId="OPCParaBase">
    <w:name w:val="OPCParaBase"/>
    <w:qFormat/>
    <w:rsid w:val="007443D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443D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443D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443D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443D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443D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443D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443D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443D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443D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443D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443D5"/>
  </w:style>
  <w:style w:type="paragraph" w:customStyle="1" w:styleId="Blocks">
    <w:name w:val="Blocks"/>
    <w:aliases w:val="bb"/>
    <w:basedOn w:val="OPCParaBase"/>
    <w:qFormat/>
    <w:rsid w:val="007443D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443D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443D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443D5"/>
    <w:rPr>
      <w:i/>
    </w:rPr>
  </w:style>
  <w:style w:type="paragraph" w:customStyle="1" w:styleId="BoxList">
    <w:name w:val="BoxList"/>
    <w:aliases w:val="bl"/>
    <w:basedOn w:val="BoxText"/>
    <w:qFormat/>
    <w:rsid w:val="007443D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443D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443D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443D5"/>
    <w:pPr>
      <w:ind w:left="1985" w:hanging="851"/>
    </w:pPr>
  </w:style>
  <w:style w:type="character" w:customStyle="1" w:styleId="CharAmPartNo">
    <w:name w:val="CharAmPartNo"/>
    <w:basedOn w:val="OPCCharBase"/>
    <w:qFormat/>
    <w:rsid w:val="007443D5"/>
  </w:style>
  <w:style w:type="character" w:customStyle="1" w:styleId="CharAmPartText">
    <w:name w:val="CharAmPartText"/>
    <w:basedOn w:val="OPCCharBase"/>
    <w:qFormat/>
    <w:rsid w:val="007443D5"/>
  </w:style>
  <w:style w:type="character" w:customStyle="1" w:styleId="CharAmSchNo">
    <w:name w:val="CharAmSchNo"/>
    <w:basedOn w:val="OPCCharBase"/>
    <w:qFormat/>
    <w:rsid w:val="007443D5"/>
  </w:style>
  <w:style w:type="character" w:customStyle="1" w:styleId="CharAmSchText">
    <w:name w:val="CharAmSchText"/>
    <w:basedOn w:val="OPCCharBase"/>
    <w:qFormat/>
    <w:rsid w:val="007443D5"/>
  </w:style>
  <w:style w:type="character" w:customStyle="1" w:styleId="CharBoldItalic">
    <w:name w:val="CharBoldItalic"/>
    <w:basedOn w:val="OPCCharBase"/>
    <w:uiPriority w:val="1"/>
    <w:qFormat/>
    <w:rsid w:val="007443D5"/>
    <w:rPr>
      <w:b/>
      <w:i/>
    </w:rPr>
  </w:style>
  <w:style w:type="character" w:customStyle="1" w:styleId="CharChapNo">
    <w:name w:val="CharChapNo"/>
    <w:basedOn w:val="OPCCharBase"/>
    <w:uiPriority w:val="1"/>
    <w:qFormat/>
    <w:rsid w:val="007443D5"/>
  </w:style>
  <w:style w:type="character" w:customStyle="1" w:styleId="CharChapText">
    <w:name w:val="CharChapText"/>
    <w:basedOn w:val="OPCCharBase"/>
    <w:uiPriority w:val="1"/>
    <w:qFormat/>
    <w:rsid w:val="007443D5"/>
  </w:style>
  <w:style w:type="character" w:customStyle="1" w:styleId="CharDivNo">
    <w:name w:val="CharDivNo"/>
    <w:basedOn w:val="OPCCharBase"/>
    <w:uiPriority w:val="1"/>
    <w:qFormat/>
    <w:rsid w:val="007443D5"/>
  </w:style>
  <w:style w:type="character" w:customStyle="1" w:styleId="CharDivText">
    <w:name w:val="CharDivText"/>
    <w:basedOn w:val="OPCCharBase"/>
    <w:uiPriority w:val="1"/>
    <w:qFormat/>
    <w:rsid w:val="007443D5"/>
  </w:style>
  <w:style w:type="character" w:customStyle="1" w:styleId="CharItalic">
    <w:name w:val="CharItalic"/>
    <w:basedOn w:val="OPCCharBase"/>
    <w:uiPriority w:val="1"/>
    <w:qFormat/>
    <w:rsid w:val="007443D5"/>
    <w:rPr>
      <w:i/>
    </w:rPr>
  </w:style>
  <w:style w:type="character" w:customStyle="1" w:styleId="CharPartNo">
    <w:name w:val="CharPartNo"/>
    <w:basedOn w:val="OPCCharBase"/>
    <w:uiPriority w:val="1"/>
    <w:qFormat/>
    <w:rsid w:val="007443D5"/>
  </w:style>
  <w:style w:type="character" w:customStyle="1" w:styleId="CharPartText">
    <w:name w:val="CharPartText"/>
    <w:basedOn w:val="OPCCharBase"/>
    <w:uiPriority w:val="1"/>
    <w:qFormat/>
    <w:rsid w:val="007443D5"/>
  </w:style>
  <w:style w:type="character" w:customStyle="1" w:styleId="CharSectno">
    <w:name w:val="CharSectno"/>
    <w:basedOn w:val="OPCCharBase"/>
    <w:qFormat/>
    <w:rsid w:val="007443D5"/>
  </w:style>
  <w:style w:type="character" w:customStyle="1" w:styleId="CharSubdNo">
    <w:name w:val="CharSubdNo"/>
    <w:basedOn w:val="OPCCharBase"/>
    <w:uiPriority w:val="1"/>
    <w:qFormat/>
    <w:rsid w:val="007443D5"/>
  </w:style>
  <w:style w:type="character" w:customStyle="1" w:styleId="CharSubdText">
    <w:name w:val="CharSubdText"/>
    <w:basedOn w:val="OPCCharBase"/>
    <w:uiPriority w:val="1"/>
    <w:qFormat/>
    <w:rsid w:val="007443D5"/>
  </w:style>
  <w:style w:type="paragraph" w:customStyle="1" w:styleId="CTA--">
    <w:name w:val="CTA --"/>
    <w:basedOn w:val="OPCParaBase"/>
    <w:next w:val="Normal"/>
    <w:rsid w:val="007443D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443D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443D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443D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443D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443D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443D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443D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443D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443D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443D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443D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443D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443D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443D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443D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443D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443D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443D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443D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443D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443D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443D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443D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443D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43D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443D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443D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443D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443D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443D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443D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443D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443D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443D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443D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443D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443D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443D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443D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443D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443D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443D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443D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443D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443D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443D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443D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443D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443D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443D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443D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443D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443D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443D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443D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443D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443D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443D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443D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443D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443D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443D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443D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443D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443D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443D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443D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443D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443D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443D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443D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443D5"/>
    <w:rPr>
      <w:sz w:val="16"/>
    </w:rPr>
  </w:style>
  <w:style w:type="table" w:customStyle="1" w:styleId="CFlag">
    <w:name w:val="CFlag"/>
    <w:basedOn w:val="TableNormal"/>
    <w:uiPriority w:val="99"/>
    <w:rsid w:val="007443D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443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443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4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443D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443D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443D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443D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443D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443D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443D5"/>
    <w:pPr>
      <w:spacing w:before="120"/>
    </w:pPr>
  </w:style>
  <w:style w:type="paragraph" w:customStyle="1" w:styleId="CompiledActNo">
    <w:name w:val="CompiledActNo"/>
    <w:basedOn w:val="OPCParaBase"/>
    <w:next w:val="Normal"/>
    <w:rsid w:val="007443D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443D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443D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443D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443D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443D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443D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443D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443D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443D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443D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443D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443D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443D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443D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443D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443D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443D5"/>
  </w:style>
  <w:style w:type="character" w:customStyle="1" w:styleId="CharSubPartNoCASA">
    <w:name w:val="CharSubPartNo(CASA)"/>
    <w:basedOn w:val="OPCCharBase"/>
    <w:uiPriority w:val="1"/>
    <w:rsid w:val="007443D5"/>
  </w:style>
  <w:style w:type="paragraph" w:customStyle="1" w:styleId="ENoteTTIndentHeadingSub">
    <w:name w:val="ENoteTTIndentHeadingSub"/>
    <w:aliases w:val="enTTHis"/>
    <w:basedOn w:val="OPCParaBase"/>
    <w:rsid w:val="007443D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443D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443D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443D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443D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443D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443D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443D5"/>
    <w:rPr>
      <w:sz w:val="22"/>
    </w:rPr>
  </w:style>
  <w:style w:type="paragraph" w:customStyle="1" w:styleId="SOTextNote">
    <w:name w:val="SO TextNote"/>
    <w:aliases w:val="sont"/>
    <w:basedOn w:val="SOText"/>
    <w:qFormat/>
    <w:rsid w:val="007443D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443D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443D5"/>
    <w:rPr>
      <w:sz w:val="22"/>
    </w:rPr>
  </w:style>
  <w:style w:type="paragraph" w:customStyle="1" w:styleId="FileName">
    <w:name w:val="FileName"/>
    <w:basedOn w:val="Normal"/>
    <w:rsid w:val="007443D5"/>
  </w:style>
  <w:style w:type="paragraph" w:customStyle="1" w:styleId="TableHeading">
    <w:name w:val="TableHeading"/>
    <w:aliases w:val="th"/>
    <w:basedOn w:val="OPCParaBase"/>
    <w:next w:val="Tabletext"/>
    <w:rsid w:val="007443D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443D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443D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443D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443D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443D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443D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443D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443D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443D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443D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443D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443D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443D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443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443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43D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443D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443D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443D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443D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443D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443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7443D5"/>
  </w:style>
  <w:style w:type="character" w:customStyle="1" w:styleId="charlegsubtitle1">
    <w:name w:val="charlegsubtitle1"/>
    <w:basedOn w:val="DefaultParagraphFont"/>
    <w:rsid w:val="007443D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443D5"/>
    <w:pPr>
      <w:ind w:left="240" w:hanging="240"/>
    </w:pPr>
  </w:style>
  <w:style w:type="paragraph" w:styleId="Index2">
    <w:name w:val="index 2"/>
    <w:basedOn w:val="Normal"/>
    <w:next w:val="Normal"/>
    <w:autoRedefine/>
    <w:rsid w:val="007443D5"/>
    <w:pPr>
      <w:ind w:left="480" w:hanging="240"/>
    </w:pPr>
  </w:style>
  <w:style w:type="paragraph" w:styleId="Index3">
    <w:name w:val="index 3"/>
    <w:basedOn w:val="Normal"/>
    <w:next w:val="Normal"/>
    <w:autoRedefine/>
    <w:rsid w:val="007443D5"/>
    <w:pPr>
      <w:ind w:left="720" w:hanging="240"/>
    </w:pPr>
  </w:style>
  <w:style w:type="paragraph" w:styleId="Index4">
    <w:name w:val="index 4"/>
    <w:basedOn w:val="Normal"/>
    <w:next w:val="Normal"/>
    <w:autoRedefine/>
    <w:rsid w:val="007443D5"/>
    <w:pPr>
      <w:ind w:left="960" w:hanging="240"/>
    </w:pPr>
  </w:style>
  <w:style w:type="paragraph" w:styleId="Index5">
    <w:name w:val="index 5"/>
    <w:basedOn w:val="Normal"/>
    <w:next w:val="Normal"/>
    <w:autoRedefine/>
    <w:rsid w:val="007443D5"/>
    <w:pPr>
      <w:ind w:left="1200" w:hanging="240"/>
    </w:pPr>
  </w:style>
  <w:style w:type="paragraph" w:styleId="Index6">
    <w:name w:val="index 6"/>
    <w:basedOn w:val="Normal"/>
    <w:next w:val="Normal"/>
    <w:autoRedefine/>
    <w:rsid w:val="007443D5"/>
    <w:pPr>
      <w:ind w:left="1440" w:hanging="240"/>
    </w:pPr>
  </w:style>
  <w:style w:type="paragraph" w:styleId="Index7">
    <w:name w:val="index 7"/>
    <w:basedOn w:val="Normal"/>
    <w:next w:val="Normal"/>
    <w:autoRedefine/>
    <w:rsid w:val="007443D5"/>
    <w:pPr>
      <w:ind w:left="1680" w:hanging="240"/>
    </w:pPr>
  </w:style>
  <w:style w:type="paragraph" w:styleId="Index8">
    <w:name w:val="index 8"/>
    <w:basedOn w:val="Normal"/>
    <w:next w:val="Normal"/>
    <w:autoRedefine/>
    <w:rsid w:val="007443D5"/>
    <w:pPr>
      <w:ind w:left="1920" w:hanging="240"/>
    </w:pPr>
  </w:style>
  <w:style w:type="paragraph" w:styleId="Index9">
    <w:name w:val="index 9"/>
    <w:basedOn w:val="Normal"/>
    <w:next w:val="Normal"/>
    <w:autoRedefine/>
    <w:rsid w:val="007443D5"/>
    <w:pPr>
      <w:ind w:left="2160" w:hanging="240"/>
    </w:pPr>
  </w:style>
  <w:style w:type="paragraph" w:styleId="NormalIndent">
    <w:name w:val="Normal Indent"/>
    <w:basedOn w:val="Normal"/>
    <w:rsid w:val="007443D5"/>
    <w:pPr>
      <w:ind w:left="720"/>
    </w:pPr>
  </w:style>
  <w:style w:type="paragraph" w:styleId="FootnoteText">
    <w:name w:val="footnote text"/>
    <w:basedOn w:val="Normal"/>
    <w:link w:val="FootnoteTextChar"/>
    <w:rsid w:val="007443D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443D5"/>
  </w:style>
  <w:style w:type="paragraph" w:styleId="CommentText">
    <w:name w:val="annotation text"/>
    <w:basedOn w:val="Normal"/>
    <w:link w:val="CommentTextChar"/>
    <w:rsid w:val="007443D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443D5"/>
  </w:style>
  <w:style w:type="paragraph" w:styleId="IndexHeading">
    <w:name w:val="index heading"/>
    <w:basedOn w:val="Normal"/>
    <w:next w:val="Index1"/>
    <w:rsid w:val="007443D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443D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443D5"/>
    <w:pPr>
      <w:ind w:left="480" w:hanging="480"/>
    </w:pPr>
  </w:style>
  <w:style w:type="paragraph" w:styleId="EnvelopeAddress">
    <w:name w:val="envelope address"/>
    <w:basedOn w:val="Normal"/>
    <w:rsid w:val="007443D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443D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443D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443D5"/>
    <w:rPr>
      <w:sz w:val="16"/>
      <w:szCs w:val="16"/>
    </w:rPr>
  </w:style>
  <w:style w:type="character" w:styleId="PageNumber">
    <w:name w:val="page number"/>
    <w:basedOn w:val="DefaultParagraphFont"/>
    <w:rsid w:val="007443D5"/>
  </w:style>
  <w:style w:type="character" w:styleId="EndnoteReference">
    <w:name w:val="endnote reference"/>
    <w:basedOn w:val="DefaultParagraphFont"/>
    <w:rsid w:val="007443D5"/>
    <w:rPr>
      <w:vertAlign w:val="superscript"/>
    </w:rPr>
  </w:style>
  <w:style w:type="paragraph" w:styleId="EndnoteText">
    <w:name w:val="endnote text"/>
    <w:basedOn w:val="Normal"/>
    <w:link w:val="EndnoteTextChar"/>
    <w:rsid w:val="007443D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443D5"/>
  </w:style>
  <w:style w:type="paragraph" w:styleId="TableofAuthorities">
    <w:name w:val="table of authorities"/>
    <w:basedOn w:val="Normal"/>
    <w:next w:val="Normal"/>
    <w:rsid w:val="007443D5"/>
    <w:pPr>
      <w:ind w:left="240" w:hanging="240"/>
    </w:pPr>
  </w:style>
  <w:style w:type="paragraph" w:styleId="MacroText">
    <w:name w:val="macro"/>
    <w:link w:val="MacroTextChar"/>
    <w:rsid w:val="007443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443D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443D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443D5"/>
    <w:pPr>
      <w:ind w:left="283" w:hanging="283"/>
    </w:pPr>
  </w:style>
  <w:style w:type="paragraph" w:styleId="ListBullet">
    <w:name w:val="List Bullet"/>
    <w:basedOn w:val="Normal"/>
    <w:autoRedefine/>
    <w:rsid w:val="007443D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443D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443D5"/>
    <w:pPr>
      <w:ind w:left="566" w:hanging="283"/>
    </w:pPr>
  </w:style>
  <w:style w:type="paragraph" w:styleId="List3">
    <w:name w:val="List 3"/>
    <w:basedOn w:val="Normal"/>
    <w:rsid w:val="007443D5"/>
    <w:pPr>
      <w:ind w:left="849" w:hanging="283"/>
    </w:pPr>
  </w:style>
  <w:style w:type="paragraph" w:styleId="List4">
    <w:name w:val="List 4"/>
    <w:basedOn w:val="Normal"/>
    <w:rsid w:val="007443D5"/>
    <w:pPr>
      <w:ind w:left="1132" w:hanging="283"/>
    </w:pPr>
  </w:style>
  <w:style w:type="paragraph" w:styleId="List5">
    <w:name w:val="List 5"/>
    <w:basedOn w:val="Normal"/>
    <w:rsid w:val="007443D5"/>
    <w:pPr>
      <w:ind w:left="1415" w:hanging="283"/>
    </w:pPr>
  </w:style>
  <w:style w:type="paragraph" w:styleId="ListBullet2">
    <w:name w:val="List Bullet 2"/>
    <w:basedOn w:val="Normal"/>
    <w:autoRedefine/>
    <w:rsid w:val="007443D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443D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443D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443D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443D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443D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443D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443D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443D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443D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443D5"/>
    <w:pPr>
      <w:ind w:left="4252"/>
    </w:pPr>
  </w:style>
  <w:style w:type="character" w:customStyle="1" w:styleId="ClosingChar">
    <w:name w:val="Closing Char"/>
    <w:basedOn w:val="DefaultParagraphFont"/>
    <w:link w:val="Closing"/>
    <w:rsid w:val="007443D5"/>
    <w:rPr>
      <w:sz w:val="22"/>
    </w:rPr>
  </w:style>
  <w:style w:type="paragraph" w:styleId="Signature">
    <w:name w:val="Signature"/>
    <w:basedOn w:val="Normal"/>
    <w:link w:val="SignatureChar"/>
    <w:rsid w:val="007443D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443D5"/>
    <w:rPr>
      <w:sz w:val="22"/>
    </w:rPr>
  </w:style>
  <w:style w:type="paragraph" w:styleId="BodyText">
    <w:name w:val="Body Text"/>
    <w:basedOn w:val="Normal"/>
    <w:link w:val="BodyTextChar"/>
    <w:rsid w:val="007443D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43D5"/>
    <w:rPr>
      <w:sz w:val="22"/>
    </w:rPr>
  </w:style>
  <w:style w:type="paragraph" w:styleId="BodyTextIndent">
    <w:name w:val="Body Text Indent"/>
    <w:basedOn w:val="Normal"/>
    <w:link w:val="BodyTextIndentChar"/>
    <w:rsid w:val="007443D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443D5"/>
    <w:rPr>
      <w:sz w:val="22"/>
    </w:rPr>
  </w:style>
  <w:style w:type="paragraph" w:styleId="ListContinue">
    <w:name w:val="List Continue"/>
    <w:basedOn w:val="Normal"/>
    <w:rsid w:val="007443D5"/>
    <w:pPr>
      <w:spacing w:after="120"/>
      <w:ind w:left="283"/>
    </w:pPr>
  </w:style>
  <w:style w:type="paragraph" w:styleId="ListContinue2">
    <w:name w:val="List Continue 2"/>
    <w:basedOn w:val="Normal"/>
    <w:rsid w:val="007443D5"/>
    <w:pPr>
      <w:spacing w:after="120"/>
      <w:ind w:left="566"/>
    </w:pPr>
  </w:style>
  <w:style w:type="paragraph" w:styleId="ListContinue3">
    <w:name w:val="List Continue 3"/>
    <w:basedOn w:val="Normal"/>
    <w:rsid w:val="007443D5"/>
    <w:pPr>
      <w:spacing w:after="120"/>
      <w:ind w:left="849"/>
    </w:pPr>
  </w:style>
  <w:style w:type="paragraph" w:styleId="ListContinue4">
    <w:name w:val="List Continue 4"/>
    <w:basedOn w:val="Normal"/>
    <w:rsid w:val="007443D5"/>
    <w:pPr>
      <w:spacing w:after="120"/>
      <w:ind w:left="1132"/>
    </w:pPr>
  </w:style>
  <w:style w:type="paragraph" w:styleId="ListContinue5">
    <w:name w:val="List Continue 5"/>
    <w:basedOn w:val="Normal"/>
    <w:rsid w:val="007443D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443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443D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443D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443D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443D5"/>
  </w:style>
  <w:style w:type="character" w:customStyle="1" w:styleId="SalutationChar">
    <w:name w:val="Salutation Char"/>
    <w:basedOn w:val="DefaultParagraphFont"/>
    <w:link w:val="Salutation"/>
    <w:rsid w:val="007443D5"/>
    <w:rPr>
      <w:sz w:val="22"/>
    </w:rPr>
  </w:style>
  <w:style w:type="paragraph" w:styleId="Date">
    <w:name w:val="Date"/>
    <w:basedOn w:val="Normal"/>
    <w:next w:val="Normal"/>
    <w:link w:val="DateChar"/>
    <w:rsid w:val="007443D5"/>
  </w:style>
  <w:style w:type="character" w:customStyle="1" w:styleId="DateChar">
    <w:name w:val="Date Char"/>
    <w:basedOn w:val="DefaultParagraphFont"/>
    <w:link w:val="Date"/>
    <w:rsid w:val="007443D5"/>
    <w:rPr>
      <w:sz w:val="22"/>
    </w:rPr>
  </w:style>
  <w:style w:type="paragraph" w:styleId="BodyTextFirstIndent">
    <w:name w:val="Body Text First Indent"/>
    <w:basedOn w:val="BodyText"/>
    <w:link w:val="BodyTextFirstIndentChar"/>
    <w:rsid w:val="007443D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443D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443D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443D5"/>
    <w:rPr>
      <w:sz w:val="22"/>
    </w:rPr>
  </w:style>
  <w:style w:type="paragraph" w:styleId="BodyText2">
    <w:name w:val="Body Text 2"/>
    <w:basedOn w:val="Normal"/>
    <w:link w:val="BodyText2Char"/>
    <w:rsid w:val="007443D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443D5"/>
    <w:rPr>
      <w:sz w:val="22"/>
    </w:rPr>
  </w:style>
  <w:style w:type="paragraph" w:styleId="BodyText3">
    <w:name w:val="Body Text 3"/>
    <w:basedOn w:val="Normal"/>
    <w:link w:val="BodyText3Char"/>
    <w:rsid w:val="007443D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443D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443D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443D5"/>
    <w:rPr>
      <w:sz w:val="22"/>
    </w:rPr>
  </w:style>
  <w:style w:type="paragraph" w:styleId="BodyTextIndent3">
    <w:name w:val="Body Text Indent 3"/>
    <w:basedOn w:val="Normal"/>
    <w:link w:val="BodyTextIndent3Char"/>
    <w:rsid w:val="007443D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443D5"/>
    <w:rPr>
      <w:sz w:val="16"/>
      <w:szCs w:val="16"/>
    </w:rPr>
  </w:style>
  <w:style w:type="paragraph" w:styleId="BlockText">
    <w:name w:val="Block Text"/>
    <w:basedOn w:val="Normal"/>
    <w:rsid w:val="007443D5"/>
    <w:pPr>
      <w:spacing w:after="120"/>
      <w:ind w:left="1440" w:right="1440"/>
    </w:pPr>
  </w:style>
  <w:style w:type="character" w:styleId="Hyperlink">
    <w:name w:val="Hyperlink"/>
    <w:basedOn w:val="DefaultParagraphFont"/>
    <w:rsid w:val="007443D5"/>
    <w:rPr>
      <w:color w:val="0000FF"/>
      <w:u w:val="single"/>
    </w:rPr>
  </w:style>
  <w:style w:type="character" w:styleId="FollowedHyperlink">
    <w:name w:val="FollowedHyperlink"/>
    <w:basedOn w:val="DefaultParagraphFont"/>
    <w:rsid w:val="007443D5"/>
    <w:rPr>
      <w:color w:val="800080"/>
      <w:u w:val="single"/>
    </w:rPr>
  </w:style>
  <w:style w:type="character" w:styleId="Strong">
    <w:name w:val="Strong"/>
    <w:basedOn w:val="DefaultParagraphFont"/>
    <w:qFormat/>
    <w:rsid w:val="007443D5"/>
    <w:rPr>
      <w:b/>
      <w:bCs/>
    </w:rPr>
  </w:style>
  <w:style w:type="character" w:styleId="Emphasis">
    <w:name w:val="Emphasis"/>
    <w:basedOn w:val="DefaultParagraphFont"/>
    <w:qFormat/>
    <w:rsid w:val="007443D5"/>
    <w:rPr>
      <w:i/>
      <w:iCs/>
    </w:rPr>
  </w:style>
  <w:style w:type="paragraph" w:styleId="DocumentMap">
    <w:name w:val="Document Map"/>
    <w:basedOn w:val="Normal"/>
    <w:link w:val="DocumentMapChar"/>
    <w:rsid w:val="007443D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443D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443D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443D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443D5"/>
  </w:style>
  <w:style w:type="character" w:customStyle="1" w:styleId="E-mailSignatureChar">
    <w:name w:val="E-mail Signature Char"/>
    <w:basedOn w:val="DefaultParagraphFont"/>
    <w:link w:val="E-mailSignature"/>
    <w:rsid w:val="007443D5"/>
    <w:rPr>
      <w:sz w:val="22"/>
    </w:rPr>
  </w:style>
  <w:style w:type="paragraph" w:styleId="NormalWeb">
    <w:name w:val="Normal (Web)"/>
    <w:basedOn w:val="Normal"/>
    <w:rsid w:val="007443D5"/>
  </w:style>
  <w:style w:type="character" w:styleId="HTMLAcronym">
    <w:name w:val="HTML Acronym"/>
    <w:basedOn w:val="DefaultParagraphFont"/>
    <w:rsid w:val="007443D5"/>
  </w:style>
  <w:style w:type="paragraph" w:styleId="HTMLAddress">
    <w:name w:val="HTML Address"/>
    <w:basedOn w:val="Normal"/>
    <w:link w:val="HTMLAddressChar"/>
    <w:rsid w:val="007443D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443D5"/>
    <w:rPr>
      <w:i/>
      <w:iCs/>
      <w:sz w:val="22"/>
    </w:rPr>
  </w:style>
  <w:style w:type="character" w:styleId="HTMLCite">
    <w:name w:val="HTML Cite"/>
    <w:basedOn w:val="DefaultParagraphFont"/>
    <w:rsid w:val="007443D5"/>
    <w:rPr>
      <w:i/>
      <w:iCs/>
    </w:rPr>
  </w:style>
  <w:style w:type="character" w:styleId="HTMLCode">
    <w:name w:val="HTML Code"/>
    <w:basedOn w:val="DefaultParagraphFont"/>
    <w:rsid w:val="007443D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443D5"/>
    <w:rPr>
      <w:i/>
      <w:iCs/>
    </w:rPr>
  </w:style>
  <w:style w:type="character" w:styleId="HTMLKeyboard">
    <w:name w:val="HTML Keyboard"/>
    <w:basedOn w:val="DefaultParagraphFont"/>
    <w:rsid w:val="007443D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443D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443D5"/>
    <w:rPr>
      <w:rFonts w:ascii="Courier New" w:hAnsi="Courier New" w:cs="Courier New"/>
    </w:rPr>
  </w:style>
  <w:style w:type="character" w:styleId="HTMLSample">
    <w:name w:val="HTML Sample"/>
    <w:basedOn w:val="DefaultParagraphFont"/>
    <w:rsid w:val="007443D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443D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443D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443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443D5"/>
    <w:rPr>
      <w:b/>
      <w:bCs/>
    </w:rPr>
  </w:style>
  <w:style w:type="numbering" w:styleId="1ai">
    <w:name w:val="Outline List 1"/>
    <w:basedOn w:val="NoList"/>
    <w:rsid w:val="007443D5"/>
    <w:pPr>
      <w:numPr>
        <w:numId w:val="14"/>
      </w:numPr>
    </w:pPr>
  </w:style>
  <w:style w:type="numbering" w:styleId="111111">
    <w:name w:val="Outline List 2"/>
    <w:basedOn w:val="NoList"/>
    <w:rsid w:val="007443D5"/>
    <w:pPr>
      <w:numPr>
        <w:numId w:val="15"/>
      </w:numPr>
    </w:pPr>
  </w:style>
  <w:style w:type="numbering" w:styleId="ArticleSection">
    <w:name w:val="Outline List 3"/>
    <w:basedOn w:val="NoList"/>
    <w:rsid w:val="007443D5"/>
    <w:pPr>
      <w:numPr>
        <w:numId w:val="17"/>
      </w:numPr>
    </w:pPr>
  </w:style>
  <w:style w:type="table" w:styleId="TableSimple1">
    <w:name w:val="Table Simple 1"/>
    <w:basedOn w:val="TableNormal"/>
    <w:rsid w:val="007443D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443D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443D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443D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443D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443D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443D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443D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443D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443D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443D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443D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443D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443D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443D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443D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443D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443D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443D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443D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443D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443D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443D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443D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443D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443D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443D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443D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443D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443D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443D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443D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443D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443D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443D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443D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443D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443D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443D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443D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443D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443D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443D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443D5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7443D5"/>
  </w:style>
  <w:style w:type="character" w:styleId="BookTitle">
    <w:name w:val="Book Title"/>
    <w:basedOn w:val="DefaultParagraphFont"/>
    <w:uiPriority w:val="33"/>
    <w:qFormat/>
    <w:rsid w:val="007443D5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7443D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443D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443D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443D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443D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443D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7443D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443D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443D5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443D5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443D5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443D5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443D5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7443D5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443D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443D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443D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443D5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443D5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443D5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7443D5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7443D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443D5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443D5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443D5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443D5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443D5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7443D5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7443D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443D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443D5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443D5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443D5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443D5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443D5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443D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443D5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443D5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7443D5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7443D5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7443D5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7443D5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7443D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7443D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7443D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7443D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7443D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7443D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7443D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7443D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7443D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443D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7443D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7443D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7443D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7443D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7443D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7443D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7443D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7443D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7443D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7443D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7443D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7443D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443D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7443D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7443D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7443D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443D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7443D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7443D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7443D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7443D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7443D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7443D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7443D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7443D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7443D5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7443D5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43D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43D5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7443D5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7443D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443D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443D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443D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443D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443D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443D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443D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443D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443D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443D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443D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443D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443D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443D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443D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443D5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443D5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443D5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443D5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443D5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7443D5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7443D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7443D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7443D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7443D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7443D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7443D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7443D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7443D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443D5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443D5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7443D5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7443D5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7443D5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7443D5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7443D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443D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7443D5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443D5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7443D5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7443D5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7443D5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7443D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7443D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7443D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7443D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7443D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7443D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7443D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7443D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7443D5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443D5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7443D5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7443D5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7443D5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7443D5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7443D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7443D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7443D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7443D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7443D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7443D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7443D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7443D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7443D5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7443D5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7443D5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7443D5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7443D5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7443D5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7443D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443D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443D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443D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443D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443D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443D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443D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443D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443D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443D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443D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443D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443D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443D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443D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443D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443D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443D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443D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443D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443D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7443D5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443D5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443D5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443D5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443D5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443D5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443D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443D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443D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443D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443D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443D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443D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443D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7443D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443D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443D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443D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443D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443D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443D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7443D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443D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443D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443D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443D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443D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7443D5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7443D5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443D5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443D5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7443D5"/>
    <w:rPr>
      <w:color w:val="808080"/>
    </w:rPr>
  </w:style>
  <w:style w:type="table" w:styleId="PlainTable1">
    <w:name w:val="Plain Table 1"/>
    <w:basedOn w:val="TableNormal"/>
    <w:uiPriority w:val="41"/>
    <w:rsid w:val="007443D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443D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443D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443D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443D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7443D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43D5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7443D5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7443D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7443D5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7443D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43D5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744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D1A64516948B194D95EE161520B0C425" ma:contentTypeVersion="" ma:contentTypeDescription="PDMS Document Site Content Type" ma:contentTypeScope="" ma:versionID="9f8c3ff41a32d30e6bf24bc11e8adc46">
  <xsd:schema xmlns:xsd="http://www.w3.org/2001/XMLSchema" xmlns:xs="http://www.w3.org/2001/XMLSchema" xmlns:p="http://schemas.microsoft.com/office/2006/metadata/properties" xmlns:ns2="04B5D89E-B714-4F27-BD0D-D51336489A32" targetNamespace="http://schemas.microsoft.com/office/2006/metadata/properties" ma:root="true" ma:fieldsID="f20998690d1727bab2a18cec8801dce9" ns2:_="">
    <xsd:import namespace="04B5D89E-B714-4F27-BD0D-D51336489A3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5D89E-B714-4F27-BD0D-D51336489A3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04B5D89E-B714-4F27-BD0D-D51336489A32" xsi:nil="true"/>
  </documentManagement>
</p:properties>
</file>

<file path=customXml/itemProps1.xml><?xml version="1.0" encoding="utf-8"?>
<ds:datastoreItem xmlns:ds="http://schemas.openxmlformats.org/officeDocument/2006/customXml" ds:itemID="{71B2E9C9-82E6-4459-A1F2-784C1A8832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B1758A-DC1B-44FB-AC81-17910084EF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5D89E-B714-4F27-BD0D-D51336489A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9AF2A1-5377-4601-B352-B07D4C1164AE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04B5D89E-B714-4F27-BD0D-D51336489A32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338</Words>
  <Characters>1931</Characters>
  <Application>Microsoft Office Word</Application>
  <DocSecurity>0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Ilker, Oksana</dc:creator>
  <cp:keywords/>
  <dc:description/>
  <cp:lastModifiedBy>Douglas, Justin</cp:lastModifiedBy>
  <cp:revision>2</cp:revision>
  <cp:lastPrinted>2017-04-26T01:27:00Z</cp:lastPrinted>
  <dcterms:created xsi:type="dcterms:W3CDTF">2024-09-26T02:26:00Z</dcterms:created>
  <dcterms:modified xsi:type="dcterms:W3CDTF">2024-09-26T02:26:00Z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Farm Household Support Legislation Repeal Rules 2024</vt:lpwstr>
  </property>
  <property fmtid="{D5CDD505-2E9C-101B-9397-08002B2CF9AE}" pid="4" name="Class">
    <vt:lpwstr>Rules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OPC67006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ContentTypeId">
    <vt:lpwstr>0x010100266966F133664895A6EE3632470D45F500D1A64516948B194D95EE161520B0C425</vt:lpwstr>
  </property>
  <property fmtid="{D5CDD505-2E9C-101B-9397-08002B2CF9AE}" pid="16" name="ClassificationContentMarkingHeaderShapeIds">
    <vt:lpwstr>74373fbd,5dbd2b23,38788baa,79b56e86,1a4d3ab2,6f0cbb61,4ea83498,7be4c37b,138c8646</vt:lpwstr>
  </property>
  <property fmtid="{D5CDD505-2E9C-101B-9397-08002B2CF9AE}" pid="17" name="ClassificationContentMarkingHeaderFontProps">
    <vt:lpwstr>#ff0000,12,Calibri</vt:lpwstr>
  </property>
  <property fmtid="{D5CDD505-2E9C-101B-9397-08002B2CF9AE}" pid="18" name="ClassificationContentMarkingHeaderText">
    <vt:lpwstr>OFFICIAL</vt:lpwstr>
  </property>
  <property fmtid="{D5CDD505-2E9C-101B-9397-08002B2CF9AE}" pid="19" name="ClassificationContentMarkingFooterShapeIds">
    <vt:lpwstr>64891908,7df12d54,aee61bc,37710e51,2d7e3a44,3f653fce,65bb7307,5a473478,523d91db</vt:lpwstr>
  </property>
  <property fmtid="{D5CDD505-2E9C-101B-9397-08002B2CF9AE}" pid="20" name="ClassificationContentMarkingFooterFontProps">
    <vt:lpwstr>#ff0000,12,Calibri</vt:lpwstr>
  </property>
  <property fmtid="{D5CDD505-2E9C-101B-9397-08002B2CF9AE}" pid="21" name="ClassificationContentMarkingFooterText">
    <vt:lpwstr>OFFICIAL</vt:lpwstr>
  </property>
  <property fmtid="{D5CDD505-2E9C-101B-9397-08002B2CF9AE}" pid="22" name="MSIP_Label_933d8be6-3c40-4052-87a2-9c2adcba8759_Enabled">
    <vt:lpwstr>true</vt:lpwstr>
  </property>
  <property fmtid="{D5CDD505-2E9C-101B-9397-08002B2CF9AE}" pid="23" name="MSIP_Label_933d8be6-3c40-4052-87a2-9c2adcba8759_SetDate">
    <vt:lpwstr>2024-09-24T06:20:16Z</vt:lpwstr>
  </property>
  <property fmtid="{D5CDD505-2E9C-101B-9397-08002B2CF9AE}" pid="24" name="MSIP_Label_933d8be6-3c40-4052-87a2-9c2adcba8759_Method">
    <vt:lpwstr>Privileged</vt:lpwstr>
  </property>
  <property fmtid="{D5CDD505-2E9C-101B-9397-08002B2CF9AE}" pid="25" name="MSIP_Label_933d8be6-3c40-4052-87a2-9c2adcba8759_Name">
    <vt:lpwstr>OFFICIAL</vt:lpwstr>
  </property>
  <property fmtid="{D5CDD505-2E9C-101B-9397-08002B2CF9AE}" pid="26" name="MSIP_Label_933d8be6-3c40-4052-87a2-9c2adcba8759_SiteId">
    <vt:lpwstr>2be67eb7-400c-4b3f-a5a1-1258c0da0696</vt:lpwstr>
  </property>
  <property fmtid="{D5CDD505-2E9C-101B-9397-08002B2CF9AE}" pid="27" name="MSIP_Label_933d8be6-3c40-4052-87a2-9c2adcba8759_ActionId">
    <vt:lpwstr>c42e5a57-3c09-41f3-8d51-c6544b6a7cf2</vt:lpwstr>
  </property>
  <property fmtid="{D5CDD505-2E9C-101B-9397-08002B2CF9AE}" pid="28" name="MSIP_Label_933d8be6-3c40-4052-87a2-9c2adcba8759_ContentBits">
    <vt:lpwstr>3</vt:lpwstr>
  </property>
</Properties>
</file>