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477" w14:textId="77777777" w:rsidR="0048364F" w:rsidRPr="004811BA" w:rsidRDefault="00193461" w:rsidP="0020300C">
      <w:pPr>
        <w:rPr>
          <w:rFonts w:cs="Times New Roman"/>
          <w:sz w:val="28"/>
        </w:rPr>
      </w:pPr>
      <w:r w:rsidRPr="004811BA">
        <w:rPr>
          <w:rFonts w:cs="Times New Roman"/>
          <w:noProof/>
          <w:lang w:eastAsia="en-AU"/>
        </w:rPr>
        <w:drawing>
          <wp:inline distT="0" distB="0" distL="0" distR="0" wp14:anchorId="470DD878" wp14:editId="4BE184C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4811BA" w:rsidRDefault="0048364F" w:rsidP="0048364F">
      <w:pPr>
        <w:rPr>
          <w:rFonts w:cs="Times New Roman"/>
          <w:sz w:val="19"/>
        </w:rPr>
      </w:pPr>
    </w:p>
    <w:p w14:paraId="722CEC71" w14:textId="255783A1" w:rsidR="00B02782" w:rsidRPr="004811BA" w:rsidRDefault="00B02782" w:rsidP="00B02782">
      <w:pPr>
        <w:rPr>
          <w:rFonts w:cs="Times New Roman"/>
          <w:sz w:val="19"/>
        </w:rPr>
      </w:pPr>
      <w:r w:rsidRPr="004811BA">
        <w:rPr>
          <w:rFonts w:cs="Times New Roman"/>
          <w:b/>
          <w:sz w:val="28"/>
          <w:szCs w:val="28"/>
        </w:rPr>
        <w:t xml:space="preserve">PB </w:t>
      </w:r>
      <w:r w:rsidR="008E7A2F" w:rsidRPr="004811BA">
        <w:rPr>
          <w:rFonts w:cs="Times New Roman"/>
          <w:b/>
          <w:sz w:val="28"/>
          <w:szCs w:val="28"/>
        </w:rPr>
        <w:t>102</w:t>
      </w:r>
      <w:r w:rsidR="00227DEF" w:rsidRPr="004811BA">
        <w:rPr>
          <w:rFonts w:cs="Times New Roman"/>
          <w:b/>
          <w:sz w:val="28"/>
          <w:szCs w:val="28"/>
        </w:rPr>
        <w:t xml:space="preserve"> of 2024</w:t>
      </w:r>
    </w:p>
    <w:p w14:paraId="65236372" w14:textId="77777777" w:rsidR="00B02782" w:rsidRPr="004811BA" w:rsidRDefault="00B02782" w:rsidP="0048364F">
      <w:pPr>
        <w:rPr>
          <w:rFonts w:cs="Times New Roman"/>
          <w:sz w:val="19"/>
        </w:rPr>
      </w:pPr>
    </w:p>
    <w:p w14:paraId="75A6D845" w14:textId="5671698F" w:rsidR="0048364F" w:rsidRPr="004811BA" w:rsidRDefault="005A403B" w:rsidP="0048364F">
      <w:pPr>
        <w:pStyle w:val="ShortT"/>
      </w:pPr>
      <w:r w:rsidRPr="004811BA">
        <w:t>National Health (Minimum Stockholding) Amendment Determination</w:t>
      </w:r>
      <w:r w:rsidR="0093098D" w:rsidRPr="004811BA">
        <w:t xml:space="preserve"> (No. </w:t>
      </w:r>
      <w:r w:rsidR="008E7A2F" w:rsidRPr="004811BA">
        <w:t>9</w:t>
      </w:r>
      <w:r w:rsidR="0093098D" w:rsidRPr="004811BA">
        <w:t>)</w:t>
      </w:r>
      <w:r w:rsidR="00F62CD4" w:rsidRPr="004811BA">
        <w:t xml:space="preserve"> </w:t>
      </w:r>
      <w:r w:rsidR="00460786" w:rsidRPr="004811BA">
        <w:t>202</w:t>
      </w:r>
      <w:r w:rsidR="00145FFC" w:rsidRPr="004811BA">
        <w:t>4</w:t>
      </w:r>
    </w:p>
    <w:p w14:paraId="1CC3C90D" w14:textId="1E81E644" w:rsidR="005A403B" w:rsidRPr="004811BA" w:rsidRDefault="005A403B" w:rsidP="00911F87">
      <w:pPr>
        <w:pStyle w:val="SignCoverPageStart"/>
        <w:rPr>
          <w:szCs w:val="22"/>
        </w:rPr>
      </w:pPr>
      <w:r w:rsidRPr="004811BA">
        <w:rPr>
          <w:szCs w:val="22"/>
        </w:rPr>
        <w:t xml:space="preserve">I, </w:t>
      </w:r>
      <w:r w:rsidR="00E31CEF" w:rsidRPr="004811BA">
        <w:rPr>
          <w:szCs w:val="22"/>
        </w:rPr>
        <w:t xml:space="preserve">Nikolai </w:t>
      </w:r>
      <w:proofErr w:type="spellStart"/>
      <w:r w:rsidR="00E31CEF" w:rsidRPr="004811BA">
        <w:rPr>
          <w:szCs w:val="22"/>
        </w:rPr>
        <w:t>Tsyganov</w:t>
      </w:r>
      <w:proofErr w:type="spellEnd"/>
      <w:r w:rsidRPr="004811BA">
        <w:rPr>
          <w:szCs w:val="22"/>
        </w:rPr>
        <w:t xml:space="preserve">, </w:t>
      </w:r>
      <w:r w:rsidR="00935781" w:rsidRPr="004811BA">
        <w:rPr>
          <w:szCs w:val="22"/>
        </w:rPr>
        <w:t xml:space="preserve">as delegate of the </w:t>
      </w:r>
      <w:r w:rsidRPr="004811BA">
        <w:rPr>
          <w:szCs w:val="22"/>
        </w:rPr>
        <w:t>Minister for Health and Aged Care, make the following determination.</w:t>
      </w:r>
    </w:p>
    <w:p w14:paraId="1E04C67A" w14:textId="7BD1EBF1" w:rsidR="005A403B" w:rsidRPr="004811BA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4811BA">
        <w:rPr>
          <w:rFonts w:cs="Times New Roman"/>
          <w:szCs w:val="22"/>
        </w:rPr>
        <w:t>Dated</w:t>
      </w:r>
      <w:r w:rsidR="00FA47F1" w:rsidRPr="004811BA">
        <w:rPr>
          <w:rFonts w:cs="Times New Roman"/>
          <w:szCs w:val="22"/>
        </w:rPr>
        <w:t xml:space="preserve"> </w:t>
      </w:r>
      <w:r w:rsidR="008C323A" w:rsidRPr="004811BA">
        <w:rPr>
          <w:rFonts w:cs="Times New Roman"/>
          <w:szCs w:val="22"/>
        </w:rPr>
        <w:t>2</w:t>
      </w:r>
      <w:r w:rsidR="009971AE" w:rsidRPr="004811BA">
        <w:rPr>
          <w:rFonts w:cs="Times New Roman"/>
          <w:szCs w:val="22"/>
        </w:rPr>
        <w:t>6</w:t>
      </w:r>
      <w:r w:rsidR="00E4525B" w:rsidRPr="004811BA">
        <w:rPr>
          <w:rFonts w:cs="Times New Roman"/>
          <w:szCs w:val="22"/>
        </w:rPr>
        <w:t xml:space="preserve"> </w:t>
      </w:r>
      <w:r w:rsidR="008E7A2F" w:rsidRPr="004811BA">
        <w:rPr>
          <w:rFonts w:cs="Times New Roman"/>
          <w:szCs w:val="22"/>
        </w:rPr>
        <w:t>September</w:t>
      </w:r>
      <w:r w:rsidR="004020EF" w:rsidRPr="004811BA">
        <w:rPr>
          <w:rFonts w:cs="Times New Roman"/>
          <w:szCs w:val="22"/>
        </w:rPr>
        <w:t xml:space="preserve"> </w:t>
      </w:r>
      <w:r w:rsidR="00DB5184" w:rsidRPr="004811BA">
        <w:rPr>
          <w:rFonts w:cs="Times New Roman"/>
          <w:szCs w:val="22"/>
        </w:rPr>
        <w:t>2024</w:t>
      </w:r>
    </w:p>
    <w:p w14:paraId="32F87C9F" w14:textId="6322BC95" w:rsidR="00E31CEF" w:rsidRPr="004811BA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4811BA">
        <w:rPr>
          <w:rFonts w:cs="Times New Roman"/>
          <w:szCs w:val="22"/>
        </w:rPr>
        <w:t xml:space="preserve">Nikolai </w:t>
      </w:r>
      <w:proofErr w:type="spellStart"/>
      <w:r w:rsidRPr="004811BA">
        <w:rPr>
          <w:rFonts w:cs="Times New Roman"/>
          <w:szCs w:val="22"/>
        </w:rPr>
        <w:t>Tsyganov</w:t>
      </w:r>
      <w:proofErr w:type="spellEnd"/>
    </w:p>
    <w:p w14:paraId="600F2F1E" w14:textId="47B3CB2F" w:rsidR="005A403B" w:rsidRPr="004811BA" w:rsidRDefault="00160D94" w:rsidP="00911F87">
      <w:pPr>
        <w:pStyle w:val="SignCoverPageEnd"/>
        <w:rPr>
          <w:szCs w:val="22"/>
        </w:rPr>
      </w:pPr>
      <w:r w:rsidRPr="004811BA">
        <w:rPr>
          <w:szCs w:val="22"/>
        </w:rPr>
        <w:t>Assistant Secretary</w:t>
      </w:r>
      <w:r w:rsidR="002B574C" w:rsidRPr="004811BA">
        <w:rPr>
          <w:szCs w:val="22"/>
        </w:rPr>
        <w:br/>
        <w:t>Pricing and PBS Policy Branch</w:t>
      </w:r>
      <w:r w:rsidRPr="004811BA">
        <w:rPr>
          <w:szCs w:val="22"/>
        </w:rPr>
        <w:br/>
        <w:t>Technology Assessment and Access Division</w:t>
      </w:r>
      <w:r w:rsidRPr="004811BA">
        <w:rPr>
          <w:szCs w:val="22"/>
        </w:rPr>
        <w:br/>
        <w:t>Department of Health and Aged Care</w:t>
      </w:r>
    </w:p>
    <w:p w14:paraId="730FD59E" w14:textId="415DC5B0" w:rsidR="005A403B" w:rsidRPr="004811BA" w:rsidRDefault="005A403B" w:rsidP="00960C90">
      <w:pPr>
        <w:pStyle w:val="notedraft"/>
      </w:pPr>
    </w:p>
    <w:p w14:paraId="4183028A" w14:textId="77777777" w:rsidR="0048364F" w:rsidRPr="004811BA" w:rsidRDefault="0048364F" w:rsidP="0048364F">
      <w:pPr>
        <w:rPr>
          <w:rFonts w:cs="Times New Roman"/>
        </w:rPr>
        <w:sectPr w:rsidR="0048364F" w:rsidRPr="004811BA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BAD2AD" w14:textId="77777777" w:rsidR="00DF28AB" w:rsidRPr="004811BA" w:rsidRDefault="00DF28AB" w:rsidP="00DF28AB">
      <w:pPr>
        <w:outlineLvl w:val="0"/>
        <w:rPr>
          <w:rFonts w:cs="Times New Roman"/>
          <w:sz w:val="36"/>
        </w:rPr>
      </w:pPr>
      <w:r w:rsidRPr="004811BA">
        <w:rPr>
          <w:rFonts w:cs="Times New Roman"/>
          <w:sz w:val="36"/>
        </w:rPr>
        <w:lastRenderedPageBreak/>
        <w:t>Contents</w:t>
      </w:r>
    </w:p>
    <w:p w14:paraId="2BAD6E96" w14:textId="16570189" w:rsidR="009D705C" w:rsidRPr="004811BA" w:rsidRDefault="0064460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811BA">
        <w:fldChar w:fldCharType="begin" w:fldLock="1"/>
      </w:r>
      <w:r w:rsidRPr="004811BA">
        <w:instrText xml:space="preserve"> TOC \o "1-9" </w:instrText>
      </w:r>
      <w:r w:rsidRPr="004811BA">
        <w:fldChar w:fldCharType="separate"/>
      </w:r>
      <w:r w:rsidR="009D705C" w:rsidRPr="004811BA">
        <w:rPr>
          <w:noProof/>
        </w:rPr>
        <w:t>1  Name</w:t>
      </w:r>
      <w:r w:rsidR="009D705C" w:rsidRPr="004811BA">
        <w:rPr>
          <w:noProof/>
        </w:rPr>
        <w:tab/>
      </w:r>
      <w:r w:rsidR="009D705C" w:rsidRPr="004811BA">
        <w:rPr>
          <w:noProof/>
        </w:rPr>
        <w:fldChar w:fldCharType="begin" w:fldLock="1"/>
      </w:r>
      <w:r w:rsidR="009D705C" w:rsidRPr="004811BA">
        <w:rPr>
          <w:noProof/>
        </w:rPr>
        <w:instrText xml:space="preserve"> PAGEREF _Toc178179427 \h </w:instrText>
      </w:r>
      <w:r w:rsidR="009D705C" w:rsidRPr="004811BA">
        <w:rPr>
          <w:noProof/>
        </w:rPr>
      </w:r>
      <w:r w:rsidR="009D705C" w:rsidRPr="004811BA">
        <w:rPr>
          <w:noProof/>
        </w:rPr>
        <w:fldChar w:fldCharType="separate"/>
      </w:r>
      <w:r w:rsidR="009D705C" w:rsidRPr="004811BA">
        <w:rPr>
          <w:noProof/>
        </w:rPr>
        <w:t>1</w:t>
      </w:r>
      <w:r w:rsidR="009D705C" w:rsidRPr="004811BA">
        <w:rPr>
          <w:noProof/>
        </w:rPr>
        <w:fldChar w:fldCharType="end"/>
      </w:r>
    </w:p>
    <w:p w14:paraId="37783773" w14:textId="71BEFB16" w:rsidR="009D705C" w:rsidRPr="004811BA" w:rsidRDefault="009D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>2  Commencement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_Toc178179428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1</w:t>
      </w:r>
      <w:r w:rsidRPr="004811BA">
        <w:rPr>
          <w:noProof/>
        </w:rPr>
        <w:fldChar w:fldCharType="end"/>
      </w:r>
    </w:p>
    <w:p w14:paraId="19F41125" w14:textId="045EFCD4" w:rsidR="009D705C" w:rsidRPr="004811BA" w:rsidRDefault="009D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>3  Authority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_Toc178179429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1</w:t>
      </w:r>
      <w:r w:rsidRPr="004811BA">
        <w:rPr>
          <w:noProof/>
        </w:rPr>
        <w:fldChar w:fldCharType="end"/>
      </w:r>
    </w:p>
    <w:p w14:paraId="43426E2A" w14:textId="74A7230F" w:rsidR="009D705C" w:rsidRPr="004811BA" w:rsidRDefault="009D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>4  Schedules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_Toc178179430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1</w:t>
      </w:r>
      <w:r w:rsidRPr="004811BA">
        <w:rPr>
          <w:noProof/>
        </w:rPr>
        <w:fldChar w:fldCharType="end"/>
      </w:r>
    </w:p>
    <w:p w14:paraId="66892429" w14:textId="6AC50231" w:rsidR="009D705C" w:rsidRPr="004811BA" w:rsidRDefault="009D705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>Schedule 1—Amendments commencing 1 October 2024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_Toc178179431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2</w:t>
      </w:r>
      <w:r w:rsidRPr="004811BA">
        <w:rPr>
          <w:noProof/>
        </w:rPr>
        <w:fldChar w:fldCharType="end"/>
      </w:r>
    </w:p>
    <w:p w14:paraId="363D301B" w14:textId="57F97D7C" w:rsidR="009D705C" w:rsidRPr="004811BA" w:rsidRDefault="009D705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>National Health (Minimum Stockholding) Determination 2023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_Toc178179432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2</w:t>
      </w:r>
      <w:r w:rsidRPr="004811BA">
        <w:rPr>
          <w:noProof/>
        </w:rPr>
        <w:fldChar w:fldCharType="end"/>
      </w:r>
    </w:p>
    <w:p w14:paraId="646B5545" w14:textId="69F9DCEC" w:rsidR="009D705C" w:rsidRPr="004811BA" w:rsidRDefault="009D705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 xml:space="preserve">Schedule 2—Amendments commencing immediately after the commencement of Schedule 2 to the </w:t>
      </w:r>
      <w:r w:rsidRPr="004811BA">
        <w:rPr>
          <w:i/>
          <w:iCs/>
          <w:noProof/>
        </w:rPr>
        <w:t>National Health (Minimum Stockholding) Amendment Determination (No. 4) 2024</w:t>
      </w:r>
      <w:r w:rsidRPr="004811BA">
        <w:rPr>
          <w:noProof/>
        </w:rPr>
        <w:t xml:space="preserve"> – 1 October 2024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_Toc178179433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15</w:t>
      </w:r>
      <w:r w:rsidRPr="004811BA">
        <w:rPr>
          <w:noProof/>
        </w:rPr>
        <w:fldChar w:fldCharType="end"/>
      </w:r>
    </w:p>
    <w:p w14:paraId="04B333A1" w14:textId="293A3450" w:rsidR="009D705C" w:rsidRPr="004811BA" w:rsidRDefault="009D705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>National Health (Minimum Stockholding) Determination 2023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_Toc178179434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15</w:t>
      </w:r>
      <w:r w:rsidRPr="004811BA">
        <w:rPr>
          <w:noProof/>
        </w:rPr>
        <w:fldChar w:fldCharType="end"/>
      </w:r>
    </w:p>
    <w:p w14:paraId="69D048C1" w14:textId="3495C00C" w:rsidR="009D705C" w:rsidRPr="004811BA" w:rsidRDefault="009D705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 xml:space="preserve">Schedule 3—Amendments commencing immediately after the commencement of Schedule 3 to the </w:t>
      </w:r>
      <w:r w:rsidRPr="004811BA">
        <w:rPr>
          <w:i/>
          <w:iCs/>
          <w:noProof/>
        </w:rPr>
        <w:t>National Health (Minimum Stockholding) Amendment Determination (No. 6) 2024</w:t>
      </w:r>
      <w:r w:rsidRPr="004811BA">
        <w:rPr>
          <w:noProof/>
        </w:rPr>
        <w:t xml:space="preserve"> – 1 December 2024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_Toc178179435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16</w:t>
      </w:r>
      <w:r w:rsidRPr="004811BA">
        <w:rPr>
          <w:noProof/>
        </w:rPr>
        <w:fldChar w:fldCharType="end"/>
      </w:r>
    </w:p>
    <w:p w14:paraId="768406D3" w14:textId="66473900" w:rsidR="009D705C" w:rsidRPr="004811BA" w:rsidRDefault="009D705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4811BA">
        <w:rPr>
          <w:noProof/>
        </w:rPr>
        <w:t>National Health (Minimum Stockholding) Determination 2023</w:t>
      </w:r>
      <w:r w:rsidRPr="004811BA">
        <w:rPr>
          <w:noProof/>
        </w:rPr>
        <w:tab/>
      </w:r>
      <w:r w:rsidRPr="004811BA">
        <w:rPr>
          <w:noProof/>
        </w:rPr>
        <w:fldChar w:fldCharType="begin" w:fldLock="1"/>
      </w:r>
      <w:r w:rsidRPr="004811BA">
        <w:rPr>
          <w:noProof/>
        </w:rPr>
        <w:instrText xml:space="preserve"> PAGEREF _Toc178179436 \h </w:instrText>
      </w:r>
      <w:r w:rsidRPr="004811BA">
        <w:rPr>
          <w:noProof/>
        </w:rPr>
      </w:r>
      <w:r w:rsidRPr="004811BA">
        <w:rPr>
          <w:noProof/>
        </w:rPr>
        <w:fldChar w:fldCharType="separate"/>
      </w:r>
      <w:r w:rsidRPr="004811BA">
        <w:rPr>
          <w:noProof/>
        </w:rPr>
        <w:t>16</w:t>
      </w:r>
      <w:r w:rsidRPr="004811BA">
        <w:rPr>
          <w:noProof/>
        </w:rPr>
        <w:fldChar w:fldCharType="end"/>
      </w:r>
    </w:p>
    <w:p w14:paraId="23DCED84" w14:textId="4206D060" w:rsidR="009E11EF" w:rsidRPr="004811BA" w:rsidRDefault="00644603" w:rsidP="00644603">
      <w:r w:rsidRPr="004811BA">
        <w:fldChar w:fldCharType="end"/>
      </w:r>
    </w:p>
    <w:p w14:paraId="6D90A150" w14:textId="77777777" w:rsidR="009E11EF" w:rsidRPr="004811BA" w:rsidRDefault="009E11EF" w:rsidP="009E11EF">
      <w:pPr>
        <w:sectPr w:rsidR="009E11EF" w:rsidRPr="004811BA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4811BA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proofErr w:type="gramStart"/>
      <w:r w:rsidRPr="004811BA">
        <w:rPr>
          <w:rStyle w:val="CharSectno"/>
        </w:rPr>
        <w:lastRenderedPageBreak/>
        <w:t>1</w:t>
      </w:r>
      <w:r w:rsidRPr="004811BA">
        <w:t xml:space="preserve">  </w:t>
      </w:r>
      <w:r w:rsidR="004F676E" w:rsidRPr="004811BA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End"/>
    </w:p>
    <w:p w14:paraId="6ABA0BB0" w14:textId="35A343E9" w:rsidR="0048364F" w:rsidRPr="004811BA" w:rsidRDefault="00461E80" w:rsidP="00461E80">
      <w:pPr>
        <w:pStyle w:val="subsection"/>
      </w:pPr>
      <w:r w:rsidRPr="004811BA">
        <w:tab/>
        <w:t>(1)</w:t>
      </w:r>
      <w:r w:rsidRPr="004811BA">
        <w:tab/>
      </w:r>
      <w:r w:rsidR="005A403B" w:rsidRPr="004811BA">
        <w:t>This instrument is</w:t>
      </w:r>
      <w:r w:rsidR="0048364F" w:rsidRPr="004811BA">
        <w:t xml:space="preserve"> the</w:t>
      </w:r>
      <w:r w:rsidR="00223835" w:rsidRPr="004811BA">
        <w:t xml:space="preserve"> </w:t>
      </w:r>
      <w:r w:rsidR="00160D94" w:rsidRPr="004811BA">
        <w:rPr>
          <w:i/>
          <w:iCs/>
        </w:rPr>
        <w:t xml:space="preserve">National Health (Minimum Stockholding) </w:t>
      </w:r>
      <w:r w:rsidR="00137277" w:rsidRPr="004811BA">
        <w:rPr>
          <w:i/>
          <w:iCs/>
        </w:rPr>
        <w:t xml:space="preserve">Amendment </w:t>
      </w:r>
      <w:r w:rsidR="00160D94" w:rsidRPr="004811BA">
        <w:rPr>
          <w:i/>
          <w:iCs/>
        </w:rPr>
        <w:t>Determination (No.</w:t>
      </w:r>
      <w:r w:rsidR="009B605C" w:rsidRPr="004811BA">
        <w:rPr>
          <w:i/>
          <w:iCs/>
        </w:rPr>
        <w:t xml:space="preserve"> </w:t>
      </w:r>
      <w:r w:rsidR="00353ECD" w:rsidRPr="004811BA">
        <w:rPr>
          <w:i/>
          <w:iCs/>
        </w:rPr>
        <w:t>9</w:t>
      </w:r>
      <w:r w:rsidR="00160D94" w:rsidRPr="004811BA">
        <w:rPr>
          <w:i/>
          <w:iCs/>
        </w:rPr>
        <w:t>) 2</w:t>
      </w:r>
      <w:r w:rsidR="0069013E" w:rsidRPr="004811BA">
        <w:rPr>
          <w:i/>
          <w:iCs/>
        </w:rPr>
        <w:t>024</w:t>
      </w:r>
      <w:r w:rsidR="00EA05B4" w:rsidRPr="004811BA">
        <w:t>.</w:t>
      </w:r>
    </w:p>
    <w:p w14:paraId="036154CC" w14:textId="0167DA6A" w:rsidR="00461E80" w:rsidRPr="004811BA" w:rsidRDefault="00461E80" w:rsidP="00461E80">
      <w:pPr>
        <w:pStyle w:val="subsection"/>
      </w:pPr>
      <w:r w:rsidRPr="004811BA">
        <w:tab/>
        <w:t>(2)</w:t>
      </w:r>
      <w:r w:rsidRPr="004811BA">
        <w:tab/>
        <w:t xml:space="preserve">This instrument may also be cited as PB </w:t>
      </w:r>
      <w:r w:rsidR="008E7A2F" w:rsidRPr="004811BA">
        <w:t>102</w:t>
      </w:r>
      <w:r w:rsidR="00D60DCF" w:rsidRPr="004811BA">
        <w:t xml:space="preserve"> of</w:t>
      </w:r>
      <w:r w:rsidR="00227DEF" w:rsidRPr="004811BA">
        <w:t xml:space="preserve"> 2024.</w:t>
      </w:r>
    </w:p>
    <w:p w14:paraId="7E5F5578" w14:textId="77777777" w:rsidR="004F676E" w:rsidRPr="004811BA" w:rsidRDefault="0048364F" w:rsidP="005452CC">
      <w:pPr>
        <w:pStyle w:val="ActHead5"/>
      </w:pPr>
      <w:bookmarkStart w:id="10" w:name="_Toc152162881"/>
      <w:bookmarkStart w:id="11" w:name="_Toc153536038"/>
      <w:bookmarkStart w:id="12" w:name="_Toc159922952"/>
      <w:bookmarkStart w:id="13" w:name="_Toc162443756"/>
      <w:bookmarkStart w:id="14" w:name="_Toc165035269"/>
      <w:bookmarkStart w:id="15" w:name="_Toc166839379"/>
      <w:bookmarkStart w:id="16" w:name="_Toc170150627"/>
      <w:bookmarkStart w:id="17" w:name="_Toc173222061"/>
      <w:bookmarkStart w:id="18" w:name="_Toc175661112"/>
      <w:bookmarkStart w:id="19" w:name="_Toc178179428"/>
      <w:proofErr w:type="gramStart"/>
      <w:r w:rsidRPr="004811BA">
        <w:rPr>
          <w:rStyle w:val="CharSectno"/>
        </w:rPr>
        <w:t>2</w:t>
      </w:r>
      <w:r w:rsidRPr="004811BA">
        <w:t xml:space="preserve">  Commencement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gramEnd"/>
    </w:p>
    <w:p w14:paraId="2A5EEA6F" w14:textId="57CB85A3" w:rsidR="005452CC" w:rsidRPr="004811BA" w:rsidRDefault="008846FD" w:rsidP="00DF1A4C">
      <w:pPr>
        <w:pStyle w:val="subsection"/>
        <w:numPr>
          <w:ilvl w:val="0"/>
          <w:numId w:val="24"/>
        </w:numPr>
      </w:pPr>
      <w:r w:rsidRPr="004811BA">
        <w:tab/>
      </w:r>
      <w:r w:rsidR="005452CC" w:rsidRPr="004811BA">
        <w:t xml:space="preserve">Each provision of </w:t>
      </w:r>
      <w:r w:rsidR="005A403B" w:rsidRPr="004811BA">
        <w:t>this instrument</w:t>
      </w:r>
      <w:r w:rsidR="005452CC" w:rsidRPr="004811BA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4811BA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4811BA" w:rsidRDefault="00DF1A4C">
            <w:pPr>
              <w:pStyle w:val="TableHeading"/>
            </w:pPr>
            <w:r w:rsidRPr="004811BA">
              <w:t>Commencement information</w:t>
            </w:r>
          </w:p>
        </w:tc>
      </w:tr>
      <w:tr w:rsidR="005600B0" w:rsidRPr="004811BA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4811BA" w:rsidRDefault="00DF1A4C">
            <w:pPr>
              <w:pStyle w:val="TableHeading"/>
            </w:pPr>
            <w:r w:rsidRPr="004811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4811BA" w:rsidRDefault="00DF1A4C">
            <w:pPr>
              <w:pStyle w:val="TableHeading"/>
            </w:pPr>
            <w:r w:rsidRPr="004811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4811BA" w:rsidRDefault="00DF1A4C">
            <w:pPr>
              <w:pStyle w:val="TableHeading"/>
            </w:pPr>
            <w:r w:rsidRPr="004811BA">
              <w:t>Column 3</w:t>
            </w:r>
          </w:p>
        </w:tc>
      </w:tr>
      <w:tr w:rsidR="005600B0" w:rsidRPr="004811BA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4811BA" w:rsidRDefault="00DF1A4C">
            <w:pPr>
              <w:pStyle w:val="TableHeading"/>
            </w:pPr>
            <w:r w:rsidRPr="004811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4811BA" w:rsidRDefault="00DF1A4C">
            <w:pPr>
              <w:pStyle w:val="TableHeading"/>
            </w:pPr>
            <w:r w:rsidRPr="004811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4811BA" w:rsidRDefault="00DF1A4C">
            <w:pPr>
              <w:pStyle w:val="TableHeading"/>
            </w:pPr>
            <w:r w:rsidRPr="004811BA">
              <w:t>Date/Details</w:t>
            </w:r>
          </w:p>
        </w:tc>
      </w:tr>
      <w:tr w:rsidR="005600B0" w:rsidRPr="004811BA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4811BA" w:rsidRDefault="00DF1A4C">
            <w:pPr>
              <w:pStyle w:val="Tabletext"/>
            </w:pPr>
            <w:r w:rsidRPr="004811BA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455903A6" w:rsidR="00DF1A4C" w:rsidRPr="004811BA" w:rsidRDefault="00DF1A4C">
            <w:pPr>
              <w:pStyle w:val="Tabletext"/>
            </w:pPr>
            <w:r w:rsidRPr="004811BA">
              <w:t xml:space="preserve">1 </w:t>
            </w:r>
            <w:r w:rsidR="00DD407D" w:rsidRPr="004811BA">
              <w:t>October</w:t>
            </w:r>
            <w:r w:rsidRPr="004811BA">
              <w:t xml:space="preserve"> 2024</w:t>
            </w:r>
            <w:r w:rsidR="003C4C22" w:rsidRPr="004811B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740BFEFA" w:rsidR="00DF1A4C" w:rsidRPr="004811BA" w:rsidRDefault="00DF1A4C">
            <w:pPr>
              <w:pStyle w:val="Tabletext"/>
            </w:pPr>
            <w:r w:rsidRPr="004811BA">
              <w:t xml:space="preserve">1 </w:t>
            </w:r>
            <w:r w:rsidR="00DD407D" w:rsidRPr="004811BA">
              <w:t>October</w:t>
            </w:r>
            <w:r w:rsidRPr="004811BA">
              <w:t xml:space="preserve"> 2024</w:t>
            </w:r>
          </w:p>
        </w:tc>
      </w:tr>
      <w:tr w:rsidR="005600B0" w:rsidRPr="004811BA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4811BA" w:rsidRDefault="00AB04DA" w:rsidP="001A7CB5">
            <w:pPr>
              <w:pStyle w:val="Tabletext"/>
            </w:pPr>
            <w:r w:rsidRPr="004811BA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2C1F1575" w:rsidR="00AB04DA" w:rsidRPr="004811BA" w:rsidRDefault="00AB04DA" w:rsidP="001A7CB5">
            <w:pPr>
              <w:pStyle w:val="Tabletext"/>
            </w:pPr>
            <w:r w:rsidRPr="004811BA">
              <w:t xml:space="preserve">1 </w:t>
            </w:r>
            <w:r w:rsidR="00DD407D" w:rsidRPr="004811BA">
              <w:t>October</w:t>
            </w:r>
            <w:r w:rsidR="00C20C6A" w:rsidRPr="004811BA">
              <w:t xml:space="preserve"> </w:t>
            </w:r>
            <w:r w:rsidRPr="004811BA">
              <w:t>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5A0C8105" w:rsidR="00AB04DA" w:rsidRPr="004811BA" w:rsidRDefault="00AB04DA" w:rsidP="001A7CB5">
            <w:pPr>
              <w:pStyle w:val="Tabletext"/>
            </w:pPr>
            <w:r w:rsidRPr="004811BA">
              <w:t xml:space="preserve">1 </w:t>
            </w:r>
            <w:r w:rsidR="00DD407D" w:rsidRPr="004811BA">
              <w:t>October</w:t>
            </w:r>
            <w:r w:rsidR="00C20C6A" w:rsidRPr="004811BA">
              <w:t xml:space="preserve"> </w:t>
            </w:r>
            <w:r w:rsidRPr="004811BA">
              <w:t>2024</w:t>
            </w:r>
          </w:p>
        </w:tc>
      </w:tr>
      <w:tr w:rsidR="003C4C22" w:rsidRPr="004811BA" w14:paraId="25FD761D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6FA037" w14:textId="2E0AB089" w:rsidR="003C4C22" w:rsidRPr="004811BA" w:rsidRDefault="003C4C22" w:rsidP="001A7CB5">
            <w:pPr>
              <w:pStyle w:val="Tabletext"/>
            </w:pPr>
            <w:r w:rsidRPr="004811BA"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23EF0" w14:textId="2E06C546" w:rsidR="003C4C22" w:rsidRPr="004811BA" w:rsidRDefault="003C4C22" w:rsidP="001A7CB5">
            <w:pPr>
              <w:pStyle w:val="Tabletext"/>
            </w:pPr>
            <w:r w:rsidRPr="004811BA">
              <w:t>Immediately after the commencement of Schedule</w:t>
            </w:r>
            <w:r w:rsidR="00865ED5" w:rsidRPr="004811BA">
              <w:t> </w:t>
            </w:r>
            <w:r w:rsidRPr="004811BA">
              <w:t xml:space="preserve">2 to the </w:t>
            </w:r>
            <w:r w:rsidRPr="004811BA">
              <w:rPr>
                <w:i/>
                <w:iCs/>
              </w:rPr>
              <w:t>National Health (</w:t>
            </w:r>
            <w:r w:rsidR="00CE70C7" w:rsidRPr="004811BA">
              <w:rPr>
                <w:i/>
                <w:iCs/>
              </w:rPr>
              <w:t>M</w:t>
            </w:r>
            <w:r w:rsidRPr="004811BA">
              <w:rPr>
                <w:i/>
                <w:iCs/>
              </w:rPr>
              <w:t xml:space="preserve">inimum Stockholding) Amendment Determination (No. </w:t>
            </w:r>
            <w:r w:rsidR="00CE70C7" w:rsidRPr="004811BA">
              <w:rPr>
                <w:i/>
                <w:iCs/>
              </w:rPr>
              <w:t>4</w:t>
            </w:r>
            <w:r w:rsidRPr="004811BA">
              <w:rPr>
                <w:i/>
                <w:iCs/>
              </w:rPr>
              <w:t>) 2024</w:t>
            </w:r>
            <w:r w:rsidRPr="004811B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1558D3" w14:textId="4B181B26" w:rsidR="003C4C22" w:rsidRPr="004811BA" w:rsidRDefault="00CE70C7" w:rsidP="001A7CB5">
            <w:pPr>
              <w:pStyle w:val="Tabletext"/>
            </w:pPr>
            <w:r w:rsidRPr="004811BA">
              <w:t>1 October 2024</w:t>
            </w:r>
          </w:p>
        </w:tc>
      </w:tr>
      <w:tr w:rsidR="00CE70C7" w:rsidRPr="004811BA" w14:paraId="1CCE0C19" w14:textId="77777777" w:rsidTr="00E851C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55106B" w14:textId="041E54B2" w:rsidR="00CE70C7" w:rsidRPr="004811BA" w:rsidRDefault="00865ED5" w:rsidP="00E851C6">
            <w:pPr>
              <w:pStyle w:val="Tabletext"/>
            </w:pPr>
            <w:r w:rsidRPr="004811BA">
              <w:t>4</w:t>
            </w:r>
            <w:r w:rsidR="00CE70C7" w:rsidRPr="004811BA">
              <w:t xml:space="preserve">.  Schedule </w:t>
            </w:r>
            <w:r w:rsidRPr="004811BA">
              <w:t>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3A8E5" w14:textId="1B999495" w:rsidR="00CE70C7" w:rsidRPr="004811BA" w:rsidRDefault="00CE70C7" w:rsidP="00E851C6">
            <w:pPr>
              <w:pStyle w:val="Tabletext"/>
            </w:pPr>
            <w:r w:rsidRPr="004811BA">
              <w:t>Immediately after the commencement of Schedule</w:t>
            </w:r>
            <w:r w:rsidR="00865ED5" w:rsidRPr="004811BA">
              <w:t> 3</w:t>
            </w:r>
            <w:r w:rsidRPr="004811BA">
              <w:t xml:space="preserve"> to the </w:t>
            </w:r>
            <w:r w:rsidRPr="004811BA">
              <w:rPr>
                <w:i/>
                <w:iCs/>
              </w:rPr>
              <w:t>National Health (Minimum Stockholding) Amendment Determination (No. 6) 2024</w:t>
            </w:r>
            <w:r w:rsidRPr="004811B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5332BC" w14:textId="3BFDE345" w:rsidR="00CE70C7" w:rsidRPr="004811BA" w:rsidRDefault="00CE70C7" w:rsidP="00E851C6">
            <w:pPr>
              <w:pStyle w:val="Tabletext"/>
            </w:pPr>
            <w:r w:rsidRPr="004811BA">
              <w:t>1 December 2024</w:t>
            </w:r>
          </w:p>
        </w:tc>
      </w:tr>
    </w:tbl>
    <w:p w14:paraId="0B53375D" w14:textId="77777777" w:rsidR="005452CC" w:rsidRPr="004811BA" w:rsidRDefault="005452CC" w:rsidP="004F676E">
      <w:pPr>
        <w:pStyle w:val="subsection"/>
      </w:pPr>
      <w:r w:rsidRPr="004811BA">
        <w:tab/>
        <w:t>(2)</w:t>
      </w:r>
      <w:r w:rsidRPr="004811BA">
        <w:tab/>
        <w:t xml:space="preserve">Any information in column 3 of the table is not part of </w:t>
      </w:r>
      <w:r w:rsidR="005A403B" w:rsidRPr="004811BA">
        <w:t>this instrument</w:t>
      </w:r>
      <w:r w:rsidRPr="004811BA">
        <w:t xml:space="preserve">. Information may be inserted in this column, or information in it may be edited, in any published version of </w:t>
      </w:r>
      <w:r w:rsidR="005A403B" w:rsidRPr="004811BA">
        <w:t>this instrument</w:t>
      </w:r>
      <w:r w:rsidRPr="004811BA">
        <w:t>.</w:t>
      </w:r>
    </w:p>
    <w:p w14:paraId="45562829" w14:textId="19BE4449" w:rsidR="00BF6650" w:rsidRPr="004811BA" w:rsidRDefault="00BF6650" w:rsidP="00BF6650">
      <w:pPr>
        <w:pStyle w:val="ActHead5"/>
      </w:pPr>
      <w:bookmarkStart w:id="20" w:name="_Toc152162882"/>
      <w:bookmarkStart w:id="21" w:name="_Toc153536039"/>
      <w:bookmarkStart w:id="22" w:name="_Toc159922953"/>
      <w:bookmarkStart w:id="23" w:name="_Toc162443757"/>
      <w:bookmarkStart w:id="24" w:name="_Toc165035270"/>
      <w:bookmarkStart w:id="25" w:name="_Toc166839380"/>
      <w:bookmarkStart w:id="26" w:name="_Toc170150628"/>
      <w:bookmarkStart w:id="27" w:name="_Toc173222062"/>
      <w:bookmarkStart w:id="28" w:name="_Toc175661113"/>
      <w:bookmarkStart w:id="29" w:name="_Toc178179429"/>
      <w:proofErr w:type="gramStart"/>
      <w:r w:rsidRPr="004811BA">
        <w:rPr>
          <w:rStyle w:val="CharSectno"/>
        </w:rPr>
        <w:t>3</w:t>
      </w:r>
      <w:r w:rsidRPr="004811BA">
        <w:t xml:space="preserve">  Authority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proofErr w:type="gramEnd"/>
    </w:p>
    <w:p w14:paraId="154F8F81" w14:textId="77777777" w:rsidR="00BF6650" w:rsidRPr="004811BA" w:rsidRDefault="00BF6650" w:rsidP="00BF6650">
      <w:pPr>
        <w:pStyle w:val="subsection"/>
      </w:pPr>
      <w:r w:rsidRPr="004811BA">
        <w:tab/>
      </w:r>
      <w:r w:rsidRPr="004811BA">
        <w:tab/>
      </w:r>
      <w:r w:rsidR="005A403B" w:rsidRPr="004811BA">
        <w:t>This instrument is</w:t>
      </w:r>
      <w:r w:rsidRPr="004811BA">
        <w:t xml:space="preserve"> made under </w:t>
      </w:r>
      <w:r w:rsidR="00AB3D76" w:rsidRPr="004811BA">
        <w:t>subsection 99</w:t>
      </w:r>
      <w:proofErr w:type="gramStart"/>
      <w:r w:rsidR="00AB3D76" w:rsidRPr="004811BA">
        <w:t>AEKC(</w:t>
      </w:r>
      <w:proofErr w:type="gramEnd"/>
      <w:r w:rsidR="00AB3D76" w:rsidRPr="004811BA">
        <w:t xml:space="preserve">2) of the </w:t>
      </w:r>
      <w:r w:rsidR="00AB3D76" w:rsidRPr="004811BA">
        <w:rPr>
          <w:i/>
        </w:rPr>
        <w:t>National Health Act 1953</w:t>
      </w:r>
      <w:r w:rsidR="00546FA3" w:rsidRPr="004811BA">
        <w:t>.</w:t>
      </w:r>
    </w:p>
    <w:p w14:paraId="2840FCD7" w14:textId="77777777" w:rsidR="00557C7A" w:rsidRPr="004811BA" w:rsidRDefault="00BF6650" w:rsidP="00557C7A">
      <w:pPr>
        <w:pStyle w:val="ActHead5"/>
      </w:pPr>
      <w:bookmarkStart w:id="30" w:name="_Toc152162883"/>
      <w:bookmarkStart w:id="31" w:name="_Toc153536040"/>
      <w:bookmarkStart w:id="32" w:name="_Toc159922954"/>
      <w:bookmarkStart w:id="33" w:name="_Toc162443758"/>
      <w:bookmarkStart w:id="34" w:name="_Toc165035271"/>
      <w:bookmarkStart w:id="35" w:name="_Toc166839381"/>
      <w:bookmarkStart w:id="36" w:name="_Toc170150629"/>
      <w:bookmarkStart w:id="37" w:name="_Toc173222063"/>
      <w:bookmarkStart w:id="38" w:name="_Toc175661114"/>
      <w:bookmarkStart w:id="39" w:name="_Toc178179430"/>
      <w:proofErr w:type="gramStart"/>
      <w:r w:rsidRPr="004811BA">
        <w:rPr>
          <w:rStyle w:val="CharSectno"/>
        </w:rPr>
        <w:t>4</w:t>
      </w:r>
      <w:r w:rsidR="00557C7A" w:rsidRPr="004811BA">
        <w:t xml:space="preserve">  </w:t>
      </w:r>
      <w:r w:rsidR="00083F48" w:rsidRPr="004811BA">
        <w:t>Schedules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proofErr w:type="gramEnd"/>
    </w:p>
    <w:p w14:paraId="603087B0" w14:textId="77777777" w:rsidR="00557C7A" w:rsidRPr="004811BA" w:rsidRDefault="00557C7A" w:rsidP="00557C7A">
      <w:pPr>
        <w:pStyle w:val="subsection"/>
      </w:pPr>
      <w:r w:rsidRPr="004811BA">
        <w:tab/>
      </w:r>
      <w:r w:rsidRPr="004811BA">
        <w:tab/>
      </w:r>
      <w:r w:rsidR="00083F48" w:rsidRPr="004811BA">
        <w:t xml:space="preserve">Each </w:t>
      </w:r>
      <w:r w:rsidR="00160BD7" w:rsidRPr="004811BA">
        <w:t>instrument</w:t>
      </w:r>
      <w:r w:rsidR="00083F48" w:rsidRPr="004811BA">
        <w:t xml:space="preserve"> that is specified in a Schedule to </w:t>
      </w:r>
      <w:r w:rsidR="005A403B" w:rsidRPr="004811BA">
        <w:t>this instrument</w:t>
      </w:r>
      <w:r w:rsidR="00083F48" w:rsidRPr="004811BA">
        <w:t xml:space="preserve"> is amended or repealed as set out in the applicable items in the Schedule concerned, and any other item in a Schedule to </w:t>
      </w:r>
      <w:r w:rsidR="005A403B" w:rsidRPr="004811BA">
        <w:t>this instrument</w:t>
      </w:r>
      <w:r w:rsidR="00083F48" w:rsidRPr="004811BA">
        <w:t xml:space="preserve"> has effect according to its terms.</w:t>
      </w:r>
    </w:p>
    <w:p w14:paraId="267FF6C0" w14:textId="6FFEF65D" w:rsidR="00922BD7" w:rsidRPr="004811BA" w:rsidRDefault="00922BD7" w:rsidP="00922BD7">
      <w:pPr>
        <w:pStyle w:val="ActHead6"/>
        <w:pageBreakBefore/>
        <w:rPr>
          <w:rFonts w:ascii="Times New Roman" w:hAnsi="Times New Roman"/>
        </w:rPr>
      </w:pPr>
      <w:bookmarkStart w:id="40" w:name="_Toc162443761"/>
      <w:bookmarkStart w:id="41" w:name="_Toc165035272"/>
      <w:bookmarkStart w:id="42" w:name="_Toc166839382"/>
      <w:bookmarkStart w:id="43" w:name="_Toc170150630"/>
      <w:bookmarkStart w:id="44" w:name="_Toc173222064"/>
      <w:bookmarkStart w:id="45" w:name="_Toc175661115"/>
      <w:bookmarkStart w:id="46" w:name="_Toc178179431"/>
      <w:r w:rsidRPr="004811BA">
        <w:rPr>
          <w:rStyle w:val="CharAmSchNo"/>
          <w:rFonts w:ascii="Times New Roman" w:hAnsi="Times New Roman"/>
        </w:rPr>
        <w:lastRenderedPageBreak/>
        <w:t>Schedule</w:t>
      </w:r>
      <w:r w:rsidR="00E2026A" w:rsidRPr="004811BA">
        <w:rPr>
          <w:rStyle w:val="CharAmSchNo"/>
          <w:rFonts w:ascii="Times New Roman" w:hAnsi="Times New Roman"/>
        </w:rPr>
        <w:t xml:space="preserve"> </w:t>
      </w:r>
      <w:r w:rsidR="0030594C" w:rsidRPr="004811BA">
        <w:rPr>
          <w:rStyle w:val="CharAmSchNo"/>
          <w:rFonts w:ascii="Times New Roman" w:hAnsi="Times New Roman"/>
        </w:rPr>
        <w:t>1</w:t>
      </w:r>
      <w:r w:rsidRPr="004811BA">
        <w:rPr>
          <w:rFonts w:ascii="Times New Roman" w:hAnsi="Times New Roman"/>
        </w:rPr>
        <w:t>—</w:t>
      </w:r>
      <w:r w:rsidR="002E54B9" w:rsidRPr="004811BA">
        <w:rPr>
          <w:rStyle w:val="CharAmSchText"/>
          <w:rFonts w:ascii="Times New Roman" w:hAnsi="Times New Roman"/>
        </w:rPr>
        <w:t xml:space="preserve">Amendments commencing </w:t>
      </w:r>
      <w:r w:rsidR="00C172DF" w:rsidRPr="004811BA">
        <w:rPr>
          <w:rStyle w:val="CharAmSchText"/>
          <w:rFonts w:ascii="Times New Roman" w:hAnsi="Times New Roman"/>
        </w:rPr>
        <w:t>1</w:t>
      </w:r>
      <w:r w:rsidR="00334A12" w:rsidRPr="004811BA">
        <w:rPr>
          <w:rStyle w:val="CharAmSchText"/>
          <w:rFonts w:ascii="Times New Roman" w:hAnsi="Times New Roman"/>
        </w:rPr>
        <w:t xml:space="preserve"> </w:t>
      </w:r>
      <w:r w:rsidR="00963E65" w:rsidRPr="004811BA">
        <w:rPr>
          <w:rStyle w:val="CharAmSchText"/>
          <w:rFonts w:ascii="Times New Roman" w:hAnsi="Times New Roman"/>
        </w:rPr>
        <w:t>October</w:t>
      </w:r>
      <w:r w:rsidR="00C172DF" w:rsidRPr="004811BA">
        <w:rPr>
          <w:rStyle w:val="CharAmSchText"/>
          <w:rFonts w:ascii="Times New Roman" w:hAnsi="Times New Roman"/>
        </w:rPr>
        <w:t xml:space="preserve"> 2024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1629D98D" w14:textId="47D6FE34" w:rsidR="00922BD7" w:rsidRPr="004811BA" w:rsidRDefault="00922BD7" w:rsidP="00922BD7">
      <w:pPr>
        <w:pStyle w:val="ActHead9"/>
      </w:pPr>
      <w:bookmarkStart w:id="47" w:name="_Toc162443762"/>
      <w:bookmarkStart w:id="48" w:name="_Toc165035273"/>
      <w:bookmarkStart w:id="49" w:name="_Toc166839383"/>
      <w:bookmarkStart w:id="50" w:name="_Toc170150631"/>
      <w:bookmarkStart w:id="51" w:name="_Toc173222065"/>
      <w:bookmarkStart w:id="52" w:name="_Toc175661116"/>
      <w:bookmarkStart w:id="53" w:name="_Toc178179432"/>
      <w:r w:rsidRPr="004811BA">
        <w:t>National Health (Minimum Stockholding) Determination</w:t>
      </w:r>
      <w:r w:rsidR="00E2026A" w:rsidRPr="004811BA">
        <w:t xml:space="preserve"> </w:t>
      </w:r>
      <w:r w:rsidRPr="004811BA">
        <w:t>2023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7C226CA9" w14:textId="1E0CAB87" w:rsidR="00E5325D" w:rsidRPr="004811BA" w:rsidRDefault="00126CF5" w:rsidP="00E5325D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E5325D" w:rsidRPr="004811BA">
        <w:rPr>
          <w:rFonts w:ascii="Times New Roman" w:hAnsi="Times New Roman"/>
        </w:rPr>
        <w:t xml:space="preserve">  Schedule</w:t>
      </w:r>
      <w:proofErr w:type="gramEnd"/>
      <w:r w:rsidR="00E2026A" w:rsidRPr="004811BA">
        <w:rPr>
          <w:rFonts w:ascii="Times New Roman" w:hAnsi="Times New Roman"/>
        </w:rPr>
        <w:t xml:space="preserve"> </w:t>
      </w:r>
      <w:r w:rsidR="003A1808" w:rsidRPr="004811BA">
        <w:rPr>
          <w:rFonts w:ascii="Times New Roman" w:hAnsi="Times New Roman"/>
        </w:rPr>
        <w:t>1</w:t>
      </w:r>
      <w:r w:rsidR="0035390A" w:rsidRPr="004811BA">
        <w:rPr>
          <w:rFonts w:ascii="Times New Roman" w:hAnsi="Times New Roman"/>
        </w:rPr>
        <w:t xml:space="preserve"> (table)</w:t>
      </w:r>
    </w:p>
    <w:p w14:paraId="75718C01" w14:textId="77777777" w:rsidR="0081674A" w:rsidRPr="004811BA" w:rsidRDefault="0081674A" w:rsidP="0081674A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27ADA" w:rsidRPr="004811BA" w14:paraId="51AE915C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201501F8" w14:textId="65BC1257" w:rsidR="00027ADA" w:rsidRPr="004811BA" w:rsidRDefault="00027ADA" w:rsidP="00027AD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Abacavir with lamivudine</w:t>
            </w:r>
          </w:p>
        </w:tc>
        <w:tc>
          <w:tcPr>
            <w:tcW w:w="1956" w:type="dxa"/>
            <w:shd w:val="clear" w:color="auto" w:fill="auto"/>
          </w:tcPr>
          <w:p w14:paraId="60F94775" w14:textId="7883C286" w:rsidR="00027ADA" w:rsidRPr="004811BA" w:rsidRDefault="00027ADA" w:rsidP="00027AD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Tablet containing abacavir 600 mg (as </w:t>
            </w:r>
            <w:proofErr w:type="spellStart"/>
            <w:r w:rsidRPr="004811BA">
              <w:rPr>
                <w:color w:val="000000"/>
                <w:sz w:val="20"/>
              </w:rPr>
              <w:t>sulfate</w:t>
            </w:r>
            <w:proofErr w:type="spellEnd"/>
            <w:r w:rsidRPr="004811BA">
              <w:rPr>
                <w:color w:val="000000"/>
                <w:sz w:val="20"/>
              </w:rPr>
              <w:t>) with lamivudine 300 mg</w:t>
            </w:r>
          </w:p>
        </w:tc>
        <w:tc>
          <w:tcPr>
            <w:tcW w:w="1956" w:type="dxa"/>
            <w:shd w:val="clear" w:color="auto" w:fill="auto"/>
          </w:tcPr>
          <w:p w14:paraId="56372E77" w14:textId="02094F2A" w:rsidR="00027ADA" w:rsidRPr="004811BA" w:rsidRDefault="00027ADA" w:rsidP="00027AD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DFE78B4" w14:textId="2BDB512E" w:rsidR="00027ADA" w:rsidRPr="004811BA" w:rsidRDefault="00027ADA" w:rsidP="00027AD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ABACAVIR/LAMIVUDINE 600/300 SUN</w:t>
            </w:r>
          </w:p>
        </w:tc>
        <w:tc>
          <w:tcPr>
            <w:tcW w:w="1956" w:type="dxa"/>
            <w:shd w:val="clear" w:color="auto" w:fill="auto"/>
          </w:tcPr>
          <w:p w14:paraId="46695354" w14:textId="163732E3" w:rsidR="00027ADA" w:rsidRPr="004811BA" w:rsidRDefault="00027ADA" w:rsidP="00027AD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641766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9CDC0FB" w14:textId="22F1116C" w:rsidR="008A620D" w:rsidRPr="004811BA" w:rsidRDefault="00D60C8B" w:rsidP="00FE649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</w:t>
      </w:r>
      <w:r w:rsidR="008A620D" w:rsidRPr="004811BA">
        <w:rPr>
          <w:rFonts w:ascii="Times New Roman" w:hAnsi="Times New Roman"/>
        </w:rPr>
        <w:t xml:space="preserve">  Schedule</w:t>
      </w:r>
      <w:proofErr w:type="gramEnd"/>
      <w:r w:rsidR="008A620D" w:rsidRPr="004811BA">
        <w:rPr>
          <w:rFonts w:ascii="Times New Roman" w:hAnsi="Times New Roman"/>
        </w:rPr>
        <w:t xml:space="preserve"> 1 (table)</w:t>
      </w:r>
    </w:p>
    <w:p w14:paraId="4E41DEB6" w14:textId="2D623B7B" w:rsidR="00606938" w:rsidRPr="004811BA" w:rsidRDefault="00056730" w:rsidP="001B23D0">
      <w:pPr>
        <w:pStyle w:val="Item"/>
      </w:pPr>
      <w:r w:rsidRPr="004811BA">
        <w:t>Before</w:t>
      </w:r>
      <w:r w:rsidR="00D000CD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E2DC8" w:rsidRPr="004811BA" w14:paraId="5AF8C890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7D5C63C0" w14:textId="3E93DD7F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Acamprosate</w:t>
            </w:r>
          </w:p>
        </w:tc>
        <w:tc>
          <w:tcPr>
            <w:tcW w:w="1956" w:type="dxa"/>
            <w:shd w:val="clear" w:color="auto" w:fill="auto"/>
          </w:tcPr>
          <w:p w14:paraId="5C6BB41C" w14:textId="6026ADB9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(enteric coated) containing acamprosate calcium 333 mg</w:t>
            </w:r>
          </w:p>
        </w:tc>
        <w:tc>
          <w:tcPr>
            <w:tcW w:w="1956" w:type="dxa"/>
            <w:shd w:val="clear" w:color="auto" w:fill="auto"/>
          </w:tcPr>
          <w:p w14:paraId="2AE97DA6" w14:textId="21948D6A" w:rsidR="008E2DC8" w:rsidRPr="004811BA" w:rsidRDefault="008E2DC8" w:rsidP="0012549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A861D39" w14:textId="74C3CDC9" w:rsidR="008E2DC8" w:rsidRPr="004811BA" w:rsidRDefault="008E2DC8" w:rsidP="0012549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Acamprosate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61BFE54" w14:textId="6F26FE90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after 30 July 2024—4</w:t>
            </w:r>
            <w:r w:rsidR="003934E5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 xml:space="preserve">months stock by reference to usual demand of both Acamprosate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Acamprosate Mylan added together </w:t>
            </w:r>
          </w:p>
        </w:tc>
      </w:tr>
    </w:tbl>
    <w:p w14:paraId="201C0CA4" w14:textId="43FCA48F" w:rsidR="00D000CD" w:rsidRPr="004811BA" w:rsidRDefault="00D000CD" w:rsidP="001B23D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E2DC8" w:rsidRPr="004811BA" w14:paraId="5B5B59F3" w14:textId="77777777" w:rsidTr="0051434A">
        <w:trPr>
          <w:jc w:val="center"/>
        </w:trPr>
        <w:tc>
          <w:tcPr>
            <w:tcW w:w="1957" w:type="dxa"/>
            <w:shd w:val="clear" w:color="auto" w:fill="auto"/>
          </w:tcPr>
          <w:p w14:paraId="56ED2F8C" w14:textId="680A2700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Abacavir with lamivudine</w:t>
            </w:r>
          </w:p>
        </w:tc>
        <w:tc>
          <w:tcPr>
            <w:tcW w:w="1956" w:type="dxa"/>
            <w:shd w:val="clear" w:color="auto" w:fill="auto"/>
          </w:tcPr>
          <w:p w14:paraId="644600B9" w14:textId="224C95B0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Tablet containing abacavir 600 mg (as </w:t>
            </w:r>
            <w:proofErr w:type="spellStart"/>
            <w:r w:rsidRPr="004811BA">
              <w:rPr>
                <w:color w:val="000000"/>
                <w:sz w:val="20"/>
              </w:rPr>
              <w:t>sulfate</w:t>
            </w:r>
            <w:proofErr w:type="spellEnd"/>
            <w:r w:rsidRPr="004811BA">
              <w:rPr>
                <w:color w:val="000000"/>
                <w:sz w:val="20"/>
              </w:rPr>
              <w:t>) with lamivudine 300 mg</w:t>
            </w:r>
          </w:p>
        </w:tc>
        <w:tc>
          <w:tcPr>
            <w:tcW w:w="1956" w:type="dxa"/>
            <w:shd w:val="clear" w:color="auto" w:fill="auto"/>
          </w:tcPr>
          <w:p w14:paraId="6C96A480" w14:textId="6C366AA8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A31C6E5" w14:textId="56E618DC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Abacavir/Lamivudine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2A83DE6" w14:textId="4BDF3C5F" w:rsidR="008E2DC8" w:rsidRPr="004811BA" w:rsidRDefault="008E2DC8" w:rsidP="008E2DC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after 31 December 2024—4 months stock by reference to usual demand of both Abacavir/Lamivudine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Abacavir/Lamivudine Mylan added together</w:t>
            </w:r>
          </w:p>
        </w:tc>
      </w:tr>
    </w:tbl>
    <w:p w14:paraId="77680001" w14:textId="06498292" w:rsidR="003802C7" w:rsidRPr="004811BA" w:rsidRDefault="00F7367F" w:rsidP="00FE649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</w:t>
      </w:r>
      <w:r w:rsidR="003802C7" w:rsidRPr="004811BA">
        <w:rPr>
          <w:rFonts w:ascii="Times New Roman" w:hAnsi="Times New Roman"/>
        </w:rPr>
        <w:t xml:space="preserve">  Schedule</w:t>
      </w:r>
      <w:proofErr w:type="gramEnd"/>
      <w:r w:rsidR="003802C7" w:rsidRPr="004811BA">
        <w:rPr>
          <w:rFonts w:ascii="Times New Roman" w:hAnsi="Times New Roman"/>
        </w:rPr>
        <w:t xml:space="preserve"> 1 (table)</w:t>
      </w:r>
    </w:p>
    <w:p w14:paraId="6D727147" w14:textId="77777777" w:rsidR="003802C7" w:rsidRPr="004811BA" w:rsidRDefault="003802C7" w:rsidP="001B23D0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1141D" w:rsidRPr="004811BA" w14:paraId="0312BE2F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5A70A934" w14:textId="0C1C76A7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Acarbose</w:t>
            </w:r>
          </w:p>
        </w:tc>
        <w:tc>
          <w:tcPr>
            <w:tcW w:w="1956" w:type="dxa"/>
            <w:shd w:val="clear" w:color="auto" w:fill="auto"/>
          </w:tcPr>
          <w:p w14:paraId="2F1805D6" w14:textId="2399D56E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47A4A355" w14:textId="3E94DE00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21ABD63" w14:textId="04A80357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GLYBOSAY</w:t>
            </w:r>
          </w:p>
        </w:tc>
        <w:tc>
          <w:tcPr>
            <w:tcW w:w="1956" w:type="dxa"/>
            <w:shd w:val="clear" w:color="auto" w:fill="auto"/>
          </w:tcPr>
          <w:p w14:paraId="26E039B6" w14:textId="35737179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2 months stock by reference to usual demand</w:t>
            </w:r>
          </w:p>
        </w:tc>
      </w:tr>
    </w:tbl>
    <w:p w14:paraId="0116B3FF" w14:textId="77777777" w:rsidR="003802C7" w:rsidRPr="004811BA" w:rsidRDefault="003802C7" w:rsidP="001B23D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1141D" w:rsidRPr="004811BA" w14:paraId="1059A262" w14:textId="77777777" w:rsidTr="004D44C6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F03E37A" w14:textId="2CC03EBD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Alendronic</w:t>
            </w:r>
            <w:proofErr w:type="spellEnd"/>
            <w:r w:rsidRPr="004811BA">
              <w:rPr>
                <w:color w:val="000000"/>
                <w:sz w:val="20"/>
              </w:rPr>
              <w:t xml:space="preserve"> acid with </w:t>
            </w:r>
            <w:proofErr w:type="spellStart"/>
            <w:r w:rsidRPr="004811BA">
              <w:rPr>
                <w:color w:val="000000"/>
                <w:sz w:val="20"/>
              </w:rPr>
              <w:t>colecalciferol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33AA5BE" w14:textId="68568A0A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Tablet 70 mg (as alendronate sodium) with 140 micrograms </w:t>
            </w:r>
            <w:proofErr w:type="spellStart"/>
            <w:r w:rsidRPr="004811BA">
              <w:rPr>
                <w:color w:val="000000"/>
                <w:sz w:val="20"/>
              </w:rPr>
              <w:t>colecalciferol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F53C5E" w14:textId="5B70084D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A19D3E4" w14:textId="0DB4786A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Fosamax Plus 70 mg/140 mcg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E2A17B" w14:textId="090B7F95" w:rsidR="00F1141D" w:rsidRPr="004811BA" w:rsidRDefault="00F1141D" w:rsidP="00F1141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March 2025—</w:t>
            </w:r>
            <w:r w:rsidR="003262B7" w:rsidRPr="004811BA">
              <w:rPr>
                <w:color w:val="000000"/>
                <w:sz w:val="20"/>
              </w:rPr>
              <w:t>4</w:t>
            </w:r>
            <w:r w:rsidR="00B77AD2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4D44C6" w:rsidRPr="004811BA" w14:paraId="3CDAD2F5" w14:textId="77777777" w:rsidTr="004D44C6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571500A" w14:textId="661BF199" w:rsidR="004D44C6" w:rsidRPr="004811BA" w:rsidRDefault="004D44C6" w:rsidP="004D44C6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Alendronic</w:t>
            </w:r>
            <w:proofErr w:type="spellEnd"/>
            <w:r w:rsidRPr="004811BA">
              <w:rPr>
                <w:color w:val="000000"/>
                <w:sz w:val="20"/>
              </w:rPr>
              <w:t xml:space="preserve"> acid with </w:t>
            </w:r>
            <w:proofErr w:type="spellStart"/>
            <w:r w:rsidRPr="004811BA">
              <w:rPr>
                <w:color w:val="000000"/>
                <w:sz w:val="20"/>
              </w:rPr>
              <w:t>colecalciferol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7184DBF" w14:textId="59106787" w:rsidR="004D44C6" w:rsidRPr="004811BA" w:rsidRDefault="004D44C6" w:rsidP="004D44C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Tablet 70 mg (as alendronate sodium) with 70 micrograms </w:t>
            </w:r>
            <w:proofErr w:type="spellStart"/>
            <w:r w:rsidRPr="004811BA">
              <w:rPr>
                <w:color w:val="000000"/>
                <w:sz w:val="20"/>
              </w:rPr>
              <w:t>colecalciferol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A6B887A" w14:textId="656083ED" w:rsidR="004D44C6" w:rsidRPr="004811BA" w:rsidRDefault="004D44C6" w:rsidP="004D44C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A5FA655" w14:textId="42B20BCA" w:rsidR="004D44C6" w:rsidRPr="004811BA" w:rsidRDefault="004D44C6" w:rsidP="004D44C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Fosamax Plus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27CE7F0" w14:textId="0501C95A" w:rsidR="004D44C6" w:rsidRPr="004811BA" w:rsidRDefault="004D44C6" w:rsidP="004D44C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March 2025—</w:t>
            </w:r>
            <w:r w:rsidR="003262B7" w:rsidRPr="004811BA">
              <w:rPr>
                <w:color w:val="000000"/>
                <w:sz w:val="20"/>
              </w:rPr>
              <w:t>4</w:t>
            </w:r>
            <w:r w:rsidR="00B77AD2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E1AD3DD" w14:textId="77777777" w:rsidR="00E60B3E" w:rsidRPr="004811BA" w:rsidRDefault="00E60B3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br w:type="page"/>
      </w:r>
    </w:p>
    <w:p w14:paraId="041B005C" w14:textId="1EC1710D" w:rsidR="001F2192" w:rsidRPr="004811BA" w:rsidRDefault="005B3993" w:rsidP="00FE649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4</w:t>
      </w:r>
      <w:r w:rsidR="001F2192" w:rsidRPr="004811BA">
        <w:rPr>
          <w:rFonts w:ascii="Times New Roman" w:hAnsi="Times New Roman"/>
        </w:rPr>
        <w:t xml:space="preserve">  Schedule</w:t>
      </w:r>
      <w:proofErr w:type="gramEnd"/>
      <w:r w:rsidR="001F2192" w:rsidRPr="004811BA">
        <w:rPr>
          <w:rFonts w:ascii="Times New Roman" w:hAnsi="Times New Roman"/>
        </w:rPr>
        <w:t xml:space="preserve"> 1 (table)</w:t>
      </w:r>
    </w:p>
    <w:p w14:paraId="361BCA67" w14:textId="77777777" w:rsidR="00B06D99" w:rsidRPr="004811BA" w:rsidRDefault="00B06D99" w:rsidP="00B06D99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F6E0E" w:rsidRPr="004811BA" w14:paraId="115F086F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330997F" w14:textId="5DFD6440" w:rsidR="00FF6E0E" w:rsidRPr="004811BA" w:rsidRDefault="00FF6E0E" w:rsidP="00FF6E0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Amoxicillin</w:t>
            </w:r>
          </w:p>
        </w:tc>
        <w:tc>
          <w:tcPr>
            <w:tcW w:w="1956" w:type="dxa"/>
            <w:shd w:val="clear" w:color="auto" w:fill="auto"/>
          </w:tcPr>
          <w:p w14:paraId="5A7D934C" w14:textId="424BEEF3" w:rsidR="00FF6E0E" w:rsidRPr="004811BA" w:rsidRDefault="00FF6E0E" w:rsidP="00FF6E0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Capsule 500 mg (as trihydrate)</w:t>
            </w:r>
          </w:p>
        </w:tc>
        <w:tc>
          <w:tcPr>
            <w:tcW w:w="1956" w:type="dxa"/>
            <w:shd w:val="clear" w:color="auto" w:fill="auto"/>
          </w:tcPr>
          <w:p w14:paraId="1E88B59C" w14:textId="7A09C693" w:rsidR="00FF6E0E" w:rsidRPr="004811BA" w:rsidRDefault="00FF6E0E" w:rsidP="00FF6E0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DABE3D5" w14:textId="6E9977D8" w:rsidR="00FF6E0E" w:rsidRPr="004811BA" w:rsidRDefault="00FF6E0E" w:rsidP="00FF6E0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NOUMED AMOXICILLIN</w:t>
            </w:r>
          </w:p>
        </w:tc>
        <w:tc>
          <w:tcPr>
            <w:tcW w:w="1956" w:type="dxa"/>
            <w:shd w:val="clear" w:color="auto" w:fill="auto"/>
          </w:tcPr>
          <w:p w14:paraId="46504B21" w14:textId="2070873D" w:rsidR="00FF6E0E" w:rsidRPr="004811BA" w:rsidRDefault="00FF6E0E" w:rsidP="00FF6E0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FE32D1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3D69E71" w14:textId="651A71EA" w:rsidR="001548FB" w:rsidRPr="004811BA" w:rsidRDefault="0081519B" w:rsidP="00FE649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5</w:t>
      </w:r>
      <w:r w:rsidR="001548FB" w:rsidRPr="004811BA">
        <w:rPr>
          <w:rFonts w:ascii="Times New Roman" w:hAnsi="Times New Roman"/>
        </w:rPr>
        <w:t xml:space="preserve">  Schedule</w:t>
      </w:r>
      <w:proofErr w:type="gramEnd"/>
      <w:r w:rsidR="001548FB" w:rsidRPr="004811BA">
        <w:rPr>
          <w:rFonts w:ascii="Times New Roman" w:hAnsi="Times New Roman"/>
        </w:rPr>
        <w:t xml:space="preserve"> 1 (table)</w:t>
      </w:r>
    </w:p>
    <w:p w14:paraId="1B892693" w14:textId="44FFC959" w:rsidR="001548FB" w:rsidRPr="004811BA" w:rsidRDefault="001B3AED" w:rsidP="001B23D0">
      <w:pPr>
        <w:pStyle w:val="Item"/>
      </w:pPr>
      <w:r w:rsidRPr="004811BA">
        <w:t>Omit</w:t>
      </w:r>
      <w:r w:rsidR="001548FB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00C22" w:rsidRPr="004811BA" w14:paraId="0764EB84" w14:textId="77777777" w:rsidTr="009A78CF">
        <w:trPr>
          <w:jc w:val="center"/>
        </w:trPr>
        <w:tc>
          <w:tcPr>
            <w:tcW w:w="1957" w:type="dxa"/>
            <w:shd w:val="clear" w:color="auto" w:fill="auto"/>
          </w:tcPr>
          <w:p w14:paraId="7799A0DA" w14:textId="7E69F9D1" w:rsidR="00E00C22" w:rsidRPr="004811BA" w:rsidRDefault="00E00C22" w:rsidP="00E00C2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Amoxicillin with clavulanic acid</w:t>
            </w:r>
          </w:p>
        </w:tc>
        <w:tc>
          <w:tcPr>
            <w:tcW w:w="1956" w:type="dxa"/>
            <w:shd w:val="clear" w:color="auto" w:fill="auto"/>
          </w:tcPr>
          <w:p w14:paraId="5BBCC806" w14:textId="50AF2DC6" w:rsidR="00E00C22" w:rsidRPr="004811BA" w:rsidRDefault="00E00C22" w:rsidP="00E00C2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875 mg amoxicillin (as trihydrate) with 125 mg clavulanic acid (as potassium clavulanate)</w:t>
            </w:r>
          </w:p>
        </w:tc>
        <w:tc>
          <w:tcPr>
            <w:tcW w:w="1956" w:type="dxa"/>
            <w:shd w:val="clear" w:color="auto" w:fill="auto"/>
          </w:tcPr>
          <w:p w14:paraId="74527FB1" w14:textId="09D6207A" w:rsidR="00E00C22" w:rsidRPr="004811BA" w:rsidRDefault="00E00C22" w:rsidP="00E00C2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BF9B0A0" w14:textId="3B908840" w:rsidR="00E00C22" w:rsidRPr="004811BA" w:rsidRDefault="00E00C22" w:rsidP="00E00C2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AlphaClav</w:t>
            </w:r>
            <w:proofErr w:type="spellEnd"/>
            <w:r w:rsidRPr="004811BA">
              <w:rPr>
                <w:color w:val="000000"/>
                <w:sz w:val="20"/>
              </w:rPr>
              <w:t xml:space="preserve"> Duo Forte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4F99F66" w14:textId="36D7A4ED" w:rsidR="00E00C22" w:rsidRPr="004811BA" w:rsidRDefault="00E00C22" w:rsidP="00E00C2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after 31 August 2024—6 months stock by reference to usual demand of both </w:t>
            </w:r>
            <w:proofErr w:type="spellStart"/>
            <w:r w:rsidRPr="004811BA">
              <w:rPr>
                <w:color w:val="000000"/>
                <w:sz w:val="20"/>
              </w:rPr>
              <w:t>Alphaclav</w:t>
            </w:r>
            <w:proofErr w:type="spellEnd"/>
            <w:r w:rsidRPr="004811BA">
              <w:rPr>
                <w:color w:val="000000"/>
                <w:sz w:val="20"/>
              </w:rPr>
              <w:t xml:space="preserve"> Duo Forte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</w:t>
            </w:r>
            <w:proofErr w:type="spellStart"/>
            <w:r w:rsidRPr="004811BA">
              <w:rPr>
                <w:color w:val="000000"/>
                <w:sz w:val="20"/>
              </w:rPr>
              <w:t>AlphaClav</w:t>
            </w:r>
            <w:proofErr w:type="spellEnd"/>
            <w:r w:rsidRPr="004811BA">
              <w:rPr>
                <w:color w:val="000000"/>
                <w:sz w:val="20"/>
              </w:rPr>
              <w:t xml:space="preserve"> Duo Forte added together</w:t>
            </w:r>
          </w:p>
        </w:tc>
      </w:tr>
    </w:tbl>
    <w:p w14:paraId="0CFDBCB5" w14:textId="630D721E" w:rsidR="000E3962" w:rsidRPr="004811BA" w:rsidRDefault="00C42342" w:rsidP="00FE649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6</w:t>
      </w:r>
      <w:r w:rsidR="000E3962" w:rsidRPr="004811BA">
        <w:rPr>
          <w:rFonts w:ascii="Times New Roman" w:hAnsi="Times New Roman"/>
        </w:rPr>
        <w:t xml:space="preserve">  Schedule</w:t>
      </w:r>
      <w:proofErr w:type="gramEnd"/>
      <w:r w:rsidR="000E3962" w:rsidRPr="004811BA">
        <w:rPr>
          <w:rFonts w:ascii="Times New Roman" w:hAnsi="Times New Roman"/>
        </w:rPr>
        <w:t xml:space="preserve"> 1 (table)</w:t>
      </w:r>
    </w:p>
    <w:p w14:paraId="7D3D1E2D" w14:textId="77777777" w:rsidR="000E3962" w:rsidRPr="004811BA" w:rsidRDefault="000E3962" w:rsidP="001B23D0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7AD7" w:rsidRPr="004811BA" w14:paraId="12AF82D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CBBADEB" w14:textId="129B410A" w:rsidR="00407AD7" w:rsidRPr="004811BA" w:rsidRDefault="00407AD7" w:rsidP="00407A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Amoxicillin</w:t>
            </w:r>
          </w:p>
        </w:tc>
        <w:tc>
          <w:tcPr>
            <w:tcW w:w="1956" w:type="dxa"/>
            <w:shd w:val="clear" w:color="auto" w:fill="auto"/>
          </w:tcPr>
          <w:p w14:paraId="370BD6BB" w14:textId="4432F968" w:rsidR="00407AD7" w:rsidRPr="004811BA" w:rsidRDefault="00407AD7" w:rsidP="00407A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Powder for paediatric oral drops 100 mg (as trihydrate) per mL, 20 mL</w:t>
            </w:r>
          </w:p>
        </w:tc>
        <w:tc>
          <w:tcPr>
            <w:tcW w:w="1956" w:type="dxa"/>
            <w:shd w:val="clear" w:color="auto" w:fill="auto"/>
          </w:tcPr>
          <w:p w14:paraId="5C398CEA" w14:textId="1F8BB36E" w:rsidR="00407AD7" w:rsidRPr="004811BA" w:rsidRDefault="00407AD7" w:rsidP="00407A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6DFC3B4" w14:textId="41E0D1D2" w:rsidR="00407AD7" w:rsidRPr="004811BA" w:rsidRDefault="00407AD7" w:rsidP="00407A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Amoxil</w:t>
            </w:r>
          </w:p>
        </w:tc>
        <w:tc>
          <w:tcPr>
            <w:tcW w:w="1956" w:type="dxa"/>
            <w:shd w:val="clear" w:color="auto" w:fill="auto"/>
          </w:tcPr>
          <w:p w14:paraId="716389EF" w14:textId="31062837" w:rsidR="00407AD7" w:rsidRPr="004811BA" w:rsidRDefault="00407AD7" w:rsidP="00407A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723B7D65" w14:textId="77777777" w:rsidR="000E3962" w:rsidRPr="004811BA" w:rsidRDefault="000E3962" w:rsidP="001B23D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94AE7" w:rsidRPr="004811BA" w14:paraId="1E5FE1A7" w14:textId="77777777" w:rsidTr="009A0C40">
        <w:trPr>
          <w:jc w:val="center"/>
        </w:trPr>
        <w:tc>
          <w:tcPr>
            <w:tcW w:w="1957" w:type="dxa"/>
            <w:shd w:val="clear" w:color="auto" w:fill="auto"/>
          </w:tcPr>
          <w:p w14:paraId="6F467F3A" w14:textId="004C0913" w:rsidR="00494AE7" w:rsidRPr="004811BA" w:rsidRDefault="00494AE7" w:rsidP="00494AE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Amoxicillin with clavulanic acid</w:t>
            </w:r>
          </w:p>
        </w:tc>
        <w:tc>
          <w:tcPr>
            <w:tcW w:w="1956" w:type="dxa"/>
            <w:shd w:val="clear" w:color="auto" w:fill="auto"/>
          </w:tcPr>
          <w:p w14:paraId="7E8BD7DE" w14:textId="5288576E" w:rsidR="00494AE7" w:rsidRPr="004811BA" w:rsidRDefault="00494AE7" w:rsidP="00494AE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875 mg amoxicillin (as trihydrate) with 125 mg clavulanic acid (as potassium clavulanate)</w:t>
            </w:r>
          </w:p>
        </w:tc>
        <w:tc>
          <w:tcPr>
            <w:tcW w:w="1956" w:type="dxa"/>
            <w:shd w:val="clear" w:color="auto" w:fill="auto"/>
          </w:tcPr>
          <w:p w14:paraId="55E54CF8" w14:textId="2F2DF019" w:rsidR="00494AE7" w:rsidRPr="004811BA" w:rsidRDefault="00494AE7" w:rsidP="00494AE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8C6A088" w14:textId="6CC68EDE" w:rsidR="00494AE7" w:rsidRPr="004811BA" w:rsidRDefault="00494AE7" w:rsidP="00494AE7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AlphaClav</w:t>
            </w:r>
            <w:proofErr w:type="spellEnd"/>
            <w:r w:rsidRPr="004811BA">
              <w:rPr>
                <w:color w:val="000000"/>
                <w:sz w:val="20"/>
              </w:rPr>
              <w:t xml:space="preserve"> Duo Forte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7096476" w14:textId="493A35AB" w:rsidR="00494AE7" w:rsidRPr="004811BA" w:rsidRDefault="00494AE7" w:rsidP="00494AE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6 months stock by reference to usual demand</w:t>
            </w:r>
          </w:p>
        </w:tc>
      </w:tr>
    </w:tbl>
    <w:p w14:paraId="0B355D88" w14:textId="4A7AE7AB" w:rsidR="00AE2A20" w:rsidRPr="004811BA" w:rsidRDefault="009A0C40" w:rsidP="007D24B6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7</w:t>
      </w:r>
      <w:r w:rsidR="00AE2A20" w:rsidRPr="004811BA">
        <w:rPr>
          <w:rFonts w:ascii="Times New Roman" w:hAnsi="Times New Roman"/>
        </w:rPr>
        <w:t xml:space="preserve">  Schedule</w:t>
      </w:r>
      <w:proofErr w:type="gramEnd"/>
      <w:r w:rsidR="00AE2A20" w:rsidRPr="004811BA">
        <w:rPr>
          <w:rFonts w:ascii="Times New Roman" w:hAnsi="Times New Roman"/>
        </w:rPr>
        <w:t xml:space="preserve"> 1 (table)</w:t>
      </w:r>
    </w:p>
    <w:p w14:paraId="1951E501" w14:textId="0A058AB3" w:rsidR="00AE2A20" w:rsidRPr="004811BA" w:rsidRDefault="004048B9" w:rsidP="001B23D0">
      <w:pPr>
        <w:pStyle w:val="Item"/>
      </w:pPr>
      <w:r w:rsidRPr="004811BA">
        <w:t>Omit</w:t>
      </w:r>
      <w:r w:rsidR="00AE2A20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C463A" w:rsidRPr="004811BA" w14:paraId="343C61BB" w14:textId="77777777" w:rsidTr="005C463A">
        <w:trPr>
          <w:jc w:val="center"/>
        </w:trPr>
        <w:tc>
          <w:tcPr>
            <w:tcW w:w="1957" w:type="dxa"/>
            <w:shd w:val="clear" w:color="auto" w:fill="auto"/>
          </w:tcPr>
          <w:p w14:paraId="75CB0C7C" w14:textId="3FA69052" w:rsidR="005C463A" w:rsidRPr="004811BA" w:rsidRDefault="005C463A" w:rsidP="005C46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09AAE8F0" w14:textId="0FFFFFA1" w:rsidR="005C463A" w:rsidRPr="004811BA" w:rsidRDefault="005C463A" w:rsidP="005C46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7CB6E446" w14:textId="41379B9B" w:rsidR="005C463A" w:rsidRPr="004811BA" w:rsidRDefault="005C463A" w:rsidP="005C46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F604E43" w14:textId="3A8AEB7A" w:rsidR="005C463A" w:rsidRPr="004811BA" w:rsidRDefault="005C463A" w:rsidP="005C463A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Tevaripiprazole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CA72B7D" w14:textId="570A9A11" w:rsidR="005C463A" w:rsidRPr="004811BA" w:rsidRDefault="005C463A" w:rsidP="005C46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570856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D088EC2" w14:textId="125D32B1" w:rsidR="006C3735" w:rsidRPr="004811BA" w:rsidRDefault="00707C28" w:rsidP="007D24B6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8</w:t>
      </w:r>
      <w:r w:rsidR="006C3735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6C3735" w:rsidRPr="004811BA">
        <w:rPr>
          <w:rFonts w:ascii="Times New Roman" w:hAnsi="Times New Roman"/>
        </w:rPr>
        <w:t>1 (table)</w:t>
      </w:r>
    </w:p>
    <w:p w14:paraId="6CDFF825" w14:textId="77777777" w:rsidR="00E91A6F" w:rsidRPr="004811BA" w:rsidRDefault="00E91A6F" w:rsidP="00E91A6F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91A6F" w:rsidRPr="004811BA" w14:paraId="353A7628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73F8BE4" w14:textId="4BEFF8C4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0BE68BC3" w14:textId="0DAAD833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15 mg</w:t>
            </w:r>
          </w:p>
        </w:tc>
        <w:tc>
          <w:tcPr>
            <w:tcW w:w="1956" w:type="dxa"/>
            <w:shd w:val="clear" w:color="auto" w:fill="auto"/>
          </w:tcPr>
          <w:p w14:paraId="268C7AD4" w14:textId="7C501A32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650D953" w14:textId="1D717944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APO</w:t>
            </w:r>
            <w:r w:rsidRPr="004811BA">
              <w:rPr>
                <w:color w:val="000000"/>
                <w:sz w:val="2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16AE3BD7" w14:textId="02FFF304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1ED3A836" w14:textId="77777777" w:rsidR="00E91A6F" w:rsidRPr="004811BA" w:rsidRDefault="00E91A6F" w:rsidP="00E91A6F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91A6F" w:rsidRPr="004811BA" w14:paraId="47B62A68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38E8E4A0" w14:textId="1C1B632E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5997B321" w14:textId="02737DEE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15 mg</w:t>
            </w:r>
          </w:p>
        </w:tc>
        <w:tc>
          <w:tcPr>
            <w:tcW w:w="1956" w:type="dxa"/>
            <w:shd w:val="clear" w:color="auto" w:fill="auto"/>
          </w:tcPr>
          <w:p w14:paraId="2BBFCD22" w14:textId="1BF41D76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82D6A83" w14:textId="47251C3E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Aripic</w:t>
            </w:r>
            <w:proofErr w:type="spellEnd"/>
            <w:r w:rsidRPr="004811BA">
              <w:rPr>
                <w:color w:val="000000"/>
                <w:sz w:val="20"/>
              </w:rPr>
              <w:t xml:space="preserve"> Aripiprazole</w:t>
            </w:r>
          </w:p>
        </w:tc>
        <w:tc>
          <w:tcPr>
            <w:tcW w:w="1956" w:type="dxa"/>
            <w:shd w:val="clear" w:color="auto" w:fill="auto"/>
          </w:tcPr>
          <w:p w14:paraId="015C29A4" w14:textId="6894D4C9" w:rsidR="00E91A6F" w:rsidRPr="004811BA" w:rsidRDefault="00E91A6F" w:rsidP="00E91A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March 2025—0</w:t>
            </w:r>
            <w:r w:rsidR="00156E75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 xml:space="preserve">months </w:t>
            </w:r>
            <w:r w:rsidRPr="004811BA">
              <w:rPr>
                <w:color w:val="000000"/>
                <w:sz w:val="20"/>
              </w:rPr>
              <w:lastRenderedPageBreak/>
              <w:t>stock by reference to usual demand</w:t>
            </w:r>
          </w:p>
        </w:tc>
      </w:tr>
    </w:tbl>
    <w:p w14:paraId="1BC886C5" w14:textId="17B5211A" w:rsidR="006B5455" w:rsidRPr="004811BA" w:rsidRDefault="00707C28" w:rsidP="007D24B6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9</w:t>
      </w:r>
      <w:r w:rsidR="006B5455" w:rsidRPr="004811BA">
        <w:rPr>
          <w:rFonts w:ascii="Times New Roman" w:hAnsi="Times New Roman"/>
        </w:rPr>
        <w:t xml:space="preserve">  Schedule</w:t>
      </w:r>
      <w:proofErr w:type="gramEnd"/>
      <w:r w:rsidR="006B5455" w:rsidRPr="004811BA">
        <w:rPr>
          <w:rFonts w:ascii="Times New Roman" w:hAnsi="Times New Roman"/>
        </w:rPr>
        <w:t xml:space="preserve"> 1 (table)</w:t>
      </w:r>
    </w:p>
    <w:p w14:paraId="5CCED9A1" w14:textId="3C170B92" w:rsidR="00A15AE5" w:rsidRPr="004811BA" w:rsidRDefault="00E91A6F" w:rsidP="001B23D0">
      <w:pPr>
        <w:pStyle w:val="Item"/>
      </w:pPr>
      <w:r w:rsidRPr="004811BA">
        <w:t>Omit</w:t>
      </w:r>
      <w:r w:rsidR="00A15AE5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41A4D" w:rsidRPr="004811BA" w14:paraId="1B1198DB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067FCA76" w14:textId="11FEFA36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6F86C397" w14:textId="6FD1B8E0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15 mg</w:t>
            </w:r>
          </w:p>
        </w:tc>
        <w:tc>
          <w:tcPr>
            <w:tcW w:w="1956" w:type="dxa"/>
            <w:shd w:val="clear" w:color="auto" w:fill="auto"/>
          </w:tcPr>
          <w:p w14:paraId="200A76F0" w14:textId="4CE72695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C818B0F" w14:textId="118E5224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Tevaripiprazole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0C0AF4B" w14:textId="445C8EC3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4B358F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2BB266F" w14:textId="7CA6229B" w:rsidR="00F55972" w:rsidRPr="004811BA" w:rsidRDefault="00707C28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10</w:t>
      </w:r>
      <w:r w:rsidR="00F55972" w:rsidRPr="004811BA">
        <w:rPr>
          <w:rFonts w:ascii="Times New Roman" w:hAnsi="Times New Roman"/>
        </w:rPr>
        <w:t xml:space="preserve">  Schedule</w:t>
      </w:r>
      <w:proofErr w:type="gramEnd"/>
      <w:r w:rsidR="00F55972" w:rsidRPr="004811BA">
        <w:rPr>
          <w:rFonts w:ascii="Times New Roman" w:hAnsi="Times New Roman"/>
        </w:rPr>
        <w:t xml:space="preserve"> 1 (table)</w:t>
      </w:r>
    </w:p>
    <w:p w14:paraId="473EC35A" w14:textId="77777777" w:rsidR="00930645" w:rsidRPr="004811BA" w:rsidRDefault="00930645" w:rsidP="001B23D0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41A4D" w:rsidRPr="004811BA" w14:paraId="7F109945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4DD9212C" w14:textId="5AF6E887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1DDA67C8" w14:textId="2CEA54CB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shd w:val="clear" w:color="auto" w:fill="auto"/>
          </w:tcPr>
          <w:p w14:paraId="5ECC327B" w14:textId="516D86F6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AB975D1" w14:textId="261D072E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APO</w:t>
            </w:r>
            <w:r w:rsidRPr="004811BA">
              <w:rPr>
                <w:color w:val="000000"/>
                <w:sz w:val="2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17E9CAAA" w14:textId="726F03CA" w:rsidR="00841A4D" w:rsidRPr="004811BA" w:rsidRDefault="00841A4D" w:rsidP="00841A4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3AD4F124" w14:textId="77777777" w:rsidR="00930645" w:rsidRPr="004811BA" w:rsidRDefault="00930645" w:rsidP="001B23D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157E5" w:rsidRPr="004811BA" w14:paraId="66B3F506" w14:textId="77777777" w:rsidTr="00F157E5">
        <w:trPr>
          <w:jc w:val="center"/>
        </w:trPr>
        <w:tc>
          <w:tcPr>
            <w:tcW w:w="1957" w:type="dxa"/>
            <w:shd w:val="clear" w:color="auto" w:fill="auto"/>
          </w:tcPr>
          <w:p w14:paraId="1633BC56" w14:textId="4A130660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59CCE2F1" w14:textId="2E7DB2B4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shd w:val="clear" w:color="auto" w:fill="auto"/>
          </w:tcPr>
          <w:p w14:paraId="242B1E21" w14:textId="7BEBDE42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52FA504" w14:textId="69D252C4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Aripic</w:t>
            </w:r>
            <w:proofErr w:type="spellEnd"/>
            <w:r w:rsidRPr="004811BA">
              <w:rPr>
                <w:color w:val="000000"/>
                <w:sz w:val="20"/>
              </w:rPr>
              <w:t xml:space="preserve"> Aripiprazole</w:t>
            </w:r>
          </w:p>
        </w:tc>
        <w:tc>
          <w:tcPr>
            <w:tcW w:w="1956" w:type="dxa"/>
            <w:shd w:val="clear" w:color="auto" w:fill="auto"/>
          </w:tcPr>
          <w:p w14:paraId="2FDA59CE" w14:textId="5573C78E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March 2025—0</w:t>
            </w:r>
            <w:r w:rsidR="004B358F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90644AE" w14:textId="4042123F" w:rsidR="00C7553A" w:rsidRPr="004811BA" w:rsidRDefault="004020EF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707C28" w:rsidRPr="004811BA">
        <w:rPr>
          <w:rFonts w:ascii="Times New Roman" w:hAnsi="Times New Roman"/>
        </w:rPr>
        <w:t>1</w:t>
      </w:r>
      <w:r w:rsidR="00C7553A" w:rsidRPr="004811BA">
        <w:rPr>
          <w:rFonts w:ascii="Times New Roman" w:hAnsi="Times New Roman"/>
        </w:rPr>
        <w:t xml:space="preserve">  Schedule</w:t>
      </w:r>
      <w:proofErr w:type="gramEnd"/>
      <w:r w:rsidR="00C7553A" w:rsidRPr="004811BA">
        <w:rPr>
          <w:rFonts w:ascii="Times New Roman" w:hAnsi="Times New Roman"/>
        </w:rPr>
        <w:t xml:space="preserve"> 1 (table)</w:t>
      </w:r>
    </w:p>
    <w:p w14:paraId="1085ACE4" w14:textId="5DAD44A6" w:rsidR="00C7553A" w:rsidRPr="004811BA" w:rsidRDefault="003A1B30" w:rsidP="001B23D0">
      <w:pPr>
        <w:pStyle w:val="Item"/>
      </w:pPr>
      <w:r w:rsidRPr="004811BA">
        <w:t>Omit</w:t>
      </w:r>
      <w:r w:rsidR="00C7553A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157E5" w:rsidRPr="004811BA" w14:paraId="4BDF84E2" w14:textId="77777777" w:rsidTr="00F157E5">
        <w:trPr>
          <w:jc w:val="center"/>
        </w:trPr>
        <w:tc>
          <w:tcPr>
            <w:tcW w:w="1957" w:type="dxa"/>
            <w:shd w:val="clear" w:color="auto" w:fill="auto"/>
          </w:tcPr>
          <w:p w14:paraId="73466CF5" w14:textId="190F6BD6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6FCEF3CE" w14:textId="02CDB43D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shd w:val="clear" w:color="auto" w:fill="auto"/>
          </w:tcPr>
          <w:p w14:paraId="716C08F7" w14:textId="0A62508D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8A0D18F" w14:textId="6A553FBD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Tevaripiprazole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C942F18" w14:textId="4FA56F51" w:rsidR="00F157E5" w:rsidRPr="004811BA" w:rsidRDefault="00F157E5" w:rsidP="00F157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4B358F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6DEB83A" w14:textId="4C05F470" w:rsidR="002C7CD8" w:rsidRPr="004811BA" w:rsidRDefault="00825333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707C28" w:rsidRPr="004811BA">
        <w:rPr>
          <w:rFonts w:ascii="Times New Roman" w:hAnsi="Times New Roman"/>
        </w:rPr>
        <w:t>2</w:t>
      </w:r>
      <w:r w:rsidR="002C7CD8" w:rsidRPr="004811BA">
        <w:rPr>
          <w:rFonts w:ascii="Times New Roman" w:hAnsi="Times New Roman"/>
        </w:rPr>
        <w:t xml:space="preserve">  Schedule</w:t>
      </w:r>
      <w:proofErr w:type="gramEnd"/>
      <w:r w:rsidR="002C7CD8" w:rsidRPr="004811BA">
        <w:rPr>
          <w:rFonts w:ascii="Times New Roman" w:hAnsi="Times New Roman"/>
        </w:rPr>
        <w:t xml:space="preserve"> 1 (table)</w:t>
      </w:r>
    </w:p>
    <w:p w14:paraId="3848E756" w14:textId="77777777" w:rsidR="00F157E5" w:rsidRPr="004811BA" w:rsidRDefault="00F157E5" w:rsidP="00F157E5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B2D15" w:rsidRPr="004811BA" w14:paraId="3F464ABF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5FDFAF0C" w14:textId="73DFB300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234B5347" w14:textId="0AC09144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30 mg</w:t>
            </w:r>
          </w:p>
        </w:tc>
        <w:tc>
          <w:tcPr>
            <w:tcW w:w="1956" w:type="dxa"/>
            <w:shd w:val="clear" w:color="auto" w:fill="auto"/>
          </w:tcPr>
          <w:p w14:paraId="1BC67E32" w14:textId="23BD8069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8E40EDF" w14:textId="2736362A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APO</w:t>
            </w:r>
            <w:r w:rsidRPr="004811BA">
              <w:rPr>
                <w:color w:val="000000"/>
                <w:sz w:val="2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501B3829" w14:textId="5F312770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06AE50AA" w14:textId="77777777" w:rsidR="00F157E5" w:rsidRPr="004811BA" w:rsidRDefault="00F157E5" w:rsidP="00F157E5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B2D15" w:rsidRPr="004811BA" w14:paraId="4FAD3B21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85943FA" w14:textId="3A91773F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4391ACD4" w14:textId="69E4D289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30 mg</w:t>
            </w:r>
          </w:p>
        </w:tc>
        <w:tc>
          <w:tcPr>
            <w:tcW w:w="1956" w:type="dxa"/>
            <w:shd w:val="clear" w:color="auto" w:fill="auto"/>
          </w:tcPr>
          <w:p w14:paraId="46A02725" w14:textId="2F5FAEB0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90A8006" w14:textId="6DDB6BFC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Aripic</w:t>
            </w:r>
            <w:proofErr w:type="spellEnd"/>
            <w:r w:rsidRPr="004811BA">
              <w:rPr>
                <w:color w:val="000000"/>
                <w:sz w:val="20"/>
              </w:rPr>
              <w:t xml:space="preserve"> Aripiprazole</w:t>
            </w:r>
          </w:p>
        </w:tc>
        <w:tc>
          <w:tcPr>
            <w:tcW w:w="1956" w:type="dxa"/>
            <w:shd w:val="clear" w:color="auto" w:fill="auto"/>
          </w:tcPr>
          <w:p w14:paraId="72DE27E4" w14:textId="789F9E3A" w:rsidR="00CB2D15" w:rsidRPr="004811BA" w:rsidRDefault="00CB2D15" w:rsidP="00CB2D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March 2025—0</w:t>
            </w:r>
            <w:r w:rsidR="00CF74E1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74D04CE" w14:textId="56A3E225" w:rsidR="000A7EB3" w:rsidRPr="004811BA" w:rsidRDefault="004020EF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707C28" w:rsidRPr="004811BA">
        <w:rPr>
          <w:rFonts w:ascii="Times New Roman" w:hAnsi="Times New Roman"/>
        </w:rPr>
        <w:t>3</w:t>
      </w:r>
      <w:r w:rsidR="000A7EB3" w:rsidRPr="004811BA">
        <w:rPr>
          <w:rFonts w:ascii="Times New Roman" w:hAnsi="Times New Roman"/>
        </w:rPr>
        <w:t xml:space="preserve">  Schedule</w:t>
      </w:r>
      <w:proofErr w:type="gramEnd"/>
      <w:r w:rsidR="000A7EB3" w:rsidRPr="004811BA">
        <w:rPr>
          <w:rFonts w:ascii="Times New Roman" w:hAnsi="Times New Roman"/>
        </w:rPr>
        <w:t xml:space="preserve"> 1 (table)</w:t>
      </w:r>
    </w:p>
    <w:p w14:paraId="2E050205" w14:textId="77777777" w:rsidR="00CB2D15" w:rsidRPr="004811BA" w:rsidRDefault="00CB2D15" w:rsidP="00CB2D15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30B9D" w:rsidRPr="004811BA" w14:paraId="10F7B673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112B4952" w14:textId="0ADFA4E2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44A8778D" w14:textId="684D78C5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30 mg</w:t>
            </w:r>
          </w:p>
        </w:tc>
        <w:tc>
          <w:tcPr>
            <w:tcW w:w="1956" w:type="dxa"/>
            <w:shd w:val="clear" w:color="auto" w:fill="auto"/>
          </w:tcPr>
          <w:p w14:paraId="0DFF2EDF" w14:textId="63EBEC98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1B5E1E7" w14:textId="7B2D22C4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Tevaripiprazole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9A819F0" w14:textId="5C83B780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F80A7B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5F753AB" w14:textId="064DAB54" w:rsidR="00D908F9" w:rsidRPr="004811BA" w:rsidRDefault="00765CF5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1</w:t>
      </w:r>
      <w:r w:rsidR="00707C28" w:rsidRPr="004811BA">
        <w:rPr>
          <w:rFonts w:ascii="Times New Roman" w:hAnsi="Times New Roman"/>
        </w:rPr>
        <w:t>4</w:t>
      </w:r>
      <w:r w:rsidR="00D908F9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3A1808" w:rsidRPr="004811BA">
        <w:rPr>
          <w:rFonts w:ascii="Times New Roman" w:hAnsi="Times New Roman"/>
        </w:rPr>
        <w:t>1 (table)</w:t>
      </w:r>
    </w:p>
    <w:p w14:paraId="269DA9A5" w14:textId="40855DBA" w:rsidR="00BA4925" w:rsidRPr="004811BA" w:rsidRDefault="00A253F0" w:rsidP="001B23D0">
      <w:pPr>
        <w:pStyle w:val="Item"/>
      </w:pPr>
      <w:r w:rsidRPr="004811BA">
        <w:t>Omit</w:t>
      </w:r>
      <w:r w:rsidR="00BA4925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30B9D" w:rsidRPr="004811BA" w14:paraId="290BC6C7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981E77A" w14:textId="08C72E68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Atorvastatin</w:t>
            </w:r>
          </w:p>
        </w:tc>
        <w:tc>
          <w:tcPr>
            <w:tcW w:w="1956" w:type="dxa"/>
            <w:shd w:val="clear" w:color="auto" w:fill="auto"/>
          </w:tcPr>
          <w:p w14:paraId="5799E034" w14:textId="6836738C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80 mg (as calcium)</w:t>
            </w:r>
          </w:p>
        </w:tc>
        <w:tc>
          <w:tcPr>
            <w:tcW w:w="1956" w:type="dxa"/>
            <w:shd w:val="clear" w:color="auto" w:fill="auto"/>
          </w:tcPr>
          <w:p w14:paraId="453AFD29" w14:textId="50799DB7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0EF8AC" w14:textId="0CF16092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Atorvastatin GH</w:t>
            </w:r>
          </w:p>
        </w:tc>
        <w:tc>
          <w:tcPr>
            <w:tcW w:w="1956" w:type="dxa"/>
            <w:shd w:val="clear" w:color="auto" w:fill="auto"/>
          </w:tcPr>
          <w:p w14:paraId="70668BBD" w14:textId="2C13B772" w:rsidR="00630B9D" w:rsidRPr="004811BA" w:rsidRDefault="00630B9D" w:rsidP="00630B9D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F20750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D1C9114" w14:textId="46840B0B" w:rsidR="00854F4D" w:rsidRPr="004811BA" w:rsidRDefault="00022A9B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707C28" w:rsidRPr="004811BA">
        <w:rPr>
          <w:rFonts w:ascii="Times New Roman" w:hAnsi="Times New Roman"/>
        </w:rPr>
        <w:t>5</w:t>
      </w:r>
      <w:r w:rsidR="00854F4D" w:rsidRPr="004811BA">
        <w:rPr>
          <w:rFonts w:ascii="Times New Roman" w:hAnsi="Times New Roman"/>
        </w:rPr>
        <w:t xml:space="preserve">  Schedule</w:t>
      </w:r>
      <w:proofErr w:type="gramEnd"/>
      <w:r w:rsidR="00854F4D" w:rsidRPr="004811BA">
        <w:rPr>
          <w:rFonts w:ascii="Times New Roman" w:hAnsi="Times New Roman"/>
        </w:rPr>
        <w:t xml:space="preserve"> 1 (table)</w:t>
      </w:r>
    </w:p>
    <w:p w14:paraId="03887183" w14:textId="77777777" w:rsidR="00DC5CAA" w:rsidRPr="004811BA" w:rsidRDefault="00DC5CAA" w:rsidP="001B23D0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B1382" w:rsidRPr="004811BA" w14:paraId="1096E42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4774F56" w14:textId="2D273D70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Benzathine benzylpenicillin</w:t>
            </w:r>
          </w:p>
        </w:tc>
        <w:tc>
          <w:tcPr>
            <w:tcW w:w="1956" w:type="dxa"/>
            <w:shd w:val="clear" w:color="auto" w:fill="auto"/>
          </w:tcPr>
          <w:p w14:paraId="102B582F" w14:textId="48645BC0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 containing 600,000 units benzathine benzylpenicillin tetrahydrate in 1.17 mL single use pre-filled syringe</w:t>
            </w:r>
          </w:p>
        </w:tc>
        <w:tc>
          <w:tcPr>
            <w:tcW w:w="1956" w:type="dxa"/>
            <w:shd w:val="clear" w:color="auto" w:fill="auto"/>
          </w:tcPr>
          <w:p w14:paraId="69E2B08E" w14:textId="7B9CD417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389C1B3E" w14:textId="63C51CA9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Bicillin</w:t>
            </w:r>
            <w:proofErr w:type="spellEnd"/>
            <w:r w:rsidRPr="004811BA">
              <w:rPr>
                <w:color w:val="000000"/>
                <w:sz w:val="20"/>
              </w:rPr>
              <w:t xml:space="preserve"> L-A</w:t>
            </w:r>
          </w:p>
        </w:tc>
        <w:tc>
          <w:tcPr>
            <w:tcW w:w="1956" w:type="dxa"/>
            <w:shd w:val="clear" w:color="auto" w:fill="auto"/>
          </w:tcPr>
          <w:p w14:paraId="57CDE354" w14:textId="63DA2FE7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7BAC54C" w14:textId="77777777" w:rsidR="00DC5CAA" w:rsidRPr="004811BA" w:rsidRDefault="00DC5CAA" w:rsidP="001B23D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B1382" w:rsidRPr="004811BA" w14:paraId="6C94312D" w14:textId="77777777" w:rsidTr="007B1382">
        <w:trPr>
          <w:jc w:val="center"/>
        </w:trPr>
        <w:tc>
          <w:tcPr>
            <w:tcW w:w="1957" w:type="dxa"/>
            <w:shd w:val="clear" w:color="auto" w:fill="auto"/>
          </w:tcPr>
          <w:p w14:paraId="232F9907" w14:textId="5D444FBB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Bisacodyl</w:t>
            </w:r>
          </w:p>
        </w:tc>
        <w:tc>
          <w:tcPr>
            <w:tcW w:w="1956" w:type="dxa"/>
            <w:shd w:val="clear" w:color="auto" w:fill="auto"/>
          </w:tcPr>
          <w:p w14:paraId="740E5FA8" w14:textId="277C604A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5 mg</w:t>
            </w:r>
          </w:p>
        </w:tc>
        <w:tc>
          <w:tcPr>
            <w:tcW w:w="1956" w:type="dxa"/>
            <w:shd w:val="clear" w:color="auto" w:fill="auto"/>
          </w:tcPr>
          <w:p w14:paraId="6678A01F" w14:textId="702B071B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A3BB46" w14:textId="0567B1F2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Lax-Tab</w:t>
            </w:r>
          </w:p>
        </w:tc>
        <w:tc>
          <w:tcPr>
            <w:tcW w:w="1956" w:type="dxa"/>
            <w:shd w:val="clear" w:color="auto" w:fill="auto"/>
          </w:tcPr>
          <w:p w14:paraId="7054497D" w14:textId="107C02D3" w:rsidR="007B1382" w:rsidRPr="004811BA" w:rsidRDefault="007B1382" w:rsidP="007B13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March 2025—</w:t>
            </w:r>
            <w:r w:rsidR="003262B7" w:rsidRPr="004811BA">
              <w:rPr>
                <w:color w:val="000000"/>
                <w:sz w:val="20"/>
              </w:rPr>
              <w:t>4</w:t>
            </w:r>
            <w:r w:rsidR="004113AA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EF61432" w14:textId="0095E445" w:rsidR="0064507B" w:rsidRPr="004811BA" w:rsidRDefault="00FB57BF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707C28" w:rsidRPr="004811BA">
        <w:rPr>
          <w:rFonts w:ascii="Times New Roman" w:hAnsi="Times New Roman"/>
        </w:rPr>
        <w:t>6</w:t>
      </w:r>
      <w:r w:rsidR="0064507B" w:rsidRPr="004811BA">
        <w:rPr>
          <w:rFonts w:ascii="Times New Roman" w:hAnsi="Times New Roman"/>
        </w:rPr>
        <w:t xml:space="preserve">  Schedule</w:t>
      </w:r>
      <w:proofErr w:type="gramEnd"/>
      <w:r w:rsidR="0064507B" w:rsidRPr="004811BA">
        <w:rPr>
          <w:rFonts w:ascii="Times New Roman" w:hAnsi="Times New Roman"/>
        </w:rPr>
        <w:t xml:space="preserve"> 1 (table)</w:t>
      </w:r>
    </w:p>
    <w:p w14:paraId="19468E36" w14:textId="25D6C08D" w:rsidR="00751498" w:rsidRPr="004811BA" w:rsidRDefault="00493C4D" w:rsidP="00751498">
      <w:pPr>
        <w:pStyle w:val="Item"/>
      </w:pPr>
      <w:r w:rsidRPr="004811BA">
        <w:t>Omit</w:t>
      </w:r>
      <w:r w:rsidR="00751498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B2048" w:rsidRPr="004811BA" w14:paraId="185B03F8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42CA5E19" w14:textId="51821F04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888AC90" w14:textId="1FB565F0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sodium 10 mg per mL, 15 mL</w:t>
            </w:r>
          </w:p>
        </w:tc>
        <w:tc>
          <w:tcPr>
            <w:tcW w:w="1956" w:type="dxa"/>
            <w:shd w:val="clear" w:color="auto" w:fill="auto"/>
          </w:tcPr>
          <w:p w14:paraId="5E50F517" w14:textId="62214E03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62D758F5" w14:textId="40EBE963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Refresh </w:t>
            </w:r>
            <w:proofErr w:type="spellStart"/>
            <w:r w:rsidRPr="004811BA">
              <w:rPr>
                <w:color w:val="000000"/>
                <w:sz w:val="20"/>
              </w:rPr>
              <w:t>Liquigel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A7C9487" w14:textId="0A6AC069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76B3FD8F" w14:textId="3BEB4F97" w:rsidR="00751498" w:rsidRPr="004811BA" w:rsidRDefault="00751498" w:rsidP="00751498">
      <w:pPr>
        <w:pStyle w:val="Item"/>
      </w:pPr>
      <w:r w:rsidRPr="004811B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B2048" w:rsidRPr="004811BA" w14:paraId="243E9C0E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72134730" w14:textId="2733E143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89F0089" w14:textId="4B37DD57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sodium 10 mg per mL, 15 mL</w:t>
            </w:r>
          </w:p>
        </w:tc>
        <w:tc>
          <w:tcPr>
            <w:tcW w:w="1956" w:type="dxa"/>
            <w:shd w:val="clear" w:color="auto" w:fill="auto"/>
          </w:tcPr>
          <w:p w14:paraId="36E46A9A" w14:textId="7CBB31E2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73DA5FD2" w14:textId="1F81D4F2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Refresh </w:t>
            </w:r>
            <w:proofErr w:type="spellStart"/>
            <w:r w:rsidRPr="004811BA">
              <w:rPr>
                <w:color w:val="000000"/>
                <w:sz w:val="20"/>
              </w:rPr>
              <w:t>Liquigel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B9AFF3E" w14:textId="1AC83344" w:rsidR="00FB2048" w:rsidRPr="004811BA" w:rsidRDefault="00FB2048" w:rsidP="00FB204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January 2025—0</w:t>
            </w:r>
            <w:r w:rsidR="00AE56CA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 xml:space="preserve">months stock by reference to usual </w:t>
            </w:r>
            <w:r w:rsidR="00CE28F8" w:rsidRPr="004811BA">
              <w:rPr>
                <w:color w:val="000000"/>
                <w:sz w:val="20"/>
              </w:rPr>
              <w:t xml:space="preserve">PBS </w:t>
            </w:r>
            <w:r w:rsidRPr="004811BA">
              <w:rPr>
                <w:color w:val="000000"/>
                <w:sz w:val="20"/>
              </w:rPr>
              <w:t>demand</w:t>
            </w:r>
          </w:p>
        </w:tc>
      </w:tr>
    </w:tbl>
    <w:p w14:paraId="2F208EB6" w14:textId="06DBA2B9" w:rsidR="007C03CE" w:rsidRPr="004811BA" w:rsidRDefault="000B3CD1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707C28" w:rsidRPr="004811BA">
        <w:rPr>
          <w:rFonts w:ascii="Times New Roman" w:hAnsi="Times New Roman"/>
        </w:rPr>
        <w:t>7</w:t>
      </w:r>
      <w:r w:rsidR="007C03CE" w:rsidRPr="004811BA">
        <w:rPr>
          <w:rFonts w:ascii="Times New Roman" w:hAnsi="Times New Roman"/>
        </w:rPr>
        <w:t xml:space="preserve">  Schedule</w:t>
      </w:r>
      <w:proofErr w:type="gramEnd"/>
      <w:r w:rsidR="007C03CE" w:rsidRPr="004811BA">
        <w:rPr>
          <w:rFonts w:ascii="Times New Roman" w:hAnsi="Times New Roman"/>
        </w:rPr>
        <w:t xml:space="preserve"> 1 (table)</w:t>
      </w:r>
    </w:p>
    <w:p w14:paraId="18A9F2B0" w14:textId="5DA570A1" w:rsidR="00FB2048" w:rsidRPr="004811BA" w:rsidRDefault="00D67D61" w:rsidP="00FB2048">
      <w:pPr>
        <w:pStyle w:val="Item"/>
      </w:pPr>
      <w:r w:rsidRPr="004811BA">
        <w:t>Omit</w:t>
      </w:r>
      <w:r w:rsidR="00FB2048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A04F1" w:rsidRPr="004811BA" w14:paraId="53A9D6B3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4ACFFCF7" w14:textId="4590B64C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8285DF5" w14:textId="4B9DD4F3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sodium 5 mg per mL, 15 mL</w:t>
            </w:r>
          </w:p>
        </w:tc>
        <w:tc>
          <w:tcPr>
            <w:tcW w:w="1956" w:type="dxa"/>
            <w:shd w:val="clear" w:color="auto" w:fill="auto"/>
          </w:tcPr>
          <w:p w14:paraId="2FA94BC2" w14:textId="5B1A089B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0CCC1D75" w14:textId="0B444683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Refresh Tears Plus</w:t>
            </w:r>
          </w:p>
        </w:tc>
        <w:tc>
          <w:tcPr>
            <w:tcW w:w="1956" w:type="dxa"/>
            <w:shd w:val="clear" w:color="auto" w:fill="auto"/>
          </w:tcPr>
          <w:p w14:paraId="0D92CC07" w14:textId="3B98A1A7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359E66AC" w14:textId="77777777" w:rsidR="00FB2048" w:rsidRPr="004811BA" w:rsidRDefault="00FB2048" w:rsidP="00FB2048">
      <w:pPr>
        <w:pStyle w:val="Item"/>
      </w:pPr>
      <w:r w:rsidRPr="004811B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A04F1" w:rsidRPr="004811BA" w14:paraId="1FEBCF47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18D59F91" w14:textId="1637EAB1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657314D" w14:textId="1B9746D0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sodium 5 mg per mL, 15 mL</w:t>
            </w:r>
          </w:p>
        </w:tc>
        <w:tc>
          <w:tcPr>
            <w:tcW w:w="1956" w:type="dxa"/>
            <w:shd w:val="clear" w:color="auto" w:fill="auto"/>
          </w:tcPr>
          <w:p w14:paraId="6A0B3694" w14:textId="0EEB518D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4B39C347" w14:textId="5C7F0170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Refresh Tears Plus</w:t>
            </w:r>
          </w:p>
        </w:tc>
        <w:tc>
          <w:tcPr>
            <w:tcW w:w="1956" w:type="dxa"/>
            <w:shd w:val="clear" w:color="auto" w:fill="auto"/>
          </w:tcPr>
          <w:p w14:paraId="020549C6" w14:textId="34AEC8BE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January 2025—0</w:t>
            </w:r>
            <w:r w:rsidR="001878A0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 xml:space="preserve">months stock by reference to usual </w:t>
            </w:r>
            <w:r w:rsidR="00CE28F8" w:rsidRPr="004811BA">
              <w:rPr>
                <w:color w:val="000000"/>
                <w:sz w:val="20"/>
              </w:rPr>
              <w:t xml:space="preserve">PBS </w:t>
            </w:r>
            <w:r w:rsidRPr="004811BA">
              <w:rPr>
                <w:color w:val="000000"/>
                <w:sz w:val="20"/>
              </w:rPr>
              <w:t>demand</w:t>
            </w:r>
          </w:p>
        </w:tc>
      </w:tr>
    </w:tbl>
    <w:p w14:paraId="221C6F50" w14:textId="77777777" w:rsidR="00E60B3E" w:rsidRPr="004811BA" w:rsidRDefault="00E60B3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br w:type="page"/>
      </w:r>
    </w:p>
    <w:p w14:paraId="7895416C" w14:textId="386F54FE" w:rsidR="00C86510" w:rsidRPr="004811BA" w:rsidRDefault="00DE5684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1</w:t>
      </w:r>
      <w:r w:rsidR="00707C28" w:rsidRPr="004811BA">
        <w:rPr>
          <w:rFonts w:ascii="Times New Roman" w:hAnsi="Times New Roman"/>
        </w:rPr>
        <w:t>8</w:t>
      </w:r>
      <w:r w:rsidR="00C86510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C86510" w:rsidRPr="004811BA">
        <w:rPr>
          <w:rFonts w:ascii="Times New Roman" w:hAnsi="Times New Roman"/>
        </w:rPr>
        <w:t>1 (table)</w:t>
      </w:r>
    </w:p>
    <w:p w14:paraId="749ACCA7" w14:textId="74B3F2C0" w:rsidR="005A04F1" w:rsidRPr="004811BA" w:rsidRDefault="00D67D61" w:rsidP="005A04F1">
      <w:pPr>
        <w:pStyle w:val="Item"/>
      </w:pPr>
      <w:r w:rsidRPr="004811BA">
        <w:t>Omit</w:t>
      </w:r>
      <w:r w:rsidR="005A04F1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A04F1" w:rsidRPr="004811BA" w14:paraId="2C7E9FF5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71AA29D6" w14:textId="2BC15CC2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with </w:t>
            </w:r>
            <w:proofErr w:type="spellStart"/>
            <w:r w:rsidRPr="004811BA">
              <w:rPr>
                <w:color w:val="000000"/>
                <w:sz w:val="20"/>
              </w:rPr>
              <w:t>glycerin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813EAA8" w14:textId="6D6A4306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sodium 5 mg with </w:t>
            </w:r>
            <w:proofErr w:type="spellStart"/>
            <w:r w:rsidRPr="004811BA">
              <w:rPr>
                <w:color w:val="000000"/>
                <w:sz w:val="20"/>
              </w:rPr>
              <w:t>glycerin</w:t>
            </w:r>
            <w:proofErr w:type="spellEnd"/>
            <w:r w:rsidRPr="004811BA">
              <w:rPr>
                <w:color w:val="000000"/>
                <w:sz w:val="20"/>
              </w:rPr>
              <w:t xml:space="preserve"> 9 mg per mL, 15 mL</w:t>
            </w:r>
          </w:p>
        </w:tc>
        <w:tc>
          <w:tcPr>
            <w:tcW w:w="1956" w:type="dxa"/>
            <w:shd w:val="clear" w:color="auto" w:fill="auto"/>
          </w:tcPr>
          <w:p w14:paraId="1F1E08DF" w14:textId="56F298A1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5E4724AF" w14:textId="3AD43802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Optive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A5726F6" w14:textId="077FBE1F" w:rsidR="005A04F1" w:rsidRPr="004811BA" w:rsidRDefault="005A04F1" w:rsidP="005A04F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10CB45C2" w14:textId="77777777" w:rsidR="005A04F1" w:rsidRPr="004811BA" w:rsidRDefault="005A04F1" w:rsidP="005A04F1">
      <w:pPr>
        <w:pStyle w:val="Item"/>
      </w:pPr>
      <w:r w:rsidRPr="004811B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01F46" w:rsidRPr="004811BA" w14:paraId="4FC89B73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13FEF74" w14:textId="7955258B" w:rsidR="00901F46" w:rsidRPr="004811BA" w:rsidRDefault="00901F46" w:rsidP="00901F46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with </w:t>
            </w:r>
            <w:proofErr w:type="spellStart"/>
            <w:r w:rsidRPr="004811BA">
              <w:rPr>
                <w:color w:val="000000"/>
                <w:sz w:val="20"/>
              </w:rPr>
              <w:t>glycerin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CD21605" w14:textId="3711D5FB" w:rsidR="00901F46" w:rsidRPr="004811BA" w:rsidRDefault="00901F46" w:rsidP="00901F4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811BA">
              <w:rPr>
                <w:color w:val="000000"/>
                <w:sz w:val="20"/>
              </w:rPr>
              <w:t>carmellose</w:t>
            </w:r>
            <w:proofErr w:type="spellEnd"/>
            <w:r w:rsidRPr="004811BA">
              <w:rPr>
                <w:color w:val="000000"/>
                <w:sz w:val="20"/>
              </w:rPr>
              <w:t xml:space="preserve"> sodium 5 mg with </w:t>
            </w:r>
            <w:proofErr w:type="spellStart"/>
            <w:r w:rsidRPr="004811BA">
              <w:rPr>
                <w:color w:val="000000"/>
                <w:sz w:val="20"/>
              </w:rPr>
              <w:t>glycerin</w:t>
            </w:r>
            <w:proofErr w:type="spellEnd"/>
            <w:r w:rsidRPr="004811BA">
              <w:rPr>
                <w:color w:val="000000"/>
                <w:sz w:val="20"/>
              </w:rPr>
              <w:t xml:space="preserve"> 9 mg per mL, 15 mL</w:t>
            </w:r>
          </w:p>
        </w:tc>
        <w:tc>
          <w:tcPr>
            <w:tcW w:w="1956" w:type="dxa"/>
            <w:shd w:val="clear" w:color="auto" w:fill="auto"/>
          </w:tcPr>
          <w:p w14:paraId="52A3B8B3" w14:textId="4931F3AD" w:rsidR="00901F46" w:rsidRPr="004811BA" w:rsidRDefault="00901F46" w:rsidP="00901F4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6DF180AB" w14:textId="5DC75B8D" w:rsidR="00901F46" w:rsidRPr="004811BA" w:rsidRDefault="00901F46" w:rsidP="00901F46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Optive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4E21190" w14:textId="0E0371C4" w:rsidR="00901F46" w:rsidRPr="004811BA" w:rsidRDefault="00901F46" w:rsidP="00901F4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January 2025—0</w:t>
            </w:r>
            <w:r w:rsidR="00D053C8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 xml:space="preserve">months stock by reference to usual </w:t>
            </w:r>
            <w:r w:rsidR="00CE28F8" w:rsidRPr="004811BA">
              <w:rPr>
                <w:color w:val="000000"/>
                <w:sz w:val="20"/>
              </w:rPr>
              <w:t xml:space="preserve">PBS </w:t>
            </w:r>
            <w:r w:rsidRPr="004811BA">
              <w:rPr>
                <w:color w:val="000000"/>
                <w:sz w:val="20"/>
              </w:rPr>
              <w:t>demand</w:t>
            </w:r>
          </w:p>
        </w:tc>
      </w:tr>
    </w:tbl>
    <w:p w14:paraId="0F20224E" w14:textId="083A7BE0" w:rsidR="008765E3" w:rsidRPr="004811BA" w:rsidRDefault="00CE5F86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</w:t>
      </w:r>
      <w:r w:rsidR="00707C28" w:rsidRPr="004811BA">
        <w:rPr>
          <w:rFonts w:ascii="Times New Roman" w:hAnsi="Times New Roman"/>
        </w:rPr>
        <w:t>9</w:t>
      </w:r>
      <w:r w:rsidR="008765E3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8765E3" w:rsidRPr="004811BA">
        <w:rPr>
          <w:rFonts w:ascii="Times New Roman" w:hAnsi="Times New Roman"/>
        </w:rPr>
        <w:t>1 (table)</w:t>
      </w:r>
    </w:p>
    <w:p w14:paraId="0082A2ED" w14:textId="1BC8D0D3" w:rsidR="00901F46" w:rsidRPr="004811BA" w:rsidRDefault="00901F46" w:rsidP="00901F46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17597" w:rsidRPr="004811BA" w14:paraId="5D5D98C6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2EB11A0B" w14:textId="4A314B9E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Cefazolin</w:t>
            </w:r>
          </w:p>
        </w:tc>
        <w:tc>
          <w:tcPr>
            <w:tcW w:w="1956" w:type="dxa"/>
            <w:shd w:val="clear" w:color="auto" w:fill="auto"/>
          </w:tcPr>
          <w:p w14:paraId="5B40D776" w14:textId="7C611060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6196A970" w14:textId="42535F20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BEF0E7E" w14:textId="0DF4ED8E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Cephazolin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D0BEBB0" w14:textId="09EFE397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after 30</w:t>
            </w:r>
            <w:r w:rsidR="00AA7A6B" w:rsidRPr="004811BA">
              <w:rPr>
                <w:color w:val="000000"/>
                <w:sz w:val="20"/>
              </w:rPr>
              <w:t> </w:t>
            </w:r>
            <w:r w:rsidRPr="004811BA">
              <w:rPr>
                <w:color w:val="000000"/>
                <w:sz w:val="20"/>
              </w:rPr>
              <w:t xml:space="preserve">July 2024—6 months stock by reference to usual demand of both Cephazolin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Cephazolin </w:t>
            </w:r>
            <w:proofErr w:type="spellStart"/>
            <w:r w:rsidRPr="004811BA">
              <w:rPr>
                <w:color w:val="000000"/>
                <w:sz w:val="20"/>
              </w:rPr>
              <w:t>Alphapharm</w:t>
            </w:r>
            <w:proofErr w:type="spellEnd"/>
            <w:r w:rsidRPr="004811BA">
              <w:rPr>
                <w:color w:val="000000"/>
                <w:sz w:val="20"/>
              </w:rPr>
              <w:t xml:space="preserve"> added together</w:t>
            </w:r>
          </w:p>
        </w:tc>
      </w:tr>
    </w:tbl>
    <w:p w14:paraId="6ABADBF6" w14:textId="000C1AEF" w:rsidR="00901F46" w:rsidRPr="004811BA" w:rsidRDefault="00817597" w:rsidP="00901F46">
      <w:pPr>
        <w:pStyle w:val="Item"/>
      </w:pPr>
      <w:r w:rsidRPr="004811BA">
        <w:t>insert</w:t>
      </w:r>
      <w:r w:rsidR="00901F46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17597" w:rsidRPr="004811BA" w14:paraId="27431EBB" w14:textId="77777777" w:rsidTr="0081759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D956C1F" w14:textId="461992DE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Cefepime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861AF7E" w14:textId="2BB0BAE7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Powder for injection 1 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6961A2A" w14:textId="132094EC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76893C" w14:textId="1A8D79F1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Cefepime </w:t>
            </w:r>
            <w:proofErr w:type="spellStart"/>
            <w:r w:rsidRPr="004811BA">
              <w:rPr>
                <w:color w:val="000000"/>
                <w:sz w:val="20"/>
              </w:rPr>
              <w:t>Kabi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97BA3AE" w14:textId="6F81BC0F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30 November 2024—0</w:t>
            </w:r>
            <w:r w:rsidR="00FE721D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817597" w:rsidRPr="004811BA" w14:paraId="320B4E23" w14:textId="77777777" w:rsidTr="0081759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8890399" w14:textId="0D09F6E1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Cefepime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B5BFA4C" w14:textId="5250D487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Powder for injection 2 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29DF6CC" w14:textId="01F62121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11CAFF" w14:textId="5A61998C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Cefepime </w:t>
            </w:r>
            <w:proofErr w:type="spellStart"/>
            <w:r w:rsidRPr="004811BA">
              <w:rPr>
                <w:color w:val="000000"/>
                <w:sz w:val="20"/>
              </w:rPr>
              <w:t>Kabi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2A57F23" w14:textId="325FC7FD" w:rsidR="00817597" w:rsidRPr="004811BA" w:rsidRDefault="00817597" w:rsidP="0081759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30 November 2024—0</w:t>
            </w:r>
            <w:r w:rsidR="00FE721D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0A58084" w14:textId="55C3066C" w:rsidR="00A75C5B" w:rsidRPr="004811BA" w:rsidRDefault="00F43D37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</w:t>
      </w:r>
      <w:r w:rsidR="007953A1" w:rsidRPr="004811BA">
        <w:rPr>
          <w:rFonts w:ascii="Times New Roman" w:hAnsi="Times New Roman"/>
        </w:rPr>
        <w:t>0</w:t>
      </w:r>
      <w:r w:rsidR="00A75C5B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A75C5B" w:rsidRPr="004811BA">
        <w:rPr>
          <w:rFonts w:ascii="Times New Roman" w:hAnsi="Times New Roman"/>
        </w:rPr>
        <w:t>1 (table)</w:t>
      </w:r>
    </w:p>
    <w:p w14:paraId="56824307" w14:textId="77777777" w:rsidR="00065A49" w:rsidRPr="004811BA" w:rsidRDefault="00065A49" w:rsidP="00065A49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65A49" w:rsidRPr="004811BA" w14:paraId="5917E04B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5E5249BE" w14:textId="610331FD" w:rsidR="00065A49" w:rsidRPr="004811BA" w:rsidRDefault="00065A49" w:rsidP="00065A4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15E3F4F0" w14:textId="1E5163DC" w:rsidR="00065A49" w:rsidRPr="004811BA" w:rsidRDefault="00065A49" w:rsidP="00065A4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 liquid 100 mg per mL, 50 mL</w:t>
            </w:r>
          </w:p>
        </w:tc>
        <w:tc>
          <w:tcPr>
            <w:tcW w:w="1956" w:type="dxa"/>
            <w:shd w:val="clear" w:color="auto" w:fill="auto"/>
          </w:tcPr>
          <w:p w14:paraId="653858C7" w14:textId="05A5371D" w:rsidR="00065A49" w:rsidRPr="004811BA" w:rsidRDefault="00065A49" w:rsidP="00065A4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DB2AFF9" w14:textId="6B95D606" w:rsidR="00065A49" w:rsidRPr="004811BA" w:rsidRDefault="00065A49" w:rsidP="00065A49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Neoral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B15A998" w14:textId="3EB30F02" w:rsidR="00065A49" w:rsidRPr="004811BA" w:rsidRDefault="00065A49" w:rsidP="00065A4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0404804E" w14:textId="77777777" w:rsidR="00065A49" w:rsidRPr="004811BA" w:rsidRDefault="00065A49" w:rsidP="00065A49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74966" w:rsidRPr="004811BA" w14:paraId="3A6ADC65" w14:textId="77777777" w:rsidTr="00E851C6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BBAE8C2" w14:textId="3FA60B38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C802BB4" w14:textId="5E23BE3E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250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1947F9" w14:textId="4F2F5147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EADC0B" w14:textId="7AF54616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APX-Ciprofloxacin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0881DE" w14:textId="551C52B3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October 2024—0</w:t>
            </w:r>
            <w:r w:rsidR="0032042F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174966" w:rsidRPr="004811BA" w14:paraId="782F113E" w14:textId="77777777" w:rsidTr="000638C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5D1C1" w14:textId="7CEF5E1F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CA264" w14:textId="030E7287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EC8E4" w14:textId="78AD4F53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DC8B2" w14:textId="5ADD5427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APX-Ciprofloxacin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8FD6D" w14:textId="200B5536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October 2024—0</w:t>
            </w:r>
            <w:r w:rsidR="0032042F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E60B3E" w:rsidRPr="004811BA" w14:paraId="538CBEDE" w14:textId="77777777" w:rsidTr="00E851C6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A557D26" w14:textId="5EEF4AC1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lastRenderedPageBreak/>
              <w:t>Ciprofloxacin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CAEFE20" w14:textId="1D13C6D3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750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057CF38" w14:textId="1ABF5808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3B556A9" w14:textId="39A0FA68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APX-Ciprofloxacin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ECA5788" w14:textId="6FB336E7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October 2024—0 months stock by reference to usual demand</w:t>
            </w:r>
          </w:p>
        </w:tc>
      </w:tr>
    </w:tbl>
    <w:p w14:paraId="44B16333" w14:textId="72A18F05" w:rsidR="00A75C5B" w:rsidRPr="004811BA" w:rsidRDefault="008B21B2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</w:t>
      </w:r>
      <w:r w:rsidR="007953A1" w:rsidRPr="004811BA">
        <w:rPr>
          <w:rFonts w:ascii="Times New Roman" w:hAnsi="Times New Roman"/>
        </w:rPr>
        <w:t>1</w:t>
      </w:r>
      <w:r w:rsidR="00A75C5B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A75C5B" w:rsidRPr="004811BA">
        <w:rPr>
          <w:rFonts w:ascii="Times New Roman" w:hAnsi="Times New Roman"/>
        </w:rPr>
        <w:t>1 (table)</w:t>
      </w:r>
    </w:p>
    <w:p w14:paraId="64377FA1" w14:textId="77777777" w:rsidR="00A75C5B" w:rsidRPr="004811BA" w:rsidRDefault="00A75C5B" w:rsidP="001B23D0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74966" w:rsidRPr="004811BA" w14:paraId="448AB3A9" w14:textId="77777777" w:rsidTr="003367B4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028371A" w14:textId="5F9C4FC0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shd w:val="clear" w:color="auto" w:fill="auto"/>
          </w:tcPr>
          <w:p w14:paraId="61D6C4B3" w14:textId="0FA15FC4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shd w:val="clear" w:color="auto" w:fill="auto"/>
          </w:tcPr>
          <w:p w14:paraId="0744E238" w14:textId="0011FB7C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8A733FD" w14:textId="3330C624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Cifran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1827336" w14:textId="7622FD8E" w:rsidR="00174966" w:rsidRPr="004811BA" w:rsidRDefault="00174966" w:rsidP="0017496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CB3AB5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62E915D" w14:textId="431BABE7" w:rsidR="00762B40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22</w:t>
      </w:r>
      <w:r w:rsidR="00762B40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762B40" w:rsidRPr="004811BA">
        <w:rPr>
          <w:rFonts w:ascii="Times New Roman" w:hAnsi="Times New Roman"/>
        </w:rPr>
        <w:t>1 (table)</w:t>
      </w:r>
    </w:p>
    <w:p w14:paraId="338B7414" w14:textId="77777777" w:rsidR="00762B40" w:rsidRPr="004811BA" w:rsidRDefault="00762B40" w:rsidP="001B23D0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8693A" w:rsidRPr="004811BA" w14:paraId="4D32189E" w14:textId="77777777" w:rsidTr="00AD3368">
        <w:trPr>
          <w:trHeight w:val="72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7F0EE33" w14:textId="109B259D" w:rsidR="00A8693A" w:rsidRPr="004811BA" w:rsidRDefault="00A8693A" w:rsidP="00A869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Cyproterone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EEC037" w14:textId="079C0B8A" w:rsidR="00A8693A" w:rsidRPr="004811BA" w:rsidRDefault="00A8693A" w:rsidP="00A869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cyproterone acetate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250E5D5" w14:textId="4F9E37B4" w:rsidR="00A8693A" w:rsidRPr="004811BA" w:rsidRDefault="00A8693A" w:rsidP="00A869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8DECC8" w14:textId="3BE4886B" w:rsidR="00A8693A" w:rsidRPr="004811BA" w:rsidRDefault="00A8693A" w:rsidP="00A8693A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Pharmacor</w:t>
            </w:r>
            <w:proofErr w:type="spellEnd"/>
            <w:r w:rsidRPr="004811BA">
              <w:rPr>
                <w:color w:val="000000"/>
                <w:sz w:val="20"/>
              </w:rPr>
              <w:t xml:space="preserve"> Cyproterone 100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C16450" w14:textId="7A50B542" w:rsidR="00A8693A" w:rsidRPr="004811BA" w:rsidRDefault="00A8693A" w:rsidP="00A8693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3F5AC4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AD3368" w:rsidRPr="004811BA" w14:paraId="0D1314A3" w14:textId="77777777" w:rsidTr="00AD3368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96F89D9" w14:textId="2D7F2918" w:rsidR="00AD3368" w:rsidRPr="004811BA" w:rsidRDefault="00AD3368" w:rsidP="00AD336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082911" w14:textId="0F2FDCA3" w:rsidR="00AD3368" w:rsidRPr="004811BA" w:rsidRDefault="00AD3368" w:rsidP="00AD336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cyproterone acetate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F1C45D7" w14:textId="61C55B11" w:rsidR="00AD3368" w:rsidRPr="004811BA" w:rsidRDefault="00AD3368" w:rsidP="00AD336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B0530C" w14:textId="1906486F" w:rsidR="00AD3368" w:rsidRPr="004811BA" w:rsidRDefault="00AD3368" w:rsidP="00AD336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Pharmacor</w:t>
            </w:r>
            <w:proofErr w:type="spellEnd"/>
            <w:r w:rsidRPr="004811BA">
              <w:rPr>
                <w:color w:val="000000"/>
                <w:sz w:val="20"/>
              </w:rPr>
              <w:t xml:space="preserve"> Cyproterone 50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6EDCA2" w14:textId="0C2995E8" w:rsidR="00AD3368" w:rsidRPr="004811BA" w:rsidRDefault="00AD3368" w:rsidP="00AD336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3F5AC4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C53F1F4" w14:textId="23065516" w:rsidR="00D908F9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23</w:t>
      </w:r>
      <w:r w:rsidR="00D908F9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3A1808" w:rsidRPr="004811BA">
        <w:rPr>
          <w:rFonts w:ascii="Times New Roman" w:hAnsi="Times New Roman"/>
        </w:rPr>
        <w:t>1 (table)</w:t>
      </w:r>
    </w:p>
    <w:p w14:paraId="69A0C50B" w14:textId="77777777" w:rsidR="00036A2E" w:rsidRPr="004811BA" w:rsidRDefault="00036A2E" w:rsidP="00036A2E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6A2E" w:rsidRPr="004811BA" w14:paraId="538666BD" w14:textId="77777777" w:rsidTr="00036A2E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7B425F7" w14:textId="1EF176DE" w:rsidR="00036A2E" w:rsidRPr="004811BA" w:rsidRDefault="00036A2E" w:rsidP="00036A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Donepezil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214EF2" w14:textId="6C4781BF" w:rsidR="00036A2E" w:rsidRPr="004811BA" w:rsidRDefault="00036A2E" w:rsidP="00036A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donepezil hydrochloride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DE6810" w14:textId="2F8ED49B" w:rsidR="00036A2E" w:rsidRPr="004811BA" w:rsidRDefault="00036A2E" w:rsidP="00036A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4B18F6" w14:textId="48A5D1C7" w:rsidR="00036A2E" w:rsidRPr="004811BA" w:rsidRDefault="00036A2E" w:rsidP="00036A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NOUMED DONEPEZIL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0096578" w14:textId="70D5F6B8" w:rsidR="00036A2E" w:rsidRPr="004811BA" w:rsidRDefault="00036A2E" w:rsidP="00036A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DD7259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D9480A" w:rsidRPr="004811BA" w14:paraId="7BD841A3" w14:textId="77777777" w:rsidTr="00036A2E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62038B3" w14:textId="6EE571E1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Donepezil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D2C1546" w14:textId="2CC70740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donepezil hydrochloride 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F390E00" w14:textId="18A08DB4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ADADB4E" w14:textId="6D97C3B2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NOUMED DONEPEZIL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91C4036" w14:textId="6B1E97B6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DD7259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6BB3BFB" w14:textId="59A042C1" w:rsidR="00A94E62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24</w:t>
      </w:r>
      <w:r w:rsidR="00A94E62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A94E62" w:rsidRPr="004811BA">
        <w:rPr>
          <w:rFonts w:ascii="Times New Roman" w:hAnsi="Times New Roman"/>
        </w:rPr>
        <w:t>1 (table)</w:t>
      </w:r>
    </w:p>
    <w:p w14:paraId="17F8F516" w14:textId="77777777" w:rsidR="00A94E62" w:rsidRPr="004811BA" w:rsidRDefault="00A94E62" w:rsidP="001B23D0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480A" w:rsidRPr="004811BA" w14:paraId="2A6F3DE1" w14:textId="77777777" w:rsidTr="00D9480A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44DF0BDB" w14:textId="10A9EF70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3BD6B99C" w14:textId="33BFD106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enalapril maleate 20 mg</w:t>
            </w:r>
          </w:p>
        </w:tc>
        <w:tc>
          <w:tcPr>
            <w:tcW w:w="1956" w:type="dxa"/>
            <w:shd w:val="clear" w:color="auto" w:fill="auto"/>
          </w:tcPr>
          <w:p w14:paraId="379B6279" w14:textId="238377E2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F1D9CC3" w14:textId="22A38D87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Enalapril </w:t>
            </w:r>
            <w:proofErr w:type="spellStart"/>
            <w:r w:rsidRPr="004811BA">
              <w:rPr>
                <w:color w:val="000000"/>
                <w:sz w:val="2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E13D8C2" w14:textId="4A2DE6FF" w:rsidR="00D9480A" w:rsidRPr="004811BA" w:rsidRDefault="00D9480A" w:rsidP="00D9480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E623F5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00F2733" w14:textId="6DD4A9CC" w:rsidR="00AB6B86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25</w:t>
      </w:r>
      <w:r w:rsidR="00AB6B86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AB6B86" w:rsidRPr="004811BA">
        <w:rPr>
          <w:rFonts w:ascii="Times New Roman" w:hAnsi="Times New Roman"/>
        </w:rPr>
        <w:t>1 (table)</w:t>
      </w:r>
    </w:p>
    <w:p w14:paraId="21B3B30F" w14:textId="77777777" w:rsidR="00B6440D" w:rsidRPr="004811BA" w:rsidRDefault="00B6440D" w:rsidP="001B23D0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67615" w:rsidRPr="004811BA" w14:paraId="3921122F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05E90D56" w14:textId="1A03697E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58B14946" w14:textId="6E0DF8DA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 mg (as monohydrate)</w:t>
            </w:r>
          </w:p>
        </w:tc>
        <w:tc>
          <w:tcPr>
            <w:tcW w:w="1956" w:type="dxa"/>
            <w:shd w:val="clear" w:color="auto" w:fill="auto"/>
          </w:tcPr>
          <w:p w14:paraId="2454E2A4" w14:textId="7EF1E22A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78769BE" w14:textId="2E03FAA6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ENTECLUDE</w:t>
            </w:r>
          </w:p>
        </w:tc>
        <w:tc>
          <w:tcPr>
            <w:tcW w:w="1956" w:type="dxa"/>
            <w:shd w:val="clear" w:color="auto" w:fill="auto"/>
          </w:tcPr>
          <w:p w14:paraId="50F098C1" w14:textId="1D9A82BD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September 2024 and 31 October 2024—0</w:t>
            </w:r>
            <w:r w:rsidR="00B85AD5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4C36865" w14:textId="77777777" w:rsidR="00B6440D" w:rsidRPr="004811BA" w:rsidRDefault="00B6440D" w:rsidP="001B23D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67615" w:rsidRPr="004811BA" w14:paraId="5ED2198C" w14:textId="77777777" w:rsidTr="0094453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788C3EF" w14:textId="38F2C226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Epoprostenol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D1681C" w14:textId="5E3329CE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Powder for I.V. infusion 1.5 mg (as sodium) with 2 vials diluent 50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093F488" w14:textId="49784B24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18D0B5" w14:textId="19D6720C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Flolan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0B9EA6" w14:textId="3A90DBA6" w:rsidR="00067615" w:rsidRPr="004811BA" w:rsidRDefault="00067615" w:rsidP="0006761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30 November 2024—0</w:t>
            </w:r>
            <w:r w:rsidR="00B85AD5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944539" w:rsidRPr="004811BA" w14:paraId="386C4692" w14:textId="77777777" w:rsidTr="0094453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F34FC8B" w14:textId="3674D10C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Epoprostenol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EC91C6F" w14:textId="3A847E38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Powder for I.V. infusion 500 micrograms (as sodium) with 2 vials diluent 50 mL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454DA85" w14:textId="07EB016A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64FCE19" w14:textId="5DA1F588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Flolan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EA26E3E" w14:textId="483A2D3A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30 November 2024—0</w:t>
            </w:r>
            <w:r w:rsidR="00B85AD5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7838366" w14:textId="07A53EA1" w:rsidR="007569F2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26</w:t>
      </w:r>
      <w:r w:rsidR="007569F2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7569F2" w:rsidRPr="004811BA">
        <w:rPr>
          <w:rFonts w:ascii="Times New Roman" w:hAnsi="Times New Roman"/>
        </w:rPr>
        <w:t>1 (table)</w:t>
      </w:r>
    </w:p>
    <w:p w14:paraId="7B54A31D" w14:textId="77777777" w:rsidR="007569F2" w:rsidRPr="004811BA" w:rsidRDefault="007569F2" w:rsidP="001B23D0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44539" w:rsidRPr="004811BA" w14:paraId="744F595A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79027F2D" w14:textId="7AB5F25E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6FD5D40F" w14:textId="3532DD94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20 mg (as oxalate)</w:t>
            </w:r>
          </w:p>
        </w:tc>
        <w:tc>
          <w:tcPr>
            <w:tcW w:w="1956" w:type="dxa"/>
            <w:shd w:val="clear" w:color="auto" w:fill="auto"/>
          </w:tcPr>
          <w:p w14:paraId="7935473F" w14:textId="5ADB6BB3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BFB2936" w14:textId="09032BAE" w:rsidR="00944539" w:rsidRPr="004811BA" w:rsidRDefault="00944539" w:rsidP="0094453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APX</w:t>
            </w:r>
            <w:r w:rsidRPr="004811BA">
              <w:rPr>
                <w:color w:val="000000"/>
                <w:sz w:val="20"/>
              </w:rPr>
              <w:noBreakHyphen/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3D68B0B1" w14:textId="3B27483A" w:rsidR="00944539" w:rsidRPr="004811BA" w:rsidRDefault="00944539" w:rsidP="00F1732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2323D6D8" w14:textId="77777777" w:rsidR="007569F2" w:rsidRPr="004811BA" w:rsidRDefault="007569F2" w:rsidP="001B23D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292E" w:rsidRPr="004811BA" w14:paraId="0D1B34CF" w14:textId="77777777" w:rsidTr="000638C4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0F5EDC4" w14:textId="4B186D16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Esomeprazole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AF551D" w14:textId="2953CA5A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(enteric coated) 20 mg (as magnesium trihydrate)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611C5E" w14:textId="5E574B7D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28A0C07" w14:textId="248CF3C3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Esomeprazole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FC4620" w14:textId="4458DA79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after 31 December 2024—4 months stock by reference to usual demand of both Esomeprazole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Esomeprazole Mylan added together</w:t>
            </w:r>
          </w:p>
        </w:tc>
      </w:tr>
      <w:tr w:rsidR="00E60B3E" w:rsidRPr="004811BA" w14:paraId="3860280A" w14:textId="77777777" w:rsidTr="000638C4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2933B61" w14:textId="574214CB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Esomeprazole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559F5D2" w14:textId="1D24962D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(enteric coated) 40 mg (as magnesium trihydrate)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7383D40" w14:textId="1FA1FB71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392906D" w14:textId="2437CF48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Esomeprazole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BB66B6" w14:textId="0C17BD99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after 31 December 2024—4 months stock by reference to usual demand of both Esomeprazole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Esomeprazole Mylan added together</w:t>
            </w:r>
          </w:p>
        </w:tc>
      </w:tr>
    </w:tbl>
    <w:p w14:paraId="3CFF875F" w14:textId="50831CA9" w:rsidR="003E744D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27</w:t>
      </w:r>
      <w:r w:rsidR="003E744D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3E744D" w:rsidRPr="004811BA">
        <w:rPr>
          <w:rFonts w:ascii="Times New Roman" w:hAnsi="Times New Roman"/>
        </w:rPr>
        <w:t>1 (table)</w:t>
      </w:r>
    </w:p>
    <w:p w14:paraId="31F91045" w14:textId="056678B9" w:rsidR="003E744D" w:rsidRPr="004811BA" w:rsidRDefault="005A473E" w:rsidP="001B23D0">
      <w:pPr>
        <w:pStyle w:val="Item"/>
      </w:pPr>
      <w:r w:rsidRPr="004811BA">
        <w:t>Omit</w:t>
      </w:r>
      <w:r w:rsidR="003E744D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292E" w:rsidRPr="004811BA" w14:paraId="658746D1" w14:textId="77777777" w:rsidTr="000638C4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AF1E8DB" w14:textId="1D77B3B7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Esomeprazole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7EDF77" w14:textId="7D7B6B6C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(enteric coated) 20 mg (as magnesium trihydrate)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4FC421" w14:textId="4089A807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23EF0C" w14:textId="2260C5B0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NOUMED ESOMEPRAZOLE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9656A9" w14:textId="44AC0E45" w:rsidR="00D3292E" w:rsidRPr="004811BA" w:rsidRDefault="00D3292E" w:rsidP="00D3292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EC5912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E60B3E" w:rsidRPr="004811BA" w14:paraId="2F79BFD5" w14:textId="77777777" w:rsidTr="000638C4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DA45103" w14:textId="4C6C4C4C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Esomeprazole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3C4BF2E" w14:textId="71B7E3C9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Tablet (enteric coated) 40 mg (as </w:t>
            </w:r>
            <w:r w:rsidRPr="004811BA">
              <w:rPr>
                <w:color w:val="000000"/>
                <w:sz w:val="20"/>
              </w:rPr>
              <w:lastRenderedPageBreak/>
              <w:t>magnesium trihydrate)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DE6E815" w14:textId="36AA909A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lastRenderedPageBreak/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E623317" w14:textId="487A4414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NOUMED ESOMEPRAZOLE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84EBB71" w14:textId="15928ED5" w:rsidR="00E60B3E" w:rsidRPr="004811BA" w:rsidRDefault="00E60B3E" w:rsidP="00E60B3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between 1 August 2024 and 30 </w:t>
            </w:r>
            <w:r w:rsidRPr="004811BA">
              <w:rPr>
                <w:color w:val="000000"/>
                <w:sz w:val="20"/>
              </w:rPr>
              <w:lastRenderedPageBreak/>
              <w:t>September 2024—0 months stock by reference to usual demand</w:t>
            </w:r>
          </w:p>
        </w:tc>
      </w:tr>
    </w:tbl>
    <w:p w14:paraId="038BE6F6" w14:textId="4E4FC5EC" w:rsidR="005970AB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28</w:t>
      </w:r>
      <w:r w:rsidR="005970AB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5970AB" w:rsidRPr="004811BA">
        <w:rPr>
          <w:rFonts w:ascii="Times New Roman" w:hAnsi="Times New Roman"/>
        </w:rPr>
        <w:t>1 (table)</w:t>
      </w:r>
    </w:p>
    <w:p w14:paraId="2928122F" w14:textId="77777777" w:rsidR="005970AB" w:rsidRPr="004811BA" w:rsidRDefault="005970AB" w:rsidP="001B23D0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C1BD7" w:rsidRPr="004811BA" w14:paraId="4E89BF84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014E4C00" w14:textId="69EBCFAD" w:rsidR="00EC1BD7" w:rsidRPr="004811BA" w:rsidRDefault="00EC1BD7" w:rsidP="00EC1B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Fenofibrate</w:t>
            </w:r>
          </w:p>
        </w:tc>
        <w:tc>
          <w:tcPr>
            <w:tcW w:w="1956" w:type="dxa"/>
            <w:shd w:val="clear" w:color="auto" w:fill="auto"/>
          </w:tcPr>
          <w:p w14:paraId="33C654F2" w14:textId="6D1820EB" w:rsidR="00EC1BD7" w:rsidRPr="004811BA" w:rsidRDefault="00EC1BD7" w:rsidP="00EC1B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145 mg</w:t>
            </w:r>
          </w:p>
        </w:tc>
        <w:tc>
          <w:tcPr>
            <w:tcW w:w="1956" w:type="dxa"/>
            <w:shd w:val="clear" w:color="auto" w:fill="auto"/>
          </w:tcPr>
          <w:p w14:paraId="5AB5A38D" w14:textId="77236508" w:rsidR="00EC1BD7" w:rsidRPr="004811BA" w:rsidRDefault="00EC1BD7" w:rsidP="00EC1B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5504330" w14:textId="10DC46B8" w:rsidR="00EC1BD7" w:rsidRPr="004811BA" w:rsidRDefault="00EC1BD7" w:rsidP="00EC1B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Fenofibrate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32E33E5" w14:textId="0BB688D5" w:rsidR="00EC1BD7" w:rsidRPr="004811BA" w:rsidRDefault="00EC1BD7" w:rsidP="00EC1BD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6 months stock by reference to usual demand of both Fenofibrate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Fenofibrate Mylan added together</w:t>
            </w:r>
          </w:p>
        </w:tc>
      </w:tr>
    </w:tbl>
    <w:p w14:paraId="03EE51F7" w14:textId="35867D77" w:rsidR="003B0ABE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29</w:t>
      </w:r>
      <w:r w:rsidR="003B0ABE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3B0ABE" w:rsidRPr="004811BA">
        <w:rPr>
          <w:rFonts w:ascii="Times New Roman" w:hAnsi="Times New Roman"/>
        </w:rPr>
        <w:t>1 (table)</w:t>
      </w:r>
    </w:p>
    <w:p w14:paraId="68CB2434" w14:textId="77777777" w:rsidR="003B0ABE" w:rsidRPr="004811BA" w:rsidRDefault="003B0ABE" w:rsidP="001B23D0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471A8" w:rsidRPr="004811BA" w14:paraId="009DA16E" w14:textId="77777777" w:rsidTr="00C57EA1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5438D6ED" w14:textId="21D34829" w:rsidR="009471A8" w:rsidRPr="004811BA" w:rsidRDefault="009471A8" w:rsidP="009471A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Fluorometholone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39A1B7D" w14:textId="06DF7074" w:rsidR="009471A8" w:rsidRPr="004811BA" w:rsidRDefault="009471A8" w:rsidP="009471A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Eye drops 1 mg per mL, 5</w:t>
            </w:r>
            <w:r w:rsidR="00BC7B1E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mL</w:t>
            </w:r>
          </w:p>
        </w:tc>
        <w:tc>
          <w:tcPr>
            <w:tcW w:w="1956" w:type="dxa"/>
            <w:shd w:val="clear" w:color="auto" w:fill="auto"/>
          </w:tcPr>
          <w:p w14:paraId="6A1D58A2" w14:textId="4E1451D8" w:rsidR="009471A8" w:rsidRPr="004811BA" w:rsidRDefault="009471A8" w:rsidP="009471A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02DE30F9" w14:textId="6E0DE40A" w:rsidR="009471A8" w:rsidRPr="004811BA" w:rsidRDefault="009471A8" w:rsidP="009471A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FML </w:t>
            </w:r>
            <w:proofErr w:type="spellStart"/>
            <w:r w:rsidRPr="004811BA">
              <w:rPr>
                <w:color w:val="000000"/>
                <w:sz w:val="20"/>
              </w:rPr>
              <w:t>Liquifilm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1096613" w14:textId="599D40DB" w:rsidR="009471A8" w:rsidRPr="004811BA" w:rsidRDefault="009471A8" w:rsidP="009471A8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July 2024 and 31 January 2025—0</w:t>
            </w:r>
            <w:r w:rsidR="00BC7B1E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3366922" w14:textId="65318EF2" w:rsidR="001B2135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30</w:t>
      </w:r>
      <w:r w:rsidR="001B2135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1B2135" w:rsidRPr="004811BA">
        <w:rPr>
          <w:rFonts w:ascii="Times New Roman" w:hAnsi="Times New Roman"/>
        </w:rPr>
        <w:t>1 (table)</w:t>
      </w:r>
    </w:p>
    <w:p w14:paraId="596BEC41" w14:textId="32B9D6EA" w:rsidR="001B2135" w:rsidRPr="004811BA" w:rsidRDefault="00493671" w:rsidP="001B23D0">
      <w:pPr>
        <w:pStyle w:val="Item"/>
      </w:pPr>
      <w:r w:rsidRPr="004811BA">
        <w:t>Omit</w:t>
      </w:r>
      <w:r w:rsidR="001B2135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8422C" w:rsidRPr="004811BA" w14:paraId="481E49CF" w14:textId="77777777" w:rsidTr="00E8422C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C536E95" w14:textId="173A98B0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Gabapentin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C60300" w14:textId="2C9C1035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Capsule 300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6DEBAC" w14:textId="3352B956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DF6E2B4" w14:textId="284280DC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Gabapentin </w:t>
            </w:r>
            <w:proofErr w:type="spellStart"/>
            <w:r w:rsidRPr="004811BA">
              <w:rPr>
                <w:color w:val="000000"/>
                <w:sz w:val="20"/>
              </w:rPr>
              <w:t>generichealth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63D63B" w14:textId="052AA150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1972E9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E8422C" w:rsidRPr="004811BA" w14:paraId="23981371" w14:textId="77777777" w:rsidTr="00E8422C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A0D26F" w14:textId="45D5EFE1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Gabapentin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B5A14D" w14:textId="7CFF27ED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Capsule 400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F9CA8F" w14:textId="4926B4B0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DCA3A6" w14:textId="1827D87A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Gabapentin </w:t>
            </w:r>
            <w:proofErr w:type="spellStart"/>
            <w:r w:rsidRPr="004811BA">
              <w:rPr>
                <w:color w:val="000000"/>
                <w:sz w:val="20"/>
              </w:rPr>
              <w:t>generichealth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7EC6A9" w14:textId="2B03FA09" w:rsidR="00E8422C" w:rsidRPr="004811BA" w:rsidRDefault="00E8422C" w:rsidP="00E8422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1972E9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F6983E1" w14:textId="24D651C9" w:rsidR="00E848D1" w:rsidRPr="004811BA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31</w:t>
      </w:r>
      <w:r w:rsidR="00E848D1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E848D1" w:rsidRPr="004811BA">
        <w:rPr>
          <w:rFonts w:ascii="Times New Roman" w:hAnsi="Times New Roman"/>
        </w:rPr>
        <w:t>1 (table)</w:t>
      </w:r>
    </w:p>
    <w:p w14:paraId="1DF524E9" w14:textId="77777777" w:rsidR="00E848D1" w:rsidRPr="004811BA" w:rsidRDefault="00E848D1" w:rsidP="001B23D0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932F2" w:rsidRPr="004811BA" w14:paraId="3FA77721" w14:textId="77777777" w:rsidTr="00513AD6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6095ADC6" w14:textId="76A34C36" w:rsidR="006932F2" w:rsidRPr="004811BA" w:rsidRDefault="006932F2" w:rsidP="006932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Hydrocortisone</w:t>
            </w:r>
          </w:p>
        </w:tc>
        <w:tc>
          <w:tcPr>
            <w:tcW w:w="1956" w:type="dxa"/>
            <w:shd w:val="clear" w:color="auto" w:fill="auto"/>
          </w:tcPr>
          <w:p w14:paraId="6938686F" w14:textId="7BB7DADC" w:rsidR="006932F2" w:rsidRPr="004811BA" w:rsidRDefault="006932F2" w:rsidP="006932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shd w:val="clear" w:color="auto" w:fill="auto"/>
          </w:tcPr>
          <w:p w14:paraId="340B4C8E" w14:textId="54CF4920" w:rsidR="006932F2" w:rsidRPr="004811BA" w:rsidRDefault="006932F2" w:rsidP="006932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084C272" w14:textId="29A75AFE" w:rsidR="006932F2" w:rsidRPr="004811BA" w:rsidRDefault="006932F2" w:rsidP="006932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Hydrocortisone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20</w:t>
            </w:r>
          </w:p>
        </w:tc>
        <w:tc>
          <w:tcPr>
            <w:tcW w:w="1956" w:type="dxa"/>
            <w:shd w:val="clear" w:color="auto" w:fill="auto"/>
          </w:tcPr>
          <w:p w14:paraId="7024679A" w14:textId="724C3FE7" w:rsidR="006932F2" w:rsidRPr="004811BA" w:rsidRDefault="006932F2" w:rsidP="006932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4 months stock by reference to usual demand of both Hydrocortisone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20 and Hydrocortisone Mylan 20 added together</w:t>
            </w:r>
          </w:p>
        </w:tc>
      </w:tr>
    </w:tbl>
    <w:p w14:paraId="00E0A786" w14:textId="77777777" w:rsidR="00E60B3E" w:rsidRPr="004811BA" w:rsidRDefault="00E60B3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br w:type="page"/>
      </w:r>
    </w:p>
    <w:p w14:paraId="46C2E3D4" w14:textId="26D2575E" w:rsidR="00811167" w:rsidRPr="004811BA" w:rsidRDefault="00E60B3E" w:rsidP="000638C4">
      <w:pPr>
        <w:pStyle w:val="ItemHead"/>
        <w:ind w:left="0" w:firstLine="0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32</w:t>
      </w:r>
      <w:r w:rsidR="00811167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811167" w:rsidRPr="004811BA">
        <w:rPr>
          <w:rFonts w:ascii="Times New Roman" w:hAnsi="Times New Roman"/>
        </w:rPr>
        <w:t>1 (table)</w:t>
      </w:r>
    </w:p>
    <w:p w14:paraId="3DAB2464" w14:textId="135EE0B8" w:rsidR="00811167" w:rsidRPr="004811BA" w:rsidRDefault="00811167" w:rsidP="00811167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11167" w:rsidRPr="004811BA" w14:paraId="57CD9877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99FEB24" w14:textId="57714478" w:rsidR="00811167" w:rsidRPr="004811BA" w:rsidRDefault="00811167" w:rsidP="0081116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Hypromellose</w:t>
            </w:r>
          </w:p>
        </w:tc>
        <w:tc>
          <w:tcPr>
            <w:tcW w:w="1956" w:type="dxa"/>
            <w:shd w:val="clear" w:color="auto" w:fill="auto"/>
          </w:tcPr>
          <w:p w14:paraId="370CA39D" w14:textId="0E9247A0" w:rsidR="00811167" w:rsidRPr="004811BA" w:rsidRDefault="00811167" w:rsidP="0081116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Eye drops 3 mg per mL, 10 mL</w:t>
            </w:r>
          </w:p>
        </w:tc>
        <w:tc>
          <w:tcPr>
            <w:tcW w:w="1956" w:type="dxa"/>
            <w:shd w:val="clear" w:color="auto" w:fill="auto"/>
          </w:tcPr>
          <w:p w14:paraId="7AED8836" w14:textId="5066C941" w:rsidR="00811167" w:rsidRPr="004811BA" w:rsidRDefault="00811167" w:rsidP="0081116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058F7914" w14:textId="4A9BB45C" w:rsidR="00811167" w:rsidRPr="004811BA" w:rsidRDefault="00811167" w:rsidP="0081116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 a Wink Moisturising</w:t>
            </w:r>
          </w:p>
        </w:tc>
        <w:tc>
          <w:tcPr>
            <w:tcW w:w="1956" w:type="dxa"/>
            <w:shd w:val="clear" w:color="auto" w:fill="auto"/>
          </w:tcPr>
          <w:p w14:paraId="6C24B8AC" w14:textId="712B29D9" w:rsidR="00811167" w:rsidRPr="004811BA" w:rsidRDefault="000A2B6A" w:rsidP="00811167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July 2024 and 31 December 2024—0 months stock by reference to usual demand</w:t>
            </w:r>
          </w:p>
        </w:tc>
      </w:tr>
    </w:tbl>
    <w:p w14:paraId="055F0259" w14:textId="3DBE845B" w:rsidR="00811167" w:rsidRPr="004811BA" w:rsidRDefault="00811167" w:rsidP="00811167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0196" w:rsidRPr="004811BA" w14:paraId="33B1713A" w14:textId="77777777" w:rsidTr="00C20196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8E9C023" w14:textId="57B21AF4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Hypromellose with carbomer 980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A7CD436" w14:textId="0F1974E5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Ocular lubricating gel 3 mg-2 mg per g, 10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E5D8C3" w14:textId="27E5F49F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9B96CB5" w14:textId="0C0F270E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Genteal</w:t>
            </w:r>
            <w:proofErr w:type="spellEnd"/>
            <w:r w:rsidRPr="004811BA">
              <w:rPr>
                <w:color w:val="000000"/>
                <w:sz w:val="20"/>
              </w:rPr>
              <w:t xml:space="preserve"> gel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8C3A9E" w14:textId="7138900F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30 June 2025—0</w:t>
            </w:r>
            <w:r w:rsidR="0018124C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C20196" w:rsidRPr="004811BA" w14:paraId="665A9FD2" w14:textId="77777777" w:rsidTr="00C20196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E6029E1" w14:textId="4D298B44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Hypromellose with carbomer 980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335862" w14:textId="4DD0820C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Ocular lubricating gel 3 mg-2 mg per g, 10 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ED2718E" w14:textId="5319F81A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A5B3924" w14:textId="264FCCF2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HPMC PAA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ABEAC7" w14:textId="4E51961B" w:rsidR="00C20196" w:rsidRPr="004811BA" w:rsidRDefault="00C20196" w:rsidP="00C20196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30 June 2025—0</w:t>
            </w:r>
            <w:r w:rsidR="0018124C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60793F3" w14:textId="153D0265" w:rsidR="0009090A" w:rsidRPr="004811BA" w:rsidRDefault="00E60B3E" w:rsidP="0009090A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33</w:t>
      </w:r>
      <w:r w:rsidR="0009090A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09090A" w:rsidRPr="004811BA">
        <w:rPr>
          <w:rFonts w:ascii="Times New Roman" w:hAnsi="Times New Roman"/>
        </w:rPr>
        <w:t>1 (table)</w:t>
      </w:r>
    </w:p>
    <w:p w14:paraId="7BC3C4D0" w14:textId="07146CF5" w:rsidR="0009090A" w:rsidRPr="004811BA" w:rsidRDefault="00E92DE5" w:rsidP="0009090A">
      <w:pPr>
        <w:pStyle w:val="Item"/>
      </w:pPr>
      <w:r w:rsidRPr="004811BA">
        <w:t>After</w:t>
      </w:r>
      <w:r w:rsidR="0009090A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92DE5" w:rsidRPr="004811BA" w14:paraId="7AFE4A77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20626337" w14:textId="0F5C42EE" w:rsidR="00E92DE5" w:rsidRPr="004811BA" w:rsidRDefault="00E92DE5" w:rsidP="00E92D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Insect allergen extract</w:t>
            </w:r>
            <w:r w:rsidRPr="004811BA">
              <w:rPr>
                <w:color w:val="000000"/>
                <w:sz w:val="20"/>
              </w:rPr>
              <w:noBreakHyphen/>
              <w:t>yellow jacket venom</w:t>
            </w:r>
          </w:p>
        </w:tc>
        <w:tc>
          <w:tcPr>
            <w:tcW w:w="1956" w:type="dxa"/>
            <w:shd w:val="clear" w:color="auto" w:fill="auto"/>
          </w:tcPr>
          <w:p w14:paraId="7984EDFF" w14:textId="1383C652" w:rsidR="00E92DE5" w:rsidRPr="004811BA" w:rsidRDefault="00E92DE5" w:rsidP="00E92D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7BAB589A" w14:textId="7E887F6E" w:rsidR="00E92DE5" w:rsidRPr="004811BA" w:rsidRDefault="00E92DE5" w:rsidP="00E92D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77730DA5" w14:textId="374AA6F8" w:rsidR="00E92DE5" w:rsidRPr="004811BA" w:rsidRDefault="00E92DE5" w:rsidP="00E92D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Hymenoptera Yellow Jacket Venom</w:t>
            </w:r>
          </w:p>
        </w:tc>
        <w:tc>
          <w:tcPr>
            <w:tcW w:w="1956" w:type="dxa"/>
            <w:shd w:val="clear" w:color="auto" w:fill="auto"/>
          </w:tcPr>
          <w:p w14:paraId="13DF5CF8" w14:textId="4A709E8E" w:rsidR="00E92DE5" w:rsidRPr="004811BA" w:rsidRDefault="00E92DE5" w:rsidP="00E92DE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87BB62A" w14:textId="07291B40" w:rsidR="0009090A" w:rsidRPr="004811BA" w:rsidRDefault="00E92DE5" w:rsidP="0009090A">
      <w:pPr>
        <w:pStyle w:val="Item"/>
      </w:pPr>
      <w:r w:rsidRPr="004811BA">
        <w:t>insert</w:t>
      </w:r>
      <w:r w:rsidR="0009090A" w:rsidRPr="004811B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913B4" w:rsidRPr="004811BA" w14:paraId="2A08E559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0D081159" w14:textId="44E1736F" w:rsidR="005913B4" w:rsidRPr="004811BA" w:rsidRDefault="005913B4" w:rsidP="005913B4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Irbesartan</w:t>
            </w:r>
          </w:p>
        </w:tc>
        <w:tc>
          <w:tcPr>
            <w:tcW w:w="1956" w:type="dxa"/>
            <w:shd w:val="clear" w:color="auto" w:fill="auto"/>
          </w:tcPr>
          <w:p w14:paraId="098E3DA1" w14:textId="2AA26258" w:rsidR="005913B4" w:rsidRPr="004811BA" w:rsidRDefault="005913B4" w:rsidP="005913B4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75 mg</w:t>
            </w:r>
          </w:p>
        </w:tc>
        <w:tc>
          <w:tcPr>
            <w:tcW w:w="1956" w:type="dxa"/>
            <w:shd w:val="clear" w:color="auto" w:fill="auto"/>
          </w:tcPr>
          <w:p w14:paraId="30DF091B" w14:textId="473DF6FF" w:rsidR="005913B4" w:rsidRPr="004811BA" w:rsidRDefault="005913B4" w:rsidP="005913B4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76D0C73" w14:textId="4A2A862A" w:rsidR="005913B4" w:rsidRPr="004811BA" w:rsidRDefault="005913B4" w:rsidP="005913B4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Karvea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D838819" w14:textId="4FEABD50" w:rsidR="005913B4" w:rsidRPr="004811BA" w:rsidRDefault="005913B4" w:rsidP="005913B4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October 2024—0</w:t>
            </w:r>
            <w:r w:rsidR="0048001D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3C99826" w14:textId="3FF738E0" w:rsidR="005913B4" w:rsidRPr="004811BA" w:rsidRDefault="00E60B3E" w:rsidP="005913B4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34</w:t>
      </w:r>
      <w:r w:rsidR="005913B4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5913B4" w:rsidRPr="004811BA">
        <w:rPr>
          <w:rFonts w:ascii="Times New Roman" w:hAnsi="Times New Roman"/>
        </w:rPr>
        <w:t>1 (table)</w:t>
      </w:r>
    </w:p>
    <w:p w14:paraId="27DECAFD" w14:textId="77777777" w:rsidR="005913B4" w:rsidRPr="004811BA" w:rsidRDefault="005913B4" w:rsidP="005913B4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E7DE3" w:rsidRPr="004811BA" w14:paraId="51A73ACB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291E15F1" w14:textId="0F174010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Itraconazole</w:t>
            </w:r>
          </w:p>
        </w:tc>
        <w:tc>
          <w:tcPr>
            <w:tcW w:w="1956" w:type="dxa"/>
            <w:shd w:val="clear" w:color="auto" w:fill="auto"/>
          </w:tcPr>
          <w:p w14:paraId="023C83B7" w14:textId="729FC879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Capsule 100 mg</w:t>
            </w:r>
          </w:p>
        </w:tc>
        <w:tc>
          <w:tcPr>
            <w:tcW w:w="1956" w:type="dxa"/>
            <w:shd w:val="clear" w:color="auto" w:fill="auto"/>
          </w:tcPr>
          <w:p w14:paraId="6695A9B1" w14:textId="3F8ADB19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69BDD92" w14:textId="31997022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APO-Itraconazole</w:t>
            </w:r>
          </w:p>
        </w:tc>
        <w:tc>
          <w:tcPr>
            <w:tcW w:w="1956" w:type="dxa"/>
            <w:shd w:val="clear" w:color="auto" w:fill="auto"/>
          </w:tcPr>
          <w:p w14:paraId="748FF497" w14:textId="65130718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September 2024 and 31 October 2024—0</w:t>
            </w:r>
            <w:r w:rsidR="0048001D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178753FE" w14:textId="77777777" w:rsidR="005913B4" w:rsidRPr="004811BA" w:rsidRDefault="005913B4" w:rsidP="005913B4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E7DE3" w:rsidRPr="004811BA" w14:paraId="643E6E7A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3DADED5F" w14:textId="513D5EB5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Labetalol</w:t>
            </w:r>
          </w:p>
        </w:tc>
        <w:tc>
          <w:tcPr>
            <w:tcW w:w="1956" w:type="dxa"/>
            <w:shd w:val="clear" w:color="auto" w:fill="auto"/>
          </w:tcPr>
          <w:p w14:paraId="547834E5" w14:textId="20EBFF20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labetalol hydrochloride 100 mg</w:t>
            </w:r>
          </w:p>
        </w:tc>
        <w:tc>
          <w:tcPr>
            <w:tcW w:w="1956" w:type="dxa"/>
            <w:shd w:val="clear" w:color="auto" w:fill="auto"/>
          </w:tcPr>
          <w:p w14:paraId="229217CD" w14:textId="62B3C47F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9A7C872" w14:textId="295B4C10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Presolol</w:t>
            </w:r>
            <w:proofErr w:type="spellEnd"/>
            <w:r w:rsidRPr="004811BA">
              <w:rPr>
                <w:color w:val="000000"/>
                <w:sz w:val="20"/>
              </w:rPr>
              <w:t xml:space="preserve"> 100</w:t>
            </w:r>
          </w:p>
        </w:tc>
        <w:tc>
          <w:tcPr>
            <w:tcW w:w="1956" w:type="dxa"/>
            <w:shd w:val="clear" w:color="auto" w:fill="auto"/>
          </w:tcPr>
          <w:p w14:paraId="14C1A75E" w14:textId="1D51DBB3" w:rsidR="00CE7DE3" w:rsidRPr="004811BA" w:rsidRDefault="00CE7DE3" w:rsidP="00CE7DE3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March 2025—</w:t>
            </w:r>
            <w:r w:rsidR="00AA7F71" w:rsidRPr="004811BA">
              <w:rPr>
                <w:color w:val="000000"/>
                <w:sz w:val="20"/>
              </w:rPr>
              <w:t>4</w:t>
            </w:r>
            <w:r w:rsidR="0048001D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7EA260A" w14:textId="77777777" w:rsidR="00865ED5" w:rsidRPr="004811BA" w:rsidRDefault="00865ED5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br w:type="page"/>
      </w:r>
    </w:p>
    <w:p w14:paraId="3D112601" w14:textId="049FF798" w:rsidR="00CE7DE3" w:rsidRPr="004811BA" w:rsidRDefault="00E60B3E" w:rsidP="00CE7DE3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35</w:t>
      </w:r>
      <w:r w:rsidR="00CE7DE3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CE7DE3" w:rsidRPr="004811BA">
        <w:rPr>
          <w:rFonts w:ascii="Times New Roman" w:hAnsi="Times New Roman"/>
        </w:rPr>
        <w:t>1 (table)</w:t>
      </w:r>
    </w:p>
    <w:p w14:paraId="55EBB759" w14:textId="77777777" w:rsidR="00CE7DE3" w:rsidRPr="004811BA" w:rsidRDefault="00CE7DE3" w:rsidP="00CE7DE3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05111" w:rsidRPr="004811BA" w14:paraId="14AF7C38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4EE5BA02" w14:textId="4E3955D9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Lisinopril</w:t>
            </w:r>
          </w:p>
        </w:tc>
        <w:tc>
          <w:tcPr>
            <w:tcW w:w="1956" w:type="dxa"/>
            <w:shd w:val="clear" w:color="auto" w:fill="auto"/>
          </w:tcPr>
          <w:p w14:paraId="5E1DAF0C" w14:textId="63C453D7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shd w:val="clear" w:color="auto" w:fill="auto"/>
          </w:tcPr>
          <w:p w14:paraId="33D154C6" w14:textId="606B1799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0ADFB9D" w14:textId="37E3AACC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Lisinopril </w:t>
            </w:r>
            <w:proofErr w:type="spellStart"/>
            <w:r w:rsidRPr="004811BA">
              <w:rPr>
                <w:color w:val="000000"/>
                <w:sz w:val="2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D9A54AF" w14:textId="4CA9C8EB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48001D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15D8884" w14:textId="0845A2D6" w:rsidR="00F05111" w:rsidRPr="004811BA" w:rsidRDefault="00E60B3E" w:rsidP="00F0511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36</w:t>
      </w:r>
      <w:r w:rsidR="00F05111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F05111" w:rsidRPr="004811BA">
        <w:rPr>
          <w:rFonts w:ascii="Times New Roman" w:hAnsi="Times New Roman"/>
        </w:rPr>
        <w:t>1 (table)</w:t>
      </w:r>
    </w:p>
    <w:p w14:paraId="6C4AFE2D" w14:textId="77777777" w:rsidR="00F05111" w:rsidRPr="004811BA" w:rsidRDefault="00F05111" w:rsidP="00F05111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05111" w:rsidRPr="004811BA" w14:paraId="12A36C80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1405F677" w14:textId="392F5095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Lithium</w:t>
            </w:r>
          </w:p>
        </w:tc>
        <w:tc>
          <w:tcPr>
            <w:tcW w:w="1956" w:type="dxa"/>
            <w:shd w:val="clear" w:color="auto" w:fill="auto"/>
          </w:tcPr>
          <w:p w14:paraId="43CCFF48" w14:textId="328FB3C5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lithium carbonate 450 mg (slow release)</w:t>
            </w:r>
          </w:p>
        </w:tc>
        <w:tc>
          <w:tcPr>
            <w:tcW w:w="1956" w:type="dxa"/>
            <w:shd w:val="clear" w:color="auto" w:fill="auto"/>
          </w:tcPr>
          <w:p w14:paraId="2A6A5502" w14:textId="176AD9ED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C4BFE20" w14:textId="51882273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Quilonum</w:t>
            </w:r>
            <w:proofErr w:type="spellEnd"/>
            <w:r w:rsidRPr="004811BA">
              <w:rPr>
                <w:color w:val="000000"/>
                <w:sz w:val="20"/>
              </w:rPr>
              <w:t xml:space="preserve"> SR</w:t>
            </w:r>
          </w:p>
        </w:tc>
        <w:tc>
          <w:tcPr>
            <w:tcW w:w="1956" w:type="dxa"/>
            <w:shd w:val="clear" w:color="auto" w:fill="auto"/>
          </w:tcPr>
          <w:p w14:paraId="1A60E7A5" w14:textId="522F2F69" w:rsidR="00F05111" w:rsidRPr="004811BA" w:rsidRDefault="00F05111" w:rsidP="00F0511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22862FE3" w14:textId="77777777" w:rsidR="00F05111" w:rsidRPr="004811BA" w:rsidRDefault="00F05111" w:rsidP="00F05111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51A41" w:rsidRPr="004811BA" w14:paraId="36887A93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10E7D296" w14:textId="5A66182E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Macrogol 3350</w:t>
            </w:r>
          </w:p>
        </w:tc>
        <w:tc>
          <w:tcPr>
            <w:tcW w:w="1956" w:type="dxa"/>
            <w:shd w:val="clear" w:color="auto" w:fill="auto"/>
          </w:tcPr>
          <w:p w14:paraId="28868408" w14:textId="2550E3A2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containing powder for oral solution 13.125 g with electrolytes, 30</w:t>
            </w:r>
          </w:p>
        </w:tc>
        <w:tc>
          <w:tcPr>
            <w:tcW w:w="1956" w:type="dxa"/>
            <w:shd w:val="clear" w:color="auto" w:fill="auto"/>
          </w:tcPr>
          <w:p w14:paraId="4B8401F2" w14:textId="57FC5B52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24B6EFE" w14:textId="7AB0BACA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Movicol</w:t>
            </w:r>
          </w:p>
        </w:tc>
        <w:tc>
          <w:tcPr>
            <w:tcW w:w="1956" w:type="dxa"/>
            <w:shd w:val="clear" w:color="auto" w:fill="auto"/>
          </w:tcPr>
          <w:p w14:paraId="42EDC417" w14:textId="0AB5A0EF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October 2024—0</w:t>
            </w:r>
            <w:r w:rsidR="0048001D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AB5B2DA" w14:textId="5754EF5D" w:rsidR="00051A41" w:rsidRPr="004811BA" w:rsidRDefault="00E60B3E" w:rsidP="00051A4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37</w:t>
      </w:r>
      <w:r w:rsidR="00051A41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051A41" w:rsidRPr="004811BA">
        <w:rPr>
          <w:rFonts w:ascii="Times New Roman" w:hAnsi="Times New Roman"/>
        </w:rPr>
        <w:t>1 (table)</w:t>
      </w:r>
    </w:p>
    <w:p w14:paraId="179B176F" w14:textId="77777777" w:rsidR="00051A41" w:rsidRPr="004811BA" w:rsidRDefault="00051A41" w:rsidP="00051A41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51A41" w:rsidRPr="004811BA" w14:paraId="39567F8C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33DEC6AE" w14:textId="4F6C51D4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Meloxicam</w:t>
            </w:r>
          </w:p>
        </w:tc>
        <w:tc>
          <w:tcPr>
            <w:tcW w:w="1956" w:type="dxa"/>
            <w:shd w:val="clear" w:color="auto" w:fill="auto"/>
          </w:tcPr>
          <w:p w14:paraId="0478D463" w14:textId="5C3F8746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15 mg</w:t>
            </w:r>
          </w:p>
        </w:tc>
        <w:tc>
          <w:tcPr>
            <w:tcW w:w="1956" w:type="dxa"/>
            <w:shd w:val="clear" w:color="auto" w:fill="auto"/>
          </w:tcPr>
          <w:p w14:paraId="2A787EE8" w14:textId="780D56F7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BA952CF" w14:textId="2EFD9167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Pharmacor</w:t>
            </w:r>
            <w:proofErr w:type="spellEnd"/>
            <w:r w:rsidRPr="004811BA">
              <w:rPr>
                <w:color w:val="000000"/>
                <w:sz w:val="20"/>
              </w:rPr>
              <w:t xml:space="preserve"> Meloxicam 15</w:t>
            </w:r>
          </w:p>
        </w:tc>
        <w:tc>
          <w:tcPr>
            <w:tcW w:w="1956" w:type="dxa"/>
            <w:shd w:val="clear" w:color="auto" w:fill="auto"/>
          </w:tcPr>
          <w:p w14:paraId="59DAC8CE" w14:textId="07D8521D" w:rsidR="00051A41" w:rsidRPr="004811BA" w:rsidRDefault="00051A41" w:rsidP="00051A41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F65209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1C0C167E" w14:textId="5A0FCC2A" w:rsidR="00051A41" w:rsidRPr="004811BA" w:rsidRDefault="00E60B3E" w:rsidP="00051A41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38</w:t>
      </w:r>
      <w:r w:rsidR="00051A41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051A41" w:rsidRPr="004811BA">
        <w:rPr>
          <w:rFonts w:ascii="Times New Roman" w:hAnsi="Times New Roman"/>
        </w:rPr>
        <w:t>1 (table)</w:t>
      </w:r>
    </w:p>
    <w:p w14:paraId="16C79BF2" w14:textId="77777777" w:rsidR="00051A41" w:rsidRPr="004811BA" w:rsidRDefault="00051A41" w:rsidP="00051A41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82E4F" w:rsidRPr="004811BA" w14:paraId="110C77D9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02B640ED" w14:textId="7494B2FC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Meloxicam</w:t>
            </w:r>
          </w:p>
        </w:tc>
        <w:tc>
          <w:tcPr>
            <w:tcW w:w="1956" w:type="dxa"/>
            <w:shd w:val="clear" w:color="auto" w:fill="auto"/>
          </w:tcPr>
          <w:p w14:paraId="24E56571" w14:textId="21D0666E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7.5 mg</w:t>
            </w:r>
          </w:p>
        </w:tc>
        <w:tc>
          <w:tcPr>
            <w:tcW w:w="1956" w:type="dxa"/>
            <w:shd w:val="clear" w:color="auto" w:fill="auto"/>
          </w:tcPr>
          <w:p w14:paraId="0F717360" w14:textId="4E8841DD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E63F3C2" w14:textId="0E81134F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Pharmacor</w:t>
            </w:r>
            <w:proofErr w:type="spellEnd"/>
            <w:r w:rsidRPr="004811BA">
              <w:rPr>
                <w:color w:val="000000"/>
                <w:sz w:val="20"/>
              </w:rPr>
              <w:t xml:space="preserve"> Meloxicam 7.5</w:t>
            </w:r>
          </w:p>
        </w:tc>
        <w:tc>
          <w:tcPr>
            <w:tcW w:w="1956" w:type="dxa"/>
            <w:shd w:val="clear" w:color="auto" w:fill="auto"/>
          </w:tcPr>
          <w:p w14:paraId="2B8B10B3" w14:textId="0A82BD57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4278A8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EDE855B" w14:textId="2D257155" w:rsidR="00E82E4F" w:rsidRPr="004811BA" w:rsidRDefault="00E60B3E" w:rsidP="00E82E4F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39</w:t>
      </w:r>
      <w:r w:rsidR="00E82E4F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E82E4F" w:rsidRPr="004811BA">
        <w:rPr>
          <w:rFonts w:ascii="Times New Roman" w:hAnsi="Times New Roman"/>
        </w:rPr>
        <w:t>1 (table)</w:t>
      </w:r>
    </w:p>
    <w:p w14:paraId="29AEB865" w14:textId="77777777" w:rsidR="00E82E4F" w:rsidRPr="004811BA" w:rsidRDefault="00E82E4F" w:rsidP="00E82E4F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82E4F" w:rsidRPr="004811BA" w14:paraId="096AA2D8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2EE4C758" w14:textId="03A55595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Methylprednisolone</w:t>
            </w:r>
          </w:p>
        </w:tc>
        <w:tc>
          <w:tcPr>
            <w:tcW w:w="1956" w:type="dxa"/>
            <w:shd w:val="clear" w:color="auto" w:fill="auto"/>
          </w:tcPr>
          <w:p w14:paraId="19C04DD8" w14:textId="023EAB10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 containing methylprednisolone acetate 40 mg in 1 mL</w:t>
            </w:r>
          </w:p>
        </w:tc>
        <w:tc>
          <w:tcPr>
            <w:tcW w:w="1956" w:type="dxa"/>
            <w:shd w:val="clear" w:color="auto" w:fill="auto"/>
          </w:tcPr>
          <w:p w14:paraId="017706E7" w14:textId="47505C7E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4E507E92" w14:textId="203DF18C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Depo-</w:t>
            </w:r>
            <w:proofErr w:type="spellStart"/>
            <w:r w:rsidRPr="004811BA">
              <w:rPr>
                <w:color w:val="000000"/>
                <w:sz w:val="20"/>
              </w:rPr>
              <w:t>Nisolone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11478CB" w14:textId="14F412F1" w:rsidR="00E82E4F" w:rsidRPr="004811BA" w:rsidRDefault="00E82E4F" w:rsidP="00E82E4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</w:t>
            </w:r>
            <w:r w:rsidR="006212B5" w:rsidRPr="004811BA">
              <w:rPr>
                <w:color w:val="000000"/>
                <w:sz w:val="20"/>
              </w:rPr>
              <w:t> </w:t>
            </w:r>
            <w:r w:rsidRPr="004811BA">
              <w:rPr>
                <w:color w:val="000000"/>
                <w:sz w:val="20"/>
              </w:rPr>
              <w:t>April 2024 and 30</w:t>
            </w:r>
            <w:r w:rsidR="006212B5" w:rsidRPr="004811BA">
              <w:rPr>
                <w:color w:val="000000"/>
                <w:sz w:val="20"/>
              </w:rPr>
              <w:t> </w:t>
            </w:r>
            <w:r w:rsidRPr="004811BA">
              <w:rPr>
                <w:color w:val="000000"/>
                <w:sz w:val="20"/>
              </w:rPr>
              <w:t>September 2024—4 months stock by reference to usual demand</w:t>
            </w:r>
          </w:p>
        </w:tc>
      </w:tr>
    </w:tbl>
    <w:p w14:paraId="4DCE9F53" w14:textId="77777777" w:rsidR="00E60B3E" w:rsidRPr="004811BA" w:rsidRDefault="00E60B3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br w:type="page"/>
      </w:r>
    </w:p>
    <w:p w14:paraId="3259FB6B" w14:textId="7CC57408" w:rsidR="00924A7C" w:rsidRPr="004811BA" w:rsidRDefault="00E60B3E" w:rsidP="00924A7C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40</w:t>
      </w:r>
      <w:r w:rsidR="00924A7C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924A7C" w:rsidRPr="004811BA">
        <w:rPr>
          <w:rFonts w:ascii="Times New Roman" w:hAnsi="Times New Roman"/>
        </w:rPr>
        <w:t>1 (table)</w:t>
      </w:r>
    </w:p>
    <w:p w14:paraId="410EF769" w14:textId="77777777" w:rsidR="00924A7C" w:rsidRPr="004811BA" w:rsidRDefault="00924A7C" w:rsidP="00924A7C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11DF2" w:rsidRPr="004811BA" w14:paraId="45688CF4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7636522E" w14:textId="3BD4BBF4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Nevirapine</w:t>
            </w:r>
          </w:p>
        </w:tc>
        <w:tc>
          <w:tcPr>
            <w:tcW w:w="1956" w:type="dxa"/>
            <w:shd w:val="clear" w:color="auto" w:fill="auto"/>
          </w:tcPr>
          <w:p w14:paraId="1CFBA327" w14:textId="5BDF5825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7CAECD21" w14:textId="5971AC54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9007382" w14:textId="3576223F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Nevirapine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15C1A45" w14:textId="4FDEC7D4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after 30 November 2024— 4 months stock by reference to usual demand of both Nevirapine </w:t>
            </w:r>
            <w:proofErr w:type="spellStart"/>
            <w:r w:rsidRPr="004811BA">
              <w:rPr>
                <w:color w:val="000000"/>
                <w:sz w:val="20"/>
              </w:rPr>
              <w:t>Viatris</w:t>
            </w:r>
            <w:proofErr w:type="spellEnd"/>
            <w:r w:rsidRPr="004811BA">
              <w:rPr>
                <w:color w:val="000000"/>
                <w:sz w:val="20"/>
              </w:rPr>
              <w:t xml:space="preserve"> and Nevirapine </w:t>
            </w:r>
            <w:proofErr w:type="spellStart"/>
            <w:r w:rsidRPr="004811BA">
              <w:rPr>
                <w:color w:val="000000"/>
                <w:sz w:val="20"/>
              </w:rPr>
              <w:t>Alphapharm</w:t>
            </w:r>
            <w:proofErr w:type="spellEnd"/>
            <w:r w:rsidRPr="004811BA">
              <w:rPr>
                <w:color w:val="000000"/>
                <w:sz w:val="20"/>
              </w:rPr>
              <w:t xml:space="preserve"> added together</w:t>
            </w:r>
          </w:p>
        </w:tc>
      </w:tr>
    </w:tbl>
    <w:p w14:paraId="56F435D8" w14:textId="77777777" w:rsidR="00924A7C" w:rsidRPr="004811BA" w:rsidRDefault="00924A7C" w:rsidP="00924A7C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11DF2" w:rsidRPr="004811BA" w14:paraId="4DF834A7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71C29687" w14:textId="1C4EFED4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Nevirapine</w:t>
            </w:r>
          </w:p>
        </w:tc>
        <w:tc>
          <w:tcPr>
            <w:tcW w:w="1956" w:type="dxa"/>
            <w:shd w:val="clear" w:color="auto" w:fill="auto"/>
          </w:tcPr>
          <w:p w14:paraId="5115AAEF" w14:textId="22C50C63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400 mg (extended release)</w:t>
            </w:r>
          </w:p>
        </w:tc>
        <w:tc>
          <w:tcPr>
            <w:tcW w:w="1956" w:type="dxa"/>
            <w:shd w:val="clear" w:color="auto" w:fill="auto"/>
          </w:tcPr>
          <w:p w14:paraId="474B7042" w14:textId="45D3088A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41E8139" w14:textId="0A1A1D14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Viramune</w:t>
            </w:r>
            <w:proofErr w:type="spellEnd"/>
            <w:r w:rsidRPr="004811BA">
              <w:rPr>
                <w:color w:val="000000"/>
                <w:sz w:val="20"/>
              </w:rPr>
              <w:t xml:space="preserve"> XR</w:t>
            </w:r>
          </w:p>
        </w:tc>
        <w:tc>
          <w:tcPr>
            <w:tcW w:w="1956" w:type="dxa"/>
            <w:shd w:val="clear" w:color="auto" w:fill="auto"/>
          </w:tcPr>
          <w:p w14:paraId="11503B1B" w14:textId="1B0BF278" w:rsidR="00611DF2" w:rsidRPr="004811BA" w:rsidRDefault="00611DF2" w:rsidP="00611DF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 xml:space="preserve">between 1 October 2024 and </w:t>
            </w:r>
            <w:r w:rsidR="00C4086E" w:rsidRPr="004811BA">
              <w:rPr>
                <w:color w:val="000000"/>
                <w:sz w:val="20"/>
              </w:rPr>
              <w:t xml:space="preserve">30 </w:t>
            </w:r>
            <w:r w:rsidRPr="004811BA">
              <w:rPr>
                <w:color w:val="000000"/>
                <w:sz w:val="20"/>
              </w:rPr>
              <w:t>September 2025—0</w:t>
            </w:r>
            <w:r w:rsidR="00FD5192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C17AFF7" w14:textId="4D553AB9" w:rsidR="00611DF2" w:rsidRPr="004811BA" w:rsidRDefault="00E60B3E" w:rsidP="00611DF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41</w:t>
      </w:r>
      <w:r w:rsidR="00611DF2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611DF2" w:rsidRPr="004811BA">
        <w:rPr>
          <w:rFonts w:ascii="Times New Roman" w:hAnsi="Times New Roman"/>
        </w:rPr>
        <w:t>1 (table)</w:t>
      </w:r>
    </w:p>
    <w:p w14:paraId="43C68088" w14:textId="77777777" w:rsidR="00611DF2" w:rsidRPr="004811BA" w:rsidRDefault="00611DF2" w:rsidP="00611DF2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4784A" w:rsidRPr="004811BA" w14:paraId="41C88767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313DA72A" w14:textId="3E70E7D8" w:rsidR="0044784A" w:rsidRPr="004811BA" w:rsidRDefault="0044784A" w:rsidP="0044784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Norfloxacin</w:t>
            </w:r>
          </w:p>
        </w:tc>
        <w:tc>
          <w:tcPr>
            <w:tcW w:w="1956" w:type="dxa"/>
            <w:shd w:val="clear" w:color="auto" w:fill="auto"/>
          </w:tcPr>
          <w:p w14:paraId="2542D438" w14:textId="69B05A39" w:rsidR="0044784A" w:rsidRPr="004811BA" w:rsidRDefault="0044784A" w:rsidP="0044784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Tablet 400 mg</w:t>
            </w:r>
          </w:p>
        </w:tc>
        <w:tc>
          <w:tcPr>
            <w:tcW w:w="1956" w:type="dxa"/>
            <w:shd w:val="clear" w:color="auto" w:fill="auto"/>
          </w:tcPr>
          <w:p w14:paraId="0FD439A5" w14:textId="75E3A548" w:rsidR="0044784A" w:rsidRPr="004811BA" w:rsidRDefault="0044784A" w:rsidP="0044784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BB4257D" w14:textId="369346CF" w:rsidR="0044784A" w:rsidRPr="004811BA" w:rsidRDefault="0044784A" w:rsidP="0044784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APO</w:t>
            </w:r>
            <w:r w:rsidRPr="004811BA">
              <w:rPr>
                <w:color w:val="000000"/>
                <w:sz w:val="20"/>
              </w:rPr>
              <w:noBreakHyphen/>
              <w:t>Norfloxacin</w:t>
            </w:r>
          </w:p>
        </w:tc>
        <w:tc>
          <w:tcPr>
            <w:tcW w:w="1956" w:type="dxa"/>
            <w:shd w:val="clear" w:color="auto" w:fill="auto"/>
          </w:tcPr>
          <w:p w14:paraId="290F0F3E" w14:textId="47D3538F" w:rsidR="0044784A" w:rsidRPr="004811BA" w:rsidRDefault="0044784A" w:rsidP="0044784A">
            <w:pPr>
              <w:spacing w:before="60" w:line="240" w:lineRule="auto"/>
              <w:rPr>
                <w:sz w:val="20"/>
              </w:rPr>
            </w:pPr>
            <w:r w:rsidRPr="004811BA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44FF5801" w14:textId="77777777" w:rsidR="00611DF2" w:rsidRPr="004811BA" w:rsidRDefault="00611DF2" w:rsidP="00611DF2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4784A" w:rsidRPr="004811BA" w14:paraId="458F6A6A" w14:textId="77777777" w:rsidTr="0044784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2DFF32F" w14:textId="7B9E8EC8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Nortriptyline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4811D3A" w14:textId="6BBF3627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4B1B07" w14:textId="461AC4D9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58B708" w14:textId="41FFAEA1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NortriTABS</w:t>
            </w:r>
            <w:proofErr w:type="spellEnd"/>
            <w:r w:rsidRPr="004811BA">
              <w:rPr>
                <w:color w:val="000000"/>
                <w:sz w:val="20"/>
              </w:rPr>
              <w:t xml:space="preserve">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727F6D" w14:textId="6D299BD8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December 2024—0</w:t>
            </w:r>
            <w:r w:rsidR="00FD5192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44784A" w:rsidRPr="004811BA" w14:paraId="2F4DAE19" w14:textId="77777777" w:rsidTr="0044784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C84382B" w14:textId="620DBF68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Nortriptyline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76B8B42" w14:textId="4474D5D8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25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3CA5851" w14:textId="513C89DF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4AAE023" w14:textId="1A821804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NortriTABS</w:t>
            </w:r>
            <w:proofErr w:type="spellEnd"/>
            <w:r w:rsidRPr="004811BA">
              <w:rPr>
                <w:color w:val="000000"/>
                <w:sz w:val="20"/>
              </w:rPr>
              <w:t xml:space="preserve"> 25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A6567D8" w14:textId="31E520A5" w:rsidR="0044784A" w:rsidRPr="004811BA" w:rsidRDefault="0044784A" w:rsidP="0044784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31 December 2024—0</w:t>
            </w:r>
            <w:r w:rsidR="0039671F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A4F24FC" w14:textId="0647E397" w:rsidR="005B2080" w:rsidRPr="004811BA" w:rsidRDefault="00E60B3E" w:rsidP="005B2080">
      <w:pPr>
        <w:pStyle w:val="ItemHead"/>
        <w:rPr>
          <w:rFonts w:ascii="Times New Roman" w:hAnsi="Times New Roman"/>
        </w:rPr>
      </w:pPr>
      <w:r w:rsidRPr="004811BA">
        <w:rPr>
          <w:rFonts w:ascii="Times New Roman" w:hAnsi="Times New Roman"/>
        </w:rPr>
        <w:t>42</w:t>
      </w:r>
      <w:r w:rsidR="005B2080" w:rsidRPr="004811BA">
        <w:rPr>
          <w:rFonts w:ascii="Times New Roman" w:hAnsi="Times New Roman"/>
        </w:rPr>
        <w:t xml:space="preserve"> Schedule</w:t>
      </w:r>
      <w:r w:rsidR="00B93678" w:rsidRPr="004811BA">
        <w:rPr>
          <w:rFonts w:ascii="Times New Roman" w:hAnsi="Times New Roman"/>
        </w:rPr>
        <w:t xml:space="preserve"> </w:t>
      </w:r>
      <w:r w:rsidR="005B2080" w:rsidRPr="004811BA">
        <w:rPr>
          <w:rFonts w:ascii="Times New Roman" w:hAnsi="Times New Roman"/>
        </w:rPr>
        <w:t>1 (table)</w:t>
      </w:r>
    </w:p>
    <w:p w14:paraId="194A9358" w14:textId="77777777" w:rsidR="005B2080" w:rsidRPr="004811BA" w:rsidRDefault="005B2080" w:rsidP="005B2080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B2080" w:rsidRPr="004811BA" w14:paraId="152CCCFB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5D03487F" w14:textId="00B7AA8C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shd w:val="clear" w:color="auto" w:fill="auto"/>
          </w:tcPr>
          <w:p w14:paraId="62010C72" w14:textId="71B2E983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45 mg (as hydrochloride)</w:t>
            </w:r>
          </w:p>
        </w:tc>
        <w:tc>
          <w:tcPr>
            <w:tcW w:w="1956" w:type="dxa"/>
            <w:shd w:val="clear" w:color="auto" w:fill="auto"/>
          </w:tcPr>
          <w:p w14:paraId="5D476939" w14:textId="7E9F3014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79C9A8F" w14:textId="1271521E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Acpio</w:t>
            </w:r>
            <w:proofErr w:type="spellEnd"/>
            <w:r w:rsidRPr="004811BA">
              <w:rPr>
                <w:color w:val="000000"/>
                <w:sz w:val="20"/>
              </w:rPr>
              <w:t xml:space="preserve"> 45</w:t>
            </w:r>
          </w:p>
        </w:tc>
        <w:tc>
          <w:tcPr>
            <w:tcW w:w="1956" w:type="dxa"/>
            <w:shd w:val="clear" w:color="auto" w:fill="auto"/>
          </w:tcPr>
          <w:p w14:paraId="6DE2142C" w14:textId="30621BE1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September 2024 and 31 October 2024—0</w:t>
            </w:r>
            <w:r w:rsidR="00FD5192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2C0695C" w14:textId="77777777" w:rsidR="005B2080" w:rsidRPr="004811BA" w:rsidRDefault="005B2080" w:rsidP="005B2080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B2080" w:rsidRPr="004811BA" w14:paraId="3E649CB1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5A96E6C1" w14:textId="40EC7158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6A1F6F86" w14:textId="2679725C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Capsule 150 mg</w:t>
            </w:r>
          </w:p>
        </w:tc>
        <w:tc>
          <w:tcPr>
            <w:tcW w:w="1956" w:type="dxa"/>
            <w:shd w:val="clear" w:color="auto" w:fill="auto"/>
          </w:tcPr>
          <w:p w14:paraId="530659B8" w14:textId="517DF769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5ACD338" w14:textId="7A307FF8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Cipla Pregabalin</w:t>
            </w:r>
          </w:p>
        </w:tc>
        <w:tc>
          <w:tcPr>
            <w:tcW w:w="1956" w:type="dxa"/>
            <w:shd w:val="clear" w:color="auto" w:fill="auto"/>
          </w:tcPr>
          <w:p w14:paraId="422FC9FC" w14:textId="3B0A03D3" w:rsidR="005B2080" w:rsidRPr="004811BA" w:rsidRDefault="005B2080" w:rsidP="005B2080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October 2024 and 28 February 2025—0</w:t>
            </w:r>
            <w:r w:rsidR="00FD5192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BAA301D" w14:textId="77777777" w:rsidR="00E60B3E" w:rsidRPr="004811BA" w:rsidRDefault="00E60B3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br w:type="page"/>
      </w:r>
    </w:p>
    <w:p w14:paraId="49EB6A36" w14:textId="495D592E" w:rsidR="00D01F33" w:rsidRPr="004811BA" w:rsidRDefault="00E60B3E" w:rsidP="00D01F33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43</w:t>
      </w:r>
      <w:r w:rsidR="00D01F33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D01F33" w:rsidRPr="004811BA">
        <w:rPr>
          <w:rFonts w:ascii="Times New Roman" w:hAnsi="Times New Roman"/>
        </w:rPr>
        <w:t>1 (table)</w:t>
      </w:r>
    </w:p>
    <w:p w14:paraId="67567328" w14:textId="77777777" w:rsidR="00D01F33" w:rsidRPr="004811BA" w:rsidRDefault="00D01F33" w:rsidP="00D01F33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66B6F" w:rsidRPr="004811BA" w14:paraId="51FD956D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7A8CA1B1" w14:textId="2AAEDC02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Riluzole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023ED2E" w14:textId="20612C14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 suspension 50 mg per 10 mL, 300 mL</w:t>
            </w:r>
          </w:p>
        </w:tc>
        <w:tc>
          <w:tcPr>
            <w:tcW w:w="1956" w:type="dxa"/>
            <w:shd w:val="clear" w:color="auto" w:fill="auto"/>
          </w:tcPr>
          <w:p w14:paraId="7D4EA425" w14:textId="42443E5E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CFC269D" w14:textId="1F20B8F7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Teglutik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06230FA" w14:textId="0291F1A1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</w:t>
            </w:r>
            <w:r w:rsidR="00202650" w:rsidRPr="004811BA">
              <w:rPr>
                <w:color w:val="000000"/>
                <w:sz w:val="20"/>
              </w:rPr>
              <w:t> </w:t>
            </w:r>
            <w:r w:rsidRPr="004811BA">
              <w:rPr>
                <w:color w:val="000000"/>
                <w:sz w:val="20"/>
              </w:rPr>
              <w:t>April 2024 and 30</w:t>
            </w:r>
            <w:r w:rsidR="00202650" w:rsidRPr="004811BA">
              <w:rPr>
                <w:color w:val="000000"/>
                <w:sz w:val="20"/>
              </w:rPr>
              <w:t> </w:t>
            </w:r>
            <w:r w:rsidRPr="004811BA">
              <w:rPr>
                <w:color w:val="000000"/>
                <w:sz w:val="20"/>
              </w:rPr>
              <w:t>September 2024—4</w:t>
            </w:r>
            <w:r w:rsidR="00202650" w:rsidRPr="004811BA">
              <w:rPr>
                <w:color w:val="000000"/>
                <w:sz w:val="20"/>
              </w:rPr>
              <w:t> 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60ABF82F" w14:textId="6BDC7148" w:rsidR="00A66B6F" w:rsidRPr="004811BA" w:rsidRDefault="00E60B3E" w:rsidP="00A66B6F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44</w:t>
      </w:r>
      <w:r w:rsidR="00A66B6F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A66B6F" w:rsidRPr="004811BA">
        <w:rPr>
          <w:rFonts w:ascii="Times New Roman" w:hAnsi="Times New Roman"/>
        </w:rPr>
        <w:t>1 (table)</w:t>
      </w:r>
    </w:p>
    <w:p w14:paraId="405CFAF7" w14:textId="77777777" w:rsidR="00A66B6F" w:rsidRPr="004811BA" w:rsidRDefault="00A66B6F" w:rsidP="00A66B6F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66B6F" w:rsidRPr="004811BA" w14:paraId="5FDC5714" w14:textId="77777777" w:rsidTr="006A1EF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A14B20B" w14:textId="71A5ACB6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Rizatriptan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FF2172" w14:textId="4DA549C8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(orally disintegrating) 10 mg (as benzoate)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B2D6E6" w14:textId="4CCCCF0C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EB1024" w14:textId="0C7EA44B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APO-Rizatriptan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3D72612" w14:textId="26F4812E" w:rsidR="00A66B6F" w:rsidRPr="004811BA" w:rsidRDefault="00A66B6F" w:rsidP="00A66B6F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AE2779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6A1EF9" w:rsidRPr="004811BA" w14:paraId="156F0747" w14:textId="77777777" w:rsidTr="006A1EF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94FAAB3" w14:textId="1A04AAF7" w:rsidR="006A1EF9" w:rsidRPr="004811BA" w:rsidRDefault="006A1EF9" w:rsidP="006A1EF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Rizatriptan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0546AAC" w14:textId="401F8A5D" w:rsidR="006A1EF9" w:rsidRPr="004811BA" w:rsidRDefault="006A1EF9" w:rsidP="006A1EF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(orally disintegrating) 10 mg (as benzoate)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18D1391" w14:textId="150BFA50" w:rsidR="006A1EF9" w:rsidRPr="004811BA" w:rsidRDefault="006A1EF9" w:rsidP="006A1EF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34554D" w14:textId="078E9174" w:rsidR="006A1EF9" w:rsidRPr="004811BA" w:rsidRDefault="006A1EF9" w:rsidP="006A1EF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Rizatriptan ODT GH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EB94A95" w14:textId="4C210881" w:rsidR="006A1EF9" w:rsidRPr="004811BA" w:rsidRDefault="006A1EF9" w:rsidP="006A1EF9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860CCE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DA0B1D4" w14:textId="34E9B438" w:rsidR="006A1EF9" w:rsidRPr="004811BA" w:rsidRDefault="00E60B3E" w:rsidP="006A1EF9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45</w:t>
      </w:r>
      <w:r w:rsidR="006A1EF9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6A1EF9" w:rsidRPr="004811BA">
        <w:rPr>
          <w:rFonts w:ascii="Times New Roman" w:hAnsi="Times New Roman"/>
        </w:rPr>
        <w:t>1 (table)</w:t>
      </w:r>
    </w:p>
    <w:p w14:paraId="78D30D6B" w14:textId="77777777" w:rsidR="006A1EF9" w:rsidRPr="004811BA" w:rsidRDefault="006A1EF9" w:rsidP="006A1EF9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DBC" w:rsidRPr="004811BA" w14:paraId="5666F491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53B6C84B" w14:textId="14ADE4DA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shd w:val="clear" w:color="auto" w:fill="auto"/>
          </w:tcPr>
          <w:p w14:paraId="262EB9FE" w14:textId="73DB9AD7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tenofovir disoproxil fumarate 300 mg</w:t>
            </w:r>
          </w:p>
        </w:tc>
        <w:tc>
          <w:tcPr>
            <w:tcW w:w="1956" w:type="dxa"/>
            <w:shd w:val="clear" w:color="auto" w:fill="auto"/>
          </w:tcPr>
          <w:p w14:paraId="69A20975" w14:textId="2B22966B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851B296" w14:textId="0D54AC19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Viread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13CD93E" w14:textId="775F1B73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FB30DC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C2B2102" w14:textId="037D2A86" w:rsidR="00D90DBC" w:rsidRPr="004811BA" w:rsidRDefault="00E60B3E" w:rsidP="00D90DBC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46</w:t>
      </w:r>
      <w:r w:rsidR="00D90DBC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D90DBC" w:rsidRPr="004811BA">
        <w:rPr>
          <w:rFonts w:ascii="Times New Roman" w:hAnsi="Times New Roman"/>
        </w:rPr>
        <w:t>1 (table)</w:t>
      </w:r>
    </w:p>
    <w:p w14:paraId="0D9E16D5" w14:textId="77777777" w:rsidR="00D90DBC" w:rsidRPr="004811BA" w:rsidRDefault="00D90DBC" w:rsidP="00D90DBC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DBC" w:rsidRPr="004811BA" w14:paraId="47B7B726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04DE9956" w14:textId="7126B316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6AAD354E" w14:textId="51056004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containing tenofovir disoproxil phosphate 291 mg with emtricitabine 200 mg</w:t>
            </w:r>
          </w:p>
        </w:tc>
        <w:tc>
          <w:tcPr>
            <w:tcW w:w="1956" w:type="dxa"/>
            <w:shd w:val="clear" w:color="auto" w:fill="auto"/>
          </w:tcPr>
          <w:p w14:paraId="11E2F2F7" w14:textId="26B18D0E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A8FAA59" w14:textId="4B8A7424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Tenofovir EMT GH</w:t>
            </w:r>
          </w:p>
        </w:tc>
        <w:tc>
          <w:tcPr>
            <w:tcW w:w="1956" w:type="dxa"/>
            <w:shd w:val="clear" w:color="auto" w:fill="auto"/>
          </w:tcPr>
          <w:p w14:paraId="0486F027" w14:textId="24C5BB4B" w:rsidR="00D90DBC" w:rsidRPr="004811BA" w:rsidRDefault="00D90DBC" w:rsidP="00D90DBC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586FC6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A0E5A5A" w14:textId="6B780516" w:rsidR="006D60AE" w:rsidRPr="004811BA" w:rsidRDefault="00E60B3E" w:rsidP="006D60AE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47</w:t>
      </w:r>
      <w:r w:rsidR="006D60AE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6D60AE" w:rsidRPr="004811BA">
        <w:rPr>
          <w:rFonts w:ascii="Times New Roman" w:hAnsi="Times New Roman"/>
        </w:rPr>
        <w:t>1 (table)</w:t>
      </w:r>
    </w:p>
    <w:p w14:paraId="63ACF02E" w14:textId="77777777" w:rsidR="006D60AE" w:rsidRPr="004811BA" w:rsidRDefault="006D60AE" w:rsidP="006D60AE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D60AE" w:rsidRPr="004811BA" w14:paraId="587D3B6D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7C870B78" w14:textId="114E16EE" w:rsidR="006D60AE" w:rsidRPr="004811BA" w:rsidRDefault="006D60AE" w:rsidP="006D60A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Valaciclovir</w:t>
            </w:r>
          </w:p>
        </w:tc>
        <w:tc>
          <w:tcPr>
            <w:tcW w:w="1956" w:type="dxa"/>
            <w:shd w:val="clear" w:color="auto" w:fill="auto"/>
          </w:tcPr>
          <w:p w14:paraId="63CFF6F9" w14:textId="4EE765D3" w:rsidR="006D60AE" w:rsidRPr="004811BA" w:rsidRDefault="006D60AE" w:rsidP="006D60A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shd w:val="clear" w:color="auto" w:fill="auto"/>
          </w:tcPr>
          <w:p w14:paraId="3C429C61" w14:textId="3BC07121" w:rsidR="006D60AE" w:rsidRPr="004811BA" w:rsidRDefault="006D60AE" w:rsidP="006D60A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275FA9F" w14:textId="6333B8B3" w:rsidR="006D60AE" w:rsidRPr="004811BA" w:rsidRDefault="006D60AE" w:rsidP="006D60A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811BA">
              <w:rPr>
                <w:color w:val="000000"/>
                <w:sz w:val="20"/>
              </w:rPr>
              <w:t>Valacor</w:t>
            </w:r>
            <w:proofErr w:type="spellEnd"/>
            <w:r w:rsidRPr="004811BA">
              <w:rPr>
                <w:color w:val="000000"/>
                <w:sz w:val="20"/>
              </w:rPr>
              <w:t xml:space="preserve"> 500</w:t>
            </w:r>
          </w:p>
        </w:tc>
        <w:tc>
          <w:tcPr>
            <w:tcW w:w="1956" w:type="dxa"/>
            <w:shd w:val="clear" w:color="auto" w:fill="auto"/>
          </w:tcPr>
          <w:p w14:paraId="631C873E" w14:textId="6C9329C2" w:rsidR="006D60AE" w:rsidRPr="004811BA" w:rsidRDefault="006D60AE" w:rsidP="006D60AE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121ED8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4215A46" w14:textId="77777777" w:rsidR="00E60B3E" w:rsidRPr="004811BA" w:rsidRDefault="00E60B3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br w:type="page"/>
      </w:r>
    </w:p>
    <w:p w14:paraId="37C01CD9" w14:textId="7885F91A" w:rsidR="006D60AE" w:rsidRPr="004811BA" w:rsidRDefault="00E60B3E" w:rsidP="006D60AE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lastRenderedPageBreak/>
        <w:t>48</w:t>
      </w:r>
      <w:r w:rsidR="006D60AE" w:rsidRPr="004811BA">
        <w:rPr>
          <w:rFonts w:ascii="Times New Roman" w:hAnsi="Times New Roman"/>
        </w:rPr>
        <w:t xml:space="preserve">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="006D60AE" w:rsidRPr="004811BA">
        <w:rPr>
          <w:rFonts w:ascii="Times New Roman" w:hAnsi="Times New Roman"/>
        </w:rPr>
        <w:t>1 (table)</w:t>
      </w:r>
    </w:p>
    <w:p w14:paraId="601F74CA" w14:textId="77777777" w:rsidR="006D60AE" w:rsidRPr="004811BA" w:rsidRDefault="006D60AE" w:rsidP="006D60AE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63D25" w:rsidRPr="004811BA" w14:paraId="674705CF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31D05FEC" w14:textId="1229F3A5" w:rsidR="00F63D25" w:rsidRPr="004811BA" w:rsidRDefault="00F63D25" w:rsidP="00F63D2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Zoledronic acid</w:t>
            </w:r>
          </w:p>
        </w:tc>
        <w:tc>
          <w:tcPr>
            <w:tcW w:w="1956" w:type="dxa"/>
            <w:shd w:val="clear" w:color="auto" w:fill="auto"/>
          </w:tcPr>
          <w:p w14:paraId="21FCA1D9" w14:textId="0E59DD20" w:rsidR="00F63D25" w:rsidRPr="004811BA" w:rsidRDefault="00F63D25" w:rsidP="00F63D2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Solution for I.V. infusion 5 mg (as monohydrate) in 100 mL</w:t>
            </w:r>
          </w:p>
        </w:tc>
        <w:tc>
          <w:tcPr>
            <w:tcW w:w="1956" w:type="dxa"/>
            <w:shd w:val="clear" w:color="auto" w:fill="auto"/>
          </w:tcPr>
          <w:p w14:paraId="73D9D5C0" w14:textId="07E3ABCB" w:rsidR="00F63D25" w:rsidRPr="004811BA" w:rsidRDefault="00F63D25" w:rsidP="00F63D2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6EA1160" w14:textId="3F50C03D" w:rsidR="00F63D25" w:rsidRPr="004811BA" w:rsidRDefault="00F63D25" w:rsidP="00F63D2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Zoledronic Acid SUN</w:t>
            </w:r>
          </w:p>
        </w:tc>
        <w:tc>
          <w:tcPr>
            <w:tcW w:w="1956" w:type="dxa"/>
            <w:shd w:val="clear" w:color="auto" w:fill="auto"/>
          </w:tcPr>
          <w:p w14:paraId="5CA955A2" w14:textId="1A5115C4" w:rsidR="00F63D25" w:rsidRPr="004811BA" w:rsidRDefault="00F63D25" w:rsidP="00F63D25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between 1 August 2024 and 30 September 2024—0</w:t>
            </w:r>
            <w:r w:rsidR="00B93678" w:rsidRPr="004811BA">
              <w:rPr>
                <w:color w:val="000000"/>
                <w:sz w:val="20"/>
              </w:rPr>
              <w:t xml:space="preserve"> </w:t>
            </w:r>
            <w:r w:rsidRPr="004811B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96FAD49" w14:textId="7098A139" w:rsidR="00522FBD" w:rsidRPr="004811BA" w:rsidRDefault="00522FBD" w:rsidP="004C4709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</w:p>
    <w:p w14:paraId="2A6DF9AD" w14:textId="77777777" w:rsidR="00522FBD" w:rsidRPr="004811BA" w:rsidRDefault="00522FBD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4811BA">
        <w:rPr>
          <w:rFonts w:eastAsia="Times New Roman" w:cs="Times New Roman"/>
          <w:b/>
          <w:kern w:val="28"/>
          <w:sz w:val="24"/>
          <w:lang w:eastAsia="en-AU"/>
        </w:rPr>
        <w:br w:type="page"/>
      </w:r>
    </w:p>
    <w:p w14:paraId="4BC1A84F" w14:textId="7248A892" w:rsidR="00931057" w:rsidRPr="004811BA" w:rsidRDefault="00931057" w:rsidP="00931057">
      <w:pPr>
        <w:pStyle w:val="ActHead6"/>
        <w:pageBreakBefore/>
        <w:rPr>
          <w:rFonts w:ascii="Times New Roman" w:hAnsi="Times New Roman"/>
        </w:rPr>
      </w:pPr>
      <w:bookmarkStart w:id="54" w:name="_Toc165035274"/>
      <w:bookmarkStart w:id="55" w:name="_Toc170150632"/>
      <w:bookmarkStart w:id="56" w:name="_Toc178179433"/>
      <w:r w:rsidRPr="004811BA">
        <w:rPr>
          <w:rStyle w:val="CharAmSchNo"/>
          <w:rFonts w:ascii="Times New Roman" w:hAnsi="Times New Roman"/>
        </w:rPr>
        <w:lastRenderedPageBreak/>
        <w:t>Schedule</w:t>
      </w:r>
      <w:r w:rsidR="00DF554C" w:rsidRPr="004811BA">
        <w:rPr>
          <w:rStyle w:val="CharAmSchNo"/>
          <w:rFonts w:ascii="Times New Roman" w:hAnsi="Times New Roman"/>
        </w:rPr>
        <w:t xml:space="preserve"> </w:t>
      </w:r>
      <w:r w:rsidRPr="004811BA">
        <w:rPr>
          <w:rStyle w:val="CharAmSchNo"/>
          <w:rFonts w:ascii="Times New Roman" w:hAnsi="Times New Roman"/>
        </w:rPr>
        <w:t>2</w:t>
      </w:r>
      <w:r w:rsidRPr="004811BA">
        <w:rPr>
          <w:rFonts w:ascii="Times New Roman" w:hAnsi="Times New Roman"/>
        </w:rPr>
        <w:t>—</w:t>
      </w:r>
      <w:r w:rsidRPr="004811BA">
        <w:rPr>
          <w:rStyle w:val="CharAmSchText"/>
          <w:rFonts w:ascii="Times New Roman" w:hAnsi="Times New Roman"/>
        </w:rPr>
        <w:t xml:space="preserve">Amendments commencing </w:t>
      </w:r>
      <w:bookmarkEnd w:id="54"/>
      <w:bookmarkEnd w:id="55"/>
      <w:r w:rsidR="0045620D" w:rsidRPr="004811BA">
        <w:rPr>
          <w:rStyle w:val="CharAmSchText"/>
          <w:rFonts w:ascii="Times New Roman" w:hAnsi="Times New Roman"/>
        </w:rPr>
        <w:t xml:space="preserve">immediately after </w:t>
      </w:r>
      <w:bookmarkStart w:id="57" w:name="_Hlk178086411"/>
      <w:r w:rsidR="0045620D" w:rsidRPr="004811BA">
        <w:rPr>
          <w:rStyle w:val="CharAmSchText"/>
          <w:rFonts w:ascii="Times New Roman" w:hAnsi="Times New Roman"/>
        </w:rPr>
        <w:t xml:space="preserve">the commencement of Schedule 2 to the </w:t>
      </w:r>
      <w:r w:rsidR="0045620D" w:rsidRPr="004811BA">
        <w:rPr>
          <w:rStyle w:val="CharAmSchText"/>
          <w:rFonts w:ascii="Times New Roman" w:hAnsi="Times New Roman"/>
          <w:i/>
          <w:iCs/>
        </w:rPr>
        <w:t>National Health (Minimum Stockholding) Amendment Determination (No. 4) 202</w:t>
      </w:r>
      <w:r w:rsidR="00BD5565" w:rsidRPr="004811BA">
        <w:rPr>
          <w:rStyle w:val="CharAmSchText"/>
          <w:rFonts w:ascii="Times New Roman" w:hAnsi="Times New Roman"/>
          <w:i/>
          <w:iCs/>
        </w:rPr>
        <w:t>4</w:t>
      </w:r>
      <w:bookmarkEnd w:id="57"/>
      <w:r w:rsidR="00BD5565" w:rsidRPr="004811BA">
        <w:rPr>
          <w:rStyle w:val="CharAmSchText"/>
          <w:rFonts w:ascii="Times New Roman" w:hAnsi="Times New Roman"/>
        </w:rPr>
        <w:t xml:space="preserve"> – 1 October 2024</w:t>
      </w:r>
      <w:bookmarkEnd w:id="56"/>
    </w:p>
    <w:p w14:paraId="5F62B0BE" w14:textId="099069E7" w:rsidR="00931057" w:rsidRPr="004811BA" w:rsidRDefault="00931057" w:rsidP="00931057">
      <w:pPr>
        <w:pStyle w:val="ActHead9"/>
      </w:pPr>
      <w:bookmarkStart w:id="58" w:name="_Toc165035275"/>
      <w:bookmarkStart w:id="59" w:name="_Toc170150633"/>
      <w:bookmarkStart w:id="60" w:name="_Toc178179434"/>
      <w:r w:rsidRPr="004811BA">
        <w:t>National Health (Minimum Stockholding) Determination</w:t>
      </w:r>
      <w:r w:rsidR="00DF554C" w:rsidRPr="004811BA">
        <w:t xml:space="preserve"> </w:t>
      </w:r>
      <w:r w:rsidRPr="004811BA">
        <w:t>2023</w:t>
      </w:r>
      <w:bookmarkEnd w:id="58"/>
      <w:bookmarkEnd w:id="59"/>
      <w:bookmarkEnd w:id="60"/>
    </w:p>
    <w:p w14:paraId="68236541" w14:textId="42BFDF21" w:rsidR="00931057" w:rsidRPr="004811BA" w:rsidRDefault="00931057" w:rsidP="00931057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  Schedule</w:t>
      </w:r>
      <w:proofErr w:type="gramEnd"/>
      <w:r w:rsidR="00B93678" w:rsidRPr="004811BA">
        <w:rPr>
          <w:rFonts w:ascii="Times New Roman" w:hAnsi="Times New Roman"/>
        </w:rPr>
        <w:t xml:space="preserve"> </w:t>
      </w:r>
      <w:r w:rsidRPr="004811BA">
        <w:rPr>
          <w:rFonts w:ascii="Times New Roman" w:hAnsi="Times New Roman"/>
        </w:rPr>
        <w:t>1 (table)</w:t>
      </w:r>
    </w:p>
    <w:p w14:paraId="0F72A3E7" w14:textId="29F3EA86" w:rsidR="003B6862" w:rsidRPr="004811BA" w:rsidRDefault="003B6862" w:rsidP="003B6862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6862" w:rsidRPr="004811BA" w14:paraId="020BDB01" w14:textId="77777777" w:rsidTr="00E12582">
        <w:trPr>
          <w:jc w:val="center"/>
        </w:trPr>
        <w:tc>
          <w:tcPr>
            <w:tcW w:w="1957" w:type="dxa"/>
            <w:shd w:val="clear" w:color="auto" w:fill="auto"/>
          </w:tcPr>
          <w:p w14:paraId="3C0684CC" w14:textId="6C7C93FB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Amino acid formula with vitamins and minerals without lysine and low in tryptophan</w:t>
            </w:r>
          </w:p>
        </w:tc>
        <w:tc>
          <w:tcPr>
            <w:tcW w:w="1956" w:type="dxa"/>
            <w:shd w:val="clear" w:color="auto" w:fill="auto"/>
          </w:tcPr>
          <w:p w14:paraId="61216292" w14:textId="4EFE6B82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containing oral powder 24 g, 30 (GA gel)</w:t>
            </w:r>
          </w:p>
        </w:tc>
        <w:tc>
          <w:tcPr>
            <w:tcW w:w="1956" w:type="dxa"/>
            <w:shd w:val="clear" w:color="auto" w:fill="auto"/>
          </w:tcPr>
          <w:p w14:paraId="58CF5A6C" w14:textId="721EF97F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5CCC3D8" w14:textId="71FCF36D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GA gel</w:t>
            </w:r>
          </w:p>
        </w:tc>
        <w:tc>
          <w:tcPr>
            <w:tcW w:w="1956" w:type="dxa"/>
            <w:shd w:val="clear" w:color="auto" w:fill="auto"/>
          </w:tcPr>
          <w:p w14:paraId="3B81EA72" w14:textId="57430688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1BDD62B3" w14:textId="7DB81958" w:rsidR="003B6862" w:rsidRPr="004811BA" w:rsidRDefault="003B6862" w:rsidP="003B6862">
      <w:pPr>
        <w:pStyle w:val="Item"/>
      </w:pPr>
      <w:r w:rsidRPr="004811B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6862" w:rsidRPr="004811BA" w14:paraId="1B90AEDC" w14:textId="77777777" w:rsidTr="00E12582">
        <w:trPr>
          <w:jc w:val="center"/>
        </w:trPr>
        <w:tc>
          <w:tcPr>
            <w:tcW w:w="1957" w:type="dxa"/>
            <w:shd w:val="clear" w:color="auto" w:fill="auto"/>
          </w:tcPr>
          <w:p w14:paraId="17201C63" w14:textId="0A6C55F9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Amino acid formula with vitamins and minerals without lysine and low in tryptophan</w:t>
            </w:r>
          </w:p>
        </w:tc>
        <w:tc>
          <w:tcPr>
            <w:tcW w:w="1956" w:type="dxa"/>
            <w:shd w:val="clear" w:color="auto" w:fill="auto"/>
          </w:tcPr>
          <w:p w14:paraId="45EDC4A7" w14:textId="7FA5BF16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containing oral powder 24 g, 30 (GA gel)</w:t>
            </w:r>
          </w:p>
        </w:tc>
        <w:tc>
          <w:tcPr>
            <w:tcW w:w="1956" w:type="dxa"/>
            <w:shd w:val="clear" w:color="auto" w:fill="auto"/>
          </w:tcPr>
          <w:p w14:paraId="4D9E0778" w14:textId="70D300E9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2916767" w14:textId="75837293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GA gel</w:t>
            </w:r>
          </w:p>
        </w:tc>
        <w:tc>
          <w:tcPr>
            <w:tcW w:w="1956" w:type="dxa"/>
            <w:shd w:val="clear" w:color="auto" w:fill="auto"/>
          </w:tcPr>
          <w:p w14:paraId="5F38A7F8" w14:textId="0343E74E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65F4DC3A" w14:textId="6C63E6BA" w:rsidR="003B6862" w:rsidRPr="004811BA" w:rsidRDefault="0069415E" w:rsidP="003B686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</w:t>
      </w:r>
      <w:r w:rsidR="003B6862" w:rsidRPr="004811BA">
        <w:rPr>
          <w:rFonts w:ascii="Times New Roman" w:hAnsi="Times New Roman"/>
        </w:rPr>
        <w:t xml:space="preserve">  Schedule</w:t>
      </w:r>
      <w:proofErr w:type="gramEnd"/>
      <w:r w:rsidR="003B6862" w:rsidRPr="004811BA">
        <w:rPr>
          <w:rFonts w:ascii="Times New Roman" w:hAnsi="Times New Roman"/>
        </w:rPr>
        <w:t xml:space="preserve"> 1 (table)</w:t>
      </w:r>
    </w:p>
    <w:p w14:paraId="7DB17BED" w14:textId="77777777" w:rsidR="003B6862" w:rsidRPr="004811BA" w:rsidRDefault="003B6862" w:rsidP="003B6862">
      <w:pPr>
        <w:pStyle w:val="Item"/>
      </w:pPr>
      <w:r w:rsidRPr="004811B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6862" w:rsidRPr="004811BA" w14:paraId="52E116DE" w14:textId="77777777" w:rsidTr="00E12582">
        <w:trPr>
          <w:jc w:val="center"/>
        </w:trPr>
        <w:tc>
          <w:tcPr>
            <w:tcW w:w="1957" w:type="dxa"/>
            <w:shd w:val="clear" w:color="auto" w:fill="auto"/>
          </w:tcPr>
          <w:p w14:paraId="1CEC31A7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Irbesartan with hydrochlorothiazide</w:t>
            </w:r>
          </w:p>
        </w:tc>
        <w:tc>
          <w:tcPr>
            <w:tcW w:w="1956" w:type="dxa"/>
            <w:shd w:val="clear" w:color="auto" w:fill="auto"/>
          </w:tcPr>
          <w:p w14:paraId="2C39A591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Tablet 150 mg-12.5 mg</w:t>
            </w:r>
          </w:p>
        </w:tc>
        <w:tc>
          <w:tcPr>
            <w:tcW w:w="1956" w:type="dxa"/>
            <w:shd w:val="clear" w:color="auto" w:fill="auto"/>
          </w:tcPr>
          <w:p w14:paraId="3A91739C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90CE988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AVSARTAN HCT 150/12.5</w:t>
            </w:r>
          </w:p>
        </w:tc>
        <w:tc>
          <w:tcPr>
            <w:tcW w:w="1956" w:type="dxa"/>
            <w:shd w:val="clear" w:color="auto" w:fill="auto"/>
          </w:tcPr>
          <w:p w14:paraId="7F67F9A4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20371A18" w14:textId="77777777" w:rsidR="003B6862" w:rsidRPr="004811BA" w:rsidRDefault="003B6862" w:rsidP="003B6862">
      <w:pPr>
        <w:pStyle w:val="Item"/>
      </w:pPr>
      <w:r w:rsidRPr="004811B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6862" w:rsidRPr="004811BA" w14:paraId="21FFABB7" w14:textId="77777777" w:rsidTr="00E1258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CF0BD38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Isoleucine with carbohydrate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A97F785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of oral powder 4 g containing 1 g isoleucine, 30 (Isoleucine 1000)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FF6BA0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D0CFD0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Isoleucine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C12D9D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0 months stock by reference to usual PBS demand</w:t>
            </w:r>
          </w:p>
        </w:tc>
      </w:tr>
      <w:tr w:rsidR="003B6862" w:rsidRPr="004811BA" w14:paraId="6626BBD1" w14:textId="77777777" w:rsidTr="00E1258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86B507D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Isoleucine with carbohydrate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7FBB069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of oral powder 4 g containing 50 mg isoleucine, 30 (Isoleucine 50)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ABA6A8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252DE9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Isoleucine 50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5F03EE" w14:textId="77777777" w:rsidR="003B6862" w:rsidRPr="004811BA" w:rsidRDefault="003B6862" w:rsidP="00E1258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4DF4B20A" w14:textId="37F33BE5" w:rsidR="00B13A0D" w:rsidRPr="004811BA" w:rsidRDefault="00B13A0D" w:rsidP="00B13A0D">
      <w:pPr>
        <w:pStyle w:val="ActHead6"/>
        <w:pageBreakBefore/>
        <w:rPr>
          <w:rFonts w:ascii="Times New Roman" w:hAnsi="Times New Roman"/>
        </w:rPr>
      </w:pPr>
      <w:bookmarkStart w:id="61" w:name="_Toc178179435"/>
      <w:r w:rsidRPr="004811BA">
        <w:rPr>
          <w:rStyle w:val="CharAmSchNo"/>
          <w:rFonts w:ascii="Times New Roman" w:hAnsi="Times New Roman"/>
        </w:rPr>
        <w:lastRenderedPageBreak/>
        <w:t>Schedule</w:t>
      </w:r>
      <w:r w:rsidR="00CF4A95" w:rsidRPr="004811BA">
        <w:rPr>
          <w:rStyle w:val="CharAmSchNo"/>
          <w:rFonts w:ascii="Times New Roman" w:hAnsi="Times New Roman"/>
        </w:rPr>
        <w:t xml:space="preserve"> </w:t>
      </w:r>
      <w:r w:rsidR="003B6862" w:rsidRPr="004811BA">
        <w:rPr>
          <w:rStyle w:val="CharAmSchNo"/>
          <w:rFonts w:ascii="Times New Roman" w:hAnsi="Times New Roman"/>
        </w:rPr>
        <w:t>3</w:t>
      </w:r>
      <w:r w:rsidRPr="004811BA">
        <w:rPr>
          <w:rFonts w:ascii="Times New Roman" w:hAnsi="Times New Roman"/>
        </w:rPr>
        <w:t>—</w:t>
      </w:r>
      <w:r w:rsidRPr="004811BA">
        <w:rPr>
          <w:rStyle w:val="CharAmSchText"/>
          <w:rFonts w:ascii="Times New Roman" w:hAnsi="Times New Roman"/>
        </w:rPr>
        <w:t xml:space="preserve">Amendments commencing immediately after the commencement of Schedule </w:t>
      </w:r>
      <w:r w:rsidR="00123DC9" w:rsidRPr="004811BA">
        <w:rPr>
          <w:rStyle w:val="CharAmSchText"/>
          <w:rFonts w:ascii="Times New Roman" w:hAnsi="Times New Roman"/>
        </w:rPr>
        <w:t>3</w:t>
      </w:r>
      <w:r w:rsidRPr="004811BA">
        <w:rPr>
          <w:rStyle w:val="CharAmSchText"/>
          <w:rFonts w:ascii="Times New Roman" w:hAnsi="Times New Roman"/>
        </w:rPr>
        <w:t xml:space="preserve"> to the </w:t>
      </w:r>
      <w:r w:rsidRPr="004811BA">
        <w:rPr>
          <w:rStyle w:val="CharAmSchText"/>
          <w:rFonts w:ascii="Times New Roman" w:hAnsi="Times New Roman"/>
          <w:i/>
          <w:iCs/>
        </w:rPr>
        <w:t xml:space="preserve">National Health (Minimum Stockholding) Amendment Determination (No. </w:t>
      </w:r>
      <w:r w:rsidR="00123DC9" w:rsidRPr="004811BA">
        <w:rPr>
          <w:rStyle w:val="CharAmSchText"/>
          <w:rFonts w:ascii="Times New Roman" w:hAnsi="Times New Roman"/>
          <w:i/>
          <w:iCs/>
        </w:rPr>
        <w:t>6</w:t>
      </w:r>
      <w:r w:rsidRPr="004811BA">
        <w:rPr>
          <w:rStyle w:val="CharAmSchText"/>
          <w:rFonts w:ascii="Times New Roman" w:hAnsi="Times New Roman"/>
          <w:i/>
          <w:iCs/>
        </w:rPr>
        <w:t>) 2024</w:t>
      </w:r>
      <w:r w:rsidR="00BD5565" w:rsidRPr="004811BA">
        <w:rPr>
          <w:rStyle w:val="CharAmSchText"/>
          <w:rFonts w:ascii="Times New Roman" w:hAnsi="Times New Roman"/>
        </w:rPr>
        <w:t xml:space="preserve"> – 1 December 2024</w:t>
      </w:r>
      <w:bookmarkEnd w:id="61"/>
    </w:p>
    <w:p w14:paraId="3F5EF709" w14:textId="2692E087" w:rsidR="00B13A0D" w:rsidRPr="004811BA" w:rsidRDefault="00B13A0D" w:rsidP="00B13A0D">
      <w:pPr>
        <w:pStyle w:val="ActHead9"/>
      </w:pPr>
      <w:bookmarkStart w:id="62" w:name="_Toc178179436"/>
      <w:r w:rsidRPr="004811BA">
        <w:t>National Health (Minimum Stockholding) Determination</w:t>
      </w:r>
      <w:r w:rsidR="00CF4A95" w:rsidRPr="004811BA">
        <w:t xml:space="preserve"> </w:t>
      </w:r>
      <w:r w:rsidRPr="004811BA">
        <w:t>2023</w:t>
      </w:r>
      <w:bookmarkEnd w:id="62"/>
    </w:p>
    <w:p w14:paraId="320C6241" w14:textId="77777777" w:rsidR="003B6862" w:rsidRPr="004811BA" w:rsidRDefault="003B6862" w:rsidP="003B6862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1  Schedule</w:t>
      </w:r>
      <w:proofErr w:type="gramEnd"/>
      <w:r w:rsidRPr="004811BA">
        <w:rPr>
          <w:rFonts w:ascii="Times New Roman" w:hAnsi="Times New Roman"/>
        </w:rPr>
        <w:t xml:space="preserve"> 1 (table)</w:t>
      </w:r>
    </w:p>
    <w:p w14:paraId="20222910" w14:textId="77777777" w:rsidR="003B6862" w:rsidRPr="004811BA" w:rsidRDefault="003B6862" w:rsidP="003B6862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6862" w:rsidRPr="004811BA" w14:paraId="5F8AEB25" w14:textId="77777777" w:rsidTr="00E12582">
        <w:trPr>
          <w:jc w:val="center"/>
        </w:trPr>
        <w:tc>
          <w:tcPr>
            <w:tcW w:w="1957" w:type="dxa"/>
            <w:shd w:val="clear" w:color="auto" w:fill="auto"/>
          </w:tcPr>
          <w:p w14:paraId="598E0F4C" w14:textId="58FB54FF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shd w:val="clear" w:color="auto" w:fill="auto"/>
          </w:tcPr>
          <w:p w14:paraId="39EDB133" w14:textId="270EA1E0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of oral powder 4 g containing 1 g valine, 30 (Valine 1000)</w:t>
            </w:r>
          </w:p>
        </w:tc>
        <w:tc>
          <w:tcPr>
            <w:tcW w:w="1956" w:type="dxa"/>
            <w:shd w:val="clear" w:color="auto" w:fill="auto"/>
          </w:tcPr>
          <w:p w14:paraId="6EB3BC27" w14:textId="70A40BE6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0462114" w14:textId="457CEA93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1000</w:t>
            </w:r>
          </w:p>
        </w:tc>
        <w:tc>
          <w:tcPr>
            <w:tcW w:w="1956" w:type="dxa"/>
            <w:shd w:val="clear" w:color="auto" w:fill="auto"/>
          </w:tcPr>
          <w:p w14:paraId="1D6FA7F4" w14:textId="002EC805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6F6BD8CF" w14:textId="77777777" w:rsidR="003B6862" w:rsidRPr="004811BA" w:rsidRDefault="003B6862" w:rsidP="003B6862">
      <w:pPr>
        <w:pStyle w:val="Item"/>
      </w:pPr>
      <w:r w:rsidRPr="004811B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6862" w:rsidRPr="004811BA" w14:paraId="32715D99" w14:textId="77777777" w:rsidTr="00E12582">
        <w:trPr>
          <w:jc w:val="center"/>
        </w:trPr>
        <w:tc>
          <w:tcPr>
            <w:tcW w:w="1957" w:type="dxa"/>
            <w:shd w:val="clear" w:color="auto" w:fill="auto"/>
          </w:tcPr>
          <w:p w14:paraId="17696C65" w14:textId="2AEFB369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shd w:val="clear" w:color="auto" w:fill="auto"/>
          </w:tcPr>
          <w:p w14:paraId="42702772" w14:textId="6C60C8FA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of oral powder 4 g containing 1 g valine, 30 (Valine 1000)</w:t>
            </w:r>
          </w:p>
        </w:tc>
        <w:tc>
          <w:tcPr>
            <w:tcW w:w="1956" w:type="dxa"/>
            <w:shd w:val="clear" w:color="auto" w:fill="auto"/>
          </w:tcPr>
          <w:p w14:paraId="63A62890" w14:textId="3A70606E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86F0895" w14:textId="4A6715CE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1000</w:t>
            </w:r>
          </w:p>
        </w:tc>
        <w:tc>
          <w:tcPr>
            <w:tcW w:w="1956" w:type="dxa"/>
            <w:shd w:val="clear" w:color="auto" w:fill="auto"/>
          </w:tcPr>
          <w:p w14:paraId="56A92806" w14:textId="323B6B4C" w:rsidR="003B6862" w:rsidRPr="004811BA" w:rsidRDefault="003B6862" w:rsidP="003B6862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5A0F27F7" w14:textId="0F77FE08" w:rsidR="0009325A" w:rsidRPr="004811BA" w:rsidRDefault="0009325A" w:rsidP="0009325A">
      <w:pPr>
        <w:pStyle w:val="ItemHead"/>
        <w:rPr>
          <w:rFonts w:ascii="Times New Roman" w:hAnsi="Times New Roman"/>
        </w:rPr>
      </w:pPr>
      <w:proofErr w:type="gramStart"/>
      <w:r w:rsidRPr="004811BA">
        <w:rPr>
          <w:rFonts w:ascii="Times New Roman" w:hAnsi="Times New Roman"/>
        </w:rPr>
        <w:t>2  Schedule</w:t>
      </w:r>
      <w:proofErr w:type="gramEnd"/>
      <w:r w:rsidRPr="004811BA">
        <w:rPr>
          <w:rFonts w:ascii="Times New Roman" w:hAnsi="Times New Roman"/>
        </w:rPr>
        <w:t xml:space="preserve"> 1 (table)</w:t>
      </w:r>
    </w:p>
    <w:p w14:paraId="127D18E8" w14:textId="77777777" w:rsidR="0009325A" w:rsidRPr="004811BA" w:rsidRDefault="0009325A" w:rsidP="0009325A">
      <w:pPr>
        <w:pStyle w:val="Item"/>
      </w:pPr>
      <w:r w:rsidRPr="004811B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25A" w:rsidRPr="004811BA" w14:paraId="2C85202D" w14:textId="77777777" w:rsidTr="00E12582">
        <w:trPr>
          <w:jc w:val="center"/>
        </w:trPr>
        <w:tc>
          <w:tcPr>
            <w:tcW w:w="1957" w:type="dxa"/>
            <w:shd w:val="clear" w:color="auto" w:fill="auto"/>
          </w:tcPr>
          <w:p w14:paraId="64313E84" w14:textId="0890ABAD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shd w:val="clear" w:color="auto" w:fill="auto"/>
          </w:tcPr>
          <w:p w14:paraId="50383DAC" w14:textId="4F4F54FD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of oral powder 4 g containing 50 mg valine, 30 (Valine 50)</w:t>
            </w:r>
          </w:p>
        </w:tc>
        <w:tc>
          <w:tcPr>
            <w:tcW w:w="1956" w:type="dxa"/>
            <w:shd w:val="clear" w:color="auto" w:fill="auto"/>
          </w:tcPr>
          <w:p w14:paraId="18A2C2A8" w14:textId="0A3DA6E1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7127256" w14:textId="47675D8A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50</w:t>
            </w:r>
          </w:p>
        </w:tc>
        <w:tc>
          <w:tcPr>
            <w:tcW w:w="1956" w:type="dxa"/>
            <w:shd w:val="clear" w:color="auto" w:fill="auto"/>
          </w:tcPr>
          <w:p w14:paraId="59B915C6" w14:textId="188C54CA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A30309F" w14:textId="77777777" w:rsidR="0009325A" w:rsidRPr="004811BA" w:rsidRDefault="0009325A" w:rsidP="0009325A">
      <w:pPr>
        <w:pStyle w:val="Item"/>
      </w:pPr>
      <w:r w:rsidRPr="004811B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25A" w:rsidRPr="003706E4" w14:paraId="39F57513" w14:textId="77777777" w:rsidTr="00E12582">
        <w:trPr>
          <w:jc w:val="center"/>
        </w:trPr>
        <w:tc>
          <w:tcPr>
            <w:tcW w:w="1957" w:type="dxa"/>
            <w:shd w:val="clear" w:color="auto" w:fill="auto"/>
          </w:tcPr>
          <w:p w14:paraId="75C6082B" w14:textId="51343B8B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shd w:val="clear" w:color="auto" w:fill="auto"/>
          </w:tcPr>
          <w:p w14:paraId="4934539B" w14:textId="4BCCA8A6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Sachets of oral powder 4 g containing 50 mg valine, 30 (Valine 50)</w:t>
            </w:r>
          </w:p>
        </w:tc>
        <w:tc>
          <w:tcPr>
            <w:tcW w:w="1956" w:type="dxa"/>
            <w:shd w:val="clear" w:color="auto" w:fill="auto"/>
          </w:tcPr>
          <w:p w14:paraId="7778300E" w14:textId="048DFD74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8D8859E" w14:textId="17E79464" w:rsidR="0009325A" w:rsidRPr="004811BA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Valine 50</w:t>
            </w:r>
          </w:p>
        </w:tc>
        <w:tc>
          <w:tcPr>
            <w:tcW w:w="1956" w:type="dxa"/>
            <w:shd w:val="clear" w:color="auto" w:fill="auto"/>
          </w:tcPr>
          <w:p w14:paraId="058AD40C" w14:textId="34A90885" w:rsidR="0009325A" w:rsidRPr="003706E4" w:rsidRDefault="0009325A" w:rsidP="0009325A">
            <w:pPr>
              <w:spacing w:before="60" w:line="240" w:lineRule="auto"/>
              <w:rPr>
                <w:color w:val="000000"/>
                <w:sz w:val="20"/>
              </w:rPr>
            </w:pPr>
            <w:r w:rsidRPr="004811BA"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7B97BCDC" w14:textId="267D4231" w:rsidR="00BD5565" w:rsidRDefault="00BD5565" w:rsidP="00025221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</w:p>
    <w:sectPr w:rsidR="00BD5565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3D10" w14:textId="77777777" w:rsidR="00044C76" w:rsidRDefault="00044C76" w:rsidP="0048364F">
      <w:pPr>
        <w:spacing w:line="240" w:lineRule="auto"/>
      </w:pPr>
      <w:r>
        <w:separator/>
      </w:r>
    </w:p>
  </w:endnote>
  <w:endnote w:type="continuationSeparator" w:id="0">
    <w:p w14:paraId="2FE4BC55" w14:textId="77777777" w:rsidR="00044C76" w:rsidRDefault="00044C76" w:rsidP="0048364F">
      <w:pPr>
        <w:spacing w:line="240" w:lineRule="auto"/>
      </w:pPr>
      <w:r>
        <w:continuationSeparator/>
      </w:r>
    </w:p>
  </w:endnote>
  <w:endnote w:type="continuationNotice" w:id="1">
    <w:p w14:paraId="7B247525" w14:textId="77777777" w:rsidR="00044C76" w:rsidRDefault="00044C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77777777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(Minimum Stockholding) Amendment Determination (No. 3)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30852854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811BA">
            <w:rPr>
              <w:i/>
              <w:noProof/>
              <w:sz w:val="18"/>
            </w:rPr>
            <w:t>National Health (Minimum Stockholding) Amendment Determination (No. 9)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48DF8430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811BA">
            <w:rPr>
              <w:i/>
              <w:noProof/>
              <w:sz w:val="18"/>
            </w:rPr>
            <w:t>National Health (Minimum Stockholding) Amendment Determination (No. 9)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05171BFD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811BA">
            <w:rPr>
              <w:i/>
              <w:noProof/>
              <w:sz w:val="18"/>
            </w:rPr>
            <w:t>National Health (Minimum Stockholding) Amendment Determination (No. 9)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A883" w14:textId="77777777" w:rsidR="00044C76" w:rsidRDefault="00044C76" w:rsidP="0048364F">
      <w:pPr>
        <w:spacing w:line="240" w:lineRule="auto"/>
      </w:pPr>
      <w:r>
        <w:separator/>
      </w:r>
    </w:p>
  </w:footnote>
  <w:footnote w:type="continuationSeparator" w:id="0">
    <w:p w14:paraId="6B5F821E" w14:textId="77777777" w:rsidR="00044C76" w:rsidRDefault="00044C76" w:rsidP="0048364F">
      <w:pPr>
        <w:spacing w:line="240" w:lineRule="auto"/>
      </w:pPr>
      <w:r>
        <w:continuationSeparator/>
      </w:r>
    </w:p>
  </w:footnote>
  <w:footnote w:type="continuationNotice" w:id="1">
    <w:p w14:paraId="55404E97" w14:textId="77777777" w:rsidR="00044C76" w:rsidRDefault="00044C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7F0"/>
    <w:rsid w:val="000113BC"/>
    <w:rsid w:val="00011B77"/>
    <w:rsid w:val="00011ED8"/>
    <w:rsid w:val="000136AF"/>
    <w:rsid w:val="00014F97"/>
    <w:rsid w:val="00015C21"/>
    <w:rsid w:val="00015EF1"/>
    <w:rsid w:val="0001740F"/>
    <w:rsid w:val="00020BA3"/>
    <w:rsid w:val="000229B7"/>
    <w:rsid w:val="00022A9B"/>
    <w:rsid w:val="00022D2B"/>
    <w:rsid w:val="00023200"/>
    <w:rsid w:val="00023527"/>
    <w:rsid w:val="00023A94"/>
    <w:rsid w:val="00025221"/>
    <w:rsid w:val="00027181"/>
    <w:rsid w:val="00027367"/>
    <w:rsid w:val="00027ADA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4276"/>
    <w:rsid w:val="00044C76"/>
    <w:rsid w:val="00046F47"/>
    <w:rsid w:val="000507E3"/>
    <w:rsid w:val="00050A62"/>
    <w:rsid w:val="0005120E"/>
    <w:rsid w:val="00051A41"/>
    <w:rsid w:val="000527DD"/>
    <w:rsid w:val="0005375E"/>
    <w:rsid w:val="00053F53"/>
    <w:rsid w:val="00054577"/>
    <w:rsid w:val="0005570D"/>
    <w:rsid w:val="00056730"/>
    <w:rsid w:val="00060291"/>
    <w:rsid w:val="0006087B"/>
    <w:rsid w:val="000614BF"/>
    <w:rsid w:val="0006252A"/>
    <w:rsid w:val="000638C4"/>
    <w:rsid w:val="0006415A"/>
    <w:rsid w:val="000641D6"/>
    <w:rsid w:val="00065A49"/>
    <w:rsid w:val="00067615"/>
    <w:rsid w:val="00067722"/>
    <w:rsid w:val="0006795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693E"/>
    <w:rsid w:val="00077593"/>
    <w:rsid w:val="00082EBE"/>
    <w:rsid w:val="00083F48"/>
    <w:rsid w:val="00087722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777A"/>
    <w:rsid w:val="000A0F5D"/>
    <w:rsid w:val="000A2518"/>
    <w:rsid w:val="000A2B6A"/>
    <w:rsid w:val="000A2F1F"/>
    <w:rsid w:val="000A36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72A"/>
    <w:rsid w:val="000C7948"/>
    <w:rsid w:val="000D05EF"/>
    <w:rsid w:val="000D13EE"/>
    <w:rsid w:val="000D4323"/>
    <w:rsid w:val="000D539C"/>
    <w:rsid w:val="000D5485"/>
    <w:rsid w:val="000E05BC"/>
    <w:rsid w:val="000E2056"/>
    <w:rsid w:val="000E3962"/>
    <w:rsid w:val="000E5379"/>
    <w:rsid w:val="000E580E"/>
    <w:rsid w:val="000E6F88"/>
    <w:rsid w:val="000E71F4"/>
    <w:rsid w:val="000E7F71"/>
    <w:rsid w:val="000F1629"/>
    <w:rsid w:val="000F17DA"/>
    <w:rsid w:val="000F21C1"/>
    <w:rsid w:val="000F3D54"/>
    <w:rsid w:val="000F6E8D"/>
    <w:rsid w:val="00100A8D"/>
    <w:rsid w:val="00100F94"/>
    <w:rsid w:val="001020E2"/>
    <w:rsid w:val="00105D72"/>
    <w:rsid w:val="00107108"/>
    <w:rsid w:val="0010745C"/>
    <w:rsid w:val="001100CB"/>
    <w:rsid w:val="00113CF1"/>
    <w:rsid w:val="00114129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52508"/>
    <w:rsid w:val="00153EB9"/>
    <w:rsid w:val="001548FB"/>
    <w:rsid w:val="00155873"/>
    <w:rsid w:val="00155941"/>
    <w:rsid w:val="00156E75"/>
    <w:rsid w:val="001601ED"/>
    <w:rsid w:val="00160BD7"/>
    <w:rsid w:val="00160D94"/>
    <w:rsid w:val="00162EDC"/>
    <w:rsid w:val="001641F9"/>
    <w:rsid w:val="001643C9"/>
    <w:rsid w:val="0016555F"/>
    <w:rsid w:val="00165568"/>
    <w:rsid w:val="00165A09"/>
    <w:rsid w:val="00166082"/>
    <w:rsid w:val="001663A2"/>
    <w:rsid w:val="001669D4"/>
    <w:rsid w:val="00166C2F"/>
    <w:rsid w:val="001678F4"/>
    <w:rsid w:val="001716C9"/>
    <w:rsid w:val="0017250B"/>
    <w:rsid w:val="0017268B"/>
    <w:rsid w:val="00172B17"/>
    <w:rsid w:val="0017427B"/>
    <w:rsid w:val="00174966"/>
    <w:rsid w:val="00174FD0"/>
    <w:rsid w:val="00176120"/>
    <w:rsid w:val="00176893"/>
    <w:rsid w:val="00180CC2"/>
    <w:rsid w:val="0018124C"/>
    <w:rsid w:val="001826BF"/>
    <w:rsid w:val="001835DA"/>
    <w:rsid w:val="00183C42"/>
    <w:rsid w:val="00184261"/>
    <w:rsid w:val="00184967"/>
    <w:rsid w:val="001878A0"/>
    <w:rsid w:val="00190BA1"/>
    <w:rsid w:val="00190DF5"/>
    <w:rsid w:val="00191A8A"/>
    <w:rsid w:val="00192F35"/>
    <w:rsid w:val="00193461"/>
    <w:rsid w:val="001938AF"/>
    <w:rsid w:val="001939E1"/>
    <w:rsid w:val="00193BE8"/>
    <w:rsid w:val="00194B21"/>
    <w:rsid w:val="00195382"/>
    <w:rsid w:val="00195428"/>
    <w:rsid w:val="001965C1"/>
    <w:rsid w:val="00196C41"/>
    <w:rsid w:val="001972E9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3D0"/>
    <w:rsid w:val="001B3AED"/>
    <w:rsid w:val="001B4102"/>
    <w:rsid w:val="001B53B7"/>
    <w:rsid w:val="001B6369"/>
    <w:rsid w:val="001B6456"/>
    <w:rsid w:val="001B7A5D"/>
    <w:rsid w:val="001B7EBC"/>
    <w:rsid w:val="001C3143"/>
    <w:rsid w:val="001C69C4"/>
    <w:rsid w:val="001D29FC"/>
    <w:rsid w:val="001E0A8D"/>
    <w:rsid w:val="001E0B97"/>
    <w:rsid w:val="001E1E50"/>
    <w:rsid w:val="001E3590"/>
    <w:rsid w:val="001E3DA8"/>
    <w:rsid w:val="001E46BE"/>
    <w:rsid w:val="001E6236"/>
    <w:rsid w:val="001E6BF0"/>
    <w:rsid w:val="001E72E2"/>
    <w:rsid w:val="001E7407"/>
    <w:rsid w:val="001F0117"/>
    <w:rsid w:val="001F2192"/>
    <w:rsid w:val="001F4401"/>
    <w:rsid w:val="001F5890"/>
    <w:rsid w:val="00200D28"/>
    <w:rsid w:val="00201D27"/>
    <w:rsid w:val="00202650"/>
    <w:rsid w:val="0020300C"/>
    <w:rsid w:val="00211F1A"/>
    <w:rsid w:val="00213B47"/>
    <w:rsid w:val="0021551F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7D72"/>
    <w:rsid w:val="00240749"/>
    <w:rsid w:val="00240FD5"/>
    <w:rsid w:val="00241857"/>
    <w:rsid w:val="00243734"/>
    <w:rsid w:val="00243A61"/>
    <w:rsid w:val="0024404C"/>
    <w:rsid w:val="00244A68"/>
    <w:rsid w:val="00245353"/>
    <w:rsid w:val="00245865"/>
    <w:rsid w:val="002468AF"/>
    <w:rsid w:val="002468D7"/>
    <w:rsid w:val="00253F80"/>
    <w:rsid w:val="00254748"/>
    <w:rsid w:val="00255E1F"/>
    <w:rsid w:val="0025642B"/>
    <w:rsid w:val="00256712"/>
    <w:rsid w:val="002578EA"/>
    <w:rsid w:val="0026054B"/>
    <w:rsid w:val="00263886"/>
    <w:rsid w:val="002642C4"/>
    <w:rsid w:val="00264BEE"/>
    <w:rsid w:val="002651E7"/>
    <w:rsid w:val="00265AD7"/>
    <w:rsid w:val="00265E57"/>
    <w:rsid w:val="00265FD9"/>
    <w:rsid w:val="002660F1"/>
    <w:rsid w:val="002674F1"/>
    <w:rsid w:val="00267ADE"/>
    <w:rsid w:val="00267CEE"/>
    <w:rsid w:val="00274963"/>
    <w:rsid w:val="00275354"/>
    <w:rsid w:val="00275B43"/>
    <w:rsid w:val="00277751"/>
    <w:rsid w:val="00280877"/>
    <w:rsid w:val="00282329"/>
    <w:rsid w:val="002826DF"/>
    <w:rsid w:val="00285CDD"/>
    <w:rsid w:val="00287D27"/>
    <w:rsid w:val="00291167"/>
    <w:rsid w:val="00291200"/>
    <w:rsid w:val="00294FA9"/>
    <w:rsid w:val="00294FAB"/>
    <w:rsid w:val="00295FAA"/>
    <w:rsid w:val="00297ECB"/>
    <w:rsid w:val="002A7EEF"/>
    <w:rsid w:val="002B1264"/>
    <w:rsid w:val="002B2718"/>
    <w:rsid w:val="002B3103"/>
    <w:rsid w:val="002B5163"/>
    <w:rsid w:val="002B5378"/>
    <w:rsid w:val="002B574C"/>
    <w:rsid w:val="002B691D"/>
    <w:rsid w:val="002B7FBE"/>
    <w:rsid w:val="002C152A"/>
    <w:rsid w:val="002C27B9"/>
    <w:rsid w:val="002C3C24"/>
    <w:rsid w:val="002C4286"/>
    <w:rsid w:val="002C53E0"/>
    <w:rsid w:val="002C6F7B"/>
    <w:rsid w:val="002C7A9B"/>
    <w:rsid w:val="002C7CD8"/>
    <w:rsid w:val="002D043A"/>
    <w:rsid w:val="002D094B"/>
    <w:rsid w:val="002D0CD9"/>
    <w:rsid w:val="002D1F30"/>
    <w:rsid w:val="002D4A3E"/>
    <w:rsid w:val="002D5246"/>
    <w:rsid w:val="002D6032"/>
    <w:rsid w:val="002E3070"/>
    <w:rsid w:val="002E36C4"/>
    <w:rsid w:val="002E5194"/>
    <w:rsid w:val="002E54B9"/>
    <w:rsid w:val="002E5D8E"/>
    <w:rsid w:val="002E7D57"/>
    <w:rsid w:val="002F0591"/>
    <w:rsid w:val="002F24A4"/>
    <w:rsid w:val="002F6CC6"/>
    <w:rsid w:val="002F7C22"/>
    <w:rsid w:val="00303650"/>
    <w:rsid w:val="00303D44"/>
    <w:rsid w:val="00305250"/>
    <w:rsid w:val="0030594C"/>
    <w:rsid w:val="00307A00"/>
    <w:rsid w:val="0031199A"/>
    <w:rsid w:val="003153A4"/>
    <w:rsid w:val="0031713F"/>
    <w:rsid w:val="0032042F"/>
    <w:rsid w:val="0032067F"/>
    <w:rsid w:val="00321913"/>
    <w:rsid w:val="00323179"/>
    <w:rsid w:val="00324CFB"/>
    <w:rsid w:val="00324EE6"/>
    <w:rsid w:val="00325131"/>
    <w:rsid w:val="003262B7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4A72"/>
    <w:rsid w:val="00346335"/>
    <w:rsid w:val="00346E79"/>
    <w:rsid w:val="003470BE"/>
    <w:rsid w:val="00347E1D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711"/>
    <w:rsid w:val="00363E37"/>
    <w:rsid w:val="0036557D"/>
    <w:rsid w:val="00365953"/>
    <w:rsid w:val="003674A1"/>
    <w:rsid w:val="00367960"/>
    <w:rsid w:val="003706E4"/>
    <w:rsid w:val="0037093F"/>
    <w:rsid w:val="0037143B"/>
    <w:rsid w:val="00376E45"/>
    <w:rsid w:val="003802C7"/>
    <w:rsid w:val="0038213D"/>
    <w:rsid w:val="00384A30"/>
    <w:rsid w:val="003873DD"/>
    <w:rsid w:val="00390074"/>
    <w:rsid w:val="003934E5"/>
    <w:rsid w:val="00393AAC"/>
    <w:rsid w:val="00395684"/>
    <w:rsid w:val="0039671F"/>
    <w:rsid w:val="003A0024"/>
    <w:rsid w:val="003A0283"/>
    <w:rsid w:val="003A15AC"/>
    <w:rsid w:val="003A1808"/>
    <w:rsid w:val="003A1B30"/>
    <w:rsid w:val="003A2872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57B3"/>
    <w:rsid w:val="003B6862"/>
    <w:rsid w:val="003B7319"/>
    <w:rsid w:val="003C221D"/>
    <w:rsid w:val="003C4007"/>
    <w:rsid w:val="003C4C22"/>
    <w:rsid w:val="003C5F2B"/>
    <w:rsid w:val="003C791B"/>
    <w:rsid w:val="003D0BFE"/>
    <w:rsid w:val="003D0E1F"/>
    <w:rsid w:val="003D436D"/>
    <w:rsid w:val="003D460E"/>
    <w:rsid w:val="003D5700"/>
    <w:rsid w:val="003D58A0"/>
    <w:rsid w:val="003E31FC"/>
    <w:rsid w:val="003E3C92"/>
    <w:rsid w:val="003E679A"/>
    <w:rsid w:val="003E744D"/>
    <w:rsid w:val="003F0F5A"/>
    <w:rsid w:val="003F43B1"/>
    <w:rsid w:val="003F5AC4"/>
    <w:rsid w:val="003F6CD9"/>
    <w:rsid w:val="003F7C2D"/>
    <w:rsid w:val="00400A30"/>
    <w:rsid w:val="004020EF"/>
    <w:rsid w:val="004022CA"/>
    <w:rsid w:val="00403347"/>
    <w:rsid w:val="00404308"/>
    <w:rsid w:val="004048B9"/>
    <w:rsid w:val="00406D20"/>
    <w:rsid w:val="00406D44"/>
    <w:rsid w:val="004073C5"/>
    <w:rsid w:val="004075B9"/>
    <w:rsid w:val="00407AD7"/>
    <w:rsid w:val="00410F4B"/>
    <w:rsid w:val="004113AA"/>
    <w:rsid w:val="004116CD"/>
    <w:rsid w:val="00413AAF"/>
    <w:rsid w:val="00414ADE"/>
    <w:rsid w:val="00421A98"/>
    <w:rsid w:val="00421FBE"/>
    <w:rsid w:val="00423AC1"/>
    <w:rsid w:val="00424CA9"/>
    <w:rsid w:val="00424E63"/>
    <w:rsid w:val="00424F89"/>
    <w:rsid w:val="004257BB"/>
    <w:rsid w:val="004261D9"/>
    <w:rsid w:val="0042675F"/>
    <w:rsid w:val="004271AF"/>
    <w:rsid w:val="004278A8"/>
    <w:rsid w:val="00427CEE"/>
    <w:rsid w:val="004311F1"/>
    <w:rsid w:val="0043256C"/>
    <w:rsid w:val="00432C0B"/>
    <w:rsid w:val="00434B2B"/>
    <w:rsid w:val="00434CDD"/>
    <w:rsid w:val="004357F8"/>
    <w:rsid w:val="00436532"/>
    <w:rsid w:val="004365BE"/>
    <w:rsid w:val="00437B65"/>
    <w:rsid w:val="0044291A"/>
    <w:rsid w:val="004432C2"/>
    <w:rsid w:val="00444264"/>
    <w:rsid w:val="00444C19"/>
    <w:rsid w:val="00446505"/>
    <w:rsid w:val="004466A8"/>
    <w:rsid w:val="0044784A"/>
    <w:rsid w:val="00451249"/>
    <w:rsid w:val="004516C0"/>
    <w:rsid w:val="004522CD"/>
    <w:rsid w:val="0045298E"/>
    <w:rsid w:val="00455F0B"/>
    <w:rsid w:val="0045620D"/>
    <w:rsid w:val="00457189"/>
    <w:rsid w:val="00460499"/>
    <w:rsid w:val="00460764"/>
    <w:rsid w:val="00460786"/>
    <w:rsid w:val="004618C8"/>
    <w:rsid w:val="00461E80"/>
    <w:rsid w:val="00465FB9"/>
    <w:rsid w:val="0046799F"/>
    <w:rsid w:val="00467EB1"/>
    <w:rsid w:val="00471AD2"/>
    <w:rsid w:val="00474601"/>
    <w:rsid w:val="00474835"/>
    <w:rsid w:val="004755CA"/>
    <w:rsid w:val="00476BFE"/>
    <w:rsid w:val="00476F36"/>
    <w:rsid w:val="0048001D"/>
    <w:rsid w:val="004804C4"/>
    <w:rsid w:val="00480B89"/>
    <w:rsid w:val="004811BA"/>
    <w:rsid w:val="004819C7"/>
    <w:rsid w:val="0048222B"/>
    <w:rsid w:val="0048364F"/>
    <w:rsid w:val="0048437F"/>
    <w:rsid w:val="00486888"/>
    <w:rsid w:val="00490F2E"/>
    <w:rsid w:val="0049265E"/>
    <w:rsid w:val="00493671"/>
    <w:rsid w:val="00493C4D"/>
    <w:rsid w:val="00494AE7"/>
    <w:rsid w:val="0049541B"/>
    <w:rsid w:val="00496DB3"/>
    <w:rsid w:val="00496F97"/>
    <w:rsid w:val="004A53EA"/>
    <w:rsid w:val="004A613D"/>
    <w:rsid w:val="004A6652"/>
    <w:rsid w:val="004A796F"/>
    <w:rsid w:val="004B1634"/>
    <w:rsid w:val="004B213F"/>
    <w:rsid w:val="004B358F"/>
    <w:rsid w:val="004B4C5C"/>
    <w:rsid w:val="004B545F"/>
    <w:rsid w:val="004B7ABF"/>
    <w:rsid w:val="004B7CDB"/>
    <w:rsid w:val="004C3D71"/>
    <w:rsid w:val="004C4709"/>
    <w:rsid w:val="004C4D56"/>
    <w:rsid w:val="004C62FC"/>
    <w:rsid w:val="004C7BD7"/>
    <w:rsid w:val="004C7EB1"/>
    <w:rsid w:val="004D0A1A"/>
    <w:rsid w:val="004D0E09"/>
    <w:rsid w:val="004D1B0C"/>
    <w:rsid w:val="004D1C14"/>
    <w:rsid w:val="004D26E2"/>
    <w:rsid w:val="004D2B6E"/>
    <w:rsid w:val="004D44C6"/>
    <w:rsid w:val="004D52FD"/>
    <w:rsid w:val="004D71AB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500722"/>
    <w:rsid w:val="00501932"/>
    <w:rsid w:val="00501947"/>
    <w:rsid w:val="00503255"/>
    <w:rsid w:val="0051154E"/>
    <w:rsid w:val="00512024"/>
    <w:rsid w:val="0051434A"/>
    <w:rsid w:val="00516B8D"/>
    <w:rsid w:val="00520740"/>
    <w:rsid w:val="00520D04"/>
    <w:rsid w:val="005221BB"/>
    <w:rsid w:val="00522FBD"/>
    <w:rsid w:val="0052303B"/>
    <w:rsid w:val="005242A7"/>
    <w:rsid w:val="00525697"/>
    <w:rsid w:val="00526249"/>
    <w:rsid w:val="0052686F"/>
    <w:rsid w:val="0052756C"/>
    <w:rsid w:val="00530230"/>
    <w:rsid w:val="00530CC9"/>
    <w:rsid w:val="005327CB"/>
    <w:rsid w:val="00532936"/>
    <w:rsid w:val="00533836"/>
    <w:rsid w:val="0053495C"/>
    <w:rsid w:val="00535A95"/>
    <w:rsid w:val="00535EC7"/>
    <w:rsid w:val="00535F7E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368D"/>
    <w:rsid w:val="00554243"/>
    <w:rsid w:val="00554293"/>
    <w:rsid w:val="00554559"/>
    <w:rsid w:val="0055601B"/>
    <w:rsid w:val="00557C7A"/>
    <w:rsid w:val="005600B0"/>
    <w:rsid w:val="00560BAF"/>
    <w:rsid w:val="005623CE"/>
    <w:rsid w:val="00562A58"/>
    <w:rsid w:val="00563905"/>
    <w:rsid w:val="005640B8"/>
    <w:rsid w:val="00564894"/>
    <w:rsid w:val="00565EB2"/>
    <w:rsid w:val="005700DC"/>
    <w:rsid w:val="00570856"/>
    <w:rsid w:val="00570C1F"/>
    <w:rsid w:val="00570FF7"/>
    <w:rsid w:val="00572321"/>
    <w:rsid w:val="005728A8"/>
    <w:rsid w:val="0057322E"/>
    <w:rsid w:val="005732F5"/>
    <w:rsid w:val="005801B5"/>
    <w:rsid w:val="00581211"/>
    <w:rsid w:val="005829A4"/>
    <w:rsid w:val="00584811"/>
    <w:rsid w:val="005850E2"/>
    <w:rsid w:val="00586FC6"/>
    <w:rsid w:val="005913B4"/>
    <w:rsid w:val="00593AA6"/>
    <w:rsid w:val="00594161"/>
    <w:rsid w:val="00594512"/>
    <w:rsid w:val="00594749"/>
    <w:rsid w:val="005970AB"/>
    <w:rsid w:val="0059759A"/>
    <w:rsid w:val="005A04F1"/>
    <w:rsid w:val="005A0A60"/>
    <w:rsid w:val="005A403B"/>
    <w:rsid w:val="005A473E"/>
    <w:rsid w:val="005A482B"/>
    <w:rsid w:val="005A7DF0"/>
    <w:rsid w:val="005B0451"/>
    <w:rsid w:val="005B13F9"/>
    <w:rsid w:val="005B2080"/>
    <w:rsid w:val="005B3993"/>
    <w:rsid w:val="005B3D56"/>
    <w:rsid w:val="005B4067"/>
    <w:rsid w:val="005B43F1"/>
    <w:rsid w:val="005C1E95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7E6E"/>
    <w:rsid w:val="005D7EFB"/>
    <w:rsid w:val="005E0803"/>
    <w:rsid w:val="005E0A79"/>
    <w:rsid w:val="005E0FD9"/>
    <w:rsid w:val="005E2AA9"/>
    <w:rsid w:val="005E5258"/>
    <w:rsid w:val="005E61D3"/>
    <w:rsid w:val="005E69A9"/>
    <w:rsid w:val="005E6F2B"/>
    <w:rsid w:val="005F075B"/>
    <w:rsid w:val="005F1188"/>
    <w:rsid w:val="005F1F76"/>
    <w:rsid w:val="005F2AFF"/>
    <w:rsid w:val="005F45DF"/>
    <w:rsid w:val="005F4840"/>
    <w:rsid w:val="005F6CB9"/>
    <w:rsid w:val="005F75D0"/>
    <w:rsid w:val="005F7738"/>
    <w:rsid w:val="00600219"/>
    <w:rsid w:val="0060389B"/>
    <w:rsid w:val="00605265"/>
    <w:rsid w:val="00605F50"/>
    <w:rsid w:val="00606938"/>
    <w:rsid w:val="00611479"/>
    <w:rsid w:val="00611DF2"/>
    <w:rsid w:val="00612FF8"/>
    <w:rsid w:val="006134C7"/>
    <w:rsid w:val="006138AE"/>
    <w:rsid w:val="00613EAD"/>
    <w:rsid w:val="00614452"/>
    <w:rsid w:val="006158AC"/>
    <w:rsid w:val="00616E38"/>
    <w:rsid w:val="00621225"/>
    <w:rsid w:val="006212B5"/>
    <w:rsid w:val="00621FE2"/>
    <w:rsid w:val="006257DA"/>
    <w:rsid w:val="00625F03"/>
    <w:rsid w:val="00630B9D"/>
    <w:rsid w:val="00630BC7"/>
    <w:rsid w:val="006322FB"/>
    <w:rsid w:val="00633B91"/>
    <w:rsid w:val="006358EF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674BD"/>
    <w:rsid w:val="00670B23"/>
    <w:rsid w:val="00671DE7"/>
    <w:rsid w:val="006726FB"/>
    <w:rsid w:val="00675A12"/>
    <w:rsid w:val="00676E15"/>
    <w:rsid w:val="00677CC2"/>
    <w:rsid w:val="00681CAF"/>
    <w:rsid w:val="00682212"/>
    <w:rsid w:val="006838DF"/>
    <w:rsid w:val="00685F42"/>
    <w:rsid w:val="006866A1"/>
    <w:rsid w:val="0069013E"/>
    <w:rsid w:val="00691C94"/>
    <w:rsid w:val="0069207B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B9C"/>
    <w:rsid w:val="006A4309"/>
    <w:rsid w:val="006A643D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7F8C"/>
    <w:rsid w:val="006D0102"/>
    <w:rsid w:val="006D1187"/>
    <w:rsid w:val="006D2FBE"/>
    <w:rsid w:val="006D32FB"/>
    <w:rsid w:val="006D57AB"/>
    <w:rsid w:val="006D60AE"/>
    <w:rsid w:val="006D7AB9"/>
    <w:rsid w:val="006E1516"/>
    <w:rsid w:val="006E1A80"/>
    <w:rsid w:val="006E35FC"/>
    <w:rsid w:val="006E3AC2"/>
    <w:rsid w:val="006E5572"/>
    <w:rsid w:val="006E7304"/>
    <w:rsid w:val="006F031D"/>
    <w:rsid w:val="006F1109"/>
    <w:rsid w:val="006F17E9"/>
    <w:rsid w:val="006F2102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235B"/>
    <w:rsid w:val="00713084"/>
    <w:rsid w:val="007130C1"/>
    <w:rsid w:val="007140B0"/>
    <w:rsid w:val="007157C3"/>
    <w:rsid w:val="0071666A"/>
    <w:rsid w:val="00720FC2"/>
    <w:rsid w:val="00723844"/>
    <w:rsid w:val="007265A8"/>
    <w:rsid w:val="00727617"/>
    <w:rsid w:val="00730F60"/>
    <w:rsid w:val="0073192E"/>
    <w:rsid w:val="00731E00"/>
    <w:rsid w:val="00732E9D"/>
    <w:rsid w:val="00733CDE"/>
    <w:rsid w:val="00734719"/>
    <w:rsid w:val="0073491A"/>
    <w:rsid w:val="0073608C"/>
    <w:rsid w:val="0073697C"/>
    <w:rsid w:val="00741B3F"/>
    <w:rsid w:val="00741C05"/>
    <w:rsid w:val="007432A9"/>
    <w:rsid w:val="007440B7"/>
    <w:rsid w:val="00747993"/>
    <w:rsid w:val="00751498"/>
    <w:rsid w:val="00752500"/>
    <w:rsid w:val="007532FD"/>
    <w:rsid w:val="00753D2F"/>
    <w:rsid w:val="00755235"/>
    <w:rsid w:val="007569F2"/>
    <w:rsid w:val="00761EB7"/>
    <w:rsid w:val="0076240F"/>
    <w:rsid w:val="00762B40"/>
    <w:rsid w:val="007634AD"/>
    <w:rsid w:val="00765CF5"/>
    <w:rsid w:val="0076713E"/>
    <w:rsid w:val="007715C9"/>
    <w:rsid w:val="007725D9"/>
    <w:rsid w:val="00772F52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FBB"/>
    <w:rsid w:val="007A58CD"/>
    <w:rsid w:val="007A5C2D"/>
    <w:rsid w:val="007A6863"/>
    <w:rsid w:val="007A6A42"/>
    <w:rsid w:val="007B10A2"/>
    <w:rsid w:val="007B1382"/>
    <w:rsid w:val="007B6914"/>
    <w:rsid w:val="007B6DE7"/>
    <w:rsid w:val="007B6F0D"/>
    <w:rsid w:val="007C03CE"/>
    <w:rsid w:val="007C38C5"/>
    <w:rsid w:val="007C43BF"/>
    <w:rsid w:val="007C6FAC"/>
    <w:rsid w:val="007D1BEB"/>
    <w:rsid w:val="007D24B6"/>
    <w:rsid w:val="007D45C1"/>
    <w:rsid w:val="007D4934"/>
    <w:rsid w:val="007E3798"/>
    <w:rsid w:val="007E3AA1"/>
    <w:rsid w:val="007E3D4E"/>
    <w:rsid w:val="007E3F4C"/>
    <w:rsid w:val="007E4458"/>
    <w:rsid w:val="007E4C75"/>
    <w:rsid w:val="007E79BA"/>
    <w:rsid w:val="007E7D4A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54B6"/>
    <w:rsid w:val="00806D71"/>
    <w:rsid w:val="008073F6"/>
    <w:rsid w:val="00807D99"/>
    <w:rsid w:val="00811167"/>
    <w:rsid w:val="008129AB"/>
    <w:rsid w:val="00812F45"/>
    <w:rsid w:val="008132BE"/>
    <w:rsid w:val="00813E06"/>
    <w:rsid w:val="0081519B"/>
    <w:rsid w:val="0081674A"/>
    <w:rsid w:val="00816E31"/>
    <w:rsid w:val="00817597"/>
    <w:rsid w:val="008210D5"/>
    <w:rsid w:val="008212AA"/>
    <w:rsid w:val="00823120"/>
    <w:rsid w:val="0082327D"/>
    <w:rsid w:val="0082380F"/>
    <w:rsid w:val="00823B55"/>
    <w:rsid w:val="00823DCA"/>
    <w:rsid w:val="00824058"/>
    <w:rsid w:val="00824A83"/>
    <w:rsid w:val="00824B02"/>
    <w:rsid w:val="00824BCC"/>
    <w:rsid w:val="00825333"/>
    <w:rsid w:val="00825913"/>
    <w:rsid w:val="0083090B"/>
    <w:rsid w:val="00833F12"/>
    <w:rsid w:val="00834F6F"/>
    <w:rsid w:val="00841666"/>
    <w:rsid w:val="0084172C"/>
    <w:rsid w:val="00841A4D"/>
    <w:rsid w:val="00842358"/>
    <w:rsid w:val="008424E3"/>
    <w:rsid w:val="008452A7"/>
    <w:rsid w:val="00845FE1"/>
    <w:rsid w:val="008471D6"/>
    <w:rsid w:val="00847DB8"/>
    <w:rsid w:val="008507E8"/>
    <w:rsid w:val="00853760"/>
    <w:rsid w:val="00853C7B"/>
    <w:rsid w:val="00853E1B"/>
    <w:rsid w:val="00854F4D"/>
    <w:rsid w:val="00855D71"/>
    <w:rsid w:val="00856A31"/>
    <w:rsid w:val="00857377"/>
    <w:rsid w:val="00860CCE"/>
    <w:rsid w:val="00862DDF"/>
    <w:rsid w:val="00863C91"/>
    <w:rsid w:val="00864804"/>
    <w:rsid w:val="00865ED5"/>
    <w:rsid w:val="008660B4"/>
    <w:rsid w:val="00866BA4"/>
    <w:rsid w:val="0086780C"/>
    <w:rsid w:val="00867FC7"/>
    <w:rsid w:val="0087033C"/>
    <w:rsid w:val="008730C1"/>
    <w:rsid w:val="00873E15"/>
    <w:rsid w:val="00874B84"/>
    <w:rsid w:val="008754D0"/>
    <w:rsid w:val="008765E3"/>
    <w:rsid w:val="00877215"/>
    <w:rsid w:val="00877D48"/>
    <w:rsid w:val="008816F0"/>
    <w:rsid w:val="008817E8"/>
    <w:rsid w:val="0088345B"/>
    <w:rsid w:val="0088420B"/>
    <w:rsid w:val="008846FD"/>
    <w:rsid w:val="008853C8"/>
    <w:rsid w:val="0088701B"/>
    <w:rsid w:val="008924D1"/>
    <w:rsid w:val="00895218"/>
    <w:rsid w:val="00895982"/>
    <w:rsid w:val="00895DF6"/>
    <w:rsid w:val="008A16A5"/>
    <w:rsid w:val="008A1CAC"/>
    <w:rsid w:val="008A620D"/>
    <w:rsid w:val="008A7B7F"/>
    <w:rsid w:val="008B000B"/>
    <w:rsid w:val="008B21B2"/>
    <w:rsid w:val="008B3003"/>
    <w:rsid w:val="008B3F5B"/>
    <w:rsid w:val="008B5D42"/>
    <w:rsid w:val="008C2B5D"/>
    <w:rsid w:val="008C2B6C"/>
    <w:rsid w:val="008C323A"/>
    <w:rsid w:val="008C5DAA"/>
    <w:rsid w:val="008C7034"/>
    <w:rsid w:val="008D0EE0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1A07"/>
    <w:rsid w:val="00901F46"/>
    <w:rsid w:val="009027D9"/>
    <w:rsid w:val="00902F37"/>
    <w:rsid w:val="0090421A"/>
    <w:rsid w:val="0091002E"/>
    <w:rsid w:val="00911F87"/>
    <w:rsid w:val="00912947"/>
    <w:rsid w:val="00912DC9"/>
    <w:rsid w:val="00915BB3"/>
    <w:rsid w:val="00917F99"/>
    <w:rsid w:val="00922764"/>
    <w:rsid w:val="00922BD7"/>
    <w:rsid w:val="00924A7C"/>
    <w:rsid w:val="009273A7"/>
    <w:rsid w:val="0092758E"/>
    <w:rsid w:val="00930645"/>
    <w:rsid w:val="0093098D"/>
    <w:rsid w:val="00931007"/>
    <w:rsid w:val="00931057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A79"/>
    <w:rsid w:val="00943102"/>
    <w:rsid w:val="00943A92"/>
    <w:rsid w:val="00944539"/>
    <w:rsid w:val="0094523D"/>
    <w:rsid w:val="00945C2A"/>
    <w:rsid w:val="00946EF8"/>
    <w:rsid w:val="009471A8"/>
    <w:rsid w:val="00950750"/>
    <w:rsid w:val="0095112D"/>
    <w:rsid w:val="00953589"/>
    <w:rsid w:val="009559E6"/>
    <w:rsid w:val="00955CBB"/>
    <w:rsid w:val="009560C3"/>
    <w:rsid w:val="00956FAB"/>
    <w:rsid w:val="009578E0"/>
    <w:rsid w:val="00960C90"/>
    <w:rsid w:val="00963E65"/>
    <w:rsid w:val="00965E42"/>
    <w:rsid w:val="00966116"/>
    <w:rsid w:val="0096661F"/>
    <w:rsid w:val="009709E5"/>
    <w:rsid w:val="00970ACA"/>
    <w:rsid w:val="00971B57"/>
    <w:rsid w:val="0097516A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491"/>
    <w:rsid w:val="00986B7A"/>
    <w:rsid w:val="009907FD"/>
    <w:rsid w:val="009913E5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78CF"/>
    <w:rsid w:val="009B0299"/>
    <w:rsid w:val="009B0D2D"/>
    <w:rsid w:val="009B3141"/>
    <w:rsid w:val="009B4386"/>
    <w:rsid w:val="009B605C"/>
    <w:rsid w:val="009B63E5"/>
    <w:rsid w:val="009C3431"/>
    <w:rsid w:val="009C37B0"/>
    <w:rsid w:val="009C4C35"/>
    <w:rsid w:val="009C5989"/>
    <w:rsid w:val="009C7511"/>
    <w:rsid w:val="009D08DA"/>
    <w:rsid w:val="009D0E5D"/>
    <w:rsid w:val="009D33A3"/>
    <w:rsid w:val="009D4800"/>
    <w:rsid w:val="009D5061"/>
    <w:rsid w:val="009D5167"/>
    <w:rsid w:val="009D6A38"/>
    <w:rsid w:val="009D6AE8"/>
    <w:rsid w:val="009D6C44"/>
    <w:rsid w:val="009D6D6C"/>
    <w:rsid w:val="009D705C"/>
    <w:rsid w:val="009D7184"/>
    <w:rsid w:val="009D74A0"/>
    <w:rsid w:val="009D7787"/>
    <w:rsid w:val="009E11EF"/>
    <w:rsid w:val="009E2C69"/>
    <w:rsid w:val="009E5FB0"/>
    <w:rsid w:val="009F0857"/>
    <w:rsid w:val="009F2532"/>
    <w:rsid w:val="00A00529"/>
    <w:rsid w:val="00A00D99"/>
    <w:rsid w:val="00A00E70"/>
    <w:rsid w:val="00A01C11"/>
    <w:rsid w:val="00A02F60"/>
    <w:rsid w:val="00A05C5C"/>
    <w:rsid w:val="00A05FBF"/>
    <w:rsid w:val="00A06461"/>
    <w:rsid w:val="00A06860"/>
    <w:rsid w:val="00A10520"/>
    <w:rsid w:val="00A136F5"/>
    <w:rsid w:val="00A15AE5"/>
    <w:rsid w:val="00A17264"/>
    <w:rsid w:val="00A17EF0"/>
    <w:rsid w:val="00A231E2"/>
    <w:rsid w:val="00A253F0"/>
    <w:rsid w:val="00A2550D"/>
    <w:rsid w:val="00A27397"/>
    <w:rsid w:val="00A27AB0"/>
    <w:rsid w:val="00A322CE"/>
    <w:rsid w:val="00A32D4D"/>
    <w:rsid w:val="00A37DC0"/>
    <w:rsid w:val="00A40820"/>
    <w:rsid w:val="00A4169B"/>
    <w:rsid w:val="00A445F2"/>
    <w:rsid w:val="00A45BE8"/>
    <w:rsid w:val="00A50D55"/>
    <w:rsid w:val="00A51204"/>
    <w:rsid w:val="00A5165B"/>
    <w:rsid w:val="00A5237D"/>
    <w:rsid w:val="00A52989"/>
    <w:rsid w:val="00A52FDA"/>
    <w:rsid w:val="00A6327C"/>
    <w:rsid w:val="00A64912"/>
    <w:rsid w:val="00A64CFE"/>
    <w:rsid w:val="00A66B6F"/>
    <w:rsid w:val="00A70A74"/>
    <w:rsid w:val="00A70EB7"/>
    <w:rsid w:val="00A71336"/>
    <w:rsid w:val="00A71889"/>
    <w:rsid w:val="00A73F3A"/>
    <w:rsid w:val="00A74DC2"/>
    <w:rsid w:val="00A75C5B"/>
    <w:rsid w:val="00A81ACC"/>
    <w:rsid w:val="00A83409"/>
    <w:rsid w:val="00A83E0E"/>
    <w:rsid w:val="00A84BC4"/>
    <w:rsid w:val="00A858D4"/>
    <w:rsid w:val="00A8693A"/>
    <w:rsid w:val="00A87561"/>
    <w:rsid w:val="00A908EA"/>
    <w:rsid w:val="00A90EA8"/>
    <w:rsid w:val="00A91A39"/>
    <w:rsid w:val="00A933B3"/>
    <w:rsid w:val="00A94AEA"/>
    <w:rsid w:val="00A94E62"/>
    <w:rsid w:val="00A972F9"/>
    <w:rsid w:val="00AA0343"/>
    <w:rsid w:val="00AA2A5C"/>
    <w:rsid w:val="00AA3286"/>
    <w:rsid w:val="00AA3636"/>
    <w:rsid w:val="00AA48B9"/>
    <w:rsid w:val="00AA6125"/>
    <w:rsid w:val="00AA6C4D"/>
    <w:rsid w:val="00AA7A6B"/>
    <w:rsid w:val="00AA7DD3"/>
    <w:rsid w:val="00AA7F71"/>
    <w:rsid w:val="00AB04DA"/>
    <w:rsid w:val="00AB39A6"/>
    <w:rsid w:val="00AB3D76"/>
    <w:rsid w:val="00AB553A"/>
    <w:rsid w:val="00AB60FB"/>
    <w:rsid w:val="00AB6B86"/>
    <w:rsid w:val="00AB748F"/>
    <w:rsid w:val="00AB78E9"/>
    <w:rsid w:val="00AC05DF"/>
    <w:rsid w:val="00AC06C8"/>
    <w:rsid w:val="00AC2E36"/>
    <w:rsid w:val="00AC35F1"/>
    <w:rsid w:val="00AC3E0D"/>
    <w:rsid w:val="00AC4569"/>
    <w:rsid w:val="00AC66F2"/>
    <w:rsid w:val="00AD3368"/>
    <w:rsid w:val="00AD3467"/>
    <w:rsid w:val="00AD39F8"/>
    <w:rsid w:val="00AD3EDB"/>
    <w:rsid w:val="00AD4443"/>
    <w:rsid w:val="00AD5641"/>
    <w:rsid w:val="00AD7252"/>
    <w:rsid w:val="00AE0F9B"/>
    <w:rsid w:val="00AE2601"/>
    <w:rsid w:val="00AE2779"/>
    <w:rsid w:val="00AE2A20"/>
    <w:rsid w:val="00AE3069"/>
    <w:rsid w:val="00AE56CA"/>
    <w:rsid w:val="00AE5706"/>
    <w:rsid w:val="00AE6E2C"/>
    <w:rsid w:val="00AF0EA9"/>
    <w:rsid w:val="00AF2ACC"/>
    <w:rsid w:val="00AF464D"/>
    <w:rsid w:val="00AF55FF"/>
    <w:rsid w:val="00B0070F"/>
    <w:rsid w:val="00B01085"/>
    <w:rsid w:val="00B02782"/>
    <w:rsid w:val="00B032D8"/>
    <w:rsid w:val="00B04D04"/>
    <w:rsid w:val="00B04E22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2487"/>
    <w:rsid w:val="00B25223"/>
    <w:rsid w:val="00B26961"/>
    <w:rsid w:val="00B27E7C"/>
    <w:rsid w:val="00B3335D"/>
    <w:rsid w:val="00B335E2"/>
    <w:rsid w:val="00B33B3C"/>
    <w:rsid w:val="00B4005C"/>
    <w:rsid w:val="00B4044E"/>
    <w:rsid w:val="00B40D74"/>
    <w:rsid w:val="00B41F7B"/>
    <w:rsid w:val="00B52351"/>
    <w:rsid w:val="00B52663"/>
    <w:rsid w:val="00B5269C"/>
    <w:rsid w:val="00B5440E"/>
    <w:rsid w:val="00B5484F"/>
    <w:rsid w:val="00B56291"/>
    <w:rsid w:val="00B56DCB"/>
    <w:rsid w:val="00B570AC"/>
    <w:rsid w:val="00B57970"/>
    <w:rsid w:val="00B57E53"/>
    <w:rsid w:val="00B6042E"/>
    <w:rsid w:val="00B62B44"/>
    <w:rsid w:val="00B6440D"/>
    <w:rsid w:val="00B70DC1"/>
    <w:rsid w:val="00B70EAE"/>
    <w:rsid w:val="00B73CCB"/>
    <w:rsid w:val="00B74828"/>
    <w:rsid w:val="00B75EF7"/>
    <w:rsid w:val="00B765F9"/>
    <w:rsid w:val="00B770D2"/>
    <w:rsid w:val="00B77AD2"/>
    <w:rsid w:val="00B84BAD"/>
    <w:rsid w:val="00B85AD5"/>
    <w:rsid w:val="00B867B7"/>
    <w:rsid w:val="00B875D0"/>
    <w:rsid w:val="00B87A2F"/>
    <w:rsid w:val="00B900DE"/>
    <w:rsid w:val="00B92B6E"/>
    <w:rsid w:val="00B93678"/>
    <w:rsid w:val="00B94F68"/>
    <w:rsid w:val="00B95AFC"/>
    <w:rsid w:val="00B977BD"/>
    <w:rsid w:val="00BA01BF"/>
    <w:rsid w:val="00BA0256"/>
    <w:rsid w:val="00BA0FA7"/>
    <w:rsid w:val="00BA47A3"/>
    <w:rsid w:val="00BA4925"/>
    <w:rsid w:val="00BA5026"/>
    <w:rsid w:val="00BA5DAD"/>
    <w:rsid w:val="00BA6E5B"/>
    <w:rsid w:val="00BB1299"/>
    <w:rsid w:val="00BB203A"/>
    <w:rsid w:val="00BB2B86"/>
    <w:rsid w:val="00BB2C9D"/>
    <w:rsid w:val="00BB5244"/>
    <w:rsid w:val="00BB5849"/>
    <w:rsid w:val="00BB6706"/>
    <w:rsid w:val="00BB6E79"/>
    <w:rsid w:val="00BC00C8"/>
    <w:rsid w:val="00BC07C0"/>
    <w:rsid w:val="00BC535F"/>
    <w:rsid w:val="00BC6469"/>
    <w:rsid w:val="00BC7B1E"/>
    <w:rsid w:val="00BD11DE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4C4"/>
    <w:rsid w:val="00BE4C99"/>
    <w:rsid w:val="00BE5551"/>
    <w:rsid w:val="00BE5F0E"/>
    <w:rsid w:val="00BE719A"/>
    <w:rsid w:val="00BE720A"/>
    <w:rsid w:val="00BF1500"/>
    <w:rsid w:val="00BF1AEF"/>
    <w:rsid w:val="00BF2285"/>
    <w:rsid w:val="00BF5B88"/>
    <w:rsid w:val="00BF6650"/>
    <w:rsid w:val="00C002A0"/>
    <w:rsid w:val="00C01368"/>
    <w:rsid w:val="00C020C8"/>
    <w:rsid w:val="00C02715"/>
    <w:rsid w:val="00C0459F"/>
    <w:rsid w:val="00C04D6E"/>
    <w:rsid w:val="00C0584C"/>
    <w:rsid w:val="00C05982"/>
    <w:rsid w:val="00C0603F"/>
    <w:rsid w:val="00C067E5"/>
    <w:rsid w:val="00C0749D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2F4D"/>
    <w:rsid w:val="00C230D9"/>
    <w:rsid w:val="00C2512B"/>
    <w:rsid w:val="00C3227A"/>
    <w:rsid w:val="00C333B0"/>
    <w:rsid w:val="00C35D0F"/>
    <w:rsid w:val="00C37A06"/>
    <w:rsid w:val="00C4086E"/>
    <w:rsid w:val="00C40ADE"/>
    <w:rsid w:val="00C41603"/>
    <w:rsid w:val="00C41A49"/>
    <w:rsid w:val="00C42342"/>
    <w:rsid w:val="00C42B5C"/>
    <w:rsid w:val="00C42BF8"/>
    <w:rsid w:val="00C43487"/>
    <w:rsid w:val="00C439EE"/>
    <w:rsid w:val="00C45949"/>
    <w:rsid w:val="00C45957"/>
    <w:rsid w:val="00C460AE"/>
    <w:rsid w:val="00C50043"/>
    <w:rsid w:val="00C50A0F"/>
    <w:rsid w:val="00C52206"/>
    <w:rsid w:val="00C54336"/>
    <w:rsid w:val="00C56C08"/>
    <w:rsid w:val="00C579EB"/>
    <w:rsid w:val="00C60D24"/>
    <w:rsid w:val="00C6200C"/>
    <w:rsid w:val="00C63C14"/>
    <w:rsid w:val="00C71A14"/>
    <w:rsid w:val="00C73A1C"/>
    <w:rsid w:val="00C73EF6"/>
    <w:rsid w:val="00C7553A"/>
    <w:rsid w:val="00C7573B"/>
    <w:rsid w:val="00C76B1A"/>
    <w:rsid w:val="00C76CF3"/>
    <w:rsid w:val="00C806DB"/>
    <w:rsid w:val="00C809E9"/>
    <w:rsid w:val="00C80D7B"/>
    <w:rsid w:val="00C8115E"/>
    <w:rsid w:val="00C82CD0"/>
    <w:rsid w:val="00C839C0"/>
    <w:rsid w:val="00C856B0"/>
    <w:rsid w:val="00C86510"/>
    <w:rsid w:val="00C869DB"/>
    <w:rsid w:val="00C86B5B"/>
    <w:rsid w:val="00C86BFE"/>
    <w:rsid w:val="00C8715A"/>
    <w:rsid w:val="00C93BE9"/>
    <w:rsid w:val="00C9430C"/>
    <w:rsid w:val="00C97C1F"/>
    <w:rsid w:val="00CA0557"/>
    <w:rsid w:val="00CA08D1"/>
    <w:rsid w:val="00CA5483"/>
    <w:rsid w:val="00CA6549"/>
    <w:rsid w:val="00CA7844"/>
    <w:rsid w:val="00CA7FB9"/>
    <w:rsid w:val="00CB1A96"/>
    <w:rsid w:val="00CB2D15"/>
    <w:rsid w:val="00CB2F05"/>
    <w:rsid w:val="00CB3AB5"/>
    <w:rsid w:val="00CB58EF"/>
    <w:rsid w:val="00CB645B"/>
    <w:rsid w:val="00CC08F6"/>
    <w:rsid w:val="00CC11E6"/>
    <w:rsid w:val="00CC1416"/>
    <w:rsid w:val="00CC15F3"/>
    <w:rsid w:val="00CC24B7"/>
    <w:rsid w:val="00CC270C"/>
    <w:rsid w:val="00CC2FE2"/>
    <w:rsid w:val="00CC3855"/>
    <w:rsid w:val="00CC5A38"/>
    <w:rsid w:val="00CD07A2"/>
    <w:rsid w:val="00CD114C"/>
    <w:rsid w:val="00CD1469"/>
    <w:rsid w:val="00CD1B25"/>
    <w:rsid w:val="00CD1F68"/>
    <w:rsid w:val="00CD3BEB"/>
    <w:rsid w:val="00CE17D5"/>
    <w:rsid w:val="00CE2628"/>
    <w:rsid w:val="00CE28F8"/>
    <w:rsid w:val="00CE2F6C"/>
    <w:rsid w:val="00CE4A84"/>
    <w:rsid w:val="00CE5141"/>
    <w:rsid w:val="00CE5F86"/>
    <w:rsid w:val="00CE70C7"/>
    <w:rsid w:val="00CE7D64"/>
    <w:rsid w:val="00CE7DE3"/>
    <w:rsid w:val="00CF0730"/>
    <w:rsid w:val="00CF0BB2"/>
    <w:rsid w:val="00CF2245"/>
    <w:rsid w:val="00CF2F88"/>
    <w:rsid w:val="00CF4A95"/>
    <w:rsid w:val="00CF4CD7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650"/>
    <w:rsid w:val="00D16351"/>
    <w:rsid w:val="00D163A2"/>
    <w:rsid w:val="00D17621"/>
    <w:rsid w:val="00D20665"/>
    <w:rsid w:val="00D20A95"/>
    <w:rsid w:val="00D20F46"/>
    <w:rsid w:val="00D21AFC"/>
    <w:rsid w:val="00D22222"/>
    <w:rsid w:val="00D243A3"/>
    <w:rsid w:val="00D25CA7"/>
    <w:rsid w:val="00D2645E"/>
    <w:rsid w:val="00D305C1"/>
    <w:rsid w:val="00D30C4F"/>
    <w:rsid w:val="00D3200B"/>
    <w:rsid w:val="00D3292E"/>
    <w:rsid w:val="00D329BA"/>
    <w:rsid w:val="00D32CBE"/>
    <w:rsid w:val="00D33440"/>
    <w:rsid w:val="00D33EF9"/>
    <w:rsid w:val="00D355FC"/>
    <w:rsid w:val="00D37D5A"/>
    <w:rsid w:val="00D427CC"/>
    <w:rsid w:val="00D42DB4"/>
    <w:rsid w:val="00D44717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3FD8"/>
    <w:rsid w:val="00D54108"/>
    <w:rsid w:val="00D56A0D"/>
    <w:rsid w:val="00D56A50"/>
    <w:rsid w:val="00D5767F"/>
    <w:rsid w:val="00D60C8B"/>
    <w:rsid w:val="00D60DCF"/>
    <w:rsid w:val="00D62D8D"/>
    <w:rsid w:val="00D62EDB"/>
    <w:rsid w:val="00D63EF6"/>
    <w:rsid w:val="00D6485E"/>
    <w:rsid w:val="00D64D02"/>
    <w:rsid w:val="00D6542A"/>
    <w:rsid w:val="00D66518"/>
    <w:rsid w:val="00D67D61"/>
    <w:rsid w:val="00D706A4"/>
    <w:rsid w:val="00D70DFB"/>
    <w:rsid w:val="00D71EEA"/>
    <w:rsid w:val="00D735CD"/>
    <w:rsid w:val="00D73828"/>
    <w:rsid w:val="00D73B7C"/>
    <w:rsid w:val="00D74C5A"/>
    <w:rsid w:val="00D762B4"/>
    <w:rsid w:val="00D766DF"/>
    <w:rsid w:val="00D8178E"/>
    <w:rsid w:val="00D83AF7"/>
    <w:rsid w:val="00D8797B"/>
    <w:rsid w:val="00D87DA4"/>
    <w:rsid w:val="00D908F9"/>
    <w:rsid w:val="00D90DBC"/>
    <w:rsid w:val="00D919C7"/>
    <w:rsid w:val="00D92060"/>
    <w:rsid w:val="00D9480A"/>
    <w:rsid w:val="00D95891"/>
    <w:rsid w:val="00D967ED"/>
    <w:rsid w:val="00D9687C"/>
    <w:rsid w:val="00DA031D"/>
    <w:rsid w:val="00DA1CB5"/>
    <w:rsid w:val="00DA1D70"/>
    <w:rsid w:val="00DA517F"/>
    <w:rsid w:val="00DA5A26"/>
    <w:rsid w:val="00DB2737"/>
    <w:rsid w:val="00DB4086"/>
    <w:rsid w:val="00DB462F"/>
    <w:rsid w:val="00DB4AE1"/>
    <w:rsid w:val="00DB4F0A"/>
    <w:rsid w:val="00DB5184"/>
    <w:rsid w:val="00DB5CB4"/>
    <w:rsid w:val="00DB5D25"/>
    <w:rsid w:val="00DB6C11"/>
    <w:rsid w:val="00DB7CD3"/>
    <w:rsid w:val="00DC2506"/>
    <w:rsid w:val="00DC4DCE"/>
    <w:rsid w:val="00DC5CAA"/>
    <w:rsid w:val="00DC6A48"/>
    <w:rsid w:val="00DC6F31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7259"/>
    <w:rsid w:val="00DE1284"/>
    <w:rsid w:val="00DE149E"/>
    <w:rsid w:val="00DE4792"/>
    <w:rsid w:val="00DE484F"/>
    <w:rsid w:val="00DE4CA5"/>
    <w:rsid w:val="00DE5684"/>
    <w:rsid w:val="00DF0472"/>
    <w:rsid w:val="00DF1A4C"/>
    <w:rsid w:val="00DF249C"/>
    <w:rsid w:val="00DF28AB"/>
    <w:rsid w:val="00DF554C"/>
    <w:rsid w:val="00E0035D"/>
    <w:rsid w:val="00E00898"/>
    <w:rsid w:val="00E00C22"/>
    <w:rsid w:val="00E014B4"/>
    <w:rsid w:val="00E05704"/>
    <w:rsid w:val="00E07E0B"/>
    <w:rsid w:val="00E12F1A"/>
    <w:rsid w:val="00E12F6F"/>
    <w:rsid w:val="00E15561"/>
    <w:rsid w:val="00E172FD"/>
    <w:rsid w:val="00E2026A"/>
    <w:rsid w:val="00E20947"/>
    <w:rsid w:val="00E21CFB"/>
    <w:rsid w:val="00E21E5D"/>
    <w:rsid w:val="00E22935"/>
    <w:rsid w:val="00E31CEF"/>
    <w:rsid w:val="00E32116"/>
    <w:rsid w:val="00E330C7"/>
    <w:rsid w:val="00E3445F"/>
    <w:rsid w:val="00E37A3E"/>
    <w:rsid w:val="00E37A93"/>
    <w:rsid w:val="00E443E0"/>
    <w:rsid w:val="00E443E3"/>
    <w:rsid w:val="00E44B24"/>
    <w:rsid w:val="00E4525B"/>
    <w:rsid w:val="00E45F65"/>
    <w:rsid w:val="00E476A0"/>
    <w:rsid w:val="00E5325D"/>
    <w:rsid w:val="00E54292"/>
    <w:rsid w:val="00E56CF9"/>
    <w:rsid w:val="00E600A1"/>
    <w:rsid w:val="00E60191"/>
    <w:rsid w:val="00E60B3E"/>
    <w:rsid w:val="00E623F5"/>
    <w:rsid w:val="00E72B30"/>
    <w:rsid w:val="00E74DC7"/>
    <w:rsid w:val="00E82E4F"/>
    <w:rsid w:val="00E8422C"/>
    <w:rsid w:val="00E848D1"/>
    <w:rsid w:val="00E85EBD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3136"/>
    <w:rsid w:val="00EA4887"/>
    <w:rsid w:val="00EA67B1"/>
    <w:rsid w:val="00EB18BD"/>
    <w:rsid w:val="00EB225D"/>
    <w:rsid w:val="00EB7CD8"/>
    <w:rsid w:val="00EC1951"/>
    <w:rsid w:val="00EC1BD7"/>
    <w:rsid w:val="00EC2505"/>
    <w:rsid w:val="00EC2C94"/>
    <w:rsid w:val="00EC304D"/>
    <w:rsid w:val="00EC56BB"/>
    <w:rsid w:val="00EC56CF"/>
    <w:rsid w:val="00EC5912"/>
    <w:rsid w:val="00EC76FB"/>
    <w:rsid w:val="00EC77FC"/>
    <w:rsid w:val="00EC7FE6"/>
    <w:rsid w:val="00ED10ED"/>
    <w:rsid w:val="00ED1430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FD2"/>
    <w:rsid w:val="00EF774C"/>
    <w:rsid w:val="00F00440"/>
    <w:rsid w:val="00F008E2"/>
    <w:rsid w:val="00F00C2F"/>
    <w:rsid w:val="00F02269"/>
    <w:rsid w:val="00F025DF"/>
    <w:rsid w:val="00F02A56"/>
    <w:rsid w:val="00F047E2"/>
    <w:rsid w:val="00F04D57"/>
    <w:rsid w:val="00F04EE0"/>
    <w:rsid w:val="00F05111"/>
    <w:rsid w:val="00F078DC"/>
    <w:rsid w:val="00F07D85"/>
    <w:rsid w:val="00F1141D"/>
    <w:rsid w:val="00F123B6"/>
    <w:rsid w:val="00F133C7"/>
    <w:rsid w:val="00F13E86"/>
    <w:rsid w:val="00F157E5"/>
    <w:rsid w:val="00F17321"/>
    <w:rsid w:val="00F20750"/>
    <w:rsid w:val="00F22FD2"/>
    <w:rsid w:val="00F23F89"/>
    <w:rsid w:val="00F241BE"/>
    <w:rsid w:val="00F2603E"/>
    <w:rsid w:val="00F30330"/>
    <w:rsid w:val="00F32FCB"/>
    <w:rsid w:val="00F33D8D"/>
    <w:rsid w:val="00F346BC"/>
    <w:rsid w:val="00F36150"/>
    <w:rsid w:val="00F3658A"/>
    <w:rsid w:val="00F37009"/>
    <w:rsid w:val="00F40D97"/>
    <w:rsid w:val="00F42B61"/>
    <w:rsid w:val="00F43577"/>
    <w:rsid w:val="00F43D37"/>
    <w:rsid w:val="00F4588B"/>
    <w:rsid w:val="00F463FF"/>
    <w:rsid w:val="00F4651F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C45"/>
    <w:rsid w:val="00F63D25"/>
    <w:rsid w:val="00F65209"/>
    <w:rsid w:val="00F6709F"/>
    <w:rsid w:val="00F677A9"/>
    <w:rsid w:val="00F67B04"/>
    <w:rsid w:val="00F719CE"/>
    <w:rsid w:val="00F71FF0"/>
    <w:rsid w:val="00F723BD"/>
    <w:rsid w:val="00F732EA"/>
    <w:rsid w:val="00F7367F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901B3"/>
    <w:rsid w:val="00F906E6"/>
    <w:rsid w:val="00F908EF"/>
    <w:rsid w:val="00F92104"/>
    <w:rsid w:val="00F928AA"/>
    <w:rsid w:val="00F95760"/>
    <w:rsid w:val="00F95AF5"/>
    <w:rsid w:val="00F9766B"/>
    <w:rsid w:val="00FA015E"/>
    <w:rsid w:val="00FA420B"/>
    <w:rsid w:val="00FA47F1"/>
    <w:rsid w:val="00FA5C8C"/>
    <w:rsid w:val="00FB1C68"/>
    <w:rsid w:val="00FB1E4D"/>
    <w:rsid w:val="00FB2048"/>
    <w:rsid w:val="00FB30DC"/>
    <w:rsid w:val="00FB44B1"/>
    <w:rsid w:val="00FB57BF"/>
    <w:rsid w:val="00FB6D65"/>
    <w:rsid w:val="00FC1B6F"/>
    <w:rsid w:val="00FC49B4"/>
    <w:rsid w:val="00FC676A"/>
    <w:rsid w:val="00FC7A8F"/>
    <w:rsid w:val="00FC7CB0"/>
    <w:rsid w:val="00FD00E9"/>
    <w:rsid w:val="00FD03BE"/>
    <w:rsid w:val="00FD1135"/>
    <w:rsid w:val="00FD1140"/>
    <w:rsid w:val="00FD24B2"/>
    <w:rsid w:val="00FD4163"/>
    <w:rsid w:val="00FD5192"/>
    <w:rsid w:val="00FD5D25"/>
    <w:rsid w:val="00FE0742"/>
    <w:rsid w:val="00FE0781"/>
    <w:rsid w:val="00FE32D1"/>
    <w:rsid w:val="00FE3F24"/>
    <w:rsid w:val="00FE58C3"/>
    <w:rsid w:val="00FE6491"/>
    <w:rsid w:val="00FE679C"/>
    <w:rsid w:val="00FE721D"/>
    <w:rsid w:val="00FF3061"/>
    <w:rsid w:val="00FF39DE"/>
    <w:rsid w:val="00FF4CBA"/>
    <w:rsid w:val="00FF6A34"/>
    <w:rsid w:val="00FF6E0E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2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0</TotalTime>
  <Pages>20</Pages>
  <Words>3051</Words>
  <Characters>17397</Characters>
  <Application>Microsoft Office Word</Application>
  <DocSecurity>0</DocSecurity>
  <PresentationFormat/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2024-03-26T14:44:00Z</dcterms:created>
  <dcterms:modified xsi:type="dcterms:W3CDTF">2024-09-27T04:22:00Z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