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C84A" w14:textId="77777777" w:rsidR="005E317F" w:rsidRPr="00AD29D6" w:rsidRDefault="005E317F" w:rsidP="005E317F">
      <w:pPr>
        <w:rPr>
          <w:sz w:val="28"/>
        </w:rPr>
      </w:pPr>
      <w:r w:rsidRPr="00AD29D6">
        <w:rPr>
          <w:noProof/>
          <w:lang w:eastAsia="en-AU"/>
        </w:rPr>
        <w:drawing>
          <wp:inline distT="0" distB="0" distL="0" distR="0" wp14:anchorId="2F2F65B5" wp14:editId="509064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A174C2" w14:textId="77777777" w:rsidR="005E317F" w:rsidRPr="00AD29D6" w:rsidRDefault="005E317F" w:rsidP="005E317F">
      <w:pPr>
        <w:rPr>
          <w:sz w:val="19"/>
        </w:rPr>
      </w:pPr>
    </w:p>
    <w:p w14:paraId="750900F4" w14:textId="4BA25CC9" w:rsidR="005E317F" w:rsidRPr="00AD29D6" w:rsidRDefault="00172187" w:rsidP="005E317F">
      <w:pPr>
        <w:pStyle w:val="ShortT"/>
      </w:pPr>
      <w:r w:rsidRPr="00AD29D6">
        <w:t>Therapeutic Goods (Vaping Goods—Possession and Supply)</w:t>
      </w:r>
      <w:r w:rsidR="005E317F" w:rsidRPr="00AD29D6">
        <w:t xml:space="preserve"> Amendment </w:t>
      </w:r>
      <w:r w:rsidRPr="00AD29D6">
        <w:t>Determination (No. 2) 2024</w:t>
      </w:r>
    </w:p>
    <w:p w14:paraId="75767F9B" w14:textId="721FBA01" w:rsidR="005E317F" w:rsidRPr="00AD29D6" w:rsidRDefault="005E317F" w:rsidP="005E317F">
      <w:pPr>
        <w:pStyle w:val="SignCoverPageStart"/>
        <w:spacing w:before="240"/>
        <w:ind w:right="91"/>
        <w:rPr>
          <w:szCs w:val="22"/>
        </w:rPr>
      </w:pPr>
      <w:r w:rsidRPr="00AD29D6">
        <w:rPr>
          <w:szCs w:val="22"/>
        </w:rPr>
        <w:t xml:space="preserve">I, </w:t>
      </w:r>
      <w:r w:rsidR="00AF6CF0" w:rsidRPr="00AD29D6">
        <w:rPr>
          <w:szCs w:val="22"/>
        </w:rPr>
        <w:t>Chris Bedford</w:t>
      </w:r>
      <w:r w:rsidRPr="00AD29D6">
        <w:rPr>
          <w:szCs w:val="22"/>
        </w:rPr>
        <w:t xml:space="preserve">, </w:t>
      </w:r>
      <w:r w:rsidR="00172187" w:rsidRPr="00AD29D6">
        <w:rPr>
          <w:szCs w:val="22"/>
        </w:rPr>
        <w:t>as delegate for the Minister for Health and Aged Care</w:t>
      </w:r>
      <w:r w:rsidRPr="00AD29D6">
        <w:rPr>
          <w:szCs w:val="22"/>
        </w:rPr>
        <w:t xml:space="preserve">, make the following </w:t>
      </w:r>
      <w:r w:rsidR="00172187" w:rsidRPr="00AD29D6">
        <w:rPr>
          <w:szCs w:val="22"/>
        </w:rPr>
        <w:t>determination</w:t>
      </w:r>
      <w:r w:rsidRPr="00AD29D6">
        <w:rPr>
          <w:szCs w:val="22"/>
        </w:rPr>
        <w:t>.</w:t>
      </w:r>
    </w:p>
    <w:p w14:paraId="5E0A5DF5" w14:textId="34A1540F" w:rsidR="005E317F" w:rsidRPr="00AD29D6" w:rsidRDefault="005E317F" w:rsidP="005E317F">
      <w:pPr>
        <w:keepNext/>
        <w:spacing w:before="300" w:line="240" w:lineRule="atLeast"/>
        <w:ind w:right="397"/>
        <w:jc w:val="both"/>
        <w:rPr>
          <w:szCs w:val="22"/>
        </w:rPr>
      </w:pPr>
      <w:r w:rsidRPr="00AD29D6">
        <w:rPr>
          <w:szCs w:val="22"/>
        </w:rPr>
        <w:t>Dated</w:t>
      </w:r>
      <w:r w:rsidR="008E6ECE" w:rsidRPr="00AD29D6">
        <w:rPr>
          <w:szCs w:val="22"/>
        </w:rPr>
        <w:t xml:space="preserve"> 30 September </w:t>
      </w:r>
      <w:r w:rsidR="00172187" w:rsidRPr="00AD29D6">
        <w:rPr>
          <w:szCs w:val="22"/>
        </w:rPr>
        <w:t>2024</w:t>
      </w:r>
    </w:p>
    <w:p w14:paraId="4EC37B8F" w14:textId="1488EA93" w:rsidR="005E317F" w:rsidRPr="00AD29D6" w:rsidRDefault="00AF6CF0" w:rsidP="005E317F">
      <w:pPr>
        <w:keepNext/>
        <w:tabs>
          <w:tab w:val="left" w:pos="3402"/>
        </w:tabs>
        <w:spacing w:before="1440" w:line="300" w:lineRule="atLeast"/>
        <w:ind w:right="397"/>
        <w:rPr>
          <w:b/>
          <w:szCs w:val="22"/>
        </w:rPr>
      </w:pPr>
      <w:r w:rsidRPr="00AD29D6">
        <w:rPr>
          <w:szCs w:val="22"/>
        </w:rPr>
        <w:t>Chris Bedford</w:t>
      </w:r>
    </w:p>
    <w:p w14:paraId="3C680AF2" w14:textId="4D48CD69" w:rsidR="005E317F" w:rsidRPr="00AD29D6" w:rsidRDefault="00AF6CF0" w:rsidP="005E317F">
      <w:pPr>
        <w:pStyle w:val="SignCoverPageEnd"/>
        <w:ind w:right="91"/>
        <w:rPr>
          <w:sz w:val="22"/>
        </w:rPr>
      </w:pPr>
      <w:r w:rsidRPr="00AD29D6">
        <w:rPr>
          <w:sz w:val="22"/>
        </w:rPr>
        <w:t>First Assistant Secretary</w:t>
      </w:r>
      <w:r w:rsidRPr="00AD29D6">
        <w:rPr>
          <w:sz w:val="22"/>
        </w:rPr>
        <w:br/>
        <w:t>Regulatory Practice and Support Division</w:t>
      </w:r>
      <w:r w:rsidR="00172187" w:rsidRPr="00AD29D6">
        <w:rPr>
          <w:sz w:val="22"/>
        </w:rPr>
        <w:br/>
        <w:t>Health Products Regulation Group</w:t>
      </w:r>
      <w:r w:rsidR="00172187" w:rsidRPr="00AD29D6">
        <w:rPr>
          <w:sz w:val="22"/>
        </w:rPr>
        <w:br/>
        <w:t>Department of Health and Aged Care</w:t>
      </w:r>
    </w:p>
    <w:p w14:paraId="7E78B243" w14:textId="77777777" w:rsidR="00B20990" w:rsidRPr="00AD29D6" w:rsidRDefault="00B20990" w:rsidP="00B20990"/>
    <w:p w14:paraId="775BB810" w14:textId="77777777" w:rsidR="00B20990" w:rsidRPr="00AD29D6" w:rsidRDefault="00B20990" w:rsidP="00B20990">
      <w:pPr>
        <w:sectPr w:rsidR="00B20990" w:rsidRPr="00AD29D6"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14B1243E" w14:textId="77777777" w:rsidR="00B20990" w:rsidRPr="00AD29D6" w:rsidRDefault="00B20990" w:rsidP="00B20990">
      <w:pPr>
        <w:outlineLvl w:val="0"/>
        <w:rPr>
          <w:sz w:val="36"/>
        </w:rPr>
      </w:pPr>
      <w:r w:rsidRPr="00AD29D6">
        <w:rPr>
          <w:sz w:val="36"/>
        </w:rPr>
        <w:lastRenderedPageBreak/>
        <w:t>Contents</w:t>
      </w:r>
    </w:p>
    <w:bookmarkStart w:id="0" w:name="BKCheck15B_2"/>
    <w:bookmarkEnd w:id="0"/>
    <w:p w14:paraId="3183C776" w14:textId="7A5712BA" w:rsidR="00E65DE7" w:rsidRPr="00AD29D6" w:rsidRDefault="00B20990">
      <w:pPr>
        <w:pStyle w:val="TOC5"/>
        <w:rPr>
          <w:rFonts w:asciiTheme="minorHAnsi" w:eastAsiaTheme="minorEastAsia" w:hAnsiTheme="minorHAnsi" w:cstheme="minorBidi"/>
          <w:noProof/>
          <w:kern w:val="2"/>
          <w:sz w:val="22"/>
          <w:szCs w:val="22"/>
          <w14:ligatures w14:val="standardContextual"/>
        </w:rPr>
      </w:pPr>
      <w:r w:rsidRPr="00AD29D6">
        <w:fldChar w:fldCharType="begin"/>
      </w:r>
      <w:r w:rsidRPr="00AD29D6">
        <w:instrText xml:space="preserve"> TOC \o "1-9" </w:instrText>
      </w:r>
      <w:r w:rsidRPr="00AD29D6">
        <w:fldChar w:fldCharType="separate"/>
      </w:r>
      <w:r w:rsidR="00E65DE7" w:rsidRPr="00AD29D6">
        <w:rPr>
          <w:noProof/>
        </w:rPr>
        <w:t>1  Name</w:t>
      </w:r>
      <w:r w:rsidR="00E65DE7" w:rsidRPr="00AD29D6">
        <w:rPr>
          <w:noProof/>
        </w:rPr>
        <w:tab/>
      </w:r>
      <w:r w:rsidR="00E65DE7" w:rsidRPr="00AD29D6">
        <w:rPr>
          <w:noProof/>
        </w:rPr>
        <w:fldChar w:fldCharType="begin"/>
      </w:r>
      <w:r w:rsidR="00E65DE7" w:rsidRPr="00AD29D6">
        <w:rPr>
          <w:noProof/>
        </w:rPr>
        <w:instrText xml:space="preserve"> PAGEREF _Toc178597561 \h </w:instrText>
      </w:r>
      <w:r w:rsidR="00E65DE7" w:rsidRPr="00AD29D6">
        <w:rPr>
          <w:noProof/>
        </w:rPr>
      </w:r>
      <w:r w:rsidR="00E65DE7" w:rsidRPr="00AD29D6">
        <w:rPr>
          <w:noProof/>
        </w:rPr>
        <w:fldChar w:fldCharType="separate"/>
      </w:r>
      <w:r w:rsidR="00E65DE7" w:rsidRPr="00AD29D6">
        <w:rPr>
          <w:noProof/>
        </w:rPr>
        <w:t>1</w:t>
      </w:r>
      <w:r w:rsidR="00E65DE7" w:rsidRPr="00AD29D6">
        <w:rPr>
          <w:noProof/>
        </w:rPr>
        <w:fldChar w:fldCharType="end"/>
      </w:r>
    </w:p>
    <w:p w14:paraId="2787DAE7" w14:textId="694018AF" w:rsidR="00E65DE7" w:rsidRPr="00AD29D6" w:rsidRDefault="00E65DE7">
      <w:pPr>
        <w:pStyle w:val="TOC5"/>
        <w:rPr>
          <w:rFonts w:asciiTheme="minorHAnsi" w:eastAsiaTheme="minorEastAsia" w:hAnsiTheme="minorHAnsi" w:cstheme="minorBidi"/>
          <w:noProof/>
          <w:kern w:val="2"/>
          <w:sz w:val="22"/>
          <w:szCs w:val="22"/>
          <w14:ligatures w14:val="standardContextual"/>
        </w:rPr>
      </w:pPr>
      <w:r w:rsidRPr="00AD29D6">
        <w:rPr>
          <w:noProof/>
        </w:rPr>
        <w:t>2  Commencement</w:t>
      </w:r>
      <w:r w:rsidRPr="00AD29D6">
        <w:rPr>
          <w:noProof/>
        </w:rPr>
        <w:tab/>
      </w:r>
      <w:r w:rsidRPr="00AD29D6">
        <w:rPr>
          <w:noProof/>
        </w:rPr>
        <w:fldChar w:fldCharType="begin"/>
      </w:r>
      <w:r w:rsidRPr="00AD29D6">
        <w:rPr>
          <w:noProof/>
        </w:rPr>
        <w:instrText xml:space="preserve"> PAGEREF _Toc178597562 \h </w:instrText>
      </w:r>
      <w:r w:rsidRPr="00AD29D6">
        <w:rPr>
          <w:noProof/>
        </w:rPr>
      </w:r>
      <w:r w:rsidRPr="00AD29D6">
        <w:rPr>
          <w:noProof/>
        </w:rPr>
        <w:fldChar w:fldCharType="separate"/>
      </w:r>
      <w:r w:rsidRPr="00AD29D6">
        <w:rPr>
          <w:noProof/>
        </w:rPr>
        <w:t>1</w:t>
      </w:r>
      <w:r w:rsidRPr="00AD29D6">
        <w:rPr>
          <w:noProof/>
        </w:rPr>
        <w:fldChar w:fldCharType="end"/>
      </w:r>
    </w:p>
    <w:p w14:paraId="21E58C03" w14:textId="16F857A9" w:rsidR="00E65DE7" w:rsidRPr="00AD29D6" w:rsidRDefault="00E65DE7">
      <w:pPr>
        <w:pStyle w:val="TOC5"/>
        <w:rPr>
          <w:rFonts w:asciiTheme="minorHAnsi" w:eastAsiaTheme="minorEastAsia" w:hAnsiTheme="minorHAnsi" w:cstheme="minorBidi"/>
          <w:noProof/>
          <w:kern w:val="2"/>
          <w:sz w:val="22"/>
          <w:szCs w:val="22"/>
          <w14:ligatures w14:val="standardContextual"/>
        </w:rPr>
      </w:pPr>
      <w:r w:rsidRPr="00AD29D6">
        <w:rPr>
          <w:noProof/>
        </w:rPr>
        <w:t>3  Authority</w:t>
      </w:r>
      <w:r w:rsidRPr="00AD29D6">
        <w:rPr>
          <w:noProof/>
        </w:rPr>
        <w:tab/>
      </w:r>
      <w:r w:rsidRPr="00AD29D6">
        <w:rPr>
          <w:noProof/>
        </w:rPr>
        <w:fldChar w:fldCharType="begin"/>
      </w:r>
      <w:r w:rsidRPr="00AD29D6">
        <w:rPr>
          <w:noProof/>
        </w:rPr>
        <w:instrText xml:space="preserve"> PAGEREF _Toc178597563 \h </w:instrText>
      </w:r>
      <w:r w:rsidRPr="00AD29D6">
        <w:rPr>
          <w:noProof/>
        </w:rPr>
      </w:r>
      <w:r w:rsidRPr="00AD29D6">
        <w:rPr>
          <w:noProof/>
        </w:rPr>
        <w:fldChar w:fldCharType="separate"/>
      </w:r>
      <w:r w:rsidRPr="00AD29D6">
        <w:rPr>
          <w:noProof/>
        </w:rPr>
        <w:t>1</w:t>
      </w:r>
      <w:r w:rsidRPr="00AD29D6">
        <w:rPr>
          <w:noProof/>
        </w:rPr>
        <w:fldChar w:fldCharType="end"/>
      </w:r>
    </w:p>
    <w:p w14:paraId="7E391C7D" w14:textId="1DDCB7A8" w:rsidR="00E65DE7" w:rsidRPr="00AD29D6" w:rsidRDefault="00E65DE7">
      <w:pPr>
        <w:pStyle w:val="TOC5"/>
        <w:rPr>
          <w:rFonts w:asciiTheme="minorHAnsi" w:eastAsiaTheme="minorEastAsia" w:hAnsiTheme="minorHAnsi" w:cstheme="minorBidi"/>
          <w:noProof/>
          <w:kern w:val="2"/>
          <w:sz w:val="22"/>
          <w:szCs w:val="22"/>
          <w14:ligatures w14:val="standardContextual"/>
        </w:rPr>
      </w:pPr>
      <w:r w:rsidRPr="00AD29D6">
        <w:rPr>
          <w:noProof/>
        </w:rPr>
        <w:t>4  Schedules</w:t>
      </w:r>
      <w:r w:rsidRPr="00AD29D6">
        <w:rPr>
          <w:noProof/>
        </w:rPr>
        <w:tab/>
      </w:r>
      <w:r w:rsidRPr="00AD29D6">
        <w:rPr>
          <w:noProof/>
        </w:rPr>
        <w:fldChar w:fldCharType="begin"/>
      </w:r>
      <w:r w:rsidRPr="00AD29D6">
        <w:rPr>
          <w:noProof/>
        </w:rPr>
        <w:instrText xml:space="preserve"> PAGEREF _Toc178597564 \h </w:instrText>
      </w:r>
      <w:r w:rsidRPr="00AD29D6">
        <w:rPr>
          <w:noProof/>
        </w:rPr>
      </w:r>
      <w:r w:rsidRPr="00AD29D6">
        <w:rPr>
          <w:noProof/>
        </w:rPr>
        <w:fldChar w:fldCharType="separate"/>
      </w:r>
      <w:r w:rsidRPr="00AD29D6">
        <w:rPr>
          <w:noProof/>
        </w:rPr>
        <w:t>1</w:t>
      </w:r>
      <w:r w:rsidRPr="00AD29D6">
        <w:rPr>
          <w:noProof/>
        </w:rPr>
        <w:fldChar w:fldCharType="end"/>
      </w:r>
    </w:p>
    <w:p w14:paraId="7006D999" w14:textId="6D7A7157" w:rsidR="00E65DE7" w:rsidRPr="00AD29D6" w:rsidRDefault="00E65DE7">
      <w:pPr>
        <w:pStyle w:val="TOC6"/>
        <w:rPr>
          <w:rFonts w:asciiTheme="minorHAnsi" w:eastAsiaTheme="minorEastAsia" w:hAnsiTheme="minorHAnsi" w:cstheme="minorBidi"/>
          <w:b w:val="0"/>
          <w:noProof/>
          <w:kern w:val="2"/>
          <w:sz w:val="22"/>
          <w:szCs w:val="22"/>
          <w14:ligatures w14:val="standardContextual"/>
        </w:rPr>
      </w:pPr>
      <w:r w:rsidRPr="00AD29D6">
        <w:rPr>
          <w:noProof/>
        </w:rPr>
        <w:t>Schedule 1—Amendments</w:t>
      </w:r>
      <w:r w:rsidRPr="00AD29D6">
        <w:rPr>
          <w:noProof/>
        </w:rPr>
        <w:tab/>
      </w:r>
      <w:r w:rsidRPr="00AD29D6">
        <w:rPr>
          <w:noProof/>
        </w:rPr>
        <w:fldChar w:fldCharType="begin"/>
      </w:r>
      <w:r w:rsidRPr="00AD29D6">
        <w:rPr>
          <w:noProof/>
        </w:rPr>
        <w:instrText xml:space="preserve"> PAGEREF _Toc178597565 \h </w:instrText>
      </w:r>
      <w:r w:rsidRPr="00AD29D6">
        <w:rPr>
          <w:noProof/>
        </w:rPr>
      </w:r>
      <w:r w:rsidRPr="00AD29D6">
        <w:rPr>
          <w:noProof/>
        </w:rPr>
        <w:fldChar w:fldCharType="separate"/>
      </w:r>
      <w:r w:rsidRPr="00AD29D6">
        <w:rPr>
          <w:noProof/>
        </w:rPr>
        <w:t>2</w:t>
      </w:r>
      <w:r w:rsidRPr="00AD29D6">
        <w:rPr>
          <w:noProof/>
        </w:rPr>
        <w:fldChar w:fldCharType="end"/>
      </w:r>
    </w:p>
    <w:p w14:paraId="51D6BBE4" w14:textId="5EC9D22D" w:rsidR="00E65DE7" w:rsidRPr="00AD29D6" w:rsidRDefault="00E65DE7">
      <w:pPr>
        <w:pStyle w:val="TOC9"/>
        <w:rPr>
          <w:rFonts w:asciiTheme="minorHAnsi" w:eastAsiaTheme="minorEastAsia" w:hAnsiTheme="minorHAnsi" w:cstheme="minorBidi"/>
          <w:i w:val="0"/>
          <w:noProof/>
          <w:kern w:val="2"/>
          <w:sz w:val="22"/>
          <w:szCs w:val="22"/>
          <w14:ligatures w14:val="standardContextual"/>
        </w:rPr>
      </w:pPr>
      <w:r w:rsidRPr="00AD29D6">
        <w:rPr>
          <w:noProof/>
        </w:rPr>
        <w:t>Therapeutic Goods (Vaping Goods—Possession and Supply) Determination 2024</w:t>
      </w:r>
      <w:r w:rsidRPr="00AD29D6">
        <w:rPr>
          <w:noProof/>
        </w:rPr>
        <w:tab/>
      </w:r>
      <w:r w:rsidRPr="00AD29D6">
        <w:rPr>
          <w:noProof/>
        </w:rPr>
        <w:fldChar w:fldCharType="begin"/>
      </w:r>
      <w:r w:rsidRPr="00AD29D6">
        <w:rPr>
          <w:noProof/>
        </w:rPr>
        <w:instrText xml:space="preserve"> PAGEREF _Toc178597566 \h </w:instrText>
      </w:r>
      <w:r w:rsidRPr="00AD29D6">
        <w:rPr>
          <w:noProof/>
        </w:rPr>
      </w:r>
      <w:r w:rsidRPr="00AD29D6">
        <w:rPr>
          <w:noProof/>
        </w:rPr>
        <w:fldChar w:fldCharType="separate"/>
      </w:r>
      <w:r w:rsidRPr="00AD29D6">
        <w:rPr>
          <w:noProof/>
        </w:rPr>
        <w:t>2</w:t>
      </w:r>
      <w:r w:rsidRPr="00AD29D6">
        <w:rPr>
          <w:noProof/>
        </w:rPr>
        <w:fldChar w:fldCharType="end"/>
      </w:r>
    </w:p>
    <w:p w14:paraId="48BDA92C" w14:textId="35F2F6AA" w:rsidR="00B20990" w:rsidRPr="00AD29D6" w:rsidRDefault="00B20990" w:rsidP="005E317F">
      <w:r w:rsidRPr="00AD29D6">
        <w:rPr>
          <w:rFonts w:cs="Times New Roman"/>
          <w:sz w:val="20"/>
        </w:rPr>
        <w:fldChar w:fldCharType="end"/>
      </w:r>
    </w:p>
    <w:p w14:paraId="2F0FC90A" w14:textId="77777777" w:rsidR="00B20990" w:rsidRPr="00AD29D6" w:rsidRDefault="00B20990" w:rsidP="00B20990"/>
    <w:p w14:paraId="0BA04620" w14:textId="77777777" w:rsidR="00B20990" w:rsidRPr="00AD29D6" w:rsidRDefault="00B20990" w:rsidP="00B20990">
      <w:pPr>
        <w:sectPr w:rsidR="00B20990" w:rsidRPr="00AD29D6"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EAEE3AA" w14:textId="77777777" w:rsidR="005E317F" w:rsidRPr="00AD29D6" w:rsidRDefault="005E317F" w:rsidP="005E317F">
      <w:pPr>
        <w:pStyle w:val="ActHead5"/>
      </w:pPr>
      <w:bookmarkStart w:id="1" w:name="_Toc178597561"/>
      <w:proofErr w:type="gramStart"/>
      <w:r w:rsidRPr="00AD29D6">
        <w:rPr>
          <w:rStyle w:val="CharSectno"/>
        </w:rPr>
        <w:lastRenderedPageBreak/>
        <w:t>1</w:t>
      </w:r>
      <w:r w:rsidRPr="00AD29D6">
        <w:t xml:space="preserve">  Name</w:t>
      </w:r>
      <w:bookmarkEnd w:id="1"/>
      <w:proofErr w:type="gramEnd"/>
    </w:p>
    <w:p w14:paraId="3660A06A" w14:textId="3A8A063B" w:rsidR="005E317F" w:rsidRPr="00AD29D6" w:rsidRDefault="005E317F" w:rsidP="005E317F">
      <w:pPr>
        <w:pStyle w:val="subsection"/>
        <w:rPr>
          <w:iCs/>
        </w:rPr>
      </w:pPr>
      <w:r w:rsidRPr="00AD29D6">
        <w:tab/>
      </w:r>
      <w:r w:rsidRPr="00AD29D6">
        <w:tab/>
        <w:t xml:space="preserve">This instrument is the </w:t>
      </w:r>
      <w:bookmarkStart w:id="2" w:name="BKCheck15B_3"/>
      <w:bookmarkEnd w:id="2"/>
      <w:r w:rsidR="00113464" w:rsidRPr="00AD29D6">
        <w:rPr>
          <w:i/>
        </w:rPr>
        <w:t>Ther</w:t>
      </w:r>
      <w:r w:rsidR="00EB0389" w:rsidRPr="00AD29D6">
        <w:rPr>
          <w:i/>
        </w:rPr>
        <w:t>apeutic Goods (Vaping Goods—Possession and Supply) Amendment Determination (No. 2) 2024</w:t>
      </w:r>
      <w:r w:rsidR="00EB0389" w:rsidRPr="00AD29D6">
        <w:rPr>
          <w:iCs/>
        </w:rPr>
        <w:t>.</w:t>
      </w:r>
    </w:p>
    <w:p w14:paraId="33F6CA11" w14:textId="77777777" w:rsidR="005E317F" w:rsidRPr="00AD29D6" w:rsidRDefault="005E317F" w:rsidP="005E317F">
      <w:pPr>
        <w:pStyle w:val="ActHead5"/>
      </w:pPr>
      <w:bookmarkStart w:id="3" w:name="_Toc178597562"/>
      <w:proofErr w:type="gramStart"/>
      <w:r w:rsidRPr="00AD29D6">
        <w:rPr>
          <w:rStyle w:val="CharSectno"/>
        </w:rPr>
        <w:t>2</w:t>
      </w:r>
      <w:r w:rsidRPr="00AD29D6">
        <w:t xml:space="preserve">  Commencement</w:t>
      </w:r>
      <w:bookmarkEnd w:id="3"/>
      <w:proofErr w:type="gramEnd"/>
    </w:p>
    <w:p w14:paraId="79B6B77C" w14:textId="77777777" w:rsidR="00212E0C" w:rsidRPr="00AD29D6" w:rsidRDefault="00212E0C" w:rsidP="00212E0C">
      <w:pPr>
        <w:pStyle w:val="subsection"/>
      </w:pPr>
      <w:r w:rsidRPr="00AD29D6">
        <w:tab/>
        <w:t>(1)</w:t>
      </w:r>
      <w:r w:rsidRPr="00AD29D6">
        <w:tab/>
        <w:t>Each provision of this instrument specified in column 1 of the table commences, or is taken to have commenced, in accordance with column 2 of the table. Any other statement in column 2 has effect according to its terms.</w:t>
      </w:r>
    </w:p>
    <w:p w14:paraId="71A9F606" w14:textId="77777777" w:rsidR="00212E0C" w:rsidRPr="00AD29D6" w:rsidRDefault="00212E0C" w:rsidP="00212E0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12E0C" w:rsidRPr="00AD29D6" w14:paraId="3DD8A956" w14:textId="77777777" w:rsidTr="001F0B66">
        <w:trPr>
          <w:tblHeader/>
        </w:trPr>
        <w:tc>
          <w:tcPr>
            <w:tcW w:w="8364" w:type="dxa"/>
            <w:gridSpan w:val="3"/>
            <w:tcBorders>
              <w:top w:val="single" w:sz="12" w:space="0" w:color="auto"/>
              <w:bottom w:val="single" w:sz="6" w:space="0" w:color="auto"/>
            </w:tcBorders>
            <w:shd w:val="clear" w:color="auto" w:fill="auto"/>
            <w:hideMark/>
          </w:tcPr>
          <w:p w14:paraId="20502643" w14:textId="77777777" w:rsidR="00212E0C" w:rsidRPr="00AD29D6" w:rsidRDefault="00212E0C" w:rsidP="001F0B66">
            <w:pPr>
              <w:pStyle w:val="TableHeading"/>
            </w:pPr>
            <w:r w:rsidRPr="00AD29D6">
              <w:t>Commencement information</w:t>
            </w:r>
          </w:p>
        </w:tc>
      </w:tr>
      <w:tr w:rsidR="00212E0C" w:rsidRPr="00AD29D6" w14:paraId="6C8B02B5" w14:textId="77777777" w:rsidTr="001F0B66">
        <w:trPr>
          <w:tblHeader/>
        </w:trPr>
        <w:tc>
          <w:tcPr>
            <w:tcW w:w="2127" w:type="dxa"/>
            <w:tcBorders>
              <w:top w:val="single" w:sz="6" w:space="0" w:color="auto"/>
              <w:bottom w:val="single" w:sz="6" w:space="0" w:color="auto"/>
            </w:tcBorders>
            <w:shd w:val="clear" w:color="auto" w:fill="auto"/>
            <w:hideMark/>
          </w:tcPr>
          <w:p w14:paraId="3BE52FA5" w14:textId="77777777" w:rsidR="00212E0C" w:rsidRPr="00AD29D6" w:rsidRDefault="00212E0C" w:rsidP="001F0B66">
            <w:pPr>
              <w:pStyle w:val="TableHeading"/>
            </w:pPr>
            <w:r w:rsidRPr="00AD29D6">
              <w:t>Column 1</w:t>
            </w:r>
          </w:p>
        </w:tc>
        <w:tc>
          <w:tcPr>
            <w:tcW w:w="4394" w:type="dxa"/>
            <w:tcBorders>
              <w:top w:val="single" w:sz="6" w:space="0" w:color="auto"/>
              <w:bottom w:val="single" w:sz="6" w:space="0" w:color="auto"/>
            </w:tcBorders>
            <w:shd w:val="clear" w:color="auto" w:fill="auto"/>
            <w:hideMark/>
          </w:tcPr>
          <w:p w14:paraId="626199E4" w14:textId="77777777" w:rsidR="00212E0C" w:rsidRPr="00AD29D6" w:rsidRDefault="00212E0C" w:rsidP="001F0B66">
            <w:pPr>
              <w:pStyle w:val="TableHeading"/>
            </w:pPr>
            <w:r w:rsidRPr="00AD29D6">
              <w:t>Column 2</w:t>
            </w:r>
          </w:p>
        </w:tc>
        <w:tc>
          <w:tcPr>
            <w:tcW w:w="1843" w:type="dxa"/>
            <w:tcBorders>
              <w:top w:val="single" w:sz="6" w:space="0" w:color="auto"/>
              <w:bottom w:val="single" w:sz="6" w:space="0" w:color="auto"/>
            </w:tcBorders>
            <w:shd w:val="clear" w:color="auto" w:fill="auto"/>
            <w:hideMark/>
          </w:tcPr>
          <w:p w14:paraId="5559AE92" w14:textId="77777777" w:rsidR="00212E0C" w:rsidRPr="00AD29D6" w:rsidRDefault="00212E0C" w:rsidP="001F0B66">
            <w:pPr>
              <w:pStyle w:val="TableHeading"/>
            </w:pPr>
            <w:r w:rsidRPr="00AD29D6">
              <w:t>Column 3</w:t>
            </w:r>
          </w:p>
        </w:tc>
      </w:tr>
      <w:tr w:rsidR="00212E0C" w:rsidRPr="00AD29D6" w14:paraId="72D5B735" w14:textId="77777777" w:rsidTr="001F0B66">
        <w:trPr>
          <w:tblHeader/>
        </w:trPr>
        <w:tc>
          <w:tcPr>
            <w:tcW w:w="2127" w:type="dxa"/>
            <w:tcBorders>
              <w:top w:val="single" w:sz="6" w:space="0" w:color="auto"/>
              <w:bottom w:val="single" w:sz="12" w:space="0" w:color="auto"/>
            </w:tcBorders>
            <w:shd w:val="clear" w:color="auto" w:fill="auto"/>
            <w:hideMark/>
          </w:tcPr>
          <w:p w14:paraId="2BF3DAA2" w14:textId="77777777" w:rsidR="00212E0C" w:rsidRPr="00AD29D6" w:rsidRDefault="00212E0C" w:rsidP="001F0B66">
            <w:pPr>
              <w:pStyle w:val="TableHeading"/>
            </w:pPr>
            <w:r w:rsidRPr="00AD29D6">
              <w:t>Provisions</w:t>
            </w:r>
          </w:p>
        </w:tc>
        <w:tc>
          <w:tcPr>
            <w:tcW w:w="4394" w:type="dxa"/>
            <w:tcBorders>
              <w:top w:val="single" w:sz="6" w:space="0" w:color="auto"/>
              <w:bottom w:val="single" w:sz="12" w:space="0" w:color="auto"/>
            </w:tcBorders>
            <w:shd w:val="clear" w:color="auto" w:fill="auto"/>
            <w:hideMark/>
          </w:tcPr>
          <w:p w14:paraId="45173C83" w14:textId="77777777" w:rsidR="00212E0C" w:rsidRPr="00AD29D6" w:rsidRDefault="00212E0C" w:rsidP="001F0B66">
            <w:pPr>
              <w:pStyle w:val="TableHeading"/>
            </w:pPr>
            <w:r w:rsidRPr="00AD29D6">
              <w:t>Commencement</w:t>
            </w:r>
          </w:p>
        </w:tc>
        <w:tc>
          <w:tcPr>
            <w:tcW w:w="1843" w:type="dxa"/>
            <w:tcBorders>
              <w:top w:val="single" w:sz="6" w:space="0" w:color="auto"/>
              <w:bottom w:val="single" w:sz="12" w:space="0" w:color="auto"/>
            </w:tcBorders>
            <w:shd w:val="clear" w:color="auto" w:fill="auto"/>
            <w:hideMark/>
          </w:tcPr>
          <w:p w14:paraId="27794841" w14:textId="77777777" w:rsidR="00212E0C" w:rsidRPr="00AD29D6" w:rsidRDefault="00212E0C" w:rsidP="001F0B66">
            <w:pPr>
              <w:pStyle w:val="TableHeading"/>
            </w:pPr>
            <w:r w:rsidRPr="00AD29D6">
              <w:t>Date/Details</w:t>
            </w:r>
          </w:p>
        </w:tc>
      </w:tr>
      <w:tr w:rsidR="00212E0C" w:rsidRPr="00AD29D6" w14:paraId="1040BDD1" w14:textId="77777777" w:rsidTr="001F0B66">
        <w:tc>
          <w:tcPr>
            <w:tcW w:w="2127" w:type="dxa"/>
            <w:tcBorders>
              <w:top w:val="single" w:sz="12" w:space="0" w:color="auto"/>
              <w:bottom w:val="single" w:sz="12" w:space="0" w:color="auto"/>
            </w:tcBorders>
            <w:shd w:val="clear" w:color="auto" w:fill="auto"/>
            <w:hideMark/>
          </w:tcPr>
          <w:p w14:paraId="0BE2650B" w14:textId="238D4017" w:rsidR="002705A6" w:rsidRPr="00AD29D6" w:rsidRDefault="002705A6" w:rsidP="002705A6">
            <w:pPr>
              <w:pStyle w:val="Tabletext"/>
            </w:pPr>
            <w:r w:rsidRPr="00AD29D6">
              <w:t>The whole of the ins</w:t>
            </w:r>
            <w:r w:rsidR="00680C1C" w:rsidRPr="00AD29D6">
              <w:t>t</w:t>
            </w:r>
            <w:r w:rsidRPr="00AD29D6">
              <w:t>rument</w:t>
            </w:r>
          </w:p>
        </w:tc>
        <w:tc>
          <w:tcPr>
            <w:tcW w:w="4394" w:type="dxa"/>
            <w:tcBorders>
              <w:top w:val="single" w:sz="12" w:space="0" w:color="auto"/>
              <w:bottom w:val="single" w:sz="12" w:space="0" w:color="auto"/>
            </w:tcBorders>
            <w:shd w:val="clear" w:color="auto" w:fill="auto"/>
            <w:hideMark/>
          </w:tcPr>
          <w:p w14:paraId="074B02FC" w14:textId="7B9F0A93" w:rsidR="002705A6" w:rsidRPr="00AD29D6" w:rsidRDefault="00441859" w:rsidP="00441859">
            <w:pPr>
              <w:pStyle w:val="Tabletext"/>
              <w:rPr>
                <w:i/>
                <w:iCs/>
              </w:rPr>
            </w:pPr>
            <w:r w:rsidRPr="00AD29D6">
              <w:t>1 October 2024.</w:t>
            </w:r>
          </w:p>
        </w:tc>
        <w:tc>
          <w:tcPr>
            <w:tcW w:w="1843" w:type="dxa"/>
            <w:tcBorders>
              <w:top w:val="single" w:sz="12" w:space="0" w:color="auto"/>
              <w:bottom w:val="single" w:sz="12" w:space="0" w:color="auto"/>
            </w:tcBorders>
            <w:shd w:val="clear" w:color="auto" w:fill="auto"/>
          </w:tcPr>
          <w:p w14:paraId="63BE228F" w14:textId="1C5D602E" w:rsidR="00212E0C" w:rsidRPr="00AD29D6" w:rsidRDefault="00441859" w:rsidP="001F0B66">
            <w:pPr>
              <w:pStyle w:val="Tabletext"/>
            </w:pPr>
            <w:r w:rsidRPr="00AD29D6">
              <w:t>1 October 2024</w:t>
            </w:r>
          </w:p>
        </w:tc>
      </w:tr>
    </w:tbl>
    <w:p w14:paraId="1EBEA3B0" w14:textId="77777777" w:rsidR="00212E0C" w:rsidRPr="00AD29D6" w:rsidRDefault="00212E0C" w:rsidP="00212E0C">
      <w:pPr>
        <w:pStyle w:val="notetext"/>
      </w:pPr>
      <w:r w:rsidRPr="00AD29D6">
        <w:rPr>
          <w:snapToGrid w:val="0"/>
          <w:lang w:eastAsia="en-US"/>
        </w:rPr>
        <w:t>Note:</w:t>
      </w:r>
      <w:r w:rsidRPr="00AD29D6">
        <w:rPr>
          <w:snapToGrid w:val="0"/>
          <w:lang w:eastAsia="en-US"/>
        </w:rPr>
        <w:tab/>
        <w:t>This table relates only to the provisions of this instrument</w:t>
      </w:r>
      <w:r w:rsidRPr="00AD29D6">
        <w:t xml:space="preserve"> </w:t>
      </w:r>
      <w:r w:rsidRPr="00AD29D6">
        <w:rPr>
          <w:snapToGrid w:val="0"/>
          <w:lang w:eastAsia="en-US"/>
        </w:rPr>
        <w:t>as originally made. It will not be amended to deal with any later amendments of this instrument.</w:t>
      </w:r>
    </w:p>
    <w:p w14:paraId="129A6996" w14:textId="77777777" w:rsidR="00212E0C" w:rsidRPr="00AD29D6" w:rsidRDefault="00212E0C" w:rsidP="00212E0C">
      <w:pPr>
        <w:pStyle w:val="subsection"/>
      </w:pPr>
      <w:r w:rsidRPr="00AD29D6">
        <w:tab/>
        <w:t>(2)</w:t>
      </w:r>
      <w:r w:rsidRPr="00AD29D6">
        <w:tab/>
        <w:t>Any information in column 3 of the table is not part of this instrument. Information may be inserted in this column, or information in it may be edited, in any published version of this instrument.</w:t>
      </w:r>
    </w:p>
    <w:p w14:paraId="6B9F566E" w14:textId="77777777" w:rsidR="005E317F" w:rsidRPr="00AD29D6" w:rsidRDefault="005E317F" w:rsidP="005E317F">
      <w:pPr>
        <w:pStyle w:val="ActHead5"/>
      </w:pPr>
      <w:bookmarkStart w:id="4" w:name="_Toc178597563"/>
      <w:proofErr w:type="gramStart"/>
      <w:r w:rsidRPr="00AD29D6">
        <w:rPr>
          <w:rStyle w:val="CharSectno"/>
        </w:rPr>
        <w:t>3</w:t>
      </w:r>
      <w:r w:rsidRPr="00AD29D6">
        <w:t xml:space="preserve">  Authority</w:t>
      </w:r>
      <w:bookmarkEnd w:id="4"/>
      <w:proofErr w:type="gramEnd"/>
    </w:p>
    <w:p w14:paraId="5AC39FDD" w14:textId="7E377D46" w:rsidR="005E317F" w:rsidRPr="00AD29D6" w:rsidRDefault="005E317F" w:rsidP="005E317F">
      <w:pPr>
        <w:pStyle w:val="subsection"/>
      </w:pPr>
      <w:r w:rsidRPr="00AD29D6">
        <w:tab/>
      </w:r>
      <w:r w:rsidRPr="00AD29D6">
        <w:tab/>
        <w:t xml:space="preserve">This instrument is made under </w:t>
      </w:r>
      <w:r w:rsidR="00212E0C" w:rsidRPr="00AD29D6">
        <w:t xml:space="preserve">section 41R of the </w:t>
      </w:r>
      <w:r w:rsidR="00212E0C" w:rsidRPr="00AD29D6">
        <w:rPr>
          <w:i/>
          <w:iCs/>
        </w:rPr>
        <w:t>Therapeutic Goods Act 1989</w:t>
      </w:r>
      <w:r w:rsidRPr="00AD29D6">
        <w:t>.</w:t>
      </w:r>
    </w:p>
    <w:p w14:paraId="1DD8BC53" w14:textId="77777777" w:rsidR="005E317F" w:rsidRPr="00AD29D6" w:rsidRDefault="005E317F" w:rsidP="005E317F">
      <w:pPr>
        <w:pStyle w:val="ActHead5"/>
      </w:pPr>
      <w:bookmarkStart w:id="5" w:name="_Toc178597564"/>
      <w:proofErr w:type="gramStart"/>
      <w:r w:rsidRPr="00AD29D6">
        <w:t>4  Schedules</w:t>
      </w:r>
      <w:bookmarkEnd w:id="5"/>
      <w:proofErr w:type="gramEnd"/>
    </w:p>
    <w:p w14:paraId="1EBD8A3B" w14:textId="77777777" w:rsidR="005E317F" w:rsidRPr="00AD29D6" w:rsidRDefault="005E317F" w:rsidP="005E317F">
      <w:pPr>
        <w:pStyle w:val="subsection"/>
      </w:pPr>
      <w:r w:rsidRPr="00AD29D6">
        <w:tab/>
      </w:r>
      <w:r w:rsidRPr="00AD29D6">
        <w:tab/>
        <w:t>Each instrument that is specified in a Schedule to this instrument is amended or repealed as set out in the applicable items in the Schedule concerned, and any other item in a Schedule to this instrument has effect according to its terms.</w:t>
      </w:r>
    </w:p>
    <w:p w14:paraId="686CB73F" w14:textId="77777777" w:rsidR="005E317F" w:rsidRPr="00AD29D6" w:rsidRDefault="005E317F" w:rsidP="005E317F">
      <w:pPr>
        <w:pStyle w:val="ActHead6"/>
        <w:pageBreakBefore/>
      </w:pPr>
      <w:bookmarkStart w:id="6" w:name="_Toc178597565"/>
      <w:r w:rsidRPr="00AD29D6">
        <w:rPr>
          <w:rStyle w:val="CharAmSchNo"/>
        </w:rPr>
        <w:lastRenderedPageBreak/>
        <w:t>Schedule 1</w:t>
      </w:r>
      <w:r w:rsidRPr="00AD29D6">
        <w:t>—</w:t>
      </w:r>
      <w:r w:rsidRPr="00AD29D6">
        <w:rPr>
          <w:rStyle w:val="CharAmSchText"/>
        </w:rPr>
        <w:t>Amendments</w:t>
      </w:r>
      <w:bookmarkEnd w:id="6"/>
    </w:p>
    <w:p w14:paraId="2DBEE679" w14:textId="064E1A65" w:rsidR="005E317F" w:rsidRPr="00AD29D6" w:rsidRDefault="00212E0C" w:rsidP="005E317F">
      <w:pPr>
        <w:pStyle w:val="ActHead9"/>
      </w:pPr>
      <w:bookmarkStart w:id="7" w:name="_Toc178597566"/>
      <w:r w:rsidRPr="00AD29D6">
        <w:t>Therapeutic Goods (Vaping Goods—Possession and Supply) Determination 2024</w:t>
      </w:r>
      <w:bookmarkEnd w:id="7"/>
    </w:p>
    <w:p w14:paraId="76394505" w14:textId="2ABCF21C" w:rsidR="007C128F" w:rsidRPr="00AD29D6" w:rsidRDefault="005E317F" w:rsidP="00590E13">
      <w:pPr>
        <w:pStyle w:val="ItemHead"/>
      </w:pPr>
      <w:proofErr w:type="gramStart"/>
      <w:r w:rsidRPr="00AD29D6">
        <w:t xml:space="preserve">1  </w:t>
      </w:r>
      <w:r w:rsidR="007C128F" w:rsidRPr="00AD29D6">
        <w:t>Schedule</w:t>
      </w:r>
      <w:proofErr w:type="gramEnd"/>
      <w:r w:rsidR="007C128F" w:rsidRPr="00AD29D6">
        <w:t xml:space="preserve"> 1 (table item 3, column 4, subparagraph (b)(</w:t>
      </w:r>
      <w:proofErr w:type="spellStart"/>
      <w:r w:rsidR="007C128F" w:rsidRPr="00AD29D6">
        <w:t>i</w:t>
      </w:r>
      <w:proofErr w:type="spellEnd"/>
      <w:r w:rsidR="007C128F" w:rsidRPr="00AD29D6">
        <w:t>))</w:t>
      </w:r>
    </w:p>
    <w:p w14:paraId="33C5AD42" w14:textId="30385576" w:rsidR="007C128F" w:rsidRPr="00AD29D6" w:rsidRDefault="007C128F" w:rsidP="007C128F">
      <w:pPr>
        <w:pStyle w:val="Item"/>
      </w:pPr>
      <w:r w:rsidRPr="00AD29D6">
        <w:t>Omit “Australia,”, substitute “Australia;”.</w:t>
      </w:r>
    </w:p>
    <w:p w14:paraId="52A705CD" w14:textId="24B1E578" w:rsidR="00FB2BD6" w:rsidRPr="00AD29D6" w:rsidRDefault="007C128F" w:rsidP="00590E13">
      <w:pPr>
        <w:pStyle w:val="ItemHead"/>
      </w:pPr>
      <w:proofErr w:type="gramStart"/>
      <w:r w:rsidRPr="00AD29D6">
        <w:t xml:space="preserve">2  </w:t>
      </w:r>
      <w:r w:rsidR="00FB2BD6" w:rsidRPr="00AD29D6">
        <w:t>Schedule</w:t>
      </w:r>
      <w:proofErr w:type="gramEnd"/>
      <w:r w:rsidR="00FB2BD6" w:rsidRPr="00AD29D6">
        <w:t xml:space="preserve"> 1 (table item 3, column 4, at the end of sub-subparagraphs (b)(ii)(A) to (C))</w:t>
      </w:r>
    </w:p>
    <w:p w14:paraId="11A52288" w14:textId="0D74FA54" w:rsidR="00FB2BD6" w:rsidRPr="00AD29D6" w:rsidRDefault="00FB2BD6" w:rsidP="00FB2BD6">
      <w:pPr>
        <w:pStyle w:val="Item"/>
      </w:pPr>
      <w:r w:rsidRPr="00AD29D6">
        <w:t>Add “</w:t>
      </w:r>
      <w:r w:rsidR="00C92D08" w:rsidRPr="00AD29D6">
        <w:t>or</w:t>
      </w:r>
      <w:r w:rsidRPr="00AD29D6">
        <w:t>”.</w:t>
      </w:r>
    </w:p>
    <w:p w14:paraId="49A09431" w14:textId="77777777" w:rsidR="004257AE" w:rsidRPr="00AD29D6" w:rsidRDefault="007C128F" w:rsidP="004257AE">
      <w:pPr>
        <w:pStyle w:val="ItemHead"/>
      </w:pPr>
      <w:proofErr w:type="gramStart"/>
      <w:r w:rsidRPr="00AD29D6">
        <w:t>3</w:t>
      </w:r>
      <w:r w:rsidR="00FB2BD6" w:rsidRPr="00AD29D6">
        <w:t xml:space="preserve"> </w:t>
      </w:r>
      <w:r w:rsidRPr="00AD29D6">
        <w:t xml:space="preserve"> </w:t>
      </w:r>
      <w:r w:rsidR="004257AE" w:rsidRPr="00AD29D6">
        <w:t>Schedule</w:t>
      </w:r>
      <w:proofErr w:type="gramEnd"/>
      <w:r w:rsidR="004257AE" w:rsidRPr="00AD29D6">
        <w:t xml:space="preserve"> 1 (table item 3, column 5, paragraph (e))</w:t>
      </w:r>
    </w:p>
    <w:p w14:paraId="3061EE99" w14:textId="77777777" w:rsidR="004257AE" w:rsidRPr="00AD29D6" w:rsidRDefault="004257AE" w:rsidP="004257AE">
      <w:pPr>
        <w:pStyle w:val="Item"/>
      </w:pPr>
      <w:r w:rsidRPr="00AD29D6">
        <w:t>Omit “Schedule 8 of the current Poisons Standard applies”, substitute “Schedule 8 to the current Poisons Standard applies”.</w:t>
      </w:r>
    </w:p>
    <w:p w14:paraId="7C3D88FA" w14:textId="43743DE1" w:rsidR="00FB2BD6" w:rsidRPr="00AD29D6" w:rsidRDefault="004257AE" w:rsidP="00FB2BD6">
      <w:pPr>
        <w:pStyle w:val="ItemHead"/>
      </w:pPr>
      <w:proofErr w:type="gramStart"/>
      <w:r w:rsidRPr="00AD29D6">
        <w:t xml:space="preserve">4  </w:t>
      </w:r>
      <w:r w:rsidR="00FB2BD6" w:rsidRPr="00AD29D6">
        <w:t>Schedule</w:t>
      </w:r>
      <w:proofErr w:type="gramEnd"/>
      <w:r w:rsidR="00FB2BD6" w:rsidRPr="00AD29D6">
        <w:t xml:space="preserve"> 1 (table item 3, column 5, at the end of subparagraphs (f)(</w:t>
      </w:r>
      <w:proofErr w:type="spellStart"/>
      <w:r w:rsidR="00FB2BD6" w:rsidRPr="00AD29D6">
        <w:t>i</w:t>
      </w:r>
      <w:proofErr w:type="spellEnd"/>
      <w:r w:rsidR="00FB2BD6" w:rsidRPr="00AD29D6">
        <w:t>) to (iii) and (h)(</w:t>
      </w:r>
      <w:proofErr w:type="spellStart"/>
      <w:r w:rsidR="00FB2BD6" w:rsidRPr="00AD29D6">
        <w:t>i</w:t>
      </w:r>
      <w:proofErr w:type="spellEnd"/>
      <w:r w:rsidR="00FB2BD6" w:rsidRPr="00AD29D6">
        <w:t>))</w:t>
      </w:r>
    </w:p>
    <w:p w14:paraId="2BA2A698" w14:textId="0A1527F5" w:rsidR="00FB2BD6" w:rsidRPr="00AD29D6" w:rsidRDefault="00FB2BD6" w:rsidP="00FB2BD6">
      <w:pPr>
        <w:pStyle w:val="Item"/>
      </w:pPr>
      <w:r w:rsidRPr="00AD29D6">
        <w:t>Add “and”.</w:t>
      </w:r>
    </w:p>
    <w:p w14:paraId="0F9C69BB" w14:textId="28B81649" w:rsidR="005E317F" w:rsidRPr="00AD29D6" w:rsidRDefault="00217663" w:rsidP="00590E13">
      <w:pPr>
        <w:pStyle w:val="ItemHead"/>
      </w:pPr>
      <w:proofErr w:type="gramStart"/>
      <w:r w:rsidRPr="00AD29D6">
        <w:t>5</w:t>
      </w:r>
      <w:r w:rsidR="00FB2BD6" w:rsidRPr="00AD29D6">
        <w:t xml:space="preserve">  </w:t>
      </w:r>
      <w:r w:rsidR="001C700A" w:rsidRPr="00AD29D6">
        <w:t>Schedule</w:t>
      </w:r>
      <w:proofErr w:type="gramEnd"/>
      <w:r w:rsidR="001C700A" w:rsidRPr="00AD29D6">
        <w:t xml:space="preserve"> 1 (table item 4, column</w:t>
      </w:r>
      <w:r w:rsidR="003415A9" w:rsidRPr="00AD29D6">
        <w:t xml:space="preserve"> 2</w:t>
      </w:r>
      <w:r w:rsidR="00A57B29" w:rsidRPr="00AD29D6">
        <w:t>, paragraph (b))</w:t>
      </w:r>
    </w:p>
    <w:p w14:paraId="318AD5D7" w14:textId="51729832" w:rsidR="0027449E" w:rsidRPr="00AD29D6" w:rsidRDefault="0027449E" w:rsidP="005E317F">
      <w:pPr>
        <w:pStyle w:val="Item"/>
      </w:pPr>
      <w:r w:rsidRPr="00AD29D6">
        <w:t>Repeal the paragraph, substitute</w:t>
      </w:r>
      <w:r w:rsidR="00DE7E89" w:rsidRPr="00AD29D6">
        <w:t>:</w:t>
      </w:r>
    </w:p>
    <w:p w14:paraId="22AB7F73" w14:textId="581241D1" w:rsidR="002E248C" w:rsidRPr="00AD29D6" w:rsidRDefault="002E248C" w:rsidP="002E248C">
      <w:pPr>
        <w:pStyle w:val="Tabletext"/>
        <w:ind w:left="333" w:hanging="287"/>
      </w:pPr>
      <w:r w:rsidRPr="00AD29D6">
        <w:t>(</w:t>
      </w:r>
      <w:r w:rsidR="00A4732A" w:rsidRPr="00AD29D6">
        <w:t>b</w:t>
      </w:r>
      <w:r w:rsidRPr="00AD29D6">
        <w:t>)</w:t>
      </w:r>
      <w:r w:rsidR="00BD6BDE" w:rsidRPr="00AD29D6">
        <w:t xml:space="preserve"> </w:t>
      </w:r>
      <w:r w:rsidR="00A4732A" w:rsidRPr="00AD29D6">
        <w:t>goods</w:t>
      </w:r>
      <w:r w:rsidR="00443C35" w:rsidRPr="00AD29D6">
        <w:t xml:space="preserve"> that are or contain </w:t>
      </w:r>
      <w:r w:rsidR="00EC45D4" w:rsidRPr="00AD29D6">
        <w:t xml:space="preserve">a vaping substance that is a medicinal cannabis product or a medicine that contains synthetic </w:t>
      </w:r>
      <w:proofErr w:type="gramStart"/>
      <w:r w:rsidR="00EC45D4" w:rsidRPr="00AD29D6">
        <w:t>cannabis;</w:t>
      </w:r>
      <w:proofErr w:type="gramEnd"/>
    </w:p>
    <w:p w14:paraId="79A6B2D5" w14:textId="2E868A9C" w:rsidR="002705A6" w:rsidRPr="00AD29D6" w:rsidRDefault="00217663" w:rsidP="005E317F">
      <w:pPr>
        <w:pStyle w:val="ItemHead"/>
      </w:pPr>
      <w:proofErr w:type="gramStart"/>
      <w:r w:rsidRPr="00AD29D6">
        <w:t>6</w:t>
      </w:r>
      <w:r w:rsidR="00FB2BD6" w:rsidRPr="00AD29D6">
        <w:t xml:space="preserve">  </w:t>
      </w:r>
      <w:r w:rsidR="002705A6" w:rsidRPr="00AD29D6">
        <w:t>Schedule</w:t>
      </w:r>
      <w:proofErr w:type="gramEnd"/>
      <w:r w:rsidR="002705A6" w:rsidRPr="00AD29D6">
        <w:t xml:space="preserve"> 1 (table item 4, column 4, paragraph (a))</w:t>
      </w:r>
    </w:p>
    <w:p w14:paraId="3152CC7B" w14:textId="217069E8" w:rsidR="002705A6" w:rsidRPr="00AD29D6" w:rsidRDefault="002705A6" w:rsidP="002705A6">
      <w:pPr>
        <w:pStyle w:val="Item"/>
      </w:pPr>
      <w:r w:rsidRPr="00AD29D6">
        <w:t>Omit “30 November 2024, substitute “3</w:t>
      </w:r>
      <w:r w:rsidR="00441859" w:rsidRPr="00AD29D6">
        <w:t>1</w:t>
      </w:r>
      <w:r w:rsidRPr="00AD29D6">
        <w:t xml:space="preserve"> March 2025”.</w:t>
      </w:r>
    </w:p>
    <w:p w14:paraId="4F1B8D27" w14:textId="5E4E94EC" w:rsidR="00FB2BD6" w:rsidRPr="00AD29D6" w:rsidRDefault="00441859" w:rsidP="005E317F">
      <w:pPr>
        <w:pStyle w:val="ItemHead"/>
      </w:pPr>
      <w:proofErr w:type="gramStart"/>
      <w:r w:rsidRPr="00AD29D6">
        <w:t>7</w:t>
      </w:r>
      <w:r w:rsidR="008578CB" w:rsidRPr="00AD29D6">
        <w:t xml:space="preserve">  </w:t>
      </w:r>
      <w:r w:rsidR="00FB2BD6" w:rsidRPr="00AD29D6">
        <w:t>Schedule</w:t>
      </w:r>
      <w:proofErr w:type="gramEnd"/>
      <w:r w:rsidR="00FB2BD6" w:rsidRPr="00AD29D6">
        <w:t xml:space="preserve"> 1 (table item 4, column 5, at the end of subparagraph (c)(</w:t>
      </w:r>
      <w:proofErr w:type="spellStart"/>
      <w:r w:rsidR="00FB2BD6" w:rsidRPr="00AD29D6">
        <w:t>i</w:t>
      </w:r>
      <w:proofErr w:type="spellEnd"/>
      <w:r w:rsidR="00FB2BD6" w:rsidRPr="00AD29D6">
        <w:t>)</w:t>
      </w:r>
      <w:r w:rsidR="004257AE" w:rsidRPr="00AD29D6">
        <w:t>)</w:t>
      </w:r>
    </w:p>
    <w:p w14:paraId="45538513" w14:textId="19E441E8" w:rsidR="00FB2BD6" w:rsidRPr="00AD29D6" w:rsidRDefault="00FB2BD6" w:rsidP="00FB2BD6">
      <w:pPr>
        <w:pStyle w:val="Item"/>
      </w:pPr>
      <w:r w:rsidRPr="00AD29D6">
        <w:t>Add “and”.</w:t>
      </w:r>
    </w:p>
    <w:p w14:paraId="62762B9A" w14:textId="07B40F0F" w:rsidR="004257AE" w:rsidRPr="00AD29D6" w:rsidRDefault="00441859" w:rsidP="005E317F">
      <w:pPr>
        <w:pStyle w:val="ItemHead"/>
      </w:pPr>
      <w:proofErr w:type="gramStart"/>
      <w:r w:rsidRPr="00AD29D6">
        <w:t>8</w:t>
      </w:r>
      <w:r w:rsidR="00FB2BD6" w:rsidRPr="00AD29D6">
        <w:t xml:space="preserve">  </w:t>
      </w:r>
      <w:r w:rsidR="004257AE" w:rsidRPr="00AD29D6">
        <w:t>Schedule</w:t>
      </w:r>
      <w:proofErr w:type="gramEnd"/>
      <w:r w:rsidR="004257AE" w:rsidRPr="00AD29D6">
        <w:t xml:space="preserve"> 1 (table item 4, column 5, paragraph (e))</w:t>
      </w:r>
    </w:p>
    <w:p w14:paraId="3D13F491" w14:textId="77777777" w:rsidR="004257AE" w:rsidRPr="00AD29D6" w:rsidRDefault="004257AE" w:rsidP="004257AE">
      <w:pPr>
        <w:pStyle w:val="Item"/>
      </w:pPr>
      <w:r w:rsidRPr="00AD29D6">
        <w:t>Omit “Schedule 8 of the current Poisons Standard applies”, substitute “Schedule 8 to the current Poisons Standard applies”.</w:t>
      </w:r>
    </w:p>
    <w:p w14:paraId="4BEBF9BF" w14:textId="541125DD" w:rsidR="004257AE" w:rsidRPr="00AD29D6" w:rsidRDefault="00441859" w:rsidP="005E317F">
      <w:pPr>
        <w:pStyle w:val="ItemHead"/>
      </w:pPr>
      <w:proofErr w:type="gramStart"/>
      <w:r w:rsidRPr="00AD29D6">
        <w:t xml:space="preserve">9  </w:t>
      </w:r>
      <w:r w:rsidR="004257AE" w:rsidRPr="00AD29D6">
        <w:t>Schedule</w:t>
      </w:r>
      <w:proofErr w:type="gramEnd"/>
      <w:r w:rsidR="004257AE" w:rsidRPr="00AD29D6">
        <w:t xml:space="preserve"> 1 (table item 4, column 5, at the end of subparagraph (f)(</w:t>
      </w:r>
      <w:proofErr w:type="spellStart"/>
      <w:r w:rsidR="004257AE" w:rsidRPr="00AD29D6">
        <w:t>i</w:t>
      </w:r>
      <w:proofErr w:type="spellEnd"/>
      <w:r w:rsidR="004257AE" w:rsidRPr="00AD29D6">
        <w:t>))</w:t>
      </w:r>
    </w:p>
    <w:p w14:paraId="73095440" w14:textId="51D2CC7B" w:rsidR="004257AE" w:rsidRPr="00AD29D6" w:rsidRDefault="004257AE" w:rsidP="004257AE">
      <w:pPr>
        <w:pStyle w:val="Item"/>
      </w:pPr>
      <w:r w:rsidRPr="00AD29D6">
        <w:t>Add “and”.</w:t>
      </w:r>
    </w:p>
    <w:p w14:paraId="4BC83900" w14:textId="30E67231" w:rsidR="004257AE" w:rsidRPr="00AD29D6" w:rsidRDefault="008578CB" w:rsidP="005E317F">
      <w:pPr>
        <w:pStyle w:val="ItemHead"/>
      </w:pPr>
      <w:proofErr w:type="gramStart"/>
      <w:r w:rsidRPr="00AD29D6">
        <w:t>1</w:t>
      </w:r>
      <w:r w:rsidR="00441859" w:rsidRPr="00AD29D6">
        <w:t>0</w:t>
      </w:r>
      <w:r w:rsidR="004257AE" w:rsidRPr="00AD29D6">
        <w:t xml:space="preserve">  Schedule</w:t>
      </w:r>
      <w:proofErr w:type="gramEnd"/>
      <w:r w:rsidR="004257AE" w:rsidRPr="00AD29D6">
        <w:t xml:space="preserve"> 1 (table item 5, column 5, paragraph (f))</w:t>
      </w:r>
    </w:p>
    <w:p w14:paraId="07E6A367" w14:textId="3798BDFB" w:rsidR="004257AE" w:rsidRPr="00AD29D6" w:rsidRDefault="004257AE" w:rsidP="004257AE">
      <w:pPr>
        <w:pStyle w:val="Item"/>
      </w:pPr>
      <w:r w:rsidRPr="00AD29D6">
        <w:t>Omit “Schedule 8 of the current Poisons Standard applies”, substitute “Schedule 8 to the current Poisons Standard applies”.</w:t>
      </w:r>
    </w:p>
    <w:p w14:paraId="1574EB04" w14:textId="13B792A7" w:rsidR="00FB2BD6" w:rsidRPr="00AD29D6" w:rsidRDefault="00217663" w:rsidP="005E317F">
      <w:pPr>
        <w:pStyle w:val="ItemHead"/>
      </w:pPr>
      <w:proofErr w:type="gramStart"/>
      <w:r w:rsidRPr="00AD29D6">
        <w:t>1</w:t>
      </w:r>
      <w:r w:rsidR="00441859" w:rsidRPr="00AD29D6">
        <w:t>1</w:t>
      </w:r>
      <w:r w:rsidR="004257AE" w:rsidRPr="00AD29D6">
        <w:t xml:space="preserve">  </w:t>
      </w:r>
      <w:r w:rsidR="00FB2BD6" w:rsidRPr="00AD29D6">
        <w:t>Schedule</w:t>
      </w:r>
      <w:proofErr w:type="gramEnd"/>
      <w:r w:rsidR="00FB2BD6" w:rsidRPr="00AD29D6">
        <w:t xml:space="preserve"> 1 (table item 5, column 5, at the end of subparagraphs (g)(</w:t>
      </w:r>
      <w:proofErr w:type="spellStart"/>
      <w:r w:rsidR="00FB2BD6" w:rsidRPr="00AD29D6">
        <w:t>i</w:t>
      </w:r>
      <w:proofErr w:type="spellEnd"/>
      <w:r w:rsidR="00FB2BD6" w:rsidRPr="00AD29D6">
        <w:t>) to (iii) and (</w:t>
      </w:r>
      <w:proofErr w:type="spellStart"/>
      <w:r w:rsidR="00FB2BD6" w:rsidRPr="00AD29D6">
        <w:t>i</w:t>
      </w:r>
      <w:proofErr w:type="spellEnd"/>
      <w:r w:rsidR="00FB2BD6" w:rsidRPr="00AD29D6">
        <w:t>)(</w:t>
      </w:r>
      <w:proofErr w:type="spellStart"/>
      <w:r w:rsidR="00FB2BD6" w:rsidRPr="00AD29D6">
        <w:t>i</w:t>
      </w:r>
      <w:proofErr w:type="spellEnd"/>
      <w:r w:rsidR="00FB2BD6" w:rsidRPr="00AD29D6">
        <w:t>))</w:t>
      </w:r>
    </w:p>
    <w:p w14:paraId="6C18548A" w14:textId="089ACD3D" w:rsidR="00FB2BD6" w:rsidRPr="00AD29D6" w:rsidRDefault="00FB2BD6" w:rsidP="00FB2BD6">
      <w:pPr>
        <w:pStyle w:val="Item"/>
      </w:pPr>
      <w:r w:rsidRPr="00AD29D6">
        <w:t>Add “and”.</w:t>
      </w:r>
    </w:p>
    <w:p w14:paraId="541402D2" w14:textId="51D4374B" w:rsidR="00441859" w:rsidRPr="00AD29D6" w:rsidRDefault="004257AE" w:rsidP="00441859">
      <w:pPr>
        <w:pStyle w:val="ItemHead"/>
      </w:pPr>
      <w:proofErr w:type="gramStart"/>
      <w:r w:rsidRPr="00AD29D6">
        <w:lastRenderedPageBreak/>
        <w:t>1</w:t>
      </w:r>
      <w:r w:rsidR="00441859" w:rsidRPr="00AD29D6">
        <w:t>2  Schedule</w:t>
      </w:r>
      <w:proofErr w:type="gramEnd"/>
      <w:r w:rsidR="00441859" w:rsidRPr="00AD29D6">
        <w:t xml:space="preserve"> 1 (table item 6, column 4, paragraph (a))</w:t>
      </w:r>
    </w:p>
    <w:p w14:paraId="47D48CA5" w14:textId="7E07BA5E" w:rsidR="00441859" w:rsidRPr="00AD29D6" w:rsidRDefault="00441859" w:rsidP="0018726F">
      <w:pPr>
        <w:pStyle w:val="Item"/>
      </w:pPr>
      <w:r w:rsidRPr="00AD29D6">
        <w:t>Omit “30 November 2024, substitute “31 March 2025”.</w:t>
      </w:r>
    </w:p>
    <w:p w14:paraId="6814B24C" w14:textId="19E440A6" w:rsidR="00C92D08" w:rsidRPr="00AD29D6" w:rsidRDefault="00441859" w:rsidP="005E317F">
      <w:pPr>
        <w:pStyle w:val="ItemHead"/>
      </w:pPr>
      <w:proofErr w:type="gramStart"/>
      <w:r w:rsidRPr="00AD29D6">
        <w:t>1</w:t>
      </w:r>
      <w:r w:rsidR="008578CB" w:rsidRPr="00AD29D6">
        <w:t>3</w:t>
      </w:r>
      <w:r w:rsidR="00FB2BD6" w:rsidRPr="00AD29D6">
        <w:t xml:space="preserve">  </w:t>
      </w:r>
      <w:r w:rsidR="00C92D08" w:rsidRPr="00AD29D6">
        <w:t>Schedule</w:t>
      </w:r>
      <w:proofErr w:type="gramEnd"/>
      <w:r w:rsidR="00C92D08" w:rsidRPr="00AD29D6">
        <w:t xml:space="preserve"> 1 (table item 6, column 4, subparagraph (b)(ii) (second occurring))</w:t>
      </w:r>
    </w:p>
    <w:p w14:paraId="32436DD3" w14:textId="55CD838D" w:rsidR="00C92D08" w:rsidRPr="00AD29D6" w:rsidRDefault="00C92D08" w:rsidP="00C92D08">
      <w:pPr>
        <w:pStyle w:val="Item"/>
      </w:pPr>
      <w:r w:rsidRPr="00AD29D6">
        <w:t>Omit “(ii) a person”, substitute “(iii) a person”</w:t>
      </w:r>
      <w:r w:rsidR="0025547E" w:rsidRPr="00AD29D6">
        <w:t>.</w:t>
      </w:r>
    </w:p>
    <w:p w14:paraId="44202C96" w14:textId="2CC3512F" w:rsidR="00FB2BD6" w:rsidRPr="00AD29D6" w:rsidRDefault="004257AE" w:rsidP="005E317F">
      <w:pPr>
        <w:pStyle w:val="ItemHead"/>
      </w:pPr>
      <w:proofErr w:type="gramStart"/>
      <w:r w:rsidRPr="00AD29D6">
        <w:t>1</w:t>
      </w:r>
      <w:r w:rsidR="008578CB" w:rsidRPr="00AD29D6">
        <w:t>4</w:t>
      </w:r>
      <w:r w:rsidR="00C92D08" w:rsidRPr="00AD29D6">
        <w:t xml:space="preserve">  </w:t>
      </w:r>
      <w:r w:rsidR="00FB2BD6" w:rsidRPr="00AD29D6">
        <w:t>Schedule</w:t>
      </w:r>
      <w:proofErr w:type="gramEnd"/>
      <w:r w:rsidR="00FB2BD6" w:rsidRPr="00AD29D6">
        <w:t xml:space="preserve"> 1 (table item 6, column 5, at the end of subparagraph (a)(</w:t>
      </w:r>
      <w:proofErr w:type="spellStart"/>
      <w:r w:rsidR="00FB2BD6" w:rsidRPr="00AD29D6">
        <w:t>i</w:t>
      </w:r>
      <w:proofErr w:type="spellEnd"/>
      <w:r w:rsidR="00FB2BD6" w:rsidRPr="00AD29D6">
        <w:t>)</w:t>
      </w:r>
      <w:r w:rsidRPr="00AD29D6">
        <w:t>)</w:t>
      </w:r>
    </w:p>
    <w:p w14:paraId="1F7743FA" w14:textId="49DCA57E" w:rsidR="00FB2BD6" w:rsidRPr="00AD29D6" w:rsidRDefault="00FB2BD6" w:rsidP="00FB2BD6">
      <w:pPr>
        <w:pStyle w:val="Item"/>
      </w:pPr>
      <w:r w:rsidRPr="00AD29D6">
        <w:t>Add “and”.</w:t>
      </w:r>
    </w:p>
    <w:p w14:paraId="36435112" w14:textId="0384D949" w:rsidR="004257AE" w:rsidRPr="00AD29D6" w:rsidRDefault="004257AE" w:rsidP="00FB2BD6">
      <w:pPr>
        <w:pStyle w:val="ItemHead"/>
      </w:pPr>
      <w:proofErr w:type="gramStart"/>
      <w:r w:rsidRPr="00AD29D6">
        <w:t>1</w:t>
      </w:r>
      <w:r w:rsidR="008578CB" w:rsidRPr="00AD29D6">
        <w:t>5</w:t>
      </w:r>
      <w:r w:rsidRPr="00AD29D6">
        <w:t xml:space="preserve">  Schedule</w:t>
      </w:r>
      <w:proofErr w:type="gramEnd"/>
      <w:r w:rsidRPr="00AD29D6">
        <w:t xml:space="preserve"> 1 (table item 6, column 5, paragraph (d))</w:t>
      </w:r>
    </w:p>
    <w:p w14:paraId="30E428BE" w14:textId="6CB23A04" w:rsidR="004257AE" w:rsidRPr="00AD29D6" w:rsidRDefault="004257AE" w:rsidP="004257AE">
      <w:pPr>
        <w:pStyle w:val="Item"/>
      </w:pPr>
      <w:r w:rsidRPr="00AD29D6">
        <w:t>Omit “Schedule 8 of the current Poisons Standard applies”, substitute “Schedule 8 to the current Poisons Standard applies”.</w:t>
      </w:r>
    </w:p>
    <w:p w14:paraId="5032B9DA" w14:textId="1B391F1E" w:rsidR="004257AE" w:rsidRPr="00AD29D6" w:rsidRDefault="004257AE" w:rsidP="00FB2BD6">
      <w:pPr>
        <w:pStyle w:val="ItemHead"/>
      </w:pPr>
      <w:proofErr w:type="gramStart"/>
      <w:r w:rsidRPr="00AD29D6">
        <w:t>1</w:t>
      </w:r>
      <w:r w:rsidR="008578CB" w:rsidRPr="00AD29D6">
        <w:t>6</w:t>
      </w:r>
      <w:r w:rsidRPr="00AD29D6">
        <w:t xml:space="preserve">  Schedule</w:t>
      </w:r>
      <w:proofErr w:type="gramEnd"/>
      <w:r w:rsidRPr="00AD29D6">
        <w:t xml:space="preserve"> 1 (table item 6, column 5, at the end of subparagraphs (e)(</w:t>
      </w:r>
      <w:proofErr w:type="spellStart"/>
      <w:r w:rsidRPr="00AD29D6">
        <w:t>i</w:t>
      </w:r>
      <w:proofErr w:type="spellEnd"/>
      <w:r w:rsidRPr="00AD29D6">
        <w:t>) to (iii) and (g)(</w:t>
      </w:r>
      <w:proofErr w:type="spellStart"/>
      <w:r w:rsidRPr="00AD29D6">
        <w:t>i</w:t>
      </w:r>
      <w:proofErr w:type="spellEnd"/>
      <w:r w:rsidRPr="00AD29D6">
        <w:t>))</w:t>
      </w:r>
    </w:p>
    <w:p w14:paraId="0CD0E124" w14:textId="785EE50B" w:rsidR="004257AE" w:rsidRPr="00AD29D6" w:rsidRDefault="004257AE" w:rsidP="004257AE">
      <w:pPr>
        <w:pStyle w:val="Item"/>
      </w:pPr>
      <w:r w:rsidRPr="00AD29D6">
        <w:t>Add “and”.</w:t>
      </w:r>
    </w:p>
    <w:p w14:paraId="3FE785DE" w14:textId="1D5DE4BA" w:rsidR="00FB2BD6" w:rsidRPr="00AD29D6" w:rsidRDefault="004257AE" w:rsidP="00FB2BD6">
      <w:pPr>
        <w:pStyle w:val="ItemHead"/>
      </w:pPr>
      <w:proofErr w:type="gramStart"/>
      <w:r w:rsidRPr="00AD29D6">
        <w:t>1</w:t>
      </w:r>
      <w:r w:rsidR="008578CB" w:rsidRPr="00AD29D6">
        <w:t>7</w:t>
      </w:r>
      <w:r w:rsidR="00FB2BD6" w:rsidRPr="00AD29D6">
        <w:t xml:space="preserve">  Schedule</w:t>
      </w:r>
      <w:proofErr w:type="gramEnd"/>
      <w:r w:rsidR="00FB2BD6" w:rsidRPr="00AD29D6">
        <w:t xml:space="preserve"> 2 (table item 2, column 5)</w:t>
      </w:r>
    </w:p>
    <w:p w14:paraId="07B5E13F" w14:textId="75765C27" w:rsidR="00FB2BD6" w:rsidRPr="00AD29D6" w:rsidRDefault="00FB2BD6" w:rsidP="00FB2BD6">
      <w:pPr>
        <w:pStyle w:val="Item"/>
      </w:pPr>
      <w:r w:rsidRPr="00AD29D6">
        <w:t>Omit “(receiver)”, substitute “(</w:t>
      </w:r>
      <w:r w:rsidRPr="00AD29D6">
        <w:rPr>
          <w:b/>
          <w:bCs/>
          <w:i/>
          <w:iCs/>
        </w:rPr>
        <w:t>receiver</w:t>
      </w:r>
      <w:r w:rsidRPr="00AD29D6">
        <w:t>)”.</w:t>
      </w:r>
    </w:p>
    <w:p w14:paraId="0BFD20C2" w14:textId="459C51DB" w:rsidR="0088335B" w:rsidRPr="00AD29D6" w:rsidRDefault="007C128F" w:rsidP="00FB2BD6">
      <w:pPr>
        <w:pStyle w:val="ItemHead"/>
      </w:pPr>
      <w:proofErr w:type="gramStart"/>
      <w:r w:rsidRPr="00AD29D6">
        <w:t>1</w:t>
      </w:r>
      <w:r w:rsidR="008578CB" w:rsidRPr="00AD29D6">
        <w:t>8</w:t>
      </w:r>
      <w:r w:rsidR="00FB2BD6" w:rsidRPr="00AD29D6">
        <w:t xml:space="preserve">  </w:t>
      </w:r>
      <w:r w:rsidR="0088335B" w:rsidRPr="00AD29D6">
        <w:t>Schedule</w:t>
      </w:r>
      <w:proofErr w:type="gramEnd"/>
      <w:r w:rsidR="0088335B" w:rsidRPr="00AD29D6">
        <w:t xml:space="preserve"> 2 (table item 3, column 3))</w:t>
      </w:r>
    </w:p>
    <w:p w14:paraId="798F808A" w14:textId="1C70E5F7" w:rsidR="0088335B" w:rsidRPr="00AD29D6" w:rsidRDefault="0088335B" w:rsidP="0088335B">
      <w:pPr>
        <w:pStyle w:val="Item"/>
      </w:pPr>
      <w:r w:rsidRPr="00AD29D6">
        <w:t>Omit “an approved importer”, substitute “a person”.</w:t>
      </w:r>
    </w:p>
    <w:p w14:paraId="03C0612A" w14:textId="0673AF12" w:rsidR="00FB2BD6" w:rsidRPr="00AD29D6" w:rsidRDefault="0088335B" w:rsidP="00FB2BD6">
      <w:pPr>
        <w:pStyle w:val="ItemHead"/>
      </w:pPr>
      <w:proofErr w:type="gramStart"/>
      <w:r w:rsidRPr="00AD29D6">
        <w:t>1</w:t>
      </w:r>
      <w:r w:rsidR="008578CB" w:rsidRPr="00AD29D6">
        <w:t>9</w:t>
      </w:r>
      <w:r w:rsidRPr="00AD29D6">
        <w:t xml:space="preserve">  </w:t>
      </w:r>
      <w:r w:rsidR="00FB2BD6" w:rsidRPr="00AD29D6">
        <w:t>Schedule</w:t>
      </w:r>
      <w:proofErr w:type="gramEnd"/>
      <w:r w:rsidR="00FB2BD6" w:rsidRPr="00AD29D6">
        <w:t xml:space="preserve"> 2 (table item 4</w:t>
      </w:r>
      <w:r w:rsidRPr="00AD29D6">
        <w:t>)</w:t>
      </w:r>
    </w:p>
    <w:p w14:paraId="3DFC94AA" w14:textId="4711CC85" w:rsidR="0088335B" w:rsidRPr="00AD29D6" w:rsidRDefault="0088335B" w:rsidP="0088335B">
      <w:pPr>
        <w:pStyle w:val="Item"/>
      </w:pPr>
      <w:r w:rsidRPr="00AD29D6">
        <w:t>Repeal the item, substitute:</w:t>
      </w:r>
    </w:p>
    <w:tbl>
      <w:tblPr>
        <w:tblW w:w="9644" w:type="dxa"/>
        <w:tblInd w:w="-572" w:type="dxa"/>
        <w:tblLayout w:type="fixed"/>
        <w:tblLook w:val="0000" w:firstRow="0" w:lastRow="0" w:firstColumn="0" w:lastColumn="0" w:noHBand="0" w:noVBand="0"/>
      </w:tblPr>
      <w:tblGrid>
        <w:gridCol w:w="567"/>
        <w:gridCol w:w="1423"/>
        <w:gridCol w:w="1417"/>
        <w:gridCol w:w="2977"/>
        <w:gridCol w:w="3260"/>
      </w:tblGrid>
      <w:tr w:rsidR="008459BE" w:rsidRPr="00AD29D6" w14:paraId="1A319EAE" w14:textId="77777777" w:rsidTr="00D55090">
        <w:trPr>
          <w:trHeight w:val="1227"/>
        </w:trPr>
        <w:tc>
          <w:tcPr>
            <w:tcW w:w="567" w:type="dxa"/>
          </w:tcPr>
          <w:p w14:paraId="7734565C" w14:textId="02AE6B2E" w:rsidR="008459BE" w:rsidRPr="00AD29D6" w:rsidRDefault="008459BE" w:rsidP="008459BE">
            <w:pPr>
              <w:pStyle w:val="Tabletext"/>
            </w:pPr>
            <w:r w:rsidRPr="00AD29D6">
              <w:t>4</w:t>
            </w:r>
          </w:p>
        </w:tc>
        <w:tc>
          <w:tcPr>
            <w:tcW w:w="1423" w:type="dxa"/>
            <w:shd w:val="clear" w:color="auto" w:fill="auto"/>
          </w:tcPr>
          <w:p w14:paraId="2DE1EF80" w14:textId="78527AA1" w:rsidR="008459BE" w:rsidRPr="00AD29D6" w:rsidRDefault="008459BE" w:rsidP="008459BE">
            <w:pPr>
              <w:pStyle w:val="Tabletext"/>
            </w:pPr>
            <w:r w:rsidRPr="00AD29D6">
              <w:t>vaping goods</w:t>
            </w:r>
          </w:p>
        </w:tc>
        <w:tc>
          <w:tcPr>
            <w:tcW w:w="1417" w:type="dxa"/>
            <w:shd w:val="clear" w:color="auto" w:fill="auto"/>
          </w:tcPr>
          <w:p w14:paraId="5DD0CDE2" w14:textId="77777777" w:rsidR="008459BE" w:rsidRPr="00AD29D6" w:rsidRDefault="008459BE" w:rsidP="008459BE">
            <w:pPr>
              <w:pStyle w:val="Tabletext"/>
            </w:pPr>
            <w:r w:rsidRPr="00AD29D6">
              <w:t>a person who:</w:t>
            </w:r>
          </w:p>
          <w:p w14:paraId="2E7731D7" w14:textId="77777777" w:rsidR="008459BE" w:rsidRPr="00AD29D6" w:rsidRDefault="008459BE" w:rsidP="008459BE">
            <w:pPr>
              <w:pStyle w:val="Tabletext"/>
              <w:ind w:left="175" w:hanging="175"/>
            </w:pPr>
            <w:r w:rsidRPr="00AD29D6">
              <w:t xml:space="preserve">(a) obtained the goods </w:t>
            </w:r>
            <w:proofErr w:type="gramStart"/>
            <w:r w:rsidRPr="00AD29D6">
              <w:t>in the course of</w:t>
            </w:r>
            <w:proofErr w:type="gramEnd"/>
            <w:r w:rsidRPr="00AD29D6">
              <w:t xml:space="preserve"> their importation, exportation, wholesale supply, retail supply, transportation or storage, business; or</w:t>
            </w:r>
          </w:p>
          <w:p w14:paraId="62B5EA53" w14:textId="46D83B30" w:rsidR="008459BE" w:rsidRPr="00AD29D6" w:rsidRDefault="008459BE" w:rsidP="008459BE">
            <w:pPr>
              <w:pStyle w:val="Tabletext"/>
              <w:ind w:left="179" w:hanging="133"/>
            </w:pPr>
            <w:r w:rsidRPr="00AD29D6">
              <w:t>(b) manufactured the goods in Australia</w:t>
            </w:r>
          </w:p>
        </w:tc>
        <w:tc>
          <w:tcPr>
            <w:tcW w:w="2977" w:type="dxa"/>
            <w:shd w:val="clear" w:color="auto" w:fill="auto"/>
          </w:tcPr>
          <w:p w14:paraId="0C7E711E" w14:textId="77777777" w:rsidR="008459BE" w:rsidRPr="00AD29D6" w:rsidRDefault="008459BE" w:rsidP="008459BE">
            <w:pPr>
              <w:pStyle w:val="Tabletext"/>
            </w:pPr>
            <w:proofErr w:type="gramStart"/>
            <w:r w:rsidRPr="00AD29D6">
              <w:t>all of</w:t>
            </w:r>
            <w:proofErr w:type="gramEnd"/>
            <w:r w:rsidRPr="00AD29D6">
              <w:t xml:space="preserve"> the following:</w:t>
            </w:r>
          </w:p>
          <w:p w14:paraId="69C6466A" w14:textId="77777777" w:rsidR="008459BE" w:rsidRPr="00AD29D6" w:rsidRDefault="008459BE" w:rsidP="008459BE">
            <w:pPr>
              <w:pStyle w:val="Tabletext"/>
              <w:ind w:left="333" w:hanging="287"/>
            </w:pPr>
            <w:r w:rsidRPr="00AD29D6">
              <w:t>(a)</w:t>
            </w:r>
            <w:r w:rsidRPr="00AD29D6">
              <w:tab/>
              <w:t xml:space="preserve">the possession and supply </w:t>
            </w:r>
            <w:proofErr w:type="gramStart"/>
            <w:r w:rsidRPr="00AD29D6">
              <w:t>occurs</w:t>
            </w:r>
            <w:proofErr w:type="gramEnd"/>
            <w:r w:rsidRPr="00AD29D6">
              <w:t xml:space="preserve"> on or before 30 November 2024;</w:t>
            </w:r>
          </w:p>
          <w:p w14:paraId="76884B63" w14:textId="77777777" w:rsidR="008459BE" w:rsidRPr="00AD29D6" w:rsidRDefault="008459BE" w:rsidP="008459BE">
            <w:pPr>
              <w:pStyle w:val="Tabletext"/>
              <w:ind w:left="333" w:hanging="287"/>
            </w:pPr>
            <w:r w:rsidRPr="00AD29D6">
              <w:t>(b)</w:t>
            </w:r>
            <w:r w:rsidRPr="00AD29D6">
              <w:tab/>
              <w:t>immediately before 1 July 2024:</w:t>
            </w:r>
          </w:p>
          <w:p w14:paraId="65C110F8"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the goods were in the possession or control of:</w:t>
            </w:r>
          </w:p>
          <w:p w14:paraId="3AB4EB9C" w14:textId="06473CC1" w:rsidR="008459BE" w:rsidRPr="00AD29D6" w:rsidRDefault="008459BE" w:rsidP="008459BE">
            <w:pPr>
              <w:pStyle w:val="Tabletext"/>
              <w:ind w:left="879" w:hanging="284"/>
            </w:pPr>
            <w:r w:rsidRPr="00AD29D6">
              <w:t>(A)</w:t>
            </w:r>
            <w:r w:rsidRPr="00AD29D6">
              <w:tab/>
              <w:t>a person mentioned in column 3 of this item (relevant person); or</w:t>
            </w:r>
          </w:p>
          <w:p w14:paraId="49BFA0A1" w14:textId="77777777" w:rsidR="008459BE" w:rsidRPr="00AD29D6" w:rsidRDefault="008459BE" w:rsidP="008459BE">
            <w:pPr>
              <w:pStyle w:val="Tabletext"/>
              <w:ind w:left="879" w:hanging="284"/>
              <w:rPr>
                <w:lang w:eastAsia="en-US"/>
              </w:rPr>
            </w:pPr>
            <w:r w:rsidRPr="00AD29D6">
              <w:t>(B)</w:t>
            </w:r>
            <w:r w:rsidRPr="00AD29D6">
              <w:tab/>
              <w:t>another person to whom the relevant person had supplied the goods, in circumstances where the other person was not the ultimate consumer of the goods</w:t>
            </w:r>
            <w:r w:rsidRPr="00AD29D6">
              <w:rPr>
                <w:lang w:eastAsia="en-US"/>
              </w:rPr>
              <w:t>; and</w:t>
            </w:r>
          </w:p>
          <w:p w14:paraId="57821BFA" w14:textId="77777777" w:rsidR="008459BE" w:rsidRPr="00AD29D6" w:rsidRDefault="008459BE" w:rsidP="008459BE">
            <w:pPr>
              <w:pStyle w:val="Tabletext"/>
              <w:ind w:left="600" w:hanging="284"/>
              <w:rPr>
                <w:lang w:eastAsia="en-US"/>
              </w:rPr>
            </w:pPr>
            <w:r w:rsidRPr="00AD29D6">
              <w:rPr>
                <w:lang w:eastAsia="en-US"/>
              </w:rPr>
              <w:t>(ii)</w:t>
            </w:r>
            <w:r w:rsidRPr="00AD29D6">
              <w:rPr>
                <w:lang w:eastAsia="en-US"/>
              </w:rPr>
              <w:tab/>
              <w:t xml:space="preserve">the importation or manufacture, supply, and possession of the goods </w:t>
            </w:r>
            <w:r w:rsidRPr="00AD29D6">
              <w:rPr>
                <w:lang w:eastAsia="en-US"/>
              </w:rPr>
              <w:lastRenderedPageBreak/>
              <w:t xml:space="preserve">was done in accordance with all applicable laws of the Commonwealth, a State or a </w:t>
            </w:r>
            <w:proofErr w:type="gramStart"/>
            <w:r w:rsidRPr="00AD29D6">
              <w:rPr>
                <w:lang w:eastAsia="en-US"/>
              </w:rPr>
              <w:t>Territory;</w:t>
            </w:r>
            <w:proofErr w:type="gramEnd"/>
          </w:p>
          <w:p w14:paraId="35781758" w14:textId="77777777" w:rsidR="008459BE" w:rsidRPr="00AD29D6" w:rsidRDefault="008459BE" w:rsidP="008459BE">
            <w:pPr>
              <w:pStyle w:val="Tabletext"/>
              <w:ind w:left="333" w:hanging="287"/>
            </w:pPr>
            <w:r w:rsidRPr="00AD29D6">
              <w:t>(c)</w:t>
            </w:r>
            <w:r w:rsidRPr="00AD29D6">
              <w:tab/>
              <w:t>the relevant person:</w:t>
            </w:r>
          </w:p>
          <w:p w14:paraId="5B24566C"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possesses at least 20 times the commercial quantity of the kind of vaping goods; and</w:t>
            </w:r>
          </w:p>
          <w:p w14:paraId="1C1443B4" w14:textId="77777777" w:rsidR="008459BE" w:rsidRPr="00AD29D6" w:rsidRDefault="008459BE" w:rsidP="008459BE">
            <w:pPr>
              <w:pStyle w:val="Tabletext"/>
              <w:ind w:left="600" w:hanging="284"/>
              <w:rPr>
                <w:lang w:eastAsia="en-US"/>
              </w:rPr>
            </w:pPr>
            <w:r w:rsidRPr="00AD29D6">
              <w:rPr>
                <w:lang w:eastAsia="en-US"/>
              </w:rPr>
              <w:t>(ii)</w:t>
            </w:r>
            <w:r w:rsidRPr="00AD29D6">
              <w:rPr>
                <w:lang w:eastAsia="en-US"/>
              </w:rPr>
              <w:tab/>
              <w:t>possesses the goods for the sole purpose of surrendering the goods to the Department; and</w:t>
            </w:r>
          </w:p>
          <w:p w14:paraId="50761B65" w14:textId="77777777" w:rsidR="008459BE" w:rsidRPr="00AD29D6" w:rsidRDefault="008459BE" w:rsidP="008459BE">
            <w:pPr>
              <w:pStyle w:val="Tabletext"/>
              <w:ind w:left="600" w:hanging="284"/>
              <w:rPr>
                <w:lang w:eastAsia="en-US"/>
              </w:rPr>
            </w:pPr>
            <w:r w:rsidRPr="00AD29D6">
              <w:rPr>
                <w:lang w:eastAsia="en-US"/>
              </w:rPr>
              <w:t>(iii)</w:t>
            </w:r>
            <w:r w:rsidRPr="00AD29D6">
              <w:rPr>
                <w:lang w:eastAsia="en-US"/>
              </w:rPr>
              <w:tab/>
              <w:t xml:space="preserve">notified the Department, before 1 September 2024, at vapereturn@health.gov.au that the relevant person intends to surrender the goods to the </w:t>
            </w:r>
            <w:proofErr w:type="gramStart"/>
            <w:r w:rsidRPr="00AD29D6">
              <w:rPr>
                <w:lang w:eastAsia="en-US"/>
              </w:rPr>
              <w:t>Department;</w:t>
            </w:r>
            <w:proofErr w:type="gramEnd"/>
          </w:p>
          <w:p w14:paraId="3B84581E" w14:textId="20555614" w:rsidR="008459BE" w:rsidRPr="00AD29D6" w:rsidRDefault="008459BE" w:rsidP="008459BE">
            <w:pPr>
              <w:pStyle w:val="Tabletext"/>
              <w:ind w:left="333" w:hanging="287"/>
            </w:pPr>
            <w:r w:rsidRPr="00AD29D6">
              <w:t>(d)</w:t>
            </w:r>
            <w:r w:rsidRPr="00AD29D6">
              <w:tab/>
              <w:t>the goods are supplied to the Department by the relevant person for the purpose of surrender in accordance with a direction of an officer of the Department</w:t>
            </w:r>
          </w:p>
        </w:tc>
        <w:tc>
          <w:tcPr>
            <w:tcW w:w="3260" w:type="dxa"/>
          </w:tcPr>
          <w:p w14:paraId="53AADA7F" w14:textId="77777777" w:rsidR="008459BE" w:rsidRPr="00AD29D6" w:rsidRDefault="008459BE" w:rsidP="008459BE">
            <w:pPr>
              <w:pStyle w:val="Tabletext"/>
            </w:pPr>
            <w:proofErr w:type="gramStart"/>
            <w:r w:rsidRPr="00AD29D6">
              <w:lastRenderedPageBreak/>
              <w:t>all of</w:t>
            </w:r>
            <w:proofErr w:type="gramEnd"/>
            <w:r w:rsidRPr="00AD29D6">
              <w:t xml:space="preserve"> the following:</w:t>
            </w:r>
          </w:p>
          <w:p w14:paraId="5C8D2D13" w14:textId="77777777" w:rsidR="008459BE" w:rsidRPr="00AD29D6" w:rsidRDefault="008459BE" w:rsidP="008459BE">
            <w:pPr>
              <w:pStyle w:val="Tabletext"/>
              <w:ind w:left="333" w:hanging="287"/>
            </w:pPr>
            <w:r w:rsidRPr="00AD29D6">
              <w:t>(a)</w:t>
            </w:r>
            <w:r w:rsidRPr="00AD29D6">
              <w:tab/>
              <w:t>the relevant person must, if requested to do so by the Department, provide any information that the Department requires about:</w:t>
            </w:r>
          </w:p>
          <w:p w14:paraId="2F07242B"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the goods; and</w:t>
            </w:r>
          </w:p>
          <w:p w14:paraId="40035F89" w14:textId="77777777" w:rsidR="008459BE" w:rsidRPr="00AD29D6" w:rsidRDefault="008459BE" w:rsidP="008459BE">
            <w:pPr>
              <w:pStyle w:val="Tabletext"/>
              <w:ind w:left="600" w:hanging="284"/>
              <w:rPr>
                <w:lang w:eastAsia="en-US"/>
              </w:rPr>
            </w:pPr>
            <w:r w:rsidRPr="00AD29D6">
              <w:rPr>
                <w:lang w:eastAsia="en-US"/>
              </w:rPr>
              <w:t>(ii)</w:t>
            </w:r>
            <w:r w:rsidRPr="00AD29D6">
              <w:rPr>
                <w:lang w:eastAsia="en-US"/>
              </w:rPr>
              <w:tab/>
              <w:t>the relevant person’s possession or supply of the goods, and any other persons involved in such activities; and</w:t>
            </w:r>
          </w:p>
          <w:p w14:paraId="5C74E369" w14:textId="77777777" w:rsidR="008459BE" w:rsidRPr="00AD29D6" w:rsidRDefault="008459BE" w:rsidP="008459BE">
            <w:pPr>
              <w:pStyle w:val="Tabletext"/>
              <w:ind w:left="600" w:hanging="284"/>
              <w:rPr>
                <w:lang w:eastAsia="en-US"/>
              </w:rPr>
            </w:pPr>
            <w:r w:rsidRPr="00AD29D6">
              <w:rPr>
                <w:lang w:eastAsia="en-US"/>
              </w:rPr>
              <w:t>(iii)</w:t>
            </w:r>
            <w:r w:rsidRPr="00AD29D6">
              <w:rPr>
                <w:lang w:eastAsia="en-US"/>
              </w:rPr>
              <w:tab/>
              <w:t xml:space="preserve">any other matter that the Department determines is </w:t>
            </w:r>
            <w:proofErr w:type="gramStart"/>
            <w:r w:rsidRPr="00AD29D6">
              <w:rPr>
                <w:lang w:eastAsia="en-US"/>
              </w:rPr>
              <w:t>relevant;</w:t>
            </w:r>
            <w:proofErr w:type="gramEnd"/>
          </w:p>
          <w:p w14:paraId="0B45086B" w14:textId="77777777" w:rsidR="008459BE" w:rsidRPr="00AD29D6" w:rsidRDefault="008459BE" w:rsidP="008459BE">
            <w:pPr>
              <w:pStyle w:val="Tabletext"/>
              <w:ind w:left="333" w:hanging="287"/>
            </w:pPr>
            <w:r w:rsidRPr="00AD29D6">
              <w:t>(b)</w:t>
            </w:r>
            <w:r w:rsidRPr="00AD29D6">
              <w:tab/>
              <w:t xml:space="preserve">if the goods contain a substance included in Schedule 8 to the current Poisons Standard—the relevant person must comply with all applicable laws of the State or Territory that apply to the possession and supply of a substance to which Schedule 8 to </w:t>
            </w:r>
            <w:r w:rsidRPr="00AD29D6">
              <w:lastRenderedPageBreak/>
              <w:t xml:space="preserve">the current Poisons Standard </w:t>
            </w:r>
            <w:proofErr w:type="gramStart"/>
            <w:r w:rsidRPr="00AD29D6">
              <w:t>applies;</w:t>
            </w:r>
            <w:proofErr w:type="gramEnd"/>
          </w:p>
          <w:p w14:paraId="7260991B" w14:textId="77777777" w:rsidR="008459BE" w:rsidRPr="00AD29D6" w:rsidRDefault="008459BE" w:rsidP="008459BE">
            <w:pPr>
              <w:pStyle w:val="Tabletext"/>
              <w:ind w:left="333" w:hanging="287"/>
            </w:pPr>
            <w:r w:rsidRPr="00AD29D6">
              <w:t>(c)</w:t>
            </w:r>
            <w:r w:rsidRPr="00AD29D6">
              <w:tab/>
              <w:t>the goods must be stored:</w:t>
            </w:r>
          </w:p>
          <w:p w14:paraId="7EDE8F66"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in an area, or a receptacle in an area, that is locked or otherwise secured in a way that is designed to prevent access to the area or receptacle by a person who is not authorised to access the area or receptacle; and</w:t>
            </w:r>
          </w:p>
          <w:p w14:paraId="3B304027" w14:textId="77777777" w:rsidR="008459BE" w:rsidRPr="00AD29D6" w:rsidRDefault="008459BE" w:rsidP="008459BE">
            <w:pPr>
              <w:pStyle w:val="Tabletext"/>
              <w:ind w:left="600" w:hanging="284"/>
              <w:rPr>
                <w:lang w:eastAsia="en-US"/>
              </w:rPr>
            </w:pPr>
            <w:r w:rsidRPr="00AD29D6">
              <w:rPr>
                <w:lang w:eastAsia="en-US"/>
              </w:rPr>
              <w:t>(ii)</w:t>
            </w:r>
            <w:r w:rsidRPr="00AD29D6">
              <w:rPr>
                <w:lang w:eastAsia="en-US"/>
              </w:rPr>
              <w:tab/>
              <w:t xml:space="preserve">in an area the relevant person reasonably believes a member of the public could not access without permission from the </w:t>
            </w:r>
            <w:proofErr w:type="gramStart"/>
            <w:r w:rsidRPr="00AD29D6">
              <w:rPr>
                <w:lang w:eastAsia="en-US"/>
              </w:rPr>
              <w:t>person;</w:t>
            </w:r>
            <w:proofErr w:type="gramEnd"/>
          </w:p>
          <w:p w14:paraId="4519FB00" w14:textId="77777777" w:rsidR="008459BE" w:rsidRPr="00AD29D6" w:rsidRDefault="008459BE" w:rsidP="008459BE">
            <w:pPr>
              <w:pStyle w:val="Tabletext"/>
              <w:ind w:left="333" w:hanging="287"/>
            </w:pPr>
            <w:r w:rsidRPr="00AD29D6">
              <w:t>(d)</w:t>
            </w:r>
            <w:r w:rsidRPr="00AD29D6">
              <w:tab/>
              <w:t>the relevant person must keep and maintain a record of all goods in the person’s possession, including:</w:t>
            </w:r>
          </w:p>
          <w:p w14:paraId="10BEF8E2"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the amount or quantity of goods; and</w:t>
            </w:r>
          </w:p>
          <w:p w14:paraId="095EAD54" w14:textId="77777777" w:rsidR="008459BE" w:rsidRPr="00AD29D6" w:rsidRDefault="008459BE" w:rsidP="008459BE">
            <w:pPr>
              <w:pStyle w:val="Tabletext"/>
              <w:ind w:left="600" w:hanging="284"/>
              <w:rPr>
                <w:lang w:eastAsia="en-US"/>
              </w:rPr>
            </w:pPr>
            <w:r w:rsidRPr="00AD29D6">
              <w:rPr>
                <w:lang w:eastAsia="en-US"/>
              </w:rPr>
              <w:t>(ii)</w:t>
            </w:r>
            <w:r w:rsidRPr="00AD29D6">
              <w:rPr>
                <w:lang w:eastAsia="en-US"/>
              </w:rPr>
              <w:tab/>
              <w:t xml:space="preserve">a description of the </w:t>
            </w:r>
            <w:proofErr w:type="gramStart"/>
            <w:r w:rsidRPr="00AD29D6">
              <w:rPr>
                <w:lang w:eastAsia="en-US"/>
              </w:rPr>
              <w:t>goods;</w:t>
            </w:r>
            <w:proofErr w:type="gramEnd"/>
          </w:p>
          <w:p w14:paraId="102C1DF9" w14:textId="77777777" w:rsidR="008459BE" w:rsidRPr="00AD29D6" w:rsidRDefault="008459BE" w:rsidP="008459BE">
            <w:pPr>
              <w:pStyle w:val="Tabletext"/>
              <w:ind w:left="333" w:hanging="287"/>
            </w:pPr>
            <w:r w:rsidRPr="00AD29D6">
              <w:t>(e)</w:t>
            </w:r>
            <w:r w:rsidRPr="00AD29D6">
              <w:tab/>
              <w:t>the relevant person must supply the goods in accordance with a direction of an officer of the Department (including any direction concerning transportation or any other process required to facilitate supply</w:t>
            </w:r>
            <w:proofErr w:type="gramStart"/>
            <w:r w:rsidRPr="00AD29D6">
              <w:t>);</w:t>
            </w:r>
            <w:proofErr w:type="gramEnd"/>
          </w:p>
          <w:p w14:paraId="0786A49D" w14:textId="77777777" w:rsidR="008459BE" w:rsidRPr="00AD29D6" w:rsidRDefault="008459BE" w:rsidP="008459BE">
            <w:pPr>
              <w:pStyle w:val="Tabletext"/>
              <w:ind w:left="333" w:hanging="287"/>
            </w:pPr>
            <w:r w:rsidRPr="00AD29D6">
              <w:t>(f)</w:t>
            </w:r>
            <w:r w:rsidRPr="00AD29D6">
              <w:tab/>
              <w:t>if the relevant person reasonably suspects that any of the goods have been lost or stolen, the relevant person must notify police in the State or Territory in which the person suspects the goods were lost or stolen:</w:t>
            </w:r>
          </w:p>
          <w:p w14:paraId="5365D5A1" w14:textId="77777777" w:rsidR="008459BE" w:rsidRPr="00AD29D6" w:rsidRDefault="008459BE" w:rsidP="008459BE">
            <w:pPr>
              <w:pStyle w:val="Tabletext"/>
              <w:ind w:left="600" w:hanging="284"/>
              <w:rPr>
                <w:lang w:eastAsia="en-US"/>
              </w:rPr>
            </w:pPr>
            <w:r w:rsidRPr="00AD29D6">
              <w:rPr>
                <w:lang w:eastAsia="en-US"/>
              </w:rPr>
              <w:t>(</w:t>
            </w:r>
            <w:proofErr w:type="spellStart"/>
            <w:r w:rsidRPr="00AD29D6">
              <w:rPr>
                <w:lang w:eastAsia="en-US"/>
              </w:rPr>
              <w:t>i</w:t>
            </w:r>
            <w:proofErr w:type="spellEnd"/>
            <w:r w:rsidRPr="00AD29D6">
              <w:rPr>
                <w:lang w:eastAsia="en-US"/>
              </w:rPr>
              <w:t>)</w:t>
            </w:r>
            <w:r w:rsidRPr="00AD29D6">
              <w:rPr>
                <w:lang w:eastAsia="en-US"/>
              </w:rPr>
              <w:tab/>
              <w:t>as soon as practicable; and</w:t>
            </w:r>
          </w:p>
          <w:p w14:paraId="65B2DF69" w14:textId="66E5D246" w:rsidR="008459BE" w:rsidRPr="00AD29D6" w:rsidRDefault="008459BE" w:rsidP="008459BE">
            <w:pPr>
              <w:pStyle w:val="Tabletext"/>
              <w:ind w:left="600" w:hanging="284"/>
            </w:pPr>
            <w:r w:rsidRPr="00AD29D6">
              <w:rPr>
                <w:lang w:eastAsia="en-US"/>
              </w:rPr>
              <w:t>(ii)</w:t>
            </w:r>
            <w:r w:rsidRPr="00AD29D6">
              <w:rPr>
                <w:lang w:eastAsia="en-US"/>
              </w:rPr>
              <w:tab/>
              <w:t>before the end of the next business day</w:t>
            </w:r>
          </w:p>
        </w:tc>
      </w:tr>
    </w:tbl>
    <w:p w14:paraId="024CD458" w14:textId="771DB44F" w:rsidR="00D63044" w:rsidRPr="00AD29D6" w:rsidRDefault="008578CB" w:rsidP="00FB2BD6">
      <w:pPr>
        <w:pStyle w:val="ItemHead"/>
      </w:pPr>
      <w:proofErr w:type="gramStart"/>
      <w:r w:rsidRPr="00AD29D6">
        <w:lastRenderedPageBreak/>
        <w:t>20</w:t>
      </w:r>
      <w:r w:rsidR="00FB2BD6" w:rsidRPr="00AD29D6">
        <w:t xml:space="preserve">  </w:t>
      </w:r>
      <w:r w:rsidR="00D63044" w:rsidRPr="00AD29D6">
        <w:t>Schedule</w:t>
      </w:r>
      <w:proofErr w:type="gramEnd"/>
      <w:r w:rsidR="00D63044" w:rsidRPr="00AD29D6">
        <w:t xml:space="preserve"> 2 (table item 5, column 4, at the end of subparagraph (b)(</w:t>
      </w:r>
      <w:proofErr w:type="spellStart"/>
      <w:r w:rsidR="00D63044" w:rsidRPr="00AD29D6">
        <w:t>i</w:t>
      </w:r>
      <w:proofErr w:type="spellEnd"/>
      <w:r w:rsidR="00D63044" w:rsidRPr="00AD29D6">
        <w:t>))</w:t>
      </w:r>
    </w:p>
    <w:p w14:paraId="159746EB" w14:textId="229A750C" w:rsidR="00D63044" w:rsidRPr="00AD29D6" w:rsidRDefault="00D63044" w:rsidP="00D63044">
      <w:pPr>
        <w:pStyle w:val="Item"/>
      </w:pPr>
      <w:r w:rsidRPr="00AD29D6">
        <w:t>Add “and”.</w:t>
      </w:r>
    </w:p>
    <w:p w14:paraId="5FAB8143" w14:textId="51FC39BC" w:rsidR="0088335B" w:rsidRPr="00AD29D6" w:rsidRDefault="008578CB" w:rsidP="00FB2BD6">
      <w:pPr>
        <w:pStyle w:val="ItemHead"/>
      </w:pPr>
      <w:proofErr w:type="gramStart"/>
      <w:r w:rsidRPr="00AD29D6">
        <w:t>21</w:t>
      </w:r>
      <w:r w:rsidR="00D63044" w:rsidRPr="00AD29D6">
        <w:t xml:space="preserve">  </w:t>
      </w:r>
      <w:r w:rsidR="0088335B" w:rsidRPr="00AD29D6">
        <w:t>Schedule</w:t>
      </w:r>
      <w:proofErr w:type="gramEnd"/>
      <w:r w:rsidR="0088335B" w:rsidRPr="00AD29D6">
        <w:t xml:space="preserve"> 2 (table item 5, column 5, paragraph (c))</w:t>
      </w:r>
    </w:p>
    <w:p w14:paraId="715153FB" w14:textId="00C90B36" w:rsidR="0088335B" w:rsidRPr="00AD29D6" w:rsidRDefault="0088335B" w:rsidP="0088335B">
      <w:pPr>
        <w:pStyle w:val="Item"/>
      </w:pPr>
      <w:r w:rsidRPr="00AD29D6">
        <w:t>Omit “Schedule 8 of the current Poisons Standard applies”, substitute “Schedule 8 to the current Poisons Standard applies”.</w:t>
      </w:r>
    </w:p>
    <w:p w14:paraId="46785B79" w14:textId="4C28946E" w:rsidR="00FB2BD6" w:rsidRPr="00AD29D6" w:rsidRDefault="00217663" w:rsidP="00FB2BD6">
      <w:pPr>
        <w:pStyle w:val="ItemHead"/>
      </w:pPr>
      <w:proofErr w:type="gramStart"/>
      <w:r w:rsidRPr="00AD29D6">
        <w:t>2</w:t>
      </w:r>
      <w:r w:rsidR="008578CB" w:rsidRPr="00AD29D6">
        <w:t>2</w:t>
      </w:r>
      <w:r w:rsidR="0088335B" w:rsidRPr="00AD29D6">
        <w:t xml:space="preserve">  </w:t>
      </w:r>
      <w:r w:rsidR="00FB2BD6" w:rsidRPr="00AD29D6">
        <w:t>Schedule</w:t>
      </w:r>
      <w:proofErr w:type="gramEnd"/>
      <w:r w:rsidR="00FB2BD6" w:rsidRPr="00AD29D6">
        <w:t xml:space="preserve"> 2 (table item 6, column 4, at the end of paragraph (b))</w:t>
      </w:r>
    </w:p>
    <w:p w14:paraId="58A1B00D" w14:textId="4A548703" w:rsidR="00FB2BD6" w:rsidRPr="00AD29D6" w:rsidRDefault="00FB2BD6" w:rsidP="00FB2BD6">
      <w:pPr>
        <w:pStyle w:val="Item"/>
      </w:pPr>
      <w:r w:rsidRPr="00AD29D6">
        <w:t>Omit “and”.</w:t>
      </w:r>
    </w:p>
    <w:p w14:paraId="44011E17" w14:textId="099C84AB" w:rsidR="00D75992" w:rsidRPr="00AD29D6" w:rsidRDefault="004257AE" w:rsidP="00FB2BD6">
      <w:pPr>
        <w:pStyle w:val="ItemHead"/>
      </w:pPr>
      <w:proofErr w:type="gramStart"/>
      <w:r w:rsidRPr="00AD29D6">
        <w:lastRenderedPageBreak/>
        <w:t>2</w:t>
      </w:r>
      <w:r w:rsidR="008578CB" w:rsidRPr="00AD29D6">
        <w:t>3</w:t>
      </w:r>
      <w:r w:rsidR="00D75992" w:rsidRPr="00AD29D6">
        <w:t xml:space="preserve">  Schedule</w:t>
      </w:r>
      <w:proofErr w:type="gramEnd"/>
      <w:r w:rsidR="00D75992" w:rsidRPr="00AD29D6">
        <w:t xml:space="preserve"> 2 (table item 6, column 4, at the end of subparagraphs (e)(</w:t>
      </w:r>
      <w:proofErr w:type="spellStart"/>
      <w:r w:rsidR="00D75992" w:rsidRPr="00AD29D6">
        <w:t>i</w:t>
      </w:r>
      <w:proofErr w:type="spellEnd"/>
      <w:r w:rsidR="00D75992" w:rsidRPr="00AD29D6">
        <w:t>) to (iii))</w:t>
      </w:r>
    </w:p>
    <w:p w14:paraId="1A92BD50" w14:textId="7955DD93" w:rsidR="00D75992" w:rsidRPr="00AD29D6" w:rsidRDefault="00D75992" w:rsidP="00D75992">
      <w:pPr>
        <w:pStyle w:val="Item"/>
      </w:pPr>
      <w:r w:rsidRPr="00AD29D6">
        <w:t>Omit “or”.</w:t>
      </w:r>
    </w:p>
    <w:p w14:paraId="644B9338" w14:textId="227FFF4A" w:rsidR="008968CD" w:rsidRPr="00AD29D6" w:rsidRDefault="004257AE" w:rsidP="00FB2BD6">
      <w:pPr>
        <w:pStyle w:val="ItemHead"/>
      </w:pPr>
      <w:proofErr w:type="gramStart"/>
      <w:r w:rsidRPr="00AD29D6">
        <w:t>2</w:t>
      </w:r>
      <w:r w:rsidR="008578CB" w:rsidRPr="00AD29D6">
        <w:t>4</w:t>
      </w:r>
      <w:r w:rsidR="00FB2BD6" w:rsidRPr="00AD29D6">
        <w:t xml:space="preserve">  </w:t>
      </w:r>
      <w:r w:rsidR="008968CD" w:rsidRPr="00AD29D6">
        <w:t>Schedule</w:t>
      </w:r>
      <w:proofErr w:type="gramEnd"/>
      <w:r w:rsidR="008968CD" w:rsidRPr="00AD29D6">
        <w:t xml:space="preserve"> 2 (table item 6, column 5, at the end of subparagraph (a)(</w:t>
      </w:r>
      <w:proofErr w:type="spellStart"/>
      <w:r w:rsidR="008968CD" w:rsidRPr="00AD29D6">
        <w:t>i</w:t>
      </w:r>
      <w:proofErr w:type="spellEnd"/>
      <w:r w:rsidR="008968CD" w:rsidRPr="00AD29D6">
        <w:t>)</w:t>
      </w:r>
    </w:p>
    <w:p w14:paraId="5F474671" w14:textId="403BA28A" w:rsidR="008968CD" w:rsidRPr="00AD29D6" w:rsidRDefault="008968CD" w:rsidP="008968CD">
      <w:pPr>
        <w:pStyle w:val="Item"/>
      </w:pPr>
      <w:r w:rsidRPr="00AD29D6">
        <w:t>Add “and”.</w:t>
      </w:r>
    </w:p>
    <w:p w14:paraId="04554438" w14:textId="0F7C4238" w:rsidR="003430F0" w:rsidRPr="00AD29D6" w:rsidRDefault="004257AE" w:rsidP="00FB2BD6">
      <w:pPr>
        <w:pStyle w:val="ItemHead"/>
      </w:pPr>
      <w:proofErr w:type="gramStart"/>
      <w:r w:rsidRPr="00AD29D6">
        <w:t>2</w:t>
      </w:r>
      <w:r w:rsidR="008578CB" w:rsidRPr="00AD29D6">
        <w:t>5</w:t>
      </w:r>
      <w:r w:rsidR="008968CD" w:rsidRPr="00AD29D6">
        <w:t xml:space="preserve">  </w:t>
      </w:r>
      <w:r w:rsidR="003430F0" w:rsidRPr="00AD29D6">
        <w:t>Schedule</w:t>
      </w:r>
      <w:proofErr w:type="gramEnd"/>
      <w:r w:rsidR="003430F0" w:rsidRPr="00AD29D6">
        <w:t xml:space="preserve"> 2 (table item 6, column 5, paragraph (b))</w:t>
      </w:r>
    </w:p>
    <w:p w14:paraId="69EA4094" w14:textId="560E4609" w:rsidR="003430F0" w:rsidRPr="00AD29D6" w:rsidRDefault="003430F0" w:rsidP="003430F0">
      <w:pPr>
        <w:pStyle w:val="Item"/>
      </w:pPr>
      <w:r w:rsidRPr="00AD29D6">
        <w:t>Omit “current Poisons Standard— the person”, substitute “current Poisons Standard—the person”.</w:t>
      </w:r>
    </w:p>
    <w:p w14:paraId="67B0FF57" w14:textId="3425665F" w:rsidR="003430F0" w:rsidRPr="00AD29D6" w:rsidRDefault="004257AE" w:rsidP="003430F0">
      <w:pPr>
        <w:pStyle w:val="ItemHead"/>
      </w:pPr>
      <w:proofErr w:type="gramStart"/>
      <w:r w:rsidRPr="00AD29D6">
        <w:t>2</w:t>
      </w:r>
      <w:r w:rsidR="008578CB" w:rsidRPr="00AD29D6">
        <w:t>6</w:t>
      </w:r>
      <w:r w:rsidR="003430F0" w:rsidRPr="00AD29D6">
        <w:t xml:space="preserve">  Schedule</w:t>
      </w:r>
      <w:proofErr w:type="gramEnd"/>
      <w:r w:rsidR="003430F0" w:rsidRPr="00AD29D6">
        <w:t xml:space="preserve"> 2 (table item 6, column 5, paragraph (b))</w:t>
      </w:r>
    </w:p>
    <w:p w14:paraId="68425547" w14:textId="151C375E" w:rsidR="003430F0" w:rsidRPr="00AD29D6" w:rsidRDefault="003430F0" w:rsidP="003430F0">
      <w:pPr>
        <w:pStyle w:val="Item"/>
      </w:pPr>
      <w:r w:rsidRPr="00AD29D6">
        <w:t>Omit “Schedule 8 of the current Poisons Standard applies”, substitute “Schedule 8 to the current Poisons Standard applies”.</w:t>
      </w:r>
    </w:p>
    <w:p w14:paraId="421BE491" w14:textId="202F557C" w:rsidR="00FB2BD6" w:rsidRPr="00AD29D6" w:rsidRDefault="004257AE" w:rsidP="00FB2BD6">
      <w:pPr>
        <w:pStyle w:val="ItemHead"/>
      </w:pPr>
      <w:proofErr w:type="gramStart"/>
      <w:r w:rsidRPr="00AD29D6">
        <w:t>2</w:t>
      </w:r>
      <w:r w:rsidR="008578CB" w:rsidRPr="00AD29D6">
        <w:t>7</w:t>
      </w:r>
      <w:r w:rsidR="003430F0" w:rsidRPr="00AD29D6">
        <w:t xml:space="preserve">  </w:t>
      </w:r>
      <w:r w:rsidR="00FB2BD6" w:rsidRPr="00AD29D6">
        <w:t>Schedule</w:t>
      </w:r>
      <w:proofErr w:type="gramEnd"/>
      <w:r w:rsidR="00FB2BD6" w:rsidRPr="00AD29D6">
        <w:t xml:space="preserve"> 2 (table item 6, column 5, at the end of subparagraph</w:t>
      </w:r>
      <w:r w:rsidR="00D75992" w:rsidRPr="00AD29D6">
        <w:t>s</w:t>
      </w:r>
      <w:r w:rsidR="00FB2BD6" w:rsidRPr="00AD29D6">
        <w:t xml:space="preserve"> </w:t>
      </w:r>
      <w:r w:rsidR="00D75992" w:rsidRPr="00AD29D6">
        <w:t>(g)(</w:t>
      </w:r>
      <w:proofErr w:type="spellStart"/>
      <w:r w:rsidR="00D75992" w:rsidRPr="00AD29D6">
        <w:t>i</w:t>
      </w:r>
      <w:proofErr w:type="spellEnd"/>
      <w:r w:rsidR="00D75992" w:rsidRPr="00AD29D6">
        <w:t>) and (ii) and (h)(</w:t>
      </w:r>
      <w:proofErr w:type="spellStart"/>
      <w:r w:rsidR="00D75992" w:rsidRPr="00AD29D6">
        <w:t>i</w:t>
      </w:r>
      <w:proofErr w:type="spellEnd"/>
      <w:r w:rsidR="00D75992" w:rsidRPr="00AD29D6">
        <w:t>)</w:t>
      </w:r>
      <w:r w:rsidR="00FB2BD6" w:rsidRPr="00AD29D6">
        <w:t>)</w:t>
      </w:r>
    </w:p>
    <w:p w14:paraId="0D48F3B8" w14:textId="431D0A23" w:rsidR="00D75992" w:rsidRPr="00AD29D6" w:rsidRDefault="00D75992" w:rsidP="00D75992">
      <w:pPr>
        <w:pStyle w:val="Item"/>
      </w:pPr>
      <w:r w:rsidRPr="00AD29D6">
        <w:t>Add “and”.</w:t>
      </w:r>
    </w:p>
    <w:p w14:paraId="6DE346A2" w14:textId="3979B1F3" w:rsidR="00D75992" w:rsidRPr="00AD29D6" w:rsidRDefault="00D63044" w:rsidP="00D75992">
      <w:pPr>
        <w:pStyle w:val="ItemHead"/>
      </w:pPr>
      <w:proofErr w:type="gramStart"/>
      <w:r w:rsidRPr="00AD29D6">
        <w:t>2</w:t>
      </w:r>
      <w:r w:rsidR="008578CB" w:rsidRPr="00AD29D6">
        <w:t>8</w:t>
      </w:r>
      <w:r w:rsidR="00D75992" w:rsidRPr="00AD29D6">
        <w:t xml:space="preserve">  Schedule</w:t>
      </w:r>
      <w:proofErr w:type="gramEnd"/>
      <w:r w:rsidR="00D75992" w:rsidRPr="00AD29D6">
        <w:t xml:space="preserve"> 2 (table item 6, column 5, subparagraph (h)(iii))</w:t>
      </w:r>
    </w:p>
    <w:p w14:paraId="1DF16AE4" w14:textId="04E39755" w:rsidR="00D75992" w:rsidRPr="00AD29D6" w:rsidRDefault="00D75992" w:rsidP="00D75992">
      <w:pPr>
        <w:pStyle w:val="Item"/>
      </w:pPr>
      <w:r w:rsidRPr="00AD29D6">
        <w:t>Omit “Column 5”, substitute “column 4”.</w:t>
      </w:r>
    </w:p>
    <w:p w14:paraId="31673317" w14:textId="7E284C89" w:rsidR="00441859" w:rsidRPr="00AD29D6" w:rsidRDefault="008968CD" w:rsidP="00441859">
      <w:pPr>
        <w:pStyle w:val="ItemHead"/>
      </w:pPr>
      <w:proofErr w:type="gramStart"/>
      <w:r w:rsidRPr="00AD29D6">
        <w:t>2</w:t>
      </w:r>
      <w:r w:rsidR="008578CB" w:rsidRPr="00AD29D6">
        <w:t>9</w:t>
      </w:r>
      <w:r w:rsidR="00D75992" w:rsidRPr="00AD29D6">
        <w:t xml:space="preserve">  </w:t>
      </w:r>
      <w:r w:rsidR="00441859" w:rsidRPr="00AD29D6">
        <w:t>Schedule</w:t>
      </w:r>
      <w:proofErr w:type="gramEnd"/>
      <w:r w:rsidR="00441859" w:rsidRPr="00AD29D6">
        <w:t xml:space="preserve"> 2 (table item 7, column 4, paragraph (a))</w:t>
      </w:r>
    </w:p>
    <w:p w14:paraId="449C2556" w14:textId="07D11800" w:rsidR="00441859" w:rsidRPr="00AD29D6" w:rsidRDefault="00441859" w:rsidP="00441859">
      <w:pPr>
        <w:pStyle w:val="Item"/>
      </w:pPr>
      <w:r w:rsidRPr="00AD29D6">
        <w:t>Omit “30 November 2024, substitute “31 March 2025”.</w:t>
      </w:r>
    </w:p>
    <w:p w14:paraId="46DAC4CF" w14:textId="20651F37" w:rsidR="00D75992" w:rsidRPr="00AD29D6" w:rsidRDefault="00441859" w:rsidP="00D75992">
      <w:pPr>
        <w:pStyle w:val="ItemHead"/>
      </w:pPr>
      <w:proofErr w:type="gramStart"/>
      <w:r w:rsidRPr="00AD29D6">
        <w:t xml:space="preserve">30  </w:t>
      </w:r>
      <w:r w:rsidR="00D75992" w:rsidRPr="00AD29D6">
        <w:t>Schedule</w:t>
      </w:r>
      <w:proofErr w:type="gramEnd"/>
      <w:r w:rsidR="00D75992" w:rsidRPr="00AD29D6">
        <w:t xml:space="preserve"> 2 (table item 7, column 4, paragraphs (d) and (e))</w:t>
      </w:r>
    </w:p>
    <w:p w14:paraId="1A0B4862" w14:textId="5F1E4E33" w:rsidR="00D75992" w:rsidRPr="00AD29D6" w:rsidRDefault="00D75992" w:rsidP="00D75992">
      <w:pPr>
        <w:pStyle w:val="Item"/>
      </w:pPr>
      <w:r w:rsidRPr="00AD29D6">
        <w:t>Omit “entered’, substitute “included”.</w:t>
      </w:r>
    </w:p>
    <w:p w14:paraId="614DBADE" w14:textId="0481C3C6" w:rsidR="00D75992" w:rsidRPr="00AD29D6" w:rsidRDefault="008578CB" w:rsidP="00D75992">
      <w:pPr>
        <w:pStyle w:val="ItemHead"/>
      </w:pPr>
      <w:proofErr w:type="gramStart"/>
      <w:r w:rsidRPr="00AD29D6">
        <w:t>3</w:t>
      </w:r>
      <w:r w:rsidR="00441859" w:rsidRPr="00AD29D6">
        <w:t>1</w:t>
      </w:r>
      <w:r w:rsidR="00D75992" w:rsidRPr="00AD29D6">
        <w:t xml:space="preserve">  Schedule</w:t>
      </w:r>
      <w:proofErr w:type="gramEnd"/>
      <w:r w:rsidR="00D75992" w:rsidRPr="00AD29D6">
        <w:t xml:space="preserve"> 2 (table item 7, column 5, at the end of subparagraphs (g)(</w:t>
      </w:r>
      <w:proofErr w:type="spellStart"/>
      <w:r w:rsidR="00D75992" w:rsidRPr="00AD29D6">
        <w:t>i</w:t>
      </w:r>
      <w:proofErr w:type="spellEnd"/>
      <w:r w:rsidR="00D75992" w:rsidRPr="00AD29D6">
        <w:t>) and (</w:t>
      </w:r>
      <w:proofErr w:type="spellStart"/>
      <w:r w:rsidR="00D75992" w:rsidRPr="00AD29D6">
        <w:t>i</w:t>
      </w:r>
      <w:proofErr w:type="spellEnd"/>
      <w:r w:rsidR="00D75992" w:rsidRPr="00AD29D6">
        <w:t>)(</w:t>
      </w:r>
      <w:proofErr w:type="spellStart"/>
      <w:r w:rsidR="00D75992" w:rsidRPr="00AD29D6">
        <w:t>i</w:t>
      </w:r>
      <w:proofErr w:type="spellEnd"/>
      <w:r w:rsidR="00D75992" w:rsidRPr="00AD29D6">
        <w:t>))</w:t>
      </w:r>
    </w:p>
    <w:p w14:paraId="73FE0FCF" w14:textId="78A06919" w:rsidR="00D75992" w:rsidRPr="00AD29D6" w:rsidRDefault="00D75992" w:rsidP="00D75992">
      <w:pPr>
        <w:pStyle w:val="Item"/>
      </w:pPr>
      <w:r w:rsidRPr="00AD29D6">
        <w:t>Add “and”.</w:t>
      </w:r>
    </w:p>
    <w:p w14:paraId="31B24F71" w14:textId="014031C4" w:rsidR="00D75992" w:rsidRPr="00AD29D6" w:rsidRDefault="008578CB" w:rsidP="00D75992">
      <w:pPr>
        <w:pStyle w:val="ItemHead"/>
      </w:pPr>
      <w:proofErr w:type="gramStart"/>
      <w:r w:rsidRPr="00AD29D6">
        <w:t>3</w:t>
      </w:r>
      <w:r w:rsidR="00441859" w:rsidRPr="00AD29D6">
        <w:t>2</w:t>
      </w:r>
      <w:r w:rsidR="00D75992" w:rsidRPr="00AD29D6">
        <w:t xml:space="preserve">  Schedule</w:t>
      </w:r>
      <w:proofErr w:type="gramEnd"/>
      <w:r w:rsidR="00D75992" w:rsidRPr="00AD29D6">
        <w:t xml:space="preserve"> 2 (table item 8)</w:t>
      </w:r>
    </w:p>
    <w:p w14:paraId="734FCE94" w14:textId="77777777" w:rsidR="004257AE" w:rsidRPr="00AD29D6" w:rsidRDefault="004257AE" w:rsidP="004257AE">
      <w:pPr>
        <w:pStyle w:val="Item"/>
      </w:pPr>
      <w:r w:rsidRPr="00AD29D6">
        <w:t>Repeal the item, substitute:</w:t>
      </w:r>
    </w:p>
    <w:tbl>
      <w:tblPr>
        <w:tblW w:w="9644" w:type="dxa"/>
        <w:tblInd w:w="-572" w:type="dxa"/>
        <w:tblLayout w:type="fixed"/>
        <w:tblLook w:val="0000" w:firstRow="0" w:lastRow="0" w:firstColumn="0" w:lastColumn="0" w:noHBand="0" w:noVBand="0"/>
      </w:tblPr>
      <w:tblGrid>
        <w:gridCol w:w="567"/>
        <w:gridCol w:w="1423"/>
        <w:gridCol w:w="1417"/>
        <w:gridCol w:w="2977"/>
        <w:gridCol w:w="3260"/>
      </w:tblGrid>
      <w:tr w:rsidR="008459BE" w:rsidRPr="00AD29D6" w14:paraId="552B5DE1" w14:textId="77777777" w:rsidTr="0099238D">
        <w:trPr>
          <w:trHeight w:val="1227"/>
        </w:trPr>
        <w:tc>
          <w:tcPr>
            <w:tcW w:w="567" w:type="dxa"/>
          </w:tcPr>
          <w:p w14:paraId="57B4FC06" w14:textId="04E42FA6" w:rsidR="008459BE" w:rsidRPr="00AD29D6" w:rsidRDefault="008459BE" w:rsidP="008459BE">
            <w:pPr>
              <w:pStyle w:val="Tabletext"/>
            </w:pPr>
            <w:r w:rsidRPr="00AD29D6">
              <w:t>8</w:t>
            </w:r>
          </w:p>
        </w:tc>
        <w:tc>
          <w:tcPr>
            <w:tcW w:w="1423" w:type="dxa"/>
            <w:shd w:val="clear" w:color="auto" w:fill="auto"/>
          </w:tcPr>
          <w:p w14:paraId="5535608C" w14:textId="4104A941" w:rsidR="008459BE" w:rsidRPr="00AD29D6" w:rsidRDefault="008459BE" w:rsidP="008459BE">
            <w:pPr>
              <w:pStyle w:val="Tabletext"/>
            </w:pPr>
            <w:r w:rsidRPr="00AD29D6">
              <w:rPr>
                <w:szCs w:val="22"/>
              </w:rPr>
              <w:t>nicotine in solution</w:t>
            </w:r>
          </w:p>
        </w:tc>
        <w:tc>
          <w:tcPr>
            <w:tcW w:w="1417" w:type="dxa"/>
            <w:shd w:val="clear" w:color="auto" w:fill="auto"/>
          </w:tcPr>
          <w:p w14:paraId="0F687756" w14:textId="46CE18F8" w:rsidR="008459BE" w:rsidRPr="00AD29D6" w:rsidRDefault="008459BE" w:rsidP="008459BE">
            <w:pPr>
              <w:pStyle w:val="Tabletext"/>
              <w:ind w:left="38" w:firstLine="8"/>
            </w:pPr>
            <w:r w:rsidRPr="00AD29D6">
              <w:t>a person who is the holder of a licence under Part 3-3 of the Act (</w:t>
            </w:r>
            <w:r w:rsidRPr="00AD29D6">
              <w:rPr>
                <w:b/>
                <w:bCs/>
                <w:i/>
                <w:iCs/>
              </w:rPr>
              <w:t>relevant licence holder</w:t>
            </w:r>
            <w:r w:rsidRPr="00AD29D6">
              <w:t xml:space="preserve">) </w:t>
            </w:r>
            <w:r w:rsidRPr="00AD29D6">
              <w:rPr>
                <w:szCs w:val="22"/>
              </w:rPr>
              <w:t>that authorises the manufacture of vaping goods</w:t>
            </w:r>
          </w:p>
        </w:tc>
        <w:tc>
          <w:tcPr>
            <w:tcW w:w="2977" w:type="dxa"/>
            <w:shd w:val="clear" w:color="auto" w:fill="auto"/>
          </w:tcPr>
          <w:p w14:paraId="365BDEDD" w14:textId="77777777" w:rsidR="008459BE" w:rsidRPr="00AD29D6" w:rsidRDefault="008459BE" w:rsidP="008459BE">
            <w:pPr>
              <w:pStyle w:val="Tabletext"/>
            </w:pPr>
            <w:proofErr w:type="gramStart"/>
            <w:r w:rsidRPr="00AD29D6">
              <w:t>all of</w:t>
            </w:r>
            <w:proofErr w:type="gramEnd"/>
            <w:r w:rsidRPr="00AD29D6">
              <w:t xml:space="preserve"> the following:</w:t>
            </w:r>
          </w:p>
          <w:p w14:paraId="7D8182B2" w14:textId="77777777" w:rsidR="008459BE" w:rsidRPr="00AD29D6" w:rsidRDefault="008459BE" w:rsidP="008459BE">
            <w:pPr>
              <w:pStyle w:val="Tabletext"/>
              <w:ind w:left="333" w:hanging="287"/>
            </w:pPr>
            <w:r w:rsidRPr="00AD29D6">
              <w:t>(a)</w:t>
            </w:r>
            <w:r w:rsidRPr="00AD29D6">
              <w:tab/>
              <w:t xml:space="preserve">the possession and supply </w:t>
            </w:r>
            <w:proofErr w:type="gramStart"/>
            <w:r w:rsidRPr="00AD29D6">
              <w:t>occurs</w:t>
            </w:r>
            <w:proofErr w:type="gramEnd"/>
            <w:r w:rsidRPr="00AD29D6">
              <w:t xml:space="preserve"> on or before 30 March 2025;</w:t>
            </w:r>
          </w:p>
          <w:p w14:paraId="6C7FF2A1" w14:textId="77777777" w:rsidR="008459BE" w:rsidRPr="00AD29D6" w:rsidRDefault="008459BE" w:rsidP="008459BE">
            <w:pPr>
              <w:pStyle w:val="Tabletext"/>
              <w:ind w:left="333" w:hanging="287"/>
            </w:pPr>
            <w:r w:rsidRPr="00AD29D6">
              <w:t>(b)</w:t>
            </w:r>
            <w:r w:rsidRPr="00AD29D6">
              <w:tab/>
              <w:t xml:space="preserve">the goods were manufactured by the relevant licence holder in </w:t>
            </w:r>
            <w:proofErr w:type="gramStart"/>
            <w:r w:rsidRPr="00AD29D6">
              <w:t>Australia;</w:t>
            </w:r>
            <w:proofErr w:type="gramEnd"/>
          </w:p>
          <w:p w14:paraId="2EECFE70" w14:textId="3EEEB610" w:rsidR="008459BE" w:rsidRPr="00AD29D6" w:rsidRDefault="008459BE" w:rsidP="008459BE">
            <w:pPr>
              <w:pStyle w:val="Tabletext"/>
              <w:ind w:left="333" w:hanging="287"/>
            </w:pPr>
            <w:r w:rsidRPr="00AD29D6">
              <w:t>(c)</w:t>
            </w:r>
            <w:r w:rsidRPr="00AD29D6">
              <w:tab/>
              <w:t xml:space="preserve">if, immediately before 1 July 2024, the relevant licence holder possessed more than 20 times the commercial quantity, the relevant licence holder notified the Department of that fact, at </w:t>
            </w:r>
            <w:r w:rsidRPr="00AD29D6">
              <w:lastRenderedPageBreak/>
              <w:t>vapereturn@health.gov.au, before 1 September 2024</w:t>
            </w:r>
          </w:p>
        </w:tc>
        <w:tc>
          <w:tcPr>
            <w:tcW w:w="3260" w:type="dxa"/>
          </w:tcPr>
          <w:p w14:paraId="459A7576" w14:textId="7A225AF1" w:rsidR="008459BE" w:rsidRPr="00AD29D6" w:rsidRDefault="008459BE" w:rsidP="008459BE">
            <w:pPr>
              <w:pStyle w:val="Tabletext"/>
            </w:pPr>
            <w:proofErr w:type="gramStart"/>
            <w:r w:rsidRPr="00AD29D6">
              <w:lastRenderedPageBreak/>
              <w:t>all of</w:t>
            </w:r>
            <w:proofErr w:type="gramEnd"/>
            <w:r w:rsidRPr="00AD29D6">
              <w:t xml:space="preserve"> the following:</w:t>
            </w:r>
          </w:p>
          <w:p w14:paraId="519913D2" w14:textId="77777777" w:rsidR="008459BE" w:rsidRPr="00AD29D6" w:rsidRDefault="008459BE" w:rsidP="008459BE">
            <w:pPr>
              <w:pStyle w:val="Tabletext"/>
              <w:ind w:left="333" w:hanging="287"/>
            </w:pPr>
            <w:r w:rsidRPr="00AD29D6">
              <w:t>(a)</w:t>
            </w:r>
            <w:r w:rsidRPr="00AD29D6">
              <w:tab/>
              <w:t xml:space="preserve">the goods must be manufactured in compliance with the licence of the relevant licence </w:t>
            </w:r>
            <w:proofErr w:type="gramStart"/>
            <w:r w:rsidRPr="00AD29D6">
              <w:t>holder;</w:t>
            </w:r>
            <w:proofErr w:type="gramEnd"/>
          </w:p>
          <w:p w14:paraId="789A44F7" w14:textId="77777777" w:rsidR="008459BE" w:rsidRPr="00AD29D6" w:rsidRDefault="008459BE" w:rsidP="008459BE">
            <w:pPr>
              <w:pStyle w:val="Tabletext"/>
              <w:ind w:left="333" w:hanging="287"/>
            </w:pPr>
            <w:r w:rsidRPr="00AD29D6">
              <w:t>(b)</w:t>
            </w:r>
            <w:r w:rsidRPr="00AD29D6">
              <w:tab/>
              <w:t xml:space="preserve">the goods may only be supplied by the licence holder to another person who is the holder of a Part 3-3 licence that authorises the manufacture of vaping </w:t>
            </w:r>
            <w:proofErr w:type="gramStart"/>
            <w:r w:rsidRPr="00AD29D6">
              <w:t>goods;</w:t>
            </w:r>
            <w:proofErr w:type="gramEnd"/>
          </w:p>
          <w:p w14:paraId="5154A43A" w14:textId="15BC967D" w:rsidR="008459BE" w:rsidRPr="00AD29D6" w:rsidRDefault="008459BE" w:rsidP="008459BE">
            <w:pPr>
              <w:pStyle w:val="Tabletext"/>
              <w:ind w:left="333" w:hanging="287"/>
            </w:pPr>
            <w:r w:rsidRPr="00AD29D6">
              <w:t>(c)</w:t>
            </w:r>
            <w:r w:rsidRPr="00AD29D6">
              <w:tab/>
              <w:t>the relevant licence holder must, if requested to do so by the Department, provide any information that the Department requires about:</w:t>
            </w:r>
          </w:p>
          <w:p w14:paraId="372D1F82" w14:textId="77777777" w:rsidR="008459BE" w:rsidRPr="00AD29D6" w:rsidRDefault="008459BE" w:rsidP="008459BE">
            <w:pPr>
              <w:pStyle w:val="Tabletext"/>
              <w:ind w:left="600" w:hanging="284"/>
            </w:pPr>
            <w:r w:rsidRPr="00AD29D6">
              <w:rPr>
                <w:lang w:eastAsia="en-US"/>
              </w:rPr>
              <w:lastRenderedPageBreak/>
              <w:t>(</w:t>
            </w:r>
            <w:proofErr w:type="spellStart"/>
            <w:r w:rsidRPr="00AD29D6">
              <w:rPr>
                <w:lang w:eastAsia="en-US"/>
              </w:rPr>
              <w:t>i</w:t>
            </w:r>
            <w:proofErr w:type="spellEnd"/>
            <w:r w:rsidRPr="00AD29D6">
              <w:rPr>
                <w:lang w:eastAsia="en-US"/>
              </w:rPr>
              <w:t>)</w:t>
            </w:r>
            <w:r w:rsidRPr="00AD29D6">
              <w:tab/>
              <w:t>the goods; and</w:t>
            </w:r>
          </w:p>
          <w:p w14:paraId="591EA148" w14:textId="77777777" w:rsidR="008459BE" w:rsidRPr="00AD29D6" w:rsidRDefault="008459BE" w:rsidP="008459BE">
            <w:pPr>
              <w:pStyle w:val="Tabletext"/>
              <w:ind w:left="600" w:hanging="284"/>
              <w:rPr>
                <w:lang w:eastAsia="en-US"/>
              </w:rPr>
            </w:pPr>
            <w:r w:rsidRPr="00AD29D6">
              <w:rPr>
                <w:lang w:eastAsia="en-US"/>
              </w:rPr>
              <w:t>(ii)</w:t>
            </w:r>
            <w:r w:rsidRPr="00AD29D6">
              <w:tab/>
            </w:r>
            <w:r w:rsidRPr="00AD29D6">
              <w:rPr>
                <w:lang w:eastAsia="en-US"/>
              </w:rPr>
              <w:t>the relevant licence holder’s possession or supply of the goods, and any other persons involved in such activities; and</w:t>
            </w:r>
          </w:p>
          <w:p w14:paraId="6E8A92B7" w14:textId="7EE5FDE4" w:rsidR="008459BE" w:rsidRPr="00AD29D6" w:rsidRDefault="008459BE" w:rsidP="008459BE">
            <w:pPr>
              <w:pStyle w:val="Tabletext"/>
              <w:ind w:left="600" w:hanging="284"/>
            </w:pPr>
            <w:r w:rsidRPr="00AD29D6">
              <w:rPr>
                <w:lang w:eastAsia="en-US"/>
              </w:rPr>
              <w:t>(iii)</w:t>
            </w:r>
            <w:r w:rsidRPr="00AD29D6">
              <w:rPr>
                <w:lang w:eastAsia="en-US"/>
              </w:rPr>
              <w:tab/>
              <w:t>any other matter that the Department determines is relevant</w:t>
            </w:r>
          </w:p>
        </w:tc>
      </w:tr>
    </w:tbl>
    <w:p w14:paraId="6A995251" w14:textId="16C1CD79" w:rsidR="00D75992" w:rsidRPr="00AD29D6" w:rsidRDefault="00217663" w:rsidP="00D75992">
      <w:pPr>
        <w:pStyle w:val="ItemHead"/>
      </w:pPr>
      <w:proofErr w:type="gramStart"/>
      <w:r w:rsidRPr="00AD29D6">
        <w:lastRenderedPageBreak/>
        <w:t>3</w:t>
      </w:r>
      <w:r w:rsidR="00441859" w:rsidRPr="00AD29D6">
        <w:t>3</w:t>
      </w:r>
      <w:r w:rsidR="009E4E5B" w:rsidRPr="00AD29D6">
        <w:t xml:space="preserve"> </w:t>
      </w:r>
      <w:r w:rsidR="00D75992" w:rsidRPr="00AD29D6">
        <w:t xml:space="preserve"> Schedule</w:t>
      </w:r>
      <w:proofErr w:type="gramEnd"/>
      <w:r w:rsidR="00D75992" w:rsidRPr="00AD29D6">
        <w:t xml:space="preserve"> 2 (table item 9, column 5, at the end of subparagraph (b)(</w:t>
      </w:r>
      <w:proofErr w:type="spellStart"/>
      <w:r w:rsidR="00D75992" w:rsidRPr="00AD29D6">
        <w:t>i</w:t>
      </w:r>
      <w:proofErr w:type="spellEnd"/>
      <w:r w:rsidR="00D75992" w:rsidRPr="00AD29D6">
        <w:t>))</w:t>
      </w:r>
    </w:p>
    <w:p w14:paraId="5C26BFE0" w14:textId="0A96AE0C" w:rsidR="00D75992" w:rsidRPr="00AD29D6" w:rsidRDefault="00D75992" w:rsidP="00D75992">
      <w:pPr>
        <w:pStyle w:val="Item"/>
      </w:pPr>
      <w:r w:rsidRPr="00AD29D6">
        <w:t>Add “and”.</w:t>
      </w:r>
    </w:p>
    <w:p w14:paraId="372B896D" w14:textId="23F46750" w:rsidR="004257AE" w:rsidRPr="00AD29D6" w:rsidRDefault="004257AE" w:rsidP="005E317F">
      <w:pPr>
        <w:pStyle w:val="ItemHead"/>
      </w:pPr>
      <w:proofErr w:type="gramStart"/>
      <w:r w:rsidRPr="00AD29D6">
        <w:t>3</w:t>
      </w:r>
      <w:r w:rsidR="00441859" w:rsidRPr="00AD29D6">
        <w:t>4</w:t>
      </w:r>
      <w:r w:rsidR="005E317F" w:rsidRPr="00AD29D6">
        <w:t xml:space="preserve">  </w:t>
      </w:r>
      <w:r w:rsidRPr="00AD29D6">
        <w:t>Schedule</w:t>
      </w:r>
      <w:proofErr w:type="gramEnd"/>
      <w:r w:rsidRPr="00AD29D6">
        <w:t xml:space="preserve"> 2 (table item 9, column 5, paragraphs (c) and (d))</w:t>
      </w:r>
    </w:p>
    <w:p w14:paraId="1165EF65" w14:textId="005B5E26" w:rsidR="004257AE" w:rsidRPr="00AD29D6" w:rsidRDefault="004257AE" w:rsidP="004257AE">
      <w:pPr>
        <w:pStyle w:val="Item"/>
      </w:pPr>
      <w:r w:rsidRPr="00AD29D6">
        <w:t>Omit “Schedule 8 of the current Poisons Standard applies”, substitute “Schedule 8 to the current Poisons Standard applies”.</w:t>
      </w:r>
    </w:p>
    <w:p w14:paraId="16F350D8" w14:textId="722C2A8F" w:rsidR="005E317F" w:rsidRPr="00AD29D6" w:rsidRDefault="004257AE" w:rsidP="005E317F">
      <w:pPr>
        <w:pStyle w:val="ItemHead"/>
      </w:pPr>
      <w:proofErr w:type="gramStart"/>
      <w:r w:rsidRPr="00AD29D6">
        <w:t>3</w:t>
      </w:r>
      <w:r w:rsidR="00441859" w:rsidRPr="00AD29D6">
        <w:t>5</w:t>
      </w:r>
      <w:r w:rsidRPr="00AD29D6">
        <w:t xml:space="preserve">  </w:t>
      </w:r>
      <w:r w:rsidR="00DE7E89" w:rsidRPr="00AD29D6">
        <w:t>Schedule</w:t>
      </w:r>
      <w:proofErr w:type="gramEnd"/>
      <w:r w:rsidR="00DE7E89" w:rsidRPr="00AD29D6">
        <w:t xml:space="preserve"> 2 (table item 10, column 2, paragraph (c))</w:t>
      </w:r>
    </w:p>
    <w:p w14:paraId="05705FC9" w14:textId="04FE88B9" w:rsidR="00DE7E89" w:rsidRPr="00AD29D6" w:rsidRDefault="00DE7E89" w:rsidP="00DE7E89">
      <w:pPr>
        <w:pStyle w:val="Item"/>
      </w:pPr>
      <w:r w:rsidRPr="00AD29D6">
        <w:t>Repeal the paragraph, substitute:</w:t>
      </w:r>
    </w:p>
    <w:p w14:paraId="6A9FE32B" w14:textId="2B040CCC" w:rsidR="00D75992" w:rsidRPr="00AD29D6" w:rsidRDefault="00DE7E89" w:rsidP="00D75992">
      <w:pPr>
        <w:pStyle w:val="Tabletext"/>
        <w:ind w:left="333" w:hanging="287"/>
      </w:pPr>
      <w:r w:rsidRPr="00AD29D6">
        <w:t>(c)</w:t>
      </w:r>
      <w:r w:rsidR="00BD6BDE" w:rsidRPr="00AD29D6">
        <w:t xml:space="preserve"> </w:t>
      </w:r>
      <w:r w:rsidRPr="00AD29D6">
        <w:t>goods that are or contain a vaping substance that is a medicinal cannabis product or a medicine that contains synthetic cannabis</w:t>
      </w:r>
    </w:p>
    <w:p w14:paraId="727E36F6" w14:textId="2369A4E0" w:rsidR="00651CAE" w:rsidRPr="00AD29D6" w:rsidRDefault="00651CAE" w:rsidP="005E317F">
      <w:pPr>
        <w:pStyle w:val="ItemHead"/>
      </w:pPr>
      <w:proofErr w:type="gramStart"/>
      <w:r w:rsidRPr="00AD29D6">
        <w:t>3</w:t>
      </w:r>
      <w:r w:rsidR="00441859" w:rsidRPr="00AD29D6">
        <w:t>6</w:t>
      </w:r>
      <w:r w:rsidRPr="00AD29D6">
        <w:t xml:space="preserve">  Schedule</w:t>
      </w:r>
      <w:proofErr w:type="gramEnd"/>
      <w:r w:rsidRPr="00AD29D6">
        <w:t xml:space="preserve"> 2 (table item 10, column 4, paragraph (a))</w:t>
      </w:r>
    </w:p>
    <w:p w14:paraId="3C25CFFB" w14:textId="26E6FD6B" w:rsidR="00651CAE" w:rsidRPr="00AD29D6" w:rsidRDefault="00651CAE" w:rsidP="008459BE">
      <w:pPr>
        <w:pStyle w:val="Item"/>
      </w:pPr>
      <w:r w:rsidRPr="00AD29D6">
        <w:t>Omit “30 November 2024”, substitute “3</w:t>
      </w:r>
      <w:r w:rsidR="00441859" w:rsidRPr="00AD29D6">
        <w:t>1</w:t>
      </w:r>
      <w:r w:rsidRPr="00AD29D6">
        <w:t xml:space="preserve"> March 2025.</w:t>
      </w:r>
    </w:p>
    <w:p w14:paraId="71CD3094" w14:textId="74509E3D" w:rsidR="00D75992" w:rsidRPr="00AD29D6" w:rsidRDefault="004257AE" w:rsidP="005E317F">
      <w:pPr>
        <w:pStyle w:val="ItemHead"/>
      </w:pPr>
      <w:proofErr w:type="gramStart"/>
      <w:r w:rsidRPr="00AD29D6">
        <w:t>3</w:t>
      </w:r>
      <w:r w:rsidR="00651CAE" w:rsidRPr="00AD29D6">
        <w:t>7</w:t>
      </w:r>
      <w:r w:rsidR="00D75992" w:rsidRPr="00AD29D6">
        <w:t xml:space="preserve">  Schedule</w:t>
      </w:r>
      <w:proofErr w:type="gramEnd"/>
      <w:r w:rsidR="00D75992" w:rsidRPr="00AD29D6">
        <w:t xml:space="preserve"> 2 (table item 10, column 5, at the end of subparagraph (b)(</w:t>
      </w:r>
      <w:proofErr w:type="spellStart"/>
      <w:r w:rsidR="00D75992" w:rsidRPr="00AD29D6">
        <w:t>i</w:t>
      </w:r>
      <w:proofErr w:type="spellEnd"/>
      <w:r w:rsidR="00D75992" w:rsidRPr="00AD29D6">
        <w:t>))</w:t>
      </w:r>
    </w:p>
    <w:p w14:paraId="4BAE68F1" w14:textId="261C1FE8" w:rsidR="00D75992" w:rsidRPr="00AD29D6" w:rsidRDefault="00D75992" w:rsidP="00D75992">
      <w:pPr>
        <w:pStyle w:val="Item"/>
      </w:pPr>
      <w:r w:rsidRPr="00AD29D6">
        <w:t>Add “and”.</w:t>
      </w:r>
    </w:p>
    <w:p w14:paraId="2F3295C0" w14:textId="5723DD15" w:rsidR="0088335B" w:rsidRPr="00AD29D6" w:rsidRDefault="004257AE" w:rsidP="005E317F">
      <w:pPr>
        <w:pStyle w:val="ItemHead"/>
      </w:pPr>
      <w:proofErr w:type="gramStart"/>
      <w:r w:rsidRPr="00AD29D6">
        <w:t>3</w:t>
      </w:r>
      <w:r w:rsidR="00651CAE" w:rsidRPr="00AD29D6">
        <w:t>8</w:t>
      </w:r>
      <w:r w:rsidR="00D75992" w:rsidRPr="00AD29D6">
        <w:t xml:space="preserve">  </w:t>
      </w:r>
      <w:r w:rsidR="0088335B" w:rsidRPr="00AD29D6">
        <w:t>Schedule</w:t>
      </w:r>
      <w:proofErr w:type="gramEnd"/>
      <w:r w:rsidR="0088335B" w:rsidRPr="00AD29D6">
        <w:t xml:space="preserve"> 2 (table item 10, column 5, paragraph (c))</w:t>
      </w:r>
    </w:p>
    <w:p w14:paraId="105F9FA6" w14:textId="68D52757" w:rsidR="0088335B" w:rsidRPr="00AD29D6" w:rsidRDefault="0088335B" w:rsidP="0088335B">
      <w:pPr>
        <w:pStyle w:val="Item"/>
      </w:pPr>
      <w:r w:rsidRPr="00AD29D6">
        <w:t>Omit “Schedule 8 of the current Poisons Standard applies”, substitute “Schedule 8 to the current Poisons Standard applies”.</w:t>
      </w:r>
    </w:p>
    <w:p w14:paraId="30317621" w14:textId="10CBB797" w:rsidR="0088335B" w:rsidRPr="00AD29D6" w:rsidRDefault="004257AE" w:rsidP="005E317F">
      <w:pPr>
        <w:pStyle w:val="ItemHead"/>
      </w:pPr>
      <w:proofErr w:type="gramStart"/>
      <w:r w:rsidRPr="00AD29D6">
        <w:t>3</w:t>
      </w:r>
      <w:r w:rsidR="00651CAE" w:rsidRPr="00AD29D6">
        <w:t>9</w:t>
      </w:r>
      <w:r w:rsidR="0088335B" w:rsidRPr="00AD29D6">
        <w:t xml:space="preserve">  Schedule</w:t>
      </w:r>
      <w:proofErr w:type="gramEnd"/>
      <w:r w:rsidR="0088335B" w:rsidRPr="00AD29D6">
        <w:t xml:space="preserve"> 2 (table item 10, column 5, at the end of subparagraphs (h)(</w:t>
      </w:r>
      <w:proofErr w:type="spellStart"/>
      <w:r w:rsidR="0088335B" w:rsidRPr="00AD29D6">
        <w:t>i</w:t>
      </w:r>
      <w:proofErr w:type="spellEnd"/>
      <w:r w:rsidR="0088335B" w:rsidRPr="00AD29D6">
        <w:t>) and (j)(</w:t>
      </w:r>
      <w:proofErr w:type="spellStart"/>
      <w:r w:rsidR="0088335B" w:rsidRPr="00AD29D6">
        <w:t>i</w:t>
      </w:r>
      <w:proofErr w:type="spellEnd"/>
      <w:r w:rsidR="0088335B" w:rsidRPr="00AD29D6">
        <w:t>))</w:t>
      </w:r>
    </w:p>
    <w:p w14:paraId="5F9B6A3C" w14:textId="0A5AEFDC" w:rsidR="0088335B" w:rsidRPr="00AD29D6" w:rsidRDefault="0088335B" w:rsidP="0088335B">
      <w:pPr>
        <w:pStyle w:val="Item"/>
      </w:pPr>
      <w:r w:rsidRPr="00AD29D6">
        <w:t>Add “and”.</w:t>
      </w:r>
    </w:p>
    <w:p w14:paraId="647D3BE3" w14:textId="732CA96B" w:rsidR="00441859" w:rsidRPr="00AD29D6" w:rsidRDefault="00651CAE" w:rsidP="00441859">
      <w:pPr>
        <w:pStyle w:val="ItemHead"/>
      </w:pPr>
      <w:proofErr w:type="gramStart"/>
      <w:r w:rsidRPr="00AD29D6">
        <w:t>40</w:t>
      </w:r>
      <w:r w:rsidR="0088335B" w:rsidRPr="00AD29D6">
        <w:t xml:space="preserve">  </w:t>
      </w:r>
      <w:r w:rsidR="00441859" w:rsidRPr="00AD29D6">
        <w:t>Schedule</w:t>
      </w:r>
      <w:proofErr w:type="gramEnd"/>
      <w:r w:rsidR="00441859" w:rsidRPr="00AD29D6">
        <w:t xml:space="preserve"> 2 (table item 11, column 4, paragraph (a))</w:t>
      </w:r>
    </w:p>
    <w:p w14:paraId="7C084ADF" w14:textId="36DCD7D7" w:rsidR="00441859" w:rsidRPr="00AD29D6" w:rsidRDefault="00441859" w:rsidP="0018726F">
      <w:pPr>
        <w:pStyle w:val="Item"/>
      </w:pPr>
      <w:r w:rsidRPr="00AD29D6">
        <w:t>Omit “30 November 2024, substitute “31 March 2025”.</w:t>
      </w:r>
    </w:p>
    <w:p w14:paraId="6514018F" w14:textId="1944680F" w:rsidR="00D75992" w:rsidRPr="00AD29D6" w:rsidRDefault="00441859" w:rsidP="0088335B">
      <w:pPr>
        <w:pStyle w:val="ItemHead"/>
      </w:pPr>
      <w:proofErr w:type="gramStart"/>
      <w:r w:rsidRPr="00AD29D6">
        <w:t xml:space="preserve">41  </w:t>
      </w:r>
      <w:r w:rsidR="00D75992" w:rsidRPr="00AD29D6">
        <w:t>Schedule</w:t>
      </w:r>
      <w:proofErr w:type="gramEnd"/>
      <w:r w:rsidR="00D75992" w:rsidRPr="00AD29D6">
        <w:t xml:space="preserve"> 2 (table item 11, column 4, at the end of sub-subparagraph (c)(</w:t>
      </w:r>
      <w:proofErr w:type="spellStart"/>
      <w:r w:rsidR="00D75992" w:rsidRPr="00AD29D6">
        <w:t>i</w:t>
      </w:r>
      <w:proofErr w:type="spellEnd"/>
      <w:r w:rsidR="00D75992" w:rsidRPr="00AD29D6">
        <w:t>)(B))</w:t>
      </w:r>
    </w:p>
    <w:p w14:paraId="54996974" w14:textId="429D09B7" w:rsidR="00D75992" w:rsidRPr="00AD29D6" w:rsidRDefault="00D75992" w:rsidP="00D75992">
      <w:pPr>
        <w:pStyle w:val="Item"/>
      </w:pPr>
      <w:r w:rsidRPr="00AD29D6">
        <w:t>Add “and”.</w:t>
      </w:r>
    </w:p>
    <w:p w14:paraId="329ED6C0" w14:textId="430CA5AE" w:rsidR="0088335B" w:rsidRPr="00AD29D6" w:rsidRDefault="00651CAE" w:rsidP="00D75992">
      <w:pPr>
        <w:pStyle w:val="ItemHead"/>
      </w:pPr>
      <w:proofErr w:type="gramStart"/>
      <w:r w:rsidRPr="00AD29D6">
        <w:t>4</w:t>
      </w:r>
      <w:r w:rsidR="00441859" w:rsidRPr="00AD29D6">
        <w:t>2</w:t>
      </w:r>
      <w:r w:rsidR="0088335B" w:rsidRPr="00AD29D6">
        <w:t xml:space="preserve">  Schedule</w:t>
      </w:r>
      <w:proofErr w:type="gramEnd"/>
      <w:r w:rsidR="0088335B" w:rsidRPr="00AD29D6">
        <w:t xml:space="preserve"> 2 (table item 11, column 5, paragraph (b))</w:t>
      </w:r>
    </w:p>
    <w:p w14:paraId="452DE5E8" w14:textId="097AE2F9" w:rsidR="0088335B" w:rsidRPr="00AD29D6" w:rsidRDefault="0088335B" w:rsidP="0088335B">
      <w:pPr>
        <w:pStyle w:val="Item"/>
      </w:pPr>
      <w:r w:rsidRPr="00AD29D6">
        <w:t>Omit “Schedule 8 of the current Poisons Standard applies”, substitute “Schedule 8 to the current Poisons Standard applies”.</w:t>
      </w:r>
    </w:p>
    <w:p w14:paraId="58A6A5C4" w14:textId="573CCD31" w:rsidR="00D75992" w:rsidRPr="00AD29D6" w:rsidRDefault="00651CAE" w:rsidP="00D75992">
      <w:pPr>
        <w:pStyle w:val="ItemHead"/>
      </w:pPr>
      <w:proofErr w:type="gramStart"/>
      <w:r w:rsidRPr="00AD29D6">
        <w:t>4</w:t>
      </w:r>
      <w:r w:rsidR="00441859" w:rsidRPr="00AD29D6">
        <w:t>3</w:t>
      </w:r>
      <w:r w:rsidR="00D75992" w:rsidRPr="00AD29D6">
        <w:t xml:space="preserve">  Schedule</w:t>
      </w:r>
      <w:proofErr w:type="gramEnd"/>
      <w:r w:rsidR="00D75992" w:rsidRPr="00AD29D6">
        <w:t xml:space="preserve"> 2 (table item 11, column 5, paragraph (e))</w:t>
      </w:r>
    </w:p>
    <w:p w14:paraId="35679BA0" w14:textId="0F36583E" w:rsidR="00D75992" w:rsidRPr="00AD29D6" w:rsidRDefault="00D75992" w:rsidP="00D75992">
      <w:pPr>
        <w:pStyle w:val="Item"/>
      </w:pPr>
      <w:r w:rsidRPr="00AD29D6">
        <w:t>Omit “Column 4”, substitute “column 4”.</w:t>
      </w:r>
    </w:p>
    <w:p w14:paraId="085670FA" w14:textId="5298A77E" w:rsidR="00D75992" w:rsidRPr="00AD29D6" w:rsidRDefault="00651CAE" w:rsidP="00D75992">
      <w:pPr>
        <w:pStyle w:val="ItemHead"/>
      </w:pPr>
      <w:proofErr w:type="gramStart"/>
      <w:r w:rsidRPr="00AD29D6">
        <w:t>4</w:t>
      </w:r>
      <w:r w:rsidR="00441859" w:rsidRPr="00AD29D6">
        <w:t>4</w:t>
      </w:r>
      <w:r w:rsidR="00D75992" w:rsidRPr="00AD29D6">
        <w:t xml:space="preserve">  Schedule</w:t>
      </w:r>
      <w:proofErr w:type="gramEnd"/>
      <w:r w:rsidR="00D75992" w:rsidRPr="00AD29D6">
        <w:t xml:space="preserve"> 2 (table item 11, column 5, at the end of subparagraphs (g)(</w:t>
      </w:r>
      <w:proofErr w:type="spellStart"/>
      <w:r w:rsidR="00D75992" w:rsidRPr="00AD29D6">
        <w:t>i</w:t>
      </w:r>
      <w:proofErr w:type="spellEnd"/>
      <w:r w:rsidR="00D75992" w:rsidRPr="00AD29D6">
        <w:t>) and (</w:t>
      </w:r>
      <w:proofErr w:type="spellStart"/>
      <w:r w:rsidR="00D75992" w:rsidRPr="00AD29D6">
        <w:t>i</w:t>
      </w:r>
      <w:proofErr w:type="spellEnd"/>
      <w:r w:rsidR="00D75992" w:rsidRPr="00AD29D6">
        <w:t>)(</w:t>
      </w:r>
      <w:proofErr w:type="spellStart"/>
      <w:r w:rsidR="00D75992" w:rsidRPr="00AD29D6">
        <w:t>i</w:t>
      </w:r>
      <w:proofErr w:type="spellEnd"/>
      <w:r w:rsidR="00D75992" w:rsidRPr="00AD29D6">
        <w:t>))</w:t>
      </w:r>
    </w:p>
    <w:p w14:paraId="4D868229" w14:textId="7509A5F5" w:rsidR="00D75992" w:rsidRPr="00AD29D6" w:rsidRDefault="00D75992" w:rsidP="00D75992">
      <w:pPr>
        <w:pStyle w:val="Item"/>
      </w:pPr>
      <w:r w:rsidRPr="00AD29D6">
        <w:t>Add “and”.</w:t>
      </w:r>
    </w:p>
    <w:p w14:paraId="052CB030" w14:textId="455E6CAF" w:rsidR="005E317F" w:rsidRPr="00AD29D6" w:rsidRDefault="00217663" w:rsidP="005E317F">
      <w:pPr>
        <w:pStyle w:val="ItemHead"/>
      </w:pPr>
      <w:proofErr w:type="gramStart"/>
      <w:r w:rsidRPr="00AD29D6">
        <w:t>4</w:t>
      </w:r>
      <w:r w:rsidR="00441859" w:rsidRPr="00AD29D6">
        <w:t>5</w:t>
      </w:r>
      <w:r w:rsidR="005E317F" w:rsidRPr="00AD29D6">
        <w:t xml:space="preserve">  </w:t>
      </w:r>
      <w:r w:rsidR="00DE7E89" w:rsidRPr="00AD29D6">
        <w:t>Schedule</w:t>
      </w:r>
      <w:proofErr w:type="gramEnd"/>
      <w:r w:rsidR="00DE7E89" w:rsidRPr="00AD29D6">
        <w:t xml:space="preserve"> 2 (table item 12, column 2, paragraph (b))</w:t>
      </w:r>
    </w:p>
    <w:p w14:paraId="77AB3812" w14:textId="24DAAD0D" w:rsidR="00DE7E89" w:rsidRPr="00AD29D6" w:rsidRDefault="00DE7E89" w:rsidP="00DE7E89">
      <w:pPr>
        <w:pStyle w:val="Item"/>
      </w:pPr>
      <w:r w:rsidRPr="00AD29D6">
        <w:t>Repeal the paragraph, substitute</w:t>
      </w:r>
      <w:r w:rsidR="00DF39ED" w:rsidRPr="00AD29D6">
        <w:t>:</w:t>
      </w:r>
    </w:p>
    <w:p w14:paraId="7E92EFC4" w14:textId="654EAD3A" w:rsidR="00DE7E89" w:rsidRPr="00AD29D6" w:rsidRDefault="00DE7E89" w:rsidP="00DE7E89">
      <w:pPr>
        <w:pStyle w:val="Tabletext"/>
        <w:ind w:left="333" w:hanging="287"/>
      </w:pPr>
      <w:r w:rsidRPr="00AD29D6">
        <w:t>(b)</w:t>
      </w:r>
      <w:r w:rsidR="00BD6BDE" w:rsidRPr="00AD29D6">
        <w:t xml:space="preserve"> </w:t>
      </w:r>
      <w:r w:rsidRPr="00AD29D6">
        <w:t>goods that are or contain a vaping substance that is a medicinal cannabis product or a medicine that contains synthetic cannabis</w:t>
      </w:r>
    </w:p>
    <w:p w14:paraId="3032AA02" w14:textId="527C3C3B" w:rsidR="00D75992" w:rsidRPr="00AD29D6" w:rsidRDefault="004257AE" w:rsidP="00D75992">
      <w:pPr>
        <w:pStyle w:val="ItemHead"/>
      </w:pPr>
      <w:proofErr w:type="gramStart"/>
      <w:r w:rsidRPr="00AD29D6">
        <w:t>4</w:t>
      </w:r>
      <w:r w:rsidR="00441859" w:rsidRPr="00AD29D6">
        <w:t>6</w:t>
      </w:r>
      <w:r w:rsidR="00D75992" w:rsidRPr="00AD29D6">
        <w:t xml:space="preserve">  Schedule</w:t>
      </w:r>
      <w:proofErr w:type="gramEnd"/>
      <w:r w:rsidR="00D75992" w:rsidRPr="00AD29D6">
        <w:t xml:space="preserve"> 2 (table item 12, column 4, at the end of </w:t>
      </w:r>
      <w:r w:rsidR="004D739B" w:rsidRPr="00AD29D6">
        <w:t>sub</w:t>
      </w:r>
      <w:r w:rsidR="00D75992" w:rsidRPr="00AD29D6">
        <w:t>paragraphs (a)(</w:t>
      </w:r>
      <w:proofErr w:type="spellStart"/>
      <w:r w:rsidR="00D75992" w:rsidRPr="00AD29D6">
        <w:t>i</w:t>
      </w:r>
      <w:proofErr w:type="spellEnd"/>
      <w:r w:rsidR="00D75992" w:rsidRPr="00AD29D6">
        <w:t>) and (ii))</w:t>
      </w:r>
    </w:p>
    <w:p w14:paraId="0A376A10" w14:textId="5D63D50B" w:rsidR="00D75992" w:rsidRPr="00AD29D6" w:rsidRDefault="00D75992" w:rsidP="00D75992">
      <w:pPr>
        <w:pStyle w:val="Item"/>
      </w:pPr>
      <w:r w:rsidRPr="00AD29D6">
        <w:t>Add “or”.</w:t>
      </w:r>
    </w:p>
    <w:p w14:paraId="54E39A41" w14:textId="031F884B" w:rsidR="0088335B" w:rsidRPr="00AD29D6" w:rsidRDefault="004257AE" w:rsidP="00D75992">
      <w:pPr>
        <w:pStyle w:val="ItemHead"/>
      </w:pPr>
      <w:proofErr w:type="gramStart"/>
      <w:r w:rsidRPr="00AD29D6">
        <w:t>4</w:t>
      </w:r>
      <w:r w:rsidR="00441859" w:rsidRPr="00AD29D6">
        <w:t>7</w:t>
      </w:r>
      <w:r w:rsidR="0088335B" w:rsidRPr="00AD29D6">
        <w:t xml:space="preserve">  Schedule</w:t>
      </w:r>
      <w:proofErr w:type="gramEnd"/>
      <w:r w:rsidR="0088335B" w:rsidRPr="00AD29D6">
        <w:t xml:space="preserve"> 2 (table item 12, column 5, paragraph (a))</w:t>
      </w:r>
    </w:p>
    <w:p w14:paraId="531FD17E" w14:textId="61505E26" w:rsidR="0088335B" w:rsidRPr="00AD29D6" w:rsidRDefault="0088335B" w:rsidP="0088335B">
      <w:pPr>
        <w:pStyle w:val="Item"/>
      </w:pPr>
      <w:r w:rsidRPr="00AD29D6">
        <w:t>Omit “Schedule 8 of the current Poisons Standard applies”, substitute “Schedule 8 to the current Poisons Standard applies”.</w:t>
      </w:r>
    </w:p>
    <w:p w14:paraId="554B55CB" w14:textId="6BBC4517" w:rsidR="00DF26BB" w:rsidRPr="00AD29D6" w:rsidRDefault="004257AE" w:rsidP="00D75992">
      <w:pPr>
        <w:pStyle w:val="ItemHead"/>
      </w:pPr>
      <w:proofErr w:type="gramStart"/>
      <w:r w:rsidRPr="00AD29D6">
        <w:t>4</w:t>
      </w:r>
      <w:r w:rsidR="00441859" w:rsidRPr="00AD29D6">
        <w:t>8</w:t>
      </w:r>
      <w:r w:rsidR="00DF26BB" w:rsidRPr="00AD29D6">
        <w:t xml:space="preserve">  Schedule</w:t>
      </w:r>
      <w:proofErr w:type="gramEnd"/>
      <w:r w:rsidR="00DF26BB" w:rsidRPr="00AD29D6">
        <w:t xml:space="preserve"> 2 (table item 13, column 4, paragraph (a))</w:t>
      </w:r>
    </w:p>
    <w:p w14:paraId="6370A22D" w14:textId="4983C4D9" w:rsidR="00DF26BB" w:rsidRPr="00AD29D6" w:rsidRDefault="00DF26BB" w:rsidP="008459BE">
      <w:pPr>
        <w:pStyle w:val="Item"/>
      </w:pPr>
      <w:r w:rsidRPr="00AD29D6">
        <w:t>Repeal the paragraph.</w:t>
      </w:r>
    </w:p>
    <w:p w14:paraId="2C64B252" w14:textId="30B364C4" w:rsidR="00D75992" w:rsidRPr="00AD29D6" w:rsidRDefault="00DF26BB" w:rsidP="00D75992">
      <w:pPr>
        <w:pStyle w:val="ItemHead"/>
      </w:pPr>
      <w:proofErr w:type="gramStart"/>
      <w:r w:rsidRPr="00AD29D6">
        <w:t>4</w:t>
      </w:r>
      <w:r w:rsidR="00441859" w:rsidRPr="00AD29D6">
        <w:t>9</w:t>
      </w:r>
      <w:r w:rsidR="00D75992" w:rsidRPr="00AD29D6">
        <w:t xml:space="preserve">  Schedule</w:t>
      </w:r>
      <w:proofErr w:type="gramEnd"/>
      <w:r w:rsidR="00D75992" w:rsidRPr="00AD29D6">
        <w:t xml:space="preserve"> 2 (table item 13, column 4, at the end of subparagraph (c)(</w:t>
      </w:r>
      <w:proofErr w:type="spellStart"/>
      <w:r w:rsidR="00D75992" w:rsidRPr="00AD29D6">
        <w:t>i</w:t>
      </w:r>
      <w:proofErr w:type="spellEnd"/>
      <w:r w:rsidR="00D75992" w:rsidRPr="00AD29D6">
        <w:t>))</w:t>
      </w:r>
    </w:p>
    <w:p w14:paraId="197696DD" w14:textId="5ADC5F25" w:rsidR="00D75992" w:rsidRPr="00AD29D6" w:rsidRDefault="00D75992" w:rsidP="00D75992">
      <w:pPr>
        <w:pStyle w:val="Item"/>
      </w:pPr>
      <w:r w:rsidRPr="00AD29D6">
        <w:t>Add “or”.</w:t>
      </w:r>
    </w:p>
    <w:p w14:paraId="36C0F48E" w14:textId="0C862889" w:rsidR="00C92D08" w:rsidRPr="00AD29D6" w:rsidRDefault="00441859" w:rsidP="00D75992">
      <w:pPr>
        <w:pStyle w:val="ItemHead"/>
      </w:pPr>
      <w:proofErr w:type="gramStart"/>
      <w:r w:rsidRPr="00AD29D6">
        <w:t xml:space="preserve">50  </w:t>
      </w:r>
      <w:r w:rsidR="00C92D08" w:rsidRPr="00AD29D6">
        <w:t>Schedule</w:t>
      </w:r>
      <w:proofErr w:type="gramEnd"/>
      <w:r w:rsidR="00C92D08" w:rsidRPr="00AD29D6">
        <w:t xml:space="preserve"> 2 (table item 13, column 5, at the end of subparagraph (a)(</w:t>
      </w:r>
      <w:proofErr w:type="spellStart"/>
      <w:r w:rsidR="00C92D08" w:rsidRPr="00AD29D6">
        <w:t>i</w:t>
      </w:r>
      <w:proofErr w:type="spellEnd"/>
      <w:r w:rsidR="00C92D08" w:rsidRPr="00AD29D6">
        <w:t>))</w:t>
      </w:r>
    </w:p>
    <w:p w14:paraId="5C02C71C" w14:textId="68983E3A" w:rsidR="00C92D08" w:rsidRPr="00AD29D6" w:rsidRDefault="00C92D08" w:rsidP="00C92D08">
      <w:pPr>
        <w:pStyle w:val="Item"/>
      </w:pPr>
      <w:r w:rsidRPr="00AD29D6">
        <w:t>Add “or”.</w:t>
      </w:r>
    </w:p>
    <w:p w14:paraId="779DA17C" w14:textId="11CDB8FC" w:rsidR="00D63044" w:rsidRPr="00AD29D6" w:rsidRDefault="00DF26BB" w:rsidP="00D75992">
      <w:pPr>
        <w:pStyle w:val="ItemHead"/>
      </w:pPr>
      <w:proofErr w:type="gramStart"/>
      <w:r w:rsidRPr="00AD29D6">
        <w:t>5</w:t>
      </w:r>
      <w:r w:rsidR="00441859" w:rsidRPr="00AD29D6">
        <w:t>1</w:t>
      </w:r>
      <w:r w:rsidR="00D63044" w:rsidRPr="00AD29D6">
        <w:t xml:space="preserve">  Schedule</w:t>
      </w:r>
      <w:proofErr w:type="gramEnd"/>
      <w:r w:rsidR="00D63044" w:rsidRPr="00AD29D6">
        <w:t xml:space="preserve"> 2 (table item 13, column 5, paragraph (c))</w:t>
      </w:r>
    </w:p>
    <w:p w14:paraId="2CE4F194" w14:textId="4542F659" w:rsidR="00D63044" w:rsidRPr="00AD29D6" w:rsidRDefault="00D63044" w:rsidP="00D63044">
      <w:pPr>
        <w:pStyle w:val="Item"/>
      </w:pPr>
      <w:r w:rsidRPr="00AD29D6">
        <w:t>Omit “Schedule 8 of the current Poisons Standard applies”, substitute “Schedule 8 to the current Poisons Standard applies”.</w:t>
      </w:r>
    </w:p>
    <w:p w14:paraId="59260790" w14:textId="1C3E4B47" w:rsidR="00D75992" w:rsidRPr="00AD29D6" w:rsidRDefault="00DF26BB" w:rsidP="00D75992">
      <w:pPr>
        <w:pStyle w:val="ItemHead"/>
      </w:pPr>
      <w:proofErr w:type="gramStart"/>
      <w:r w:rsidRPr="00AD29D6">
        <w:t>5</w:t>
      </w:r>
      <w:r w:rsidR="00441859" w:rsidRPr="00AD29D6">
        <w:t>2</w:t>
      </w:r>
      <w:r w:rsidR="006A329F" w:rsidRPr="00AD29D6">
        <w:t xml:space="preserve"> </w:t>
      </w:r>
      <w:r w:rsidR="00D75992" w:rsidRPr="00AD29D6">
        <w:t xml:space="preserve"> Schedule</w:t>
      </w:r>
      <w:proofErr w:type="gramEnd"/>
      <w:r w:rsidR="00D75992" w:rsidRPr="00AD29D6">
        <w:t xml:space="preserve"> 2 (table item 13, column 5, at the end of subparagraph (d)(</w:t>
      </w:r>
      <w:proofErr w:type="spellStart"/>
      <w:r w:rsidR="00D75992" w:rsidRPr="00AD29D6">
        <w:t>i</w:t>
      </w:r>
      <w:proofErr w:type="spellEnd"/>
      <w:r w:rsidR="00D75992" w:rsidRPr="00AD29D6">
        <w:t>))</w:t>
      </w:r>
    </w:p>
    <w:p w14:paraId="5431474A" w14:textId="7B3284FC" w:rsidR="00D75992" w:rsidRPr="00D75992" w:rsidRDefault="00D75992" w:rsidP="00D75992">
      <w:pPr>
        <w:pStyle w:val="Item"/>
      </w:pPr>
      <w:r w:rsidRPr="00AD29D6">
        <w:t>Add “and”.</w:t>
      </w:r>
    </w:p>
    <w:sectPr w:rsidR="00D75992" w:rsidRPr="00D75992"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7517" w14:textId="77777777" w:rsidR="0069215E" w:rsidRDefault="0069215E" w:rsidP="0048364F">
      <w:pPr>
        <w:spacing w:line="240" w:lineRule="auto"/>
      </w:pPr>
      <w:r>
        <w:separator/>
      </w:r>
    </w:p>
  </w:endnote>
  <w:endnote w:type="continuationSeparator" w:id="0">
    <w:p w14:paraId="086FEF2D" w14:textId="77777777" w:rsidR="0069215E" w:rsidRDefault="0069215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5018786" w14:textId="77777777" w:rsidTr="0001176A">
      <w:tc>
        <w:tcPr>
          <w:tcW w:w="5000" w:type="pct"/>
        </w:tcPr>
        <w:p w14:paraId="7CAF1D3C" w14:textId="77777777" w:rsidR="009278C1" w:rsidRDefault="009278C1" w:rsidP="0001176A">
          <w:pPr>
            <w:rPr>
              <w:sz w:val="18"/>
            </w:rPr>
          </w:pPr>
        </w:p>
      </w:tc>
    </w:tr>
  </w:tbl>
  <w:p w14:paraId="06B8FBE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8E309B0" w14:textId="77777777" w:rsidTr="00C160A1">
      <w:tc>
        <w:tcPr>
          <w:tcW w:w="5000" w:type="pct"/>
        </w:tcPr>
        <w:p w14:paraId="394FE3CD" w14:textId="77777777" w:rsidR="00B20990" w:rsidRDefault="00B20990" w:rsidP="007946FE">
          <w:pPr>
            <w:rPr>
              <w:sz w:val="18"/>
            </w:rPr>
          </w:pPr>
        </w:p>
      </w:tc>
    </w:tr>
  </w:tbl>
  <w:p w14:paraId="48F77E8D"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5A0F"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324D937" w14:textId="77777777" w:rsidTr="00C160A1">
      <w:tc>
        <w:tcPr>
          <w:tcW w:w="5000" w:type="pct"/>
        </w:tcPr>
        <w:p w14:paraId="04A5AE85" w14:textId="77777777" w:rsidR="00B20990" w:rsidRDefault="00B20990" w:rsidP="00465764">
          <w:pPr>
            <w:rPr>
              <w:sz w:val="18"/>
            </w:rPr>
          </w:pPr>
        </w:p>
      </w:tc>
    </w:tr>
  </w:tbl>
  <w:p w14:paraId="17ADF5F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5B99"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13ED2DB9" w14:textId="77777777" w:rsidTr="00C160A1">
      <w:tc>
        <w:tcPr>
          <w:tcW w:w="365" w:type="pct"/>
          <w:tcBorders>
            <w:top w:val="nil"/>
            <w:left w:val="nil"/>
            <w:bottom w:val="nil"/>
            <w:right w:val="nil"/>
          </w:tcBorders>
        </w:tcPr>
        <w:p w14:paraId="47C1D140"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18567D4"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31714">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5ED1938" w14:textId="77777777" w:rsidR="00B20990" w:rsidRDefault="00B20990" w:rsidP="00E33C1C">
          <w:pPr>
            <w:spacing w:line="0" w:lineRule="atLeast"/>
            <w:jc w:val="right"/>
            <w:rPr>
              <w:sz w:val="18"/>
            </w:rPr>
          </w:pPr>
        </w:p>
      </w:tc>
    </w:tr>
    <w:tr w:rsidR="00B20990" w14:paraId="4B1EBE7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CFFC46A" w14:textId="77777777" w:rsidR="00B20990" w:rsidRDefault="00B20990" w:rsidP="007946FE">
          <w:pPr>
            <w:jc w:val="right"/>
            <w:rPr>
              <w:sz w:val="18"/>
            </w:rPr>
          </w:pPr>
        </w:p>
      </w:tc>
    </w:tr>
  </w:tbl>
  <w:p w14:paraId="757CEE22"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CE5F"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852"/>
      <w:gridCol w:w="6379"/>
      <w:gridCol w:w="1082"/>
    </w:tblGrid>
    <w:tr w:rsidR="00B20990" w14:paraId="3CFE544A" w14:textId="77777777" w:rsidTr="00113464">
      <w:tc>
        <w:tcPr>
          <w:tcW w:w="512" w:type="pct"/>
          <w:tcBorders>
            <w:top w:val="nil"/>
            <w:left w:val="nil"/>
            <w:bottom w:val="nil"/>
            <w:right w:val="nil"/>
          </w:tcBorders>
        </w:tcPr>
        <w:p w14:paraId="387CEA7A" w14:textId="77777777" w:rsidR="00B20990" w:rsidRDefault="00B20990" w:rsidP="00E33C1C">
          <w:pPr>
            <w:spacing w:line="0" w:lineRule="atLeast"/>
            <w:rPr>
              <w:sz w:val="18"/>
            </w:rPr>
          </w:pPr>
        </w:p>
      </w:tc>
      <w:tc>
        <w:tcPr>
          <w:tcW w:w="3837" w:type="pct"/>
          <w:tcBorders>
            <w:top w:val="nil"/>
            <w:left w:val="nil"/>
            <w:bottom w:val="nil"/>
            <w:right w:val="nil"/>
          </w:tcBorders>
        </w:tcPr>
        <w:p w14:paraId="2B3C2D9A" w14:textId="048CD66D"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610D">
            <w:rPr>
              <w:i/>
              <w:noProof/>
              <w:sz w:val="18"/>
            </w:rPr>
            <w:t>Therapeutic Goods (Vaping Goods—Possession and Supply) Amendment Determination (No. 2) 2024</w:t>
          </w:r>
          <w:r w:rsidRPr="00B20990">
            <w:rPr>
              <w:i/>
              <w:sz w:val="18"/>
            </w:rPr>
            <w:fldChar w:fldCharType="end"/>
          </w:r>
        </w:p>
      </w:tc>
      <w:tc>
        <w:tcPr>
          <w:tcW w:w="651" w:type="pct"/>
          <w:tcBorders>
            <w:top w:val="nil"/>
            <w:left w:val="nil"/>
            <w:bottom w:val="nil"/>
            <w:right w:val="nil"/>
          </w:tcBorders>
        </w:tcPr>
        <w:p w14:paraId="3EAE3A46"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53C453AA"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3F471F4" w14:textId="77777777" w:rsidR="00B20990" w:rsidRDefault="00B20990" w:rsidP="007946FE">
          <w:pPr>
            <w:rPr>
              <w:sz w:val="18"/>
            </w:rPr>
          </w:pPr>
        </w:p>
      </w:tc>
    </w:tr>
  </w:tbl>
  <w:p w14:paraId="2DCA792D"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8B93"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276"/>
      <w:gridCol w:w="5812"/>
      <w:gridCol w:w="1384"/>
    </w:tblGrid>
    <w:tr w:rsidR="00EE57E8" w14:paraId="2D403188" w14:textId="77777777" w:rsidTr="004D739B">
      <w:tc>
        <w:tcPr>
          <w:tcW w:w="1276" w:type="dxa"/>
          <w:tcBorders>
            <w:top w:val="nil"/>
            <w:left w:val="nil"/>
            <w:bottom w:val="nil"/>
            <w:right w:val="nil"/>
          </w:tcBorders>
        </w:tcPr>
        <w:p w14:paraId="71AC4471"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5812" w:type="dxa"/>
          <w:tcBorders>
            <w:top w:val="nil"/>
            <w:left w:val="nil"/>
            <w:bottom w:val="nil"/>
            <w:right w:val="nil"/>
          </w:tcBorders>
        </w:tcPr>
        <w:p w14:paraId="78CA8C2C" w14:textId="70847C2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610D">
            <w:rPr>
              <w:i/>
              <w:noProof/>
              <w:sz w:val="18"/>
            </w:rPr>
            <w:t>Therapeutic Goods (Vaping Goods—Possession and Supply) Amendment Determination (No. 2) 2024</w:t>
          </w:r>
          <w:r w:rsidRPr="00B20990">
            <w:rPr>
              <w:i/>
              <w:sz w:val="18"/>
            </w:rPr>
            <w:fldChar w:fldCharType="end"/>
          </w:r>
        </w:p>
      </w:tc>
      <w:tc>
        <w:tcPr>
          <w:tcW w:w="1384" w:type="dxa"/>
          <w:tcBorders>
            <w:top w:val="nil"/>
            <w:left w:val="nil"/>
            <w:bottom w:val="nil"/>
            <w:right w:val="nil"/>
          </w:tcBorders>
        </w:tcPr>
        <w:p w14:paraId="0D706E32" w14:textId="77777777" w:rsidR="00EE57E8" w:rsidRDefault="00EE57E8" w:rsidP="00EE57E8">
          <w:pPr>
            <w:spacing w:line="0" w:lineRule="atLeast"/>
            <w:jc w:val="right"/>
            <w:rPr>
              <w:sz w:val="18"/>
            </w:rPr>
          </w:pPr>
        </w:p>
      </w:tc>
    </w:tr>
    <w:tr w:rsidR="00EE57E8" w14:paraId="5E225A35" w14:textId="77777777" w:rsidTr="004D7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B8FF2F" w14:textId="77777777" w:rsidR="00EE57E8" w:rsidRDefault="00EE57E8" w:rsidP="00EE57E8">
          <w:pPr>
            <w:jc w:val="right"/>
            <w:rPr>
              <w:sz w:val="18"/>
            </w:rPr>
          </w:pPr>
        </w:p>
      </w:tc>
    </w:tr>
  </w:tbl>
  <w:p w14:paraId="66EB7C91"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77C"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276"/>
      <w:gridCol w:w="5670"/>
      <w:gridCol w:w="1526"/>
    </w:tblGrid>
    <w:tr w:rsidR="00EE57E8" w14:paraId="54FADEA7" w14:textId="77777777" w:rsidTr="00113464">
      <w:tc>
        <w:tcPr>
          <w:tcW w:w="1276" w:type="dxa"/>
          <w:tcBorders>
            <w:top w:val="nil"/>
            <w:left w:val="nil"/>
            <w:bottom w:val="nil"/>
            <w:right w:val="nil"/>
          </w:tcBorders>
        </w:tcPr>
        <w:p w14:paraId="76333BCC" w14:textId="77777777" w:rsidR="00EE57E8" w:rsidRDefault="00EE57E8" w:rsidP="00EE57E8">
          <w:pPr>
            <w:spacing w:line="0" w:lineRule="atLeast"/>
            <w:rPr>
              <w:sz w:val="18"/>
            </w:rPr>
          </w:pPr>
        </w:p>
      </w:tc>
      <w:tc>
        <w:tcPr>
          <w:tcW w:w="5670" w:type="dxa"/>
          <w:tcBorders>
            <w:top w:val="nil"/>
            <w:left w:val="nil"/>
            <w:bottom w:val="nil"/>
            <w:right w:val="nil"/>
          </w:tcBorders>
        </w:tcPr>
        <w:p w14:paraId="2689F374" w14:textId="4513162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1610D">
            <w:rPr>
              <w:i/>
              <w:noProof/>
              <w:sz w:val="18"/>
            </w:rPr>
            <w:t>Therapeutic Goods (Vaping Goods—Possession and Supply) Amendment Determination (No. 2) 2024</w:t>
          </w:r>
          <w:r w:rsidRPr="00B20990">
            <w:rPr>
              <w:i/>
              <w:sz w:val="18"/>
            </w:rPr>
            <w:fldChar w:fldCharType="end"/>
          </w:r>
        </w:p>
      </w:tc>
      <w:tc>
        <w:tcPr>
          <w:tcW w:w="1526" w:type="dxa"/>
          <w:tcBorders>
            <w:top w:val="nil"/>
            <w:left w:val="nil"/>
            <w:bottom w:val="nil"/>
            <w:right w:val="nil"/>
          </w:tcBorders>
        </w:tcPr>
        <w:p w14:paraId="154D63D0"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BE38E27" w14:textId="77777777" w:rsidTr="00113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3CA06F" w14:textId="77777777" w:rsidR="00EE57E8" w:rsidRDefault="00EE57E8" w:rsidP="00EE57E8">
          <w:pPr>
            <w:rPr>
              <w:sz w:val="18"/>
            </w:rPr>
          </w:pPr>
        </w:p>
      </w:tc>
    </w:tr>
  </w:tbl>
  <w:p w14:paraId="53D1411D"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8281"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B59A23B" w14:textId="77777777" w:rsidTr="007A6863">
      <w:tc>
        <w:tcPr>
          <w:tcW w:w="1384" w:type="dxa"/>
          <w:tcBorders>
            <w:top w:val="nil"/>
            <w:left w:val="nil"/>
            <w:bottom w:val="nil"/>
            <w:right w:val="nil"/>
          </w:tcBorders>
        </w:tcPr>
        <w:p w14:paraId="3BBE60FC" w14:textId="77777777" w:rsidR="00EE57E8" w:rsidRDefault="00EE57E8" w:rsidP="00EE57E8">
          <w:pPr>
            <w:spacing w:line="0" w:lineRule="atLeast"/>
            <w:rPr>
              <w:sz w:val="18"/>
            </w:rPr>
          </w:pPr>
        </w:p>
      </w:tc>
      <w:tc>
        <w:tcPr>
          <w:tcW w:w="6379" w:type="dxa"/>
          <w:tcBorders>
            <w:top w:val="nil"/>
            <w:left w:val="nil"/>
            <w:bottom w:val="nil"/>
            <w:right w:val="nil"/>
          </w:tcBorders>
        </w:tcPr>
        <w:p w14:paraId="119B8063"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1714">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5990B7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3EBA284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B18EA5" w14:textId="7204C6B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431714">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1610D">
            <w:rPr>
              <w:i/>
              <w:noProof/>
              <w:sz w:val="18"/>
            </w:rPr>
            <w:t>30/9/2024 2:08 PM</w:t>
          </w:r>
          <w:r w:rsidRPr="00ED79B6">
            <w:rPr>
              <w:i/>
              <w:sz w:val="18"/>
            </w:rPr>
            <w:fldChar w:fldCharType="end"/>
          </w:r>
        </w:p>
      </w:tc>
    </w:tr>
  </w:tbl>
  <w:p w14:paraId="06A831E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DEB5" w14:textId="77777777" w:rsidR="0069215E" w:rsidRDefault="0069215E" w:rsidP="0048364F">
      <w:pPr>
        <w:spacing w:line="240" w:lineRule="auto"/>
      </w:pPr>
      <w:r>
        <w:separator/>
      </w:r>
    </w:p>
  </w:footnote>
  <w:footnote w:type="continuationSeparator" w:id="0">
    <w:p w14:paraId="1B1A08F5" w14:textId="77777777" w:rsidR="0069215E" w:rsidRDefault="0069215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2F17"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9AE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C474"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FE6B"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C729"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E815"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F898" w14:textId="77777777" w:rsidR="00EE57E8" w:rsidRPr="00A961C4" w:rsidRDefault="00EE57E8" w:rsidP="0048364F">
    <w:pPr>
      <w:rPr>
        <w:b/>
        <w:sz w:val="20"/>
      </w:rPr>
    </w:pPr>
  </w:p>
  <w:p w14:paraId="413ED96D" w14:textId="77777777" w:rsidR="00EE57E8" w:rsidRPr="00A961C4" w:rsidRDefault="00EE57E8" w:rsidP="0048364F">
    <w:pPr>
      <w:rPr>
        <w:b/>
        <w:sz w:val="20"/>
      </w:rPr>
    </w:pPr>
  </w:p>
  <w:p w14:paraId="23280E5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5261" w14:textId="77777777" w:rsidR="00EE57E8" w:rsidRPr="00A961C4" w:rsidRDefault="00EE57E8" w:rsidP="0048364F">
    <w:pPr>
      <w:jc w:val="right"/>
      <w:rPr>
        <w:sz w:val="20"/>
      </w:rPr>
    </w:pPr>
  </w:p>
  <w:p w14:paraId="65162C8D" w14:textId="77777777" w:rsidR="00EE57E8" w:rsidRPr="00A961C4" w:rsidRDefault="00EE57E8" w:rsidP="0048364F">
    <w:pPr>
      <w:jc w:val="right"/>
      <w:rPr>
        <w:b/>
        <w:sz w:val="20"/>
      </w:rPr>
    </w:pPr>
  </w:p>
  <w:p w14:paraId="1EB80AD8"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4125D4"/>
    <w:multiLevelType w:val="hybridMultilevel"/>
    <w:tmpl w:val="FFC6EB58"/>
    <w:lvl w:ilvl="0" w:tplc="FFFFFFFF">
      <w:start w:val="1"/>
      <w:numFmt w:val="lowerRoman"/>
      <w:lvlText w:val="(%1)"/>
      <w:lvlJc w:val="left"/>
      <w:pPr>
        <w:ind w:left="1429" w:hanging="720"/>
      </w:pPr>
      <w:rPr>
        <w:rFonts w:hint="default"/>
        <w:sz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6FA0BF6"/>
    <w:multiLevelType w:val="hybridMultilevel"/>
    <w:tmpl w:val="FFC6EB58"/>
    <w:lvl w:ilvl="0" w:tplc="8D28C6B0">
      <w:start w:val="1"/>
      <w:numFmt w:val="lowerRoman"/>
      <w:lvlText w:val="(%1)"/>
      <w:lvlJc w:val="left"/>
      <w:pPr>
        <w:ind w:left="1429" w:hanging="720"/>
      </w:pPr>
      <w:rPr>
        <w:rFonts w:hint="default"/>
        <w:sz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6A3B36B0"/>
    <w:multiLevelType w:val="hybridMultilevel"/>
    <w:tmpl w:val="CE088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8393736">
    <w:abstractNumId w:val="9"/>
  </w:num>
  <w:num w:numId="2" w16cid:durableId="1812792025">
    <w:abstractNumId w:val="7"/>
  </w:num>
  <w:num w:numId="3" w16cid:durableId="893125931">
    <w:abstractNumId w:val="6"/>
  </w:num>
  <w:num w:numId="4" w16cid:durableId="990330409">
    <w:abstractNumId w:val="5"/>
  </w:num>
  <w:num w:numId="5" w16cid:durableId="882863579">
    <w:abstractNumId w:val="4"/>
  </w:num>
  <w:num w:numId="6" w16cid:durableId="408893058">
    <w:abstractNumId w:val="8"/>
  </w:num>
  <w:num w:numId="7" w16cid:durableId="2065788395">
    <w:abstractNumId w:val="3"/>
  </w:num>
  <w:num w:numId="8" w16cid:durableId="800466519">
    <w:abstractNumId w:val="2"/>
  </w:num>
  <w:num w:numId="9" w16cid:durableId="1015770823">
    <w:abstractNumId w:val="1"/>
  </w:num>
  <w:num w:numId="10" w16cid:durableId="1361006283">
    <w:abstractNumId w:val="0"/>
  </w:num>
  <w:num w:numId="11" w16cid:durableId="2105568598">
    <w:abstractNumId w:val="13"/>
  </w:num>
  <w:num w:numId="12" w16cid:durableId="844713097">
    <w:abstractNumId w:val="10"/>
  </w:num>
  <w:num w:numId="13" w16cid:durableId="1107850954">
    <w:abstractNumId w:val="11"/>
  </w:num>
  <w:num w:numId="14" w16cid:durableId="893739820">
    <w:abstractNumId w:val="15"/>
  </w:num>
  <w:num w:numId="15" w16cid:durableId="1195509167">
    <w:abstractNumId w:val="14"/>
  </w:num>
  <w:num w:numId="16" w16cid:durableId="1701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14"/>
    <w:rsid w:val="00000263"/>
    <w:rsid w:val="000113BC"/>
    <w:rsid w:val="000136AF"/>
    <w:rsid w:val="0001610D"/>
    <w:rsid w:val="0004044E"/>
    <w:rsid w:val="0005120E"/>
    <w:rsid w:val="00054577"/>
    <w:rsid w:val="000614BF"/>
    <w:rsid w:val="0007169C"/>
    <w:rsid w:val="00077593"/>
    <w:rsid w:val="00083F48"/>
    <w:rsid w:val="000A479A"/>
    <w:rsid w:val="000A7DF9"/>
    <w:rsid w:val="000D05EF"/>
    <w:rsid w:val="000D2B29"/>
    <w:rsid w:val="000D3FB9"/>
    <w:rsid w:val="000D5485"/>
    <w:rsid w:val="000E598E"/>
    <w:rsid w:val="000E5A3D"/>
    <w:rsid w:val="000F0ADA"/>
    <w:rsid w:val="000F21C1"/>
    <w:rsid w:val="0010745C"/>
    <w:rsid w:val="001122FF"/>
    <w:rsid w:val="00113464"/>
    <w:rsid w:val="0014591E"/>
    <w:rsid w:val="00160BD7"/>
    <w:rsid w:val="001629D5"/>
    <w:rsid w:val="001643C9"/>
    <w:rsid w:val="00165568"/>
    <w:rsid w:val="00166082"/>
    <w:rsid w:val="00166C2F"/>
    <w:rsid w:val="001716C9"/>
    <w:rsid w:val="00172187"/>
    <w:rsid w:val="00184261"/>
    <w:rsid w:val="0018726F"/>
    <w:rsid w:val="00193461"/>
    <w:rsid w:val="001939E1"/>
    <w:rsid w:val="0019452E"/>
    <w:rsid w:val="00195382"/>
    <w:rsid w:val="001A3B9F"/>
    <w:rsid w:val="001A5520"/>
    <w:rsid w:val="001A65C0"/>
    <w:rsid w:val="001B7A5D"/>
    <w:rsid w:val="001C69C4"/>
    <w:rsid w:val="001C700A"/>
    <w:rsid w:val="001E0A8D"/>
    <w:rsid w:val="001E3590"/>
    <w:rsid w:val="001E7407"/>
    <w:rsid w:val="001F1A46"/>
    <w:rsid w:val="00201D27"/>
    <w:rsid w:val="0021153A"/>
    <w:rsid w:val="00212E0C"/>
    <w:rsid w:val="00217663"/>
    <w:rsid w:val="002245A6"/>
    <w:rsid w:val="00225F5D"/>
    <w:rsid w:val="002302EA"/>
    <w:rsid w:val="00237614"/>
    <w:rsid w:val="00240749"/>
    <w:rsid w:val="002468D7"/>
    <w:rsid w:val="00247E97"/>
    <w:rsid w:val="00252546"/>
    <w:rsid w:val="0025547E"/>
    <w:rsid w:val="00256C81"/>
    <w:rsid w:val="0026414C"/>
    <w:rsid w:val="002705A6"/>
    <w:rsid w:val="0027449E"/>
    <w:rsid w:val="00285CDD"/>
    <w:rsid w:val="00291167"/>
    <w:rsid w:val="0029489E"/>
    <w:rsid w:val="00297ECB"/>
    <w:rsid w:val="002C152A"/>
    <w:rsid w:val="002D043A"/>
    <w:rsid w:val="002E248C"/>
    <w:rsid w:val="002E3071"/>
    <w:rsid w:val="00315FB7"/>
    <w:rsid w:val="0031713F"/>
    <w:rsid w:val="003222D1"/>
    <w:rsid w:val="0032750F"/>
    <w:rsid w:val="003415A9"/>
    <w:rsid w:val="003415D3"/>
    <w:rsid w:val="003430F0"/>
    <w:rsid w:val="003442F6"/>
    <w:rsid w:val="00345FC6"/>
    <w:rsid w:val="00346335"/>
    <w:rsid w:val="00352B0F"/>
    <w:rsid w:val="003561B0"/>
    <w:rsid w:val="00381C18"/>
    <w:rsid w:val="00397893"/>
    <w:rsid w:val="003A15AC"/>
    <w:rsid w:val="003B0627"/>
    <w:rsid w:val="003B311A"/>
    <w:rsid w:val="003B4B05"/>
    <w:rsid w:val="003C5F2B"/>
    <w:rsid w:val="003C7D35"/>
    <w:rsid w:val="003D0BFE"/>
    <w:rsid w:val="003D5700"/>
    <w:rsid w:val="003F6F52"/>
    <w:rsid w:val="004022CA"/>
    <w:rsid w:val="004116CD"/>
    <w:rsid w:val="00414ADE"/>
    <w:rsid w:val="00424CA9"/>
    <w:rsid w:val="004257AE"/>
    <w:rsid w:val="004257BB"/>
    <w:rsid w:val="00431714"/>
    <w:rsid w:val="00441859"/>
    <w:rsid w:val="0044291A"/>
    <w:rsid w:val="00443C35"/>
    <w:rsid w:val="004600B0"/>
    <w:rsid w:val="00460499"/>
    <w:rsid w:val="00460FBA"/>
    <w:rsid w:val="00474835"/>
    <w:rsid w:val="004819C7"/>
    <w:rsid w:val="0048364F"/>
    <w:rsid w:val="004877FC"/>
    <w:rsid w:val="00490F2E"/>
    <w:rsid w:val="00496F97"/>
    <w:rsid w:val="004A4644"/>
    <w:rsid w:val="004A53EA"/>
    <w:rsid w:val="004B35E7"/>
    <w:rsid w:val="004C00A4"/>
    <w:rsid w:val="004D5CC8"/>
    <w:rsid w:val="004D739B"/>
    <w:rsid w:val="004D7CE5"/>
    <w:rsid w:val="004F1FAC"/>
    <w:rsid w:val="004F676E"/>
    <w:rsid w:val="004F71C0"/>
    <w:rsid w:val="005105C0"/>
    <w:rsid w:val="00516B8D"/>
    <w:rsid w:val="0052756C"/>
    <w:rsid w:val="00530230"/>
    <w:rsid w:val="00530CC9"/>
    <w:rsid w:val="00531B46"/>
    <w:rsid w:val="00537FBC"/>
    <w:rsid w:val="00541D73"/>
    <w:rsid w:val="00543469"/>
    <w:rsid w:val="00544094"/>
    <w:rsid w:val="00546FA3"/>
    <w:rsid w:val="00557C7A"/>
    <w:rsid w:val="00561BBA"/>
    <w:rsid w:val="00562A58"/>
    <w:rsid w:val="0056541A"/>
    <w:rsid w:val="00581211"/>
    <w:rsid w:val="00584811"/>
    <w:rsid w:val="00590E13"/>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1CAE"/>
    <w:rsid w:val="00655D6A"/>
    <w:rsid w:val="00656DE9"/>
    <w:rsid w:val="00672876"/>
    <w:rsid w:val="00677CC2"/>
    <w:rsid w:val="00680C1C"/>
    <w:rsid w:val="00685F42"/>
    <w:rsid w:val="0069207B"/>
    <w:rsid w:val="0069215E"/>
    <w:rsid w:val="006A304E"/>
    <w:rsid w:val="006A329F"/>
    <w:rsid w:val="006B7006"/>
    <w:rsid w:val="006C7F8C"/>
    <w:rsid w:val="006D7AB9"/>
    <w:rsid w:val="006F0D25"/>
    <w:rsid w:val="00700B2C"/>
    <w:rsid w:val="00713084"/>
    <w:rsid w:val="00717463"/>
    <w:rsid w:val="00720972"/>
    <w:rsid w:val="00720FC2"/>
    <w:rsid w:val="00722E89"/>
    <w:rsid w:val="00731E00"/>
    <w:rsid w:val="007339C7"/>
    <w:rsid w:val="007440B7"/>
    <w:rsid w:val="00747993"/>
    <w:rsid w:val="007634AD"/>
    <w:rsid w:val="00766915"/>
    <w:rsid w:val="007715C9"/>
    <w:rsid w:val="00774EDD"/>
    <w:rsid w:val="007757EC"/>
    <w:rsid w:val="007A56B3"/>
    <w:rsid w:val="007A5EBF"/>
    <w:rsid w:val="007A6863"/>
    <w:rsid w:val="007C128F"/>
    <w:rsid w:val="007C78B4"/>
    <w:rsid w:val="007E32B6"/>
    <w:rsid w:val="007E486B"/>
    <w:rsid w:val="007E7D4A"/>
    <w:rsid w:val="007F48ED"/>
    <w:rsid w:val="007F5E3F"/>
    <w:rsid w:val="00811455"/>
    <w:rsid w:val="00812F45"/>
    <w:rsid w:val="00836FE9"/>
    <w:rsid w:val="0084172C"/>
    <w:rsid w:val="008459BE"/>
    <w:rsid w:val="0085175E"/>
    <w:rsid w:val="00856A31"/>
    <w:rsid w:val="008578CB"/>
    <w:rsid w:val="008754D0"/>
    <w:rsid w:val="00877C69"/>
    <w:rsid w:val="00877D48"/>
    <w:rsid w:val="0088335B"/>
    <w:rsid w:val="0088345B"/>
    <w:rsid w:val="008968CD"/>
    <w:rsid w:val="008A16A5"/>
    <w:rsid w:val="008A5C57"/>
    <w:rsid w:val="008C0629"/>
    <w:rsid w:val="008D0EE0"/>
    <w:rsid w:val="008D7A27"/>
    <w:rsid w:val="008E0C7E"/>
    <w:rsid w:val="008E4702"/>
    <w:rsid w:val="008E69AA"/>
    <w:rsid w:val="008E6ECE"/>
    <w:rsid w:val="008F4F1C"/>
    <w:rsid w:val="009069AD"/>
    <w:rsid w:val="00910E64"/>
    <w:rsid w:val="00922764"/>
    <w:rsid w:val="009278C1"/>
    <w:rsid w:val="00932377"/>
    <w:rsid w:val="009346E3"/>
    <w:rsid w:val="0094523D"/>
    <w:rsid w:val="00947D82"/>
    <w:rsid w:val="00976A63"/>
    <w:rsid w:val="009B2490"/>
    <w:rsid w:val="009B50E5"/>
    <w:rsid w:val="009C3431"/>
    <w:rsid w:val="009C5989"/>
    <w:rsid w:val="009C6A32"/>
    <w:rsid w:val="009D08DA"/>
    <w:rsid w:val="009E4E5B"/>
    <w:rsid w:val="00A06860"/>
    <w:rsid w:val="00A136F5"/>
    <w:rsid w:val="00A231E2"/>
    <w:rsid w:val="00A2550D"/>
    <w:rsid w:val="00A379BB"/>
    <w:rsid w:val="00A4169B"/>
    <w:rsid w:val="00A4732A"/>
    <w:rsid w:val="00A50D55"/>
    <w:rsid w:val="00A52FDA"/>
    <w:rsid w:val="00A57B29"/>
    <w:rsid w:val="00A64912"/>
    <w:rsid w:val="00A70A74"/>
    <w:rsid w:val="00A9231A"/>
    <w:rsid w:val="00A95BC7"/>
    <w:rsid w:val="00A95DF9"/>
    <w:rsid w:val="00AA0343"/>
    <w:rsid w:val="00AA78CE"/>
    <w:rsid w:val="00AA7B26"/>
    <w:rsid w:val="00AC767C"/>
    <w:rsid w:val="00AD29D6"/>
    <w:rsid w:val="00AD3467"/>
    <w:rsid w:val="00AD5641"/>
    <w:rsid w:val="00AF33DB"/>
    <w:rsid w:val="00AF6CF0"/>
    <w:rsid w:val="00B032D8"/>
    <w:rsid w:val="00B05D72"/>
    <w:rsid w:val="00B20990"/>
    <w:rsid w:val="00B23FAF"/>
    <w:rsid w:val="00B33B3C"/>
    <w:rsid w:val="00B40D74"/>
    <w:rsid w:val="00B42649"/>
    <w:rsid w:val="00B4529D"/>
    <w:rsid w:val="00B46467"/>
    <w:rsid w:val="00B47212"/>
    <w:rsid w:val="00B52663"/>
    <w:rsid w:val="00B56DCB"/>
    <w:rsid w:val="00B61728"/>
    <w:rsid w:val="00B7689E"/>
    <w:rsid w:val="00B770D2"/>
    <w:rsid w:val="00B93516"/>
    <w:rsid w:val="00B96776"/>
    <w:rsid w:val="00B973E5"/>
    <w:rsid w:val="00BA47A3"/>
    <w:rsid w:val="00BA5026"/>
    <w:rsid w:val="00BA7B5B"/>
    <w:rsid w:val="00BB6E79"/>
    <w:rsid w:val="00BD6BDE"/>
    <w:rsid w:val="00BE42C5"/>
    <w:rsid w:val="00BE719A"/>
    <w:rsid w:val="00BE720A"/>
    <w:rsid w:val="00BF0723"/>
    <w:rsid w:val="00BF6650"/>
    <w:rsid w:val="00C067E5"/>
    <w:rsid w:val="00C14559"/>
    <w:rsid w:val="00C164CA"/>
    <w:rsid w:val="00C26051"/>
    <w:rsid w:val="00C32719"/>
    <w:rsid w:val="00C42BF8"/>
    <w:rsid w:val="00C460AE"/>
    <w:rsid w:val="00C50043"/>
    <w:rsid w:val="00C5015F"/>
    <w:rsid w:val="00C50A0F"/>
    <w:rsid w:val="00C50F4A"/>
    <w:rsid w:val="00C72D10"/>
    <w:rsid w:val="00C7573B"/>
    <w:rsid w:val="00C76CF3"/>
    <w:rsid w:val="00C92D08"/>
    <w:rsid w:val="00C93205"/>
    <w:rsid w:val="00C945DC"/>
    <w:rsid w:val="00CA7844"/>
    <w:rsid w:val="00CB58EF"/>
    <w:rsid w:val="00CB6626"/>
    <w:rsid w:val="00CE0A93"/>
    <w:rsid w:val="00CF0BB2"/>
    <w:rsid w:val="00D05336"/>
    <w:rsid w:val="00D12B0D"/>
    <w:rsid w:val="00D13441"/>
    <w:rsid w:val="00D243A3"/>
    <w:rsid w:val="00D33440"/>
    <w:rsid w:val="00D52EFE"/>
    <w:rsid w:val="00D56A0D"/>
    <w:rsid w:val="00D63044"/>
    <w:rsid w:val="00D63EF6"/>
    <w:rsid w:val="00D66518"/>
    <w:rsid w:val="00D70DFB"/>
    <w:rsid w:val="00D71EEA"/>
    <w:rsid w:val="00D7329D"/>
    <w:rsid w:val="00D735CD"/>
    <w:rsid w:val="00D75992"/>
    <w:rsid w:val="00D766DF"/>
    <w:rsid w:val="00D90841"/>
    <w:rsid w:val="00DA2439"/>
    <w:rsid w:val="00DA6F05"/>
    <w:rsid w:val="00DB64FC"/>
    <w:rsid w:val="00DE149E"/>
    <w:rsid w:val="00DE7E89"/>
    <w:rsid w:val="00DF1F0B"/>
    <w:rsid w:val="00DF26BB"/>
    <w:rsid w:val="00DF39ED"/>
    <w:rsid w:val="00E034DB"/>
    <w:rsid w:val="00E05704"/>
    <w:rsid w:val="00E12F1A"/>
    <w:rsid w:val="00E22935"/>
    <w:rsid w:val="00E24448"/>
    <w:rsid w:val="00E54292"/>
    <w:rsid w:val="00E60191"/>
    <w:rsid w:val="00E65DE7"/>
    <w:rsid w:val="00E74DC7"/>
    <w:rsid w:val="00E87699"/>
    <w:rsid w:val="00E92E27"/>
    <w:rsid w:val="00E9586B"/>
    <w:rsid w:val="00E97334"/>
    <w:rsid w:val="00EB0389"/>
    <w:rsid w:val="00EB3A99"/>
    <w:rsid w:val="00EB65F8"/>
    <w:rsid w:val="00EC45D4"/>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8689F"/>
    <w:rsid w:val="00F94583"/>
    <w:rsid w:val="00FA420B"/>
    <w:rsid w:val="00FB2BD6"/>
    <w:rsid w:val="00FB6AEE"/>
    <w:rsid w:val="00FC3EAC"/>
    <w:rsid w:val="00FF39DE"/>
    <w:rsid w:val="00FF5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4909"/>
  <w15:docId w15:val="{DF228E8E-A313-45ED-B71F-898F2A49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212E0C"/>
    <w:rPr>
      <w:rFonts w:eastAsia="Times New Roman" w:cs="Times New Roman"/>
      <w:sz w:val="18"/>
      <w:lang w:eastAsia="en-AU"/>
    </w:rPr>
  </w:style>
  <w:style w:type="paragraph" w:styleId="Revision">
    <w:name w:val="Revision"/>
    <w:hidden/>
    <w:uiPriority w:val="99"/>
    <w:semiHidden/>
    <w:rsid w:val="002705A6"/>
    <w:rPr>
      <w:sz w:val="22"/>
    </w:rPr>
  </w:style>
  <w:style w:type="character" w:styleId="CommentReference">
    <w:name w:val="annotation reference"/>
    <w:basedOn w:val="DefaultParagraphFont"/>
    <w:uiPriority w:val="99"/>
    <w:semiHidden/>
    <w:unhideWhenUsed/>
    <w:rsid w:val="002705A6"/>
    <w:rPr>
      <w:sz w:val="16"/>
      <w:szCs w:val="16"/>
    </w:rPr>
  </w:style>
  <w:style w:type="paragraph" w:styleId="CommentText">
    <w:name w:val="annotation text"/>
    <w:basedOn w:val="Normal"/>
    <w:link w:val="CommentTextChar"/>
    <w:uiPriority w:val="99"/>
    <w:unhideWhenUsed/>
    <w:rsid w:val="002705A6"/>
    <w:pPr>
      <w:spacing w:line="240" w:lineRule="auto"/>
    </w:pPr>
    <w:rPr>
      <w:sz w:val="20"/>
    </w:rPr>
  </w:style>
  <w:style w:type="character" w:customStyle="1" w:styleId="CommentTextChar">
    <w:name w:val="Comment Text Char"/>
    <w:basedOn w:val="DefaultParagraphFont"/>
    <w:link w:val="CommentText"/>
    <w:uiPriority w:val="99"/>
    <w:rsid w:val="002705A6"/>
  </w:style>
  <w:style w:type="paragraph" w:styleId="CommentSubject">
    <w:name w:val="annotation subject"/>
    <w:basedOn w:val="CommentText"/>
    <w:next w:val="CommentText"/>
    <w:link w:val="CommentSubjectChar"/>
    <w:uiPriority w:val="99"/>
    <w:semiHidden/>
    <w:unhideWhenUsed/>
    <w:rsid w:val="002705A6"/>
    <w:rPr>
      <w:b/>
      <w:bCs/>
    </w:rPr>
  </w:style>
  <w:style w:type="character" w:customStyle="1" w:styleId="CommentSubjectChar">
    <w:name w:val="Comment Subject Char"/>
    <w:basedOn w:val="CommentTextChar"/>
    <w:link w:val="CommentSubject"/>
    <w:uiPriority w:val="99"/>
    <w:semiHidden/>
    <w:rsid w:val="0027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jes\Downloads\template_-_amending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1EDA4-F8C2-4BB4-8A02-9BD5A247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 (5).dotx</Template>
  <TotalTime>0</TotalTime>
  <Pages>10</Pages>
  <Words>1881</Words>
  <Characters>10727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Jess</dc:creator>
  <cp:lastModifiedBy>MCDONALD, Jess</cp:lastModifiedBy>
  <cp:revision>2</cp:revision>
  <dcterms:created xsi:type="dcterms:W3CDTF">2024-09-30T04:08:00Z</dcterms:created>
  <dcterms:modified xsi:type="dcterms:W3CDTF">2024-09-30T04:08:00Z</dcterms:modified>
</cp:coreProperties>
</file>