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08D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0C79D1E" wp14:editId="1CA05B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8910" w14:textId="77777777" w:rsidR="005E317F" w:rsidRDefault="005E317F" w:rsidP="005E317F">
      <w:pPr>
        <w:rPr>
          <w:sz w:val="19"/>
        </w:rPr>
      </w:pPr>
    </w:p>
    <w:p w14:paraId="2885D3A6" w14:textId="3F6E95C6" w:rsidR="005E317F" w:rsidRPr="00E500D4" w:rsidRDefault="008A4FD8" w:rsidP="005E317F">
      <w:pPr>
        <w:pStyle w:val="ShortT"/>
      </w:pPr>
      <w:r>
        <w:t xml:space="preserve">Therapeutic </w:t>
      </w:r>
      <w:r w:rsidRPr="008A4FD8">
        <w:t>Goods</w:t>
      </w:r>
      <w:r>
        <w:t xml:space="preserve"> </w:t>
      </w:r>
      <w:r w:rsidRPr="008A4FD8">
        <w:t>(Medical Devices—Specified Articles)</w:t>
      </w:r>
      <w:r w:rsidR="005E317F" w:rsidRPr="008A4FD8">
        <w:t xml:space="preserve"> Amendment Instrument </w:t>
      </w:r>
      <w:r w:rsidRPr="008A4FD8">
        <w:t>2024</w:t>
      </w:r>
    </w:p>
    <w:p w14:paraId="311560EC" w14:textId="732C734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A4FD8">
        <w:rPr>
          <w:szCs w:val="22"/>
        </w:rPr>
        <w:t>Chris Bedford</w:t>
      </w:r>
      <w:r w:rsidRPr="00DA182D">
        <w:rPr>
          <w:szCs w:val="22"/>
        </w:rPr>
        <w:t xml:space="preserve">, </w:t>
      </w:r>
      <w:r w:rsidR="008A4FD8">
        <w:rPr>
          <w:szCs w:val="22"/>
        </w:rPr>
        <w:t>as delegate of the Secretary of the Department of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</w:t>
      </w:r>
      <w:r w:rsidRPr="008A4FD8">
        <w:rPr>
          <w:szCs w:val="22"/>
        </w:rPr>
        <w:t>ing instrument.</w:t>
      </w:r>
    </w:p>
    <w:p w14:paraId="1C33FA81" w14:textId="1E78503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B7DBA">
        <w:rPr>
          <w:szCs w:val="22"/>
        </w:rPr>
        <w:t xml:space="preserve"> 9 </w:t>
      </w:r>
      <w:r w:rsidR="008A17EE">
        <w:rPr>
          <w:szCs w:val="22"/>
        </w:rPr>
        <w:t>October</w:t>
      </w:r>
      <w:r w:rsidR="00944196">
        <w:rPr>
          <w:szCs w:val="22"/>
        </w:rPr>
        <w:t xml:space="preserve"> </w:t>
      </w:r>
      <w:r w:rsidR="008A4FD8">
        <w:rPr>
          <w:szCs w:val="22"/>
        </w:rPr>
        <w:t>2024</w:t>
      </w:r>
    </w:p>
    <w:p w14:paraId="111DE641" w14:textId="534FE35B" w:rsidR="005E317F" w:rsidRDefault="008A4F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Bedford</w:t>
      </w:r>
    </w:p>
    <w:p w14:paraId="431718B7" w14:textId="70726DE3" w:rsidR="005E317F" w:rsidRPr="000D3FB9" w:rsidRDefault="008A4FD8" w:rsidP="005E317F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Regulatory Practice and Support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681BFACC" w14:textId="77777777" w:rsidR="00B20990" w:rsidRDefault="00B20990" w:rsidP="00B20990"/>
    <w:p w14:paraId="1471478B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D2546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468C06C" w14:textId="56CEBFA9" w:rsidR="008A17EE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A17EE">
        <w:rPr>
          <w:noProof/>
        </w:rPr>
        <w:t>1  Name</w:t>
      </w:r>
      <w:r w:rsidR="008A17EE">
        <w:rPr>
          <w:noProof/>
        </w:rPr>
        <w:tab/>
      </w:r>
      <w:r w:rsidR="008A17EE">
        <w:rPr>
          <w:noProof/>
        </w:rPr>
        <w:fldChar w:fldCharType="begin"/>
      </w:r>
      <w:r w:rsidR="008A17EE">
        <w:rPr>
          <w:noProof/>
        </w:rPr>
        <w:instrText xml:space="preserve"> PAGEREF _Toc178925562 \h </w:instrText>
      </w:r>
      <w:r w:rsidR="008A17EE">
        <w:rPr>
          <w:noProof/>
        </w:rPr>
      </w:r>
      <w:r w:rsidR="008A17EE">
        <w:rPr>
          <w:noProof/>
        </w:rPr>
        <w:fldChar w:fldCharType="separate"/>
      </w:r>
      <w:r w:rsidR="008A17EE">
        <w:rPr>
          <w:noProof/>
        </w:rPr>
        <w:t>1</w:t>
      </w:r>
      <w:r w:rsidR="008A17EE">
        <w:rPr>
          <w:noProof/>
        </w:rPr>
        <w:fldChar w:fldCharType="end"/>
      </w:r>
    </w:p>
    <w:p w14:paraId="01AAC721" w14:textId="12F07E4F" w:rsidR="008A17EE" w:rsidRDefault="008A17E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_Toc178925563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A5F2F1" w14:textId="3D6375A0" w:rsidR="008A17EE" w:rsidRDefault="008A17E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_Toc178925564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65B2A2" w14:textId="6699D6CB" w:rsidR="008A17EE" w:rsidRDefault="008A17E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_Toc178925565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82F2B5" w14:textId="114F1B8B" w:rsidR="008A17EE" w:rsidRDefault="008A17E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_Toc178925566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EA5B4FC" w14:textId="4E226DB5" w:rsidR="008A17EE" w:rsidRDefault="008A17E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(Medical Devices—Specified Articles) Instrument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_Toc178925567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1F50066" w14:textId="361D205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F1D1209" w14:textId="77777777" w:rsidR="00B20990" w:rsidRDefault="00B20990" w:rsidP="00B20990"/>
    <w:p w14:paraId="2949B9F7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6FF247" w14:textId="77777777" w:rsidR="005E317F" w:rsidRPr="009C2562" w:rsidRDefault="005E317F" w:rsidP="005E317F">
      <w:pPr>
        <w:pStyle w:val="ActHead5"/>
      </w:pPr>
      <w:bookmarkStart w:id="1" w:name="_Toc17892556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DAE5473" w14:textId="7954D092" w:rsidR="005E317F" w:rsidRPr="008A4FD8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A4FD8">
        <w:rPr>
          <w:i/>
        </w:rPr>
        <w:t>Therapeutic Goods (Medical Devices—Specified Articles) Amendment Instrument 2024</w:t>
      </w:r>
      <w:r w:rsidR="008A4FD8">
        <w:rPr>
          <w:iCs/>
        </w:rPr>
        <w:t>.</w:t>
      </w:r>
    </w:p>
    <w:p w14:paraId="63EAA4A1" w14:textId="77777777" w:rsidR="005E317F" w:rsidRDefault="005E317F" w:rsidP="005E317F">
      <w:pPr>
        <w:pStyle w:val="ActHead5"/>
      </w:pPr>
      <w:bookmarkStart w:id="3" w:name="_Toc178925563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5FF6E66F" w14:textId="77777777" w:rsidR="008A4FD8" w:rsidRPr="0026623A" w:rsidRDefault="008A4FD8" w:rsidP="008A4FD8">
      <w:pPr>
        <w:pStyle w:val="subsection"/>
      </w:pPr>
      <w:r w:rsidRPr="0026623A">
        <w:tab/>
        <w:t>(1)</w:t>
      </w:r>
      <w:r w:rsidRPr="002662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F31508" w14:textId="77777777" w:rsidR="008A4FD8" w:rsidRPr="0026623A" w:rsidRDefault="008A4FD8" w:rsidP="008A4FD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A4FD8" w:rsidRPr="0026623A" w14:paraId="25608400" w14:textId="77777777" w:rsidTr="00793E7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7A8C2E" w14:textId="77777777" w:rsidR="008A4FD8" w:rsidRPr="0026623A" w:rsidRDefault="008A4FD8" w:rsidP="00793E72">
            <w:pPr>
              <w:pStyle w:val="TableHeading"/>
            </w:pPr>
            <w:r w:rsidRPr="0026623A">
              <w:t>Commencement information</w:t>
            </w:r>
          </w:p>
        </w:tc>
      </w:tr>
      <w:tr w:rsidR="008A4FD8" w:rsidRPr="0026623A" w14:paraId="076413C0" w14:textId="77777777" w:rsidTr="00793E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B4ABD3" w14:textId="77777777" w:rsidR="008A4FD8" w:rsidRPr="0026623A" w:rsidRDefault="008A4FD8" w:rsidP="00793E72">
            <w:pPr>
              <w:pStyle w:val="TableHeading"/>
            </w:pPr>
            <w:r w:rsidRPr="002662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307D7D" w14:textId="77777777" w:rsidR="008A4FD8" w:rsidRPr="0026623A" w:rsidRDefault="008A4FD8" w:rsidP="00793E72">
            <w:pPr>
              <w:pStyle w:val="TableHeading"/>
            </w:pPr>
            <w:r w:rsidRPr="002662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4B1B53" w14:textId="77777777" w:rsidR="008A4FD8" w:rsidRPr="0026623A" w:rsidRDefault="008A4FD8" w:rsidP="00793E72">
            <w:pPr>
              <w:pStyle w:val="TableHeading"/>
            </w:pPr>
            <w:r w:rsidRPr="0026623A">
              <w:t>Column 3</w:t>
            </w:r>
          </w:p>
        </w:tc>
      </w:tr>
      <w:tr w:rsidR="008A4FD8" w:rsidRPr="0026623A" w14:paraId="0DE00463" w14:textId="77777777" w:rsidTr="00793E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66300" w14:textId="77777777" w:rsidR="008A4FD8" w:rsidRPr="0026623A" w:rsidRDefault="008A4FD8" w:rsidP="00793E72">
            <w:pPr>
              <w:pStyle w:val="TableHeading"/>
            </w:pPr>
            <w:r w:rsidRPr="002662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20BDF4" w14:textId="77777777" w:rsidR="008A4FD8" w:rsidRPr="0026623A" w:rsidRDefault="008A4FD8" w:rsidP="00793E72">
            <w:pPr>
              <w:pStyle w:val="TableHeading"/>
            </w:pPr>
            <w:r w:rsidRPr="002662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243A5E" w14:textId="77777777" w:rsidR="008A4FD8" w:rsidRPr="0026623A" w:rsidRDefault="008A4FD8" w:rsidP="00793E72">
            <w:pPr>
              <w:pStyle w:val="TableHeading"/>
            </w:pPr>
            <w:r w:rsidRPr="0026623A">
              <w:t>Date/Details</w:t>
            </w:r>
          </w:p>
        </w:tc>
      </w:tr>
      <w:tr w:rsidR="008A4FD8" w:rsidRPr="0026623A" w14:paraId="5AF1F53B" w14:textId="77777777" w:rsidTr="00793E7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151471" w14:textId="77777777" w:rsidR="008A4FD8" w:rsidRPr="0026623A" w:rsidRDefault="008A4FD8" w:rsidP="00793E72">
            <w:pPr>
              <w:pStyle w:val="Tabletext"/>
            </w:pPr>
            <w:r w:rsidRPr="0026623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2BF409" w14:textId="3FE16B09" w:rsidR="008A4FD8" w:rsidRPr="0026623A" w:rsidRDefault="000C4DFC" w:rsidP="00793E72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DA50E" w14:textId="03791A4C" w:rsidR="008A4FD8" w:rsidRPr="0026623A" w:rsidRDefault="008A4FD8" w:rsidP="00793E72">
            <w:pPr>
              <w:pStyle w:val="Tabletext"/>
            </w:pPr>
          </w:p>
        </w:tc>
      </w:tr>
    </w:tbl>
    <w:p w14:paraId="0F59CEE6" w14:textId="77777777" w:rsidR="008A4FD8" w:rsidRPr="0026623A" w:rsidRDefault="008A4FD8" w:rsidP="008A4FD8">
      <w:pPr>
        <w:pStyle w:val="notetext"/>
        <w:rPr>
          <w:snapToGrid w:val="0"/>
          <w:lang w:eastAsia="en-US"/>
        </w:rPr>
      </w:pPr>
      <w:r w:rsidRPr="0026623A">
        <w:rPr>
          <w:snapToGrid w:val="0"/>
          <w:lang w:eastAsia="en-US"/>
        </w:rPr>
        <w:t>Note:</w:t>
      </w:r>
      <w:r w:rsidRPr="0026623A">
        <w:rPr>
          <w:snapToGrid w:val="0"/>
          <w:lang w:eastAsia="en-US"/>
        </w:rPr>
        <w:tab/>
        <w:t>This table relates only to the provisions of this instrument</w:t>
      </w:r>
      <w:r w:rsidRPr="0026623A">
        <w:t xml:space="preserve"> </w:t>
      </w:r>
      <w:r w:rsidRPr="0026623A">
        <w:rPr>
          <w:snapToGrid w:val="0"/>
          <w:lang w:eastAsia="en-US"/>
        </w:rPr>
        <w:t>as originally made. It will not be amended to deal with any later amendments of this instrument.</w:t>
      </w:r>
    </w:p>
    <w:p w14:paraId="036307B4" w14:textId="77777777" w:rsidR="008A4FD8" w:rsidRPr="0026623A" w:rsidRDefault="008A4FD8" w:rsidP="008A4FD8">
      <w:pPr>
        <w:pStyle w:val="subsection"/>
      </w:pPr>
      <w:r w:rsidRPr="0026623A">
        <w:tab/>
        <w:t>(2)</w:t>
      </w:r>
      <w:r w:rsidRPr="002662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C19DDC" w14:textId="77777777" w:rsidR="005E317F" w:rsidRPr="009C2562" w:rsidRDefault="005E317F" w:rsidP="005E317F">
      <w:pPr>
        <w:pStyle w:val="ActHead5"/>
      </w:pPr>
      <w:bookmarkStart w:id="4" w:name="_Toc178925564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BD1B97D" w14:textId="55ED3CFC" w:rsidR="005E317F" w:rsidRPr="008A4F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A4FD8">
        <w:t>subsection 41BD(2B)</w:t>
      </w:r>
      <w:r w:rsidR="00C10AAF">
        <w:t xml:space="preserve"> </w:t>
      </w:r>
      <w:r w:rsidR="008A4FD8">
        <w:t xml:space="preserve">of the </w:t>
      </w:r>
      <w:r w:rsidR="008A4FD8">
        <w:rPr>
          <w:i/>
          <w:iCs/>
        </w:rPr>
        <w:t>Therapeutic Goods Act 1989</w:t>
      </w:r>
      <w:r w:rsidR="008A4FD8">
        <w:t>.</w:t>
      </w:r>
    </w:p>
    <w:p w14:paraId="37C5F5EF" w14:textId="77777777" w:rsidR="005E317F" w:rsidRPr="006065DA" w:rsidRDefault="005E317F" w:rsidP="005E317F">
      <w:pPr>
        <w:pStyle w:val="ActHead5"/>
      </w:pPr>
      <w:bookmarkStart w:id="5" w:name="_Toc178925565"/>
      <w:r w:rsidRPr="006065DA">
        <w:t>4  Schedules</w:t>
      </w:r>
      <w:bookmarkEnd w:id="5"/>
    </w:p>
    <w:p w14:paraId="4078B69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02178C" w14:textId="77777777" w:rsidR="005E317F" w:rsidRDefault="005E317F" w:rsidP="005E317F">
      <w:pPr>
        <w:pStyle w:val="ActHead6"/>
        <w:pageBreakBefore/>
      </w:pPr>
      <w:bookmarkStart w:id="6" w:name="_Toc17892556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75579E2" w14:textId="77777777" w:rsidR="008A4FD8" w:rsidRPr="0026623A" w:rsidRDefault="008A4FD8" w:rsidP="008A4FD8">
      <w:pPr>
        <w:pStyle w:val="ActHead9"/>
      </w:pPr>
      <w:bookmarkStart w:id="7" w:name="_Toc80348677"/>
      <w:bookmarkStart w:id="8" w:name="_Toc153435630"/>
      <w:bookmarkStart w:id="9" w:name="_Toc178925567"/>
      <w:r w:rsidRPr="0026623A">
        <w:t>Therapeutic Goods (Medical Devices—Specified Articles) Instrument 2020</w:t>
      </w:r>
      <w:bookmarkEnd w:id="7"/>
      <w:bookmarkEnd w:id="8"/>
      <w:bookmarkEnd w:id="9"/>
    </w:p>
    <w:p w14:paraId="3549239A" w14:textId="46A0F0F0" w:rsidR="005E317F" w:rsidRDefault="005E317F" w:rsidP="005E317F">
      <w:pPr>
        <w:pStyle w:val="ItemHead"/>
      </w:pPr>
      <w:r>
        <w:t xml:space="preserve">1  </w:t>
      </w:r>
      <w:r w:rsidR="008A4FD8">
        <w:t>Section 4</w:t>
      </w:r>
    </w:p>
    <w:p w14:paraId="6A5C20BE" w14:textId="2A4ABBF7" w:rsidR="008A4FD8" w:rsidRDefault="008A4FD8" w:rsidP="008A4FD8">
      <w:pPr>
        <w:pStyle w:val="Item"/>
      </w:pPr>
      <w:r>
        <w:t>Insert:</w:t>
      </w:r>
    </w:p>
    <w:p w14:paraId="03772A3E" w14:textId="65A0172C" w:rsidR="008A4FD8" w:rsidRPr="0026623A" w:rsidRDefault="008A4FD8" w:rsidP="008A4FD8">
      <w:pPr>
        <w:pStyle w:val="Definition"/>
        <w:rPr>
          <w:b/>
          <w:bCs/>
          <w:i/>
          <w:iCs/>
        </w:rPr>
      </w:pPr>
      <w:r w:rsidRPr="0026623A">
        <w:rPr>
          <w:b/>
          <w:bCs/>
          <w:i/>
          <w:iCs/>
        </w:rPr>
        <w:t xml:space="preserve">therapeutic </w:t>
      </w:r>
      <w:r>
        <w:rPr>
          <w:b/>
          <w:bCs/>
          <w:i/>
          <w:iCs/>
        </w:rPr>
        <w:t xml:space="preserve">cannabis </w:t>
      </w:r>
      <w:r w:rsidRPr="0026623A">
        <w:rPr>
          <w:b/>
          <w:bCs/>
          <w:i/>
          <w:iCs/>
        </w:rPr>
        <w:t xml:space="preserve">vaping </w:t>
      </w:r>
      <w:r>
        <w:rPr>
          <w:b/>
          <w:bCs/>
          <w:i/>
          <w:iCs/>
        </w:rPr>
        <w:t>good</w:t>
      </w:r>
      <w:r w:rsidRPr="0026623A">
        <w:t xml:space="preserve"> </w:t>
      </w:r>
      <w:r w:rsidRPr="0026623A">
        <w:rPr>
          <w:bCs/>
          <w:iCs/>
        </w:rPr>
        <w:t>has the same meaning as in the MD</w:t>
      </w:r>
      <w:r w:rsidR="008A17EE">
        <w:rPr>
          <w:bCs/>
          <w:iCs/>
        </w:rPr>
        <w:t> </w:t>
      </w:r>
      <w:r w:rsidRPr="0026623A">
        <w:rPr>
          <w:bCs/>
          <w:iCs/>
        </w:rPr>
        <w:t>Regulations.</w:t>
      </w:r>
    </w:p>
    <w:p w14:paraId="3B484B9E" w14:textId="3ADDCFB9" w:rsidR="005E317F" w:rsidRDefault="005E317F" w:rsidP="005E317F">
      <w:pPr>
        <w:pStyle w:val="ItemHead"/>
      </w:pPr>
      <w:r>
        <w:t xml:space="preserve">2  </w:t>
      </w:r>
      <w:r w:rsidR="008A4FD8">
        <w:t>Schedule 1 (table item 7)</w:t>
      </w:r>
    </w:p>
    <w:p w14:paraId="5F89D299" w14:textId="69A29468" w:rsidR="005E317F" w:rsidRPr="006065DA" w:rsidRDefault="005E317F" w:rsidP="005E317F">
      <w:pPr>
        <w:pStyle w:val="Item"/>
      </w:pPr>
      <w:r>
        <w:t>Omit “</w:t>
      </w:r>
      <w:r w:rsidR="008A4FD8">
        <w:t>therapeutic vaping devices or therapeutic vaping device accessories,</w:t>
      </w:r>
      <w:r>
        <w:t>”, substitute “</w:t>
      </w:r>
      <w:r w:rsidR="008A4FD8">
        <w:t>therapeutic vaping devices, therapeutic vaping device accessories or therapeutic cannabis vaping goods,</w:t>
      </w:r>
      <w:r>
        <w:t>”.</w:t>
      </w:r>
    </w:p>
    <w:sectPr w:rsidR="005E317F" w:rsidRPr="006065D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DBA5" w14:textId="77777777" w:rsidR="00702C84" w:rsidRDefault="00702C84" w:rsidP="0048364F">
      <w:pPr>
        <w:spacing w:line="240" w:lineRule="auto"/>
      </w:pPr>
      <w:r>
        <w:separator/>
      </w:r>
    </w:p>
  </w:endnote>
  <w:endnote w:type="continuationSeparator" w:id="0">
    <w:p w14:paraId="572D9121" w14:textId="77777777" w:rsidR="00702C84" w:rsidRDefault="00702C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D8AD560" w14:textId="77777777" w:rsidTr="0001176A">
      <w:tc>
        <w:tcPr>
          <w:tcW w:w="5000" w:type="pct"/>
        </w:tcPr>
        <w:p w14:paraId="23646531" w14:textId="77777777" w:rsidR="009278C1" w:rsidRDefault="009278C1" w:rsidP="0001176A">
          <w:pPr>
            <w:rPr>
              <w:sz w:val="18"/>
            </w:rPr>
          </w:pPr>
        </w:p>
      </w:tc>
    </w:tr>
  </w:tbl>
  <w:p w14:paraId="3228B62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1326A47" w14:textId="77777777" w:rsidTr="00C160A1">
      <w:tc>
        <w:tcPr>
          <w:tcW w:w="5000" w:type="pct"/>
        </w:tcPr>
        <w:p w14:paraId="605C54E9" w14:textId="77777777" w:rsidR="00B20990" w:rsidRDefault="00B20990" w:rsidP="007946FE">
          <w:pPr>
            <w:rPr>
              <w:sz w:val="18"/>
            </w:rPr>
          </w:pPr>
        </w:p>
      </w:tc>
    </w:tr>
  </w:tbl>
  <w:p w14:paraId="1623F46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DE7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585819" w14:textId="77777777" w:rsidTr="00C160A1">
      <w:tc>
        <w:tcPr>
          <w:tcW w:w="5000" w:type="pct"/>
        </w:tcPr>
        <w:p w14:paraId="30E1CBE8" w14:textId="77777777" w:rsidR="00B20990" w:rsidRDefault="00B20990" w:rsidP="00465764">
          <w:pPr>
            <w:rPr>
              <w:sz w:val="18"/>
            </w:rPr>
          </w:pPr>
        </w:p>
      </w:tc>
    </w:tr>
  </w:tbl>
  <w:p w14:paraId="1538A89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201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EB7D7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A6587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99CB0F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F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B3D9E3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9EC4F4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38539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9AB2FB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59E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96"/>
      <w:gridCol w:w="6910"/>
      <w:gridCol w:w="607"/>
    </w:tblGrid>
    <w:tr w:rsidR="00B20990" w14:paraId="190A75FE" w14:textId="77777777" w:rsidTr="008A4FD8">
      <w:tc>
        <w:tcPr>
          <w:tcW w:w="479" w:type="pct"/>
          <w:tcBorders>
            <w:top w:val="nil"/>
            <w:left w:val="nil"/>
            <w:bottom w:val="nil"/>
            <w:right w:val="nil"/>
          </w:tcBorders>
        </w:tcPr>
        <w:p w14:paraId="44BF30F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4156" w:type="pct"/>
          <w:tcBorders>
            <w:top w:val="nil"/>
            <w:left w:val="nil"/>
            <w:bottom w:val="nil"/>
            <w:right w:val="nil"/>
          </w:tcBorders>
        </w:tcPr>
        <w:p w14:paraId="75C6ED04" w14:textId="18B7B98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7DBA">
            <w:rPr>
              <w:i/>
              <w:noProof/>
              <w:sz w:val="18"/>
            </w:rPr>
            <w:t>Therapeutic Goods (Medical Devices—Specified Articles)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7F988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3D55C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5D3EC1" w14:textId="77777777" w:rsidR="00B20990" w:rsidRDefault="00B20990" w:rsidP="007946FE">
          <w:pPr>
            <w:rPr>
              <w:sz w:val="18"/>
            </w:rPr>
          </w:pPr>
        </w:p>
      </w:tc>
    </w:tr>
  </w:tbl>
  <w:p w14:paraId="1910306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E3B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6804"/>
      <w:gridCol w:w="709"/>
    </w:tblGrid>
    <w:tr w:rsidR="00EE57E8" w14:paraId="329D6B9B" w14:textId="77777777" w:rsidTr="008A4FD8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3FF1C82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99991B6" w14:textId="3FDE709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7DBA">
            <w:rPr>
              <w:i/>
              <w:noProof/>
              <w:sz w:val="18"/>
            </w:rPr>
            <w:t>Therapeutic Goods (Medical Devices—Specified Articles)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7B66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8D8575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35D92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E9BFB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2D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946"/>
      <w:gridCol w:w="709"/>
    </w:tblGrid>
    <w:tr w:rsidR="00EE57E8" w14:paraId="2CA3C1BB" w14:textId="77777777" w:rsidTr="008A4FD8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14:paraId="211546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48443CDC" w14:textId="3D66AE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7DBA">
            <w:rPr>
              <w:i/>
              <w:noProof/>
              <w:sz w:val="18"/>
            </w:rPr>
            <w:t>Therapeutic Goods (Medical Devices—Specified Articles)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FB15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B218A1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4BFC7A" w14:textId="77777777" w:rsidR="00EE57E8" w:rsidRDefault="00EE57E8" w:rsidP="00EE57E8">
          <w:pPr>
            <w:rPr>
              <w:sz w:val="18"/>
            </w:rPr>
          </w:pPr>
        </w:p>
      </w:tc>
    </w:tr>
  </w:tbl>
  <w:p w14:paraId="50BC8AC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D8B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DE478A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97BE9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6E72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F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8F275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9032F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F5DF9D" w14:textId="63C73FC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4F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6C41">
            <w:rPr>
              <w:i/>
              <w:noProof/>
              <w:sz w:val="18"/>
            </w:rPr>
            <w:t>9/10/2024 11:45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FF4E7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2A05" w14:textId="77777777" w:rsidR="00702C84" w:rsidRDefault="00702C84" w:rsidP="0048364F">
      <w:pPr>
        <w:spacing w:line="240" w:lineRule="auto"/>
      </w:pPr>
      <w:r>
        <w:separator/>
      </w:r>
    </w:p>
  </w:footnote>
  <w:footnote w:type="continuationSeparator" w:id="0">
    <w:p w14:paraId="0FE3C8FB" w14:textId="77777777" w:rsidR="00702C84" w:rsidRDefault="00702C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D9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D1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D1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479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6BF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61E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B2A4" w14:textId="77777777" w:rsidR="00EE57E8" w:rsidRPr="00A961C4" w:rsidRDefault="00EE57E8" w:rsidP="0048364F">
    <w:pPr>
      <w:rPr>
        <w:b/>
        <w:sz w:val="20"/>
      </w:rPr>
    </w:pPr>
  </w:p>
  <w:p w14:paraId="29E8074F" w14:textId="77777777" w:rsidR="00EE57E8" w:rsidRPr="00A961C4" w:rsidRDefault="00EE57E8" w:rsidP="0048364F">
    <w:pPr>
      <w:rPr>
        <w:b/>
        <w:sz w:val="20"/>
      </w:rPr>
    </w:pPr>
  </w:p>
  <w:p w14:paraId="456D315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ED19" w14:textId="77777777" w:rsidR="00EE57E8" w:rsidRPr="00A961C4" w:rsidRDefault="00EE57E8" w:rsidP="0048364F">
    <w:pPr>
      <w:jc w:val="right"/>
      <w:rPr>
        <w:sz w:val="20"/>
      </w:rPr>
    </w:pPr>
  </w:p>
  <w:p w14:paraId="520699B8" w14:textId="77777777" w:rsidR="00EE57E8" w:rsidRPr="00A961C4" w:rsidRDefault="00EE57E8" w:rsidP="0048364F">
    <w:pPr>
      <w:jc w:val="right"/>
      <w:rPr>
        <w:b/>
        <w:sz w:val="20"/>
      </w:rPr>
    </w:pPr>
  </w:p>
  <w:p w14:paraId="6244062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39024964">
    <w:abstractNumId w:val="9"/>
  </w:num>
  <w:num w:numId="2" w16cid:durableId="479541371">
    <w:abstractNumId w:val="7"/>
  </w:num>
  <w:num w:numId="3" w16cid:durableId="913591244">
    <w:abstractNumId w:val="6"/>
  </w:num>
  <w:num w:numId="4" w16cid:durableId="434982774">
    <w:abstractNumId w:val="5"/>
  </w:num>
  <w:num w:numId="5" w16cid:durableId="441270638">
    <w:abstractNumId w:val="4"/>
  </w:num>
  <w:num w:numId="6" w16cid:durableId="868179711">
    <w:abstractNumId w:val="8"/>
  </w:num>
  <w:num w:numId="7" w16cid:durableId="649597332">
    <w:abstractNumId w:val="3"/>
  </w:num>
  <w:num w:numId="8" w16cid:durableId="1012797896">
    <w:abstractNumId w:val="2"/>
  </w:num>
  <w:num w:numId="9" w16cid:durableId="627859931">
    <w:abstractNumId w:val="1"/>
  </w:num>
  <w:num w:numId="10" w16cid:durableId="1259483817">
    <w:abstractNumId w:val="0"/>
  </w:num>
  <w:num w:numId="11" w16cid:durableId="1728718469">
    <w:abstractNumId w:val="12"/>
  </w:num>
  <w:num w:numId="12" w16cid:durableId="682247460">
    <w:abstractNumId w:val="10"/>
  </w:num>
  <w:num w:numId="13" w16cid:durableId="208471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D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4DFC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3CC7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2C84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17EE"/>
    <w:rsid w:val="008A4FD8"/>
    <w:rsid w:val="008A5C57"/>
    <w:rsid w:val="008B7DBA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96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6C41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0AAF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3839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33ACB"/>
  <w15:docId w15:val="{4A056E10-69C3-4ADB-BBC8-F7E460E1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8A4FD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jes\Downloads\template_-_amending_instrument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C2A1-510A-4EDD-839F-B46DCE6C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(7).dotx</Template>
  <TotalTime>15</TotalTime>
  <Pages>6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MCDONALD, Jess</cp:lastModifiedBy>
  <cp:revision>3</cp:revision>
  <dcterms:created xsi:type="dcterms:W3CDTF">2024-10-09T00:46:00Z</dcterms:created>
  <dcterms:modified xsi:type="dcterms:W3CDTF">2024-10-09T01:00:00Z</dcterms:modified>
</cp:coreProperties>
</file>