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29D37" w14:textId="77777777" w:rsidR="0049510C" w:rsidRPr="00337ECB" w:rsidRDefault="0049510C" w:rsidP="0049510C">
      <w:pPr>
        <w:rPr>
          <w:sz w:val="28"/>
        </w:rPr>
      </w:pPr>
      <w:r w:rsidRPr="00337ECB">
        <w:rPr>
          <w:noProof/>
          <w:lang w:eastAsia="en-AU"/>
        </w:rPr>
        <w:drawing>
          <wp:inline distT="0" distB="0" distL="0" distR="0" wp14:anchorId="5B01FFD0" wp14:editId="76BFA8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601F4" w14:textId="77777777" w:rsidR="0049510C" w:rsidRPr="00337ECB" w:rsidRDefault="0049510C" w:rsidP="0049510C">
      <w:pPr>
        <w:rPr>
          <w:sz w:val="19"/>
        </w:rPr>
      </w:pPr>
    </w:p>
    <w:p w14:paraId="51059F3E" w14:textId="77777777" w:rsidR="0049510C" w:rsidRPr="00337ECB" w:rsidRDefault="0049510C" w:rsidP="0049510C">
      <w:pPr>
        <w:pStyle w:val="ShortT"/>
      </w:pPr>
      <w:r w:rsidRPr="00337ECB">
        <w:t>Remuneration Tribunal (Miscellaneous Provisions) Amendment (Holders of Judicial Office) Regulations 2024</w:t>
      </w:r>
    </w:p>
    <w:p w14:paraId="5FBAF0CD" w14:textId="77777777" w:rsidR="0049510C" w:rsidRPr="00337ECB" w:rsidRDefault="0049510C" w:rsidP="0049510C">
      <w:pPr>
        <w:pStyle w:val="SignCoverPageStart"/>
        <w:spacing w:before="240"/>
        <w:rPr>
          <w:szCs w:val="22"/>
        </w:rPr>
      </w:pPr>
      <w:r w:rsidRPr="00337ECB">
        <w:rPr>
          <w:szCs w:val="22"/>
        </w:rPr>
        <w:t>I, the Honourable Sam Mostyn AC, Governor</w:t>
      </w:r>
      <w:r>
        <w:rPr>
          <w:szCs w:val="22"/>
        </w:rPr>
        <w:noBreakHyphen/>
      </w:r>
      <w:r w:rsidRPr="00337ECB">
        <w:rPr>
          <w:szCs w:val="22"/>
        </w:rPr>
        <w:t>General of the Commonwealth of Australia, acting with the advice of the Federal Executive Council, make the following regulations.</w:t>
      </w:r>
    </w:p>
    <w:p w14:paraId="21B4DC2A" w14:textId="6BBA01EE" w:rsidR="0049510C" w:rsidRPr="00337ECB" w:rsidRDefault="00965C26" w:rsidP="0049510C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10 October </w:t>
      </w:r>
      <w:r w:rsidR="0049510C" w:rsidRPr="00337ECB">
        <w:rPr>
          <w:szCs w:val="22"/>
        </w:rPr>
        <w:fldChar w:fldCharType="begin"/>
      </w:r>
      <w:r w:rsidR="0049510C" w:rsidRPr="00337ECB">
        <w:rPr>
          <w:szCs w:val="22"/>
        </w:rPr>
        <w:instrText xml:space="preserve"> DOCPROPERTY  DateMade </w:instrText>
      </w:r>
      <w:r w:rsidR="0049510C" w:rsidRPr="00337ECB">
        <w:rPr>
          <w:szCs w:val="22"/>
        </w:rPr>
        <w:fldChar w:fldCharType="separate"/>
      </w:r>
      <w:r w:rsidR="008A49BF">
        <w:rPr>
          <w:szCs w:val="22"/>
        </w:rPr>
        <w:t>2024</w:t>
      </w:r>
      <w:r w:rsidR="0049510C" w:rsidRPr="00337ECB">
        <w:rPr>
          <w:szCs w:val="22"/>
        </w:rPr>
        <w:fldChar w:fldCharType="end"/>
      </w:r>
    </w:p>
    <w:p w14:paraId="326EFC1E" w14:textId="77777777" w:rsidR="0049510C" w:rsidRPr="00337ECB" w:rsidRDefault="0049510C" w:rsidP="0049510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37ECB">
        <w:rPr>
          <w:szCs w:val="22"/>
        </w:rPr>
        <w:t>Sam Mostyn AC</w:t>
      </w:r>
    </w:p>
    <w:p w14:paraId="66CAE1F7" w14:textId="77777777" w:rsidR="0049510C" w:rsidRPr="00337ECB" w:rsidRDefault="0049510C" w:rsidP="0049510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37ECB">
        <w:rPr>
          <w:szCs w:val="22"/>
        </w:rPr>
        <w:t>Governor</w:t>
      </w:r>
      <w:r>
        <w:rPr>
          <w:szCs w:val="22"/>
        </w:rPr>
        <w:noBreakHyphen/>
      </w:r>
      <w:r w:rsidRPr="00337ECB">
        <w:rPr>
          <w:szCs w:val="22"/>
        </w:rPr>
        <w:t>General</w:t>
      </w:r>
    </w:p>
    <w:p w14:paraId="104B9D1F" w14:textId="77777777" w:rsidR="0049510C" w:rsidRPr="00337ECB" w:rsidRDefault="0049510C" w:rsidP="0049510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37ECB">
        <w:rPr>
          <w:szCs w:val="22"/>
        </w:rPr>
        <w:t>By H</w:t>
      </w:r>
      <w:r w:rsidRPr="00337ECB">
        <w:t>er</w:t>
      </w:r>
      <w:r w:rsidRPr="00337ECB">
        <w:rPr>
          <w:szCs w:val="22"/>
        </w:rPr>
        <w:t xml:space="preserve"> Excellency’s Command</w:t>
      </w:r>
    </w:p>
    <w:p w14:paraId="3FD76050" w14:textId="77777777" w:rsidR="0049510C" w:rsidRPr="0034086C" w:rsidRDefault="0049510C" w:rsidP="0049510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Patrick Gorman</w:t>
      </w:r>
    </w:p>
    <w:p w14:paraId="4496C3CA" w14:textId="77777777" w:rsidR="0049510C" w:rsidRPr="001F2C7F" w:rsidRDefault="0049510C" w:rsidP="0049510C">
      <w:pPr>
        <w:pStyle w:val="SignCoverPageEnd"/>
        <w:rPr>
          <w:szCs w:val="22"/>
        </w:rPr>
      </w:pPr>
      <w:r>
        <w:rPr>
          <w:szCs w:val="22"/>
        </w:rPr>
        <w:t>Assistant Minister for the Public Service</w:t>
      </w:r>
      <w:r>
        <w:rPr>
          <w:szCs w:val="22"/>
        </w:rPr>
        <w:br/>
        <w:t>Parliamentary Secretary to the Minister for the Public Service</w:t>
      </w:r>
    </w:p>
    <w:p w14:paraId="66E1F758" w14:textId="77777777" w:rsidR="0049510C" w:rsidRPr="00337ECB" w:rsidRDefault="0049510C" w:rsidP="0049510C"/>
    <w:p w14:paraId="05DAD871" w14:textId="77777777" w:rsidR="0049510C" w:rsidRPr="00337ECB" w:rsidRDefault="0049510C" w:rsidP="0049510C"/>
    <w:p w14:paraId="37AE28FD" w14:textId="77777777" w:rsidR="0049510C" w:rsidRPr="00337ECB" w:rsidRDefault="0049510C" w:rsidP="0049510C"/>
    <w:p w14:paraId="2F6745C2" w14:textId="77777777" w:rsidR="0049510C" w:rsidRPr="002D61A9" w:rsidRDefault="0049510C" w:rsidP="0049510C">
      <w:pPr>
        <w:pStyle w:val="Header"/>
        <w:tabs>
          <w:tab w:val="clear" w:pos="4150"/>
          <w:tab w:val="clear" w:pos="8307"/>
        </w:tabs>
      </w:pPr>
      <w:r w:rsidRPr="002D61A9">
        <w:rPr>
          <w:rStyle w:val="CharAmSchNo"/>
        </w:rPr>
        <w:t xml:space="preserve"> </w:t>
      </w:r>
      <w:r w:rsidRPr="002D61A9">
        <w:rPr>
          <w:rStyle w:val="CharAmSchText"/>
        </w:rPr>
        <w:t xml:space="preserve"> </w:t>
      </w:r>
    </w:p>
    <w:p w14:paraId="27EBE0C5" w14:textId="77777777" w:rsidR="0049510C" w:rsidRPr="002D61A9" w:rsidRDefault="0049510C" w:rsidP="0049510C">
      <w:pPr>
        <w:pStyle w:val="Header"/>
        <w:tabs>
          <w:tab w:val="clear" w:pos="4150"/>
          <w:tab w:val="clear" w:pos="8307"/>
        </w:tabs>
      </w:pPr>
      <w:r w:rsidRPr="002D61A9">
        <w:rPr>
          <w:rStyle w:val="CharAmPartNo"/>
        </w:rPr>
        <w:t xml:space="preserve"> </w:t>
      </w:r>
      <w:r w:rsidRPr="002D61A9">
        <w:rPr>
          <w:rStyle w:val="CharAmPartText"/>
        </w:rPr>
        <w:t xml:space="preserve"> </w:t>
      </w:r>
    </w:p>
    <w:p w14:paraId="1F1AAF60" w14:textId="77777777" w:rsidR="0049510C" w:rsidRPr="00337ECB" w:rsidRDefault="0049510C" w:rsidP="0049510C">
      <w:pPr>
        <w:sectPr w:rsidR="0049510C" w:rsidRPr="00337ECB" w:rsidSect="007635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C6A621" w14:textId="77777777" w:rsidR="0049510C" w:rsidRPr="00337ECB" w:rsidRDefault="0049510C" w:rsidP="0049510C">
      <w:pPr>
        <w:outlineLvl w:val="0"/>
        <w:rPr>
          <w:sz w:val="36"/>
        </w:rPr>
      </w:pPr>
      <w:r w:rsidRPr="00337ECB">
        <w:rPr>
          <w:sz w:val="36"/>
        </w:rPr>
        <w:lastRenderedPageBreak/>
        <w:t>Contents</w:t>
      </w:r>
    </w:p>
    <w:p w14:paraId="28E018EE" w14:textId="5E9EFBEF" w:rsidR="0049510C" w:rsidRPr="00337ECB" w:rsidRDefault="0049510C" w:rsidP="004951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7ECB">
        <w:fldChar w:fldCharType="begin"/>
      </w:r>
      <w:r w:rsidRPr="00337ECB">
        <w:instrText xml:space="preserve"> TOC \o "1-9" </w:instrText>
      </w:r>
      <w:r w:rsidRPr="00337ECB">
        <w:fldChar w:fldCharType="separate"/>
      </w:r>
      <w:r w:rsidRPr="00337ECB">
        <w:rPr>
          <w:noProof/>
        </w:rPr>
        <w:t>1</w:t>
      </w:r>
      <w:r w:rsidRPr="00337ECB">
        <w:rPr>
          <w:noProof/>
        </w:rPr>
        <w:tab/>
        <w:t>Name</w:t>
      </w:r>
      <w:r w:rsidRPr="00337ECB">
        <w:rPr>
          <w:noProof/>
        </w:rPr>
        <w:tab/>
      </w:r>
      <w:r w:rsidRPr="00337ECB">
        <w:rPr>
          <w:noProof/>
        </w:rPr>
        <w:fldChar w:fldCharType="begin"/>
      </w:r>
      <w:r w:rsidRPr="00337ECB">
        <w:rPr>
          <w:noProof/>
        </w:rPr>
        <w:instrText xml:space="preserve"> PAGEREF _Toc177378813 \h </w:instrText>
      </w:r>
      <w:r w:rsidRPr="00337ECB">
        <w:rPr>
          <w:noProof/>
        </w:rPr>
      </w:r>
      <w:r w:rsidRPr="00337ECB">
        <w:rPr>
          <w:noProof/>
        </w:rPr>
        <w:fldChar w:fldCharType="separate"/>
      </w:r>
      <w:r w:rsidR="008A49BF">
        <w:rPr>
          <w:noProof/>
        </w:rPr>
        <w:t>1</w:t>
      </w:r>
      <w:r w:rsidRPr="00337ECB">
        <w:rPr>
          <w:noProof/>
        </w:rPr>
        <w:fldChar w:fldCharType="end"/>
      </w:r>
    </w:p>
    <w:p w14:paraId="38292D3D" w14:textId="2691FE1D" w:rsidR="0049510C" w:rsidRPr="00337ECB" w:rsidRDefault="0049510C" w:rsidP="004951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7ECB">
        <w:rPr>
          <w:noProof/>
        </w:rPr>
        <w:t>2</w:t>
      </w:r>
      <w:r w:rsidRPr="00337ECB">
        <w:rPr>
          <w:noProof/>
        </w:rPr>
        <w:tab/>
        <w:t>Commencement</w:t>
      </w:r>
      <w:r w:rsidRPr="00337ECB">
        <w:rPr>
          <w:noProof/>
        </w:rPr>
        <w:tab/>
      </w:r>
      <w:r w:rsidRPr="00337ECB">
        <w:rPr>
          <w:noProof/>
        </w:rPr>
        <w:fldChar w:fldCharType="begin"/>
      </w:r>
      <w:r w:rsidRPr="00337ECB">
        <w:rPr>
          <w:noProof/>
        </w:rPr>
        <w:instrText xml:space="preserve"> PAGEREF _Toc177378814 \h </w:instrText>
      </w:r>
      <w:r w:rsidRPr="00337ECB">
        <w:rPr>
          <w:noProof/>
        </w:rPr>
      </w:r>
      <w:r w:rsidRPr="00337ECB">
        <w:rPr>
          <w:noProof/>
        </w:rPr>
        <w:fldChar w:fldCharType="separate"/>
      </w:r>
      <w:r w:rsidR="008A49BF">
        <w:rPr>
          <w:noProof/>
        </w:rPr>
        <w:t>1</w:t>
      </w:r>
      <w:r w:rsidRPr="00337ECB">
        <w:rPr>
          <w:noProof/>
        </w:rPr>
        <w:fldChar w:fldCharType="end"/>
      </w:r>
    </w:p>
    <w:p w14:paraId="1EB961A4" w14:textId="0E99C752" w:rsidR="0049510C" w:rsidRPr="00337ECB" w:rsidRDefault="0049510C" w:rsidP="004951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7ECB">
        <w:rPr>
          <w:noProof/>
        </w:rPr>
        <w:t>3</w:t>
      </w:r>
      <w:r w:rsidRPr="00337ECB">
        <w:rPr>
          <w:noProof/>
        </w:rPr>
        <w:tab/>
        <w:t>Authority</w:t>
      </w:r>
      <w:r w:rsidRPr="00337ECB">
        <w:rPr>
          <w:noProof/>
        </w:rPr>
        <w:tab/>
      </w:r>
      <w:r w:rsidRPr="00337ECB">
        <w:rPr>
          <w:noProof/>
        </w:rPr>
        <w:fldChar w:fldCharType="begin"/>
      </w:r>
      <w:r w:rsidRPr="00337ECB">
        <w:rPr>
          <w:noProof/>
        </w:rPr>
        <w:instrText xml:space="preserve"> PAGEREF _Toc177378815 \h </w:instrText>
      </w:r>
      <w:r w:rsidRPr="00337ECB">
        <w:rPr>
          <w:noProof/>
        </w:rPr>
      </w:r>
      <w:r w:rsidRPr="00337ECB">
        <w:rPr>
          <w:noProof/>
        </w:rPr>
        <w:fldChar w:fldCharType="separate"/>
      </w:r>
      <w:r w:rsidR="008A49BF">
        <w:rPr>
          <w:noProof/>
        </w:rPr>
        <w:t>1</w:t>
      </w:r>
      <w:r w:rsidRPr="00337ECB">
        <w:rPr>
          <w:noProof/>
        </w:rPr>
        <w:fldChar w:fldCharType="end"/>
      </w:r>
    </w:p>
    <w:p w14:paraId="48E39A4F" w14:textId="21ABBB81" w:rsidR="0049510C" w:rsidRPr="00337ECB" w:rsidRDefault="0049510C" w:rsidP="004951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7ECB">
        <w:rPr>
          <w:noProof/>
        </w:rPr>
        <w:t>4</w:t>
      </w:r>
      <w:r w:rsidRPr="00337ECB">
        <w:rPr>
          <w:noProof/>
        </w:rPr>
        <w:tab/>
        <w:t>Schedules</w:t>
      </w:r>
      <w:r w:rsidRPr="00337ECB">
        <w:rPr>
          <w:noProof/>
        </w:rPr>
        <w:tab/>
      </w:r>
      <w:r w:rsidRPr="00337ECB">
        <w:rPr>
          <w:noProof/>
        </w:rPr>
        <w:fldChar w:fldCharType="begin"/>
      </w:r>
      <w:r w:rsidRPr="00337ECB">
        <w:rPr>
          <w:noProof/>
        </w:rPr>
        <w:instrText xml:space="preserve"> PAGEREF _Toc177378816 \h </w:instrText>
      </w:r>
      <w:r w:rsidRPr="00337ECB">
        <w:rPr>
          <w:noProof/>
        </w:rPr>
      </w:r>
      <w:r w:rsidRPr="00337ECB">
        <w:rPr>
          <w:noProof/>
        </w:rPr>
        <w:fldChar w:fldCharType="separate"/>
      </w:r>
      <w:r w:rsidR="008A49BF">
        <w:rPr>
          <w:noProof/>
        </w:rPr>
        <w:t>1</w:t>
      </w:r>
      <w:r w:rsidRPr="00337ECB">
        <w:rPr>
          <w:noProof/>
        </w:rPr>
        <w:fldChar w:fldCharType="end"/>
      </w:r>
    </w:p>
    <w:p w14:paraId="5EA39859" w14:textId="7877CC3E" w:rsidR="0049510C" w:rsidRPr="00337ECB" w:rsidRDefault="0049510C" w:rsidP="004951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37ECB">
        <w:rPr>
          <w:noProof/>
        </w:rPr>
        <w:t>Schedule 1—Amendments</w:t>
      </w:r>
      <w:r w:rsidRPr="00337ECB">
        <w:rPr>
          <w:b w:val="0"/>
          <w:noProof/>
          <w:sz w:val="18"/>
        </w:rPr>
        <w:tab/>
      </w:r>
      <w:r w:rsidRPr="00337ECB">
        <w:rPr>
          <w:b w:val="0"/>
          <w:noProof/>
          <w:sz w:val="18"/>
        </w:rPr>
        <w:fldChar w:fldCharType="begin"/>
      </w:r>
      <w:r w:rsidRPr="00337ECB">
        <w:rPr>
          <w:b w:val="0"/>
          <w:noProof/>
          <w:sz w:val="18"/>
        </w:rPr>
        <w:instrText xml:space="preserve"> PAGEREF _Toc177378817 \h </w:instrText>
      </w:r>
      <w:r w:rsidRPr="00337ECB">
        <w:rPr>
          <w:b w:val="0"/>
          <w:noProof/>
          <w:sz w:val="18"/>
        </w:rPr>
      </w:r>
      <w:r w:rsidRPr="00337ECB">
        <w:rPr>
          <w:b w:val="0"/>
          <w:noProof/>
          <w:sz w:val="18"/>
        </w:rPr>
        <w:fldChar w:fldCharType="separate"/>
      </w:r>
      <w:r w:rsidR="008A49BF">
        <w:rPr>
          <w:b w:val="0"/>
          <w:noProof/>
          <w:sz w:val="18"/>
        </w:rPr>
        <w:t>2</w:t>
      </w:r>
      <w:r w:rsidRPr="00337ECB">
        <w:rPr>
          <w:b w:val="0"/>
          <w:noProof/>
          <w:sz w:val="18"/>
        </w:rPr>
        <w:fldChar w:fldCharType="end"/>
      </w:r>
    </w:p>
    <w:p w14:paraId="45186B65" w14:textId="7D58DA58" w:rsidR="0049510C" w:rsidRPr="00337ECB" w:rsidRDefault="0049510C" w:rsidP="0049510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7ECB">
        <w:rPr>
          <w:noProof/>
        </w:rPr>
        <w:t>Part 1—Amendments commencing day after registration</w:t>
      </w:r>
      <w:r w:rsidRPr="00337ECB">
        <w:rPr>
          <w:noProof/>
          <w:sz w:val="18"/>
        </w:rPr>
        <w:tab/>
      </w:r>
      <w:r w:rsidRPr="00337ECB">
        <w:rPr>
          <w:noProof/>
          <w:sz w:val="18"/>
        </w:rPr>
        <w:fldChar w:fldCharType="begin"/>
      </w:r>
      <w:r w:rsidRPr="00337ECB">
        <w:rPr>
          <w:noProof/>
          <w:sz w:val="18"/>
        </w:rPr>
        <w:instrText xml:space="preserve"> PAGEREF _Toc177378818 \h </w:instrText>
      </w:r>
      <w:r w:rsidRPr="00337ECB">
        <w:rPr>
          <w:noProof/>
          <w:sz w:val="18"/>
        </w:rPr>
      </w:r>
      <w:r w:rsidRPr="00337ECB">
        <w:rPr>
          <w:noProof/>
          <w:sz w:val="18"/>
        </w:rPr>
        <w:fldChar w:fldCharType="separate"/>
      </w:r>
      <w:r w:rsidR="008A49BF">
        <w:rPr>
          <w:noProof/>
          <w:sz w:val="18"/>
        </w:rPr>
        <w:t>2</w:t>
      </w:r>
      <w:r w:rsidRPr="00337ECB">
        <w:rPr>
          <w:noProof/>
          <w:sz w:val="18"/>
        </w:rPr>
        <w:fldChar w:fldCharType="end"/>
      </w:r>
    </w:p>
    <w:p w14:paraId="54DCCC18" w14:textId="015A9914" w:rsidR="0049510C" w:rsidRPr="00337ECB" w:rsidRDefault="0049510C" w:rsidP="004951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37ECB">
        <w:rPr>
          <w:noProof/>
        </w:rPr>
        <w:t>Remuneration Tribunal (Miscellaneous Provisions) Regulations 2017</w:t>
      </w:r>
      <w:r w:rsidRPr="00337ECB">
        <w:rPr>
          <w:i w:val="0"/>
          <w:noProof/>
          <w:sz w:val="18"/>
        </w:rPr>
        <w:tab/>
      </w:r>
      <w:r w:rsidRPr="00337ECB">
        <w:rPr>
          <w:i w:val="0"/>
          <w:noProof/>
          <w:sz w:val="18"/>
        </w:rPr>
        <w:fldChar w:fldCharType="begin"/>
      </w:r>
      <w:r w:rsidRPr="00337ECB">
        <w:rPr>
          <w:i w:val="0"/>
          <w:noProof/>
          <w:sz w:val="18"/>
        </w:rPr>
        <w:instrText xml:space="preserve"> PAGEREF _Toc177378819 \h </w:instrText>
      </w:r>
      <w:r w:rsidRPr="00337ECB">
        <w:rPr>
          <w:i w:val="0"/>
          <w:noProof/>
          <w:sz w:val="18"/>
        </w:rPr>
      </w:r>
      <w:r w:rsidRPr="00337ECB">
        <w:rPr>
          <w:i w:val="0"/>
          <w:noProof/>
          <w:sz w:val="18"/>
        </w:rPr>
        <w:fldChar w:fldCharType="separate"/>
      </w:r>
      <w:r w:rsidR="008A49BF">
        <w:rPr>
          <w:i w:val="0"/>
          <w:noProof/>
          <w:sz w:val="18"/>
        </w:rPr>
        <w:t>2</w:t>
      </w:r>
      <w:r w:rsidRPr="00337ECB">
        <w:rPr>
          <w:i w:val="0"/>
          <w:noProof/>
          <w:sz w:val="18"/>
        </w:rPr>
        <w:fldChar w:fldCharType="end"/>
      </w:r>
    </w:p>
    <w:p w14:paraId="358E9CB8" w14:textId="5B215B12" w:rsidR="0049510C" w:rsidRPr="00337ECB" w:rsidRDefault="0049510C" w:rsidP="0049510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7ECB">
        <w:rPr>
          <w:noProof/>
        </w:rPr>
        <w:t>Part 2—Amendments commencing on 14 October 2024</w:t>
      </w:r>
      <w:r w:rsidRPr="00337ECB">
        <w:rPr>
          <w:noProof/>
          <w:sz w:val="18"/>
        </w:rPr>
        <w:tab/>
      </w:r>
      <w:r w:rsidRPr="00337ECB">
        <w:rPr>
          <w:noProof/>
          <w:sz w:val="18"/>
        </w:rPr>
        <w:fldChar w:fldCharType="begin"/>
      </w:r>
      <w:r w:rsidRPr="00337ECB">
        <w:rPr>
          <w:noProof/>
          <w:sz w:val="18"/>
        </w:rPr>
        <w:instrText xml:space="preserve"> PAGEREF _Toc177378822 \h </w:instrText>
      </w:r>
      <w:r w:rsidRPr="00337ECB">
        <w:rPr>
          <w:noProof/>
          <w:sz w:val="18"/>
        </w:rPr>
      </w:r>
      <w:r w:rsidRPr="00337ECB">
        <w:rPr>
          <w:noProof/>
          <w:sz w:val="18"/>
        </w:rPr>
        <w:fldChar w:fldCharType="separate"/>
      </w:r>
      <w:r w:rsidR="008A49BF">
        <w:rPr>
          <w:noProof/>
          <w:sz w:val="18"/>
        </w:rPr>
        <w:t>3</w:t>
      </w:r>
      <w:r w:rsidRPr="00337ECB">
        <w:rPr>
          <w:noProof/>
          <w:sz w:val="18"/>
        </w:rPr>
        <w:fldChar w:fldCharType="end"/>
      </w:r>
    </w:p>
    <w:p w14:paraId="3B1F1D2E" w14:textId="52D2C3D2" w:rsidR="0049510C" w:rsidRPr="00337ECB" w:rsidRDefault="0049510C" w:rsidP="004951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37ECB">
        <w:rPr>
          <w:noProof/>
        </w:rPr>
        <w:t>Remuneration Tribunal (Miscellaneous Provisions) Regulations 2017</w:t>
      </w:r>
      <w:r w:rsidRPr="00337ECB">
        <w:rPr>
          <w:i w:val="0"/>
          <w:noProof/>
          <w:sz w:val="18"/>
        </w:rPr>
        <w:tab/>
      </w:r>
      <w:r w:rsidRPr="00337ECB">
        <w:rPr>
          <w:i w:val="0"/>
          <w:noProof/>
          <w:sz w:val="18"/>
        </w:rPr>
        <w:fldChar w:fldCharType="begin"/>
      </w:r>
      <w:r w:rsidRPr="00337ECB">
        <w:rPr>
          <w:i w:val="0"/>
          <w:noProof/>
          <w:sz w:val="18"/>
        </w:rPr>
        <w:instrText xml:space="preserve"> PAGEREF _Toc177378823 \h </w:instrText>
      </w:r>
      <w:r w:rsidRPr="00337ECB">
        <w:rPr>
          <w:i w:val="0"/>
          <w:noProof/>
          <w:sz w:val="18"/>
        </w:rPr>
      </w:r>
      <w:r w:rsidRPr="00337ECB">
        <w:rPr>
          <w:i w:val="0"/>
          <w:noProof/>
          <w:sz w:val="18"/>
        </w:rPr>
        <w:fldChar w:fldCharType="separate"/>
      </w:r>
      <w:r w:rsidR="008A49BF">
        <w:rPr>
          <w:i w:val="0"/>
          <w:noProof/>
          <w:sz w:val="18"/>
        </w:rPr>
        <w:t>3</w:t>
      </w:r>
      <w:r w:rsidRPr="00337ECB">
        <w:rPr>
          <w:i w:val="0"/>
          <w:noProof/>
          <w:sz w:val="18"/>
        </w:rPr>
        <w:fldChar w:fldCharType="end"/>
      </w:r>
    </w:p>
    <w:p w14:paraId="33AF3B7D" w14:textId="77777777" w:rsidR="0049510C" w:rsidRPr="00337ECB" w:rsidRDefault="0049510C" w:rsidP="0049510C">
      <w:r w:rsidRPr="00337ECB">
        <w:fldChar w:fldCharType="end"/>
      </w:r>
    </w:p>
    <w:p w14:paraId="6489F2B7" w14:textId="77777777" w:rsidR="0049510C" w:rsidRPr="00337ECB" w:rsidRDefault="0049510C" w:rsidP="0049510C">
      <w:pPr>
        <w:sectPr w:rsidR="0049510C" w:rsidRPr="00337ECB" w:rsidSect="0076353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B313B30" w14:textId="77777777" w:rsidR="0049510C" w:rsidRPr="00337ECB" w:rsidRDefault="0049510C" w:rsidP="0049510C">
      <w:pPr>
        <w:pStyle w:val="ActHead5"/>
      </w:pPr>
      <w:bookmarkStart w:id="0" w:name="_Toc177378813"/>
      <w:r w:rsidRPr="002D61A9">
        <w:rPr>
          <w:rStyle w:val="CharSectno"/>
        </w:rPr>
        <w:lastRenderedPageBreak/>
        <w:t>1</w:t>
      </w:r>
      <w:r w:rsidRPr="00337ECB">
        <w:t xml:space="preserve">  Name</w:t>
      </w:r>
      <w:bookmarkEnd w:id="0"/>
    </w:p>
    <w:p w14:paraId="4AB858B5" w14:textId="77777777" w:rsidR="0049510C" w:rsidRPr="00337ECB" w:rsidRDefault="0049510C" w:rsidP="0049510C">
      <w:pPr>
        <w:pStyle w:val="subsection"/>
      </w:pPr>
      <w:r w:rsidRPr="00337ECB">
        <w:tab/>
      </w:r>
      <w:r w:rsidRPr="00337ECB">
        <w:tab/>
        <w:t xml:space="preserve">This instrument is the </w:t>
      </w:r>
      <w:r w:rsidRPr="00337ECB">
        <w:rPr>
          <w:i/>
        </w:rPr>
        <w:t>Remuneration Tribunal (Miscellaneous Provisions) Amendment (Holders of Judicial Office) Regulations 2024</w:t>
      </w:r>
      <w:r w:rsidRPr="00337ECB">
        <w:t>.</w:t>
      </w:r>
    </w:p>
    <w:p w14:paraId="1D300168" w14:textId="77777777" w:rsidR="0049510C" w:rsidRPr="00337ECB" w:rsidRDefault="0049510C" w:rsidP="0049510C">
      <w:pPr>
        <w:pStyle w:val="ActHead5"/>
      </w:pPr>
      <w:bookmarkStart w:id="1" w:name="_Toc177378814"/>
      <w:r w:rsidRPr="002D61A9">
        <w:rPr>
          <w:rStyle w:val="CharSectno"/>
        </w:rPr>
        <w:t>2</w:t>
      </w:r>
      <w:r w:rsidRPr="00337ECB">
        <w:t xml:space="preserve">  Commencement</w:t>
      </w:r>
      <w:bookmarkEnd w:id="1"/>
    </w:p>
    <w:p w14:paraId="55B2AA9A" w14:textId="77777777" w:rsidR="0049510C" w:rsidRPr="00337ECB" w:rsidRDefault="0049510C" w:rsidP="0049510C">
      <w:pPr>
        <w:pStyle w:val="subsection"/>
      </w:pPr>
      <w:r w:rsidRPr="00337ECB">
        <w:tab/>
        <w:t>(1)</w:t>
      </w:r>
      <w:r w:rsidRPr="00337EC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247BC26" w14:textId="77777777" w:rsidR="0049510C" w:rsidRPr="00337ECB" w:rsidRDefault="0049510C" w:rsidP="0049510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9510C" w:rsidRPr="00337ECB" w14:paraId="743E36A6" w14:textId="77777777" w:rsidTr="00EE7FA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09CE5A" w14:textId="77777777" w:rsidR="0049510C" w:rsidRPr="00337ECB" w:rsidRDefault="0049510C" w:rsidP="00EE7FA9">
            <w:pPr>
              <w:pStyle w:val="TableHeading"/>
            </w:pPr>
            <w:r w:rsidRPr="00337ECB">
              <w:t>Commencement information</w:t>
            </w:r>
          </w:p>
        </w:tc>
      </w:tr>
      <w:tr w:rsidR="0049510C" w:rsidRPr="00337ECB" w14:paraId="25B9C641" w14:textId="77777777" w:rsidTr="00EE7FA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C363FC" w14:textId="77777777" w:rsidR="0049510C" w:rsidRPr="00337ECB" w:rsidRDefault="0049510C" w:rsidP="00EE7FA9">
            <w:pPr>
              <w:pStyle w:val="TableHeading"/>
            </w:pPr>
            <w:r w:rsidRPr="00337EC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DF80C2" w14:textId="77777777" w:rsidR="0049510C" w:rsidRPr="00337ECB" w:rsidRDefault="0049510C" w:rsidP="00EE7FA9">
            <w:pPr>
              <w:pStyle w:val="TableHeading"/>
            </w:pPr>
            <w:r w:rsidRPr="00337EC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5B4D86" w14:textId="77777777" w:rsidR="0049510C" w:rsidRPr="00337ECB" w:rsidRDefault="0049510C" w:rsidP="00EE7FA9">
            <w:pPr>
              <w:pStyle w:val="TableHeading"/>
            </w:pPr>
            <w:r w:rsidRPr="00337ECB">
              <w:t>Column 3</w:t>
            </w:r>
          </w:p>
        </w:tc>
      </w:tr>
      <w:tr w:rsidR="0049510C" w:rsidRPr="00337ECB" w14:paraId="656B4D72" w14:textId="77777777" w:rsidTr="00EE7FA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F76468" w14:textId="77777777" w:rsidR="0049510C" w:rsidRPr="00337ECB" w:rsidRDefault="0049510C" w:rsidP="00EE7FA9">
            <w:pPr>
              <w:pStyle w:val="TableHeading"/>
            </w:pPr>
            <w:r w:rsidRPr="00337EC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D3DDD8" w14:textId="77777777" w:rsidR="0049510C" w:rsidRPr="00337ECB" w:rsidRDefault="0049510C" w:rsidP="00EE7FA9">
            <w:pPr>
              <w:pStyle w:val="TableHeading"/>
            </w:pPr>
            <w:r w:rsidRPr="00337EC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F28F2C" w14:textId="77777777" w:rsidR="0049510C" w:rsidRPr="00337ECB" w:rsidRDefault="0049510C" w:rsidP="00EE7FA9">
            <w:pPr>
              <w:pStyle w:val="TableHeading"/>
            </w:pPr>
            <w:r w:rsidRPr="00337ECB">
              <w:t>Date/Details</w:t>
            </w:r>
          </w:p>
        </w:tc>
      </w:tr>
      <w:tr w:rsidR="0049510C" w:rsidRPr="00337ECB" w14:paraId="5A6C08D5" w14:textId="77777777" w:rsidTr="00EE7FA9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086ECAC" w14:textId="77777777" w:rsidR="0049510C" w:rsidRPr="00337ECB" w:rsidRDefault="0049510C" w:rsidP="00EE7FA9">
            <w:pPr>
              <w:pStyle w:val="Tabletext"/>
            </w:pPr>
            <w:r w:rsidRPr="00337ECB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3326FA8" w14:textId="77777777" w:rsidR="0049510C" w:rsidRPr="00337ECB" w:rsidRDefault="0049510C" w:rsidP="00EE7FA9">
            <w:pPr>
              <w:pStyle w:val="Tabletext"/>
            </w:pPr>
            <w:r w:rsidRPr="00337EC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0F24C76" w14:textId="3A5A7631" w:rsidR="0049510C" w:rsidRPr="00337ECB" w:rsidRDefault="00DD12C0" w:rsidP="00EE7FA9">
            <w:pPr>
              <w:pStyle w:val="Tabletext"/>
            </w:pPr>
            <w:r>
              <w:t>11 October 2024</w:t>
            </w:r>
          </w:p>
        </w:tc>
      </w:tr>
      <w:tr w:rsidR="0049510C" w:rsidRPr="00337ECB" w14:paraId="3CCD0412" w14:textId="77777777" w:rsidTr="00EE7FA9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9BB588" w14:textId="77777777" w:rsidR="0049510C" w:rsidRPr="00337ECB" w:rsidRDefault="0049510C" w:rsidP="00EE7FA9">
            <w:pPr>
              <w:pStyle w:val="Tabletext"/>
            </w:pPr>
            <w:r w:rsidRPr="00337ECB">
              <w:t>2.  Schedule 1, Part 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9020A9" w14:textId="77777777" w:rsidR="0049510C" w:rsidRPr="00337ECB" w:rsidRDefault="0049510C" w:rsidP="00EE7FA9">
            <w:pPr>
              <w:pStyle w:val="Tabletext"/>
            </w:pPr>
            <w:r w:rsidRPr="00337ECB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41CFC9" w14:textId="5D60B908" w:rsidR="0049510C" w:rsidRPr="00337ECB" w:rsidRDefault="00DD12C0" w:rsidP="00EE7FA9">
            <w:pPr>
              <w:pStyle w:val="Tabletext"/>
            </w:pPr>
            <w:r>
              <w:t>11 October 2024</w:t>
            </w:r>
            <w:bookmarkStart w:id="2" w:name="_GoBack"/>
            <w:bookmarkEnd w:id="2"/>
          </w:p>
        </w:tc>
      </w:tr>
      <w:tr w:rsidR="0049510C" w:rsidRPr="00337ECB" w14:paraId="1A5BE860" w14:textId="77777777" w:rsidTr="00EE7FA9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0220D45" w14:textId="77777777" w:rsidR="0049510C" w:rsidRPr="00337ECB" w:rsidRDefault="0049510C" w:rsidP="00EE7FA9">
            <w:pPr>
              <w:pStyle w:val="Tabletext"/>
            </w:pPr>
            <w:r w:rsidRPr="00337ECB">
              <w:t>3.  Schedule 1, 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63C4AA" w14:textId="77777777" w:rsidR="0049510C" w:rsidRPr="00337ECB" w:rsidRDefault="0049510C" w:rsidP="00EE7FA9">
            <w:pPr>
              <w:pStyle w:val="Tabletext"/>
            </w:pPr>
            <w:r w:rsidRPr="00337ECB">
              <w:t>14 October 2024.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7C9B3A" w14:textId="77777777" w:rsidR="0049510C" w:rsidRPr="00337ECB" w:rsidRDefault="0049510C" w:rsidP="00EE7FA9">
            <w:pPr>
              <w:pStyle w:val="Tabletext"/>
            </w:pPr>
            <w:r w:rsidRPr="00337ECB">
              <w:t>14 October 2024</w:t>
            </w:r>
          </w:p>
        </w:tc>
      </w:tr>
    </w:tbl>
    <w:p w14:paraId="52EE585B" w14:textId="77777777" w:rsidR="0049510C" w:rsidRPr="00337ECB" w:rsidRDefault="0049510C" w:rsidP="0049510C">
      <w:pPr>
        <w:pStyle w:val="notetext"/>
      </w:pPr>
      <w:r w:rsidRPr="00337ECB">
        <w:rPr>
          <w:snapToGrid w:val="0"/>
          <w:lang w:eastAsia="en-US"/>
        </w:rPr>
        <w:t>Note:</w:t>
      </w:r>
      <w:r w:rsidRPr="00337ECB">
        <w:rPr>
          <w:snapToGrid w:val="0"/>
          <w:lang w:eastAsia="en-US"/>
        </w:rPr>
        <w:tab/>
        <w:t>This table relates only to the provisions of this instrument</w:t>
      </w:r>
      <w:r w:rsidRPr="00337ECB">
        <w:t xml:space="preserve"> </w:t>
      </w:r>
      <w:r w:rsidRPr="00337ECB">
        <w:rPr>
          <w:snapToGrid w:val="0"/>
          <w:lang w:eastAsia="en-US"/>
        </w:rPr>
        <w:t>as originally made. It will not be amended to deal with any later amendments of this instrument.</w:t>
      </w:r>
    </w:p>
    <w:p w14:paraId="1CC07EB7" w14:textId="77777777" w:rsidR="0049510C" w:rsidRPr="00337ECB" w:rsidRDefault="0049510C" w:rsidP="0049510C">
      <w:pPr>
        <w:pStyle w:val="subsection"/>
      </w:pPr>
      <w:r w:rsidRPr="00337ECB">
        <w:tab/>
        <w:t>(2)</w:t>
      </w:r>
      <w:r w:rsidRPr="00337EC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C9FC4A" w14:textId="77777777" w:rsidR="0049510C" w:rsidRPr="00337ECB" w:rsidRDefault="0049510C" w:rsidP="0049510C">
      <w:pPr>
        <w:pStyle w:val="ActHead5"/>
      </w:pPr>
      <w:bookmarkStart w:id="3" w:name="_Toc177378815"/>
      <w:r w:rsidRPr="002D61A9">
        <w:rPr>
          <w:rStyle w:val="CharSectno"/>
        </w:rPr>
        <w:t>3</w:t>
      </w:r>
      <w:r w:rsidRPr="00337ECB">
        <w:t xml:space="preserve">  Authority</w:t>
      </w:r>
      <w:bookmarkEnd w:id="3"/>
    </w:p>
    <w:p w14:paraId="22E05324" w14:textId="77777777" w:rsidR="0049510C" w:rsidRPr="00337ECB" w:rsidRDefault="0049510C" w:rsidP="0049510C">
      <w:pPr>
        <w:pStyle w:val="subsection"/>
      </w:pPr>
      <w:r w:rsidRPr="00337ECB">
        <w:tab/>
      </w:r>
      <w:r w:rsidRPr="00337ECB">
        <w:tab/>
        <w:t xml:space="preserve">This instrument is made under the </w:t>
      </w:r>
      <w:r w:rsidRPr="00337ECB">
        <w:rPr>
          <w:i/>
        </w:rPr>
        <w:t>Remuneration Tribunal Act 1973</w:t>
      </w:r>
      <w:r w:rsidRPr="00337ECB">
        <w:t>.</w:t>
      </w:r>
    </w:p>
    <w:p w14:paraId="12E23EA8" w14:textId="77777777" w:rsidR="0049510C" w:rsidRPr="00337ECB" w:rsidRDefault="0049510C" w:rsidP="0049510C">
      <w:pPr>
        <w:pStyle w:val="ActHead5"/>
      </w:pPr>
      <w:bookmarkStart w:id="4" w:name="_Toc177378816"/>
      <w:r w:rsidRPr="002D61A9">
        <w:rPr>
          <w:rStyle w:val="CharSectno"/>
        </w:rPr>
        <w:t>4</w:t>
      </w:r>
      <w:r w:rsidRPr="00337ECB">
        <w:t xml:space="preserve">  Schedules</w:t>
      </w:r>
      <w:bookmarkEnd w:id="4"/>
    </w:p>
    <w:p w14:paraId="0C8A7DD0" w14:textId="77777777" w:rsidR="0049510C" w:rsidRPr="00337ECB" w:rsidRDefault="0049510C" w:rsidP="0049510C">
      <w:pPr>
        <w:pStyle w:val="subsection"/>
      </w:pPr>
      <w:r w:rsidRPr="00337ECB">
        <w:tab/>
      </w:r>
      <w:r w:rsidRPr="00337EC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80952AE" w14:textId="77777777" w:rsidR="0049510C" w:rsidRPr="00337ECB" w:rsidRDefault="0049510C" w:rsidP="0049510C">
      <w:pPr>
        <w:pStyle w:val="ActHead6"/>
        <w:pageBreakBefore/>
      </w:pPr>
      <w:bookmarkStart w:id="5" w:name="_Toc177378817"/>
      <w:r w:rsidRPr="002D61A9">
        <w:rPr>
          <w:rStyle w:val="CharAmSchNo"/>
        </w:rPr>
        <w:lastRenderedPageBreak/>
        <w:t>Schedule 1</w:t>
      </w:r>
      <w:r w:rsidRPr="00337ECB">
        <w:t>—</w:t>
      </w:r>
      <w:r w:rsidRPr="002D61A9">
        <w:rPr>
          <w:rStyle w:val="CharAmSchText"/>
        </w:rPr>
        <w:t>Amendments</w:t>
      </w:r>
      <w:bookmarkEnd w:id="5"/>
    </w:p>
    <w:p w14:paraId="58B5A6F0" w14:textId="77777777" w:rsidR="0049510C" w:rsidRPr="00337ECB" w:rsidRDefault="0049510C" w:rsidP="0049510C">
      <w:pPr>
        <w:pStyle w:val="ActHead7"/>
      </w:pPr>
      <w:bookmarkStart w:id="6" w:name="_Toc177378818"/>
      <w:r w:rsidRPr="002D61A9">
        <w:rPr>
          <w:rStyle w:val="CharAmPartNo"/>
        </w:rPr>
        <w:t>Part 1</w:t>
      </w:r>
      <w:r w:rsidRPr="00337ECB">
        <w:t>—</w:t>
      </w:r>
      <w:r w:rsidRPr="002D61A9">
        <w:rPr>
          <w:rStyle w:val="CharAmPartText"/>
        </w:rPr>
        <w:t>Amendments commencing day after registration</w:t>
      </w:r>
      <w:bookmarkEnd w:id="6"/>
    </w:p>
    <w:p w14:paraId="4BD23B33" w14:textId="77777777" w:rsidR="0049510C" w:rsidRPr="00337ECB" w:rsidRDefault="0049510C" w:rsidP="0049510C">
      <w:pPr>
        <w:pStyle w:val="ActHead9"/>
      </w:pPr>
      <w:bookmarkStart w:id="7" w:name="_Toc177378819"/>
      <w:r w:rsidRPr="00337ECB">
        <w:t>Remuneration Tribunal (Miscellaneous Provisions) Regulations 2017</w:t>
      </w:r>
      <w:bookmarkEnd w:id="7"/>
    </w:p>
    <w:p w14:paraId="5B35F096" w14:textId="77777777" w:rsidR="0049510C" w:rsidRPr="00337ECB" w:rsidRDefault="0049510C" w:rsidP="0049510C">
      <w:pPr>
        <w:pStyle w:val="ItemHead"/>
      </w:pPr>
      <w:r w:rsidRPr="00337ECB">
        <w:t>1  At the end of the instrument</w:t>
      </w:r>
    </w:p>
    <w:p w14:paraId="3F5B9B42" w14:textId="77777777" w:rsidR="0049510C" w:rsidRPr="00337ECB" w:rsidRDefault="0049510C" w:rsidP="0049510C">
      <w:pPr>
        <w:pStyle w:val="Item"/>
      </w:pPr>
      <w:r w:rsidRPr="00337ECB">
        <w:t>Add:</w:t>
      </w:r>
    </w:p>
    <w:p w14:paraId="38601AFA" w14:textId="77777777" w:rsidR="0049510C" w:rsidRPr="00337ECB" w:rsidRDefault="0049510C" w:rsidP="0049510C">
      <w:pPr>
        <w:pStyle w:val="ActHead5"/>
      </w:pPr>
      <w:bookmarkStart w:id="8" w:name="_Toc177378820"/>
      <w:r w:rsidRPr="002D61A9">
        <w:rPr>
          <w:rStyle w:val="CharSectno"/>
        </w:rPr>
        <w:t>8</w:t>
      </w:r>
      <w:r w:rsidRPr="00337ECB">
        <w:t xml:space="preserve">  Remuneration for some holders of a judicial office</w:t>
      </w:r>
      <w:bookmarkEnd w:id="8"/>
    </w:p>
    <w:p w14:paraId="59F7C727" w14:textId="77777777" w:rsidR="0049510C" w:rsidRPr="00337ECB" w:rsidRDefault="0049510C" w:rsidP="0049510C">
      <w:pPr>
        <w:pStyle w:val="subsection"/>
      </w:pPr>
      <w:r w:rsidRPr="00337ECB">
        <w:tab/>
      </w:r>
      <w:r w:rsidRPr="00337ECB">
        <w:tab/>
        <w:t>Subsection 7(12) of the Act does not apply to a person who:</w:t>
      </w:r>
    </w:p>
    <w:p w14:paraId="11A0174F" w14:textId="77777777" w:rsidR="0049510C" w:rsidRPr="00337ECB" w:rsidRDefault="0049510C" w:rsidP="0049510C">
      <w:pPr>
        <w:pStyle w:val="paragraph"/>
      </w:pPr>
      <w:r w:rsidRPr="00337ECB">
        <w:tab/>
        <w:t>(a)</w:t>
      </w:r>
      <w:r w:rsidRPr="00337ECB">
        <w:tab/>
        <w:t>holds, or performs the duties of, the office of a member of the Administrative Appeals Tribunal; and</w:t>
      </w:r>
    </w:p>
    <w:p w14:paraId="45AAFA01" w14:textId="77777777" w:rsidR="0049510C" w:rsidRPr="00337ECB" w:rsidRDefault="0049510C" w:rsidP="0049510C">
      <w:pPr>
        <w:pStyle w:val="paragraph"/>
      </w:pPr>
      <w:r w:rsidRPr="00337ECB">
        <w:tab/>
        <w:t>(b)</w:t>
      </w:r>
      <w:r w:rsidRPr="00337ECB">
        <w:tab/>
        <w:t>holds a judicial office in the service of the Government of a State or of a country other than Australia, other than on a full</w:t>
      </w:r>
      <w:r>
        <w:noBreakHyphen/>
      </w:r>
      <w:r w:rsidRPr="00337ECB">
        <w:t>time basis.</w:t>
      </w:r>
    </w:p>
    <w:p w14:paraId="4B45DD11" w14:textId="77777777" w:rsidR="0049510C" w:rsidRPr="00337ECB" w:rsidRDefault="0049510C" w:rsidP="0049510C">
      <w:pPr>
        <w:pStyle w:val="ActHead5"/>
        <w:rPr>
          <w:i/>
        </w:rPr>
      </w:pPr>
      <w:bookmarkStart w:id="9" w:name="_Toc177378821"/>
      <w:r w:rsidRPr="002D61A9">
        <w:rPr>
          <w:rStyle w:val="CharSectno"/>
        </w:rPr>
        <w:t>9</w:t>
      </w:r>
      <w:r w:rsidRPr="00337ECB">
        <w:t xml:space="preserve">  Application provisions—</w:t>
      </w:r>
      <w:r w:rsidRPr="00337ECB">
        <w:rPr>
          <w:i/>
        </w:rPr>
        <w:t>Remuneration Tribunal (Miscellaneous Provisions) Amendment (Holders of Judicial Office) Regulations 2024</w:t>
      </w:r>
      <w:bookmarkEnd w:id="9"/>
    </w:p>
    <w:p w14:paraId="523EB3CF" w14:textId="77777777" w:rsidR="0049510C" w:rsidRPr="00337ECB" w:rsidRDefault="0049510C" w:rsidP="0049510C">
      <w:pPr>
        <w:pStyle w:val="subsection"/>
      </w:pPr>
      <w:r w:rsidRPr="00337ECB">
        <w:tab/>
        <w:t>(1)</w:t>
      </w:r>
      <w:r w:rsidRPr="00337ECB">
        <w:tab/>
        <w:t>Section 8 applies in relation to working out whether a person is entitled to be paid remuneration for the day on which that section commenced or for any later day.</w:t>
      </w:r>
    </w:p>
    <w:p w14:paraId="4A84F5D9" w14:textId="77777777" w:rsidR="0049510C" w:rsidRPr="00337ECB" w:rsidRDefault="0049510C" w:rsidP="0049510C">
      <w:pPr>
        <w:pStyle w:val="subsection"/>
      </w:pPr>
      <w:r w:rsidRPr="00337ECB">
        <w:tab/>
        <w:t>(2)</w:t>
      </w:r>
      <w:r w:rsidRPr="00337ECB">
        <w:tab/>
        <w:t>Section 8 applies in relation to a person who holds, or performs the duties of, the office of a member of the Administrative Appeals Tribunal, whether the person became the holder of the office before, on or after the day on which that section commenced.</w:t>
      </w:r>
    </w:p>
    <w:p w14:paraId="69D86404" w14:textId="77777777" w:rsidR="0049510C" w:rsidRPr="00337ECB" w:rsidRDefault="0049510C" w:rsidP="0049510C">
      <w:pPr>
        <w:pStyle w:val="subsection"/>
      </w:pPr>
      <w:r w:rsidRPr="00337ECB">
        <w:tab/>
        <w:t>(3)</w:t>
      </w:r>
      <w:r w:rsidRPr="00337ECB">
        <w:tab/>
        <w:t>Section 8 applies in relation to a person who holds a judicial office, whether the person became the holder of the office before, on or after the day on which that section commenced.</w:t>
      </w:r>
    </w:p>
    <w:p w14:paraId="2D81D3A8" w14:textId="77777777" w:rsidR="0049510C" w:rsidRPr="00337ECB" w:rsidRDefault="0049510C" w:rsidP="0049510C">
      <w:pPr>
        <w:pStyle w:val="ActHead7"/>
        <w:pageBreakBefore/>
      </w:pPr>
      <w:bookmarkStart w:id="10" w:name="_Toc177378822"/>
      <w:r w:rsidRPr="002D61A9">
        <w:rPr>
          <w:rStyle w:val="CharAmPartNo"/>
        </w:rPr>
        <w:lastRenderedPageBreak/>
        <w:t>Part 2</w:t>
      </w:r>
      <w:r w:rsidRPr="00337ECB">
        <w:t>—</w:t>
      </w:r>
      <w:r w:rsidRPr="002D61A9">
        <w:rPr>
          <w:rStyle w:val="CharAmPartText"/>
        </w:rPr>
        <w:t>Amendments commencing on 14 October 2024</w:t>
      </w:r>
      <w:bookmarkEnd w:id="10"/>
    </w:p>
    <w:p w14:paraId="68A1A494" w14:textId="77777777" w:rsidR="0049510C" w:rsidRPr="00337ECB" w:rsidRDefault="0049510C" w:rsidP="0049510C">
      <w:pPr>
        <w:pStyle w:val="ActHead9"/>
      </w:pPr>
      <w:bookmarkStart w:id="11" w:name="_Toc177378823"/>
      <w:r w:rsidRPr="00337ECB">
        <w:t>Remuneration Tribunal (Miscellaneous Provisions) Regulations 2017</w:t>
      </w:r>
      <w:bookmarkEnd w:id="11"/>
    </w:p>
    <w:p w14:paraId="1C33A5B9" w14:textId="77777777" w:rsidR="0049510C" w:rsidRPr="00337ECB" w:rsidRDefault="0049510C" w:rsidP="0049510C">
      <w:pPr>
        <w:pStyle w:val="ItemHead"/>
      </w:pPr>
      <w:r w:rsidRPr="00337ECB">
        <w:t>2  Paragraph 8(a)</w:t>
      </w:r>
    </w:p>
    <w:p w14:paraId="04696987" w14:textId="77777777" w:rsidR="00B93E4B" w:rsidRPr="0049510C" w:rsidRDefault="0049510C" w:rsidP="0049510C">
      <w:pPr>
        <w:pStyle w:val="Item"/>
      </w:pPr>
      <w:r w:rsidRPr="00337ECB">
        <w:t>Omit “Administrative Appeals Tribunal”, substitute “Administrative Review Tribunal”.</w:t>
      </w:r>
    </w:p>
    <w:sectPr w:rsidR="00B93E4B" w:rsidRPr="0049510C" w:rsidSect="0076353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C69B8" w14:textId="77777777" w:rsidR="00FE1201" w:rsidRDefault="00FE1201" w:rsidP="0048364F">
      <w:pPr>
        <w:spacing w:line="240" w:lineRule="auto"/>
      </w:pPr>
      <w:r>
        <w:separator/>
      </w:r>
    </w:p>
  </w:endnote>
  <w:endnote w:type="continuationSeparator" w:id="0">
    <w:p w14:paraId="009E19F0" w14:textId="77777777" w:rsidR="00FE1201" w:rsidRDefault="00FE12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2A6E4" w14:textId="77777777" w:rsidR="0049510C" w:rsidRPr="0076353E" w:rsidRDefault="0076353E" w:rsidP="007635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353E">
      <w:rPr>
        <w:i/>
        <w:sz w:val="18"/>
      </w:rPr>
      <w:t>OPC67133 -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03EE6" w14:textId="77777777" w:rsidR="0049510C" w:rsidRDefault="0049510C" w:rsidP="00E97334"/>
  <w:p w14:paraId="7269C6E8" w14:textId="77777777" w:rsidR="0049510C" w:rsidRPr="0076353E" w:rsidRDefault="0076353E" w:rsidP="0076353E">
    <w:pPr>
      <w:rPr>
        <w:rFonts w:cs="Times New Roman"/>
        <w:i/>
        <w:sz w:val="18"/>
      </w:rPr>
    </w:pPr>
    <w:r w:rsidRPr="0076353E">
      <w:rPr>
        <w:rFonts w:cs="Times New Roman"/>
        <w:i/>
        <w:sz w:val="18"/>
      </w:rPr>
      <w:t>OPC67133 -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A89C1" w14:textId="77777777" w:rsidR="0049510C" w:rsidRPr="0076353E" w:rsidRDefault="0076353E" w:rsidP="007635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353E">
      <w:rPr>
        <w:i/>
        <w:sz w:val="18"/>
      </w:rPr>
      <w:t>OPC67133 -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48CD" w14:textId="77777777" w:rsidR="0049510C" w:rsidRPr="00E33C1C" w:rsidRDefault="0049510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9510C" w14:paraId="75E83D08" w14:textId="77777777" w:rsidTr="00337E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46D7B0" w14:textId="77777777" w:rsidR="0049510C" w:rsidRDefault="0049510C" w:rsidP="002504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CD2E0A" w14:textId="7E27070B" w:rsidR="0049510C" w:rsidRDefault="0049510C" w:rsidP="002504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9BF">
            <w:rPr>
              <w:i/>
              <w:sz w:val="18"/>
            </w:rPr>
            <w:t>Remuneration Tribunal (Miscellaneous Provisions) Amendment (Holders of Judicial Office)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6C0AD4" w14:textId="77777777" w:rsidR="0049510C" w:rsidRDefault="0049510C" w:rsidP="0025045B">
          <w:pPr>
            <w:spacing w:line="0" w:lineRule="atLeast"/>
            <w:jc w:val="right"/>
            <w:rPr>
              <w:sz w:val="18"/>
            </w:rPr>
          </w:pPr>
        </w:p>
      </w:tc>
    </w:tr>
  </w:tbl>
  <w:p w14:paraId="697A49D3" w14:textId="77777777" w:rsidR="0049510C" w:rsidRPr="0076353E" w:rsidRDefault="0076353E" w:rsidP="0076353E">
    <w:pPr>
      <w:rPr>
        <w:rFonts w:cs="Times New Roman"/>
        <w:i/>
        <w:sz w:val="18"/>
      </w:rPr>
    </w:pPr>
    <w:r w:rsidRPr="0076353E">
      <w:rPr>
        <w:rFonts w:cs="Times New Roman"/>
        <w:i/>
        <w:sz w:val="18"/>
      </w:rPr>
      <w:t>OPC67133 - 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7D69" w14:textId="77777777" w:rsidR="0049510C" w:rsidRPr="00E33C1C" w:rsidRDefault="0049510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9510C" w14:paraId="06C7FB35" w14:textId="77777777" w:rsidTr="00337EC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24E091" w14:textId="77777777" w:rsidR="0049510C" w:rsidRDefault="0049510C" w:rsidP="002504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C7CFB9" w14:textId="31A0C5DD" w:rsidR="0049510C" w:rsidRDefault="0049510C" w:rsidP="002504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9BF">
            <w:rPr>
              <w:i/>
              <w:sz w:val="18"/>
            </w:rPr>
            <w:t>Remuneration Tribunal (Miscellaneous Provisions) Amendment (Holders of Judicial Office)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8DD21" w14:textId="23CE2999" w:rsidR="0049510C" w:rsidRDefault="0049510C" w:rsidP="002504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5C2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FCC6EB" w14:textId="77777777" w:rsidR="0049510C" w:rsidRPr="0076353E" w:rsidRDefault="0076353E" w:rsidP="0076353E">
    <w:pPr>
      <w:rPr>
        <w:rFonts w:cs="Times New Roman"/>
        <w:i/>
        <w:sz w:val="18"/>
      </w:rPr>
    </w:pPr>
    <w:r w:rsidRPr="0076353E">
      <w:rPr>
        <w:rFonts w:cs="Times New Roman"/>
        <w:i/>
        <w:sz w:val="18"/>
      </w:rPr>
      <w:t>OPC67133 - 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DC589" w14:textId="77777777" w:rsidR="00151034" w:rsidRPr="00E33C1C" w:rsidRDefault="0015103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51034" w14:paraId="3489F52B" w14:textId="77777777" w:rsidTr="00337E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CFF72F" w14:textId="6992A17D" w:rsidR="00151034" w:rsidRDefault="00151034" w:rsidP="002504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5C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4A7474" w14:textId="3A1DF71C" w:rsidR="00151034" w:rsidRDefault="00151034" w:rsidP="002504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9BF">
            <w:rPr>
              <w:i/>
              <w:sz w:val="18"/>
            </w:rPr>
            <w:t>Remuneration Tribunal (Miscellaneous Provisions) Amendment (Holders of Judicial Office)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6270B1" w14:textId="77777777" w:rsidR="00151034" w:rsidRDefault="00151034" w:rsidP="0025045B">
          <w:pPr>
            <w:spacing w:line="0" w:lineRule="atLeast"/>
            <w:jc w:val="right"/>
            <w:rPr>
              <w:sz w:val="18"/>
            </w:rPr>
          </w:pPr>
        </w:p>
      </w:tc>
    </w:tr>
  </w:tbl>
  <w:p w14:paraId="2B8F354F" w14:textId="77777777" w:rsidR="00151034" w:rsidRPr="0076353E" w:rsidRDefault="0076353E" w:rsidP="0076353E">
    <w:pPr>
      <w:rPr>
        <w:rFonts w:cs="Times New Roman"/>
        <w:i/>
        <w:sz w:val="18"/>
      </w:rPr>
    </w:pPr>
    <w:r w:rsidRPr="0076353E">
      <w:rPr>
        <w:rFonts w:cs="Times New Roman"/>
        <w:i/>
        <w:sz w:val="18"/>
      </w:rPr>
      <w:t>OPC67133 - 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6E34F" w14:textId="77777777" w:rsidR="00151034" w:rsidRPr="00E33C1C" w:rsidRDefault="0015103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51034" w14:paraId="0C33700C" w14:textId="77777777" w:rsidTr="0025045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DB1B40" w14:textId="77777777" w:rsidR="00151034" w:rsidRDefault="00151034" w:rsidP="002504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B14004" w14:textId="7FC0A897" w:rsidR="00151034" w:rsidRDefault="00151034" w:rsidP="002504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9BF">
            <w:rPr>
              <w:i/>
              <w:sz w:val="18"/>
            </w:rPr>
            <w:t>Remuneration Tribunal (Miscellaneous Provisions) Amendment (Holders of Judicial Office)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F1A427" w14:textId="22D3F8D3" w:rsidR="00151034" w:rsidRDefault="00151034" w:rsidP="002504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5C2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5E23D9" w14:textId="77777777" w:rsidR="00151034" w:rsidRPr="0076353E" w:rsidRDefault="0076353E" w:rsidP="0076353E">
    <w:pPr>
      <w:rPr>
        <w:rFonts w:cs="Times New Roman"/>
        <w:i/>
        <w:sz w:val="18"/>
      </w:rPr>
    </w:pPr>
    <w:r w:rsidRPr="0076353E">
      <w:rPr>
        <w:rFonts w:cs="Times New Roman"/>
        <w:i/>
        <w:sz w:val="18"/>
      </w:rPr>
      <w:t>OPC67133 - 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1DB5F" w14:textId="77777777" w:rsidR="00151034" w:rsidRPr="00E33C1C" w:rsidRDefault="0015103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51034" w14:paraId="1EF9CA5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399518" w14:textId="77777777" w:rsidR="00151034" w:rsidRDefault="00151034" w:rsidP="002504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197B6D" w14:textId="20F94FCE" w:rsidR="00151034" w:rsidRDefault="00151034" w:rsidP="002504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9BF">
            <w:rPr>
              <w:i/>
              <w:sz w:val="18"/>
            </w:rPr>
            <w:t>Remuneration Tribunal (Miscellaneous Provisions) Amendment (Holders of Judicial Office)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A11043" w14:textId="77777777" w:rsidR="00151034" w:rsidRDefault="00151034" w:rsidP="002504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D4F41A" w14:textId="77777777" w:rsidR="00151034" w:rsidRPr="0076353E" w:rsidRDefault="0076353E" w:rsidP="0076353E">
    <w:pPr>
      <w:rPr>
        <w:rFonts w:cs="Times New Roman"/>
        <w:i/>
        <w:sz w:val="18"/>
      </w:rPr>
    </w:pPr>
    <w:r w:rsidRPr="0076353E">
      <w:rPr>
        <w:rFonts w:cs="Times New Roman"/>
        <w:i/>
        <w:sz w:val="18"/>
      </w:rPr>
      <w:t>OPC67133 -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5D914" w14:textId="77777777" w:rsidR="00FE1201" w:rsidRDefault="00FE1201" w:rsidP="0048364F">
      <w:pPr>
        <w:spacing w:line="240" w:lineRule="auto"/>
      </w:pPr>
      <w:r>
        <w:separator/>
      </w:r>
    </w:p>
  </w:footnote>
  <w:footnote w:type="continuationSeparator" w:id="0">
    <w:p w14:paraId="79EF1DD3" w14:textId="77777777" w:rsidR="00FE1201" w:rsidRDefault="00FE12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AED6A" w14:textId="77777777" w:rsidR="0049510C" w:rsidRPr="005F1388" w:rsidRDefault="0049510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F5F65" w14:textId="77777777" w:rsidR="0049510C" w:rsidRPr="005F1388" w:rsidRDefault="0049510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3C61" w14:textId="77777777" w:rsidR="0049510C" w:rsidRPr="005F1388" w:rsidRDefault="0049510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ADDF" w14:textId="77777777" w:rsidR="0049510C" w:rsidRPr="00ED79B6" w:rsidRDefault="0049510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77BB" w14:textId="77777777" w:rsidR="0049510C" w:rsidRPr="00ED79B6" w:rsidRDefault="0049510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41E64" w14:textId="77777777" w:rsidR="0049510C" w:rsidRPr="00ED79B6" w:rsidRDefault="0049510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D8B57" w14:textId="6D1FD707" w:rsidR="00151034" w:rsidRPr="00A961C4" w:rsidRDefault="0015103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12C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12C0">
      <w:rPr>
        <w:noProof/>
        <w:sz w:val="20"/>
      </w:rPr>
      <w:t>Amendments</w:t>
    </w:r>
    <w:r>
      <w:rPr>
        <w:sz w:val="20"/>
      </w:rPr>
      <w:fldChar w:fldCharType="end"/>
    </w:r>
  </w:p>
  <w:p w14:paraId="3AB77BFF" w14:textId="634B0FA3" w:rsidR="00151034" w:rsidRPr="00A961C4" w:rsidRDefault="0015103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DD12C0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DD12C0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14:paraId="2C1CB4FD" w14:textId="77777777" w:rsidR="00151034" w:rsidRPr="00A961C4" w:rsidRDefault="0015103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0CF9" w14:textId="0CB7CEFB" w:rsidR="00151034" w:rsidRPr="00A961C4" w:rsidRDefault="0015103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857A7">
      <w:rPr>
        <w:sz w:val="20"/>
      </w:rPr>
      <w:fldChar w:fldCharType="separate"/>
    </w:r>
    <w:r w:rsidR="00F857A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857A7">
      <w:rPr>
        <w:b/>
        <w:sz w:val="20"/>
      </w:rPr>
      <w:fldChar w:fldCharType="separate"/>
    </w:r>
    <w:r w:rsidR="00F857A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4266C98" w14:textId="11E74202" w:rsidR="00151034" w:rsidRPr="00A961C4" w:rsidRDefault="0015103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F857A7">
      <w:rPr>
        <w:sz w:val="20"/>
      </w:rPr>
      <w:fldChar w:fldCharType="separate"/>
    </w:r>
    <w:r w:rsidR="00F857A7">
      <w:rPr>
        <w:noProof/>
        <w:sz w:val="20"/>
      </w:rPr>
      <w:t>Amendments commencing on 14 October 2024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F857A7">
      <w:rPr>
        <w:b/>
        <w:sz w:val="20"/>
      </w:rPr>
      <w:fldChar w:fldCharType="separate"/>
    </w:r>
    <w:r w:rsidR="00F857A7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3120EFA4" w14:textId="77777777" w:rsidR="00151034" w:rsidRPr="00A961C4" w:rsidRDefault="0015103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0EB65" w14:textId="77777777" w:rsidR="00151034" w:rsidRPr="00A961C4" w:rsidRDefault="0015103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F5"/>
    <w:rsid w:val="00000263"/>
    <w:rsid w:val="000113BC"/>
    <w:rsid w:val="000136AF"/>
    <w:rsid w:val="00024494"/>
    <w:rsid w:val="00024CD3"/>
    <w:rsid w:val="00036E24"/>
    <w:rsid w:val="0004044E"/>
    <w:rsid w:val="000413AC"/>
    <w:rsid w:val="00042130"/>
    <w:rsid w:val="00044411"/>
    <w:rsid w:val="00046F47"/>
    <w:rsid w:val="0005120E"/>
    <w:rsid w:val="00054577"/>
    <w:rsid w:val="000561AD"/>
    <w:rsid w:val="000614BF"/>
    <w:rsid w:val="0007169C"/>
    <w:rsid w:val="00077593"/>
    <w:rsid w:val="0007790F"/>
    <w:rsid w:val="0008393D"/>
    <w:rsid w:val="00083F48"/>
    <w:rsid w:val="000A4F2B"/>
    <w:rsid w:val="000A7DF9"/>
    <w:rsid w:val="000C6547"/>
    <w:rsid w:val="000D05EF"/>
    <w:rsid w:val="000D5485"/>
    <w:rsid w:val="000E3EB9"/>
    <w:rsid w:val="000F21C1"/>
    <w:rsid w:val="000F3B3D"/>
    <w:rsid w:val="00105D72"/>
    <w:rsid w:val="0010745C"/>
    <w:rsid w:val="00114341"/>
    <w:rsid w:val="00117277"/>
    <w:rsid w:val="001206ED"/>
    <w:rsid w:val="00142771"/>
    <w:rsid w:val="001433F7"/>
    <w:rsid w:val="00151034"/>
    <w:rsid w:val="00155873"/>
    <w:rsid w:val="00160BD7"/>
    <w:rsid w:val="001643C9"/>
    <w:rsid w:val="00165568"/>
    <w:rsid w:val="00166082"/>
    <w:rsid w:val="00166C2F"/>
    <w:rsid w:val="001716C9"/>
    <w:rsid w:val="001769A8"/>
    <w:rsid w:val="0018208F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1B1A"/>
    <w:rsid w:val="001E0A8D"/>
    <w:rsid w:val="001E2971"/>
    <w:rsid w:val="001E3590"/>
    <w:rsid w:val="001E6F3C"/>
    <w:rsid w:val="001E7407"/>
    <w:rsid w:val="001F08A9"/>
    <w:rsid w:val="001F369B"/>
    <w:rsid w:val="001F4B5A"/>
    <w:rsid w:val="001F5A08"/>
    <w:rsid w:val="00201D27"/>
    <w:rsid w:val="00202996"/>
    <w:rsid w:val="0020300C"/>
    <w:rsid w:val="00204322"/>
    <w:rsid w:val="00211D5D"/>
    <w:rsid w:val="00220A0C"/>
    <w:rsid w:val="00223E4A"/>
    <w:rsid w:val="002302EA"/>
    <w:rsid w:val="00240749"/>
    <w:rsid w:val="002468D7"/>
    <w:rsid w:val="0025045B"/>
    <w:rsid w:val="00257AF5"/>
    <w:rsid w:val="00263886"/>
    <w:rsid w:val="002678B5"/>
    <w:rsid w:val="00274F15"/>
    <w:rsid w:val="0027564E"/>
    <w:rsid w:val="00285CDD"/>
    <w:rsid w:val="00291167"/>
    <w:rsid w:val="002973AE"/>
    <w:rsid w:val="00297ECB"/>
    <w:rsid w:val="002A70CF"/>
    <w:rsid w:val="002C152A"/>
    <w:rsid w:val="002D043A"/>
    <w:rsid w:val="002D61A9"/>
    <w:rsid w:val="002E4CAE"/>
    <w:rsid w:val="002E6999"/>
    <w:rsid w:val="002F64BA"/>
    <w:rsid w:val="0031614F"/>
    <w:rsid w:val="0031713F"/>
    <w:rsid w:val="003173B2"/>
    <w:rsid w:val="00320D79"/>
    <w:rsid w:val="00321913"/>
    <w:rsid w:val="00324EE6"/>
    <w:rsid w:val="00327592"/>
    <w:rsid w:val="003316DC"/>
    <w:rsid w:val="00332E0D"/>
    <w:rsid w:val="00337876"/>
    <w:rsid w:val="00337ECB"/>
    <w:rsid w:val="003415D3"/>
    <w:rsid w:val="00346335"/>
    <w:rsid w:val="003520B9"/>
    <w:rsid w:val="00352B0F"/>
    <w:rsid w:val="003561B0"/>
    <w:rsid w:val="00367960"/>
    <w:rsid w:val="003850D9"/>
    <w:rsid w:val="003A15AC"/>
    <w:rsid w:val="003A56EB"/>
    <w:rsid w:val="003B0627"/>
    <w:rsid w:val="003C0D31"/>
    <w:rsid w:val="003C2993"/>
    <w:rsid w:val="003C5F2B"/>
    <w:rsid w:val="003D0492"/>
    <w:rsid w:val="003D0BFE"/>
    <w:rsid w:val="003D5700"/>
    <w:rsid w:val="003F0F5A"/>
    <w:rsid w:val="00400A30"/>
    <w:rsid w:val="00401155"/>
    <w:rsid w:val="004022CA"/>
    <w:rsid w:val="004116AE"/>
    <w:rsid w:val="004116CD"/>
    <w:rsid w:val="00414ADE"/>
    <w:rsid w:val="00424CA9"/>
    <w:rsid w:val="004257BB"/>
    <w:rsid w:val="004261D9"/>
    <w:rsid w:val="00441B0E"/>
    <w:rsid w:val="0044291A"/>
    <w:rsid w:val="004529EA"/>
    <w:rsid w:val="00453F95"/>
    <w:rsid w:val="00457B6F"/>
    <w:rsid w:val="00460499"/>
    <w:rsid w:val="00466834"/>
    <w:rsid w:val="0046686C"/>
    <w:rsid w:val="00467547"/>
    <w:rsid w:val="00472843"/>
    <w:rsid w:val="00474835"/>
    <w:rsid w:val="004819C7"/>
    <w:rsid w:val="0048364F"/>
    <w:rsid w:val="00490F2E"/>
    <w:rsid w:val="0049510C"/>
    <w:rsid w:val="00496DB3"/>
    <w:rsid w:val="00496F97"/>
    <w:rsid w:val="004A53EA"/>
    <w:rsid w:val="004B6FB2"/>
    <w:rsid w:val="004C7B45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4CF5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06DD"/>
    <w:rsid w:val="005A482B"/>
    <w:rsid w:val="005A7509"/>
    <w:rsid w:val="005B4067"/>
    <w:rsid w:val="005B7B5B"/>
    <w:rsid w:val="005C14A5"/>
    <w:rsid w:val="005C36E0"/>
    <w:rsid w:val="005C3F41"/>
    <w:rsid w:val="005D168D"/>
    <w:rsid w:val="005D5EA1"/>
    <w:rsid w:val="005E61D3"/>
    <w:rsid w:val="005F4840"/>
    <w:rsid w:val="005F7738"/>
    <w:rsid w:val="00600219"/>
    <w:rsid w:val="00602A5C"/>
    <w:rsid w:val="006064B8"/>
    <w:rsid w:val="00613EAD"/>
    <w:rsid w:val="006158AC"/>
    <w:rsid w:val="00632924"/>
    <w:rsid w:val="00640402"/>
    <w:rsid w:val="006408B3"/>
    <w:rsid w:val="00640F78"/>
    <w:rsid w:val="00646E7B"/>
    <w:rsid w:val="00655D6A"/>
    <w:rsid w:val="00656DE9"/>
    <w:rsid w:val="00677CC2"/>
    <w:rsid w:val="006803BF"/>
    <w:rsid w:val="00685F42"/>
    <w:rsid w:val="006866A1"/>
    <w:rsid w:val="0069207B"/>
    <w:rsid w:val="006A4309"/>
    <w:rsid w:val="006B0E55"/>
    <w:rsid w:val="006B1057"/>
    <w:rsid w:val="006B7006"/>
    <w:rsid w:val="006C7F8C"/>
    <w:rsid w:val="006D7AB9"/>
    <w:rsid w:val="006E623D"/>
    <w:rsid w:val="00700B2C"/>
    <w:rsid w:val="0070386C"/>
    <w:rsid w:val="00711895"/>
    <w:rsid w:val="00713084"/>
    <w:rsid w:val="00720FC2"/>
    <w:rsid w:val="007212A2"/>
    <w:rsid w:val="00731E00"/>
    <w:rsid w:val="00732E9D"/>
    <w:rsid w:val="0073491A"/>
    <w:rsid w:val="00741B92"/>
    <w:rsid w:val="007440B7"/>
    <w:rsid w:val="007473C5"/>
    <w:rsid w:val="00747993"/>
    <w:rsid w:val="007553C6"/>
    <w:rsid w:val="007634AD"/>
    <w:rsid w:val="0076353E"/>
    <w:rsid w:val="007715C9"/>
    <w:rsid w:val="00774EDD"/>
    <w:rsid w:val="007757EC"/>
    <w:rsid w:val="007867E9"/>
    <w:rsid w:val="00793D13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16D68"/>
    <w:rsid w:val="00823B55"/>
    <w:rsid w:val="0084172C"/>
    <w:rsid w:val="0084430A"/>
    <w:rsid w:val="00856A31"/>
    <w:rsid w:val="008754D0"/>
    <w:rsid w:val="00877D48"/>
    <w:rsid w:val="008816F0"/>
    <w:rsid w:val="0088345B"/>
    <w:rsid w:val="008A16A5"/>
    <w:rsid w:val="008A49BF"/>
    <w:rsid w:val="008B0B5D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06ED5"/>
    <w:rsid w:val="00911310"/>
    <w:rsid w:val="00922764"/>
    <w:rsid w:val="00932377"/>
    <w:rsid w:val="009408EA"/>
    <w:rsid w:val="00943102"/>
    <w:rsid w:val="0094523D"/>
    <w:rsid w:val="009544C6"/>
    <w:rsid w:val="009559E6"/>
    <w:rsid w:val="0096371F"/>
    <w:rsid w:val="00965C26"/>
    <w:rsid w:val="00976A63"/>
    <w:rsid w:val="00983419"/>
    <w:rsid w:val="00994821"/>
    <w:rsid w:val="009968A7"/>
    <w:rsid w:val="009A0096"/>
    <w:rsid w:val="009B4E0D"/>
    <w:rsid w:val="009C161E"/>
    <w:rsid w:val="009C3431"/>
    <w:rsid w:val="009C4C35"/>
    <w:rsid w:val="009C5989"/>
    <w:rsid w:val="009D01BD"/>
    <w:rsid w:val="009D08DA"/>
    <w:rsid w:val="009E2ADB"/>
    <w:rsid w:val="009E3F1E"/>
    <w:rsid w:val="009E6101"/>
    <w:rsid w:val="009F0049"/>
    <w:rsid w:val="009F0402"/>
    <w:rsid w:val="00A015FF"/>
    <w:rsid w:val="00A06860"/>
    <w:rsid w:val="00A10266"/>
    <w:rsid w:val="00A127AE"/>
    <w:rsid w:val="00A136F5"/>
    <w:rsid w:val="00A231E2"/>
    <w:rsid w:val="00A2550D"/>
    <w:rsid w:val="00A26C0C"/>
    <w:rsid w:val="00A33AEC"/>
    <w:rsid w:val="00A4169B"/>
    <w:rsid w:val="00A445F2"/>
    <w:rsid w:val="00A50D55"/>
    <w:rsid w:val="00A5165B"/>
    <w:rsid w:val="00A52FDA"/>
    <w:rsid w:val="00A64912"/>
    <w:rsid w:val="00A666AB"/>
    <w:rsid w:val="00A70A74"/>
    <w:rsid w:val="00A90EA8"/>
    <w:rsid w:val="00AA0343"/>
    <w:rsid w:val="00AA2A5C"/>
    <w:rsid w:val="00AB44F4"/>
    <w:rsid w:val="00AB78E9"/>
    <w:rsid w:val="00AC3AE4"/>
    <w:rsid w:val="00AD3467"/>
    <w:rsid w:val="00AD5641"/>
    <w:rsid w:val="00AD7252"/>
    <w:rsid w:val="00AE0F9B"/>
    <w:rsid w:val="00AF55FF"/>
    <w:rsid w:val="00B016C5"/>
    <w:rsid w:val="00B032D8"/>
    <w:rsid w:val="00B10546"/>
    <w:rsid w:val="00B211E8"/>
    <w:rsid w:val="00B33B3C"/>
    <w:rsid w:val="00B35608"/>
    <w:rsid w:val="00B40D74"/>
    <w:rsid w:val="00B500F5"/>
    <w:rsid w:val="00B52663"/>
    <w:rsid w:val="00B56DCB"/>
    <w:rsid w:val="00B646F9"/>
    <w:rsid w:val="00B666EE"/>
    <w:rsid w:val="00B770D2"/>
    <w:rsid w:val="00B93AEA"/>
    <w:rsid w:val="00B93E4B"/>
    <w:rsid w:val="00B94F68"/>
    <w:rsid w:val="00BA47A3"/>
    <w:rsid w:val="00BA5026"/>
    <w:rsid w:val="00BB6E79"/>
    <w:rsid w:val="00BE1628"/>
    <w:rsid w:val="00BE3B31"/>
    <w:rsid w:val="00BE719A"/>
    <w:rsid w:val="00BE720A"/>
    <w:rsid w:val="00BF07A1"/>
    <w:rsid w:val="00BF6650"/>
    <w:rsid w:val="00C067E5"/>
    <w:rsid w:val="00C164CA"/>
    <w:rsid w:val="00C274B3"/>
    <w:rsid w:val="00C42BF8"/>
    <w:rsid w:val="00C43075"/>
    <w:rsid w:val="00C460AE"/>
    <w:rsid w:val="00C50043"/>
    <w:rsid w:val="00C50A0F"/>
    <w:rsid w:val="00C66C98"/>
    <w:rsid w:val="00C67323"/>
    <w:rsid w:val="00C72E21"/>
    <w:rsid w:val="00C7573B"/>
    <w:rsid w:val="00C76CF3"/>
    <w:rsid w:val="00C860CD"/>
    <w:rsid w:val="00CA098E"/>
    <w:rsid w:val="00CA7844"/>
    <w:rsid w:val="00CB58EF"/>
    <w:rsid w:val="00CC235C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675EF"/>
    <w:rsid w:val="00D70DFB"/>
    <w:rsid w:val="00D71EEA"/>
    <w:rsid w:val="00D735CD"/>
    <w:rsid w:val="00D73EB7"/>
    <w:rsid w:val="00D766DF"/>
    <w:rsid w:val="00D946A8"/>
    <w:rsid w:val="00D95891"/>
    <w:rsid w:val="00DA44DD"/>
    <w:rsid w:val="00DB5CB4"/>
    <w:rsid w:val="00DC4E8C"/>
    <w:rsid w:val="00DC5E1E"/>
    <w:rsid w:val="00DD12C0"/>
    <w:rsid w:val="00DE149E"/>
    <w:rsid w:val="00DE7BDE"/>
    <w:rsid w:val="00E05704"/>
    <w:rsid w:val="00E12F1A"/>
    <w:rsid w:val="00E15561"/>
    <w:rsid w:val="00E21CFB"/>
    <w:rsid w:val="00E22935"/>
    <w:rsid w:val="00E53C70"/>
    <w:rsid w:val="00E54292"/>
    <w:rsid w:val="00E60191"/>
    <w:rsid w:val="00E74DC7"/>
    <w:rsid w:val="00E87699"/>
    <w:rsid w:val="00E92E27"/>
    <w:rsid w:val="00E9586B"/>
    <w:rsid w:val="00E97334"/>
    <w:rsid w:val="00EA0D36"/>
    <w:rsid w:val="00EB4A44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E52"/>
    <w:rsid w:val="00F32FCB"/>
    <w:rsid w:val="00F42D1D"/>
    <w:rsid w:val="00F512E9"/>
    <w:rsid w:val="00F51E2E"/>
    <w:rsid w:val="00F56EFF"/>
    <w:rsid w:val="00F6709F"/>
    <w:rsid w:val="00F677A9"/>
    <w:rsid w:val="00F723BD"/>
    <w:rsid w:val="00F732EA"/>
    <w:rsid w:val="00F84CF5"/>
    <w:rsid w:val="00F857A7"/>
    <w:rsid w:val="00F8612E"/>
    <w:rsid w:val="00FA420B"/>
    <w:rsid w:val="00FB0D6B"/>
    <w:rsid w:val="00FD3E6F"/>
    <w:rsid w:val="00FE0781"/>
    <w:rsid w:val="00FE1201"/>
    <w:rsid w:val="00FF39DE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45B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329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92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92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92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92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92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292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292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292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292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32924"/>
  </w:style>
  <w:style w:type="paragraph" w:customStyle="1" w:styleId="OPCParaBase">
    <w:name w:val="OPCParaBase"/>
    <w:qFormat/>
    <w:rsid w:val="006329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329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29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329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329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29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329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29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29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29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29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2924"/>
  </w:style>
  <w:style w:type="paragraph" w:customStyle="1" w:styleId="Blocks">
    <w:name w:val="Blocks"/>
    <w:aliases w:val="bb"/>
    <w:basedOn w:val="OPCParaBase"/>
    <w:qFormat/>
    <w:rsid w:val="006329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29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29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2924"/>
    <w:rPr>
      <w:i/>
    </w:rPr>
  </w:style>
  <w:style w:type="paragraph" w:customStyle="1" w:styleId="BoxList">
    <w:name w:val="BoxList"/>
    <w:aliases w:val="bl"/>
    <w:basedOn w:val="BoxText"/>
    <w:qFormat/>
    <w:rsid w:val="006329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29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29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2924"/>
    <w:pPr>
      <w:ind w:left="1985" w:hanging="851"/>
    </w:pPr>
  </w:style>
  <w:style w:type="character" w:customStyle="1" w:styleId="CharAmPartNo">
    <w:name w:val="CharAmPartNo"/>
    <w:basedOn w:val="OPCCharBase"/>
    <w:qFormat/>
    <w:rsid w:val="00632924"/>
  </w:style>
  <w:style w:type="character" w:customStyle="1" w:styleId="CharAmPartText">
    <w:name w:val="CharAmPartText"/>
    <w:basedOn w:val="OPCCharBase"/>
    <w:qFormat/>
    <w:rsid w:val="00632924"/>
  </w:style>
  <w:style w:type="character" w:customStyle="1" w:styleId="CharAmSchNo">
    <w:name w:val="CharAmSchNo"/>
    <w:basedOn w:val="OPCCharBase"/>
    <w:qFormat/>
    <w:rsid w:val="00632924"/>
  </w:style>
  <w:style w:type="character" w:customStyle="1" w:styleId="CharAmSchText">
    <w:name w:val="CharAmSchText"/>
    <w:basedOn w:val="OPCCharBase"/>
    <w:qFormat/>
    <w:rsid w:val="00632924"/>
  </w:style>
  <w:style w:type="character" w:customStyle="1" w:styleId="CharBoldItalic">
    <w:name w:val="CharBoldItalic"/>
    <w:basedOn w:val="OPCCharBase"/>
    <w:uiPriority w:val="1"/>
    <w:qFormat/>
    <w:rsid w:val="0063292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32924"/>
  </w:style>
  <w:style w:type="character" w:customStyle="1" w:styleId="CharChapText">
    <w:name w:val="CharChapText"/>
    <w:basedOn w:val="OPCCharBase"/>
    <w:uiPriority w:val="1"/>
    <w:qFormat/>
    <w:rsid w:val="00632924"/>
  </w:style>
  <w:style w:type="character" w:customStyle="1" w:styleId="CharDivNo">
    <w:name w:val="CharDivNo"/>
    <w:basedOn w:val="OPCCharBase"/>
    <w:uiPriority w:val="1"/>
    <w:qFormat/>
    <w:rsid w:val="00632924"/>
  </w:style>
  <w:style w:type="character" w:customStyle="1" w:styleId="CharDivText">
    <w:name w:val="CharDivText"/>
    <w:basedOn w:val="OPCCharBase"/>
    <w:uiPriority w:val="1"/>
    <w:qFormat/>
    <w:rsid w:val="00632924"/>
  </w:style>
  <w:style w:type="character" w:customStyle="1" w:styleId="CharItalic">
    <w:name w:val="CharItalic"/>
    <w:basedOn w:val="OPCCharBase"/>
    <w:uiPriority w:val="1"/>
    <w:qFormat/>
    <w:rsid w:val="00632924"/>
    <w:rPr>
      <w:i/>
    </w:rPr>
  </w:style>
  <w:style w:type="character" w:customStyle="1" w:styleId="CharPartNo">
    <w:name w:val="CharPartNo"/>
    <w:basedOn w:val="OPCCharBase"/>
    <w:uiPriority w:val="1"/>
    <w:qFormat/>
    <w:rsid w:val="00632924"/>
  </w:style>
  <w:style w:type="character" w:customStyle="1" w:styleId="CharPartText">
    <w:name w:val="CharPartText"/>
    <w:basedOn w:val="OPCCharBase"/>
    <w:uiPriority w:val="1"/>
    <w:qFormat/>
    <w:rsid w:val="00632924"/>
  </w:style>
  <w:style w:type="character" w:customStyle="1" w:styleId="CharSectno">
    <w:name w:val="CharSectno"/>
    <w:basedOn w:val="OPCCharBase"/>
    <w:qFormat/>
    <w:rsid w:val="00632924"/>
  </w:style>
  <w:style w:type="character" w:customStyle="1" w:styleId="CharSubdNo">
    <w:name w:val="CharSubdNo"/>
    <w:basedOn w:val="OPCCharBase"/>
    <w:uiPriority w:val="1"/>
    <w:qFormat/>
    <w:rsid w:val="00632924"/>
  </w:style>
  <w:style w:type="character" w:customStyle="1" w:styleId="CharSubdText">
    <w:name w:val="CharSubdText"/>
    <w:basedOn w:val="OPCCharBase"/>
    <w:uiPriority w:val="1"/>
    <w:qFormat/>
    <w:rsid w:val="00632924"/>
  </w:style>
  <w:style w:type="paragraph" w:customStyle="1" w:styleId="CTA--">
    <w:name w:val="CTA --"/>
    <w:basedOn w:val="OPCParaBase"/>
    <w:next w:val="Normal"/>
    <w:rsid w:val="006329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29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29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29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29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29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29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29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29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29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29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29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29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29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329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292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329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3292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329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329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329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329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329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329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29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29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29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29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29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329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29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329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329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329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29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29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29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329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329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29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29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29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29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29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29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29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29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29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29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29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29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29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29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29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29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3292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3292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3292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3292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3292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3292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3292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3292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3292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329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29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29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29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29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329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329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329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32924"/>
    <w:rPr>
      <w:sz w:val="16"/>
    </w:rPr>
  </w:style>
  <w:style w:type="table" w:customStyle="1" w:styleId="CFlag">
    <w:name w:val="CFlag"/>
    <w:basedOn w:val="TableNormal"/>
    <w:uiPriority w:val="99"/>
    <w:rsid w:val="0063292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329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29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3292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29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292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329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292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292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32924"/>
    <w:pPr>
      <w:spacing w:before="120"/>
    </w:pPr>
  </w:style>
  <w:style w:type="paragraph" w:customStyle="1" w:styleId="CompiledActNo">
    <w:name w:val="CompiledActNo"/>
    <w:basedOn w:val="OPCParaBase"/>
    <w:next w:val="Normal"/>
    <w:rsid w:val="0063292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29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29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29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29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29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29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292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29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29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29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29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29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29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29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329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292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32924"/>
  </w:style>
  <w:style w:type="character" w:customStyle="1" w:styleId="CharSubPartNoCASA">
    <w:name w:val="CharSubPartNo(CASA)"/>
    <w:basedOn w:val="OPCCharBase"/>
    <w:uiPriority w:val="1"/>
    <w:rsid w:val="00632924"/>
  </w:style>
  <w:style w:type="paragraph" w:customStyle="1" w:styleId="ENoteTTIndentHeadingSub">
    <w:name w:val="ENoteTTIndentHeadingSub"/>
    <w:aliases w:val="enTTHis"/>
    <w:basedOn w:val="OPCParaBase"/>
    <w:rsid w:val="006329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29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29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29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329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3292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329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32924"/>
    <w:rPr>
      <w:sz w:val="22"/>
    </w:rPr>
  </w:style>
  <w:style w:type="paragraph" w:customStyle="1" w:styleId="SOTextNote">
    <w:name w:val="SO TextNote"/>
    <w:aliases w:val="sont"/>
    <w:basedOn w:val="SOText"/>
    <w:qFormat/>
    <w:rsid w:val="006329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329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32924"/>
    <w:rPr>
      <w:sz w:val="22"/>
    </w:rPr>
  </w:style>
  <w:style w:type="paragraph" w:customStyle="1" w:styleId="FileName">
    <w:name w:val="FileName"/>
    <w:basedOn w:val="Normal"/>
    <w:rsid w:val="00632924"/>
  </w:style>
  <w:style w:type="paragraph" w:customStyle="1" w:styleId="TableHeading">
    <w:name w:val="TableHeading"/>
    <w:aliases w:val="th"/>
    <w:basedOn w:val="OPCParaBase"/>
    <w:next w:val="Tabletext"/>
    <w:rsid w:val="006329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329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329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329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329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329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329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329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329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329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3292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3292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292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292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2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2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9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329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3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329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329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329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329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32924"/>
  </w:style>
  <w:style w:type="character" w:customStyle="1" w:styleId="charlegsubtitle1">
    <w:name w:val="charlegsubtitle1"/>
    <w:basedOn w:val="DefaultParagraphFont"/>
    <w:rsid w:val="0063292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32924"/>
    <w:pPr>
      <w:ind w:left="240" w:hanging="240"/>
    </w:pPr>
  </w:style>
  <w:style w:type="paragraph" w:styleId="Index2">
    <w:name w:val="index 2"/>
    <w:basedOn w:val="Normal"/>
    <w:next w:val="Normal"/>
    <w:autoRedefine/>
    <w:rsid w:val="00632924"/>
    <w:pPr>
      <w:ind w:left="480" w:hanging="240"/>
    </w:pPr>
  </w:style>
  <w:style w:type="paragraph" w:styleId="Index3">
    <w:name w:val="index 3"/>
    <w:basedOn w:val="Normal"/>
    <w:next w:val="Normal"/>
    <w:autoRedefine/>
    <w:rsid w:val="00632924"/>
    <w:pPr>
      <w:ind w:left="720" w:hanging="240"/>
    </w:pPr>
  </w:style>
  <w:style w:type="paragraph" w:styleId="Index4">
    <w:name w:val="index 4"/>
    <w:basedOn w:val="Normal"/>
    <w:next w:val="Normal"/>
    <w:autoRedefine/>
    <w:rsid w:val="00632924"/>
    <w:pPr>
      <w:ind w:left="960" w:hanging="240"/>
    </w:pPr>
  </w:style>
  <w:style w:type="paragraph" w:styleId="Index5">
    <w:name w:val="index 5"/>
    <w:basedOn w:val="Normal"/>
    <w:next w:val="Normal"/>
    <w:autoRedefine/>
    <w:rsid w:val="00632924"/>
    <w:pPr>
      <w:ind w:left="1200" w:hanging="240"/>
    </w:pPr>
  </w:style>
  <w:style w:type="paragraph" w:styleId="Index6">
    <w:name w:val="index 6"/>
    <w:basedOn w:val="Normal"/>
    <w:next w:val="Normal"/>
    <w:autoRedefine/>
    <w:rsid w:val="00632924"/>
    <w:pPr>
      <w:ind w:left="1440" w:hanging="240"/>
    </w:pPr>
  </w:style>
  <w:style w:type="paragraph" w:styleId="Index7">
    <w:name w:val="index 7"/>
    <w:basedOn w:val="Normal"/>
    <w:next w:val="Normal"/>
    <w:autoRedefine/>
    <w:rsid w:val="00632924"/>
    <w:pPr>
      <w:ind w:left="1680" w:hanging="240"/>
    </w:pPr>
  </w:style>
  <w:style w:type="paragraph" w:styleId="Index8">
    <w:name w:val="index 8"/>
    <w:basedOn w:val="Normal"/>
    <w:next w:val="Normal"/>
    <w:autoRedefine/>
    <w:rsid w:val="00632924"/>
    <w:pPr>
      <w:ind w:left="1920" w:hanging="240"/>
    </w:pPr>
  </w:style>
  <w:style w:type="paragraph" w:styleId="Index9">
    <w:name w:val="index 9"/>
    <w:basedOn w:val="Normal"/>
    <w:next w:val="Normal"/>
    <w:autoRedefine/>
    <w:rsid w:val="00632924"/>
    <w:pPr>
      <w:ind w:left="2160" w:hanging="240"/>
    </w:pPr>
  </w:style>
  <w:style w:type="paragraph" w:styleId="NormalIndent">
    <w:name w:val="Normal Indent"/>
    <w:basedOn w:val="Normal"/>
    <w:rsid w:val="00632924"/>
    <w:pPr>
      <w:ind w:left="720"/>
    </w:pPr>
  </w:style>
  <w:style w:type="paragraph" w:styleId="FootnoteText">
    <w:name w:val="footnote text"/>
    <w:basedOn w:val="Normal"/>
    <w:link w:val="FootnoteTextChar"/>
    <w:rsid w:val="0063292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32924"/>
  </w:style>
  <w:style w:type="paragraph" w:styleId="CommentText">
    <w:name w:val="annotation text"/>
    <w:basedOn w:val="Normal"/>
    <w:link w:val="CommentTextChar"/>
    <w:rsid w:val="006329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32924"/>
  </w:style>
  <w:style w:type="paragraph" w:styleId="IndexHeading">
    <w:name w:val="index heading"/>
    <w:basedOn w:val="Normal"/>
    <w:next w:val="Index1"/>
    <w:rsid w:val="0063292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3292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32924"/>
    <w:pPr>
      <w:ind w:left="480" w:hanging="480"/>
    </w:pPr>
  </w:style>
  <w:style w:type="paragraph" w:styleId="EnvelopeAddress">
    <w:name w:val="envelope address"/>
    <w:basedOn w:val="Normal"/>
    <w:rsid w:val="0063292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3292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3292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32924"/>
    <w:rPr>
      <w:sz w:val="16"/>
      <w:szCs w:val="16"/>
    </w:rPr>
  </w:style>
  <w:style w:type="character" w:styleId="PageNumber">
    <w:name w:val="page number"/>
    <w:basedOn w:val="DefaultParagraphFont"/>
    <w:rsid w:val="00632924"/>
  </w:style>
  <w:style w:type="character" w:styleId="EndnoteReference">
    <w:name w:val="endnote reference"/>
    <w:basedOn w:val="DefaultParagraphFont"/>
    <w:rsid w:val="00632924"/>
    <w:rPr>
      <w:vertAlign w:val="superscript"/>
    </w:rPr>
  </w:style>
  <w:style w:type="paragraph" w:styleId="EndnoteText">
    <w:name w:val="endnote text"/>
    <w:basedOn w:val="Normal"/>
    <w:link w:val="EndnoteTextChar"/>
    <w:rsid w:val="0063292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32924"/>
  </w:style>
  <w:style w:type="paragraph" w:styleId="TableofAuthorities">
    <w:name w:val="table of authorities"/>
    <w:basedOn w:val="Normal"/>
    <w:next w:val="Normal"/>
    <w:rsid w:val="00632924"/>
    <w:pPr>
      <w:ind w:left="240" w:hanging="240"/>
    </w:pPr>
  </w:style>
  <w:style w:type="paragraph" w:styleId="MacroText">
    <w:name w:val="macro"/>
    <w:link w:val="MacroTextChar"/>
    <w:rsid w:val="0063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3292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3292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32924"/>
    <w:pPr>
      <w:ind w:left="283" w:hanging="283"/>
    </w:pPr>
  </w:style>
  <w:style w:type="paragraph" w:styleId="ListBullet">
    <w:name w:val="List Bullet"/>
    <w:basedOn w:val="Normal"/>
    <w:autoRedefine/>
    <w:rsid w:val="0063292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3292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32924"/>
    <w:pPr>
      <w:ind w:left="566" w:hanging="283"/>
    </w:pPr>
  </w:style>
  <w:style w:type="paragraph" w:styleId="List3">
    <w:name w:val="List 3"/>
    <w:basedOn w:val="Normal"/>
    <w:rsid w:val="00632924"/>
    <w:pPr>
      <w:ind w:left="849" w:hanging="283"/>
    </w:pPr>
  </w:style>
  <w:style w:type="paragraph" w:styleId="List4">
    <w:name w:val="List 4"/>
    <w:basedOn w:val="Normal"/>
    <w:rsid w:val="00632924"/>
    <w:pPr>
      <w:ind w:left="1132" w:hanging="283"/>
    </w:pPr>
  </w:style>
  <w:style w:type="paragraph" w:styleId="List5">
    <w:name w:val="List 5"/>
    <w:basedOn w:val="Normal"/>
    <w:rsid w:val="00632924"/>
    <w:pPr>
      <w:ind w:left="1415" w:hanging="283"/>
    </w:pPr>
  </w:style>
  <w:style w:type="paragraph" w:styleId="ListBullet2">
    <w:name w:val="List Bullet 2"/>
    <w:basedOn w:val="Normal"/>
    <w:autoRedefine/>
    <w:rsid w:val="0063292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3292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3292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3292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3292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3292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3292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3292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3292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3292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32924"/>
    <w:pPr>
      <w:ind w:left="4252"/>
    </w:pPr>
  </w:style>
  <w:style w:type="character" w:customStyle="1" w:styleId="ClosingChar">
    <w:name w:val="Closing Char"/>
    <w:basedOn w:val="DefaultParagraphFont"/>
    <w:link w:val="Closing"/>
    <w:rsid w:val="00632924"/>
    <w:rPr>
      <w:sz w:val="22"/>
    </w:rPr>
  </w:style>
  <w:style w:type="paragraph" w:styleId="Signature">
    <w:name w:val="Signature"/>
    <w:basedOn w:val="Normal"/>
    <w:link w:val="SignatureChar"/>
    <w:rsid w:val="0063292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32924"/>
    <w:rPr>
      <w:sz w:val="22"/>
    </w:rPr>
  </w:style>
  <w:style w:type="paragraph" w:styleId="BodyText">
    <w:name w:val="Body Text"/>
    <w:basedOn w:val="Normal"/>
    <w:link w:val="BodyTextChar"/>
    <w:rsid w:val="006329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32924"/>
    <w:rPr>
      <w:sz w:val="22"/>
    </w:rPr>
  </w:style>
  <w:style w:type="paragraph" w:styleId="BodyTextIndent">
    <w:name w:val="Body Text Indent"/>
    <w:basedOn w:val="Normal"/>
    <w:link w:val="BodyTextIndentChar"/>
    <w:rsid w:val="006329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32924"/>
    <w:rPr>
      <w:sz w:val="22"/>
    </w:rPr>
  </w:style>
  <w:style w:type="paragraph" w:styleId="ListContinue">
    <w:name w:val="List Continue"/>
    <w:basedOn w:val="Normal"/>
    <w:rsid w:val="00632924"/>
    <w:pPr>
      <w:spacing w:after="120"/>
      <w:ind w:left="283"/>
    </w:pPr>
  </w:style>
  <w:style w:type="paragraph" w:styleId="ListContinue2">
    <w:name w:val="List Continue 2"/>
    <w:basedOn w:val="Normal"/>
    <w:rsid w:val="00632924"/>
    <w:pPr>
      <w:spacing w:after="120"/>
      <w:ind w:left="566"/>
    </w:pPr>
  </w:style>
  <w:style w:type="paragraph" w:styleId="ListContinue3">
    <w:name w:val="List Continue 3"/>
    <w:basedOn w:val="Normal"/>
    <w:rsid w:val="00632924"/>
    <w:pPr>
      <w:spacing w:after="120"/>
      <w:ind w:left="849"/>
    </w:pPr>
  </w:style>
  <w:style w:type="paragraph" w:styleId="ListContinue4">
    <w:name w:val="List Continue 4"/>
    <w:basedOn w:val="Normal"/>
    <w:rsid w:val="00632924"/>
    <w:pPr>
      <w:spacing w:after="120"/>
      <w:ind w:left="1132"/>
    </w:pPr>
  </w:style>
  <w:style w:type="paragraph" w:styleId="ListContinue5">
    <w:name w:val="List Continue 5"/>
    <w:basedOn w:val="Normal"/>
    <w:rsid w:val="0063292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3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3292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3292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3292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32924"/>
  </w:style>
  <w:style w:type="character" w:customStyle="1" w:styleId="SalutationChar">
    <w:name w:val="Salutation Char"/>
    <w:basedOn w:val="DefaultParagraphFont"/>
    <w:link w:val="Salutation"/>
    <w:rsid w:val="00632924"/>
    <w:rPr>
      <w:sz w:val="22"/>
    </w:rPr>
  </w:style>
  <w:style w:type="paragraph" w:styleId="Date">
    <w:name w:val="Date"/>
    <w:basedOn w:val="Normal"/>
    <w:next w:val="Normal"/>
    <w:link w:val="DateChar"/>
    <w:rsid w:val="00632924"/>
  </w:style>
  <w:style w:type="character" w:customStyle="1" w:styleId="DateChar">
    <w:name w:val="Date Char"/>
    <w:basedOn w:val="DefaultParagraphFont"/>
    <w:link w:val="Date"/>
    <w:rsid w:val="00632924"/>
    <w:rPr>
      <w:sz w:val="22"/>
    </w:rPr>
  </w:style>
  <w:style w:type="paragraph" w:styleId="BodyTextFirstIndent">
    <w:name w:val="Body Text First Indent"/>
    <w:basedOn w:val="BodyText"/>
    <w:link w:val="BodyTextFirstIndentChar"/>
    <w:rsid w:val="0063292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3292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3292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32924"/>
    <w:rPr>
      <w:sz w:val="22"/>
    </w:rPr>
  </w:style>
  <w:style w:type="paragraph" w:styleId="BodyText2">
    <w:name w:val="Body Text 2"/>
    <w:basedOn w:val="Normal"/>
    <w:link w:val="BodyText2Char"/>
    <w:rsid w:val="006329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32924"/>
    <w:rPr>
      <w:sz w:val="22"/>
    </w:rPr>
  </w:style>
  <w:style w:type="paragraph" w:styleId="BodyText3">
    <w:name w:val="Body Text 3"/>
    <w:basedOn w:val="Normal"/>
    <w:link w:val="BodyText3Char"/>
    <w:rsid w:val="006329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292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329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32924"/>
    <w:rPr>
      <w:sz w:val="22"/>
    </w:rPr>
  </w:style>
  <w:style w:type="paragraph" w:styleId="BodyTextIndent3">
    <w:name w:val="Body Text Indent 3"/>
    <w:basedOn w:val="Normal"/>
    <w:link w:val="BodyTextIndent3Char"/>
    <w:rsid w:val="006329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32924"/>
    <w:rPr>
      <w:sz w:val="16"/>
      <w:szCs w:val="16"/>
    </w:rPr>
  </w:style>
  <w:style w:type="paragraph" w:styleId="BlockText">
    <w:name w:val="Block Text"/>
    <w:basedOn w:val="Normal"/>
    <w:rsid w:val="00632924"/>
    <w:pPr>
      <w:spacing w:after="120"/>
      <w:ind w:left="1440" w:right="1440"/>
    </w:pPr>
  </w:style>
  <w:style w:type="character" w:styleId="Hyperlink">
    <w:name w:val="Hyperlink"/>
    <w:basedOn w:val="DefaultParagraphFont"/>
    <w:rsid w:val="00632924"/>
    <w:rPr>
      <w:color w:val="0000FF"/>
      <w:u w:val="single"/>
    </w:rPr>
  </w:style>
  <w:style w:type="character" w:styleId="FollowedHyperlink">
    <w:name w:val="FollowedHyperlink"/>
    <w:basedOn w:val="DefaultParagraphFont"/>
    <w:rsid w:val="00632924"/>
    <w:rPr>
      <w:color w:val="800080"/>
      <w:u w:val="single"/>
    </w:rPr>
  </w:style>
  <w:style w:type="character" w:styleId="Strong">
    <w:name w:val="Strong"/>
    <w:basedOn w:val="DefaultParagraphFont"/>
    <w:qFormat/>
    <w:rsid w:val="00632924"/>
    <w:rPr>
      <w:b/>
      <w:bCs/>
    </w:rPr>
  </w:style>
  <w:style w:type="character" w:styleId="Emphasis">
    <w:name w:val="Emphasis"/>
    <w:basedOn w:val="DefaultParagraphFont"/>
    <w:qFormat/>
    <w:rsid w:val="00632924"/>
    <w:rPr>
      <w:i/>
      <w:iCs/>
    </w:rPr>
  </w:style>
  <w:style w:type="paragraph" w:styleId="DocumentMap">
    <w:name w:val="Document Map"/>
    <w:basedOn w:val="Normal"/>
    <w:link w:val="DocumentMapChar"/>
    <w:rsid w:val="0063292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3292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3292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3292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32924"/>
  </w:style>
  <w:style w:type="character" w:customStyle="1" w:styleId="E-mailSignatureChar">
    <w:name w:val="E-mail Signature Char"/>
    <w:basedOn w:val="DefaultParagraphFont"/>
    <w:link w:val="E-mailSignature"/>
    <w:rsid w:val="00632924"/>
    <w:rPr>
      <w:sz w:val="22"/>
    </w:rPr>
  </w:style>
  <w:style w:type="paragraph" w:styleId="NormalWeb">
    <w:name w:val="Normal (Web)"/>
    <w:basedOn w:val="Normal"/>
    <w:rsid w:val="00632924"/>
  </w:style>
  <w:style w:type="character" w:styleId="HTMLAcronym">
    <w:name w:val="HTML Acronym"/>
    <w:basedOn w:val="DefaultParagraphFont"/>
    <w:rsid w:val="00632924"/>
  </w:style>
  <w:style w:type="paragraph" w:styleId="HTMLAddress">
    <w:name w:val="HTML Address"/>
    <w:basedOn w:val="Normal"/>
    <w:link w:val="HTMLAddressChar"/>
    <w:rsid w:val="0063292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32924"/>
    <w:rPr>
      <w:i/>
      <w:iCs/>
      <w:sz w:val="22"/>
    </w:rPr>
  </w:style>
  <w:style w:type="character" w:styleId="HTMLCite">
    <w:name w:val="HTML Cite"/>
    <w:basedOn w:val="DefaultParagraphFont"/>
    <w:rsid w:val="00632924"/>
    <w:rPr>
      <w:i/>
      <w:iCs/>
    </w:rPr>
  </w:style>
  <w:style w:type="character" w:styleId="HTMLCode">
    <w:name w:val="HTML Code"/>
    <w:basedOn w:val="DefaultParagraphFont"/>
    <w:rsid w:val="006329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32924"/>
    <w:rPr>
      <w:i/>
      <w:iCs/>
    </w:rPr>
  </w:style>
  <w:style w:type="character" w:styleId="HTMLKeyboard">
    <w:name w:val="HTML Keyboard"/>
    <w:basedOn w:val="DefaultParagraphFont"/>
    <w:rsid w:val="006329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3292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32924"/>
    <w:rPr>
      <w:rFonts w:ascii="Courier New" w:hAnsi="Courier New" w:cs="Courier New"/>
    </w:rPr>
  </w:style>
  <w:style w:type="character" w:styleId="HTMLSample">
    <w:name w:val="HTML Sample"/>
    <w:basedOn w:val="DefaultParagraphFont"/>
    <w:rsid w:val="0063292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3292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3292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32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2924"/>
    <w:rPr>
      <w:b/>
      <w:bCs/>
    </w:rPr>
  </w:style>
  <w:style w:type="numbering" w:styleId="1ai">
    <w:name w:val="Outline List 1"/>
    <w:basedOn w:val="NoList"/>
    <w:rsid w:val="00632924"/>
    <w:pPr>
      <w:numPr>
        <w:numId w:val="14"/>
      </w:numPr>
    </w:pPr>
  </w:style>
  <w:style w:type="numbering" w:styleId="111111">
    <w:name w:val="Outline List 2"/>
    <w:basedOn w:val="NoList"/>
    <w:rsid w:val="00632924"/>
    <w:pPr>
      <w:numPr>
        <w:numId w:val="15"/>
      </w:numPr>
    </w:pPr>
  </w:style>
  <w:style w:type="numbering" w:styleId="ArticleSection">
    <w:name w:val="Outline List 3"/>
    <w:basedOn w:val="NoList"/>
    <w:rsid w:val="00632924"/>
    <w:pPr>
      <w:numPr>
        <w:numId w:val="17"/>
      </w:numPr>
    </w:pPr>
  </w:style>
  <w:style w:type="table" w:styleId="TableSimple1">
    <w:name w:val="Table Simple 1"/>
    <w:basedOn w:val="TableNormal"/>
    <w:rsid w:val="0063292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292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3292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3292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3292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3292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3292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3292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3292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3292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3292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3292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3292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3292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3292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3292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3292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3292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3292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3292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3292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3292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3292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3292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3292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3292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3292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3292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3292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3292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3292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3292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3292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3292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3292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3292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3292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3292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292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3292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3292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3292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3292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3292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32924"/>
  </w:style>
  <w:style w:type="character" w:styleId="BookTitle">
    <w:name w:val="Book Title"/>
    <w:basedOn w:val="DefaultParagraphFont"/>
    <w:uiPriority w:val="33"/>
    <w:qFormat/>
    <w:rsid w:val="0063292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3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3292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3292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3292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3292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3292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3292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3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3292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3292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3292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3292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3292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3292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3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3292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3292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3292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3292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3292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3292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3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3292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3292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3292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3292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3292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3292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3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3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3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3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3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3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3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3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3292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3292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3292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3292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3292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3292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3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3292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3292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3292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3292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3292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3292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3292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3292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9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92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3292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3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3292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3292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3292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329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3292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3292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3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3292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3292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3292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329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3292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3292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3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329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3292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3292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3292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3292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3292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3292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3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3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3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3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3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3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3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3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3292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3292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3292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3292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3292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3292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3292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3292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3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3292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3292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3292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3292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3292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3292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3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3292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3292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3292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3292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3292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3292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3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3292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3292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3292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3292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3292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3292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3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329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3292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3292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3292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3292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3292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3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3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3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3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3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3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3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3292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329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3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329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3292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3292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3292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3292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3292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3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3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3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3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3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3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3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3292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3292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3292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292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32924"/>
    <w:rPr>
      <w:color w:val="808080"/>
    </w:rPr>
  </w:style>
  <w:style w:type="table" w:styleId="PlainTable1">
    <w:name w:val="Plain Table 1"/>
    <w:basedOn w:val="TableNormal"/>
    <w:uiPriority w:val="41"/>
    <w:rsid w:val="0063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3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3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3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3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329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924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3292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3292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3292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3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92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ShareHubID xmlns="e771ab56-0c5d-40e7-b080-2686d2b89623" xsi:nil="true"/>
    <_ip_UnifiedCompliancePolicyProperties xmlns="http://schemas.microsoft.com/sharepoint/v3" xsi:nil="true"/>
    <n9b7fbf043fc453db9bd0ba968d60b40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n9b7fbf043fc453db9bd0ba968d60b40>
    <odd41638774a4e878caa3c6351d30c82 xmlns="9eb1f307-a489-40bf-8d3d-f7559b8c4701">
      <Terms xmlns="http://schemas.microsoft.com/office/infopath/2007/PartnerControls"/>
    </odd41638774a4e878caa3c6351d30c82>
    <lcf76f155ced4ddcb4097134ff3c332f xmlns="975b91c8-2985-4d15-b046-b1755e0df936">
      <Terms xmlns="http://schemas.microsoft.com/office/infopath/2007/PartnerControls"/>
    </lcf76f155ced4ddcb4097134ff3c332f>
    <Comments xmlns="http://schemas.microsoft.com/sharepoint/v3" xsi:nil="true"/>
    <_dlc_DocId xmlns="9eb1f307-a489-40bf-8d3d-f7559b8c4701">PMCdoc-1418170569-49566</_dlc_DocId>
    <_dlc_DocIdUrl xmlns="9eb1f307-a489-40bf-8d3d-f7559b8c4701">
      <Url>https://pmc01.sharepoint.com/sites/pmc-gv-gov/_layouts/15/DocIdRedir.aspx?ID=PMCdoc-1418170569-49566</Url>
      <Description>PMCdoc-1418170569-49566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3429A8F3A54E843DC53AA946A69D" ma:contentTypeVersion="35" ma:contentTypeDescription="Create a new document." ma:contentTypeScope="" ma:versionID="c43a86dfbba34d250270a749b95e37b3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975b91c8-2985-4d15-b046-b1755e0df936" targetNamespace="http://schemas.microsoft.com/office/2006/metadata/properties" ma:root="true" ma:fieldsID="a1b89831a1cb45f911307f30dfd93452" ns1:_="" ns2:_="" ns3:_="" ns4:_="">
    <xsd:import namespace="http://schemas.microsoft.com/sharepoint/v3"/>
    <xsd:import namespace="9eb1f307-a489-40bf-8d3d-f7559b8c4701"/>
    <xsd:import namespace="e771ab56-0c5d-40e7-b080-2686d2b89623"/>
    <xsd:import namespace="975b91c8-2985-4d15-b046-b1755e0df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9b7fbf043fc453db9bd0ba968d60b40" minOccurs="0"/>
                <xsd:element ref="ns2:TaxCatchAll" minOccurs="0"/>
                <xsd:element ref="ns2:odd41638774a4e878caa3c6351d30c82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9b7fbf043fc453db9bd0ba968d60b40" ma:index="12" ma:taxonomy="true" ma:internalName="n9b7fbf043fc453db9bd0ba968d60b40" ma:taxonomyFieldName="SecurityClassification" ma:displayName="Security Classification" ma:readOnly="false" ma:fieldId="{79b7fbf0-43fc-453d-b9bd-0ba968d60b40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0805ba5-e622-4abb-b869-047cf4a94346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d41638774a4e878caa3c6351d30c82" ma:index="15" nillable="true" ma:taxonomy="true" ma:internalName="odd41638774a4e878caa3c6351d30c82" ma:taxonomyFieldName="InformationMarker" ma:displayName="Information Marker" ma:readOnly="false" ma:fieldId="{8dd41638-774a-4e87-8caa-3c6351d30c82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91c8-2985-4d15-b046-b1755e0d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1C52F-695C-48FF-BC08-DF27460ECEBD}">
  <ds:schemaRefs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http://purl.org/dc/terms/"/>
    <ds:schemaRef ds:uri="975b91c8-2985-4d15-b046-b1755e0df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eb1f307-a489-40bf-8d3d-f7559b8c47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DAE464-4DF5-4BC8-8F45-38156AEDB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975b91c8-2985-4d15-b046-b1755e0df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F49A2-7D10-48A6-958C-3D62797738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D9584B-6F69-410B-842F-215E1A10F9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E04A96-8021-4332-8990-C1FB47C2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645</Words>
  <Characters>3464</Characters>
  <Application>Microsoft Office Word</Application>
  <DocSecurity>0</DocSecurity>
  <PresentationFormat/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2024-09-16T02:30:00Z</cp:lastPrinted>
  <dcterms:created xsi:type="dcterms:W3CDTF">2024-10-10T05:29:00Z</dcterms:created>
  <dcterms:modified xsi:type="dcterms:W3CDTF">2024-10-10T05:29:00Z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(Miscellaneous Provisions) Amendment (Holders of Judicial Office)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OPC67133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D</vt:lpwstr>
  </property>
  <property fmtid="{D5CDD505-2E9C-101B-9397-08002B2CF9AE}" pid="16" name="CounterSign">
    <vt:lpwstr/>
  </property>
  <property fmtid="{D5CDD505-2E9C-101B-9397-08002B2CF9AE}" pid="17" name="ContentTypeId">
    <vt:lpwstr>0x01010021563429A8F3A54E843DC53AA946A69D</vt:lpwstr>
  </property>
  <property fmtid="{D5CDD505-2E9C-101B-9397-08002B2CF9AE}" pid="18" name="_dlc_DocIdItemGuid">
    <vt:lpwstr>3322534e-a451-4b8a-b151-a6ce724346c6</vt:lpwstr>
  </property>
  <property fmtid="{D5CDD505-2E9C-101B-9397-08002B2CF9AE}" pid="19" name="TaxKeyword">
    <vt:lpwstr/>
  </property>
  <property fmtid="{D5CDD505-2E9C-101B-9397-08002B2CF9AE}" pid="20" name="MediaServiceImageTags">
    <vt:lpwstr/>
  </property>
  <property fmtid="{D5CDD505-2E9C-101B-9397-08002B2CF9AE}" pid="21" name="SecurityClassification">
    <vt:lpwstr>4;#OFFICIAL|9e0ec9cb-4e7f-4d4a-bd32-1ee7525c6d87</vt:lpwstr>
  </property>
  <property fmtid="{D5CDD505-2E9C-101B-9397-08002B2CF9AE}" pid="22" name="InformationMarker">
    <vt:lpwstr/>
  </property>
</Properties>
</file>