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F488" w14:textId="77777777" w:rsidR="0048364F" w:rsidRPr="0088486F" w:rsidRDefault="00193461" w:rsidP="0020300C">
      <w:pPr>
        <w:rPr>
          <w:sz w:val="28"/>
        </w:rPr>
      </w:pPr>
      <w:r w:rsidRPr="0088486F">
        <w:rPr>
          <w:noProof/>
          <w:lang w:eastAsia="en-AU"/>
        </w:rPr>
        <w:drawing>
          <wp:inline distT="0" distB="0" distL="0" distR="0" wp14:anchorId="7DE6F0CD" wp14:editId="1FB0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FFFE" w14:textId="77777777" w:rsidR="0048364F" w:rsidRPr="0088486F" w:rsidRDefault="0048364F" w:rsidP="0048364F">
      <w:pPr>
        <w:rPr>
          <w:sz w:val="19"/>
        </w:rPr>
      </w:pPr>
    </w:p>
    <w:p w14:paraId="5F146D0B" w14:textId="77777777" w:rsidR="0048364F" w:rsidRPr="0088486F" w:rsidRDefault="007329AD" w:rsidP="00B92F0A">
      <w:pPr>
        <w:pStyle w:val="ShortT"/>
      </w:pPr>
      <w:r w:rsidRPr="0088486F">
        <w:t>Migration Amendment (</w:t>
      </w:r>
      <w:r w:rsidR="00B92F0A" w:rsidRPr="0088486F">
        <w:t xml:space="preserve">Immigration Clearance Exemption for </w:t>
      </w:r>
      <w:r w:rsidR="00642F58" w:rsidRPr="0088486F">
        <w:t>Transiting</w:t>
      </w:r>
      <w:r w:rsidR="00B92F0A" w:rsidRPr="0088486F">
        <w:t xml:space="preserve"> Aircraft Crew</w:t>
      </w:r>
      <w:r w:rsidRPr="0088486F">
        <w:t xml:space="preserve">) </w:t>
      </w:r>
      <w:r w:rsidR="009972DA" w:rsidRPr="0088486F">
        <w:t>Regulations 2</w:t>
      </w:r>
      <w:r w:rsidR="00395476" w:rsidRPr="0088486F">
        <w:t>024</w:t>
      </w:r>
    </w:p>
    <w:p w14:paraId="2DA81A8F" w14:textId="77777777" w:rsidR="007329AD" w:rsidRPr="0088486F" w:rsidRDefault="007329AD" w:rsidP="00B92F0A">
      <w:pPr>
        <w:pStyle w:val="SignCoverPageStart"/>
        <w:spacing w:before="240"/>
        <w:rPr>
          <w:szCs w:val="22"/>
        </w:rPr>
      </w:pPr>
      <w:r w:rsidRPr="0088486F">
        <w:rPr>
          <w:szCs w:val="22"/>
        </w:rPr>
        <w:t xml:space="preserve">I, </w:t>
      </w:r>
      <w:r w:rsidR="007D264D" w:rsidRPr="0088486F">
        <w:rPr>
          <w:szCs w:val="22"/>
        </w:rPr>
        <w:t>the Honourable Sam Mostyn AC</w:t>
      </w:r>
      <w:r w:rsidRPr="0088486F">
        <w:rPr>
          <w:szCs w:val="22"/>
        </w:rPr>
        <w:t>, Governor</w:t>
      </w:r>
      <w:r w:rsidR="001C4E15">
        <w:rPr>
          <w:szCs w:val="22"/>
        </w:rPr>
        <w:noBreakHyphen/>
      </w:r>
      <w:r w:rsidRPr="0088486F">
        <w:rPr>
          <w:szCs w:val="22"/>
        </w:rPr>
        <w:t>General of the Commonwealth of Australia, acting with the advice of the Federal Executive Council, make the following regulations.</w:t>
      </w:r>
    </w:p>
    <w:p w14:paraId="250FB871" w14:textId="62A0824D" w:rsidR="007329AD" w:rsidRPr="0088486F" w:rsidRDefault="007329AD" w:rsidP="00B92F0A">
      <w:pPr>
        <w:keepNext/>
        <w:spacing w:before="720" w:line="240" w:lineRule="atLeast"/>
        <w:ind w:right="397"/>
        <w:jc w:val="both"/>
        <w:rPr>
          <w:szCs w:val="22"/>
        </w:rPr>
      </w:pPr>
      <w:r w:rsidRPr="0088486F">
        <w:rPr>
          <w:szCs w:val="22"/>
        </w:rPr>
        <w:t xml:space="preserve">Dated </w:t>
      </w:r>
      <w:r w:rsidRPr="0088486F">
        <w:rPr>
          <w:szCs w:val="22"/>
        </w:rPr>
        <w:tab/>
      </w:r>
      <w:r w:rsidRPr="0088486F">
        <w:rPr>
          <w:szCs w:val="22"/>
        </w:rPr>
        <w:tab/>
      </w:r>
      <w:r w:rsidRPr="0088486F">
        <w:rPr>
          <w:szCs w:val="22"/>
        </w:rPr>
        <w:tab/>
      </w:r>
      <w:r w:rsidR="00040845" w:rsidRPr="00F308B4">
        <w:rPr>
          <w:szCs w:val="22"/>
        </w:rPr>
        <w:t>10 October</w:t>
      </w:r>
      <w:r w:rsidRPr="0088486F">
        <w:rPr>
          <w:szCs w:val="22"/>
        </w:rPr>
        <w:tab/>
      </w:r>
      <w:r w:rsidRPr="0088486F">
        <w:rPr>
          <w:szCs w:val="22"/>
        </w:rPr>
        <w:fldChar w:fldCharType="begin"/>
      </w:r>
      <w:r w:rsidRPr="0088486F">
        <w:rPr>
          <w:szCs w:val="22"/>
        </w:rPr>
        <w:instrText xml:space="preserve"> DOCPROPERTY  DateMade </w:instrText>
      </w:r>
      <w:r w:rsidRPr="0088486F">
        <w:rPr>
          <w:szCs w:val="22"/>
        </w:rPr>
        <w:fldChar w:fldCharType="separate"/>
      </w:r>
      <w:r w:rsidR="002851B9">
        <w:rPr>
          <w:szCs w:val="22"/>
        </w:rPr>
        <w:t>2024</w:t>
      </w:r>
      <w:r w:rsidRPr="0088486F">
        <w:rPr>
          <w:szCs w:val="22"/>
        </w:rPr>
        <w:fldChar w:fldCharType="end"/>
      </w:r>
    </w:p>
    <w:p w14:paraId="67238E61" w14:textId="77777777" w:rsidR="007329AD" w:rsidRPr="0088486F" w:rsidRDefault="007D264D" w:rsidP="00B92F0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486F">
        <w:rPr>
          <w:szCs w:val="22"/>
        </w:rPr>
        <w:t>Sam Mostyn</w:t>
      </w:r>
      <w:r w:rsidR="00C03722">
        <w:rPr>
          <w:szCs w:val="22"/>
        </w:rPr>
        <w:t xml:space="preserve"> AC</w:t>
      </w:r>
    </w:p>
    <w:p w14:paraId="5A1A1C71" w14:textId="77777777" w:rsidR="007329AD" w:rsidRPr="0088486F" w:rsidRDefault="007329AD" w:rsidP="00B92F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486F">
        <w:rPr>
          <w:szCs w:val="22"/>
        </w:rPr>
        <w:t>Governor</w:t>
      </w:r>
      <w:r w:rsidR="001C4E15">
        <w:rPr>
          <w:szCs w:val="22"/>
        </w:rPr>
        <w:noBreakHyphen/>
      </w:r>
      <w:r w:rsidRPr="0088486F">
        <w:rPr>
          <w:szCs w:val="22"/>
        </w:rPr>
        <w:t>General</w:t>
      </w:r>
    </w:p>
    <w:p w14:paraId="36C208E6" w14:textId="77777777" w:rsidR="007329AD" w:rsidRPr="0088486F" w:rsidRDefault="007329AD" w:rsidP="00B92F0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486F">
        <w:rPr>
          <w:szCs w:val="22"/>
        </w:rPr>
        <w:t>By H</w:t>
      </w:r>
      <w:r w:rsidR="007D264D" w:rsidRPr="0088486F">
        <w:rPr>
          <w:szCs w:val="22"/>
        </w:rPr>
        <w:t>er</w:t>
      </w:r>
      <w:r w:rsidRPr="0088486F">
        <w:rPr>
          <w:szCs w:val="22"/>
        </w:rPr>
        <w:t xml:space="preserve"> Excellency’s Command</w:t>
      </w:r>
    </w:p>
    <w:p w14:paraId="4CDC1DF8" w14:textId="77777777" w:rsidR="007329AD" w:rsidRPr="0088486F" w:rsidRDefault="006F7EF4" w:rsidP="00B92F0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337698B3" w14:textId="77777777" w:rsidR="007329AD" w:rsidRPr="0088486F" w:rsidRDefault="007329AD" w:rsidP="00B92F0A">
      <w:pPr>
        <w:pStyle w:val="SignCoverPageEnd"/>
        <w:rPr>
          <w:szCs w:val="22"/>
        </w:rPr>
      </w:pPr>
      <w:r w:rsidRPr="0088486F">
        <w:rPr>
          <w:szCs w:val="22"/>
        </w:rPr>
        <w:t xml:space="preserve">Minister for </w:t>
      </w:r>
      <w:r w:rsidR="006F7EF4">
        <w:rPr>
          <w:szCs w:val="22"/>
        </w:rPr>
        <w:t xml:space="preserve">Immigration and Multicultural </w:t>
      </w:r>
      <w:r w:rsidRPr="0088486F">
        <w:rPr>
          <w:szCs w:val="22"/>
        </w:rPr>
        <w:t>Affairs</w:t>
      </w:r>
    </w:p>
    <w:p w14:paraId="67CCCA31" w14:textId="77777777" w:rsidR="007329AD" w:rsidRPr="0088486F" w:rsidRDefault="007329AD" w:rsidP="00B92F0A"/>
    <w:p w14:paraId="3675985C" w14:textId="77777777" w:rsidR="007329AD" w:rsidRPr="0088486F" w:rsidRDefault="007329AD" w:rsidP="00B92F0A"/>
    <w:p w14:paraId="5862E41A" w14:textId="77777777" w:rsidR="007329AD" w:rsidRPr="0088486F" w:rsidRDefault="007329AD" w:rsidP="00B92F0A"/>
    <w:p w14:paraId="64D59BC0" w14:textId="77777777" w:rsidR="0048364F" w:rsidRPr="001C4E15" w:rsidRDefault="0048364F" w:rsidP="0048364F">
      <w:pPr>
        <w:pStyle w:val="Header"/>
        <w:tabs>
          <w:tab w:val="clear" w:pos="4150"/>
          <w:tab w:val="clear" w:pos="8307"/>
        </w:tabs>
      </w:pPr>
      <w:r w:rsidRPr="001C4E15">
        <w:rPr>
          <w:rStyle w:val="CharAmSchNo"/>
        </w:rPr>
        <w:t xml:space="preserve"> </w:t>
      </w:r>
      <w:r w:rsidRPr="001C4E15">
        <w:rPr>
          <w:rStyle w:val="CharAmSchText"/>
        </w:rPr>
        <w:t xml:space="preserve"> </w:t>
      </w:r>
    </w:p>
    <w:p w14:paraId="71C4FA93" w14:textId="77777777" w:rsidR="0048364F" w:rsidRPr="001C4E15" w:rsidRDefault="0048364F" w:rsidP="0048364F">
      <w:pPr>
        <w:pStyle w:val="Header"/>
        <w:tabs>
          <w:tab w:val="clear" w:pos="4150"/>
          <w:tab w:val="clear" w:pos="8307"/>
        </w:tabs>
      </w:pPr>
      <w:r w:rsidRPr="001C4E15">
        <w:rPr>
          <w:rStyle w:val="CharAmPartNo"/>
        </w:rPr>
        <w:t xml:space="preserve"> </w:t>
      </w:r>
      <w:r w:rsidRPr="001C4E15">
        <w:rPr>
          <w:rStyle w:val="CharAmPartText"/>
        </w:rPr>
        <w:t xml:space="preserve"> </w:t>
      </w:r>
    </w:p>
    <w:p w14:paraId="2CCDD3D6" w14:textId="77777777" w:rsidR="0048364F" w:rsidRPr="0088486F" w:rsidRDefault="0048364F" w:rsidP="0048364F">
      <w:pPr>
        <w:sectPr w:rsidR="0048364F" w:rsidRPr="0088486F" w:rsidSect="00EC3F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448B16" w14:textId="77777777" w:rsidR="00220A0C" w:rsidRPr="0088486F" w:rsidRDefault="0048364F" w:rsidP="0048364F">
      <w:pPr>
        <w:outlineLvl w:val="0"/>
        <w:rPr>
          <w:sz w:val="36"/>
        </w:rPr>
      </w:pPr>
      <w:r w:rsidRPr="0088486F">
        <w:rPr>
          <w:sz w:val="36"/>
        </w:rPr>
        <w:lastRenderedPageBreak/>
        <w:t>Contents</w:t>
      </w:r>
    </w:p>
    <w:p w14:paraId="3398BCBC" w14:textId="4B7DCCF3" w:rsidR="00493553" w:rsidRPr="0088486F" w:rsidRDefault="00493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86F">
        <w:fldChar w:fldCharType="begin"/>
      </w:r>
      <w:r w:rsidRPr="0088486F">
        <w:instrText xml:space="preserve"> TOC \o "1-9" </w:instrText>
      </w:r>
      <w:r w:rsidRPr="0088486F">
        <w:fldChar w:fldCharType="separate"/>
      </w:r>
      <w:r w:rsidRPr="0088486F">
        <w:rPr>
          <w:noProof/>
        </w:rPr>
        <w:t>1</w:t>
      </w:r>
      <w:r w:rsidRPr="0088486F">
        <w:rPr>
          <w:noProof/>
        </w:rPr>
        <w:tab/>
        <w:t>Name</w:t>
      </w:r>
      <w:r w:rsidRPr="0088486F">
        <w:rPr>
          <w:noProof/>
        </w:rPr>
        <w:tab/>
      </w:r>
      <w:r w:rsidRPr="0088486F">
        <w:rPr>
          <w:noProof/>
        </w:rPr>
        <w:fldChar w:fldCharType="begin"/>
      </w:r>
      <w:r w:rsidRPr="0088486F">
        <w:rPr>
          <w:noProof/>
        </w:rPr>
        <w:instrText xml:space="preserve"> PAGEREF _Toc165392703 \h </w:instrText>
      </w:r>
      <w:r w:rsidRPr="0088486F">
        <w:rPr>
          <w:noProof/>
        </w:rPr>
      </w:r>
      <w:r w:rsidRPr="0088486F">
        <w:rPr>
          <w:noProof/>
        </w:rPr>
        <w:fldChar w:fldCharType="separate"/>
      </w:r>
      <w:r w:rsidR="002851B9">
        <w:rPr>
          <w:noProof/>
        </w:rPr>
        <w:t>1</w:t>
      </w:r>
      <w:r w:rsidRPr="0088486F">
        <w:rPr>
          <w:noProof/>
        </w:rPr>
        <w:fldChar w:fldCharType="end"/>
      </w:r>
    </w:p>
    <w:p w14:paraId="058D47F3" w14:textId="27A3AE3A" w:rsidR="00493553" w:rsidRPr="0088486F" w:rsidRDefault="00493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86F">
        <w:rPr>
          <w:noProof/>
        </w:rPr>
        <w:t>2</w:t>
      </w:r>
      <w:r w:rsidRPr="0088486F">
        <w:rPr>
          <w:noProof/>
        </w:rPr>
        <w:tab/>
        <w:t>Commencement</w:t>
      </w:r>
      <w:r w:rsidRPr="0088486F">
        <w:rPr>
          <w:noProof/>
        </w:rPr>
        <w:tab/>
      </w:r>
      <w:r w:rsidRPr="0088486F">
        <w:rPr>
          <w:noProof/>
        </w:rPr>
        <w:fldChar w:fldCharType="begin"/>
      </w:r>
      <w:r w:rsidRPr="0088486F">
        <w:rPr>
          <w:noProof/>
        </w:rPr>
        <w:instrText xml:space="preserve"> PAGEREF _Toc165392704 \h </w:instrText>
      </w:r>
      <w:r w:rsidRPr="0088486F">
        <w:rPr>
          <w:noProof/>
        </w:rPr>
      </w:r>
      <w:r w:rsidRPr="0088486F">
        <w:rPr>
          <w:noProof/>
        </w:rPr>
        <w:fldChar w:fldCharType="separate"/>
      </w:r>
      <w:r w:rsidR="002851B9">
        <w:rPr>
          <w:noProof/>
        </w:rPr>
        <w:t>1</w:t>
      </w:r>
      <w:r w:rsidRPr="0088486F">
        <w:rPr>
          <w:noProof/>
        </w:rPr>
        <w:fldChar w:fldCharType="end"/>
      </w:r>
    </w:p>
    <w:p w14:paraId="180DEBFA" w14:textId="6BBAF05C" w:rsidR="00493553" w:rsidRPr="0088486F" w:rsidRDefault="00493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86F">
        <w:rPr>
          <w:noProof/>
        </w:rPr>
        <w:t>3</w:t>
      </w:r>
      <w:r w:rsidRPr="0088486F">
        <w:rPr>
          <w:noProof/>
        </w:rPr>
        <w:tab/>
        <w:t>Authority</w:t>
      </w:r>
      <w:r w:rsidRPr="0088486F">
        <w:rPr>
          <w:noProof/>
        </w:rPr>
        <w:tab/>
      </w:r>
      <w:r w:rsidRPr="0088486F">
        <w:rPr>
          <w:noProof/>
        </w:rPr>
        <w:fldChar w:fldCharType="begin"/>
      </w:r>
      <w:r w:rsidRPr="0088486F">
        <w:rPr>
          <w:noProof/>
        </w:rPr>
        <w:instrText xml:space="preserve"> PAGEREF _Toc165392705 \h </w:instrText>
      </w:r>
      <w:r w:rsidRPr="0088486F">
        <w:rPr>
          <w:noProof/>
        </w:rPr>
      </w:r>
      <w:r w:rsidRPr="0088486F">
        <w:rPr>
          <w:noProof/>
        </w:rPr>
        <w:fldChar w:fldCharType="separate"/>
      </w:r>
      <w:r w:rsidR="002851B9">
        <w:rPr>
          <w:noProof/>
        </w:rPr>
        <w:t>1</w:t>
      </w:r>
      <w:r w:rsidRPr="0088486F">
        <w:rPr>
          <w:noProof/>
        </w:rPr>
        <w:fldChar w:fldCharType="end"/>
      </w:r>
    </w:p>
    <w:p w14:paraId="6922A039" w14:textId="149878E0" w:rsidR="00493553" w:rsidRPr="0088486F" w:rsidRDefault="00493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86F">
        <w:rPr>
          <w:noProof/>
        </w:rPr>
        <w:t>4</w:t>
      </w:r>
      <w:r w:rsidRPr="0088486F">
        <w:rPr>
          <w:noProof/>
        </w:rPr>
        <w:tab/>
        <w:t>Schedules</w:t>
      </w:r>
      <w:r w:rsidRPr="0088486F">
        <w:rPr>
          <w:noProof/>
        </w:rPr>
        <w:tab/>
      </w:r>
      <w:r w:rsidRPr="0088486F">
        <w:rPr>
          <w:noProof/>
        </w:rPr>
        <w:fldChar w:fldCharType="begin"/>
      </w:r>
      <w:r w:rsidRPr="0088486F">
        <w:rPr>
          <w:noProof/>
        </w:rPr>
        <w:instrText xml:space="preserve"> PAGEREF _Toc165392706 \h </w:instrText>
      </w:r>
      <w:r w:rsidRPr="0088486F">
        <w:rPr>
          <w:noProof/>
        </w:rPr>
      </w:r>
      <w:r w:rsidRPr="0088486F">
        <w:rPr>
          <w:noProof/>
        </w:rPr>
        <w:fldChar w:fldCharType="separate"/>
      </w:r>
      <w:r w:rsidR="002851B9">
        <w:rPr>
          <w:noProof/>
        </w:rPr>
        <w:t>1</w:t>
      </w:r>
      <w:r w:rsidRPr="0088486F">
        <w:rPr>
          <w:noProof/>
        </w:rPr>
        <w:fldChar w:fldCharType="end"/>
      </w:r>
    </w:p>
    <w:p w14:paraId="706992B4" w14:textId="1EAFD9DE" w:rsidR="00493553" w:rsidRPr="0088486F" w:rsidRDefault="004935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486F">
        <w:rPr>
          <w:noProof/>
        </w:rPr>
        <w:t>Schedule 1—Amendments</w:t>
      </w:r>
      <w:r w:rsidRPr="0088486F">
        <w:rPr>
          <w:b w:val="0"/>
          <w:noProof/>
          <w:sz w:val="18"/>
        </w:rPr>
        <w:tab/>
      </w:r>
      <w:r w:rsidRPr="0088486F">
        <w:rPr>
          <w:b w:val="0"/>
          <w:noProof/>
          <w:sz w:val="18"/>
        </w:rPr>
        <w:fldChar w:fldCharType="begin"/>
      </w:r>
      <w:r w:rsidRPr="0088486F">
        <w:rPr>
          <w:b w:val="0"/>
          <w:noProof/>
          <w:sz w:val="18"/>
        </w:rPr>
        <w:instrText xml:space="preserve"> PAGEREF _Toc165392707 \h </w:instrText>
      </w:r>
      <w:r w:rsidRPr="0088486F">
        <w:rPr>
          <w:b w:val="0"/>
          <w:noProof/>
          <w:sz w:val="18"/>
        </w:rPr>
      </w:r>
      <w:r w:rsidRPr="0088486F">
        <w:rPr>
          <w:b w:val="0"/>
          <w:noProof/>
          <w:sz w:val="18"/>
        </w:rPr>
        <w:fldChar w:fldCharType="separate"/>
      </w:r>
      <w:r w:rsidR="002851B9">
        <w:rPr>
          <w:b w:val="0"/>
          <w:noProof/>
          <w:sz w:val="18"/>
        </w:rPr>
        <w:t>2</w:t>
      </w:r>
      <w:r w:rsidRPr="0088486F">
        <w:rPr>
          <w:b w:val="0"/>
          <w:noProof/>
          <w:sz w:val="18"/>
        </w:rPr>
        <w:fldChar w:fldCharType="end"/>
      </w:r>
    </w:p>
    <w:p w14:paraId="1D2E0817" w14:textId="22E33362" w:rsidR="00493553" w:rsidRPr="0088486F" w:rsidRDefault="004935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486F">
        <w:rPr>
          <w:noProof/>
        </w:rPr>
        <w:t>Migration Regulations 1994</w:t>
      </w:r>
      <w:r w:rsidRPr="0088486F">
        <w:rPr>
          <w:i w:val="0"/>
          <w:noProof/>
          <w:sz w:val="18"/>
        </w:rPr>
        <w:tab/>
      </w:r>
      <w:r w:rsidRPr="0088486F">
        <w:rPr>
          <w:i w:val="0"/>
          <w:noProof/>
          <w:sz w:val="18"/>
        </w:rPr>
        <w:fldChar w:fldCharType="begin"/>
      </w:r>
      <w:r w:rsidRPr="0088486F">
        <w:rPr>
          <w:i w:val="0"/>
          <w:noProof/>
          <w:sz w:val="18"/>
        </w:rPr>
        <w:instrText xml:space="preserve"> PAGEREF _Toc165392708 \h </w:instrText>
      </w:r>
      <w:r w:rsidRPr="0088486F">
        <w:rPr>
          <w:i w:val="0"/>
          <w:noProof/>
          <w:sz w:val="18"/>
        </w:rPr>
      </w:r>
      <w:r w:rsidRPr="0088486F">
        <w:rPr>
          <w:i w:val="0"/>
          <w:noProof/>
          <w:sz w:val="18"/>
        </w:rPr>
        <w:fldChar w:fldCharType="separate"/>
      </w:r>
      <w:r w:rsidR="002851B9">
        <w:rPr>
          <w:i w:val="0"/>
          <w:noProof/>
          <w:sz w:val="18"/>
        </w:rPr>
        <w:t>2</w:t>
      </w:r>
      <w:r w:rsidRPr="0088486F">
        <w:rPr>
          <w:i w:val="0"/>
          <w:noProof/>
          <w:sz w:val="18"/>
        </w:rPr>
        <w:fldChar w:fldCharType="end"/>
      </w:r>
    </w:p>
    <w:p w14:paraId="09F92836" w14:textId="77777777" w:rsidR="0048364F" w:rsidRPr="0088486F" w:rsidRDefault="00493553" w:rsidP="0048364F">
      <w:r w:rsidRPr="0088486F">
        <w:fldChar w:fldCharType="end"/>
      </w:r>
    </w:p>
    <w:p w14:paraId="36884887" w14:textId="77777777" w:rsidR="0048364F" w:rsidRPr="0088486F" w:rsidRDefault="0048364F" w:rsidP="0048364F">
      <w:pPr>
        <w:sectPr w:rsidR="0048364F" w:rsidRPr="0088486F" w:rsidSect="00EC3F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5343A1" w14:textId="77777777" w:rsidR="0048364F" w:rsidRPr="0088486F" w:rsidRDefault="0048364F" w:rsidP="0048364F">
      <w:pPr>
        <w:pStyle w:val="ActHead5"/>
      </w:pPr>
      <w:bookmarkStart w:id="0" w:name="_Toc165392703"/>
      <w:r w:rsidRPr="001C4E15">
        <w:rPr>
          <w:rStyle w:val="CharSectno"/>
        </w:rPr>
        <w:lastRenderedPageBreak/>
        <w:t>1</w:t>
      </w:r>
      <w:r w:rsidRPr="0088486F">
        <w:t xml:space="preserve">  </w:t>
      </w:r>
      <w:r w:rsidR="004F676E" w:rsidRPr="0088486F">
        <w:t>Name</w:t>
      </w:r>
      <w:bookmarkEnd w:id="0"/>
    </w:p>
    <w:p w14:paraId="06563023" w14:textId="77777777" w:rsidR="0048364F" w:rsidRPr="0088486F" w:rsidRDefault="0048364F" w:rsidP="0048364F">
      <w:pPr>
        <w:pStyle w:val="subsection"/>
      </w:pPr>
      <w:r w:rsidRPr="0088486F">
        <w:tab/>
      </w:r>
      <w:r w:rsidRPr="0088486F">
        <w:tab/>
      </w:r>
      <w:r w:rsidR="007329AD" w:rsidRPr="0088486F">
        <w:t>This instrument is</w:t>
      </w:r>
      <w:r w:rsidRPr="0088486F">
        <w:t xml:space="preserve"> the</w:t>
      </w:r>
      <w:r w:rsidR="00395476" w:rsidRPr="0088486F">
        <w:t xml:space="preserve"> </w:t>
      </w:r>
      <w:r w:rsidR="00395476" w:rsidRPr="0088486F">
        <w:rPr>
          <w:i/>
        </w:rPr>
        <w:t>Migration Amendment (</w:t>
      </w:r>
      <w:r w:rsidR="00994FAA" w:rsidRPr="0088486F">
        <w:rPr>
          <w:i/>
        </w:rPr>
        <w:t xml:space="preserve">Immigration Clearance </w:t>
      </w:r>
      <w:r w:rsidR="00395476" w:rsidRPr="0088486F">
        <w:rPr>
          <w:i/>
        </w:rPr>
        <w:t xml:space="preserve">Exemption for </w:t>
      </w:r>
      <w:r w:rsidR="00642F58" w:rsidRPr="0088486F">
        <w:rPr>
          <w:i/>
        </w:rPr>
        <w:t>Transiting</w:t>
      </w:r>
      <w:r w:rsidR="00395476" w:rsidRPr="0088486F">
        <w:rPr>
          <w:i/>
        </w:rPr>
        <w:t xml:space="preserve"> Air</w:t>
      </w:r>
      <w:r w:rsidR="00B92F0A" w:rsidRPr="0088486F">
        <w:rPr>
          <w:i/>
        </w:rPr>
        <w:t>craft Crew</w:t>
      </w:r>
      <w:r w:rsidR="00395476" w:rsidRPr="0088486F">
        <w:rPr>
          <w:i/>
        </w:rPr>
        <w:t xml:space="preserve">) </w:t>
      </w:r>
      <w:r w:rsidR="009972DA" w:rsidRPr="0088486F">
        <w:rPr>
          <w:i/>
        </w:rPr>
        <w:t>Regulations 2</w:t>
      </w:r>
      <w:r w:rsidR="00395476" w:rsidRPr="0088486F">
        <w:rPr>
          <w:i/>
        </w:rPr>
        <w:t>024</w:t>
      </w:r>
      <w:r w:rsidRPr="0088486F">
        <w:t>.</w:t>
      </w:r>
    </w:p>
    <w:p w14:paraId="33816E7B" w14:textId="77777777" w:rsidR="004F676E" w:rsidRPr="0088486F" w:rsidRDefault="0048364F" w:rsidP="005452CC">
      <w:pPr>
        <w:pStyle w:val="ActHead5"/>
      </w:pPr>
      <w:bookmarkStart w:id="1" w:name="_Toc165392704"/>
      <w:r w:rsidRPr="001C4E15">
        <w:rPr>
          <w:rStyle w:val="CharSectno"/>
        </w:rPr>
        <w:t>2</w:t>
      </w:r>
      <w:r w:rsidRPr="0088486F">
        <w:t xml:space="preserve">  Commencement</w:t>
      </w:r>
      <w:bookmarkEnd w:id="1"/>
    </w:p>
    <w:p w14:paraId="07782E44" w14:textId="77777777" w:rsidR="005452CC" w:rsidRPr="0088486F" w:rsidRDefault="005452CC" w:rsidP="00B92F0A">
      <w:pPr>
        <w:pStyle w:val="subsection"/>
      </w:pPr>
      <w:r w:rsidRPr="0088486F">
        <w:tab/>
        <w:t>(1)</w:t>
      </w:r>
      <w:r w:rsidRPr="0088486F">
        <w:tab/>
        <w:t xml:space="preserve">Each provision of </w:t>
      </w:r>
      <w:r w:rsidR="007329AD" w:rsidRPr="0088486F">
        <w:t>this instrument</w:t>
      </w:r>
      <w:r w:rsidRPr="0088486F">
        <w:t xml:space="preserve"> specified in column 1 of the table commences, or is taken to have commenced, in accordance with column 2 of the table. Any other statement in column 2 has effect according to its terms.</w:t>
      </w:r>
    </w:p>
    <w:p w14:paraId="2893A86B" w14:textId="77777777" w:rsidR="005452CC" w:rsidRPr="0088486F" w:rsidRDefault="005452CC" w:rsidP="00B92F0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486F" w14:paraId="7121283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B0CFD0" w14:textId="77777777" w:rsidR="005452CC" w:rsidRPr="0088486F" w:rsidRDefault="005452CC" w:rsidP="00B92F0A">
            <w:pPr>
              <w:pStyle w:val="TableHeading"/>
            </w:pPr>
            <w:r w:rsidRPr="0088486F">
              <w:t>Commencement information</w:t>
            </w:r>
          </w:p>
        </w:tc>
      </w:tr>
      <w:tr w:rsidR="005452CC" w:rsidRPr="0088486F" w14:paraId="075BE7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0B507" w14:textId="77777777" w:rsidR="005452CC" w:rsidRPr="0088486F" w:rsidRDefault="005452CC" w:rsidP="00B92F0A">
            <w:pPr>
              <w:pStyle w:val="TableHeading"/>
            </w:pPr>
            <w:r w:rsidRPr="008848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FD8883" w14:textId="77777777" w:rsidR="005452CC" w:rsidRPr="0088486F" w:rsidRDefault="005452CC" w:rsidP="00B92F0A">
            <w:pPr>
              <w:pStyle w:val="TableHeading"/>
            </w:pPr>
            <w:r w:rsidRPr="008848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6AE18F" w14:textId="77777777" w:rsidR="005452CC" w:rsidRPr="0088486F" w:rsidRDefault="005452CC" w:rsidP="00B92F0A">
            <w:pPr>
              <w:pStyle w:val="TableHeading"/>
            </w:pPr>
            <w:r w:rsidRPr="0088486F">
              <w:t>Column 3</w:t>
            </w:r>
          </w:p>
        </w:tc>
      </w:tr>
      <w:tr w:rsidR="005452CC" w:rsidRPr="0088486F" w14:paraId="181FA10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DAFCF9" w14:textId="77777777" w:rsidR="005452CC" w:rsidRPr="0088486F" w:rsidRDefault="005452CC" w:rsidP="00B92F0A">
            <w:pPr>
              <w:pStyle w:val="TableHeading"/>
            </w:pPr>
            <w:r w:rsidRPr="008848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27C7AE" w14:textId="77777777" w:rsidR="005452CC" w:rsidRPr="0088486F" w:rsidRDefault="005452CC" w:rsidP="00B92F0A">
            <w:pPr>
              <w:pStyle w:val="TableHeading"/>
            </w:pPr>
            <w:r w:rsidRPr="008848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24355A" w14:textId="77777777" w:rsidR="005452CC" w:rsidRPr="0088486F" w:rsidRDefault="005452CC" w:rsidP="00B92F0A">
            <w:pPr>
              <w:pStyle w:val="TableHeading"/>
            </w:pPr>
            <w:r w:rsidRPr="0088486F">
              <w:t>Date/Details</w:t>
            </w:r>
          </w:p>
        </w:tc>
      </w:tr>
      <w:tr w:rsidR="005452CC" w:rsidRPr="0088486F" w14:paraId="5F81FC6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724405" w14:textId="77777777" w:rsidR="005452CC" w:rsidRPr="0088486F" w:rsidRDefault="005452CC" w:rsidP="00AD7252">
            <w:pPr>
              <w:pStyle w:val="Tabletext"/>
            </w:pPr>
            <w:r w:rsidRPr="0088486F">
              <w:t xml:space="preserve">1.  </w:t>
            </w:r>
            <w:r w:rsidR="00AD7252" w:rsidRPr="0088486F">
              <w:t xml:space="preserve">The whole of </w:t>
            </w:r>
            <w:r w:rsidR="007329AD" w:rsidRPr="0088486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A8348F" w14:textId="77777777" w:rsidR="005452CC" w:rsidRPr="0088486F" w:rsidRDefault="005452CC" w:rsidP="005452CC">
            <w:pPr>
              <w:pStyle w:val="Tabletext"/>
            </w:pPr>
            <w:r w:rsidRPr="0088486F">
              <w:t xml:space="preserve">The day after </w:t>
            </w:r>
            <w:r w:rsidR="007329AD" w:rsidRPr="0088486F">
              <w:t>this instrument is</w:t>
            </w:r>
            <w:r w:rsidRPr="0088486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F50306" w14:textId="138098F0" w:rsidR="005452CC" w:rsidRPr="0088486F" w:rsidRDefault="0071470C">
            <w:pPr>
              <w:pStyle w:val="Tabletext"/>
            </w:pPr>
            <w:r>
              <w:t>12 October 2024</w:t>
            </w:r>
            <w:bookmarkStart w:id="2" w:name="_GoBack"/>
            <w:bookmarkEnd w:id="2"/>
          </w:p>
        </w:tc>
      </w:tr>
    </w:tbl>
    <w:p w14:paraId="18BD0C1B" w14:textId="77777777" w:rsidR="005452CC" w:rsidRPr="0088486F" w:rsidRDefault="005452CC" w:rsidP="00B92F0A">
      <w:pPr>
        <w:pStyle w:val="notetext"/>
      </w:pPr>
      <w:r w:rsidRPr="0088486F">
        <w:rPr>
          <w:snapToGrid w:val="0"/>
          <w:lang w:eastAsia="en-US"/>
        </w:rPr>
        <w:t>Note:</w:t>
      </w:r>
      <w:r w:rsidRPr="0088486F">
        <w:rPr>
          <w:snapToGrid w:val="0"/>
          <w:lang w:eastAsia="en-US"/>
        </w:rPr>
        <w:tab/>
        <w:t xml:space="preserve">This table relates only to the provisions of </w:t>
      </w:r>
      <w:r w:rsidR="007329AD" w:rsidRPr="0088486F">
        <w:rPr>
          <w:snapToGrid w:val="0"/>
          <w:lang w:eastAsia="en-US"/>
        </w:rPr>
        <w:t>this instrument</w:t>
      </w:r>
      <w:r w:rsidRPr="0088486F">
        <w:t xml:space="preserve"> </w:t>
      </w:r>
      <w:r w:rsidRPr="0088486F">
        <w:rPr>
          <w:snapToGrid w:val="0"/>
          <w:lang w:eastAsia="en-US"/>
        </w:rPr>
        <w:t xml:space="preserve">as originally made. It will not be amended to deal with any later amendments of </w:t>
      </w:r>
      <w:r w:rsidR="007329AD" w:rsidRPr="0088486F">
        <w:rPr>
          <w:snapToGrid w:val="0"/>
          <w:lang w:eastAsia="en-US"/>
        </w:rPr>
        <w:t>this instrument</w:t>
      </w:r>
      <w:r w:rsidRPr="0088486F">
        <w:rPr>
          <w:snapToGrid w:val="0"/>
          <w:lang w:eastAsia="en-US"/>
        </w:rPr>
        <w:t>.</w:t>
      </w:r>
    </w:p>
    <w:p w14:paraId="278637FC" w14:textId="77777777" w:rsidR="005452CC" w:rsidRPr="0088486F" w:rsidRDefault="005452CC" w:rsidP="004F676E">
      <w:pPr>
        <w:pStyle w:val="subsection"/>
      </w:pPr>
      <w:r w:rsidRPr="0088486F">
        <w:tab/>
        <w:t>(2)</w:t>
      </w:r>
      <w:r w:rsidRPr="0088486F">
        <w:tab/>
        <w:t xml:space="preserve">Any information in column 3 of the table is not part of </w:t>
      </w:r>
      <w:r w:rsidR="007329AD" w:rsidRPr="0088486F">
        <w:t>this instrument</w:t>
      </w:r>
      <w:r w:rsidRPr="0088486F">
        <w:t xml:space="preserve">. Information may be inserted in this column, or information in it may be edited, in any published version of </w:t>
      </w:r>
      <w:r w:rsidR="007329AD" w:rsidRPr="0088486F">
        <w:t>this instrument</w:t>
      </w:r>
      <w:r w:rsidRPr="0088486F">
        <w:t>.</w:t>
      </w:r>
    </w:p>
    <w:p w14:paraId="631E7FA8" w14:textId="77777777" w:rsidR="00BF6650" w:rsidRPr="0088486F" w:rsidRDefault="00BF6650" w:rsidP="00BF6650">
      <w:pPr>
        <w:pStyle w:val="ActHead5"/>
      </w:pPr>
      <w:bookmarkStart w:id="3" w:name="_Toc165392705"/>
      <w:r w:rsidRPr="001C4E15">
        <w:rPr>
          <w:rStyle w:val="CharSectno"/>
        </w:rPr>
        <w:t>3</w:t>
      </w:r>
      <w:r w:rsidRPr="0088486F">
        <w:t xml:space="preserve">  Authority</w:t>
      </w:r>
      <w:bookmarkEnd w:id="3"/>
    </w:p>
    <w:p w14:paraId="24144A51" w14:textId="77777777" w:rsidR="00BF6650" w:rsidRPr="0088486F" w:rsidRDefault="00BF6650" w:rsidP="00BF6650">
      <w:pPr>
        <w:pStyle w:val="subsection"/>
      </w:pPr>
      <w:r w:rsidRPr="0088486F">
        <w:tab/>
      </w:r>
      <w:r w:rsidRPr="0088486F">
        <w:tab/>
      </w:r>
      <w:r w:rsidR="007329AD" w:rsidRPr="0088486F">
        <w:t>This instrument is</w:t>
      </w:r>
      <w:r w:rsidRPr="0088486F">
        <w:t xml:space="preserve"> made under the </w:t>
      </w:r>
      <w:r w:rsidR="00424EDD" w:rsidRPr="0088486F">
        <w:rPr>
          <w:i/>
        </w:rPr>
        <w:t>Migration Act 1958</w:t>
      </w:r>
      <w:r w:rsidR="00546FA3" w:rsidRPr="0088486F">
        <w:t>.</w:t>
      </w:r>
    </w:p>
    <w:p w14:paraId="3973C9B0" w14:textId="77777777" w:rsidR="00557C7A" w:rsidRPr="0088486F" w:rsidRDefault="00BF6650" w:rsidP="00557C7A">
      <w:pPr>
        <w:pStyle w:val="ActHead5"/>
      </w:pPr>
      <w:bookmarkStart w:id="4" w:name="_Toc165392706"/>
      <w:r w:rsidRPr="001C4E15">
        <w:rPr>
          <w:rStyle w:val="CharSectno"/>
        </w:rPr>
        <w:t>4</w:t>
      </w:r>
      <w:r w:rsidR="00557C7A" w:rsidRPr="0088486F">
        <w:t xml:space="preserve">  </w:t>
      </w:r>
      <w:r w:rsidR="00083F48" w:rsidRPr="0088486F">
        <w:t>Schedules</w:t>
      </w:r>
      <w:bookmarkEnd w:id="4"/>
    </w:p>
    <w:p w14:paraId="2A0D2A9F" w14:textId="77777777" w:rsidR="00557C7A" w:rsidRPr="0088486F" w:rsidRDefault="00557C7A" w:rsidP="00557C7A">
      <w:pPr>
        <w:pStyle w:val="subsection"/>
      </w:pPr>
      <w:r w:rsidRPr="0088486F">
        <w:tab/>
      </w:r>
      <w:r w:rsidRPr="0088486F">
        <w:tab/>
      </w:r>
      <w:r w:rsidR="00083F48" w:rsidRPr="0088486F">
        <w:t xml:space="preserve">Each </w:t>
      </w:r>
      <w:r w:rsidR="00160BD7" w:rsidRPr="0088486F">
        <w:t>instrument</w:t>
      </w:r>
      <w:r w:rsidR="00083F48" w:rsidRPr="0088486F">
        <w:t xml:space="preserve"> that is specified in a Schedule to </w:t>
      </w:r>
      <w:r w:rsidR="007329AD" w:rsidRPr="0088486F">
        <w:t>this instrument</w:t>
      </w:r>
      <w:r w:rsidR="00083F48" w:rsidRPr="0088486F">
        <w:t xml:space="preserve"> is amended or repealed as set out in the applicable items in the Schedule concerned, and any other item in a Schedule to </w:t>
      </w:r>
      <w:r w:rsidR="007329AD" w:rsidRPr="0088486F">
        <w:t>this instrument</w:t>
      </w:r>
      <w:r w:rsidR="00083F48" w:rsidRPr="0088486F">
        <w:t xml:space="preserve"> has effect according to its terms.</w:t>
      </w:r>
    </w:p>
    <w:p w14:paraId="5628ECC1" w14:textId="77777777" w:rsidR="0048364F" w:rsidRPr="0088486F" w:rsidRDefault="0048364F" w:rsidP="009C5989">
      <w:pPr>
        <w:pStyle w:val="ActHead6"/>
        <w:pageBreakBefore/>
      </w:pPr>
      <w:bookmarkStart w:id="5" w:name="_Toc165392707"/>
      <w:r w:rsidRPr="001C4E15">
        <w:rPr>
          <w:rStyle w:val="CharAmSchNo"/>
        </w:rPr>
        <w:lastRenderedPageBreak/>
        <w:t>Schedule 1</w:t>
      </w:r>
      <w:r w:rsidRPr="0088486F">
        <w:t>—</w:t>
      </w:r>
      <w:r w:rsidR="00460499" w:rsidRPr="001C4E15">
        <w:rPr>
          <w:rStyle w:val="CharAmSchText"/>
        </w:rPr>
        <w:t>Amendments</w:t>
      </w:r>
      <w:bookmarkEnd w:id="5"/>
    </w:p>
    <w:p w14:paraId="7B0F7D87" w14:textId="77777777" w:rsidR="0004044E" w:rsidRPr="001C4E15" w:rsidRDefault="0004044E" w:rsidP="0004044E">
      <w:pPr>
        <w:pStyle w:val="Header"/>
      </w:pPr>
      <w:r w:rsidRPr="001C4E15">
        <w:rPr>
          <w:rStyle w:val="CharAmPartNo"/>
        </w:rPr>
        <w:t xml:space="preserve"> </w:t>
      </w:r>
      <w:r w:rsidRPr="001C4E15">
        <w:rPr>
          <w:rStyle w:val="CharAmPartText"/>
        </w:rPr>
        <w:t xml:space="preserve"> </w:t>
      </w:r>
    </w:p>
    <w:p w14:paraId="1C4FA6F2" w14:textId="77777777" w:rsidR="0084172C" w:rsidRPr="0088486F" w:rsidRDefault="00B92F0A" w:rsidP="00EA0D36">
      <w:pPr>
        <w:pStyle w:val="ActHead9"/>
      </w:pPr>
      <w:bookmarkStart w:id="6" w:name="_Toc165392708"/>
      <w:r w:rsidRPr="0088486F">
        <w:t xml:space="preserve">Migration </w:t>
      </w:r>
      <w:r w:rsidR="009972DA" w:rsidRPr="0088486F">
        <w:t>Regulations 1</w:t>
      </w:r>
      <w:r w:rsidRPr="0088486F">
        <w:t>994</w:t>
      </w:r>
      <w:bookmarkEnd w:id="6"/>
    </w:p>
    <w:p w14:paraId="36C451FB" w14:textId="77777777" w:rsidR="00B92F0A" w:rsidRPr="0088486F" w:rsidRDefault="00F46D15" w:rsidP="00B92F0A">
      <w:pPr>
        <w:pStyle w:val="ItemHead"/>
      </w:pPr>
      <w:r w:rsidRPr="0088486F">
        <w:t>1</w:t>
      </w:r>
      <w:r w:rsidR="00B92F0A" w:rsidRPr="0088486F">
        <w:t xml:space="preserve">  At the end of </w:t>
      </w:r>
      <w:r w:rsidR="009972DA" w:rsidRPr="0088486F">
        <w:t>Part 2</w:t>
      </w:r>
      <w:r w:rsidR="00B92F0A" w:rsidRPr="0088486F">
        <w:t xml:space="preserve"> of </w:t>
      </w:r>
      <w:r w:rsidR="009972DA" w:rsidRPr="0088486F">
        <w:t>Schedule 9</w:t>
      </w:r>
    </w:p>
    <w:p w14:paraId="2489C946" w14:textId="77777777" w:rsidR="00B92F0A" w:rsidRPr="0088486F" w:rsidRDefault="00B92F0A" w:rsidP="00B92F0A">
      <w:pPr>
        <w:pStyle w:val="Item"/>
      </w:pPr>
      <w:r w:rsidRPr="0088486F">
        <w:t>Add:</w:t>
      </w:r>
    </w:p>
    <w:p w14:paraId="54FB5A05" w14:textId="77777777" w:rsidR="00B92F0A" w:rsidRPr="0088486F" w:rsidRDefault="00B92F0A" w:rsidP="00DA24A0">
      <w:pPr>
        <w:pStyle w:val="subsection"/>
      </w:pPr>
      <w:r w:rsidRPr="0088486F">
        <w:t>13</w:t>
      </w:r>
      <w:r w:rsidR="00DA24A0" w:rsidRPr="0088486F">
        <w:tab/>
      </w:r>
      <w:r w:rsidR="00DA24A0" w:rsidRPr="0088486F">
        <w:tab/>
        <w:t>A person</w:t>
      </w:r>
      <w:r w:rsidR="002E2DC3" w:rsidRPr="0088486F">
        <w:t xml:space="preserve"> who:</w:t>
      </w:r>
    </w:p>
    <w:p w14:paraId="49B9589E" w14:textId="77777777" w:rsidR="002E2DC3" w:rsidRPr="0088486F" w:rsidRDefault="002E2DC3" w:rsidP="002E2DC3">
      <w:pPr>
        <w:pStyle w:val="paragraph"/>
      </w:pPr>
      <w:r w:rsidRPr="0088486F">
        <w:tab/>
        <w:t>(a)</w:t>
      </w:r>
      <w:r w:rsidRPr="0088486F">
        <w:tab/>
        <w:t xml:space="preserve">is employed or engaged by an international </w:t>
      </w:r>
      <w:r w:rsidR="00E413AC" w:rsidRPr="0088486F">
        <w:t>air carrier</w:t>
      </w:r>
      <w:r w:rsidRPr="0088486F">
        <w:t xml:space="preserve"> as an aircrew member; and</w:t>
      </w:r>
    </w:p>
    <w:p w14:paraId="66898754" w14:textId="77777777" w:rsidR="002E2DC3" w:rsidRPr="0088486F" w:rsidRDefault="002E2DC3" w:rsidP="002E2DC3">
      <w:pPr>
        <w:pStyle w:val="paragraph"/>
      </w:pPr>
      <w:r w:rsidRPr="0088486F">
        <w:tab/>
        <w:t>(</w:t>
      </w:r>
      <w:r w:rsidR="00BF19E0" w:rsidRPr="0088486F">
        <w:t>b</w:t>
      </w:r>
      <w:r w:rsidRPr="0088486F">
        <w:t>)</w:t>
      </w:r>
      <w:r w:rsidRPr="0088486F">
        <w:tab/>
        <w:t xml:space="preserve">enters Australia in the course of the person’s employment </w:t>
      </w:r>
      <w:r w:rsidR="00C84B26" w:rsidRPr="0088486F">
        <w:t xml:space="preserve">or engagement </w:t>
      </w:r>
      <w:r w:rsidRPr="0088486F">
        <w:t>as a</w:t>
      </w:r>
      <w:r w:rsidR="005E6148" w:rsidRPr="0088486F">
        <w:t>n aircrew</w:t>
      </w:r>
      <w:r w:rsidRPr="0088486F">
        <w:t xml:space="preserve"> member of an</w:t>
      </w:r>
      <w:r w:rsidR="00C247A3" w:rsidRPr="0088486F">
        <w:t xml:space="preserve"> international </w:t>
      </w:r>
      <w:r w:rsidR="009F4C6D" w:rsidRPr="0088486F">
        <w:t xml:space="preserve">passenger </w:t>
      </w:r>
      <w:r w:rsidRPr="0088486F">
        <w:t>aircraft; and</w:t>
      </w:r>
    </w:p>
    <w:p w14:paraId="45198ADD" w14:textId="77777777" w:rsidR="00B07662" w:rsidRPr="0088486F" w:rsidRDefault="002E2DC3" w:rsidP="00BD7D0D">
      <w:pPr>
        <w:pStyle w:val="paragraph"/>
      </w:pPr>
      <w:r w:rsidRPr="0088486F">
        <w:tab/>
        <w:t>(</w:t>
      </w:r>
      <w:r w:rsidR="00BF19E0" w:rsidRPr="0088486F">
        <w:t>c</w:t>
      </w:r>
      <w:r w:rsidRPr="0088486F">
        <w:t>)</w:t>
      </w:r>
      <w:r w:rsidRPr="0088486F">
        <w:tab/>
        <w:t>will depart Australia in the course of the person’s employment</w:t>
      </w:r>
      <w:r w:rsidR="00C84B26" w:rsidRPr="0088486F">
        <w:t xml:space="preserve"> or engagement</w:t>
      </w:r>
      <w:r w:rsidRPr="0088486F">
        <w:t xml:space="preserve"> as a</w:t>
      </w:r>
      <w:r w:rsidR="005E6148" w:rsidRPr="0088486F">
        <w:t>n aircrew</w:t>
      </w:r>
      <w:r w:rsidRPr="0088486F">
        <w:t xml:space="preserve"> member </w:t>
      </w:r>
      <w:r w:rsidR="005E6148" w:rsidRPr="0088486F">
        <w:t>o</w:t>
      </w:r>
      <w:r w:rsidRPr="0088486F">
        <w:t>f the aircraft</w:t>
      </w:r>
      <w:r w:rsidR="00BD7D0D" w:rsidRPr="0088486F">
        <w:t xml:space="preserve"> </w:t>
      </w:r>
      <w:r w:rsidRPr="0088486F">
        <w:t>within 90 minutes of the person</w:t>
      </w:r>
      <w:r w:rsidR="00B07662" w:rsidRPr="0088486F">
        <w:t>’s</w:t>
      </w:r>
      <w:r w:rsidR="009F4C6D" w:rsidRPr="0088486F">
        <w:t xml:space="preserve"> entry into</w:t>
      </w:r>
      <w:r w:rsidR="00B07662" w:rsidRPr="0088486F">
        <w:t xml:space="preserve"> Australia; and</w:t>
      </w:r>
    </w:p>
    <w:p w14:paraId="7FF128F5" w14:textId="77777777" w:rsidR="00B07662" w:rsidRPr="0088486F" w:rsidRDefault="00B07662" w:rsidP="00BD7D0D">
      <w:pPr>
        <w:pStyle w:val="paragraph"/>
      </w:pPr>
      <w:r w:rsidRPr="0088486F">
        <w:tab/>
        <w:t>(</w:t>
      </w:r>
      <w:r w:rsidR="00BD7D0D" w:rsidRPr="0088486F">
        <w:t>d</w:t>
      </w:r>
      <w:r w:rsidRPr="0088486F">
        <w:t>)</w:t>
      </w:r>
      <w:r w:rsidRPr="0088486F">
        <w:tab/>
      </w:r>
      <w:r w:rsidR="008317DA" w:rsidRPr="0088486F">
        <w:t>do</w:t>
      </w:r>
      <w:r w:rsidR="009F096F" w:rsidRPr="0088486F">
        <w:t>es</w:t>
      </w:r>
      <w:r w:rsidR="008317DA" w:rsidRPr="0088486F">
        <w:t xml:space="preserve"> not leave the airport transit lounge except to continue the</w:t>
      </w:r>
      <w:r w:rsidR="00BD7D0D" w:rsidRPr="0088486F">
        <w:t xml:space="preserve"> person’s </w:t>
      </w:r>
      <w:r w:rsidR="008317DA" w:rsidRPr="0088486F">
        <w:t>journey</w:t>
      </w:r>
      <w:r w:rsidRPr="0088486F">
        <w:t>.</w:t>
      </w:r>
    </w:p>
    <w:p w14:paraId="61BD35B0" w14:textId="77777777" w:rsidR="00F712CF" w:rsidRPr="0088486F" w:rsidRDefault="00F46D15" w:rsidP="00F712CF">
      <w:pPr>
        <w:pStyle w:val="ItemHead"/>
      </w:pPr>
      <w:r w:rsidRPr="0088486F">
        <w:t xml:space="preserve">2  </w:t>
      </w:r>
      <w:r w:rsidR="00F712CF" w:rsidRPr="0088486F">
        <w:t>In the appropriate position in Schedule 13</w:t>
      </w:r>
    </w:p>
    <w:p w14:paraId="32C1965A" w14:textId="77777777" w:rsidR="00F712CF" w:rsidRPr="0088486F" w:rsidRDefault="00F712CF" w:rsidP="00F712CF">
      <w:pPr>
        <w:pStyle w:val="Item"/>
      </w:pPr>
      <w:r w:rsidRPr="0088486F">
        <w:t>Insert:</w:t>
      </w:r>
    </w:p>
    <w:p w14:paraId="47B1C65F" w14:textId="77777777" w:rsidR="00F712CF" w:rsidRPr="0088486F" w:rsidRDefault="00F712CF" w:rsidP="00F712CF">
      <w:pPr>
        <w:pStyle w:val="ActHead2"/>
      </w:pPr>
      <w:bookmarkStart w:id="7" w:name="f_Check_Lines_above"/>
      <w:bookmarkStart w:id="8" w:name="_Toc165392709"/>
      <w:bookmarkEnd w:id="7"/>
      <w:r w:rsidRPr="001C4E15">
        <w:rPr>
          <w:rStyle w:val="CharPartNo"/>
        </w:rPr>
        <w:t>Part </w:t>
      </w:r>
      <w:r w:rsidR="00131318" w:rsidRPr="001C4E15">
        <w:rPr>
          <w:rStyle w:val="CharPartNo"/>
        </w:rPr>
        <w:t>133</w:t>
      </w:r>
      <w:r w:rsidRPr="0088486F">
        <w:t>—</w:t>
      </w:r>
      <w:r w:rsidRPr="001C4E15">
        <w:rPr>
          <w:rStyle w:val="CharPartText"/>
        </w:rPr>
        <w:t>Amendments made by the Migration Amendment (Immigration Clearance Exemption for Transiting Aircraft Crew) Regulations 2024</w:t>
      </w:r>
      <w:bookmarkEnd w:id="8"/>
    </w:p>
    <w:p w14:paraId="0A1415E3" w14:textId="77777777" w:rsidR="00F712CF" w:rsidRPr="001C4E15" w:rsidRDefault="00F712CF" w:rsidP="00F712CF">
      <w:pPr>
        <w:pStyle w:val="Header"/>
      </w:pPr>
      <w:r w:rsidRPr="001C4E15">
        <w:rPr>
          <w:rStyle w:val="CharDivNo"/>
        </w:rPr>
        <w:t xml:space="preserve"> </w:t>
      </w:r>
      <w:r w:rsidRPr="001C4E15">
        <w:rPr>
          <w:rStyle w:val="CharDivText"/>
        </w:rPr>
        <w:t xml:space="preserve"> </w:t>
      </w:r>
    </w:p>
    <w:p w14:paraId="3F98641B" w14:textId="77777777" w:rsidR="00F712CF" w:rsidRPr="0088486F" w:rsidRDefault="00F712CF" w:rsidP="00F712CF">
      <w:pPr>
        <w:pStyle w:val="ActHead5"/>
      </w:pPr>
      <w:bookmarkStart w:id="9" w:name="_Toc165392710"/>
      <w:r w:rsidRPr="001C4E15">
        <w:rPr>
          <w:rStyle w:val="CharSectno"/>
        </w:rPr>
        <w:t>1</w:t>
      </w:r>
      <w:r w:rsidR="00131318" w:rsidRPr="001C4E15">
        <w:rPr>
          <w:rStyle w:val="CharSectno"/>
        </w:rPr>
        <w:t>33</w:t>
      </w:r>
      <w:r w:rsidRPr="001C4E15">
        <w:rPr>
          <w:rStyle w:val="CharSectno"/>
        </w:rPr>
        <w:t>01</w:t>
      </w:r>
      <w:r w:rsidRPr="0088486F">
        <w:t xml:space="preserve">  Operation of amendment</w:t>
      </w:r>
      <w:bookmarkEnd w:id="9"/>
    </w:p>
    <w:p w14:paraId="544533F4" w14:textId="77777777" w:rsidR="00F712CF" w:rsidRPr="0088486F" w:rsidRDefault="00F712CF" w:rsidP="00F712CF">
      <w:pPr>
        <w:pStyle w:val="subsection"/>
      </w:pPr>
      <w:r w:rsidRPr="0088486F">
        <w:tab/>
      </w:r>
      <w:r w:rsidRPr="0088486F">
        <w:tab/>
        <w:t xml:space="preserve">The amendment made by Schedule 1 to the </w:t>
      </w:r>
      <w:r w:rsidRPr="0088486F">
        <w:rPr>
          <w:i/>
        </w:rPr>
        <w:t>Migration Amendment (Immigration Clearance Exemption for Transiting Aircraft Crew)</w:t>
      </w:r>
      <w:r w:rsidRPr="0088486F">
        <w:t xml:space="preserve"> </w:t>
      </w:r>
      <w:r w:rsidRPr="0088486F">
        <w:rPr>
          <w:i/>
        </w:rPr>
        <w:t>Regulations 2024</w:t>
      </w:r>
      <w:r w:rsidRPr="0088486F">
        <w:t xml:space="preserve"> appl</w:t>
      </w:r>
      <w:r w:rsidR="007D60E8" w:rsidRPr="0088486F">
        <w:t>ies</w:t>
      </w:r>
      <w:r w:rsidRPr="0088486F">
        <w:t xml:space="preserve"> in relation to </w:t>
      </w:r>
      <w:r w:rsidR="00BD7D0D" w:rsidRPr="0088486F">
        <w:t xml:space="preserve">a </w:t>
      </w:r>
      <w:r w:rsidRPr="0088486F">
        <w:t xml:space="preserve">person who departs Australia on or </w:t>
      </w:r>
      <w:r w:rsidR="004243F1" w:rsidRPr="0088486F">
        <w:t xml:space="preserve">after the </w:t>
      </w:r>
      <w:r w:rsidRPr="0088486F">
        <w:t>commencement</w:t>
      </w:r>
      <w:r w:rsidR="004243F1" w:rsidRPr="0088486F">
        <w:t xml:space="preserve"> of that Schedule</w:t>
      </w:r>
      <w:r w:rsidR="007D60E8" w:rsidRPr="0088486F">
        <w:t xml:space="preserve"> (regardless of when the person enter</w:t>
      </w:r>
      <w:r w:rsidR="004243F1" w:rsidRPr="0088486F">
        <w:t>s</w:t>
      </w:r>
      <w:r w:rsidR="007D60E8" w:rsidRPr="0088486F">
        <w:t xml:space="preserve"> Australia)</w:t>
      </w:r>
      <w:r w:rsidRPr="0088486F">
        <w:t>.</w:t>
      </w:r>
    </w:p>
    <w:sectPr w:rsidR="00F712CF" w:rsidRPr="0088486F" w:rsidSect="00EC3F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B8EF9" w14:textId="77777777" w:rsidR="00BD7D0D" w:rsidRDefault="00BD7D0D" w:rsidP="0048364F">
      <w:pPr>
        <w:spacing w:line="240" w:lineRule="auto"/>
      </w:pPr>
      <w:r>
        <w:separator/>
      </w:r>
    </w:p>
  </w:endnote>
  <w:endnote w:type="continuationSeparator" w:id="0">
    <w:p w14:paraId="794A24ED" w14:textId="77777777" w:rsidR="00BD7D0D" w:rsidRDefault="00BD7D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243D" w14:textId="77777777" w:rsidR="00BD7D0D" w:rsidRPr="00EC3FA8" w:rsidRDefault="00EC3FA8" w:rsidP="00EC3F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3FA8">
      <w:rPr>
        <w:i/>
        <w:sz w:val="18"/>
      </w:rPr>
      <w:t>OPC66773 -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E296" w14:textId="77777777" w:rsidR="00BD7D0D" w:rsidRDefault="00BD7D0D" w:rsidP="00E97334"/>
  <w:p w14:paraId="5BE2626B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D16D" w14:textId="77777777" w:rsidR="00BD7D0D" w:rsidRPr="00EC3FA8" w:rsidRDefault="00EC3FA8" w:rsidP="00EC3F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3FA8">
      <w:rPr>
        <w:i/>
        <w:sz w:val="18"/>
      </w:rPr>
      <w:t>OPC66773 -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F2B9" w14:textId="77777777" w:rsidR="00BD7D0D" w:rsidRPr="00E33C1C" w:rsidRDefault="00BD7D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D0D" w14:paraId="7522BD75" w14:textId="77777777" w:rsidTr="004E74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FC8330" w14:textId="77777777" w:rsidR="00BD7D0D" w:rsidRDefault="00BD7D0D" w:rsidP="00B92F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1BC6D" w14:textId="097918EB" w:rsidR="00BD7D0D" w:rsidRDefault="00BD7D0D" w:rsidP="00B92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51B9">
            <w:rPr>
              <w:i/>
              <w:sz w:val="18"/>
            </w:rPr>
            <w:t>Migration Amendment (Immigration Clearance Exemption for Transiting Aircraft Crew)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E68255" w14:textId="77777777" w:rsidR="00BD7D0D" w:rsidRDefault="00BD7D0D" w:rsidP="00B92F0A">
          <w:pPr>
            <w:spacing w:line="0" w:lineRule="atLeast"/>
            <w:jc w:val="right"/>
            <w:rPr>
              <w:sz w:val="18"/>
            </w:rPr>
          </w:pPr>
        </w:p>
      </w:tc>
    </w:tr>
  </w:tbl>
  <w:p w14:paraId="50CB35C0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6AF5" w14:textId="77777777" w:rsidR="00BD7D0D" w:rsidRPr="00E33C1C" w:rsidRDefault="00BD7D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7D0D" w14:paraId="75DDBE2A" w14:textId="77777777" w:rsidTr="004E749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88F0FA" w14:textId="77777777" w:rsidR="00BD7D0D" w:rsidRDefault="00BD7D0D" w:rsidP="00B92F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917498" w14:textId="5653F98E" w:rsidR="00BD7D0D" w:rsidRDefault="00BD7D0D" w:rsidP="00B92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51B9">
            <w:rPr>
              <w:i/>
              <w:sz w:val="18"/>
            </w:rPr>
            <w:t>Migration Amendment (Immigration Clearance Exemption for Transiting Aircraft Crew)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32D9E3" w14:textId="1A81BA74" w:rsidR="00BD7D0D" w:rsidRDefault="00BD7D0D" w:rsidP="00B92F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8B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D55641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2088" w14:textId="77777777" w:rsidR="00BD7D0D" w:rsidRPr="00E33C1C" w:rsidRDefault="00BD7D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D0D" w14:paraId="58383672" w14:textId="77777777" w:rsidTr="004E74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CDDF37" w14:textId="0D4D274C" w:rsidR="00BD7D0D" w:rsidRDefault="00BD7D0D" w:rsidP="00B92F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8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F92AB5" w14:textId="00CF9AD2" w:rsidR="00BD7D0D" w:rsidRDefault="00BD7D0D" w:rsidP="00B92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51B9">
            <w:rPr>
              <w:i/>
              <w:sz w:val="18"/>
            </w:rPr>
            <w:t>Migration Amendment (Immigration Clearance Exemption for Transiting Aircraft Crew)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E8209F" w14:textId="77777777" w:rsidR="00BD7D0D" w:rsidRDefault="00BD7D0D" w:rsidP="00B92F0A">
          <w:pPr>
            <w:spacing w:line="0" w:lineRule="atLeast"/>
            <w:jc w:val="right"/>
            <w:rPr>
              <w:sz w:val="18"/>
            </w:rPr>
          </w:pPr>
        </w:p>
      </w:tc>
    </w:tr>
  </w:tbl>
  <w:p w14:paraId="7F8DA693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40F4" w14:textId="77777777" w:rsidR="00BD7D0D" w:rsidRPr="00E33C1C" w:rsidRDefault="00BD7D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7D0D" w14:paraId="56E1A800" w14:textId="77777777" w:rsidTr="00B92F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A0AA7B" w14:textId="77777777" w:rsidR="00BD7D0D" w:rsidRDefault="00BD7D0D" w:rsidP="00B92F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9025B" w14:textId="55F65DA0" w:rsidR="00BD7D0D" w:rsidRDefault="00BD7D0D" w:rsidP="00B92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51B9">
            <w:rPr>
              <w:i/>
              <w:sz w:val="18"/>
            </w:rPr>
            <w:t>Migration Amendment (Immigration Clearance Exemption for Transiting Aircraft Crew)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C3672" w14:textId="3FE86CC9" w:rsidR="00BD7D0D" w:rsidRDefault="00BD7D0D" w:rsidP="00B92F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8B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6FA1E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DAC8" w14:textId="77777777" w:rsidR="00BD7D0D" w:rsidRPr="00E33C1C" w:rsidRDefault="00BD7D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7D0D" w14:paraId="7CA8F1D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C6132E" w14:textId="77777777" w:rsidR="00BD7D0D" w:rsidRDefault="00BD7D0D" w:rsidP="00B92F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AB477" w14:textId="354CA6C3" w:rsidR="00BD7D0D" w:rsidRDefault="00BD7D0D" w:rsidP="00B92F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51B9">
            <w:rPr>
              <w:i/>
              <w:sz w:val="18"/>
            </w:rPr>
            <w:t>Migration Amendment (Immigration Clearance Exemption for Transiting Aircraft Crew)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49EA29" w14:textId="77777777" w:rsidR="00BD7D0D" w:rsidRDefault="00BD7D0D" w:rsidP="00B92F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51F7B4" w14:textId="77777777" w:rsidR="00BD7D0D" w:rsidRPr="00EC3FA8" w:rsidRDefault="00EC3FA8" w:rsidP="00EC3FA8">
    <w:pPr>
      <w:rPr>
        <w:rFonts w:cs="Times New Roman"/>
        <w:i/>
        <w:sz w:val="18"/>
      </w:rPr>
    </w:pPr>
    <w:r w:rsidRPr="00EC3FA8">
      <w:rPr>
        <w:rFonts w:cs="Times New Roman"/>
        <w:i/>
        <w:sz w:val="18"/>
      </w:rPr>
      <w:t>OPC66773 -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DD8C" w14:textId="77777777" w:rsidR="00BD7D0D" w:rsidRDefault="00BD7D0D" w:rsidP="0048364F">
      <w:pPr>
        <w:spacing w:line="240" w:lineRule="auto"/>
      </w:pPr>
      <w:r>
        <w:separator/>
      </w:r>
    </w:p>
  </w:footnote>
  <w:footnote w:type="continuationSeparator" w:id="0">
    <w:p w14:paraId="7EE1D384" w14:textId="77777777" w:rsidR="00BD7D0D" w:rsidRDefault="00BD7D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748E" w14:textId="77777777" w:rsidR="00BD7D0D" w:rsidRPr="005F1388" w:rsidRDefault="00BD7D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2BB0" w14:textId="77777777" w:rsidR="00BD7D0D" w:rsidRPr="005F1388" w:rsidRDefault="00BD7D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2A00" w14:textId="77777777" w:rsidR="00BD7D0D" w:rsidRPr="005F1388" w:rsidRDefault="00BD7D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85FD" w14:textId="77777777" w:rsidR="00BD7D0D" w:rsidRPr="00ED79B6" w:rsidRDefault="00BD7D0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2607" w14:textId="77777777" w:rsidR="00BD7D0D" w:rsidRPr="00ED79B6" w:rsidRDefault="00BD7D0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F966" w14:textId="77777777" w:rsidR="00BD7D0D" w:rsidRPr="00ED79B6" w:rsidRDefault="00BD7D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71D9" w14:textId="4E15F485" w:rsidR="00BD7D0D" w:rsidRPr="00A961C4" w:rsidRDefault="00BD7D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47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470C">
      <w:rPr>
        <w:noProof/>
        <w:sz w:val="20"/>
      </w:rPr>
      <w:t>Amendments</w:t>
    </w:r>
    <w:r>
      <w:rPr>
        <w:sz w:val="20"/>
      </w:rPr>
      <w:fldChar w:fldCharType="end"/>
    </w:r>
  </w:p>
  <w:p w14:paraId="5D1098A0" w14:textId="1B24F3E8" w:rsidR="00BD7D0D" w:rsidRPr="00A961C4" w:rsidRDefault="00BD7D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BC29A2" w14:textId="77777777" w:rsidR="00BD7D0D" w:rsidRPr="00A961C4" w:rsidRDefault="00BD7D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1982" w14:textId="4EDC1E54" w:rsidR="00BD7D0D" w:rsidRPr="00A961C4" w:rsidRDefault="00BD7D0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D37FB9" w14:textId="1E7D7F24" w:rsidR="00BD7D0D" w:rsidRPr="00A961C4" w:rsidRDefault="00BD7D0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D79A79" w14:textId="77777777" w:rsidR="00BD7D0D" w:rsidRPr="00A961C4" w:rsidRDefault="00BD7D0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9E42" w14:textId="77777777" w:rsidR="00BD7D0D" w:rsidRPr="00A961C4" w:rsidRDefault="00BD7D0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D"/>
    <w:rsid w:val="00000263"/>
    <w:rsid w:val="000113BC"/>
    <w:rsid w:val="000136AF"/>
    <w:rsid w:val="000155A4"/>
    <w:rsid w:val="00020B38"/>
    <w:rsid w:val="00036E24"/>
    <w:rsid w:val="0004044E"/>
    <w:rsid w:val="00040845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77C9"/>
    <w:rsid w:val="000A3E41"/>
    <w:rsid w:val="000A7DF9"/>
    <w:rsid w:val="000D05EF"/>
    <w:rsid w:val="000D32C5"/>
    <w:rsid w:val="000D5485"/>
    <w:rsid w:val="000F21C1"/>
    <w:rsid w:val="00105D72"/>
    <w:rsid w:val="0010745C"/>
    <w:rsid w:val="00116AE0"/>
    <w:rsid w:val="00117277"/>
    <w:rsid w:val="0012298F"/>
    <w:rsid w:val="0013131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671"/>
    <w:rsid w:val="001B7A5D"/>
    <w:rsid w:val="001C4977"/>
    <w:rsid w:val="001C4E15"/>
    <w:rsid w:val="001C69C4"/>
    <w:rsid w:val="001C70D9"/>
    <w:rsid w:val="001E0A8D"/>
    <w:rsid w:val="001E3590"/>
    <w:rsid w:val="001E418B"/>
    <w:rsid w:val="001E6EAE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47AC2"/>
    <w:rsid w:val="00250777"/>
    <w:rsid w:val="00263886"/>
    <w:rsid w:val="00263A18"/>
    <w:rsid w:val="0027068C"/>
    <w:rsid w:val="00274F15"/>
    <w:rsid w:val="002851B9"/>
    <w:rsid w:val="00285CDD"/>
    <w:rsid w:val="00291167"/>
    <w:rsid w:val="00297ECB"/>
    <w:rsid w:val="002C152A"/>
    <w:rsid w:val="002C4ADE"/>
    <w:rsid w:val="002D043A"/>
    <w:rsid w:val="002D10E3"/>
    <w:rsid w:val="002E2DC3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4576"/>
    <w:rsid w:val="003561B0"/>
    <w:rsid w:val="00367960"/>
    <w:rsid w:val="00391FC7"/>
    <w:rsid w:val="00395476"/>
    <w:rsid w:val="003A0006"/>
    <w:rsid w:val="003A15AC"/>
    <w:rsid w:val="003A56EB"/>
    <w:rsid w:val="003A7F48"/>
    <w:rsid w:val="003B0627"/>
    <w:rsid w:val="003B66E9"/>
    <w:rsid w:val="003C2993"/>
    <w:rsid w:val="003C5F2B"/>
    <w:rsid w:val="003D0BFE"/>
    <w:rsid w:val="003D5700"/>
    <w:rsid w:val="003D71BB"/>
    <w:rsid w:val="003E3048"/>
    <w:rsid w:val="003E4C79"/>
    <w:rsid w:val="003E4FFD"/>
    <w:rsid w:val="003F0F5A"/>
    <w:rsid w:val="00400A30"/>
    <w:rsid w:val="004022CA"/>
    <w:rsid w:val="0040381D"/>
    <w:rsid w:val="004116CD"/>
    <w:rsid w:val="00414ADE"/>
    <w:rsid w:val="004243F1"/>
    <w:rsid w:val="00424CA9"/>
    <w:rsid w:val="00424EDD"/>
    <w:rsid w:val="004257BB"/>
    <w:rsid w:val="004261D9"/>
    <w:rsid w:val="0044291A"/>
    <w:rsid w:val="00444404"/>
    <w:rsid w:val="00454357"/>
    <w:rsid w:val="00460499"/>
    <w:rsid w:val="00474835"/>
    <w:rsid w:val="004819C7"/>
    <w:rsid w:val="0048364F"/>
    <w:rsid w:val="00486ADA"/>
    <w:rsid w:val="004904E7"/>
    <w:rsid w:val="00490F2E"/>
    <w:rsid w:val="00493553"/>
    <w:rsid w:val="00496DB3"/>
    <w:rsid w:val="00496F97"/>
    <w:rsid w:val="004A0900"/>
    <w:rsid w:val="004A53EA"/>
    <w:rsid w:val="004A5DAC"/>
    <w:rsid w:val="004E7497"/>
    <w:rsid w:val="004F1FAC"/>
    <w:rsid w:val="004F676E"/>
    <w:rsid w:val="005152D1"/>
    <w:rsid w:val="00516B8D"/>
    <w:rsid w:val="00522427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683"/>
    <w:rsid w:val="00562A58"/>
    <w:rsid w:val="0057248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5F14"/>
    <w:rsid w:val="005E43FC"/>
    <w:rsid w:val="005E6148"/>
    <w:rsid w:val="005E61D3"/>
    <w:rsid w:val="005F4840"/>
    <w:rsid w:val="005F7738"/>
    <w:rsid w:val="005F7FE5"/>
    <w:rsid w:val="00600219"/>
    <w:rsid w:val="0060575A"/>
    <w:rsid w:val="00613EAD"/>
    <w:rsid w:val="006158AC"/>
    <w:rsid w:val="00616F2B"/>
    <w:rsid w:val="00640402"/>
    <w:rsid w:val="00640F78"/>
    <w:rsid w:val="00642F58"/>
    <w:rsid w:val="00646E7B"/>
    <w:rsid w:val="00647311"/>
    <w:rsid w:val="00653EB7"/>
    <w:rsid w:val="00655D6A"/>
    <w:rsid w:val="00656DE9"/>
    <w:rsid w:val="00677CC2"/>
    <w:rsid w:val="00685659"/>
    <w:rsid w:val="00685F42"/>
    <w:rsid w:val="006866A1"/>
    <w:rsid w:val="00690DD0"/>
    <w:rsid w:val="0069207B"/>
    <w:rsid w:val="006A1A79"/>
    <w:rsid w:val="006A4309"/>
    <w:rsid w:val="006B0E55"/>
    <w:rsid w:val="006B7006"/>
    <w:rsid w:val="006C7F8C"/>
    <w:rsid w:val="006D7AB9"/>
    <w:rsid w:val="006F7EF4"/>
    <w:rsid w:val="00700B2C"/>
    <w:rsid w:val="00713084"/>
    <w:rsid w:val="0071470C"/>
    <w:rsid w:val="00720FC2"/>
    <w:rsid w:val="00731E00"/>
    <w:rsid w:val="007329AD"/>
    <w:rsid w:val="00732E9D"/>
    <w:rsid w:val="0073491A"/>
    <w:rsid w:val="007440B7"/>
    <w:rsid w:val="007473C5"/>
    <w:rsid w:val="00747993"/>
    <w:rsid w:val="007559C0"/>
    <w:rsid w:val="00757811"/>
    <w:rsid w:val="007634AD"/>
    <w:rsid w:val="007715C9"/>
    <w:rsid w:val="00774EDD"/>
    <w:rsid w:val="007757EC"/>
    <w:rsid w:val="00777F1E"/>
    <w:rsid w:val="007A115D"/>
    <w:rsid w:val="007A35E6"/>
    <w:rsid w:val="007A6863"/>
    <w:rsid w:val="007A7321"/>
    <w:rsid w:val="007D264D"/>
    <w:rsid w:val="007D45C1"/>
    <w:rsid w:val="007D60E8"/>
    <w:rsid w:val="007E3B2E"/>
    <w:rsid w:val="007E7D4A"/>
    <w:rsid w:val="007F45E9"/>
    <w:rsid w:val="007F48ED"/>
    <w:rsid w:val="007F7947"/>
    <w:rsid w:val="008073F6"/>
    <w:rsid w:val="00812F45"/>
    <w:rsid w:val="0082035F"/>
    <w:rsid w:val="00823B55"/>
    <w:rsid w:val="008266BB"/>
    <w:rsid w:val="008317DA"/>
    <w:rsid w:val="0084172C"/>
    <w:rsid w:val="00841F7F"/>
    <w:rsid w:val="00856A31"/>
    <w:rsid w:val="008754D0"/>
    <w:rsid w:val="00877D48"/>
    <w:rsid w:val="008816F0"/>
    <w:rsid w:val="0088345B"/>
    <w:rsid w:val="0088486F"/>
    <w:rsid w:val="00894ACF"/>
    <w:rsid w:val="008A16A5"/>
    <w:rsid w:val="008A5FF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60C6"/>
    <w:rsid w:val="009408EA"/>
    <w:rsid w:val="00943102"/>
    <w:rsid w:val="0094523D"/>
    <w:rsid w:val="009559E6"/>
    <w:rsid w:val="00967428"/>
    <w:rsid w:val="00976A63"/>
    <w:rsid w:val="00983419"/>
    <w:rsid w:val="00994821"/>
    <w:rsid w:val="00994FAA"/>
    <w:rsid w:val="009972DA"/>
    <w:rsid w:val="009C3431"/>
    <w:rsid w:val="009C4C35"/>
    <w:rsid w:val="009C5989"/>
    <w:rsid w:val="009C5F64"/>
    <w:rsid w:val="009D08DA"/>
    <w:rsid w:val="009D6FA2"/>
    <w:rsid w:val="009E023A"/>
    <w:rsid w:val="009F096F"/>
    <w:rsid w:val="009F4C6D"/>
    <w:rsid w:val="00A0266C"/>
    <w:rsid w:val="00A06860"/>
    <w:rsid w:val="00A136F5"/>
    <w:rsid w:val="00A231E2"/>
    <w:rsid w:val="00A2550D"/>
    <w:rsid w:val="00A33AEC"/>
    <w:rsid w:val="00A40A04"/>
    <w:rsid w:val="00A4169B"/>
    <w:rsid w:val="00A445F2"/>
    <w:rsid w:val="00A50D55"/>
    <w:rsid w:val="00A5165B"/>
    <w:rsid w:val="00A52FDA"/>
    <w:rsid w:val="00A64912"/>
    <w:rsid w:val="00A70A74"/>
    <w:rsid w:val="00A90EA8"/>
    <w:rsid w:val="00A9748D"/>
    <w:rsid w:val="00AA0343"/>
    <w:rsid w:val="00AA2A5C"/>
    <w:rsid w:val="00AB5612"/>
    <w:rsid w:val="00AB78E9"/>
    <w:rsid w:val="00AB7E7E"/>
    <w:rsid w:val="00AC1715"/>
    <w:rsid w:val="00AD3467"/>
    <w:rsid w:val="00AD5641"/>
    <w:rsid w:val="00AD7252"/>
    <w:rsid w:val="00AE0F9B"/>
    <w:rsid w:val="00AF04E4"/>
    <w:rsid w:val="00AF55FF"/>
    <w:rsid w:val="00B032D8"/>
    <w:rsid w:val="00B07662"/>
    <w:rsid w:val="00B10546"/>
    <w:rsid w:val="00B10D4B"/>
    <w:rsid w:val="00B21256"/>
    <w:rsid w:val="00B33B3C"/>
    <w:rsid w:val="00B33C89"/>
    <w:rsid w:val="00B40D74"/>
    <w:rsid w:val="00B52663"/>
    <w:rsid w:val="00B56DCB"/>
    <w:rsid w:val="00B770D2"/>
    <w:rsid w:val="00B92F0A"/>
    <w:rsid w:val="00B94F68"/>
    <w:rsid w:val="00BA47A3"/>
    <w:rsid w:val="00BA5026"/>
    <w:rsid w:val="00BB6E79"/>
    <w:rsid w:val="00BC7ED4"/>
    <w:rsid w:val="00BD7D0D"/>
    <w:rsid w:val="00BE3B31"/>
    <w:rsid w:val="00BE719A"/>
    <w:rsid w:val="00BE720A"/>
    <w:rsid w:val="00BF19E0"/>
    <w:rsid w:val="00BF462E"/>
    <w:rsid w:val="00BF6650"/>
    <w:rsid w:val="00C02959"/>
    <w:rsid w:val="00C03722"/>
    <w:rsid w:val="00C067E5"/>
    <w:rsid w:val="00C164CA"/>
    <w:rsid w:val="00C247A3"/>
    <w:rsid w:val="00C33178"/>
    <w:rsid w:val="00C42BF8"/>
    <w:rsid w:val="00C460AE"/>
    <w:rsid w:val="00C50043"/>
    <w:rsid w:val="00C50A0F"/>
    <w:rsid w:val="00C621AF"/>
    <w:rsid w:val="00C7573B"/>
    <w:rsid w:val="00C76CF3"/>
    <w:rsid w:val="00C81494"/>
    <w:rsid w:val="00C84B26"/>
    <w:rsid w:val="00CA5A8C"/>
    <w:rsid w:val="00CA7844"/>
    <w:rsid w:val="00CB2318"/>
    <w:rsid w:val="00CB58EF"/>
    <w:rsid w:val="00CE7D64"/>
    <w:rsid w:val="00CF0BB2"/>
    <w:rsid w:val="00D10B02"/>
    <w:rsid w:val="00D13441"/>
    <w:rsid w:val="00D20665"/>
    <w:rsid w:val="00D2103E"/>
    <w:rsid w:val="00D243A3"/>
    <w:rsid w:val="00D30A11"/>
    <w:rsid w:val="00D3200B"/>
    <w:rsid w:val="00D33440"/>
    <w:rsid w:val="00D525E9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77EFA"/>
    <w:rsid w:val="00D93C88"/>
    <w:rsid w:val="00D95891"/>
    <w:rsid w:val="00DA24A0"/>
    <w:rsid w:val="00DB5CB4"/>
    <w:rsid w:val="00DC4E8C"/>
    <w:rsid w:val="00DC5FFD"/>
    <w:rsid w:val="00DE149E"/>
    <w:rsid w:val="00DF31DD"/>
    <w:rsid w:val="00E020D2"/>
    <w:rsid w:val="00E0314A"/>
    <w:rsid w:val="00E05704"/>
    <w:rsid w:val="00E12F1A"/>
    <w:rsid w:val="00E15561"/>
    <w:rsid w:val="00E21CFB"/>
    <w:rsid w:val="00E22935"/>
    <w:rsid w:val="00E413AC"/>
    <w:rsid w:val="00E46F3C"/>
    <w:rsid w:val="00E54292"/>
    <w:rsid w:val="00E60191"/>
    <w:rsid w:val="00E74DC7"/>
    <w:rsid w:val="00E87699"/>
    <w:rsid w:val="00E92E27"/>
    <w:rsid w:val="00E9586B"/>
    <w:rsid w:val="00E97334"/>
    <w:rsid w:val="00EA0D36"/>
    <w:rsid w:val="00EA2586"/>
    <w:rsid w:val="00EC3FA8"/>
    <w:rsid w:val="00ED1F97"/>
    <w:rsid w:val="00ED4928"/>
    <w:rsid w:val="00EE3749"/>
    <w:rsid w:val="00EE6190"/>
    <w:rsid w:val="00EE77C2"/>
    <w:rsid w:val="00EF2E3A"/>
    <w:rsid w:val="00EF6402"/>
    <w:rsid w:val="00F025DF"/>
    <w:rsid w:val="00F03B93"/>
    <w:rsid w:val="00F047E2"/>
    <w:rsid w:val="00F04D57"/>
    <w:rsid w:val="00F078DC"/>
    <w:rsid w:val="00F13E86"/>
    <w:rsid w:val="00F308B4"/>
    <w:rsid w:val="00F32FCB"/>
    <w:rsid w:val="00F37BE8"/>
    <w:rsid w:val="00F46D15"/>
    <w:rsid w:val="00F525C5"/>
    <w:rsid w:val="00F6709F"/>
    <w:rsid w:val="00F677A9"/>
    <w:rsid w:val="00F712CF"/>
    <w:rsid w:val="00F723BD"/>
    <w:rsid w:val="00F732EA"/>
    <w:rsid w:val="00F83D62"/>
    <w:rsid w:val="00F84CF5"/>
    <w:rsid w:val="00F8612E"/>
    <w:rsid w:val="00F93893"/>
    <w:rsid w:val="00FA420B"/>
    <w:rsid w:val="00FB5D61"/>
    <w:rsid w:val="00FD3AF2"/>
    <w:rsid w:val="00FD686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741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4E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E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E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E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E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E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4E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4E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4E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E15"/>
  </w:style>
  <w:style w:type="paragraph" w:customStyle="1" w:styleId="OPCParaBase">
    <w:name w:val="OPCParaBase"/>
    <w:qFormat/>
    <w:rsid w:val="001C4E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E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E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E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E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E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4E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E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E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E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E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E15"/>
  </w:style>
  <w:style w:type="paragraph" w:customStyle="1" w:styleId="Blocks">
    <w:name w:val="Blocks"/>
    <w:aliases w:val="bb"/>
    <w:basedOn w:val="OPCParaBase"/>
    <w:qFormat/>
    <w:rsid w:val="001C4E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E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E15"/>
    <w:rPr>
      <w:i/>
    </w:rPr>
  </w:style>
  <w:style w:type="paragraph" w:customStyle="1" w:styleId="BoxList">
    <w:name w:val="BoxList"/>
    <w:aliases w:val="bl"/>
    <w:basedOn w:val="BoxText"/>
    <w:qFormat/>
    <w:rsid w:val="001C4E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E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E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E15"/>
    <w:pPr>
      <w:ind w:left="1985" w:hanging="851"/>
    </w:pPr>
  </w:style>
  <w:style w:type="character" w:customStyle="1" w:styleId="CharAmPartNo">
    <w:name w:val="CharAmPartNo"/>
    <w:basedOn w:val="OPCCharBase"/>
    <w:qFormat/>
    <w:rsid w:val="001C4E15"/>
  </w:style>
  <w:style w:type="character" w:customStyle="1" w:styleId="CharAmPartText">
    <w:name w:val="CharAmPartText"/>
    <w:basedOn w:val="OPCCharBase"/>
    <w:qFormat/>
    <w:rsid w:val="001C4E15"/>
  </w:style>
  <w:style w:type="character" w:customStyle="1" w:styleId="CharAmSchNo">
    <w:name w:val="CharAmSchNo"/>
    <w:basedOn w:val="OPCCharBase"/>
    <w:qFormat/>
    <w:rsid w:val="001C4E15"/>
  </w:style>
  <w:style w:type="character" w:customStyle="1" w:styleId="CharAmSchText">
    <w:name w:val="CharAmSchText"/>
    <w:basedOn w:val="OPCCharBase"/>
    <w:qFormat/>
    <w:rsid w:val="001C4E15"/>
  </w:style>
  <w:style w:type="character" w:customStyle="1" w:styleId="CharBoldItalic">
    <w:name w:val="CharBoldItalic"/>
    <w:basedOn w:val="OPCCharBase"/>
    <w:uiPriority w:val="1"/>
    <w:qFormat/>
    <w:rsid w:val="001C4E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E15"/>
  </w:style>
  <w:style w:type="character" w:customStyle="1" w:styleId="CharChapText">
    <w:name w:val="CharChapText"/>
    <w:basedOn w:val="OPCCharBase"/>
    <w:uiPriority w:val="1"/>
    <w:qFormat/>
    <w:rsid w:val="001C4E15"/>
  </w:style>
  <w:style w:type="character" w:customStyle="1" w:styleId="CharDivNo">
    <w:name w:val="CharDivNo"/>
    <w:basedOn w:val="OPCCharBase"/>
    <w:uiPriority w:val="1"/>
    <w:qFormat/>
    <w:rsid w:val="001C4E15"/>
  </w:style>
  <w:style w:type="character" w:customStyle="1" w:styleId="CharDivText">
    <w:name w:val="CharDivText"/>
    <w:basedOn w:val="OPCCharBase"/>
    <w:uiPriority w:val="1"/>
    <w:qFormat/>
    <w:rsid w:val="001C4E15"/>
  </w:style>
  <w:style w:type="character" w:customStyle="1" w:styleId="CharItalic">
    <w:name w:val="CharItalic"/>
    <w:basedOn w:val="OPCCharBase"/>
    <w:uiPriority w:val="1"/>
    <w:qFormat/>
    <w:rsid w:val="001C4E15"/>
    <w:rPr>
      <w:i/>
    </w:rPr>
  </w:style>
  <w:style w:type="character" w:customStyle="1" w:styleId="CharPartNo">
    <w:name w:val="CharPartNo"/>
    <w:basedOn w:val="OPCCharBase"/>
    <w:uiPriority w:val="1"/>
    <w:qFormat/>
    <w:rsid w:val="001C4E15"/>
  </w:style>
  <w:style w:type="character" w:customStyle="1" w:styleId="CharPartText">
    <w:name w:val="CharPartText"/>
    <w:basedOn w:val="OPCCharBase"/>
    <w:uiPriority w:val="1"/>
    <w:qFormat/>
    <w:rsid w:val="001C4E15"/>
  </w:style>
  <w:style w:type="character" w:customStyle="1" w:styleId="CharSectno">
    <w:name w:val="CharSectno"/>
    <w:basedOn w:val="OPCCharBase"/>
    <w:qFormat/>
    <w:rsid w:val="001C4E15"/>
  </w:style>
  <w:style w:type="character" w:customStyle="1" w:styleId="CharSubdNo">
    <w:name w:val="CharSubdNo"/>
    <w:basedOn w:val="OPCCharBase"/>
    <w:uiPriority w:val="1"/>
    <w:qFormat/>
    <w:rsid w:val="001C4E15"/>
  </w:style>
  <w:style w:type="character" w:customStyle="1" w:styleId="CharSubdText">
    <w:name w:val="CharSubdText"/>
    <w:basedOn w:val="OPCCharBase"/>
    <w:uiPriority w:val="1"/>
    <w:qFormat/>
    <w:rsid w:val="001C4E15"/>
  </w:style>
  <w:style w:type="paragraph" w:customStyle="1" w:styleId="CTA--">
    <w:name w:val="CTA --"/>
    <w:basedOn w:val="OPCParaBase"/>
    <w:next w:val="Normal"/>
    <w:rsid w:val="001C4E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E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E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E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E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E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E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E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E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E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E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E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E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E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4E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E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E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E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E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E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E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E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E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E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E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E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E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E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E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E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E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4E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E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E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E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E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E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E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E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E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E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E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E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E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E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E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E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E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E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E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E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E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E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E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4E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4E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4E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4E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4E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4E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4E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4E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4E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4E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E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E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E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E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E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E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E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4E15"/>
    <w:rPr>
      <w:sz w:val="16"/>
    </w:rPr>
  </w:style>
  <w:style w:type="table" w:customStyle="1" w:styleId="CFlag">
    <w:name w:val="CFlag"/>
    <w:basedOn w:val="TableNormal"/>
    <w:uiPriority w:val="99"/>
    <w:rsid w:val="001C4E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4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4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4E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4E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E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4E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E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E1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4E15"/>
    <w:pPr>
      <w:spacing w:before="120"/>
    </w:pPr>
  </w:style>
  <w:style w:type="paragraph" w:customStyle="1" w:styleId="CompiledActNo">
    <w:name w:val="CompiledActNo"/>
    <w:basedOn w:val="OPCParaBase"/>
    <w:next w:val="Normal"/>
    <w:rsid w:val="001C4E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E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E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4E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E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4E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E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4E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4E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4E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E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E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E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E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E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4E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E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4E15"/>
  </w:style>
  <w:style w:type="character" w:customStyle="1" w:styleId="CharSubPartNoCASA">
    <w:name w:val="CharSubPartNo(CASA)"/>
    <w:basedOn w:val="OPCCharBase"/>
    <w:uiPriority w:val="1"/>
    <w:rsid w:val="001C4E15"/>
  </w:style>
  <w:style w:type="paragraph" w:customStyle="1" w:styleId="ENoteTTIndentHeadingSub">
    <w:name w:val="ENoteTTIndentHeadingSub"/>
    <w:aliases w:val="enTTHis"/>
    <w:basedOn w:val="OPCParaBase"/>
    <w:rsid w:val="001C4E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4E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4E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4E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4E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4E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4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4E15"/>
    <w:rPr>
      <w:sz w:val="22"/>
    </w:rPr>
  </w:style>
  <w:style w:type="paragraph" w:customStyle="1" w:styleId="SOTextNote">
    <w:name w:val="SO TextNote"/>
    <w:aliases w:val="sont"/>
    <w:basedOn w:val="SOText"/>
    <w:qFormat/>
    <w:rsid w:val="001C4E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4E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4E15"/>
    <w:rPr>
      <w:sz w:val="22"/>
    </w:rPr>
  </w:style>
  <w:style w:type="paragraph" w:customStyle="1" w:styleId="FileName">
    <w:name w:val="FileName"/>
    <w:basedOn w:val="Normal"/>
    <w:rsid w:val="001C4E15"/>
  </w:style>
  <w:style w:type="paragraph" w:customStyle="1" w:styleId="TableHeading">
    <w:name w:val="TableHeading"/>
    <w:aliases w:val="th"/>
    <w:basedOn w:val="OPCParaBase"/>
    <w:next w:val="Tabletext"/>
    <w:rsid w:val="001C4E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4E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4E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4E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4E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4E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4E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4E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4E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4E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4E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4E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4E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4E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4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E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4E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4E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E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4E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4E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4E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4E15"/>
  </w:style>
  <w:style w:type="character" w:customStyle="1" w:styleId="charlegsubtitle1">
    <w:name w:val="charlegsubtitle1"/>
    <w:basedOn w:val="DefaultParagraphFont"/>
    <w:rsid w:val="001C4E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4E15"/>
    <w:pPr>
      <w:ind w:left="240" w:hanging="240"/>
    </w:pPr>
  </w:style>
  <w:style w:type="paragraph" w:styleId="Index2">
    <w:name w:val="index 2"/>
    <w:basedOn w:val="Normal"/>
    <w:next w:val="Normal"/>
    <w:autoRedefine/>
    <w:rsid w:val="001C4E15"/>
    <w:pPr>
      <w:ind w:left="480" w:hanging="240"/>
    </w:pPr>
  </w:style>
  <w:style w:type="paragraph" w:styleId="Index3">
    <w:name w:val="index 3"/>
    <w:basedOn w:val="Normal"/>
    <w:next w:val="Normal"/>
    <w:autoRedefine/>
    <w:rsid w:val="001C4E15"/>
    <w:pPr>
      <w:ind w:left="720" w:hanging="240"/>
    </w:pPr>
  </w:style>
  <w:style w:type="paragraph" w:styleId="Index4">
    <w:name w:val="index 4"/>
    <w:basedOn w:val="Normal"/>
    <w:next w:val="Normal"/>
    <w:autoRedefine/>
    <w:rsid w:val="001C4E15"/>
    <w:pPr>
      <w:ind w:left="960" w:hanging="240"/>
    </w:pPr>
  </w:style>
  <w:style w:type="paragraph" w:styleId="Index5">
    <w:name w:val="index 5"/>
    <w:basedOn w:val="Normal"/>
    <w:next w:val="Normal"/>
    <w:autoRedefine/>
    <w:rsid w:val="001C4E15"/>
    <w:pPr>
      <w:ind w:left="1200" w:hanging="240"/>
    </w:pPr>
  </w:style>
  <w:style w:type="paragraph" w:styleId="Index6">
    <w:name w:val="index 6"/>
    <w:basedOn w:val="Normal"/>
    <w:next w:val="Normal"/>
    <w:autoRedefine/>
    <w:rsid w:val="001C4E15"/>
    <w:pPr>
      <w:ind w:left="1440" w:hanging="240"/>
    </w:pPr>
  </w:style>
  <w:style w:type="paragraph" w:styleId="Index7">
    <w:name w:val="index 7"/>
    <w:basedOn w:val="Normal"/>
    <w:next w:val="Normal"/>
    <w:autoRedefine/>
    <w:rsid w:val="001C4E15"/>
    <w:pPr>
      <w:ind w:left="1680" w:hanging="240"/>
    </w:pPr>
  </w:style>
  <w:style w:type="paragraph" w:styleId="Index8">
    <w:name w:val="index 8"/>
    <w:basedOn w:val="Normal"/>
    <w:next w:val="Normal"/>
    <w:autoRedefine/>
    <w:rsid w:val="001C4E15"/>
    <w:pPr>
      <w:ind w:left="1920" w:hanging="240"/>
    </w:pPr>
  </w:style>
  <w:style w:type="paragraph" w:styleId="Index9">
    <w:name w:val="index 9"/>
    <w:basedOn w:val="Normal"/>
    <w:next w:val="Normal"/>
    <w:autoRedefine/>
    <w:rsid w:val="001C4E15"/>
    <w:pPr>
      <w:ind w:left="2160" w:hanging="240"/>
    </w:pPr>
  </w:style>
  <w:style w:type="paragraph" w:styleId="NormalIndent">
    <w:name w:val="Normal Indent"/>
    <w:basedOn w:val="Normal"/>
    <w:rsid w:val="001C4E15"/>
    <w:pPr>
      <w:ind w:left="720"/>
    </w:pPr>
  </w:style>
  <w:style w:type="paragraph" w:styleId="FootnoteText">
    <w:name w:val="footnote text"/>
    <w:basedOn w:val="Normal"/>
    <w:link w:val="FootnoteTextChar"/>
    <w:rsid w:val="001C4E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4E15"/>
  </w:style>
  <w:style w:type="paragraph" w:styleId="CommentText">
    <w:name w:val="annotation text"/>
    <w:basedOn w:val="Normal"/>
    <w:link w:val="CommentTextChar"/>
    <w:rsid w:val="001C4E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E15"/>
  </w:style>
  <w:style w:type="paragraph" w:styleId="IndexHeading">
    <w:name w:val="index heading"/>
    <w:basedOn w:val="Normal"/>
    <w:next w:val="Index1"/>
    <w:rsid w:val="001C4E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4E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4E15"/>
    <w:pPr>
      <w:ind w:left="480" w:hanging="480"/>
    </w:pPr>
  </w:style>
  <w:style w:type="paragraph" w:styleId="EnvelopeAddress">
    <w:name w:val="envelope address"/>
    <w:basedOn w:val="Normal"/>
    <w:rsid w:val="001C4E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4E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4E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4E15"/>
    <w:rPr>
      <w:sz w:val="16"/>
      <w:szCs w:val="16"/>
    </w:rPr>
  </w:style>
  <w:style w:type="character" w:styleId="PageNumber">
    <w:name w:val="page number"/>
    <w:basedOn w:val="DefaultParagraphFont"/>
    <w:rsid w:val="001C4E15"/>
  </w:style>
  <w:style w:type="character" w:styleId="EndnoteReference">
    <w:name w:val="endnote reference"/>
    <w:basedOn w:val="DefaultParagraphFont"/>
    <w:rsid w:val="001C4E15"/>
    <w:rPr>
      <w:vertAlign w:val="superscript"/>
    </w:rPr>
  </w:style>
  <w:style w:type="paragraph" w:styleId="EndnoteText">
    <w:name w:val="endnote text"/>
    <w:basedOn w:val="Normal"/>
    <w:link w:val="EndnoteTextChar"/>
    <w:rsid w:val="001C4E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4E15"/>
  </w:style>
  <w:style w:type="paragraph" w:styleId="TableofAuthorities">
    <w:name w:val="table of authorities"/>
    <w:basedOn w:val="Normal"/>
    <w:next w:val="Normal"/>
    <w:rsid w:val="001C4E15"/>
    <w:pPr>
      <w:ind w:left="240" w:hanging="240"/>
    </w:pPr>
  </w:style>
  <w:style w:type="paragraph" w:styleId="MacroText">
    <w:name w:val="macro"/>
    <w:link w:val="MacroTextChar"/>
    <w:rsid w:val="001C4E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4E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4E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4E15"/>
    <w:pPr>
      <w:ind w:left="283" w:hanging="283"/>
    </w:pPr>
  </w:style>
  <w:style w:type="paragraph" w:styleId="ListBullet">
    <w:name w:val="List Bullet"/>
    <w:basedOn w:val="Normal"/>
    <w:autoRedefine/>
    <w:rsid w:val="001C4E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4E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4E15"/>
    <w:pPr>
      <w:ind w:left="566" w:hanging="283"/>
    </w:pPr>
  </w:style>
  <w:style w:type="paragraph" w:styleId="List3">
    <w:name w:val="List 3"/>
    <w:basedOn w:val="Normal"/>
    <w:rsid w:val="001C4E15"/>
    <w:pPr>
      <w:ind w:left="849" w:hanging="283"/>
    </w:pPr>
  </w:style>
  <w:style w:type="paragraph" w:styleId="List4">
    <w:name w:val="List 4"/>
    <w:basedOn w:val="Normal"/>
    <w:rsid w:val="001C4E15"/>
    <w:pPr>
      <w:ind w:left="1132" w:hanging="283"/>
    </w:pPr>
  </w:style>
  <w:style w:type="paragraph" w:styleId="List5">
    <w:name w:val="List 5"/>
    <w:basedOn w:val="Normal"/>
    <w:rsid w:val="001C4E15"/>
    <w:pPr>
      <w:ind w:left="1415" w:hanging="283"/>
    </w:pPr>
  </w:style>
  <w:style w:type="paragraph" w:styleId="ListBullet2">
    <w:name w:val="List Bullet 2"/>
    <w:basedOn w:val="Normal"/>
    <w:autoRedefine/>
    <w:rsid w:val="001C4E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4E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4E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4E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4E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4E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4E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4E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4E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4E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4E15"/>
    <w:pPr>
      <w:ind w:left="4252"/>
    </w:pPr>
  </w:style>
  <w:style w:type="character" w:customStyle="1" w:styleId="ClosingChar">
    <w:name w:val="Closing Char"/>
    <w:basedOn w:val="DefaultParagraphFont"/>
    <w:link w:val="Closing"/>
    <w:rsid w:val="001C4E15"/>
    <w:rPr>
      <w:sz w:val="22"/>
    </w:rPr>
  </w:style>
  <w:style w:type="paragraph" w:styleId="Signature">
    <w:name w:val="Signature"/>
    <w:basedOn w:val="Normal"/>
    <w:link w:val="SignatureChar"/>
    <w:rsid w:val="001C4E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4E15"/>
    <w:rPr>
      <w:sz w:val="22"/>
    </w:rPr>
  </w:style>
  <w:style w:type="paragraph" w:styleId="BodyText">
    <w:name w:val="Body Text"/>
    <w:basedOn w:val="Normal"/>
    <w:link w:val="BodyTextChar"/>
    <w:rsid w:val="001C4E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4E15"/>
    <w:rPr>
      <w:sz w:val="22"/>
    </w:rPr>
  </w:style>
  <w:style w:type="paragraph" w:styleId="BodyTextIndent">
    <w:name w:val="Body Text Indent"/>
    <w:basedOn w:val="Normal"/>
    <w:link w:val="BodyTextIndentChar"/>
    <w:rsid w:val="001C4E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4E15"/>
    <w:rPr>
      <w:sz w:val="22"/>
    </w:rPr>
  </w:style>
  <w:style w:type="paragraph" w:styleId="ListContinue">
    <w:name w:val="List Continue"/>
    <w:basedOn w:val="Normal"/>
    <w:rsid w:val="001C4E15"/>
    <w:pPr>
      <w:spacing w:after="120"/>
      <w:ind w:left="283"/>
    </w:pPr>
  </w:style>
  <w:style w:type="paragraph" w:styleId="ListContinue2">
    <w:name w:val="List Continue 2"/>
    <w:basedOn w:val="Normal"/>
    <w:rsid w:val="001C4E15"/>
    <w:pPr>
      <w:spacing w:after="120"/>
      <w:ind w:left="566"/>
    </w:pPr>
  </w:style>
  <w:style w:type="paragraph" w:styleId="ListContinue3">
    <w:name w:val="List Continue 3"/>
    <w:basedOn w:val="Normal"/>
    <w:rsid w:val="001C4E15"/>
    <w:pPr>
      <w:spacing w:after="120"/>
      <w:ind w:left="849"/>
    </w:pPr>
  </w:style>
  <w:style w:type="paragraph" w:styleId="ListContinue4">
    <w:name w:val="List Continue 4"/>
    <w:basedOn w:val="Normal"/>
    <w:rsid w:val="001C4E15"/>
    <w:pPr>
      <w:spacing w:after="120"/>
      <w:ind w:left="1132"/>
    </w:pPr>
  </w:style>
  <w:style w:type="paragraph" w:styleId="ListContinue5">
    <w:name w:val="List Continue 5"/>
    <w:basedOn w:val="Normal"/>
    <w:rsid w:val="001C4E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4E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4E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4E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4E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4E15"/>
  </w:style>
  <w:style w:type="character" w:customStyle="1" w:styleId="SalutationChar">
    <w:name w:val="Salutation Char"/>
    <w:basedOn w:val="DefaultParagraphFont"/>
    <w:link w:val="Salutation"/>
    <w:rsid w:val="001C4E15"/>
    <w:rPr>
      <w:sz w:val="22"/>
    </w:rPr>
  </w:style>
  <w:style w:type="paragraph" w:styleId="Date">
    <w:name w:val="Date"/>
    <w:basedOn w:val="Normal"/>
    <w:next w:val="Normal"/>
    <w:link w:val="DateChar"/>
    <w:rsid w:val="001C4E15"/>
  </w:style>
  <w:style w:type="character" w:customStyle="1" w:styleId="DateChar">
    <w:name w:val="Date Char"/>
    <w:basedOn w:val="DefaultParagraphFont"/>
    <w:link w:val="Date"/>
    <w:rsid w:val="001C4E15"/>
    <w:rPr>
      <w:sz w:val="22"/>
    </w:rPr>
  </w:style>
  <w:style w:type="paragraph" w:styleId="BodyTextFirstIndent">
    <w:name w:val="Body Text First Indent"/>
    <w:basedOn w:val="BodyText"/>
    <w:link w:val="BodyTextFirstIndentChar"/>
    <w:rsid w:val="001C4E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4E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4E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4E15"/>
    <w:rPr>
      <w:sz w:val="22"/>
    </w:rPr>
  </w:style>
  <w:style w:type="paragraph" w:styleId="BodyText2">
    <w:name w:val="Body Text 2"/>
    <w:basedOn w:val="Normal"/>
    <w:link w:val="BodyText2Char"/>
    <w:rsid w:val="001C4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4E15"/>
    <w:rPr>
      <w:sz w:val="22"/>
    </w:rPr>
  </w:style>
  <w:style w:type="paragraph" w:styleId="BodyText3">
    <w:name w:val="Body Text 3"/>
    <w:basedOn w:val="Normal"/>
    <w:link w:val="BodyText3Char"/>
    <w:rsid w:val="001C4E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4E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4E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4E15"/>
    <w:rPr>
      <w:sz w:val="22"/>
    </w:rPr>
  </w:style>
  <w:style w:type="paragraph" w:styleId="BodyTextIndent3">
    <w:name w:val="Body Text Indent 3"/>
    <w:basedOn w:val="Normal"/>
    <w:link w:val="BodyTextIndent3Char"/>
    <w:rsid w:val="001C4E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4E15"/>
    <w:rPr>
      <w:sz w:val="16"/>
      <w:szCs w:val="16"/>
    </w:rPr>
  </w:style>
  <w:style w:type="paragraph" w:styleId="BlockText">
    <w:name w:val="Block Text"/>
    <w:basedOn w:val="Normal"/>
    <w:rsid w:val="001C4E15"/>
    <w:pPr>
      <w:spacing w:after="120"/>
      <w:ind w:left="1440" w:right="1440"/>
    </w:pPr>
  </w:style>
  <w:style w:type="character" w:styleId="Hyperlink">
    <w:name w:val="Hyperlink"/>
    <w:basedOn w:val="DefaultParagraphFont"/>
    <w:rsid w:val="001C4E15"/>
    <w:rPr>
      <w:color w:val="0000FF"/>
      <w:u w:val="single"/>
    </w:rPr>
  </w:style>
  <w:style w:type="character" w:styleId="FollowedHyperlink">
    <w:name w:val="FollowedHyperlink"/>
    <w:basedOn w:val="DefaultParagraphFont"/>
    <w:rsid w:val="001C4E15"/>
    <w:rPr>
      <w:color w:val="800080"/>
      <w:u w:val="single"/>
    </w:rPr>
  </w:style>
  <w:style w:type="character" w:styleId="Strong">
    <w:name w:val="Strong"/>
    <w:basedOn w:val="DefaultParagraphFont"/>
    <w:qFormat/>
    <w:rsid w:val="001C4E15"/>
    <w:rPr>
      <w:b/>
      <w:bCs/>
    </w:rPr>
  </w:style>
  <w:style w:type="character" w:styleId="Emphasis">
    <w:name w:val="Emphasis"/>
    <w:basedOn w:val="DefaultParagraphFont"/>
    <w:qFormat/>
    <w:rsid w:val="001C4E15"/>
    <w:rPr>
      <w:i/>
      <w:iCs/>
    </w:rPr>
  </w:style>
  <w:style w:type="paragraph" w:styleId="DocumentMap">
    <w:name w:val="Document Map"/>
    <w:basedOn w:val="Normal"/>
    <w:link w:val="DocumentMapChar"/>
    <w:rsid w:val="001C4E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4E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4E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4E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4E15"/>
  </w:style>
  <w:style w:type="character" w:customStyle="1" w:styleId="E-mailSignatureChar">
    <w:name w:val="E-mail Signature Char"/>
    <w:basedOn w:val="DefaultParagraphFont"/>
    <w:link w:val="E-mailSignature"/>
    <w:rsid w:val="001C4E15"/>
    <w:rPr>
      <w:sz w:val="22"/>
    </w:rPr>
  </w:style>
  <w:style w:type="paragraph" w:styleId="NormalWeb">
    <w:name w:val="Normal (Web)"/>
    <w:basedOn w:val="Normal"/>
    <w:rsid w:val="001C4E15"/>
  </w:style>
  <w:style w:type="character" w:styleId="HTMLAcronym">
    <w:name w:val="HTML Acronym"/>
    <w:basedOn w:val="DefaultParagraphFont"/>
    <w:rsid w:val="001C4E15"/>
  </w:style>
  <w:style w:type="paragraph" w:styleId="HTMLAddress">
    <w:name w:val="HTML Address"/>
    <w:basedOn w:val="Normal"/>
    <w:link w:val="HTMLAddressChar"/>
    <w:rsid w:val="001C4E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4E15"/>
    <w:rPr>
      <w:i/>
      <w:iCs/>
      <w:sz w:val="22"/>
    </w:rPr>
  </w:style>
  <w:style w:type="character" w:styleId="HTMLCite">
    <w:name w:val="HTML Cite"/>
    <w:basedOn w:val="DefaultParagraphFont"/>
    <w:rsid w:val="001C4E15"/>
    <w:rPr>
      <w:i/>
      <w:iCs/>
    </w:rPr>
  </w:style>
  <w:style w:type="character" w:styleId="HTMLCode">
    <w:name w:val="HTML Code"/>
    <w:basedOn w:val="DefaultParagraphFont"/>
    <w:rsid w:val="001C4E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4E15"/>
    <w:rPr>
      <w:i/>
      <w:iCs/>
    </w:rPr>
  </w:style>
  <w:style w:type="character" w:styleId="HTMLKeyboard">
    <w:name w:val="HTML Keyboard"/>
    <w:basedOn w:val="DefaultParagraphFont"/>
    <w:rsid w:val="001C4E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4E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4E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4E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4E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4E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4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E15"/>
    <w:rPr>
      <w:b/>
      <w:bCs/>
    </w:rPr>
  </w:style>
  <w:style w:type="numbering" w:styleId="1ai">
    <w:name w:val="Outline List 1"/>
    <w:basedOn w:val="NoList"/>
    <w:rsid w:val="001C4E15"/>
    <w:pPr>
      <w:numPr>
        <w:numId w:val="14"/>
      </w:numPr>
    </w:pPr>
  </w:style>
  <w:style w:type="numbering" w:styleId="111111">
    <w:name w:val="Outline List 2"/>
    <w:basedOn w:val="NoList"/>
    <w:rsid w:val="001C4E15"/>
    <w:pPr>
      <w:numPr>
        <w:numId w:val="15"/>
      </w:numPr>
    </w:pPr>
  </w:style>
  <w:style w:type="numbering" w:styleId="ArticleSection">
    <w:name w:val="Outline List 3"/>
    <w:basedOn w:val="NoList"/>
    <w:rsid w:val="001C4E15"/>
    <w:pPr>
      <w:numPr>
        <w:numId w:val="17"/>
      </w:numPr>
    </w:pPr>
  </w:style>
  <w:style w:type="table" w:styleId="TableSimple1">
    <w:name w:val="Table Simple 1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4E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4E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4E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4E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4E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4E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4E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4E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4E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4E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4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4E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4E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4E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4E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4E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4E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4E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4E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4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4E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4E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4E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4E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4E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4E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4E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4E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4E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4E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4E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4E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4E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4E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4E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4E1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4E15"/>
  </w:style>
  <w:style w:type="character" w:styleId="BookTitle">
    <w:name w:val="Book Title"/>
    <w:basedOn w:val="DefaultParagraphFont"/>
    <w:uiPriority w:val="33"/>
    <w:qFormat/>
    <w:rsid w:val="001C4E1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C4E1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C4E1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C4E1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C4E1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C4E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C4E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C4E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C4E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C4E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C4E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C4E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C4E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C4E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C4E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C4E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C4E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C4E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C4E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C4E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C4E1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C4E1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E1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E1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C4E1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C4E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C4E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C4E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C4E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C4E1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C4E1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C4E1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C4E1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C4E1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C4E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C4E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C4E1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C4E1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C4E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C4E1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C4E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C4E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C4E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C4E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C4E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C4E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C4E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C4E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C4E1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C4E1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C4E1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C4E1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C4E1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C4E1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C4E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C4E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C4E1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C4E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C4E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C4E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C4E1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C4E1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4E1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4E1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C4E15"/>
    <w:rPr>
      <w:color w:val="808080"/>
    </w:rPr>
  </w:style>
  <w:style w:type="table" w:styleId="PlainTable1">
    <w:name w:val="Plain Table 1"/>
    <w:basedOn w:val="TableNormal"/>
    <w:uiPriority w:val="41"/>
    <w:rsid w:val="001C4E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C4E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C4E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C4E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C4E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C4E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E15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C4E1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C4E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C4E1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C4E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E1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81F2-551B-47E2-A821-A432A99C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469</Words>
  <Characters>2676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2024-04-03T22:10:00Z</cp:lastPrinted>
  <dcterms:created xsi:type="dcterms:W3CDTF">2024-10-11T03:58:00Z</dcterms:created>
  <dcterms:modified xsi:type="dcterms:W3CDTF">2024-10-11T03:58:00Z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(Immigration Clearance Exemption for Transiting Aircraft Crew)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</Properties>
</file>