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57033AC6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015ED5D1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166D9931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8D6FCF">
        <w:t>10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02D50803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="0012319C">
        <w:rPr>
          <w:szCs w:val="22"/>
        </w:rPr>
        <w:t xml:space="preserve">15 October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220EEF34" w:rsidR="00F75708" w:rsidRPr="00C8694E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5C42F394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6ABA6C9C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FE074A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5D75A96E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FE074A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2508629D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FE074A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3BE55F77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FE074A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43B15F78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FE074A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01D9FD12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FE074A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25479C56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15D31F47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8D6FCF">
        <w:rPr>
          <w:i/>
          <w:noProof/>
        </w:rPr>
        <w:t>10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02EC5" w:rsidRPr="00AC4745" w14:paraId="3D47C39E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4432E3" w14:textId="7876FB00" w:rsidR="00F02EC5" w:rsidRPr="00AC4745" w:rsidRDefault="00F02EC5" w:rsidP="00AC4745">
            <w:pPr>
              <w:pStyle w:val="Tabletext"/>
            </w:pPr>
            <w:r w:rsidRPr="00AC4745">
              <w:t>12</w:t>
            </w:r>
            <w:r w:rsidR="0072651F" w:rsidRPr="00AC4745">
              <w:t>9</w:t>
            </w:r>
          </w:p>
        </w:tc>
        <w:tc>
          <w:tcPr>
            <w:tcW w:w="1141" w:type="dxa"/>
            <w:shd w:val="clear" w:color="auto" w:fill="auto"/>
          </w:tcPr>
          <w:p w14:paraId="596106A7" w14:textId="69AB9497" w:rsidR="00F02EC5" w:rsidRPr="00AC4745" w:rsidRDefault="00F02EC5" w:rsidP="00AC4745">
            <w:pPr>
              <w:pStyle w:val="Tabletext"/>
            </w:pPr>
            <w:r w:rsidRPr="00AC4745">
              <w:t>$2</w:t>
            </w:r>
          </w:p>
        </w:tc>
        <w:tc>
          <w:tcPr>
            <w:tcW w:w="1279" w:type="dxa"/>
            <w:shd w:val="clear" w:color="auto" w:fill="auto"/>
          </w:tcPr>
          <w:p w14:paraId="7A492CDA" w14:textId="60B06537" w:rsidR="00F02EC5" w:rsidRPr="00AC4745" w:rsidRDefault="00F02EC5" w:rsidP="00AC4745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44A8E85" w14:textId="36EFD1B4" w:rsidR="00F02EC5" w:rsidRPr="00AC4745" w:rsidRDefault="00F02EC5" w:rsidP="00AC4745">
            <w:pPr>
              <w:pStyle w:val="Tabletext"/>
            </w:pPr>
            <w:r w:rsidRPr="00AC4745">
              <w:t xml:space="preserve">6.60 </w:t>
            </w:r>
            <w:r w:rsidR="00831FEC" w:rsidRPr="00AC4745">
              <w:t>±</w:t>
            </w:r>
            <w:r w:rsidRPr="00AC4745">
              <w:t xml:space="preserve"> 0.60</w:t>
            </w:r>
          </w:p>
        </w:tc>
        <w:tc>
          <w:tcPr>
            <w:tcW w:w="852" w:type="dxa"/>
            <w:shd w:val="clear" w:color="auto" w:fill="auto"/>
          </w:tcPr>
          <w:p w14:paraId="1B4A70BD" w14:textId="3F458238" w:rsidR="00F02EC5" w:rsidRPr="00AC4745" w:rsidRDefault="00CC7239" w:rsidP="00AC4745">
            <w:pPr>
              <w:pStyle w:val="Tabletext"/>
            </w:pPr>
            <w:r w:rsidRPr="00AC4745">
              <w:t>20</w:t>
            </w:r>
            <w:r w:rsidR="00F02EC5" w:rsidRPr="00AC4745">
              <w:t>.</w:t>
            </w:r>
            <w:r w:rsidRPr="00AC4745">
              <w:t>62</w:t>
            </w:r>
          </w:p>
        </w:tc>
        <w:tc>
          <w:tcPr>
            <w:tcW w:w="711" w:type="dxa"/>
            <w:shd w:val="clear" w:color="auto" w:fill="auto"/>
          </w:tcPr>
          <w:p w14:paraId="11D3D622" w14:textId="4A93694E" w:rsidR="00F02EC5" w:rsidRPr="00AC4745" w:rsidRDefault="00CC7239" w:rsidP="00AC4745">
            <w:pPr>
              <w:pStyle w:val="Tabletext"/>
            </w:pPr>
            <w:r w:rsidRPr="00AC4745">
              <w:t>3</w:t>
            </w:r>
            <w:r w:rsidR="00F02EC5" w:rsidRPr="00AC4745">
              <w:t>.70</w:t>
            </w:r>
          </w:p>
        </w:tc>
        <w:tc>
          <w:tcPr>
            <w:tcW w:w="455" w:type="dxa"/>
            <w:shd w:val="clear" w:color="auto" w:fill="auto"/>
          </w:tcPr>
          <w:p w14:paraId="06CA972B" w14:textId="594E9B91" w:rsidR="00F02EC5" w:rsidRPr="00AC4745" w:rsidRDefault="00F02EC5" w:rsidP="00AC4745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251604AB" w14:textId="63B0472A" w:rsidR="00F02EC5" w:rsidRPr="00AC4745" w:rsidRDefault="00F02EC5" w:rsidP="00AC4745">
            <w:pPr>
              <w:pStyle w:val="Tabletext"/>
            </w:pPr>
            <w:r w:rsidRPr="00AC4745">
              <w:t>E</w:t>
            </w:r>
            <w:r w:rsidR="00CC7239" w:rsidRPr="00AC4745">
              <w:t>3</w:t>
            </w:r>
          </w:p>
        </w:tc>
        <w:tc>
          <w:tcPr>
            <w:tcW w:w="590" w:type="dxa"/>
            <w:shd w:val="clear" w:color="auto" w:fill="auto"/>
          </w:tcPr>
          <w:p w14:paraId="58BDE8DD" w14:textId="0ED8180B" w:rsidR="00F02EC5" w:rsidRPr="00AC4745" w:rsidRDefault="00F02EC5" w:rsidP="00AC4745">
            <w:pPr>
              <w:pStyle w:val="Tabletext"/>
            </w:pPr>
            <w:r w:rsidRPr="00AC4745">
              <w:t>O</w:t>
            </w:r>
            <w:r w:rsidR="00831FEC" w:rsidRPr="00AC4745">
              <w:t>1</w:t>
            </w:r>
          </w:p>
        </w:tc>
        <w:tc>
          <w:tcPr>
            <w:tcW w:w="609" w:type="dxa"/>
            <w:shd w:val="clear" w:color="auto" w:fill="auto"/>
          </w:tcPr>
          <w:p w14:paraId="089B50D6" w14:textId="73C40794" w:rsidR="00F02EC5" w:rsidRPr="00AC4745" w:rsidRDefault="00F02EC5" w:rsidP="00AC4745">
            <w:pPr>
              <w:pStyle w:val="Tabletext"/>
            </w:pPr>
            <w:r w:rsidRPr="00AC4745">
              <w:t>R</w:t>
            </w:r>
            <w:r w:rsidR="00AA26AE" w:rsidRPr="00AC4745">
              <w:t>112</w:t>
            </w:r>
          </w:p>
        </w:tc>
        <w:tc>
          <w:tcPr>
            <w:tcW w:w="1152" w:type="dxa"/>
            <w:shd w:val="clear" w:color="auto" w:fill="auto"/>
          </w:tcPr>
          <w:p w14:paraId="4978E075" w14:textId="511E18E6" w:rsidR="00F02EC5" w:rsidRPr="00AC4745" w:rsidRDefault="00A944FC" w:rsidP="00AC4745">
            <w:pPr>
              <w:pStyle w:val="Tabletext"/>
              <w:rPr>
                <w:highlight w:val="yellow"/>
              </w:rPr>
            </w:pPr>
            <w:r w:rsidRPr="00A944FC">
              <w:t>05/10/2024</w:t>
            </w:r>
          </w:p>
        </w:tc>
      </w:tr>
      <w:tr w:rsidR="00A944FC" w:rsidRPr="00AC4745" w14:paraId="449E66A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642FEC" w14:textId="60A0F135" w:rsidR="00A944FC" w:rsidRPr="00AC4745" w:rsidRDefault="00A944FC" w:rsidP="00A944FC">
            <w:pPr>
              <w:pStyle w:val="Tabletext"/>
            </w:pPr>
            <w:r w:rsidRPr="00AC4745">
              <w:t>130</w:t>
            </w:r>
          </w:p>
        </w:tc>
        <w:tc>
          <w:tcPr>
            <w:tcW w:w="1141" w:type="dxa"/>
            <w:shd w:val="clear" w:color="auto" w:fill="auto"/>
          </w:tcPr>
          <w:p w14:paraId="008F5A63" w14:textId="70F06D5A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168B3FCA" w14:textId="2B063958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71AE838" w14:textId="0D78AB41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E4BAEC1" w14:textId="44566162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187C14D5" w14:textId="5781F09E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6B37E660" w14:textId="3E552235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5A8DD727" w14:textId="17DAB222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0E83CAC3" w14:textId="7D48F8BC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71065B47" w14:textId="58B33395" w:rsidR="00A944FC" w:rsidRPr="00AC4745" w:rsidRDefault="00A944FC" w:rsidP="00A944FC">
            <w:pPr>
              <w:pStyle w:val="Tabletext"/>
            </w:pPr>
            <w:r w:rsidRPr="00AC4745">
              <w:t>R113</w:t>
            </w:r>
          </w:p>
        </w:tc>
        <w:tc>
          <w:tcPr>
            <w:tcW w:w="1152" w:type="dxa"/>
            <w:shd w:val="clear" w:color="auto" w:fill="auto"/>
          </w:tcPr>
          <w:p w14:paraId="1BE894BA" w14:textId="6FBD4AA1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186B105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D48A4E4" w14:textId="238198C7" w:rsidR="00A944FC" w:rsidRPr="00AC4745" w:rsidRDefault="00A944FC" w:rsidP="00A944FC">
            <w:pPr>
              <w:pStyle w:val="Tabletext"/>
            </w:pPr>
            <w:r w:rsidRPr="00AC4745">
              <w:t>131</w:t>
            </w:r>
          </w:p>
        </w:tc>
        <w:tc>
          <w:tcPr>
            <w:tcW w:w="1141" w:type="dxa"/>
            <w:shd w:val="clear" w:color="auto" w:fill="auto"/>
          </w:tcPr>
          <w:p w14:paraId="26EA82DD" w14:textId="2A52F0F5" w:rsidR="00A944FC" w:rsidRPr="00AC4745" w:rsidRDefault="00A944FC" w:rsidP="00A944FC">
            <w:pPr>
              <w:pStyle w:val="Tabletext"/>
            </w:pPr>
            <w:r w:rsidRPr="00AC4745">
              <w:t>50¢</w:t>
            </w:r>
          </w:p>
        </w:tc>
        <w:tc>
          <w:tcPr>
            <w:tcW w:w="1279" w:type="dxa"/>
            <w:shd w:val="clear" w:color="auto" w:fill="auto"/>
          </w:tcPr>
          <w:p w14:paraId="0DAB2F6E" w14:textId="44C2381B" w:rsidR="00A944FC" w:rsidRPr="00AC4745" w:rsidRDefault="00A944FC" w:rsidP="00A944FC">
            <w:pPr>
              <w:pStyle w:val="Tabletext"/>
            </w:pPr>
            <w:r w:rsidRPr="00AC4745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7B474BF3" w14:textId="6F5F0CD6" w:rsidR="00A944FC" w:rsidRPr="00AC4745" w:rsidRDefault="00A944FC" w:rsidP="00A944FC">
            <w:pPr>
              <w:pStyle w:val="Tabletext"/>
            </w:pPr>
            <w:r w:rsidRPr="00AC4745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7939A3EF" w14:textId="1944D261" w:rsidR="00A944FC" w:rsidRPr="00AC4745" w:rsidRDefault="00A944FC" w:rsidP="00A944FC">
            <w:pPr>
              <w:pStyle w:val="Tabletext"/>
            </w:pPr>
            <w:r w:rsidRPr="00AC4745">
              <w:t>31.65</w:t>
            </w:r>
          </w:p>
        </w:tc>
        <w:tc>
          <w:tcPr>
            <w:tcW w:w="711" w:type="dxa"/>
            <w:shd w:val="clear" w:color="auto" w:fill="auto"/>
          </w:tcPr>
          <w:p w14:paraId="3352EF00" w14:textId="7D036B7B" w:rsidR="00A944FC" w:rsidRPr="00AC4745" w:rsidRDefault="00A944FC" w:rsidP="00A944FC">
            <w:pPr>
              <w:pStyle w:val="Tabletext"/>
            </w:pPr>
            <w:r w:rsidRPr="00AC4745">
              <w:t>3.16</w:t>
            </w:r>
          </w:p>
        </w:tc>
        <w:tc>
          <w:tcPr>
            <w:tcW w:w="455" w:type="dxa"/>
            <w:shd w:val="clear" w:color="auto" w:fill="auto"/>
          </w:tcPr>
          <w:p w14:paraId="0FA7B17D" w14:textId="046F34F8" w:rsidR="00A944FC" w:rsidRPr="00AC4745" w:rsidRDefault="00A944FC" w:rsidP="00A944FC">
            <w:pPr>
              <w:pStyle w:val="Tabletext"/>
            </w:pPr>
            <w:r w:rsidRPr="00AC4745">
              <w:t>S5</w:t>
            </w:r>
          </w:p>
        </w:tc>
        <w:tc>
          <w:tcPr>
            <w:tcW w:w="569" w:type="dxa"/>
            <w:shd w:val="clear" w:color="auto" w:fill="auto"/>
          </w:tcPr>
          <w:p w14:paraId="2F50BDC3" w14:textId="06078189" w:rsidR="00A944FC" w:rsidRPr="00AC4745" w:rsidRDefault="00A944FC" w:rsidP="00A944FC">
            <w:pPr>
              <w:pStyle w:val="Tabletext"/>
            </w:pPr>
            <w:r w:rsidRPr="00AC4745">
              <w:t>E2</w:t>
            </w:r>
          </w:p>
        </w:tc>
        <w:tc>
          <w:tcPr>
            <w:tcW w:w="590" w:type="dxa"/>
            <w:shd w:val="clear" w:color="auto" w:fill="auto"/>
          </w:tcPr>
          <w:p w14:paraId="478CA1E7" w14:textId="7C78CF9A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792C005E" w14:textId="12C1AFA6" w:rsidR="00A944FC" w:rsidRPr="00AC4745" w:rsidRDefault="00A944FC" w:rsidP="00A944FC">
            <w:pPr>
              <w:pStyle w:val="Tabletext"/>
            </w:pPr>
            <w:r w:rsidRPr="00AC4745">
              <w:t>R114</w:t>
            </w:r>
          </w:p>
        </w:tc>
        <w:tc>
          <w:tcPr>
            <w:tcW w:w="1152" w:type="dxa"/>
            <w:shd w:val="clear" w:color="auto" w:fill="auto"/>
          </w:tcPr>
          <w:p w14:paraId="2817141B" w14:textId="2A0A0478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2711A38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27BEBD8" w14:textId="34B7C74F" w:rsidR="00A944FC" w:rsidRPr="00AC4745" w:rsidRDefault="00A944FC" w:rsidP="00A944FC">
            <w:pPr>
              <w:pStyle w:val="Tabletext"/>
            </w:pPr>
            <w:r w:rsidRPr="00AC4745">
              <w:t>132</w:t>
            </w:r>
          </w:p>
        </w:tc>
        <w:tc>
          <w:tcPr>
            <w:tcW w:w="1141" w:type="dxa"/>
            <w:shd w:val="clear" w:color="auto" w:fill="auto"/>
          </w:tcPr>
          <w:p w14:paraId="4713BA26" w14:textId="3C985B4C" w:rsidR="00A944FC" w:rsidRPr="00AC4745" w:rsidRDefault="00A944FC" w:rsidP="00A944FC">
            <w:pPr>
              <w:pStyle w:val="Tabletext"/>
            </w:pPr>
            <w:r w:rsidRPr="00AC4745">
              <w:t>20¢</w:t>
            </w:r>
          </w:p>
        </w:tc>
        <w:tc>
          <w:tcPr>
            <w:tcW w:w="1279" w:type="dxa"/>
            <w:shd w:val="clear" w:color="auto" w:fill="auto"/>
          </w:tcPr>
          <w:p w14:paraId="5AD9273C" w14:textId="014F9FE3" w:rsidR="00A944FC" w:rsidRPr="00AC4745" w:rsidRDefault="00A944FC" w:rsidP="00A944FC">
            <w:pPr>
              <w:pStyle w:val="Tabletext"/>
            </w:pPr>
            <w:r w:rsidRPr="00AC4745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7C3040F" w14:textId="1CAA89D4" w:rsidR="00A944FC" w:rsidRPr="00AC4745" w:rsidRDefault="00A944FC" w:rsidP="00A944FC">
            <w:pPr>
              <w:pStyle w:val="Tabletext"/>
            </w:pPr>
            <w:r w:rsidRPr="00AC4745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6F7F966D" w14:textId="17C007D4" w:rsidR="00A944FC" w:rsidRPr="00AC4745" w:rsidRDefault="00A944FC" w:rsidP="00A944FC">
            <w:pPr>
              <w:pStyle w:val="Tabletext"/>
            </w:pPr>
            <w:r w:rsidRPr="00AC4745">
              <w:t>28.65</w:t>
            </w:r>
          </w:p>
        </w:tc>
        <w:tc>
          <w:tcPr>
            <w:tcW w:w="711" w:type="dxa"/>
            <w:shd w:val="clear" w:color="auto" w:fill="auto"/>
          </w:tcPr>
          <w:p w14:paraId="0CBAD1C8" w14:textId="58E656B0" w:rsidR="00A944FC" w:rsidRPr="00AC4745" w:rsidRDefault="00A944FC" w:rsidP="00A944FC">
            <w:pPr>
              <w:pStyle w:val="Tabletext"/>
            </w:pPr>
            <w:r w:rsidRPr="00AC4745">
              <w:t>2.92</w:t>
            </w:r>
          </w:p>
        </w:tc>
        <w:tc>
          <w:tcPr>
            <w:tcW w:w="455" w:type="dxa"/>
            <w:shd w:val="clear" w:color="auto" w:fill="auto"/>
          </w:tcPr>
          <w:p w14:paraId="760E94A2" w14:textId="136E5478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286906C9" w14:textId="509155D5" w:rsidR="00A944FC" w:rsidRPr="00AC4745" w:rsidRDefault="00A944FC" w:rsidP="00A944FC">
            <w:pPr>
              <w:pStyle w:val="Tabletext"/>
            </w:pPr>
            <w:r w:rsidRPr="00AC4745">
              <w:t>E1</w:t>
            </w:r>
          </w:p>
        </w:tc>
        <w:tc>
          <w:tcPr>
            <w:tcW w:w="590" w:type="dxa"/>
            <w:shd w:val="clear" w:color="auto" w:fill="auto"/>
          </w:tcPr>
          <w:p w14:paraId="60361147" w14:textId="36094444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1541BCD8" w14:textId="61DCC709" w:rsidR="00A944FC" w:rsidRPr="00AC4745" w:rsidRDefault="00A944FC" w:rsidP="00A944FC">
            <w:pPr>
              <w:pStyle w:val="Tabletext"/>
            </w:pPr>
            <w:r w:rsidRPr="00AC4745">
              <w:t>R115</w:t>
            </w:r>
          </w:p>
        </w:tc>
        <w:tc>
          <w:tcPr>
            <w:tcW w:w="1152" w:type="dxa"/>
            <w:shd w:val="clear" w:color="auto" w:fill="auto"/>
          </w:tcPr>
          <w:p w14:paraId="15F65B1A" w14:textId="6802C40F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01AD11B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8C95964" w14:textId="3E0D73E0" w:rsidR="00A944FC" w:rsidRPr="00AC4745" w:rsidRDefault="00A944FC" w:rsidP="00A944FC">
            <w:pPr>
              <w:pStyle w:val="Tabletext"/>
            </w:pPr>
            <w:r w:rsidRPr="00AC4745">
              <w:t>133</w:t>
            </w:r>
          </w:p>
        </w:tc>
        <w:tc>
          <w:tcPr>
            <w:tcW w:w="1141" w:type="dxa"/>
            <w:shd w:val="clear" w:color="auto" w:fill="auto"/>
          </w:tcPr>
          <w:p w14:paraId="5F774E88" w14:textId="33513A13" w:rsidR="00A944FC" w:rsidRPr="00AC4745" w:rsidRDefault="00A944FC" w:rsidP="00A944FC">
            <w:pPr>
              <w:pStyle w:val="Tabletext"/>
            </w:pPr>
            <w:r w:rsidRPr="00AC4745">
              <w:t>10¢</w:t>
            </w:r>
          </w:p>
        </w:tc>
        <w:tc>
          <w:tcPr>
            <w:tcW w:w="1279" w:type="dxa"/>
            <w:shd w:val="clear" w:color="auto" w:fill="auto"/>
          </w:tcPr>
          <w:p w14:paraId="7F0CA553" w14:textId="76C581D1" w:rsidR="00A944FC" w:rsidRPr="00AC4745" w:rsidRDefault="00A944FC" w:rsidP="00A944FC">
            <w:pPr>
              <w:pStyle w:val="Tabletext"/>
            </w:pPr>
            <w:r w:rsidRPr="00AC4745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232F4CE7" w14:textId="536DBF63" w:rsidR="00A944FC" w:rsidRPr="00AC4745" w:rsidRDefault="00A944FC" w:rsidP="00A944FC">
            <w:pPr>
              <w:pStyle w:val="Tabletext"/>
            </w:pPr>
            <w:r w:rsidRPr="00AC4745">
              <w:t>5.65 ± 0.49</w:t>
            </w:r>
          </w:p>
        </w:tc>
        <w:tc>
          <w:tcPr>
            <w:tcW w:w="852" w:type="dxa"/>
            <w:shd w:val="clear" w:color="auto" w:fill="auto"/>
          </w:tcPr>
          <w:p w14:paraId="68A5F52F" w14:textId="309A548E" w:rsidR="00A944FC" w:rsidRPr="00AC4745" w:rsidRDefault="00A944FC" w:rsidP="00A944FC">
            <w:pPr>
              <w:pStyle w:val="Tabletext"/>
            </w:pPr>
            <w:r w:rsidRPr="00AC4745">
              <w:t>23.82</w:t>
            </w:r>
          </w:p>
        </w:tc>
        <w:tc>
          <w:tcPr>
            <w:tcW w:w="711" w:type="dxa"/>
            <w:shd w:val="clear" w:color="auto" w:fill="auto"/>
          </w:tcPr>
          <w:p w14:paraId="41BBFFEA" w14:textId="0DE91896" w:rsidR="00A944FC" w:rsidRPr="00AC4745" w:rsidRDefault="00A944FC" w:rsidP="00A944FC">
            <w:pPr>
              <w:pStyle w:val="Tabletext"/>
            </w:pPr>
            <w:r w:rsidRPr="00AC4745">
              <w:t>2.30</w:t>
            </w:r>
          </w:p>
        </w:tc>
        <w:tc>
          <w:tcPr>
            <w:tcW w:w="455" w:type="dxa"/>
            <w:shd w:val="clear" w:color="auto" w:fill="auto"/>
          </w:tcPr>
          <w:p w14:paraId="645586CD" w14:textId="0D21031E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40215BA9" w14:textId="310DB160" w:rsidR="00A944FC" w:rsidRPr="00AC4745" w:rsidRDefault="00A944FC" w:rsidP="00A944FC">
            <w:pPr>
              <w:pStyle w:val="Tabletext"/>
            </w:pPr>
            <w:r w:rsidRPr="00AC4745">
              <w:t>E1</w:t>
            </w:r>
          </w:p>
        </w:tc>
        <w:tc>
          <w:tcPr>
            <w:tcW w:w="590" w:type="dxa"/>
            <w:shd w:val="clear" w:color="auto" w:fill="auto"/>
          </w:tcPr>
          <w:p w14:paraId="5AC63F87" w14:textId="6A0FD693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028015C8" w14:textId="077ADCE3" w:rsidR="00A944FC" w:rsidRPr="00AC4745" w:rsidRDefault="00A944FC" w:rsidP="00A944FC">
            <w:pPr>
              <w:pStyle w:val="Tabletext"/>
            </w:pPr>
            <w:r w:rsidRPr="00AC4745">
              <w:t>R116</w:t>
            </w:r>
          </w:p>
        </w:tc>
        <w:tc>
          <w:tcPr>
            <w:tcW w:w="1152" w:type="dxa"/>
            <w:shd w:val="clear" w:color="auto" w:fill="auto"/>
          </w:tcPr>
          <w:p w14:paraId="06D0572D" w14:textId="22880F40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2307065C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78CBAE9" w14:textId="308FAD0C" w:rsidR="00A944FC" w:rsidRPr="00AC4745" w:rsidRDefault="00A944FC" w:rsidP="00A944FC">
            <w:pPr>
              <w:pStyle w:val="Tabletext"/>
            </w:pPr>
            <w:r w:rsidRPr="00AC4745">
              <w:t>134</w:t>
            </w:r>
          </w:p>
        </w:tc>
        <w:tc>
          <w:tcPr>
            <w:tcW w:w="1141" w:type="dxa"/>
            <w:shd w:val="clear" w:color="auto" w:fill="auto"/>
          </w:tcPr>
          <w:p w14:paraId="1CEB64C1" w14:textId="0ACDD9EB" w:rsidR="00A944FC" w:rsidRPr="00AC4745" w:rsidRDefault="00A944FC" w:rsidP="00A944FC">
            <w:pPr>
              <w:pStyle w:val="Tabletext"/>
            </w:pPr>
            <w:r w:rsidRPr="00AC4745">
              <w:t>5¢</w:t>
            </w:r>
          </w:p>
        </w:tc>
        <w:tc>
          <w:tcPr>
            <w:tcW w:w="1279" w:type="dxa"/>
            <w:shd w:val="clear" w:color="auto" w:fill="auto"/>
          </w:tcPr>
          <w:p w14:paraId="0D84F71D" w14:textId="704A694B" w:rsidR="00A944FC" w:rsidRPr="00AC4745" w:rsidRDefault="00A944FC" w:rsidP="00A944FC">
            <w:pPr>
              <w:pStyle w:val="Tabletext"/>
            </w:pPr>
            <w:r w:rsidRPr="00AC4745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108D373" w14:textId="1D5DB294" w:rsidR="00A944FC" w:rsidRPr="00AC4745" w:rsidRDefault="00A944FC" w:rsidP="00A944FC">
            <w:pPr>
              <w:pStyle w:val="Tabletext"/>
            </w:pPr>
            <w:r w:rsidRPr="00AC4745">
              <w:t>2.83 ± 0.33</w:t>
            </w:r>
          </w:p>
        </w:tc>
        <w:tc>
          <w:tcPr>
            <w:tcW w:w="852" w:type="dxa"/>
            <w:shd w:val="clear" w:color="auto" w:fill="auto"/>
          </w:tcPr>
          <w:p w14:paraId="0AA4BA4C" w14:textId="6A2EC0F2" w:rsidR="00A944FC" w:rsidRPr="00AC4745" w:rsidRDefault="00A944FC" w:rsidP="00A944FC">
            <w:pPr>
              <w:pStyle w:val="Tabletext"/>
            </w:pPr>
            <w:r w:rsidRPr="00AC4745">
              <w:t>19.53</w:t>
            </w:r>
          </w:p>
        </w:tc>
        <w:tc>
          <w:tcPr>
            <w:tcW w:w="711" w:type="dxa"/>
            <w:shd w:val="clear" w:color="auto" w:fill="auto"/>
          </w:tcPr>
          <w:p w14:paraId="6C8BAF14" w14:textId="6405C555" w:rsidR="00A944FC" w:rsidRPr="00AC4745" w:rsidRDefault="00A944FC" w:rsidP="00A944FC">
            <w:pPr>
              <w:pStyle w:val="Tabletext"/>
            </w:pPr>
            <w:r w:rsidRPr="00AC4745">
              <w:t>1.78</w:t>
            </w:r>
          </w:p>
        </w:tc>
        <w:tc>
          <w:tcPr>
            <w:tcW w:w="455" w:type="dxa"/>
            <w:shd w:val="clear" w:color="auto" w:fill="auto"/>
          </w:tcPr>
          <w:p w14:paraId="45C87851" w14:textId="51A61ABA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36BCA48D" w14:textId="41F212C9" w:rsidR="00A944FC" w:rsidRPr="00AC4745" w:rsidRDefault="00A944FC" w:rsidP="00A944FC">
            <w:pPr>
              <w:pStyle w:val="Tabletext"/>
            </w:pPr>
            <w:r w:rsidRPr="00AC4745">
              <w:t>E1</w:t>
            </w:r>
          </w:p>
        </w:tc>
        <w:tc>
          <w:tcPr>
            <w:tcW w:w="590" w:type="dxa"/>
            <w:shd w:val="clear" w:color="auto" w:fill="auto"/>
          </w:tcPr>
          <w:p w14:paraId="7E0188FD" w14:textId="028D2E45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1BF154F6" w14:textId="5224979A" w:rsidR="00A944FC" w:rsidRPr="00AC4745" w:rsidRDefault="00A944FC" w:rsidP="00A944FC">
            <w:pPr>
              <w:pStyle w:val="Tabletext"/>
            </w:pPr>
            <w:r w:rsidRPr="00AC4745">
              <w:t>R117</w:t>
            </w:r>
          </w:p>
        </w:tc>
        <w:tc>
          <w:tcPr>
            <w:tcW w:w="1152" w:type="dxa"/>
            <w:shd w:val="clear" w:color="auto" w:fill="auto"/>
          </w:tcPr>
          <w:p w14:paraId="14552F5F" w14:textId="034C6CED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4E1DA498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2756320" w14:textId="007F27BE" w:rsidR="00A944FC" w:rsidRPr="00AC4745" w:rsidRDefault="00A944FC" w:rsidP="00A944FC">
            <w:pPr>
              <w:pStyle w:val="Tabletext"/>
            </w:pPr>
            <w:r w:rsidRPr="00AC4745">
              <w:t>135</w:t>
            </w:r>
          </w:p>
        </w:tc>
        <w:tc>
          <w:tcPr>
            <w:tcW w:w="1141" w:type="dxa"/>
            <w:shd w:val="clear" w:color="auto" w:fill="auto"/>
          </w:tcPr>
          <w:p w14:paraId="5C689BDD" w14:textId="6C27A4C8" w:rsidR="00A944FC" w:rsidRPr="00AC4745" w:rsidRDefault="00A944FC" w:rsidP="00A944FC">
            <w:pPr>
              <w:pStyle w:val="Tabletext"/>
            </w:pPr>
            <w:r w:rsidRPr="00AC4745">
              <w:t>$5</w:t>
            </w:r>
          </w:p>
        </w:tc>
        <w:tc>
          <w:tcPr>
            <w:tcW w:w="1279" w:type="dxa"/>
            <w:shd w:val="clear" w:color="auto" w:fill="auto"/>
          </w:tcPr>
          <w:p w14:paraId="343053F0" w14:textId="20F02C0B" w:rsidR="00A944FC" w:rsidRPr="00AC4745" w:rsidRDefault="00A944FC" w:rsidP="00A944FC">
            <w:pPr>
              <w:pStyle w:val="Tabletext"/>
            </w:pPr>
            <w:r w:rsidRPr="00AC4745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D10F22F" w14:textId="0F90406F" w:rsidR="00A944FC" w:rsidRPr="00AC4745" w:rsidRDefault="00A944FC" w:rsidP="00A944FC">
            <w:pPr>
              <w:pStyle w:val="Tabletext"/>
            </w:pPr>
            <w:r w:rsidRPr="00AC4745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4E27C04D" w14:textId="0F4B9B30" w:rsidR="00A944FC" w:rsidRPr="00AC4745" w:rsidRDefault="00A944FC" w:rsidP="00A944FC">
            <w:pPr>
              <w:pStyle w:val="Tabletext"/>
            </w:pPr>
            <w:r w:rsidRPr="00AC4745">
              <w:t>40.60</w:t>
            </w:r>
          </w:p>
        </w:tc>
        <w:tc>
          <w:tcPr>
            <w:tcW w:w="711" w:type="dxa"/>
            <w:shd w:val="clear" w:color="auto" w:fill="auto"/>
          </w:tcPr>
          <w:p w14:paraId="660931E5" w14:textId="709CBC3F" w:rsidR="00A944FC" w:rsidRPr="00AC4745" w:rsidRDefault="00A944FC" w:rsidP="00A944FC">
            <w:pPr>
              <w:pStyle w:val="Tabletext"/>
            </w:pPr>
            <w:r w:rsidRPr="00AC4745">
              <w:t>4.00</w:t>
            </w:r>
          </w:p>
        </w:tc>
        <w:tc>
          <w:tcPr>
            <w:tcW w:w="455" w:type="dxa"/>
            <w:shd w:val="clear" w:color="auto" w:fill="auto"/>
          </w:tcPr>
          <w:p w14:paraId="09CC1BED" w14:textId="174D1808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7657FEA1" w14:textId="54BED663" w:rsidR="00A944FC" w:rsidRPr="00AC4745" w:rsidRDefault="00A944FC" w:rsidP="00A944FC">
            <w:pPr>
              <w:pStyle w:val="Tabletext"/>
            </w:pPr>
            <w:r w:rsidRPr="00AC4745">
              <w:t>E1</w:t>
            </w:r>
          </w:p>
        </w:tc>
        <w:tc>
          <w:tcPr>
            <w:tcW w:w="590" w:type="dxa"/>
            <w:shd w:val="clear" w:color="auto" w:fill="auto"/>
          </w:tcPr>
          <w:p w14:paraId="28D054C9" w14:textId="001E73C5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5B5164E1" w14:textId="435A35B1" w:rsidR="00A944FC" w:rsidRPr="00AC4745" w:rsidRDefault="00A944FC" w:rsidP="00A944FC">
            <w:pPr>
              <w:pStyle w:val="Tabletext"/>
            </w:pPr>
            <w:r w:rsidRPr="00AC4745">
              <w:t>R118</w:t>
            </w:r>
          </w:p>
        </w:tc>
        <w:tc>
          <w:tcPr>
            <w:tcW w:w="1152" w:type="dxa"/>
            <w:shd w:val="clear" w:color="auto" w:fill="auto"/>
          </w:tcPr>
          <w:p w14:paraId="5C97FEFA" w14:textId="3A1D851F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35A28755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6ADAE4" w14:textId="20A37E23" w:rsidR="00A944FC" w:rsidRPr="00AC4745" w:rsidRDefault="00A944FC" w:rsidP="00A944FC">
            <w:pPr>
              <w:pStyle w:val="Tabletext"/>
            </w:pPr>
            <w:r w:rsidRPr="00AC4745">
              <w:t>136</w:t>
            </w:r>
          </w:p>
        </w:tc>
        <w:tc>
          <w:tcPr>
            <w:tcW w:w="1141" w:type="dxa"/>
            <w:shd w:val="clear" w:color="auto" w:fill="auto"/>
          </w:tcPr>
          <w:p w14:paraId="295C1673" w14:textId="3A87DC3D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4CD60767" w14:textId="0918F099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9E6DB26" w14:textId="16531A19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8722DC0" w14:textId="5D5AAD40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0F51FCA3" w14:textId="7AB55F71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5755C38B" w14:textId="1B1B612C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103B8C88" w14:textId="046B96DA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578AF97F" w14:textId="2E86CFB6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099270E8" w14:textId="1CD34B87" w:rsidR="00A944FC" w:rsidRPr="00AC4745" w:rsidRDefault="00A944FC" w:rsidP="00A944FC">
            <w:pPr>
              <w:pStyle w:val="Tabletext"/>
            </w:pPr>
            <w:r w:rsidRPr="00AC4745">
              <w:t>R119</w:t>
            </w:r>
          </w:p>
        </w:tc>
        <w:tc>
          <w:tcPr>
            <w:tcW w:w="1152" w:type="dxa"/>
            <w:shd w:val="clear" w:color="auto" w:fill="auto"/>
          </w:tcPr>
          <w:p w14:paraId="520219BF" w14:textId="2F5C95DD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0D2814F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C8DB7D7" w14:textId="337B1FD9" w:rsidR="00A944FC" w:rsidRPr="00AC4745" w:rsidRDefault="00A944FC" w:rsidP="00A944FC">
            <w:pPr>
              <w:pStyle w:val="Tabletext"/>
            </w:pPr>
            <w:r w:rsidRPr="00AC4745">
              <w:t>137</w:t>
            </w:r>
          </w:p>
        </w:tc>
        <w:tc>
          <w:tcPr>
            <w:tcW w:w="1141" w:type="dxa"/>
            <w:shd w:val="clear" w:color="auto" w:fill="auto"/>
          </w:tcPr>
          <w:p w14:paraId="33D27A4A" w14:textId="08EDC7E9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2CAA31CA" w14:textId="251AF27D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844E21C" w14:textId="15D56BC5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5A309D7" w14:textId="37942D8C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7ABD4363" w14:textId="4AA42A8D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49CF1557" w14:textId="17014322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2872857F" w14:textId="26793603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4C781946" w14:textId="1319CF95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366E7EDA" w14:textId="488036E0" w:rsidR="00A944FC" w:rsidRPr="00AC4745" w:rsidRDefault="00A944FC" w:rsidP="00A944FC">
            <w:pPr>
              <w:pStyle w:val="Tabletext"/>
            </w:pPr>
            <w:r w:rsidRPr="00AC4745">
              <w:t>R120</w:t>
            </w:r>
          </w:p>
        </w:tc>
        <w:tc>
          <w:tcPr>
            <w:tcW w:w="1152" w:type="dxa"/>
            <w:shd w:val="clear" w:color="auto" w:fill="auto"/>
          </w:tcPr>
          <w:p w14:paraId="480544AA" w14:textId="7DDFE4FD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3798362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45CB4C0" w14:textId="73F51898" w:rsidR="00A944FC" w:rsidRPr="00AC4745" w:rsidRDefault="00A944FC" w:rsidP="00A944FC">
            <w:pPr>
              <w:pStyle w:val="Tabletext"/>
            </w:pPr>
            <w:r w:rsidRPr="00AC4745">
              <w:t>138</w:t>
            </w:r>
          </w:p>
        </w:tc>
        <w:tc>
          <w:tcPr>
            <w:tcW w:w="1141" w:type="dxa"/>
            <w:shd w:val="clear" w:color="auto" w:fill="auto"/>
          </w:tcPr>
          <w:p w14:paraId="538F2229" w14:textId="215F779B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351E54C3" w14:textId="667C3346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7A69CD2" w14:textId="45C7E696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DDB1846" w14:textId="20E5E063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593F3C86" w14:textId="2DDDEBEA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6A01CDB3" w14:textId="35B04175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623D30E1" w14:textId="45CBE9FD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6089144F" w14:textId="3ADC6980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05DCFC1C" w14:textId="04A848A8" w:rsidR="00A944FC" w:rsidRPr="00AC4745" w:rsidRDefault="00A944FC" w:rsidP="00A944FC">
            <w:pPr>
              <w:pStyle w:val="Tabletext"/>
            </w:pPr>
            <w:r w:rsidRPr="00AC4745">
              <w:t>R121</w:t>
            </w:r>
          </w:p>
        </w:tc>
        <w:tc>
          <w:tcPr>
            <w:tcW w:w="1152" w:type="dxa"/>
            <w:shd w:val="clear" w:color="auto" w:fill="auto"/>
          </w:tcPr>
          <w:p w14:paraId="09C076BF" w14:textId="47F9E9D1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AC4745" w14:paraId="1138E4F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678C09D" w14:textId="725FFB06" w:rsidR="00A944FC" w:rsidRPr="00AC4745" w:rsidRDefault="00A944FC" w:rsidP="00A944FC">
            <w:pPr>
              <w:pStyle w:val="Tabletext"/>
            </w:pPr>
            <w:r w:rsidRPr="00AC4745">
              <w:t>139</w:t>
            </w:r>
          </w:p>
        </w:tc>
        <w:tc>
          <w:tcPr>
            <w:tcW w:w="1141" w:type="dxa"/>
            <w:shd w:val="clear" w:color="auto" w:fill="auto"/>
          </w:tcPr>
          <w:p w14:paraId="6181ED52" w14:textId="4BF9D662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507A5C06" w14:textId="4AA24AAA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12927FA" w14:textId="4F172629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2EF5479" w14:textId="461FDAE5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528877B4" w14:textId="4F1D6187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58652040" w14:textId="353345D2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3A930FF7" w14:textId="0B0A5199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36D852F8" w14:textId="25E918ED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23F3BE93" w14:textId="5731CDC7" w:rsidR="00A944FC" w:rsidRPr="00AC4745" w:rsidRDefault="00A944FC" w:rsidP="00A944FC">
            <w:pPr>
              <w:pStyle w:val="Tabletext"/>
            </w:pPr>
            <w:r w:rsidRPr="00AC4745">
              <w:t>R122</w:t>
            </w:r>
          </w:p>
        </w:tc>
        <w:tc>
          <w:tcPr>
            <w:tcW w:w="1152" w:type="dxa"/>
            <w:shd w:val="clear" w:color="auto" w:fill="auto"/>
          </w:tcPr>
          <w:p w14:paraId="58E2D602" w14:textId="62ACAE32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  <w:tr w:rsidR="00A944FC" w:rsidRPr="00BF36F1" w14:paraId="471798D7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B34C808" w14:textId="52D486B4" w:rsidR="00A944FC" w:rsidRPr="00AC4745" w:rsidRDefault="00A944FC" w:rsidP="00A944FC">
            <w:pPr>
              <w:pStyle w:val="Tabletext"/>
            </w:pPr>
            <w:r w:rsidRPr="00AC4745">
              <w:t>140</w:t>
            </w:r>
          </w:p>
        </w:tc>
        <w:tc>
          <w:tcPr>
            <w:tcW w:w="1141" w:type="dxa"/>
            <w:shd w:val="clear" w:color="auto" w:fill="auto"/>
          </w:tcPr>
          <w:p w14:paraId="12EAD365" w14:textId="52C8FC52" w:rsidR="00A944FC" w:rsidRPr="00AC4745" w:rsidRDefault="00A944FC" w:rsidP="00A944FC">
            <w:pPr>
              <w:pStyle w:val="Tabletext"/>
            </w:pPr>
            <w:r w:rsidRPr="00AC4745">
              <w:t>$1</w:t>
            </w:r>
          </w:p>
        </w:tc>
        <w:tc>
          <w:tcPr>
            <w:tcW w:w="1279" w:type="dxa"/>
            <w:shd w:val="clear" w:color="auto" w:fill="auto"/>
          </w:tcPr>
          <w:p w14:paraId="55BC802A" w14:textId="0384B327" w:rsidR="00A944FC" w:rsidRPr="00AC4745" w:rsidRDefault="00A944FC" w:rsidP="00A944FC">
            <w:pPr>
              <w:pStyle w:val="Tabletext"/>
            </w:pPr>
            <w:r w:rsidRPr="00AC4745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3B8DA71F" w14:textId="14D99F16" w:rsidR="00A944FC" w:rsidRPr="00AC4745" w:rsidRDefault="00A944FC" w:rsidP="00A944FC">
            <w:pPr>
              <w:pStyle w:val="Tabletext"/>
            </w:pPr>
            <w:r w:rsidRPr="00AC4745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4511E43" w14:textId="7BB8C024" w:rsidR="00A944FC" w:rsidRPr="00AC4745" w:rsidRDefault="00A944FC" w:rsidP="00A944FC">
            <w:pPr>
              <w:pStyle w:val="Tabletext"/>
            </w:pPr>
            <w:r w:rsidRPr="00AC4745">
              <w:t>25.20</w:t>
            </w:r>
          </w:p>
        </w:tc>
        <w:tc>
          <w:tcPr>
            <w:tcW w:w="711" w:type="dxa"/>
            <w:shd w:val="clear" w:color="auto" w:fill="auto"/>
          </w:tcPr>
          <w:p w14:paraId="7702CD8C" w14:textId="79B02B46" w:rsidR="00A944FC" w:rsidRPr="00AC4745" w:rsidRDefault="00A944FC" w:rsidP="00A944FC">
            <w:pPr>
              <w:pStyle w:val="Tabletext"/>
            </w:pPr>
            <w:r w:rsidRPr="00AC4745">
              <w:t>3.46</w:t>
            </w:r>
          </w:p>
        </w:tc>
        <w:tc>
          <w:tcPr>
            <w:tcW w:w="455" w:type="dxa"/>
            <w:shd w:val="clear" w:color="auto" w:fill="auto"/>
          </w:tcPr>
          <w:p w14:paraId="41947290" w14:textId="7679028E" w:rsidR="00A944FC" w:rsidRPr="00AC4745" w:rsidRDefault="00A944FC" w:rsidP="00A944FC">
            <w:pPr>
              <w:pStyle w:val="Tabletext"/>
            </w:pPr>
            <w:r w:rsidRPr="00AC4745">
              <w:t>S1</w:t>
            </w:r>
          </w:p>
        </w:tc>
        <w:tc>
          <w:tcPr>
            <w:tcW w:w="569" w:type="dxa"/>
            <w:shd w:val="clear" w:color="auto" w:fill="auto"/>
          </w:tcPr>
          <w:p w14:paraId="76FBDE25" w14:textId="1B63F19B" w:rsidR="00A944FC" w:rsidRPr="00AC4745" w:rsidRDefault="00A944FC" w:rsidP="00A944FC">
            <w:pPr>
              <w:pStyle w:val="Tabletext"/>
            </w:pPr>
            <w:r w:rsidRPr="00AC4745">
              <w:t>E3</w:t>
            </w:r>
          </w:p>
        </w:tc>
        <w:tc>
          <w:tcPr>
            <w:tcW w:w="590" w:type="dxa"/>
            <w:shd w:val="clear" w:color="auto" w:fill="auto"/>
          </w:tcPr>
          <w:p w14:paraId="3786177F" w14:textId="64389010" w:rsidR="00A944FC" w:rsidRPr="00AC4745" w:rsidRDefault="00A944FC" w:rsidP="00A944FC">
            <w:pPr>
              <w:pStyle w:val="Tabletext"/>
            </w:pPr>
            <w:r w:rsidRPr="00AC4745">
              <w:t>O1</w:t>
            </w:r>
          </w:p>
        </w:tc>
        <w:tc>
          <w:tcPr>
            <w:tcW w:w="609" w:type="dxa"/>
            <w:shd w:val="clear" w:color="auto" w:fill="auto"/>
          </w:tcPr>
          <w:p w14:paraId="2E4025E6" w14:textId="58B936CC" w:rsidR="00A944FC" w:rsidRPr="00AC4745" w:rsidRDefault="00A944FC" w:rsidP="00A944FC">
            <w:pPr>
              <w:pStyle w:val="Tabletext"/>
            </w:pPr>
            <w:r w:rsidRPr="00AC4745">
              <w:t>R123</w:t>
            </w:r>
          </w:p>
        </w:tc>
        <w:tc>
          <w:tcPr>
            <w:tcW w:w="1152" w:type="dxa"/>
            <w:shd w:val="clear" w:color="auto" w:fill="auto"/>
          </w:tcPr>
          <w:p w14:paraId="6DFABC52" w14:textId="3ED92A8B" w:rsidR="00A944FC" w:rsidRPr="00AC4745" w:rsidRDefault="00A944FC" w:rsidP="00A944FC">
            <w:pPr>
              <w:pStyle w:val="Tabletext"/>
              <w:rPr>
                <w:highlight w:val="yellow"/>
              </w:rPr>
            </w:pPr>
            <w:r w:rsidRPr="00977CCE">
              <w:t>05/10/2024</w:t>
            </w:r>
          </w:p>
        </w:tc>
      </w:tr>
    </w:tbl>
    <w:p w14:paraId="4391922F" w14:textId="77777777" w:rsidR="00E41F22" w:rsidRPr="00AC4745" w:rsidRDefault="00E41F22" w:rsidP="00AC4745">
      <w:pPr>
        <w:pStyle w:val="Tabletext"/>
      </w:pPr>
    </w:p>
    <w:p w14:paraId="0BEDB938" w14:textId="31E544EA" w:rsidR="00EF721A" w:rsidRPr="00827993" w:rsidRDefault="00807172" w:rsidP="007B168F">
      <w:pPr>
        <w:pStyle w:val="ItemHead"/>
        <w:ind w:left="0" w:firstLine="0"/>
      </w:pPr>
      <w:r>
        <w:t>2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414F50" w:rsidRPr="00792813" w14:paraId="1B10F315" w14:textId="77777777" w:rsidTr="000C76B8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518043" w14:textId="25446FB3" w:rsidR="00414F50" w:rsidRPr="00792813" w:rsidRDefault="00DE23FF" w:rsidP="00792813">
            <w:pPr>
              <w:pStyle w:val="Tabletext"/>
            </w:pPr>
            <w:r w:rsidRPr="00792813">
              <w:t>211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25366" w14:textId="0BF4D44A" w:rsidR="00414F50" w:rsidRPr="00792813" w:rsidRDefault="00DE23FF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6275B" w14:textId="78AF7A3C" w:rsidR="00414F50" w:rsidRPr="00792813" w:rsidRDefault="00164935" w:rsidP="00792813">
            <w:pPr>
              <w:pStyle w:val="Tabletext"/>
            </w:pPr>
            <w:r w:rsidRPr="00792813">
              <w:t>R</w:t>
            </w:r>
            <w:r w:rsidR="00DE23FF" w:rsidRPr="00792813">
              <w:t>112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2C62F" w14:textId="77777777" w:rsidR="00DE23FF" w:rsidRPr="00792813" w:rsidRDefault="00DE23FF" w:rsidP="00792813">
            <w:pPr>
              <w:pStyle w:val="Tabletext"/>
            </w:pPr>
            <w:r w:rsidRPr="00792813">
              <w:t>A design consisting of:</w:t>
            </w:r>
          </w:p>
          <w:p w14:paraId="7123F6DA" w14:textId="775D16C7" w:rsidR="00440636" w:rsidRPr="00792813" w:rsidRDefault="00440636" w:rsidP="00792813">
            <w:pPr>
              <w:pStyle w:val="Tablea"/>
            </w:pPr>
            <w:r w:rsidRPr="00792813">
              <w:t xml:space="preserve">(a) in the foreground, a </w:t>
            </w:r>
            <w:r w:rsidR="003752A0">
              <w:t>car</w:t>
            </w:r>
            <w:r w:rsidR="001D24F3">
              <w:t xml:space="preserve">toon </w:t>
            </w:r>
            <w:r w:rsidRPr="00792813">
              <w:t>representation of a Tasmanian devil joey; and</w:t>
            </w:r>
          </w:p>
          <w:p w14:paraId="25BB2EDE" w14:textId="1555E62D" w:rsidR="00440636" w:rsidRPr="00792813" w:rsidRDefault="00440636" w:rsidP="00792813">
            <w:pPr>
              <w:pStyle w:val="Tablea"/>
            </w:pPr>
            <w:r w:rsidRPr="00792813">
              <w:lastRenderedPageBreak/>
              <w:t xml:space="preserve">(b) in the background, </w:t>
            </w:r>
            <w:r w:rsidR="00A6050F">
              <w:t xml:space="preserve">stylised </w:t>
            </w:r>
            <w:r w:rsidR="00E5440D" w:rsidRPr="00792813">
              <w:t xml:space="preserve">representations of rocks, tufts of grass and a den </w:t>
            </w:r>
            <w:r w:rsidR="0030531E" w:rsidRPr="00792813">
              <w:t xml:space="preserve">with 2 coins </w:t>
            </w:r>
            <w:r w:rsidR="00E5440D" w:rsidRPr="00792813">
              <w:t>resting at the den’s entrance; and</w:t>
            </w:r>
          </w:p>
          <w:p w14:paraId="19C96433" w14:textId="78838994" w:rsidR="002E6048" w:rsidRPr="00792813" w:rsidRDefault="002E6048" w:rsidP="00792813">
            <w:pPr>
              <w:pStyle w:val="Tablea"/>
            </w:pPr>
            <w:r w:rsidRPr="00792813">
              <w:t>(c) the following:</w:t>
            </w:r>
          </w:p>
          <w:p w14:paraId="3890837C" w14:textId="363F4133" w:rsidR="004154B8" w:rsidRPr="00792813" w:rsidRDefault="002E6048" w:rsidP="00792813">
            <w:pPr>
              <w:pStyle w:val="Tablei"/>
            </w:pPr>
            <w:r w:rsidRPr="00792813">
              <w:t xml:space="preserve">(i) </w:t>
            </w:r>
            <w:r w:rsidR="00D37F20" w:rsidRPr="00792813">
              <w:t>Arabic numerals for the amount, in dollars or cents, of the denomination of the coin, followed by “DOLLAR”, “DOLLARS” or “CENTS” as the case requires.</w:t>
            </w:r>
          </w:p>
        </w:tc>
      </w:tr>
      <w:tr w:rsidR="00414F50" w:rsidRPr="00792813" w14:paraId="351A202D" w14:textId="77777777" w:rsidTr="00D74FB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077DB" w14:textId="432A8200" w:rsidR="00414F50" w:rsidRPr="00792813" w:rsidRDefault="00700086" w:rsidP="00792813">
            <w:pPr>
              <w:pStyle w:val="Tabletext"/>
            </w:pPr>
            <w:bookmarkStart w:id="36" w:name="_Hlk169264619"/>
            <w:r w:rsidRPr="00792813">
              <w:lastRenderedPageBreak/>
              <w:t>212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319A6" w14:textId="40162582" w:rsidR="00414F50" w:rsidRPr="00792813" w:rsidRDefault="00700086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9BD058" w14:textId="18387E4B" w:rsidR="00414F50" w:rsidRPr="00792813" w:rsidRDefault="00164935" w:rsidP="00792813">
            <w:pPr>
              <w:pStyle w:val="Tabletext"/>
            </w:pPr>
            <w:r w:rsidRPr="00792813">
              <w:t>R</w:t>
            </w:r>
            <w:r w:rsidR="00700086" w:rsidRPr="00792813">
              <w:t>113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399D95" w14:textId="77777777" w:rsidR="009040F8" w:rsidRPr="00792813" w:rsidRDefault="009040F8" w:rsidP="009040F8">
            <w:pPr>
              <w:pStyle w:val="Tabletext"/>
            </w:pPr>
            <w:r w:rsidRPr="00792813">
              <w:t>A design consisting of:</w:t>
            </w:r>
          </w:p>
          <w:p w14:paraId="045F42BC" w14:textId="7CC26A99" w:rsidR="009040F8" w:rsidRPr="00A6050F" w:rsidRDefault="009040F8" w:rsidP="00A6050F">
            <w:pPr>
              <w:pStyle w:val="Tablea"/>
            </w:pPr>
            <w:r w:rsidRPr="00A6050F">
              <w:t xml:space="preserve">(a) in the foreground, a </w:t>
            </w:r>
            <w:r w:rsidR="00A6050F">
              <w:t>cartoon</w:t>
            </w:r>
            <w:r w:rsidRPr="00A6050F">
              <w:t xml:space="preserve"> representation of a quokka joey</w:t>
            </w:r>
            <w:r w:rsidR="00B44379" w:rsidRPr="00A6050F">
              <w:t xml:space="preserve"> standing on its hindlegs and</w:t>
            </w:r>
            <w:r w:rsidR="00DD3C18" w:rsidRPr="00A6050F">
              <w:t xml:space="preserve"> holding a </w:t>
            </w:r>
            <w:r w:rsidR="00AD66B8" w:rsidRPr="00A6050F">
              <w:t xml:space="preserve">coin with </w:t>
            </w:r>
            <w:r w:rsidR="00973667" w:rsidRPr="00A6050F">
              <w:t xml:space="preserve">a stylised representation of </w:t>
            </w:r>
            <w:r w:rsidR="00AD66B8" w:rsidRPr="00A6050F">
              <w:t xml:space="preserve">5 kangaroos on </w:t>
            </w:r>
            <w:r w:rsidR="00B66225" w:rsidRPr="00A6050F">
              <w:t>it</w:t>
            </w:r>
            <w:r w:rsidRPr="00A6050F">
              <w:t>; and</w:t>
            </w:r>
          </w:p>
          <w:p w14:paraId="558FE576" w14:textId="36B04094" w:rsidR="009040F8" w:rsidRPr="00A6050F" w:rsidRDefault="009040F8" w:rsidP="00A6050F">
            <w:pPr>
              <w:pStyle w:val="Tablea"/>
            </w:pPr>
            <w:r w:rsidRPr="00A6050F">
              <w:t xml:space="preserve">(b) in the background, </w:t>
            </w:r>
            <w:r w:rsidR="00D14342" w:rsidRPr="00A6050F">
              <w:t xml:space="preserve">a </w:t>
            </w:r>
            <w:r w:rsidRPr="00A6050F">
              <w:t xml:space="preserve">stylised </w:t>
            </w:r>
            <w:r w:rsidR="00AD66B8" w:rsidRPr="00A6050F">
              <w:t xml:space="preserve">representation of </w:t>
            </w:r>
            <w:r w:rsidR="001A2C9D" w:rsidRPr="00A6050F">
              <w:t>a tuft of grass</w:t>
            </w:r>
            <w:r w:rsidRPr="00A6050F">
              <w:t xml:space="preserve">; and </w:t>
            </w:r>
          </w:p>
          <w:p w14:paraId="29CC39B8" w14:textId="77777777" w:rsidR="00486B6C" w:rsidRPr="00792813" w:rsidRDefault="00486B6C" w:rsidP="00A6050F">
            <w:pPr>
              <w:pStyle w:val="Tablea"/>
            </w:pPr>
            <w:r w:rsidRPr="00A6050F">
              <w:t>(c) the followin</w:t>
            </w:r>
            <w:r w:rsidRPr="00792813">
              <w:t>g:</w:t>
            </w:r>
          </w:p>
          <w:p w14:paraId="43948E0B" w14:textId="22AA3A45" w:rsidR="00C74CE5" w:rsidRPr="00792813" w:rsidRDefault="00486B6C" w:rsidP="00057EA8">
            <w:pPr>
              <w:pStyle w:val="Tablei"/>
            </w:pPr>
            <w:r w:rsidRPr="00792813">
              <w:t>(i) Arabic numerals for the amount, in dollars or cents, of the denomination of the coin, followed by “DOLLAR”, “DOLLARS” or “CENTS” as the case requires.</w:t>
            </w:r>
          </w:p>
        </w:tc>
      </w:tr>
      <w:bookmarkEnd w:id="36"/>
      <w:tr w:rsidR="00C51F19" w:rsidRPr="00792813" w14:paraId="689746B6" w14:textId="77777777" w:rsidTr="00D74FBC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7C2E6" w14:textId="7EEDE9B9" w:rsidR="00C51F19" w:rsidRPr="00792813" w:rsidRDefault="00206D05" w:rsidP="00792813">
            <w:pPr>
              <w:pStyle w:val="Tabletext"/>
            </w:pPr>
            <w:r w:rsidRPr="00792813">
              <w:t>213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CAD0C" w14:textId="7E881811" w:rsidR="00C51F19" w:rsidRPr="00792813" w:rsidRDefault="00206D05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787BE" w14:textId="4E9DEE55" w:rsidR="00C51F19" w:rsidRPr="00792813" w:rsidRDefault="00164935" w:rsidP="00792813">
            <w:pPr>
              <w:pStyle w:val="Tabletext"/>
            </w:pPr>
            <w:r w:rsidRPr="00792813">
              <w:t>R</w:t>
            </w:r>
            <w:r w:rsidR="00206D05" w:rsidRPr="00792813">
              <w:t>114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9BF701" w14:textId="77777777" w:rsidR="001C5823" w:rsidRPr="00792813" w:rsidRDefault="001C5823" w:rsidP="001C5823">
            <w:pPr>
              <w:pStyle w:val="Tabletext"/>
            </w:pPr>
            <w:r w:rsidRPr="00792813">
              <w:t>A design consisting of:</w:t>
            </w:r>
          </w:p>
          <w:p w14:paraId="2A048AC3" w14:textId="79B56D2D" w:rsidR="007436D1" w:rsidRPr="00792813" w:rsidRDefault="001C5823" w:rsidP="001C5823">
            <w:pPr>
              <w:pStyle w:val="Tablea"/>
            </w:pPr>
            <w:r w:rsidRPr="00792813">
              <w:t xml:space="preserve">(a) </w:t>
            </w:r>
            <w:r w:rsidR="00C16A14" w:rsidRPr="00792813">
              <w:t xml:space="preserve">in the foreground, </w:t>
            </w:r>
            <w:r w:rsidRPr="00792813">
              <w:t xml:space="preserve">a </w:t>
            </w:r>
            <w:r w:rsidR="002126C3">
              <w:t>cartoon</w:t>
            </w:r>
            <w:r w:rsidRPr="00792813">
              <w:t xml:space="preserve"> representation of a </w:t>
            </w:r>
            <w:r w:rsidR="000161C8" w:rsidRPr="00792813">
              <w:t>koala</w:t>
            </w:r>
            <w:r w:rsidRPr="00792813">
              <w:t xml:space="preserve"> joey </w:t>
            </w:r>
            <w:r w:rsidR="00C64E4D" w:rsidRPr="00792813">
              <w:t xml:space="preserve">holding a </w:t>
            </w:r>
            <w:r w:rsidR="007461B7" w:rsidRPr="00792813">
              <w:t xml:space="preserve">small </w:t>
            </w:r>
            <w:r w:rsidR="009323BE" w:rsidRPr="00792813">
              <w:t xml:space="preserve">tree </w:t>
            </w:r>
            <w:r w:rsidR="00C64E4D" w:rsidRPr="00792813">
              <w:t>branch with leaves</w:t>
            </w:r>
            <w:r w:rsidR="00C16A14" w:rsidRPr="00792813">
              <w:t xml:space="preserve"> and gumnuts</w:t>
            </w:r>
            <w:r w:rsidR="00A46A22" w:rsidRPr="00792813">
              <w:t>; and</w:t>
            </w:r>
          </w:p>
          <w:p w14:paraId="1EF27D58" w14:textId="693E0FCC" w:rsidR="00C16A14" w:rsidRPr="00792813" w:rsidRDefault="007436D1" w:rsidP="007436D1">
            <w:pPr>
              <w:pStyle w:val="Tablea"/>
            </w:pPr>
            <w:r w:rsidRPr="00792813">
              <w:t xml:space="preserve">(b) </w:t>
            </w:r>
            <w:r w:rsidR="007461B7" w:rsidRPr="00792813">
              <w:t xml:space="preserve">partially obscured by the </w:t>
            </w:r>
            <w:r w:rsidR="00244BDD" w:rsidRPr="00792813">
              <w:t>joey</w:t>
            </w:r>
            <w:r w:rsidR="007461B7" w:rsidRPr="00792813">
              <w:t xml:space="preserve"> and </w:t>
            </w:r>
            <w:r w:rsidRPr="00792813">
              <w:t xml:space="preserve">the </w:t>
            </w:r>
            <w:r w:rsidR="007461B7" w:rsidRPr="00792813">
              <w:t>branch, a stylised representation</w:t>
            </w:r>
            <w:r w:rsidR="006D504D" w:rsidRPr="00792813">
              <w:t xml:space="preserve"> </w:t>
            </w:r>
            <w:r w:rsidR="00EF3841" w:rsidRPr="00792813">
              <w:t>of 2 coins; and</w:t>
            </w:r>
          </w:p>
          <w:p w14:paraId="41D41D65" w14:textId="7F7300CC" w:rsidR="00BC0340" w:rsidRPr="00792813" w:rsidRDefault="001C5823" w:rsidP="00BC0340">
            <w:pPr>
              <w:pStyle w:val="Tablea"/>
            </w:pPr>
            <w:r w:rsidRPr="00792813">
              <w:t>(</w:t>
            </w:r>
            <w:r w:rsidR="00C76417" w:rsidRPr="00792813">
              <w:t>c</w:t>
            </w:r>
            <w:r w:rsidRPr="00792813">
              <w:t xml:space="preserve">) in the background, </w:t>
            </w:r>
            <w:r w:rsidR="00EF3841" w:rsidRPr="00792813">
              <w:t>a</w:t>
            </w:r>
            <w:r w:rsidR="00835341" w:rsidRPr="00792813">
              <w:t xml:space="preserve"> stylised representation of a</w:t>
            </w:r>
            <w:r w:rsidR="00EF3841" w:rsidRPr="00792813">
              <w:t xml:space="preserve"> </w:t>
            </w:r>
            <w:r w:rsidR="007436D1" w:rsidRPr="00792813">
              <w:t>large</w:t>
            </w:r>
            <w:r w:rsidR="006C4DBC" w:rsidRPr="00792813">
              <w:t>r</w:t>
            </w:r>
            <w:r w:rsidR="00EF3841" w:rsidRPr="00792813">
              <w:t xml:space="preserve"> </w:t>
            </w:r>
            <w:r w:rsidR="00750190" w:rsidRPr="00792813">
              <w:t xml:space="preserve">tree </w:t>
            </w:r>
            <w:r w:rsidR="000F5FD6" w:rsidRPr="00792813">
              <w:t>branch with leaves and gumnuts</w:t>
            </w:r>
            <w:r w:rsidRPr="00792813">
              <w:t>; and</w:t>
            </w:r>
          </w:p>
          <w:p w14:paraId="0EBF04B4" w14:textId="5E4D39B0" w:rsidR="00750190" w:rsidRPr="00792813" w:rsidRDefault="00750190" w:rsidP="00750190">
            <w:pPr>
              <w:pStyle w:val="Tablea"/>
            </w:pPr>
            <w:r w:rsidRPr="00792813">
              <w:t>(d) the following:</w:t>
            </w:r>
          </w:p>
          <w:p w14:paraId="7B683A73" w14:textId="35B14F80" w:rsidR="00C51F19" w:rsidRPr="00792813" w:rsidRDefault="00750190" w:rsidP="00DA1666">
            <w:pPr>
              <w:pStyle w:val="Tablei"/>
            </w:pPr>
            <w:r w:rsidRPr="00792813">
              <w:t xml:space="preserve">(i) </w:t>
            </w:r>
            <w:r w:rsidR="005735BD" w:rsidRPr="00792813">
              <w:t>“50”</w:t>
            </w:r>
            <w:r w:rsidRPr="00792813">
              <w:t>.</w:t>
            </w:r>
          </w:p>
        </w:tc>
      </w:tr>
      <w:tr w:rsidR="008F3476" w:rsidRPr="00792813" w14:paraId="79348FCD" w14:textId="77777777" w:rsidTr="00D74FBC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A6B3D" w14:textId="185A77D8" w:rsidR="008F3476" w:rsidRPr="00792813" w:rsidRDefault="008F3476" w:rsidP="00792813">
            <w:pPr>
              <w:pStyle w:val="Tabletext"/>
            </w:pPr>
            <w:r w:rsidRPr="00792813">
              <w:t>214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0E085" w14:textId="3159CAA2" w:rsidR="008F3476" w:rsidRPr="00792813" w:rsidRDefault="008F3476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23497" w14:textId="4B701D13" w:rsidR="008F3476" w:rsidRPr="00792813" w:rsidRDefault="00164935" w:rsidP="00792813">
            <w:pPr>
              <w:pStyle w:val="Tabletext"/>
            </w:pPr>
            <w:r w:rsidRPr="00792813">
              <w:t>R</w:t>
            </w:r>
            <w:r w:rsidR="008F3476" w:rsidRPr="00792813">
              <w:t>115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091969" w14:textId="77777777" w:rsidR="008F3476" w:rsidRPr="00792813" w:rsidRDefault="008F3476" w:rsidP="008F3476">
            <w:pPr>
              <w:pStyle w:val="Tabletext"/>
            </w:pPr>
            <w:r w:rsidRPr="00792813">
              <w:t>A design consisting of:</w:t>
            </w:r>
          </w:p>
          <w:p w14:paraId="5156E16E" w14:textId="5D11CD69" w:rsidR="00A64F74" w:rsidRPr="00792813" w:rsidRDefault="008F3476" w:rsidP="008F3476">
            <w:pPr>
              <w:pStyle w:val="Tablea"/>
            </w:pPr>
            <w:r w:rsidRPr="00792813">
              <w:t xml:space="preserve">(a) a </w:t>
            </w:r>
            <w:r w:rsidR="004E6139">
              <w:t>cartoon</w:t>
            </w:r>
            <w:r w:rsidRPr="00792813">
              <w:t xml:space="preserve"> representation of </w:t>
            </w:r>
            <w:r w:rsidR="00AA3890" w:rsidRPr="00792813">
              <w:t xml:space="preserve">a leatherback turtle hatchling </w:t>
            </w:r>
            <w:r w:rsidR="0076366C" w:rsidRPr="00792813">
              <w:t>lying amongst wa</w:t>
            </w:r>
            <w:r w:rsidR="00A64F74" w:rsidRPr="00792813">
              <w:t>ves and sand; and</w:t>
            </w:r>
          </w:p>
          <w:p w14:paraId="5420976D" w14:textId="15AD2F64" w:rsidR="008F3476" w:rsidRPr="00792813" w:rsidRDefault="00A22717" w:rsidP="008F3476">
            <w:pPr>
              <w:pStyle w:val="Tablea"/>
            </w:pPr>
            <w:r w:rsidRPr="00792813">
              <w:t xml:space="preserve">(b) </w:t>
            </w:r>
            <w:r w:rsidR="00FF7CCC" w:rsidRPr="00792813">
              <w:t xml:space="preserve">partially obscured by the sand, stylised </w:t>
            </w:r>
            <w:r w:rsidR="00184965" w:rsidRPr="00792813">
              <w:t>representations</w:t>
            </w:r>
            <w:r w:rsidR="00FF7CCC" w:rsidRPr="00792813">
              <w:t xml:space="preserve"> of shells and a </w:t>
            </w:r>
            <w:r w:rsidR="00184965" w:rsidRPr="00792813">
              <w:t xml:space="preserve">coin </w:t>
            </w:r>
            <w:r w:rsidR="007E4ED3" w:rsidRPr="00792813">
              <w:t xml:space="preserve">with </w:t>
            </w:r>
            <w:r w:rsidR="00814F6E" w:rsidRPr="00792813">
              <w:t xml:space="preserve">a representation of </w:t>
            </w:r>
            <w:r w:rsidR="007E4ED3" w:rsidRPr="00792813">
              <w:t xml:space="preserve">water on </w:t>
            </w:r>
            <w:r w:rsidR="00814F6E" w:rsidRPr="00792813">
              <w:t>it</w:t>
            </w:r>
            <w:r w:rsidR="007832C6" w:rsidRPr="00792813">
              <w:t>; and</w:t>
            </w:r>
          </w:p>
          <w:p w14:paraId="3E731596" w14:textId="77777777" w:rsidR="002E1C03" w:rsidRPr="00792813" w:rsidRDefault="002E1C03" w:rsidP="002E1C03">
            <w:pPr>
              <w:pStyle w:val="Tablea"/>
            </w:pPr>
            <w:r w:rsidRPr="00792813">
              <w:t>(d) the following:</w:t>
            </w:r>
          </w:p>
          <w:p w14:paraId="6D0F2613" w14:textId="4D199595" w:rsidR="008F3476" w:rsidRPr="00792813" w:rsidRDefault="002E1C03" w:rsidP="00DA1666">
            <w:pPr>
              <w:pStyle w:val="Tablei"/>
            </w:pPr>
            <w:r w:rsidRPr="00792813">
              <w:t>(i) “</w:t>
            </w:r>
            <w:r w:rsidR="00441B98" w:rsidRPr="00792813">
              <w:t>20</w:t>
            </w:r>
            <w:r w:rsidRPr="00792813">
              <w:t>”.</w:t>
            </w:r>
            <w:r w:rsidRPr="00792813" w:rsidDel="002E1C03">
              <w:t xml:space="preserve"> </w:t>
            </w:r>
          </w:p>
        </w:tc>
      </w:tr>
      <w:tr w:rsidR="008F3476" w:rsidRPr="00792813" w14:paraId="07832C1B" w14:textId="77777777" w:rsidTr="00D74FBC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6FF77" w14:textId="7F9DB323" w:rsidR="008F3476" w:rsidRPr="00792813" w:rsidRDefault="00BC273B" w:rsidP="00792813">
            <w:pPr>
              <w:pStyle w:val="Tabletext"/>
            </w:pPr>
            <w:r w:rsidRPr="00792813">
              <w:t>215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36AF3" w14:textId="70512DBC" w:rsidR="008F3476" w:rsidRPr="00792813" w:rsidRDefault="00BC273B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AA359" w14:textId="2C9370B9" w:rsidR="008F3476" w:rsidRPr="00792813" w:rsidRDefault="00164935" w:rsidP="00792813">
            <w:pPr>
              <w:pStyle w:val="Tabletext"/>
            </w:pPr>
            <w:r w:rsidRPr="00792813">
              <w:t>R</w:t>
            </w:r>
            <w:r w:rsidR="00BC273B" w:rsidRPr="00792813">
              <w:t>116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7EC316" w14:textId="77777777" w:rsidR="00BC273B" w:rsidRPr="00792813" w:rsidRDefault="00BC273B" w:rsidP="00BC273B">
            <w:pPr>
              <w:pStyle w:val="Tabletext"/>
            </w:pPr>
            <w:r w:rsidRPr="00792813">
              <w:t>A design consisting of:</w:t>
            </w:r>
          </w:p>
          <w:p w14:paraId="460EDD10" w14:textId="60357A4F" w:rsidR="00BC273B" w:rsidRPr="00792813" w:rsidRDefault="004F4626" w:rsidP="00BC273B">
            <w:pPr>
              <w:pStyle w:val="Tablea"/>
            </w:pPr>
            <w:r w:rsidRPr="00792813">
              <w:t>(</w:t>
            </w:r>
            <w:r w:rsidR="00CB0ED7" w:rsidRPr="00792813">
              <w:t>a</w:t>
            </w:r>
            <w:r w:rsidRPr="00792813">
              <w:t xml:space="preserve">) in the foreground, </w:t>
            </w:r>
            <w:r w:rsidR="00BC273B" w:rsidRPr="00792813">
              <w:t xml:space="preserve">a </w:t>
            </w:r>
            <w:r w:rsidR="00456855">
              <w:t>cartoon</w:t>
            </w:r>
            <w:r w:rsidR="00BC273B" w:rsidRPr="00792813">
              <w:t xml:space="preserve"> representation of a </w:t>
            </w:r>
            <w:r w:rsidR="00AA1D61" w:rsidRPr="00792813">
              <w:t>leafy seadragon fry</w:t>
            </w:r>
            <w:r w:rsidR="00686840" w:rsidRPr="00792813">
              <w:t>, looking upwards</w:t>
            </w:r>
            <w:r w:rsidR="005B62DD" w:rsidRPr="00792813">
              <w:t>; and</w:t>
            </w:r>
          </w:p>
          <w:p w14:paraId="43437FE3" w14:textId="6F84A6A6" w:rsidR="00BC273B" w:rsidRPr="00792813" w:rsidRDefault="00BC273B" w:rsidP="00BC273B">
            <w:pPr>
              <w:pStyle w:val="Tablea"/>
            </w:pPr>
            <w:r w:rsidRPr="00792813">
              <w:t>(</w:t>
            </w:r>
            <w:r w:rsidR="00CB0ED7" w:rsidRPr="00792813">
              <w:t>b</w:t>
            </w:r>
            <w:r w:rsidRPr="00792813">
              <w:t xml:space="preserve">) </w:t>
            </w:r>
            <w:r w:rsidR="00087BD8" w:rsidRPr="00792813">
              <w:t xml:space="preserve">above the seadragon fry, a </w:t>
            </w:r>
            <w:r w:rsidR="00DD3E43" w:rsidRPr="00792813">
              <w:t xml:space="preserve">stylised representation of a </w:t>
            </w:r>
            <w:r w:rsidR="00087BD8" w:rsidRPr="00792813">
              <w:t>coin sinking in the water surrounded by bubbles</w:t>
            </w:r>
            <w:r w:rsidR="000D2C45" w:rsidRPr="00792813">
              <w:t>; and</w:t>
            </w:r>
          </w:p>
          <w:p w14:paraId="5B68D18E" w14:textId="679D88AA" w:rsidR="00CB0ED7" w:rsidRPr="00792813" w:rsidRDefault="00CB0ED7" w:rsidP="00CB0ED7">
            <w:pPr>
              <w:pStyle w:val="Tablea"/>
            </w:pPr>
            <w:r w:rsidRPr="00792813">
              <w:t>(c) in the background, a stylised representation of water and underwater plants; and</w:t>
            </w:r>
          </w:p>
          <w:p w14:paraId="4C35D59D" w14:textId="77777777" w:rsidR="00B27613" w:rsidRPr="00792813" w:rsidRDefault="00B27613" w:rsidP="00B27613">
            <w:pPr>
              <w:pStyle w:val="Tablea"/>
            </w:pPr>
            <w:r w:rsidRPr="00792813">
              <w:t>(d) the following:</w:t>
            </w:r>
          </w:p>
          <w:p w14:paraId="60005329" w14:textId="7D67E2CB" w:rsidR="008F3476" w:rsidRPr="00792813" w:rsidRDefault="00B27613" w:rsidP="00DA1666">
            <w:pPr>
              <w:pStyle w:val="Tablei"/>
            </w:pPr>
            <w:r w:rsidRPr="00792813">
              <w:t>(i) “10”.</w:t>
            </w:r>
          </w:p>
        </w:tc>
      </w:tr>
      <w:tr w:rsidR="008F3476" w:rsidRPr="00792813" w14:paraId="277055D0" w14:textId="77777777" w:rsidTr="004617A0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614D0" w14:textId="100585BB" w:rsidR="008F3476" w:rsidRPr="00792813" w:rsidRDefault="00392852" w:rsidP="00792813">
            <w:pPr>
              <w:pStyle w:val="Tabletext"/>
            </w:pPr>
            <w:r w:rsidRPr="00792813">
              <w:t>216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929EF" w14:textId="6370E141" w:rsidR="008F3476" w:rsidRPr="00792813" w:rsidRDefault="00392852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A7C68" w14:textId="14C6FB71" w:rsidR="008F3476" w:rsidRPr="00792813" w:rsidRDefault="00164935" w:rsidP="00792813">
            <w:pPr>
              <w:pStyle w:val="Tabletext"/>
            </w:pPr>
            <w:r w:rsidRPr="00792813">
              <w:t>R</w:t>
            </w:r>
            <w:r w:rsidR="00392852" w:rsidRPr="00792813">
              <w:t>117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CA0E63" w14:textId="77777777" w:rsidR="00E54D81" w:rsidRPr="00792813" w:rsidRDefault="00E54D81" w:rsidP="00E54D81">
            <w:pPr>
              <w:pStyle w:val="Tabletext"/>
            </w:pPr>
            <w:r w:rsidRPr="00792813">
              <w:t>A design consisting of:</w:t>
            </w:r>
          </w:p>
          <w:p w14:paraId="1596BCBE" w14:textId="18FECD70" w:rsidR="00E54D81" w:rsidRPr="00792813" w:rsidRDefault="00E54D81" w:rsidP="00E54D81">
            <w:pPr>
              <w:pStyle w:val="Tablea"/>
            </w:pPr>
            <w:r w:rsidRPr="00792813">
              <w:t xml:space="preserve">(a) a </w:t>
            </w:r>
            <w:r w:rsidR="00A66D1D">
              <w:t>cartoon</w:t>
            </w:r>
            <w:r w:rsidRPr="00792813">
              <w:t xml:space="preserve"> representation of a </w:t>
            </w:r>
            <w:r w:rsidR="0093244A" w:rsidRPr="00792813">
              <w:t>tawny frogmouth chick sitting in a nest with 5 coins</w:t>
            </w:r>
            <w:r w:rsidRPr="00792813">
              <w:t>; and</w:t>
            </w:r>
          </w:p>
          <w:p w14:paraId="066E9927" w14:textId="03B55724" w:rsidR="00AC3085" w:rsidRPr="00792813" w:rsidRDefault="00AC3085" w:rsidP="00AC3085">
            <w:pPr>
              <w:pStyle w:val="Tablea"/>
            </w:pPr>
            <w:r w:rsidRPr="00792813">
              <w:t>(b) the following:</w:t>
            </w:r>
          </w:p>
          <w:p w14:paraId="5EE58D73" w14:textId="0144A182" w:rsidR="008F3476" w:rsidRPr="00792813" w:rsidRDefault="00AC3085" w:rsidP="00DA1666">
            <w:pPr>
              <w:pStyle w:val="Tablei"/>
            </w:pPr>
            <w:r w:rsidRPr="00792813">
              <w:t>(i) “5”.</w:t>
            </w:r>
          </w:p>
        </w:tc>
      </w:tr>
      <w:tr w:rsidR="004617A0" w:rsidRPr="00792813" w14:paraId="0D3BE7E8" w14:textId="77777777" w:rsidTr="00EE726D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AA14E" w14:textId="0926F80E" w:rsidR="004617A0" w:rsidRPr="00792813" w:rsidRDefault="004617A0" w:rsidP="00792813">
            <w:pPr>
              <w:pStyle w:val="Tabletext"/>
            </w:pPr>
            <w:r w:rsidRPr="00792813">
              <w:t>217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B0D3E" w14:textId="6BA199E1" w:rsidR="004617A0" w:rsidRPr="00792813" w:rsidRDefault="004617A0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7F08C" w14:textId="42888B05" w:rsidR="004617A0" w:rsidRPr="00792813" w:rsidRDefault="00164935" w:rsidP="00792813">
            <w:pPr>
              <w:pStyle w:val="Tabletext"/>
            </w:pPr>
            <w:r w:rsidRPr="00792813">
              <w:t>R</w:t>
            </w:r>
            <w:r w:rsidR="004617A0" w:rsidRPr="00792813">
              <w:t>118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0299A2" w14:textId="77777777" w:rsidR="00382CDD" w:rsidRPr="00792813" w:rsidRDefault="00382CDD" w:rsidP="00382CDD">
            <w:pPr>
              <w:pStyle w:val="Tabletext"/>
            </w:pPr>
            <w:r w:rsidRPr="00792813">
              <w:t>A design consisting of:</w:t>
            </w:r>
          </w:p>
          <w:p w14:paraId="2CCC8C68" w14:textId="4C58C759" w:rsidR="00382CDD" w:rsidRPr="00792813" w:rsidRDefault="00382CDD" w:rsidP="00382CDD">
            <w:pPr>
              <w:pStyle w:val="Tablea"/>
            </w:pPr>
            <w:r w:rsidRPr="00792813">
              <w:lastRenderedPageBreak/>
              <w:t xml:space="preserve">(a) in the foreground, a </w:t>
            </w:r>
            <w:r w:rsidR="008F74CA">
              <w:t>cartoon</w:t>
            </w:r>
            <w:r w:rsidRPr="00792813">
              <w:t xml:space="preserve"> representation of a quokka joey standing on its hindlegs and holding </w:t>
            </w:r>
            <w:r w:rsidR="0099209C" w:rsidRPr="00792813">
              <w:t>a</w:t>
            </w:r>
            <w:r w:rsidR="00340A83" w:rsidRPr="00792813">
              <w:t xml:space="preserve"> </w:t>
            </w:r>
            <w:r w:rsidR="005052C0">
              <w:rPr>
                <w:i/>
                <w:iCs/>
              </w:rPr>
              <w:t>D</w:t>
            </w:r>
            <w:r w:rsidR="00B271C9" w:rsidRPr="008F74CA">
              <w:rPr>
                <w:i/>
                <w:iCs/>
              </w:rPr>
              <w:t>ichopogon strictus</w:t>
            </w:r>
            <w:r w:rsidR="00B271C9" w:rsidRPr="00792813">
              <w:t xml:space="preserve"> (also known as a </w:t>
            </w:r>
            <w:r w:rsidR="00340A83" w:rsidRPr="00792813">
              <w:t>chocolate lily</w:t>
            </w:r>
            <w:r w:rsidR="00B271C9" w:rsidRPr="00792813">
              <w:t>)</w:t>
            </w:r>
            <w:r w:rsidRPr="00792813">
              <w:t>; and</w:t>
            </w:r>
          </w:p>
          <w:p w14:paraId="3E33403B" w14:textId="71A05A4C" w:rsidR="00382CDD" w:rsidRPr="00792813" w:rsidRDefault="00382CDD" w:rsidP="00382CDD">
            <w:pPr>
              <w:pStyle w:val="Tablea"/>
            </w:pPr>
            <w:r w:rsidRPr="00792813">
              <w:t>(b) in the background,</w:t>
            </w:r>
            <w:r w:rsidR="00A17585" w:rsidRPr="00792813">
              <w:t xml:space="preserve"> partially obscured by the quokka joey,</w:t>
            </w:r>
            <w:r w:rsidR="0003147E" w:rsidRPr="00792813">
              <w:t xml:space="preserve"> </w:t>
            </w:r>
            <w:r w:rsidRPr="00792813">
              <w:t xml:space="preserve">a stylised representation </w:t>
            </w:r>
            <w:r w:rsidR="000D282A" w:rsidRPr="00792813">
              <w:t xml:space="preserve">of </w:t>
            </w:r>
            <w:r w:rsidR="008970AC">
              <w:t xml:space="preserve">additional </w:t>
            </w:r>
            <w:r w:rsidR="009E1047" w:rsidRPr="00792813">
              <w:t>chocolate lil</w:t>
            </w:r>
            <w:r w:rsidR="00921D1D" w:rsidRPr="00792813">
              <w:t>ies</w:t>
            </w:r>
            <w:r w:rsidRPr="00792813">
              <w:t>; and</w:t>
            </w:r>
          </w:p>
          <w:p w14:paraId="4F33F817" w14:textId="0D5BDBBD" w:rsidR="00382CDD" w:rsidRPr="00792813" w:rsidRDefault="00382CDD" w:rsidP="00382CDD">
            <w:pPr>
              <w:pStyle w:val="Tablea"/>
              <w:ind w:left="0" w:firstLine="0"/>
            </w:pPr>
            <w:r w:rsidRPr="00792813">
              <w:t>(</w:t>
            </w:r>
            <w:r w:rsidR="00315C6A" w:rsidRPr="00792813">
              <w:t>c</w:t>
            </w:r>
            <w:r w:rsidRPr="00792813">
              <w:t>) the following:</w:t>
            </w:r>
          </w:p>
          <w:p w14:paraId="1EA17A6F" w14:textId="6FB1B54A" w:rsidR="00382CDD" w:rsidRPr="00792813" w:rsidRDefault="00382CDD" w:rsidP="00382CDD">
            <w:pPr>
              <w:pStyle w:val="Tablei"/>
            </w:pPr>
            <w:r w:rsidRPr="00792813">
              <w:t xml:space="preserve">(i) </w:t>
            </w:r>
            <w:r w:rsidR="007D18BC" w:rsidRPr="00792813">
              <w:t>“EW”; and</w:t>
            </w:r>
          </w:p>
          <w:p w14:paraId="4AA3E959" w14:textId="16DB14C1" w:rsidR="004617A0" w:rsidRPr="00792813" w:rsidRDefault="00382CDD" w:rsidP="00382CDD">
            <w:pPr>
              <w:pStyle w:val="Tablei"/>
            </w:pPr>
            <w:r w:rsidRPr="00792813">
              <w:t xml:space="preserve">(ii) </w:t>
            </w:r>
            <w:r w:rsidR="00315C6A" w:rsidRPr="00792813">
              <w:t>Arabic numerals for the amount, in dollars or cents, of the denomination of the coin, followed by “DOLLAR”, “DOLLARS” or “CENTS” as the case requires</w:t>
            </w:r>
            <w:r w:rsidRPr="00792813">
              <w:t>.</w:t>
            </w:r>
          </w:p>
        </w:tc>
      </w:tr>
      <w:tr w:rsidR="00EE726D" w:rsidRPr="00792813" w14:paraId="2025A41F" w14:textId="77777777" w:rsidTr="00EE726D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7B7B7" w14:textId="6670C905" w:rsidR="00EE726D" w:rsidRPr="00792813" w:rsidRDefault="001954B8" w:rsidP="00792813">
            <w:pPr>
              <w:pStyle w:val="Tabletext"/>
            </w:pPr>
            <w:r w:rsidRPr="00792813">
              <w:lastRenderedPageBreak/>
              <w:t>218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FC7EA" w14:textId="44056362" w:rsidR="00EE726D" w:rsidRPr="00792813" w:rsidRDefault="001954B8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52D14" w14:textId="36D3A32A" w:rsidR="00EE726D" w:rsidRPr="00792813" w:rsidRDefault="00164935" w:rsidP="00792813">
            <w:pPr>
              <w:pStyle w:val="Tabletext"/>
            </w:pPr>
            <w:r w:rsidRPr="00792813">
              <w:t>R</w:t>
            </w:r>
            <w:r w:rsidR="001954B8" w:rsidRPr="00792813">
              <w:t>119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65F46A2" w14:textId="234F2B03" w:rsidR="00EE726D" w:rsidRPr="00CE748C" w:rsidRDefault="00FC19EB" w:rsidP="00E54D81">
            <w:pPr>
              <w:pStyle w:val="Tabletext"/>
            </w:pPr>
            <w:r w:rsidRPr="00CE748C">
              <w:t xml:space="preserve">The same as for item 169, except the design also includes </w:t>
            </w:r>
            <w:r w:rsidR="00470441" w:rsidRPr="00CE748C">
              <w:t xml:space="preserve">a </w:t>
            </w:r>
            <w:r w:rsidR="00F3275F" w:rsidRPr="00CE748C">
              <w:t xml:space="preserve">stylised </w:t>
            </w:r>
            <w:r w:rsidR="00470441" w:rsidRPr="00CE748C">
              <w:t xml:space="preserve">representation of </w:t>
            </w:r>
            <w:r w:rsidR="00C663C2" w:rsidRPr="00CE748C">
              <w:t>the boundaries</w:t>
            </w:r>
            <w:r w:rsidR="00470441" w:rsidRPr="00CE748C">
              <w:t xml:space="preserve"> of</w:t>
            </w:r>
            <w:r w:rsidR="003A73EC" w:rsidRPr="00CE748C">
              <w:t xml:space="preserve"> </w:t>
            </w:r>
            <w:r w:rsidR="009222F3" w:rsidRPr="00CE748C">
              <w:t>Melbourne</w:t>
            </w:r>
            <w:r w:rsidR="00D46C72" w:rsidRPr="00CE748C">
              <w:t>, Victoria</w:t>
            </w:r>
            <w:r w:rsidR="00F6548C" w:rsidRPr="00CE748C">
              <w:t>,</w:t>
            </w:r>
            <w:r w:rsidR="009222F3" w:rsidRPr="00CE748C">
              <w:t xml:space="preserve"> enclosed in a square</w:t>
            </w:r>
            <w:r w:rsidR="00D655BF" w:rsidRPr="00CE748C">
              <w:t>.</w:t>
            </w:r>
          </w:p>
        </w:tc>
      </w:tr>
      <w:tr w:rsidR="00EE726D" w:rsidRPr="00792813" w14:paraId="047D89DB" w14:textId="77777777" w:rsidTr="00EE726D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1608FC" w14:textId="6BFB76E2" w:rsidR="00EE726D" w:rsidRPr="00792813" w:rsidRDefault="000467CD" w:rsidP="00792813">
            <w:pPr>
              <w:pStyle w:val="Tabletext"/>
            </w:pPr>
            <w:r w:rsidRPr="00792813">
              <w:t>219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38F93" w14:textId="3D016930" w:rsidR="00EE726D" w:rsidRPr="00792813" w:rsidRDefault="000467CD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7E70C" w14:textId="15706513" w:rsidR="00EE726D" w:rsidRPr="00792813" w:rsidRDefault="00164935" w:rsidP="00792813">
            <w:pPr>
              <w:pStyle w:val="Tabletext"/>
            </w:pPr>
            <w:r w:rsidRPr="00792813">
              <w:t>R</w:t>
            </w:r>
            <w:r w:rsidR="000467CD" w:rsidRPr="00792813">
              <w:t>120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B79FE3" w14:textId="1632CF64" w:rsidR="00EE726D" w:rsidRPr="00CE748C" w:rsidRDefault="007D5F9C" w:rsidP="00E54D81">
            <w:pPr>
              <w:pStyle w:val="Tabletext"/>
            </w:pPr>
            <w:r w:rsidRPr="00CE748C">
              <w:t xml:space="preserve">The same as for item 169, except the design also includes a </w:t>
            </w:r>
            <w:r w:rsidR="00372C3F" w:rsidRPr="00CE748C">
              <w:t xml:space="preserve">stylised representation of the boundaries of </w:t>
            </w:r>
            <w:r w:rsidRPr="00CE748C">
              <w:t>Brisbane</w:t>
            </w:r>
            <w:r w:rsidR="00E91BE0" w:rsidRPr="00CE748C">
              <w:t>, Queensland,</w:t>
            </w:r>
            <w:r w:rsidRPr="00CE748C">
              <w:t xml:space="preserve"> enclosed in a square.</w:t>
            </w:r>
          </w:p>
        </w:tc>
      </w:tr>
      <w:tr w:rsidR="00EE726D" w:rsidRPr="00792813" w14:paraId="5B471F46" w14:textId="77777777" w:rsidTr="007D5F9C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5E825" w14:textId="107F445F" w:rsidR="00EE726D" w:rsidRPr="00792813" w:rsidRDefault="007D5F9C" w:rsidP="00792813">
            <w:pPr>
              <w:pStyle w:val="Tabletext"/>
            </w:pPr>
            <w:r w:rsidRPr="00792813">
              <w:t>220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7A28E" w14:textId="1DDC8BDA" w:rsidR="00EE726D" w:rsidRPr="00792813" w:rsidRDefault="007D5F9C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40B50" w14:textId="214A2A0D" w:rsidR="00EE726D" w:rsidRPr="00792813" w:rsidRDefault="00164935" w:rsidP="00792813">
            <w:pPr>
              <w:pStyle w:val="Tabletext"/>
            </w:pPr>
            <w:r w:rsidRPr="00792813">
              <w:t>R</w:t>
            </w:r>
            <w:r w:rsidR="007D5F9C" w:rsidRPr="00792813">
              <w:t>121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82BADA" w14:textId="700542DE" w:rsidR="00EE726D" w:rsidRPr="00CE748C" w:rsidRDefault="007D5F9C" w:rsidP="00E54D81">
            <w:pPr>
              <w:pStyle w:val="Tabletext"/>
            </w:pPr>
            <w:r w:rsidRPr="00CE748C">
              <w:t xml:space="preserve">The same as for item 169, except the design also includes a </w:t>
            </w:r>
            <w:r w:rsidR="008C56BB" w:rsidRPr="00CE748C">
              <w:t xml:space="preserve">stylised representation of the boundaries of </w:t>
            </w:r>
            <w:r w:rsidR="00F56265" w:rsidRPr="00CE748C">
              <w:t>Perth</w:t>
            </w:r>
            <w:r w:rsidR="00BC4ED9" w:rsidRPr="00CE748C">
              <w:t xml:space="preserve">, Western </w:t>
            </w:r>
            <w:r w:rsidR="00E91BE0" w:rsidRPr="00CE748C">
              <w:t>Australia,</w:t>
            </w:r>
            <w:r w:rsidRPr="00CE748C">
              <w:t xml:space="preserve"> enclosed in a square.</w:t>
            </w:r>
          </w:p>
        </w:tc>
      </w:tr>
      <w:tr w:rsidR="007D5F9C" w:rsidRPr="00792813" w14:paraId="591D8B01" w14:textId="77777777" w:rsidTr="007D5F9C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C7A67" w14:textId="30087234" w:rsidR="007D5F9C" w:rsidRPr="00792813" w:rsidRDefault="00F56265" w:rsidP="00792813">
            <w:pPr>
              <w:pStyle w:val="Tabletext"/>
            </w:pPr>
            <w:r w:rsidRPr="00792813">
              <w:t>221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0A3CC" w14:textId="1208D147" w:rsidR="007D5F9C" w:rsidRPr="00792813" w:rsidRDefault="00F56265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8B5E8" w14:textId="2CBD78B1" w:rsidR="007D5F9C" w:rsidRPr="00792813" w:rsidRDefault="00164935" w:rsidP="00792813">
            <w:pPr>
              <w:pStyle w:val="Tabletext"/>
            </w:pPr>
            <w:r w:rsidRPr="00792813">
              <w:t>R</w:t>
            </w:r>
            <w:r w:rsidR="00F56265" w:rsidRPr="00792813">
              <w:t>122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C7553A" w14:textId="6C02A309" w:rsidR="007D5F9C" w:rsidRPr="00CE748C" w:rsidRDefault="00F56265" w:rsidP="00E54D81">
            <w:pPr>
              <w:pStyle w:val="Tabletext"/>
            </w:pPr>
            <w:r w:rsidRPr="00CE748C">
              <w:t xml:space="preserve">The same as for item 169, except the design also includes a </w:t>
            </w:r>
            <w:r w:rsidR="00BC4ED9" w:rsidRPr="00CE748C">
              <w:t xml:space="preserve">stylised representation of the boundaries of </w:t>
            </w:r>
            <w:r w:rsidRPr="00CE748C">
              <w:t>Adelaide</w:t>
            </w:r>
            <w:r w:rsidR="00E91BE0" w:rsidRPr="00CE748C">
              <w:t>, South Australia,</w:t>
            </w:r>
            <w:r w:rsidRPr="00CE748C">
              <w:t xml:space="preserve"> enclosed in a square.</w:t>
            </w:r>
          </w:p>
        </w:tc>
      </w:tr>
      <w:tr w:rsidR="007D5F9C" w:rsidRPr="00FC3C9D" w14:paraId="4A5361AB" w14:textId="77777777" w:rsidTr="00EE726D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1D0DAD" w14:textId="43741B2F" w:rsidR="007D5F9C" w:rsidRPr="00792813" w:rsidRDefault="00F56265" w:rsidP="00792813">
            <w:pPr>
              <w:pStyle w:val="Tabletext"/>
            </w:pPr>
            <w:r w:rsidRPr="00792813">
              <w:t>222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A2775B" w14:textId="6449D3E0" w:rsidR="007D5F9C" w:rsidRPr="00792813" w:rsidRDefault="00F56265" w:rsidP="00792813">
            <w:pPr>
              <w:pStyle w:val="Tabletext"/>
            </w:pPr>
            <w:r w:rsidRPr="00792813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C9E6F4" w14:textId="46BF85B0" w:rsidR="007D5F9C" w:rsidRPr="00792813" w:rsidRDefault="00164935" w:rsidP="00792813">
            <w:pPr>
              <w:pStyle w:val="Tabletext"/>
            </w:pPr>
            <w:r w:rsidRPr="00792813">
              <w:t>R</w:t>
            </w:r>
            <w:r w:rsidR="00F56265" w:rsidRPr="00792813">
              <w:t>123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6ADF316" w14:textId="30B849DE" w:rsidR="007D5F9C" w:rsidRPr="00CE748C" w:rsidRDefault="00F56265" w:rsidP="00E54D81">
            <w:pPr>
              <w:pStyle w:val="Tabletext"/>
            </w:pPr>
            <w:r w:rsidRPr="00CE748C">
              <w:t xml:space="preserve">The same as for item 169, except the design also includes a </w:t>
            </w:r>
            <w:r w:rsidR="00BC4ED9" w:rsidRPr="00CE748C">
              <w:t xml:space="preserve">stylised representation of the boundaries of </w:t>
            </w:r>
            <w:r w:rsidRPr="00CE748C">
              <w:t>Sydney</w:t>
            </w:r>
            <w:r w:rsidR="00E91BE0" w:rsidRPr="00CE748C">
              <w:t>, New South Wales,</w:t>
            </w:r>
            <w:r w:rsidRPr="00CE748C">
              <w:t xml:space="preserve"> enclosed in a square.</w:t>
            </w:r>
          </w:p>
        </w:tc>
      </w:tr>
    </w:tbl>
    <w:p w14:paraId="5AED3F3C" w14:textId="77777777" w:rsidR="00845B89" w:rsidRPr="00845B89" w:rsidRDefault="00845B89" w:rsidP="0089356D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D064" w14:textId="77777777" w:rsidR="001F4864" w:rsidRDefault="001F4864" w:rsidP="00F5638C">
      <w:pPr>
        <w:spacing w:line="240" w:lineRule="auto"/>
      </w:pPr>
      <w:r>
        <w:separator/>
      </w:r>
    </w:p>
  </w:endnote>
  <w:endnote w:type="continuationSeparator" w:id="0">
    <w:p w14:paraId="4AAA4C10" w14:textId="77777777" w:rsidR="001F4864" w:rsidRDefault="001F4864" w:rsidP="00F5638C">
      <w:pPr>
        <w:spacing w:line="240" w:lineRule="auto"/>
      </w:pPr>
      <w:r>
        <w:continuationSeparator/>
      </w:r>
    </w:p>
  </w:endnote>
  <w:endnote w:type="continuationNotice" w:id="1">
    <w:p w14:paraId="4225F878" w14:textId="77777777" w:rsidR="001F4864" w:rsidRDefault="001F4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69BB9FCF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4847AE2A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5F2E0EB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25CA3D9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E074A">
            <w:rPr>
              <w:i/>
              <w:noProof/>
              <w:sz w:val="18"/>
            </w:rPr>
            <w:t>Currency (Australian Coins) Amendment (2024 Royal Australian Mint No. 10)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0FDA5986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755B954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2319C">
            <w:rPr>
              <w:i/>
              <w:noProof/>
              <w:sz w:val="18"/>
            </w:rPr>
            <w:t>Currency (Australian Coins) Amendment (2024 Royal Australian Mint No. 10)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783D7DC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36852062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2319C">
            <w:rPr>
              <w:i/>
              <w:noProof/>
              <w:sz w:val="18"/>
            </w:rPr>
            <w:t>Currency (Australian Coins) Amendment (2024 Royal Australian Mint No. 10)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775F9DB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1D69DD6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2319C">
            <w:rPr>
              <w:i/>
              <w:noProof/>
              <w:sz w:val="18"/>
            </w:rPr>
            <w:t>Currency (Australian Coins) Amendment (2024 Royal Australian Mint No. 10)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3AFA1F2F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E074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51D8F121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38E46C2A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2319C">
            <w:rPr>
              <w:i/>
              <w:noProof/>
              <w:sz w:val="18"/>
            </w:rPr>
            <w:t>Currency (Australian Coins) Amendment (2024 Royal Australian Mint No. 10)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94B2" w14:textId="77777777" w:rsidR="001F4864" w:rsidRDefault="001F4864" w:rsidP="00F5638C">
      <w:pPr>
        <w:spacing w:line="240" w:lineRule="auto"/>
      </w:pPr>
      <w:r>
        <w:separator/>
      </w:r>
    </w:p>
  </w:footnote>
  <w:footnote w:type="continuationSeparator" w:id="0">
    <w:p w14:paraId="3E5BAF64" w14:textId="77777777" w:rsidR="001F4864" w:rsidRDefault="001F4864" w:rsidP="00F5638C">
      <w:pPr>
        <w:spacing w:line="240" w:lineRule="auto"/>
      </w:pPr>
      <w:r>
        <w:continuationSeparator/>
      </w:r>
    </w:p>
  </w:footnote>
  <w:footnote w:type="continuationNotice" w:id="1">
    <w:p w14:paraId="4B4EDD5F" w14:textId="77777777" w:rsidR="001F4864" w:rsidRDefault="001F48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2AA4D8AF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7E5C2FEE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2319C">
      <w:rPr>
        <w:noProof/>
        <w:sz w:val="20"/>
      </w:rPr>
      <w:t>Amendments</w:t>
    </w:r>
    <w:r w:rsidR="0012319C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319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6714CC11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7C0053FE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0EB9DC39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75D9B721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193738F2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319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319C">
      <w:rPr>
        <w:noProof/>
        <w:sz w:val="20"/>
      </w:rPr>
      <w:t>Amendments</w:t>
    </w:r>
    <w:r w:rsidR="0012319C">
      <w:rPr>
        <w:noProof/>
        <w:sz w:val="20"/>
      </w:rPr>
      <w:cr/>
    </w:r>
    <w:r>
      <w:rPr>
        <w:sz w:val="20"/>
      </w:rPr>
      <w:fldChar w:fldCharType="end"/>
    </w:r>
  </w:p>
  <w:p w14:paraId="6C7CB41D" w14:textId="35EC7B77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5E4AD28D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44C569D1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0A493A"/>
    <w:multiLevelType w:val="hybridMultilevel"/>
    <w:tmpl w:val="CE809FFC"/>
    <w:lvl w:ilvl="0" w:tplc="292A9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1265893">
    <w:abstractNumId w:val="0"/>
  </w:num>
  <w:num w:numId="2" w16cid:durableId="1971864228">
    <w:abstractNumId w:val="1"/>
  </w:num>
  <w:num w:numId="3" w16cid:durableId="1143932748">
    <w:abstractNumId w:val="3"/>
  </w:num>
  <w:num w:numId="4" w16cid:durableId="6061546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99C"/>
    <w:rsid w:val="00003C6E"/>
    <w:rsid w:val="00003E90"/>
    <w:rsid w:val="00004516"/>
    <w:rsid w:val="00004A15"/>
    <w:rsid w:val="00004A6E"/>
    <w:rsid w:val="00004E6F"/>
    <w:rsid w:val="0000535B"/>
    <w:rsid w:val="00005491"/>
    <w:rsid w:val="000066C8"/>
    <w:rsid w:val="000067BD"/>
    <w:rsid w:val="00007634"/>
    <w:rsid w:val="00010C01"/>
    <w:rsid w:val="00011437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4FAC"/>
    <w:rsid w:val="00015052"/>
    <w:rsid w:val="00015307"/>
    <w:rsid w:val="000154C0"/>
    <w:rsid w:val="00015F40"/>
    <w:rsid w:val="00015F72"/>
    <w:rsid w:val="000160E7"/>
    <w:rsid w:val="000161BB"/>
    <w:rsid w:val="000161C8"/>
    <w:rsid w:val="00016776"/>
    <w:rsid w:val="00016791"/>
    <w:rsid w:val="000200F6"/>
    <w:rsid w:val="00020177"/>
    <w:rsid w:val="00020B9E"/>
    <w:rsid w:val="00020E6F"/>
    <w:rsid w:val="00021609"/>
    <w:rsid w:val="00021848"/>
    <w:rsid w:val="00021AD6"/>
    <w:rsid w:val="00022006"/>
    <w:rsid w:val="00022F9E"/>
    <w:rsid w:val="000231C4"/>
    <w:rsid w:val="00023271"/>
    <w:rsid w:val="000235BC"/>
    <w:rsid w:val="0002375C"/>
    <w:rsid w:val="0002384C"/>
    <w:rsid w:val="00023ACD"/>
    <w:rsid w:val="0002562B"/>
    <w:rsid w:val="00025A0B"/>
    <w:rsid w:val="00026EF3"/>
    <w:rsid w:val="00026F4C"/>
    <w:rsid w:val="00027152"/>
    <w:rsid w:val="0002745E"/>
    <w:rsid w:val="00027654"/>
    <w:rsid w:val="00027941"/>
    <w:rsid w:val="0002799E"/>
    <w:rsid w:val="00030209"/>
    <w:rsid w:val="0003057B"/>
    <w:rsid w:val="0003147E"/>
    <w:rsid w:val="000318F3"/>
    <w:rsid w:val="0003228B"/>
    <w:rsid w:val="0003232D"/>
    <w:rsid w:val="0003238B"/>
    <w:rsid w:val="000327EC"/>
    <w:rsid w:val="0003287E"/>
    <w:rsid w:val="00032A05"/>
    <w:rsid w:val="00032D64"/>
    <w:rsid w:val="0003382C"/>
    <w:rsid w:val="00034A47"/>
    <w:rsid w:val="00034A69"/>
    <w:rsid w:val="000350DD"/>
    <w:rsid w:val="000358AD"/>
    <w:rsid w:val="000359EB"/>
    <w:rsid w:val="00036696"/>
    <w:rsid w:val="0003675C"/>
    <w:rsid w:val="00036A21"/>
    <w:rsid w:val="00036A58"/>
    <w:rsid w:val="00036C88"/>
    <w:rsid w:val="00037258"/>
    <w:rsid w:val="00040CDC"/>
    <w:rsid w:val="000415A1"/>
    <w:rsid w:val="00041CB2"/>
    <w:rsid w:val="0004290D"/>
    <w:rsid w:val="00042BBF"/>
    <w:rsid w:val="00042FD8"/>
    <w:rsid w:val="000430A0"/>
    <w:rsid w:val="0004386B"/>
    <w:rsid w:val="00043BF1"/>
    <w:rsid w:val="00044070"/>
    <w:rsid w:val="00044D18"/>
    <w:rsid w:val="00045761"/>
    <w:rsid w:val="0004614F"/>
    <w:rsid w:val="000463E3"/>
    <w:rsid w:val="000467CD"/>
    <w:rsid w:val="00046DD5"/>
    <w:rsid w:val="00046F60"/>
    <w:rsid w:val="0004706D"/>
    <w:rsid w:val="000477A4"/>
    <w:rsid w:val="00047850"/>
    <w:rsid w:val="00047CA5"/>
    <w:rsid w:val="00050258"/>
    <w:rsid w:val="000506AF"/>
    <w:rsid w:val="00050A90"/>
    <w:rsid w:val="00050AE5"/>
    <w:rsid w:val="00050D44"/>
    <w:rsid w:val="00050FFE"/>
    <w:rsid w:val="000510FC"/>
    <w:rsid w:val="00051253"/>
    <w:rsid w:val="0005132A"/>
    <w:rsid w:val="0005160F"/>
    <w:rsid w:val="0005290B"/>
    <w:rsid w:val="00052BE9"/>
    <w:rsid w:val="000537C5"/>
    <w:rsid w:val="00053F0E"/>
    <w:rsid w:val="00054230"/>
    <w:rsid w:val="00055110"/>
    <w:rsid w:val="000552E2"/>
    <w:rsid w:val="0005595C"/>
    <w:rsid w:val="00055F62"/>
    <w:rsid w:val="0005603D"/>
    <w:rsid w:val="00056335"/>
    <w:rsid w:val="000565C4"/>
    <w:rsid w:val="00056A92"/>
    <w:rsid w:val="0005702C"/>
    <w:rsid w:val="000572DA"/>
    <w:rsid w:val="0005753C"/>
    <w:rsid w:val="00057925"/>
    <w:rsid w:val="00057E2F"/>
    <w:rsid w:val="00057EA8"/>
    <w:rsid w:val="0006059F"/>
    <w:rsid w:val="00060603"/>
    <w:rsid w:val="000611B4"/>
    <w:rsid w:val="000618F7"/>
    <w:rsid w:val="00061E41"/>
    <w:rsid w:val="00062C1C"/>
    <w:rsid w:val="00063BEF"/>
    <w:rsid w:val="00063EE9"/>
    <w:rsid w:val="00064002"/>
    <w:rsid w:val="00065571"/>
    <w:rsid w:val="00065A95"/>
    <w:rsid w:val="00065D15"/>
    <w:rsid w:val="00066011"/>
    <w:rsid w:val="000660F1"/>
    <w:rsid w:val="000665E6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0DDC"/>
    <w:rsid w:val="000715DC"/>
    <w:rsid w:val="00071773"/>
    <w:rsid w:val="00071777"/>
    <w:rsid w:val="00071F58"/>
    <w:rsid w:val="00072855"/>
    <w:rsid w:val="000728EC"/>
    <w:rsid w:val="00073608"/>
    <w:rsid w:val="0007383E"/>
    <w:rsid w:val="0007398F"/>
    <w:rsid w:val="000743C0"/>
    <w:rsid w:val="0007479E"/>
    <w:rsid w:val="00074A20"/>
    <w:rsid w:val="000756C9"/>
    <w:rsid w:val="00076E4A"/>
    <w:rsid w:val="0007719E"/>
    <w:rsid w:val="0007735F"/>
    <w:rsid w:val="000774AD"/>
    <w:rsid w:val="0007762D"/>
    <w:rsid w:val="00077817"/>
    <w:rsid w:val="000779B0"/>
    <w:rsid w:val="000779C5"/>
    <w:rsid w:val="00077CF0"/>
    <w:rsid w:val="00077EC5"/>
    <w:rsid w:val="000800CA"/>
    <w:rsid w:val="00080260"/>
    <w:rsid w:val="000802FF"/>
    <w:rsid w:val="000804D3"/>
    <w:rsid w:val="00080B12"/>
    <w:rsid w:val="00080B4A"/>
    <w:rsid w:val="00080F17"/>
    <w:rsid w:val="00081003"/>
    <w:rsid w:val="0008100E"/>
    <w:rsid w:val="00081774"/>
    <w:rsid w:val="0008198B"/>
    <w:rsid w:val="00081D18"/>
    <w:rsid w:val="00082173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49C1"/>
    <w:rsid w:val="00085060"/>
    <w:rsid w:val="00085324"/>
    <w:rsid w:val="000854E3"/>
    <w:rsid w:val="00085514"/>
    <w:rsid w:val="0008581C"/>
    <w:rsid w:val="00085B64"/>
    <w:rsid w:val="00086181"/>
    <w:rsid w:val="00087063"/>
    <w:rsid w:val="0008742D"/>
    <w:rsid w:val="00087588"/>
    <w:rsid w:val="00087965"/>
    <w:rsid w:val="0008797E"/>
    <w:rsid w:val="0008799F"/>
    <w:rsid w:val="00087B6E"/>
    <w:rsid w:val="00087B9E"/>
    <w:rsid w:val="00087BBD"/>
    <w:rsid w:val="00087BD8"/>
    <w:rsid w:val="00087E62"/>
    <w:rsid w:val="00087FC7"/>
    <w:rsid w:val="0009070B"/>
    <w:rsid w:val="00090CB9"/>
    <w:rsid w:val="00090D1D"/>
    <w:rsid w:val="00090E19"/>
    <w:rsid w:val="00091716"/>
    <w:rsid w:val="00091AEA"/>
    <w:rsid w:val="00091D4C"/>
    <w:rsid w:val="00092042"/>
    <w:rsid w:val="00092751"/>
    <w:rsid w:val="0009284F"/>
    <w:rsid w:val="00093A5D"/>
    <w:rsid w:val="00093BF7"/>
    <w:rsid w:val="00094010"/>
    <w:rsid w:val="0009482E"/>
    <w:rsid w:val="00094B02"/>
    <w:rsid w:val="000954D1"/>
    <w:rsid w:val="000961DC"/>
    <w:rsid w:val="000961EA"/>
    <w:rsid w:val="0009637F"/>
    <w:rsid w:val="00096391"/>
    <w:rsid w:val="00096864"/>
    <w:rsid w:val="00096A99"/>
    <w:rsid w:val="00096E72"/>
    <w:rsid w:val="00096F55"/>
    <w:rsid w:val="000971D4"/>
    <w:rsid w:val="000974E8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065"/>
    <w:rsid w:val="000A4229"/>
    <w:rsid w:val="000A44A5"/>
    <w:rsid w:val="000A476F"/>
    <w:rsid w:val="000A4797"/>
    <w:rsid w:val="000A4D4C"/>
    <w:rsid w:val="000A4DF2"/>
    <w:rsid w:val="000A545B"/>
    <w:rsid w:val="000A5634"/>
    <w:rsid w:val="000A6392"/>
    <w:rsid w:val="000A6690"/>
    <w:rsid w:val="000A6B22"/>
    <w:rsid w:val="000A6E91"/>
    <w:rsid w:val="000A716A"/>
    <w:rsid w:val="000A7315"/>
    <w:rsid w:val="000B0458"/>
    <w:rsid w:val="000B04B9"/>
    <w:rsid w:val="000B1846"/>
    <w:rsid w:val="000B1B4E"/>
    <w:rsid w:val="000B2575"/>
    <w:rsid w:val="000B257D"/>
    <w:rsid w:val="000B2AE8"/>
    <w:rsid w:val="000B2F84"/>
    <w:rsid w:val="000B37E8"/>
    <w:rsid w:val="000B3B66"/>
    <w:rsid w:val="000B4010"/>
    <w:rsid w:val="000B40CA"/>
    <w:rsid w:val="000B45ED"/>
    <w:rsid w:val="000B484E"/>
    <w:rsid w:val="000B48E3"/>
    <w:rsid w:val="000B49E6"/>
    <w:rsid w:val="000B56BD"/>
    <w:rsid w:val="000B5FFB"/>
    <w:rsid w:val="000B60A1"/>
    <w:rsid w:val="000B67B0"/>
    <w:rsid w:val="000B6969"/>
    <w:rsid w:val="000B6CDB"/>
    <w:rsid w:val="000B7596"/>
    <w:rsid w:val="000B782E"/>
    <w:rsid w:val="000B7836"/>
    <w:rsid w:val="000B7C7E"/>
    <w:rsid w:val="000C00D9"/>
    <w:rsid w:val="000C0142"/>
    <w:rsid w:val="000C0E32"/>
    <w:rsid w:val="000C0FA9"/>
    <w:rsid w:val="000C1087"/>
    <w:rsid w:val="000C1498"/>
    <w:rsid w:val="000C14AC"/>
    <w:rsid w:val="000C1541"/>
    <w:rsid w:val="000C28B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6B8"/>
    <w:rsid w:val="000C7894"/>
    <w:rsid w:val="000C7D89"/>
    <w:rsid w:val="000C7FD3"/>
    <w:rsid w:val="000D0048"/>
    <w:rsid w:val="000D04C9"/>
    <w:rsid w:val="000D04D6"/>
    <w:rsid w:val="000D066B"/>
    <w:rsid w:val="000D089B"/>
    <w:rsid w:val="000D11CD"/>
    <w:rsid w:val="000D1B77"/>
    <w:rsid w:val="000D1F67"/>
    <w:rsid w:val="000D20A0"/>
    <w:rsid w:val="000D22C7"/>
    <w:rsid w:val="000D2575"/>
    <w:rsid w:val="000D282A"/>
    <w:rsid w:val="000D2A8A"/>
    <w:rsid w:val="000D2C45"/>
    <w:rsid w:val="000D3194"/>
    <w:rsid w:val="000D3329"/>
    <w:rsid w:val="000D364C"/>
    <w:rsid w:val="000D3946"/>
    <w:rsid w:val="000D3998"/>
    <w:rsid w:val="000D3C95"/>
    <w:rsid w:val="000D3CDA"/>
    <w:rsid w:val="000D3E11"/>
    <w:rsid w:val="000D40CE"/>
    <w:rsid w:val="000D4BEB"/>
    <w:rsid w:val="000D4FEA"/>
    <w:rsid w:val="000D5085"/>
    <w:rsid w:val="000D5657"/>
    <w:rsid w:val="000D5889"/>
    <w:rsid w:val="000D599D"/>
    <w:rsid w:val="000D5A88"/>
    <w:rsid w:val="000D5BA9"/>
    <w:rsid w:val="000D5FF9"/>
    <w:rsid w:val="000D6DAF"/>
    <w:rsid w:val="000D757A"/>
    <w:rsid w:val="000D785D"/>
    <w:rsid w:val="000D78CB"/>
    <w:rsid w:val="000D7982"/>
    <w:rsid w:val="000D79D6"/>
    <w:rsid w:val="000E02D6"/>
    <w:rsid w:val="000E0BF6"/>
    <w:rsid w:val="000E1F50"/>
    <w:rsid w:val="000E2046"/>
    <w:rsid w:val="000E2407"/>
    <w:rsid w:val="000E2B07"/>
    <w:rsid w:val="000E2BDA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F1ACE"/>
    <w:rsid w:val="000F200F"/>
    <w:rsid w:val="000F24D2"/>
    <w:rsid w:val="000F36A6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A87"/>
    <w:rsid w:val="000F5B97"/>
    <w:rsid w:val="000F5DC7"/>
    <w:rsid w:val="000F5FD6"/>
    <w:rsid w:val="000F62F2"/>
    <w:rsid w:val="000F6495"/>
    <w:rsid w:val="000F68F0"/>
    <w:rsid w:val="000F6957"/>
    <w:rsid w:val="000F6D6D"/>
    <w:rsid w:val="000F6FB4"/>
    <w:rsid w:val="000F70FD"/>
    <w:rsid w:val="0010052F"/>
    <w:rsid w:val="00100984"/>
    <w:rsid w:val="00100B89"/>
    <w:rsid w:val="0010166F"/>
    <w:rsid w:val="00101B49"/>
    <w:rsid w:val="00101F8D"/>
    <w:rsid w:val="00102036"/>
    <w:rsid w:val="001022DE"/>
    <w:rsid w:val="00102804"/>
    <w:rsid w:val="00102825"/>
    <w:rsid w:val="0010285B"/>
    <w:rsid w:val="00102AAC"/>
    <w:rsid w:val="001030B6"/>
    <w:rsid w:val="00103460"/>
    <w:rsid w:val="0010372D"/>
    <w:rsid w:val="00104519"/>
    <w:rsid w:val="0010479B"/>
    <w:rsid w:val="00104BA7"/>
    <w:rsid w:val="00105529"/>
    <w:rsid w:val="00105D17"/>
    <w:rsid w:val="00105E84"/>
    <w:rsid w:val="0010619A"/>
    <w:rsid w:val="00106586"/>
    <w:rsid w:val="0010693C"/>
    <w:rsid w:val="0010714F"/>
    <w:rsid w:val="0010730B"/>
    <w:rsid w:val="001077D5"/>
    <w:rsid w:val="00110025"/>
    <w:rsid w:val="00110156"/>
    <w:rsid w:val="00110294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5CBA"/>
    <w:rsid w:val="00115CCB"/>
    <w:rsid w:val="00115E30"/>
    <w:rsid w:val="00115F98"/>
    <w:rsid w:val="0011645C"/>
    <w:rsid w:val="00116B72"/>
    <w:rsid w:val="00116DF7"/>
    <w:rsid w:val="00117035"/>
    <w:rsid w:val="0011726D"/>
    <w:rsid w:val="001178EC"/>
    <w:rsid w:val="00120B7C"/>
    <w:rsid w:val="00120ED4"/>
    <w:rsid w:val="001224B4"/>
    <w:rsid w:val="001226F5"/>
    <w:rsid w:val="0012295A"/>
    <w:rsid w:val="00122A26"/>
    <w:rsid w:val="0012319C"/>
    <w:rsid w:val="0012330B"/>
    <w:rsid w:val="00123D7A"/>
    <w:rsid w:val="00124071"/>
    <w:rsid w:val="00124E77"/>
    <w:rsid w:val="00124F38"/>
    <w:rsid w:val="001252FA"/>
    <w:rsid w:val="00125457"/>
    <w:rsid w:val="0012577C"/>
    <w:rsid w:val="00125AC1"/>
    <w:rsid w:val="00125D7A"/>
    <w:rsid w:val="0012634C"/>
    <w:rsid w:val="001266FF"/>
    <w:rsid w:val="0012680E"/>
    <w:rsid w:val="00126969"/>
    <w:rsid w:val="00126987"/>
    <w:rsid w:val="00127262"/>
    <w:rsid w:val="001302F5"/>
    <w:rsid w:val="00130311"/>
    <w:rsid w:val="00130764"/>
    <w:rsid w:val="001308AA"/>
    <w:rsid w:val="001309C1"/>
    <w:rsid w:val="00130A04"/>
    <w:rsid w:val="001312FD"/>
    <w:rsid w:val="001317F8"/>
    <w:rsid w:val="0013199F"/>
    <w:rsid w:val="0013247D"/>
    <w:rsid w:val="00132914"/>
    <w:rsid w:val="00133D18"/>
    <w:rsid w:val="001340CC"/>
    <w:rsid w:val="001346CE"/>
    <w:rsid w:val="00134C21"/>
    <w:rsid w:val="001354C8"/>
    <w:rsid w:val="0013557E"/>
    <w:rsid w:val="001355F5"/>
    <w:rsid w:val="00135FB6"/>
    <w:rsid w:val="001361E7"/>
    <w:rsid w:val="00136566"/>
    <w:rsid w:val="001367A5"/>
    <w:rsid w:val="00136E99"/>
    <w:rsid w:val="00136F7F"/>
    <w:rsid w:val="00137175"/>
    <w:rsid w:val="00137177"/>
    <w:rsid w:val="00137425"/>
    <w:rsid w:val="001377FC"/>
    <w:rsid w:val="00137C8F"/>
    <w:rsid w:val="00137EEF"/>
    <w:rsid w:val="001403AD"/>
    <w:rsid w:val="00140984"/>
    <w:rsid w:val="00140CA7"/>
    <w:rsid w:val="00141314"/>
    <w:rsid w:val="00141C0C"/>
    <w:rsid w:val="00141D1B"/>
    <w:rsid w:val="00141E26"/>
    <w:rsid w:val="001420BF"/>
    <w:rsid w:val="0014258F"/>
    <w:rsid w:val="001430C9"/>
    <w:rsid w:val="00143C6E"/>
    <w:rsid w:val="00144600"/>
    <w:rsid w:val="00144719"/>
    <w:rsid w:val="00144E42"/>
    <w:rsid w:val="00145C9B"/>
    <w:rsid w:val="00146354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0C"/>
    <w:rsid w:val="00160997"/>
    <w:rsid w:val="001609A8"/>
    <w:rsid w:val="00161618"/>
    <w:rsid w:val="001616C2"/>
    <w:rsid w:val="001617FA"/>
    <w:rsid w:val="00161A2E"/>
    <w:rsid w:val="00161BFC"/>
    <w:rsid w:val="00161DDF"/>
    <w:rsid w:val="00161E20"/>
    <w:rsid w:val="00161FA8"/>
    <w:rsid w:val="00162255"/>
    <w:rsid w:val="001626BB"/>
    <w:rsid w:val="00162F3F"/>
    <w:rsid w:val="001630B2"/>
    <w:rsid w:val="001632B9"/>
    <w:rsid w:val="00163680"/>
    <w:rsid w:val="00163B27"/>
    <w:rsid w:val="00163B9F"/>
    <w:rsid w:val="00163E7E"/>
    <w:rsid w:val="00164363"/>
    <w:rsid w:val="00164935"/>
    <w:rsid w:val="00164C34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CEE"/>
    <w:rsid w:val="00167D62"/>
    <w:rsid w:val="00167E32"/>
    <w:rsid w:val="001700CC"/>
    <w:rsid w:val="00170E55"/>
    <w:rsid w:val="0017164B"/>
    <w:rsid w:val="001719C5"/>
    <w:rsid w:val="00171BDE"/>
    <w:rsid w:val="00171F61"/>
    <w:rsid w:val="001724A1"/>
    <w:rsid w:val="001725DE"/>
    <w:rsid w:val="001737B9"/>
    <w:rsid w:val="00173F1B"/>
    <w:rsid w:val="0017433B"/>
    <w:rsid w:val="00174DBF"/>
    <w:rsid w:val="001756EE"/>
    <w:rsid w:val="00175A0E"/>
    <w:rsid w:val="00175A4A"/>
    <w:rsid w:val="00175E56"/>
    <w:rsid w:val="00176774"/>
    <w:rsid w:val="00176EF3"/>
    <w:rsid w:val="0018001E"/>
    <w:rsid w:val="0018045E"/>
    <w:rsid w:val="00180554"/>
    <w:rsid w:val="00180C58"/>
    <w:rsid w:val="001810FF"/>
    <w:rsid w:val="0018131C"/>
    <w:rsid w:val="00181518"/>
    <w:rsid w:val="001817E2"/>
    <w:rsid w:val="00181AAA"/>
    <w:rsid w:val="001824FD"/>
    <w:rsid w:val="00182742"/>
    <w:rsid w:val="00182855"/>
    <w:rsid w:val="001828B0"/>
    <w:rsid w:val="00182AC9"/>
    <w:rsid w:val="001845A5"/>
    <w:rsid w:val="0018487D"/>
    <w:rsid w:val="00184965"/>
    <w:rsid w:val="00184E92"/>
    <w:rsid w:val="001852CD"/>
    <w:rsid w:val="00185650"/>
    <w:rsid w:val="00185CDF"/>
    <w:rsid w:val="001863A3"/>
    <w:rsid w:val="00186A15"/>
    <w:rsid w:val="00186F42"/>
    <w:rsid w:val="001875B7"/>
    <w:rsid w:val="001878D9"/>
    <w:rsid w:val="00187C53"/>
    <w:rsid w:val="00190437"/>
    <w:rsid w:val="001905EE"/>
    <w:rsid w:val="00190EAD"/>
    <w:rsid w:val="0019142B"/>
    <w:rsid w:val="001919B2"/>
    <w:rsid w:val="00191B35"/>
    <w:rsid w:val="00191C06"/>
    <w:rsid w:val="00191FF0"/>
    <w:rsid w:val="001921CE"/>
    <w:rsid w:val="0019367B"/>
    <w:rsid w:val="0019389B"/>
    <w:rsid w:val="001938C5"/>
    <w:rsid w:val="001946E4"/>
    <w:rsid w:val="00194A5D"/>
    <w:rsid w:val="00194C68"/>
    <w:rsid w:val="001954B8"/>
    <w:rsid w:val="0019577E"/>
    <w:rsid w:val="00195EA8"/>
    <w:rsid w:val="0019603A"/>
    <w:rsid w:val="00196CEF"/>
    <w:rsid w:val="00196E43"/>
    <w:rsid w:val="00197149"/>
    <w:rsid w:val="00197196"/>
    <w:rsid w:val="001975D1"/>
    <w:rsid w:val="00197657"/>
    <w:rsid w:val="00197900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2C9D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422"/>
    <w:rsid w:val="001A7CFA"/>
    <w:rsid w:val="001A7FD0"/>
    <w:rsid w:val="001B0DF3"/>
    <w:rsid w:val="001B167D"/>
    <w:rsid w:val="001B2233"/>
    <w:rsid w:val="001B24D1"/>
    <w:rsid w:val="001B29E5"/>
    <w:rsid w:val="001B3152"/>
    <w:rsid w:val="001B3332"/>
    <w:rsid w:val="001B3395"/>
    <w:rsid w:val="001B3597"/>
    <w:rsid w:val="001B3667"/>
    <w:rsid w:val="001B3C7C"/>
    <w:rsid w:val="001B44CE"/>
    <w:rsid w:val="001B48CA"/>
    <w:rsid w:val="001B4C6D"/>
    <w:rsid w:val="001B4E7D"/>
    <w:rsid w:val="001B5174"/>
    <w:rsid w:val="001B5C41"/>
    <w:rsid w:val="001B5E1F"/>
    <w:rsid w:val="001B6310"/>
    <w:rsid w:val="001B6A99"/>
    <w:rsid w:val="001B6CEE"/>
    <w:rsid w:val="001B7161"/>
    <w:rsid w:val="001B75C1"/>
    <w:rsid w:val="001B76A1"/>
    <w:rsid w:val="001B7D75"/>
    <w:rsid w:val="001C0225"/>
    <w:rsid w:val="001C0880"/>
    <w:rsid w:val="001C08DE"/>
    <w:rsid w:val="001C0E40"/>
    <w:rsid w:val="001C1B36"/>
    <w:rsid w:val="001C1D32"/>
    <w:rsid w:val="001C3E0D"/>
    <w:rsid w:val="001C4C81"/>
    <w:rsid w:val="001C570B"/>
    <w:rsid w:val="001C5823"/>
    <w:rsid w:val="001C58BA"/>
    <w:rsid w:val="001C58F3"/>
    <w:rsid w:val="001C5C24"/>
    <w:rsid w:val="001C627F"/>
    <w:rsid w:val="001C6483"/>
    <w:rsid w:val="001C6568"/>
    <w:rsid w:val="001C7820"/>
    <w:rsid w:val="001C7A7F"/>
    <w:rsid w:val="001C7A90"/>
    <w:rsid w:val="001D09EC"/>
    <w:rsid w:val="001D0E61"/>
    <w:rsid w:val="001D13DC"/>
    <w:rsid w:val="001D153C"/>
    <w:rsid w:val="001D1EAF"/>
    <w:rsid w:val="001D24F3"/>
    <w:rsid w:val="001D2757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5C57"/>
    <w:rsid w:val="001D6608"/>
    <w:rsid w:val="001D6C68"/>
    <w:rsid w:val="001D6CB3"/>
    <w:rsid w:val="001D768B"/>
    <w:rsid w:val="001D7777"/>
    <w:rsid w:val="001E071C"/>
    <w:rsid w:val="001E193A"/>
    <w:rsid w:val="001E1A52"/>
    <w:rsid w:val="001E237E"/>
    <w:rsid w:val="001E24D6"/>
    <w:rsid w:val="001E27AC"/>
    <w:rsid w:val="001E2C7F"/>
    <w:rsid w:val="001E3B1A"/>
    <w:rsid w:val="001E3C75"/>
    <w:rsid w:val="001E3F4D"/>
    <w:rsid w:val="001E40FD"/>
    <w:rsid w:val="001E4E1B"/>
    <w:rsid w:val="001E5498"/>
    <w:rsid w:val="001E5C04"/>
    <w:rsid w:val="001E5C32"/>
    <w:rsid w:val="001E5E6A"/>
    <w:rsid w:val="001E60C7"/>
    <w:rsid w:val="001E60F9"/>
    <w:rsid w:val="001E6296"/>
    <w:rsid w:val="001E62E2"/>
    <w:rsid w:val="001E667D"/>
    <w:rsid w:val="001E6825"/>
    <w:rsid w:val="001E73D1"/>
    <w:rsid w:val="001E747B"/>
    <w:rsid w:val="001E74E5"/>
    <w:rsid w:val="001E7C2E"/>
    <w:rsid w:val="001E7D27"/>
    <w:rsid w:val="001E7E7D"/>
    <w:rsid w:val="001F031B"/>
    <w:rsid w:val="001F0753"/>
    <w:rsid w:val="001F09F1"/>
    <w:rsid w:val="001F10F3"/>
    <w:rsid w:val="001F153C"/>
    <w:rsid w:val="001F1556"/>
    <w:rsid w:val="001F17A8"/>
    <w:rsid w:val="001F1EB3"/>
    <w:rsid w:val="001F1FA9"/>
    <w:rsid w:val="001F1FB0"/>
    <w:rsid w:val="001F248A"/>
    <w:rsid w:val="001F288D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6DD"/>
    <w:rsid w:val="001F47BF"/>
    <w:rsid w:val="001F4864"/>
    <w:rsid w:val="001F4934"/>
    <w:rsid w:val="001F4C7B"/>
    <w:rsid w:val="001F4CFC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2C"/>
    <w:rsid w:val="002002A8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AF9"/>
    <w:rsid w:val="00202B13"/>
    <w:rsid w:val="00202F65"/>
    <w:rsid w:val="002031DA"/>
    <w:rsid w:val="0020329F"/>
    <w:rsid w:val="00203A56"/>
    <w:rsid w:val="0020407D"/>
    <w:rsid w:val="002044D3"/>
    <w:rsid w:val="00204A58"/>
    <w:rsid w:val="002053B8"/>
    <w:rsid w:val="002059CD"/>
    <w:rsid w:val="00205A7A"/>
    <w:rsid w:val="00205BA4"/>
    <w:rsid w:val="00205C80"/>
    <w:rsid w:val="00205D34"/>
    <w:rsid w:val="00205ECD"/>
    <w:rsid w:val="0020628D"/>
    <w:rsid w:val="00206BB4"/>
    <w:rsid w:val="00206CE5"/>
    <w:rsid w:val="00206D05"/>
    <w:rsid w:val="00206E4C"/>
    <w:rsid w:val="00206FD4"/>
    <w:rsid w:val="00207F1D"/>
    <w:rsid w:val="00210439"/>
    <w:rsid w:val="00211503"/>
    <w:rsid w:val="00211AAD"/>
    <w:rsid w:val="00211BDD"/>
    <w:rsid w:val="00211D1E"/>
    <w:rsid w:val="002124E9"/>
    <w:rsid w:val="002126C3"/>
    <w:rsid w:val="00212A7B"/>
    <w:rsid w:val="00212EEA"/>
    <w:rsid w:val="00213028"/>
    <w:rsid w:val="0021334E"/>
    <w:rsid w:val="0021387E"/>
    <w:rsid w:val="00214546"/>
    <w:rsid w:val="00214C28"/>
    <w:rsid w:val="00214E50"/>
    <w:rsid w:val="00215171"/>
    <w:rsid w:val="002151C5"/>
    <w:rsid w:val="0021544C"/>
    <w:rsid w:val="00215C0F"/>
    <w:rsid w:val="00215EC4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549"/>
    <w:rsid w:val="00222560"/>
    <w:rsid w:val="00222B89"/>
    <w:rsid w:val="00222F25"/>
    <w:rsid w:val="002236D8"/>
    <w:rsid w:val="00223AA6"/>
    <w:rsid w:val="00223EE5"/>
    <w:rsid w:val="0022413E"/>
    <w:rsid w:val="002242B8"/>
    <w:rsid w:val="002244D8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10D"/>
    <w:rsid w:val="00230874"/>
    <w:rsid w:val="002308F2"/>
    <w:rsid w:val="00230B48"/>
    <w:rsid w:val="00230E95"/>
    <w:rsid w:val="00230F2A"/>
    <w:rsid w:val="0023180F"/>
    <w:rsid w:val="00231AA4"/>
    <w:rsid w:val="00231FC5"/>
    <w:rsid w:val="002322AF"/>
    <w:rsid w:val="00232472"/>
    <w:rsid w:val="00232BB6"/>
    <w:rsid w:val="00232E50"/>
    <w:rsid w:val="00233052"/>
    <w:rsid w:val="0023370F"/>
    <w:rsid w:val="002337D0"/>
    <w:rsid w:val="00233FA3"/>
    <w:rsid w:val="00234295"/>
    <w:rsid w:val="0023434C"/>
    <w:rsid w:val="002343C0"/>
    <w:rsid w:val="0023495F"/>
    <w:rsid w:val="00234A79"/>
    <w:rsid w:val="00234D16"/>
    <w:rsid w:val="00235BF0"/>
    <w:rsid w:val="00235FE7"/>
    <w:rsid w:val="00236086"/>
    <w:rsid w:val="00236630"/>
    <w:rsid w:val="00236A2D"/>
    <w:rsid w:val="00237191"/>
    <w:rsid w:val="002372BD"/>
    <w:rsid w:val="00237487"/>
    <w:rsid w:val="00237ACD"/>
    <w:rsid w:val="00237DA1"/>
    <w:rsid w:val="00237E73"/>
    <w:rsid w:val="00240CFF"/>
    <w:rsid w:val="00241C0E"/>
    <w:rsid w:val="00242019"/>
    <w:rsid w:val="002422B3"/>
    <w:rsid w:val="00242994"/>
    <w:rsid w:val="00242FAB"/>
    <w:rsid w:val="0024370D"/>
    <w:rsid w:val="00244094"/>
    <w:rsid w:val="00244BDD"/>
    <w:rsid w:val="00244BF4"/>
    <w:rsid w:val="00244F2F"/>
    <w:rsid w:val="0024513F"/>
    <w:rsid w:val="00245A17"/>
    <w:rsid w:val="00245B77"/>
    <w:rsid w:val="00245F8A"/>
    <w:rsid w:val="00245FAF"/>
    <w:rsid w:val="002469BA"/>
    <w:rsid w:val="00246D34"/>
    <w:rsid w:val="00247343"/>
    <w:rsid w:val="00247801"/>
    <w:rsid w:val="00247C8B"/>
    <w:rsid w:val="00250263"/>
    <w:rsid w:val="00250294"/>
    <w:rsid w:val="0025071E"/>
    <w:rsid w:val="0025089E"/>
    <w:rsid w:val="00250C8C"/>
    <w:rsid w:val="00251143"/>
    <w:rsid w:val="0025178A"/>
    <w:rsid w:val="002518D0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A34"/>
    <w:rsid w:val="00254F13"/>
    <w:rsid w:val="00255342"/>
    <w:rsid w:val="002555F7"/>
    <w:rsid w:val="0025561B"/>
    <w:rsid w:val="002557F6"/>
    <w:rsid w:val="00256030"/>
    <w:rsid w:val="00256210"/>
    <w:rsid w:val="002562F4"/>
    <w:rsid w:val="0025655C"/>
    <w:rsid w:val="0025760E"/>
    <w:rsid w:val="00257761"/>
    <w:rsid w:val="00257A4D"/>
    <w:rsid w:val="00257F4F"/>
    <w:rsid w:val="002601E4"/>
    <w:rsid w:val="00260446"/>
    <w:rsid w:val="0026048A"/>
    <w:rsid w:val="002605DD"/>
    <w:rsid w:val="002609D7"/>
    <w:rsid w:val="00260A08"/>
    <w:rsid w:val="00261427"/>
    <w:rsid w:val="00261633"/>
    <w:rsid w:val="002619CD"/>
    <w:rsid w:val="00262126"/>
    <w:rsid w:val="0026240B"/>
    <w:rsid w:val="00262671"/>
    <w:rsid w:val="002627EC"/>
    <w:rsid w:val="00262899"/>
    <w:rsid w:val="00262D65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3A9"/>
    <w:rsid w:val="002654F3"/>
    <w:rsid w:val="002655AE"/>
    <w:rsid w:val="0026573B"/>
    <w:rsid w:val="00265DEE"/>
    <w:rsid w:val="00265F2B"/>
    <w:rsid w:val="00266E1A"/>
    <w:rsid w:val="0026704A"/>
    <w:rsid w:val="00267072"/>
    <w:rsid w:val="002678EA"/>
    <w:rsid w:val="00267BC9"/>
    <w:rsid w:val="00267F7C"/>
    <w:rsid w:val="00270909"/>
    <w:rsid w:val="002709A0"/>
    <w:rsid w:val="00270D4E"/>
    <w:rsid w:val="00271B51"/>
    <w:rsid w:val="0027210C"/>
    <w:rsid w:val="002723A7"/>
    <w:rsid w:val="00272BFA"/>
    <w:rsid w:val="00272C90"/>
    <w:rsid w:val="00273A75"/>
    <w:rsid w:val="0027513E"/>
    <w:rsid w:val="002758EA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0F8C"/>
    <w:rsid w:val="00281356"/>
    <w:rsid w:val="0028171D"/>
    <w:rsid w:val="00281926"/>
    <w:rsid w:val="00282024"/>
    <w:rsid w:val="002823D1"/>
    <w:rsid w:val="00282EBA"/>
    <w:rsid w:val="002831A2"/>
    <w:rsid w:val="00284066"/>
    <w:rsid w:val="00284800"/>
    <w:rsid w:val="002848CE"/>
    <w:rsid w:val="00284A42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BD9"/>
    <w:rsid w:val="00286D20"/>
    <w:rsid w:val="00286F65"/>
    <w:rsid w:val="0028749A"/>
    <w:rsid w:val="00287DD2"/>
    <w:rsid w:val="00290241"/>
    <w:rsid w:val="00290284"/>
    <w:rsid w:val="0029040E"/>
    <w:rsid w:val="00290800"/>
    <w:rsid w:val="00290AAF"/>
    <w:rsid w:val="00290FCE"/>
    <w:rsid w:val="00291346"/>
    <w:rsid w:val="00291CD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33A"/>
    <w:rsid w:val="00295515"/>
    <w:rsid w:val="00295B99"/>
    <w:rsid w:val="00295F6C"/>
    <w:rsid w:val="00296BA6"/>
    <w:rsid w:val="0029726E"/>
    <w:rsid w:val="002972AD"/>
    <w:rsid w:val="002979FA"/>
    <w:rsid w:val="00297D71"/>
    <w:rsid w:val="00297ED2"/>
    <w:rsid w:val="002A0803"/>
    <w:rsid w:val="002A0874"/>
    <w:rsid w:val="002A106C"/>
    <w:rsid w:val="002A11F8"/>
    <w:rsid w:val="002A1220"/>
    <w:rsid w:val="002A1322"/>
    <w:rsid w:val="002A15A5"/>
    <w:rsid w:val="002A17CE"/>
    <w:rsid w:val="002A1C76"/>
    <w:rsid w:val="002A21D6"/>
    <w:rsid w:val="002A28BE"/>
    <w:rsid w:val="002A3567"/>
    <w:rsid w:val="002A3731"/>
    <w:rsid w:val="002A3C64"/>
    <w:rsid w:val="002A40F8"/>
    <w:rsid w:val="002A41BC"/>
    <w:rsid w:val="002A4283"/>
    <w:rsid w:val="002A49E9"/>
    <w:rsid w:val="002A5141"/>
    <w:rsid w:val="002A5AE4"/>
    <w:rsid w:val="002A62C3"/>
    <w:rsid w:val="002A6ACF"/>
    <w:rsid w:val="002A6C9E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94"/>
    <w:rsid w:val="002B2FA9"/>
    <w:rsid w:val="002B336E"/>
    <w:rsid w:val="002B3506"/>
    <w:rsid w:val="002B405E"/>
    <w:rsid w:val="002B4426"/>
    <w:rsid w:val="002B4574"/>
    <w:rsid w:val="002B459F"/>
    <w:rsid w:val="002B4783"/>
    <w:rsid w:val="002B4889"/>
    <w:rsid w:val="002B4FF7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4C5"/>
    <w:rsid w:val="002B78DD"/>
    <w:rsid w:val="002B7971"/>
    <w:rsid w:val="002B7B9E"/>
    <w:rsid w:val="002C0455"/>
    <w:rsid w:val="002C0773"/>
    <w:rsid w:val="002C0D29"/>
    <w:rsid w:val="002C1746"/>
    <w:rsid w:val="002C24CB"/>
    <w:rsid w:val="002C2E62"/>
    <w:rsid w:val="002C333D"/>
    <w:rsid w:val="002C33E0"/>
    <w:rsid w:val="002C36A3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6FC"/>
    <w:rsid w:val="002C788B"/>
    <w:rsid w:val="002D0C0E"/>
    <w:rsid w:val="002D12FD"/>
    <w:rsid w:val="002D1AA6"/>
    <w:rsid w:val="002D2050"/>
    <w:rsid w:val="002D230E"/>
    <w:rsid w:val="002D25BB"/>
    <w:rsid w:val="002D2AD3"/>
    <w:rsid w:val="002D2B61"/>
    <w:rsid w:val="002D2D0C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1F0"/>
    <w:rsid w:val="002D6431"/>
    <w:rsid w:val="002D6781"/>
    <w:rsid w:val="002D6948"/>
    <w:rsid w:val="002D7300"/>
    <w:rsid w:val="002D7335"/>
    <w:rsid w:val="002D759D"/>
    <w:rsid w:val="002D76B4"/>
    <w:rsid w:val="002E001B"/>
    <w:rsid w:val="002E03BD"/>
    <w:rsid w:val="002E144C"/>
    <w:rsid w:val="002E19D0"/>
    <w:rsid w:val="002E1BAA"/>
    <w:rsid w:val="002E1C03"/>
    <w:rsid w:val="002E1D24"/>
    <w:rsid w:val="002E1FCF"/>
    <w:rsid w:val="002E2480"/>
    <w:rsid w:val="002E2747"/>
    <w:rsid w:val="002E284B"/>
    <w:rsid w:val="002E2868"/>
    <w:rsid w:val="002E2891"/>
    <w:rsid w:val="002E2F0D"/>
    <w:rsid w:val="002E31F2"/>
    <w:rsid w:val="002E3467"/>
    <w:rsid w:val="002E384D"/>
    <w:rsid w:val="002E3A10"/>
    <w:rsid w:val="002E40A1"/>
    <w:rsid w:val="002E4351"/>
    <w:rsid w:val="002E4F81"/>
    <w:rsid w:val="002E5190"/>
    <w:rsid w:val="002E6048"/>
    <w:rsid w:val="002E60D0"/>
    <w:rsid w:val="002E6582"/>
    <w:rsid w:val="002E67B4"/>
    <w:rsid w:val="002E6966"/>
    <w:rsid w:val="002E73CC"/>
    <w:rsid w:val="002E7653"/>
    <w:rsid w:val="002E7ACC"/>
    <w:rsid w:val="002E7C84"/>
    <w:rsid w:val="002E7E3D"/>
    <w:rsid w:val="002F067B"/>
    <w:rsid w:val="002F0A90"/>
    <w:rsid w:val="002F0E40"/>
    <w:rsid w:val="002F103F"/>
    <w:rsid w:val="002F1308"/>
    <w:rsid w:val="002F133A"/>
    <w:rsid w:val="002F15E9"/>
    <w:rsid w:val="002F1B1E"/>
    <w:rsid w:val="002F1D56"/>
    <w:rsid w:val="002F1E3B"/>
    <w:rsid w:val="002F1E9D"/>
    <w:rsid w:val="002F1EEA"/>
    <w:rsid w:val="002F231C"/>
    <w:rsid w:val="002F239D"/>
    <w:rsid w:val="002F2794"/>
    <w:rsid w:val="002F2C28"/>
    <w:rsid w:val="002F2CD0"/>
    <w:rsid w:val="002F2E51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5A3"/>
    <w:rsid w:val="00301540"/>
    <w:rsid w:val="0030156D"/>
    <w:rsid w:val="00301650"/>
    <w:rsid w:val="00301924"/>
    <w:rsid w:val="00301A65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11D"/>
    <w:rsid w:val="00303495"/>
    <w:rsid w:val="003037CB"/>
    <w:rsid w:val="00303846"/>
    <w:rsid w:val="00303D95"/>
    <w:rsid w:val="00303F50"/>
    <w:rsid w:val="00304485"/>
    <w:rsid w:val="00304BD8"/>
    <w:rsid w:val="00304C47"/>
    <w:rsid w:val="0030531E"/>
    <w:rsid w:val="003056A2"/>
    <w:rsid w:val="00305B50"/>
    <w:rsid w:val="00305B6F"/>
    <w:rsid w:val="00305DAF"/>
    <w:rsid w:val="003062F2"/>
    <w:rsid w:val="00306540"/>
    <w:rsid w:val="00306F0A"/>
    <w:rsid w:val="003074D6"/>
    <w:rsid w:val="00307B0A"/>
    <w:rsid w:val="00310211"/>
    <w:rsid w:val="00310709"/>
    <w:rsid w:val="0031074D"/>
    <w:rsid w:val="00310ADE"/>
    <w:rsid w:val="00310CE0"/>
    <w:rsid w:val="00312067"/>
    <w:rsid w:val="0031207F"/>
    <w:rsid w:val="00312901"/>
    <w:rsid w:val="00312A37"/>
    <w:rsid w:val="00312B98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AA6"/>
    <w:rsid w:val="00315C56"/>
    <w:rsid w:val="00315C6A"/>
    <w:rsid w:val="00315DBC"/>
    <w:rsid w:val="00315ED9"/>
    <w:rsid w:val="0031693E"/>
    <w:rsid w:val="00316C54"/>
    <w:rsid w:val="00316ED0"/>
    <w:rsid w:val="0031733B"/>
    <w:rsid w:val="003178BF"/>
    <w:rsid w:val="00317E1C"/>
    <w:rsid w:val="00320837"/>
    <w:rsid w:val="0032087F"/>
    <w:rsid w:val="00320B66"/>
    <w:rsid w:val="00320C54"/>
    <w:rsid w:val="003218D0"/>
    <w:rsid w:val="00322D37"/>
    <w:rsid w:val="00322FAA"/>
    <w:rsid w:val="003230E9"/>
    <w:rsid w:val="00323B70"/>
    <w:rsid w:val="00323CA4"/>
    <w:rsid w:val="00323E95"/>
    <w:rsid w:val="00323F5D"/>
    <w:rsid w:val="0032429A"/>
    <w:rsid w:val="00324BE2"/>
    <w:rsid w:val="00325B9C"/>
    <w:rsid w:val="00325BC3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638"/>
    <w:rsid w:val="00330C8A"/>
    <w:rsid w:val="00330D3C"/>
    <w:rsid w:val="00331017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6D4"/>
    <w:rsid w:val="00333DD3"/>
    <w:rsid w:val="00334124"/>
    <w:rsid w:val="003341A7"/>
    <w:rsid w:val="00334CFF"/>
    <w:rsid w:val="003352D0"/>
    <w:rsid w:val="0033569F"/>
    <w:rsid w:val="003356BC"/>
    <w:rsid w:val="003359EC"/>
    <w:rsid w:val="00335B1B"/>
    <w:rsid w:val="00335DBF"/>
    <w:rsid w:val="00336169"/>
    <w:rsid w:val="0033625F"/>
    <w:rsid w:val="0033660B"/>
    <w:rsid w:val="00337028"/>
    <w:rsid w:val="003379FF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1305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81B"/>
    <w:rsid w:val="00343D90"/>
    <w:rsid w:val="00343D9C"/>
    <w:rsid w:val="00345434"/>
    <w:rsid w:val="003455AA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0AE8"/>
    <w:rsid w:val="0035149C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FA6"/>
    <w:rsid w:val="0035323B"/>
    <w:rsid w:val="003532C0"/>
    <w:rsid w:val="00353613"/>
    <w:rsid w:val="00353893"/>
    <w:rsid w:val="003539F5"/>
    <w:rsid w:val="00353A04"/>
    <w:rsid w:val="00353BB5"/>
    <w:rsid w:val="00353EBB"/>
    <w:rsid w:val="00354319"/>
    <w:rsid w:val="003544F7"/>
    <w:rsid w:val="00355179"/>
    <w:rsid w:val="003552C9"/>
    <w:rsid w:val="003552D6"/>
    <w:rsid w:val="003558E3"/>
    <w:rsid w:val="003558E6"/>
    <w:rsid w:val="00355C23"/>
    <w:rsid w:val="00356070"/>
    <w:rsid w:val="00356192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2590"/>
    <w:rsid w:val="00362F92"/>
    <w:rsid w:val="0036342F"/>
    <w:rsid w:val="003639DD"/>
    <w:rsid w:val="00363C6A"/>
    <w:rsid w:val="003641C3"/>
    <w:rsid w:val="003645E1"/>
    <w:rsid w:val="0036467C"/>
    <w:rsid w:val="00364855"/>
    <w:rsid w:val="003650C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640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3F"/>
    <w:rsid w:val="00372C7F"/>
    <w:rsid w:val="00372F5F"/>
    <w:rsid w:val="003732A6"/>
    <w:rsid w:val="00373C0B"/>
    <w:rsid w:val="0037498D"/>
    <w:rsid w:val="003752A0"/>
    <w:rsid w:val="00375CF8"/>
    <w:rsid w:val="00375DCE"/>
    <w:rsid w:val="003775BE"/>
    <w:rsid w:val="003777FF"/>
    <w:rsid w:val="0038010B"/>
    <w:rsid w:val="0038029B"/>
    <w:rsid w:val="00380599"/>
    <w:rsid w:val="003805E0"/>
    <w:rsid w:val="003814C8"/>
    <w:rsid w:val="00382584"/>
    <w:rsid w:val="0038262E"/>
    <w:rsid w:val="00382CDD"/>
    <w:rsid w:val="0038351E"/>
    <w:rsid w:val="00383643"/>
    <w:rsid w:val="00383A80"/>
    <w:rsid w:val="00383B23"/>
    <w:rsid w:val="00383C7D"/>
    <w:rsid w:val="00383F73"/>
    <w:rsid w:val="0038440F"/>
    <w:rsid w:val="003847BC"/>
    <w:rsid w:val="003849EA"/>
    <w:rsid w:val="00384B1C"/>
    <w:rsid w:val="003850A4"/>
    <w:rsid w:val="0038541A"/>
    <w:rsid w:val="00385EC7"/>
    <w:rsid w:val="003866C9"/>
    <w:rsid w:val="00386B86"/>
    <w:rsid w:val="00386C63"/>
    <w:rsid w:val="00387ABD"/>
    <w:rsid w:val="00390086"/>
    <w:rsid w:val="0039094B"/>
    <w:rsid w:val="00391258"/>
    <w:rsid w:val="00391320"/>
    <w:rsid w:val="003916BB"/>
    <w:rsid w:val="003923C5"/>
    <w:rsid w:val="003925BE"/>
    <w:rsid w:val="0039271D"/>
    <w:rsid w:val="00392780"/>
    <w:rsid w:val="00392852"/>
    <w:rsid w:val="0039294C"/>
    <w:rsid w:val="0039331D"/>
    <w:rsid w:val="0039392C"/>
    <w:rsid w:val="00393AAB"/>
    <w:rsid w:val="003940D2"/>
    <w:rsid w:val="00394497"/>
    <w:rsid w:val="00394814"/>
    <w:rsid w:val="00394D74"/>
    <w:rsid w:val="00394DDE"/>
    <w:rsid w:val="00395397"/>
    <w:rsid w:val="00395ABC"/>
    <w:rsid w:val="00395C65"/>
    <w:rsid w:val="0039631B"/>
    <w:rsid w:val="003965AB"/>
    <w:rsid w:val="00396CA6"/>
    <w:rsid w:val="00397107"/>
    <w:rsid w:val="003971FB"/>
    <w:rsid w:val="0039773E"/>
    <w:rsid w:val="003977CF"/>
    <w:rsid w:val="003A00F0"/>
    <w:rsid w:val="003A01D1"/>
    <w:rsid w:val="003A0A5E"/>
    <w:rsid w:val="003A0C20"/>
    <w:rsid w:val="003A0ED5"/>
    <w:rsid w:val="003A11E3"/>
    <w:rsid w:val="003A1A9E"/>
    <w:rsid w:val="003A1BF4"/>
    <w:rsid w:val="003A1E7E"/>
    <w:rsid w:val="003A20FA"/>
    <w:rsid w:val="003A228C"/>
    <w:rsid w:val="003A23B7"/>
    <w:rsid w:val="003A2584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57CE"/>
    <w:rsid w:val="003A603B"/>
    <w:rsid w:val="003A660A"/>
    <w:rsid w:val="003A67FE"/>
    <w:rsid w:val="003A715D"/>
    <w:rsid w:val="003A73EC"/>
    <w:rsid w:val="003A7766"/>
    <w:rsid w:val="003A778C"/>
    <w:rsid w:val="003A7BB6"/>
    <w:rsid w:val="003B05C4"/>
    <w:rsid w:val="003B0C67"/>
    <w:rsid w:val="003B0EEA"/>
    <w:rsid w:val="003B1106"/>
    <w:rsid w:val="003B128A"/>
    <w:rsid w:val="003B1582"/>
    <w:rsid w:val="003B1EEC"/>
    <w:rsid w:val="003B2037"/>
    <w:rsid w:val="003B2328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489"/>
    <w:rsid w:val="003B4784"/>
    <w:rsid w:val="003B496E"/>
    <w:rsid w:val="003B4B9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B7364"/>
    <w:rsid w:val="003B7FC7"/>
    <w:rsid w:val="003C0578"/>
    <w:rsid w:val="003C0698"/>
    <w:rsid w:val="003C06DF"/>
    <w:rsid w:val="003C0E0A"/>
    <w:rsid w:val="003C0F2B"/>
    <w:rsid w:val="003C1503"/>
    <w:rsid w:val="003C1F9F"/>
    <w:rsid w:val="003C263A"/>
    <w:rsid w:val="003C2CDD"/>
    <w:rsid w:val="003C2CF1"/>
    <w:rsid w:val="003C3E43"/>
    <w:rsid w:val="003C4263"/>
    <w:rsid w:val="003C4383"/>
    <w:rsid w:val="003C4D3F"/>
    <w:rsid w:val="003C4DC8"/>
    <w:rsid w:val="003C4F15"/>
    <w:rsid w:val="003C615A"/>
    <w:rsid w:val="003C61C6"/>
    <w:rsid w:val="003C630A"/>
    <w:rsid w:val="003C6487"/>
    <w:rsid w:val="003C65E3"/>
    <w:rsid w:val="003C6FFB"/>
    <w:rsid w:val="003C721F"/>
    <w:rsid w:val="003C7ECD"/>
    <w:rsid w:val="003D042F"/>
    <w:rsid w:val="003D0D1E"/>
    <w:rsid w:val="003D0E53"/>
    <w:rsid w:val="003D126E"/>
    <w:rsid w:val="003D1BF5"/>
    <w:rsid w:val="003D1F1E"/>
    <w:rsid w:val="003D1FA8"/>
    <w:rsid w:val="003D2198"/>
    <w:rsid w:val="003D24B8"/>
    <w:rsid w:val="003D2571"/>
    <w:rsid w:val="003D2860"/>
    <w:rsid w:val="003D28BF"/>
    <w:rsid w:val="003D2AF7"/>
    <w:rsid w:val="003D2BC1"/>
    <w:rsid w:val="003D2ECB"/>
    <w:rsid w:val="003D3695"/>
    <w:rsid w:val="003D372B"/>
    <w:rsid w:val="003D3AEF"/>
    <w:rsid w:val="003D4860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50"/>
    <w:rsid w:val="003E068C"/>
    <w:rsid w:val="003E084F"/>
    <w:rsid w:val="003E1A1F"/>
    <w:rsid w:val="003E1CB0"/>
    <w:rsid w:val="003E2001"/>
    <w:rsid w:val="003E25FC"/>
    <w:rsid w:val="003E2ADB"/>
    <w:rsid w:val="003E2D8C"/>
    <w:rsid w:val="003E3172"/>
    <w:rsid w:val="003E361A"/>
    <w:rsid w:val="003E40FC"/>
    <w:rsid w:val="003E46EC"/>
    <w:rsid w:val="003E4B15"/>
    <w:rsid w:val="003E5143"/>
    <w:rsid w:val="003E54CF"/>
    <w:rsid w:val="003E74CB"/>
    <w:rsid w:val="003E757C"/>
    <w:rsid w:val="003E773E"/>
    <w:rsid w:val="003E7E2C"/>
    <w:rsid w:val="003F03F0"/>
    <w:rsid w:val="003F1516"/>
    <w:rsid w:val="003F1818"/>
    <w:rsid w:val="003F18AE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1A7"/>
    <w:rsid w:val="003F54A3"/>
    <w:rsid w:val="003F5717"/>
    <w:rsid w:val="003F5721"/>
    <w:rsid w:val="003F591F"/>
    <w:rsid w:val="003F5922"/>
    <w:rsid w:val="003F6327"/>
    <w:rsid w:val="003F6DC7"/>
    <w:rsid w:val="003F6FB2"/>
    <w:rsid w:val="003F75E2"/>
    <w:rsid w:val="003F778F"/>
    <w:rsid w:val="0040014B"/>
    <w:rsid w:val="0040097F"/>
    <w:rsid w:val="004013B2"/>
    <w:rsid w:val="00401910"/>
    <w:rsid w:val="004019D4"/>
    <w:rsid w:val="00401AF9"/>
    <w:rsid w:val="00401E18"/>
    <w:rsid w:val="004023AF"/>
    <w:rsid w:val="004025F0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4E7"/>
    <w:rsid w:val="00412AB9"/>
    <w:rsid w:val="00413171"/>
    <w:rsid w:val="00413BB2"/>
    <w:rsid w:val="00413F2A"/>
    <w:rsid w:val="00413F62"/>
    <w:rsid w:val="0041460E"/>
    <w:rsid w:val="00414C04"/>
    <w:rsid w:val="00414F50"/>
    <w:rsid w:val="00414FE8"/>
    <w:rsid w:val="004154B8"/>
    <w:rsid w:val="00415502"/>
    <w:rsid w:val="00415C2B"/>
    <w:rsid w:val="004160B3"/>
    <w:rsid w:val="0041622E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0DF2"/>
    <w:rsid w:val="0042145A"/>
    <w:rsid w:val="00421BF6"/>
    <w:rsid w:val="004222A7"/>
    <w:rsid w:val="0042251B"/>
    <w:rsid w:val="00422855"/>
    <w:rsid w:val="00422C51"/>
    <w:rsid w:val="0042306D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022"/>
    <w:rsid w:val="00424393"/>
    <w:rsid w:val="00424836"/>
    <w:rsid w:val="004250BC"/>
    <w:rsid w:val="00425488"/>
    <w:rsid w:val="0042552F"/>
    <w:rsid w:val="00425866"/>
    <w:rsid w:val="00425E53"/>
    <w:rsid w:val="00426051"/>
    <w:rsid w:val="00426274"/>
    <w:rsid w:val="004263F9"/>
    <w:rsid w:val="0042648B"/>
    <w:rsid w:val="00426987"/>
    <w:rsid w:val="00426BE5"/>
    <w:rsid w:val="00427AA3"/>
    <w:rsid w:val="00427D18"/>
    <w:rsid w:val="00427E15"/>
    <w:rsid w:val="004301F4"/>
    <w:rsid w:val="00430281"/>
    <w:rsid w:val="004304E1"/>
    <w:rsid w:val="00430916"/>
    <w:rsid w:val="00430CAA"/>
    <w:rsid w:val="00431335"/>
    <w:rsid w:val="00431677"/>
    <w:rsid w:val="00431B67"/>
    <w:rsid w:val="00431E4A"/>
    <w:rsid w:val="00431ECD"/>
    <w:rsid w:val="00431F6C"/>
    <w:rsid w:val="0043224B"/>
    <w:rsid w:val="00432386"/>
    <w:rsid w:val="0043290E"/>
    <w:rsid w:val="00432C95"/>
    <w:rsid w:val="00432E7A"/>
    <w:rsid w:val="004336EC"/>
    <w:rsid w:val="00433B57"/>
    <w:rsid w:val="00434081"/>
    <w:rsid w:val="00434344"/>
    <w:rsid w:val="0043455D"/>
    <w:rsid w:val="00434AA6"/>
    <w:rsid w:val="00434D69"/>
    <w:rsid w:val="00436397"/>
    <w:rsid w:val="00436908"/>
    <w:rsid w:val="00436AF0"/>
    <w:rsid w:val="00436D91"/>
    <w:rsid w:val="00437411"/>
    <w:rsid w:val="00437EFD"/>
    <w:rsid w:val="00440636"/>
    <w:rsid w:val="004409FD"/>
    <w:rsid w:val="00440E6C"/>
    <w:rsid w:val="004416C8"/>
    <w:rsid w:val="00441AA0"/>
    <w:rsid w:val="00441B98"/>
    <w:rsid w:val="00442ABD"/>
    <w:rsid w:val="00442B47"/>
    <w:rsid w:val="00442CDC"/>
    <w:rsid w:val="00443255"/>
    <w:rsid w:val="004443B4"/>
    <w:rsid w:val="0044478C"/>
    <w:rsid w:val="00444827"/>
    <w:rsid w:val="004448DB"/>
    <w:rsid w:val="00444CFA"/>
    <w:rsid w:val="00444DF2"/>
    <w:rsid w:val="004450E8"/>
    <w:rsid w:val="00445786"/>
    <w:rsid w:val="00445846"/>
    <w:rsid w:val="004458CC"/>
    <w:rsid w:val="00445D3F"/>
    <w:rsid w:val="00446BE1"/>
    <w:rsid w:val="0044751F"/>
    <w:rsid w:val="0044780F"/>
    <w:rsid w:val="00447E6F"/>
    <w:rsid w:val="00447ED6"/>
    <w:rsid w:val="0045009A"/>
    <w:rsid w:val="004502DB"/>
    <w:rsid w:val="00451632"/>
    <w:rsid w:val="0045164F"/>
    <w:rsid w:val="00453010"/>
    <w:rsid w:val="00453782"/>
    <w:rsid w:val="004542B0"/>
    <w:rsid w:val="00454637"/>
    <w:rsid w:val="00455944"/>
    <w:rsid w:val="004559DF"/>
    <w:rsid w:val="00455A42"/>
    <w:rsid w:val="00455F3A"/>
    <w:rsid w:val="00456269"/>
    <w:rsid w:val="004564B6"/>
    <w:rsid w:val="00456511"/>
    <w:rsid w:val="004565A5"/>
    <w:rsid w:val="00456855"/>
    <w:rsid w:val="0045687C"/>
    <w:rsid w:val="004575B1"/>
    <w:rsid w:val="004575D1"/>
    <w:rsid w:val="00457F26"/>
    <w:rsid w:val="00460432"/>
    <w:rsid w:val="004604E9"/>
    <w:rsid w:val="00460859"/>
    <w:rsid w:val="00460B66"/>
    <w:rsid w:val="00460CA6"/>
    <w:rsid w:val="00460F02"/>
    <w:rsid w:val="00460FE1"/>
    <w:rsid w:val="004617A0"/>
    <w:rsid w:val="00461945"/>
    <w:rsid w:val="00461D1E"/>
    <w:rsid w:val="00461E9A"/>
    <w:rsid w:val="00461F4B"/>
    <w:rsid w:val="00462151"/>
    <w:rsid w:val="00462293"/>
    <w:rsid w:val="00462F84"/>
    <w:rsid w:val="004632CF"/>
    <w:rsid w:val="004632D4"/>
    <w:rsid w:val="004633D6"/>
    <w:rsid w:val="00463E2B"/>
    <w:rsid w:val="004640B1"/>
    <w:rsid w:val="00464F84"/>
    <w:rsid w:val="004653E9"/>
    <w:rsid w:val="0046553C"/>
    <w:rsid w:val="004659C5"/>
    <w:rsid w:val="00465F69"/>
    <w:rsid w:val="00466051"/>
    <w:rsid w:val="004662E7"/>
    <w:rsid w:val="00467331"/>
    <w:rsid w:val="00467512"/>
    <w:rsid w:val="0046791B"/>
    <w:rsid w:val="00467C1A"/>
    <w:rsid w:val="00467D83"/>
    <w:rsid w:val="00467EE2"/>
    <w:rsid w:val="00467F96"/>
    <w:rsid w:val="004702F5"/>
    <w:rsid w:val="00470441"/>
    <w:rsid w:val="00470D09"/>
    <w:rsid w:val="00471459"/>
    <w:rsid w:val="00471499"/>
    <w:rsid w:val="00471686"/>
    <w:rsid w:val="004716DE"/>
    <w:rsid w:val="00471983"/>
    <w:rsid w:val="00471F07"/>
    <w:rsid w:val="004720CB"/>
    <w:rsid w:val="00472236"/>
    <w:rsid w:val="00472431"/>
    <w:rsid w:val="004724EF"/>
    <w:rsid w:val="0047283A"/>
    <w:rsid w:val="004732E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5F3A"/>
    <w:rsid w:val="004763C3"/>
    <w:rsid w:val="00476510"/>
    <w:rsid w:val="00476A20"/>
    <w:rsid w:val="00476DA9"/>
    <w:rsid w:val="00476F3E"/>
    <w:rsid w:val="00476F9F"/>
    <w:rsid w:val="00477468"/>
    <w:rsid w:val="00477558"/>
    <w:rsid w:val="00477D25"/>
    <w:rsid w:val="00480162"/>
    <w:rsid w:val="004801E4"/>
    <w:rsid w:val="0048042C"/>
    <w:rsid w:val="004807C6"/>
    <w:rsid w:val="00480AC5"/>
    <w:rsid w:val="0048145B"/>
    <w:rsid w:val="00481670"/>
    <w:rsid w:val="00481CE9"/>
    <w:rsid w:val="00482015"/>
    <w:rsid w:val="004823FA"/>
    <w:rsid w:val="004824DF"/>
    <w:rsid w:val="004826C8"/>
    <w:rsid w:val="00482B7F"/>
    <w:rsid w:val="00482E35"/>
    <w:rsid w:val="004832CE"/>
    <w:rsid w:val="00483353"/>
    <w:rsid w:val="00483558"/>
    <w:rsid w:val="00483616"/>
    <w:rsid w:val="00483A49"/>
    <w:rsid w:val="00483C28"/>
    <w:rsid w:val="0048561D"/>
    <w:rsid w:val="00485CFC"/>
    <w:rsid w:val="00486071"/>
    <w:rsid w:val="004864A9"/>
    <w:rsid w:val="00486B6C"/>
    <w:rsid w:val="00486D11"/>
    <w:rsid w:val="0048742C"/>
    <w:rsid w:val="004874F7"/>
    <w:rsid w:val="00487591"/>
    <w:rsid w:val="00487A6B"/>
    <w:rsid w:val="00490CAB"/>
    <w:rsid w:val="00491332"/>
    <w:rsid w:val="00491682"/>
    <w:rsid w:val="004917B0"/>
    <w:rsid w:val="00491927"/>
    <w:rsid w:val="00491D0C"/>
    <w:rsid w:val="00491E65"/>
    <w:rsid w:val="00492FFA"/>
    <w:rsid w:val="0049368F"/>
    <w:rsid w:val="00493743"/>
    <w:rsid w:val="0049386D"/>
    <w:rsid w:val="00493B3C"/>
    <w:rsid w:val="0049431B"/>
    <w:rsid w:val="0049461E"/>
    <w:rsid w:val="00494623"/>
    <w:rsid w:val="00494630"/>
    <w:rsid w:val="00494672"/>
    <w:rsid w:val="00494790"/>
    <w:rsid w:val="00495078"/>
    <w:rsid w:val="004954D1"/>
    <w:rsid w:val="00495869"/>
    <w:rsid w:val="00495AB0"/>
    <w:rsid w:val="00495E2E"/>
    <w:rsid w:val="00496357"/>
    <w:rsid w:val="004963D6"/>
    <w:rsid w:val="0049688E"/>
    <w:rsid w:val="004969B4"/>
    <w:rsid w:val="00496A64"/>
    <w:rsid w:val="00496BFB"/>
    <w:rsid w:val="004974E6"/>
    <w:rsid w:val="00497E48"/>
    <w:rsid w:val="00497EA3"/>
    <w:rsid w:val="004A00A0"/>
    <w:rsid w:val="004A045B"/>
    <w:rsid w:val="004A0548"/>
    <w:rsid w:val="004A0577"/>
    <w:rsid w:val="004A06CD"/>
    <w:rsid w:val="004A0BC9"/>
    <w:rsid w:val="004A0C21"/>
    <w:rsid w:val="004A1A03"/>
    <w:rsid w:val="004A1B32"/>
    <w:rsid w:val="004A211C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467"/>
    <w:rsid w:val="004B063A"/>
    <w:rsid w:val="004B08C6"/>
    <w:rsid w:val="004B1C4A"/>
    <w:rsid w:val="004B248F"/>
    <w:rsid w:val="004B26B2"/>
    <w:rsid w:val="004B2C01"/>
    <w:rsid w:val="004B2C83"/>
    <w:rsid w:val="004B2CC1"/>
    <w:rsid w:val="004B33AF"/>
    <w:rsid w:val="004B39FB"/>
    <w:rsid w:val="004B3BF5"/>
    <w:rsid w:val="004B3DE8"/>
    <w:rsid w:val="004B4886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4DA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6EB"/>
    <w:rsid w:val="004C47C5"/>
    <w:rsid w:val="004C4A02"/>
    <w:rsid w:val="004C52F1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C7FEC"/>
    <w:rsid w:val="004D0434"/>
    <w:rsid w:val="004D2C7E"/>
    <w:rsid w:val="004D3139"/>
    <w:rsid w:val="004D364F"/>
    <w:rsid w:val="004D3D51"/>
    <w:rsid w:val="004D3DE9"/>
    <w:rsid w:val="004D4ACB"/>
    <w:rsid w:val="004D4AF0"/>
    <w:rsid w:val="004D4AFD"/>
    <w:rsid w:val="004D4C91"/>
    <w:rsid w:val="004D4F48"/>
    <w:rsid w:val="004D588D"/>
    <w:rsid w:val="004D5A10"/>
    <w:rsid w:val="004D642A"/>
    <w:rsid w:val="004D64C9"/>
    <w:rsid w:val="004D64E9"/>
    <w:rsid w:val="004D66B7"/>
    <w:rsid w:val="004D728A"/>
    <w:rsid w:val="004D74BF"/>
    <w:rsid w:val="004D769F"/>
    <w:rsid w:val="004D7F78"/>
    <w:rsid w:val="004E002D"/>
    <w:rsid w:val="004E0423"/>
    <w:rsid w:val="004E116C"/>
    <w:rsid w:val="004E11BE"/>
    <w:rsid w:val="004E166E"/>
    <w:rsid w:val="004E17AF"/>
    <w:rsid w:val="004E18F5"/>
    <w:rsid w:val="004E1A39"/>
    <w:rsid w:val="004E25EA"/>
    <w:rsid w:val="004E2615"/>
    <w:rsid w:val="004E29DE"/>
    <w:rsid w:val="004E2A6B"/>
    <w:rsid w:val="004E3393"/>
    <w:rsid w:val="004E37B1"/>
    <w:rsid w:val="004E4CC5"/>
    <w:rsid w:val="004E5965"/>
    <w:rsid w:val="004E5C2D"/>
    <w:rsid w:val="004E6139"/>
    <w:rsid w:val="004E6BE1"/>
    <w:rsid w:val="004E73D2"/>
    <w:rsid w:val="004E7A9A"/>
    <w:rsid w:val="004E7C32"/>
    <w:rsid w:val="004E7DD6"/>
    <w:rsid w:val="004E7F13"/>
    <w:rsid w:val="004F0446"/>
    <w:rsid w:val="004F13FA"/>
    <w:rsid w:val="004F1486"/>
    <w:rsid w:val="004F151E"/>
    <w:rsid w:val="004F2F6E"/>
    <w:rsid w:val="004F303F"/>
    <w:rsid w:val="004F30B6"/>
    <w:rsid w:val="004F3482"/>
    <w:rsid w:val="004F37DD"/>
    <w:rsid w:val="004F38F1"/>
    <w:rsid w:val="004F3BB4"/>
    <w:rsid w:val="004F4626"/>
    <w:rsid w:val="004F46C9"/>
    <w:rsid w:val="004F4908"/>
    <w:rsid w:val="004F4E26"/>
    <w:rsid w:val="004F4E99"/>
    <w:rsid w:val="004F4EA3"/>
    <w:rsid w:val="004F51B2"/>
    <w:rsid w:val="004F52FC"/>
    <w:rsid w:val="004F5B59"/>
    <w:rsid w:val="004F5DA1"/>
    <w:rsid w:val="004F6993"/>
    <w:rsid w:val="004F6E98"/>
    <w:rsid w:val="004F6F74"/>
    <w:rsid w:val="004F7076"/>
    <w:rsid w:val="004F759A"/>
    <w:rsid w:val="004F787E"/>
    <w:rsid w:val="004F7EBE"/>
    <w:rsid w:val="00500765"/>
    <w:rsid w:val="00500956"/>
    <w:rsid w:val="005013B6"/>
    <w:rsid w:val="0050160D"/>
    <w:rsid w:val="00501BBF"/>
    <w:rsid w:val="00501DA0"/>
    <w:rsid w:val="0050246E"/>
    <w:rsid w:val="005028A2"/>
    <w:rsid w:val="005028F6"/>
    <w:rsid w:val="00503562"/>
    <w:rsid w:val="0050382F"/>
    <w:rsid w:val="005042E9"/>
    <w:rsid w:val="005047FF"/>
    <w:rsid w:val="00504CCE"/>
    <w:rsid w:val="00504DA9"/>
    <w:rsid w:val="0050524F"/>
    <w:rsid w:val="005052C0"/>
    <w:rsid w:val="0050587D"/>
    <w:rsid w:val="00505882"/>
    <w:rsid w:val="00505C33"/>
    <w:rsid w:val="005061AC"/>
    <w:rsid w:val="005063A0"/>
    <w:rsid w:val="0050683A"/>
    <w:rsid w:val="00506898"/>
    <w:rsid w:val="00507065"/>
    <w:rsid w:val="00507D97"/>
    <w:rsid w:val="00507DD1"/>
    <w:rsid w:val="00507DEF"/>
    <w:rsid w:val="00507F20"/>
    <w:rsid w:val="00510762"/>
    <w:rsid w:val="00511DF4"/>
    <w:rsid w:val="00513002"/>
    <w:rsid w:val="005133A5"/>
    <w:rsid w:val="00513603"/>
    <w:rsid w:val="0051364D"/>
    <w:rsid w:val="00513781"/>
    <w:rsid w:val="005139FB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705"/>
    <w:rsid w:val="00517786"/>
    <w:rsid w:val="00517797"/>
    <w:rsid w:val="005177CB"/>
    <w:rsid w:val="00517A4A"/>
    <w:rsid w:val="00520743"/>
    <w:rsid w:val="00520B1D"/>
    <w:rsid w:val="0052123C"/>
    <w:rsid w:val="0052174B"/>
    <w:rsid w:val="00521B4C"/>
    <w:rsid w:val="00521DF7"/>
    <w:rsid w:val="005222FB"/>
    <w:rsid w:val="0052273D"/>
    <w:rsid w:val="00522744"/>
    <w:rsid w:val="005235CD"/>
    <w:rsid w:val="005236E3"/>
    <w:rsid w:val="00524630"/>
    <w:rsid w:val="00524A12"/>
    <w:rsid w:val="00524BD7"/>
    <w:rsid w:val="00524C8F"/>
    <w:rsid w:val="00524EFC"/>
    <w:rsid w:val="00525298"/>
    <w:rsid w:val="00526764"/>
    <w:rsid w:val="00527394"/>
    <w:rsid w:val="0052753C"/>
    <w:rsid w:val="005276E4"/>
    <w:rsid w:val="00527903"/>
    <w:rsid w:val="00527C16"/>
    <w:rsid w:val="00527C1A"/>
    <w:rsid w:val="0053055A"/>
    <w:rsid w:val="0053079B"/>
    <w:rsid w:val="00530C76"/>
    <w:rsid w:val="005312F4"/>
    <w:rsid w:val="0053146F"/>
    <w:rsid w:val="00531894"/>
    <w:rsid w:val="00531BF8"/>
    <w:rsid w:val="00531DC4"/>
    <w:rsid w:val="00531DEF"/>
    <w:rsid w:val="005323D0"/>
    <w:rsid w:val="00532422"/>
    <w:rsid w:val="00532F39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D37"/>
    <w:rsid w:val="00537F5A"/>
    <w:rsid w:val="00540064"/>
    <w:rsid w:val="00540AB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5E65"/>
    <w:rsid w:val="005466CE"/>
    <w:rsid w:val="00546950"/>
    <w:rsid w:val="00546A1D"/>
    <w:rsid w:val="00546F74"/>
    <w:rsid w:val="00547110"/>
    <w:rsid w:val="00547266"/>
    <w:rsid w:val="005474BE"/>
    <w:rsid w:val="00547779"/>
    <w:rsid w:val="005503F4"/>
    <w:rsid w:val="005507AA"/>
    <w:rsid w:val="00550FD5"/>
    <w:rsid w:val="005518E1"/>
    <w:rsid w:val="0055198C"/>
    <w:rsid w:val="00551B0F"/>
    <w:rsid w:val="00551B19"/>
    <w:rsid w:val="00552266"/>
    <w:rsid w:val="00552A5E"/>
    <w:rsid w:val="00552C2F"/>
    <w:rsid w:val="00553099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EC"/>
    <w:rsid w:val="005568AE"/>
    <w:rsid w:val="00556A39"/>
    <w:rsid w:val="00556AE0"/>
    <w:rsid w:val="00556EBA"/>
    <w:rsid w:val="0055708D"/>
    <w:rsid w:val="005574DE"/>
    <w:rsid w:val="0055773D"/>
    <w:rsid w:val="0055784D"/>
    <w:rsid w:val="00557C7B"/>
    <w:rsid w:val="0056015D"/>
    <w:rsid w:val="00560473"/>
    <w:rsid w:val="005606FC"/>
    <w:rsid w:val="00560843"/>
    <w:rsid w:val="00560D8B"/>
    <w:rsid w:val="00560FC5"/>
    <w:rsid w:val="0056101F"/>
    <w:rsid w:val="0056126E"/>
    <w:rsid w:val="005623CC"/>
    <w:rsid w:val="00562590"/>
    <w:rsid w:val="00562D9E"/>
    <w:rsid w:val="00562F16"/>
    <w:rsid w:val="00563139"/>
    <w:rsid w:val="005632A0"/>
    <w:rsid w:val="00563828"/>
    <w:rsid w:val="00563A58"/>
    <w:rsid w:val="00563BC1"/>
    <w:rsid w:val="00563D21"/>
    <w:rsid w:val="0056406F"/>
    <w:rsid w:val="0056505E"/>
    <w:rsid w:val="005652C6"/>
    <w:rsid w:val="00565639"/>
    <w:rsid w:val="005657ED"/>
    <w:rsid w:val="0056621C"/>
    <w:rsid w:val="0056635E"/>
    <w:rsid w:val="00566A33"/>
    <w:rsid w:val="00566D7D"/>
    <w:rsid w:val="00566FD1"/>
    <w:rsid w:val="00567054"/>
    <w:rsid w:val="005671AC"/>
    <w:rsid w:val="00567341"/>
    <w:rsid w:val="00567A6C"/>
    <w:rsid w:val="00567C85"/>
    <w:rsid w:val="00567D4E"/>
    <w:rsid w:val="00567D68"/>
    <w:rsid w:val="00567E2C"/>
    <w:rsid w:val="00567F51"/>
    <w:rsid w:val="005703B3"/>
    <w:rsid w:val="00570801"/>
    <w:rsid w:val="00570DF6"/>
    <w:rsid w:val="00571140"/>
    <w:rsid w:val="005711C9"/>
    <w:rsid w:val="00571201"/>
    <w:rsid w:val="00571C3B"/>
    <w:rsid w:val="00571D12"/>
    <w:rsid w:val="00572336"/>
    <w:rsid w:val="005723FC"/>
    <w:rsid w:val="005727FF"/>
    <w:rsid w:val="00573412"/>
    <w:rsid w:val="005735BD"/>
    <w:rsid w:val="005735C4"/>
    <w:rsid w:val="00574496"/>
    <w:rsid w:val="00574589"/>
    <w:rsid w:val="005749B0"/>
    <w:rsid w:val="00574CC4"/>
    <w:rsid w:val="00575679"/>
    <w:rsid w:val="0057680A"/>
    <w:rsid w:val="00576E50"/>
    <w:rsid w:val="00577086"/>
    <w:rsid w:val="00577542"/>
    <w:rsid w:val="005805E4"/>
    <w:rsid w:val="005806D5"/>
    <w:rsid w:val="0058075D"/>
    <w:rsid w:val="005809A5"/>
    <w:rsid w:val="0058150C"/>
    <w:rsid w:val="00581D07"/>
    <w:rsid w:val="00581D5A"/>
    <w:rsid w:val="00581E7C"/>
    <w:rsid w:val="00582B08"/>
    <w:rsid w:val="00582DE0"/>
    <w:rsid w:val="005837D6"/>
    <w:rsid w:val="00583F1C"/>
    <w:rsid w:val="0058436A"/>
    <w:rsid w:val="005847A3"/>
    <w:rsid w:val="00584828"/>
    <w:rsid w:val="00584B02"/>
    <w:rsid w:val="00584C54"/>
    <w:rsid w:val="00584F68"/>
    <w:rsid w:val="00585589"/>
    <w:rsid w:val="00585751"/>
    <w:rsid w:val="00585F54"/>
    <w:rsid w:val="00586488"/>
    <w:rsid w:val="0058688A"/>
    <w:rsid w:val="00586992"/>
    <w:rsid w:val="005871BC"/>
    <w:rsid w:val="00587894"/>
    <w:rsid w:val="00587FC9"/>
    <w:rsid w:val="00590013"/>
    <w:rsid w:val="00590510"/>
    <w:rsid w:val="00590697"/>
    <w:rsid w:val="00591627"/>
    <w:rsid w:val="005916BB"/>
    <w:rsid w:val="0059178D"/>
    <w:rsid w:val="00592B29"/>
    <w:rsid w:val="00592DA1"/>
    <w:rsid w:val="00592E0F"/>
    <w:rsid w:val="0059396A"/>
    <w:rsid w:val="00593C5B"/>
    <w:rsid w:val="00593DE6"/>
    <w:rsid w:val="005940F5"/>
    <w:rsid w:val="00594304"/>
    <w:rsid w:val="0059434B"/>
    <w:rsid w:val="0059454C"/>
    <w:rsid w:val="00594574"/>
    <w:rsid w:val="0059468A"/>
    <w:rsid w:val="00594803"/>
    <w:rsid w:val="005949CE"/>
    <w:rsid w:val="00594AE4"/>
    <w:rsid w:val="00594EC0"/>
    <w:rsid w:val="00595193"/>
    <w:rsid w:val="00595853"/>
    <w:rsid w:val="00595A95"/>
    <w:rsid w:val="00595CDD"/>
    <w:rsid w:val="00596043"/>
    <w:rsid w:val="00596AA3"/>
    <w:rsid w:val="00596C0D"/>
    <w:rsid w:val="0059703B"/>
    <w:rsid w:val="005974C4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1DDA"/>
    <w:rsid w:val="005A33BE"/>
    <w:rsid w:val="005A371B"/>
    <w:rsid w:val="005A37E3"/>
    <w:rsid w:val="005A39EF"/>
    <w:rsid w:val="005A4375"/>
    <w:rsid w:val="005A4566"/>
    <w:rsid w:val="005A4A29"/>
    <w:rsid w:val="005A5112"/>
    <w:rsid w:val="005A5292"/>
    <w:rsid w:val="005A54C4"/>
    <w:rsid w:val="005A5B8F"/>
    <w:rsid w:val="005A5FA5"/>
    <w:rsid w:val="005A6418"/>
    <w:rsid w:val="005A65C5"/>
    <w:rsid w:val="005A6BAD"/>
    <w:rsid w:val="005A6C03"/>
    <w:rsid w:val="005A7BAD"/>
    <w:rsid w:val="005A7C49"/>
    <w:rsid w:val="005B0EFD"/>
    <w:rsid w:val="005B1369"/>
    <w:rsid w:val="005B16A0"/>
    <w:rsid w:val="005B181B"/>
    <w:rsid w:val="005B1F0C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4B2A"/>
    <w:rsid w:val="005B503E"/>
    <w:rsid w:val="005B5065"/>
    <w:rsid w:val="005B54A4"/>
    <w:rsid w:val="005B5C34"/>
    <w:rsid w:val="005B5EC9"/>
    <w:rsid w:val="005B6231"/>
    <w:rsid w:val="005B62DD"/>
    <w:rsid w:val="005B6313"/>
    <w:rsid w:val="005B640A"/>
    <w:rsid w:val="005B64EA"/>
    <w:rsid w:val="005B6BDB"/>
    <w:rsid w:val="005B6F37"/>
    <w:rsid w:val="005B75E9"/>
    <w:rsid w:val="005B7948"/>
    <w:rsid w:val="005C0CF6"/>
    <w:rsid w:val="005C107A"/>
    <w:rsid w:val="005C1649"/>
    <w:rsid w:val="005C181E"/>
    <w:rsid w:val="005C1B3E"/>
    <w:rsid w:val="005C2346"/>
    <w:rsid w:val="005C2476"/>
    <w:rsid w:val="005C2A80"/>
    <w:rsid w:val="005C3487"/>
    <w:rsid w:val="005C3549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C719B"/>
    <w:rsid w:val="005C778B"/>
    <w:rsid w:val="005D06B2"/>
    <w:rsid w:val="005D0A9D"/>
    <w:rsid w:val="005D0B64"/>
    <w:rsid w:val="005D10FF"/>
    <w:rsid w:val="005D3C7C"/>
    <w:rsid w:val="005D3FBD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623"/>
    <w:rsid w:val="005D770F"/>
    <w:rsid w:val="005D7AA1"/>
    <w:rsid w:val="005D7B5C"/>
    <w:rsid w:val="005E0153"/>
    <w:rsid w:val="005E083C"/>
    <w:rsid w:val="005E16CF"/>
    <w:rsid w:val="005E1B88"/>
    <w:rsid w:val="005E23C5"/>
    <w:rsid w:val="005E2BC1"/>
    <w:rsid w:val="005E2D50"/>
    <w:rsid w:val="005E2E90"/>
    <w:rsid w:val="005E3220"/>
    <w:rsid w:val="005E382C"/>
    <w:rsid w:val="005E3AEC"/>
    <w:rsid w:val="005E3AF8"/>
    <w:rsid w:val="005E3C8C"/>
    <w:rsid w:val="005E45C3"/>
    <w:rsid w:val="005E4DB4"/>
    <w:rsid w:val="005E55C4"/>
    <w:rsid w:val="005E59C6"/>
    <w:rsid w:val="005E5E85"/>
    <w:rsid w:val="005E6096"/>
    <w:rsid w:val="005E62E6"/>
    <w:rsid w:val="005E6954"/>
    <w:rsid w:val="005E6A42"/>
    <w:rsid w:val="005E6EE4"/>
    <w:rsid w:val="005E74AC"/>
    <w:rsid w:val="005E79CE"/>
    <w:rsid w:val="005E7C79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3241"/>
    <w:rsid w:val="005F41D2"/>
    <w:rsid w:val="005F4266"/>
    <w:rsid w:val="005F4475"/>
    <w:rsid w:val="005F48A8"/>
    <w:rsid w:val="005F53DF"/>
    <w:rsid w:val="005F58A6"/>
    <w:rsid w:val="005F599B"/>
    <w:rsid w:val="005F5B0E"/>
    <w:rsid w:val="005F6653"/>
    <w:rsid w:val="005F69DF"/>
    <w:rsid w:val="005F6C21"/>
    <w:rsid w:val="005F7433"/>
    <w:rsid w:val="005F778B"/>
    <w:rsid w:val="005F7BB4"/>
    <w:rsid w:val="00600137"/>
    <w:rsid w:val="0060023D"/>
    <w:rsid w:val="00600802"/>
    <w:rsid w:val="006009F1"/>
    <w:rsid w:val="00600A0B"/>
    <w:rsid w:val="00600BEF"/>
    <w:rsid w:val="0060132E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5CB"/>
    <w:rsid w:val="0060577B"/>
    <w:rsid w:val="00605A13"/>
    <w:rsid w:val="00605D72"/>
    <w:rsid w:val="006060D9"/>
    <w:rsid w:val="00606351"/>
    <w:rsid w:val="00606410"/>
    <w:rsid w:val="00606788"/>
    <w:rsid w:val="006067C1"/>
    <w:rsid w:val="00606CC6"/>
    <w:rsid w:val="00606EB2"/>
    <w:rsid w:val="00607391"/>
    <w:rsid w:val="00607B70"/>
    <w:rsid w:val="00610101"/>
    <w:rsid w:val="0061042D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65C"/>
    <w:rsid w:val="006136F0"/>
    <w:rsid w:val="00613C85"/>
    <w:rsid w:val="00614193"/>
    <w:rsid w:val="006141E6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4A0"/>
    <w:rsid w:val="0061781F"/>
    <w:rsid w:val="00617901"/>
    <w:rsid w:val="00620373"/>
    <w:rsid w:val="0062038F"/>
    <w:rsid w:val="00620631"/>
    <w:rsid w:val="00620A78"/>
    <w:rsid w:val="00620DA4"/>
    <w:rsid w:val="00620DC9"/>
    <w:rsid w:val="00621082"/>
    <w:rsid w:val="006218A7"/>
    <w:rsid w:val="00621A49"/>
    <w:rsid w:val="00621A86"/>
    <w:rsid w:val="00622967"/>
    <w:rsid w:val="0062335F"/>
    <w:rsid w:val="006239EC"/>
    <w:rsid w:val="00623ECA"/>
    <w:rsid w:val="00623ECE"/>
    <w:rsid w:val="00624381"/>
    <w:rsid w:val="00624576"/>
    <w:rsid w:val="0062515B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EEF"/>
    <w:rsid w:val="00632079"/>
    <w:rsid w:val="006323F2"/>
    <w:rsid w:val="00632434"/>
    <w:rsid w:val="0063248C"/>
    <w:rsid w:val="0063249A"/>
    <w:rsid w:val="00632D5B"/>
    <w:rsid w:val="00633179"/>
    <w:rsid w:val="00634604"/>
    <w:rsid w:val="00634738"/>
    <w:rsid w:val="00634927"/>
    <w:rsid w:val="00634A4D"/>
    <w:rsid w:val="00634C5D"/>
    <w:rsid w:val="00635098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2CCF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898"/>
    <w:rsid w:val="00646AFF"/>
    <w:rsid w:val="006472D2"/>
    <w:rsid w:val="00647305"/>
    <w:rsid w:val="00647355"/>
    <w:rsid w:val="00647F5D"/>
    <w:rsid w:val="00650748"/>
    <w:rsid w:val="00650A19"/>
    <w:rsid w:val="00650FB0"/>
    <w:rsid w:val="00651115"/>
    <w:rsid w:val="00651659"/>
    <w:rsid w:val="00651A01"/>
    <w:rsid w:val="00651BC4"/>
    <w:rsid w:val="00651C70"/>
    <w:rsid w:val="0065279F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AAE"/>
    <w:rsid w:val="00657C90"/>
    <w:rsid w:val="00660341"/>
    <w:rsid w:val="00660616"/>
    <w:rsid w:val="00660796"/>
    <w:rsid w:val="006607AD"/>
    <w:rsid w:val="00660D03"/>
    <w:rsid w:val="00660DC6"/>
    <w:rsid w:val="0066122C"/>
    <w:rsid w:val="00661656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614D"/>
    <w:rsid w:val="006666E6"/>
    <w:rsid w:val="006679EC"/>
    <w:rsid w:val="00667A39"/>
    <w:rsid w:val="0067023C"/>
    <w:rsid w:val="0067094A"/>
    <w:rsid w:val="00670994"/>
    <w:rsid w:val="006714B8"/>
    <w:rsid w:val="00672E30"/>
    <w:rsid w:val="006733B8"/>
    <w:rsid w:val="006739A3"/>
    <w:rsid w:val="00673CD3"/>
    <w:rsid w:val="00673D56"/>
    <w:rsid w:val="00673F0D"/>
    <w:rsid w:val="00673F89"/>
    <w:rsid w:val="00674089"/>
    <w:rsid w:val="0067437C"/>
    <w:rsid w:val="00674A43"/>
    <w:rsid w:val="00674A4C"/>
    <w:rsid w:val="00674B10"/>
    <w:rsid w:val="00674BD7"/>
    <w:rsid w:val="00675368"/>
    <w:rsid w:val="006756C7"/>
    <w:rsid w:val="006758B9"/>
    <w:rsid w:val="006758BE"/>
    <w:rsid w:val="00675F1F"/>
    <w:rsid w:val="00676753"/>
    <w:rsid w:val="0067789E"/>
    <w:rsid w:val="006803C3"/>
    <w:rsid w:val="00681422"/>
    <w:rsid w:val="0068156A"/>
    <w:rsid w:val="00681620"/>
    <w:rsid w:val="00681E2D"/>
    <w:rsid w:val="00681F57"/>
    <w:rsid w:val="00682082"/>
    <w:rsid w:val="00682414"/>
    <w:rsid w:val="006824BE"/>
    <w:rsid w:val="006825E3"/>
    <w:rsid w:val="0068288D"/>
    <w:rsid w:val="00682E38"/>
    <w:rsid w:val="00683B03"/>
    <w:rsid w:val="00683CD7"/>
    <w:rsid w:val="006847F4"/>
    <w:rsid w:val="006848D3"/>
    <w:rsid w:val="00684AF9"/>
    <w:rsid w:val="00685922"/>
    <w:rsid w:val="00685B55"/>
    <w:rsid w:val="00685B87"/>
    <w:rsid w:val="00685BF9"/>
    <w:rsid w:val="006863D1"/>
    <w:rsid w:val="006865D3"/>
    <w:rsid w:val="00686840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0EA0"/>
    <w:rsid w:val="00691373"/>
    <w:rsid w:val="006913D2"/>
    <w:rsid w:val="0069148B"/>
    <w:rsid w:val="00691516"/>
    <w:rsid w:val="00692554"/>
    <w:rsid w:val="006926A9"/>
    <w:rsid w:val="006930E1"/>
    <w:rsid w:val="0069366E"/>
    <w:rsid w:val="00693A76"/>
    <w:rsid w:val="00693D68"/>
    <w:rsid w:val="006942A4"/>
    <w:rsid w:val="0069436F"/>
    <w:rsid w:val="006944E1"/>
    <w:rsid w:val="0069516C"/>
    <w:rsid w:val="00695494"/>
    <w:rsid w:val="00695768"/>
    <w:rsid w:val="006959D7"/>
    <w:rsid w:val="00695B1F"/>
    <w:rsid w:val="00695E41"/>
    <w:rsid w:val="00695F1B"/>
    <w:rsid w:val="00696992"/>
    <w:rsid w:val="00697038"/>
    <w:rsid w:val="006970BD"/>
    <w:rsid w:val="00697745"/>
    <w:rsid w:val="00697771"/>
    <w:rsid w:val="0069783A"/>
    <w:rsid w:val="006979EA"/>
    <w:rsid w:val="00697B46"/>
    <w:rsid w:val="00697DF4"/>
    <w:rsid w:val="006A04B1"/>
    <w:rsid w:val="006A075E"/>
    <w:rsid w:val="006A07F8"/>
    <w:rsid w:val="006A0C4C"/>
    <w:rsid w:val="006A126C"/>
    <w:rsid w:val="006A1276"/>
    <w:rsid w:val="006A1778"/>
    <w:rsid w:val="006A1C92"/>
    <w:rsid w:val="006A1F8F"/>
    <w:rsid w:val="006A28C9"/>
    <w:rsid w:val="006A2B4C"/>
    <w:rsid w:val="006A3439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7CA"/>
    <w:rsid w:val="006A79F8"/>
    <w:rsid w:val="006A7A5D"/>
    <w:rsid w:val="006A7E38"/>
    <w:rsid w:val="006A7F2B"/>
    <w:rsid w:val="006B0C35"/>
    <w:rsid w:val="006B0C5B"/>
    <w:rsid w:val="006B164B"/>
    <w:rsid w:val="006B1674"/>
    <w:rsid w:val="006B23F4"/>
    <w:rsid w:val="006B2541"/>
    <w:rsid w:val="006B34AC"/>
    <w:rsid w:val="006B3E3E"/>
    <w:rsid w:val="006B40C2"/>
    <w:rsid w:val="006B4310"/>
    <w:rsid w:val="006B4862"/>
    <w:rsid w:val="006B4B25"/>
    <w:rsid w:val="006B4C33"/>
    <w:rsid w:val="006B50B8"/>
    <w:rsid w:val="006B5145"/>
    <w:rsid w:val="006B581E"/>
    <w:rsid w:val="006B59EF"/>
    <w:rsid w:val="006B5CEF"/>
    <w:rsid w:val="006B6058"/>
    <w:rsid w:val="006B63CF"/>
    <w:rsid w:val="006B65B6"/>
    <w:rsid w:val="006B6D8D"/>
    <w:rsid w:val="006B6E54"/>
    <w:rsid w:val="006B73BF"/>
    <w:rsid w:val="006B752D"/>
    <w:rsid w:val="006B7A06"/>
    <w:rsid w:val="006C0401"/>
    <w:rsid w:val="006C0935"/>
    <w:rsid w:val="006C0C3D"/>
    <w:rsid w:val="006C0F59"/>
    <w:rsid w:val="006C1076"/>
    <w:rsid w:val="006C1274"/>
    <w:rsid w:val="006C1571"/>
    <w:rsid w:val="006C18C7"/>
    <w:rsid w:val="006C19DC"/>
    <w:rsid w:val="006C1AE1"/>
    <w:rsid w:val="006C1CBB"/>
    <w:rsid w:val="006C1E97"/>
    <w:rsid w:val="006C2DA0"/>
    <w:rsid w:val="006C2DCD"/>
    <w:rsid w:val="006C358D"/>
    <w:rsid w:val="006C359A"/>
    <w:rsid w:val="006C37DD"/>
    <w:rsid w:val="006C3969"/>
    <w:rsid w:val="006C405F"/>
    <w:rsid w:val="006C4DBC"/>
    <w:rsid w:val="006C59B1"/>
    <w:rsid w:val="006C5A8C"/>
    <w:rsid w:val="006C5E4A"/>
    <w:rsid w:val="006C6738"/>
    <w:rsid w:val="006C67C4"/>
    <w:rsid w:val="006C6B54"/>
    <w:rsid w:val="006C6D57"/>
    <w:rsid w:val="006C6F82"/>
    <w:rsid w:val="006C6F95"/>
    <w:rsid w:val="006C71AF"/>
    <w:rsid w:val="006C734E"/>
    <w:rsid w:val="006C74CD"/>
    <w:rsid w:val="006C770C"/>
    <w:rsid w:val="006C7880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04D"/>
    <w:rsid w:val="006D523F"/>
    <w:rsid w:val="006D5E7C"/>
    <w:rsid w:val="006D631F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DB4"/>
    <w:rsid w:val="006E4F72"/>
    <w:rsid w:val="006E52D4"/>
    <w:rsid w:val="006E5748"/>
    <w:rsid w:val="006E58A7"/>
    <w:rsid w:val="006E5935"/>
    <w:rsid w:val="006E59A8"/>
    <w:rsid w:val="006E6608"/>
    <w:rsid w:val="006E6870"/>
    <w:rsid w:val="006E6D34"/>
    <w:rsid w:val="006E739B"/>
    <w:rsid w:val="006E7531"/>
    <w:rsid w:val="006F03AA"/>
    <w:rsid w:val="006F065B"/>
    <w:rsid w:val="006F0A7D"/>
    <w:rsid w:val="006F0AE8"/>
    <w:rsid w:val="006F1257"/>
    <w:rsid w:val="006F1765"/>
    <w:rsid w:val="006F247C"/>
    <w:rsid w:val="006F2765"/>
    <w:rsid w:val="006F29EA"/>
    <w:rsid w:val="006F2A5E"/>
    <w:rsid w:val="006F2DC2"/>
    <w:rsid w:val="006F3460"/>
    <w:rsid w:val="006F35A4"/>
    <w:rsid w:val="006F3BB4"/>
    <w:rsid w:val="006F3D5A"/>
    <w:rsid w:val="006F3EC6"/>
    <w:rsid w:val="006F3FEF"/>
    <w:rsid w:val="006F4F92"/>
    <w:rsid w:val="006F5583"/>
    <w:rsid w:val="006F562A"/>
    <w:rsid w:val="006F5F71"/>
    <w:rsid w:val="006F6493"/>
    <w:rsid w:val="006F6CAC"/>
    <w:rsid w:val="006F6E70"/>
    <w:rsid w:val="006F70E9"/>
    <w:rsid w:val="006F792D"/>
    <w:rsid w:val="00700086"/>
    <w:rsid w:val="007005BA"/>
    <w:rsid w:val="00700A09"/>
    <w:rsid w:val="00700CD3"/>
    <w:rsid w:val="00700D58"/>
    <w:rsid w:val="0070167F"/>
    <w:rsid w:val="00701A50"/>
    <w:rsid w:val="00701E58"/>
    <w:rsid w:val="007032EA"/>
    <w:rsid w:val="007035E3"/>
    <w:rsid w:val="00703685"/>
    <w:rsid w:val="0070390A"/>
    <w:rsid w:val="00703D90"/>
    <w:rsid w:val="00703E3A"/>
    <w:rsid w:val="00704283"/>
    <w:rsid w:val="00704912"/>
    <w:rsid w:val="00704BDD"/>
    <w:rsid w:val="00704D80"/>
    <w:rsid w:val="00704DDD"/>
    <w:rsid w:val="007052DE"/>
    <w:rsid w:val="00706051"/>
    <w:rsid w:val="007065A0"/>
    <w:rsid w:val="00706BDD"/>
    <w:rsid w:val="00706D71"/>
    <w:rsid w:val="00706DE2"/>
    <w:rsid w:val="007071B1"/>
    <w:rsid w:val="0070776B"/>
    <w:rsid w:val="00707787"/>
    <w:rsid w:val="007079D1"/>
    <w:rsid w:val="00707B75"/>
    <w:rsid w:val="00707BF6"/>
    <w:rsid w:val="00710324"/>
    <w:rsid w:val="007107F8"/>
    <w:rsid w:val="00710981"/>
    <w:rsid w:val="00710D3A"/>
    <w:rsid w:val="0071157B"/>
    <w:rsid w:val="00711BCB"/>
    <w:rsid w:val="00711DBE"/>
    <w:rsid w:val="00711F86"/>
    <w:rsid w:val="00712032"/>
    <w:rsid w:val="0071262B"/>
    <w:rsid w:val="007126EF"/>
    <w:rsid w:val="007130AF"/>
    <w:rsid w:val="00713A92"/>
    <w:rsid w:val="00714BAC"/>
    <w:rsid w:val="0071522B"/>
    <w:rsid w:val="00716093"/>
    <w:rsid w:val="00716235"/>
    <w:rsid w:val="00716295"/>
    <w:rsid w:val="00716854"/>
    <w:rsid w:val="00716D67"/>
    <w:rsid w:val="00717060"/>
    <w:rsid w:val="00720582"/>
    <w:rsid w:val="007206C1"/>
    <w:rsid w:val="00720880"/>
    <w:rsid w:val="00720AD1"/>
    <w:rsid w:val="00720F93"/>
    <w:rsid w:val="007210F0"/>
    <w:rsid w:val="00721BB9"/>
    <w:rsid w:val="007221BF"/>
    <w:rsid w:val="00722308"/>
    <w:rsid w:val="00722CFF"/>
    <w:rsid w:val="007240AF"/>
    <w:rsid w:val="007242EA"/>
    <w:rsid w:val="00724899"/>
    <w:rsid w:val="00724A5D"/>
    <w:rsid w:val="00724CA5"/>
    <w:rsid w:val="007251C8"/>
    <w:rsid w:val="00726266"/>
    <w:rsid w:val="0072651F"/>
    <w:rsid w:val="00726BD4"/>
    <w:rsid w:val="007278BE"/>
    <w:rsid w:val="007301DA"/>
    <w:rsid w:val="0073052C"/>
    <w:rsid w:val="007318F8"/>
    <w:rsid w:val="00732162"/>
    <w:rsid w:val="007323E1"/>
    <w:rsid w:val="00732490"/>
    <w:rsid w:val="0073290E"/>
    <w:rsid w:val="00732997"/>
    <w:rsid w:val="00732C0D"/>
    <w:rsid w:val="00732D9F"/>
    <w:rsid w:val="007335C7"/>
    <w:rsid w:val="0073367A"/>
    <w:rsid w:val="00733801"/>
    <w:rsid w:val="00734A68"/>
    <w:rsid w:val="00734D34"/>
    <w:rsid w:val="00734FC0"/>
    <w:rsid w:val="007350A9"/>
    <w:rsid w:val="0073545F"/>
    <w:rsid w:val="007354F1"/>
    <w:rsid w:val="00735A46"/>
    <w:rsid w:val="00735EFA"/>
    <w:rsid w:val="00736038"/>
    <w:rsid w:val="0073622E"/>
    <w:rsid w:val="00736B34"/>
    <w:rsid w:val="00736BDB"/>
    <w:rsid w:val="007372EC"/>
    <w:rsid w:val="00737304"/>
    <w:rsid w:val="0073756A"/>
    <w:rsid w:val="00737819"/>
    <w:rsid w:val="00737987"/>
    <w:rsid w:val="00737E5A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2FCC"/>
    <w:rsid w:val="00743012"/>
    <w:rsid w:val="007433B4"/>
    <w:rsid w:val="0074369F"/>
    <w:rsid w:val="007436D1"/>
    <w:rsid w:val="00744514"/>
    <w:rsid w:val="0074499F"/>
    <w:rsid w:val="00744D7D"/>
    <w:rsid w:val="00745535"/>
    <w:rsid w:val="007456EC"/>
    <w:rsid w:val="00745950"/>
    <w:rsid w:val="007461B7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47CFE"/>
    <w:rsid w:val="00747D29"/>
    <w:rsid w:val="00747E6D"/>
    <w:rsid w:val="00750061"/>
    <w:rsid w:val="00750190"/>
    <w:rsid w:val="00750747"/>
    <w:rsid w:val="00750809"/>
    <w:rsid w:val="00751611"/>
    <w:rsid w:val="00752067"/>
    <w:rsid w:val="00752B79"/>
    <w:rsid w:val="00753637"/>
    <w:rsid w:val="00754122"/>
    <w:rsid w:val="0075423C"/>
    <w:rsid w:val="00754791"/>
    <w:rsid w:val="007553D1"/>
    <w:rsid w:val="00755EEB"/>
    <w:rsid w:val="0075607F"/>
    <w:rsid w:val="0075627D"/>
    <w:rsid w:val="00756ACC"/>
    <w:rsid w:val="00756CD7"/>
    <w:rsid w:val="00757DC5"/>
    <w:rsid w:val="00757F47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66C"/>
    <w:rsid w:val="00763C02"/>
    <w:rsid w:val="00763FA5"/>
    <w:rsid w:val="007647AC"/>
    <w:rsid w:val="00764DC8"/>
    <w:rsid w:val="007653AD"/>
    <w:rsid w:val="007653E0"/>
    <w:rsid w:val="00765452"/>
    <w:rsid w:val="007654B4"/>
    <w:rsid w:val="00765CB8"/>
    <w:rsid w:val="00765E8F"/>
    <w:rsid w:val="00765E92"/>
    <w:rsid w:val="007667B5"/>
    <w:rsid w:val="0076697B"/>
    <w:rsid w:val="007672D1"/>
    <w:rsid w:val="0076749D"/>
    <w:rsid w:val="00767DD5"/>
    <w:rsid w:val="00770506"/>
    <w:rsid w:val="007706C6"/>
    <w:rsid w:val="00770940"/>
    <w:rsid w:val="00770C49"/>
    <w:rsid w:val="007710F4"/>
    <w:rsid w:val="00771476"/>
    <w:rsid w:val="0077280B"/>
    <w:rsid w:val="00772931"/>
    <w:rsid w:val="00772A10"/>
    <w:rsid w:val="00772BAE"/>
    <w:rsid w:val="00772FA3"/>
    <w:rsid w:val="00773513"/>
    <w:rsid w:val="00774659"/>
    <w:rsid w:val="00774AD4"/>
    <w:rsid w:val="00774BA0"/>
    <w:rsid w:val="00774CE1"/>
    <w:rsid w:val="00775410"/>
    <w:rsid w:val="00775968"/>
    <w:rsid w:val="00775C7B"/>
    <w:rsid w:val="007763D5"/>
    <w:rsid w:val="007768DD"/>
    <w:rsid w:val="0077720C"/>
    <w:rsid w:val="007777B1"/>
    <w:rsid w:val="00777C64"/>
    <w:rsid w:val="00777D73"/>
    <w:rsid w:val="00777E9D"/>
    <w:rsid w:val="007804D9"/>
    <w:rsid w:val="00781171"/>
    <w:rsid w:val="007812A9"/>
    <w:rsid w:val="007814B9"/>
    <w:rsid w:val="007816D9"/>
    <w:rsid w:val="00781940"/>
    <w:rsid w:val="00782171"/>
    <w:rsid w:val="0078250E"/>
    <w:rsid w:val="007826B2"/>
    <w:rsid w:val="00782818"/>
    <w:rsid w:val="00782995"/>
    <w:rsid w:val="00782FE5"/>
    <w:rsid w:val="007832C6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985"/>
    <w:rsid w:val="00786D51"/>
    <w:rsid w:val="00786F13"/>
    <w:rsid w:val="00787559"/>
    <w:rsid w:val="00787697"/>
    <w:rsid w:val="0078779E"/>
    <w:rsid w:val="00787A70"/>
    <w:rsid w:val="00787D85"/>
    <w:rsid w:val="007900BE"/>
    <w:rsid w:val="00790585"/>
    <w:rsid w:val="0079072B"/>
    <w:rsid w:val="00790DBB"/>
    <w:rsid w:val="0079100B"/>
    <w:rsid w:val="00791461"/>
    <w:rsid w:val="007918BE"/>
    <w:rsid w:val="007921AA"/>
    <w:rsid w:val="007922A1"/>
    <w:rsid w:val="00792452"/>
    <w:rsid w:val="007924A0"/>
    <w:rsid w:val="00792697"/>
    <w:rsid w:val="00792813"/>
    <w:rsid w:val="00792A79"/>
    <w:rsid w:val="00792D4C"/>
    <w:rsid w:val="0079310B"/>
    <w:rsid w:val="00793117"/>
    <w:rsid w:val="00793820"/>
    <w:rsid w:val="007938EC"/>
    <w:rsid w:val="00793963"/>
    <w:rsid w:val="00794414"/>
    <w:rsid w:val="00794A6F"/>
    <w:rsid w:val="00794F83"/>
    <w:rsid w:val="00795BAD"/>
    <w:rsid w:val="00795CAD"/>
    <w:rsid w:val="00795F6F"/>
    <w:rsid w:val="007962DB"/>
    <w:rsid w:val="00796847"/>
    <w:rsid w:val="00796DC8"/>
    <w:rsid w:val="00797470"/>
    <w:rsid w:val="007974EA"/>
    <w:rsid w:val="00797B09"/>
    <w:rsid w:val="00797DAC"/>
    <w:rsid w:val="00797F0D"/>
    <w:rsid w:val="00797FA9"/>
    <w:rsid w:val="007A140A"/>
    <w:rsid w:val="007A27E2"/>
    <w:rsid w:val="007A29AB"/>
    <w:rsid w:val="007A2A0A"/>
    <w:rsid w:val="007A2BC6"/>
    <w:rsid w:val="007A2ED3"/>
    <w:rsid w:val="007A2EE8"/>
    <w:rsid w:val="007A36DB"/>
    <w:rsid w:val="007A3B74"/>
    <w:rsid w:val="007A3D8A"/>
    <w:rsid w:val="007A3E29"/>
    <w:rsid w:val="007A3FFE"/>
    <w:rsid w:val="007A4250"/>
    <w:rsid w:val="007A4301"/>
    <w:rsid w:val="007A45E7"/>
    <w:rsid w:val="007A4753"/>
    <w:rsid w:val="007A4C98"/>
    <w:rsid w:val="007A525E"/>
    <w:rsid w:val="007A5320"/>
    <w:rsid w:val="007A53E1"/>
    <w:rsid w:val="007A58E8"/>
    <w:rsid w:val="007A667F"/>
    <w:rsid w:val="007A6A9C"/>
    <w:rsid w:val="007A6C76"/>
    <w:rsid w:val="007A7062"/>
    <w:rsid w:val="007A722F"/>
    <w:rsid w:val="007A754D"/>
    <w:rsid w:val="007A7865"/>
    <w:rsid w:val="007A78D7"/>
    <w:rsid w:val="007A7B84"/>
    <w:rsid w:val="007A7D35"/>
    <w:rsid w:val="007B0A13"/>
    <w:rsid w:val="007B0AB1"/>
    <w:rsid w:val="007B168F"/>
    <w:rsid w:val="007B1DEE"/>
    <w:rsid w:val="007B24FB"/>
    <w:rsid w:val="007B2595"/>
    <w:rsid w:val="007B2CF1"/>
    <w:rsid w:val="007B2E30"/>
    <w:rsid w:val="007B4080"/>
    <w:rsid w:val="007B431E"/>
    <w:rsid w:val="007B43F3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7FF"/>
    <w:rsid w:val="007B78BF"/>
    <w:rsid w:val="007B7F21"/>
    <w:rsid w:val="007C10EE"/>
    <w:rsid w:val="007C2659"/>
    <w:rsid w:val="007C2F03"/>
    <w:rsid w:val="007C34DB"/>
    <w:rsid w:val="007C3660"/>
    <w:rsid w:val="007C389F"/>
    <w:rsid w:val="007C3BAF"/>
    <w:rsid w:val="007C3D92"/>
    <w:rsid w:val="007C44B7"/>
    <w:rsid w:val="007C4AC8"/>
    <w:rsid w:val="007C4F70"/>
    <w:rsid w:val="007C567B"/>
    <w:rsid w:val="007C5BD2"/>
    <w:rsid w:val="007C5D00"/>
    <w:rsid w:val="007C5E01"/>
    <w:rsid w:val="007C6C4A"/>
    <w:rsid w:val="007C6E2C"/>
    <w:rsid w:val="007C6F1C"/>
    <w:rsid w:val="007C716A"/>
    <w:rsid w:val="007C7287"/>
    <w:rsid w:val="007C752F"/>
    <w:rsid w:val="007D01B8"/>
    <w:rsid w:val="007D0234"/>
    <w:rsid w:val="007D02DD"/>
    <w:rsid w:val="007D07AE"/>
    <w:rsid w:val="007D09F1"/>
    <w:rsid w:val="007D0C1F"/>
    <w:rsid w:val="007D1450"/>
    <w:rsid w:val="007D1596"/>
    <w:rsid w:val="007D18BC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3A99"/>
    <w:rsid w:val="007D408F"/>
    <w:rsid w:val="007D4327"/>
    <w:rsid w:val="007D4650"/>
    <w:rsid w:val="007D4B83"/>
    <w:rsid w:val="007D5183"/>
    <w:rsid w:val="007D5AAA"/>
    <w:rsid w:val="007D5C50"/>
    <w:rsid w:val="007D5F9C"/>
    <w:rsid w:val="007D61FF"/>
    <w:rsid w:val="007D7750"/>
    <w:rsid w:val="007D7E13"/>
    <w:rsid w:val="007D7E36"/>
    <w:rsid w:val="007E0094"/>
    <w:rsid w:val="007E039D"/>
    <w:rsid w:val="007E07F8"/>
    <w:rsid w:val="007E0864"/>
    <w:rsid w:val="007E08D6"/>
    <w:rsid w:val="007E0C3E"/>
    <w:rsid w:val="007E0D79"/>
    <w:rsid w:val="007E11D4"/>
    <w:rsid w:val="007E16B8"/>
    <w:rsid w:val="007E19B1"/>
    <w:rsid w:val="007E19FC"/>
    <w:rsid w:val="007E2060"/>
    <w:rsid w:val="007E24F8"/>
    <w:rsid w:val="007E2F0A"/>
    <w:rsid w:val="007E2FB6"/>
    <w:rsid w:val="007E3900"/>
    <w:rsid w:val="007E3A6C"/>
    <w:rsid w:val="007E42DF"/>
    <w:rsid w:val="007E4832"/>
    <w:rsid w:val="007E499A"/>
    <w:rsid w:val="007E4BD0"/>
    <w:rsid w:val="007E4D75"/>
    <w:rsid w:val="007E4ED3"/>
    <w:rsid w:val="007E528D"/>
    <w:rsid w:val="007E5569"/>
    <w:rsid w:val="007E6B23"/>
    <w:rsid w:val="007E6EBB"/>
    <w:rsid w:val="007E75B5"/>
    <w:rsid w:val="007E7C2C"/>
    <w:rsid w:val="007F0902"/>
    <w:rsid w:val="007F1818"/>
    <w:rsid w:val="007F1917"/>
    <w:rsid w:val="007F1A23"/>
    <w:rsid w:val="007F1E36"/>
    <w:rsid w:val="007F2263"/>
    <w:rsid w:val="007F22BF"/>
    <w:rsid w:val="007F233C"/>
    <w:rsid w:val="007F3400"/>
    <w:rsid w:val="007F3825"/>
    <w:rsid w:val="007F38F3"/>
    <w:rsid w:val="007F3D41"/>
    <w:rsid w:val="007F4013"/>
    <w:rsid w:val="007F4128"/>
    <w:rsid w:val="007F4460"/>
    <w:rsid w:val="007F4814"/>
    <w:rsid w:val="007F4CB4"/>
    <w:rsid w:val="007F585E"/>
    <w:rsid w:val="007F60D7"/>
    <w:rsid w:val="007F64C4"/>
    <w:rsid w:val="007F6DDA"/>
    <w:rsid w:val="007F6E9B"/>
    <w:rsid w:val="007F7081"/>
    <w:rsid w:val="007F71A0"/>
    <w:rsid w:val="007F728E"/>
    <w:rsid w:val="007F797B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8E5"/>
    <w:rsid w:val="00803D33"/>
    <w:rsid w:val="00803DCF"/>
    <w:rsid w:val="00803E23"/>
    <w:rsid w:val="008043DB"/>
    <w:rsid w:val="0080515F"/>
    <w:rsid w:val="008058C4"/>
    <w:rsid w:val="00805ACF"/>
    <w:rsid w:val="0080668E"/>
    <w:rsid w:val="00806A6B"/>
    <w:rsid w:val="00807172"/>
    <w:rsid w:val="00807F81"/>
    <w:rsid w:val="00810120"/>
    <w:rsid w:val="0081021E"/>
    <w:rsid w:val="008106B4"/>
    <w:rsid w:val="00810BA4"/>
    <w:rsid w:val="00810CB8"/>
    <w:rsid w:val="00810DE9"/>
    <w:rsid w:val="008113B9"/>
    <w:rsid w:val="00811736"/>
    <w:rsid w:val="00811AC0"/>
    <w:rsid w:val="00811DA7"/>
    <w:rsid w:val="00811F71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011"/>
    <w:rsid w:val="00814738"/>
    <w:rsid w:val="00814EA6"/>
    <w:rsid w:val="00814F6E"/>
    <w:rsid w:val="008153D8"/>
    <w:rsid w:val="008157CE"/>
    <w:rsid w:val="008157EA"/>
    <w:rsid w:val="00815802"/>
    <w:rsid w:val="008158EE"/>
    <w:rsid w:val="00815A86"/>
    <w:rsid w:val="008168FD"/>
    <w:rsid w:val="00816CF4"/>
    <w:rsid w:val="0081714A"/>
    <w:rsid w:val="008173F4"/>
    <w:rsid w:val="0082029D"/>
    <w:rsid w:val="00820985"/>
    <w:rsid w:val="0082099E"/>
    <w:rsid w:val="00820ED0"/>
    <w:rsid w:val="008212D4"/>
    <w:rsid w:val="00821B89"/>
    <w:rsid w:val="00822395"/>
    <w:rsid w:val="008229C0"/>
    <w:rsid w:val="008229C3"/>
    <w:rsid w:val="00822F68"/>
    <w:rsid w:val="0082343C"/>
    <w:rsid w:val="00824122"/>
    <w:rsid w:val="0082414A"/>
    <w:rsid w:val="00824396"/>
    <w:rsid w:val="00824F30"/>
    <w:rsid w:val="00825101"/>
    <w:rsid w:val="008267D1"/>
    <w:rsid w:val="00826806"/>
    <w:rsid w:val="00826837"/>
    <w:rsid w:val="00826F26"/>
    <w:rsid w:val="00827993"/>
    <w:rsid w:val="0083038D"/>
    <w:rsid w:val="00830416"/>
    <w:rsid w:val="008305BE"/>
    <w:rsid w:val="00830A36"/>
    <w:rsid w:val="00830AE6"/>
    <w:rsid w:val="00830D05"/>
    <w:rsid w:val="0083158F"/>
    <w:rsid w:val="008319EE"/>
    <w:rsid w:val="00831A99"/>
    <w:rsid w:val="00831D14"/>
    <w:rsid w:val="00831FEC"/>
    <w:rsid w:val="008325C8"/>
    <w:rsid w:val="00833C34"/>
    <w:rsid w:val="00833CC0"/>
    <w:rsid w:val="00833E30"/>
    <w:rsid w:val="0083431E"/>
    <w:rsid w:val="00834A2B"/>
    <w:rsid w:val="00834CFA"/>
    <w:rsid w:val="00834E2D"/>
    <w:rsid w:val="0083503E"/>
    <w:rsid w:val="00835341"/>
    <w:rsid w:val="00836740"/>
    <w:rsid w:val="008379C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5BB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693"/>
    <w:rsid w:val="008509DD"/>
    <w:rsid w:val="008509EF"/>
    <w:rsid w:val="00850E7D"/>
    <w:rsid w:val="0085129F"/>
    <w:rsid w:val="0085206A"/>
    <w:rsid w:val="008523DA"/>
    <w:rsid w:val="0085259B"/>
    <w:rsid w:val="00852815"/>
    <w:rsid w:val="00853953"/>
    <w:rsid w:val="00853954"/>
    <w:rsid w:val="00853C92"/>
    <w:rsid w:val="008545E4"/>
    <w:rsid w:val="008549AD"/>
    <w:rsid w:val="00854CDA"/>
    <w:rsid w:val="00855076"/>
    <w:rsid w:val="008550E0"/>
    <w:rsid w:val="0085532F"/>
    <w:rsid w:val="0085556C"/>
    <w:rsid w:val="0085573B"/>
    <w:rsid w:val="00855B20"/>
    <w:rsid w:val="00855F57"/>
    <w:rsid w:val="008563CF"/>
    <w:rsid w:val="008563F9"/>
    <w:rsid w:val="00856496"/>
    <w:rsid w:val="00856617"/>
    <w:rsid w:val="00856EC0"/>
    <w:rsid w:val="008570AA"/>
    <w:rsid w:val="008575FB"/>
    <w:rsid w:val="00857B1B"/>
    <w:rsid w:val="0086003A"/>
    <w:rsid w:val="0086029E"/>
    <w:rsid w:val="0086069D"/>
    <w:rsid w:val="00860964"/>
    <w:rsid w:val="008609A3"/>
    <w:rsid w:val="00860C93"/>
    <w:rsid w:val="00860E2F"/>
    <w:rsid w:val="00860FEB"/>
    <w:rsid w:val="008611F7"/>
    <w:rsid w:val="00861300"/>
    <w:rsid w:val="008615BA"/>
    <w:rsid w:val="00861B2D"/>
    <w:rsid w:val="008620DF"/>
    <w:rsid w:val="0086227E"/>
    <w:rsid w:val="008624B0"/>
    <w:rsid w:val="008627FB"/>
    <w:rsid w:val="00862884"/>
    <w:rsid w:val="00862922"/>
    <w:rsid w:val="00862CE0"/>
    <w:rsid w:val="00862F8E"/>
    <w:rsid w:val="00863225"/>
    <w:rsid w:val="008632B5"/>
    <w:rsid w:val="00863536"/>
    <w:rsid w:val="00864284"/>
    <w:rsid w:val="00864D18"/>
    <w:rsid w:val="00865202"/>
    <w:rsid w:val="008654D6"/>
    <w:rsid w:val="008654ED"/>
    <w:rsid w:val="0086612E"/>
    <w:rsid w:val="00866791"/>
    <w:rsid w:val="0086704E"/>
    <w:rsid w:val="00867367"/>
    <w:rsid w:val="0086743F"/>
    <w:rsid w:val="008677BD"/>
    <w:rsid w:val="00867CD3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4D5E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7C0"/>
    <w:rsid w:val="00877CBF"/>
    <w:rsid w:val="00877DDC"/>
    <w:rsid w:val="00877E83"/>
    <w:rsid w:val="00877EF5"/>
    <w:rsid w:val="00877FE7"/>
    <w:rsid w:val="00877FFA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6A1"/>
    <w:rsid w:val="0088591B"/>
    <w:rsid w:val="00886561"/>
    <w:rsid w:val="008867BF"/>
    <w:rsid w:val="00886D1B"/>
    <w:rsid w:val="00886E06"/>
    <w:rsid w:val="008875FA"/>
    <w:rsid w:val="00887A7B"/>
    <w:rsid w:val="00887AF0"/>
    <w:rsid w:val="00890454"/>
    <w:rsid w:val="00890CF1"/>
    <w:rsid w:val="0089138B"/>
    <w:rsid w:val="00891C88"/>
    <w:rsid w:val="00891D0D"/>
    <w:rsid w:val="0089257F"/>
    <w:rsid w:val="00892FC5"/>
    <w:rsid w:val="0089356D"/>
    <w:rsid w:val="00893619"/>
    <w:rsid w:val="00893BDC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E9E"/>
    <w:rsid w:val="008961D2"/>
    <w:rsid w:val="00896208"/>
    <w:rsid w:val="00896861"/>
    <w:rsid w:val="00896A62"/>
    <w:rsid w:val="00896BAB"/>
    <w:rsid w:val="008970AC"/>
    <w:rsid w:val="00897168"/>
    <w:rsid w:val="0089718C"/>
    <w:rsid w:val="0089724A"/>
    <w:rsid w:val="0089749F"/>
    <w:rsid w:val="00897B61"/>
    <w:rsid w:val="00897B70"/>
    <w:rsid w:val="00897E38"/>
    <w:rsid w:val="00897F2A"/>
    <w:rsid w:val="008A089F"/>
    <w:rsid w:val="008A0CC1"/>
    <w:rsid w:val="008A0E99"/>
    <w:rsid w:val="008A0EDC"/>
    <w:rsid w:val="008A106C"/>
    <w:rsid w:val="008A1246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0BE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38A"/>
    <w:rsid w:val="008B14EB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5489"/>
    <w:rsid w:val="008B5DA6"/>
    <w:rsid w:val="008B6336"/>
    <w:rsid w:val="008B63E7"/>
    <w:rsid w:val="008B65B8"/>
    <w:rsid w:val="008B6B6A"/>
    <w:rsid w:val="008B7202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5614"/>
    <w:rsid w:val="008C56BB"/>
    <w:rsid w:val="008C60A7"/>
    <w:rsid w:val="008C6335"/>
    <w:rsid w:val="008C6C3B"/>
    <w:rsid w:val="008C6FD3"/>
    <w:rsid w:val="008C7783"/>
    <w:rsid w:val="008C7824"/>
    <w:rsid w:val="008C7996"/>
    <w:rsid w:val="008D025A"/>
    <w:rsid w:val="008D044D"/>
    <w:rsid w:val="008D070C"/>
    <w:rsid w:val="008D1B68"/>
    <w:rsid w:val="008D1BCC"/>
    <w:rsid w:val="008D1CA3"/>
    <w:rsid w:val="008D1E6E"/>
    <w:rsid w:val="008D2697"/>
    <w:rsid w:val="008D2BE7"/>
    <w:rsid w:val="008D3664"/>
    <w:rsid w:val="008D4E2E"/>
    <w:rsid w:val="008D5279"/>
    <w:rsid w:val="008D5293"/>
    <w:rsid w:val="008D5834"/>
    <w:rsid w:val="008D58B1"/>
    <w:rsid w:val="008D5AC0"/>
    <w:rsid w:val="008D5FB3"/>
    <w:rsid w:val="008D6250"/>
    <w:rsid w:val="008D63DC"/>
    <w:rsid w:val="008D6A68"/>
    <w:rsid w:val="008D6B1A"/>
    <w:rsid w:val="008D6C8C"/>
    <w:rsid w:val="008D6FCF"/>
    <w:rsid w:val="008D7777"/>
    <w:rsid w:val="008D7C51"/>
    <w:rsid w:val="008D7CC0"/>
    <w:rsid w:val="008E0506"/>
    <w:rsid w:val="008E0EBE"/>
    <w:rsid w:val="008E10AE"/>
    <w:rsid w:val="008E13A3"/>
    <w:rsid w:val="008E1466"/>
    <w:rsid w:val="008E14F8"/>
    <w:rsid w:val="008E1DCF"/>
    <w:rsid w:val="008E1E25"/>
    <w:rsid w:val="008E21E9"/>
    <w:rsid w:val="008E2639"/>
    <w:rsid w:val="008E2D5E"/>
    <w:rsid w:val="008E2ED6"/>
    <w:rsid w:val="008E2EE8"/>
    <w:rsid w:val="008E3965"/>
    <w:rsid w:val="008E3BF1"/>
    <w:rsid w:val="008E3D78"/>
    <w:rsid w:val="008E44A8"/>
    <w:rsid w:val="008E4524"/>
    <w:rsid w:val="008E461D"/>
    <w:rsid w:val="008E481C"/>
    <w:rsid w:val="008E60B6"/>
    <w:rsid w:val="008E7064"/>
    <w:rsid w:val="008E7847"/>
    <w:rsid w:val="008E78F8"/>
    <w:rsid w:val="008E7C4F"/>
    <w:rsid w:val="008E7DD3"/>
    <w:rsid w:val="008F0448"/>
    <w:rsid w:val="008F0C14"/>
    <w:rsid w:val="008F14A8"/>
    <w:rsid w:val="008F184D"/>
    <w:rsid w:val="008F1A98"/>
    <w:rsid w:val="008F282F"/>
    <w:rsid w:val="008F2BA2"/>
    <w:rsid w:val="008F3476"/>
    <w:rsid w:val="008F3863"/>
    <w:rsid w:val="008F43A1"/>
    <w:rsid w:val="008F451C"/>
    <w:rsid w:val="008F5A5B"/>
    <w:rsid w:val="008F5BC4"/>
    <w:rsid w:val="008F5BE8"/>
    <w:rsid w:val="008F6683"/>
    <w:rsid w:val="008F66CC"/>
    <w:rsid w:val="008F6932"/>
    <w:rsid w:val="008F6ABC"/>
    <w:rsid w:val="008F74BD"/>
    <w:rsid w:val="008F74CA"/>
    <w:rsid w:val="008F791D"/>
    <w:rsid w:val="008F79C7"/>
    <w:rsid w:val="008F7AFE"/>
    <w:rsid w:val="008F7B8C"/>
    <w:rsid w:val="00900DFB"/>
    <w:rsid w:val="0090118D"/>
    <w:rsid w:val="0090152F"/>
    <w:rsid w:val="00901649"/>
    <w:rsid w:val="009019DE"/>
    <w:rsid w:val="00901C3E"/>
    <w:rsid w:val="00902625"/>
    <w:rsid w:val="00902797"/>
    <w:rsid w:val="00902AF9"/>
    <w:rsid w:val="00903059"/>
    <w:rsid w:val="0090330D"/>
    <w:rsid w:val="0090330E"/>
    <w:rsid w:val="0090352B"/>
    <w:rsid w:val="0090374E"/>
    <w:rsid w:val="009040F8"/>
    <w:rsid w:val="00904340"/>
    <w:rsid w:val="0090484E"/>
    <w:rsid w:val="0090526E"/>
    <w:rsid w:val="0090547D"/>
    <w:rsid w:val="00905A42"/>
    <w:rsid w:val="0090602D"/>
    <w:rsid w:val="009060CD"/>
    <w:rsid w:val="00906595"/>
    <w:rsid w:val="0090682E"/>
    <w:rsid w:val="0090688B"/>
    <w:rsid w:val="00906D3C"/>
    <w:rsid w:val="00907B1B"/>
    <w:rsid w:val="00910593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2FB5"/>
    <w:rsid w:val="00913961"/>
    <w:rsid w:val="00913A8B"/>
    <w:rsid w:val="00913D6B"/>
    <w:rsid w:val="00913FE4"/>
    <w:rsid w:val="00914166"/>
    <w:rsid w:val="009146D2"/>
    <w:rsid w:val="00914856"/>
    <w:rsid w:val="009149FC"/>
    <w:rsid w:val="00914B42"/>
    <w:rsid w:val="009157B1"/>
    <w:rsid w:val="00915AB4"/>
    <w:rsid w:val="00915D7D"/>
    <w:rsid w:val="00916150"/>
    <w:rsid w:val="0091657A"/>
    <w:rsid w:val="009166BF"/>
    <w:rsid w:val="0091674F"/>
    <w:rsid w:val="00916D65"/>
    <w:rsid w:val="009172DB"/>
    <w:rsid w:val="009175D6"/>
    <w:rsid w:val="0091768F"/>
    <w:rsid w:val="009178F4"/>
    <w:rsid w:val="00917A46"/>
    <w:rsid w:val="00920176"/>
    <w:rsid w:val="00920307"/>
    <w:rsid w:val="009205A9"/>
    <w:rsid w:val="00920D71"/>
    <w:rsid w:val="009212AB"/>
    <w:rsid w:val="009216F4"/>
    <w:rsid w:val="00921D07"/>
    <w:rsid w:val="00921D10"/>
    <w:rsid w:val="00921D1D"/>
    <w:rsid w:val="00921DB8"/>
    <w:rsid w:val="00922082"/>
    <w:rsid w:val="0092212B"/>
    <w:rsid w:val="009222F3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1BD"/>
    <w:rsid w:val="00927EAD"/>
    <w:rsid w:val="00927EB9"/>
    <w:rsid w:val="009303CE"/>
    <w:rsid w:val="009305D3"/>
    <w:rsid w:val="009307A6"/>
    <w:rsid w:val="00930E5C"/>
    <w:rsid w:val="009323BE"/>
    <w:rsid w:val="0093244A"/>
    <w:rsid w:val="009325FA"/>
    <w:rsid w:val="009328A6"/>
    <w:rsid w:val="00932B1F"/>
    <w:rsid w:val="0093336B"/>
    <w:rsid w:val="0093353D"/>
    <w:rsid w:val="00933554"/>
    <w:rsid w:val="009345E6"/>
    <w:rsid w:val="00934C8F"/>
    <w:rsid w:val="009350E0"/>
    <w:rsid w:val="0093567F"/>
    <w:rsid w:val="00935A53"/>
    <w:rsid w:val="00935ACC"/>
    <w:rsid w:val="00935FB3"/>
    <w:rsid w:val="0093679E"/>
    <w:rsid w:val="00937157"/>
    <w:rsid w:val="00937340"/>
    <w:rsid w:val="009378F7"/>
    <w:rsid w:val="00937C93"/>
    <w:rsid w:val="009403F3"/>
    <w:rsid w:val="00940A56"/>
    <w:rsid w:val="00940C75"/>
    <w:rsid w:val="009415C3"/>
    <w:rsid w:val="00941D20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884"/>
    <w:rsid w:val="00951F9C"/>
    <w:rsid w:val="0095219B"/>
    <w:rsid w:val="009525F5"/>
    <w:rsid w:val="00952CC4"/>
    <w:rsid w:val="009539EF"/>
    <w:rsid w:val="00953B00"/>
    <w:rsid w:val="00953EB8"/>
    <w:rsid w:val="009545B9"/>
    <w:rsid w:val="00954EE1"/>
    <w:rsid w:val="00955270"/>
    <w:rsid w:val="00955443"/>
    <w:rsid w:val="0095568C"/>
    <w:rsid w:val="00955C10"/>
    <w:rsid w:val="00956CE9"/>
    <w:rsid w:val="00956D13"/>
    <w:rsid w:val="00956E1A"/>
    <w:rsid w:val="0095702D"/>
    <w:rsid w:val="00957930"/>
    <w:rsid w:val="00957BE3"/>
    <w:rsid w:val="00960190"/>
    <w:rsid w:val="009604A9"/>
    <w:rsid w:val="00961048"/>
    <w:rsid w:val="0096240B"/>
    <w:rsid w:val="00962E99"/>
    <w:rsid w:val="00963882"/>
    <w:rsid w:val="00963AE5"/>
    <w:rsid w:val="00963E59"/>
    <w:rsid w:val="00964A83"/>
    <w:rsid w:val="00964BCD"/>
    <w:rsid w:val="00964E78"/>
    <w:rsid w:val="00964F57"/>
    <w:rsid w:val="00965806"/>
    <w:rsid w:val="00965A02"/>
    <w:rsid w:val="00965B45"/>
    <w:rsid w:val="00965D29"/>
    <w:rsid w:val="009661FC"/>
    <w:rsid w:val="009667C2"/>
    <w:rsid w:val="009668FE"/>
    <w:rsid w:val="00967110"/>
    <w:rsid w:val="009672AF"/>
    <w:rsid w:val="00967504"/>
    <w:rsid w:val="0096751F"/>
    <w:rsid w:val="00967B7F"/>
    <w:rsid w:val="00967CCE"/>
    <w:rsid w:val="00970040"/>
    <w:rsid w:val="009700E3"/>
    <w:rsid w:val="009703FC"/>
    <w:rsid w:val="009705CC"/>
    <w:rsid w:val="00970632"/>
    <w:rsid w:val="009710DF"/>
    <w:rsid w:val="00971B62"/>
    <w:rsid w:val="00971B87"/>
    <w:rsid w:val="00971BCA"/>
    <w:rsid w:val="009723C8"/>
    <w:rsid w:val="00973066"/>
    <w:rsid w:val="00973373"/>
    <w:rsid w:val="00973667"/>
    <w:rsid w:val="00973764"/>
    <w:rsid w:val="00973E91"/>
    <w:rsid w:val="0097409D"/>
    <w:rsid w:val="0097495E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8082D"/>
    <w:rsid w:val="0098090C"/>
    <w:rsid w:val="00980B50"/>
    <w:rsid w:val="00980C87"/>
    <w:rsid w:val="00980D0C"/>
    <w:rsid w:val="0098124F"/>
    <w:rsid w:val="00982292"/>
    <w:rsid w:val="0098243E"/>
    <w:rsid w:val="00982823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3E39"/>
    <w:rsid w:val="0098434C"/>
    <w:rsid w:val="00984520"/>
    <w:rsid w:val="0098471E"/>
    <w:rsid w:val="00984752"/>
    <w:rsid w:val="0098532E"/>
    <w:rsid w:val="009856D9"/>
    <w:rsid w:val="0098606C"/>
    <w:rsid w:val="00986A76"/>
    <w:rsid w:val="00987F63"/>
    <w:rsid w:val="00990068"/>
    <w:rsid w:val="00990FF9"/>
    <w:rsid w:val="00991A1E"/>
    <w:rsid w:val="0099209C"/>
    <w:rsid w:val="009924F2"/>
    <w:rsid w:val="009925A2"/>
    <w:rsid w:val="0099283F"/>
    <w:rsid w:val="009928C1"/>
    <w:rsid w:val="009935AC"/>
    <w:rsid w:val="009935CB"/>
    <w:rsid w:val="00994084"/>
    <w:rsid w:val="00994540"/>
    <w:rsid w:val="00995D8A"/>
    <w:rsid w:val="00995E58"/>
    <w:rsid w:val="0099606B"/>
    <w:rsid w:val="009960B0"/>
    <w:rsid w:val="009961E7"/>
    <w:rsid w:val="0099620C"/>
    <w:rsid w:val="00996B40"/>
    <w:rsid w:val="009970D4"/>
    <w:rsid w:val="00997379"/>
    <w:rsid w:val="0099759A"/>
    <w:rsid w:val="009A0092"/>
    <w:rsid w:val="009A0475"/>
    <w:rsid w:val="009A0831"/>
    <w:rsid w:val="009A12C6"/>
    <w:rsid w:val="009A194E"/>
    <w:rsid w:val="009A1EA8"/>
    <w:rsid w:val="009A2C34"/>
    <w:rsid w:val="009A2E17"/>
    <w:rsid w:val="009A2F65"/>
    <w:rsid w:val="009A3504"/>
    <w:rsid w:val="009A3C06"/>
    <w:rsid w:val="009A3C8C"/>
    <w:rsid w:val="009A4451"/>
    <w:rsid w:val="009A4754"/>
    <w:rsid w:val="009A4828"/>
    <w:rsid w:val="009A5177"/>
    <w:rsid w:val="009A5295"/>
    <w:rsid w:val="009A5524"/>
    <w:rsid w:val="009A5AD7"/>
    <w:rsid w:val="009A62AF"/>
    <w:rsid w:val="009A6589"/>
    <w:rsid w:val="009A65EB"/>
    <w:rsid w:val="009A66DB"/>
    <w:rsid w:val="009A6858"/>
    <w:rsid w:val="009A6D8A"/>
    <w:rsid w:val="009A7143"/>
    <w:rsid w:val="009A7ECC"/>
    <w:rsid w:val="009B0699"/>
    <w:rsid w:val="009B114B"/>
    <w:rsid w:val="009B1438"/>
    <w:rsid w:val="009B16AD"/>
    <w:rsid w:val="009B1970"/>
    <w:rsid w:val="009B1EC0"/>
    <w:rsid w:val="009B2A66"/>
    <w:rsid w:val="009B3BA6"/>
    <w:rsid w:val="009B3F09"/>
    <w:rsid w:val="009B4620"/>
    <w:rsid w:val="009B5DAE"/>
    <w:rsid w:val="009B6474"/>
    <w:rsid w:val="009B6B47"/>
    <w:rsid w:val="009B740E"/>
    <w:rsid w:val="009B76A8"/>
    <w:rsid w:val="009B790C"/>
    <w:rsid w:val="009B7F25"/>
    <w:rsid w:val="009C0BF1"/>
    <w:rsid w:val="009C1348"/>
    <w:rsid w:val="009C191F"/>
    <w:rsid w:val="009C1AC1"/>
    <w:rsid w:val="009C1B80"/>
    <w:rsid w:val="009C1C07"/>
    <w:rsid w:val="009C22C9"/>
    <w:rsid w:val="009C245D"/>
    <w:rsid w:val="009C2791"/>
    <w:rsid w:val="009C2AD2"/>
    <w:rsid w:val="009C2E75"/>
    <w:rsid w:val="009C2E85"/>
    <w:rsid w:val="009C3495"/>
    <w:rsid w:val="009C34FD"/>
    <w:rsid w:val="009C3684"/>
    <w:rsid w:val="009C420C"/>
    <w:rsid w:val="009C4812"/>
    <w:rsid w:val="009C512D"/>
    <w:rsid w:val="009C5582"/>
    <w:rsid w:val="009C5CF2"/>
    <w:rsid w:val="009C5E08"/>
    <w:rsid w:val="009C6292"/>
    <w:rsid w:val="009C62F9"/>
    <w:rsid w:val="009C67B5"/>
    <w:rsid w:val="009C6E7E"/>
    <w:rsid w:val="009C6F62"/>
    <w:rsid w:val="009C7F51"/>
    <w:rsid w:val="009C7F52"/>
    <w:rsid w:val="009D02C4"/>
    <w:rsid w:val="009D07C0"/>
    <w:rsid w:val="009D0ACC"/>
    <w:rsid w:val="009D0B3D"/>
    <w:rsid w:val="009D1217"/>
    <w:rsid w:val="009D1519"/>
    <w:rsid w:val="009D1943"/>
    <w:rsid w:val="009D1AA5"/>
    <w:rsid w:val="009D1FE3"/>
    <w:rsid w:val="009D2148"/>
    <w:rsid w:val="009D2905"/>
    <w:rsid w:val="009D31AD"/>
    <w:rsid w:val="009D34B0"/>
    <w:rsid w:val="009D3652"/>
    <w:rsid w:val="009D36F1"/>
    <w:rsid w:val="009D3C05"/>
    <w:rsid w:val="009D3C34"/>
    <w:rsid w:val="009D3D80"/>
    <w:rsid w:val="009D4CD0"/>
    <w:rsid w:val="009D4D6B"/>
    <w:rsid w:val="009D52E6"/>
    <w:rsid w:val="009D53BA"/>
    <w:rsid w:val="009D573E"/>
    <w:rsid w:val="009D60C0"/>
    <w:rsid w:val="009D652C"/>
    <w:rsid w:val="009D6857"/>
    <w:rsid w:val="009D6913"/>
    <w:rsid w:val="009D6B68"/>
    <w:rsid w:val="009D7AD7"/>
    <w:rsid w:val="009D7E65"/>
    <w:rsid w:val="009E1047"/>
    <w:rsid w:val="009E13D1"/>
    <w:rsid w:val="009E1B7A"/>
    <w:rsid w:val="009E1D55"/>
    <w:rsid w:val="009E1F18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494"/>
    <w:rsid w:val="009E5CB0"/>
    <w:rsid w:val="009E5DA3"/>
    <w:rsid w:val="009E5EFE"/>
    <w:rsid w:val="009E665E"/>
    <w:rsid w:val="009E7978"/>
    <w:rsid w:val="009F08F0"/>
    <w:rsid w:val="009F0974"/>
    <w:rsid w:val="009F0D0C"/>
    <w:rsid w:val="009F0F62"/>
    <w:rsid w:val="009F0FD4"/>
    <w:rsid w:val="009F1356"/>
    <w:rsid w:val="009F1621"/>
    <w:rsid w:val="009F1EF5"/>
    <w:rsid w:val="009F1FC2"/>
    <w:rsid w:val="009F2314"/>
    <w:rsid w:val="009F3479"/>
    <w:rsid w:val="009F39A4"/>
    <w:rsid w:val="009F3D19"/>
    <w:rsid w:val="009F45D6"/>
    <w:rsid w:val="009F4711"/>
    <w:rsid w:val="009F4D48"/>
    <w:rsid w:val="009F5009"/>
    <w:rsid w:val="009F560C"/>
    <w:rsid w:val="009F5F39"/>
    <w:rsid w:val="009F6D07"/>
    <w:rsid w:val="009F7956"/>
    <w:rsid w:val="009F7D38"/>
    <w:rsid w:val="00A00068"/>
    <w:rsid w:val="00A00431"/>
    <w:rsid w:val="00A007B4"/>
    <w:rsid w:val="00A0090B"/>
    <w:rsid w:val="00A00BA5"/>
    <w:rsid w:val="00A00CFC"/>
    <w:rsid w:val="00A01397"/>
    <w:rsid w:val="00A01651"/>
    <w:rsid w:val="00A01F0B"/>
    <w:rsid w:val="00A0258B"/>
    <w:rsid w:val="00A027E4"/>
    <w:rsid w:val="00A02C94"/>
    <w:rsid w:val="00A032BB"/>
    <w:rsid w:val="00A03583"/>
    <w:rsid w:val="00A039EB"/>
    <w:rsid w:val="00A0430B"/>
    <w:rsid w:val="00A04D0A"/>
    <w:rsid w:val="00A04F2F"/>
    <w:rsid w:val="00A05CA3"/>
    <w:rsid w:val="00A060C7"/>
    <w:rsid w:val="00A063BB"/>
    <w:rsid w:val="00A06CDC"/>
    <w:rsid w:val="00A06D73"/>
    <w:rsid w:val="00A07145"/>
    <w:rsid w:val="00A07AF1"/>
    <w:rsid w:val="00A07EB9"/>
    <w:rsid w:val="00A1027F"/>
    <w:rsid w:val="00A10ED4"/>
    <w:rsid w:val="00A10F41"/>
    <w:rsid w:val="00A1174D"/>
    <w:rsid w:val="00A1195F"/>
    <w:rsid w:val="00A11E73"/>
    <w:rsid w:val="00A123A4"/>
    <w:rsid w:val="00A12879"/>
    <w:rsid w:val="00A12E03"/>
    <w:rsid w:val="00A13826"/>
    <w:rsid w:val="00A13895"/>
    <w:rsid w:val="00A13B57"/>
    <w:rsid w:val="00A146AA"/>
    <w:rsid w:val="00A14C1A"/>
    <w:rsid w:val="00A1546A"/>
    <w:rsid w:val="00A155B9"/>
    <w:rsid w:val="00A1632B"/>
    <w:rsid w:val="00A169AA"/>
    <w:rsid w:val="00A17139"/>
    <w:rsid w:val="00A17335"/>
    <w:rsid w:val="00A17397"/>
    <w:rsid w:val="00A17541"/>
    <w:rsid w:val="00A17585"/>
    <w:rsid w:val="00A176C5"/>
    <w:rsid w:val="00A17ADD"/>
    <w:rsid w:val="00A17AEA"/>
    <w:rsid w:val="00A20945"/>
    <w:rsid w:val="00A20E0A"/>
    <w:rsid w:val="00A20F54"/>
    <w:rsid w:val="00A21049"/>
    <w:rsid w:val="00A21571"/>
    <w:rsid w:val="00A2177A"/>
    <w:rsid w:val="00A21E3B"/>
    <w:rsid w:val="00A222D8"/>
    <w:rsid w:val="00A222F9"/>
    <w:rsid w:val="00A22717"/>
    <w:rsid w:val="00A22C8D"/>
    <w:rsid w:val="00A22D16"/>
    <w:rsid w:val="00A22DA4"/>
    <w:rsid w:val="00A22F08"/>
    <w:rsid w:val="00A23175"/>
    <w:rsid w:val="00A2398C"/>
    <w:rsid w:val="00A23A72"/>
    <w:rsid w:val="00A251B9"/>
    <w:rsid w:val="00A25215"/>
    <w:rsid w:val="00A259E4"/>
    <w:rsid w:val="00A26033"/>
    <w:rsid w:val="00A26370"/>
    <w:rsid w:val="00A2688D"/>
    <w:rsid w:val="00A27052"/>
    <w:rsid w:val="00A27593"/>
    <w:rsid w:val="00A27A72"/>
    <w:rsid w:val="00A30CB6"/>
    <w:rsid w:val="00A312C3"/>
    <w:rsid w:val="00A315C4"/>
    <w:rsid w:val="00A31620"/>
    <w:rsid w:val="00A316DD"/>
    <w:rsid w:val="00A31976"/>
    <w:rsid w:val="00A31BBF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5AE"/>
    <w:rsid w:val="00A35E4B"/>
    <w:rsid w:val="00A36173"/>
    <w:rsid w:val="00A3763B"/>
    <w:rsid w:val="00A37FDA"/>
    <w:rsid w:val="00A37FE0"/>
    <w:rsid w:val="00A404A6"/>
    <w:rsid w:val="00A4067D"/>
    <w:rsid w:val="00A40C94"/>
    <w:rsid w:val="00A41070"/>
    <w:rsid w:val="00A410C1"/>
    <w:rsid w:val="00A411F9"/>
    <w:rsid w:val="00A415C5"/>
    <w:rsid w:val="00A41631"/>
    <w:rsid w:val="00A422D7"/>
    <w:rsid w:val="00A4237C"/>
    <w:rsid w:val="00A4269E"/>
    <w:rsid w:val="00A43335"/>
    <w:rsid w:val="00A43D45"/>
    <w:rsid w:val="00A4420D"/>
    <w:rsid w:val="00A44584"/>
    <w:rsid w:val="00A45308"/>
    <w:rsid w:val="00A4582C"/>
    <w:rsid w:val="00A45DB7"/>
    <w:rsid w:val="00A45E83"/>
    <w:rsid w:val="00A46004"/>
    <w:rsid w:val="00A4672C"/>
    <w:rsid w:val="00A46A22"/>
    <w:rsid w:val="00A46C7E"/>
    <w:rsid w:val="00A47920"/>
    <w:rsid w:val="00A50A59"/>
    <w:rsid w:val="00A51717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1E9"/>
    <w:rsid w:val="00A565B0"/>
    <w:rsid w:val="00A56D42"/>
    <w:rsid w:val="00A56EFA"/>
    <w:rsid w:val="00A5716E"/>
    <w:rsid w:val="00A57249"/>
    <w:rsid w:val="00A573F3"/>
    <w:rsid w:val="00A57A98"/>
    <w:rsid w:val="00A60086"/>
    <w:rsid w:val="00A60269"/>
    <w:rsid w:val="00A603B6"/>
    <w:rsid w:val="00A6050F"/>
    <w:rsid w:val="00A60D3A"/>
    <w:rsid w:val="00A60FC0"/>
    <w:rsid w:val="00A61459"/>
    <w:rsid w:val="00A6186A"/>
    <w:rsid w:val="00A61E9F"/>
    <w:rsid w:val="00A629B6"/>
    <w:rsid w:val="00A62E40"/>
    <w:rsid w:val="00A63243"/>
    <w:rsid w:val="00A63590"/>
    <w:rsid w:val="00A63AEB"/>
    <w:rsid w:val="00A63F24"/>
    <w:rsid w:val="00A6435C"/>
    <w:rsid w:val="00A6448D"/>
    <w:rsid w:val="00A64982"/>
    <w:rsid w:val="00A64C6F"/>
    <w:rsid w:val="00A64F74"/>
    <w:rsid w:val="00A650B4"/>
    <w:rsid w:val="00A6533B"/>
    <w:rsid w:val="00A656D4"/>
    <w:rsid w:val="00A6590F"/>
    <w:rsid w:val="00A65EA1"/>
    <w:rsid w:val="00A6624F"/>
    <w:rsid w:val="00A662E3"/>
    <w:rsid w:val="00A666BE"/>
    <w:rsid w:val="00A66D1D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34B"/>
    <w:rsid w:val="00A71502"/>
    <w:rsid w:val="00A71598"/>
    <w:rsid w:val="00A71A31"/>
    <w:rsid w:val="00A71A52"/>
    <w:rsid w:val="00A71DFF"/>
    <w:rsid w:val="00A71F3F"/>
    <w:rsid w:val="00A72083"/>
    <w:rsid w:val="00A725BA"/>
    <w:rsid w:val="00A72CAC"/>
    <w:rsid w:val="00A72F4B"/>
    <w:rsid w:val="00A732A9"/>
    <w:rsid w:val="00A7345C"/>
    <w:rsid w:val="00A738F1"/>
    <w:rsid w:val="00A74358"/>
    <w:rsid w:val="00A7466D"/>
    <w:rsid w:val="00A74A92"/>
    <w:rsid w:val="00A74D1D"/>
    <w:rsid w:val="00A75C16"/>
    <w:rsid w:val="00A75F25"/>
    <w:rsid w:val="00A7603C"/>
    <w:rsid w:val="00A761BA"/>
    <w:rsid w:val="00A76B26"/>
    <w:rsid w:val="00A77011"/>
    <w:rsid w:val="00A771BF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2F74"/>
    <w:rsid w:val="00A838E4"/>
    <w:rsid w:val="00A83FE7"/>
    <w:rsid w:val="00A8476E"/>
    <w:rsid w:val="00A853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1F3C"/>
    <w:rsid w:val="00A92383"/>
    <w:rsid w:val="00A92D24"/>
    <w:rsid w:val="00A9302F"/>
    <w:rsid w:val="00A93660"/>
    <w:rsid w:val="00A93B2B"/>
    <w:rsid w:val="00A93DBA"/>
    <w:rsid w:val="00A93F35"/>
    <w:rsid w:val="00A944FC"/>
    <w:rsid w:val="00A9472F"/>
    <w:rsid w:val="00A94F39"/>
    <w:rsid w:val="00A951EE"/>
    <w:rsid w:val="00A957D5"/>
    <w:rsid w:val="00A95979"/>
    <w:rsid w:val="00A96357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1D61"/>
    <w:rsid w:val="00AA1FF7"/>
    <w:rsid w:val="00AA2272"/>
    <w:rsid w:val="00AA26AE"/>
    <w:rsid w:val="00AA310C"/>
    <w:rsid w:val="00AA36C2"/>
    <w:rsid w:val="00AA37FA"/>
    <w:rsid w:val="00AA3890"/>
    <w:rsid w:val="00AA3938"/>
    <w:rsid w:val="00AA39DB"/>
    <w:rsid w:val="00AA4019"/>
    <w:rsid w:val="00AA41F5"/>
    <w:rsid w:val="00AA4704"/>
    <w:rsid w:val="00AA4EA6"/>
    <w:rsid w:val="00AA52DC"/>
    <w:rsid w:val="00AA6A87"/>
    <w:rsid w:val="00AA6B32"/>
    <w:rsid w:val="00AA6C3D"/>
    <w:rsid w:val="00AA7138"/>
    <w:rsid w:val="00AA776E"/>
    <w:rsid w:val="00AB0504"/>
    <w:rsid w:val="00AB11B4"/>
    <w:rsid w:val="00AB155C"/>
    <w:rsid w:val="00AB1909"/>
    <w:rsid w:val="00AB1C28"/>
    <w:rsid w:val="00AB2551"/>
    <w:rsid w:val="00AB265D"/>
    <w:rsid w:val="00AB27AD"/>
    <w:rsid w:val="00AB2A84"/>
    <w:rsid w:val="00AB2B9D"/>
    <w:rsid w:val="00AB2F6C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5CC2"/>
    <w:rsid w:val="00AB68B8"/>
    <w:rsid w:val="00AB6DE4"/>
    <w:rsid w:val="00AB76BD"/>
    <w:rsid w:val="00AB79A5"/>
    <w:rsid w:val="00AB7F28"/>
    <w:rsid w:val="00AB7F29"/>
    <w:rsid w:val="00AC03CC"/>
    <w:rsid w:val="00AC087B"/>
    <w:rsid w:val="00AC0D23"/>
    <w:rsid w:val="00AC11CD"/>
    <w:rsid w:val="00AC155D"/>
    <w:rsid w:val="00AC180E"/>
    <w:rsid w:val="00AC2731"/>
    <w:rsid w:val="00AC2D39"/>
    <w:rsid w:val="00AC2E01"/>
    <w:rsid w:val="00AC3085"/>
    <w:rsid w:val="00AC3636"/>
    <w:rsid w:val="00AC3B2E"/>
    <w:rsid w:val="00AC3CD4"/>
    <w:rsid w:val="00AC4083"/>
    <w:rsid w:val="00AC4196"/>
    <w:rsid w:val="00AC452F"/>
    <w:rsid w:val="00AC46E3"/>
    <w:rsid w:val="00AC4745"/>
    <w:rsid w:val="00AC47D7"/>
    <w:rsid w:val="00AC4CBA"/>
    <w:rsid w:val="00AC4CF4"/>
    <w:rsid w:val="00AC4E25"/>
    <w:rsid w:val="00AC54A5"/>
    <w:rsid w:val="00AC6737"/>
    <w:rsid w:val="00AC6A3D"/>
    <w:rsid w:val="00AC6C9F"/>
    <w:rsid w:val="00AC6D5A"/>
    <w:rsid w:val="00AC6FAE"/>
    <w:rsid w:val="00AC7086"/>
    <w:rsid w:val="00AC73D0"/>
    <w:rsid w:val="00AC74E0"/>
    <w:rsid w:val="00AC7DB7"/>
    <w:rsid w:val="00AD0060"/>
    <w:rsid w:val="00AD0111"/>
    <w:rsid w:val="00AD0354"/>
    <w:rsid w:val="00AD0FBF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7B8"/>
    <w:rsid w:val="00AD3C01"/>
    <w:rsid w:val="00AD3DD2"/>
    <w:rsid w:val="00AD4210"/>
    <w:rsid w:val="00AD4360"/>
    <w:rsid w:val="00AD4714"/>
    <w:rsid w:val="00AD4866"/>
    <w:rsid w:val="00AD526F"/>
    <w:rsid w:val="00AD5FD1"/>
    <w:rsid w:val="00AD649F"/>
    <w:rsid w:val="00AD66B8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650"/>
    <w:rsid w:val="00AE1AA6"/>
    <w:rsid w:val="00AE1FBE"/>
    <w:rsid w:val="00AE2AF7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4C8B"/>
    <w:rsid w:val="00AE5017"/>
    <w:rsid w:val="00AE50B3"/>
    <w:rsid w:val="00AE59CA"/>
    <w:rsid w:val="00AE5C21"/>
    <w:rsid w:val="00AE6565"/>
    <w:rsid w:val="00AE66D5"/>
    <w:rsid w:val="00AE690E"/>
    <w:rsid w:val="00AE6E68"/>
    <w:rsid w:val="00AE74A4"/>
    <w:rsid w:val="00AE75A0"/>
    <w:rsid w:val="00AE77EC"/>
    <w:rsid w:val="00AE7B80"/>
    <w:rsid w:val="00AE7F16"/>
    <w:rsid w:val="00AF0253"/>
    <w:rsid w:val="00AF10B3"/>
    <w:rsid w:val="00AF1258"/>
    <w:rsid w:val="00AF1448"/>
    <w:rsid w:val="00AF2E2E"/>
    <w:rsid w:val="00AF3F6F"/>
    <w:rsid w:val="00AF48EA"/>
    <w:rsid w:val="00AF4C79"/>
    <w:rsid w:val="00AF4CA4"/>
    <w:rsid w:val="00AF4CF5"/>
    <w:rsid w:val="00AF53F9"/>
    <w:rsid w:val="00AF5A3F"/>
    <w:rsid w:val="00AF5FCA"/>
    <w:rsid w:val="00AF60A4"/>
    <w:rsid w:val="00AF63DB"/>
    <w:rsid w:val="00AF6BCC"/>
    <w:rsid w:val="00AF6C98"/>
    <w:rsid w:val="00AF7044"/>
    <w:rsid w:val="00AF7B62"/>
    <w:rsid w:val="00B00225"/>
    <w:rsid w:val="00B0048E"/>
    <w:rsid w:val="00B00ADF"/>
    <w:rsid w:val="00B01041"/>
    <w:rsid w:val="00B0129D"/>
    <w:rsid w:val="00B01669"/>
    <w:rsid w:val="00B0190B"/>
    <w:rsid w:val="00B019F5"/>
    <w:rsid w:val="00B01D8B"/>
    <w:rsid w:val="00B0224C"/>
    <w:rsid w:val="00B0272C"/>
    <w:rsid w:val="00B02962"/>
    <w:rsid w:val="00B02A8F"/>
    <w:rsid w:val="00B02BCD"/>
    <w:rsid w:val="00B02E85"/>
    <w:rsid w:val="00B02F77"/>
    <w:rsid w:val="00B03279"/>
    <w:rsid w:val="00B03464"/>
    <w:rsid w:val="00B04B78"/>
    <w:rsid w:val="00B04BF7"/>
    <w:rsid w:val="00B05866"/>
    <w:rsid w:val="00B05E19"/>
    <w:rsid w:val="00B06108"/>
    <w:rsid w:val="00B06CD5"/>
    <w:rsid w:val="00B06D2A"/>
    <w:rsid w:val="00B07283"/>
    <w:rsid w:val="00B0792C"/>
    <w:rsid w:val="00B07BFB"/>
    <w:rsid w:val="00B104DC"/>
    <w:rsid w:val="00B108FA"/>
    <w:rsid w:val="00B10A5E"/>
    <w:rsid w:val="00B10BF1"/>
    <w:rsid w:val="00B10DD1"/>
    <w:rsid w:val="00B10F3D"/>
    <w:rsid w:val="00B11524"/>
    <w:rsid w:val="00B11AB8"/>
    <w:rsid w:val="00B12533"/>
    <w:rsid w:val="00B12713"/>
    <w:rsid w:val="00B12940"/>
    <w:rsid w:val="00B12F99"/>
    <w:rsid w:val="00B13613"/>
    <w:rsid w:val="00B136D5"/>
    <w:rsid w:val="00B13FDC"/>
    <w:rsid w:val="00B1416E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79"/>
    <w:rsid w:val="00B17C82"/>
    <w:rsid w:val="00B17F92"/>
    <w:rsid w:val="00B2025C"/>
    <w:rsid w:val="00B20C18"/>
    <w:rsid w:val="00B20EE7"/>
    <w:rsid w:val="00B21F90"/>
    <w:rsid w:val="00B21FB7"/>
    <w:rsid w:val="00B221D3"/>
    <w:rsid w:val="00B22202"/>
    <w:rsid w:val="00B225B1"/>
    <w:rsid w:val="00B22E4D"/>
    <w:rsid w:val="00B2303F"/>
    <w:rsid w:val="00B235A7"/>
    <w:rsid w:val="00B2381E"/>
    <w:rsid w:val="00B23D62"/>
    <w:rsid w:val="00B24004"/>
    <w:rsid w:val="00B24B0B"/>
    <w:rsid w:val="00B257A5"/>
    <w:rsid w:val="00B261F3"/>
    <w:rsid w:val="00B26516"/>
    <w:rsid w:val="00B26591"/>
    <w:rsid w:val="00B26901"/>
    <w:rsid w:val="00B271C9"/>
    <w:rsid w:val="00B273FE"/>
    <w:rsid w:val="00B27613"/>
    <w:rsid w:val="00B277AB"/>
    <w:rsid w:val="00B27B57"/>
    <w:rsid w:val="00B305D4"/>
    <w:rsid w:val="00B30B7D"/>
    <w:rsid w:val="00B3151F"/>
    <w:rsid w:val="00B31741"/>
    <w:rsid w:val="00B319B1"/>
    <w:rsid w:val="00B31FAD"/>
    <w:rsid w:val="00B3276F"/>
    <w:rsid w:val="00B32D5F"/>
    <w:rsid w:val="00B32FB2"/>
    <w:rsid w:val="00B32FFC"/>
    <w:rsid w:val="00B332E6"/>
    <w:rsid w:val="00B333CF"/>
    <w:rsid w:val="00B335A4"/>
    <w:rsid w:val="00B33D99"/>
    <w:rsid w:val="00B34067"/>
    <w:rsid w:val="00B34B24"/>
    <w:rsid w:val="00B34F23"/>
    <w:rsid w:val="00B354DB"/>
    <w:rsid w:val="00B35A31"/>
    <w:rsid w:val="00B35F32"/>
    <w:rsid w:val="00B361EA"/>
    <w:rsid w:val="00B367DF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405"/>
    <w:rsid w:val="00B411D8"/>
    <w:rsid w:val="00B41882"/>
    <w:rsid w:val="00B4199F"/>
    <w:rsid w:val="00B41A7D"/>
    <w:rsid w:val="00B41E8E"/>
    <w:rsid w:val="00B4223F"/>
    <w:rsid w:val="00B422BF"/>
    <w:rsid w:val="00B424A6"/>
    <w:rsid w:val="00B4256B"/>
    <w:rsid w:val="00B425CB"/>
    <w:rsid w:val="00B42707"/>
    <w:rsid w:val="00B42C3B"/>
    <w:rsid w:val="00B42E71"/>
    <w:rsid w:val="00B43BB9"/>
    <w:rsid w:val="00B43C72"/>
    <w:rsid w:val="00B43F00"/>
    <w:rsid w:val="00B44379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47A"/>
    <w:rsid w:val="00B47493"/>
    <w:rsid w:val="00B47B7B"/>
    <w:rsid w:val="00B47C81"/>
    <w:rsid w:val="00B50336"/>
    <w:rsid w:val="00B504B4"/>
    <w:rsid w:val="00B505DB"/>
    <w:rsid w:val="00B50FC4"/>
    <w:rsid w:val="00B51123"/>
    <w:rsid w:val="00B515FA"/>
    <w:rsid w:val="00B518F9"/>
    <w:rsid w:val="00B52848"/>
    <w:rsid w:val="00B52931"/>
    <w:rsid w:val="00B52ED6"/>
    <w:rsid w:val="00B52F8F"/>
    <w:rsid w:val="00B52FE7"/>
    <w:rsid w:val="00B53160"/>
    <w:rsid w:val="00B53188"/>
    <w:rsid w:val="00B53228"/>
    <w:rsid w:val="00B5386D"/>
    <w:rsid w:val="00B53A9E"/>
    <w:rsid w:val="00B5499F"/>
    <w:rsid w:val="00B54A51"/>
    <w:rsid w:val="00B54DC7"/>
    <w:rsid w:val="00B54E98"/>
    <w:rsid w:val="00B557F4"/>
    <w:rsid w:val="00B55961"/>
    <w:rsid w:val="00B559F6"/>
    <w:rsid w:val="00B55E1A"/>
    <w:rsid w:val="00B56297"/>
    <w:rsid w:val="00B56609"/>
    <w:rsid w:val="00B573FE"/>
    <w:rsid w:val="00B575AF"/>
    <w:rsid w:val="00B576A8"/>
    <w:rsid w:val="00B57BDD"/>
    <w:rsid w:val="00B605F2"/>
    <w:rsid w:val="00B60656"/>
    <w:rsid w:val="00B619E8"/>
    <w:rsid w:val="00B61CC6"/>
    <w:rsid w:val="00B61EBD"/>
    <w:rsid w:val="00B61F3B"/>
    <w:rsid w:val="00B6209A"/>
    <w:rsid w:val="00B62103"/>
    <w:rsid w:val="00B62168"/>
    <w:rsid w:val="00B62317"/>
    <w:rsid w:val="00B62626"/>
    <w:rsid w:val="00B62CA2"/>
    <w:rsid w:val="00B62E4F"/>
    <w:rsid w:val="00B632A6"/>
    <w:rsid w:val="00B63668"/>
    <w:rsid w:val="00B64236"/>
    <w:rsid w:val="00B644B6"/>
    <w:rsid w:val="00B64944"/>
    <w:rsid w:val="00B649F8"/>
    <w:rsid w:val="00B64DA4"/>
    <w:rsid w:val="00B652D7"/>
    <w:rsid w:val="00B66225"/>
    <w:rsid w:val="00B667F7"/>
    <w:rsid w:val="00B66AAC"/>
    <w:rsid w:val="00B66EDC"/>
    <w:rsid w:val="00B6747C"/>
    <w:rsid w:val="00B67756"/>
    <w:rsid w:val="00B6792A"/>
    <w:rsid w:val="00B67C06"/>
    <w:rsid w:val="00B70669"/>
    <w:rsid w:val="00B70927"/>
    <w:rsid w:val="00B7096D"/>
    <w:rsid w:val="00B70F09"/>
    <w:rsid w:val="00B71984"/>
    <w:rsid w:val="00B71F0A"/>
    <w:rsid w:val="00B72447"/>
    <w:rsid w:val="00B727C8"/>
    <w:rsid w:val="00B72977"/>
    <w:rsid w:val="00B72BDA"/>
    <w:rsid w:val="00B73661"/>
    <w:rsid w:val="00B73677"/>
    <w:rsid w:val="00B7372F"/>
    <w:rsid w:val="00B73850"/>
    <w:rsid w:val="00B73FBC"/>
    <w:rsid w:val="00B74733"/>
    <w:rsid w:val="00B7478F"/>
    <w:rsid w:val="00B74E55"/>
    <w:rsid w:val="00B74F0D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453"/>
    <w:rsid w:val="00B81742"/>
    <w:rsid w:val="00B819E7"/>
    <w:rsid w:val="00B81C35"/>
    <w:rsid w:val="00B81D07"/>
    <w:rsid w:val="00B81D7B"/>
    <w:rsid w:val="00B8271F"/>
    <w:rsid w:val="00B82C62"/>
    <w:rsid w:val="00B83302"/>
    <w:rsid w:val="00B83C44"/>
    <w:rsid w:val="00B83E66"/>
    <w:rsid w:val="00B840F4"/>
    <w:rsid w:val="00B84159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CB7"/>
    <w:rsid w:val="00B90EAA"/>
    <w:rsid w:val="00B911FA"/>
    <w:rsid w:val="00B91315"/>
    <w:rsid w:val="00B91676"/>
    <w:rsid w:val="00B91727"/>
    <w:rsid w:val="00B91FF7"/>
    <w:rsid w:val="00B9222E"/>
    <w:rsid w:val="00B92B80"/>
    <w:rsid w:val="00B930AA"/>
    <w:rsid w:val="00B93406"/>
    <w:rsid w:val="00B9358C"/>
    <w:rsid w:val="00B938B1"/>
    <w:rsid w:val="00B93BBD"/>
    <w:rsid w:val="00B941DF"/>
    <w:rsid w:val="00B942B0"/>
    <w:rsid w:val="00B944CB"/>
    <w:rsid w:val="00B9464C"/>
    <w:rsid w:val="00B94D18"/>
    <w:rsid w:val="00B953F1"/>
    <w:rsid w:val="00B954D0"/>
    <w:rsid w:val="00B955E8"/>
    <w:rsid w:val="00B95813"/>
    <w:rsid w:val="00B958C7"/>
    <w:rsid w:val="00B9604C"/>
    <w:rsid w:val="00B9647D"/>
    <w:rsid w:val="00B96737"/>
    <w:rsid w:val="00B96BC8"/>
    <w:rsid w:val="00B972A0"/>
    <w:rsid w:val="00B974B6"/>
    <w:rsid w:val="00B976C4"/>
    <w:rsid w:val="00B97B10"/>
    <w:rsid w:val="00B97BF8"/>
    <w:rsid w:val="00BA016E"/>
    <w:rsid w:val="00BA04C2"/>
    <w:rsid w:val="00BA0B01"/>
    <w:rsid w:val="00BA0C4A"/>
    <w:rsid w:val="00BA167E"/>
    <w:rsid w:val="00BA1AD7"/>
    <w:rsid w:val="00BA1BDF"/>
    <w:rsid w:val="00BA1E9D"/>
    <w:rsid w:val="00BA22EB"/>
    <w:rsid w:val="00BA22FD"/>
    <w:rsid w:val="00BA23A1"/>
    <w:rsid w:val="00BA2666"/>
    <w:rsid w:val="00BA2BB3"/>
    <w:rsid w:val="00BA2E61"/>
    <w:rsid w:val="00BA3061"/>
    <w:rsid w:val="00BA307C"/>
    <w:rsid w:val="00BA3974"/>
    <w:rsid w:val="00BA3D78"/>
    <w:rsid w:val="00BA4A04"/>
    <w:rsid w:val="00BA4C71"/>
    <w:rsid w:val="00BA5225"/>
    <w:rsid w:val="00BA532C"/>
    <w:rsid w:val="00BA58F9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2303"/>
    <w:rsid w:val="00BB28ED"/>
    <w:rsid w:val="00BB2AED"/>
    <w:rsid w:val="00BB2C4D"/>
    <w:rsid w:val="00BB2D82"/>
    <w:rsid w:val="00BB2E0C"/>
    <w:rsid w:val="00BB2F98"/>
    <w:rsid w:val="00BB339B"/>
    <w:rsid w:val="00BB341C"/>
    <w:rsid w:val="00BB37EC"/>
    <w:rsid w:val="00BB3A5F"/>
    <w:rsid w:val="00BB3D57"/>
    <w:rsid w:val="00BB3E05"/>
    <w:rsid w:val="00BB4603"/>
    <w:rsid w:val="00BB4912"/>
    <w:rsid w:val="00BB5199"/>
    <w:rsid w:val="00BB5BFF"/>
    <w:rsid w:val="00BB6984"/>
    <w:rsid w:val="00BB6A33"/>
    <w:rsid w:val="00BB7637"/>
    <w:rsid w:val="00BB7F80"/>
    <w:rsid w:val="00BC0185"/>
    <w:rsid w:val="00BC031B"/>
    <w:rsid w:val="00BC0340"/>
    <w:rsid w:val="00BC041C"/>
    <w:rsid w:val="00BC0569"/>
    <w:rsid w:val="00BC099B"/>
    <w:rsid w:val="00BC1B48"/>
    <w:rsid w:val="00BC1B66"/>
    <w:rsid w:val="00BC273B"/>
    <w:rsid w:val="00BC2743"/>
    <w:rsid w:val="00BC2F6B"/>
    <w:rsid w:val="00BC2FF2"/>
    <w:rsid w:val="00BC303F"/>
    <w:rsid w:val="00BC3428"/>
    <w:rsid w:val="00BC3438"/>
    <w:rsid w:val="00BC3492"/>
    <w:rsid w:val="00BC3852"/>
    <w:rsid w:val="00BC39E0"/>
    <w:rsid w:val="00BC4245"/>
    <w:rsid w:val="00BC4ED9"/>
    <w:rsid w:val="00BC5316"/>
    <w:rsid w:val="00BC5372"/>
    <w:rsid w:val="00BC53C7"/>
    <w:rsid w:val="00BC56CD"/>
    <w:rsid w:val="00BC5732"/>
    <w:rsid w:val="00BC5958"/>
    <w:rsid w:val="00BC5AF8"/>
    <w:rsid w:val="00BC60CE"/>
    <w:rsid w:val="00BC6310"/>
    <w:rsid w:val="00BC68DE"/>
    <w:rsid w:val="00BC6F81"/>
    <w:rsid w:val="00BC6F97"/>
    <w:rsid w:val="00BC7D60"/>
    <w:rsid w:val="00BC7D7E"/>
    <w:rsid w:val="00BC7DE8"/>
    <w:rsid w:val="00BD0394"/>
    <w:rsid w:val="00BD0F58"/>
    <w:rsid w:val="00BD0FD3"/>
    <w:rsid w:val="00BD134D"/>
    <w:rsid w:val="00BD141C"/>
    <w:rsid w:val="00BD14A8"/>
    <w:rsid w:val="00BD1A5E"/>
    <w:rsid w:val="00BD1C45"/>
    <w:rsid w:val="00BD1CB1"/>
    <w:rsid w:val="00BD2035"/>
    <w:rsid w:val="00BD21E4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B59"/>
    <w:rsid w:val="00BD5E16"/>
    <w:rsid w:val="00BD619D"/>
    <w:rsid w:val="00BD62FA"/>
    <w:rsid w:val="00BD630F"/>
    <w:rsid w:val="00BD6495"/>
    <w:rsid w:val="00BD6AA6"/>
    <w:rsid w:val="00BD723F"/>
    <w:rsid w:val="00BD740A"/>
    <w:rsid w:val="00BE06C3"/>
    <w:rsid w:val="00BE0710"/>
    <w:rsid w:val="00BE0B7F"/>
    <w:rsid w:val="00BE0D11"/>
    <w:rsid w:val="00BE1511"/>
    <w:rsid w:val="00BE200E"/>
    <w:rsid w:val="00BE2DAD"/>
    <w:rsid w:val="00BE3485"/>
    <w:rsid w:val="00BE446D"/>
    <w:rsid w:val="00BE44F1"/>
    <w:rsid w:val="00BE554B"/>
    <w:rsid w:val="00BE628E"/>
    <w:rsid w:val="00BE65EB"/>
    <w:rsid w:val="00BE6FC7"/>
    <w:rsid w:val="00BE71C8"/>
    <w:rsid w:val="00BE7253"/>
    <w:rsid w:val="00BE7B73"/>
    <w:rsid w:val="00BE7BE3"/>
    <w:rsid w:val="00BE7CBF"/>
    <w:rsid w:val="00BE7E4B"/>
    <w:rsid w:val="00BE7F98"/>
    <w:rsid w:val="00BF0792"/>
    <w:rsid w:val="00BF0DBB"/>
    <w:rsid w:val="00BF0DC6"/>
    <w:rsid w:val="00BF10F0"/>
    <w:rsid w:val="00BF166B"/>
    <w:rsid w:val="00BF167F"/>
    <w:rsid w:val="00BF1ABE"/>
    <w:rsid w:val="00BF1BC5"/>
    <w:rsid w:val="00BF2B84"/>
    <w:rsid w:val="00BF2CB6"/>
    <w:rsid w:val="00BF3505"/>
    <w:rsid w:val="00BF36F1"/>
    <w:rsid w:val="00BF3A7E"/>
    <w:rsid w:val="00BF4217"/>
    <w:rsid w:val="00BF4286"/>
    <w:rsid w:val="00BF4603"/>
    <w:rsid w:val="00BF4940"/>
    <w:rsid w:val="00BF4AA6"/>
    <w:rsid w:val="00BF4BD7"/>
    <w:rsid w:val="00BF5906"/>
    <w:rsid w:val="00BF5A30"/>
    <w:rsid w:val="00BF5C0F"/>
    <w:rsid w:val="00BF6530"/>
    <w:rsid w:val="00BF662A"/>
    <w:rsid w:val="00BF7111"/>
    <w:rsid w:val="00BF750F"/>
    <w:rsid w:val="00BF76BB"/>
    <w:rsid w:val="00BF7A35"/>
    <w:rsid w:val="00BF7BA3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4071"/>
    <w:rsid w:val="00C045D7"/>
    <w:rsid w:val="00C04685"/>
    <w:rsid w:val="00C04D9D"/>
    <w:rsid w:val="00C058DF"/>
    <w:rsid w:val="00C05C5F"/>
    <w:rsid w:val="00C06AA5"/>
    <w:rsid w:val="00C06C37"/>
    <w:rsid w:val="00C06E2A"/>
    <w:rsid w:val="00C07518"/>
    <w:rsid w:val="00C07ABB"/>
    <w:rsid w:val="00C103A0"/>
    <w:rsid w:val="00C106CA"/>
    <w:rsid w:val="00C10768"/>
    <w:rsid w:val="00C10C19"/>
    <w:rsid w:val="00C1152F"/>
    <w:rsid w:val="00C119D6"/>
    <w:rsid w:val="00C12171"/>
    <w:rsid w:val="00C12469"/>
    <w:rsid w:val="00C12BDE"/>
    <w:rsid w:val="00C1354D"/>
    <w:rsid w:val="00C1373F"/>
    <w:rsid w:val="00C13748"/>
    <w:rsid w:val="00C1377E"/>
    <w:rsid w:val="00C143C3"/>
    <w:rsid w:val="00C14E0E"/>
    <w:rsid w:val="00C1524A"/>
    <w:rsid w:val="00C15A67"/>
    <w:rsid w:val="00C15B5E"/>
    <w:rsid w:val="00C15FB6"/>
    <w:rsid w:val="00C165C7"/>
    <w:rsid w:val="00C16A14"/>
    <w:rsid w:val="00C16B4E"/>
    <w:rsid w:val="00C17074"/>
    <w:rsid w:val="00C17226"/>
    <w:rsid w:val="00C1796F"/>
    <w:rsid w:val="00C17A26"/>
    <w:rsid w:val="00C17F5C"/>
    <w:rsid w:val="00C203B8"/>
    <w:rsid w:val="00C20803"/>
    <w:rsid w:val="00C210D2"/>
    <w:rsid w:val="00C2189D"/>
    <w:rsid w:val="00C21D91"/>
    <w:rsid w:val="00C22660"/>
    <w:rsid w:val="00C22D28"/>
    <w:rsid w:val="00C235ED"/>
    <w:rsid w:val="00C23CD0"/>
    <w:rsid w:val="00C23D5E"/>
    <w:rsid w:val="00C2446E"/>
    <w:rsid w:val="00C24586"/>
    <w:rsid w:val="00C247E0"/>
    <w:rsid w:val="00C24EE8"/>
    <w:rsid w:val="00C2522B"/>
    <w:rsid w:val="00C259F9"/>
    <w:rsid w:val="00C2617E"/>
    <w:rsid w:val="00C26384"/>
    <w:rsid w:val="00C26621"/>
    <w:rsid w:val="00C26C22"/>
    <w:rsid w:val="00C26D44"/>
    <w:rsid w:val="00C27236"/>
    <w:rsid w:val="00C2751C"/>
    <w:rsid w:val="00C27E66"/>
    <w:rsid w:val="00C3013F"/>
    <w:rsid w:val="00C3070D"/>
    <w:rsid w:val="00C30782"/>
    <w:rsid w:val="00C30C0C"/>
    <w:rsid w:val="00C31648"/>
    <w:rsid w:val="00C32211"/>
    <w:rsid w:val="00C3232E"/>
    <w:rsid w:val="00C32466"/>
    <w:rsid w:val="00C3316B"/>
    <w:rsid w:val="00C3353F"/>
    <w:rsid w:val="00C33581"/>
    <w:rsid w:val="00C335CD"/>
    <w:rsid w:val="00C33ACF"/>
    <w:rsid w:val="00C33C07"/>
    <w:rsid w:val="00C33F55"/>
    <w:rsid w:val="00C34CB0"/>
    <w:rsid w:val="00C3508D"/>
    <w:rsid w:val="00C357B8"/>
    <w:rsid w:val="00C35DBC"/>
    <w:rsid w:val="00C35F27"/>
    <w:rsid w:val="00C360BB"/>
    <w:rsid w:val="00C36533"/>
    <w:rsid w:val="00C36D1B"/>
    <w:rsid w:val="00C37897"/>
    <w:rsid w:val="00C37F76"/>
    <w:rsid w:val="00C404F8"/>
    <w:rsid w:val="00C409B2"/>
    <w:rsid w:val="00C410F5"/>
    <w:rsid w:val="00C41297"/>
    <w:rsid w:val="00C41708"/>
    <w:rsid w:val="00C41B19"/>
    <w:rsid w:val="00C41E0F"/>
    <w:rsid w:val="00C420C9"/>
    <w:rsid w:val="00C42B82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18FF"/>
    <w:rsid w:val="00C51F19"/>
    <w:rsid w:val="00C520B5"/>
    <w:rsid w:val="00C52A08"/>
    <w:rsid w:val="00C52B52"/>
    <w:rsid w:val="00C52E64"/>
    <w:rsid w:val="00C530D1"/>
    <w:rsid w:val="00C53A29"/>
    <w:rsid w:val="00C53ECF"/>
    <w:rsid w:val="00C5506A"/>
    <w:rsid w:val="00C55548"/>
    <w:rsid w:val="00C559EA"/>
    <w:rsid w:val="00C560E4"/>
    <w:rsid w:val="00C56B9E"/>
    <w:rsid w:val="00C56CFD"/>
    <w:rsid w:val="00C5730A"/>
    <w:rsid w:val="00C579F9"/>
    <w:rsid w:val="00C600C7"/>
    <w:rsid w:val="00C607B7"/>
    <w:rsid w:val="00C61460"/>
    <w:rsid w:val="00C61E2B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4D"/>
    <w:rsid w:val="00C64EE9"/>
    <w:rsid w:val="00C64FD7"/>
    <w:rsid w:val="00C657C9"/>
    <w:rsid w:val="00C65817"/>
    <w:rsid w:val="00C65E67"/>
    <w:rsid w:val="00C65ECE"/>
    <w:rsid w:val="00C663C2"/>
    <w:rsid w:val="00C66FD5"/>
    <w:rsid w:val="00C67762"/>
    <w:rsid w:val="00C70C43"/>
    <w:rsid w:val="00C713D8"/>
    <w:rsid w:val="00C73E5B"/>
    <w:rsid w:val="00C740C7"/>
    <w:rsid w:val="00C74AC0"/>
    <w:rsid w:val="00C74CE5"/>
    <w:rsid w:val="00C74D2C"/>
    <w:rsid w:val="00C74FAE"/>
    <w:rsid w:val="00C7565E"/>
    <w:rsid w:val="00C76417"/>
    <w:rsid w:val="00C772D5"/>
    <w:rsid w:val="00C77331"/>
    <w:rsid w:val="00C774D8"/>
    <w:rsid w:val="00C802AC"/>
    <w:rsid w:val="00C805FF"/>
    <w:rsid w:val="00C80904"/>
    <w:rsid w:val="00C80EAB"/>
    <w:rsid w:val="00C810C5"/>
    <w:rsid w:val="00C814A8"/>
    <w:rsid w:val="00C814C9"/>
    <w:rsid w:val="00C81A08"/>
    <w:rsid w:val="00C81AAD"/>
    <w:rsid w:val="00C81FBD"/>
    <w:rsid w:val="00C827EA"/>
    <w:rsid w:val="00C82F9D"/>
    <w:rsid w:val="00C836C0"/>
    <w:rsid w:val="00C838C1"/>
    <w:rsid w:val="00C84160"/>
    <w:rsid w:val="00C84179"/>
    <w:rsid w:val="00C84ABD"/>
    <w:rsid w:val="00C84E66"/>
    <w:rsid w:val="00C85660"/>
    <w:rsid w:val="00C8646B"/>
    <w:rsid w:val="00C8648A"/>
    <w:rsid w:val="00C8649E"/>
    <w:rsid w:val="00C8671B"/>
    <w:rsid w:val="00C867F9"/>
    <w:rsid w:val="00C8694E"/>
    <w:rsid w:val="00C86DE7"/>
    <w:rsid w:val="00C8723D"/>
    <w:rsid w:val="00C87462"/>
    <w:rsid w:val="00C876B8"/>
    <w:rsid w:val="00C87700"/>
    <w:rsid w:val="00C87B45"/>
    <w:rsid w:val="00C87E72"/>
    <w:rsid w:val="00C905A6"/>
    <w:rsid w:val="00C906DC"/>
    <w:rsid w:val="00C9081B"/>
    <w:rsid w:val="00C90D49"/>
    <w:rsid w:val="00C918E2"/>
    <w:rsid w:val="00C91AA8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4E19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7363"/>
    <w:rsid w:val="00C97D55"/>
    <w:rsid w:val="00CA03FE"/>
    <w:rsid w:val="00CA0AB6"/>
    <w:rsid w:val="00CA0BBA"/>
    <w:rsid w:val="00CA1D7D"/>
    <w:rsid w:val="00CA249F"/>
    <w:rsid w:val="00CA25C9"/>
    <w:rsid w:val="00CA2B91"/>
    <w:rsid w:val="00CA2DBE"/>
    <w:rsid w:val="00CA3D7A"/>
    <w:rsid w:val="00CA3E61"/>
    <w:rsid w:val="00CA3F2B"/>
    <w:rsid w:val="00CA4201"/>
    <w:rsid w:val="00CA46E0"/>
    <w:rsid w:val="00CA470F"/>
    <w:rsid w:val="00CA494A"/>
    <w:rsid w:val="00CA4E68"/>
    <w:rsid w:val="00CA5198"/>
    <w:rsid w:val="00CA535B"/>
    <w:rsid w:val="00CA5746"/>
    <w:rsid w:val="00CA5CCA"/>
    <w:rsid w:val="00CA5E28"/>
    <w:rsid w:val="00CA643D"/>
    <w:rsid w:val="00CA647B"/>
    <w:rsid w:val="00CA7689"/>
    <w:rsid w:val="00CA796A"/>
    <w:rsid w:val="00CA7DB2"/>
    <w:rsid w:val="00CB04DC"/>
    <w:rsid w:val="00CB06DC"/>
    <w:rsid w:val="00CB0759"/>
    <w:rsid w:val="00CB0B48"/>
    <w:rsid w:val="00CB0ED7"/>
    <w:rsid w:val="00CB103A"/>
    <w:rsid w:val="00CB1754"/>
    <w:rsid w:val="00CB1759"/>
    <w:rsid w:val="00CB1C51"/>
    <w:rsid w:val="00CB1DEF"/>
    <w:rsid w:val="00CB2273"/>
    <w:rsid w:val="00CB2282"/>
    <w:rsid w:val="00CB2733"/>
    <w:rsid w:val="00CB28AD"/>
    <w:rsid w:val="00CB2B9A"/>
    <w:rsid w:val="00CB2BFA"/>
    <w:rsid w:val="00CB3488"/>
    <w:rsid w:val="00CB3E4A"/>
    <w:rsid w:val="00CB3EFF"/>
    <w:rsid w:val="00CB4091"/>
    <w:rsid w:val="00CB4248"/>
    <w:rsid w:val="00CB42C2"/>
    <w:rsid w:val="00CB4462"/>
    <w:rsid w:val="00CB4690"/>
    <w:rsid w:val="00CB4B7F"/>
    <w:rsid w:val="00CB4DF1"/>
    <w:rsid w:val="00CB537F"/>
    <w:rsid w:val="00CB6153"/>
    <w:rsid w:val="00CB62C0"/>
    <w:rsid w:val="00CB6D7B"/>
    <w:rsid w:val="00CB6DCA"/>
    <w:rsid w:val="00CB7071"/>
    <w:rsid w:val="00CB718D"/>
    <w:rsid w:val="00CB77A5"/>
    <w:rsid w:val="00CB7808"/>
    <w:rsid w:val="00CC04A5"/>
    <w:rsid w:val="00CC063A"/>
    <w:rsid w:val="00CC0811"/>
    <w:rsid w:val="00CC0DCF"/>
    <w:rsid w:val="00CC198C"/>
    <w:rsid w:val="00CC1A9C"/>
    <w:rsid w:val="00CC2238"/>
    <w:rsid w:val="00CC2855"/>
    <w:rsid w:val="00CC28D6"/>
    <w:rsid w:val="00CC4C03"/>
    <w:rsid w:val="00CC54E2"/>
    <w:rsid w:val="00CC5693"/>
    <w:rsid w:val="00CC56D7"/>
    <w:rsid w:val="00CC5C65"/>
    <w:rsid w:val="00CC61B3"/>
    <w:rsid w:val="00CC63D2"/>
    <w:rsid w:val="00CC65DF"/>
    <w:rsid w:val="00CC6F91"/>
    <w:rsid w:val="00CC7239"/>
    <w:rsid w:val="00CC7508"/>
    <w:rsid w:val="00CC75BC"/>
    <w:rsid w:val="00CC7DBB"/>
    <w:rsid w:val="00CC7F40"/>
    <w:rsid w:val="00CD1C20"/>
    <w:rsid w:val="00CD2972"/>
    <w:rsid w:val="00CD2973"/>
    <w:rsid w:val="00CD2B9A"/>
    <w:rsid w:val="00CD36F6"/>
    <w:rsid w:val="00CD3CDD"/>
    <w:rsid w:val="00CD3D3E"/>
    <w:rsid w:val="00CD3EE2"/>
    <w:rsid w:val="00CD3FBA"/>
    <w:rsid w:val="00CD4924"/>
    <w:rsid w:val="00CD4D42"/>
    <w:rsid w:val="00CD4FDC"/>
    <w:rsid w:val="00CD50A8"/>
    <w:rsid w:val="00CD5152"/>
    <w:rsid w:val="00CD5223"/>
    <w:rsid w:val="00CD596E"/>
    <w:rsid w:val="00CD5C5A"/>
    <w:rsid w:val="00CD5FC8"/>
    <w:rsid w:val="00CD62F7"/>
    <w:rsid w:val="00CD661C"/>
    <w:rsid w:val="00CD6F39"/>
    <w:rsid w:val="00CD76E3"/>
    <w:rsid w:val="00CD7B0F"/>
    <w:rsid w:val="00CE036C"/>
    <w:rsid w:val="00CE0407"/>
    <w:rsid w:val="00CE0B93"/>
    <w:rsid w:val="00CE0BF8"/>
    <w:rsid w:val="00CE0CA5"/>
    <w:rsid w:val="00CE116C"/>
    <w:rsid w:val="00CE12A5"/>
    <w:rsid w:val="00CE1482"/>
    <w:rsid w:val="00CE1862"/>
    <w:rsid w:val="00CE1F8F"/>
    <w:rsid w:val="00CE2429"/>
    <w:rsid w:val="00CE24B8"/>
    <w:rsid w:val="00CE28A9"/>
    <w:rsid w:val="00CE2B90"/>
    <w:rsid w:val="00CE2E64"/>
    <w:rsid w:val="00CE2F38"/>
    <w:rsid w:val="00CE3081"/>
    <w:rsid w:val="00CE3A9E"/>
    <w:rsid w:val="00CE3CE4"/>
    <w:rsid w:val="00CE452D"/>
    <w:rsid w:val="00CE453D"/>
    <w:rsid w:val="00CE50D2"/>
    <w:rsid w:val="00CE5141"/>
    <w:rsid w:val="00CE59E7"/>
    <w:rsid w:val="00CE5A05"/>
    <w:rsid w:val="00CE5C2A"/>
    <w:rsid w:val="00CE654E"/>
    <w:rsid w:val="00CE6600"/>
    <w:rsid w:val="00CE6A0D"/>
    <w:rsid w:val="00CE6A4D"/>
    <w:rsid w:val="00CE6B69"/>
    <w:rsid w:val="00CE6F2B"/>
    <w:rsid w:val="00CE6FDD"/>
    <w:rsid w:val="00CE721C"/>
    <w:rsid w:val="00CE748C"/>
    <w:rsid w:val="00CE7668"/>
    <w:rsid w:val="00CE7D48"/>
    <w:rsid w:val="00CF000B"/>
    <w:rsid w:val="00CF0C95"/>
    <w:rsid w:val="00CF0EC5"/>
    <w:rsid w:val="00CF11D8"/>
    <w:rsid w:val="00CF1D46"/>
    <w:rsid w:val="00CF2046"/>
    <w:rsid w:val="00CF2471"/>
    <w:rsid w:val="00CF2B8E"/>
    <w:rsid w:val="00CF32D3"/>
    <w:rsid w:val="00CF37F8"/>
    <w:rsid w:val="00CF3ADD"/>
    <w:rsid w:val="00CF45F0"/>
    <w:rsid w:val="00CF45F5"/>
    <w:rsid w:val="00CF486A"/>
    <w:rsid w:val="00CF4900"/>
    <w:rsid w:val="00CF4974"/>
    <w:rsid w:val="00CF4F1E"/>
    <w:rsid w:val="00CF5051"/>
    <w:rsid w:val="00CF51B0"/>
    <w:rsid w:val="00CF5641"/>
    <w:rsid w:val="00CF5F4C"/>
    <w:rsid w:val="00CF63AE"/>
    <w:rsid w:val="00CF6B7D"/>
    <w:rsid w:val="00CF6D51"/>
    <w:rsid w:val="00CF6E1E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A1F"/>
    <w:rsid w:val="00D01BD4"/>
    <w:rsid w:val="00D01EB2"/>
    <w:rsid w:val="00D03024"/>
    <w:rsid w:val="00D03139"/>
    <w:rsid w:val="00D03A67"/>
    <w:rsid w:val="00D03D31"/>
    <w:rsid w:val="00D03FB6"/>
    <w:rsid w:val="00D04537"/>
    <w:rsid w:val="00D04614"/>
    <w:rsid w:val="00D04ABE"/>
    <w:rsid w:val="00D04C84"/>
    <w:rsid w:val="00D05031"/>
    <w:rsid w:val="00D05131"/>
    <w:rsid w:val="00D05380"/>
    <w:rsid w:val="00D058EE"/>
    <w:rsid w:val="00D05C42"/>
    <w:rsid w:val="00D0612E"/>
    <w:rsid w:val="00D06B99"/>
    <w:rsid w:val="00D06C1E"/>
    <w:rsid w:val="00D07A39"/>
    <w:rsid w:val="00D11293"/>
    <w:rsid w:val="00D11805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4342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3D7B"/>
    <w:rsid w:val="00D241BF"/>
    <w:rsid w:val="00D24554"/>
    <w:rsid w:val="00D2585E"/>
    <w:rsid w:val="00D25BC9"/>
    <w:rsid w:val="00D25C7D"/>
    <w:rsid w:val="00D26011"/>
    <w:rsid w:val="00D26A06"/>
    <w:rsid w:val="00D26CAF"/>
    <w:rsid w:val="00D27634"/>
    <w:rsid w:val="00D27757"/>
    <w:rsid w:val="00D27783"/>
    <w:rsid w:val="00D277AB"/>
    <w:rsid w:val="00D302CC"/>
    <w:rsid w:val="00D304D6"/>
    <w:rsid w:val="00D30665"/>
    <w:rsid w:val="00D306C3"/>
    <w:rsid w:val="00D30754"/>
    <w:rsid w:val="00D3097B"/>
    <w:rsid w:val="00D317AB"/>
    <w:rsid w:val="00D31D27"/>
    <w:rsid w:val="00D31FBF"/>
    <w:rsid w:val="00D32019"/>
    <w:rsid w:val="00D3384A"/>
    <w:rsid w:val="00D338E9"/>
    <w:rsid w:val="00D3422A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F0D"/>
    <w:rsid w:val="00D3709F"/>
    <w:rsid w:val="00D37100"/>
    <w:rsid w:val="00D37269"/>
    <w:rsid w:val="00D37278"/>
    <w:rsid w:val="00D37D5F"/>
    <w:rsid w:val="00D37F20"/>
    <w:rsid w:val="00D40DE7"/>
    <w:rsid w:val="00D413CC"/>
    <w:rsid w:val="00D423EF"/>
    <w:rsid w:val="00D424B8"/>
    <w:rsid w:val="00D4262E"/>
    <w:rsid w:val="00D4281B"/>
    <w:rsid w:val="00D42959"/>
    <w:rsid w:val="00D42C63"/>
    <w:rsid w:val="00D43070"/>
    <w:rsid w:val="00D43812"/>
    <w:rsid w:val="00D43857"/>
    <w:rsid w:val="00D4412A"/>
    <w:rsid w:val="00D44469"/>
    <w:rsid w:val="00D44844"/>
    <w:rsid w:val="00D448A0"/>
    <w:rsid w:val="00D44914"/>
    <w:rsid w:val="00D4495D"/>
    <w:rsid w:val="00D44C6D"/>
    <w:rsid w:val="00D44C92"/>
    <w:rsid w:val="00D44D2F"/>
    <w:rsid w:val="00D4517E"/>
    <w:rsid w:val="00D45552"/>
    <w:rsid w:val="00D45DD3"/>
    <w:rsid w:val="00D464A6"/>
    <w:rsid w:val="00D464F3"/>
    <w:rsid w:val="00D467E5"/>
    <w:rsid w:val="00D46C72"/>
    <w:rsid w:val="00D46D1F"/>
    <w:rsid w:val="00D46E60"/>
    <w:rsid w:val="00D47579"/>
    <w:rsid w:val="00D4767B"/>
    <w:rsid w:val="00D47FD8"/>
    <w:rsid w:val="00D50363"/>
    <w:rsid w:val="00D50AE1"/>
    <w:rsid w:val="00D50BBB"/>
    <w:rsid w:val="00D51110"/>
    <w:rsid w:val="00D517A9"/>
    <w:rsid w:val="00D517E8"/>
    <w:rsid w:val="00D52153"/>
    <w:rsid w:val="00D523FC"/>
    <w:rsid w:val="00D528A2"/>
    <w:rsid w:val="00D52920"/>
    <w:rsid w:val="00D52BF7"/>
    <w:rsid w:val="00D52D36"/>
    <w:rsid w:val="00D52DE8"/>
    <w:rsid w:val="00D530B5"/>
    <w:rsid w:val="00D53A8C"/>
    <w:rsid w:val="00D55176"/>
    <w:rsid w:val="00D554AE"/>
    <w:rsid w:val="00D55809"/>
    <w:rsid w:val="00D55CCB"/>
    <w:rsid w:val="00D56122"/>
    <w:rsid w:val="00D56230"/>
    <w:rsid w:val="00D567A8"/>
    <w:rsid w:val="00D5776F"/>
    <w:rsid w:val="00D57FD8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3C3"/>
    <w:rsid w:val="00D646C6"/>
    <w:rsid w:val="00D646E7"/>
    <w:rsid w:val="00D64B5E"/>
    <w:rsid w:val="00D64CAB"/>
    <w:rsid w:val="00D655BF"/>
    <w:rsid w:val="00D656CB"/>
    <w:rsid w:val="00D65902"/>
    <w:rsid w:val="00D65A4C"/>
    <w:rsid w:val="00D65B42"/>
    <w:rsid w:val="00D66AB7"/>
    <w:rsid w:val="00D66BA0"/>
    <w:rsid w:val="00D66BAE"/>
    <w:rsid w:val="00D67F03"/>
    <w:rsid w:val="00D67FBB"/>
    <w:rsid w:val="00D70A7F"/>
    <w:rsid w:val="00D70C4B"/>
    <w:rsid w:val="00D713FD"/>
    <w:rsid w:val="00D71717"/>
    <w:rsid w:val="00D72566"/>
    <w:rsid w:val="00D72679"/>
    <w:rsid w:val="00D72ACA"/>
    <w:rsid w:val="00D72AEC"/>
    <w:rsid w:val="00D731E1"/>
    <w:rsid w:val="00D73327"/>
    <w:rsid w:val="00D73DE2"/>
    <w:rsid w:val="00D74157"/>
    <w:rsid w:val="00D74562"/>
    <w:rsid w:val="00D74649"/>
    <w:rsid w:val="00D74FBC"/>
    <w:rsid w:val="00D75490"/>
    <w:rsid w:val="00D7579B"/>
    <w:rsid w:val="00D75A4E"/>
    <w:rsid w:val="00D75D78"/>
    <w:rsid w:val="00D75F6F"/>
    <w:rsid w:val="00D75FE1"/>
    <w:rsid w:val="00D762F6"/>
    <w:rsid w:val="00D76571"/>
    <w:rsid w:val="00D76576"/>
    <w:rsid w:val="00D769B7"/>
    <w:rsid w:val="00D76FDD"/>
    <w:rsid w:val="00D77B41"/>
    <w:rsid w:val="00D803DD"/>
    <w:rsid w:val="00D806FF"/>
    <w:rsid w:val="00D80744"/>
    <w:rsid w:val="00D80D75"/>
    <w:rsid w:val="00D810C0"/>
    <w:rsid w:val="00D82641"/>
    <w:rsid w:val="00D82D6C"/>
    <w:rsid w:val="00D82F78"/>
    <w:rsid w:val="00D83058"/>
    <w:rsid w:val="00D83094"/>
    <w:rsid w:val="00D83608"/>
    <w:rsid w:val="00D83B68"/>
    <w:rsid w:val="00D83CDB"/>
    <w:rsid w:val="00D83F04"/>
    <w:rsid w:val="00D84177"/>
    <w:rsid w:val="00D846BD"/>
    <w:rsid w:val="00D85221"/>
    <w:rsid w:val="00D85359"/>
    <w:rsid w:val="00D85A77"/>
    <w:rsid w:val="00D86048"/>
    <w:rsid w:val="00D86F92"/>
    <w:rsid w:val="00D871F7"/>
    <w:rsid w:val="00D87314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D1F"/>
    <w:rsid w:val="00D93E74"/>
    <w:rsid w:val="00D943F9"/>
    <w:rsid w:val="00D94CBC"/>
    <w:rsid w:val="00D9502D"/>
    <w:rsid w:val="00D95672"/>
    <w:rsid w:val="00D95A7F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C32"/>
    <w:rsid w:val="00DA1666"/>
    <w:rsid w:val="00DA1834"/>
    <w:rsid w:val="00DA1B8D"/>
    <w:rsid w:val="00DA236F"/>
    <w:rsid w:val="00DA23CF"/>
    <w:rsid w:val="00DA267C"/>
    <w:rsid w:val="00DA26F9"/>
    <w:rsid w:val="00DA2F0B"/>
    <w:rsid w:val="00DA2FEC"/>
    <w:rsid w:val="00DA3223"/>
    <w:rsid w:val="00DA372B"/>
    <w:rsid w:val="00DA3F48"/>
    <w:rsid w:val="00DA5040"/>
    <w:rsid w:val="00DA56DC"/>
    <w:rsid w:val="00DA56E4"/>
    <w:rsid w:val="00DA57EE"/>
    <w:rsid w:val="00DA59B9"/>
    <w:rsid w:val="00DA5CEF"/>
    <w:rsid w:val="00DA5E26"/>
    <w:rsid w:val="00DA608D"/>
    <w:rsid w:val="00DA60CE"/>
    <w:rsid w:val="00DA61AF"/>
    <w:rsid w:val="00DA621F"/>
    <w:rsid w:val="00DA67A9"/>
    <w:rsid w:val="00DA70D0"/>
    <w:rsid w:val="00DA74C9"/>
    <w:rsid w:val="00DA7BE9"/>
    <w:rsid w:val="00DA7E24"/>
    <w:rsid w:val="00DB0814"/>
    <w:rsid w:val="00DB0FE0"/>
    <w:rsid w:val="00DB0FEF"/>
    <w:rsid w:val="00DB19CC"/>
    <w:rsid w:val="00DB1B6E"/>
    <w:rsid w:val="00DB1D1D"/>
    <w:rsid w:val="00DB1FD5"/>
    <w:rsid w:val="00DB2230"/>
    <w:rsid w:val="00DB2698"/>
    <w:rsid w:val="00DB2825"/>
    <w:rsid w:val="00DB2A5D"/>
    <w:rsid w:val="00DB2D92"/>
    <w:rsid w:val="00DB32ED"/>
    <w:rsid w:val="00DB3A54"/>
    <w:rsid w:val="00DB41F9"/>
    <w:rsid w:val="00DB42BD"/>
    <w:rsid w:val="00DB46BB"/>
    <w:rsid w:val="00DB48F7"/>
    <w:rsid w:val="00DB52D7"/>
    <w:rsid w:val="00DB586D"/>
    <w:rsid w:val="00DB5FD1"/>
    <w:rsid w:val="00DB619C"/>
    <w:rsid w:val="00DB6820"/>
    <w:rsid w:val="00DB68D3"/>
    <w:rsid w:val="00DB7788"/>
    <w:rsid w:val="00DC09E2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89F"/>
    <w:rsid w:val="00DC4B73"/>
    <w:rsid w:val="00DC521F"/>
    <w:rsid w:val="00DC5A0F"/>
    <w:rsid w:val="00DC5BD3"/>
    <w:rsid w:val="00DC5D26"/>
    <w:rsid w:val="00DC6319"/>
    <w:rsid w:val="00DC63E1"/>
    <w:rsid w:val="00DC64DB"/>
    <w:rsid w:val="00DC6E7A"/>
    <w:rsid w:val="00DC72EE"/>
    <w:rsid w:val="00DC7879"/>
    <w:rsid w:val="00DC7A4C"/>
    <w:rsid w:val="00DC7B95"/>
    <w:rsid w:val="00DC7F84"/>
    <w:rsid w:val="00DD0CAE"/>
    <w:rsid w:val="00DD0D82"/>
    <w:rsid w:val="00DD0D8E"/>
    <w:rsid w:val="00DD0FC0"/>
    <w:rsid w:val="00DD15F7"/>
    <w:rsid w:val="00DD1655"/>
    <w:rsid w:val="00DD1934"/>
    <w:rsid w:val="00DD1E23"/>
    <w:rsid w:val="00DD21D8"/>
    <w:rsid w:val="00DD226D"/>
    <w:rsid w:val="00DD2A2A"/>
    <w:rsid w:val="00DD2A9C"/>
    <w:rsid w:val="00DD368B"/>
    <w:rsid w:val="00DD378F"/>
    <w:rsid w:val="00DD392A"/>
    <w:rsid w:val="00DD3C18"/>
    <w:rsid w:val="00DD3E43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627"/>
    <w:rsid w:val="00DD791A"/>
    <w:rsid w:val="00DD7971"/>
    <w:rsid w:val="00DD7A0C"/>
    <w:rsid w:val="00DD7B17"/>
    <w:rsid w:val="00DD7BA5"/>
    <w:rsid w:val="00DE02A4"/>
    <w:rsid w:val="00DE02BB"/>
    <w:rsid w:val="00DE048B"/>
    <w:rsid w:val="00DE139A"/>
    <w:rsid w:val="00DE1B84"/>
    <w:rsid w:val="00DE2026"/>
    <w:rsid w:val="00DE21C9"/>
    <w:rsid w:val="00DE23FF"/>
    <w:rsid w:val="00DE2E9C"/>
    <w:rsid w:val="00DE31D2"/>
    <w:rsid w:val="00DE3F46"/>
    <w:rsid w:val="00DE44FC"/>
    <w:rsid w:val="00DE48B0"/>
    <w:rsid w:val="00DE4A96"/>
    <w:rsid w:val="00DE4DF1"/>
    <w:rsid w:val="00DE518D"/>
    <w:rsid w:val="00DE531D"/>
    <w:rsid w:val="00DE593C"/>
    <w:rsid w:val="00DE5B35"/>
    <w:rsid w:val="00DE61E6"/>
    <w:rsid w:val="00DE6233"/>
    <w:rsid w:val="00DE634C"/>
    <w:rsid w:val="00DE6700"/>
    <w:rsid w:val="00DE7287"/>
    <w:rsid w:val="00DE74F5"/>
    <w:rsid w:val="00DE797F"/>
    <w:rsid w:val="00DF05F7"/>
    <w:rsid w:val="00DF0B1B"/>
    <w:rsid w:val="00DF0C57"/>
    <w:rsid w:val="00DF0CBD"/>
    <w:rsid w:val="00DF0F5F"/>
    <w:rsid w:val="00DF0FED"/>
    <w:rsid w:val="00DF102B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7AF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0C"/>
    <w:rsid w:val="00E0571A"/>
    <w:rsid w:val="00E05DC7"/>
    <w:rsid w:val="00E05DE4"/>
    <w:rsid w:val="00E05E32"/>
    <w:rsid w:val="00E06A50"/>
    <w:rsid w:val="00E06AAE"/>
    <w:rsid w:val="00E06E9C"/>
    <w:rsid w:val="00E0773C"/>
    <w:rsid w:val="00E07C96"/>
    <w:rsid w:val="00E07F47"/>
    <w:rsid w:val="00E102DB"/>
    <w:rsid w:val="00E103C0"/>
    <w:rsid w:val="00E10472"/>
    <w:rsid w:val="00E114E5"/>
    <w:rsid w:val="00E118FE"/>
    <w:rsid w:val="00E11B23"/>
    <w:rsid w:val="00E124B4"/>
    <w:rsid w:val="00E12585"/>
    <w:rsid w:val="00E14176"/>
    <w:rsid w:val="00E1473E"/>
    <w:rsid w:val="00E14DDD"/>
    <w:rsid w:val="00E14EF6"/>
    <w:rsid w:val="00E153A5"/>
    <w:rsid w:val="00E153E6"/>
    <w:rsid w:val="00E154A7"/>
    <w:rsid w:val="00E1578D"/>
    <w:rsid w:val="00E15E19"/>
    <w:rsid w:val="00E16004"/>
    <w:rsid w:val="00E161DC"/>
    <w:rsid w:val="00E16CF6"/>
    <w:rsid w:val="00E16FDE"/>
    <w:rsid w:val="00E170EB"/>
    <w:rsid w:val="00E17B16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283C"/>
    <w:rsid w:val="00E22974"/>
    <w:rsid w:val="00E2331E"/>
    <w:rsid w:val="00E243CF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2CAE"/>
    <w:rsid w:val="00E33203"/>
    <w:rsid w:val="00E33708"/>
    <w:rsid w:val="00E337B5"/>
    <w:rsid w:val="00E33993"/>
    <w:rsid w:val="00E344F1"/>
    <w:rsid w:val="00E34622"/>
    <w:rsid w:val="00E35715"/>
    <w:rsid w:val="00E35A3E"/>
    <w:rsid w:val="00E35C62"/>
    <w:rsid w:val="00E35FC5"/>
    <w:rsid w:val="00E3610F"/>
    <w:rsid w:val="00E364A6"/>
    <w:rsid w:val="00E365F7"/>
    <w:rsid w:val="00E36808"/>
    <w:rsid w:val="00E368E6"/>
    <w:rsid w:val="00E372A0"/>
    <w:rsid w:val="00E375FE"/>
    <w:rsid w:val="00E401CB"/>
    <w:rsid w:val="00E40636"/>
    <w:rsid w:val="00E409EA"/>
    <w:rsid w:val="00E40CFD"/>
    <w:rsid w:val="00E41F22"/>
    <w:rsid w:val="00E423D6"/>
    <w:rsid w:val="00E4267F"/>
    <w:rsid w:val="00E430FE"/>
    <w:rsid w:val="00E431CB"/>
    <w:rsid w:val="00E4365B"/>
    <w:rsid w:val="00E436F2"/>
    <w:rsid w:val="00E43D96"/>
    <w:rsid w:val="00E44649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47DD4"/>
    <w:rsid w:val="00E501D1"/>
    <w:rsid w:val="00E50358"/>
    <w:rsid w:val="00E50841"/>
    <w:rsid w:val="00E50A26"/>
    <w:rsid w:val="00E50CCF"/>
    <w:rsid w:val="00E51861"/>
    <w:rsid w:val="00E51ACC"/>
    <w:rsid w:val="00E52312"/>
    <w:rsid w:val="00E5248F"/>
    <w:rsid w:val="00E52645"/>
    <w:rsid w:val="00E529D1"/>
    <w:rsid w:val="00E52C6D"/>
    <w:rsid w:val="00E53068"/>
    <w:rsid w:val="00E53404"/>
    <w:rsid w:val="00E535BE"/>
    <w:rsid w:val="00E538A9"/>
    <w:rsid w:val="00E53A60"/>
    <w:rsid w:val="00E53CA4"/>
    <w:rsid w:val="00E5440D"/>
    <w:rsid w:val="00E54680"/>
    <w:rsid w:val="00E54D81"/>
    <w:rsid w:val="00E54E1F"/>
    <w:rsid w:val="00E54FE1"/>
    <w:rsid w:val="00E56264"/>
    <w:rsid w:val="00E56758"/>
    <w:rsid w:val="00E56FCD"/>
    <w:rsid w:val="00E60CB7"/>
    <w:rsid w:val="00E60EB1"/>
    <w:rsid w:val="00E60EC6"/>
    <w:rsid w:val="00E6197A"/>
    <w:rsid w:val="00E62068"/>
    <w:rsid w:val="00E622EB"/>
    <w:rsid w:val="00E6290D"/>
    <w:rsid w:val="00E6362C"/>
    <w:rsid w:val="00E63B81"/>
    <w:rsid w:val="00E64010"/>
    <w:rsid w:val="00E64A90"/>
    <w:rsid w:val="00E65CF3"/>
    <w:rsid w:val="00E66065"/>
    <w:rsid w:val="00E66079"/>
    <w:rsid w:val="00E6621F"/>
    <w:rsid w:val="00E663C6"/>
    <w:rsid w:val="00E663CC"/>
    <w:rsid w:val="00E67109"/>
    <w:rsid w:val="00E67684"/>
    <w:rsid w:val="00E67A75"/>
    <w:rsid w:val="00E67FC1"/>
    <w:rsid w:val="00E70393"/>
    <w:rsid w:val="00E70F69"/>
    <w:rsid w:val="00E7123E"/>
    <w:rsid w:val="00E7196D"/>
    <w:rsid w:val="00E71E5F"/>
    <w:rsid w:val="00E71F1B"/>
    <w:rsid w:val="00E72641"/>
    <w:rsid w:val="00E72A44"/>
    <w:rsid w:val="00E72BFE"/>
    <w:rsid w:val="00E731B0"/>
    <w:rsid w:val="00E73469"/>
    <w:rsid w:val="00E7347D"/>
    <w:rsid w:val="00E734CC"/>
    <w:rsid w:val="00E73A52"/>
    <w:rsid w:val="00E73FA8"/>
    <w:rsid w:val="00E740A3"/>
    <w:rsid w:val="00E745DC"/>
    <w:rsid w:val="00E74614"/>
    <w:rsid w:val="00E74E4F"/>
    <w:rsid w:val="00E75065"/>
    <w:rsid w:val="00E75DE4"/>
    <w:rsid w:val="00E760F0"/>
    <w:rsid w:val="00E761A8"/>
    <w:rsid w:val="00E76906"/>
    <w:rsid w:val="00E76C39"/>
    <w:rsid w:val="00E770A1"/>
    <w:rsid w:val="00E7738C"/>
    <w:rsid w:val="00E779F3"/>
    <w:rsid w:val="00E77BEB"/>
    <w:rsid w:val="00E77DC3"/>
    <w:rsid w:val="00E77E45"/>
    <w:rsid w:val="00E77FF8"/>
    <w:rsid w:val="00E801BC"/>
    <w:rsid w:val="00E80CD0"/>
    <w:rsid w:val="00E811A9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4F27"/>
    <w:rsid w:val="00E85218"/>
    <w:rsid w:val="00E8557E"/>
    <w:rsid w:val="00E8565D"/>
    <w:rsid w:val="00E85A1D"/>
    <w:rsid w:val="00E85CA8"/>
    <w:rsid w:val="00E860F3"/>
    <w:rsid w:val="00E86255"/>
    <w:rsid w:val="00E869E4"/>
    <w:rsid w:val="00E86ABC"/>
    <w:rsid w:val="00E875A9"/>
    <w:rsid w:val="00E87C30"/>
    <w:rsid w:val="00E87FA5"/>
    <w:rsid w:val="00E90270"/>
    <w:rsid w:val="00E902D4"/>
    <w:rsid w:val="00E908E6"/>
    <w:rsid w:val="00E9091B"/>
    <w:rsid w:val="00E90AE3"/>
    <w:rsid w:val="00E90B2B"/>
    <w:rsid w:val="00E90D9E"/>
    <w:rsid w:val="00E90DDB"/>
    <w:rsid w:val="00E9112B"/>
    <w:rsid w:val="00E911E5"/>
    <w:rsid w:val="00E91A60"/>
    <w:rsid w:val="00E91BE0"/>
    <w:rsid w:val="00E91F49"/>
    <w:rsid w:val="00E92426"/>
    <w:rsid w:val="00E92889"/>
    <w:rsid w:val="00E9334E"/>
    <w:rsid w:val="00E9361C"/>
    <w:rsid w:val="00E93D48"/>
    <w:rsid w:val="00E94C7B"/>
    <w:rsid w:val="00E95E5C"/>
    <w:rsid w:val="00E95EC6"/>
    <w:rsid w:val="00E96088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DFE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77A"/>
    <w:rsid w:val="00EA5C10"/>
    <w:rsid w:val="00EA5E6E"/>
    <w:rsid w:val="00EA6B48"/>
    <w:rsid w:val="00EA7547"/>
    <w:rsid w:val="00EA7760"/>
    <w:rsid w:val="00EA792E"/>
    <w:rsid w:val="00EA7A71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C40"/>
    <w:rsid w:val="00EB5E20"/>
    <w:rsid w:val="00EB5FB0"/>
    <w:rsid w:val="00EB6343"/>
    <w:rsid w:val="00EB6725"/>
    <w:rsid w:val="00EB6BD5"/>
    <w:rsid w:val="00EB79D8"/>
    <w:rsid w:val="00EB7B66"/>
    <w:rsid w:val="00EC00D6"/>
    <w:rsid w:val="00EC019E"/>
    <w:rsid w:val="00EC02B2"/>
    <w:rsid w:val="00EC04A9"/>
    <w:rsid w:val="00EC08EF"/>
    <w:rsid w:val="00EC09DE"/>
    <w:rsid w:val="00EC0A9D"/>
    <w:rsid w:val="00EC0AF6"/>
    <w:rsid w:val="00EC0DEF"/>
    <w:rsid w:val="00EC2C66"/>
    <w:rsid w:val="00EC2C6A"/>
    <w:rsid w:val="00EC2E9C"/>
    <w:rsid w:val="00EC3212"/>
    <w:rsid w:val="00EC32C8"/>
    <w:rsid w:val="00EC35CC"/>
    <w:rsid w:val="00EC3D58"/>
    <w:rsid w:val="00EC40C3"/>
    <w:rsid w:val="00EC4967"/>
    <w:rsid w:val="00EC49BD"/>
    <w:rsid w:val="00EC4A79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840"/>
    <w:rsid w:val="00ED09FD"/>
    <w:rsid w:val="00ED0C07"/>
    <w:rsid w:val="00ED0E24"/>
    <w:rsid w:val="00ED0F76"/>
    <w:rsid w:val="00ED129D"/>
    <w:rsid w:val="00ED13B7"/>
    <w:rsid w:val="00ED2330"/>
    <w:rsid w:val="00ED237A"/>
    <w:rsid w:val="00ED2457"/>
    <w:rsid w:val="00ED2A19"/>
    <w:rsid w:val="00ED2AAB"/>
    <w:rsid w:val="00ED2E1E"/>
    <w:rsid w:val="00ED2E87"/>
    <w:rsid w:val="00ED2FFC"/>
    <w:rsid w:val="00ED3169"/>
    <w:rsid w:val="00ED3EDF"/>
    <w:rsid w:val="00ED45DF"/>
    <w:rsid w:val="00ED48BA"/>
    <w:rsid w:val="00ED551E"/>
    <w:rsid w:val="00ED55D8"/>
    <w:rsid w:val="00ED59CF"/>
    <w:rsid w:val="00ED5DBA"/>
    <w:rsid w:val="00ED6AFF"/>
    <w:rsid w:val="00ED7002"/>
    <w:rsid w:val="00ED70B3"/>
    <w:rsid w:val="00ED76E6"/>
    <w:rsid w:val="00ED793D"/>
    <w:rsid w:val="00ED79FA"/>
    <w:rsid w:val="00ED7D14"/>
    <w:rsid w:val="00ED7F71"/>
    <w:rsid w:val="00EE080D"/>
    <w:rsid w:val="00EE0A8C"/>
    <w:rsid w:val="00EE0D8B"/>
    <w:rsid w:val="00EE1325"/>
    <w:rsid w:val="00EE1606"/>
    <w:rsid w:val="00EE1C4F"/>
    <w:rsid w:val="00EE21E5"/>
    <w:rsid w:val="00EE2201"/>
    <w:rsid w:val="00EE2642"/>
    <w:rsid w:val="00EE2CC0"/>
    <w:rsid w:val="00EE4185"/>
    <w:rsid w:val="00EE418B"/>
    <w:rsid w:val="00EE46C2"/>
    <w:rsid w:val="00EE576D"/>
    <w:rsid w:val="00EE6155"/>
    <w:rsid w:val="00EE66A2"/>
    <w:rsid w:val="00EE6BFE"/>
    <w:rsid w:val="00EE6F92"/>
    <w:rsid w:val="00EE726D"/>
    <w:rsid w:val="00EE78FE"/>
    <w:rsid w:val="00EE7927"/>
    <w:rsid w:val="00EE7D01"/>
    <w:rsid w:val="00EE7DEF"/>
    <w:rsid w:val="00EE7F64"/>
    <w:rsid w:val="00EE7FB4"/>
    <w:rsid w:val="00EF0078"/>
    <w:rsid w:val="00EF05AC"/>
    <w:rsid w:val="00EF074A"/>
    <w:rsid w:val="00EF1811"/>
    <w:rsid w:val="00EF1D87"/>
    <w:rsid w:val="00EF1E5C"/>
    <w:rsid w:val="00EF2E7D"/>
    <w:rsid w:val="00EF2EEB"/>
    <w:rsid w:val="00EF2F36"/>
    <w:rsid w:val="00EF33AA"/>
    <w:rsid w:val="00EF3813"/>
    <w:rsid w:val="00EF3841"/>
    <w:rsid w:val="00EF3C58"/>
    <w:rsid w:val="00EF3F30"/>
    <w:rsid w:val="00EF45F3"/>
    <w:rsid w:val="00EF46D7"/>
    <w:rsid w:val="00EF49DF"/>
    <w:rsid w:val="00EF4BAF"/>
    <w:rsid w:val="00EF4DC2"/>
    <w:rsid w:val="00EF5211"/>
    <w:rsid w:val="00EF55CA"/>
    <w:rsid w:val="00EF5BDA"/>
    <w:rsid w:val="00EF699B"/>
    <w:rsid w:val="00EF6FEB"/>
    <w:rsid w:val="00EF721A"/>
    <w:rsid w:val="00EF746D"/>
    <w:rsid w:val="00F002B8"/>
    <w:rsid w:val="00F00685"/>
    <w:rsid w:val="00F006BD"/>
    <w:rsid w:val="00F00926"/>
    <w:rsid w:val="00F01A01"/>
    <w:rsid w:val="00F0213A"/>
    <w:rsid w:val="00F02771"/>
    <w:rsid w:val="00F029AC"/>
    <w:rsid w:val="00F02E80"/>
    <w:rsid w:val="00F02EC5"/>
    <w:rsid w:val="00F03BED"/>
    <w:rsid w:val="00F03DB0"/>
    <w:rsid w:val="00F03F9B"/>
    <w:rsid w:val="00F041B1"/>
    <w:rsid w:val="00F045C2"/>
    <w:rsid w:val="00F0467A"/>
    <w:rsid w:val="00F0488B"/>
    <w:rsid w:val="00F048B6"/>
    <w:rsid w:val="00F058DA"/>
    <w:rsid w:val="00F060E8"/>
    <w:rsid w:val="00F062BB"/>
    <w:rsid w:val="00F066EA"/>
    <w:rsid w:val="00F069DA"/>
    <w:rsid w:val="00F100F5"/>
    <w:rsid w:val="00F10424"/>
    <w:rsid w:val="00F10AF6"/>
    <w:rsid w:val="00F10DD1"/>
    <w:rsid w:val="00F10E6E"/>
    <w:rsid w:val="00F11B3C"/>
    <w:rsid w:val="00F11C53"/>
    <w:rsid w:val="00F12633"/>
    <w:rsid w:val="00F1293A"/>
    <w:rsid w:val="00F12DA3"/>
    <w:rsid w:val="00F12FF6"/>
    <w:rsid w:val="00F1310A"/>
    <w:rsid w:val="00F13205"/>
    <w:rsid w:val="00F14123"/>
    <w:rsid w:val="00F14939"/>
    <w:rsid w:val="00F14A16"/>
    <w:rsid w:val="00F14C26"/>
    <w:rsid w:val="00F15181"/>
    <w:rsid w:val="00F1586B"/>
    <w:rsid w:val="00F16AF9"/>
    <w:rsid w:val="00F16E3C"/>
    <w:rsid w:val="00F208A1"/>
    <w:rsid w:val="00F20F46"/>
    <w:rsid w:val="00F21098"/>
    <w:rsid w:val="00F21930"/>
    <w:rsid w:val="00F21B02"/>
    <w:rsid w:val="00F21C10"/>
    <w:rsid w:val="00F2256D"/>
    <w:rsid w:val="00F225C4"/>
    <w:rsid w:val="00F22A55"/>
    <w:rsid w:val="00F22B0C"/>
    <w:rsid w:val="00F22BBD"/>
    <w:rsid w:val="00F23205"/>
    <w:rsid w:val="00F23215"/>
    <w:rsid w:val="00F2337C"/>
    <w:rsid w:val="00F23A0F"/>
    <w:rsid w:val="00F24049"/>
    <w:rsid w:val="00F24FCD"/>
    <w:rsid w:val="00F257CF"/>
    <w:rsid w:val="00F2597F"/>
    <w:rsid w:val="00F25CF5"/>
    <w:rsid w:val="00F2684C"/>
    <w:rsid w:val="00F2704A"/>
    <w:rsid w:val="00F270B5"/>
    <w:rsid w:val="00F2770C"/>
    <w:rsid w:val="00F30856"/>
    <w:rsid w:val="00F311C4"/>
    <w:rsid w:val="00F31299"/>
    <w:rsid w:val="00F31E29"/>
    <w:rsid w:val="00F32176"/>
    <w:rsid w:val="00F32746"/>
    <w:rsid w:val="00F3275F"/>
    <w:rsid w:val="00F32E69"/>
    <w:rsid w:val="00F3321B"/>
    <w:rsid w:val="00F33E40"/>
    <w:rsid w:val="00F34103"/>
    <w:rsid w:val="00F34247"/>
    <w:rsid w:val="00F342E2"/>
    <w:rsid w:val="00F34658"/>
    <w:rsid w:val="00F3484F"/>
    <w:rsid w:val="00F348B2"/>
    <w:rsid w:val="00F34C40"/>
    <w:rsid w:val="00F3500B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1208"/>
    <w:rsid w:val="00F412D3"/>
    <w:rsid w:val="00F41347"/>
    <w:rsid w:val="00F41A2D"/>
    <w:rsid w:val="00F41D05"/>
    <w:rsid w:val="00F42300"/>
    <w:rsid w:val="00F42C7C"/>
    <w:rsid w:val="00F42E20"/>
    <w:rsid w:val="00F434E5"/>
    <w:rsid w:val="00F43E3D"/>
    <w:rsid w:val="00F43FE4"/>
    <w:rsid w:val="00F44D63"/>
    <w:rsid w:val="00F44E6B"/>
    <w:rsid w:val="00F44E90"/>
    <w:rsid w:val="00F44FA7"/>
    <w:rsid w:val="00F45289"/>
    <w:rsid w:val="00F45316"/>
    <w:rsid w:val="00F45580"/>
    <w:rsid w:val="00F4589D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38C"/>
    <w:rsid w:val="00F505C6"/>
    <w:rsid w:val="00F5062C"/>
    <w:rsid w:val="00F50848"/>
    <w:rsid w:val="00F50BEB"/>
    <w:rsid w:val="00F51197"/>
    <w:rsid w:val="00F511EF"/>
    <w:rsid w:val="00F51FF4"/>
    <w:rsid w:val="00F5221D"/>
    <w:rsid w:val="00F5224A"/>
    <w:rsid w:val="00F525CF"/>
    <w:rsid w:val="00F525E7"/>
    <w:rsid w:val="00F5271C"/>
    <w:rsid w:val="00F52B2F"/>
    <w:rsid w:val="00F52D51"/>
    <w:rsid w:val="00F53872"/>
    <w:rsid w:val="00F54269"/>
    <w:rsid w:val="00F5432C"/>
    <w:rsid w:val="00F54904"/>
    <w:rsid w:val="00F54B40"/>
    <w:rsid w:val="00F54EAC"/>
    <w:rsid w:val="00F550E6"/>
    <w:rsid w:val="00F55B8A"/>
    <w:rsid w:val="00F55C33"/>
    <w:rsid w:val="00F55D92"/>
    <w:rsid w:val="00F56265"/>
    <w:rsid w:val="00F56307"/>
    <w:rsid w:val="00F5638C"/>
    <w:rsid w:val="00F56A98"/>
    <w:rsid w:val="00F56FFD"/>
    <w:rsid w:val="00F57012"/>
    <w:rsid w:val="00F5784C"/>
    <w:rsid w:val="00F57857"/>
    <w:rsid w:val="00F57D60"/>
    <w:rsid w:val="00F600C0"/>
    <w:rsid w:val="00F6090F"/>
    <w:rsid w:val="00F61243"/>
    <w:rsid w:val="00F61407"/>
    <w:rsid w:val="00F615EF"/>
    <w:rsid w:val="00F61648"/>
    <w:rsid w:val="00F616C4"/>
    <w:rsid w:val="00F619B6"/>
    <w:rsid w:val="00F62A9B"/>
    <w:rsid w:val="00F62C0B"/>
    <w:rsid w:val="00F62D45"/>
    <w:rsid w:val="00F62E97"/>
    <w:rsid w:val="00F6352E"/>
    <w:rsid w:val="00F6396F"/>
    <w:rsid w:val="00F6408D"/>
    <w:rsid w:val="00F642E7"/>
    <w:rsid w:val="00F6548C"/>
    <w:rsid w:val="00F65A9F"/>
    <w:rsid w:val="00F65B41"/>
    <w:rsid w:val="00F661CC"/>
    <w:rsid w:val="00F6627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41A"/>
    <w:rsid w:val="00F71A5F"/>
    <w:rsid w:val="00F71EC6"/>
    <w:rsid w:val="00F738D7"/>
    <w:rsid w:val="00F749A3"/>
    <w:rsid w:val="00F751AB"/>
    <w:rsid w:val="00F75225"/>
    <w:rsid w:val="00F75472"/>
    <w:rsid w:val="00F75708"/>
    <w:rsid w:val="00F75AAF"/>
    <w:rsid w:val="00F75D11"/>
    <w:rsid w:val="00F76ADC"/>
    <w:rsid w:val="00F76F0A"/>
    <w:rsid w:val="00F7792E"/>
    <w:rsid w:val="00F77BEC"/>
    <w:rsid w:val="00F80218"/>
    <w:rsid w:val="00F805F5"/>
    <w:rsid w:val="00F80E26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2B"/>
    <w:rsid w:val="00F907F4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4F92"/>
    <w:rsid w:val="00F95050"/>
    <w:rsid w:val="00F955FA"/>
    <w:rsid w:val="00F95707"/>
    <w:rsid w:val="00F95844"/>
    <w:rsid w:val="00F95987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59D"/>
    <w:rsid w:val="00FA19A2"/>
    <w:rsid w:val="00FA1AB7"/>
    <w:rsid w:val="00FA1B77"/>
    <w:rsid w:val="00FA210C"/>
    <w:rsid w:val="00FA23CA"/>
    <w:rsid w:val="00FA36B2"/>
    <w:rsid w:val="00FA3871"/>
    <w:rsid w:val="00FA3926"/>
    <w:rsid w:val="00FA3C2B"/>
    <w:rsid w:val="00FA4310"/>
    <w:rsid w:val="00FA4DD3"/>
    <w:rsid w:val="00FA4E07"/>
    <w:rsid w:val="00FA5DD8"/>
    <w:rsid w:val="00FA6372"/>
    <w:rsid w:val="00FA6646"/>
    <w:rsid w:val="00FA67F3"/>
    <w:rsid w:val="00FA6E91"/>
    <w:rsid w:val="00FA70CA"/>
    <w:rsid w:val="00FA737C"/>
    <w:rsid w:val="00FA740E"/>
    <w:rsid w:val="00FA7ED2"/>
    <w:rsid w:val="00FB059B"/>
    <w:rsid w:val="00FB13EC"/>
    <w:rsid w:val="00FB197A"/>
    <w:rsid w:val="00FB21C0"/>
    <w:rsid w:val="00FB2454"/>
    <w:rsid w:val="00FB254F"/>
    <w:rsid w:val="00FB26DC"/>
    <w:rsid w:val="00FB2B9A"/>
    <w:rsid w:val="00FB345B"/>
    <w:rsid w:val="00FB35F9"/>
    <w:rsid w:val="00FB3782"/>
    <w:rsid w:val="00FB392E"/>
    <w:rsid w:val="00FB3E02"/>
    <w:rsid w:val="00FB3E91"/>
    <w:rsid w:val="00FB3EEE"/>
    <w:rsid w:val="00FB404D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901"/>
    <w:rsid w:val="00FB6AFB"/>
    <w:rsid w:val="00FB708E"/>
    <w:rsid w:val="00FB71D7"/>
    <w:rsid w:val="00FB7357"/>
    <w:rsid w:val="00FB77FA"/>
    <w:rsid w:val="00FB784F"/>
    <w:rsid w:val="00FB7C7F"/>
    <w:rsid w:val="00FC0424"/>
    <w:rsid w:val="00FC06A1"/>
    <w:rsid w:val="00FC0E46"/>
    <w:rsid w:val="00FC12AD"/>
    <w:rsid w:val="00FC16F7"/>
    <w:rsid w:val="00FC19EB"/>
    <w:rsid w:val="00FC1B49"/>
    <w:rsid w:val="00FC1B6A"/>
    <w:rsid w:val="00FC2159"/>
    <w:rsid w:val="00FC2B5B"/>
    <w:rsid w:val="00FC2EDA"/>
    <w:rsid w:val="00FC2F38"/>
    <w:rsid w:val="00FC3C9D"/>
    <w:rsid w:val="00FC43F8"/>
    <w:rsid w:val="00FC48BE"/>
    <w:rsid w:val="00FC4B92"/>
    <w:rsid w:val="00FC4EAD"/>
    <w:rsid w:val="00FC500B"/>
    <w:rsid w:val="00FC52E5"/>
    <w:rsid w:val="00FC5324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C7F"/>
    <w:rsid w:val="00FC729E"/>
    <w:rsid w:val="00FC781D"/>
    <w:rsid w:val="00FC79FD"/>
    <w:rsid w:val="00FC7D70"/>
    <w:rsid w:val="00FC7D97"/>
    <w:rsid w:val="00FC7DB3"/>
    <w:rsid w:val="00FD005D"/>
    <w:rsid w:val="00FD03A7"/>
    <w:rsid w:val="00FD05E8"/>
    <w:rsid w:val="00FD0763"/>
    <w:rsid w:val="00FD0A5E"/>
    <w:rsid w:val="00FD0A6F"/>
    <w:rsid w:val="00FD0CFA"/>
    <w:rsid w:val="00FD0D10"/>
    <w:rsid w:val="00FD0D25"/>
    <w:rsid w:val="00FD0D7D"/>
    <w:rsid w:val="00FD1005"/>
    <w:rsid w:val="00FD1118"/>
    <w:rsid w:val="00FD11F2"/>
    <w:rsid w:val="00FD1237"/>
    <w:rsid w:val="00FD13F9"/>
    <w:rsid w:val="00FD1C1B"/>
    <w:rsid w:val="00FD2A4B"/>
    <w:rsid w:val="00FD2C2A"/>
    <w:rsid w:val="00FD2F08"/>
    <w:rsid w:val="00FD3085"/>
    <w:rsid w:val="00FD328F"/>
    <w:rsid w:val="00FD343D"/>
    <w:rsid w:val="00FD375F"/>
    <w:rsid w:val="00FD3776"/>
    <w:rsid w:val="00FD3958"/>
    <w:rsid w:val="00FD3A2F"/>
    <w:rsid w:val="00FD4404"/>
    <w:rsid w:val="00FD48AE"/>
    <w:rsid w:val="00FD4D20"/>
    <w:rsid w:val="00FD51EB"/>
    <w:rsid w:val="00FD567C"/>
    <w:rsid w:val="00FD57A9"/>
    <w:rsid w:val="00FD57C4"/>
    <w:rsid w:val="00FD633E"/>
    <w:rsid w:val="00FD6444"/>
    <w:rsid w:val="00FD6A03"/>
    <w:rsid w:val="00FD7211"/>
    <w:rsid w:val="00FD7645"/>
    <w:rsid w:val="00FD7B16"/>
    <w:rsid w:val="00FE0042"/>
    <w:rsid w:val="00FE02DE"/>
    <w:rsid w:val="00FE074A"/>
    <w:rsid w:val="00FE0A4D"/>
    <w:rsid w:val="00FE0B10"/>
    <w:rsid w:val="00FE1194"/>
    <w:rsid w:val="00FE20E5"/>
    <w:rsid w:val="00FE252F"/>
    <w:rsid w:val="00FE2C1A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F06EA"/>
    <w:rsid w:val="00FF0B8B"/>
    <w:rsid w:val="00FF19CD"/>
    <w:rsid w:val="00FF1AB1"/>
    <w:rsid w:val="00FF1CB8"/>
    <w:rsid w:val="00FF1DBD"/>
    <w:rsid w:val="00FF1E01"/>
    <w:rsid w:val="00FF3214"/>
    <w:rsid w:val="00FF33CE"/>
    <w:rsid w:val="00FF3C08"/>
    <w:rsid w:val="00FF46D8"/>
    <w:rsid w:val="00FF49C3"/>
    <w:rsid w:val="00FF5096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8B9"/>
    <w:rsid w:val="00FF7CCC"/>
    <w:rsid w:val="00FF7DB1"/>
    <w:rsid w:val="00FF7E2C"/>
    <w:rsid w:val="2BA6150C"/>
    <w:rsid w:val="4CA05AB7"/>
    <w:rsid w:val="5D66A5E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52DAAFFA-2955-4814-B516-94555EF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68</Value>
      <Value>3</Value>
      <Value>77</Value>
      <Value>1</Value>
      <Value>28</Value>
    </TaxCatchAll>
    <_dlc_DocId xmlns="fe39d773-a83d-4623-ae74-f25711a76616">5D7SUYYWNZQE-1394661607-930</_dlc_DocId>
    <_dlc_DocIdUrl xmlns="fe39d773-a83d-4623-ae74-f25711a76616">
      <Url>https://austreasury.sharepoint.com/sites/leg-meas-function/_layouts/15/DocIdRedir.aspx?ID=5D7SUYYWNZQE-1394661607-930</Url>
      <Description>5D7SUYYWNZQE-1394661607-930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lcf76f155ced4ddcb4097134ff3c332f xmlns="9d5f6961-f429-4f6b-9e54-06d12bad4599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Royal Australian Mint</Measureorigin>
    <PT_x002f_Measure_x0020_No. xmlns="ff38c824-6e29-4496-8487-69f397e7ed29">TSY/47/0531</PT_x002f_Measure_x0020_No.>
    <Keydoc xmlns="a289cb20-8bb9-401f-8d7b-706fb1a2988d" xsi:nil="true"/>
    <Act_x0028_s_x0029_beingamended xmlns="a289cb20-8bb9-401f-8d7b-706fb1a2988d" xsi:nil="true"/>
    <Projectname xmlns="a289cb20-8bb9-401f-8d7b-706fb1a2988d">2023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Currency</TermName>
          <TermId xmlns="http://schemas.microsoft.com/office/infopath/2007/PartnerControls">0908a5f2-16bd-4707-9ebb-8f1915958955</TermId>
        </TermInfo>
      </Terms>
    </gfba5f33532c49208d2320ce38cc3c2b>
    <SharedWithUsers xmlns="ff38c824-6e29-4496-8487-69f397e7ed29">
      <UserInfo>
        <DisplayName>Peppercorn, Nicholas</DisplayName>
        <AccountId>533</AccountId>
        <AccountType/>
      </UserInfo>
      <UserInfo>
        <DisplayName>Mandri, Riya</DisplayName>
        <AccountId>1520</AccountId>
        <AccountType/>
      </UserInfo>
      <UserInfo>
        <DisplayName>Leggett, Chris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A559D2DF7D4F82EBEDB51F53504B" ma:contentTypeVersion="30" ma:contentTypeDescription="Create a new document." ma:contentTypeScope="" ma:versionID="befc7c1e87cdf941222a4e4974127276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9d5f6961-f429-4f6b-9e54-06d12bad4599" targetNamespace="http://schemas.microsoft.com/office/2006/metadata/properties" ma:root="true" ma:fieldsID="ef0d35cf77f606e02f1d69ed9c35760f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9d5f6961-f429-4f6b-9e54-06d12bad4599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OCR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6961-f429-4f6b-9e54-06d12bad45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7E8332-D403-46D8-8A55-3D8D18783CE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9d5f6961-f429-4f6b-9e54-06d12bad4599"/>
    <ds:schemaRef ds:uri="http://schemas.microsoft.com/sharepoint/v3"/>
    <ds:schemaRef ds:uri="a289cb20-8bb9-401f-8d7b-706fb1a2988d"/>
  </ds:schemaRefs>
</ds:datastoreItem>
</file>

<file path=customXml/itemProps3.xml><?xml version="1.0" encoding="utf-8"?>
<ds:datastoreItem xmlns:ds="http://schemas.openxmlformats.org/officeDocument/2006/customXml" ds:itemID="{0DDE3FAF-8968-4AFF-96FE-0018F2564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9d5f6961-f429-4f6b-9e54-06d12bad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808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6542</CharactersWithSpaces>
  <SharedDoc>false</SharedDoc>
  <HLinks>
    <vt:vector size="24" baseType="variant">
      <vt:variant>
        <vt:i4>2162716</vt:i4>
      </vt:variant>
      <vt:variant>
        <vt:i4>9</vt:i4>
      </vt:variant>
      <vt:variant>
        <vt:i4>0</vt:i4>
      </vt:variant>
      <vt:variant>
        <vt:i4>5</vt:i4>
      </vt:variant>
      <vt:variant>
        <vt:lpwstr>mailto:Riya.Mandri@TREASURY.GOV.AU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https://austreasury.sharepoint.com/:b:/r/sites/rg-archive-2013/ldp/lmu/mglegmgmt/05 Non-Tied Subordinate Legislation/2022/01. Jan/220107_RAM Currency Determination No. 1 2022_(46_671)/Attachment C - Currency (Australian Coins) Amendment (2022 Royal Australian Mint No. 1) Determination 2022 - Attachment.pdf?csf=1&amp;web=1&amp;e=0m2udZ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Jaramillo, Justin</cp:lastModifiedBy>
  <cp:revision>325</cp:revision>
  <cp:lastPrinted>2024-09-23T02:17:00Z</cp:lastPrinted>
  <dcterms:created xsi:type="dcterms:W3CDTF">2024-07-21T09:26:00Z</dcterms:created>
  <dcterms:modified xsi:type="dcterms:W3CDTF">2024-10-15T04:18:00Z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0x010100C33AA559D2DF7D4F82EBEDB51F53504B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4a9b851f-010b-42bc-81de-0edea832d2be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28;#Legislative measures|0d31ce10-0017-4a46-8d2d-ba60058cb6a2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77;#Currency|0908a5f2-16bd-4707-9ebb-8f1915958955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MSIP_Label_221efc91-5b9b-47f7-b46d-2bd3ec97b786_Enabled">
    <vt:lpwstr>true</vt:lpwstr>
  </property>
  <property fmtid="{D5CDD505-2E9C-101B-9397-08002B2CF9AE}" pid="35" name="MSIP_Label_221efc91-5b9b-47f7-b46d-2bd3ec97b786_SetDate">
    <vt:lpwstr>2024-08-01T01:52:57Z</vt:lpwstr>
  </property>
  <property fmtid="{D5CDD505-2E9C-101B-9397-08002B2CF9AE}" pid="36" name="MSIP_Label_221efc91-5b9b-47f7-b46d-2bd3ec97b786_Method">
    <vt:lpwstr>Privileged</vt:lpwstr>
  </property>
  <property fmtid="{D5CDD505-2E9C-101B-9397-08002B2CF9AE}" pid="37" name="MSIP_Label_221efc91-5b9b-47f7-b46d-2bd3ec97b786_Name">
    <vt:lpwstr>OS LP AM</vt:lpwstr>
  </property>
  <property fmtid="{D5CDD505-2E9C-101B-9397-08002B2CF9AE}" pid="38" name="MSIP_Label_221efc91-5b9b-47f7-b46d-2bd3ec97b786_SiteId">
    <vt:lpwstr>214f1646-2021-47cc-8397-e3d3a7ba7d9d</vt:lpwstr>
  </property>
  <property fmtid="{D5CDD505-2E9C-101B-9397-08002B2CF9AE}" pid="39" name="MSIP_Label_221efc91-5b9b-47f7-b46d-2bd3ec97b786_ActionId">
    <vt:lpwstr>92b6e7e3-2944-45b2-b251-0f5ea4bef6fb</vt:lpwstr>
  </property>
  <property fmtid="{D5CDD505-2E9C-101B-9397-08002B2CF9AE}" pid="40" name="MSIP_Label_221efc91-5b9b-47f7-b46d-2bd3ec97b786_ContentBits">
    <vt:lpwstr>0</vt:lpwstr>
  </property>
</Properties>
</file>