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93BA" w14:textId="77777777" w:rsidR="005E317F" w:rsidRPr="007E1444" w:rsidRDefault="005E317F" w:rsidP="005E317F">
      <w:pPr>
        <w:rPr>
          <w:sz w:val="28"/>
        </w:rPr>
      </w:pPr>
      <w:r w:rsidRPr="007E1444">
        <w:rPr>
          <w:noProof/>
          <w:lang w:eastAsia="en-AU"/>
        </w:rPr>
        <w:drawing>
          <wp:inline distT="0" distB="0" distL="0" distR="0" wp14:anchorId="314A8D4E" wp14:editId="6557102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2F64" w14:textId="77777777" w:rsidR="005E317F" w:rsidRPr="007E1444" w:rsidRDefault="005E317F" w:rsidP="005E317F">
      <w:pPr>
        <w:rPr>
          <w:sz w:val="19"/>
        </w:rPr>
      </w:pPr>
    </w:p>
    <w:p w14:paraId="64DD13F3" w14:textId="013EA3AF" w:rsidR="005E317F" w:rsidRPr="007E1444" w:rsidRDefault="24A40081" w:rsidP="4D96564B">
      <w:pPr>
        <w:pStyle w:val="ShortT"/>
      </w:pPr>
      <w:r w:rsidRPr="007E1444">
        <w:rPr>
          <w:rFonts w:eastAsiaTheme="minorEastAsia" w:cstheme="minorBidi"/>
        </w:rPr>
        <w:t xml:space="preserve">Hearing Services Program (Voucher) </w:t>
      </w:r>
      <w:r w:rsidR="005E317F" w:rsidRPr="007E1444">
        <w:t>Amendment (</w:t>
      </w:r>
      <w:r w:rsidR="65F8AF2D" w:rsidRPr="007E1444">
        <w:t>Administrative Review Tribunal</w:t>
      </w:r>
      <w:r w:rsidR="00CF579B" w:rsidRPr="007E1444">
        <w:t xml:space="preserve"> and </w:t>
      </w:r>
      <w:r w:rsidR="00D86D6A" w:rsidRPr="007E1444">
        <w:t>O</w:t>
      </w:r>
      <w:r w:rsidR="00CF579B" w:rsidRPr="007E1444">
        <w:t xml:space="preserve">ther </w:t>
      </w:r>
      <w:r w:rsidR="00D86D6A" w:rsidRPr="007E1444">
        <w:t>M</w:t>
      </w:r>
      <w:r w:rsidR="00CF579B" w:rsidRPr="007E1444">
        <w:t>atters</w:t>
      </w:r>
      <w:r w:rsidR="005E317F" w:rsidRPr="007E1444">
        <w:t>) Instrument</w:t>
      </w:r>
      <w:r w:rsidR="5668E800" w:rsidRPr="007E1444">
        <w:t xml:space="preserve"> 2024</w:t>
      </w:r>
    </w:p>
    <w:p w14:paraId="10533E9A" w14:textId="13F78C86" w:rsidR="005E317F" w:rsidRPr="007E1444" w:rsidRDefault="005E317F" w:rsidP="005E317F">
      <w:pPr>
        <w:pStyle w:val="SignCoverPageStart"/>
        <w:spacing w:before="240"/>
        <w:ind w:right="91"/>
        <w:rPr>
          <w:szCs w:val="22"/>
        </w:rPr>
      </w:pPr>
      <w:r w:rsidRPr="007E1444">
        <w:rPr>
          <w:szCs w:val="22"/>
        </w:rPr>
        <w:t xml:space="preserve">I, </w:t>
      </w:r>
      <w:r w:rsidR="00510E75" w:rsidRPr="007E1444">
        <w:rPr>
          <w:szCs w:val="22"/>
        </w:rPr>
        <w:t>Mark Butler</w:t>
      </w:r>
      <w:r w:rsidRPr="007E1444">
        <w:rPr>
          <w:szCs w:val="22"/>
        </w:rPr>
        <w:t xml:space="preserve">, </w:t>
      </w:r>
      <w:r w:rsidR="00510E75" w:rsidRPr="007E1444">
        <w:rPr>
          <w:szCs w:val="22"/>
        </w:rPr>
        <w:t>Minister for Health and Aged Care</w:t>
      </w:r>
      <w:r w:rsidRPr="007E1444">
        <w:rPr>
          <w:szCs w:val="22"/>
        </w:rPr>
        <w:t>, make the following instrument.</w:t>
      </w:r>
    </w:p>
    <w:p w14:paraId="64954DF2" w14:textId="0BA4D586" w:rsidR="005E317F" w:rsidRPr="007E144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E1444">
        <w:rPr>
          <w:szCs w:val="22"/>
        </w:rPr>
        <w:t>Dated</w:t>
      </w:r>
      <w:r w:rsidRPr="007E1444">
        <w:rPr>
          <w:szCs w:val="22"/>
        </w:rPr>
        <w:tab/>
      </w:r>
      <w:r w:rsidRPr="007E1444">
        <w:rPr>
          <w:szCs w:val="22"/>
        </w:rPr>
        <w:tab/>
      </w:r>
      <w:r w:rsidR="00530B61" w:rsidRPr="007E1444">
        <w:rPr>
          <w:szCs w:val="22"/>
        </w:rPr>
        <w:t xml:space="preserve">14 October </w:t>
      </w:r>
      <w:r w:rsidR="00570A37" w:rsidRPr="007E1444">
        <w:rPr>
          <w:szCs w:val="22"/>
        </w:rPr>
        <w:t>2024</w:t>
      </w:r>
    </w:p>
    <w:p w14:paraId="4EDC1900" w14:textId="6C247F90" w:rsidR="005E317F" w:rsidRPr="007E1444" w:rsidRDefault="006A4AE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E1444">
        <w:rPr>
          <w:szCs w:val="22"/>
        </w:rPr>
        <w:t>Mark Butler</w:t>
      </w:r>
      <w:r w:rsidR="005E317F" w:rsidRPr="007E1444">
        <w:rPr>
          <w:szCs w:val="22"/>
        </w:rPr>
        <w:t xml:space="preserve"> </w:t>
      </w:r>
    </w:p>
    <w:p w14:paraId="6CB7F7E7" w14:textId="0B7E30BA" w:rsidR="005E317F" w:rsidRPr="007E1444" w:rsidRDefault="006A4AEA" w:rsidP="005E317F">
      <w:pPr>
        <w:pStyle w:val="SignCoverPageEnd"/>
        <w:ind w:right="91"/>
        <w:rPr>
          <w:sz w:val="22"/>
        </w:rPr>
      </w:pPr>
      <w:r w:rsidRPr="007E1444">
        <w:rPr>
          <w:sz w:val="22"/>
        </w:rPr>
        <w:t>Minister for Health and Aged Care</w:t>
      </w:r>
    </w:p>
    <w:p w14:paraId="68AE5020" w14:textId="77777777" w:rsidR="00B20990" w:rsidRPr="007E1444" w:rsidRDefault="00B20990" w:rsidP="00B20990"/>
    <w:p w14:paraId="0D43B70C" w14:textId="77777777" w:rsidR="00B20990" w:rsidRPr="007E1444" w:rsidRDefault="00B20990" w:rsidP="00B20990"/>
    <w:p w14:paraId="348AA936" w14:textId="77777777" w:rsidR="008B6A10" w:rsidRPr="007E1444" w:rsidRDefault="008B6A10" w:rsidP="00B20990"/>
    <w:p w14:paraId="0244DB88" w14:textId="3FB4B56D" w:rsidR="008B6A10" w:rsidRPr="007E1444" w:rsidRDefault="008B6A10" w:rsidP="00B20990">
      <w:pPr>
        <w:sectPr w:rsidR="008B6A10" w:rsidRPr="007E1444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A6A635" w14:textId="77777777" w:rsidR="00B20990" w:rsidRPr="007E1444" w:rsidRDefault="00B20990" w:rsidP="00B20990">
      <w:pPr>
        <w:outlineLvl w:val="0"/>
        <w:rPr>
          <w:sz w:val="36"/>
        </w:rPr>
      </w:pPr>
      <w:r w:rsidRPr="007E1444">
        <w:rPr>
          <w:sz w:val="36"/>
        </w:rPr>
        <w:t>Contents</w:t>
      </w:r>
    </w:p>
    <w:bookmarkStart w:id="0" w:name="BKCheck15B_2"/>
    <w:bookmarkEnd w:id="0"/>
    <w:p w14:paraId="0BBB4E0C" w14:textId="5FA29D81" w:rsidR="009F293F" w:rsidRPr="007E1444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E1444">
        <w:fldChar w:fldCharType="begin"/>
      </w:r>
      <w:r w:rsidRPr="007E1444">
        <w:instrText xml:space="preserve"> TOC \o "1-9" </w:instrText>
      </w:r>
      <w:r w:rsidRPr="007E1444">
        <w:fldChar w:fldCharType="separate"/>
      </w:r>
      <w:r w:rsidR="009F293F" w:rsidRPr="007E1444">
        <w:rPr>
          <w:noProof/>
        </w:rPr>
        <w:t>1  Name</w:t>
      </w:r>
      <w:r w:rsidR="009F293F" w:rsidRPr="007E1444">
        <w:rPr>
          <w:noProof/>
        </w:rPr>
        <w:tab/>
      </w:r>
      <w:r w:rsidR="009F293F" w:rsidRPr="007E1444">
        <w:rPr>
          <w:noProof/>
        </w:rPr>
        <w:fldChar w:fldCharType="begin"/>
      </w:r>
      <w:r w:rsidR="009F293F" w:rsidRPr="007E1444">
        <w:rPr>
          <w:noProof/>
        </w:rPr>
        <w:instrText xml:space="preserve"> PAGEREF _Toc176526467 \h </w:instrText>
      </w:r>
      <w:r w:rsidR="009F293F" w:rsidRPr="007E1444">
        <w:rPr>
          <w:noProof/>
        </w:rPr>
      </w:r>
      <w:r w:rsidR="009F293F" w:rsidRPr="007E1444">
        <w:rPr>
          <w:noProof/>
        </w:rPr>
        <w:fldChar w:fldCharType="separate"/>
      </w:r>
      <w:r w:rsidR="001F7F61" w:rsidRPr="007E1444">
        <w:rPr>
          <w:noProof/>
        </w:rPr>
        <w:t>1</w:t>
      </w:r>
      <w:r w:rsidR="009F293F" w:rsidRPr="007E1444">
        <w:rPr>
          <w:noProof/>
        </w:rPr>
        <w:fldChar w:fldCharType="end"/>
      </w:r>
    </w:p>
    <w:p w14:paraId="2BADD22A" w14:textId="072E2471" w:rsidR="009F293F" w:rsidRPr="007E1444" w:rsidRDefault="009F293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E1444">
        <w:rPr>
          <w:noProof/>
        </w:rPr>
        <w:t>2  Commencement</w:t>
      </w:r>
      <w:r w:rsidRPr="007E1444">
        <w:rPr>
          <w:noProof/>
        </w:rPr>
        <w:tab/>
      </w:r>
      <w:r w:rsidRPr="007E1444">
        <w:rPr>
          <w:noProof/>
        </w:rPr>
        <w:fldChar w:fldCharType="begin"/>
      </w:r>
      <w:r w:rsidRPr="007E1444">
        <w:rPr>
          <w:noProof/>
        </w:rPr>
        <w:instrText xml:space="preserve"> PAGEREF _Toc176526468 \h </w:instrText>
      </w:r>
      <w:r w:rsidRPr="007E1444">
        <w:rPr>
          <w:noProof/>
        </w:rPr>
      </w:r>
      <w:r w:rsidRPr="007E1444">
        <w:rPr>
          <w:noProof/>
        </w:rPr>
        <w:fldChar w:fldCharType="separate"/>
      </w:r>
      <w:r w:rsidR="001F7F61" w:rsidRPr="007E1444">
        <w:rPr>
          <w:noProof/>
        </w:rPr>
        <w:t>1</w:t>
      </w:r>
      <w:r w:rsidRPr="007E1444">
        <w:rPr>
          <w:noProof/>
        </w:rPr>
        <w:fldChar w:fldCharType="end"/>
      </w:r>
    </w:p>
    <w:p w14:paraId="46646AC0" w14:textId="6B1B2693" w:rsidR="009F293F" w:rsidRPr="007E1444" w:rsidRDefault="009F293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E1444">
        <w:rPr>
          <w:noProof/>
        </w:rPr>
        <w:t>3  Authority</w:t>
      </w:r>
      <w:r w:rsidRPr="007E1444">
        <w:rPr>
          <w:noProof/>
        </w:rPr>
        <w:tab/>
      </w:r>
      <w:r w:rsidRPr="007E1444">
        <w:rPr>
          <w:noProof/>
        </w:rPr>
        <w:fldChar w:fldCharType="begin"/>
      </w:r>
      <w:r w:rsidRPr="007E1444">
        <w:rPr>
          <w:noProof/>
        </w:rPr>
        <w:instrText xml:space="preserve"> PAGEREF _Toc176526469 \h </w:instrText>
      </w:r>
      <w:r w:rsidRPr="007E1444">
        <w:rPr>
          <w:noProof/>
        </w:rPr>
      </w:r>
      <w:r w:rsidRPr="007E1444">
        <w:rPr>
          <w:noProof/>
        </w:rPr>
        <w:fldChar w:fldCharType="separate"/>
      </w:r>
      <w:r w:rsidR="001F7F61" w:rsidRPr="007E1444">
        <w:rPr>
          <w:noProof/>
        </w:rPr>
        <w:t>1</w:t>
      </w:r>
      <w:r w:rsidRPr="007E1444">
        <w:rPr>
          <w:noProof/>
        </w:rPr>
        <w:fldChar w:fldCharType="end"/>
      </w:r>
    </w:p>
    <w:p w14:paraId="15602B42" w14:textId="24B14ACD" w:rsidR="009F293F" w:rsidRPr="007E1444" w:rsidRDefault="009F293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E1444">
        <w:rPr>
          <w:noProof/>
        </w:rPr>
        <w:t>4  Schedules</w:t>
      </w:r>
      <w:r w:rsidRPr="007E1444">
        <w:rPr>
          <w:noProof/>
        </w:rPr>
        <w:tab/>
      </w:r>
      <w:r w:rsidRPr="007E1444">
        <w:rPr>
          <w:noProof/>
        </w:rPr>
        <w:fldChar w:fldCharType="begin"/>
      </w:r>
      <w:r w:rsidRPr="007E1444">
        <w:rPr>
          <w:noProof/>
        </w:rPr>
        <w:instrText xml:space="preserve"> PAGEREF _Toc176526470 \h </w:instrText>
      </w:r>
      <w:r w:rsidRPr="007E1444">
        <w:rPr>
          <w:noProof/>
        </w:rPr>
      </w:r>
      <w:r w:rsidRPr="007E1444">
        <w:rPr>
          <w:noProof/>
        </w:rPr>
        <w:fldChar w:fldCharType="separate"/>
      </w:r>
      <w:r w:rsidR="001F7F61" w:rsidRPr="007E1444">
        <w:rPr>
          <w:noProof/>
        </w:rPr>
        <w:t>1</w:t>
      </w:r>
      <w:r w:rsidRPr="007E1444">
        <w:rPr>
          <w:noProof/>
        </w:rPr>
        <w:fldChar w:fldCharType="end"/>
      </w:r>
    </w:p>
    <w:p w14:paraId="25683ED9" w14:textId="59B8DAE1" w:rsidR="009F293F" w:rsidRPr="007E1444" w:rsidRDefault="009F293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7E1444">
        <w:rPr>
          <w:noProof/>
        </w:rPr>
        <w:t>Schedule 1—Amendments</w:t>
      </w:r>
      <w:r w:rsidRPr="007E1444">
        <w:rPr>
          <w:noProof/>
        </w:rPr>
        <w:tab/>
      </w:r>
      <w:r w:rsidRPr="007E1444">
        <w:rPr>
          <w:noProof/>
        </w:rPr>
        <w:fldChar w:fldCharType="begin"/>
      </w:r>
      <w:r w:rsidRPr="007E1444">
        <w:rPr>
          <w:noProof/>
        </w:rPr>
        <w:instrText xml:space="preserve"> PAGEREF _Toc176526471 \h </w:instrText>
      </w:r>
      <w:r w:rsidRPr="007E1444">
        <w:rPr>
          <w:noProof/>
        </w:rPr>
      </w:r>
      <w:r w:rsidRPr="007E1444">
        <w:rPr>
          <w:noProof/>
        </w:rPr>
        <w:fldChar w:fldCharType="separate"/>
      </w:r>
      <w:r w:rsidR="001F7F61" w:rsidRPr="007E1444">
        <w:rPr>
          <w:noProof/>
        </w:rPr>
        <w:t>2</w:t>
      </w:r>
      <w:r w:rsidRPr="007E1444">
        <w:rPr>
          <w:noProof/>
        </w:rPr>
        <w:fldChar w:fldCharType="end"/>
      </w:r>
    </w:p>
    <w:p w14:paraId="2B3FC354" w14:textId="7A014463" w:rsidR="009F293F" w:rsidRPr="007E1444" w:rsidRDefault="009F293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7E1444">
        <w:rPr>
          <w:noProof/>
        </w:rPr>
        <w:t>Hearing Services Program (Voucher) Instrument 2019</w:t>
      </w:r>
      <w:r w:rsidRPr="007E1444">
        <w:rPr>
          <w:noProof/>
        </w:rPr>
        <w:tab/>
      </w:r>
      <w:r w:rsidRPr="007E1444">
        <w:rPr>
          <w:noProof/>
        </w:rPr>
        <w:fldChar w:fldCharType="begin"/>
      </w:r>
      <w:r w:rsidRPr="007E1444">
        <w:rPr>
          <w:noProof/>
        </w:rPr>
        <w:instrText xml:space="preserve"> PAGEREF _Toc176526472 \h </w:instrText>
      </w:r>
      <w:r w:rsidRPr="007E1444">
        <w:rPr>
          <w:noProof/>
        </w:rPr>
      </w:r>
      <w:r w:rsidRPr="007E1444">
        <w:rPr>
          <w:noProof/>
        </w:rPr>
        <w:fldChar w:fldCharType="separate"/>
      </w:r>
      <w:r w:rsidR="001F7F61" w:rsidRPr="007E1444">
        <w:rPr>
          <w:noProof/>
        </w:rPr>
        <w:t>2</w:t>
      </w:r>
      <w:r w:rsidRPr="007E1444">
        <w:rPr>
          <w:noProof/>
        </w:rPr>
        <w:fldChar w:fldCharType="end"/>
      </w:r>
    </w:p>
    <w:p w14:paraId="13EB1750" w14:textId="4F777EA2" w:rsidR="00B20990" w:rsidRPr="007E1444" w:rsidRDefault="00B20990" w:rsidP="005E317F">
      <w:r w:rsidRPr="007E1444">
        <w:rPr>
          <w:rFonts w:cs="Times New Roman"/>
          <w:sz w:val="20"/>
        </w:rPr>
        <w:fldChar w:fldCharType="end"/>
      </w:r>
    </w:p>
    <w:p w14:paraId="3CEA0219" w14:textId="77777777" w:rsidR="00B20990" w:rsidRPr="007E1444" w:rsidRDefault="00B20990" w:rsidP="00B20990"/>
    <w:p w14:paraId="785F4F19" w14:textId="77777777" w:rsidR="00B20990" w:rsidRPr="007E1444" w:rsidRDefault="00B20990" w:rsidP="00B20990">
      <w:pPr>
        <w:sectPr w:rsidR="00B20990" w:rsidRPr="007E1444" w:rsidSect="00BC0F4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14:paraId="7B6A6000" w14:textId="77777777" w:rsidR="005E317F" w:rsidRPr="007E1444" w:rsidRDefault="005E317F" w:rsidP="005E317F">
      <w:pPr>
        <w:pStyle w:val="ActHead5"/>
      </w:pPr>
      <w:bookmarkStart w:id="1" w:name="_Toc176526467"/>
      <w:proofErr w:type="gramStart"/>
      <w:r w:rsidRPr="007E1444">
        <w:rPr>
          <w:rStyle w:val="CharSectno"/>
        </w:rPr>
        <w:t>1</w:t>
      </w:r>
      <w:r w:rsidRPr="007E1444">
        <w:t xml:space="preserve">  Name</w:t>
      </w:r>
      <w:bookmarkEnd w:id="1"/>
      <w:proofErr w:type="gramEnd"/>
    </w:p>
    <w:p w14:paraId="3AF1CBD3" w14:textId="4310EE9A" w:rsidR="005E317F" w:rsidRPr="007E1444" w:rsidRDefault="005E317F" w:rsidP="005E317F">
      <w:pPr>
        <w:pStyle w:val="subsection"/>
      </w:pPr>
      <w:r w:rsidRPr="007E1444">
        <w:tab/>
      </w:r>
      <w:r w:rsidRPr="007E1444">
        <w:tab/>
        <w:t xml:space="preserve">This instrument is the </w:t>
      </w:r>
      <w:r w:rsidR="26BABBF8" w:rsidRPr="007E1444">
        <w:rPr>
          <w:i/>
          <w:iCs/>
        </w:rPr>
        <w:t xml:space="preserve">Hearing Services Program (Voucher) </w:t>
      </w:r>
      <w:bookmarkStart w:id="2" w:name="BKCheck15B_3"/>
      <w:bookmarkEnd w:id="2"/>
      <w:r w:rsidR="0022200D" w:rsidRPr="007E1444">
        <w:rPr>
          <w:i/>
          <w:iCs/>
        </w:rPr>
        <w:t>Amendment (Administrative Review Tribunal</w:t>
      </w:r>
      <w:r w:rsidR="00FE06AB" w:rsidRPr="007E1444">
        <w:rPr>
          <w:i/>
          <w:iCs/>
        </w:rPr>
        <w:t xml:space="preserve"> and </w:t>
      </w:r>
      <w:r w:rsidR="002176BE" w:rsidRPr="007E1444">
        <w:rPr>
          <w:i/>
          <w:iCs/>
        </w:rPr>
        <w:t>O</w:t>
      </w:r>
      <w:r w:rsidR="00FE06AB" w:rsidRPr="007E1444">
        <w:rPr>
          <w:i/>
          <w:iCs/>
        </w:rPr>
        <w:t xml:space="preserve">ther </w:t>
      </w:r>
      <w:r w:rsidR="002176BE" w:rsidRPr="007E1444">
        <w:rPr>
          <w:i/>
          <w:iCs/>
        </w:rPr>
        <w:t>M</w:t>
      </w:r>
      <w:r w:rsidR="00FE06AB" w:rsidRPr="007E1444">
        <w:rPr>
          <w:i/>
          <w:iCs/>
        </w:rPr>
        <w:t>atters</w:t>
      </w:r>
      <w:r w:rsidR="0022200D" w:rsidRPr="007E1444">
        <w:rPr>
          <w:i/>
          <w:iCs/>
        </w:rPr>
        <w:t>) Instrument 2024</w:t>
      </w:r>
      <w:r w:rsidRPr="007E1444">
        <w:t>.</w:t>
      </w:r>
    </w:p>
    <w:p w14:paraId="69251FD0" w14:textId="77777777" w:rsidR="005E317F" w:rsidRPr="007E1444" w:rsidRDefault="005E317F" w:rsidP="005E317F">
      <w:pPr>
        <w:pStyle w:val="ActHead5"/>
      </w:pPr>
      <w:bookmarkStart w:id="3" w:name="_Toc176526468"/>
      <w:r w:rsidRPr="007E1444">
        <w:rPr>
          <w:rStyle w:val="CharSectno"/>
        </w:rPr>
        <w:t>2</w:t>
      </w:r>
      <w:r w:rsidRPr="007E1444">
        <w:t xml:space="preserve">  Commencement</w:t>
      </w:r>
      <w:bookmarkEnd w:id="3"/>
    </w:p>
    <w:p w14:paraId="504062F8" w14:textId="4C427D78" w:rsidR="00DB139C" w:rsidRPr="007E1444" w:rsidRDefault="00DB139C" w:rsidP="00DB139C">
      <w:pPr>
        <w:pStyle w:val="subsection"/>
        <w:numPr>
          <w:ilvl w:val="0"/>
          <w:numId w:val="14"/>
        </w:numPr>
        <w:spacing w:after="240"/>
        <w:ind w:left="1128" w:hanging="357"/>
      </w:pPr>
      <w:r w:rsidRPr="007E1444"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530B61" w:rsidRPr="007E1444" w14:paraId="22B9F5C3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F71A56" w14:textId="77777777" w:rsidR="00C60821" w:rsidRPr="007E1444" w:rsidRDefault="00C60821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E1444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530B61" w:rsidRPr="007E1444" w14:paraId="18F9AAD8" w14:textId="77777777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160D3C" w14:textId="77777777" w:rsidR="00C60821" w:rsidRPr="007E1444" w:rsidRDefault="00C60821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E1444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06A282" w14:textId="77777777" w:rsidR="00C60821" w:rsidRPr="007E1444" w:rsidRDefault="00C60821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E1444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952001" w14:textId="77777777" w:rsidR="00C60821" w:rsidRPr="007E1444" w:rsidRDefault="00C60821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E1444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530B61" w:rsidRPr="007E1444" w14:paraId="214C7BB3" w14:textId="77777777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1BEA33" w14:textId="77777777" w:rsidR="00C60821" w:rsidRPr="007E1444" w:rsidRDefault="00C60821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E1444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F4762C" w14:textId="77777777" w:rsidR="00C60821" w:rsidRPr="007E1444" w:rsidRDefault="00C60821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E1444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667969" w14:textId="77777777" w:rsidR="00C60821" w:rsidRPr="007E1444" w:rsidRDefault="00C60821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7E1444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530B61" w:rsidRPr="007E1444" w14:paraId="51118B28" w14:textId="77777777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32519B" w14:textId="77777777" w:rsidR="00C60821" w:rsidRPr="007E1444" w:rsidRDefault="00C60821">
            <w:pPr>
              <w:spacing w:before="60" w:line="240" w:lineRule="atLeast"/>
              <w:rPr>
                <w:rFonts w:eastAsia="Times New Roman"/>
                <w:i/>
                <w:sz w:val="20"/>
                <w:lang w:eastAsia="en-AU"/>
              </w:rPr>
            </w:pPr>
            <w:r w:rsidRPr="007E1444">
              <w:rPr>
                <w:rFonts w:eastAsia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71570A" w14:textId="77777777" w:rsidR="00C60821" w:rsidRPr="007E1444" w:rsidRDefault="00C6082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7E1444">
              <w:rPr>
                <w:rFonts w:eastAsia="Times New Roman"/>
                <w:sz w:val="20"/>
                <w:lang w:eastAsia="en-AU"/>
              </w:rPr>
              <w:t>14 October 2024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24E929" w14:textId="77777777" w:rsidR="00C60821" w:rsidRPr="007E1444" w:rsidRDefault="00C6082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</w:p>
        </w:tc>
      </w:tr>
    </w:tbl>
    <w:p w14:paraId="00084D1E" w14:textId="77777777" w:rsidR="001D102D" w:rsidRPr="007E1444" w:rsidRDefault="001D102D" w:rsidP="001D102D">
      <w:pPr>
        <w:spacing w:before="122" w:line="198" w:lineRule="exact"/>
        <w:ind w:left="1985" w:hanging="851"/>
        <w:rPr>
          <w:rFonts w:eastAsia="Times New Roman"/>
          <w:snapToGrid w:val="0"/>
          <w:sz w:val="18"/>
        </w:rPr>
      </w:pPr>
      <w:r w:rsidRPr="007E1444">
        <w:rPr>
          <w:rFonts w:eastAsia="Times New Roman"/>
          <w:snapToGrid w:val="0"/>
          <w:sz w:val="18"/>
        </w:rPr>
        <w:t>Note:</w:t>
      </w:r>
      <w:r w:rsidRPr="007E1444">
        <w:rPr>
          <w:rFonts w:eastAsia="Times New Roman"/>
          <w:snapToGrid w:val="0"/>
          <w:sz w:val="18"/>
        </w:rPr>
        <w:tab/>
        <w:t>This table relates only to the provisions of this instrument</w:t>
      </w:r>
      <w:r w:rsidRPr="007E1444">
        <w:rPr>
          <w:rFonts w:eastAsia="Times New Roman"/>
          <w:sz w:val="18"/>
          <w:lang w:eastAsia="en-AU"/>
        </w:rPr>
        <w:t xml:space="preserve"> </w:t>
      </w:r>
      <w:r w:rsidRPr="007E1444">
        <w:rPr>
          <w:rFonts w:eastAsia="Times New Roman"/>
          <w:snapToGrid w:val="0"/>
          <w:sz w:val="18"/>
        </w:rPr>
        <w:t>as originally made. It will not be amended to deal with any later amendments of this instrument.</w:t>
      </w:r>
    </w:p>
    <w:p w14:paraId="53674755" w14:textId="5DB55822" w:rsidR="002A246A" w:rsidRPr="007E1444" w:rsidRDefault="002A246A" w:rsidP="00CC4C73">
      <w:pPr>
        <w:pStyle w:val="subsection"/>
        <w:numPr>
          <w:ilvl w:val="0"/>
          <w:numId w:val="14"/>
        </w:numPr>
        <w:spacing w:after="240"/>
        <w:ind w:left="1128" w:hanging="357"/>
        <w:rPr>
          <w:snapToGrid w:val="0"/>
          <w:sz w:val="18"/>
        </w:rPr>
      </w:pPr>
      <w:r w:rsidRPr="007E1444">
        <w:t>Any information in column 3 of the table is not part of this instrument. Information may be inserted in this column, or information in it may be edited, in any published version of this instrument.</w:t>
      </w:r>
    </w:p>
    <w:p w14:paraId="1C1C6F5B" w14:textId="77777777" w:rsidR="005E317F" w:rsidRPr="007E1444" w:rsidRDefault="005E317F" w:rsidP="005E317F">
      <w:pPr>
        <w:pStyle w:val="ActHead5"/>
      </w:pPr>
      <w:bookmarkStart w:id="4" w:name="_Toc176526469"/>
      <w:r w:rsidRPr="007E1444">
        <w:rPr>
          <w:rStyle w:val="CharSectno"/>
        </w:rPr>
        <w:t>3</w:t>
      </w:r>
      <w:r w:rsidRPr="007E1444">
        <w:t xml:space="preserve">  Authority</w:t>
      </w:r>
      <w:bookmarkEnd w:id="4"/>
    </w:p>
    <w:p w14:paraId="1F20A4EE" w14:textId="2244FE67" w:rsidR="009E28A8" w:rsidRPr="007E1444" w:rsidRDefault="009E28A8" w:rsidP="00BC0F42">
      <w:pPr>
        <w:pStyle w:val="subsection"/>
      </w:pPr>
      <w:r w:rsidRPr="007E1444">
        <w:rPr>
          <w:bCs/>
          <w:kern w:val="28"/>
          <w:sz w:val="24"/>
        </w:rPr>
        <w:tab/>
      </w:r>
      <w:r w:rsidR="00D3695F" w:rsidRPr="007E1444">
        <w:rPr>
          <w:bCs/>
        </w:rPr>
        <w:tab/>
      </w:r>
      <w:r w:rsidR="005E317F" w:rsidRPr="007E1444">
        <w:rPr>
          <w:szCs w:val="22"/>
        </w:rPr>
        <w:t>This instrument is made under</w:t>
      </w:r>
      <w:r w:rsidR="008D50C8" w:rsidRPr="007E1444">
        <w:rPr>
          <w:szCs w:val="22"/>
        </w:rPr>
        <w:t xml:space="preserve"> </w:t>
      </w:r>
      <w:r w:rsidR="00D65D54" w:rsidRPr="007E1444">
        <w:rPr>
          <w:szCs w:val="22"/>
        </w:rPr>
        <w:t xml:space="preserve">the </w:t>
      </w:r>
      <w:r w:rsidR="007D0F48" w:rsidRPr="007E1444">
        <w:rPr>
          <w:szCs w:val="22"/>
        </w:rPr>
        <w:t xml:space="preserve">subsection 5(3), subsection 11(1), section 13, subsection 15(1) and subsection 17(1) </w:t>
      </w:r>
      <w:r w:rsidR="00FA6DA3" w:rsidRPr="007E1444">
        <w:rPr>
          <w:szCs w:val="22"/>
        </w:rPr>
        <w:t>of the</w:t>
      </w:r>
      <w:r w:rsidR="005E317F" w:rsidRPr="007E1444">
        <w:rPr>
          <w:szCs w:val="22"/>
        </w:rPr>
        <w:t xml:space="preserve"> </w:t>
      </w:r>
      <w:r w:rsidR="007165BD" w:rsidRPr="007E1444">
        <w:rPr>
          <w:i/>
          <w:iCs/>
          <w:szCs w:val="22"/>
        </w:rPr>
        <w:t>Hearing Services Administration Act 1997</w:t>
      </w:r>
      <w:r w:rsidR="007D0F48" w:rsidRPr="007E1444">
        <w:rPr>
          <w:szCs w:val="22"/>
        </w:rPr>
        <w:t xml:space="preserve">. </w:t>
      </w:r>
    </w:p>
    <w:p w14:paraId="414075F6" w14:textId="77777777" w:rsidR="005E317F" w:rsidRPr="007E1444" w:rsidRDefault="005E317F" w:rsidP="005E317F">
      <w:pPr>
        <w:pStyle w:val="ActHead5"/>
      </w:pPr>
      <w:bookmarkStart w:id="5" w:name="_Toc176526470"/>
      <w:r w:rsidRPr="007E1444">
        <w:t>4  Schedules</w:t>
      </w:r>
      <w:bookmarkEnd w:id="5"/>
    </w:p>
    <w:p w14:paraId="60FA4637" w14:textId="696ACBC3" w:rsidR="005E317F" w:rsidRPr="007E1444" w:rsidRDefault="00193891" w:rsidP="00BC0F42">
      <w:pPr>
        <w:pStyle w:val="subsection"/>
      </w:pPr>
      <w:r w:rsidRPr="007E1444">
        <w:tab/>
      </w:r>
      <w:r w:rsidRPr="007E1444">
        <w:tab/>
      </w:r>
      <w:r w:rsidR="005E317F" w:rsidRPr="007E1444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C64A2BD" w14:textId="77777777" w:rsidR="005E317F" w:rsidRPr="007E1444" w:rsidRDefault="005E317F" w:rsidP="005E317F">
      <w:pPr>
        <w:pStyle w:val="ActHead6"/>
        <w:pageBreakBefore/>
      </w:pPr>
      <w:bookmarkStart w:id="6" w:name="_Toc176526471"/>
      <w:r w:rsidRPr="007E1444">
        <w:rPr>
          <w:rStyle w:val="CharAmSchNo"/>
        </w:rPr>
        <w:t>Schedule 1</w:t>
      </w:r>
      <w:r w:rsidRPr="007E1444">
        <w:t>—</w:t>
      </w:r>
      <w:r w:rsidRPr="007E1444">
        <w:rPr>
          <w:rStyle w:val="CharAmSchText"/>
        </w:rPr>
        <w:t>Amendments</w:t>
      </w:r>
      <w:bookmarkEnd w:id="6"/>
    </w:p>
    <w:p w14:paraId="3BC4290B" w14:textId="67F39D53" w:rsidR="005E317F" w:rsidRPr="007E1444" w:rsidRDefault="00E529C5" w:rsidP="005E317F">
      <w:pPr>
        <w:pStyle w:val="ActHead9"/>
      </w:pPr>
      <w:bookmarkStart w:id="7" w:name="_Toc176526472"/>
      <w:r w:rsidRPr="007E1444">
        <w:t xml:space="preserve">Hearing Services </w:t>
      </w:r>
      <w:r w:rsidR="00B51223" w:rsidRPr="007E1444">
        <w:t>P</w:t>
      </w:r>
      <w:r w:rsidRPr="007E1444">
        <w:t>rogram (Voucher) Instrument 2019</w:t>
      </w:r>
      <w:bookmarkEnd w:id="7"/>
    </w:p>
    <w:p w14:paraId="3D49F19C" w14:textId="122D3763" w:rsidR="000833DC" w:rsidRPr="007E1444" w:rsidRDefault="00BC1DF8" w:rsidP="00BC0F42">
      <w:pPr>
        <w:pStyle w:val="ItemHead"/>
        <w:ind w:left="0" w:firstLine="0"/>
      </w:pPr>
      <w:r w:rsidRPr="007E1444">
        <w:t>1</w:t>
      </w:r>
      <w:r w:rsidR="002C1BDE" w:rsidRPr="007E1444">
        <w:t xml:space="preserve">  </w:t>
      </w:r>
      <w:r w:rsidR="000833DC" w:rsidRPr="007E1444">
        <w:t>Section 7</w:t>
      </w:r>
      <w:r w:rsidR="00217E1C" w:rsidRPr="007E1444">
        <w:t xml:space="preserve"> (heading)</w:t>
      </w:r>
    </w:p>
    <w:p w14:paraId="12C53927" w14:textId="68D7FA85" w:rsidR="00373FE8" w:rsidRPr="007E1444" w:rsidRDefault="00373FE8" w:rsidP="00373FE8">
      <w:pPr>
        <w:pStyle w:val="Item"/>
      </w:pPr>
      <w:r w:rsidRPr="007E1444">
        <w:t>Omit “</w:t>
      </w:r>
      <w:r w:rsidRPr="007E1444">
        <w:rPr>
          <w:b/>
          <w:bCs/>
        </w:rPr>
        <w:t>Dependents</w:t>
      </w:r>
      <w:r w:rsidRPr="007E1444">
        <w:t>”, substitute “</w:t>
      </w:r>
      <w:r w:rsidRPr="007E1444">
        <w:rPr>
          <w:b/>
          <w:bCs/>
        </w:rPr>
        <w:t>Spouses or de facto partners</w:t>
      </w:r>
      <w:r w:rsidRPr="007E1444">
        <w:t>”</w:t>
      </w:r>
      <w:r w:rsidR="004F5AA5" w:rsidRPr="007E1444">
        <w:t>.</w:t>
      </w:r>
    </w:p>
    <w:p w14:paraId="7D6FF8F1" w14:textId="1A197A59" w:rsidR="00995999" w:rsidRPr="007E1444" w:rsidRDefault="00BC1DF8" w:rsidP="009E28A8">
      <w:pPr>
        <w:pStyle w:val="ItemHead"/>
      </w:pPr>
      <w:r w:rsidRPr="007E1444">
        <w:t>2</w:t>
      </w:r>
      <w:r w:rsidR="002C1BDE" w:rsidRPr="007E1444">
        <w:t xml:space="preserve">  </w:t>
      </w:r>
      <w:r w:rsidR="00B64DC8" w:rsidRPr="007E1444">
        <w:t xml:space="preserve">Section 8 </w:t>
      </w:r>
    </w:p>
    <w:p w14:paraId="6BA2D64C" w14:textId="4F382CAB" w:rsidR="00B64DC8" w:rsidRPr="007E1444" w:rsidRDefault="00B64DC8" w:rsidP="00BC0F42">
      <w:pPr>
        <w:pStyle w:val="Item"/>
      </w:pPr>
      <w:r w:rsidRPr="007E1444">
        <w:t xml:space="preserve">Repeal </w:t>
      </w:r>
      <w:r w:rsidR="00AB4EEC" w:rsidRPr="007E1444">
        <w:t xml:space="preserve">the section. </w:t>
      </w:r>
    </w:p>
    <w:p w14:paraId="3DAAFB7D" w14:textId="1737D442" w:rsidR="00232096" w:rsidRPr="007E1444" w:rsidRDefault="00BC1DF8" w:rsidP="00232096">
      <w:pPr>
        <w:pStyle w:val="ItemHead"/>
      </w:pPr>
      <w:r w:rsidRPr="007E1444">
        <w:t>3</w:t>
      </w:r>
      <w:r w:rsidR="00232096" w:rsidRPr="007E1444">
        <w:t xml:space="preserve">  Subsection 9(a)</w:t>
      </w:r>
    </w:p>
    <w:p w14:paraId="637EBDE1" w14:textId="77777777" w:rsidR="00232096" w:rsidRPr="007E1444" w:rsidRDefault="00232096" w:rsidP="00232096">
      <w:pPr>
        <w:pStyle w:val="Item"/>
      </w:pPr>
      <w:r w:rsidRPr="007E1444">
        <w:t>Omit “DVA Health Card (Gold)”, substitute “Veteran Gold Card”.</w:t>
      </w:r>
    </w:p>
    <w:p w14:paraId="71C48041" w14:textId="47ADD85F" w:rsidR="001E44CD" w:rsidRPr="007E1444" w:rsidRDefault="00BC1DF8" w:rsidP="00BC0F42">
      <w:pPr>
        <w:pStyle w:val="ItemHead"/>
        <w:ind w:left="0" w:firstLine="0"/>
      </w:pPr>
      <w:r w:rsidRPr="007E1444">
        <w:t>4</w:t>
      </w:r>
      <w:r w:rsidR="002C1BDE" w:rsidRPr="007E1444">
        <w:t xml:space="preserve">  </w:t>
      </w:r>
      <w:r w:rsidR="00A54BF0" w:rsidRPr="007E1444">
        <w:t>Subsection 9(b)</w:t>
      </w:r>
    </w:p>
    <w:p w14:paraId="11D4654D" w14:textId="719BCB02" w:rsidR="00A54BF0" w:rsidRPr="007E1444" w:rsidRDefault="00A54BF0" w:rsidP="00A54BF0">
      <w:pPr>
        <w:pStyle w:val="Item"/>
      </w:pPr>
      <w:r w:rsidRPr="007E1444">
        <w:t xml:space="preserve">Omit </w:t>
      </w:r>
      <w:r w:rsidR="00C96295" w:rsidRPr="007E1444">
        <w:t>“</w:t>
      </w:r>
      <w:r w:rsidR="00093F25" w:rsidRPr="007E1444">
        <w:t xml:space="preserve">, </w:t>
      </w:r>
      <w:r w:rsidR="00C96295" w:rsidRPr="007E1444">
        <w:t>for purposes connected with obtaining</w:t>
      </w:r>
      <w:r w:rsidR="00191F35" w:rsidRPr="007E1444">
        <w:t xml:space="preserve"> treatment for an injury, disease or condition</w:t>
      </w:r>
      <w:r w:rsidR="00AE3668" w:rsidRPr="007E1444">
        <w:t xml:space="preserve"> that involves hearing loss, a card that is issued by the Commonwealth </w:t>
      </w:r>
      <w:r w:rsidR="006875DB" w:rsidRPr="007E1444">
        <w:t xml:space="preserve">and </w:t>
      </w:r>
      <w:r w:rsidR="00AE3668" w:rsidRPr="007E1444">
        <w:t>know</w:t>
      </w:r>
      <w:r w:rsidR="006875DB" w:rsidRPr="007E1444">
        <w:t>n</w:t>
      </w:r>
      <w:r w:rsidR="00AE3668" w:rsidRPr="007E1444">
        <w:t xml:space="preserve"> as a </w:t>
      </w:r>
      <w:r w:rsidR="004E3146" w:rsidRPr="007E1444">
        <w:t>DVA</w:t>
      </w:r>
      <w:r w:rsidR="00AE3668" w:rsidRPr="007E1444">
        <w:t xml:space="preserve"> Health Card (White)</w:t>
      </w:r>
      <w:r w:rsidR="004E3146" w:rsidRPr="007E1444">
        <w:t>”</w:t>
      </w:r>
      <w:r w:rsidR="00A93CE9" w:rsidRPr="007E1444">
        <w:t>,</w:t>
      </w:r>
      <w:r w:rsidR="004E3146" w:rsidRPr="007E1444">
        <w:t xml:space="preserve"> substitute “</w:t>
      </w:r>
      <w:r w:rsidR="00AB0011" w:rsidRPr="007E1444">
        <w:t>a card issued by the Commonwealth and known as a Veteran White Card”</w:t>
      </w:r>
      <w:r w:rsidR="00384B7A" w:rsidRPr="007E1444">
        <w:t>.</w:t>
      </w:r>
    </w:p>
    <w:p w14:paraId="05E45F99" w14:textId="31C199F1" w:rsidR="00092757" w:rsidRPr="007E1444" w:rsidRDefault="00BC1DF8" w:rsidP="00092757">
      <w:pPr>
        <w:pStyle w:val="ItemHead"/>
        <w:ind w:left="0" w:firstLine="0"/>
      </w:pPr>
      <w:r w:rsidRPr="007E1444">
        <w:t>5</w:t>
      </w:r>
      <w:r w:rsidR="00092757" w:rsidRPr="007E1444">
        <w:t xml:space="preserve">  Section 10</w:t>
      </w:r>
    </w:p>
    <w:p w14:paraId="25341EF7" w14:textId="77777777" w:rsidR="00092757" w:rsidRPr="007E1444" w:rsidRDefault="00092757" w:rsidP="00092757">
      <w:pPr>
        <w:pStyle w:val="Item"/>
        <w:spacing w:before="0"/>
        <w:ind w:left="0" w:firstLine="710"/>
        <w:rPr>
          <w:szCs w:val="22"/>
        </w:rPr>
      </w:pPr>
      <w:r w:rsidRPr="007E1444">
        <w:rPr>
          <w:szCs w:val="22"/>
        </w:rPr>
        <w:t xml:space="preserve">Repeal the section. </w:t>
      </w:r>
    </w:p>
    <w:p w14:paraId="6F67528D" w14:textId="580DDBC4" w:rsidR="005E317F" w:rsidRPr="007E1444" w:rsidRDefault="00BC1DF8" w:rsidP="00BC0F42">
      <w:pPr>
        <w:pStyle w:val="ItemHead"/>
      </w:pPr>
      <w:r w:rsidRPr="007E1444">
        <w:t>6</w:t>
      </w:r>
      <w:r w:rsidR="002C1BDE" w:rsidRPr="007E1444">
        <w:t xml:space="preserve">  </w:t>
      </w:r>
      <w:r w:rsidR="000A2BEC" w:rsidRPr="007E1444">
        <w:t>Amendments</w:t>
      </w:r>
      <w:r w:rsidR="005008A5" w:rsidRPr="007E1444">
        <w:t xml:space="preserve"> of listed provisions–Administrative Review Tribunal</w:t>
      </w:r>
      <w:r w:rsidR="00CB3BC6" w:rsidRPr="007E1444">
        <w:t xml:space="preserve"> </w:t>
      </w:r>
    </w:p>
    <w:p w14:paraId="5606F636" w14:textId="324759C1" w:rsidR="00706FE6" w:rsidRPr="007E1444" w:rsidRDefault="005E317F" w:rsidP="00706FE6">
      <w:pPr>
        <w:pStyle w:val="Item"/>
      </w:pPr>
      <w:r w:rsidRPr="007E1444">
        <w:t xml:space="preserve">Omit </w:t>
      </w:r>
      <w:r w:rsidR="009D3F53" w:rsidRPr="007E1444">
        <w:t>“</w:t>
      </w:r>
      <w:bookmarkStart w:id="8" w:name="_Ref259565329"/>
      <w:r w:rsidR="009D3F53" w:rsidRPr="007E1444">
        <w:t>Administrative Appeals Tribunal</w:t>
      </w:r>
      <w:bookmarkEnd w:id="8"/>
      <w:r w:rsidR="009D3F53" w:rsidRPr="007E1444">
        <w:rPr>
          <w:szCs w:val="22"/>
          <w:shd w:val="clear" w:color="auto" w:fill="FFFFFF"/>
        </w:rPr>
        <w:t>”</w:t>
      </w:r>
      <w:r w:rsidR="00EC41FC" w:rsidRPr="007E1444">
        <w:rPr>
          <w:szCs w:val="22"/>
          <w:shd w:val="clear" w:color="auto" w:fill="FFFFFF"/>
        </w:rPr>
        <w:t xml:space="preserve"> (wherever occurring)</w:t>
      </w:r>
      <w:r w:rsidR="00A93CE9" w:rsidRPr="007E1444">
        <w:rPr>
          <w:szCs w:val="22"/>
          <w:shd w:val="clear" w:color="auto" w:fill="FFFFFF"/>
        </w:rPr>
        <w:t xml:space="preserve"> </w:t>
      </w:r>
      <w:r w:rsidR="00EC41FC" w:rsidRPr="007E1444">
        <w:rPr>
          <w:szCs w:val="22"/>
          <w:shd w:val="clear" w:color="auto" w:fill="FFFFFF"/>
        </w:rPr>
        <w:t>and</w:t>
      </w:r>
      <w:r w:rsidR="009D3F53" w:rsidRPr="007E1444">
        <w:rPr>
          <w:szCs w:val="22"/>
          <w:shd w:val="clear" w:color="auto" w:fill="FFFFFF"/>
        </w:rPr>
        <w:t xml:space="preserve"> </w:t>
      </w:r>
      <w:r w:rsidR="009D3F53" w:rsidRPr="007E1444">
        <w:t>substitute “Administrative Review Tribunal”</w:t>
      </w:r>
      <w:r w:rsidR="004E0575" w:rsidRPr="007E1444">
        <w:t xml:space="preserve"> in the following provisions:</w:t>
      </w:r>
    </w:p>
    <w:p w14:paraId="6EE29FDF" w14:textId="15C905A3" w:rsidR="004E0575" w:rsidRPr="007E1444" w:rsidRDefault="007C561E" w:rsidP="00BC0F42">
      <w:pPr>
        <w:pStyle w:val="ItemHead"/>
        <w:numPr>
          <w:ilvl w:val="0"/>
          <w:numId w:val="18"/>
        </w:numPr>
        <w:spacing w:before="0"/>
        <w:rPr>
          <w:rFonts w:ascii="Times New Roman" w:hAnsi="Times New Roman"/>
          <w:b w:val="0"/>
          <w:bCs/>
          <w:sz w:val="22"/>
          <w:szCs w:val="22"/>
        </w:rPr>
      </w:pPr>
      <w:r w:rsidRPr="007E1444">
        <w:rPr>
          <w:rFonts w:ascii="Times New Roman" w:hAnsi="Times New Roman"/>
          <w:b w:val="0"/>
          <w:bCs/>
          <w:sz w:val="22"/>
          <w:szCs w:val="22"/>
        </w:rPr>
        <w:t>s</w:t>
      </w:r>
      <w:r w:rsidR="00C43655" w:rsidRPr="007E1444">
        <w:rPr>
          <w:rFonts w:ascii="Times New Roman" w:hAnsi="Times New Roman"/>
          <w:b w:val="0"/>
          <w:bCs/>
          <w:sz w:val="22"/>
          <w:szCs w:val="22"/>
        </w:rPr>
        <w:t xml:space="preserve">ubsection 13(1) </w:t>
      </w:r>
      <w:r w:rsidRPr="007E1444">
        <w:rPr>
          <w:rFonts w:ascii="Times New Roman" w:hAnsi="Times New Roman"/>
          <w:b w:val="0"/>
          <w:bCs/>
          <w:sz w:val="22"/>
          <w:szCs w:val="22"/>
        </w:rPr>
        <w:t>(</w:t>
      </w:r>
      <w:r w:rsidR="00C43655" w:rsidRPr="007E1444">
        <w:rPr>
          <w:rFonts w:ascii="Times New Roman" w:hAnsi="Times New Roman"/>
          <w:b w:val="0"/>
          <w:bCs/>
          <w:sz w:val="22"/>
          <w:szCs w:val="22"/>
        </w:rPr>
        <w:t>note</w:t>
      </w:r>
      <w:r w:rsidRPr="007E1444">
        <w:rPr>
          <w:rFonts w:ascii="Times New Roman" w:hAnsi="Times New Roman"/>
          <w:b w:val="0"/>
          <w:bCs/>
          <w:sz w:val="22"/>
          <w:szCs w:val="22"/>
        </w:rPr>
        <w:t>);</w:t>
      </w:r>
    </w:p>
    <w:p w14:paraId="6070AECA" w14:textId="593D26E1" w:rsidR="003200A6" w:rsidRPr="007E1444" w:rsidRDefault="003200A6" w:rsidP="00BC0F42">
      <w:pPr>
        <w:pStyle w:val="Item"/>
        <w:numPr>
          <w:ilvl w:val="0"/>
          <w:numId w:val="18"/>
        </w:numPr>
        <w:spacing w:before="0"/>
      </w:pPr>
      <w:r w:rsidRPr="007E1444">
        <w:t>subsection 13(5) (note);</w:t>
      </w:r>
    </w:p>
    <w:p w14:paraId="69A980CB" w14:textId="77777777" w:rsidR="00BE30EE" w:rsidRPr="007E1444" w:rsidRDefault="00F35135" w:rsidP="00BC0F42">
      <w:pPr>
        <w:pStyle w:val="Item"/>
        <w:numPr>
          <w:ilvl w:val="0"/>
          <w:numId w:val="18"/>
        </w:numPr>
        <w:spacing w:before="0"/>
      </w:pPr>
      <w:r w:rsidRPr="007E1444">
        <w:t>subsection 19(1) (note);</w:t>
      </w:r>
    </w:p>
    <w:p w14:paraId="23BA224B" w14:textId="2B9E0EC6" w:rsidR="00706FE6" w:rsidRPr="007E1444" w:rsidRDefault="0062402D" w:rsidP="00BC0F42">
      <w:pPr>
        <w:pStyle w:val="Item"/>
        <w:numPr>
          <w:ilvl w:val="0"/>
          <w:numId w:val="18"/>
        </w:numPr>
        <w:spacing w:before="0"/>
      </w:pPr>
      <w:r w:rsidRPr="007E1444">
        <w:t>subsection 43(2)(note)</w:t>
      </w:r>
      <w:r w:rsidR="0095483E" w:rsidRPr="007E1444">
        <w:t>.</w:t>
      </w:r>
    </w:p>
    <w:p w14:paraId="0919F2BF" w14:textId="5C886AF1" w:rsidR="000C56CE" w:rsidRPr="007E1444" w:rsidRDefault="00BC1DF8" w:rsidP="00CA6EA9">
      <w:pPr>
        <w:pStyle w:val="ItemHead"/>
      </w:pPr>
      <w:r w:rsidRPr="007E1444">
        <w:t>7</w:t>
      </w:r>
      <w:r w:rsidR="002C1BDE" w:rsidRPr="007E1444">
        <w:t xml:space="preserve">  </w:t>
      </w:r>
      <w:r w:rsidR="00116802" w:rsidRPr="007E1444">
        <w:t>Subsection 25</w:t>
      </w:r>
      <w:r w:rsidR="008937B4" w:rsidRPr="007E1444">
        <w:t>(1)</w:t>
      </w:r>
    </w:p>
    <w:p w14:paraId="38DD0394" w14:textId="079B82ED" w:rsidR="008937B4" w:rsidRPr="007E1444" w:rsidRDefault="00C23BF2" w:rsidP="00C23BF2">
      <w:pPr>
        <w:pStyle w:val="subsection"/>
        <w:ind w:left="720" w:firstLine="0"/>
      </w:pPr>
      <w:r w:rsidRPr="007E1444">
        <w:t xml:space="preserve">After </w:t>
      </w:r>
      <w:r w:rsidR="00680497" w:rsidRPr="007E1444">
        <w:t>“</w:t>
      </w:r>
      <w:r w:rsidRPr="007E1444">
        <w:t>If a person asks a contracted service provider about any hearing services,</w:t>
      </w:r>
      <w:r w:rsidR="00680497" w:rsidRPr="007E1444">
        <w:t xml:space="preserve">” </w:t>
      </w:r>
      <w:r w:rsidR="00A44A19" w:rsidRPr="007E1444">
        <w:t>insert</w:t>
      </w:r>
      <w:r w:rsidRPr="007E1444">
        <w:t xml:space="preserve"> </w:t>
      </w:r>
      <w:r w:rsidR="00680497" w:rsidRPr="007E1444">
        <w:t>“</w:t>
      </w:r>
      <w:r w:rsidR="00AB1D84" w:rsidRPr="007E1444">
        <w:t xml:space="preserve">including devices </w:t>
      </w:r>
      <w:r w:rsidR="001C5621" w:rsidRPr="007E1444">
        <w:t>(</w:t>
      </w:r>
      <w:r w:rsidR="00AB1D84" w:rsidRPr="007E1444">
        <w:t>in person or online</w:t>
      </w:r>
      <w:r w:rsidR="001C5621" w:rsidRPr="007E1444">
        <w:t>)</w:t>
      </w:r>
      <w:r w:rsidR="00AB1D84" w:rsidRPr="007E1444">
        <w:t>,</w:t>
      </w:r>
      <w:r w:rsidR="00680497" w:rsidRPr="007E1444">
        <w:t>”</w:t>
      </w:r>
      <w:r w:rsidR="00D4481F" w:rsidRPr="007E1444">
        <w:rPr>
          <w:rStyle w:val="normaltextrun"/>
          <w:rFonts w:ascii="Calibri" w:hAnsi="Calibri" w:cs="Calibri"/>
        </w:rPr>
        <w:t>.</w:t>
      </w:r>
    </w:p>
    <w:p w14:paraId="1E0C6D1B" w14:textId="5F016818" w:rsidR="005E317F" w:rsidRPr="007E1444" w:rsidRDefault="00BC1DF8" w:rsidP="00BC0F42">
      <w:pPr>
        <w:pStyle w:val="ItemHead"/>
        <w:ind w:left="0" w:firstLine="0"/>
      </w:pPr>
      <w:r w:rsidRPr="007E1444">
        <w:t>8</w:t>
      </w:r>
      <w:r w:rsidR="002C1BDE" w:rsidRPr="007E1444">
        <w:t xml:space="preserve">  </w:t>
      </w:r>
      <w:r w:rsidR="7B6598A9" w:rsidRPr="007E1444">
        <w:t>Section 28</w:t>
      </w:r>
    </w:p>
    <w:p w14:paraId="23196D33" w14:textId="1CD93AC9" w:rsidR="0011192D" w:rsidRPr="007E1444" w:rsidRDefault="0011192D" w:rsidP="0011192D">
      <w:pPr>
        <w:pStyle w:val="Item"/>
      </w:pPr>
      <w:r w:rsidRPr="007E1444">
        <w:t xml:space="preserve">Omit </w:t>
      </w:r>
      <w:r w:rsidR="00E50318" w:rsidRPr="007E1444">
        <w:t xml:space="preserve">“guidance published on the </w:t>
      </w:r>
      <w:r w:rsidR="009646F9" w:rsidRPr="007E1444">
        <w:t>program’s website”, substitu</w:t>
      </w:r>
      <w:r w:rsidR="0062554D" w:rsidRPr="007E1444">
        <w:t>t</w:t>
      </w:r>
      <w:r w:rsidR="009646F9" w:rsidRPr="007E1444">
        <w:t>e “</w:t>
      </w:r>
      <w:r w:rsidR="00AF1B89" w:rsidRPr="007E1444">
        <w:t>s</w:t>
      </w:r>
      <w:r w:rsidR="0062554D" w:rsidRPr="007E1444">
        <w:t xml:space="preserve">chedule of </w:t>
      </w:r>
      <w:r w:rsidR="00AF1B89" w:rsidRPr="007E1444">
        <w:t>s</w:t>
      </w:r>
      <w:r w:rsidR="0062554D" w:rsidRPr="007E1444">
        <w:t xml:space="preserve">ervice </w:t>
      </w:r>
      <w:r w:rsidR="00AF1B89" w:rsidRPr="007E1444">
        <w:t>i</w:t>
      </w:r>
      <w:r w:rsidR="0062554D" w:rsidRPr="007E1444">
        <w:t xml:space="preserve">tems and </w:t>
      </w:r>
      <w:r w:rsidR="00AF1B89" w:rsidRPr="007E1444">
        <w:t>f</w:t>
      </w:r>
      <w:r w:rsidR="0062554D" w:rsidRPr="007E1444">
        <w:t>ees”</w:t>
      </w:r>
      <w:r w:rsidR="00D4481F" w:rsidRPr="007E1444">
        <w:t>.</w:t>
      </w:r>
    </w:p>
    <w:p w14:paraId="55F8DCDA" w14:textId="08020713" w:rsidR="00F85D2A" w:rsidRPr="007E1444" w:rsidRDefault="00BC1DF8" w:rsidP="00BC0F42">
      <w:pPr>
        <w:pStyle w:val="ItemHead"/>
        <w:ind w:left="0" w:firstLine="0"/>
      </w:pPr>
      <w:r w:rsidRPr="007E1444">
        <w:t>9</w:t>
      </w:r>
      <w:r w:rsidR="002C1BDE" w:rsidRPr="007E1444">
        <w:t xml:space="preserve">  </w:t>
      </w:r>
      <w:r w:rsidR="00F85D2A" w:rsidRPr="007E1444">
        <w:t>Subsection 50(</w:t>
      </w:r>
      <w:r w:rsidR="00651BED" w:rsidRPr="007E1444">
        <w:t>1</w:t>
      </w:r>
      <w:r w:rsidR="00F85D2A" w:rsidRPr="007E1444">
        <w:t>) (note):</w:t>
      </w:r>
    </w:p>
    <w:p w14:paraId="379A30AF" w14:textId="75F6DC26" w:rsidR="003F6F52" w:rsidRPr="00530B61" w:rsidRDefault="00651BED" w:rsidP="00AF3146">
      <w:pPr>
        <w:pStyle w:val="Item"/>
      </w:pPr>
      <w:r w:rsidRPr="007E1444">
        <w:t xml:space="preserve">Omit </w:t>
      </w:r>
      <w:r w:rsidRPr="007E1444">
        <w:rPr>
          <w:szCs w:val="22"/>
        </w:rPr>
        <w:t>“</w:t>
      </w:r>
      <w:r w:rsidR="00AB7F2C" w:rsidRPr="007E1444">
        <w:t>In 2019 a factsheet on Specialist Hearing Services could be viewed at http://www.hearingservices.gov.au.</w:t>
      </w:r>
      <w:r w:rsidRPr="007E1444">
        <w:rPr>
          <w:shd w:val="clear" w:color="auto" w:fill="FFFFFF"/>
        </w:rPr>
        <w:t xml:space="preserve">”, </w:t>
      </w:r>
      <w:r w:rsidRPr="007E1444">
        <w:t>substitute “</w:t>
      </w:r>
      <w:r w:rsidR="00C81D92" w:rsidRPr="007E1444">
        <w:t>In 2024</w:t>
      </w:r>
      <w:r w:rsidR="00E43551" w:rsidRPr="007E1444">
        <w:t xml:space="preserve">, information about </w:t>
      </w:r>
      <w:r w:rsidR="00EF077A" w:rsidRPr="007E1444">
        <w:t>S</w:t>
      </w:r>
      <w:r w:rsidR="00E43551" w:rsidRPr="007E1444">
        <w:t xml:space="preserve">pecialist </w:t>
      </w:r>
      <w:r w:rsidR="00EF077A" w:rsidRPr="007E1444">
        <w:t>H</w:t>
      </w:r>
      <w:r w:rsidR="00C71B15" w:rsidRPr="007E1444">
        <w:t xml:space="preserve">earing </w:t>
      </w:r>
      <w:r w:rsidR="00EF077A" w:rsidRPr="007E1444">
        <w:t>S</w:t>
      </w:r>
      <w:r w:rsidR="00E43551" w:rsidRPr="007E1444">
        <w:t xml:space="preserve">ervices could be viewed at: </w:t>
      </w:r>
      <w:r w:rsidR="00C81D92" w:rsidRPr="007E1444">
        <w:t>https://www.health.gov.au/</w:t>
      </w:r>
      <w:r w:rsidR="2EA652ED" w:rsidRPr="007E1444">
        <w:t>hear</w:t>
      </w:r>
      <w:r w:rsidRPr="007E1444">
        <w:t>”.</w:t>
      </w:r>
    </w:p>
    <w:sectPr w:rsidR="003F6F52" w:rsidRPr="00530B61" w:rsidSect="002176BE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73A6" w14:textId="77777777" w:rsidR="000F2C2D" w:rsidRDefault="000F2C2D" w:rsidP="0048364F">
      <w:pPr>
        <w:spacing w:line="240" w:lineRule="auto"/>
      </w:pPr>
      <w:r>
        <w:separator/>
      </w:r>
    </w:p>
  </w:endnote>
  <w:endnote w:type="continuationSeparator" w:id="0">
    <w:p w14:paraId="0C1D1B27" w14:textId="77777777" w:rsidR="000F2C2D" w:rsidRDefault="000F2C2D" w:rsidP="0048364F">
      <w:pPr>
        <w:spacing w:line="240" w:lineRule="auto"/>
      </w:pPr>
      <w:r>
        <w:continuationSeparator/>
      </w:r>
    </w:p>
  </w:endnote>
  <w:endnote w:type="continuationNotice" w:id="1">
    <w:p w14:paraId="588943E0" w14:textId="77777777" w:rsidR="000F2C2D" w:rsidRDefault="000F2C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E8C51E8-A499-46D4-A6BE-1EA5D2ED01A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257F30" w14:textId="77777777">
      <w:tc>
        <w:tcPr>
          <w:tcW w:w="5000" w:type="pct"/>
        </w:tcPr>
        <w:p w14:paraId="6DCE5F28" w14:textId="77777777" w:rsidR="009278C1" w:rsidRDefault="009278C1">
          <w:pPr>
            <w:rPr>
              <w:sz w:val="18"/>
            </w:rPr>
          </w:pPr>
        </w:p>
      </w:tc>
    </w:tr>
  </w:tbl>
  <w:p w14:paraId="368D1F7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9592D7" w14:textId="77777777">
      <w:tc>
        <w:tcPr>
          <w:tcW w:w="5000" w:type="pct"/>
        </w:tcPr>
        <w:p w14:paraId="055B6746" w14:textId="77777777" w:rsidR="00B20990" w:rsidRDefault="00B20990">
          <w:pPr>
            <w:rPr>
              <w:sz w:val="18"/>
            </w:rPr>
          </w:pPr>
        </w:p>
      </w:tc>
    </w:tr>
  </w:tbl>
  <w:p w14:paraId="6B2F1499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0B1C" w14:textId="48B1442C" w:rsidR="00B20990" w:rsidRDefault="00B2099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E9D3BE" w14:textId="77777777">
      <w:tc>
        <w:tcPr>
          <w:tcW w:w="5000" w:type="pct"/>
        </w:tcPr>
        <w:p w14:paraId="69D4EF36" w14:textId="77777777" w:rsidR="00B20990" w:rsidRDefault="00B20990">
          <w:pPr>
            <w:rPr>
              <w:sz w:val="18"/>
            </w:rPr>
          </w:pPr>
        </w:p>
      </w:tc>
    </w:tr>
  </w:tbl>
  <w:p w14:paraId="2D6CF3CB" w14:textId="1A9A918F" w:rsidR="00B20990" w:rsidRPr="00BC0F42" w:rsidRDefault="00E7764C" w:rsidP="00BC0F42">
    <w:pPr>
      <w:pStyle w:val="Footer"/>
      <w:jc w:val="center"/>
      <w:rPr>
        <w:i/>
        <w:iCs/>
        <w:sz w:val="18"/>
        <w:szCs w:val="18"/>
      </w:rPr>
    </w:pPr>
    <w:r w:rsidRPr="00BC0F42">
      <w:rPr>
        <w:i/>
        <w:iCs/>
        <w:sz w:val="18"/>
        <w:szCs w:val="18"/>
      </w:rPr>
      <w:t>Hearing Services Program (Voucher) Amendment (Administrative Review Tribunal and Other Matters) Instrument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3252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E7B63FB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88628C3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D6AAC9" w14:textId="1B0D2271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7F61">
            <w:rPr>
              <w:i/>
              <w:noProof/>
              <w:sz w:val="18"/>
            </w:rPr>
            <w:t>Hearing Services Program (Voucher) Instrument 2019 Amendment (Administrative Review Tribunal)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F62DB15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997917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EB78C98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74C720F9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CA26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26043B6" w14:textId="7777777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307DA63" w14:textId="77777777" w:rsidR="00B20990" w:rsidRDefault="00B2099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F51E5D9" w14:textId="75E17A37" w:rsidR="00B20990" w:rsidRPr="00B20990" w:rsidRDefault="002176BE" w:rsidP="00506DAE">
          <w:pPr>
            <w:spacing w:line="0" w:lineRule="atLeast"/>
            <w:jc w:val="center"/>
            <w:rPr>
              <w:i/>
              <w:sz w:val="18"/>
            </w:rPr>
          </w:pPr>
          <w:r w:rsidRPr="002176BE">
            <w:rPr>
              <w:i/>
              <w:sz w:val="18"/>
            </w:rPr>
            <w:t>Hearing Services Program (Voucher)  Amendment (Administrative Review Tribunal and Other Matters) Instrument 2024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3EBA686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AB4F7F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2127F92" w14:textId="77777777" w:rsidR="00B20990" w:rsidRDefault="00B20990">
          <w:pPr>
            <w:rPr>
              <w:sz w:val="18"/>
            </w:rPr>
          </w:pPr>
        </w:p>
      </w:tc>
    </w:tr>
  </w:tbl>
  <w:p w14:paraId="1B99257B" w14:textId="77777777" w:rsidR="00B20990" w:rsidRPr="00ED79B6" w:rsidRDefault="00B20990" w:rsidP="00BC0F42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29E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0E2EF4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37EC19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6938BF" w14:textId="661A7BBA" w:rsidR="00EE57E8" w:rsidRDefault="00EE57E8" w:rsidP="00EE57E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B2E40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2C144A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0277F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B729EA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BD7F" w14:textId="2EEB4CC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8171BA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1A7C9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2A8352" w14:textId="21097034" w:rsidR="00EE57E8" w:rsidRDefault="002176BE" w:rsidP="00BC0F42">
          <w:pPr>
            <w:tabs>
              <w:tab w:val="left" w:pos="2154"/>
              <w:tab w:val="center" w:pos="3081"/>
            </w:tabs>
            <w:spacing w:line="0" w:lineRule="atLeast"/>
            <w:jc w:val="center"/>
            <w:rPr>
              <w:sz w:val="18"/>
            </w:rPr>
          </w:pPr>
          <w:r w:rsidRPr="002176BE">
            <w:rPr>
              <w:i/>
              <w:sz w:val="18"/>
            </w:rPr>
            <w:t>Hearing Services Program (Voucher) Amendment (Administrative Review Tribunal and Other Matters) Instrument 2024</w:t>
          </w:r>
          <w:r>
            <w:rPr>
              <w:i/>
              <w:sz w:val="18"/>
            </w:rPr>
            <w:tab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CD22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F7E724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8BB3D2" w14:textId="77777777" w:rsidR="00EE57E8" w:rsidRDefault="00EE57E8" w:rsidP="00EE57E8">
          <w:pPr>
            <w:rPr>
              <w:sz w:val="18"/>
            </w:rPr>
          </w:pPr>
        </w:p>
      </w:tc>
    </w:tr>
  </w:tbl>
  <w:p w14:paraId="30F3ED48" w14:textId="77777777" w:rsidR="00EE57E8" w:rsidRPr="00530B61" w:rsidRDefault="00EE57E8" w:rsidP="007A6863">
    <w:pPr>
      <w:rPr>
        <w:iCs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4F2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5CA55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A4BFB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5BACB1" w14:textId="30EF874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7F6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FCDAA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DCF645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3FB353" w14:textId="5864D6B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F7F61">
            <w:rPr>
              <w:i/>
              <w:noProof/>
              <w:sz w:val="18"/>
            </w:rPr>
            <w:t>C:\Users\MUSAAF\AppData\Local\Microsoft\Windows\INetCache\Content.Outlook\TT0UJJN6\Amending instrument - HSP (Voucher)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30B61">
            <w:rPr>
              <w:i/>
              <w:noProof/>
              <w:sz w:val="18"/>
            </w:rPr>
            <w:t>16/10/2024 4:11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4890A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AB4D" w14:textId="77777777" w:rsidR="000F2C2D" w:rsidRDefault="000F2C2D" w:rsidP="0048364F">
      <w:pPr>
        <w:spacing w:line="240" w:lineRule="auto"/>
      </w:pPr>
      <w:r>
        <w:separator/>
      </w:r>
    </w:p>
  </w:footnote>
  <w:footnote w:type="continuationSeparator" w:id="0">
    <w:p w14:paraId="5BB33668" w14:textId="77777777" w:rsidR="000F2C2D" w:rsidRDefault="000F2C2D" w:rsidP="0048364F">
      <w:pPr>
        <w:spacing w:line="240" w:lineRule="auto"/>
      </w:pPr>
      <w:r>
        <w:continuationSeparator/>
      </w:r>
    </w:p>
  </w:footnote>
  <w:footnote w:type="continuationNotice" w:id="1">
    <w:p w14:paraId="454CE105" w14:textId="77777777" w:rsidR="000F2C2D" w:rsidRDefault="000F2C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F70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8D6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9E9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6340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23C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C97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651E" w14:textId="77777777" w:rsidR="00EE57E8" w:rsidRPr="00A961C4" w:rsidRDefault="00EE57E8" w:rsidP="0048364F">
    <w:pPr>
      <w:rPr>
        <w:b/>
        <w:sz w:val="20"/>
      </w:rPr>
    </w:pPr>
  </w:p>
  <w:p w14:paraId="1643FBE1" w14:textId="77777777" w:rsidR="00EE57E8" w:rsidRPr="00A961C4" w:rsidRDefault="00EE57E8" w:rsidP="0048364F">
    <w:pPr>
      <w:rPr>
        <w:b/>
        <w:sz w:val="20"/>
      </w:rPr>
    </w:pPr>
  </w:p>
  <w:p w14:paraId="4922A14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1EC7" w14:textId="77777777" w:rsidR="00EE57E8" w:rsidRPr="00A961C4" w:rsidRDefault="00EE57E8" w:rsidP="0048364F">
    <w:pPr>
      <w:jc w:val="right"/>
      <w:rPr>
        <w:sz w:val="20"/>
      </w:rPr>
    </w:pPr>
  </w:p>
  <w:p w14:paraId="31AFA9BC" w14:textId="77777777" w:rsidR="00EE57E8" w:rsidRPr="00530B61" w:rsidRDefault="00EE57E8" w:rsidP="0048364F">
    <w:pPr>
      <w:jc w:val="right"/>
      <w:rPr>
        <w:bCs/>
        <w:sz w:val="20"/>
      </w:rPr>
    </w:pPr>
  </w:p>
  <w:p w14:paraId="3B0F6B7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B359BB"/>
    <w:multiLevelType w:val="hybridMultilevel"/>
    <w:tmpl w:val="F3247138"/>
    <w:lvl w:ilvl="0" w:tplc="046A97FA">
      <w:start w:val="1"/>
      <w:numFmt w:val="lowerLetter"/>
      <w:lvlText w:val="(%1)"/>
      <w:lvlJc w:val="left"/>
      <w:pPr>
        <w:ind w:left="1797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" w15:restartNumberingAfterBreak="0">
    <w:nsid w:val="286613F0"/>
    <w:multiLevelType w:val="multilevel"/>
    <w:tmpl w:val="4A1E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3744A"/>
    <w:multiLevelType w:val="hybridMultilevel"/>
    <w:tmpl w:val="F33A98EC"/>
    <w:lvl w:ilvl="0" w:tplc="2D823D6A">
      <w:start w:val="1"/>
      <w:numFmt w:val="decimal"/>
      <w:lvlText w:val="(%1)"/>
      <w:lvlJc w:val="left"/>
      <w:pPr>
        <w:ind w:left="113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2476F4E"/>
    <w:multiLevelType w:val="hybridMultilevel"/>
    <w:tmpl w:val="65EA44B4"/>
    <w:lvl w:ilvl="0" w:tplc="7FF68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754B2"/>
    <w:multiLevelType w:val="hybridMultilevel"/>
    <w:tmpl w:val="81D89BFE"/>
    <w:lvl w:ilvl="0" w:tplc="E1CE2764">
      <w:start w:val="1"/>
      <w:numFmt w:val="lowerLetter"/>
      <w:lvlText w:val="(%1)"/>
      <w:lvlJc w:val="left"/>
      <w:pPr>
        <w:ind w:left="1777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2510" w:hanging="360"/>
      </w:pPr>
    </w:lvl>
    <w:lvl w:ilvl="2" w:tplc="0C09001B" w:tentative="1">
      <w:start w:val="1"/>
      <w:numFmt w:val="lowerRoman"/>
      <w:lvlText w:val="%3."/>
      <w:lvlJc w:val="right"/>
      <w:pPr>
        <w:ind w:left="3230" w:hanging="180"/>
      </w:pPr>
    </w:lvl>
    <w:lvl w:ilvl="3" w:tplc="0C09000F" w:tentative="1">
      <w:start w:val="1"/>
      <w:numFmt w:val="decimal"/>
      <w:lvlText w:val="%4."/>
      <w:lvlJc w:val="left"/>
      <w:pPr>
        <w:ind w:left="3950" w:hanging="360"/>
      </w:pPr>
    </w:lvl>
    <w:lvl w:ilvl="4" w:tplc="0C090019" w:tentative="1">
      <w:start w:val="1"/>
      <w:numFmt w:val="lowerLetter"/>
      <w:lvlText w:val="%5."/>
      <w:lvlJc w:val="left"/>
      <w:pPr>
        <w:ind w:left="4670" w:hanging="360"/>
      </w:pPr>
    </w:lvl>
    <w:lvl w:ilvl="5" w:tplc="0C09001B" w:tentative="1">
      <w:start w:val="1"/>
      <w:numFmt w:val="lowerRoman"/>
      <w:lvlText w:val="%6."/>
      <w:lvlJc w:val="right"/>
      <w:pPr>
        <w:ind w:left="5390" w:hanging="180"/>
      </w:pPr>
    </w:lvl>
    <w:lvl w:ilvl="6" w:tplc="0C09000F" w:tentative="1">
      <w:start w:val="1"/>
      <w:numFmt w:val="decimal"/>
      <w:lvlText w:val="%7."/>
      <w:lvlJc w:val="left"/>
      <w:pPr>
        <w:ind w:left="6110" w:hanging="360"/>
      </w:pPr>
    </w:lvl>
    <w:lvl w:ilvl="7" w:tplc="0C090019" w:tentative="1">
      <w:start w:val="1"/>
      <w:numFmt w:val="lowerLetter"/>
      <w:lvlText w:val="%8."/>
      <w:lvlJc w:val="left"/>
      <w:pPr>
        <w:ind w:left="6830" w:hanging="360"/>
      </w:pPr>
    </w:lvl>
    <w:lvl w:ilvl="8" w:tplc="0C09001B" w:tentative="1">
      <w:start w:val="1"/>
      <w:numFmt w:val="lowerRoman"/>
      <w:lvlText w:val="%9."/>
      <w:lvlJc w:val="right"/>
      <w:pPr>
        <w:ind w:left="7550" w:hanging="180"/>
      </w:pPr>
    </w:lvl>
  </w:abstractNum>
  <w:num w:numId="1" w16cid:durableId="1036004042">
    <w:abstractNumId w:val="9"/>
  </w:num>
  <w:num w:numId="2" w16cid:durableId="1616208272">
    <w:abstractNumId w:val="7"/>
  </w:num>
  <w:num w:numId="3" w16cid:durableId="1667440911">
    <w:abstractNumId w:val="6"/>
  </w:num>
  <w:num w:numId="4" w16cid:durableId="462426579">
    <w:abstractNumId w:val="5"/>
  </w:num>
  <w:num w:numId="5" w16cid:durableId="1004893492">
    <w:abstractNumId w:val="4"/>
  </w:num>
  <w:num w:numId="6" w16cid:durableId="666371047">
    <w:abstractNumId w:val="8"/>
  </w:num>
  <w:num w:numId="7" w16cid:durableId="1788893497">
    <w:abstractNumId w:val="3"/>
  </w:num>
  <w:num w:numId="8" w16cid:durableId="1575973417">
    <w:abstractNumId w:val="2"/>
  </w:num>
  <w:num w:numId="9" w16cid:durableId="50009451">
    <w:abstractNumId w:val="1"/>
  </w:num>
  <w:num w:numId="10" w16cid:durableId="1160345859">
    <w:abstractNumId w:val="0"/>
  </w:num>
  <w:num w:numId="11" w16cid:durableId="633406994">
    <w:abstractNumId w:val="15"/>
  </w:num>
  <w:num w:numId="12" w16cid:durableId="1098600692">
    <w:abstractNumId w:val="10"/>
  </w:num>
  <w:num w:numId="13" w16cid:durableId="1153790615">
    <w:abstractNumId w:val="11"/>
  </w:num>
  <w:num w:numId="14" w16cid:durableId="1857767459">
    <w:abstractNumId w:val="14"/>
  </w:num>
  <w:num w:numId="15" w16cid:durableId="849027792">
    <w:abstractNumId w:val="16"/>
  </w:num>
  <w:num w:numId="16" w16cid:durableId="408622624">
    <w:abstractNumId w:val="13"/>
  </w:num>
  <w:num w:numId="17" w16cid:durableId="2018144217">
    <w:abstractNumId w:val="17"/>
  </w:num>
  <w:num w:numId="18" w16cid:durableId="229851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FB"/>
    <w:rsid w:val="00000263"/>
    <w:rsid w:val="0000224A"/>
    <w:rsid w:val="000113BC"/>
    <w:rsid w:val="000136AF"/>
    <w:rsid w:val="000373FF"/>
    <w:rsid w:val="00040375"/>
    <w:rsid w:val="0004044E"/>
    <w:rsid w:val="00050ED3"/>
    <w:rsid w:val="0005120E"/>
    <w:rsid w:val="00051657"/>
    <w:rsid w:val="00054577"/>
    <w:rsid w:val="000614BF"/>
    <w:rsid w:val="0007169C"/>
    <w:rsid w:val="00077593"/>
    <w:rsid w:val="000833DC"/>
    <w:rsid w:val="00083F48"/>
    <w:rsid w:val="00086EB9"/>
    <w:rsid w:val="00092757"/>
    <w:rsid w:val="00093F25"/>
    <w:rsid w:val="000A2BEC"/>
    <w:rsid w:val="000A479A"/>
    <w:rsid w:val="000A7DF9"/>
    <w:rsid w:val="000B051D"/>
    <w:rsid w:val="000C56CE"/>
    <w:rsid w:val="000D05EF"/>
    <w:rsid w:val="000D3FB9"/>
    <w:rsid w:val="000D5485"/>
    <w:rsid w:val="000E598E"/>
    <w:rsid w:val="000E5A3D"/>
    <w:rsid w:val="000E6179"/>
    <w:rsid w:val="000F0ADA"/>
    <w:rsid w:val="000F21C1"/>
    <w:rsid w:val="000F2C2D"/>
    <w:rsid w:val="0010745C"/>
    <w:rsid w:val="00107D6E"/>
    <w:rsid w:val="0011192D"/>
    <w:rsid w:val="001122FF"/>
    <w:rsid w:val="00116802"/>
    <w:rsid w:val="00142575"/>
    <w:rsid w:val="00142CF4"/>
    <w:rsid w:val="00143390"/>
    <w:rsid w:val="00160BD7"/>
    <w:rsid w:val="001643C9"/>
    <w:rsid w:val="001649D3"/>
    <w:rsid w:val="00165568"/>
    <w:rsid w:val="00166082"/>
    <w:rsid w:val="00166C2F"/>
    <w:rsid w:val="001676FD"/>
    <w:rsid w:val="001712AB"/>
    <w:rsid w:val="001716C9"/>
    <w:rsid w:val="00171C93"/>
    <w:rsid w:val="00175AB0"/>
    <w:rsid w:val="00184261"/>
    <w:rsid w:val="00191F35"/>
    <w:rsid w:val="00192137"/>
    <w:rsid w:val="00193461"/>
    <w:rsid w:val="00193891"/>
    <w:rsid w:val="001939E1"/>
    <w:rsid w:val="0019452E"/>
    <w:rsid w:val="00195382"/>
    <w:rsid w:val="001967E2"/>
    <w:rsid w:val="001A3B9F"/>
    <w:rsid w:val="001A5520"/>
    <w:rsid w:val="001A6502"/>
    <w:rsid w:val="001A65C0"/>
    <w:rsid w:val="001B7A5D"/>
    <w:rsid w:val="001C5621"/>
    <w:rsid w:val="001C69C4"/>
    <w:rsid w:val="001D102D"/>
    <w:rsid w:val="001E0A8D"/>
    <w:rsid w:val="001E3590"/>
    <w:rsid w:val="001E44CD"/>
    <w:rsid w:val="001E7407"/>
    <w:rsid w:val="001F1A46"/>
    <w:rsid w:val="001F36A4"/>
    <w:rsid w:val="001F7F61"/>
    <w:rsid w:val="00200511"/>
    <w:rsid w:val="00201D27"/>
    <w:rsid w:val="0021153A"/>
    <w:rsid w:val="002146B4"/>
    <w:rsid w:val="002176BE"/>
    <w:rsid w:val="00217E1C"/>
    <w:rsid w:val="0022200D"/>
    <w:rsid w:val="002245A6"/>
    <w:rsid w:val="002302EA"/>
    <w:rsid w:val="00232096"/>
    <w:rsid w:val="00233FB6"/>
    <w:rsid w:val="002366A3"/>
    <w:rsid w:val="00237614"/>
    <w:rsid w:val="00240749"/>
    <w:rsid w:val="002468D7"/>
    <w:rsid w:val="00247E97"/>
    <w:rsid w:val="00251293"/>
    <w:rsid w:val="00256C81"/>
    <w:rsid w:val="0028489D"/>
    <w:rsid w:val="002859CF"/>
    <w:rsid w:val="00285CDD"/>
    <w:rsid w:val="00291167"/>
    <w:rsid w:val="002932EF"/>
    <w:rsid w:val="0029489E"/>
    <w:rsid w:val="00297ECB"/>
    <w:rsid w:val="002A246A"/>
    <w:rsid w:val="002A2AD1"/>
    <w:rsid w:val="002B3728"/>
    <w:rsid w:val="002C152A"/>
    <w:rsid w:val="002C1BDE"/>
    <w:rsid w:val="002D043A"/>
    <w:rsid w:val="002D1DEC"/>
    <w:rsid w:val="002D5891"/>
    <w:rsid w:val="002E779F"/>
    <w:rsid w:val="0031713F"/>
    <w:rsid w:val="00317A22"/>
    <w:rsid w:val="003200A6"/>
    <w:rsid w:val="003222D1"/>
    <w:rsid w:val="003226C2"/>
    <w:rsid w:val="00326C1C"/>
    <w:rsid w:val="0032750F"/>
    <w:rsid w:val="00330988"/>
    <w:rsid w:val="003415D3"/>
    <w:rsid w:val="003442F6"/>
    <w:rsid w:val="00346335"/>
    <w:rsid w:val="003473D7"/>
    <w:rsid w:val="00352B0F"/>
    <w:rsid w:val="003561B0"/>
    <w:rsid w:val="00361EC0"/>
    <w:rsid w:val="003673BF"/>
    <w:rsid w:val="00371640"/>
    <w:rsid w:val="00373FE8"/>
    <w:rsid w:val="00384B7A"/>
    <w:rsid w:val="003930B8"/>
    <w:rsid w:val="00397893"/>
    <w:rsid w:val="003A15AC"/>
    <w:rsid w:val="003A2A43"/>
    <w:rsid w:val="003B0627"/>
    <w:rsid w:val="003B62DC"/>
    <w:rsid w:val="003C5F2B"/>
    <w:rsid w:val="003C756E"/>
    <w:rsid w:val="003C7D35"/>
    <w:rsid w:val="003D0BFE"/>
    <w:rsid w:val="003D4135"/>
    <w:rsid w:val="003D5700"/>
    <w:rsid w:val="003E0D35"/>
    <w:rsid w:val="003F6F52"/>
    <w:rsid w:val="004022CA"/>
    <w:rsid w:val="004116CD"/>
    <w:rsid w:val="00414ADE"/>
    <w:rsid w:val="004238A0"/>
    <w:rsid w:val="00424CA9"/>
    <w:rsid w:val="00425361"/>
    <w:rsid w:val="004257BB"/>
    <w:rsid w:val="004308EE"/>
    <w:rsid w:val="0044291A"/>
    <w:rsid w:val="004447C4"/>
    <w:rsid w:val="00454F6F"/>
    <w:rsid w:val="004600B0"/>
    <w:rsid w:val="00460499"/>
    <w:rsid w:val="00460FBA"/>
    <w:rsid w:val="00461BAB"/>
    <w:rsid w:val="00474835"/>
    <w:rsid w:val="004807C3"/>
    <w:rsid w:val="004819C7"/>
    <w:rsid w:val="0048364F"/>
    <w:rsid w:val="004877FC"/>
    <w:rsid w:val="00490F2E"/>
    <w:rsid w:val="00491F5E"/>
    <w:rsid w:val="00496F97"/>
    <w:rsid w:val="004A53EA"/>
    <w:rsid w:val="004B35E7"/>
    <w:rsid w:val="004B369E"/>
    <w:rsid w:val="004C025E"/>
    <w:rsid w:val="004C1EB4"/>
    <w:rsid w:val="004C6158"/>
    <w:rsid w:val="004D2E81"/>
    <w:rsid w:val="004D36AA"/>
    <w:rsid w:val="004E0575"/>
    <w:rsid w:val="004E3146"/>
    <w:rsid w:val="004E3E86"/>
    <w:rsid w:val="004E662D"/>
    <w:rsid w:val="004E6CBA"/>
    <w:rsid w:val="004F1FAC"/>
    <w:rsid w:val="004F5AA5"/>
    <w:rsid w:val="004F676E"/>
    <w:rsid w:val="004F71C0"/>
    <w:rsid w:val="005008A5"/>
    <w:rsid w:val="00506DAE"/>
    <w:rsid w:val="00510BF5"/>
    <w:rsid w:val="00510E75"/>
    <w:rsid w:val="00515C1E"/>
    <w:rsid w:val="00516B8D"/>
    <w:rsid w:val="0052253C"/>
    <w:rsid w:val="005268CA"/>
    <w:rsid w:val="0052756C"/>
    <w:rsid w:val="00530230"/>
    <w:rsid w:val="00530B61"/>
    <w:rsid w:val="00530CC9"/>
    <w:rsid w:val="00531B46"/>
    <w:rsid w:val="005345D7"/>
    <w:rsid w:val="00536E61"/>
    <w:rsid w:val="00537FBC"/>
    <w:rsid w:val="00541D73"/>
    <w:rsid w:val="00543469"/>
    <w:rsid w:val="00546FA3"/>
    <w:rsid w:val="005545A4"/>
    <w:rsid w:val="00557C7A"/>
    <w:rsid w:val="00562A58"/>
    <w:rsid w:val="00564167"/>
    <w:rsid w:val="0056541A"/>
    <w:rsid w:val="00570A37"/>
    <w:rsid w:val="00571051"/>
    <w:rsid w:val="00574E1A"/>
    <w:rsid w:val="005754EE"/>
    <w:rsid w:val="00581211"/>
    <w:rsid w:val="00584811"/>
    <w:rsid w:val="00593AA6"/>
    <w:rsid w:val="00594161"/>
    <w:rsid w:val="00594749"/>
    <w:rsid w:val="00594956"/>
    <w:rsid w:val="005B1555"/>
    <w:rsid w:val="005B4067"/>
    <w:rsid w:val="005C2705"/>
    <w:rsid w:val="005C3F41"/>
    <w:rsid w:val="005C4EF0"/>
    <w:rsid w:val="005C6F47"/>
    <w:rsid w:val="005C7552"/>
    <w:rsid w:val="005D308D"/>
    <w:rsid w:val="005D5EA1"/>
    <w:rsid w:val="005E098C"/>
    <w:rsid w:val="005E1F8D"/>
    <w:rsid w:val="005E317F"/>
    <w:rsid w:val="005E61D3"/>
    <w:rsid w:val="005E68C8"/>
    <w:rsid w:val="00600219"/>
    <w:rsid w:val="006065DA"/>
    <w:rsid w:val="00606AA4"/>
    <w:rsid w:val="00606C36"/>
    <w:rsid w:val="0061019E"/>
    <w:rsid w:val="00617B07"/>
    <w:rsid w:val="0062402D"/>
    <w:rsid w:val="0062554D"/>
    <w:rsid w:val="0063409C"/>
    <w:rsid w:val="00640402"/>
    <w:rsid w:val="00640F78"/>
    <w:rsid w:val="00651BED"/>
    <w:rsid w:val="0065236A"/>
    <w:rsid w:val="00655D6A"/>
    <w:rsid w:val="00656DE9"/>
    <w:rsid w:val="00672876"/>
    <w:rsid w:val="00677CC2"/>
    <w:rsid w:val="00680497"/>
    <w:rsid w:val="00680FAC"/>
    <w:rsid w:val="006820C4"/>
    <w:rsid w:val="00685F42"/>
    <w:rsid w:val="006875DB"/>
    <w:rsid w:val="0069207B"/>
    <w:rsid w:val="006A304E"/>
    <w:rsid w:val="006A4AEA"/>
    <w:rsid w:val="006A604E"/>
    <w:rsid w:val="006B7006"/>
    <w:rsid w:val="006C2110"/>
    <w:rsid w:val="006C7F8C"/>
    <w:rsid w:val="006C7F97"/>
    <w:rsid w:val="006D7AB9"/>
    <w:rsid w:val="006E23E7"/>
    <w:rsid w:val="006F40CE"/>
    <w:rsid w:val="00700AA7"/>
    <w:rsid w:val="00700B2C"/>
    <w:rsid w:val="00706FE6"/>
    <w:rsid w:val="00713084"/>
    <w:rsid w:val="00715E11"/>
    <w:rsid w:val="007165BD"/>
    <w:rsid w:val="00717463"/>
    <w:rsid w:val="00720FC2"/>
    <w:rsid w:val="00722E89"/>
    <w:rsid w:val="007274CC"/>
    <w:rsid w:val="00731E00"/>
    <w:rsid w:val="007339C7"/>
    <w:rsid w:val="007347AF"/>
    <w:rsid w:val="007440B7"/>
    <w:rsid w:val="00747993"/>
    <w:rsid w:val="007543A7"/>
    <w:rsid w:val="00761313"/>
    <w:rsid w:val="007634AD"/>
    <w:rsid w:val="007715C9"/>
    <w:rsid w:val="00774EDD"/>
    <w:rsid w:val="007757EC"/>
    <w:rsid w:val="00782912"/>
    <w:rsid w:val="00792A88"/>
    <w:rsid w:val="007A6863"/>
    <w:rsid w:val="007B0BE8"/>
    <w:rsid w:val="007B5266"/>
    <w:rsid w:val="007C561E"/>
    <w:rsid w:val="007C78B4"/>
    <w:rsid w:val="007D0F48"/>
    <w:rsid w:val="007E1444"/>
    <w:rsid w:val="007E32B6"/>
    <w:rsid w:val="007E37B5"/>
    <w:rsid w:val="007E486B"/>
    <w:rsid w:val="007E7D4A"/>
    <w:rsid w:val="007F1A08"/>
    <w:rsid w:val="007F48ED"/>
    <w:rsid w:val="007F5D39"/>
    <w:rsid w:val="007F5E3F"/>
    <w:rsid w:val="007F7E66"/>
    <w:rsid w:val="0080195E"/>
    <w:rsid w:val="00804A6A"/>
    <w:rsid w:val="00806FF8"/>
    <w:rsid w:val="00807A8C"/>
    <w:rsid w:val="00812F45"/>
    <w:rsid w:val="00814D86"/>
    <w:rsid w:val="00815FF9"/>
    <w:rsid w:val="008244A0"/>
    <w:rsid w:val="0082528E"/>
    <w:rsid w:val="008273EA"/>
    <w:rsid w:val="00836FE9"/>
    <w:rsid w:val="008402B9"/>
    <w:rsid w:val="008405E3"/>
    <w:rsid w:val="0084172C"/>
    <w:rsid w:val="00845A28"/>
    <w:rsid w:val="0085175E"/>
    <w:rsid w:val="0085664F"/>
    <w:rsid w:val="00856A31"/>
    <w:rsid w:val="00866237"/>
    <w:rsid w:val="0087302D"/>
    <w:rsid w:val="00874818"/>
    <w:rsid w:val="008754D0"/>
    <w:rsid w:val="00877C69"/>
    <w:rsid w:val="00877D48"/>
    <w:rsid w:val="0088125A"/>
    <w:rsid w:val="0088345B"/>
    <w:rsid w:val="008937B4"/>
    <w:rsid w:val="008A16A5"/>
    <w:rsid w:val="008A5C57"/>
    <w:rsid w:val="008B693A"/>
    <w:rsid w:val="008B6A10"/>
    <w:rsid w:val="008C0629"/>
    <w:rsid w:val="008C799E"/>
    <w:rsid w:val="008D0EE0"/>
    <w:rsid w:val="008D3224"/>
    <w:rsid w:val="008D50C8"/>
    <w:rsid w:val="008D7A27"/>
    <w:rsid w:val="008E4702"/>
    <w:rsid w:val="008E69AA"/>
    <w:rsid w:val="008F4F1C"/>
    <w:rsid w:val="008F5014"/>
    <w:rsid w:val="00905B7E"/>
    <w:rsid w:val="009069AD"/>
    <w:rsid w:val="00910E64"/>
    <w:rsid w:val="00911156"/>
    <w:rsid w:val="00911B4B"/>
    <w:rsid w:val="00922764"/>
    <w:rsid w:val="009278C1"/>
    <w:rsid w:val="0093011F"/>
    <w:rsid w:val="009312BF"/>
    <w:rsid w:val="0093192D"/>
    <w:rsid w:val="00932377"/>
    <w:rsid w:val="00933996"/>
    <w:rsid w:val="009346E3"/>
    <w:rsid w:val="0094523D"/>
    <w:rsid w:val="00947222"/>
    <w:rsid w:val="00951FEC"/>
    <w:rsid w:val="0095435D"/>
    <w:rsid w:val="0095483E"/>
    <w:rsid w:val="009646F9"/>
    <w:rsid w:val="00966D9E"/>
    <w:rsid w:val="00976A63"/>
    <w:rsid w:val="00985276"/>
    <w:rsid w:val="00995999"/>
    <w:rsid w:val="009B2490"/>
    <w:rsid w:val="009B50E5"/>
    <w:rsid w:val="009C3431"/>
    <w:rsid w:val="009C5989"/>
    <w:rsid w:val="009C6A32"/>
    <w:rsid w:val="009D08DA"/>
    <w:rsid w:val="009D3F53"/>
    <w:rsid w:val="009E092A"/>
    <w:rsid w:val="009E28A8"/>
    <w:rsid w:val="009E5C78"/>
    <w:rsid w:val="009F293F"/>
    <w:rsid w:val="00A06860"/>
    <w:rsid w:val="00A12072"/>
    <w:rsid w:val="00A136F5"/>
    <w:rsid w:val="00A13EB7"/>
    <w:rsid w:val="00A15B39"/>
    <w:rsid w:val="00A231E2"/>
    <w:rsid w:val="00A2550D"/>
    <w:rsid w:val="00A379BB"/>
    <w:rsid w:val="00A4169B"/>
    <w:rsid w:val="00A44A19"/>
    <w:rsid w:val="00A50D55"/>
    <w:rsid w:val="00A52FDA"/>
    <w:rsid w:val="00A54BF0"/>
    <w:rsid w:val="00A60DD3"/>
    <w:rsid w:val="00A63BF2"/>
    <w:rsid w:val="00A64912"/>
    <w:rsid w:val="00A70A74"/>
    <w:rsid w:val="00A9231A"/>
    <w:rsid w:val="00A93CE9"/>
    <w:rsid w:val="00A95BC7"/>
    <w:rsid w:val="00AA0343"/>
    <w:rsid w:val="00AA3EF9"/>
    <w:rsid w:val="00AA78CE"/>
    <w:rsid w:val="00AA7B26"/>
    <w:rsid w:val="00AB0011"/>
    <w:rsid w:val="00AB1D84"/>
    <w:rsid w:val="00AB4EEC"/>
    <w:rsid w:val="00AB7F2C"/>
    <w:rsid w:val="00AC767C"/>
    <w:rsid w:val="00AD3467"/>
    <w:rsid w:val="00AD5641"/>
    <w:rsid w:val="00AE3668"/>
    <w:rsid w:val="00AF1B89"/>
    <w:rsid w:val="00AF3146"/>
    <w:rsid w:val="00AF33DB"/>
    <w:rsid w:val="00B032D8"/>
    <w:rsid w:val="00B05D72"/>
    <w:rsid w:val="00B12397"/>
    <w:rsid w:val="00B15291"/>
    <w:rsid w:val="00B20990"/>
    <w:rsid w:val="00B23FAF"/>
    <w:rsid w:val="00B27F53"/>
    <w:rsid w:val="00B33B3C"/>
    <w:rsid w:val="00B40D74"/>
    <w:rsid w:val="00B42649"/>
    <w:rsid w:val="00B459D5"/>
    <w:rsid w:val="00B46467"/>
    <w:rsid w:val="00B50669"/>
    <w:rsid w:val="00B51223"/>
    <w:rsid w:val="00B51C97"/>
    <w:rsid w:val="00B52663"/>
    <w:rsid w:val="00B56DCB"/>
    <w:rsid w:val="00B61728"/>
    <w:rsid w:val="00B64DC8"/>
    <w:rsid w:val="00B770D2"/>
    <w:rsid w:val="00B902FB"/>
    <w:rsid w:val="00B93516"/>
    <w:rsid w:val="00B94CAE"/>
    <w:rsid w:val="00B96776"/>
    <w:rsid w:val="00B973E5"/>
    <w:rsid w:val="00BA47A3"/>
    <w:rsid w:val="00BA5026"/>
    <w:rsid w:val="00BA7B5B"/>
    <w:rsid w:val="00BB549D"/>
    <w:rsid w:val="00BB6E79"/>
    <w:rsid w:val="00BC0F42"/>
    <w:rsid w:val="00BC1DF8"/>
    <w:rsid w:val="00BE00F3"/>
    <w:rsid w:val="00BE30EE"/>
    <w:rsid w:val="00BE42C5"/>
    <w:rsid w:val="00BE6FCE"/>
    <w:rsid w:val="00BE719A"/>
    <w:rsid w:val="00BE720A"/>
    <w:rsid w:val="00BF0723"/>
    <w:rsid w:val="00BF6650"/>
    <w:rsid w:val="00C04BFF"/>
    <w:rsid w:val="00C067E5"/>
    <w:rsid w:val="00C11680"/>
    <w:rsid w:val="00C164CA"/>
    <w:rsid w:val="00C23BF2"/>
    <w:rsid w:val="00C26051"/>
    <w:rsid w:val="00C26890"/>
    <w:rsid w:val="00C332A3"/>
    <w:rsid w:val="00C419BD"/>
    <w:rsid w:val="00C42BF8"/>
    <w:rsid w:val="00C43655"/>
    <w:rsid w:val="00C4479B"/>
    <w:rsid w:val="00C460AE"/>
    <w:rsid w:val="00C50043"/>
    <w:rsid w:val="00C5015F"/>
    <w:rsid w:val="00C50A0F"/>
    <w:rsid w:val="00C50F4A"/>
    <w:rsid w:val="00C56BD3"/>
    <w:rsid w:val="00C60821"/>
    <w:rsid w:val="00C71B15"/>
    <w:rsid w:val="00C72D10"/>
    <w:rsid w:val="00C7573B"/>
    <w:rsid w:val="00C76CF3"/>
    <w:rsid w:val="00C8168D"/>
    <w:rsid w:val="00C81D92"/>
    <w:rsid w:val="00C839DB"/>
    <w:rsid w:val="00C9114B"/>
    <w:rsid w:val="00C91815"/>
    <w:rsid w:val="00C93205"/>
    <w:rsid w:val="00C945DC"/>
    <w:rsid w:val="00C96295"/>
    <w:rsid w:val="00CA6EA9"/>
    <w:rsid w:val="00CA7844"/>
    <w:rsid w:val="00CB3AAB"/>
    <w:rsid w:val="00CB3BC6"/>
    <w:rsid w:val="00CB58EF"/>
    <w:rsid w:val="00CC4C73"/>
    <w:rsid w:val="00CD03DC"/>
    <w:rsid w:val="00CD3A90"/>
    <w:rsid w:val="00CE0A93"/>
    <w:rsid w:val="00CE3574"/>
    <w:rsid w:val="00CF0BB2"/>
    <w:rsid w:val="00CF579B"/>
    <w:rsid w:val="00CF6827"/>
    <w:rsid w:val="00CF76CC"/>
    <w:rsid w:val="00D02F9E"/>
    <w:rsid w:val="00D12B0D"/>
    <w:rsid w:val="00D13441"/>
    <w:rsid w:val="00D1523C"/>
    <w:rsid w:val="00D15276"/>
    <w:rsid w:val="00D1670D"/>
    <w:rsid w:val="00D243A3"/>
    <w:rsid w:val="00D25568"/>
    <w:rsid w:val="00D25ECE"/>
    <w:rsid w:val="00D33440"/>
    <w:rsid w:val="00D3695F"/>
    <w:rsid w:val="00D44062"/>
    <w:rsid w:val="00D4481F"/>
    <w:rsid w:val="00D52AF2"/>
    <w:rsid w:val="00D52EFE"/>
    <w:rsid w:val="00D56A0D"/>
    <w:rsid w:val="00D63EF6"/>
    <w:rsid w:val="00D658C9"/>
    <w:rsid w:val="00D65D54"/>
    <w:rsid w:val="00D66518"/>
    <w:rsid w:val="00D70DFB"/>
    <w:rsid w:val="00D71EEA"/>
    <w:rsid w:val="00D735CD"/>
    <w:rsid w:val="00D766DF"/>
    <w:rsid w:val="00D86D6A"/>
    <w:rsid w:val="00D90841"/>
    <w:rsid w:val="00D92509"/>
    <w:rsid w:val="00D973E6"/>
    <w:rsid w:val="00DA2439"/>
    <w:rsid w:val="00DA45EA"/>
    <w:rsid w:val="00DA6F05"/>
    <w:rsid w:val="00DB139C"/>
    <w:rsid w:val="00DB20BD"/>
    <w:rsid w:val="00DB30E4"/>
    <w:rsid w:val="00DB6451"/>
    <w:rsid w:val="00DB64FC"/>
    <w:rsid w:val="00DC03AF"/>
    <w:rsid w:val="00DE0DE4"/>
    <w:rsid w:val="00DE149E"/>
    <w:rsid w:val="00DF49AF"/>
    <w:rsid w:val="00DF6FA1"/>
    <w:rsid w:val="00E034DB"/>
    <w:rsid w:val="00E05704"/>
    <w:rsid w:val="00E12F1A"/>
    <w:rsid w:val="00E14C0A"/>
    <w:rsid w:val="00E15910"/>
    <w:rsid w:val="00E22935"/>
    <w:rsid w:val="00E33609"/>
    <w:rsid w:val="00E433D8"/>
    <w:rsid w:val="00E43551"/>
    <w:rsid w:val="00E50318"/>
    <w:rsid w:val="00E529C5"/>
    <w:rsid w:val="00E54292"/>
    <w:rsid w:val="00E54DBF"/>
    <w:rsid w:val="00E60191"/>
    <w:rsid w:val="00E61413"/>
    <w:rsid w:val="00E62430"/>
    <w:rsid w:val="00E74DC7"/>
    <w:rsid w:val="00E77337"/>
    <w:rsid w:val="00E7764C"/>
    <w:rsid w:val="00E80B92"/>
    <w:rsid w:val="00E87699"/>
    <w:rsid w:val="00E92E27"/>
    <w:rsid w:val="00E9586B"/>
    <w:rsid w:val="00E97334"/>
    <w:rsid w:val="00E97B69"/>
    <w:rsid w:val="00EB2655"/>
    <w:rsid w:val="00EB3A99"/>
    <w:rsid w:val="00EB65F8"/>
    <w:rsid w:val="00EC41FC"/>
    <w:rsid w:val="00ED4928"/>
    <w:rsid w:val="00EE3FFE"/>
    <w:rsid w:val="00EE57E7"/>
    <w:rsid w:val="00EE57E8"/>
    <w:rsid w:val="00EE6190"/>
    <w:rsid w:val="00EF077A"/>
    <w:rsid w:val="00EF2E3A"/>
    <w:rsid w:val="00EF6402"/>
    <w:rsid w:val="00F00D84"/>
    <w:rsid w:val="00F047E2"/>
    <w:rsid w:val="00F04D57"/>
    <w:rsid w:val="00F078DC"/>
    <w:rsid w:val="00F119BB"/>
    <w:rsid w:val="00F13E86"/>
    <w:rsid w:val="00F20B52"/>
    <w:rsid w:val="00F32FCB"/>
    <w:rsid w:val="00F33523"/>
    <w:rsid w:val="00F35135"/>
    <w:rsid w:val="00F42AB0"/>
    <w:rsid w:val="00F442DE"/>
    <w:rsid w:val="00F5069D"/>
    <w:rsid w:val="00F665D2"/>
    <w:rsid w:val="00F677A9"/>
    <w:rsid w:val="00F70B4B"/>
    <w:rsid w:val="00F8121C"/>
    <w:rsid w:val="00F84CF5"/>
    <w:rsid w:val="00F85D2A"/>
    <w:rsid w:val="00F8612E"/>
    <w:rsid w:val="00F904F6"/>
    <w:rsid w:val="00F94359"/>
    <w:rsid w:val="00F94583"/>
    <w:rsid w:val="00FA420B"/>
    <w:rsid w:val="00FA6DA3"/>
    <w:rsid w:val="00FB50B9"/>
    <w:rsid w:val="00FB6AEE"/>
    <w:rsid w:val="00FC3EAC"/>
    <w:rsid w:val="00FD112A"/>
    <w:rsid w:val="00FD1DA3"/>
    <w:rsid w:val="00FE06AB"/>
    <w:rsid w:val="00FF39DE"/>
    <w:rsid w:val="026D85F9"/>
    <w:rsid w:val="032E0EDC"/>
    <w:rsid w:val="051B8D48"/>
    <w:rsid w:val="095B6BD3"/>
    <w:rsid w:val="099C1B84"/>
    <w:rsid w:val="0A326533"/>
    <w:rsid w:val="0FA139C3"/>
    <w:rsid w:val="12CFD269"/>
    <w:rsid w:val="197C27CB"/>
    <w:rsid w:val="1AEC590C"/>
    <w:rsid w:val="1F29629A"/>
    <w:rsid w:val="1F2CCDE5"/>
    <w:rsid w:val="24A40081"/>
    <w:rsid w:val="26BABBF8"/>
    <w:rsid w:val="2EA652ED"/>
    <w:rsid w:val="388F0F76"/>
    <w:rsid w:val="3ACB0CFE"/>
    <w:rsid w:val="46A59699"/>
    <w:rsid w:val="4B84B865"/>
    <w:rsid w:val="4C0D9A05"/>
    <w:rsid w:val="4D4B085F"/>
    <w:rsid w:val="4D96564B"/>
    <w:rsid w:val="5668E800"/>
    <w:rsid w:val="59C74EB5"/>
    <w:rsid w:val="5CDDD21A"/>
    <w:rsid w:val="629B3DB4"/>
    <w:rsid w:val="65F8AF2D"/>
    <w:rsid w:val="74244FF2"/>
    <w:rsid w:val="7B659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50D96"/>
  <w15:docId w15:val="{CCB65DAA-262F-4F04-9045-C4EF8C45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C2689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B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B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BD3"/>
    <w:rPr>
      <w:b/>
      <w:bCs/>
    </w:rPr>
  </w:style>
  <w:style w:type="character" w:customStyle="1" w:styleId="normaltextrun">
    <w:name w:val="normaltextrun"/>
    <w:basedOn w:val="DefaultParagraphFont"/>
    <w:rsid w:val="00C23BF2"/>
  </w:style>
  <w:style w:type="paragraph" w:styleId="Revision">
    <w:name w:val="Revision"/>
    <w:hidden/>
    <w:uiPriority w:val="99"/>
    <w:semiHidden/>
    <w:rsid w:val="004B369E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5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m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744FD6D-E51B-4CB4-BACA-0244514965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B348CD5327D214F8E60E8D7EB332B4E" ma:contentTypeVersion="" ma:contentTypeDescription="PDMS Document Site Content Type" ma:contentTypeScope="" ma:versionID="3309918b537c39fc645b505de7c92d22">
  <xsd:schema xmlns:xsd="http://www.w3.org/2001/XMLSchema" xmlns:xs="http://www.w3.org/2001/XMLSchema" xmlns:p="http://schemas.microsoft.com/office/2006/metadata/properties" xmlns:ns2="E744FD6D-E51B-4CB4-BACA-02445149650B" targetNamespace="http://schemas.microsoft.com/office/2006/metadata/properties" ma:root="true" ma:fieldsID="1e56c2e5172aa3067013b8eb5857c405" ns2:_="">
    <xsd:import namespace="E744FD6D-E51B-4CB4-BACA-02445149650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FD6D-E51B-4CB4-BACA-02445149650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E2380-701E-42DF-8602-55B49D37314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E744FD6D-E51B-4CB4-BACA-02445149650B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FE28A8-6305-4C3E-821D-6E706547B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FD6D-E51B-4CB4-BACA-024451496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870E9-900E-49BF-BC00-2A13C83A4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4</TotalTime>
  <Pages>4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Jenny</dc:creator>
  <cp:keywords/>
  <cp:lastModifiedBy>MUSA, Afnan</cp:lastModifiedBy>
  <cp:revision>4</cp:revision>
  <dcterms:created xsi:type="dcterms:W3CDTF">2024-10-16T05:15:00Z</dcterms:created>
  <dcterms:modified xsi:type="dcterms:W3CDTF">2024-10-16T05:15:00Z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0x010100266966F133664895A6EE3632470D45F5004B348CD5327D214F8E60E8D7EB332B4E</vt:lpwstr>
  </property>
  <property fmtid="{D5CDD505-2E9C-101B-9397-08002B2CF9AE}" pid="3" name="MediaServiceImageTags">
    <vt:lpwstr/>
  </property>
</Properties>
</file>