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BF1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5AB63CF" wp14:editId="3B640E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5DC14" w14:textId="77777777" w:rsidR="005E317F" w:rsidRDefault="005E317F" w:rsidP="005E317F">
      <w:pPr>
        <w:rPr>
          <w:sz w:val="19"/>
        </w:rPr>
      </w:pPr>
    </w:p>
    <w:p w14:paraId="4D38B585" w14:textId="28F32BB8" w:rsidR="005E317F" w:rsidRPr="00E500D4" w:rsidRDefault="000D1606" w:rsidP="005E317F">
      <w:pPr>
        <w:pStyle w:val="ShortT"/>
      </w:pPr>
      <w:r w:rsidRPr="000D1606">
        <w:t xml:space="preserve">Therapeutic Goods (Medical Devices—Information that Must Accompany Application for Inclusion) Amendment Determination </w:t>
      </w:r>
      <w:r w:rsidR="00A650C4">
        <w:t>(No. 2)</w:t>
      </w:r>
      <w:r w:rsidR="006A6B56">
        <w:t> </w:t>
      </w:r>
      <w:r w:rsidRPr="000D1606">
        <w:t>2024</w:t>
      </w:r>
    </w:p>
    <w:p w14:paraId="13988962" w14:textId="6174F3E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650C4">
        <w:rPr>
          <w:szCs w:val="22"/>
        </w:rPr>
        <w:t>Tracey Duffy</w:t>
      </w:r>
      <w:r w:rsidRPr="00DA182D">
        <w:rPr>
          <w:szCs w:val="22"/>
        </w:rPr>
        <w:t xml:space="preserve">, </w:t>
      </w:r>
      <w:r w:rsidR="00A650C4">
        <w:rPr>
          <w:szCs w:val="22"/>
        </w:rPr>
        <w:t>as delegate of the Secretary of the Department of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650C4">
        <w:rPr>
          <w:szCs w:val="22"/>
        </w:rPr>
        <w:t>determination</w:t>
      </w:r>
      <w:r w:rsidRPr="00DA182D">
        <w:rPr>
          <w:szCs w:val="22"/>
        </w:rPr>
        <w:t>.</w:t>
      </w:r>
    </w:p>
    <w:p w14:paraId="5DDB34D0" w14:textId="45387029" w:rsidR="005E317F" w:rsidRPr="00001A63" w:rsidRDefault="005E317F" w:rsidP="008464A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F45B3">
        <w:rPr>
          <w:szCs w:val="22"/>
        </w:rPr>
        <w:t xml:space="preserve"> </w:t>
      </w:r>
      <w:r w:rsidR="008A2433">
        <w:rPr>
          <w:szCs w:val="22"/>
        </w:rPr>
        <w:t xml:space="preserve">16 </w:t>
      </w:r>
      <w:r w:rsidR="00DA0281">
        <w:rPr>
          <w:szCs w:val="22"/>
        </w:rPr>
        <w:t>October</w:t>
      </w:r>
      <w:r w:rsidR="00A650C4" w:rsidRPr="00DA0281">
        <w:rPr>
          <w:szCs w:val="22"/>
        </w:rPr>
        <w:t xml:space="preserve"> 2024</w:t>
      </w:r>
    </w:p>
    <w:p w14:paraId="592C19FD" w14:textId="58874A2E" w:rsidR="005E317F" w:rsidRPr="000D3FB9" w:rsidRDefault="00A650C4" w:rsidP="0054615D">
      <w:pPr>
        <w:keepNext/>
        <w:tabs>
          <w:tab w:val="left" w:pos="3402"/>
        </w:tabs>
        <w:spacing w:before="1440" w:line="300" w:lineRule="atLeast"/>
        <w:ind w:right="397"/>
      </w:pPr>
      <w:r>
        <w:rPr>
          <w:szCs w:val="22"/>
        </w:rPr>
        <w:t>Tracey Duffy</w:t>
      </w:r>
      <w:r w:rsidR="0054615D">
        <w:br/>
      </w:r>
      <w:r>
        <w:t>First Assistant Secretary</w:t>
      </w:r>
      <w:r>
        <w:br/>
        <w:t>Medical Devices and Product Quality Division</w:t>
      </w:r>
      <w:r>
        <w:br/>
        <w:t>Health Products Regulation Group</w:t>
      </w:r>
      <w:r>
        <w:br/>
        <w:t>Department of Health and Aged Care</w:t>
      </w:r>
    </w:p>
    <w:p w14:paraId="0BEDE677" w14:textId="77777777" w:rsidR="00B20990" w:rsidRDefault="00B20990" w:rsidP="00B20990"/>
    <w:p w14:paraId="40AF17C1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82F2D9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AAA9FCA" w14:textId="56221416" w:rsidR="00DB0AA3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B0AA3">
        <w:rPr>
          <w:noProof/>
        </w:rPr>
        <w:t>1  Name</w:t>
      </w:r>
      <w:r w:rsidR="00DB0AA3">
        <w:rPr>
          <w:noProof/>
        </w:rPr>
        <w:tab/>
      </w:r>
      <w:r w:rsidR="00DB0AA3">
        <w:rPr>
          <w:noProof/>
        </w:rPr>
        <w:fldChar w:fldCharType="begin"/>
      </w:r>
      <w:r w:rsidR="00DB0AA3">
        <w:rPr>
          <w:noProof/>
        </w:rPr>
        <w:instrText xml:space="preserve"> PAGEREF _Toc180075949 \h </w:instrText>
      </w:r>
      <w:r w:rsidR="00DB0AA3">
        <w:rPr>
          <w:noProof/>
        </w:rPr>
      </w:r>
      <w:r w:rsidR="00DB0AA3">
        <w:rPr>
          <w:noProof/>
        </w:rPr>
        <w:fldChar w:fldCharType="separate"/>
      </w:r>
      <w:r w:rsidR="00DB0AA3">
        <w:rPr>
          <w:noProof/>
        </w:rPr>
        <w:t>1</w:t>
      </w:r>
      <w:r w:rsidR="00DB0AA3">
        <w:rPr>
          <w:noProof/>
        </w:rPr>
        <w:fldChar w:fldCharType="end"/>
      </w:r>
    </w:p>
    <w:p w14:paraId="2EC0E66B" w14:textId="1E39AA06" w:rsidR="00DB0AA3" w:rsidRDefault="00DB0AA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_Toc180075950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546F23" w14:textId="61467596" w:rsidR="00DB0AA3" w:rsidRDefault="00DB0AA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_Toc180075951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386A80" w14:textId="39F4B192" w:rsidR="00DB0AA3" w:rsidRDefault="00DB0AA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_Toc180075952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5ABA11" w14:textId="7BDB483C" w:rsidR="00DB0AA3" w:rsidRDefault="00DB0AA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_Toc180075953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A10AE6" w14:textId="56E3FE97" w:rsidR="00DB0AA3" w:rsidRDefault="00DB0AA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(Medical Devices—Information that Must Accompany Application for Inclusion)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_Toc180075954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67D93E" w14:textId="5E2BE289"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14:paraId="510617C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CB41F3" w14:textId="77777777" w:rsidR="005E317F" w:rsidRPr="009C2562" w:rsidRDefault="005E317F" w:rsidP="005E317F">
      <w:pPr>
        <w:pStyle w:val="ActHead5"/>
      </w:pPr>
      <w:bookmarkStart w:id="1" w:name="_Toc180075949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DADEF81" w14:textId="46B29D2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44E48" w:rsidRPr="00E44E48">
        <w:rPr>
          <w:i/>
        </w:rPr>
        <w:t>Therapeutic Goods (Medical Devices—Information that Must Accompany Application for Inclusion) Amendment Determination</w:t>
      </w:r>
      <w:r w:rsidR="00A650C4">
        <w:rPr>
          <w:i/>
        </w:rPr>
        <w:t xml:space="preserve"> (No.</w:t>
      </w:r>
      <w:r w:rsidR="00420351">
        <w:rPr>
          <w:i/>
        </w:rPr>
        <w:t> </w:t>
      </w:r>
      <w:r w:rsidR="00A650C4">
        <w:rPr>
          <w:i/>
        </w:rPr>
        <w:t>2)</w:t>
      </w:r>
      <w:r w:rsidR="00420351">
        <w:rPr>
          <w:i/>
        </w:rPr>
        <w:t> </w:t>
      </w:r>
      <w:r w:rsidR="00E44E48" w:rsidRPr="00E44E48">
        <w:rPr>
          <w:i/>
        </w:rPr>
        <w:t>2024</w:t>
      </w:r>
      <w:r w:rsidRPr="009C2562">
        <w:t>.</w:t>
      </w:r>
    </w:p>
    <w:p w14:paraId="34C9F4D1" w14:textId="77777777" w:rsidR="005E317F" w:rsidRDefault="005E317F" w:rsidP="005E317F">
      <w:pPr>
        <w:pStyle w:val="ActHead5"/>
      </w:pPr>
      <w:bookmarkStart w:id="3" w:name="_Toc180075950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D7BD014" w14:textId="61FA79CF" w:rsidR="00E44E48" w:rsidRPr="00274759" w:rsidRDefault="005E317F" w:rsidP="00E44E48">
      <w:pPr>
        <w:pStyle w:val="subsection"/>
      </w:pPr>
      <w:r>
        <w:tab/>
      </w:r>
      <w:r w:rsidR="00E44E48" w:rsidRPr="00274759">
        <w:t>(1)</w:t>
      </w:r>
      <w:r w:rsidR="00E44E48"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D181D4" w14:textId="77777777" w:rsidR="00420351" w:rsidRPr="004E2766" w:rsidRDefault="00420351" w:rsidP="0042035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20351" w:rsidRPr="004E2766" w14:paraId="3441AA58" w14:textId="77777777" w:rsidTr="0051674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6E806E" w14:textId="77777777" w:rsidR="00420351" w:rsidRPr="004E2766" w:rsidRDefault="00420351" w:rsidP="00516741">
            <w:pPr>
              <w:pStyle w:val="TableHeading"/>
            </w:pPr>
            <w:r w:rsidRPr="004E2766">
              <w:t>Commencement information</w:t>
            </w:r>
          </w:p>
        </w:tc>
      </w:tr>
      <w:tr w:rsidR="00420351" w:rsidRPr="004E2766" w14:paraId="1AD1640C" w14:textId="77777777" w:rsidTr="0051674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30B627" w14:textId="77777777" w:rsidR="00420351" w:rsidRPr="004E2766" w:rsidRDefault="00420351" w:rsidP="00516741">
            <w:pPr>
              <w:pStyle w:val="TableHeading"/>
            </w:pPr>
            <w:r w:rsidRPr="004E276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C8DB40" w14:textId="77777777" w:rsidR="00420351" w:rsidRPr="004E2766" w:rsidRDefault="00420351" w:rsidP="00516741">
            <w:pPr>
              <w:pStyle w:val="TableHeading"/>
            </w:pPr>
            <w:r w:rsidRPr="004E276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8FDB00" w14:textId="77777777" w:rsidR="00420351" w:rsidRPr="004E2766" w:rsidRDefault="00420351" w:rsidP="00516741">
            <w:pPr>
              <w:pStyle w:val="TableHeading"/>
            </w:pPr>
            <w:r w:rsidRPr="004E2766">
              <w:t>Column 3</w:t>
            </w:r>
          </w:p>
        </w:tc>
      </w:tr>
      <w:tr w:rsidR="00420351" w:rsidRPr="004E2766" w14:paraId="4CA66F7B" w14:textId="77777777" w:rsidTr="00DA02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7DA0D" w14:textId="77777777" w:rsidR="00420351" w:rsidRPr="004E2766" w:rsidRDefault="00420351" w:rsidP="00516741">
            <w:pPr>
              <w:pStyle w:val="TableHeading"/>
            </w:pPr>
            <w:r w:rsidRPr="004E276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751FAE" w14:textId="77777777" w:rsidR="00420351" w:rsidRPr="004E2766" w:rsidRDefault="00420351" w:rsidP="00516741">
            <w:pPr>
              <w:pStyle w:val="TableHeading"/>
            </w:pPr>
            <w:r w:rsidRPr="004E276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4D32E6" w14:textId="77777777" w:rsidR="00420351" w:rsidRPr="004E2766" w:rsidRDefault="00420351" w:rsidP="00516741">
            <w:pPr>
              <w:pStyle w:val="TableHeading"/>
            </w:pPr>
            <w:r w:rsidRPr="004E2766">
              <w:t>Date/Details</w:t>
            </w:r>
          </w:p>
        </w:tc>
      </w:tr>
      <w:tr w:rsidR="00E31CE8" w:rsidRPr="004E2766" w14:paraId="3DE7CC3D" w14:textId="77777777" w:rsidTr="00DA0281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F80136" w14:textId="34DA1DD1" w:rsidR="00E31CE8" w:rsidRPr="004E2766" w:rsidRDefault="00DA0281" w:rsidP="00516741">
            <w:pPr>
              <w:pStyle w:val="Tabletext"/>
            </w:pPr>
            <w:r>
              <w:t>1</w:t>
            </w:r>
            <w:r w:rsidR="00E31CE8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532B29" w14:textId="400FEAA3" w:rsidR="00E31CE8" w:rsidRDefault="00DA0281" w:rsidP="00516741">
            <w:pPr>
              <w:pStyle w:val="Tabletext"/>
            </w:pPr>
            <w:r>
              <w:t>The day after this instrument is registered</w:t>
            </w:r>
            <w:r w:rsidR="00E31CE8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ABCD17" w14:textId="36DC4271" w:rsidR="00E31CE8" w:rsidRDefault="00E31CE8" w:rsidP="00516741">
            <w:pPr>
              <w:pStyle w:val="Tabletext"/>
            </w:pPr>
          </w:p>
        </w:tc>
      </w:tr>
    </w:tbl>
    <w:p w14:paraId="508C11DA" w14:textId="56D4B9DA" w:rsidR="00E44E48" w:rsidRPr="00274759" w:rsidRDefault="00E44E48" w:rsidP="00E44E48">
      <w:pPr>
        <w:pStyle w:val="notetext"/>
      </w:pPr>
      <w:r w:rsidRPr="00274759">
        <w:rPr>
          <w:snapToGrid w:val="0"/>
          <w:lang w:eastAsia="en-US"/>
        </w:rPr>
        <w:t>Note: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895B898" w14:textId="77777777" w:rsidR="00E44E48" w:rsidRPr="00232984" w:rsidRDefault="00E44E48" w:rsidP="00E44E48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AEA203" w14:textId="77777777" w:rsidR="005E317F" w:rsidRPr="009C2562" w:rsidRDefault="005E317F" w:rsidP="005E317F">
      <w:pPr>
        <w:pStyle w:val="ActHead5"/>
      </w:pPr>
      <w:bookmarkStart w:id="4" w:name="_Toc180075951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4F8A013D" w14:textId="55A70568" w:rsidR="005E317F" w:rsidRPr="00406F5B" w:rsidRDefault="00406F5B" w:rsidP="00406F5B">
      <w:pPr>
        <w:pStyle w:val="subsection"/>
      </w:pPr>
      <w:r w:rsidRPr="006065DA">
        <w:tab/>
      </w:r>
      <w:r w:rsidRPr="006065DA">
        <w:tab/>
      </w:r>
      <w:r w:rsidR="005E317F" w:rsidRPr="009C2562">
        <w:t xml:space="preserve">This instrument is </w:t>
      </w:r>
      <w:r w:rsidRPr="00406F5B">
        <w:t>made under subsection 41FDB(7) of the</w:t>
      </w:r>
      <w:r>
        <w:t xml:space="preserve"> </w:t>
      </w:r>
      <w:r>
        <w:rPr>
          <w:i/>
          <w:iCs/>
          <w:color w:val="000000"/>
        </w:rPr>
        <w:t>Therapeutic Goods Act 1989</w:t>
      </w:r>
      <w:r w:rsidR="005E317F" w:rsidRPr="009C2562">
        <w:t>.</w:t>
      </w:r>
    </w:p>
    <w:p w14:paraId="7C5E6B2E" w14:textId="77777777" w:rsidR="005E317F" w:rsidRPr="006065DA" w:rsidRDefault="005E317F" w:rsidP="005E317F">
      <w:pPr>
        <w:pStyle w:val="ActHead5"/>
      </w:pPr>
      <w:bookmarkStart w:id="5" w:name="_Toc180075952"/>
      <w:r w:rsidRPr="006065DA">
        <w:t>4  Schedules</w:t>
      </w:r>
      <w:bookmarkEnd w:id="5"/>
    </w:p>
    <w:p w14:paraId="4D42C4B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825869" w14:textId="4D22730E" w:rsidR="005E317F" w:rsidRDefault="005E317F" w:rsidP="005E317F">
      <w:pPr>
        <w:pStyle w:val="ActHead6"/>
        <w:pageBreakBefore/>
      </w:pPr>
      <w:bookmarkStart w:id="6" w:name="_Toc18007595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4866E24" w14:textId="7A396814" w:rsidR="005E317F" w:rsidRDefault="005841CA" w:rsidP="005E317F">
      <w:pPr>
        <w:pStyle w:val="ActHead9"/>
      </w:pPr>
      <w:bookmarkStart w:id="7" w:name="_Toc180075954"/>
      <w:r w:rsidRPr="005841CA">
        <w:t>Therapeutic Goods (Medical Devices—Information that Must Accompany Application for Inclusion) Determination 2018</w:t>
      </w:r>
      <w:bookmarkEnd w:id="7"/>
    </w:p>
    <w:p w14:paraId="2759F6E9" w14:textId="6F267521" w:rsidR="00102EE7" w:rsidRDefault="00102EE7" w:rsidP="00102EE7">
      <w:pPr>
        <w:pStyle w:val="ItemHead"/>
      </w:pPr>
      <w:r>
        <w:t xml:space="preserve">1  </w:t>
      </w:r>
      <w:r w:rsidR="00945006">
        <w:t>Before</w:t>
      </w:r>
      <w:r>
        <w:t xml:space="preserve"> subsection 5(</w:t>
      </w:r>
      <w:r w:rsidR="00945006">
        <w:t>7</w:t>
      </w:r>
      <w:r>
        <w:t>)</w:t>
      </w:r>
    </w:p>
    <w:p w14:paraId="05FA00FB" w14:textId="0342A711" w:rsidR="00A0550D" w:rsidRDefault="008B5348" w:rsidP="008B5348">
      <w:pPr>
        <w:pStyle w:val="Item"/>
        <w:ind w:left="0"/>
      </w:pPr>
      <w:r>
        <w:tab/>
      </w:r>
      <w:r w:rsidR="007C4F02">
        <w:t>Insert</w:t>
      </w:r>
      <w:r w:rsidR="00A0550D">
        <w:t>:</w:t>
      </w:r>
    </w:p>
    <w:p w14:paraId="0ED60B4A" w14:textId="38315132" w:rsidR="00102EE7" w:rsidRPr="00102EE7" w:rsidRDefault="005826E3" w:rsidP="00B03123">
      <w:pPr>
        <w:pStyle w:val="subsection"/>
        <w:keepNext/>
        <w:tabs>
          <w:tab w:val="clear" w:pos="1021"/>
        </w:tabs>
        <w:rPr>
          <w:color w:val="000000"/>
          <w:szCs w:val="22"/>
        </w:rPr>
      </w:pPr>
      <w:bookmarkStart w:id="8" w:name="_Hlk173312128"/>
      <w:r>
        <w:rPr>
          <w:i/>
        </w:rPr>
        <w:tab/>
      </w:r>
      <w:r w:rsidR="00102EE7" w:rsidRPr="0051504C">
        <w:rPr>
          <w:i/>
        </w:rPr>
        <w:t>Class III medical devices</w:t>
      </w:r>
    </w:p>
    <w:bookmarkEnd w:id="8"/>
    <w:p w14:paraId="356DD207" w14:textId="2B9A223D" w:rsidR="006229B0" w:rsidRPr="00B03123" w:rsidRDefault="00102EE7" w:rsidP="00B03123">
      <w:pPr>
        <w:pStyle w:val="ItemHead"/>
      </w:pPr>
      <w:r w:rsidRPr="00B03123">
        <w:t>2</w:t>
      </w:r>
      <w:r w:rsidR="005E317F" w:rsidRPr="00B03123">
        <w:t xml:space="preserve">  </w:t>
      </w:r>
      <w:r w:rsidR="0051504C" w:rsidRPr="00B03123">
        <w:t xml:space="preserve">Paragraph </w:t>
      </w:r>
      <w:r w:rsidR="006229B0" w:rsidRPr="00B03123">
        <w:t>5(7)</w:t>
      </w:r>
      <w:r w:rsidR="0051504C" w:rsidRPr="00B03123">
        <w:t>(a)</w:t>
      </w:r>
    </w:p>
    <w:p w14:paraId="1763CB31" w14:textId="31F401ED" w:rsidR="006229B0" w:rsidRPr="00B03123" w:rsidRDefault="006229B0" w:rsidP="00B03123">
      <w:pPr>
        <w:pStyle w:val="Item"/>
        <w:ind w:left="0"/>
      </w:pPr>
      <w:r w:rsidRPr="00B03123">
        <w:tab/>
        <w:t>Omit</w:t>
      </w:r>
      <w:r w:rsidR="0051504C" w:rsidRPr="00B03123">
        <w:t xml:space="preserve"> “Division 1 of”.</w:t>
      </w:r>
    </w:p>
    <w:p w14:paraId="42E3511B" w14:textId="507E1A3D" w:rsidR="003F6F52" w:rsidRPr="00B03123" w:rsidRDefault="00813A66" w:rsidP="00B03123">
      <w:pPr>
        <w:pStyle w:val="ItemHead"/>
        <w:ind w:left="0" w:firstLine="0"/>
      </w:pPr>
      <w:r w:rsidRPr="00B03123">
        <w:t>3</w:t>
      </w:r>
      <w:r w:rsidR="003E47D3" w:rsidRPr="00B03123">
        <w:t xml:space="preserve">  Part 2 of Schedule 1 (cell at table item 8, column 4)</w:t>
      </w:r>
    </w:p>
    <w:p w14:paraId="304D0D4C" w14:textId="12C3C072" w:rsidR="003E47D3" w:rsidRPr="00B03123" w:rsidRDefault="003E47D3" w:rsidP="00B03123">
      <w:pPr>
        <w:pStyle w:val="Item"/>
      </w:pPr>
      <w:r w:rsidRPr="00B03123">
        <w:t>Before “either”</w:t>
      </w:r>
      <w:r w:rsidR="00F4008B" w:rsidRPr="00B03123">
        <w:t>,</w:t>
      </w:r>
      <w:r w:rsidRPr="00B03123">
        <w:t xml:space="preserve"> insert</w:t>
      </w:r>
      <w:r w:rsidR="00F4008B" w:rsidRPr="00B03123">
        <w:t xml:space="preserve"> </w:t>
      </w:r>
      <w:r w:rsidR="000755B6" w:rsidRPr="00B03123">
        <w:t>“</w:t>
      </w:r>
      <w:r w:rsidRPr="00B03123">
        <w:t xml:space="preserve">for medical devices that are not exempted, by the United States Food and Drug Administration, from </w:t>
      </w:r>
      <w:r w:rsidR="004713D2" w:rsidRPr="00B03123">
        <w:t xml:space="preserve">section </w:t>
      </w:r>
      <w:r w:rsidRPr="00B03123">
        <w:t>510(k) requirements—</w:t>
      </w:r>
      <w:r w:rsidR="00F040C1" w:rsidRPr="00B03123">
        <w:t>”</w:t>
      </w:r>
      <w:r w:rsidR="00F4008B" w:rsidRPr="00B03123">
        <w:t>.</w:t>
      </w:r>
    </w:p>
    <w:p w14:paraId="1150EB91" w14:textId="15E58070" w:rsidR="004914CD" w:rsidRPr="00B03123" w:rsidRDefault="00813A66" w:rsidP="00B03123">
      <w:pPr>
        <w:pStyle w:val="ItemHead"/>
      </w:pPr>
      <w:r w:rsidRPr="00B03123">
        <w:t>4</w:t>
      </w:r>
      <w:r w:rsidR="004914CD" w:rsidRPr="00B03123">
        <w:t xml:space="preserve">  Part 4 of Schedule 1 (cell at table item 11, column 4)</w:t>
      </w:r>
    </w:p>
    <w:p w14:paraId="6869CDC0" w14:textId="77777777" w:rsidR="004914CD" w:rsidRPr="00B03123" w:rsidRDefault="004914CD" w:rsidP="00B03123">
      <w:pPr>
        <w:pStyle w:val="Item"/>
        <w:ind w:left="0"/>
      </w:pPr>
      <w:r w:rsidRPr="00B03123">
        <w:tab/>
        <w:t>Repeal the cell, substitute:</w:t>
      </w:r>
    </w:p>
    <w:tbl>
      <w:tblPr>
        <w:tblW w:w="1462" w:type="pct"/>
        <w:tblInd w:w="567" w:type="dxa"/>
        <w:tblLook w:val="0000" w:firstRow="0" w:lastRow="0" w:firstColumn="0" w:lastColumn="0" w:noHBand="0" w:noVBand="0"/>
      </w:tblPr>
      <w:tblGrid>
        <w:gridCol w:w="2431"/>
      </w:tblGrid>
      <w:tr w:rsidR="004914CD" w:rsidRPr="00404989" w14:paraId="05A6377E" w14:textId="77777777" w:rsidTr="00AB195A">
        <w:tc>
          <w:tcPr>
            <w:tcW w:w="5000" w:type="pct"/>
            <w:shd w:val="clear" w:color="auto" w:fill="auto"/>
          </w:tcPr>
          <w:p w14:paraId="3E0721CE" w14:textId="77777777" w:rsidR="004914CD" w:rsidRPr="00B03123" w:rsidRDefault="004914CD" w:rsidP="00B03123">
            <w:pPr>
              <w:pStyle w:val="Tabletext"/>
              <w:ind w:firstLine="34"/>
            </w:pPr>
            <w:bookmarkStart w:id="9" w:name="_Hlk173309741"/>
            <w:bookmarkStart w:id="10" w:name="_Hlk173310053"/>
            <w:r w:rsidRPr="00B03123">
              <w:t>one of the following:</w:t>
            </w:r>
          </w:p>
          <w:p w14:paraId="32A8BA9F" w14:textId="2EA3436D" w:rsidR="004914CD" w:rsidRPr="00B03123" w:rsidRDefault="004914CD" w:rsidP="00B03123">
            <w:pPr>
              <w:pStyle w:val="Tabletext"/>
              <w:ind w:left="400" w:right="-4" w:hanging="400"/>
            </w:pPr>
            <w:r w:rsidRPr="00B03123">
              <w:t>(a)</w:t>
            </w:r>
            <w:r w:rsidRPr="00B03123">
              <w:tab/>
              <w:t>a determination of substantial equivalence made with respect to a notification submitted under section 510(k) of the US FDC Act;</w:t>
            </w:r>
          </w:p>
          <w:p w14:paraId="0E0C36FD" w14:textId="77777777" w:rsidR="004914CD" w:rsidRPr="00C70F73" w:rsidRDefault="004914CD" w:rsidP="00B03123">
            <w:pPr>
              <w:pStyle w:val="Tabletext"/>
              <w:ind w:left="400" w:right="-4" w:hanging="400"/>
            </w:pPr>
            <w:r w:rsidRPr="00B03123">
              <w:t>(b)</w:t>
            </w:r>
            <w:r w:rsidRPr="00B03123">
              <w:tab/>
              <w:t>an order approving an application for premarket approval under section 515 of the US FDC Act</w:t>
            </w:r>
            <w:bookmarkEnd w:id="9"/>
          </w:p>
        </w:tc>
      </w:tr>
      <w:bookmarkEnd w:id="10"/>
    </w:tbl>
    <w:p w14:paraId="5D0C5EE1" w14:textId="77777777" w:rsidR="004914CD" w:rsidRPr="004914CD" w:rsidRDefault="004914CD" w:rsidP="00F4008B">
      <w:pPr>
        <w:pStyle w:val="ItemHead"/>
        <w:ind w:left="0" w:firstLine="0"/>
      </w:pPr>
    </w:p>
    <w:sectPr w:rsidR="004914CD" w:rsidRPr="004914C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04B5" w14:textId="77777777" w:rsidR="005648C9" w:rsidRDefault="005648C9" w:rsidP="0048364F">
      <w:pPr>
        <w:spacing w:line="240" w:lineRule="auto"/>
      </w:pPr>
      <w:r>
        <w:separator/>
      </w:r>
    </w:p>
  </w:endnote>
  <w:endnote w:type="continuationSeparator" w:id="0">
    <w:p w14:paraId="4F0BE01E" w14:textId="77777777" w:rsidR="005648C9" w:rsidRDefault="005648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FCF3DD6" w14:textId="77777777" w:rsidTr="0001176A">
      <w:tc>
        <w:tcPr>
          <w:tcW w:w="5000" w:type="pct"/>
        </w:tcPr>
        <w:p w14:paraId="3F62E3F0" w14:textId="77777777" w:rsidR="009278C1" w:rsidRDefault="009278C1" w:rsidP="0001176A">
          <w:pPr>
            <w:rPr>
              <w:sz w:val="18"/>
            </w:rPr>
          </w:pPr>
        </w:p>
      </w:tc>
    </w:tr>
  </w:tbl>
  <w:p w14:paraId="5C8417C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576833A" w14:textId="77777777" w:rsidTr="00C160A1">
      <w:tc>
        <w:tcPr>
          <w:tcW w:w="5000" w:type="pct"/>
        </w:tcPr>
        <w:p w14:paraId="46B98029" w14:textId="77777777" w:rsidR="00B20990" w:rsidRDefault="00B20990" w:rsidP="007946FE">
          <w:pPr>
            <w:rPr>
              <w:sz w:val="18"/>
            </w:rPr>
          </w:pPr>
        </w:p>
      </w:tc>
    </w:tr>
  </w:tbl>
  <w:p w14:paraId="3E953C3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077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F76DDF4" w14:textId="77777777" w:rsidTr="00C160A1">
      <w:tc>
        <w:tcPr>
          <w:tcW w:w="5000" w:type="pct"/>
        </w:tcPr>
        <w:p w14:paraId="4BE73206" w14:textId="77777777" w:rsidR="00B20990" w:rsidRDefault="00B20990" w:rsidP="00465764">
          <w:pPr>
            <w:rPr>
              <w:sz w:val="18"/>
            </w:rPr>
          </w:pPr>
        </w:p>
      </w:tc>
    </w:tr>
  </w:tbl>
  <w:p w14:paraId="0E2DC85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6D1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A369BF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AD7B5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661FDA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D160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84D580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A8306B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0B59D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FA48FD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3EA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DF36D5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F756F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D02F94" w14:textId="51E718D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45B3">
            <w:rPr>
              <w:i/>
              <w:noProof/>
              <w:sz w:val="18"/>
            </w:rPr>
            <w:t>Therapeutic Goods (Medical Devices—Information that Must Accompany Application for Inclusion)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2BDFF2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3532E6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B57B97" w14:textId="77777777" w:rsidR="00B20990" w:rsidRDefault="00B20990" w:rsidP="007946FE">
          <w:pPr>
            <w:rPr>
              <w:sz w:val="18"/>
            </w:rPr>
          </w:pPr>
        </w:p>
      </w:tc>
    </w:tr>
  </w:tbl>
  <w:p w14:paraId="39287B3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3B6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D5F25E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D4F3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97E6F7" w14:textId="53DC09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45B3">
            <w:rPr>
              <w:i/>
              <w:noProof/>
              <w:sz w:val="18"/>
            </w:rPr>
            <w:t>Therapeutic Goods (Medical Devices—Information that Must Accompany Application for Inclusion)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845FE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7A285D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3D459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0F4A15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116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A77A2A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71AE6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3B92CA" w14:textId="7B71467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45B3">
            <w:rPr>
              <w:i/>
              <w:noProof/>
              <w:sz w:val="18"/>
            </w:rPr>
            <w:t>Therapeutic Goods (Medical Devices—Information that Must Accompany Application for Inclusion)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AF0E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0B718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A708DA" w14:textId="77777777" w:rsidR="00EE57E8" w:rsidRDefault="00EE57E8" w:rsidP="00EE57E8">
          <w:pPr>
            <w:rPr>
              <w:sz w:val="18"/>
            </w:rPr>
          </w:pPr>
        </w:p>
      </w:tc>
    </w:tr>
  </w:tbl>
  <w:p w14:paraId="430F3C2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30F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7B2848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D96C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830B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6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2076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A87D32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934341" w14:textId="6CB571C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D1606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F45B3">
            <w:rPr>
              <w:i/>
              <w:noProof/>
              <w:sz w:val="18"/>
            </w:rPr>
            <w:t>18/10/2024 11:12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BD58E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101B" w14:textId="77777777" w:rsidR="005648C9" w:rsidRDefault="005648C9" w:rsidP="0048364F">
      <w:pPr>
        <w:spacing w:line="240" w:lineRule="auto"/>
      </w:pPr>
      <w:r>
        <w:separator/>
      </w:r>
    </w:p>
  </w:footnote>
  <w:footnote w:type="continuationSeparator" w:id="0">
    <w:p w14:paraId="152FE801" w14:textId="77777777" w:rsidR="005648C9" w:rsidRDefault="005648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217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65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617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24E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83E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D8D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BE0C" w14:textId="77777777" w:rsidR="00EE57E8" w:rsidRPr="00A961C4" w:rsidRDefault="00EE57E8" w:rsidP="0048364F">
    <w:pPr>
      <w:rPr>
        <w:b/>
        <w:sz w:val="20"/>
      </w:rPr>
    </w:pPr>
  </w:p>
  <w:p w14:paraId="2C6DC42D" w14:textId="77777777" w:rsidR="00EE57E8" w:rsidRPr="00A961C4" w:rsidRDefault="00EE57E8" w:rsidP="0048364F">
    <w:pPr>
      <w:rPr>
        <w:b/>
        <w:sz w:val="20"/>
      </w:rPr>
    </w:pPr>
  </w:p>
  <w:p w14:paraId="0A0BC8E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1B5F" w14:textId="77777777" w:rsidR="00EE57E8" w:rsidRPr="00A961C4" w:rsidRDefault="00EE57E8" w:rsidP="0048364F">
    <w:pPr>
      <w:jc w:val="right"/>
      <w:rPr>
        <w:sz w:val="20"/>
      </w:rPr>
    </w:pPr>
  </w:p>
  <w:p w14:paraId="3A5FEF9E" w14:textId="77777777" w:rsidR="00EE57E8" w:rsidRPr="00A961C4" w:rsidRDefault="00EE57E8" w:rsidP="0048364F">
    <w:pPr>
      <w:jc w:val="right"/>
      <w:rPr>
        <w:b/>
        <w:sz w:val="20"/>
      </w:rPr>
    </w:pPr>
  </w:p>
  <w:p w14:paraId="0D78591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470DCF"/>
    <w:multiLevelType w:val="hybridMultilevel"/>
    <w:tmpl w:val="4D6450F0"/>
    <w:lvl w:ilvl="0" w:tplc="075CC6E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07994715">
    <w:abstractNumId w:val="9"/>
  </w:num>
  <w:num w:numId="2" w16cid:durableId="2088455475">
    <w:abstractNumId w:val="7"/>
  </w:num>
  <w:num w:numId="3" w16cid:durableId="1145584849">
    <w:abstractNumId w:val="6"/>
  </w:num>
  <w:num w:numId="4" w16cid:durableId="1535582781">
    <w:abstractNumId w:val="5"/>
  </w:num>
  <w:num w:numId="5" w16cid:durableId="932858799">
    <w:abstractNumId w:val="4"/>
  </w:num>
  <w:num w:numId="6" w16cid:durableId="621808042">
    <w:abstractNumId w:val="8"/>
  </w:num>
  <w:num w:numId="7" w16cid:durableId="1498419637">
    <w:abstractNumId w:val="3"/>
  </w:num>
  <w:num w:numId="8" w16cid:durableId="1298149820">
    <w:abstractNumId w:val="2"/>
  </w:num>
  <w:num w:numId="9" w16cid:durableId="1931355342">
    <w:abstractNumId w:val="1"/>
  </w:num>
  <w:num w:numId="10" w16cid:durableId="655383581">
    <w:abstractNumId w:val="0"/>
  </w:num>
  <w:num w:numId="11" w16cid:durableId="1209414770">
    <w:abstractNumId w:val="13"/>
  </w:num>
  <w:num w:numId="12" w16cid:durableId="1804733779">
    <w:abstractNumId w:val="10"/>
  </w:num>
  <w:num w:numId="13" w16cid:durableId="1138185843">
    <w:abstractNumId w:val="11"/>
  </w:num>
  <w:num w:numId="14" w16cid:durableId="2056733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06"/>
    <w:rsid w:val="00000263"/>
    <w:rsid w:val="00007D81"/>
    <w:rsid w:val="000113BC"/>
    <w:rsid w:val="000136AF"/>
    <w:rsid w:val="0004044E"/>
    <w:rsid w:val="000455E0"/>
    <w:rsid w:val="0005120E"/>
    <w:rsid w:val="00054577"/>
    <w:rsid w:val="000614BF"/>
    <w:rsid w:val="0007169C"/>
    <w:rsid w:val="000755B6"/>
    <w:rsid w:val="00077593"/>
    <w:rsid w:val="000776E5"/>
    <w:rsid w:val="00083F48"/>
    <w:rsid w:val="000A479A"/>
    <w:rsid w:val="000A7DF9"/>
    <w:rsid w:val="000B1865"/>
    <w:rsid w:val="000D05EF"/>
    <w:rsid w:val="000D1606"/>
    <w:rsid w:val="000D3FB9"/>
    <w:rsid w:val="000D5485"/>
    <w:rsid w:val="000E598E"/>
    <w:rsid w:val="000E5A3D"/>
    <w:rsid w:val="000F0ADA"/>
    <w:rsid w:val="000F21C1"/>
    <w:rsid w:val="000F259E"/>
    <w:rsid w:val="00102EE7"/>
    <w:rsid w:val="0010658B"/>
    <w:rsid w:val="0010745C"/>
    <w:rsid w:val="001122FF"/>
    <w:rsid w:val="00112362"/>
    <w:rsid w:val="00156267"/>
    <w:rsid w:val="00160BD7"/>
    <w:rsid w:val="001643C9"/>
    <w:rsid w:val="00165568"/>
    <w:rsid w:val="00166082"/>
    <w:rsid w:val="00166C2F"/>
    <w:rsid w:val="00170BC5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57C0"/>
    <w:rsid w:val="001C69C4"/>
    <w:rsid w:val="001E0A8D"/>
    <w:rsid w:val="001E3590"/>
    <w:rsid w:val="001E46A0"/>
    <w:rsid w:val="001E7407"/>
    <w:rsid w:val="001F1A46"/>
    <w:rsid w:val="001F1D81"/>
    <w:rsid w:val="00201D27"/>
    <w:rsid w:val="0021153A"/>
    <w:rsid w:val="00216362"/>
    <w:rsid w:val="002245A6"/>
    <w:rsid w:val="002302EA"/>
    <w:rsid w:val="00237614"/>
    <w:rsid w:val="00240749"/>
    <w:rsid w:val="002468D7"/>
    <w:rsid w:val="00247E97"/>
    <w:rsid w:val="00256C81"/>
    <w:rsid w:val="00277542"/>
    <w:rsid w:val="00284209"/>
    <w:rsid w:val="00285CDD"/>
    <w:rsid w:val="00291167"/>
    <w:rsid w:val="0029489E"/>
    <w:rsid w:val="00297ECB"/>
    <w:rsid w:val="002C152A"/>
    <w:rsid w:val="002D043A"/>
    <w:rsid w:val="002D0ACC"/>
    <w:rsid w:val="0031713F"/>
    <w:rsid w:val="003222D1"/>
    <w:rsid w:val="0032750F"/>
    <w:rsid w:val="00334E7C"/>
    <w:rsid w:val="00337480"/>
    <w:rsid w:val="003415D3"/>
    <w:rsid w:val="003442F6"/>
    <w:rsid w:val="00346335"/>
    <w:rsid w:val="00350E5C"/>
    <w:rsid w:val="00352B0F"/>
    <w:rsid w:val="003561B0"/>
    <w:rsid w:val="00375BCD"/>
    <w:rsid w:val="003826A2"/>
    <w:rsid w:val="003959C2"/>
    <w:rsid w:val="00397893"/>
    <w:rsid w:val="003A15AC"/>
    <w:rsid w:val="003A16A5"/>
    <w:rsid w:val="003A4386"/>
    <w:rsid w:val="003B0627"/>
    <w:rsid w:val="003C48E0"/>
    <w:rsid w:val="003C5F2B"/>
    <w:rsid w:val="003C7D35"/>
    <w:rsid w:val="003D0BFE"/>
    <w:rsid w:val="003D5700"/>
    <w:rsid w:val="003E47D3"/>
    <w:rsid w:val="003F11CF"/>
    <w:rsid w:val="003F45B3"/>
    <w:rsid w:val="003F6F52"/>
    <w:rsid w:val="004022CA"/>
    <w:rsid w:val="00406F5B"/>
    <w:rsid w:val="004116CD"/>
    <w:rsid w:val="00413DBF"/>
    <w:rsid w:val="00414ADE"/>
    <w:rsid w:val="00420351"/>
    <w:rsid w:val="00424CA9"/>
    <w:rsid w:val="004257BB"/>
    <w:rsid w:val="00430D86"/>
    <w:rsid w:val="0044291A"/>
    <w:rsid w:val="0044371C"/>
    <w:rsid w:val="004600B0"/>
    <w:rsid w:val="00460499"/>
    <w:rsid w:val="00460FBA"/>
    <w:rsid w:val="004713D2"/>
    <w:rsid w:val="00474835"/>
    <w:rsid w:val="004819C7"/>
    <w:rsid w:val="0048364F"/>
    <w:rsid w:val="004877FC"/>
    <w:rsid w:val="00490F2E"/>
    <w:rsid w:val="004914CD"/>
    <w:rsid w:val="00496F97"/>
    <w:rsid w:val="004A53EA"/>
    <w:rsid w:val="004A63BC"/>
    <w:rsid w:val="004B35E7"/>
    <w:rsid w:val="004C3E21"/>
    <w:rsid w:val="004F1FAC"/>
    <w:rsid w:val="004F676E"/>
    <w:rsid w:val="004F71C0"/>
    <w:rsid w:val="00511CF5"/>
    <w:rsid w:val="0051504C"/>
    <w:rsid w:val="00516B8D"/>
    <w:rsid w:val="0052756C"/>
    <w:rsid w:val="00530230"/>
    <w:rsid w:val="00530CC9"/>
    <w:rsid w:val="00531B46"/>
    <w:rsid w:val="00537FBC"/>
    <w:rsid w:val="00541D73"/>
    <w:rsid w:val="00543469"/>
    <w:rsid w:val="0054615D"/>
    <w:rsid w:val="00546FA3"/>
    <w:rsid w:val="00557C7A"/>
    <w:rsid w:val="00562A58"/>
    <w:rsid w:val="005648C9"/>
    <w:rsid w:val="0056541A"/>
    <w:rsid w:val="005669A5"/>
    <w:rsid w:val="005752C4"/>
    <w:rsid w:val="00581211"/>
    <w:rsid w:val="005826E3"/>
    <w:rsid w:val="005841CA"/>
    <w:rsid w:val="00584811"/>
    <w:rsid w:val="00593AA6"/>
    <w:rsid w:val="00594161"/>
    <w:rsid w:val="00594749"/>
    <w:rsid w:val="00594956"/>
    <w:rsid w:val="005B05AF"/>
    <w:rsid w:val="005B1555"/>
    <w:rsid w:val="005B4067"/>
    <w:rsid w:val="005C07C5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1F2A"/>
    <w:rsid w:val="006229B0"/>
    <w:rsid w:val="00635FFD"/>
    <w:rsid w:val="00640402"/>
    <w:rsid w:val="00640F78"/>
    <w:rsid w:val="00655D6A"/>
    <w:rsid w:val="00656DE9"/>
    <w:rsid w:val="00661103"/>
    <w:rsid w:val="00672876"/>
    <w:rsid w:val="00677CC2"/>
    <w:rsid w:val="00685F42"/>
    <w:rsid w:val="0069207B"/>
    <w:rsid w:val="006A304E"/>
    <w:rsid w:val="006A6B56"/>
    <w:rsid w:val="006B4169"/>
    <w:rsid w:val="006B4B3A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47BFC"/>
    <w:rsid w:val="00762B06"/>
    <w:rsid w:val="007634AD"/>
    <w:rsid w:val="007715C9"/>
    <w:rsid w:val="0077411D"/>
    <w:rsid w:val="00774EDD"/>
    <w:rsid w:val="007757EC"/>
    <w:rsid w:val="007A6863"/>
    <w:rsid w:val="007A698D"/>
    <w:rsid w:val="007B0344"/>
    <w:rsid w:val="007C4F02"/>
    <w:rsid w:val="007C78B4"/>
    <w:rsid w:val="007E32B6"/>
    <w:rsid w:val="007E486B"/>
    <w:rsid w:val="007E7D4A"/>
    <w:rsid w:val="007F48ED"/>
    <w:rsid w:val="007F5E3F"/>
    <w:rsid w:val="00812F45"/>
    <w:rsid w:val="00813A66"/>
    <w:rsid w:val="00823AEE"/>
    <w:rsid w:val="00836FE9"/>
    <w:rsid w:val="0084172C"/>
    <w:rsid w:val="008464AE"/>
    <w:rsid w:val="008476DC"/>
    <w:rsid w:val="0085175E"/>
    <w:rsid w:val="00856A31"/>
    <w:rsid w:val="008754D0"/>
    <w:rsid w:val="00877C69"/>
    <w:rsid w:val="00877D48"/>
    <w:rsid w:val="0088345B"/>
    <w:rsid w:val="008871BF"/>
    <w:rsid w:val="008A16A5"/>
    <w:rsid w:val="008A2433"/>
    <w:rsid w:val="008A5C57"/>
    <w:rsid w:val="008B23DF"/>
    <w:rsid w:val="008B5348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06"/>
    <w:rsid w:val="0094523D"/>
    <w:rsid w:val="009648B2"/>
    <w:rsid w:val="00976A63"/>
    <w:rsid w:val="009929A7"/>
    <w:rsid w:val="00995C3A"/>
    <w:rsid w:val="009B2490"/>
    <w:rsid w:val="009B3214"/>
    <w:rsid w:val="009B50E5"/>
    <w:rsid w:val="009C3431"/>
    <w:rsid w:val="009C5989"/>
    <w:rsid w:val="009C6A32"/>
    <w:rsid w:val="009D08DA"/>
    <w:rsid w:val="00A0550D"/>
    <w:rsid w:val="00A06860"/>
    <w:rsid w:val="00A136F5"/>
    <w:rsid w:val="00A231E2"/>
    <w:rsid w:val="00A2550D"/>
    <w:rsid w:val="00A35E20"/>
    <w:rsid w:val="00A379BB"/>
    <w:rsid w:val="00A4169B"/>
    <w:rsid w:val="00A50D55"/>
    <w:rsid w:val="00A52FDA"/>
    <w:rsid w:val="00A64912"/>
    <w:rsid w:val="00A650C4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123"/>
    <w:rsid w:val="00B032D8"/>
    <w:rsid w:val="00B05D72"/>
    <w:rsid w:val="00B20990"/>
    <w:rsid w:val="00B23FAF"/>
    <w:rsid w:val="00B309AA"/>
    <w:rsid w:val="00B33B3C"/>
    <w:rsid w:val="00B40D74"/>
    <w:rsid w:val="00B42649"/>
    <w:rsid w:val="00B46467"/>
    <w:rsid w:val="00B52663"/>
    <w:rsid w:val="00B529D0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2FCD"/>
    <w:rsid w:val="00BE42C5"/>
    <w:rsid w:val="00BE719A"/>
    <w:rsid w:val="00BE720A"/>
    <w:rsid w:val="00BF0723"/>
    <w:rsid w:val="00BF6650"/>
    <w:rsid w:val="00C067E5"/>
    <w:rsid w:val="00C13F22"/>
    <w:rsid w:val="00C164CA"/>
    <w:rsid w:val="00C26051"/>
    <w:rsid w:val="00C42BF8"/>
    <w:rsid w:val="00C460AE"/>
    <w:rsid w:val="00C50043"/>
    <w:rsid w:val="00C5015F"/>
    <w:rsid w:val="00C50A0F"/>
    <w:rsid w:val="00C50F4A"/>
    <w:rsid w:val="00C655B1"/>
    <w:rsid w:val="00C72D10"/>
    <w:rsid w:val="00C7573B"/>
    <w:rsid w:val="00C76CF3"/>
    <w:rsid w:val="00C80D45"/>
    <w:rsid w:val="00C93205"/>
    <w:rsid w:val="00C945DC"/>
    <w:rsid w:val="00CA7844"/>
    <w:rsid w:val="00CB116A"/>
    <w:rsid w:val="00CB58EF"/>
    <w:rsid w:val="00CE0A93"/>
    <w:rsid w:val="00CF0BB2"/>
    <w:rsid w:val="00D12B0D"/>
    <w:rsid w:val="00D13441"/>
    <w:rsid w:val="00D20ED2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0281"/>
    <w:rsid w:val="00DA0F90"/>
    <w:rsid w:val="00DA2439"/>
    <w:rsid w:val="00DA6F05"/>
    <w:rsid w:val="00DB0AA3"/>
    <w:rsid w:val="00DB64FC"/>
    <w:rsid w:val="00DD3658"/>
    <w:rsid w:val="00DE149E"/>
    <w:rsid w:val="00DE5B7A"/>
    <w:rsid w:val="00E034DB"/>
    <w:rsid w:val="00E05704"/>
    <w:rsid w:val="00E12F1A"/>
    <w:rsid w:val="00E22935"/>
    <w:rsid w:val="00E31CE8"/>
    <w:rsid w:val="00E42D08"/>
    <w:rsid w:val="00E44E48"/>
    <w:rsid w:val="00E47534"/>
    <w:rsid w:val="00E512C7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5930"/>
    <w:rsid w:val="00ED332A"/>
    <w:rsid w:val="00ED4928"/>
    <w:rsid w:val="00EE3FFE"/>
    <w:rsid w:val="00EE49F0"/>
    <w:rsid w:val="00EE57E8"/>
    <w:rsid w:val="00EE6190"/>
    <w:rsid w:val="00EE71F7"/>
    <w:rsid w:val="00EF2E3A"/>
    <w:rsid w:val="00EF6402"/>
    <w:rsid w:val="00F040C1"/>
    <w:rsid w:val="00F047E2"/>
    <w:rsid w:val="00F04D57"/>
    <w:rsid w:val="00F078DC"/>
    <w:rsid w:val="00F109BB"/>
    <w:rsid w:val="00F13E86"/>
    <w:rsid w:val="00F203DF"/>
    <w:rsid w:val="00F20B52"/>
    <w:rsid w:val="00F2363D"/>
    <w:rsid w:val="00F32FCB"/>
    <w:rsid w:val="00F33523"/>
    <w:rsid w:val="00F4008B"/>
    <w:rsid w:val="00F447C8"/>
    <w:rsid w:val="00F677A9"/>
    <w:rsid w:val="00F8121C"/>
    <w:rsid w:val="00F84CF5"/>
    <w:rsid w:val="00F8612E"/>
    <w:rsid w:val="00F94583"/>
    <w:rsid w:val="00FA420B"/>
    <w:rsid w:val="00FA43BD"/>
    <w:rsid w:val="00FB6AEE"/>
    <w:rsid w:val="00FC3EAC"/>
    <w:rsid w:val="00FF39DE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C474"/>
  <w15:docId w15:val="{80D5F35B-27BE-4A64-AB89-14504D2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7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6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6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6E5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E44E48"/>
    <w:rPr>
      <w:rFonts w:eastAsia="Times New Roman" w:cs="Times New Roman"/>
      <w:sz w:val="18"/>
      <w:lang w:eastAsia="en-AU"/>
    </w:rPr>
  </w:style>
  <w:style w:type="paragraph" w:customStyle="1" w:styleId="compiledmadeunder0">
    <w:name w:val="compiledmadeunder"/>
    <w:basedOn w:val="Normal"/>
    <w:rsid w:val="00406F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92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50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CG\OneDrive%20-%20Department%20of%20Health\Desktop\TEMPLATE%20-%20Amendment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33CE-1B74-45B0-BB33-BCBDC486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Amendment Instrument.dotx</Template>
  <TotalTime>3</TotalTime>
  <Pages>6</Pages>
  <Words>437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BRANCATINI, Gabriella</dc:creator>
  <cp:lastModifiedBy>NEWMAN, Trent</cp:lastModifiedBy>
  <cp:revision>2</cp:revision>
  <dcterms:created xsi:type="dcterms:W3CDTF">2024-10-18T00:15:00Z</dcterms:created>
  <dcterms:modified xsi:type="dcterms:W3CDTF">2024-10-18T00:15:00Z</dcterms:modified>
</cp:coreProperties>
</file>