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F1F5" w14:textId="6C348329" w:rsidR="00A64582" w:rsidRPr="00D065EC" w:rsidRDefault="00A64582" w:rsidP="007D5DBC">
      <w:pPr>
        <w:pStyle w:val="LDTitle"/>
        <w:spacing w:before="1080" w:after="360"/>
      </w:pPr>
      <w:r w:rsidRPr="00D065EC">
        <w:t>Instrument number CASA </w:t>
      </w:r>
      <w:r w:rsidR="00DA5DC0" w:rsidRPr="00D065EC">
        <w:t>EX</w:t>
      </w:r>
      <w:r w:rsidR="00B84A23">
        <w:t>41</w:t>
      </w:r>
      <w:r w:rsidR="00415906">
        <w:t>/</w:t>
      </w:r>
      <w:r w:rsidR="00EB3091">
        <w:t>2</w:t>
      </w:r>
      <w:r w:rsidR="00CB57AB">
        <w:t>4</w:t>
      </w:r>
    </w:p>
    <w:p w14:paraId="0B3B1EF1" w14:textId="4F445558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70456A">
        <w:t>PHILIPPA JILLIAN SPENCE</w:t>
      </w:r>
      <w:r w:rsidR="009609B3">
        <w:t xml:space="preserve">, </w:t>
      </w:r>
      <w:bookmarkEnd w:id="0"/>
      <w:r w:rsidR="00B035FC" w:rsidRPr="00ED7940">
        <w:t>Director of Aviation Safety, on behalf</w:t>
      </w:r>
      <w:r w:rsidR="00EB3091" w:rsidRPr="00ED7940">
        <w:rPr>
          <w:lang w:eastAsia="en-AU"/>
        </w:rPr>
        <w:t xml:space="preserve">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</w:t>
      </w:r>
      <w:r w:rsidR="00BA5734">
        <w:t xml:space="preserve"> </w:t>
      </w:r>
      <w:r w:rsidR="00A907DE">
        <w:t>11.160</w:t>
      </w:r>
      <w:r w:rsidR="00283464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FC15AE">
        <w:rPr>
          <w:rStyle w:val="LDCitation"/>
        </w:rPr>
        <w:t> 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253511F4" w:rsidR="00013D9F" w:rsidRPr="0049148F" w:rsidRDefault="00420D39" w:rsidP="007D5DBC">
      <w:pPr>
        <w:pStyle w:val="LDSignatory"/>
        <w:spacing w:before="1200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32E14A1A" w14:textId="1AD25E85" w:rsidR="00EB3091" w:rsidRPr="00026F6A" w:rsidRDefault="00876AE1" w:rsidP="00026F6A">
      <w:pPr>
        <w:pStyle w:val="LDBodytext"/>
        <w:ind w:right="648"/>
      </w:pPr>
      <w:r>
        <w:rPr>
          <w:color w:val="000000"/>
        </w:rPr>
        <w:t>Pip Spence</w:t>
      </w:r>
      <w:r w:rsidR="00EB3091" w:rsidRPr="00ED7940">
        <w:br/>
      </w:r>
      <w:r w:rsidR="004D0FDD" w:rsidRPr="00ED7940">
        <w:t>Director of Aviation Safety</w:t>
      </w:r>
    </w:p>
    <w:p w14:paraId="07E49A2B" w14:textId="44A16ED0" w:rsidR="00EB3091" w:rsidRDefault="006A0B86" w:rsidP="00EB3091">
      <w:pPr>
        <w:pStyle w:val="LDDate"/>
      </w:pPr>
      <w:r>
        <w:t xml:space="preserve">16 </w:t>
      </w:r>
      <w:r w:rsidR="00876AE1">
        <w:t>Octo</w:t>
      </w:r>
      <w:r w:rsidR="008D0680">
        <w:t xml:space="preserve">ber </w:t>
      </w:r>
      <w:r w:rsidR="00CD0562">
        <w:t>2024</w:t>
      </w:r>
    </w:p>
    <w:p w14:paraId="3DF8D612" w14:textId="032820EF" w:rsidR="005642FF" w:rsidRPr="00D065EC" w:rsidRDefault="002D72FC" w:rsidP="00063010">
      <w:pPr>
        <w:pStyle w:val="LDDescription"/>
      </w:pPr>
      <w:bookmarkStart w:id="12" w:name="_Hlk74048847"/>
      <w:r w:rsidRPr="002D72FC">
        <w:t>CASA EX</w:t>
      </w:r>
      <w:r w:rsidR="00B84A23">
        <w:t>41</w:t>
      </w:r>
      <w:r w:rsidR="00B70A2F">
        <w:t>/2</w:t>
      </w:r>
      <w:r w:rsidR="00CD0562">
        <w:t>4</w:t>
      </w:r>
      <w:r w:rsidR="00012BEE">
        <w:t> </w:t>
      </w:r>
      <w:r w:rsidR="001D2FD8">
        <w:rPr>
          <w:rFonts w:cs="Arial"/>
          <w:iCs/>
        </w:rPr>
        <w:t>—</w:t>
      </w:r>
      <w:r w:rsidR="001D2FD8" w:rsidRPr="00331AF0">
        <w:rPr>
          <w:rFonts w:cs="Arial"/>
          <w:iCs/>
        </w:rPr>
        <w:t xml:space="preserve"> </w:t>
      </w:r>
      <w:r w:rsidR="00043C1E">
        <w:t>Amendment of CASA EX</w:t>
      </w:r>
      <w:r w:rsidR="00C01F49">
        <w:t>32</w:t>
      </w:r>
      <w:r w:rsidR="00043C1E">
        <w:t>/2</w:t>
      </w:r>
      <w:r w:rsidR="00C01F49">
        <w:t>4</w:t>
      </w:r>
      <w:r w:rsidR="00043C1E">
        <w:t xml:space="preserve"> (</w:t>
      </w:r>
      <w:r w:rsidR="006C2734" w:rsidRPr="006C2734">
        <w:rPr>
          <w:color w:val="000000"/>
        </w:rPr>
        <w:t>Applica</w:t>
      </w:r>
      <w:r w:rsidR="00496706">
        <w:rPr>
          <w:color w:val="000000"/>
        </w:rPr>
        <w:t>tion</w:t>
      </w:r>
      <w:r w:rsidR="006C2734" w:rsidRPr="006C2734">
        <w:rPr>
          <w:color w:val="000000"/>
        </w:rPr>
        <w:t xml:space="preserve"> for Multi</w:t>
      </w:r>
      <w:r w:rsidR="00723689">
        <w:rPr>
          <w:color w:val="000000"/>
        </w:rPr>
        <w:noBreakHyphen/>
      </w:r>
      <w:r w:rsidR="006C2734" w:rsidRPr="006C2734">
        <w:rPr>
          <w:color w:val="000000"/>
        </w:rPr>
        <w:t>crew Pilot Training Endorsement</w:t>
      </w:r>
      <w:r w:rsidR="00E51E79">
        <w:t xml:space="preserve">) </w:t>
      </w:r>
      <w:r w:rsidR="007411F0">
        <w:t xml:space="preserve">Instrument </w:t>
      </w:r>
      <w:r w:rsidRPr="002D72FC">
        <w:t>20</w:t>
      </w:r>
      <w:r w:rsidR="00EB3091">
        <w:t>2</w:t>
      </w:r>
      <w:r w:rsidR="00CD0562">
        <w:t>4</w:t>
      </w:r>
    </w:p>
    <w:bookmarkEnd w:id="12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3B3924D0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B84A23">
        <w:rPr>
          <w:i/>
          <w:iCs/>
          <w:color w:val="000000"/>
        </w:rPr>
        <w:t>41</w:t>
      </w:r>
      <w:r w:rsidR="00344F5F">
        <w:rPr>
          <w:i/>
          <w:iCs/>
          <w:color w:val="000000"/>
        </w:rPr>
        <w:t>/2</w:t>
      </w:r>
      <w:r w:rsidR="0032549F">
        <w:rPr>
          <w:i/>
          <w:iCs/>
          <w:color w:val="000000"/>
        </w:rPr>
        <w:t>4</w:t>
      </w:r>
      <w:r w:rsidR="00012BEE">
        <w:rPr>
          <w:i/>
          <w:iCs/>
          <w:color w:val="000000"/>
        </w:rPr>
        <w:t> </w:t>
      </w:r>
      <w:r w:rsidR="001D2FD8">
        <w:rPr>
          <w:rFonts w:cs="Arial"/>
          <w:i/>
        </w:rPr>
        <w:t>—</w:t>
      </w:r>
      <w:r w:rsidR="001D2FD8">
        <w:t xml:space="preserve"> </w:t>
      </w:r>
      <w:r w:rsidR="00344F5F">
        <w:rPr>
          <w:i/>
          <w:iCs/>
          <w:color w:val="000000"/>
        </w:rPr>
        <w:t>Amendment of CASA EX</w:t>
      </w:r>
      <w:r w:rsidR="00C82971">
        <w:rPr>
          <w:i/>
          <w:iCs/>
          <w:color w:val="000000"/>
        </w:rPr>
        <w:t>32</w:t>
      </w:r>
      <w:r w:rsidR="00F032E9">
        <w:rPr>
          <w:i/>
          <w:iCs/>
          <w:color w:val="000000"/>
        </w:rPr>
        <w:t>/2</w:t>
      </w:r>
      <w:r w:rsidR="00C82971">
        <w:rPr>
          <w:i/>
          <w:iCs/>
          <w:color w:val="000000"/>
        </w:rPr>
        <w:t>4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CA0ACF">
        <w:rPr>
          <w:i/>
          <w:iCs/>
          <w:color w:val="000000"/>
        </w:rPr>
        <w:t>Applica</w:t>
      </w:r>
      <w:r w:rsidR="00496706">
        <w:rPr>
          <w:i/>
          <w:iCs/>
          <w:color w:val="000000"/>
        </w:rPr>
        <w:t>tion</w:t>
      </w:r>
      <w:r w:rsidR="00CA0ACF">
        <w:rPr>
          <w:i/>
          <w:iCs/>
          <w:color w:val="000000"/>
        </w:rPr>
        <w:t xml:space="preserve"> for</w:t>
      </w:r>
      <w:r w:rsidR="00306284">
        <w:rPr>
          <w:i/>
          <w:iCs/>
          <w:color w:val="000000"/>
        </w:rPr>
        <w:t xml:space="preserve"> Multi-crew Pilot Training Endorsement</w:t>
      </w:r>
      <w:r w:rsidR="000B3F9F">
        <w:rPr>
          <w:i/>
          <w:iCs/>
          <w:color w:val="000000"/>
        </w:rPr>
        <w:t xml:space="preserve">) Instrument </w:t>
      </w:r>
      <w:r w:rsidR="000B3F9F" w:rsidRPr="000B3F9F">
        <w:rPr>
          <w:i/>
          <w:iCs/>
          <w:color w:val="000000"/>
        </w:rPr>
        <w:t>2024</w:t>
      </w:r>
      <w:r w:rsidR="000B3F9F">
        <w:rPr>
          <w:color w:val="000000"/>
        </w:rPr>
        <w:t>.</w:t>
      </w:r>
    </w:p>
    <w:p w14:paraId="4D5A9BA2" w14:textId="08B0B2C6" w:rsidR="007F106E" w:rsidRPr="00B060E6" w:rsidRDefault="00BC650C" w:rsidP="00B060E6">
      <w:pPr>
        <w:pStyle w:val="LDClauseHeading"/>
        <w:rPr>
          <w:color w:val="000000"/>
        </w:rPr>
      </w:pPr>
      <w:bookmarkStart w:id="13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3"/>
    <w:p w14:paraId="281175E9" w14:textId="18500449" w:rsidR="007F106E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E56F66">
        <w:rPr>
          <w:color w:val="000000"/>
        </w:rPr>
        <w:t>the day after it</w:t>
      </w:r>
      <w:r w:rsidR="00F027D3">
        <w:rPr>
          <w:color w:val="000000"/>
        </w:rPr>
        <w:t xml:space="preserve"> </w:t>
      </w:r>
      <w:r w:rsidR="00E56F66">
        <w:rPr>
          <w:color w:val="000000"/>
        </w:rPr>
        <w:t>is</w:t>
      </w:r>
      <w:r w:rsidR="00F027D3">
        <w:rPr>
          <w:color w:val="000000"/>
        </w:rPr>
        <w:t xml:space="preserve"> </w:t>
      </w:r>
      <w:r w:rsidR="00E56F66">
        <w:rPr>
          <w:color w:val="000000"/>
        </w:rPr>
        <w:t>registered</w:t>
      </w:r>
      <w:r w:rsidR="00220DA3">
        <w:rPr>
          <w:color w:val="000000"/>
        </w:rPr>
        <w:t>.</w:t>
      </w:r>
    </w:p>
    <w:bookmarkEnd w:id="10"/>
    <w:bookmarkEnd w:id="11"/>
    <w:p w14:paraId="5AB063DB" w14:textId="3762B10A" w:rsidR="00D4636A" w:rsidRPr="00B060E6" w:rsidRDefault="00220DA3" w:rsidP="00B060E6">
      <w:pPr>
        <w:pStyle w:val="LDClauseHeading"/>
        <w:rPr>
          <w:color w:val="000000"/>
        </w:rPr>
      </w:pPr>
      <w:r>
        <w:rPr>
          <w:color w:val="000000"/>
        </w:rPr>
        <w:t>3</w:t>
      </w:r>
      <w:r w:rsidR="00D4636A"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="00490476">
        <w:rPr>
          <w:color w:val="000000"/>
        </w:rPr>
        <w:t xml:space="preserve">number </w:t>
      </w:r>
      <w:r w:rsidR="00D4636A" w:rsidRPr="00B060E6">
        <w:rPr>
          <w:color w:val="000000"/>
        </w:rPr>
        <w:t>CASA EX</w:t>
      </w:r>
      <w:r w:rsidR="00DF7C34">
        <w:rPr>
          <w:color w:val="000000"/>
        </w:rPr>
        <w:t>32</w:t>
      </w:r>
      <w:r w:rsidR="00D4636A" w:rsidRPr="00B060E6">
        <w:rPr>
          <w:color w:val="000000"/>
        </w:rPr>
        <w:t>/2</w:t>
      </w:r>
      <w:r w:rsidR="00DF7C34">
        <w:rPr>
          <w:color w:val="000000"/>
        </w:rPr>
        <w:t>4</w:t>
      </w:r>
    </w:p>
    <w:p w14:paraId="3ACBCDA1" w14:textId="40E57719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D4643" w:rsidRPr="00B060E6">
        <w:rPr>
          <w:i/>
          <w:iCs/>
          <w:color w:val="000000"/>
        </w:rPr>
        <w:t>CASA EX</w:t>
      </w:r>
      <w:r w:rsidR="008D35CB">
        <w:rPr>
          <w:i/>
          <w:iCs/>
          <w:color w:val="000000"/>
        </w:rPr>
        <w:t>32</w:t>
      </w:r>
      <w:r w:rsidR="00AD4643" w:rsidRPr="00B060E6">
        <w:rPr>
          <w:i/>
          <w:iCs/>
          <w:color w:val="000000"/>
        </w:rPr>
        <w:t>/2</w:t>
      </w:r>
      <w:r w:rsidR="008D35CB">
        <w:rPr>
          <w:i/>
          <w:iCs/>
          <w:color w:val="000000"/>
        </w:rPr>
        <w:t>4</w:t>
      </w:r>
      <w:r w:rsidR="00AD4643" w:rsidRPr="00B060E6">
        <w:rPr>
          <w:i/>
          <w:iCs/>
          <w:color w:val="000000"/>
        </w:rPr>
        <w:t xml:space="preserve"> — Flight Crew Licensing </w:t>
      </w:r>
      <w:r w:rsidR="008D35CB">
        <w:rPr>
          <w:i/>
          <w:iCs/>
          <w:color w:val="000000"/>
        </w:rPr>
        <w:t>and Other Mat</w:t>
      </w:r>
      <w:r w:rsidR="008B34CC">
        <w:rPr>
          <w:i/>
          <w:iCs/>
          <w:color w:val="000000"/>
        </w:rPr>
        <w:t xml:space="preserve">ters </w:t>
      </w:r>
      <w:r w:rsidR="00AD4643" w:rsidRPr="00B060E6">
        <w:rPr>
          <w:i/>
          <w:iCs/>
          <w:color w:val="000000"/>
        </w:rPr>
        <w:t xml:space="preserve">(Miscellaneous Exemptions) </w:t>
      </w:r>
      <w:r w:rsidR="008B34CC">
        <w:rPr>
          <w:i/>
          <w:iCs/>
          <w:color w:val="000000"/>
        </w:rPr>
        <w:t>Instrument</w:t>
      </w:r>
      <w:r w:rsidR="008B34CC" w:rsidRPr="00B060E6">
        <w:rPr>
          <w:i/>
          <w:iCs/>
          <w:color w:val="000000"/>
        </w:rPr>
        <w:t xml:space="preserve"> </w:t>
      </w:r>
      <w:r w:rsidR="00AD4643" w:rsidRPr="00B060E6">
        <w:rPr>
          <w:i/>
          <w:iCs/>
          <w:color w:val="000000"/>
        </w:rPr>
        <w:t>202</w:t>
      </w:r>
      <w:r w:rsidR="008B34CC">
        <w:rPr>
          <w:i/>
          <w:iCs/>
          <w:color w:val="000000"/>
        </w:rPr>
        <w:t>4</w:t>
      </w:r>
      <w:r w:rsidR="00F65CC4" w:rsidRPr="00B060E6">
        <w:rPr>
          <w:color w:val="000000"/>
        </w:rPr>
        <w:t>.</w:t>
      </w:r>
    </w:p>
    <w:p w14:paraId="655343DB" w14:textId="2D9B8590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</w:t>
      </w:r>
      <w:r w:rsidR="00C92846">
        <w:t>s</w:t>
      </w:r>
    </w:p>
    <w:p w14:paraId="3C22B33D" w14:textId="01345C4F" w:rsidR="00841414" w:rsidRDefault="00721BAB" w:rsidP="00015821">
      <w:pPr>
        <w:pStyle w:val="LDAmendHeading"/>
        <w:rPr>
          <w:rFonts w:cs="Arial"/>
          <w:b w:val="0"/>
          <w:bCs/>
          <w:lang w:eastAsia="en-AU"/>
        </w:rPr>
      </w:pPr>
      <w:r>
        <w:t>[1]</w:t>
      </w:r>
      <w:r>
        <w:tab/>
      </w:r>
      <w:r w:rsidR="005038F1">
        <w:t>Subsection 50(1)</w:t>
      </w:r>
      <w:r w:rsidR="006F223C">
        <w:t xml:space="preserve">, </w:t>
      </w:r>
      <w:r w:rsidR="00857DFC">
        <w:t xml:space="preserve">paragraph (b) of the </w:t>
      </w:r>
      <w:r w:rsidR="006F223C">
        <w:t xml:space="preserve">definition of </w:t>
      </w:r>
      <w:r w:rsidR="006F223C" w:rsidRPr="006F223C">
        <w:rPr>
          <w:rFonts w:cs="Arial"/>
          <w:i/>
          <w:iCs/>
          <w:lang w:eastAsia="en-AU"/>
        </w:rPr>
        <w:t>alternative AELP assessment holder</w:t>
      </w:r>
    </w:p>
    <w:p w14:paraId="3CD6D1CF" w14:textId="77777777" w:rsidR="00D13C91" w:rsidRPr="006939AB" w:rsidRDefault="00D13C91" w:rsidP="00D13C91">
      <w:pPr>
        <w:pStyle w:val="LDAmendInstruction"/>
        <w:rPr>
          <w:i w:val="0"/>
          <w:iCs/>
        </w:rPr>
      </w:pPr>
      <w:r>
        <w:t>omit</w:t>
      </w:r>
    </w:p>
    <w:p w14:paraId="183BC3CD" w14:textId="73EC4E2B" w:rsidR="00D13C91" w:rsidRDefault="00D543A1" w:rsidP="00D13C91">
      <w:pPr>
        <w:pStyle w:val="LDAmendText"/>
      </w:pPr>
      <w:r>
        <w:t>the Part</w:t>
      </w:r>
    </w:p>
    <w:p w14:paraId="47D33B88" w14:textId="77777777" w:rsidR="00D13C91" w:rsidRDefault="00D13C91" w:rsidP="00D13C91">
      <w:pPr>
        <w:pStyle w:val="LDAmendInstruction"/>
      </w:pPr>
      <w:r>
        <w:t>insert</w:t>
      </w:r>
    </w:p>
    <w:p w14:paraId="37B9622A" w14:textId="18D93AB6" w:rsidR="00666075" w:rsidRDefault="00043B84" w:rsidP="00A37685">
      <w:pPr>
        <w:pStyle w:val="LDAmendText"/>
      </w:pPr>
      <w:r>
        <w:t>subclause 3.1 of section 2 of</w:t>
      </w:r>
      <w:r w:rsidR="00A933D1">
        <w:t xml:space="preserve"> Schedule 8 o</w:t>
      </w:r>
      <w:r w:rsidR="00362036">
        <w:t>f</w:t>
      </w:r>
      <w:r w:rsidR="00A933D1">
        <w:t xml:space="preserve"> the Part</w:t>
      </w:r>
    </w:p>
    <w:p w14:paraId="6F7C80B4" w14:textId="79C50742" w:rsidR="00740287" w:rsidRDefault="00841414" w:rsidP="00740287">
      <w:pPr>
        <w:pStyle w:val="LDAmendHeading"/>
      </w:pPr>
      <w:r>
        <w:lastRenderedPageBreak/>
        <w:t>[2]</w:t>
      </w:r>
      <w:r w:rsidR="00740287">
        <w:tab/>
      </w:r>
      <w:r w:rsidR="005D5BBB">
        <w:t>After Part 1</w:t>
      </w:r>
      <w:r w:rsidR="00187FC2">
        <w:t>8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3C450261" w14:textId="2E6578DE" w:rsidR="00291205" w:rsidRDefault="0065452C" w:rsidP="007D5DBC">
      <w:pPr>
        <w:pStyle w:val="LDScheduleheading"/>
        <w:tabs>
          <w:tab w:val="clear" w:pos="1843"/>
          <w:tab w:val="left" w:pos="1418"/>
        </w:tabs>
        <w:spacing w:before="240"/>
        <w:ind w:left="0" w:firstLine="0"/>
      </w:pPr>
      <w:r>
        <w:t>Part 1</w:t>
      </w:r>
      <w:r w:rsidR="00187FC2">
        <w:t>9</w:t>
      </w:r>
      <w:r w:rsidR="00AA6FAE">
        <w:t> </w:t>
      </w:r>
      <w:r w:rsidR="00421E97">
        <w:t xml:space="preserve">— </w:t>
      </w:r>
      <w:r w:rsidR="00E70DC0">
        <w:t>Applica</w:t>
      </w:r>
      <w:r w:rsidR="00496706">
        <w:t>tion</w:t>
      </w:r>
      <w:r w:rsidR="00E70DC0">
        <w:t xml:space="preserve"> for </w:t>
      </w:r>
      <w:r w:rsidR="005F09DF">
        <w:t>m</w:t>
      </w:r>
      <w:r w:rsidR="00E70DC0">
        <w:t>ulti-crew</w:t>
      </w:r>
      <w:r w:rsidR="00C13884">
        <w:t xml:space="preserve"> </w:t>
      </w:r>
      <w:r w:rsidR="00AC4078">
        <w:t>p</w:t>
      </w:r>
      <w:r w:rsidR="00C13884">
        <w:t xml:space="preserve">ilot </w:t>
      </w:r>
      <w:r w:rsidR="00AC4078">
        <w:t>t</w:t>
      </w:r>
      <w:r w:rsidR="00C13884">
        <w:t xml:space="preserve">raining </w:t>
      </w:r>
      <w:r w:rsidR="00AC4078">
        <w:t>e</w:t>
      </w:r>
      <w:r w:rsidR="00C13884">
        <w:t>ndorsement</w:t>
      </w:r>
    </w:p>
    <w:p w14:paraId="2EC87F34" w14:textId="7EAB7132" w:rsidR="009A22BC" w:rsidRDefault="00DB7952" w:rsidP="00DA5883">
      <w:pPr>
        <w:pStyle w:val="LDClauseHeading"/>
      </w:pPr>
      <w:r w:rsidRPr="00D12BFF">
        <w:t>7</w:t>
      </w:r>
      <w:r w:rsidR="0009025C">
        <w:t>9</w:t>
      </w:r>
      <w:r w:rsidR="00D12BFF">
        <w:tab/>
      </w:r>
      <w:r w:rsidR="00E5564F">
        <w:t>Definition</w:t>
      </w:r>
    </w:p>
    <w:p w14:paraId="6F5CF90A" w14:textId="5E615EA4" w:rsidR="005B0D9C" w:rsidRDefault="005B0D9C" w:rsidP="00842D0C">
      <w:pPr>
        <w:pStyle w:val="LDClause"/>
        <w:keepNext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In this Part:</w:t>
      </w:r>
    </w:p>
    <w:p w14:paraId="1CB575E7" w14:textId="717A953B" w:rsidR="00EE4A43" w:rsidRDefault="00EE4A43" w:rsidP="00B26EE3">
      <w:pPr>
        <w:pStyle w:val="LDdefinition"/>
        <w:rPr>
          <w:color w:val="000000" w:themeColor="text1"/>
        </w:rPr>
      </w:pPr>
      <w:r w:rsidRPr="002E7D67">
        <w:rPr>
          <w:b/>
          <w:bCs/>
          <w:i/>
          <w:iCs/>
          <w:color w:val="000000" w:themeColor="text1"/>
        </w:rPr>
        <w:t>multi-crew pilot training endorsement</w:t>
      </w:r>
      <w:r>
        <w:rPr>
          <w:color w:val="000000" w:themeColor="text1"/>
        </w:rPr>
        <w:t xml:space="preserve"> means </w:t>
      </w:r>
      <w:r w:rsidR="00D71C75">
        <w:rPr>
          <w:color w:val="000000" w:themeColor="text1"/>
        </w:rPr>
        <w:t>the</w:t>
      </w:r>
      <w:r w:rsidR="006D3ADB">
        <w:rPr>
          <w:color w:val="000000" w:themeColor="text1"/>
        </w:rPr>
        <w:t xml:space="preserve"> kind of</w:t>
      </w:r>
      <w:r>
        <w:rPr>
          <w:color w:val="000000" w:themeColor="text1"/>
        </w:rPr>
        <w:t xml:space="preserve"> </w:t>
      </w:r>
      <w:r w:rsidR="00AA0C15">
        <w:rPr>
          <w:color w:val="000000" w:themeColor="text1"/>
        </w:rPr>
        <w:t xml:space="preserve">training </w:t>
      </w:r>
      <w:r w:rsidR="0086569E">
        <w:rPr>
          <w:color w:val="000000" w:themeColor="text1"/>
        </w:rPr>
        <w:t xml:space="preserve">endorsement mentioned in </w:t>
      </w:r>
      <w:r w:rsidR="009F5DEA">
        <w:rPr>
          <w:color w:val="000000" w:themeColor="text1"/>
        </w:rPr>
        <w:t>column 1 of item 4 in table</w:t>
      </w:r>
      <w:r w:rsidR="002E7D67">
        <w:rPr>
          <w:color w:val="000000" w:themeColor="text1"/>
        </w:rPr>
        <w:t xml:space="preserve"> 61.1235 of CASR.</w:t>
      </w:r>
    </w:p>
    <w:p w14:paraId="04F075FA" w14:textId="0D98348F" w:rsidR="00365F8E" w:rsidRDefault="00365F8E" w:rsidP="00365F8E">
      <w:pPr>
        <w:pStyle w:val="LDClauseHeading"/>
      </w:pPr>
      <w:r>
        <w:t>80</w:t>
      </w:r>
      <w:r>
        <w:tab/>
      </w:r>
      <w:r w:rsidR="001C2AC3">
        <w:t>Exemptions</w:t>
      </w:r>
    </w:p>
    <w:p w14:paraId="56AB4E87" w14:textId="29EE60CB" w:rsidR="00365F8E" w:rsidRDefault="00FE16D3" w:rsidP="00FE16D3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 w:rsidR="00794D6E">
        <w:rPr>
          <w:color w:val="000000" w:themeColor="text1"/>
        </w:rPr>
        <w:t>(1)</w:t>
      </w:r>
      <w:r w:rsidR="00794D6E">
        <w:rPr>
          <w:color w:val="000000" w:themeColor="text1"/>
        </w:rPr>
        <w:tab/>
      </w:r>
      <w:r w:rsidR="002D7385">
        <w:rPr>
          <w:color w:val="000000" w:themeColor="text1"/>
        </w:rPr>
        <w:t xml:space="preserve">This </w:t>
      </w:r>
      <w:r>
        <w:rPr>
          <w:color w:val="000000" w:themeColor="text1"/>
        </w:rPr>
        <w:t>section</w:t>
      </w:r>
      <w:r w:rsidR="002D7385">
        <w:rPr>
          <w:color w:val="000000" w:themeColor="text1"/>
        </w:rPr>
        <w:t xml:space="preserve"> applies to </w:t>
      </w:r>
      <w:r w:rsidR="00D15F00">
        <w:rPr>
          <w:color w:val="000000" w:themeColor="text1"/>
        </w:rPr>
        <w:t xml:space="preserve">a </w:t>
      </w:r>
      <w:r w:rsidR="00925134">
        <w:rPr>
          <w:color w:val="000000" w:themeColor="text1"/>
        </w:rPr>
        <w:t>person</w:t>
      </w:r>
      <w:r w:rsidR="009B4215">
        <w:rPr>
          <w:color w:val="000000" w:themeColor="text1"/>
        </w:rPr>
        <w:t>:</w:t>
      </w:r>
    </w:p>
    <w:p w14:paraId="7EB25AD1" w14:textId="04D710F9" w:rsidR="00BA293D" w:rsidRDefault="00FD7760" w:rsidP="00FD7760">
      <w:pPr>
        <w:pStyle w:val="LDP1a0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F95F4E">
        <w:rPr>
          <w:color w:val="000000" w:themeColor="text1"/>
        </w:rPr>
        <w:t xml:space="preserve">who </w:t>
      </w:r>
      <w:r w:rsidR="00387496">
        <w:rPr>
          <w:color w:val="000000" w:themeColor="text1"/>
        </w:rPr>
        <w:t>applie</w:t>
      </w:r>
      <w:r w:rsidR="005165FC">
        <w:rPr>
          <w:color w:val="000000" w:themeColor="text1"/>
        </w:rPr>
        <w:t>s</w:t>
      </w:r>
      <w:r w:rsidR="00A15636">
        <w:rPr>
          <w:color w:val="000000" w:themeColor="text1"/>
        </w:rPr>
        <w:t xml:space="preserve"> to CASA</w:t>
      </w:r>
      <w:r w:rsidR="004C0EB2">
        <w:rPr>
          <w:color w:val="000000" w:themeColor="text1"/>
        </w:rPr>
        <w:t>, under regulation 61.1</w:t>
      </w:r>
      <w:r w:rsidR="007F64A2">
        <w:rPr>
          <w:color w:val="000000" w:themeColor="text1"/>
        </w:rPr>
        <w:t>55</w:t>
      </w:r>
      <w:r w:rsidR="004C0EB2">
        <w:rPr>
          <w:color w:val="000000" w:themeColor="text1"/>
        </w:rPr>
        <w:t xml:space="preserve"> of CASR, for a multi-crew pilot training endor</w:t>
      </w:r>
      <w:r w:rsidR="003E62FB">
        <w:rPr>
          <w:color w:val="000000" w:themeColor="text1"/>
        </w:rPr>
        <w:t>sement;</w:t>
      </w:r>
      <w:r w:rsidR="009B4215">
        <w:rPr>
          <w:color w:val="000000" w:themeColor="text1"/>
        </w:rPr>
        <w:t xml:space="preserve"> and</w:t>
      </w:r>
    </w:p>
    <w:p w14:paraId="0F5ACB1D" w14:textId="078ABC99" w:rsidR="00A24E48" w:rsidRDefault="00FD7760" w:rsidP="00FD7760">
      <w:pPr>
        <w:pStyle w:val="LDP1a0"/>
        <w:keepNext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="00F95F4E">
        <w:rPr>
          <w:color w:val="000000" w:themeColor="text1"/>
        </w:rPr>
        <w:t>who</w:t>
      </w:r>
      <w:r w:rsidR="00A24E48">
        <w:rPr>
          <w:color w:val="000000" w:themeColor="text1"/>
        </w:rPr>
        <w:t>:</w:t>
      </w:r>
    </w:p>
    <w:p w14:paraId="46461903" w14:textId="18CC85D0" w:rsidR="00305496" w:rsidRDefault="005906A2" w:rsidP="005906A2">
      <w:pPr>
        <w:pStyle w:val="LDP2i0"/>
        <w:ind w:left="1559" w:hanging="1105"/>
      </w:pPr>
      <w:r>
        <w:tab/>
        <w:t>(i)</w:t>
      </w:r>
      <w:r>
        <w:tab/>
      </w:r>
      <w:r w:rsidR="00BA293D" w:rsidRPr="000317EF">
        <w:t xml:space="preserve">holds an approval under regulation 142.040 of CASR to conduct </w:t>
      </w:r>
      <w:r w:rsidR="009C6143" w:rsidRPr="00B84A9C">
        <w:t>multi</w:t>
      </w:r>
      <w:r w:rsidR="00697366">
        <w:noBreakHyphen/>
      </w:r>
      <w:r w:rsidR="009C6143" w:rsidRPr="00B84A9C">
        <w:t xml:space="preserve">crew </w:t>
      </w:r>
      <w:r w:rsidR="009C6143" w:rsidRPr="00B84A9C">
        <w:rPr>
          <w:color w:val="000000"/>
        </w:rPr>
        <w:t>cooperation</w:t>
      </w:r>
      <w:r w:rsidR="009C6143" w:rsidRPr="000317EF" w:rsidDel="009C6143">
        <w:t xml:space="preserve"> </w:t>
      </w:r>
      <w:r w:rsidR="00954098" w:rsidRPr="000317EF">
        <w:t xml:space="preserve">training </w:t>
      </w:r>
      <w:r w:rsidR="008B5081" w:rsidRPr="000317EF">
        <w:t>in a flight simulation training device</w:t>
      </w:r>
      <w:r w:rsidR="00496898" w:rsidRPr="000317EF">
        <w:t xml:space="preserve"> for the purposes of </w:t>
      </w:r>
      <w:r w:rsidR="0001720B" w:rsidRPr="000317EF">
        <w:t>sub</w:t>
      </w:r>
      <w:r w:rsidR="00496898" w:rsidRPr="000317EF">
        <w:t>regulation</w:t>
      </w:r>
      <w:r w:rsidR="00285876">
        <w:t xml:space="preserve"> </w:t>
      </w:r>
      <w:r w:rsidR="00496898" w:rsidRPr="000A37F9">
        <w:t>142.050</w:t>
      </w:r>
      <w:r w:rsidR="0001720B" w:rsidRPr="000A37F9">
        <w:t>(2)</w:t>
      </w:r>
      <w:r w:rsidR="00496898" w:rsidRPr="000A37F9">
        <w:t xml:space="preserve"> of CASR</w:t>
      </w:r>
      <w:r w:rsidR="003A0381" w:rsidRPr="000A37F9">
        <w:t>, which is not suspended</w:t>
      </w:r>
      <w:r w:rsidR="00305496" w:rsidRPr="000A37F9">
        <w:t>; or</w:t>
      </w:r>
    </w:p>
    <w:p w14:paraId="2F085B54" w14:textId="673E95C7" w:rsidR="009B4215" w:rsidRDefault="005906A2" w:rsidP="005906A2">
      <w:pPr>
        <w:pStyle w:val="LDP2i0"/>
        <w:ind w:left="1559" w:hanging="1105"/>
        <w:rPr>
          <w:color w:val="000000" w:themeColor="text1"/>
        </w:rPr>
      </w:pPr>
      <w:r>
        <w:rPr>
          <w:color w:val="000000" w:themeColor="text1"/>
        </w:rPr>
        <w:tab/>
        <w:t>(ii)</w:t>
      </w:r>
      <w:r>
        <w:rPr>
          <w:color w:val="000000" w:themeColor="text1"/>
        </w:rPr>
        <w:tab/>
      </w:r>
      <w:r w:rsidR="00942E89">
        <w:rPr>
          <w:color w:val="000000" w:themeColor="text1"/>
        </w:rPr>
        <w:t xml:space="preserve">held an approval under regulation 142.040 of CASR to conduct </w:t>
      </w:r>
      <w:r w:rsidR="009C6143" w:rsidRPr="00B84A9C">
        <w:t>multi</w:t>
      </w:r>
      <w:r w:rsidR="00697366">
        <w:noBreakHyphen/>
      </w:r>
      <w:r w:rsidR="009C6143" w:rsidRPr="00B84A9C">
        <w:t xml:space="preserve">crew </w:t>
      </w:r>
      <w:r w:rsidR="009C6143" w:rsidRPr="00B84A9C">
        <w:rPr>
          <w:color w:val="000000"/>
        </w:rPr>
        <w:t>cooperation</w:t>
      </w:r>
      <w:r w:rsidR="009C6143" w:rsidDel="009C6143">
        <w:rPr>
          <w:color w:val="000000" w:themeColor="text1"/>
        </w:rPr>
        <w:t xml:space="preserve"> </w:t>
      </w:r>
      <w:r w:rsidR="00942E89">
        <w:rPr>
          <w:color w:val="000000" w:themeColor="text1"/>
        </w:rPr>
        <w:t>training in a flight simulation training device for the purposes of subregulation</w:t>
      </w:r>
      <w:r w:rsidR="00285876">
        <w:rPr>
          <w:color w:val="000000" w:themeColor="text1"/>
        </w:rPr>
        <w:t xml:space="preserve"> </w:t>
      </w:r>
      <w:r w:rsidR="00942E89">
        <w:rPr>
          <w:color w:val="000000" w:themeColor="text1"/>
        </w:rPr>
        <w:t xml:space="preserve">142.050(2) of CASR, which </w:t>
      </w:r>
      <w:r w:rsidR="005C0FF4">
        <w:rPr>
          <w:color w:val="000000" w:themeColor="text1"/>
        </w:rPr>
        <w:t xml:space="preserve">was </w:t>
      </w:r>
      <w:r w:rsidR="00457E2C">
        <w:rPr>
          <w:color w:val="000000" w:themeColor="text1"/>
        </w:rPr>
        <w:t>repealed other than in the circumstances mentioned in subsection (2)</w:t>
      </w:r>
      <w:r w:rsidR="00954098" w:rsidRPr="00305496">
        <w:rPr>
          <w:color w:val="000000" w:themeColor="text1"/>
        </w:rPr>
        <w:t>.</w:t>
      </w:r>
    </w:p>
    <w:p w14:paraId="65115C5D" w14:textId="70F9595F" w:rsidR="00457E2C" w:rsidRDefault="005D2F7F" w:rsidP="009A4330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</w:r>
      <w:r w:rsidR="009A4330">
        <w:rPr>
          <w:color w:val="000000" w:themeColor="text1"/>
        </w:rPr>
        <w:t>For subparagraph (</w:t>
      </w:r>
      <w:r w:rsidR="008209AF">
        <w:rPr>
          <w:color w:val="000000" w:themeColor="text1"/>
        </w:rPr>
        <w:t>1</w:t>
      </w:r>
      <w:r w:rsidR="009A4330">
        <w:rPr>
          <w:color w:val="000000" w:themeColor="text1"/>
        </w:rPr>
        <w:t>)</w:t>
      </w:r>
      <w:r w:rsidR="00D84FA0">
        <w:rPr>
          <w:color w:val="000000" w:themeColor="text1"/>
        </w:rPr>
        <w:t>(b)</w:t>
      </w:r>
      <w:r w:rsidR="009A4330">
        <w:rPr>
          <w:color w:val="000000" w:themeColor="text1"/>
        </w:rPr>
        <w:t xml:space="preserve">(ii), the circumstances are that </w:t>
      </w:r>
      <w:r w:rsidR="009F52BB">
        <w:rPr>
          <w:color w:val="000000" w:themeColor="text1"/>
        </w:rPr>
        <w:t>CASA repealed the approval</w:t>
      </w:r>
      <w:r w:rsidR="007159EC">
        <w:rPr>
          <w:color w:val="000000" w:themeColor="text1"/>
        </w:rPr>
        <w:t>,</w:t>
      </w:r>
      <w:r w:rsidR="009A4330">
        <w:rPr>
          <w:color w:val="000000" w:themeColor="text1"/>
        </w:rPr>
        <w:t xml:space="preserve"> </w:t>
      </w:r>
      <w:r w:rsidR="009A4330" w:rsidRPr="00F609F0">
        <w:rPr>
          <w:color w:val="000000" w:themeColor="text1"/>
        </w:rPr>
        <w:t xml:space="preserve">other than </w:t>
      </w:r>
      <w:r w:rsidR="00E7681B">
        <w:rPr>
          <w:color w:val="000000" w:themeColor="text1"/>
        </w:rPr>
        <w:t>by cancellation</w:t>
      </w:r>
      <w:r w:rsidR="009B1424">
        <w:rPr>
          <w:color w:val="000000" w:themeColor="text1"/>
        </w:rPr>
        <w:t xml:space="preserve"> </w:t>
      </w:r>
      <w:r w:rsidR="009A4330" w:rsidRPr="00F609F0">
        <w:rPr>
          <w:color w:val="000000" w:themeColor="text1"/>
        </w:rPr>
        <w:t>under regulation 11.130 of CASR.</w:t>
      </w:r>
    </w:p>
    <w:p w14:paraId="31348BCE" w14:textId="15ACCC5A" w:rsidR="00E44059" w:rsidRPr="009A4330" w:rsidRDefault="00E44059" w:rsidP="000C2DBF">
      <w:pPr>
        <w:pStyle w:val="LDNote"/>
        <w:rPr>
          <w:color w:val="000000" w:themeColor="text1"/>
          <w:sz w:val="24"/>
        </w:rPr>
      </w:pPr>
      <w:r w:rsidRPr="008B37C0" w:rsidDel="00DE229B">
        <w:rPr>
          <w:i/>
          <w:szCs w:val="20"/>
        </w:rPr>
        <w:t>Note</w:t>
      </w:r>
      <w:r w:rsidRPr="008B37C0" w:rsidDel="00DE229B">
        <w:rPr>
          <w:szCs w:val="20"/>
        </w:rPr>
        <w:t>   </w:t>
      </w:r>
      <w:r w:rsidR="00D94EF5">
        <w:rPr>
          <w:szCs w:val="20"/>
        </w:rPr>
        <w:t xml:space="preserve">Under regulation 11.130 of CASR, </w:t>
      </w:r>
      <w:r w:rsidR="00F82C4E">
        <w:rPr>
          <w:szCs w:val="20"/>
        </w:rPr>
        <w:t>CASA must cancel</w:t>
      </w:r>
      <w:r w:rsidR="00D94EF5">
        <w:rPr>
          <w:szCs w:val="20"/>
        </w:rPr>
        <w:t xml:space="preserve"> an</w:t>
      </w:r>
      <w:r w:rsidR="00F82C4E">
        <w:rPr>
          <w:szCs w:val="20"/>
        </w:rPr>
        <w:t xml:space="preserve"> </w:t>
      </w:r>
      <w:r w:rsidR="00D94EF5">
        <w:rPr>
          <w:szCs w:val="20"/>
        </w:rPr>
        <w:t>authorisation</w:t>
      </w:r>
      <w:r w:rsidR="00F82C4E">
        <w:rPr>
          <w:szCs w:val="20"/>
        </w:rPr>
        <w:t xml:space="preserve"> on application by </w:t>
      </w:r>
      <w:r w:rsidR="00D94EF5">
        <w:rPr>
          <w:szCs w:val="20"/>
        </w:rPr>
        <w:t>the authorisation’s holder.</w:t>
      </w:r>
    </w:p>
    <w:p w14:paraId="290C0CC9" w14:textId="41633ED0" w:rsidR="00F9199F" w:rsidRDefault="00CF71A5" w:rsidP="006B6AFF">
      <w:pPr>
        <w:pStyle w:val="LDClause"/>
        <w:rPr>
          <w:color w:val="000000" w:themeColor="text1"/>
        </w:rPr>
      </w:pPr>
      <w:r w:rsidRPr="00110E9A">
        <w:rPr>
          <w:color w:val="000000" w:themeColor="text1"/>
        </w:rPr>
        <w:tab/>
      </w:r>
      <w:r w:rsidR="00FE16D3">
        <w:rPr>
          <w:color w:val="000000" w:themeColor="text1"/>
        </w:rPr>
        <w:t>(</w:t>
      </w:r>
      <w:r w:rsidR="009A4330">
        <w:rPr>
          <w:color w:val="000000" w:themeColor="text1"/>
        </w:rPr>
        <w:t>3</w:t>
      </w:r>
      <w:r w:rsidR="00FE16D3">
        <w:rPr>
          <w:color w:val="000000" w:themeColor="text1"/>
        </w:rPr>
        <w:t>)</w:t>
      </w:r>
      <w:r w:rsidRPr="00110E9A">
        <w:rPr>
          <w:color w:val="000000" w:themeColor="text1"/>
        </w:rPr>
        <w:tab/>
      </w:r>
      <w:r w:rsidR="00D6038E">
        <w:rPr>
          <w:color w:val="000000" w:themeColor="text1"/>
        </w:rPr>
        <w:t xml:space="preserve">The </w:t>
      </w:r>
      <w:r w:rsidR="0071372A">
        <w:rPr>
          <w:color w:val="000000" w:themeColor="text1"/>
        </w:rPr>
        <w:t xml:space="preserve">person </w:t>
      </w:r>
      <w:r w:rsidR="00D6038E">
        <w:rPr>
          <w:color w:val="000000" w:themeColor="text1"/>
        </w:rPr>
        <w:t xml:space="preserve">is exempt </w:t>
      </w:r>
      <w:r w:rsidR="00D6038E" w:rsidRPr="00110E9A">
        <w:rPr>
          <w:color w:val="000000" w:themeColor="text1"/>
        </w:rPr>
        <w:t xml:space="preserve">from </w:t>
      </w:r>
      <w:r w:rsidR="00D6038E">
        <w:rPr>
          <w:color w:val="000000" w:themeColor="text1"/>
        </w:rPr>
        <w:t>compliance with</w:t>
      </w:r>
      <w:r w:rsidR="00EF66C4">
        <w:rPr>
          <w:color w:val="000000" w:themeColor="text1"/>
        </w:rPr>
        <w:t xml:space="preserve"> paragraphs 61.1250(2)(</w:t>
      </w:r>
      <w:r w:rsidR="005764A3">
        <w:rPr>
          <w:color w:val="000000" w:themeColor="text1"/>
        </w:rPr>
        <w:t>b) to (d) of CASR</w:t>
      </w:r>
      <w:r w:rsidR="00C64683">
        <w:rPr>
          <w:color w:val="000000" w:themeColor="text1"/>
        </w:rPr>
        <w:t xml:space="preserve"> in relation to the application</w:t>
      </w:r>
      <w:r w:rsidR="005764A3">
        <w:rPr>
          <w:color w:val="000000" w:themeColor="text1"/>
        </w:rPr>
        <w:t>.</w:t>
      </w:r>
    </w:p>
    <w:p w14:paraId="4AF4B0F5" w14:textId="6005860A" w:rsidR="00163B75" w:rsidRDefault="00163B75" w:rsidP="00163B75">
      <w:pPr>
        <w:pStyle w:val="LDNote"/>
        <w:rPr>
          <w:szCs w:val="20"/>
        </w:rPr>
      </w:pPr>
      <w:r w:rsidRPr="008B37C0" w:rsidDel="00DE229B">
        <w:rPr>
          <w:i/>
          <w:szCs w:val="20"/>
        </w:rPr>
        <w:t>Note</w:t>
      </w:r>
      <w:r w:rsidR="00142023">
        <w:rPr>
          <w:i/>
          <w:szCs w:val="20"/>
        </w:rPr>
        <w:t xml:space="preserve"> 1</w:t>
      </w:r>
      <w:r w:rsidRPr="008B37C0" w:rsidDel="00DE229B">
        <w:rPr>
          <w:szCs w:val="20"/>
        </w:rPr>
        <w:t>   </w:t>
      </w:r>
      <w:r w:rsidRPr="008B37C0">
        <w:rPr>
          <w:szCs w:val="20"/>
        </w:rPr>
        <w:t>The effect of the exemption</w:t>
      </w:r>
      <w:r>
        <w:rPr>
          <w:szCs w:val="20"/>
        </w:rPr>
        <w:t>s</w:t>
      </w:r>
      <w:r w:rsidRPr="008B37C0">
        <w:rPr>
          <w:szCs w:val="20"/>
        </w:rPr>
        <w:t xml:space="preserve"> is that</w:t>
      </w:r>
      <w:r>
        <w:rPr>
          <w:szCs w:val="20"/>
        </w:rPr>
        <w:t xml:space="preserve">, in relation to the application, the </w:t>
      </w:r>
      <w:r w:rsidR="0071372A">
        <w:rPr>
          <w:szCs w:val="20"/>
        </w:rPr>
        <w:t>person</w:t>
      </w:r>
      <w:r w:rsidR="0071372A" w:rsidRPr="008B37C0">
        <w:rPr>
          <w:szCs w:val="20"/>
        </w:rPr>
        <w:t xml:space="preserve"> </w:t>
      </w:r>
      <w:r w:rsidRPr="008B37C0">
        <w:rPr>
          <w:szCs w:val="20"/>
        </w:rPr>
        <w:t xml:space="preserve">is </w:t>
      </w:r>
      <w:r w:rsidR="00D251E0">
        <w:rPr>
          <w:szCs w:val="20"/>
        </w:rPr>
        <w:t>taken to meet the requirements</w:t>
      </w:r>
      <w:r w:rsidR="007F24E3">
        <w:rPr>
          <w:szCs w:val="20"/>
        </w:rPr>
        <w:t xml:space="preserve"> stated in </w:t>
      </w:r>
      <w:r w:rsidR="007F24E3">
        <w:rPr>
          <w:color w:val="000000" w:themeColor="text1"/>
        </w:rPr>
        <w:t xml:space="preserve">paragraphs 61.1250(2)(b) to (d) of CASR for the purposes of </w:t>
      </w:r>
      <w:r w:rsidR="006E32A7">
        <w:rPr>
          <w:color w:val="000000" w:themeColor="text1"/>
        </w:rPr>
        <w:t>paragraph</w:t>
      </w:r>
      <w:r w:rsidR="007F24E3">
        <w:rPr>
          <w:color w:val="000000" w:themeColor="text1"/>
        </w:rPr>
        <w:t xml:space="preserve"> 61.170</w:t>
      </w:r>
      <w:r w:rsidR="006E32A7">
        <w:rPr>
          <w:color w:val="000000" w:themeColor="text1"/>
        </w:rPr>
        <w:t>(c)</w:t>
      </w:r>
      <w:r w:rsidR="007F24E3">
        <w:rPr>
          <w:color w:val="000000" w:themeColor="text1"/>
        </w:rPr>
        <w:t xml:space="preserve"> of CASR</w:t>
      </w:r>
      <w:r w:rsidRPr="008B37C0">
        <w:rPr>
          <w:szCs w:val="20"/>
        </w:rPr>
        <w:t>.</w:t>
      </w:r>
    </w:p>
    <w:p w14:paraId="7A3AC09A" w14:textId="1BE59823" w:rsidR="00C3486A" w:rsidRPr="002A415C" w:rsidRDefault="00142023" w:rsidP="00163B75">
      <w:pPr>
        <w:pStyle w:val="LDNote"/>
        <w:rPr>
          <w:szCs w:val="20"/>
        </w:rPr>
      </w:pPr>
      <w:r w:rsidRPr="000935EC">
        <w:rPr>
          <w:i/>
          <w:iCs/>
          <w:szCs w:val="20"/>
        </w:rPr>
        <w:t>Note 2</w:t>
      </w:r>
      <w:r>
        <w:rPr>
          <w:szCs w:val="20"/>
        </w:rPr>
        <w:t>   </w:t>
      </w:r>
      <w:r w:rsidR="00C3486A">
        <w:rPr>
          <w:szCs w:val="20"/>
        </w:rPr>
        <w:t xml:space="preserve">See </w:t>
      </w:r>
      <w:r w:rsidR="003062DD">
        <w:rPr>
          <w:szCs w:val="20"/>
        </w:rPr>
        <w:t xml:space="preserve">section 11 of </w:t>
      </w:r>
      <w:r w:rsidR="002A415C" w:rsidRPr="0028546A">
        <w:rPr>
          <w:i/>
          <w:iCs/>
        </w:rPr>
        <w:t xml:space="preserve">CASA </w:t>
      </w:r>
      <w:r w:rsidR="002A415C">
        <w:rPr>
          <w:i/>
          <w:iCs/>
        </w:rPr>
        <w:t>62</w:t>
      </w:r>
      <w:r w:rsidR="002A415C" w:rsidRPr="0028546A">
        <w:rPr>
          <w:i/>
          <w:iCs/>
        </w:rPr>
        <w:t>/</w:t>
      </w:r>
      <w:r w:rsidR="002A415C">
        <w:rPr>
          <w:i/>
          <w:iCs/>
        </w:rPr>
        <w:t>20</w:t>
      </w:r>
      <w:r w:rsidR="002A415C" w:rsidRPr="0028546A">
        <w:rPr>
          <w:i/>
          <w:iCs/>
        </w:rPr>
        <w:t> — Conditions on Flight Crew Authorisations (Edition</w:t>
      </w:r>
      <w:r w:rsidR="00A24BC3">
        <w:rPr>
          <w:i/>
          <w:iCs/>
        </w:rPr>
        <w:t xml:space="preserve"> </w:t>
      </w:r>
      <w:r w:rsidR="002A415C" w:rsidRPr="0028546A">
        <w:rPr>
          <w:i/>
          <w:iCs/>
        </w:rPr>
        <w:t>3) Instrument</w:t>
      </w:r>
      <w:r w:rsidR="002A415C">
        <w:rPr>
          <w:i/>
          <w:iCs/>
        </w:rPr>
        <w:t xml:space="preserve"> </w:t>
      </w:r>
      <w:r w:rsidR="002A415C" w:rsidRPr="0028546A">
        <w:rPr>
          <w:i/>
          <w:iCs/>
        </w:rPr>
        <w:t>20</w:t>
      </w:r>
      <w:r w:rsidR="002A415C">
        <w:rPr>
          <w:i/>
          <w:iCs/>
        </w:rPr>
        <w:t>20</w:t>
      </w:r>
      <w:r w:rsidR="002A415C">
        <w:t xml:space="preserve"> in relation to condition</w:t>
      </w:r>
      <w:r w:rsidR="00790356">
        <w:t>s</w:t>
      </w:r>
      <w:r w:rsidR="002A415C">
        <w:t xml:space="preserve"> </w:t>
      </w:r>
      <w:r w:rsidR="008B1D52">
        <w:t>o</w:t>
      </w:r>
      <w:r w:rsidR="00EB44A8">
        <w:t>f</w:t>
      </w:r>
      <w:r w:rsidR="008B1D52">
        <w:t xml:space="preserve"> </w:t>
      </w:r>
      <w:r w:rsidR="00B077F7">
        <w:t xml:space="preserve">a </w:t>
      </w:r>
      <w:r w:rsidR="00B077F7">
        <w:rPr>
          <w:color w:val="000000" w:themeColor="text1"/>
        </w:rPr>
        <w:t xml:space="preserve">multi-crew pilot training endorsement </w:t>
      </w:r>
      <w:r w:rsidR="00EB44A8">
        <w:t xml:space="preserve">imposed </w:t>
      </w:r>
      <w:r w:rsidR="00B077F7">
        <w:rPr>
          <w:color w:val="000000" w:themeColor="text1"/>
        </w:rPr>
        <w:t xml:space="preserve">under </w:t>
      </w:r>
      <w:r>
        <w:rPr>
          <w:color w:val="000000" w:themeColor="text1"/>
        </w:rPr>
        <w:t>regulation</w:t>
      </w:r>
      <w:r w:rsidR="00B077F7">
        <w:rPr>
          <w:color w:val="000000" w:themeColor="text1"/>
        </w:rPr>
        <w:t xml:space="preserve"> 11.068 of CASR.</w:t>
      </w:r>
    </w:p>
    <w:p w14:paraId="401E9048" w14:textId="733B1F58" w:rsidR="0075025A" w:rsidRPr="00C61F27" w:rsidRDefault="0075025A" w:rsidP="00D62A61">
      <w:pPr>
        <w:pStyle w:val="LDEndLine"/>
        <w:spacing w:after="0"/>
        <w:rPr>
          <w:rFonts w:ascii="Times New Roman" w:hAnsi="Times New Roman" w:cs="Times New Roman"/>
          <w:sz w:val="24"/>
          <w:szCs w:val="24"/>
        </w:rPr>
      </w:pPr>
    </w:p>
    <w:sectPr w:rsidR="0075025A" w:rsidRPr="00C61F27" w:rsidSect="00B61BB6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5485" w14:textId="77777777" w:rsidR="009C368B" w:rsidRDefault="009C368B">
      <w:r>
        <w:separator/>
      </w:r>
    </w:p>
  </w:endnote>
  <w:endnote w:type="continuationSeparator" w:id="0">
    <w:p w14:paraId="4F89130F" w14:textId="77777777" w:rsidR="009C368B" w:rsidRDefault="009C368B">
      <w:r>
        <w:continuationSeparator/>
      </w:r>
    </w:p>
  </w:endnote>
  <w:endnote w:type="continuationNotice" w:id="1">
    <w:p w14:paraId="7E1F3D81" w14:textId="77777777" w:rsidR="009C368B" w:rsidRDefault="009C3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FE03" w14:textId="73A7F5B4" w:rsidR="00E0520E" w:rsidRPr="001751D0" w:rsidRDefault="00E647D7" w:rsidP="00172AF2">
    <w:pPr>
      <w:pStyle w:val="LDFooter"/>
      <w:rPr>
        <w:lang w:val="fr-FR"/>
      </w:rPr>
    </w:pPr>
    <w:r w:rsidRPr="001751D0">
      <w:rPr>
        <w:lang w:val="fr-FR"/>
      </w:rPr>
      <w:t xml:space="preserve">Instrument number CASA </w:t>
    </w:r>
    <w:r w:rsidR="00B84A23" w:rsidRPr="001751D0">
      <w:rPr>
        <w:lang w:val="fr-FR"/>
      </w:rPr>
      <w:t>EX41</w:t>
    </w:r>
    <w:r w:rsidRPr="001751D0">
      <w:rPr>
        <w:lang w:val="fr-FR"/>
      </w:rPr>
      <w:t>/24</w:t>
    </w:r>
    <w:r w:rsidR="00E0520E" w:rsidRPr="001751D0">
      <w:rPr>
        <w:lang w:val="fr-FR"/>
      </w:rPr>
      <w:tab/>
      <w:t xml:space="preserve">Page </w:t>
    </w:r>
    <w:r w:rsidR="00E0520E" w:rsidRPr="008A4441">
      <w:rPr>
        <w:rStyle w:val="PageNumber"/>
      </w:rPr>
      <w:fldChar w:fldCharType="begin"/>
    </w:r>
    <w:r w:rsidR="00E0520E" w:rsidRPr="001751D0">
      <w:rPr>
        <w:rStyle w:val="PageNumber"/>
        <w:lang w:val="fr-FR"/>
      </w:rPr>
      <w:instrText xml:space="preserve"> PAGE </w:instrText>
    </w:r>
    <w:r w:rsidR="00E0520E" w:rsidRPr="008A4441">
      <w:rPr>
        <w:rStyle w:val="PageNumber"/>
      </w:rPr>
      <w:fldChar w:fldCharType="separate"/>
    </w:r>
    <w:r w:rsidR="00DD324A" w:rsidRPr="001751D0">
      <w:rPr>
        <w:rStyle w:val="PageNumber"/>
        <w:noProof/>
        <w:lang w:val="fr-FR"/>
      </w:rPr>
      <w:t>2</w:t>
    </w:r>
    <w:r w:rsidR="00E0520E" w:rsidRPr="008A4441">
      <w:rPr>
        <w:rStyle w:val="PageNumber"/>
      </w:rPr>
      <w:fldChar w:fldCharType="end"/>
    </w:r>
    <w:r w:rsidR="00E0520E" w:rsidRPr="001751D0">
      <w:rPr>
        <w:lang w:val="fr-FR"/>
      </w:rPr>
      <w:t xml:space="preserve"> of </w:t>
    </w:r>
    <w:r w:rsidR="00E0520E" w:rsidRPr="008A4441">
      <w:rPr>
        <w:noProof/>
      </w:rPr>
      <w:fldChar w:fldCharType="begin"/>
    </w:r>
    <w:r w:rsidR="00E0520E" w:rsidRPr="001751D0">
      <w:rPr>
        <w:noProof/>
        <w:lang w:val="fr-FR"/>
      </w:rPr>
      <w:instrText xml:space="preserve"> NUMPAGES   \* MERGEFORMAT </w:instrText>
    </w:r>
    <w:r w:rsidR="00E0520E" w:rsidRPr="008A4441">
      <w:rPr>
        <w:noProof/>
      </w:rPr>
      <w:fldChar w:fldCharType="separate"/>
    </w:r>
    <w:r w:rsidR="00DD324A" w:rsidRPr="001751D0">
      <w:rPr>
        <w:noProof/>
        <w:lang w:val="fr-FR"/>
      </w:rPr>
      <w:t>2</w:t>
    </w:r>
    <w:r w:rsidR="00E0520E" w:rsidRPr="008A4441">
      <w:rPr>
        <w:noProof/>
      </w:rPr>
      <w:fldChar w:fldCharType="end"/>
    </w:r>
    <w:r w:rsidR="00E0520E" w:rsidRPr="001751D0">
      <w:rPr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62A6" w14:textId="02D9ABFF" w:rsidR="00E0520E" w:rsidRPr="001751D0" w:rsidRDefault="00E647D7" w:rsidP="00E647D7">
    <w:pPr>
      <w:pStyle w:val="LDFooter"/>
      <w:rPr>
        <w:lang w:val="fr-FR"/>
      </w:rPr>
    </w:pPr>
    <w:r w:rsidRPr="001751D0">
      <w:rPr>
        <w:lang w:val="fr-FR"/>
      </w:rPr>
      <w:t xml:space="preserve">Instrument number CASA </w:t>
    </w:r>
    <w:r w:rsidR="00B84A23" w:rsidRPr="001751D0">
      <w:rPr>
        <w:lang w:val="fr-FR"/>
      </w:rPr>
      <w:t>EX41</w:t>
    </w:r>
    <w:r w:rsidRPr="001751D0">
      <w:rPr>
        <w:lang w:val="fr-FR"/>
      </w:rPr>
      <w:t>/24</w:t>
    </w:r>
    <w:r w:rsidR="00E0520E" w:rsidRPr="001751D0">
      <w:rPr>
        <w:lang w:val="fr-FR"/>
      </w:rPr>
      <w:tab/>
      <w:t xml:space="preserve">Page </w:t>
    </w:r>
    <w:r w:rsidR="00E0520E" w:rsidRPr="008A4441">
      <w:rPr>
        <w:rStyle w:val="PageNumber"/>
      </w:rPr>
      <w:fldChar w:fldCharType="begin"/>
    </w:r>
    <w:r w:rsidR="00E0520E" w:rsidRPr="001751D0">
      <w:rPr>
        <w:rStyle w:val="PageNumber"/>
        <w:lang w:val="fr-FR"/>
      </w:rPr>
      <w:instrText xml:space="preserve"> PAGE </w:instrText>
    </w:r>
    <w:r w:rsidR="00E0520E" w:rsidRPr="008A4441">
      <w:rPr>
        <w:rStyle w:val="PageNumber"/>
      </w:rPr>
      <w:fldChar w:fldCharType="separate"/>
    </w:r>
    <w:r w:rsidR="00E362F6" w:rsidRPr="001751D0">
      <w:rPr>
        <w:rStyle w:val="PageNumber"/>
        <w:noProof/>
        <w:lang w:val="fr-FR"/>
      </w:rPr>
      <w:t>1</w:t>
    </w:r>
    <w:r w:rsidR="00E0520E" w:rsidRPr="008A4441">
      <w:rPr>
        <w:rStyle w:val="PageNumber"/>
      </w:rPr>
      <w:fldChar w:fldCharType="end"/>
    </w:r>
    <w:r w:rsidR="00E0520E" w:rsidRPr="001751D0">
      <w:rPr>
        <w:lang w:val="fr-FR"/>
      </w:rPr>
      <w:t xml:space="preserve"> of </w:t>
    </w:r>
    <w:r w:rsidR="00E0520E" w:rsidRPr="008A4441">
      <w:rPr>
        <w:noProof/>
      </w:rPr>
      <w:fldChar w:fldCharType="begin"/>
    </w:r>
    <w:r w:rsidR="00E0520E" w:rsidRPr="001751D0">
      <w:rPr>
        <w:noProof/>
        <w:lang w:val="fr-FR"/>
      </w:rPr>
      <w:instrText xml:space="preserve"> NUMPAGES   \* MERGEFORMAT </w:instrText>
    </w:r>
    <w:r w:rsidR="00E0520E" w:rsidRPr="008A4441">
      <w:rPr>
        <w:noProof/>
      </w:rPr>
      <w:fldChar w:fldCharType="separate"/>
    </w:r>
    <w:r w:rsidR="00E362F6" w:rsidRPr="001751D0">
      <w:rPr>
        <w:noProof/>
        <w:lang w:val="fr-FR"/>
      </w:rPr>
      <w:t>2</w:t>
    </w:r>
    <w:r w:rsidR="00E0520E" w:rsidRPr="008A4441">
      <w:rPr>
        <w:noProof/>
      </w:rPr>
      <w:fldChar w:fldCharType="end"/>
    </w:r>
    <w:r w:rsidR="00E0520E" w:rsidRPr="001751D0">
      <w:rPr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98A3" w14:textId="77777777" w:rsidR="009C368B" w:rsidRDefault="009C368B">
      <w:r>
        <w:separator/>
      </w:r>
    </w:p>
  </w:footnote>
  <w:footnote w:type="continuationSeparator" w:id="0">
    <w:p w14:paraId="11E17B8B" w14:textId="77777777" w:rsidR="009C368B" w:rsidRDefault="009C368B">
      <w:r>
        <w:continuationSeparator/>
      </w:r>
    </w:p>
  </w:footnote>
  <w:footnote w:type="continuationNotice" w:id="1">
    <w:p w14:paraId="3759D619" w14:textId="77777777" w:rsidR="009C368B" w:rsidRDefault="009C3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324AD368">
                                <wp:extent cx="4019550" cy="971909"/>
                                <wp:effectExtent l="0" t="0" r="0" b="0"/>
                                <wp:docPr id="710694056" name="Picture 710694056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-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1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324AD368">
                          <wp:extent cx="4019550" cy="971909"/>
                          <wp:effectExtent l="0" t="0" r="0" b="0"/>
                          <wp:docPr id="710694056" name="Picture 710694056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-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1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B55A6E"/>
    <w:multiLevelType w:val="hybridMultilevel"/>
    <w:tmpl w:val="ACF008AA"/>
    <w:lvl w:ilvl="0" w:tplc="84042A3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C805967"/>
    <w:multiLevelType w:val="hybridMultilevel"/>
    <w:tmpl w:val="1158B97E"/>
    <w:lvl w:ilvl="0" w:tplc="A804298C">
      <w:start w:val="35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2FC0C8F"/>
    <w:multiLevelType w:val="hybridMultilevel"/>
    <w:tmpl w:val="157EE6E4"/>
    <w:lvl w:ilvl="0" w:tplc="388019EC">
      <w:start w:val="35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9182DA6"/>
    <w:multiLevelType w:val="hybridMultilevel"/>
    <w:tmpl w:val="0824CC50"/>
    <w:lvl w:ilvl="0" w:tplc="F1E6ADCC">
      <w:start w:val="9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5B010F68"/>
    <w:multiLevelType w:val="hybridMultilevel"/>
    <w:tmpl w:val="961889EC"/>
    <w:lvl w:ilvl="0" w:tplc="CC100580">
      <w:start w:val="1"/>
      <w:numFmt w:val="lowerRoman"/>
      <w:lvlText w:val="(%1)"/>
      <w:lvlJc w:val="left"/>
      <w:pPr>
        <w:ind w:left="1939" w:hanging="720"/>
      </w:pPr>
      <w:rPr>
        <w:rFonts w:ascii="Times New Roman" w:eastAsia="Times New Roman" w:hAnsi="Times New Roman"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1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2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5"/>
  </w:num>
  <w:num w:numId="12" w16cid:durableId="1278488192">
    <w:abstractNumId w:val="17"/>
  </w:num>
  <w:num w:numId="13" w16cid:durableId="230696532">
    <w:abstractNumId w:val="16"/>
  </w:num>
  <w:num w:numId="14" w16cid:durableId="132334791">
    <w:abstractNumId w:val="21"/>
  </w:num>
  <w:num w:numId="15" w16cid:durableId="1261179862">
    <w:abstractNumId w:val="22"/>
  </w:num>
  <w:num w:numId="16" w16cid:durableId="1207330284">
    <w:abstractNumId w:val="10"/>
  </w:num>
  <w:num w:numId="17" w16cid:durableId="1729759985">
    <w:abstractNumId w:val="13"/>
  </w:num>
  <w:num w:numId="18" w16cid:durableId="273438302">
    <w:abstractNumId w:val="19"/>
  </w:num>
  <w:num w:numId="19" w16cid:durableId="2034720695">
    <w:abstractNumId w:val="11"/>
  </w:num>
  <w:num w:numId="20" w16cid:durableId="108017649">
    <w:abstractNumId w:val="20"/>
  </w:num>
  <w:num w:numId="21" w16cid:durableId="1417555666">
    <w:abstractNumId w:val="18"/>
  </w:num>
  <w:num w:numId="22" w16cid:durableId="260459492">
    <w:abstractNumId w:val="12"/>
  </w:num>
  <w:num w:numId="23" w16cid:durableId="180947366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7C9"/>
    <w:rsid w:val="00002852"/>
    <w:rsid w:val="00002E09"/>
    <w:rsid w:val="00003DD4"/>
    <w:rsid w:val="00003E7A"/>
    <w:rsid w:val="00004D3D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5821"/>
    <w:rsid w:val="00015C30"/>
    <w:rsid w:val="00015DFF"/>
    <w:rsid w:val="00015FB5"/>
    <w:rsid w:val="000160E0"/>
    <w:rsid w:val="00016C4F"/>
    <w:rsid w:val="00016C56"/>
    <w:rsid w:val="0001720B"/>
    <w:rsid w:val="0001730B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E75"/>
    <w:rsid w:val="00026F6A"/>
    <w:rsid w:val="00030C23"/>
    <w:rsid w:val="000317EF"/>
    <w:rsid w:val="000320EA"/>
    <w:rsid w:val="000329ED"/>
    <w:rsid w:val="00034967"/>
    <w:rsid w:val="00036D04"/>
    <w:rsid w:val="000419A8"/>
    <w:rsid w:val="00041D2F"/>
    <w:rsid w:val="000421E0"/>
    <w:rsid w:val="00042F77"/>
    <w:rsid w:val="00043B84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05A2"/>
    <w:rsid w:val="0006170D"/>
    <w:rsid w:val="0006281C"/>
    <w:rsid w:val="000628D6"/>
    <w:rsid w:val="00063010"/>
    <w:rsid w:val="00063BC4"/>
    <w:rsid w:val="00063FC7"/>
    <w:rsid w:val="00064C2E"/>
    <w:rsid w:val="000654A1"/>
    <w:rsid w:val="00065A20"/>
    <w:rsid w:val="00065A6B"/>
    <w:rsid w:val="00065E5A"/>
    <w:rsid w:val="00067363"/>
    <w:rsid w:val="00067612"/>
    <w:rsid w:val="00067968"/>
    <w:rsid w:val="00067DF7"/>
    <w:rsid w:val="0007194A"/>
    <w:rsid w:val="00071A83"/>
    <w:rsid w:val="00072997"/>
    <w:rsid w:val="00072DC7"/>
    <w:rsid w:val="00074263"/>
    <w:rsid w:val="000750ED"/>
    <w:rsid w:val="00076108"/>
    <w:rsid w:val="0007751A"/>
    <w:rsid w:val="00084A6D"/>
    <w:rsid w:val="0008510F"/>
    <w:rsid w:val="00085E9D"/>
    <w:rsid w:val="00086149"/>
    <w:rsid w:val="000861D9"/>
    <w:rsid w:val="000868BC"/>
    <w:rsid w:val="00086BC9"/>
    <w:rsid w:val="00086F45"/>
    <w:rsid w:val="00087027"/>
    <w:rsid w:val="0008797E"/>
    <w:rsid w:val="0009025C"/>
    <w:rsid w:val="00091C0A"/>
    <w:rsid w:val="000922D7"/>
    <w:rsid w:val="000923D7"/>
    <w:rsid w:val="000935EC"/>
    <w:rsid w:val="00094BBC"/>
    <w:rsid w:val="00094CB9"/>
    <w:rsid w:val="00095AEA"/>
    <w:rsid w:val="00095BD2"/>
    <w:rsid w:val="00096ED0"/>
    <w:rsid w:val="0009766F"/>
    <w:rsid w:val="000A16A0"/>
    <w:rsid w:val="000A1C05"/>
    <w:rsid w:val="000A1F0E"/>
    <w:rsid w:val="000A2264"/>
    <w:rsid w:val="000A245A"/>
    <w:rsid w:val="000A37F9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3CA1"/>
    <w:rsid w:val="000B3F9F"/>
    <w:rsid w:val="000B43FC"/>
    <w:rsid w:val="000B486B"/>
    <w:rsid w:val="000B4BA0"/>
    <w:rsid w:val="000B4DB3"/>
    <w:rsid w:val="000B5074"/>
    <w:rsid w:val="000B5CB4"/>
    <w:rsid w:val="000B603C"/>
    <w:rsid w:val="000B67BF"/>
    <w:rsid w:val="000C00B0"/>
    <w:rsid w:val="000C0276"/>
    <w:rsid w:val="000C13F9"/>
    <w:rsid w:val="000C1F45"/>
    <w:rsid w:val="000C29E4"/>
    <w:rsid w:val="000C2DBF"/>
    <w:rsid w:val="000C37AB"/>
    <w:rsid w:val="000C3900"/>
    <w:rsid w:val="000C461D"/>
    <w:rsid w:val="000C4A28"/>
    <w:rsid w:val="000C7B17"/>
    <w:rsid w:val="000D0069"/>
    <w:rsid w:val="000D00C3"/>
    <w:rsid w:val="000D05A9"/>
    <w:rsid w:val="000D0B56"/>
    <w:rsid w:val="000D22D9"/>
    <w:rsid w:val="000D2619"/>
    <w:rsid w:val="000D4680"/>
    <w:rsid w:val="000D469F"/>
    <w:rsid w:val="000D4CD2"/>
    <w:rsid w:val="000D5366"/>
    <w:rsid w:val="000D63FA"/>
    <w:rsid w:val="000D7E05"/>
    <w:rsid w:val="000E0BBC"/>
    <w:rsid w:val="000E11ED"/>
    <w:rsid w:val="000E2D33"/>
    <w:rsid w:val="000E2D61"/>
    <w:rsid w:val="000E3D13"/>
    <w:rsid w:val="000E4B18"/>
    <w:rsid w:val="000E6153"/>
    <w:rsid w:val="000E6866"/>
    <w:rsid w:val="000E6F3F"/>
    <w:rsid w:val="000E7EDF"/>
    <w:rsid w:val="000F0657"/>
    <w:rsid w:val="000F0C99"/>
    <w:rsid w:val="000F17E9"/>
    <w:rsid w:val="000F1E20"/>
    <w:rsid w:val="000F3373"/>
    <w:rsid w:val="000F4450"/>
    <w:rsid w:val="000F4691"/>
    <w:rsid w:val="000F64DD"/>
    <w:rsid w:val="000F6EDF"/>
    <w:rsid w:val="000F77DA"/>
    <w:rsid w:val="001000CA"/>
    <w:rsid w:val="0010016F"/>
    <w:rsid w:val="0010043A"/>
    <w:rsid w:val="001005B9"/>
    <w:rsid w:val="00101A36"/>
    <w:rsid w:val="0010343A"/>
    <w:rsid w:val="00104546"/>
    <w:rsid w:val="00104B24"/>
    <w:rsid w:val="00105E8B"/>
    <w:rsid w:val="0010641B"/>
    <w:rsid w:val="00110439"/>
    <w:rsid w:val="00115CB5"/>
    <w:rsid w:val="001164E6"/>
    <w:rsid w:val="001172DB"/>
    <w:rsid w:val="00117595"/>
    <w:rsid w:val="00120035"/>
    <w:rsid w:val="00120417"/>
    <w:rsid w:val="001207C9"/>
    <w:rsid w:val="00120A5D"/>
    <w:rsid w:val="00120BCB"/>
    <w:rsid w:val="00122E4F"/>
    <w:rsid w:val="00123376"/>
    <w:rsid w:val="00123A54"/>
    <w:rsid w:val="00123F54"/>
    <w:rsid w:val="001242EC"/>
    <w:rsid w:val="00124437"/>
    <w:rsid w:val="001256B1"/>
    <w:rsid w:val="0012652F"/>
    <w:rsid w:val="00127D96"/>
    <w:rsid w:val="001300B3"/>
    <w:rsid w:val="001309F9"/>
    <w:rsid w:val="00131DF0"/>
    <w:rsid w:val="00133B73"/>
    <w:rsid w:val="00133EF6"/>
    <w:rsid w:val="001363AC"/>
    <w:rsid w:val="001378B0"/>
    <w:rsid w:val="00137EFE"/>
    <w:rsid w:val="001417CE"/>
    <w:rsid w:val="00142023"/>
    <w:rsid w:val="00142BD4"/>
    <w:rsid w:val="0014304F"/>
    <w:rsid w:val="0014408C"/>
    <w:rsid w:val="0014445B"/>
    <w:rsid w:val="001444E6"/>
    <w:rsid w:val="001447EB"/>
    <w:rsid w:val="001451DD"/>
    <w:rsid w:val="0014553D"/>
    <w:rsid w:val="001456D8"/>
    <w:rsid w:val="00145CBC"/>
    <w:rsid w:val="00146051"/>
    <w:rsid w:val="001502B0"/>
    <w:rsid w:val="00150F1B"/>
    <w:rsid w:val="0015143E"/>
    <w:rsid w:val="001533C6"/>
    <w:rsid w:val="00154AB5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3B75"/>
    <w:rsid w:val="00164FC7"/>
    <w:rsid w:val="00166164"/>
    <w:rsid w:val="00167496"/>
    <w:rsid w:val="00167E3F"/>
    <w:rsid w:val="00167FA3"/>
    <w:rsid w:val="00170E39"/>
    <w:rsid w:val="00170E9A"/>
    <w:rsid w:val="001714CC"/>
    <w:rsid w:val="00172AF2"/>
    <w:rsid w:val="0017351C"/>
    <w:rsid w:val="00174B4B"/>
    <w:rsid w:val="001751D0"/>
    <w:rsid w:val="001756C4"/>
    <w:rsid w:val="00175F69"/>
    <w:rsid w:val="00176822"/>
    <w:rsid w:val="00176D9C"/>
    <w:rsid w:val="00177992"/>
    <w:rsid w:val="00177A9D"/>
    <w:rsid w:val="00182651"/>
    <w:rsid w:val="00184437"/>
    <w:rsid w:val="0018503D"/>
    <w:rsid w:val="00185FDB"/>
    <w:rsid w:val="00186355"/>
    <w:rsid w:val="00186F4C"/>
    <w:rsid w:val="001872CB"/>
    <w:rsid w:val="00187FC2"/>
    <w:rsid w:val="00190C99"/>
    <w:rsid w:val="00191537"/>
    <w:rsid w:val="0019287C"/>
    <w:rsid w:val="001928AC"/>
    <w:rsid w:val="001934BD"/>
    <w:rsid w:val="00193640"/>
    <w:rsid w:val="001939B1"/>
    <w:rsid w:val="00194A84"/>
    <w:rsid w:val="001951B0"/>
    <w:rsid w:val="00195240"/>
    <w:rsid w:val="001952B2"/>
    <w:rsid w:val="00195942"/>
    <w:rsid w:val="00197209"/>
    <w:rsid w:val="001976A1"/>
    <w:rsid w:val="0019785C"/>
    <w:rsid w:val="001A076C"/>
    <w:rsid w:val="001A198E"/>
    <w:rsid w:val="001A3496"/>
    <w:rsid w:val="001A3BAB"/>
    <w:rsid w:val="001A4992"/>
    <w:rsid w:val="001A49C8"/>
    <w:rsid w:val="001A55A6"/>
    <w:rsid w:val="001A73AD"/>
    <w:rsid w:val="001B0C58"/>
    <w:rsid w:val="001B10C7"/>
    <w:rsid w:val="001B20F5"/>
    <w:rsid w:val="001B3418"/>
    <w:rsid w:val="001B3F7C"/>
    <w:rsid w:val="001B6688"/>
    <w:rsid w:val="001B6D07"/>
    <w:rsid w:val="001B7152"/>
    <w:rsid w:val="001B7D59"/>
    <w:rsid w:val="001C02B2"/>
    <w:rsid w:val="001C10EB"/>
    <w:rsid w:val="001C11A7"/>
    <w:rsid w:val="001C19D0"/>
    <w:rsid w:val="001C2AC3"/>
    <w:rsid w:val="001C3CCC"/>
    <w:rsid w:val="001C4D92"/>
    <w:rsid w:val="001C58A3"/>
    <w:rsid w:val="001C64F0"/>
    <w:rsid w:val="001C69EB"/>
    <w:rsid w:val="001D0226"/>
    <w:rsid w:val="001D0EB5"/>
    <w:rsid w:val="001D12C1"/>
    <w:rsid w:val="001D1626"/>
    <w:rsid w:val="001D25B7"/>
    <w:rsid w:val="001D2FD8"/>
    <w:rsid w:val="001D3241"/>
    <w:rsid w:val="001D3394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0252"/>
    <w:rsid w:val="00211C87"/>
    <w:rsid w:val="00211E7F"/>
    <w:rsid w:val="00214BD7"/>
    <w:rsid w:val="00216357"/>
    <w:rsid w:val="00216774"/>
    <w:rsid w:val="00217227"/>
    <w:rsid w:val="00217DC8"/>
    <w:rsid w:val="0022000C"/>
    <w:rsid w:val="0022013A"/>
    <w:rsid w:val="00220DA3"/>
    <w:rsid w:val="0022141A"/>
    <w:rsid w:val="002217B9"/>
    <w:rsid w:val="00221CF0"/>
    <w:rsid w:val="002222C0"/>
    <w:rsid w:val="00222314"/>
    <w:rsid w:val="002224BD"/>
    <w:rsid w:val="00222846"/>
    <w:rsid w:val="00222913"/>
    <w:rsid w:val="00224208"/>
    <w:rsid w:val="00224B4E"/>
    <w:rsid w:val="002251FA"/>
    <w:rsid w:val="00225AB9"/>
    <w:rsid w:val="00226268"/>
    <w:rsid w:val="0022659B"/>
    <w:rsid w:val="00226C70"/>
    <w:rsid w:val="00226DEF"/>
    <w:rsid w:val="00226F71"/>
    <w:rsid w:val="002273B4"/>
    <w:rsid w:val="00227B40"/>
    <w:rsid w:val="002308A9"/>
    <w:rsid w:val="00231CAC"/>
    <w:rsid w:val="002326FE"/>
    <w:rsid w:val="00233FC2"/>
    <w:rsid w:val="002343C9"/>
    <w:rsid w:val="00235B76"/>
    <w:rsid w:val="002362DE"/>
    <w:rsid w:val="002370AC"/>
    <w:rsid w:val="002372C2"/>
    <w:rsid w:val="00237CB9"/>
    <w:rsid w:val="002422BC"/>
    <w:rsid w:val="00243373"/>
    <w:rsid w:val="002438EF"/>
    <w:rsid w:val="00244A1D"/>
    <w:rsid w:val="00244C2B"/>
    <w:rsid w:val="00244E6D"/>
    <w:rsid w:val="00246400"/>
    <w:rsid w:val="00253B3B"/>
    <w:rsid w:val="00254523"/>
    <w:rsid w:val="00254A57"/>
    <w:rsid w:val="00255DB4"/>
    <w:rsid w:val="002573F5"/>
    <w:rsid w:val="00257B7A"/>
    <w:rsid w:val="00261D89"/>
    <w:rsid w:val="00262A4E"/>
    <w:rsid w:val="00263006"/>
    <w:rsid w:val="00263CC9"/>
    <w:rsid w:val="00264535"/>
    <w:rsid w:val="0026477E"/>
    <w:rsid w:val="00264B70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75B5B"/>
    <w:rsid w:val="00280BA7"/>
    <w:rsid w:val="00282098"/>
    <w:rsid w:val="00283464"/>
    <w:rsid w:val="002836AD"/>
    <w:rsid w:val="00283876"/>
    <w:rsid w:val="00283B88"/>
    <w:rsid w:val="00283E04"/>
    <w:rsid w:val="0028402C"/>
    <w:rsid w:val="002841DA"/>
    <w:rsid w:val="00284244"/>
    <w:rsid w:val="002843DB"/>
    <w:rsid w:val="00285876"/>
    <w:rsid w:val="00285888"/>
    <w:rsid w:val="00285AB2"/>
    <w:rsid w:val="00285ACB"/>
    <w:rsid w:val="002867C7"/>
    <w:rsid w:val="002907FA"/>
    <w:rsid w:val="00291027"/>
    <w:rsid w:val="00291205"/>
    <w:rsid w:val="00291FA9"/>
    <w:rsid w:val="00293009"/>
    <w:rsid w:val="00293B46"/>
    <w:rsid w:val="00293C30"/>
    <w:rsid w:val="00294D63"/>
    <w:rsid w:val="00295264"/>
    <w:rsid w:val="002965B1"/>
    <w:rsid w:val="00297569"/>
    <w:rsid w:val="002A03BD"/>
    <w:rsid w:val="002A0B24"/>
    <w:rsid w:val="002A0B54"/>
    <w:rsid w:val="002A179A"/>
    <w:rsid w:val="002A1A8C"/>
    <w:rsid w:val="002A1F45"/>
    <w:rsid w:val="002A2354"/>
    <w:rsid w:val="002A33BB"/>
    <w:rsid w:val="002A3979"/>
    <w:rsid w:val="002A3CF1"/>
    <w:rsid w:val="002A415C"/>
    <w:rsid w:val="002A4CD1"/>
    <w:rsid w:val="002A597F"/>
    <w:rsid w:val="002A5DE7"/>
    <w:rsid w:val="002A61DB"/>
    <w:rsid w:val="002A6B3E"/>
    <w:rsid w:val="002A76C7"/>
    <w:rsid w:val="002B0DBB"/>
    <w:rsid w:val="002B10D5"/>
    <w:rsid w:val="002B1D59"/>
    <w:rsid w:val="002B2932"/>
    <w:rsid w:val="002B2E7D"/>
    <w:rsid w:val="002B2FEE"/>
    <w:rsid w:val="002B3FAA"/>
    <w:rsid w:val="002B4509"/>
    <w:rsid w:val="002B4988"/>
    <w:rsid w:val="002B62B2"/>
    <w:rsid w:val="002B66B3"/>
    <w:rsid w:val="002B679A"/>
    <w:rsid w:val="002B6F17"/>
    <w:rsid w:val="002B7ACA"/>
    <w:rsid w:val="002C00E0"/>
    <w:rsid w:val="002C0489"/>
    <w:rsid w:val="002C059A"/>
    <w:rsid w:val="002C10D5"/>
    <w:rsid w:val="002C11B6"/>
    <w:rsid w:val="002C1313"/>
    <w:rsid w:val="002C1786"/>
    <w:rsid w:val="002C2EAD"/>
    <w:rsid w:val="002C4191"/>
    <w:rsid w:val="002C51FA"/>
    <w:rsid w:val="002C5808"/>
    <w:rsid w:val="002C67A5"/>
    <w:rsid w:val="002C6C45"/>
    <w:rsid w:val="002C71B6"/>
    <w:rsid w:val="002C7449"/>
    <w:rsid w:val="002C7516"/>
    <w:rsid w:val="002C7623"/>
    <w:rsid w:val="002C7B3C"/>
    <w:rsid w:val="002D2DE1"/>
    <w:rsid w:val="002D3FFF"/>
    <w:rsid w:val="002D421A"/>
    <w:rsid w:val="002D464D"/>
    <w:rsid w:val="002D5044"/>
    <w:rsid w:val="002D5243"/>
    <w:rsid w:val="002D641D"/>
    <w:rsid w:val="002D6592"/>
    <w:rsid w:val="002D6A18"/>
    <w:rsid w:val="002D6D38"/>
    <w:rsid w:val="002D72FC"/>
    <w:rsid w:val="002D7385"/>
    <w:rsid w:val="002D7CE0"/>
    <w:rsid w:val="002D7DC0"/>
    <w:rsid w:val="002E042A"/>
    <w:rsid w:val="002E0B0C"/>
    <w:rsid w:val="002E0D04"/>
    <w:rsid w:val="002E2E20"/>
    <w:rsid w:val="002E401F"/>
    <w:rsid w:val="002E4F61"/>
    <w:rsid w:val="002E6A57"/>
    <w:rsid w:val="002E7236"/>
    <w:rsid w:val="002E7778"/>
    <w:rsid w:val="002E7D67"/>
    <w:rsid w:val="002F0FE7"/>
    <w:rsid w:val="002F21E2"/>
    <w:rsid w:val="002F2373"/>
    <w:rsid w:val="002F2803"/>
    <w:rsid w:val="002F2F1A"/>
    <w:rsid w:val="002F367E"/>
    <w:rsid w:val="002F42CA"/>
    <w:rsid w:val="002F5B0F"/>
    <w:rsid w:val="002F6537"/>
    <w:rsid w:val="002F70EF"/>
    <w:rsid w:val="002F7E6E"/>
    <w:rsid w:val="0030132D"/>
    <w:rsid w:val="003015C4"/>
    <w:rsid w:val="003032BF"/>
    <w:rsid w:val="00303971"/>
    <w:rsid w:val="00305319"/>
    <w:rsid w:val="00305496"/>
    <w:rsid w:val="00306284"/>
    <w:rsid w:val="003062DD"/>
    <w:rsid w:val="00306E90"/>
    <w:rsid w:val="00310127"/>
    <w:rsid w:val="003104DF"/>
    <w:rsid w:val="00310739"/>
    <w:rsid w:val="003119EF"/>
    <w:rsid w:val="0031253B"/>
    <w:rsid w:val="0031277D"/>
    <w:rsid w:val="00312DB3"/>
    <w:rsid w:val="00312FF7"/>
    <w:rsid w:val="00313010"/>
    <w:rsid w:val="00313320"/>
    <w:rsid w:val="00313A05"/>
    <w:rsid w:val="00314523"/>
    <w:rsid w:val="00315214"/>
    <w:rsid w:val="003152E1"/>
    <w:rsid w:val="0031587E"/>
    <w:rsid w:val="003160D7"/>
    <w:rsid w:val="00316B62"/>
    <w:rsid w:val="00317BB8"/>
    <w:rsid w:val="00320121"/>
    <w:rsid w:val="003211AC"/>
    <w:rsid w:val="00321A6E"/>
    <w:rsid w:val="00323136"/>
    <w:rsid w:val="0032455F"/>
    <w:rsid w:val="0032460A"/>
    <w:rsid w:val="00324B82"/>
    <w:rsid w:val="0032549F"/>
    <w:rsid w:val="0032557E"/>
    <w:rsid w:val="00325908"/>
    <w:rsid w:val="00325986"/>
    <w:rsid w:val="003271F8"/>
    <w:rsid w:val="003272A8"/>
    <w:rsid w:val="00327ED8"/>
    <w:rsid w:val="0033192F"/>
    <w:rsid w:val="0033193B"/>
    <w:rsid w:val="00332876"/>
    <w:rsid w:val="00333228"/>
    <w:rsid w:val="0033358A"/>
    <w:rsid w:val="00333D90"/>
    <w:rsid w:val="003352AE"/>
    <w:rsid w:val="00336A5D"/>
    <w:rsid w:val="00337122"/>
    <w:rsid w:val="003401D9"/>
    <w:rsid w:val="00340DD7"/>
    <w:rsid w:val="003411D5"/>
    <w:rsid w:val="003412BE"/>
    <w:rsid w:val="00341457"/>
    <w:rsid w:val="00341602"/>
    <w:rsid w:val="00342338"/>
    <w:rsid w:val="003425BD"/>
    <w:rsid w:val="0034289E"/>
    <w:rsid w:val="00342ADB"/>
    <w:rsid w:val="00344523"/>
    <w:rsid w:val="00344DFE"/>
    <w:rsid w:val="00344E96"/>
    <w:rsid w:val="00344F5F"/>
    <w:rsid w:val="0034515D"/>
    <w:rsid w:val="00346841"/>
    <w:rsid w:val="00346873"/>
    <w:rsid w:val="003501BA"/>
    <w:rsid w:val="00350DEE"/>
    <w:rsid w:val="003519F0"/>
    <w:rsid w:val="00351F13"/>
    <w:rsid w:val="00352159"/>
    <w:rsid w:val="00352B4A"/>
    <w:rsid w:val="003543F1"/>
    <w:rsid w:val="0035481F"/>
    <w:rsid w:val="00355F12"/>
    <w:rsid w:val="00360000"/>
    <w:rsid w:val="003601DB"/>
    <w:rsid w:val="00360376"/>
    <w:rsid w:val="003604D0"/>
    <w:rsid w:val="003608A2"/>
    <w:rsid w:val="003619AD"/>
    <w:rsid w:val="00361A4A"/>
    <w:rsid w:val="00362036"/>
    <w:rsid w:val="00362C14"/>
    <w:rsid w:val="00363DE1"/>
    <w:rsid w:val="0036404E"/>
    <w:rsid w:val="003645CA"/>
    <w:rsid w:val="00365724"/>
    <w:rsid w:val="00365F8E"/>
    <w:rsid w:val="003674C2"/>
    <w:rsid w:val="00367699"/>
    <w:rsid w:val="00370CBA"/>
    <w:rsid w:val="003718DF"/>
    <w:rsid w:val="00372D69"/>
    <w:rsid w:val="003741F3"/>
    <w:rsid w:val="00374BF1"/>
    <w:rsid w:val="00374C2C"/>
    <w:rsid w:val="0037592E"/>
    <w:rsid w:val="003759CB"/>
    <w:rsid w:val="00375CB9"/>
    <w:rsid w:val="00376D65"/>
    <w:rsid w:val="00380029"/>
    <w:rsid w:val="003800F0"/>
    <w:rsid w:val="003815FC"/>
    <w:rsid w:val="00384A55"/>
    <w:rsid w:val="003858BD"/>
    <w:rsid w:val="00385DE2"/>
    <w:rsid w:val="00387496"/>
    <w:rsid w:val="003903D4"/>
    <w:rsid w:val="00391D2D"/>
    <w:rsid w:val="00391DE0"/>
    <w:rsid w:val="00392885"/>
    <w:rsid w:val="00392B44"/>
    <w:rsid w:val="00396906"/>
    <w:rsid w:val="00397223"/>
    <w:rsid w:val="003A0381"/>
    <w:rsid w:val="003A1445"/>
    <w:rsid w:val="003A192C"/>
    <w:rsid w:val="003A2412"/>
    <w:rsid w:val="003A2AAC"/>
    <w:rsid w:val="003A2B76"/>
    <w:rsid w:val="003A3995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2BD7"/>
    <w:rsid w:val="003B4564"/>
    <w:rsid w:val="003B6B39"/>
    <w:rsid w:val="003B6E27"/>
    <w:rsid w:val="003B7947"/>
    <w:rsid w:val="003B7A42"/>
    <w:rsid w:val="003B7ABF"/>
    <w:rsid w:val="003C30CD"/>
    <w:rsid w:val="003C30CF"/>
    <w:rsid w:val="003C3CF7"/>
    <w:rsid w:val="003C457D"/>
    <w:rsid w:val="003C5648"/>
    <w:rsid w:val="003C60CB"/>
    <w:rsid w:val="003C7512"/>
    <w:rsid w:val="003D0190"/>
    <w:rsid w:val="003D033B"/>
    <w:rsid w:val="003D10D1"/>
    <w:rsid w:val="003D15B6"/>
    <w:rsid w:val="003D4C0D"/>
    <w:rsid w:val="003D5431"/>
    <w:rsid w:val="003D6324"/>
    <w:rsid w:val="003E0435"/>
    <w:rsid w:val="003E0879"/>
    <w:rsid w:val="003E0F59"/>
    <w:rsid w:val="003E10C5"/>
    <w:rsid w:val="003E13AF"/>
    <w:rsid w:val="003E1721"/>
    <w:rsid w:val="003E1ECE"/>
    <w:rsid w:val="003E2AEC"/>
    <w:rsid w:val="003E424F"/>
    <w:rsid w:val="003E5566"/>
    <w:rsid w:val="003E5D4D"/>
    <w:rsid w:val="003E62FB"/>
    <w:rsid w:val="003F04BC"/>
    <w:rsid w:val="003F17D5"/>
    <w:rsid w:val="003F19F7"/>
    <w:rsid w:val="003F2AFE"/>
    <w:rsid w:val="003F2C74"/>
    <w:rsid w:val="003F3906"/>
    <w:rsid w:val="003F4044"/>
    <w:rsid w:val="003F5238"/>
    <w:rsid w:val="003F5EC9"/>
    <w:rsid w:val="004014CA"/>
    <w:rsid w:val="00401F4B"/>
    <w:rsid w:val="00402290"/>
    <w:rsid w:val="00402A08"/>
    <w:rsid w:val="00404711"/>
    <w:rsid w:val="004050AE"/>
    <w:rsid w:val="0040672E"/>
    <w:rsid w:val="00406A1F"/>
    <w:rsid w:val="00410375"/>
    <w:rsid w:val="00410E21"/>
    <w:rsid w:val="00410E31"/>
    <w:rsid w:val="00412204"/>
    <w:rsid w:val="004124BF"/>
    <w:rsid w:val="00412C60"/>
    <w:rsid w:val="004137F3"/>
    <w:rsid w:val="00414BAF"/>
    <w:rsid w:val="00414BC8"/>
    <w:rsid w:val="00415906"/>
    <w:rsid w:val="00417CA0"/>
    <w:rsid w:val="00417D67"/>
    <w:rsid w:val="00420D39"/>
    <w:rsid w:val="00421C9F"/>
    <w:rsid w:val="00421D9F"/>
    <w:rsid w:val="00421E97"/>
    <w:rsid w:val="00421E98"/>
    <w:rsid w:val="004237F7"/>
    <w:rsid w:val="0042522D"/>
    <w:rsid w:val="004260AF"/>
    <w:rsid w:val="00426671"/>
    <w:rsid w:val="00426833"/>
    <w:rsid w:val="00426C29"/>
    <w:rsid w:val="00427451"/>
    <w:rsid w:val="004274C4"/>
    <w:rsid w:val="0042799A"/>
    <w:rsid w:val="0043005F"/>
    <w:rsid w:val="00430FE9"/>
    <w:rsid w:val="00431181"/>
    <w:rsid w:val="00431263"/>
    <w:rsid w:val="00431A81"/>
    <w:rsid w:val="004326E5"/>
    <w:rsid w:val="00434F7E"/>
    <w:rsid w:val="00435108"/>
    <w:rsid w:val="004354FB"/>
    <w:rsid w:val="00435FE2"/>
    <w:rsid w:val="0043617D"/>
    <w:rsid w:val="004416E4"/>
    <w:rsid w:val="0044173A"/>
    <w:rsid w:val="00441827"/>
    <w:rsid w:val="004421C8"/>
    <w:rsid w:val="00442550"/>
    <w:rsid w:val="004430EA"/>
    <w:rsid w:val="0044383A"/>
    <w:rsid w:val="0044427E"/>
    <w:rsid w:val="00444A87"/>
    <w:rsid w:val="0044552E"/>
    <w:rsid w:val="0044595B"/>
    <w:rsid w:val="0044651B"/>
    <w:rsid w:val="0044713C"/>
    <w:rsid w:val="00447A87"/>
    <w:rsid w:val="00450364"/>
    <w:rsid w:val="00450509"/>
    <w:rsid w:val="00451189"/>
    <w:rsid w:val="00451473"/>
    <w:rsid w:val="00451A20"/>
    <w:rsid w:val="00451E80"/>
    <w:rsid w:val="004523B5"/>
    <w:rsid w:val="00452FFC"/>
    <w:rsid w:val="004534A7"/>
    <w:rsid w:val="00455619"/>
    <w:rsid w:val="00455FA5"/>
    <w:rsid w:val="00456326"/>
    <w:rsid w:val="004563A5"/>
    <w:rsid w:val="004565A5"/>
    <w:rsid w:val="00456995"/>
    <w:rsid w:val="004571AF"/>
    <w:rsid w:val="004576FB"/>
    <w:rsid w:val="0045774C"/>
    <w:rsid w:val="00457E2C"/>
    <w:rsid w:val="00457EB1"/>
    <w:rsid w:val="00457F7E"/>
    <w:rsid w:val="00461127"/>
    <w:rsid w:val="00461160"/>
    <w:rsid w:val="0046142F"/>
    <w:rsid w:val="00461B98"/>
    <w:rsid w:val="0046269D"/>
    <w:rsid w:val="004626B0"/>
    <w:rsid w:val="00463511"/>
    <w:rsid w:val="0046386E"/>
    <w:rsid w:val="004641AA"/>
    <w:rsid w:val="004659C2"/>
    <w:rsid w:val="00465ABC"/>
    <w:rsid w:val="00466DA8"/>
    <w:rsid w:val="00467FD8"/>
    <w:rsid w:val="0047250A"/>
    <w:rsid w:val="004725D0"/>
    <w:rsid w:val="004729A7"/>
    <w:rsid w:val="00474C2D"/>
    <w:rsid w:val="00475040"/>
    <w:rsid w:val="00475747"/>
    <w:rsid w:val="00476962"/>
    <w:rsid w:val="00476B36"/>
    <w:rsid w:val="00477C72"/>
    <w:rsid w:val="00480045"/>
    <w:rsid w:val="00480E98"/>
    <w:rsid w:val="004818CB"/>
    <w:rsid w:val="00481F82"/>
    <w:rsid w:val="004826CD"/>
    <w:rsid w:val="00482F1F"/>
    <w:rsid w:val="00483540"/>
    <w:rsid w:val="004837C0"/>
    <w:rsid w:val="00483D76"/>
    <w:rsid w:val="0048472F"/>
    <w:rsid w:val="004847BA"/>
    <w:rsid w:val="00484A7A"/>
    <w:rsid w:val="004852D8"/>
    <w:rsid w:val="004858D5"/>
    <w:rsid w:val="00485A39"/>
    <w:rsid w:val="0048605D"/>
    <w:rsid w:val="00487147"/>
    <w:rsid w:val="00487C01"/>
    <w:rsid w:val="004902A1"/>
    <w:rsid w:val="00490476"/>
    <w:rsid w:val="00490908"/>
    <w:rsid w:val="004909A0"/>
    <w:rsid w:val="00491320"/>
    <w:rsid w:val="0049346B"/>
    <w:rsid w:val="00493CDE"/>
    <w:rsid w:val="00493F3B"/>
    <w:rsid w:val="00495111"/>
    <w:rsid w:val="00496706"/>
    <w:rsid w:val="00496898"/>
    <w:rsid w:val="00496F32"/>
    <w:rsid w:val="00497BC4"/>
    <w:rsid w:val="004A1177"/>
    <w:rsid w:val="004A17BA"/>
    <w:rsid w:val="004A2191"/>
    <w:rsid w:val="004A239A"/>
    <w:rsid w:val="004A23E6"/>
    <w:rsid w:val="004A2FAA"/>
    <w:rsid w:val="004A35CB"/>
    <w:rsid w:val="004A4D82"/>
    <w:rsid w:val="004A5D0F"/>
    <w:rsid w:val="004B0338"/>
    <w:rsid w:val="004B1BC6"/>
    <w:rsid w:val="004B216E"/>
    <w:rsid w:val="004B3836"/>
    <w:rsid w:val="004B51F2"/>
    <w:rsid w:val="004B5A14"/>
    <w:rsid w:val="004B6A0F"/>
    <w:rsid w:val="004B6DCB"/>
    <w:rsid w:val="004B7732"/>
    <w:rsid w:val="004C0EB2"/>
    <w:rsid w:val="004C1C57"/>
    <w:rsid w:val="004C2093"/>
    <w:rsid w:val="004C3860"/>
    <w:rsid w:val="004C3C1F"/>
    <w:rsid w:val="004C4AB7"/>
    <w:rsid w:val="004C4B7B"/>
    <w:rsid w:val="004C55F4"/>
    <w:rsid w:val="004C5BBC"/>
    <w:rsid w:val="004C5F30"/>
    <w:rsid w:val="004C62B9"/>
    <w:rsid w:val="004C7651"/>
    <w:rsid w:val="004D0EEB"/>
    <w:rsid w:val="004D0FDD"/>
    <w:rsid w:val="004D10AE"/>
    <w:rsid w:val="004D13F8"/>
    <w:rsid w:val="004D2ED3"/>
    <w:rsid w:val="004D2F58"/>
    <w:rsid w:val="004D45BD"/>
    <w:rsid w:val="004D49F7"/>
    <w:rsid w:val="004D4CF2"/>
    <w:rsid w:val="004D687B"/>
    <w:rsid w:val="004D68E8"/>
    <w:rsid w:val="004E0DC9"/>
    <w:rsid w:val="004E0FE7"/>
    <w:rsid w:val="004E25A9"/>
    <w:rsid w:val="004E380A"/>
    <w:rsid w:val="004E5396"/>
    <w:rsid w:val="004E667A"/>
    <w:rsid w:val="004E79F3"/>
    <w:rsid w:val="004F01D4"/>
    <w:rsid w:val="004F0C62"/>
    <w:rsid w:val="004F1A0F"/>
    <w:rsid w:val="004F1A24"/>
    <w:rsid w:val="004F1BFE"/>
    <w:rsid w:val="004F25C1"/>
    <w:rsid w:val="004F29B5"/>
    <w:rsid w:val="004F34C4"/>
    <w:rsid w:val="004F376A"/>
    <w:rsid w:val="004F536B"/>
    <w:rsid w:val="004F564E"/>
    <w:rsid w:val="004F5A3C"/>
    <w:rsid w:val="004F7B05"/>
    <w:rsid w:val="005003D0"/>
    <w:rsid w:val="005004AB"/>
    <w:rsid w:val="00501FF7"/>
    <w:rsid w:val="0050243D"/>
    <w:rsid w:val="0050256B"/>
    <w:rsid w:val="0050362F"/>
    <w:rsid w:val="005038F1"/>
    <w:rsid w:val="005039CC"/>
    <w:rsid w:val="005043FF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6288"/>
    <w:rsid w:val="005165FC"/>
    <w:rsid w:val="00517020"/>
    <w:rsid w:val="00520091"/>
    <w:rsid w:val="005209F2"/>
    <w:rsid w:val="00520FC1"/>
    <w:rsid w:val="00521C1D"/>
    <w:rsid w:val="00522AC7"/>
    <w:rsid w:val="00523744"/>
    <w:rsid w:val="00523976"/>
    <w:rsid w:val="005242E6"/>
    <w:rsid w:val="00525A15"/>
    <w:rsid w:val="005317B4"/>
    <w:rsid w:val="00532230"/>
    <w:rsid w:val="00533401"/>
    <w:rsid w:val="00534BDE"/>
    <w:rsid w:val="00535A23"/>
    <w:rsid w:val="00536B94"/>
    <w:rsid w:val="00537346"/>
    <w:rsid w:val="00537A1E"/>
    <w:rsid w:val="00540871"/>
    <w:rsid w:val="00540E81"/>
    <w:rsid w:val="00540FC4"/>
    <w:rsid w:val="00541069"/>
    <w:rsid w:val="005416F2"/>
    <w:rsid w:val="005424E8"/>
    <w:rsid w:val="005425E6"/>
    <w:rsid w:val="00543182"/>
    <w:rsid w:val="005438AA"/>
    <w:rsid w:val="0054398C"/>
    <w:rsid w:val="005439E3"/>
    <w:rsid w:val="00543B9E"/>
    <w:rsid w:val="00544402"/>
    <w:rsid w:val="0054473B"/>
    <w:rsid w:val="00545950"/>
    <w:rsid w:val="0054642A"/>
    <w:rsid w:val="00546BF8"/>
    <w:rsid w:val="0054716B"/>
    <w:rsid w:val="00547EDE"/>
    <w:rsid w:val="00550CA3"/>
    <w:rsid w:val="00551C00"/>
    <w:rsid w:val="00551D89"/>
    <w:rsid w:val="00553744"/>
    <w:rsid w:val="00555D63"/>
    <w:rsid w:val="00556570"/>
    <w:rsid w:val="00560761"/>
    <w:rsid w:val="005609A6"/>
    <w:rsid w:val="005621A1"/>
    <w:rsid w:val="00562508"/>
    <w:rsid w:val="00562FC8"/>
    <w:rsid w:val="005642FF"/>
    <w:rsid w:val="00564885"/>
    <w:rsid w:val="00565917"/>
    <w:rsid w:val="00565995"/>
    <w:rsid w:val="00565DB4"/>
    <w:rsid w:val="00566A44"/>
    <w:rsid w:val="005675EF"/>
    <w:rsid w:val="00570007"/>
    <w:rsid w:val="005718A8"/>
    <w:rsid w:val="0057250D"/>
    <w:rsid w:val="005727AF"/>
    <w:rsid w:val="005729DE"/>
    <w:rsid w:val="00572B46"/>
    <w:rsid w:val="0057364B"/>
    <w:rsid w:val="00575D80"/>
    <w:rsid w:val="0057600A"/>
    <w:rsid w:val="005764A3"/>
    <w:rsid w:val="00580F9B"/>
    <w:rsid w:val="00582A0A"/>
    <w:rsid w:val="00582C0D"/>
    <w:rsid w:val="00582D4A"/>
    <w:rsid w:val="00582DA8"/>
    <w:rsid w:val="00583FAC"/>
    <w:rsid w:val="005846B5"/>
    <w:rsid w:val="0058517A"/>
    <w:rsid w:val="0058525B"/>
    <w:rsid w:val="005853E3"/>
    <w:rsid w:val="0058724B"/>
    <w:rsid w:val="005906A2"/>
    <w:rsid w:val="00590A32"/>
    <w:rsid w:val="00591BDD"/>
    <w:rsid w:val="005940D0"/>
    <w:rsid w:val="0059416C"/>
    <w:rsid w:val="0059535E"/>
    <w:rsid w:val="005955E2"/>
    <w:rsid w:val="005A01ED"/>
    <w:rsid w:val="005A1694"/>
    <w:rsid w:val="005A3955"/>
    <w:rsid w:val="005A426C"/>
    <w:rsid w:val="005A4B69"/>
    <w:rsid w:val="005A5074"/>
    <w:rsid w:val="005A5085"/>
    <w:rsid w:val="005A53EB"/>
    <w:rsid w:val="005A571E"/>
    <w:rsid w:val="005A6A93"/>
    <w:rsid w:val="005A76B5"/>
    <w:rsid w:val="005A7E37"/>
    <w:rsid w:val="005A7EC1"/>
    <w:rsid w:val="005B0107"/>
    <w:rsid w:val="005B0D9C"/>
    <w:rsid w:val="005B12B8"/>
    <w:rsid w:val="005B16A8"/>
    <w:rsid w:val="005B16FC"/>
    <w:rsid w:val="005B282C"/>
    <w:rsid w:val="005B49EE"/>
    <w:rsid w:val="005B6E4E"/>
    <w:rsid w:val="005C0FF4"/>
    <w:rsid w:val="005C15F9"/>
    <w:rsid w:val="005C1902"/>
    <w:rsid w:val="005C301F"/>
    <w:rsid w:val="005C3A5B"/>
    <w:rsid w:val="005C48EC"/>
    <w:rsid w:val="005C4E1D"/>
    <w:rsid w:val="005C5020"/>
    <w:rsid w:val="005C5956"/>
    <w:rsid w:val="005C768B"/>
    <w:rsid w:val="005C7C03"/>
    <w:rsid w:val="005D03C8"/>
    <w:rsid w:val="005D2455"/>
    <w:rsid w:val="005D2F7F"/>
    <w:rsid w:val="005D30E9"/>
    <w:rsid w:val="005D3DF5"/>
    <w:rsid w:val="005D41A1"/>
    <w:rsid w:val="005D4B35"/>
    <w:rsid w:val="005D5BBB"/>
    <w:rsid w:val="005D62B9"/>
    <w:rsid w:val="005D7570"/>
    <w:rsid w:val="005D7BF9"/>
    <w:rsid w:val="005D7FC8"/>
    <w:rsid w:val="005E0094"/>
    <w:rsid w:val="005E06FB"/>
    <w:rsid w:val="005E0A29"/>
    <w:rsid w:val="005E11FB"/>
    <w:rsid w:val="005E29B2"/>
    <w:rsid w:val="005E35B0"/>
    <w:rsid w:val="005E50E1"/>
    <w:rsid w:val="005E581D"/>
    <w:rsid w:val="005E5C53"/>
    <w:rsid w:val="005E626C"/>
    <w:rsid w:val="005E62FE"/>
    <w:rsid w:val="005E6984"/>
    <w:rsid w:val="005E7237"/>
    <w:rsid w:val="005F057B"/>
    <w:rsid w:val="005F09DF"/>
    <w:rsid w:val="005F10CE"/>
    <w:rsid w:val="005F17BE"/>
    <w:rsid w:val="005F3E6A"/>
    <w:rsid w:val="005F467B"/>
    <w:rsid w:val="005F47D5"/>
    <w:rsid w:val="005F4DF9"/>
    <w:rsid w:val="005F4F23"/>
    <w:rsid w:val="005F676F"/>
    <w:rsid w:val="005F722A"/>
    <w:rsid w:val="00600D48"/>
    <w:rsid w:val="006022A5"/>
    <w:rsid w:val="00603821"/>
    <w:rsid w:val="0060467A"/>
    <w:rsid w:val="00604F7B"/>
    <w:rsid w:val="00605346"/>
    <w:rsid w:val="006057B2"/>
    <w:rsid w:val="00605D8C"/>
    <w:rsid w:val="0060721C"/>
    <w:rsid w:val="00610324"/>
    <w:rsid w:val="006126CF"/>
    <w:rsid w:val="0061382D"/>
    <w:rsid w:val="00616441"/>
    <w:rsid w:val="00617119"/>
    <w:rsid w:val="00620A9D"/>
    <w:rsid w:val="0062101D"/>
    <w:rsid w:val="006223FB"/>
    <w:rsid w:val="00622D49"/>
    <w:rsid w:val="00623EE6"/>
    <w:rsid w:val="006248E7"/>
    <w:rsid w:val="006257C5"/>
    <w:rsid w:val="00625E29"/>
    <w:rsid w:val="0062623B"/>
    <w:rsid w:val="006262D3"/>
    <w:rsid w:val="006269FB"/>
    <w:rsid w:val="00627881"/>
    <w:rsid w:val="0063109A"/>
    <w:rsid w:val="006311E1"/>
    <w:rsid w:val="00633153"/>
    <w:rsid w:val="00633C0F"/>
    <w:rsid w:val="006344B7"/>
    <w:rsid w:val="00634974"/>
    <w:rsid w:val="00634F08"/>
    <w:rsid w:val="006359B0"/>
    <w:rsid w:val="0063754C"/>
    <w:rsid w:val="006401A9"/>
    <w:rsid w:val="00640F01"/>
    <w:rsid w:val="00642178"/>
    <w:rsid w:val="0064370F"/>
    <w:rsid w:val="00643722"/>
    <w:rsid w:val="00643F59"/>
    <w:rsid w:val="0064664D"/>
    <w:rsid w:val="0064697D"/>
    <w:rsid w:val="0064747E"/>
    <w:rsid w:val="00651005"/>
    <w:rsid w:val="006510C5"/>
    <w:rsid w:val="006534E3"/>
    <w:rsid w:val="00653C80"/>
    <w:rsid w:val="00654137"/>
    <w:rsid w:val="00654457"/>
    <w:rsid w:val="0065452C"/>
    <w:rsid w:val="006548A0"/>
    <w:rsid w:val="00654E4D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6075"/>
    <w:rsid w:val="00667DD7"/>
    <w:rsid w:val="0067090F"/>
    <w:rsid w:val="00670A27"/>
    <w:rsid w:val="006711D0"/>
    <w:rsid w:val="00674949"/>
    <w:rsid w:val="00675553"/>
    <w:rsid w:val="00675892"/>
    <w:rsid w:val="00675A23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9124A"/>
    <w:rsid w:val="0069208C"/>
    <w:rsid w:val="006950FD"/>
    <w:rsid w:val="006951EE"/>
    <w:rsid w:val="006951F2"/>
    <w:rsid w:val="006956D2"/>
    <w:rsid w:val="006958C3"/>
    <w:rsid w:val="00696823"/>
    <w:rsid w:val="006969EF"/>
    <w:rsid w:val="00697161"/>
    <w:rsid w:val="00697366"/>
    <w:rsid w:val="0069789E"/>
    <w:rsid w:val="006A0B83"/>
    <w:rsid w:val="006A0B86"/>
    <w:rsid w:val="006A0F85"/>
    <w:rsid w:val="006A118C"/>
    <w:rsid w:val="006A2FD2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6AFF"/>
    <w:rsid w:val="006B71B3"/>
    <w:rsid w:val="006B7F3D"/>
    <w:rsid w:val="006C0108"/>
    <w:rsid w:val="006C0A0E"/>
    <w:rsid w:val="006C0EB6"/>
    <w:rsid w:val="006C123D"/>
    <w:rsid w:val="006C2734"/>
    <w:rsid w:val="006C3F86"/>
    <w:rsid w:val="006C4BD6"/>
    <w:rsid w:val="006C6D5A"/>
    <w:rsid w:val="006C6F07"/>
    <w:rsid w:val="006C7A03"/>
    <w:rsid w:val="006D14F5"/>
    <w:rsid w:val="006D1506"/>
    <w:rsid w:val="006D2021"/>
    <w:rsid w:val="006D21B8"/>
    <w:rsid w:val="006D3ADB"/>
    <w:rsid w:val="006D3DBB"/>
    <w:rsid w:val="006D4394"/>
    <w:rsid w:val="006D5002"/>
    <w:rsid w:val="006D7808"/>
    <w:rsid w:val="006E041B"/>
    <w:rsid w:val="006E0E6B"/>
    <w:rsid w:val="006E1F9A"/>
    <w:rsid w:val="006E240A"/>
    <w:rsid w:val="006E3099"/>
    <w:rsid w:val="006E32A7"/>
    <w:rsid w:val="006E455B"/>
    <w:rsid w:val="006E56C2"/>
    <w:rsid w:val="006E5B5E"/>
    <w:rsid w:val="006E6D11"/>
    <w:rsid w:val="006F20DF"/>
    <w:rsid w:val="006F223C"/>
    <w:rsid w:val="006F3418"/>
    <w:rsid w:val="006F455B"/>
    <w:rsid w:val="006F5DC5"/>
    <w:rsid w:val="006F76C7"/>
    <w:rsid w:val="0070005B"/>
    <w:rsid w:val="00700BEF"/>
    <w:rsid w:val="007016D5"/>
    <w:rsid w:val="00702ED6"/>
    <w:rsid w:val="00703D5F"/>
    <w:rsid w:val="0070456A"/>
    <w:rsid w:val="00705AAC"/>
    <w:rsid w:val="00710559"/>
    <w:rsid w:val="007110DA"/>
    <w:rsid w:val="00711113"/>
    <w:rsid w:val="00711B9F"/>
    <w:rsid w:val="00711EF4"/>
    <w:rsid w:val="007128F0"/>
    <w:rsid w:val="007133D0"/>
    <w:rsid w:val="00713456"/>
    <w:rsid w:val="0071372A"/>
    <w:rsid w:val="00713DC6"/>
    <w:rsid w:val="00714378"/>
    <w:rsid w:val="00715519"/>
    <w:rsid w:val="007159EC"/>
    <w:rsid w:val="0071621F"/>
    <w:rsid w:val="00720689"/>
    <w:rsid w:val="00721BAB"/>
    <w:rsid w:val="00721F97"/>
    <w:rsid w:val="007220AA"/>
    <w:rsid w:val="0072211D"/>
    <w:rsid w:val="007225FE"/>
    <w:rsid w:val="00722AF0"/>
    <w:rsid w:val="007231B8"/>
    <w:rsid w:val="007234E7"/>
    <w:rsid w:val="00723564"/>
    <w:rsid w:val="00723689"/>
    <w:rsid w:val="007237D8"/>
    <w:rsid w:val="007245C0"/>
    <w:rsid w:val="0072488E"/>
    <w:rsid w:val="00724F9E"/>
    <w:rsid w:val="00725B24"/>
    <w:rsid w:val="00725D4C"/>
    <w:rsid w:val="00726357"/>
    <w:rsid w:val="00726ACB"/>
    <w:rsid w:val="00727E21"/>
    <w:rsid w:val="00730528"/>
    <w:rsid w:val="0073087C"/>
    <w:rsid w:val="0073109A"/>
    <w:rsid w:val="00733A47"/>
    <w:rsid w:val="007356FF"/>
    <w:rsid w:val="00735A5A"/>
    <w:rsid w:val="00736026"/>
    <w:rsid w:val="0073691C"/>
    <w:rsid w:val="0073699F"/>
    <w:rsid w:val="00737F4A"/>
    <w:rsid w:val="00740287"/>
    <w:rsid w:val="007407CA"/>
    <w:rsid w:val="0074108D"/>
    <w:rsid w:val="007411F0"/>
    <w:rsid w:val="0074127B"/>
    <w:rsid w:val="00741FD8"/>
    <w:rsid w:val="007440C7"/>
    <w:rsid w:val="0074450A"/>
    <w:rsid w:val="007447B7"/>
    <w:rsid w:val="007465A4"/>
    <w:rsid w:val="00746D39"/>
    <w:rsid w:val="0074705C"/>
    <w:rsid w:val="00747B5B"/>
    <w:rsid w:val="0075025A"/>
    <w:rsid w:val="00750338"/>
    <w:rsid w:val="00750367"/>
    <w:rsid w:val="007507C3"/>
    <w:rsid w:val="00750EF1"/>
    <w:rsid w:val="0075100A"/>
    <w:rsid w:val="00751E31"/>
    <w:rsid w:val="007534E4"/>
    <w:rsid w:val="00755453"/>
    <w:rsid w:val="007563D1"/>
    <w:rsid w:val="00761655"/>
    <w:rsid w:val="00762C35"/>
    <w:rsid w:val="00763BA8"/>
    <w:rsid w:val="00765449"/>
    <w:rsid w:val="00765D5F"/>
    <w:rsid w:val="0076613B"/>
    <w:rsid w:val="00766587"/>
    <w:rsid w:val="0076664B"/>
    <w:rsid w:val="007669CF"/>
    <w:rsid w:val="00771D29"/>
    <w:rsid w:val="007728EF"/>
    <w:rsid w:val="00773ECC"/>
    <w:rsid w:val="00775D48"/>
    <w:rsid w:val="00776A26"/>
    <w:rsid w:val="00777413"/>
    <w:rsid w:val="007800BF"/>
    <w:rsid w:val="007839E7"/>
    <w:rsid w:val="00783DE0"/>
    <w:rsid w:val="00784685"/>
    <w:rsid w:val="00784AD9"/>
    <w:rsid w:val="00784BFD"/>
    <w:rsid w:val="00784F0B"/>
    <w:rsid w:val="00785896"/>
    <w:rsid w:val="0078650B"/>
    <w:rsid w:val="00786FB7"/>
    <w:rsid w:val="00787AB6"/>
    <w:rsid w:val="00787B3A"/>
    <w:rsid w:val="00790356"/>
    <w:rsid w:val="0079125A"/>
    <w:rsid w:val="00792695"/>
    <w:rsid w:val="0079306C"/>
    <w:rsid w:val="00793366"/>
    <w:rsid w:val="00793C0E"/>
    <w:rsid w:val="00794D6E"/>
    <w:rsid w:val="00795DBA"/>
    <w:rsid w:val="00796FF0"/>
    <w:rsid w:val="007A0593"/>
    <w:rsid w:val="007A0702"/>
    <w:rsid w:val="007A10A7"/>
    <w:rsid w:val="007A158A"/>
    <w:rsid w:val="007A1F29"/>
    <w:rsid w:val="007A2680"/>
    <w:rsid w:val="007A52DE"/>
    <w:rsid w:val="007A539E"/>
    <w:rsid w:val="007A5E19"/>
    <w:rsid w:val="007A5EBF"/>
    <w:rsid w:val="007B00D7"/>
    <w:rsid w:val="007B2904"/>
    <w:rsid w:val="007B2967"/>
    <w:rsid w:val="007B2B67"/>
    <w:rsid w:val="007B36C2"/>
    <w:rsid w:val="007B43F7"/>
    <w:rsid w:val="007B4E1E"/>
    <w:rsid w:val="007B4F79"/>
    <w:rsid w:val="007B5782"/>
    <w:rsid w:val="007B597F"/>
    <w:rsid w:val="007B60FF"/>
    <w:rsid w:val="007B63F1"/>
    <w:rsid w:val="007B6A95"/>
    <w:rsid w:val="007B7760"/>
    <w:rsid w:val="007C054A"/>
    <w:rsid w:val="007C07E8"/>
    <w:rsid w:val="007C2B08"/>
    <w:rsid w:val="007C48F9"/>
    <w:rsid w:val="007C4B98"/>
    <w:rsid w:val="007C4CDF"/>
    <w:rsid w:val="007C5BFD"/>
    <w:rsid w:val="007C69C9"/>
    <w:rsid w:val="007C6AFD"/>
    <w:rsid w:val="007C72CC"/>
    <w:rsid w:val="007C75D3"/>
    <w:rsid w:val="007D0205"/>
    <w:rsid w:val="007D105B"/>
    <w:rsid w:val="007D1134"/>
    <w:rsid w:val="007D16C3"/>
    <w:rsid w:val="007D1916"/>
    <w:rsid w:val="007D250B"/>
    <w:rsid w:val="007D2EB6"/>
    <w:rsid w:val="007D48EC"/>
    <w:rsid w:val="007D5DBC"/>
    <w:rsid w:val="007D5E96"/>
    <w:rsid w:val="007D615A"/>
    <w:rsid w:val="007D650D"/>
    <w:rsid w:val="007D66B2"/>
    <w:rsid w:val="007D6759"/>
    <w:rsid w:val="007E0E07"/>
    <w:rsid w:val="007E0E38"/>
    <w:rsid w:val="007E1698"/>
    <w:rsid w:val="007E2715"/>
    <w:rsid w:val="007E2C43"/>
    <w:rsid w:val="007E36FF"/>
    <w:rsid w:val="007E3BD0"/>
    <w:rsid w:val="007E52AB"/>
    <w:rsid w:val="007E5FE6"/>
    <w:rsid w:val="007E681E"/>
    <w:rsid w:val="007E7D66"/>
    <w:rsid w:val="007F09B0"/>
    <w:rsid w:val="007F0E02"/>
    <w:rsid w:val="007F106E"/>
    <w:rsid w:val="007F1239"/>
    <w:rsid w:val="007F1BC7"/>
    <w:rsid w:val="007F24E3"/>
    <w:rsid w:val="007F25AB"/>
    <w:rsid w:val="007F3054"/>
    <w:rsid w:val="007F402E"/>
    <w:rsid w:val="007F5588"/>
    <w:rsid w:val="007F64A2"/>
    <w:rsid w:val="007F657C"/>
    <w:rsid w:val="007F6966"/>
    <w:rsid w:val="007F7C19"/>
    <w:rsid w:val="007F7C42"/>
    <w:rsid w:val="00800544"/>
    <w:rsid w:val="008005E4"/>
    <w:rsid w:val="00800881"/>
    <w:rsid w:val="00800CC3"/>
    <w:rsid w:val="0080260D"/>
    <w:rsid w:val="00802CC3"/>
    <w:rsid w:val="008041C0"/>
    <w:rsid w:val="00804B4D"/>
    <w:rsid w:val="00804FCE"/>
    <w:rsid w:val="00806AD4"/>
    <w:rsid w:val="008073BF"/>
    <w:rsid w:val="00810782"/>
    <w:rsid w:val="00812383"/>
    <w:rsid w:val="00812D9C"/>
    <w:rsid w:val="00814BC7"/>
    <w:rsid w:val="00815BB7"/>
    <w:rsid w:val="00817181"/>
    <w:rsid w:val="00817D02"/>
    <w:rsid w:val="008209AF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2DE8"/>
    <w:rsid w:val="00832FBA"/>
    <w:rsid w:val="00833197"/>
    <w:rsid w:val="008336F5"/>
    <w:rsid w:val="0083402D"/>
    <w:rsid w:val="00835945"/>
    <w:rsid w:val="008370C4"/>
    <w:rsid w:val="0083712A"/>
    <w:rsid w:val="00837536"/>
    <w:rsid w:val="00837D34"/>
    <w:rsid w:val="00841414"/>
    <w:rsid w:val="0084164F"/>
    <w:rsid w:val="00841949"/>
    <w:rsid w:val="00842077"/>
    <w:rsid w:val="00842826"/>
    <w:rsid w:val="00842D0C"/>
    <w:rsid w:val="0084504F"/>
    <w:rsid w:val="00845924"/>
    <w:rsid w:val="00846223"/>
    <w:rsid w:val="0084629B"/>
    <w:rsid w:val="00846468"/>
    <w:rsid w:val="00846E28"/>
    <w:rsid w:val="0085018B"/>
    <w:rsid w:val="00852EEA"/>
    <w:rsid w:val="008536EE"/>
    <w:rsid w:val="008539EB"/>
    <w:rsid w:val="00854031"/>
    <w:rsid w:val="00854553"/>
    <w:rsid w:val="00855790"/>
    <w:rsid w:val="008557B4"/>
    <w:rsid w:val="00856523"/>
    <w:rsid w:val="0085661F"/>
    <w:rsid w:val="00856E62"/>
    <w:rsid w:val="00857575"/>
    <w:rsid w:val="00857DFC"/>
    <w:rsid w:val="00857F1A"/>
    <w:rsid w:val="008608D2"/>
    <w:rsid w:val="00861056"/>
    <w:rsid w:val="00862008"/>
    <w:rsid w:val="00862647"/>
    <w:rsid w:val="00862773"/>
    <w:rsid w:val="00863A88"/>
    <w:rsid w:val="0086569E"/>
    <w:rsid w:val="008663A7"/>
    <w:rsid w:val="00866517"/>
    <w:rsid w:val="008700E3"/>
    <w:rsid w:val="00870196"/>
    <w:rsid w:val="00870F12"/>
    <w:rsid w:val="00870FC0"/>
    <w:rsid w:val="00871765"/>
    <w:rsid w:val="00871B0D"/>
    <w:rsid w:val="0087236E"/>
    <w:rsid w:val="00872CAA"/>
    <w:rsid w:val="00873076"/>
    <w:rsid w:val="00873867"/>
    <w:rsid w:val="00873A94"/>
    <w:rsid w:val="00873C75"/>
    <w:rsid w:val="008741BD"/>
    <w:rsid w:val="00875592"/>
    <w:rsid w:val="008760C5"/>
    <w:rsid w:val="00876AE1"/>
    <w:rsid w:val="0087779A"/>
    <w:rsid w:val="00877A68"/>
    <w:rsid w:val="00877D8A"/>
    <w:rsid w:val="00880ACA"/>
    <w:rsid w:val="00880D72"/>
    <w:rsid w:val="0088180F"/>
    <w:rsid w:val="00883155"/>
    <w:rsid w:val="00886483"/>
    <w:rsid w:val="0088693A"/>
    <w:rsid w:val="0088707C"/>
    <w:rsid w:val="008879A7"/>
    <w:rsid w:val="00887F0B"/>
    <w:rsid w:val="00890129"/>
    <w:rsid w:val="00891E42"/>
    <w:rsid w:val="00892F72"/>
    <w:rsid w:val="008969AE"/>
    <w:rsid w:val="00896CFF"/>
    <w:rsid w:val="008972F1"/>
    <w:rsid w:val="0089736F"/>
    <w:rsid w:val="008976C7"/>
    <w:rsid w:val="008976DE"/>
    <w:rsid w:val="00897D8D"/>
    <w:rsid w:val="00897DA3"/>
    <w:rsid w:val="008A1226"/>
    <w:rsid w:val="008A1DD2"/>
    <w:rsid w:val="008A1E63"/>
    <w:rsid w:val="008A3436"/>
    <w:rsid w:val="008A3C6D"/>
    <w:rsid w:val="008A4441"/>
    <w:rsid w:val="008A4715"/>
    <w:rsid w:val="008A4797"/>
    <w:rsid w:val="008A487C"/>
    <w:rsid w:val="008A61E8"/>
    <w:rsid w:val="008A6C06"/>
    <w:rsid w:val="008A79ED"/>
    <w:rsid w:val="008B026B"/>
    <w:rsid w:val="008B1963"/>
    <w:rsid w:val="008B1D52"/>
    <w:rsid w:val="008B34CC"/>
    <w:rsid w:val="008B3AB2"/>
    <w:rsid w:val="008B3B82"/>
    <w:rsid w:val="008B4394"/>
    <w:rsid w:val="008B4903"/>
    <w:rsid w:val="008B5081"/>
    <w:rsid w:val="008B526F"/>
    <w:rsid w:val="008B5813"/>
    <w:rsid w:val="008B6488"/>
    <w:rsid w:val="008B7756"/>
    <w:rsid w:val="008B7A4B"/>
    <w:rsid w:val="008B7F24"/>
    <w:rsid w:val="008C0AAE"/>
    <w:rsid w:val="008C1626"/>
    <w:rsid w:val="008C1D41"/>
    <w:rsid w:val="008C247C"/>
    <w:rsid w:val="008C2BDC"/>
    <w:rsid w:val="008C3051"/>
    <w:rsid w:val="008C3561"/>
    <w:rsid w:val="008C3843"/>
    <w:rsid w:val="008C3CA0"/>
    <w:rsid w:val="008C439C"/>
    <w:rsid w:val="008C6505"/>
    <w:rsid w:val="008C65A3"/>
    <w:rsid w:val="008C66B2"/>
    <w:rsid w:val="008C704F"/>
    <w:rsid w:val="008C7BF0"/>
    <w:rsid w:val="008D0680"/>
    <w:rsid w:val="008D0BEA"/>
    <w:rsid w:val="008D0DAF"/>
    <w:rsid w:val="008D0F44"/>
    <w:rsid w:val="008D1465"/>
    <w:rsid w:val="008D14D4"/>
    <w:rsid w:val="008D19FD"/>
    <w:rsid w:val="008D35CB"/>
    <w:rsid w:val="008D4372"/>
    <w:rsid w:val="008D566E"/>
    <w:rsid w:val="008D6ABE"/>
    <w:rsid w:val="008D6C2A"/>
    <w:rsid w:val="008D72A7"/>
    <w:rsid w:val="008E0899"/>
    <w:rsid w:val="008E0E24"/>
    <w:rsid w:val="008E11A8"/>
    <w:rsid w:val="008E43BB"/>
    <w:rsid w:val="008E5D01"/>
    <w:rsid w:val="008E7DF3"/>
    <w:rsid w:val="008F04C5"/>
    <w:rsid w:val="008F08C0"/>
    <w:rsid w:val="008F121E"/>
    <w:rsid w:val="008F2405"/>
    <w:rsid w:val="008F2E7D"/>
    <w:rsid w:val="008F3AB8"/>
    <w:rsid w:val="008F4FF2"/>
    <w:rsid w:val="008F5786"/>
    <w:rsid w:val="008F592D"/>
    <w:rsid w:val="008F6F17"/>
    <w:rsid w:val="0090036E"/>
    <w:rsid w:val="00901BBE"/>
    <w:rsid w:val="0090241C"/>
    <w:rsid w:val="00902972"/>
    <w:rsid w:val="00902B5E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39B1"/>
    <w:rsid w:val="0091411D"/>
    <w:rsid w:val="0091436E"/>
    <w:rsid w:val="009145D8"/>
    <w:rsid w:val="00914D06"/>
    <w:rsid w:val="00915299"/>
    <w:rsid w:val="00915307"/>
    <w:rsid w:val="0091698B"/>
    <w:rsid w:val="00917499"/>
    <w:rsid w:val="0091782B"/>
    <w:rsid w:val="00922F46"/>
    <w:rsid w:val="009237D9"/>
    <w:rsid w:val="0092404F"/>
    <w:rsid w:val="0092433B"/>
    <w:rsid w:val="00925134"/>
    <w:rsid w:val="00925D8D"/>
    <w:rsid w:val="0092621C"/>
    <w:rsid w:val="00926BC1"/>
    <w:rsid w:val="00927A8C"/>
    <w:rsid w:val="009317B3"/>
    <w:rsid w:val="00931CCF"/>
    <w:rsid w:val="0093253F"/>
    <w:rsid w:val="009341B7"/>
    <w:rsid w:val="00934C00"/>
    <w:rsid w:val="00935157"/>
    <w:rsid w:val="00935C06"/>
    <w:rsid w:val="00935CF6"/>
    <w:rsid w:val="009366EE"/>
    <w:rsid w:val="0093741F"/>
    <w:rsid w:val="009377F6"/>
    <w:rsid w:val="00937E71"/>
    <w:rsid w:val="00940CB3"/>
    <w:rsid w:val="00940F9B"/>
    <w:rsid w:val="00941FE5"/>
    <w:rsid w:val="0094252C"/>
    <w:rsid w:val="00942E89"/>
    <w:rsid w:val="009436CF"/>
    <w:rsid w:val="00944C9E"/>
    <w:rsid w:val="00944D97"/>
    <w:rsid w:val="00945528"/>
    <w:rsid w:val="0094572B"/>
    <w:rsid w:val="00945788"/>
    <w:rsid w:val="00946188"/>
    <w:rsid w:val="00946734"/>
    <w:rsid w:val="009467C5"/>
    <w:rsid w:val="0094694A"/>
    <w:rsid w:val="009471C0"/>
    <w:rsid w:val="009509EC"/>
    <w:rsid w:val="0095273F"/>
    <w:rsid w:val="009528F0"/>
    <w:rsid w:val="00952C0B"/>
    <w:rsid w:val="00954098"/>
    <w:rsid w:val="009543D9"/>
    <w:rsid w:val="00955F60"/>
    <w:rsid w:val="00956785"/>
    <w:rsid w:val="00956EDF"/>
    <w:rsid w:val="0095762F"/>
    <w:rsid w:val="009606C0"/>
    <w:rsid w:val="009609B3"/>
    <w:rsid w:val="009613E6"/>
    <w:rsid w:val="00961C16"/>
    <w:rsid w:val="009621B4"/>
    <w:rsid w:val="00963911"/>
    <w:rsid w:val="009641D8"/>
    <w:rsid w:val="0096478F"/>
    <w:rsid w:val="00964B85"/>
    <w:rsid w:val="00964E8B"/>
    <w:rsid w:val="00964FBF"/>
    <w:rsid w:val="00966659"/>
    <w:rsid w:val="00967184"/>
    <w:rsid w:val="00970456"/>
    <w:rsid w:val="00970F1E"/>
    <w:rsid w:val="0097115A"/>
    <w:rsid w:val="00971233"/>
    <w:rsid w:val="00972331"/>
    <w:rsid w:val="0097296A"/>
    <w:rsid w:val="00972FC6"/>
    <w:rsid w:val="009751C7"/>
    <w:rsid w:val="00975411"/>
    <w:rsid w:val="00976995"/>
    <w:rsid w:val="00980A37"/>
    <w:rsid w:val="00981030"/>
    <w:rsid w:val="00981B22"/>
    <w:rsid w:val="00982D21"/>
    <w:rsid w:val="0098324F"/>
    <w:rsid w:val="00983273"/>
    <w:rsid w:val="009837E9"/>
    <w:rsid w:val="0098573F"/>
    <w:rsid w:val="00985A24"/>
    <w:rsid w:val="00985BD3"/>
    <w:rsid w:val="00985E55"/>
    <w:rsid w:val="00986B29"/>
    <w:rsid w:val="00986D1A"/>
    <w:rsid w:val="0098796A"/>
    <w:rsid w:val="00987A91"/>
    <w:rsid w:val="00987AD1"/>
    <w:rsid w:val="00990FB0"/>
    <w:rsid w:val="009916A6"/>
    <w:rsid w:val="00992637"/>
    <w:rsid w:val="009938D8"/>
    <w:rsid w:val="00993CED"/>
    <w:rsid w:val="00995799"/>
    <w:rsid w:val="0099638C"/>
    <w:rsid w:val="00996A05"/>
    <w:rsid w:val="00996F79"/>
    <w:rsid w:val="009976C2"/>
    <w:rsid w:val="009A22BC"/>
    <w:rsid w:val="009A2C00"/>
    <w:rsid w:val="009A3364"/>
    <w:rsid w:val="009A4330"/>
    <w:rsid w:val="009A5C37"/>
    <w:rsid w:val="009A620B"/>
    <w:rsid w:val="009A6D2C"/>
    <w:rsid w:val="009A6FEC"/>
    <w:rsid w:val="009A78F3"/>
    <w:rsid w:val="009A7AB1"/>
    <w:rsid w:val="009B1424"/>
    <w:rsid w:val="009B16F5"/>
    <w:rsid w:val="009B26EB"/>
    <w:rsid w:val="009B3245"/>
    <w:rsid w:val="009B36A8"/>
    <w:rsid w:val="009B3E23"/>
    <w:rsid w:val="009B3ED9"/>
    <w:rsid w:val="009B4215"/>
    <w:rsid w:val="009B4E87"/>
    <w:rsid w:val="009B6DDE"/>
    <w:rsid w:val="009B6E8F"/>
    <w:rsid w:val="009B6F59"/>
    <w:rsid w:val="009B7002"/>
    <w:rsid w:val="009B7341"/>
    <w:rsid w:val="009B7E46"/>
    <w:rsid w:val="009C2039"/>
    <w:rsid w:val="009C207C"/>
    <w:rsid w:val="009C2C50"/>
    <w:rsid w:val="009C2E05"/>
    <w:rsid w:val="009C302D"/>
    <w:rsid w:val="009C318B"/>
    <w:rsid w:val="009C368B"/>
    <w:rsid w:val="009C5447"/>
    <w:rsid w:val="009C5943"/>
    <w:rsid w:val="009C6143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E73AC"/>
    <w:rsid w:val="009F01AC"/>
    <w:rsid w:val="009F0558"/>
    <w:rsid w:val="009F1BC4"/>
    <w:rsid w:val="009F266D"/>
    <w:rsid w:val="009F27AD"/>
    <w:rsid w:val="009F2D97"/>
    <w:rsid w:val="009F36BD"/>
    <w:rsid w:val="009F3DFA"/>
    <w:rsid w:val="009F52BB"/>
    <w:rsid w:val="009F54BA"/>
    <w:rsid w:val="009F5DEA"/>
    <w:rsid w:val="009F7316"/>
    <w:rsid w:val="009F762D"/>
    <w:rsid w:val="00A00185"/>
    <w:rsid w:val="00A00865"/>
    <w:rsid w:val="00A00D3F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5108"/>
    <w:rsid w:val="00A07C60"/>
    <w:rsid w:val="00A1084B"/>
    <w:rsid w:val="00A11D46"/>
    <w:rsid w:val="00A1279F"/>
    <w:rsid w:val="00A13525"/>
    <w:rsid w:val="00A15636"/>
    <w:rsid w:val="00A15763"/>
    <w:rsid w:val="00A15A1A"/>
    <w:rsid w:val="00A15EA9"/>
    <w:rsid w:val="00A1678D"/>
    <w:rsid w:val="00A17710"/>
    <w:rsid w:val="00A17D8A"/>
    <w:rsid w:val="00A20CF7"/>
    <w:rsid w:val="00A2364F"/>
    <w:rsid w:val="00A23CCC"/>
    <w:rsid w:val="00A24BC3"/>
    <w:rsid w:val="00A24E48"/>
    <w:rsid w:val="00A266B5"/>
    <w:rsid w:val="00A2670E"/>
    <w:rsid w:val="00A2700C"/>
    <w:rsid w:val="00A27150"/>
    <w:rsid w:val="00A279A5"/>
    <w:rsid w:val="00A30042"/>
    <w:rsid w:val="00A30B4F"/>
    <w:rsid w:val="00A30F16"/>
    <w:rsid w:val="00A31C62"/>
    <w:rsid w:val="00A3269E"/>
    <w:rsid w:val="00A32C2E"/>
    <w:rsid w:val="00A34436"/>
    <w:rsid w:val="00A34A20"/>
    <w:rsid w:val="00A35694"/>
    <w:rsid w:val="00A35B3C"/>
    <w:rsid w:val="00A35E2C"/>
    <w:rsid w:val="00A375AB"/>
    <w:rsid w:val="00A37685"/>
    <w:rsid w:val="00A37E03"/>
    <w:rsid w:val="00A40071"/>
    <w:rsid w:val="00A419C5"/>
    <w:rsid w:val="00A42DE8"/>
    <w:rsid w:val="00A42ED6"/>
    <w:rsid w:val="00A44351"/>
    <w:rsid w:val="00A44B45"/>
    <w:rsid w:val="00A45C77"/>
    <w:rsid w:val="00A4720D"/>
    <w:rsid w:val="00A47403"/>
    <w:rsid w:val="00A50C3D"/>
    <w:rsid w:val="00A51456"/>
    <w:rsid w:val="00A51A74"/>
    <w:rsid w:val="00A524B4"/>
    <w:rsid w:val="00A5300E"/>
    <w:rsid w:val="00A53A3F"/>
    <w:rsid w:val="00A55216"/>
    <w:rsid w:val="00A55AD7"/>
    <w:rsid w:val="00A568D2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678F5"/>
    <w:rsid w:val="00A7060A"/>
    <w:rsid w:val="00A70C4F"/>
    <w:rsid w:val="00A718AE"/>
    <w:rsid w:val="00A71AB8"/>
    <w:rsid w:val="00A739A3"/>
    <w:rsid w:val="00A739C4"/>
    <w:rsid w:val="00A74821"/>
    <w:rsid w:val="00A7745B"/>
    <w:rsid w:val="00A777CF"/>
    <w:rsid w:val="00A811CA"/>
    <w:rsid w:val="00A81B32"/>
    <w:rsid w:val="00A81FC7"/>
    <w:rsid w:val="00A82091"/>
    <w:rsid w:val="00A8249D"/>
    <w:rsid w:val="00A82A92"/>
    <w:rsid w:val="00A8418D"/>
    <w:rsid w:val="00A8526F"/>
    <w:rsid w:val="00A85A24"/>
    <w:rsid w:val="00A85BCC"/>
    <w:rsid w:val="00A86750"/>
    <w:rsid w:val="00A86AB8"/>
    <w:rsid w:val="00A9005F"/>
    <w:rsid w:val="00A9025A"/>
    <w:rsid w:val="00A907DE"/>
    <w:rsid w:val="00A909FC"/>
    <w:rsid w:val="00A9141C"/>
    <w:rsid w:val="00A919A7"/>
    <w:rsid w:val="00A91DF7"/>
    <w:rsid w:val="00A920C0"/>
    <w:rsid w:val="00A9213E"/>
    <w:rsid w:val="00A933D1"/>
    <w:rsid w:val="00A9566C"/>
    <w:rsid w:val="00A956F8"/>
    <w:rsid w:val="00A96554"/>
    <w:rsid w:val="00A96640"/>
    <w:rsid w:val="00A967E7"/>
    <w:rsid w:val="00A97182"/>
    <w:rsid w:val="00A97423"/>
    <w:rsid w:val="00AA0C15"/>
    <w:rsid w:val="00AA1D6B"/>
    <w:rsid w:val="00AA1EE4"/>
    <w:rsid w:val="00AA3CF8"/>
    <w:rsid w:val="00AA3EE4"/>
    <w:rsid w:val="00AA464B"/>
    <w:rsid w:val="00AA48A7"/>
    <w:rsid w:val="00AA4B43"/>
    <w:rsid w:val="00AA5BDB"/>
    <w:rsid w:val="00AA6FAE"/>
    <w:rsid w:val="00AA7654"/>
    <w:rsid w:val="00AA7FD9"/>
    <w:rsid w:val="00AB01A5"/>
    <w:rsid w:val="00AB1175"/>
    <w:rsid w:val="00AB285E"/>
    <w:rsid w:val="00AB38D9"/>
    <w:rsid w:val="00AB4891"/>
    <w:rsid w:val="00AB6ED8"/>
    <w:rsid w:val="00AB76E2"/>
    <w:rsid w:val="00AB7E4E"/>
    <w:rsid w:val="00AC1EAF"/>
    <w:rsid w:val="00AC2E37"/>
    <w:rsid w:val="00AC2E58"/>
    <w:rsid w:val="00AC308D"/>
    <w:rsid w:val="00AC4078"/>
    <w:rsid w:val="00AC42B5"/>
    <w:rsid w:val="00AC44E4"/>
    <w:rsid w:val="00AC4B9F"/>
    <w:rsid w:val="00AC50BB"/>
    <w:rsid w:val="00AC5462"/>
    <w:rsid w:val="00AC64D3"/>
    <w:rsid w:val="00AC65AC"/>
    <w:rsid w:val="00AC7EC0"/>
    <w:rsid w:val="00AD2441"/>
    <w:rsid w:val="00AD29D2"/>
    <w:rsid w:val="00AD2CED"/>
    <w:rsid w:val="00AD31CF"/>
    <w:rsid w:val="00AD4643"/>
    <w:rsid w:val="00AD4A38"/>
    <w:rsid w:val="00AD6385"/>
    <w:rsid w:val="00AD64D3"/>
    <w:rsid w:val="00AD66D6"/>
    <w:rsid w:val="00AD7F6B"/>
    <w:rsid w:val="00AE080A"/>
    <w:rsid w:val="00AE16A2"/>
    <w:rsid w:val="00AE27A9"/>
    <w:rsid w:val="00AE2B7B"/>
    <w:rsid w:val="00AE2C7D"/>
    <w:rsid w:val="00AE389A"/>
    <w:rsid w:val="00AE41A9"/>
    <w:rsid w:val="00AE45DF"/>
    <w:rsid w:val="00AE5520"/>
    <w:rsid w:val="00AE5B8F"/>
    <w:rsid w:val="00AE66C6"/>
    <w:rsid w:val="00AF03B9"/>
    <w:rsid w:val="00AF212C"/>
    <w:rsid w:val="00AF231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0FEA"/>
    <w:rsid w:val="00B01062"/>
    <w:rsid w:val="00B0175E"/>
    <w:rsid w:val="00B02308"/>
    <w:rsid w:val="00B035FC"/>
    <w:rsid w:val="00B03DEA"/>
    <w:rsid w:val="00B041E8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077F7"/>
    <w:rsid w:val="00B125DA"/>
    <w:rsid w:val="00B125F4"/>
    <w:rsid w:val="00B13650"/>
    <w:rsid w:val="00B13AE2"/>
    <w:rsid w:val="00B1528E"/>
    <w:rsid w:val="00B153D2"/>
    <w:rsid w:val="00B15AF5"/>
    <w:rsid w:val="00B15C50"/>
    <w:rsid w:val="00B16220"/>
    <w:rsid w:val="00B16612"/>
    <w:rsid w:val="00B1697B"/>
    <w:rsid w:val="00B16BE3"/>
    <w:rsid w:val="00B17D75"/>
    <w:rsid w:val="00B20178"/>
    <w:rsid w:val="00B2145E"/>
    <w:rsid w:val="00B21461"/>
    <w:rsid w:val="00B21696"/>
    <w:rsid w:val="00B219D8"/>
    <w:rsid w:val="00B24CAD"/>
    <w:rsid w:val="00B24FBE"/>
    <w:rsid w:val="00B24FF3"/>
    <w:rsid w:val="00B2570A"/>
    <w:rsid w:val="00B25AE8"/>
    <w:rsid w:val="00B25B0B"/>
    <w:rsid w:val="00B26599"/>
    <w:rsid w:val="00B26EE3"/>
    <w:rsid w:val="00B27F3F"/>
    <w:rsid w:val="00B30E89"/>
    <w:rsid w:val="00B31749"/>
    <w:rsid w:val="00B3174B"/>
    <w:rsid w:val="00B31982"/>
    <w:rsid w:val="00B332A2"/>
    <w:rsid w:val="00B34A7A"/>
    <w:rsid w:val="00B34E5F"/>
    <w:rsid w:val="00B36354"/>
    <w:rsid w:val="00B36FB9"/>
    <w:rsid w:val="00B377FA"/>
    <w:rsid w:val="00B37A2D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419"/>
    <w:rsid w:val="00B52956"/>
    <w:rsid w:val="00B537E2"/>
    <w:rsid w:val="00B53D05"/>
    <w:rsid w:val="00B54319"/>
    <w:rsid w:val="00B55387"/>
    <w:rsid w:val="00B55529"/>
    <w:rsid w:val="00B55DF4"/>
    <w:rsid w:val="00B56424"/>
    <w:rsid w:val="00B569AB"/>
    <w:rsid w:val="00B56A58"/>
    <w:rsid w:val="00B570D4"/>
    <w:rsid w:val="00B61BB6"/>
    <w:rsid w:val="00B61EC7"/>
    <w:rsid w:val="00B63695"/>
    <w:rsid w:val="00B6386E"/>
    <w:rsid w:val="00B639E8"/>
    <w:rsid w:val="00B6467E"/>
    <w:rsid w:val="00B64DDD"/>
    <w:rsid w:val="00B65EED"/>
    <w:rsid w:val="00B66F5D"/>
    <w:rsid w:val="00B66F83"/>
    <w:rsid w:val="00B67060"/>
    <w:rsid w:val="00B67109"/>
    <w:rsid w:val="00B70A2F"/>
    <w:rsid w:val="00B71628"/>
    <w:rsid w:val="00B717A7"/>
    <w:rsid w:val="00B71C6D"/>
    <w:rsid w:val="00B71F4A"/>
    <w:rsid w:val="00B72F21"/>
    <w:rsid w:val="00B73690"/>
    <w:rsid w:val="00B73E46"/>
    <w:rsid w:val="00B76840"/>
    <w:rsid w:val="00B77598"/>
    <w:rsid w:val="00B81AE1"/>
    <w:rsid w:val="00B82023"/>
    <w:rsid w:val="00B823B9"/>
    <w:rsid w:val="00B82473"/>
    <w:rsid w:val="00B83334"/>
    <w:rsid w:val="00B83EC2"/>
    <w:rsid w:val="00B8414F"/>
    <w:rsid w:val="00B844EB"/>
    <w:rsid w:val="00B84A23"/>
    <w:rsid w:val="00B84C19"/>
    <w:rsid w:val="00B85EBD"/>
    <w:rsid w:val="00B8639C"/>
    <w:rsid w:val="00B86B7C"/>
    <w:rsid w:val="00B86BA1"/>
    <w:rsid w:val="00B879A8"/>
    <w:rsid w:val="00B87B7A"/>
    <w:rsid w:val="00B9178D"/>
    <w:rsid w:val="00B92936"/>
    <w:rsid w:val="00B93831"/>
    <w:rsid w:val="00B93B21"/>
    <w:rsid w:val="00B93CD8"/>
    <w:rsid w:val="00B9414C"/>
    <w:rsid w:val="00B94672"/>
    <w:rsid w:val="00B956C2"/>
    <w:rsid w:val="00BA0ADC"/>
    <w:rsid w:val="00BA14AA"/>
    <w:rsid w:val="00BA1535"/>
    <w:rsid w:val="00BA293D"/>
    <w:rsid w:val="00BA2AB8"/>
    <w:rsid w:val="00BA3F58"/>
    <w:rsid w:val="00BA4990"/>
    <w:rsid w:val="00BA4ACD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6B75"/>
    <w:rsid w:val="00BB71A2"/>
    <w:rsid w:val="00BB7FD1"/>
    <w:rsid w:val="00BC06B4"/>
    <w:rsid w:val="00BC14E4"/>
    <w:rsid w:val="00BC19D3"/>
    <w:rsid w:val="00BC205C"/>
    <w:rsid w:val="00BC32E5"/>
    <w:rsid w:val="00BC33F4"/>
    <w:rsid w:val="00BC3CE6"/>
    <w:rsid w:val="00BC3E4E"/>
    <w:rsid w:val="00BC52ED"/>
    <w:rsid w:val="00BC593F"/>
    <w:rsid w:val="00BC650C"/>
    <w:rsid w:val="00BC6C65"/>
    <w:rsid w:val="00BC6FBE"/>
    <w:rsid w:val="00BC6FCE"/>
    <w:rsid w:val="00BC7F2C"/>
    <w:rsid w:val="00BD2528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D7DC7"/>
    <w:rsid w:val="00BE0380"/>
    <w:rsid w:val="00BE03B3"/>
    <w:rsid w:val="00BE0CDA"/>
    <w:rsid w:val="00BE266D"/>
    <w:rsid w:val="00BE45DE"/>
    <w:rsid w:val="00BE5277"/>
    <w:rsid w:val="00BE59AD"/>
    <w:rsid w:val="00BE5F1D"/>
    <w:rsid w:val="00BE6962"/>
    <w:rsid w:val="00BE70FC"/>
    <w:rsid w:val="00BF0588"/>
    <w:rsid w:val="00BF0755"/>
    <w:rsid w:val="00BF1311"/>
    <w:rsid w:val="00BF1776"/>
    <w:rsid w:val="00BF25BA"/>
    <w:rsid w:val="00BF2FFA"/>
    <w:rsid w:val="00BF3560"/>
    <w:rsid w:val="00BF3FEF"/>
    <w:rsid w:val="00BF54FD"/>
    <w:rsid w:val="00BF558D"/>
    <w:rsid w:val="00BF5606"/>
    <w:rsid w:val="00BF5FD7"/>
    <w:rsid w:val="00BF66FB"/>
    <w:rsid w:val="00BF758C"/>
    <w:rsid w:val="00C01F49"/>
    <w:rsid w:val="00C04246"/>
    <w:rsid w:val="00C049DA"/>
    <w:rsid w:val="00C057EE"/>
    <w:rsid w:val="00C0635A"/>
    <w:rsid w:val="00C06BC5"/>
    <w:rsid w:val="00C07C70"/>
    <w:rsid w:val="00C11755"/>
    <w:rsid w:val="00C12153"/>
    <w:rsid w:val="00C12C1C"/>
    <w:rsid w:val="00C1307C"/>
    <w:rsid w:val="00C135F6"/>
    <w:rsid w:val="00C13884"/>
    <w:rsid w:val="00C13D02"/>
    <w:rsid w:val="00C14CA5"/>
    <w:rsid w:val="00C157A9"/>
    <w:rsid w:val="00C17785"/>
    <w:rsid w:val="00C211CA"/>
    <w:rsid w:val="00C216EF"/>
    <w:rsid w:val="00C21D5E"/>
    <w:rsid w:val="00C21F1F"/>
    <w:rsid w:val="00C24420"/>
    <w:rsid w:val="00C2466E"/>
    <w:rsid w:val="00C24BA6"/>
    <w:rsid w:val="00C2517B"/>
    <w:rsid w:val="00C26182"/>
    <w:rsid w:val="00C319A9"/>
    <w:rsid w:val="00C3253C"/>
    <w:rsid w:val="00C327F0"/>
    <w:rsid w:val="00C3314B"/>
    <w:rsid w:val="00C332CB"/>
    <w:rsid w:val="00C3383D"/>
    <w:rsid w:val="00C34149"/>
    <w:rsid w:val="00C3486A"/>
    <w:rsid w:val="00C34B75"/>
    <w:rsid w:val="00C3502F"/>
    <w:rsid w:val="00C350DC"/>
    <w:rsid w:val="00C3527B"/>
    <w:rsid w:val="00C35BD7"/>
    <w:rsid w:val="00C35E0A"/>
    <w:rsid w:val="00C36040"/>
    <w:rsid w:val="00C361EF"/>
    <w:rsid w:val="00C36EF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369F"/>
    <w:rsid w:val="00C54482"/>
    <w:rsid w:val="00C54970"/>
    <w:rsid w:val="00C54B3B"/>
    <w:rsid w:val="00C56AC0"/>
    <w:rsid w:val="00C57827"/>
    <w:rsid w:val="00C57936"/>
    <w:rsid w:val="00C6133E"/>
    <w:rsid w:val="00C61F27"/>
    <w:rsid w:val="00C64516"/>
    <w:rsid w:val="00C64672"/>
    <w:rsid w:val="00C64683"/>
    <w:rsid w:val="00C654B9"/>
    <w:rsid w:val="00C66064"/>
    <w:rsid w:val="00C660D5"/>
    <w:rsid w:val="00C67118"/>
    <w:rsid w:val="00C67A8D"/>
    <w:rsid w:val="00C709ED"/>
    <w:rsid w:val="00C70C8E"/>
    <w:rsid w:val="00C72BCB"/>
    <w:rsid w:val="00C734E6"/>
    <w:rsid w:val="00C73EC9"/>
    <w:rsid w:val="00C7436B"/>
    <w:rsid w:val="00C75175"/>
    <w:rsid w:val="00C75A22"/>
    <w:rsid w:val="00C75AA9"/>
    <w:rsid w:val="00C76322"/>
    <w:rsid w:val="00C77231"/>
    <w:rsid w:val="00C77B0A"/>
    <w:rsid w:val="00C77B9E"/>
    <w:rsid w:val="00C80F28"/>
    <w:rsid w:val="00C81937"/>
    <w:rsid w:val="00C82971"/>
    <w:rsid w:val="00C82A6F"/>
    <w:rsid w:val="00C84188"/>
    <w:rsid w:val="00C849AD"/>
    <w:rsid w:val="00C8502D"/>
    <w:rsid w:val="00C85043"/>
    <w:rsid w:val="00C853B0"/>
    <w:rsid w:val="00C85DB5"/>
    <w:rsid w:val="00C862C2"/>
    <w:rsid w:val="00C86635"/>
    <w:rsid w:val="00C8725B"/>
    <w:rsid w:val="00C9019B"/>
    <w:rsid w:val="00C909F5"/>
    <w:rsid w:val="00C9170D"/>
    <w:rsid w:val="00C9218A"/>
    <w:rsid w:val="00C926D5"/>
    <w:rsid w:val="00C92846"/>
    <w:rsid w:val="00C928EE"/>
    <w:rsid w:val="00C93376"/>
    <w:rsid w:val="00C935F7"/>
    <w:rsid w:val="00C9373F"/>
    <w:rsid w:val="00C97238"/>
    <w:rsid w:val="00CA007B"/>
    <w:rsid w:val="00CA04BF"/>
    <w:rsid w:val="00CA0ACF"/>
    <w:rsid w:val="00CA1DBD"/>
    <w:rsid w:val="00CA201C"/>
    <w:rsid w:val="00CA3CCE"/>
    <w:rsid w:val="00CA6833"/>
    <w:rsid w:val="00CA6967"/>
    <w:rsid w:val="00CA78F7"/>
    <w:rsid w:val="00CB026E"/>
    <w:rsid w:val="00CB0C8C"/>
    <w:rsid w:val="00CB0C91"/>
    <w:rsid w:val="00CB1161"/>
    <w:rsid w:val="00CB1225"/>
    <w:rsid w:val="00CB1250"/>
    <w:rsid w:val="00CB171F"/>
    <w:rsid w:val="00CB1CCA"/>
    <w:rsid w:val="00CB1F0C"/>
    <w:rsid w:val="00CB20F0"/>
    <w:rsid w:val="00CB4A1F"/>
    <w:rsid w:val="00CB4C8C"/>
    <w:rsid w:val="00CB57AB"/>
    <w:rsid w:val="00CB5B6F"/>
    <w:rsid w:val="00CB6562"/>
    <w:rsid w:val="00CB6CDD"/>
    <w:rsid w:val="00CB74BD"/>
    <w:rsid w:val="00CC21BC"/>
    <w:rsid w:val="00CC260C"/>
    <w:rsid w:val="00CC2800"/>
    <w:rsid w:val="00CC2C55"/>
    <w:rsid w:val="00CC3766"/>
    <w:rsid w:val="00CC430A"/>
    <w:rsid w:val="00CC5D60"/>
    <w:rsid w:val="00CC6DDF"/>
    <w:rsid w:val="00CC712B"/>
    <w:rsid w:val="00CD0562"/>
    <w:rsid w:val="00CD1919"/>
    <w:rsid w:val="00CD1AB7"/>
    <w:rsid w:val="00CD2E9C"/>
    <w:rsid w:val="00CD5019"/>
    <w:rsid w:val="00CD502B"/>
    <w:rsid w:val="00CD7699"/>
    <w:rsid w:val="00CE1CA0"/>
    <w:rsid w:val="00CE1EE0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E7FE8"/>
    <w:rsid w:val="00CF0410"/>
    <w:rsid w:val="00CF1321"/>
    <w:rsid w:val="00CF1BC1"/>
    <w:rsid w:val="00CF205E"/>
    <w:rsid w:val="00CF238A"/>
    <w:rsid w:val="00CF2574"/>
    <w:rsid w:val="00CF2A67"/>
    <w:rsid w:val="00CF3494"/>
    <w:rsid w:val="00CF3576"/>
    <w:rsid w:val="00CF5B0F"/>
    <w:rsid w:val="00CF696A"/>
    <w:rsid w:val="00CF71A5"/>
    <w:rsid w:val="00CF7787"/>
    <w:rsid w:val="00CF7BCF"/>
    <w:rsid w:val="00D018DE"/>
    <w:rsid w:val="00D01FD8"/>
    <w:rsid w:val="00D020D3"/>
    <w:rsid w:val="00D02447"/>
    <w:rsid w:val="00D03A05"/>
    <w:rsid w:val="00D04147"/>
    <w:rsid w:val="00D04FBF"/>
    <w:rsid w:val="00D05A7C"/>
    <w:rsid w:val="00D06132"/>
    <w:rsid w:val="00D062A1"/>
    <w:rsid w:val="00D065EC"/>
    <w:rsid w:val="00D06D7C"/>
    <w:rsid w:val="00D06F59"/>
    <w:rsid w:val="00D076F1"/>
    <w:rsid w:val="00D07BBE"/>
    <w:rsid w:val="00D1008B"/>
    <w:rsid w:val="00D1073A"/>
    <w:rsid w:val="00D10EAA"/>
    <w:rsid w:val="00D11A75"/>
    <w:rsid w:val="00D11FA8"/>
    <w:rsid w:val="00D1202F"/>
    <w:rsid w:val="00D12BFF"/>
    <w:rsid w:val="00D13351"/>
    <w:rsid w:val="00D1348B"/>
    <w:rsid w:val="00D13C91"/>
    <w:rsid w:val="00D14B25"/>
    <w:rsid w:val="00D15C33"/>
    <w:rsid w:val="00D15F00"/>
    <w:rsid w:val="00D201ED"/>
    <w:rsid w:val="00D2020C"/>
    <w:rsid w:val="00D209F5"/>
    <w:rsid w:val="00D2350C"/>
    <w:rsid w:val="00D23D32"/>
    <w:rsid w:val="00D24C65"/>
    <w:rsid w:val="00D24F6F"/>
    <w:rsid w:val="00D251E0"/>
    <w:rsid w:val="00D2537D"/>
    <w:rsid w:val="00D267AF"/>
    <w:rsid w:val="00D26EF5"/>
    <w:rsid w:val="00D277C7"/>
    <w:rsid w:val="00D2793D"/>
    <w:rsid w:val="00D309EF"/>
    <w:rsid w:val="00D3206A"/>
    <w:rsid w:val="00D32C74"/>
    <w:rsid w:val="00D32FA4"/>
    <w:rsid w:val="00D33A6F"/>
    <w:rsid w:val="00D344EE"/>
    <w:rsid w:val="00D34F81"/>
    <w:rsid w:val="00D351A6"/>
    <w:rsid w:val="00D37E08"/>
    <w:rsid w:val="00D40F29"/>
    <w:rsid w:val="00D40F81"/>
    <w:rsid w:val="00D4159C"/>
    <w:rsid w:val="00D41FE7"/>
    <w:rsid w:val="00D42964"/>
    <w:rsid w:val="00D43C61"/>
    <w:rsid w:val="00D44019"/>
    <w:rsid w:val="00D442C4"/>
    <w:rsid w:val="00D450EC"/>
    <w:rsid w:val="00D4636A"/>
    <w:rsid w:val="00D50E50"/>
    <w:rsid w:val="00D526F6"/>
    <w:rsid w:val="00D543A1"/>
    <w:rsid w:val="00D54FA8"/>
    <w:rsid w:val="00D5660E"/>
    <w:rsid w:val="00D56D6B"/>
    <w:rsid w:val="00D578BF"/>
    <w:rsid w:val="00D6038E"/>
    <w:rsid w:val="00D604CC"/>
    <w:rsid w:val="00D61097"/>
    <w:rsid w:val="00D61D96"/>
    <w:rsid w:val="00D61FB6"/>
    <w:rsid w:val="00D62A61"/>
    <w:rsid w:val="00D656A1"/>
    <w:rsid w:val="00D66196"/>
    <w:rsid w:val="00D66851"/>
    <w:rsid w:val="00D677CB"/>
    <w:rsid w:val="00D71C75"/>
    <w:rsid w:val="00D71F22"/>
    <w:rsid w:val="00D72430"/>
    <w:rsid w:val="00D72450"/>
    <w:rsid w:val="00D72C67"/>
    <w:rsid w:val="00D74FDE"/>
    <w:rsid w:val="00D75C4F"/>
    <w:rsid w:val="00D7634B"/>
    <w:rsid w:val="00D76E34"/>
    <w:rsid w:val="00D77FFE"/>
    <w:rsid w:val="00D80F05"/>
    <w:rsid w:val="00D81121"/>
    <w:rsid w:val="00D81575"/>
    <w:rsid w:val="00D828A0"/>
    <w:rsid w:val="00D82E33"/>
    <w:rsid w:val="00D82F45"/>
    <w:rsid w:val="00D84816"/>
    <w:rsid w:val="00D84FA0"/>
    <w:rsid w:val="00D85513"/>
    <w:rsid w:val="00D855EC"/>
    <w:rsid w:val="00D85DC7"/>
    <w:rsid w:val="00D862A9"/>
    <w:rsid w:val="00D867C6"/>
    <w:rsid w:val="00D90062"/>
    <w:rsid w:val="00D9015A"/>
    <w:rsid w:val="00D90679"/>
    <w:rsid w:val="00D90962"/>
    <w:rsid w:val="00D9204D"/>
    <w:rsid w:val="00D93295"/>
    <w:rsid w:val="00D93C37"/>
    <w:rsid w:val="00D94EF5"/>
    <w:rsid w:val="00D95AAE"/>
    <w:rsid w:val="00D9618F"/>
    <w:rsid w:val="00D967AC"/>
    <w:rsid w:val="00D968B6"/>
    <w:rsid w:val="00D9713E"/>
    <w:rsid w:val="00DA1541"/>
    <w:rsid w:val="00DA213B"/>
    <w:rsid w:val="00DA31AC"/>
    <w:rsid w:val="00DA327B"/>
    <w:rsid w:val="00DA5883"/>
    <w:rsid w:val="00DA5DC0"/>
    <w:rsid w:val="00DA5F0C"/>
    <w:rsid w:val="00DA606C"/>
    <w:rsid w:val="00DA6188"/>
    <w:rsid w:val="00DA67CC"/>
    <w:rsid w:val="00DA6A81"/>
    <w:rsid w:val="00DA7528"/>
    <w:rsid w:val="00DA779A"/>
    <w:rsid w:val="00DA781F"/>
    <w:rsid w:val="00DB1600"/>
    <w:rsid w:val="00DB1C1B"/>
    <w:rsid w:val="00DB2BAB"/>
    <w:rsid w:val="00DB33EF"/>
    <w:rsid w:val="00DB3500"/>
    <w:rsid w:val="00DB3D91"/>
    <w:rsid w:val="00DB4073"/>
    <w:rsid w:val="00DB5210"/>
    <w:rsid w:val="00DB7252"/>
    <w:rsid w:val="00DB7952"/>
    <w:rsid w:val="00DB795C"/>
    <w:rsid w:val="00DB7C41"/>
    <w:rsid w:val="00DC1D15"/>
    <w:rsid w:val="00DC5FFF"/>
    <w:rsid w:val="00DC6FD4"/>
    <w:rsid w:val="00DC7692"/>
    <w:rsid w:val="00DC7709"/>
    <w:rsid w:val="00DD324A"/>
    <w:rsid w:val="00DD34D7"/>
    <w:rsid w:val="00DD3D22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4AE3"/>
    <w:rsid w:val="00DE5C4F"/>
    <w:rsid w:val="00DE69CD"/>
    <w:rsid w:val="00DE6B6C"/>
    <w:rsid w:val="00DE6D06"/>
    <w:rsid w:val="00DE73FD"/>
    <w:rsid w:val="00DE7EAB"/>
    <w:rsid w:val="00DF06F8"/>
    <w:rsid w:val="00DF15DD"/>
    <w:rsid w:val="00DF1BCB"/>
    <w:rsid w:val="00DF1F60"/>
    <w:rsid w:val="00DF2784"/>
    <w:rsid w:val="00DF7035"/>
    <w:rsid w:val="00DF7400"/>
    <w:rsid w:val="00DF7C34"/>
    <w:rsid w:val="00E00AAD"/>
    <w:rsid w:val="00E00D94"/>
    <w:rsid w:val="00E01951"/>
    <w:rsid w:val="00E01BDD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70C"/>
    <w:rsid w:val="00E10AFE"/>
    <w:rsid w:val="00E110BE"/>
    <w:rsid w:val="00E11AB3"/>
    <w:rsid w:val="00E11DD2"/>
    <w:rsid w:val="00E1333B"/>
    <w:rsid w:val="00E1365B"/>
    <w:rsid w:val="00E13D8B"/>
    <w:rsid w:val="00E14098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A08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C3A"/>
    <w:rsid w:val="00E37D0F"/>
    <w:rsid w:val="00E40645"/>
    <w:rsid w:val="00E40660"/>
    <w:rsid w:val="00E433A4"/>
    <w:rsid w:val="00E43B86"/>
    <w:rsid w:val="00E44059"/>
    <w:rsid w:val="00E45FBB"/>
    <w:rsid w:val="00E47A25"/>
    <w:rsid w:val="00E502E5"/>
    <w:rsid w:val="00E50EAF"/>
    <w:rsid w:val="00E50F9B"/>
    <w:rsid w:val="00E51BFA"/>
    <w:rsid w:val="00E51E79"/>
    <w:rsid w:val="00E5272A"/>
    <w:rsid w:val="00E529B3"/>
    <w:rsid w:val="00E53070"/>
    <w:rsid w:val="00E53703"/>
    <w:rsid w:val="00E54027"/>
    <w:rsid w:val="00E54650"/>
    <w:rsid w:val="00E54A3A"/>
    <w:rsid w:val="00E5555B"/>
    <w:rsid w:val="00E5564F"/>
    <w:rsid w:val="00E567A5"/>
    <w:rsid w:val="00E56B60"/>
    <w:rsid w:val="00E56F05"/>
    <w:rsid w:val="00E56F66"/>
    <w:rsid w:val="00E56FCC"/>
    <w:rsid w:val="00E60D71"/>
    <w:rsid w:val="00E61E47"/>
    <w:rsid w:val="00E62405"/>
    <w:rsid w:val="00E62E9C"/>
    <w:rsid w:val="00E63088"/>
    <w:rsid w:val="00E647D7"/>
    <w:rsid w:val="00E664B1"/>
    <w:rsid w:val="00E67139"/>
    <w:rsid w:val="00E6760E"/>
    <w:rsid w:val="00E702DB"/>
    <w:rsid w:val="00E70DC0"/>
    <w:rsid w:val="00E71555"/>
    <w:rsid w:val="00E71822"/>
    <w:rsid w:val="00E72420"/>
    <w:rsid w:val="00E728BA"/>
    <w:rsid w:val="00E72D2D"/>
    <w:rsid w:val="00E7317E"/>
    <w:rsid w:val="00E7388D"/>
    <w:rsid w:val="00E739F5"/>
    <w:rsid w:val="00E74165"/>
    <w:rsid w:val="00E7417E"/>
    <w:rsid w:val="00E75631"/>
    <w:rsid w:val="00E75BE3"/>
    <w:rsid w:val="00E76516"/>
    <w:rsid w:val="00E7681B"/>
    <w:rsid w:val="00E771EC"/>
    <w:rsid w:val="00E77B7F"/>
    <w:rsid w:val="00E80BC9"/>
    <w:rsid w:val="00E80BD0"/>
    <w:rsid w:val="00E81B77"/>
    <w:rsid w:val="00E81F60"/>
    <w:rsid w:val="00E83267"/>
    <w:rsid w:val="00E83A5C"/>
    <w:rsid w:val="00E8411F"/>
    <w:rsid w:val="00E85F99"/>
    <w:rsid w:val="00E8734C"/>
    <w:rsid w:val="00E87508"/>
    <w:rsid w:val="00E90A06"/>
    <w:rsid w:val="00E92BA5"/>
    <w:rsid w:val="00E92BC0"/>
    <w:rsid w:val="00E93315"/>
    <w:rsid w:val="00E93792"/>
    <w:rsid w:val="00E940FD"/>
    <w:rsid w:val="00E9426B"/>
    <w:rsid w:val="00E94B50"/>
    <w:rsid w:val="00E94CA3"/>
    <w:rsid w:val="00E9515F"/>
    <w:rsid w:val="00E95418"/>
    <w:rsid w:val="00E966F2"/>
    <w:rsid w:val="00E96D0A"/>
    <w:rsid w:val="00E97F02"/>
    <w:rsid w:val="00EA0ACB"/>
    <w:rsid w:val="00EA0C1E"/>
    <w:rsid w:val="00EA15BA"/>
    <w:rsid w:val="00EA16BC"/>
    <w:rsid w:val="00EA3953"/>
    <w:rsid w:val="00EA3A31"/>
    <w:rsid w:val="00EA4DCF"/>
    <w:rsid w:val="00EA5009"/>
    <w:rsid w:val="00EA528E"/>
    <w:rsid w:val="00EA7B21"/>
    <w:rsid w:val="00EA7B8F"/>
    <w:rsid w:val="00EB1A31"/>
    <w:rsid w:val="00EB2886"/>
    <w:rsid w:val="00EB2F94"/>
    <w:rsid w:val="00EB3091"/>
    <w:rsid w:val="00EB44A8"/>
    <w:rsid w:val="00EB46AA"/>
    <w:rsid w:val="00EB5403"/>
    <w:rsid w:val="00EB5A47"/>
    <w:rsid w:val="00EB5D0D"/>
    <w:rsid w:val="00EB5E93"/>
    <w:rsid w:val="00EC09ED"/>
    <w:rsid w:val="00EC3659"/>
    <w:rsid w:val="00EC41B6"/>
    <w:rsid w:val="00EC457B"/>
    <w:rsid w:val="00EC4DC7"/>
    <w:rsid w:val="00EC7323"/>
    <w:rsid w:val="00ED006E"/>
    <w:rsid w:val="00ED193A"/>
    <w:rsid w:val="00ED211F"/>
    <w:rsid w:val="00ED2168"/>
    <w:rsid w:val="00ED2748"/>
    <w:rsid w:val="00ED5379"/>
    <w:rsid w:val="00ED673E"/>
    <w:rsid w:val="00ED7832"/>
    <w:rsid w:val="00EE1397"/>
    <w:rsid w:val="00EE21F1"/>
    <w:rsid w:val="00EE2781"/>
    <w:rsid w:val="00EE39CB"/>
    <w:rsid w:val="00EE4A43"/>
    <w:rsid w:val="00EE4B8B"/>
    <w:rsid w:val="00EE58AC"/>
    <w:rsid w:val="00EF0686"/>
    <w:rsid w:val="00EF0F86"/>
    <w:rsid w:val="00EF1256"/>
    <w:rsid w:val="00EF26AE"/>
    <w:rsid w:val="00EF2990"/>
    <w:rsid w:val="00EF2A16"/>
    <w:rsid w:val="00EF2CEB"/>
    <w:rsid w:val="00EF44B5"/>
    <w:rsid w:val="00EF5CC0"/>
    <w:rsid w:val="00EF5CCC"/>
    <w:rsid w:val="00EF66C4"/>
    <w:rsid w:val="00EF6BED"/>
    <w:rsid w:val="00EF749E"/>
    <w:rsid w:val="00EF7BA7"/>
    <w:rsid w:val="00F021CD"/>
    <w:rsid w:val="00F027D3"/>
    <w:rsid w:val="00F032E9"/>
    <w:rsid w:val="00F03AB5"/>
    <w:rsid w:val="00F03AEA"/>
    <w:rsid w:val="00F03E0B"/>
    <w:rsid w:val="00F052A9"/>
    <w:rsid w:val="00F06229"/>
    <w:rsid w:val="00F06520"/>
    <w:rsid w:val="00F066C6"/>
    <w:rsid w:val="00F06E9F"/>
    <w:rsid w:val="00F103F0"/>
    <w:rsid w:val="00F11E0A"/>
    <w:rsid w:val="00F126DA"/>
    <w:rsid w:val="00F13B56"/>
    <w:rsid w:val="00F1564D"/>
    <w:rsid w:val="00F15D59"/>
    <w:rsid w:val="00F1620C"/>
    <w:rsid w:val="00F172D0"/>
    <w:rsid w:val="00F20319"/>
    <w:rsid w:val="00F2066C"/>
    <w:rsid w:val="00F20D3F"/>
    <w:rsid w:val="00F219B8"/>
    <w:rsid w:val="00F228A3"/>
    <w:rsid w:val="00F22B5C"/>
    <w:rsid w:val="00F22F76"/>
    <w:rsid w:val="00F24208"/>
    <w:rsid w:val="00F2537D"/>
    <w:rsid w:val="00F26374"/>
    <w:rsid w:val="00F26C14"/>
    <w:rsid w:val="00F27262"/>
    <w:rsid w:val="00F27AF1"/>
    <w:rsid w:val="00F27C34"/>
    <w:rsid w:val="00F30057"/>
    <w:rsid w:val="00F30267"/>
    <w:rsid w:val="00F303BC"/>
    <w:rsid w:val="00F30A50"/>
    <w:rsid w:val="00F30C5A"/>
    <w:rsid w:val="00F30FDC"/>
    <w:rsid w:val="00F31509"/>
    <w:rsid w:val="00F3195F"/>
    <w:rsid w:val="00F32803"/>
    <w:rsid w:val="00F3299B"/>
    <w:rsid w:val="00F32AE1"/>
    <w:rsid w:val="00F32D26"/>
    <w:rsid w:val="00F33A2C"/>
    <w:rsid w:val="00F33FEE"/>
    <w:rsid w:val="00F34599"/>
    <w:rsid w:val="00F34C89"/>
    <w:rsid w:val="00F36D51"/>
    <w:rsid w:val="00F4014B"/>
    <w:rsid w:val="00F40C83"/>
    <w:rsid w:val="00F40E48"/>
    <w:rsid w:val="00F412E3"/>
    <w:rsid w:val="00F42CB9"/>
    <w:rsid w:val="00F44785"/>
    <w:rsid w:val="00F44ED4"/>
    <w:rsid w:val="00F45743"/>
    <w:rsid w:val="00F46084"/>
    <w:rsid w:val="00F463FD"/>
    <w:rsid w:val="00F46ED5"/>
    <w:rsid w:val="00F46F01"/>
    <w:rsid w:val="00F473AC"/>
    <w:rsid w:val="00F47CAF"/>
    <w:rsid w:val="00F51B98"/>
    <w:rsid w:val="00F51FD0"/>
    <w:rsid w:val="00F531EB"/>
    <w:rsid w:val="00F534A1"/>
    <w:rsid w:val="00F5407B"/>
    <w:rsid w:val="00F55051"/>
    <w:rsid w:val="00F55CF1"/>
    <w:rsid w:val="00F569D0"/>
    <w:rsid w:val="00F56D67"/>
    <w:rsid w:val="00F578CB"/>
    <w:rsid w:val="00F57E2E"/>
    <w:rsid w:val="00F60054"/>
    <w:rsid w:val="00F6039B"/>
    <w:rsid w:val="00F604CA"/>
    <w:rsid w:val="00F605C6"/>
    <w:rsid w:val="00F61251"/>
    <w:rsid w:val="00F61452"/>
    <w:rsid w:val="00F620BF"/>
    <w:rsid w:val="00F62791"/>
    <w:rsid w:val="00F6327C"/>
    <w:rsid w:val="00F643D9"/>
    <w:rsid w:val="00F654DF"/>
    <w:rsid w:val="00F65CC4"/>
    <w:rsid w:val="00F7056D"/>
    <w:rsid w:val="00F706CD"/>
    <w:rsid w:val="00F70D6A"/>
    <w:rsid w:val="00F71FF1"/>
    <w:rsid w:val="00F7200C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DDF"/>
    <w:rsid w:val="00F81E50"/>
    <w:rsid w:val="00F82C4E"/>
    <w:rsid w:val="00F83B93"/>
    <w:rsid w:val="00F83BFD"/>
    <w:rsid w:val="00F83E03"/>
    <w:rsid w:val="00F84D8D"/>
    <w:rsid w:val="00F84F00"/>
    <w:rsid w:val="00F85C25"/>
    <w:rsid w:val="00F8623F"/>
    <w:rsid w:val="00F912E7"/>
    <w:rsid w:val="00F9167F"/>
    <w:rsid w:val="00F9199F"/>
    <w:rsid w:val="00F9235E"/>
    <w:rsid w:val="00F92737"/>
    <w:rsid w:val="00F93440"/>
    <w:rsid w:val="00F935A1"/>
    <w:rsid w:val="00F94151"/>
    <w:rsid w:val="00F9599D"/>
    <w:rsid w:val="00F95C4A"/>
    <w:rsid w:val="00F95F4E"/>
    <w:rsid w:val="00F95FF0"/>
    <w:rsid w:val="00F965B9"/>
    <w:rsid w:val="00F96BF0"/>
    <w:rsid w:val="00F96FA4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5AE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7CB"/>
    <w:rsid w:val="00FD2861"/>
    <w:rsid w:val="00FD28A1"/>
    <w:rsid w:val="00FD2D49"/>
    <w:rsid w:val="00FD481B"/>
    <w:rsid w:val="00FD4CFD"/>
    <w:rsid w:val="00FD5B26"/>
    <w:rsid w:val="00FD6085"/>
    <w:rsid w:val="00FD6AAE"/>
    <w:rsid w:val="00FD7320"/>
    <w:rsid w:val="00FD740A"/>
    <w:rsid w:val="00FD7677"/>
    <w:rsid w:val="00FD7760"/>
    <w:rsid w:val="00FD7FE7"/>
    <w:rsid w:val="00FE1059"/>
    <w:rsid w:val="00FE16D3"/>
    <w:rsid w:val="00FE21A7"/>
    <w:rsid w:val="00FE2584"/>
    <w:rsid w:val="00FE2859"/>
    <w:rsid w:val="00FE2A19"/>
    <w:rsid w:val="00FE3C21"/>
    <w:rsid w:val="00FE7ABE"/>
    <w:rsid w:val="00FE7BB1"/>
    <w:rsid w:val="00FF077F"/>
    <w:rsid w:val="00FF1B71"/>
    <w:rsid w:val="00FF2A2B"/>
    <w:rsid w:val="00FF2F10"/>
    <w:rsid w:val="00FF3D90"/>
    <w:rsid w:val="00FF4326"/>
    <w:rsid w:val="00FF561B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B21461"/>
    <w:pPr>
      <w:spacing w:after="120"/>
    </w:pPr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B2146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B2146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21461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B2146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B21461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BodyText1"/>
    <w:rsid w:val="00B2146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B2146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B2146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B2146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Note"/>
    <w:rsid w:val="00B2146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BodyText1"/>
    <w:rsid w:val="00B21461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Clause"/>
    <w:link w:val="LDP1aChar0"/>
    <w:rsid w:val="00B21461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B21461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B21461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Clause"/>
    <w:link w:val="DefinitionChar"/>
    <w:qFormat/>
    <w:rsid w:val="00B21461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B21461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B21461"/>
    <w:pPr>
      <w:ind w:firstLine="0"/>
    </w:pPr>
    <w:rPr>
      <w:sz w:val="20"/>
    </w:rPr>
  </w:style>
  <w:style w:type="character" w:customStyle="1" w:styleId="NoteChar">
    <w:name w:val="Note Char"/>
    <w:link w:val="Note"/>
    <w:rsid w:val="00B21461"/>
    <w:rPr>
      <w:szCs w:val="24"/>
      <w:lang w:eastAsia="en-US"/>
    </w:rPr>
  </w:style>
  <w:style w:type="character" w:customStyle="1" w:styleId="aChar">
    <w:name w:val="(a) Char"/>
    <w:link w:val="P1"/>
    <w:rsid w:val="00B21461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B2146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B21461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B2146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EndLine">
    <w:name w:val="EndLine"/>
    <w:basedOn w:val="BodyText"/>
    <w:qFormat/>
    <w:rsid w:val="00B21461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21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2146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21461"/>
    <w:rPr>
      <w:b w:val="0"/>
    </w:rPr>
  </w:style>
  <w:style w:type="character" w:customStyle="1" w:styleId="SubHclChar">
    <w:name w:val="SubHcl Char"/>
    <w:basedOn w:val="HclChar"/>
    <w:link w:val="SubHcl"/>
    <w:rsid w:val="00B21461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21461"/>
    <w:rPr>
      <w:i/>
      <w:iCs/>
    </w:rPr>
  </w:style>
  <w:style w:type="paragraph" w:customStyle="1" w:styleId="Clause">
    <w:name w:val="Clause"/>
    <w:basedOn w:val="BodyText1"/>
    <w:link w:val="ClauseChar"/>
    <w:qFormat/>
    <w:rsid w:val="00B2146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2146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21461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21461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21461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21461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21461"/>
    <w:pPr>
      <w:ind w:left="738" w:hanging="851"/>
    </w:pPr>
  </w:style>
  <w:style w:type="character" w:customStyle="1" w:styleId="ScheduleClauseChar">
    <w:name w:val="ScheduleClause Char"/>
    <w:link w:val="ScheduleClause"/>
    <w:rsid w:val="00B21461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21461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21461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21461"/>
  </w:style>
  <w:style w:type="character" w:customStyle="1" w:styleId="ScheduleClauseHeadChar">
    <w:name w:val="ScheduleClauseHead Char"/>
    <w:basedOn w:val="HclChar"/>
    <w:link w:val="ScheduleClauseHead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21461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21461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B2146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B21461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B2146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B21461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21461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B2146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B21461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21461"/>
    <w:pPr>
      <w:tabs>
        <w:tab w:val="clear" w:pos="459"/>
        <w:tab w:val="left" w:pos="1026"/>
      </w:tabs>
      <w:ind w:left="819"/>
    </w:pPr>
  </w:style>
  <w:style w:type="paragraph" w:customStyle="1" w:styleId="LDClauseHeading1">
    <w:name w:val="LD Clause Heading"/>
    <w:basedOn w:val="LDClauseHeading"/>
    <w:qFormat/>
    <w:rsid w:val="004F1BFE"/>
    <w:pPr>
      <w:spacing w:before="120"/>
    </w:pPr>
  </w:style>
  <w:style w:type="character" w:customStyle="1" w:styleId="LDAmendTextChar">
    <w:name w:val="LDAmendText Char"/>
    <w:basedOn w:val="LDBodytextChar"/>
    <w:link w:val="LDAmendText"/>
    <w:rsid w:val="00D13C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42D3A-D0C5-46B0-9050-0B631BB0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32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EX41/24</vt:lpstr>
    </vt:vector>
  </TitlesOfParts>
  <Company>Civil Aviation Safety Authority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EX41/24</dc:title>
  <dc:subject>Amendment of CASA EX32/24 (Application for Multi-crew Pilot Training Endorsement) Instrument 2024</dc:subject>
  <dc:creator>Civil Aviation Safety Authority</dc:creator>
  <cp:lastModifiedBy>Spesyvy, Nadia</cp:lastModifiedBy>
  <cp:revision>10</cp:revision>
  <cp:lastPrinted>2024-10-04T05:18:00Z</cp:lastPrinted>
  <dcterms:created xsi:type="dcterms:W3CDTF">2024-09-24T00:40:00Z</dcterms:created>
  <dcterms:modified xsi:type="dcterms:W3CDTF">2024-10-21T03:25:00Z</dcterms:modified>
  <cp:category>Exemptions, Amendments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