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65DFE" w14:textId="77777777" w:rsidR="0048364F" w:rsidRPr="00AD3EDA" w:rsidRDefault="00193461" w:rsidP="0020300C">
      <w:pPr>
        <w:rPr>
          <w:sz w:val="28"/>
        </w:rPr>
      </w:pPr>
      <w:r w:rsidRPr="00AD3EDA">
        <w:rPr>
          <w:noProof/>
          <w:lang w:eastAsia="en-AU"/>
        </w:rPr>
        <w:drawing>
          <wp:inline distT="0" distB="0" distL="0" distR="0" wp14:anchorId="6FED262A" wp14:editId="6EE4DC1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09BBC" w14:textId="77777777" w:rsidR="0048364F" w:rsidRPr="00AD3EDA" w:rsidRDefault="0048364F" w:rsidP="0048364F">
      <w:pPr>
        <w:rPr>
          <w:sz w:val="19"/>
        </w:rPr>
      </w:pPr>
    </w:p>
    <w:p w14:paraId="22D3598F" w14:textId="77777777" w:rsidR="0048364F" w:rsidRPr="00AD3EDA" w:rsidRDefault="00850E58" w:rsidP="0048364F">
      <w:pPr>
        <w:pStyle w:val="ShortT"/>
      </w:pPr>
      <w:r w:rsidRPr="00AD3EDA">
        <w:t>Student Identifiers Amendment (Authorised Collection, Use or Disclosure</w:t>
      </w:r>
      <w:r w:rsidR="00DA4E42" w:rsidRPr="00AD3EDA">
        <w:t>—</w:t>
      </w:r>
      <w:r w:rsidRPr="00AD3EDA">
        <w:t>Study Hubs</w:t>
      </w:r>
      <w:r w:rsidR="00AC3DBF" w:rsidRPr="00AD3EDA">
        <w:t xml:space="preserve"> Program</w:t>
      </w:r>
      <w:r w:rsidR="007D63BE" w:rsidRPr="00AD3EDA">
        <w:t>s</w:t>
      </w:r>
      <w:r w:rsidR="0088074F" w:rsidRPr="00AD3EDA">
        <w:t xml:space="preserve">) </w:t>
      </w:r>
      <w:r w:rsidR="00AD3EDA" w:rsidRPr="00AD3EDA">
        <w:t>Regulations 2</w:t>
      </w:r>
      <w:r w:rsidR="0088074F" w:rsidRPr="00AD3EDA">
        <w:t>024</w:t>
      </w:r>
    </w:p>
    <w:p w14:paraId="211F89C2" w14:textId="77777777" w:rsidR="00850E58" w:rsidRPr="00AD3EDA" w:rsidRDefault="00850E58" w:rsidP="00305902">
      <w:pPr>
        <w:pStyle w:val="SignCoverPageStart"/>
        <w:spacing w:before="240"/>
        <w:rPr>
          <w:szCs w:val="22"/>
        </w:rPr>
      </w:pPr>
      <w:r w:rsidRPr="00AD3EDA">
        <w:rPr>
          <w:szCs w:val="22"/>
        </w:rPr>
        <w:t>I, the Honourable Sam Mostyn AC, Governor</w:t>
      </w:r>
      <w:r w:rsidR="00AD3EDA">
        <w:rPr>
          <w:szCs w:val="22"/>
        </w:rPr>
        <w:noBreakHyphen/>
      </w:r>
      <w:r w:rsidRPr="00AD3EDA">
        <w:rPr>
          <w:szCs w:val="22"/>
        </w:rPr>
        <w:t>General of the Commonwealth of Australia, acting with the advice of the Federal Executive Council, make the following regulations.</w:t>
      </w:r>
    </w:p>
    <w:p w14:paraId="51F4A3E7" w14:textId="796CC7B4" w:rsidR="00850E58" w:rsidRPr="00AD3EDA" w:rsidRDefault="00850E58" w:rsidP="00305902">
      <w:pPr>
        <w:keepNext/>
        <w:spacing w:before="720" w:line="240" w:lineRule="atLeast"/>
        <w:ind w:right="397"/>
        <w:jc w:val="both"/>
        <w:rPr>
          <w:szCs w:val="22"/>
        </w:rPr>
      </w:pPr>
      <w:r w:rsidRPr="00AD3EDA">
        <w:rPr>
          <w:szCs w:val="22"/>
        </w:rPr>
        <w:t xml:space="preserve">Dated </w:t>
      </w:r>
      <w:r w:rsidRPr="00AD3EDA">
        <w:rPr>
          <w:szCs w:val="22"/>
        </w:rPr>
        <w:tab/>
      </w:r>
      <w:r w:rsidR="008366B5">
        <w:rPr>
          <w:szCs w:val="22"/>
        </w:rPr>
        <w:t xml:space="preserve">24 October </w:t>
      </w:r>
      <w:r w:rsidRPr="00AD3EDA">
        <w:rPr>
          <w:szCs w:val="22"/>
        </w:rPr>
        <w:fldChar w:fldCharType="begin"/>
      </w:r>
      <w:r w:rsidRPr="00AD3EDA">
        <w:rPr>
          <w:szCs w:val="22"/>
        </w:rPr>
        <w:instrText xml:space="preserve"> DOCPROPERTY  DateMade </w:instrText>
      </w:r>
      <w:r w:rsidRPr="00AD3EDA">
        <w:rPr>
          <w:szCs w:val="22"/>
        </w:rPr>
        <w:fldChar w:fldCharType="separate"/>
      </w:r>
      <w:r w:rsidR="00F445D8">
        <w:rPr>
          <w:szCs w:val="22"/>
        </w:rPr>
        <w:t>2024</w:t>
      </w:r>
      <w:r w:rsidRPr="00AD3EDA">
        <w:rPr>
          <w:szCs w:val="22"/>
        </w:rPr>
        <w:fldChar w:fldCharType="end"/>
      </w:r>
    </w:p>
    <w:p w14:paraId="3140B940" w14:textId="77777777" w:rsidR="00850E58" w:rsidRPr="00AD3EDA" w:rsidRDefault="00850E58" w:rsidP="0030590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D3EDA">
        <w:rPr>
          <w:szCs w:val="22"/>
        </w:rPr>
        <w:t>Sam Mostyn AC</w:t>
      </w:r>
    </w:p>
    <w:p w14:paraId="1B0F880C" w14:textId="77777777" w:rsidR="00850E58" w:rsidRPr="00AD3EDA" w:rsidRDefault="00850E58" w:rsidP="0030590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D3EDA">
        <w:rPr>
          <w:szCs w:val="22"/>
        </w:rPr>
        <w:t>Governor</w:t>
      </w:r>
      <w:r w:rsidR="00AD3EDA">
        <w:rPr>
          <w:szCs w:val="22"/>
        </w:rPr>
        <w:noBreakHyphen/>
      </w:r>
      <w:r w:rsidRPr="00AD3EDA">
        <w:rPr>
          <w:szCs w:val="22"/>
        </w:rPr>
        <w:t>General</w:t>
      </w:r>
    </w:p>
    <w:p w14:paraId="3DE2E5E3" w14:textId="77777777" w:rsidR="00850E58" w:rsidRPr="00AD3EDA" w:rsidRDefault="00850E58" w:rsidP="0030590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D3EDA">
        <w:rPr>
          <w:szCs w:val="22"/>
        </w:rPr>
        <w:t>By H</w:t>
      </w:r>
      <w:r w:rsidRPr="00AD3EDA">
        <w:t>er</w:t>
      </w:r>
      <w:r w:rsidRPr="00AD3EDA">
        <w:rPr>
          <w:szCs w:val="22"/>
        </w:rPr>
        <w:t xml:space="preserve"> Excellency’s Command</w:t>
      </w:r>
    </w:p>
    <w:p w14:paraId="449A11C7" w14:textId="77777777" w:rsidR="00850E58" w:rsidRPr="00AD3EDA" w:rsidRDefault="00850E58" w:rsidP="0030590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D3EDA">
        <w:rPr>
          <w:szCs w:val="22"/>
        </w:rPr>
        <w:t>Jason Clare</w:t>
      </w:r>
    </w:p>
    <w:p w14:paraId="65A8D0BD" w14:textId="77777777" w:rsidR="00850E58" w:rsidRPr="00AD3EDA" w:rsidRDefault="00850E58" w:rsidP="00305902">
      <w:pPr>
        <w:pStyle w:val="SignCoverPageEnd"/>
        <w:rPr>
          <w:szCs w:val="22"/>
        </w:rPr>
      </w:pPr>
      <w:r w:rsidRPr="00AD3EDA">
        <w:rPr>
          <w:szCs w:val="22"/>
        </w:rPr>
        <w:t>Minister for Education</w:t>
      </w:r>
    </w:p>
    <w:p w14:paraId="185CCD83" w14:textId="77777777" w:rsidR="00850E58" w:rsidRPr="00AD3EDA" w:rsidRDefault="00850E58" w:rsidP="00305902"/>
    <w:p w14:paraId="3B44CED1" w14:textId="77777777" w:rsidR="00850E58" w:rsidRPr="00AD3EDA" w:rsidRDefault="00850E58" w:rsidP="00305902"/>
    <w:p w14:paraId="59BEF28E" w14:textId="77777777" w:rsidR="00850E58" w:rsidRPr="00AD3EDA" w:rsidRDefault="00850E58" w:rsidP="00305902"/>
    <w:p w14:paraId="0D6C0822" w14:textId="77777777" w:rsidR="0048364F" w:rsidRPr="00C94D62" w:rsidRDefault="0048364F" w:rsidP="0048364F">
      <w:pPr>
        <w:pStyle w:val="Header"/>
        <w:tabs>
          <w:tab w:val="clear" w:pos="4150"/>
          <w:tab w:val="clear" w:pos="8307"/>
        </w:tabs>
      </w:pPr>
      <w:r w:rsidRPr="00C94D62">
        <w:rPr>
          <w:rStyle w:val="CharAmSchNo"/>
        </w:rPr>
        <w:t xml:space="preserve"> </w:t>
      </w:r>
      <w:r w:rsidRPr="00C94D62">
        <w:rPr>
          <w:rStyle w:val="CharAmSchText"/>
        </w:rPr>
        <w:t xml:space="preserve"> </w:t>
      </w:r>
    </w:p>
    <w:p w14:paraId="0480ABF7" w14:textId="77777777" w:rsidR="0048364F" w:rsidRPr="00C94D62" w:rsidRDefault="0048364F" w:rsidP="0048364F">
      <w:pPr>
        <w:pStyle w:val="Header"/>
        <w:tabs>
          <w:tab w:val="clear" w:pos="4150"/>
          <w:tab w:val="clear" w:pos="8307"/>
        </w:tabs>
      </w:pPr>
      <w:r w:rsidRPr="00C94D62">
        <w:rPr>
          <w:rStyle w:val="CharAmPartNo"/>
        </w:rPr>
        <w:t xml:space="preserve"> </w:t>
      </w:r>
      <w:r w:rsidRPr="00C94D62">
        <w:rPr>
          <w:rStyle w:val="CharAmPartText"/>
        </w:rPr>
        <w:t xml:space="preserve"> </w:t>
      </w:r>
    </w:p>
    <w:p w14:paraId="5751CB44" w14:textId="77777777" w:rsidR="0048364F" w:rsidRPr="00AD3EDA" w:rsidRDefault="0048364F" w:rsidP="0048364F">
      <w:pPr>
        <w:sectPr w:rsidR="0048364F" w:rsidRPr="00AD3EDA" w:rsidSect="00BE6FF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7EFD3CE" w14:textId="77777777" w:rsidR="00220A0C" w:rsidRPr="00AD3EDA" w:rsidRDefault="0048364F" w:rsidP="0048364F">
      <w:pPr>
        <w:outlineLvl w:val="0"/>
        <w:rPr>
          <w:sz w:val="36"/>
        </w:rPr>
      </w:pPr>
      <w:r w:rsidRPr="00AD3EDA">
        <w:rPr>
          <w:sz w:val="36"/>
        </w:rPr>
        <w:lastRenderedPageBreak/>
        <w:t>Contents</w:t>
      </w:r>
    </w:p>
    <w:p w14:paraId="469D7973" w14:textId="2BEB0543" w:rsidR="00AD3EDA" w:rsidRPr="00AD3EDA" w:rsidRDefault="00AD3E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3EDA">
        <w:fldChar w:fldCharType="begin"/>
      </w:r>
      <w:r w:rsidRPr="00AD3EDA">
        <w:instrText xml:space="preserve"> TOC \o "1-9" </w:instrText>
      </w:r>
      <w:r w:rsidRPr="00AD3EDA">
        <w:fldChar w:fldCharType="separate"/>
      </w:r>
      <w:r w:rsidRPr="00AD3EDA">
        <w:rPr>
          <w:noProof/>
        </w:rPr>
        <w:t>1</w:t>
      </w:r>
      <w:r w:rsidRPr="00AD3EDA">
        <w:rPr>
          <w:noProof/>
        </w:rPr>
        <w:tab/>
        <w:t>Name</w:t>
      </w:r>
      <w:r w:rsidRPr="00AD3EDA">
        <w:rPr>
          <w:noProof/>
        </w:rPr>
        <w:tab/>
      </w:r>
      <w:r w:rsidRPr="00AD3EDA">
        <w:rPr>
          <w:noProof/>
        </w:rPr>
        <w:fldChar w:fldCharType="begin"/>
      </w:r>
      <w:r w:rsidRPr="00AD3EDA">
        <w:rPr>
          <w:noProof/>
        </w:rPr>
        <w:instrText xml:space="preserve"> PAGEREF _Toc175323667 \h </w:instrText>
      </w:r>
      <w:r w:rsidRPr="00AD3EDA">
        <w:rPr>
          <w:noProof/>
        </w:rPr>
      </w:r>
      <w:r w:rsidRPr="00AD3EDA">
        <w:rPr>
          <w:noProof/>
        </w:rPr>
        <w:fldChar w:fldCharType="separate"/>
      </w:r>
      <w:r w:rsidR="00F445D8">
        <w:rPr>
          <w:noProof/>
        </w:rPr>
        <w:t>1</w:t>
      </w:r>
      <w:r w:rsidRPr="00AD3EDA">
        <w:rPr>
          <w:noProof/>
        </w:rPr>
        <w:fldChar w:fldCharType="end"/>
      </w:r>
    </w:p>
    <w:p w14:paraId="2249151C" w14:textId="0CC5CD51" w:rsidR="00AD3EDA" w:rsidRPr="00AD3EDA" w:rsidRDefault="00AD3E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3EDA">
        <w:rPr>
          <w:noProof/>
        </w:rPr>
        <w:t>2</w:t>
      </w:r>
      <w:r w:rsidRPr="00AD3EDA">
        <w:rPr>
          <w:noProof/>
        </w:rPr>
        <w:tab/>
        <w:t>Commencement</w:t>
      </w:r>
      <w:r w:rsidRPr="00AD3EDA">
        <w:rPr>
          <w:noProof/>
        </w:rPr>
        <w:tab/>
      </w:r>
      <w:r w:rsidRPr="00AD3EDA">
        <w:rPr>
          <w:noProof/>
        </w:rPr>
        <w:fldChar w:fldCharType="begin"/>
      </w:r>
      <w:r w:rsidRPr="00AD3EDA">
        <w:rPr>
          <w:noProof/>
        </w:rPr>
        <w:instrText xml:space="preserve"> PAGEREF _Toc175323668 \h </w:instrText>
      </w:r>
      <w:r w:rsidRPr="00AD3EDA">
        <w:rPr>
          <w:noProof/>
        </w:rPr>
      </w:r>
      <w:r w:rsidRPr="00AD3EDA">
        <w:rPr>
          <w:noProof/>
        </w:rPr>
        <w:fldChar w:fldCharType="separate"/>
      </w:r>
      <w:r w:rsidR="00F445D8">
        <w:rPr>
          <w:noProof/>
        </w:rPr>
        <w:t>1</w:t>
      </w:r>
      <w:r w:rsidRPr="00AD3EDA">
        <w:rPr>
          <w:noProof/>
        </w:rPr>
        <w:fldChar w:fldCharType="end"/>
      </w:r>
    </w:p>
    <w:p w14:paraId="68BB8EF6" w14:textId="2463F0D1" w:rsidR="00AD3EDA" w:rsidRPr="00AD3EDA" w:rsidRDefault="00AD3E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3EDA">
        <w:rPr>
          <w:noProof/>
        </w:rPr>
        <w:t>3</w:t>
      </w:r>
      <w:r w:rsidRPr="00AD3EDA">
        <w:rPr>
          <w:noProof/>
        </w:rPr>
        <w:tab/>
        <w:t>Authority</w:t>
      </w:r>
      <w:r w:rsidRPr="00AD3EDA">
        <w:rPr>
          <w:noProof/>
        </w:rPr>
        <w:tab/>
      </w:r>
      <w:r w:rsidRPr="00AD3EDA">
        <w:rPr>
          <w:noProof/>
        </w:rPr>
        <w:fldChar w:fldCharType="begin"/>
      </w:r>
      <w:r w:rsidRPr="00AD3EDA">
        <w:rPr>
          <w:noProof/>
        </w:rPr>
        <w:instrText xml:space="preserve"> PAGEREF _Toc175323669 \h </w:instrText>
      </w:r>
      <w:r w:rsidRPr="00AD3EDA">
        <w:rPr>
          <w:noProof/>
        </w:rPr>
      </w:r>
      <w:r w:rsidRPr="00AD3EDA">
        <w:rPr>
          <w:noProof/>
        </w:rPr>
        <w:fldChar w:fldCharType="separate"/>
      </w:r>
      <w:r w:rsidR="00F445D8">
        <w:rPr>
          <w:noProof/>
        </w:rPr>
        <w:t>1</w:t>
      </w:r>
      <w:r w:rsidRPr="00AD3EDA">
        <w:rPr>
          <w:noProof/>
        </w:rPr>
        <w:fldChar w:fldCharType="end"/>
      </w:r>
    </w:p>
    <w:p w14:paraId="7E68719E" w14:textId="721FCCCE" w:rsidR="00AD3EDA" w:rsidRPr="00AD3EDA" w:rsidRDefault="00AD3E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3EDA">
        <w:rPr>
          <w:noProof/>
        </w:rPr>
        <w:t>4</w:t>
      </w:r>
      <w:r w:rsidRPr="00AD3EDA">
        <w:rPr>
          <w:noProof/>
        </w:rPr>
        <w:tab/>
        <w:t>Schedules</w:t>
      </w:r>
      <w:r w:rsidRPr="00AD3EDA">
        <w:rPr>
          <w:noProof/>
        </w:rPr>
        <w:tab/>
      </w:r>
      <w:r w:rsidRPr="00AD3EDA">
        <w:rPr>
          <w:noProof/>
        </w:rPr>
        <w:fldChar w:fldCharType="begin"/>
      </w:r>
      <w:r w:rsidRPr="00AD3EDA">
        <w:rPr>
          <w:noProof/>
        </w:rPr>
        <w:instrText xml:space="preserve"> PAGEREF _Toc175323670 \h </w:instrText>
      </w:r>
      <w:r w:rsidRPr="00AD3EDA">
        <w:rPr>
          <w:noProof/>
        </w:rPr>
      </w:r>
      <w:r w:rsidRPr="00AD3EDA">
        <w:rPr>
          <w:noProof/>
        </w:rPr>
        <w:fldChar w:fldCharType="separate"/>
      </w:r>
      <w:r w:rsidR="00F445D8">
        <w:rPr>
          <w:noProof/>
        </w:rPr>
        <w:t>1</w:t>
      </w:r>
      <w:r w:rsidRPr="00AD3EDA">
        <w:rPr>
          <w:noProof/>
        </w:rPr>
        <w:fldChar w:fldCharType="end"/>
      </w:r>
    </w:p>
    <w:p w14:paraId="07DBBD14" w14:textId="441ED23A" w:rsidR="00AD3EDA" w:rsidRPr="00AD3EDA" w:rsidRDefault="00AD3ED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D3EDA">
        <w:rPr>
          <w:noProof/>
        </w:rPr>
        <w:t>Schedule 1—Amendments</w:t>
      </w:r>
      <w:r w:rsidRPr="00AD3EDA">
        <w:rPr>
          <w:b w:val="0"/>
          <w:noProof/>
          <w:sz w:val="18"/>
        </w:rPr>
        <w:tab/>
      </w:r>
      <w:r w:rsidRPr="00AD3EDA">
        <w:rPr>
          <w:b w:val="0"/>
          <w:noProof/>
          <w:sz w:val="18"/>
        </w:rPr>
        <w:fldChar w:fldCharType="begin"/>
      </w:r>
      <w:r w:rsidRPr="00AD3EDA">
        <w:rPr>
          <w:b w:val="0"/>
          <w:noProof/>
          <w:sz w:val="18"/>
        </w:rPr>
        <w:instrText xml:space="preserve"> PAGEREF _Toc175323671 \h </w:instrText>
      </w:r>
      <w:r w:rsidRPr="00AD3EDA">
        <w:rPr>
          <w:b w:val="0"/>
          <w:noProof/>
          <w:sz w:val="18"/>
        </w:rPr>
      </w:r>
      <w:r w:rsidRPr="00AD3EDA">
        <w:rPr>
          <w:b w:val="0"/>
          <w:noProof/>
          <w:sz w:val="18"/>
        </w:rPr>
        <w:fldChar w:fldCharType="separate"/>
      </w:r>
      <w:r w:rsidR="00F445D8">
        <w:rPr>
          <w:b w:val="0"/>
          <w:noProof/>
          <w:sz w:val="18"/>
        </w:rPr>
        <w:t>2</w:t>
      </w:r>
      <w:r w:rsidRPr="00AD3EDA">
        <w:rPr>
          <w:b w:val="0"/>
          <w:noProof/>
          <w:sz w:val="18"/>
        </w:rPr>
        <w:fldChar w:fldCharType="end"/>
      </w:r>
    </w:p>
    <w:p w14:paraId="13F1535A" w14:textId="0FB320B5" w:rsidR="00AD3EDA" w:rsidRPr="00AD3EDA" w:rsidRDefault="00AD3ED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D3EDA">
        <w:rPr>
          <w:noProof/>
        </w:rPr>
        <w:t>Student Identifiers Regulation 2014</w:t>
      </w:r>
      <w:r w:rsidRPr="00AD3EDA">
        <w:rPr>
          <w:i w:val="0"/>
          <w:noProof/>
          <w:sz w:val="18"/>
        </w:rPr>
        <w:tab/>
      </w:r>
      <w:r w:rsidRPr="00AD3EDA">
        <w:rPr>
          <w:i w:val="0"/>
          <w:noProof/>
          <w:sz w:val="18"/>
        </w:rPr>
        <w:fldChar w:fldCharType="begin"/>
      </w:r>
      <w:r w:rsidRPr="00AD3EDA">
        <w:rPr>
          <w:i w:val="0"/>
          <w:noProof/>
          <w:sz w:val="18"/>
        </w:rPr>
        <w:instrText xml:space="preserve"> PAGEREF _Toc175323672 \h </w:instrText>
      </w:r>
      <w:r w:rsidRPr="00AD3EDA">
        <w:rPr>
          <w:i w:val="0"/>
          <w:noProof/>
          <w:sz w:val="18"/>
        </w:rPr>
      </w:r>
      <w:r w:rsidRPr="00AD3EDA">
        <w:rPr>
          <w:i w:val="0"/>
          <w:noProof/>
          <w:sz w:val="18"/>
        </w:rPr>
        <w:fldChar w:fldCharType="separate"/>
      </w:r>
      <w:r w:rsidR="00F445D8">
        <w:rPr>
          <w:i w:val="0"/>
          <w:noProof/>
          <w:sz w:val="18"/>
        </w:rPr>
        <w:t>2</w:t>
      </w:r>
      <w:r w:rsidRPr="00AD3EDA">
        <w:rPr>
          <w:i w:val="0"/>
          <w:noProof/>
          <w:sz w:val="18"/>
        </w:rPr>
        <w:fldChar w:fldCharType="end"/>
      </w:r>
    </w:p>
    <w:p w14:paraId="2C17682E" w14:textId="77777777" w:rsidR="0048364F" w:rsidRPr="00AD3EDA" w:rsidRDefault="00AD3EDA" w:rsidP="0048364F">
      <w:r w:rsidRPr="00AD3EDA">
        <w:fldChar w:fldCharType="end"/>
      </w:r>
    </w:p>
    <w:p w14:paraId="1904874D" w14:textId="77777777" w:rsidR="0048364F" w:rsidRPr="00AD3EDA" w:rsidRDefault="0048364F" w:rsidP="0048364F">
      <w:pPr>
        <w:sectPr w:rsidR="0048364F" w:rsidRPr="00AD3EDA" w:rsidSect="00BE6FF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DC75F9A" w14:textId="77777777" w:rsidR="0048364F" w:rsidRPr="00AD3EDA" w:rsidRDefault="0048364F" w:rsidP="0048364F">
      <w:pPr>
        <w:pStyle w:val="ActHead5"/>
      </w:pPr>
      <w:bookmarkStart w:id="0" w:name="_Toc175323667"/>
      <w:r w:rsidRPr="00C94D62">
        <w:rPr>
          <w:rStyle w:val="CharSectno"/>
        </w:rPr>
        <w:lastRenderedPageBreak/>
        <w:t>1</w:t>
      </w:r>
      <w:r w:rsidRPr="00AD3EDA">
        <w:t xml:space="preserve">  </w:t>
      </w:r>
      <w:r w:rsidR="004F676E" w:rsidRPr="00AD3EDA">
        <w:t>Name</w:t>
      </w:r>
      <w:bookmarkEnd w:id="0"/>
    </w:p>
    <w:p w14:paraId="44AB6D7D" w14:textId="77777777" w:rsidR="0048364F" w:rsidRPr="00AD3EDA" w:rsidRDefault="0048364F" w:rsidP="0048364F">
      <w:pPr>
        <w:pStyle w:val="subsection"/>
      </w:pPr>
      <w:r w:rsidRPr="00AD3EDA">
        <w:tab/>
      </w:r>
      <w:r w:rsidRPr="00AD3EDA">
        <w:tab/>
      </w:r>
      <w:r w:rsidR="00850E58" w:rsidRPr="00AD3EDA">
        <w:t>This instrument is</w:t>
      </w:r>
      <w:r w:rsidRPr="00AD3EDA">
        <w:t xml:space="preserve"> the </w:t>
      </w:r>
      <w:r w:rsidR="00AD3EDA" w:rsidRPr="00AD3EDA">
        <w:rPr>
          <w:i/>
          <w:noProof/>
        </w:rPr>
        <w:t>Student Identifiers Amendment (Authorised Collection, Use or Disclosure—Study Hubs Programs) Regulations 2024</w:t>
      </w:r>
      <w:r w:rsidRPr="00AD3EDA">
        <w:t>.</w:t>
      </w:r>
    </w:p>
    <w:p w14:paraId="7F942661" w14:textId="77777777" w:rsidR="004F676E" w:rsidRPr="00AD3EDA" w:rsidRDefault="0048364F" w:rsidP="005452CC">
      <w:pPr>
        <w:pStyle w:val="ActHead5"/>
      </w:pPr>
      <w:bookmarkStart w:id="1" w:name="_Toc175323668"/>
      <w:r w:rsidRPr="00C94D62">
        <w:rPr>
          <w:rStyle w:val="CharSectno"/>
        </w:rPr>
        <w:t>2</w:t>
      </w:r>
      <w:r w:rsidRPr="00AD3EDA">
        <w:t xml:space="preserve">  Commencement</w:t>
      </w:r>
      <w:bookmarkEnd w:id="1"/>
    </w:p>
    <w:p w14:paraId="71914C80" w14:textId="77777777" w:rsidR="005452CC" w:rsidRPr="00AD3EDA" w:rsidRDefault="005452CC" w:rsidP="00305902">
      <w:pPr>
        <w:pStyle w:val="subsection"/>
      </w:pPr>
      <w:r w:rsidRPr="00AD3EDA">
        <w:tab/>
        <w:t>(1)</w:t>
      </w:r>
      <w:r w:rsidRPr="00AD3EDA">
        <w:tab/>
        <w:t xml:space="preserve">Each provision of </w:t>
      </w:r>
      <w:r w:rsidR="00850E58" w:rsidRPr="00AD3EDA">
        <w:t>this instrument</w:t>
      </w:r>
      <w:r w:rsidRPr="00AD3EDA">
        <w:t xml:space="preserve"> specified in column 1 of the table commences, or is taken to have commenced, in accordance with column 2 of the table. Any other statement in column 2 has effect according to its terms.</w:t>
      </w:r>
    </w:p>
    <w:p w14:paraId="6E30AEAD" w14:textId="77777777" w:rsidR="005452CC" w:rsidRPr="00AD3EDA" w:rsidRDefault="005452CC" w:rsidP="0030590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D3EDA" w14:paraId="053AC50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CAA1D81" w14:textId="77777777" w:rsidR="005452CC" w:rsidRPr="00AD3EDA" w:rsidRDefault="005452CC" w:rsidP="00305902">
            <w:pPr>
              <w:pStyle w:val="TableHeading"/>
            </w:pPr>
            <w:r w:rsidRPr="00AD3EDA">
              <w:t>Commencement information</w:t>
            </w:r>
          </w:p>
        </w:tc>
      </w:tr>
      <w:tr w:rsidR="005452CC" w:rsidRPr="00AD3EDA" w14:paraId="5183745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A5EF0B" w14:textId="77777777" w:rsidR="005452CC" w:rsidRPr="00AD3EDA" w:rsidRDefault="005452CC" w:rsidP="00305902">
            <w:pPr>
              <w:pStyle w:val="TableHeading"/>
            </w:pPr>
            <w:r w:rsidRPr="00AD3ED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D04DBE" w14:textId="77777777" w:rsidR="005452CC" w:rsidRPr="00AD3EDA" w:rsidRDefault="005452CC" w:rsidP="00305902">
            <w:pPr>
              <w:pStyle w:val="TableHeading"/>
            </w:pPr>
            <w:r w:rsidRPr="00AD3ED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433635" w14:textId="77777777" w:rsidR="005452CC" w:rsidRPr="00AD3EDA" w:rsidRDefault="005452CC" w:rsidP="00305902">
            <w:pPr>
              <w:pStyle w:val="TableHeading"/>
            </w:pPr>
            <w:r w:rsidRPr="00AD3EDA">
              <w:t>Column 3</w:t>
            </w:r>
          </w:p>
        </w:tc>
      </w:tr>
      <w:tr w:rsidR="005452CC" w:rsidRPr="00AD3EDA" w14:paraId="607044D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12BC11" w14:textId="77777777" w:rsidR="005452CC" w:rsidRPr="00AD3EDA" w:rsidRDefault="005452CC" w:rsidP="00305902">
            <w:pPr>
              <w:pStyle w:val="TableHeading"/>
            </w:pPr>
            <w:r w:rsidRPr="00AD3ED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C5B430" w14:textId="77777777" w:rsidR="005452CC" w:rsidRPr="00AD3EDA" w:rsidRDefault="005452CC" w:rsidP="00305902">
            <w:pPr>
              <w:pStyle w:val="TableHeading"/>
            </w:pPr>
            <w:r w:rsidRPr="00AD3ED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9E7160" w14:textId="77777777" w:rsidR="005452CC" w:rsidRPr="00AD3EDA" w:rsidRDefault="005452CC" w:rsidP="00305902">
            <w:pPr>
              <w:pStyle w:val="TableHeading"/>
            </w:pPr>
            <w:r w:rsidRPr="00AD3EDA">
              <w:t>Date/Details</w:t>
            </w:r>
          </w:p>
        </w:tc>
      </w:tr>
      <w:tr w:rsidR="005452CC" w:rsidRPr="00AD3EDA" w14:paraId="15326F1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0DEB8F" w14:textId="77777777" w:rsidR="005452CC" w:rsidRPr="00AD3EDA" w:rsidRDefault="005452CC" w:rsidP="00AD7252">
            <w:pPr>
              <w:pStyle w:val="Tabletext"/>
            </w:pPr>
            <w:r w:rsidRPr="00AD3EDA">
              <w:t xml:space="preserve">1.  </w:t>
            </w:r>
            <w:r w:rsidR="00AD7252" w:rsidRPr="00AD3EDA">
              <w:t xml:space="preserve">The whole of </w:t>
            </w:r>
            <w:r w:rsidR="00850E58" w:rsidRPr="00AD3ED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712A5AB" w14:textId="77777777" w:rsidR="005452CC" w:rsidRPr="00AD3EDA" w:rsidRDefault="005452CC" w:rsidP="005452CC">
            <w:pPr>
              <w:pStyle w:val="Tabletext"/>
            </w:pPr>
            <w:r w:rsidRPr="00AD3EDA">
              <w:t xml:space="preserve">The day after </w:t>
            </w:r>
            <w:r w:rsidR="00850E58" w:rsidRPr="00AD3EDA">
              <w:t>this instrument is</w:t>
            </w:r>
            <w:r w:rsidRPr="00AD3EDA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6A46FE" w14:textId="2738FFBB" w:rsidR="005452CC" w:rsidRPr="00AD3EDA" w:rsidRDefault="00CA3B29">
            <w:pPr>
              <w:pStyle w:val="Tabletext"/>
            </w:pPr>
            <w:r>
              <w:t>26 October 2024</w:t>
            </w:r>
            <w:bookmarkStart w:id="2" w:name="_GoBack"/>
            <w:bookmarkEnd w:id="2"/>
          </w:p>
        </w:tc>
      </w:tr>
    </w:tbl>
    <w:p w14:paraId="4ADD9AA7" w14:textId="77777777" w:rsidR="005452CC" w:rsidRPr="00AD3EDA" w:rsidRDefault="005452CC" w:rsidP="00305902">
      <w:pPr>
        <w:pStyle w:val="notetext"/>
      </w:pPr>
      <w:r w:rsidRPr="00AD3EDA">
        <w:rPr>
          <w:snapToGrid w:val="0"/>
          <w:lang w:eastAsia="en-US"/>
        </w:rPr>
        <w:t>Note:</w:t>
      </w:r>
      <w:r w:rsidRPr="00AD3EDA">
        <w:rPr>
          <w:snapToGrid w:val="0"/>
          <w:lang w:eastAsia="en-US"/>
        </w:rPr>
        <w:tab/>
        <w:t xml:space="preserve">This table relates only to the provisions of </w:t>
      </w:r>
      <w:r w:rsidR="00850E58" w:rsidRPr="00AD3EDA">
        <w:rPr>
          <w:snapToGrid w:val="0"/>
          <w:lang w:eastAsia="en-US"/>
        </w:rPr>
        <w:t>this instrument</w:t>
      </w:r>
      <w:r w:rsidRPr="00AD3EDA">
        <w:t xml:space="preserve"> </w:t>
      </w:r>
      <w:r w:rsidRPr="00AD3EDA">
        <w:rPr>
          <w:snapToGrid w:val="0"/>
          <w:lang w:eastAsia="en-US"/>
        </w:rPr>
        <w:t xml:space="preserve">as originally made. It will not be amended to deal with any later amendments of </w:t>
      </w:r>
      <w:r w:rsidR="00850E58" w:rsidRPr="00AD3EDA">
        <w:rPr>
          <w:snapToGrid w:val="0"/>
          <w:lang w:eastAsia="en-US"/>
        </w:rPr>
        <w:t>this instrument</w:t>
      </w:r>
      <w:r w:rsidRPr="00AD3EDA">
        <w:rPr>
          <w:snapToGrid w:val="0"/>
          <w:lang w:eastAsia="en-US"/>
        </w:rPr>
        <w:t>.</w:t>
      </w:r>
    </w:p>
    <w:p w14:paraId="3282E0D2" w14:textId="77777777" w:rsidR="005452CC" w:rsidRPr="00AD3EDA" w:rsidRDefault="005452CC" w:rsidP="004F676E">
      <w:pPr>
        <w:pStyle w:val="subsection"/>
      </w:pPr>
      <w:r w:rsidRPr="00AD3EDA">
        <w:tab/>
        <w:t>(2)</w:t>
      </w:r>
      <w:r w:rsidRPr="00AD3EDA">
        <w:tab/>
        <w:t xml:space="preserve">Any information in column 3 of the table is not part of </w:t>
      </w:r>
      <w:r w:rsidR="00850E58" w:rsidRPr="00AD3EDA">
        <w:t>this instrument</w:t>
      </w:r>
      <w:r w:rsidRPr="00AD3EDA">
        <w:t xml:space="preserve">. Information may be inserted in this column, or information in it may be edited, in any published version of </w:t>
      </w:r>
      <w:r w:rsidR="00850E58" w:rsidRPr="00AD3EDA">
        <w:t>this instrument</w:t>
      </w:r>
      <w:r w:rsidRPr="00AD3EDA">
        <w:t>.</w:t>
      </w:r>
    </w:p>
    <w:p w14:paraId="61F79E32" w14:textId="77777777" w:rsidR="00BF6650" w:rsidRPr="00AD3EDA" w:rsidRDefault="00BF6650" w:rsidP="00BF6650">
      <w:pPr>
        <w:pStyle w:val="ActHead5"/>
      </w:pPr>
      <w:bookmarkStart w:id="3" w:name="_Toc175323669"/>
      <w:r w:rsidRPr="00C94D62">
        <w:rPr>
          <w:rStyle w:val="CharSectno"/>
        </w:rPr>
        <w:t>3</w:t>
      </w:r>
      <w:r w:rsidRPr="00AD3EDA">
        <w:t xml:space="preserve">  Authority</w:t>
      </w:r>
      <w:bookmarkEnd w:id="3"/>
    </w:p>
    <w:p w14:paraId="737CD00F" w14:textId="77777777" w:rsidR="00BF6650" w:rsidRPr="00AD3EDA" w:rsidRDefault="00BF6650" w:rsidP="00BF6650">
      <w:pPr>
        <w:pStyle w:val="subsection"/>
      </w:pPr>
      <w:r w:rsidRPr="00AD3EDA">
        <w:tab/>
      </w:r>
      <w:r w:rsidRPr="00AD3EDA">
        <w:tab/>
      </w:r>
      <w:r w:rsidR="00850E58" w:rsidRPr="00AD3EDA">
        <w:t>This instrument is</w:t>
      </w:r>
      <w:r w:rsidRPr="00AD3EDA">
        <w:t xml:space="preserve"> made under the</w:t>
      </w:r>
      <w:r w:rsidR="009131A4" w:rsidRPr="00AD3EDA">
        <w:t xml:space="preserve"> </w:t>
      </w:r>
      <w:r w:rsidR="009131A4" w:rsidRPr="00AD3EDA">
        <w:rPr>
          <w:i/>
        </w:rPr>
        <w:t>Student Identifiers Act 2014</w:t>
      </w:r>
      <w:r w:rsidR="009131A4" w:rsidRPr="00AD3EDA">
        <w:t>.</w:t>
      </w:r>
    </w:p>
    <w:p w14:paraId="1646BEDF" w14:textId="77777777" w:rsidR="00557C7A" w:rsidRPr="00AD3EDA" w:rsidRDefault="00BF6650" w:rsidP="00557C7A">
      <w:pPr>
        <w:pStyle w:val="ActHead5"/>
      </w:pPr>
      <w:bookmarkStart w:id="4" w:name="_Toc175323670"/>
      <w:r w:rsidRPr="00C94D62">
        <w:rPr>
          <w:rStyle w:val="CharSectno"/>
        </w:rPr>
        <w:t>4</w:t>
      </w:r>
      <w:r w:rsidR="00557C7A" w:rsidRPr="00AD3EDA">
        <w:t xml:space="preserve">  </w:t>
      </w:r>
      <w:r w:rsidR="00083F48" w:rsidRPr="00AD3EDA">
        <w:t>Schedules</w:t>
      </w:r>
      <w:bookmarkEnd w:id="4"/>
    </w:p>
    <w:p w14:paraId="33152863" w14:textId="77777777" w:rsidR="00557C7A" w:rsidRPr="00AD3EDA" w:rsidRDefault="00557C7A" w:rsidP="00557C7A">
      <w:pPr>
        <w:pStyle w:val="subsection"/>
      </w:pPr>
      <w:r w:rsidRPr="00AD3EDA">
        <w:tab/>
      </w:r>
      <w:r w:rsidRPr="00AD3EDA">
        <w:tab/>
      </w:r>
      <w:r w:rsidR="00083F48" w:rsidRPr="00AD3EDA">
        <w:t xml:space="preserve">Each </w:t>
      </w:r>
      <w:r w:rsidR="00160BD7" w:rsidRPr="00AD3EDA">
        <w:t>instrument</w:t>
      </w:r>
      <w:r w:rsidR="00083F48" w:rsidRPr="00AD3EDA">
        <w:t xml:space="preserve"> that is specified in a Schedule to </w:t>
      </w:r>
      <w:r w:rsidR="00850E58" w:rsidRPr="00AD3EDA">
        <w:t>this instrument</w:t>
      </w:r>
      <w:r w:rsidR="00083F48" w:rsidRPr="00AD3EDA">
        <w:t xml:space="preserve"> is amended or repealed as set out in the applicable items in the Schedule concerned, and any other item in a Schedule to </w:t>
      </w:r>
      <w:r w:rsidR="00850E58" w:rsidRPr="00AD3EDA">
        <w:t>this instrument</w:t>
      </w:r>
      <w:r w:rsidR="00083F48" w:rsidRPr="00AD3EDA">
        <w:t xml:space="preserve"> has effect according to its terms.</w:t>
      </w:r>
    </w:p>
    <w:p w14:paraId="4DBB1A5B" w14:textId="77777777" w:rsidR="0048364F" w:rsidRPr="00AD3EDA" w:rsidRDefault="0048364F" w:rsidP="009C5989">
      <w:pPr>
        <w:pStyle w:val="ActHead6"/>
        <w:pageBreakBefore/>
      </w:pPr>
      <w:bookmarkStart w:id="5" w:name="_Toc175323671"/>
      <w:r w:rsidRPr="00C94D62">
        <w:rPr>
          <w:rStyle w:val="CharAmSchNo"/>
        </w:rPr>
        <w:lastRenderedPageBreak/>
        <w:t>Schedule 1</w:t>
      </w:r>
      <w:r w:rsidRPr="00AD3EDA">
        <w:t>—</w:t>
      </w:r>
      <w:r w:rsidR="00460499" w:rsidRPr="00C94D62">
        <w:rPr>
          <w:rStyle w:val="CharAmSchText"/>
        </w:rPr>
        <w:t>Amendments</w:t>
      </w:r>
      <w:bookmarkEnd w:id="5"/>
    </w:p>
    <w:p w14:paraId="1DEEFE56" w14:textId="77777777" w:rsidR="0004044E" w:rsidRPr="00C94D62" w:rsidRDefault="0004044E" w:rsidP="0004044E">
      <w:pPr>
        <w:pStyle w:val="Header"/>
      </w:pPr>
      <w:r w:rsidRPr="00C94D62">
        <w:rPr>
          <w:rStyle w:val="CharAmPartNo"/>
        </w:rPr>
        <w:t xml:space="preserve"> </w:t>
      </w:r>
      <w:r w:rsidRPr="00C94D62">
        <w:rPr>
          <w:rStyle w:val="CharAmPartText"/>
        </w:rPr>
        <w:t xml:space="preserve"> </w:t>
      </w:r>
    </w:p>
    <w:p w14:paraId="749FE495" w14:textId="77777777" w:rsidR="0084172C" w:rsidRPr="00AD3EDA" w:rsidRDefault="00203AE9" w:rsidP="00EA0D36">
      <w:pPr>
        <w:pStyle w:val="ActHead9"/>
      </w:pPr>
      <w:bookmarkStart w:id="6" w:name="_Toc175323672"/>
      <w:r w:rsidRPr="00AD3EDA">
        <w:t xml:space="preserve">Student Identifiers </w:t>
      </w:r>
      <w:r w:rsidR="00326060" w:rsidRPr="00AD3EDA">
        <w:t>Regulation 2</w:t>
      </w:r>
      <w:r w:rsidRPr="00AD3EDA">
        <w:t>014</w:t>
      </w:r>
      <w:bookmarkEnd w:id="6"/>
    </w:p>
    <w:p w14:paraId="351122F0" w14:textId="77777777" w:rsidR="00305902" w:rsidRPr="00AD3EDA" w:rsidRDefault="00203AE9" w:rsidP="00305902">
      <w:pPr>
        <w:pStyle w:val="ItemHead"/>
      </w:pPr>
      <w:r w:rsidRPr="00AD3EDA">
        <w:t xml:space="preserve">1  </w:t>
      </w:r>
      <w:r w:rsidR="00985557" w:rsidRPr="00AD3EDA">
        <w:t>Section 4</w:t>
      </w:r>
      <w:r w:rsidRPr="00AD3EDA">
        <w:t xml:space="preserve"> (definition of </w:t>
      </w:r>
      <w:r w:rsidRPr="00AD3EDA">
        <w:rPr>
          <w:i/>
        </w:rPr>
        <w:t>Regional University Centres Program</w:t>
      </w:r>
      <w:r w:rsidRPr="00AD3EDA">
        <w:t>)</w:t>
      </w:r>
    </w:p>
    <w:p w14:paraId="6D761FEF" w14:textId="77777777" w:rsidR="00735A64" w:rsidRPr="00AD3EDA" w:rsidRDefault="00203AE9" w:rsidP="00735A64">
      <w:pPr>
        <w:pStyle w:val="Item"/>
      </w:pPr>
      <w:r w:rsidRPr="00AD3EDA">
        <w:t>Repeal the definition</w:t>
      </w:r>
      <w:r w:rsidR="00735A64" w:rsidRPr="00AD3EDA">
        <w:t>.</w:t>
      </w:r>
    </w:p>
    <w:p w14:paraId="67B4105A" w14:textId="77777777" w:rsidR="007E4EE4" w:rsidRPr="00AD3EDA" w:rsidRDefault="007E4EE4" w:rsidP="007E4EE4">
      <w:pPr>
        <w:pStyle w:val="ItemHead"/>
      </w:pPr>
      <w:r w:rsidRPr="00AD3EDA">
        <w:t xml:space="preserve">2  </w:t>
      </w:r>
      <w:r w:rsidR="00985557" w:rsidRPr="00AD3EDA">
        <w:t>Section 1</w:t>
      </w:r>
      <w:r w:rsidRPr="00AD3EDA">
        <w:t>5A (heading)</w:t>
      </w:r>
    </w:p>
    <w:p w14:paraId="01E448B5" w14:textId="77777777" w:rsidR="007E4EE4" w:rsidRPr="00AD3EDA" w:rsidRDefault="007E4EE4" w:rsidP="007E4EE4">
      <w:pPr>
        <w:pStyle w:val="Item"/>
      </w:pPr>
      <w:r w:rsidRPr="00AD3EDA">
        <w:t>Omit “</w:t>
      </w:r>
      <w:r w:rsidRPr="00AD3EDA">
        <w:rPr>
          <w:b/>
        </w:rPr>
        <w:t>Centres</w:t>
      </w:r>
      <w:r w:rsidRPr="00AD3EDA">
        <w:t>”, substitute “</w:t>
      </w:r>
      <w:r w:rsidR="0045328B" w:rsidRPr="00AD3EDA">
        <w:rPr>
          <w:b/>
        </w:rPr>
        <w:t>Study Hubs</w:t>
      </w:r>
      <w:r w:rsidR="0045328B" w:rsidRPr="00AD3EDA">
        <w:t>”.</w:t>
      </w:r>
    </w:p>
    <w:p w14:paraId="2DC5EC78" w14:textId="77777777" w:rsidR="0045328B" w:rsidRPr="00AD3EDA" w:rsidRDefault="0045328B" w:rsidP="0045328B">
      <w:pPr>
        <w:pStyle w:val="ItemHead"/>
      </w:pPr>
      <w:r w:rsidRPr="00AD3EDA">
        <w:t xml:space="preserve">3  </w:t>
      </w:r>
      <w:r w:rsidR="00301D4E" w:rsidRPr="00AD3EDA">
        <w:t>Subsection 1</w:t>
      </w:r>
      <w:r w:rsidRPr="00AD3EDA">
        <w:t>5A(1)</w:t>
      </w:r>
    </w:p>
    <w:p w14:paraId="1D0D9196" w14:textId="77777777" w:rsidR="003D6F36" w:rsidRPr="00AD3EDA" w:rsidRDefault="0045328B" w:rsidP="00577036">
      <w:pPr>
        <w:pStyle w:val="Item"/>
      </w:pPr>
      <w:r w:rsidRPr="00AD3EDA">
        <w:t>Omit “</w:t>
      </w:r>
      <w:r w:rsidR="00A201D5" w:rsidRPr="00AD3EDA">
        <w:t xml:space="preserve">Regional University </w:t>
      </w:r>
      <w:r w:rsidR="00843531" w:rsidRPr="00AD3EDA">
        <w:t>Centres Program”, substitute “</w:t>
      </w:r>
      <w:r w:rsidR="00A201D5" w:rsidRPr="00AD3EDA">
        <w:t xml:space="preserve">program </w:t>
      </w:r>
      <w:r w:rsidR="003D6F36" w:rsidRPr="00AD3EDA">
        <w:t>specified in </w:t>
      </w:r>
      <w:r w:rsidR="00301D4E" w:rsidRPr="00AD3EDA">
        <w:t>subsection 6</w:t>
      </w:r>
      <w:r w:rsidR="0055142B" w:rsidRPr="00AD3EDA">
        <w:t>4(1)</w:t>
      </w:r>
      <w:r w:rsidR="003D6F36" w:rsidRPr="00AD3EDA">
        <w:t xml:space="preserve"> of the </w:t>
      </w:r>
      <w:r w:rsidR="003D6F36" w:rsidRPr="00AD3EDA">
        <w:rPr>
          <w:i/>
        </w:rPr>
        <w:t>Higher Education Support (Other Grants) Guidelines 2022</w:t>
      </w:r>
      <w:r w:rsidR="00A201D5" w:rsidRPr="00AD3EDA">
        <w:t xml:space="preserve"> (that is, the Regional University Study Hubs Program)</w:t>
      </w:r>
      <w:r w:rsidR="008A111A" w:rsidRPr="00AD3EDA">
        <w:t>”.</w:t>
      </w:r>
    </w:p>
    <w:p w14:paraId="2C96F7BE" w14:textId="77777777" w:rsidR="003D6F36" w:rsidRPr="00AD3EDA" w:rsidRDefault="00665897" w:rsidP="00665897">
      <w:pPr>
        <w:pStyle w:val="ItemHead"/>
      </w:pPr>
      <w:r w:rsidRPr="00AD3EDA">
        <w:t xml:space="preserve">4  </w:t>
      </w:r>
      <w:r w:rsidR="00301D4E" w:rsidRPr="00AD3EDA">
        <w:t>Subsection 1</w:t>
      </w:r>
      <w:r w:rsidRPr="00AD3EDA">
        <w:t>5A(2)</w:t>
      </w:r>
    </w:p>
    <w:p w14:paraId="36AAFC1B" w14:textId="77777777" w:rsidR="003D6F36" w:rsidRPr="00AD3EDA" w:rsidRDefault="00665897" w:rsidP="003D6F36">
      <w:pPr>
        <w:pStyle w:val="Item"/>
      </w:pPr>
      <w:r w:rsidRPr="00AD3EDA">
        <w:t>Omit “</w:t>
      </w:r>
      <w:r w:rsidR="00A201D5" w:rsidRPr="00AD3EDA">
        <w:t xml:space="preserve">the </w:t>
      </w:r>
      <w:r w:rsidRPr="00AD3EDA">
        <w:t>Regional University Centres</w:t>
      </w:r>
      <w:r w:rsidR="0055601B" w:rsidRPr="00AD3EDA">
        <w:t xml:space="preserve"> Program</w:t>
      </w:r>
      <w:r w:rsidRPr="00AD3EDA">
        <w:t>”</w:t>
      </w:r>
      <w:r w:rsidR="0055601B" w:rsidRPr="00AD3EDA">
        <w:t>, substitute “</w:t>
      </w:r>
      <w:r w:rsidR="00A201D5" w:rsidRPr="00AD3EDA">
        <w:t xml:space="preserve">that </w:t>
      </w:r>
      <w:r w:rsidR="0055601B" w:rsidRPr="00AD3EDA">
        <w:t>program”</w:t>
      </w:r>
      <w:r w:rsidRPr="00AD3EDA">
        <w:t>.</w:t>
      </w:r>
    </w:p>
    <w:p w14:paraId="5896679B" w14:textId="77777777" w:rsidR="00A86E77" w:rsidRPr="00AD3EDA" w:rsidRDefault="00A86E77" w:rsidP="00A86E77">
      <w:pPr>
        <w:pStyle w:val="ItemHead"/>
      </w:pPr>
      <w:r w:rsidRPr="00AD3EDA">
        <w:t xml:space="preserve">5  After </w:t>
      </w:r>
      <w:r w:rsidR="00097D53" w:rsidRPr="00AD3EDA">
        <w:t>section 1</w:t>
      </w:r>
      <w:r w:rsidRPr="00AD3EDA">
        <w:t>5A</w:t>
      </w:r>
    </w:p>
    <w:p w14:paraId="1D11904F" w14:textId="77777777" w:rsidR="00A86E77" w:rsidRPr="00AD3EDA" w:rsidRDefault="00A86E77" w:rsidP="00A86E77">
      <w:pPr>
        <w:pStyle w:val="Item"/>
      </w:pPr>
      <w:r w:rsidRPr="00AD3EDA">
        <w:t>Insert:</w:t>
      </w:r>
    </w:p>
    <w:p w14:paraId="45D9E8DC" w14:textId="77777777" w:rsidR="00A86E77" w:rsidRPr="00AD3EDA" w:rsidRDefault="00A86E77" w:rsidP="00D950E8">
      <w:pPr>
        <w:pStyle w:val="ActHead5"/>
      </w:pPr>
      <w:bookmarkStart w:id="7" w:name="_Toc175323673"/>
      <w:r w:rsidRPr="00C94D62">
        <w:rPr>
          <w:rStyle w:val="CharSectno"/>
        </w:rPr>
        <w:t>15B</w:t>
      </w:r>
      <w:r w:rsidRPr="00AD3EDA">
        <w:t xml:space="preserve">  Authorisation—</w:t>
      </w:r>
      <w:r w:rsidR="00D950E8" w:rsidRPr="00AD3EDA">
        <w:t>Suburban University Study Hubs Program</w:t>
      </w:r>
      <w:bookmarkEnd w:id="7"/>
    </w:p>
    <w:p w14:paraId="53C728AC" w14:textId="77777777" w:rsidR="008A111A" w:rsidRPr="00AD3EDA" w:rsidRDefault="00513874" w:rsidP="00513874">
      <w:pPr>
        <w:pStyle w:val="subsection"/>
      </w:pPr>
      <w:r w:rsidRPr="00AD3EDA">
        <w:tab/>
      </w:r>
      <w:r w:rsidR="00A86E77" w:rsidRPr="00AD3EDA">
        <w:t>(1)</w:t>
      </w:r>
      <w:r w:rsidR="00A86E77" w:rsidRPr="00AD3EDA">
        <w:tab/>
        <w:t xml:space="preserve">This section applies if a grant has been made to an entity under </w:t>
      </w:r>
      <w:r w:rsidR="00097D53" w:rsidRPr="00AD3EDA">
        <w:t>Part 2</w:t>
      </w:r>
      <w:r w:rsidR="00AD3EDA">
        <w:noBreakHyphen/>
      </w:r>
      <w:r w:rsidR="00A86E77" w:rsidRPr="00AD3EDA">
        <w:t xml:space="preserve">3 of the </w:t>
      </w:r>
      <w:r w:rsidR="00A86E77" w:rsidRPr="00AD3EDA">
        <w:rPr>
          <w:i/>
        </w:rPr>
        <w:t>Higher Education Support Act 2003</w:t>
      </w:r>
      <w:r w:rsidR="00A86E77" w:rsidRPr="00AD3EDA">
        <w:t xml:space="preserve">, </w:t>
      </w:r>
      <w:r w:rsidR="00193A85" w:rsidRPr="00AD3EDA">
        <w:t xml:space="preserve">under </w:t>
      </w:r>
      <w:r w:rsidR="00891F1A" w:rsidRPr="00AD3EDA">
        <w:t xml:space="preserve">the program </w:t>
      </w:r>
      <w:r w:rsidR="008A111A" w:rsidRPr="00AD3EDA">
        <w:t>specified in </w:t>
      </w:r>
      <w:r w:rsidR="00301D4E" w:rsidRPr="00AD3EDA">
        <w:t>subsection 6</w:t>
      </w:r>
      <w:r w:rsidRPr="00AD3EDA">
        <w:t>6A(1)</w:t>
      </w:r>
      <w:r w:rsidR="008A111A" w:rsidRPr="00AD3EDA">
        <w:t xml:space="preserve"> of the </w:t>
      </w:r>
      <w:r w:rsidR="008A111A" w:rsidRPr="00AD3EDA">
        <w:rPr>
          <w:i/>
        </w:rPr>
        <w:t>Higher Education Support (Other Grants) Guidelines 2022</w:t>
      </w:r>
      <w:r w:rsidR="00891F1A" w:rsidRPr="00AD3EDA">
        <w:t xml:space="preserve"> (that is, the Suburban University Study Hubs Program).</w:t>
      </w:r>
    </w:p>
    <w:p w14:paraId="1A7025C7" w14:textId="77777777" w:rsidR="00A86E77" w:rsidRPr="00AD3EDA" w:rsidRDefault="00A86E77" w:rsidP="00A86E77">
      <w:pPr>
        <w:pStyle w:val="subsection"/>
      </w:pPr>
      <w:r w:rsidRPr="00AD3EDA">
        <w:tab/>
        <w:t>(2)</w:t>
      </w:r>
      <w:r w:rsidRPr="00AD3EDA">
        <w:tab/>
        <w:t>The entity is authorised to:</w:t>
      </w:r>
    </w:p>
    <w:p w14:paraId="5B660E38" w14:textId="77777777" w:rsidR="00A86E77" w:rsidRPr="00AD3EDA" w:rsidRDefault="00A86E77" w:rsidP="00A86E77">
      <w:pPr>
        <w:pStyle w:val="paragraph"/>
      </w:pPr>
      <w:r w:rsidRPr="00AD3EDA">
        <w:tab/>
        <w:t>(a)</w:t>
      </w:r>
      <w:r w:rsidRPr="00AD3EDA">
        <w:tab/>
        <w:t>collect or use a student identifier of an individual who is registered with the entity or to whom the entity provides support; or</w:t>
      </w:r>
    </w:p>
    <w:p w14:paraId="753C6CC2" w14:textId="77777777" w:rsidR="00A86E77" w:rsidRPr="00AD3EDA" w:rsidRDefault="00A86E77" w:rsidP="00A86E77">
      <w:pPr>
        <w:pStyle w:val="paragraph"/>
      </w:pPr>
      <w:r w:rsidRPr="00AD3EDA">
        <w:tab/>
        <w:t>(b)</w:t>
      </w:r>
      <w:r w:rsidRPr="00AD3EDA">
        <w:tab/>
        <w:t>disclose a student identifier of such an individual to the Secretary of, or an APS employee in, the Education Department or a third party engaged by the Education Department;</w:t>
      </w:r>
    </w:p>
    <w:p w14:paraId="2A253654" w14:textId="77777777" w:rsidR="00A86E77" w:rsidRPr="00AD3EDA" w:rsidRDefault="00A86E77" w:rsidP="00D950E8">
      <w:pPr>
        <w:pStyle w:val="subsection2"/>
      </w:pPr>
      <w:r w:rsidRPr="00AD3EDA">
        <w:t xml:space="preserve">for the purposes of assisting the Education Department to administer, or to undertake policy development in relation to, </w:t>
      </w:r>
      <w:r w:rsidR="00891F1A" w:rsidRPr="00AD3EDA">
        <w:t>that</w:t>
      </w:r>
      <w:r w:rsidR="00D950E8" w:rsidRPr="00AD3EDA">
        <w:t xml:space="preserve"> </w:t>
      </w:r>
      <w:r w:rsidR="0014521E" w:rsidRPr="00AD3EDA">
        <w:t>p</w:t>
      </w:r>
      <w:r w:rsidR="00D950E8" w:rsidRPr="00AD3EDA">
        <w:t>rogram</w:t>
      </w:r>
      <w:r w:rsidRPr="00AD3EDA">
        <w:t>.</w:t>
      </w:r>
    </w:p>
    <w:p w14:paraId="70A20510" w14:textId="77777777" w:rsidR="0045328B" w:rsidRPr="00AD3EDA" w:rsidRDefault="0098101F" w:rsidP="0098101F">
      <w:pPr>
        <w:pStyle w:val="ItemHead"/>
      </w:pPr>
      <w:r w:rsidRPr="00AD3EDA">
        <w:t xml:space="preserve">6  </w:t>
      </w:r>
      <w:r w:rsidR="00341D9D" w:rsidRPr="00AD3EDA">
        <w:t>In the appropriate position in Part 4</w:t>
      </w:r>
    </w:p>
    <w:p w14:paraId="12A91AC5" w14:textId="77777777" w:rsidR="0098101F" w:rsidRPr="00AD3EDA" w:rsidRDefault="00890AEA" w:rsidP="0098101F">
      <w:pPr>
        <w:pStyle w:val="Item"/>
      </w:pPr>
      <w:r w:rsidRPr="00AD3EDA">
        <w:t>Insert</w:t>
      </w:r>
      <w:r w:rsidR="0098101F" w:rsidRPr="00AD3EDA">
        <w:t>:</w:t>
      </w:r>
    </w:p>
    <w:p w14:paraId="7C74B707" w14:textId="77777777" w:rsidR="0098101F" w:rsidRPr="00AD3EDA" w:rsidRDefault="0098101F" w:rsidP="0098101F">
      <w:pPr>
        <w:pStyle w:val="ActHead5"/>
        <w:rPr>
          <w:noProof/>
        </w:rPr>
      </w:pPr>
      <w:bookmarkStart w:id="8" w:name="_Toc175323674"/>
      <w:r w:rsidRPr="00C94D62">
        <w:rPr>
          <w:rStyle w:val="CharSectno"/>
        </w:rPr>
        <w:t>20</w:t>
      </w:r>
      <w:r w:rsidRPr="00AD3EDA">
        <w:t xml:space="preserve">  Amendments made by the </w:t>
      </w:r>
      <w:r w:rsidRPr="00AD3EDA">
        <w:rPr>
          <w:i/>
          <w:noProof/>
        </w:rPr>
        <w:t>Student Identifiers Amendment (Authorised Collection, Use or Disclosure</w:t>
      </w:r>
      <w:r w:rsidR="00AD3EDA" w:rsidRPr="00AD3EDA">
        <w:rPr>
          <w:i/>
          <w:noProof/>
        </w:rPr>
        <w:t>—</w:t>
      </w:r>
      <w:r w:rsidRPr="00AD3EDA">
        <w:rPr>
          <w:i/>
          <w:noProof/>
        </w:rPr>
        <w:t>Study Hubs</w:t>
      </w:r>
      <w:r w:rsidR="009B6A5C" w:rsidRPr="00AD3EDA">
        <w:rPr>
          <w:i/>
          <w:noProof/>
        </w:rPr>
        <w:t xml:space="preserve"> Program</w:t>
      </w:r>
      <w:r w:rsidR="00301D4E" w:rsidRPr="00AD3EDA">
        <w:rPr>
          <w:i/>
          <w:noProof/>
        </w:rPr>
        <w:t>s</w:t>
      </w:r>
      <w:r w:rsidRPr="00AD3EDA">
        <w:rPr>
          <w:i/>
          <w:noProof/>
        </w:rPr>
        <w:t xml:space="preserve">) </w:t>
      </w:r>
      <w:r w:rsidR="00AD3EDA" w:rsidRPr="00AD3EDA">
        <w:rPr>
          <w:i/>
          <w:noProof/>
        </w:rPr>
        <w:t>Regulations 2</w:t>
      </w:r>
      <w:r w:rsidRPr="00AD3EDA">
        <w:rPr>
          <w:i/>
          <w:noProof/>
        </w:rPr>
        <w:t>024</w:t>
      </w:r>
      <w:bookmarkEnd w:id="8"/>
    </w:p>
    <w:p w14:paraId="249E81FA" w14:textId="77777777" w:rsidR="0098101F" w:rsidRPr="00AD3EDA" w:rsidRDefault="0098101F" w:rsidP="0098101F">
      <w:pPr>
        <w:pStyle w:val="subsection"/>
      </w:pPr>
      <w:r w:rsidRPr="00AD3EDA">
        <w:tab/>
      </w:r>
      <w:r w:rsidRPr="00AD3EDA">
        <w:tab/>
        <w:t>Section 15B, as inserted by the</w:t>
      </w:r>
      <w:r w:rsidRPr="00AD3EDA">
        <w:rPr>
          <w:i/>
        </w:rPr>
        <w:t xml:space="preserve"> </w:t>
      </w:r>
      <w:r w:rsidR="00A27926" w:rsidRPr="00AD3EDA">
        <w:rPr>
          <w:i/>
          <w:noProof/>
        </w:rPr>
        <w:t>Student Identifiers Amendment (Authorised Collection, Use or Disclosure—Study Hubs</w:t>
      </w:r>
      <w:r w:rsidR="009B6A5C" w:rsidRPr="00AD3EDA">
        <w:rPr>
          <w:i/>
          <w:noProof/>
        </w:rPr>
        <w:t xml:space="preserve"> Program</w:t>
      </w:r>
      <w:r w:rsidR="00301D4E" w:rsidRPr="00AD3EDA">
        <w:rPr>
          <w:i/>
          <w:noProof/>
        </w:rPr>
        <w:t>s</w:t>
      </w:r>
      <w:r w:rsidR="00A27926" w:rsidRPr="00AD3EDA">
        <w:rPr>
          <w:i/>
          <w:noProof/>
        </w:rPr>
        <w:t xml:space="preserve">) </w:t>
      </w:r>
      <w:r w:rsidR="00AD3EDA" w:rsidRPr="00AD3EDA">
        <w:rPr>
          <w:i/>
          <w:noProof/>
        </w:rPr>
        <w:t>Regulations 2</w:t>
      </w:r>
      <w:r w:rsidR="00A27926" w:rsidRPr="00AD3EDA">
        <w:rPr>
          <w:i/>
          <w:noProof/>
        </w:rPr>
        <w:t>024</w:t>
      </w:r>
      <w:r w:rsidRPr="00AD3EDA">
        <w:t>, applies in relation to the use or disclosure of a student identifier on or after the commencement of this section, regardless of when the student identifier was collected.</w:t>
      </w:r>
    </w:p>
    <w:sectPr w:rsidR="0098101F" w:rsidRPr="00AD3EDA" w:rsidSect="00BE6FF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934BB" w14:textId="77777777" w:rsidR="006A1F66" w:rsidRDefault="006A1F66" w:rsidP="0048364F">
      <w:pPr>
        <w:spacing w:line="240" w:lineRule="auto"/>
      </w:pPr>
      <w:r>
        <w:separator/>
      </w:r>
    </w:p>
  </w:endnote>
  <w:endnote w:type="continuationSeparator" w:id="0">
    <w:p w14:paraId="6EAC7AC5" w14:textId="77777777" w:rsidR="006A1F66" w:rsidRDefault="006A1F6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5BACE" w14:textId="77777777" w:rsidR="006A1F66" w:rsidRPr="00BE6FF0" w:rsidRDefault="00BE6FF0" w:rsidP="00BE6FF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E6FF0">
      <w:rPr>
        <w:i/>
        <w:sz w:val="18"/>
      </w:rPr>
      <w:t>OPC67001 -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2EE2D" w14:textId="77777777" w:rsidR="006A1F66" w:rsidRDefault="006A1F66" w:rsidP="00E97334"/>
  <w:p w14:paraId="0D27E44E" w14:textId="77777777" w:rsidR="006A1F66" w:rsidRPr="00BE6FF0" w:rsidRDefault="00BE6FF0" w:rsidP="00BE6FF0">
    <w:pPr>
      <w:rPr>
        <w:rFonts w:cs="Times New Roman"/>
        <w:i/>
        <w:sz w:val="18"/>
      </w:rPr>
    </w:pPr>
    <w:r w:rsidRPr="00BE6FF0">
      <w:rPr>
        <w:rFonts w:cs="Times New Roman"/>
        <w:i/>
        <w:sz w:val="18"/>
      </w:rPr>
      <w:t>OPC67001 -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6ECB1" w14:textId="77777777" w:rsidR="006A1F66" w:rsidRPr="00BE6FF0" w:rsidRDefault="00BE6FF0" w:rsidP="00BE6FF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E6FF0">
      <w:rPr>
        <w:i/>
        <w:sz w:val="18"/>
      </w:rPr>
      <w:t>OPC67001 -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E123E" w14:textId="77777777" w:rsidR="006A1F66" w:rsidRPr="00E33C1C" w:rsidRDefault="006A1F6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A1F66" w14:paraId="7AA9CDF0" w14:textId="77777777" w:rsidTr="00C94D6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0ECCDB" w14:textId="77777777" w:rsidR="006A1F66" w:rsidRDefault="006A1F66" w:rsidP="0030590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D5E2D2" w14:textId="5E157A27" w:rsidR="006A1F66" w:rsidRDefault="006A1F66" w:rsidP="0030590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45D8">
            <w:rPr>
              <w:i/>
              <w:sz w:val="18"/>
            </w:rPr>
            <w:t>Student Identifiers Amendment (Authorised Collection, Use or Disclosure—Study Hubs Programs)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6B7666" w14:textId="77777777" w:rsidR="006A1F66" w:rsidRDefault="006A1F66" w:rsidP="00305902">
          <w:pPr>
            <w:spacing w:line="0" w:lineRule="atLeast"/>
            <w:jc w:val="right"/>
            <w:rPr>
              <w:sz w:val="18"/>
            </w:rPr>
          </w:pPr>
        </w:p>
      </w:tc>
    </w:tr>
  </w:tbl>
  <w:p w14:paraId="5F4E7ACE" w14:textId="77777777" w:rsidR="006A1F66" w:rsidRPr="00BE6FF0" w:rsidRDefault="00BE6FF0" w:rsidP="00BE6FF0">
    <w:pPr>
      <w:rPr>
        <w:rFonts w:cs="Times New Roman"/>
        <w:i/>
        <w:sz w:val="18"/>
      </w:rPr>
    </w:pPr>
    <w:r w:rsidRPr="00BE6FF0">
      <w:rPr>
        <w:rFonts w:cs="Times New Roman"/>
        <w:i/>
        <w:sz w:val="18"/>
      </w:rPr>
      <w:t>OPC67001 -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1DDEF" w14:textId="77777777" w:rsidR="006A1F66" w:rsidRPr="00E33C1C" w:rsidRDefault="006A1F6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A1F66" w14:paraId="2ED21D4C" w14:textId="77777777" w:rsidTr="00C94D6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3EBED84" w14:textId="77777777" w:rsidR="006A1F66" w:rsidRDefault="006A1F66" w:rsidP="0030590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03DD09" w14:textId="7B79C11F" w:rsidR="006A1F66" w:rsidRDefault="006A1F66" w:rsidP="0030590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45D8">
            <w:rPr>
              <w:i/>
              <w:sz w:val="18"/>
            </w:rPr>
            <w:t>Student Identifiers Amendment (Authorised Collection, Use or Disclosure—Study Hubs Programs)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8437451" w14:textId="77777777" w:rsidR="006A1F66" w:rsidRDefault="006A1F66" w:rsidP="0030590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BAA63B" w14:textId="77777777" w:rsidR="006A1F66" w:rsidRPr="00BE6FF0" w:rsidRDefault="00BE6FF0" w:rsidP="00BE6FF0">
    <w:pPr>
      <w:rPr>
        <w:rFonts w:cs="Times New Roman"/>
        <w:i/>
        <w:sz w:val="18"/>
      </w:rPr>
    </w:pPr>
    <w:r w:rsidRPr="00BE6FF0">
      <w:rPr>
        <w:rFonts w:cs="Times New Roman"/>
        <w:i/>
        <w:sz w:val="18"/>
      </w:rPr>
      <w:t>OPC67001 -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7E710" w14:textId="77777777" w:rsidR="006A1F66" w:rsidRPr="00E33C1C" w:rsidRDefault="006A1F6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A1F66" w14:paraId="7C8E77B1" w14:textId="77777777" w:rsidTr="00C94D6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284420" w14:textId="77777777" w:rsidR="006A1F66" w:rsidRDefault="006A1F66" w:rsidP="0030590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CA6E71" w14:textId="0DFEBAB0" w:rsidR="006A1F66" w:rsidRDefault="006A1F66" w:rsidP="0030590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45D8">
            <w:rPr>
              <w:i/>
              <w:sz w:val="18"/>
            </w:rPr>
            <w:t>Student Identifiers Amendment (Authorised Collection, Use or Disclosure—Study Hubs Programs)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FBD7B0" w14:textId="77777777" w:rsidR="006A1F66" w:rsidRDefault="006A1F66" w:rsidP="00305902">
          <w:pPr>
            <w:spacing w:line="0" w:lineRule="atLeast"/>
            <w:jc w:val="right"/>
            <w:rPr>
              <w:sz w:val="18"/>
            </w:rPr>
          </w:pPr>
        </w:p>
      </w:tc>
    </w:tr>
  </w:tbl>
  <w:p w14:paraId="0092ABC7" w14:textId="77777777" w:rsidR="006A1F66" w:rsidRPr="00BE6FF0" w:rsidRDefault="00BE6FF0" w:rsidP="00BE6FF0">
    <w:pPr>
      <w:rPr>
        <w:rFonts w:cs="Times New Roman"/>
        <w:i/>
        <w:sz w:val="18"/>
      </w:rPr>
    </w:pPr>
    <w:r w:rsidRPr="00BE6FF0">
      <w:rPr>
        <w:rFonts w:cs="Times New Roman"/>
        <w:i/>
        <w:sz w:val="18"/>
      </w:rPr>
      <w:t>OPC67001 -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8A3BE" w14:textId="77777777" w:rsidR="006A1F66" w:rsidRPr="00E33C1C" w:rsidRDefault="006A1F6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A1F66" w14:paraId="608AFB25" w14:textId="77777777" w:rsidTr="0030590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5E65B6" w14:textId="77777777" w:rsidR="006A1F66" w:rsidRDefault="006A1F66" w:rsidP="0030590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70C35C" w14:textId="1997AC7B" w:rsidR="006A1F66" w:rsidRDefault="006A1F66" w:rsidP="0030590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45D8">
            <w:rPr>
              <w:i/>
              <w:sz w:val="18"/>
            </w:rPr>
            <w:t>Student Identifiers Amendment (Authorised Collection, Use or Disclosure—Study Hubs Programs)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03601D" w14:textId="77777777" w:rsidR="006A1F66" w:rsidRDefault="006A1F66" w:rsidP="0030590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D1A6A3" w14:textId="77777777" w:rsidR="006A1F66" w:rsidRPr="00BE6FF0" w:rsidRDefault="00BE6FF0" w:rsidP="00BE6FF0">
    <w:pPr>
      <w:rPr>
        <w:rFonts w:cs="Times New Roman"/>
        <w:i/>
        <w:sz w:val="18"/>
      </w:rPr>
    </w:pPr>
    <w:r w:rsidRPr="00BE6FF0">
      <w:rPr>
        <w:rFonts w:cs="Times New Roman"/>
        <w:i/>
        <w:sz w:val="18"/>
      </w:rPr>
      <w:t>OPC67001 -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572E3" w14:textId="77777777" w:rsidR="006A1F66" w:rsidRPr="00E33C1C" w:rsidRDefault="006A1F6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A1F66" w14:paraId="6AE5B22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1523BE" w14:textId="77777777" w:rsidR="006A1F66" w:rsidRDefault="006A1F66" w:rsidP="0030590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08E91E" w14:textId="7D352BC3" w:rsidR="006A1F66" w:rsidRDefault="006A1F66" w:rsidP="0030590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45D8">
            <w:rPr>
              <w:i/>
              <w:sz w:val="18"/>
            </w:rPr>
            <w:t>Student Identifiers Amendment (Authorised Collection, Use or Disclosure—Study Hubs Programs)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E40D78" w14:textId="77777777" w:rsidR="006A1F66" w:rsidRDefault="006A1F66" w:rsidP="0030590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8F12C50" w14:textId="77777777" w:rsidR="006A1F66" w:rsidRPr="00BE6FF0" w:rsidRDefault="00BE6FF0" w:rsidP="00BE6FF0">
    <w:pPr>
      <w:rPr>
        <w:rFonts w:cs="Times New Roman"/>
        <w:i/>
        <w:sz w:val="18"/>
      </w:rPr>
    </w:pPr>
    <w:r w:rsidRPr="00BE6FF0">
      <w:rPr>
        <w:rFonts w:cs="Times New Roman"/>
        <w:i/>
        <w:sz w:val="18"/>
      </w:rPr>
      <w:t>OPC67001 -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F818C" w14:textId="77777777" w:rsidR="006A1F66" w:rsidRDefault="006A1F66" w:rsidP="0048364F">
      <w:pPr>
        <w:spacing w:line="240" w:lineRule="auto"/>
      </w:pPr>
      <w:r>
        <w:separator/>
      </w:r>
    </w:p>
  </w:footnote>
  <w:footnote w:type="continuationSeparator" w:id="0">
    <w:p w14:paraId="7231D7D5" w14:textId="77777777" w:rsidR="006A1F66" w:rsidRDefault="006A1F6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62588" w14:textId="77777777" w:rsidR="006A1F66" w:rsidRPr="005F1388" w:rsidRDefault="006A1F6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2B40A" w14:textId="77777777" w:rsidR="006A1F66" w:rsidRPr="005F1388" w:rsidRDefault="006A1F6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FE7AD" w14:textId="77777777" w:rsidR="006A1F66" w:rsidRPr="005F1388" w:rsidRDefault="006A1F6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A3E7B" w14:textId="77777777" w:rsidR="006A1F66" w:rsidRPr="00ED79B6" w:rsidRDefault="006A1F6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B3EFF" w14:textId="77777777" w:rsidR="006A1F66" w:rsidRPr="00ED79B6" w:rsidRDefault="006A1F6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4672E" w14:textId="77777777" w:rsidR="006A1F66" w:rsidRPr="00ED79B6" w:rsidRDefault="006A1F6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ED6EA" w14:textId="455E8CF6" w:rsidR="006A1F66" w:rsidRPr="00A961C4" w:rsidRDefault="006A1F6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D38B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D38B9">
      <w:rPr>
        <w:noProof/>
        <w:sz w:val="20"/>
      </w:rPr>
      <w:t>Amendments</w:t>
    </w:r>
    <w:r>
      <w:rPr>
        <w:sz w:val="20"/>
      </w:rPr>
      <w:fldChar w:fldCharType="end"/>
    </w:r>
  </w:p>
  <w:p w14:paraId="7667BFB2" w14:textId="68D4737C" w:rsidR="006A1F66" w:rsidRPr="00A961C4" w:rsidRDefault="006A1F6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5321710" w14:textId="77777777" w:rsidR="006A1F66" w:rsidRPr="00A961C4" w:rsidRDefault="006A1F6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67D8D" w14:textId="1D408852" w:rsidR="006A1F66" w:rsidRPr="00A961C4" w:rsidRDefault="006A1F6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36B7871" w14:textId="6F9CB247" w:rsidR="006A1F66" w:rsidRPr="00A961C4" w:rsidRDefault="006A1F6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CF8684F" w14:textId="77777777" w:rsidR="006A1F66" w:rsidRPr="00A961C4" w:rsidRDefault="006A1F6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6789F" w14:textId="77777777" w:rsidR="006A1F66" w:rsidRPr="00A961C4" w:rsidRDefault="006A1F6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58"/>
    <w:rsid w:val="00000263"/>
    <w:rsid w:val="00003A9E"/>
    <w:rsid w:val="000113BC"/>
    <w:rsid w:val="000136AF"/>
    <w:rsid w:val="0001777B"/>
    <w:rsid w:val="00026668"/>
    <w:rsid w:val="000329BF"/>
    <w:rsid w:val="00036E24"/>
    <w:rsid w:val="00037790"/>
    <w:rsid w:val="0004044E"/>
    <w:rsid w:val="000413AC"/>
    <w:rsid w:val="000434ED"/>
    <w:rsid w:val="00044411"/>
    <w:rsid w:val="00046F47"/>
    <w:rsid w:val="0005120E"/>
    <w:rsid w:val="00054577"/>
    <w:rsid w:val="000614BF"/>
    <w:rsid w:val="0007169C"/>
    <w:rsid w:val="00077593"/>
    <w:rsid w:val="00083F48"/>
    <w:rsid w:val="00097D53"/>
    <w:rsid w:val="000A7DF9"/>
    <w:rsid w:val="000D05EF"/>
    <w:rsid w:val="000D5485"/>
    <w:rsid w:val="000D6B8A"/>
    <w:rsid w:val="000F21C1"/>
    <w:rsid w:val="00105D72"/>
    <w:rsid w:val="0010658B"/>
    <w:rsid w:val="0010745C"/>
    <w:rsid w:val="001127C6"/>
    <w:rsid w:val="00117277"/>
    <w:rsid w:val="0014521E"/>
    <w:rsid w:val="00146268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3A85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D0BBA"/>
    <w:rsid w:val="001E0A8D"/>
    <w:rsid w:val="001E3590"/>
    <w:rsid w:val="001E7407"/>
    <w:rsid w:val="001F369B"/>
    <w:rsid w:val="00201D27"/>
    <w:rsid w:val="0020300C"/>
    <w:rsid w:val="00203AE9"/>
    <w:rsid w:val="00204322"/>
    <w:rsid w:val="00220A0C"/>
    <w:rsid w:val="00223E4A"/>
    <w:rsid w:val="002302EA"/>
    <w:rsid w:val="00240749"/>
    <w:rsid w:val="002468D7"/>
    <w:rsid w:val="0025238A"/>
    <w:rsid w:val="00263886"/>
    <w:rsid w:val="00274F15"/>
    <w:rsid w:val="00285CDD"/>
    <w:rsid w:val="00290685"/>
    <w:rsid w:val="00291167"/>
    <w:rsid w:val="00297ECB"/>
    <w:rsid w:val="002A6103"/>
    <w:rsid w:val="002B6C86"/>
    <w:rsid w:val="002C152A"/>
    <w:rsid w:val="002D043A"/>
    <w:rsid w:val="00301D4E"/>
    <w:rsid w:val="00304608"/>
    <w:rsid w:val="00305902"/>
    <w:rsid w:val="0031713F"/>
    <w:rsid w:val="003173B2"/>
    <w:rsid w:val="00321913"/>
    <w:rsid w:val="00324EE6"/>
    <w:rsid w:val="00326060"/>
    <w:rsid w:val="003265E6"/>
    <w:rsid w:val="003316DC"/>
    <w:rsid w:val="00332E0D"/>
    <w:rsid w:val="003415D3"/>
    <w:rsid w:val="00341D9D"/>
    <w:rsid w:val="00346335"/>
    <w:rsid w:val="003523D6"/>
    <w:rsid w:val="00352B0F"/>
    <w:rsid w:val="00352D25"/>
    <w:rsid w:val="003561B0"/>
    <w:rsid w:val="00362BFF"/>
    <w:rsid w:val="00367960"/>
    <w:rsid w:val="00371230"/>
    <w:rsid w:val="00373E51"/>
    <w:rsid w:val="003A15AC"/>
    <w:rsid w:val="003A56EB"/>
    <w:rsid w:val="003B0627"/>
    <w:rsid w:val="003B34BD"/>
    <w:rsid w:val="003C2993"/>
    <w:rsid w:val="003C5F2B"/>
    <w:rsid w:val="003D0BFE"/>
    <w:rsid w:val="003D384D"/>
    <w:rsid w:val="003D5700"/>
    <w:rsid w:val="003D630C"/>
    <w:rsid w:val="003D6F36"/>
    <w:rsid w:val="003E0E9C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328B"/>
    <w:rsid w:val="00460399"/>
    <w:rsid w:val="00460499"/>
    <w:rsid w:val="00472C8F"/>
    <w:rsid w:val="004744DD"/>
    <w:rsid w:val="00474835"/>
    <w:rsid w:val="00476702"/>
    <w:rsid w:val="004819C7"/>
    <w:rsid w:val="0048364F"/>
    <w:rsid w:val="00490F2E"/>
    <w:rsid w:val="0049622D"/>
    <w:rsid w:val="00496DB3"/>
    <w:rsid w:val="00496F97"/>
    <w:rsid w:val="004A53EA"/>
    <w:rsid w:val="004D6883"/>
    <w:rsid w:val="004E121A"/>
    <w:rsid w:val="004E14B3"/>
    <w:rsid w:val="004E1CE0"/>
    <w:rsid w:val="004F1FAC"/>
    <w:rsid w:val="004F676E"/>
    <w:rsid w:val="00510488"/>
    <w:rsid w:val="00513874"/>
    <w:rsid w:val="00516B8D"/>
    <w:rsid w:val="00523D8D"/>
    <w:rsid w:val="0052686F"/>
    <w:rsid w:val="0052756C"/>
    <w:rsid w:val="00530230"/>
    <w:rsid w:val="00530CC9"/>
    <w:rsid w:val="00537FBC"/>
    <w:rsid w:val="00541D73"/>
    <w:rsid w:val="00542674"/>
    <w:rsid w:val="00543469"/>
    <w:rsid w:val="00545189"/>
    <w:rsid w:val="005452CC"/>
    <w:rsid w:val="00546FA3"/>
    <w:rsid w:val="0055142B"/>
    <w:rsid w:val="00554243"/>
    <w:rsid w:val="0055601B"/>
    <w:rsid w:val="00557C7A"/>
    <w:rsid w:val="00562A58"/>
    <w:rsid w:val="00577036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36A"/>
    <w:rsid w:val="006158AC"/>
    <w:rsid w:val="00637D96"/>
    <w:rsid w:val="00640402"/>
    <w:rsid w:val="00640F78"/>
    <w:rsid w:val="00646E7B"/>
    <w:rsid w:val="00651CA8"/>
    <w:rsid w:val="00655D6A"/>
    <w:rsid w:val="00656DE9"/>
    <w:rsid w:val="006651A9"/>
    <w:rsid w:val="00665897"/>
    <w:rsid w:val="00677CC2"/>
    <w:rsid w:val="00685F42"/>
    <w:rsid w:val="0068623B"/>
    <w:rsid w:val="006866A1"/>
    <w:rsid w:val="0069207B"/>
    <w:rsid w:val="006A0C92"/>
    <w:rsid w:val="006A0CD5"/>
    <w:rsid w:val="006A1F66"/>
    <w:rsid w:val="006A4309"/>
    <w:rsid w:val="006B0E55"/>
    <w:rsid w:val="006B7006"/>
    <w:rsid w:val="006B77D9"/>
    <w:rsid w:val="006C7F8C"/>
    <w:rsid w:val="006D0523"/>
    <w:rsid w:val="006D7AB9"/>
    <w:rsid w:val="006E05AD"/>
    <w:rsid w:val="00700B2C"/>
    <w:rsid w:val="007051E7"/>
    <w:rsid w:val="007114CA"/>
    <w:rsid w:val="00713084"/>
    <w:rsid w:val="00720FC2"/>
    <w:rsid w:val="00731E00"/>
    <w:rsid w:val="00732E9D"/>
    <w:rsid w:val="0073491A"/>
    <w:rsid w:val="00735A64"/>
    <w:rsid w:val="00740218"/>
    <w:rsid w:val="007440B7"/>
    <w:rsid w:val="007473C5"/>
    <w:rsid w:val="00747993"/>
    <w:rsid w:val="007634AD"/>
    <w:rsid w:val="0076630C"/>
    <w:rsid w:val="007715C9"/>
    <w:rsid w:val="00774EDD"/>
    <w:rsid w:val="007757EC"/>
    <w:rsid w:val="00777FF2"/>
    <w:rsid w:val="007A115D"/>
    <w:rsid w:val="007A35E6"/>
    <w:rsid w:val="007A6863"/>
    <w:rsid w:val="007D45C1"/>
    <w:rsid w:val="007D63BE"/>
    <w:rsid w:val="007E4EE4"/>
    <w:rsid w:val="007E7D4A"/>
    <w:rsid w:val="007F48ED"/>
    <w:rsid w:val="007F7947"/>
    <w:rsid w:val="008073F6"/>
    <w:rsid w:val="00812F45"/>
    <w:rsid w:val="00823B55"/>
    <w:rsid w:val="008366B5"/>
    <w:rsid w:val="0084172C"/>
    <w:rsid w:val="00843531"/>
    <w:rsid w:val="00850E58"/>
    <w:rsid w:val="00856A31"/>
    <w:rsid w:val="008754D0"/>
    <w:rsid w:val="00877D48"/>
    <w:rsid w:val="0088074F"/>
    <w:rsid w:val="008816F0"/>
    <w:rsid w:val="0088345B"/>
    <w:rsid w:val="00890AEA"/>
    <w:rsid w:val="00891F1A"/>
    <w:rsid w:val="008A111A"/>
    <w:rsid w:val="008A16A5"/>
    <w:rsid w:val="008A23AB"/>
    <w:rsid w:val="008B5D42"/>
    <w:rsid w:val="008B7626"/>
    <w:rsid w:val="008C2B5D"/>
    <w:rsid w:val="008C34D8"/>
    <w:rsid w:val="008D0EE0"/>
    <w:rsid w:val="008D38B9"/>
    <w:rsid w:val="008D5B99"/>
    <w:rsid w:val="008D7A27"/>
    <w:rsid w:val="008E4702"/>
    <w:rsid w:val="008E69AA"/>
    <w:rsid w:val="008F4F1C"/>
    <w:rsid w:val="009059DB"/>
    <w:rsid w:val="00911310"/>
    <w:rsid w:val="009131A4"/>
    <w:rsid w:val="009149FF"/>
    <w:rsid w:val="0091757C"/>
    <w:rsid w:val="00922764"/>
    <w:rsid w:val="00932377"/>
    <w:rsid w:val="009408EA"/>
    <w:rsid w:val="00943102"/>
    <w:rsid w:val="0094319C"/>
    <w:rsid w:val="0094523D"/>
    <w:rsid w:val="009559E6"/>
    <w:rsid w:val="00976A63"/>
    <w:rsid w:val="0098101F"/>
    <w:rsid w:val="00983419"/>
    <w:rsid w:val="00985557"/>
    <w:rsid w:val="00994821"/>
    <w:rsid w:val="0099726B"/>
    <w:rsid w:val="009A310B"/>
    <w:rsid w:val="009B6A5C"/>
    <w:rsid w:val="009B77A3"/>
    <w:rsid w:val="009C3431"/>
    <w:rsid w:val="009C4C35"/>
    <w:rsid w:val="009C5989"/>
    <w:rsid w:val="009D08DA"/>
    <w:rsid w:val="009D666C"/>
    <w:rsid w:val="00A06860"/>
    <w:rsid w:val="00A07D24"/>
    <w:rsid w:val="00A136F5"/>
    <w:rsid w:val="00A14A4E"/>
    <w:rsid w:val="00A201D5"/>
    <w:rsid w:val="00A231E2"/>
    <w:rsid w:val="00A2550D"/>
    <w:rsid w:val="00A27926"/>
    <w:rsid w:val="00A33AEC"/>
    <w:rsid w:val="00A4169B"/>
    <w:rsid w:val="00A42471"/>
    <w:rsid w:val="00A445F2"/>
    <w:rsid w:val="00A50D55"/>
    <w:rsid w:val="00A5165B"/>
    <w:rsid w:val="00A52FDA"/>
    <w:rsid w:val="00A64912"/>
    <w:rsid w:val="00A70A74"/>
    <w:rsid w:val="00A82276"/>
    <w:rsid w:val="00A86E77"/>
    <w:rsid w:val="00A90EA8"/>
    <w:rsid w:val="00A93DF3"/>
    <w:rsid w:val="00AA0343"/>
    <w:rsid w:val="00AA2A5C"/>
    <w:rsid w:val="00AB78E9"/>
    <w:rsid w:val="00AC3DBF"/>
    <w:rsid w:val="00AD3467"/>
    <w:rsid w:val="00AD3EDA"/>
    <w:rsid w:val="00AD5641"/>
    <w:rsid w:val="00AD7252"/>
    <w:rsid w:val="00AE0F9B"/>
    <w:rsid w:val="00AE7583"/>
    <w:rsid w:val="00AF55FF"/>
    <w:rsid w:val="00B032D8"/>
    <w:rsid w:val="00B10546"/>
    <w:rsid w:val="00B33B3C"/>
    <w:rsid w:val="00B40D74"/>
    <w:rsid w:val="00B52663"/>
    <w:rsid w:val="00B56DCB"/>
    <w:rsid w:val="00B770D2"/>
    <w:rsid w:val="00B80BE0"/>
    <w:rsid w:val="00B94F68"/>
    <w:rsid w:val="00B956A0"/>
    <w:rsid w:val="00BA47A3"/>
    <w:rsid w:val="00BA5026"/>
    <w:rsid w:val="00BB6E79"/>
    <w:rsid w:val="00BD188D"/>
    <w:rsid w:val="00BE3B31"/>
    <w:rsid w:val="00BE6FF0"/>
    <w:rsid w:val="00BE719A"/>
    <w:rsid w:val="00BE720A"/>
    <w:rsid w:val="00BF6650"/>
    <w:rsid w:val="00C01EBF"/>
    <w:rsid w:val="00C067E5"/>
    <w:rsid w:val="00C1578E"/>
    <w:rsid w:val="00C164CA"/>
    <w:rsid w:val="00C263A9"/>
    <w:rsid w:val="00C42BF8"/>
    <w:rsid w:val="00C460AE"/>
    <w:rsid w:val="00C50043"/>
    <w:rsid w:val="00C50A0F"/>
    <w:rsid w:val="00C7573B"/>
    <w:rsid w:val="00C76CF3"/>
    <w:rsid w:val="00C86771"/>
    <w:rsid w:val="00C921E0"/>
    <w:rsid w:val="00C94D62"/>
    <w:rsid w:val="00CA15FB"/>
    <w:rsid w:val="00CA3B29"/>
    <w:rsid w:val="00CA7844"/>
    <w:rsid w:val="00CB58EF"/>
    <w:rsid w:val="00CB70BE"/>
    <w:rsid w:val="00CC0C21"/>
    <w:rsid w:val="00CD012D"/>
    <w:rsid w:val="00CD1963"/>
    <w:rsid w:val="00CE2335"/>
    <w:rsid w:val="00CE7D64"/>
    <w:rsid w:val="00CF0BB2"/>
    <w:rsid w:val="00D07C01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3439"/>
    <w:rsid w:val="00D63EF6"/>
    <w:rsid w:val="00D66518"/>
    <w:rsid w:val="00D70DFB"/>
    <w:rsid w:val="00D71EEA"/>
    <w:rsid w:val="00D735CD"/>
    <w:rsid w:val="00D73EB7"/>
    <w:rsid w:val="00D766DF"/>
    <w:rsid w:val="00D950E8"/>
    <w:rsid w:val="00D95891"/>
    <w:rsid w:val="00D95A54"/>
    <w:rsid w:val="00DA4E42"/>
    <w:rsid w:val="00DB5CB4"/>
    <w:rsid w:val="00DC4E8C"/>
    <w:rsid w:val="00DE149E"/>
    <w:rsid w:val="00DF2C9C"/>
    <w:rsid w:val="00E05704"/>
    <w:rsid w:val="00E12F1A"/>
    <w:rsid w:val="00E15561"/>
    <w:rsid w:val="00E17C60"/>
    <w:rsid w:val="00E21CFB"/>
    <w:rsid w:val="00E22935"/>
    <w:rsid w:val="00E323CC"/>
    <w:rsid w:val="00E41139"/>
    <w:rsid w:val="00E43F8A"/>
    <w:rsid w:val="00E54292"/>
    <w:rsid w:val="00E56799"/>
    <w:rsid w:val="00E60191"/>
    <w:rsid w:val="00E6129F"/>
    <w:rsid w:val="00E74DC7"/>
    <w:rsid w:val="00E83D67"/>
    <w:rsid w:val="00E87699"/>
    <w:rsid w:val="00E92E27"/>
    <w:rsid w:val="00E9586B"/>
    <w:rsid w:val="00E97334"/>
    <w:rsid w:val="00EA0D36"/>
    <w:rsid w:val="00EB0995"/>
    <w:rsid w:val="00EB0F03"/>
    <w:rsid w:val="00EC173B"/>
    <w:rsid w:val="00ED40C2"/>
    <w:rsid w:val="00ED4928"/>
    <w:rsid w:val="00EE3749"/>
    <w:rsid w:val="00EE6190"/>
    <w:rsid w:val="00EF2E3A"/>
    <w:rsid w:val="00EF39DF"/>
    <w:rsid w:val="00EF6402"/>
    <w:rsid w:val="00F025DF"/>
    <w:rsid w:val="00F047E2"/>
    <w:rsid w:val="00F04D57"/>
    <w:rsid w:val="00F078DC"/>
    <w:rsid w:val="00F10E17"/>
    <w:rsid w:val="00F13E86"/>
    <w:rsid w:val="00F32FCB"/>
    <w:rsid w:val="00F445D8"/>
    <w:rsid w:val="00F5329C"/>
    <w:rsid w:val="00F65839"/>
    <w:rsid w:val="00F6709F"/>
    <w:rsid w:val="00F677A9"/>
    <w:rsid w:val="00F723BD"/>
    <w:rsid w:val="00F732EA"/>
    <w:rsid w:val="00F84CF5"/>
    <w:rsid w:val="00F8612E"/>
    <w:rsid w:val="00F956AB"/>
    <w:rsid w:val="00F96602"/>
    <w:rsid w:val="00FA420B"/>
    <w:rsid w:val="00FB7B1C"/>
    <w:rsid w:val="00FC451A"/>
    <w:rsid w:val="00FC7D41"/>
    <w:rsid w:val="00FE0781"/>
    <w:rsid w:val="00FF39DE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C930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D3ED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ED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ED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3ED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3ED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3ED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3ED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D3ED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D3ED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D3ED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D3EDA"/>
  </w:style>
  <w:style w:type="paragraph" w:customStyle="1" w:styleId="OPCParaBase">
    <w:name w:val="OPCParaBase"/>
    <w:qFormat/>
    <w:rsid w:val="00AD3ED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D3ED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D3ED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D3ED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D3ED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D3ED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D3ED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D3ED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D3ED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D3ED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D3ED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D3EDA"/>
  </w:style>
  <w:style w:type="paragraph" w:customStyle="1" w:styleId="Blocks">
    <w:name w:val="Blocks"/>
    <w:aliases w:val="bb"/>
    <w:basedOn w:val="OPCParaBase"/>
    <w:qFormat/>
    <w:rsid w:val="00AD3ED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D3E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D3ED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D3EDA"/>
    <w:rPr>
      <w:i/>
    </w:rPr>
  </w:style>
  <w:style w:type="paragraph" w:customStyle="1" w:styleId="BoxList">
    <w:name w:val="BoxList"/>
    <w:aliases w:val="bl"/>
    <w:basedOn w:val="BoxText"/>
    <w:qFormat/>
    <w:rsid w:val="00AD3ED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D3ED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D3ED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D3EDA"/>
    <w:pPr>
      <w:ind w:left="1985" w:hanging="851"/>
    </w:pPr>
  </w:style>
  <w:style w:type="character" w:customStyle="1" w:styleId="CharAmPartNo">
    <w:name w:val="CharAmPartNo"/>
    <w:basedOn w:val="OPCCharBase"/>
    <w:qFormat/>
    <w:rsid w:val="00AD3EDA"/>
  </w:style>
  <w:style w:type="character" w:customStyle="1" w:styleId="CharAmPartText">
    <w:name w:val="CharAmPartText"/>
    <w:basedOn w:val="OPCCharBase"/>
    <w:qFormat/>
    <w:rsid w:val="00AD3EDA"/>
  </w:style>
  <w:style w:type="character" w:customStyle="1" w:styleId="CharAmSchNo">
    <w:name w:val="CharAmSchNo"/>
    <w:basedOn w:val="OPCCharBase"/>
    <w:qFormat/>
    <w:rsid w:val="00AD3EDA"/>
  </w:style>
  <w:style w:type="character" w:customStyle="1" w:styleId="CharAmSchText">
    <w:name w:val="CharAmSchText"/>
    <w:basedOn w:val="OPCCharBase"/>
    <w:qFormat/>
    <w:rsid w:val="00AD3EDA"/>
  </w:style>
  <w:style w:type="character" w:customStyle="1" w:styleId="CharBoldItalic">
    <w:name w:val="CharBoldItalic"/>
    <w:basedOn w:val="OPCCharBase"/>
    <w:uiPriority w:val="1"/>
    <w:qFormat/>
    <w:rsid w:val="00AD3EDA"/>
    <w:rPr>
      <w:b/>
      <w:i/>
    </w:rPr>
  </w:style>
  <w:style w:type="character" w:customStyle="1" w:styleId="CharChapNo">
    <w:name w:val="CharChapNo"/>
    <w:basedOn w:val="OPCCharBase"/>
    <w:uiPriority w:val="1"/>
    <w:qFormat/>
    <w:rsid w:val="00AD3EDA"/>
  </w:style>
  <w:style w:type="character" w:customStyle="1" w:styleId="CharChapText">
    <w:name w:val="CharChapText"/>
    <w:basedOn w:val="OPCCharBase"/>
    <w:uiPriority w:val="1"/>
    <w:qFormat/>
    <w:rsid w:val="00AD3EDA"/>
  </w:style>
  <w:style w:type="character" w:customStyle="1" w:styleId="CharDivNo">
    <w:name w:val="CharDivNo"/>
    <w:basedOn w:val="OPCCharBase"/>
    <w:uiPriority w:val="1"/>
    <w:qFormat/>
    <w:rsid w:val="00AD3EDA"/>
  </w:style>
  <w:style w:type="character" w:customStyle="1" w:styleId="CharDivText">
    <w:name w:val="CharDivText"/>
    <w:basedOn w:val="OPCCharBase"/>
    <w:uiPriority w:val="1"/>
    <w:qFormat/>
    <w:rsid w:val="00AD3EDA"/>
  </w:style>
  <w:style w:type="character" w:customStyle="1" w:styleId="CharItalic">
    <w:name w:val="CharItalic"/>
    <w:basedOn w:val="OPCCharBase"/>
    <w:uiPriority w:val="1"/>
    <w:qFormat/>
    <w:rsid w:val="00AD3EDA"/>
    <w:rPr>
      <w:i/>
    </w:rPr>
  </w:style>
  <w:style w:type="character" w:customStyle="1" w:styleId="CharPartNo">
    <w:name w:val="CharPartNo"/>
    <w:basedOn w:val="OPCCharBase"/>
    <w:uiPriority w:val="1"/>
    <w:qFormat/>
    <w:rsid w:val="00AD3EDA"/>
  </w:style>
  <w:style w:type="character" w:customStyle="1" w:styleId="CharPartText">
    <w:name w:val="CharPartText"/>
    <w:basedOn w:val="OPCCharBase"/>
    <w:uiPriority w:val="1"/>
    <w:qFormat/>
    <w:rsid w:val="00AD3EDA"/>
  </w:style>
  <w:style w:type="character" w:customStyle="1" w:styleId="CharSectno">
    <w:name w:val="CharSectno"/>
    <w:basedOn w:val="OPCCharBase"/>
    <w:qFormat/>
    <w:rsid w:val="00AD3EDA"/>
  </w:style>
  <w:style w:type="character" w:customStyle="1" w:styleId="CharSubdNo">
    <w:name w:val="CharSubdNo"/>
    <w:basedOn w:val="OPCCharBase"/>
    <w:uiPriority w:val="1"/>
    <w:qFormat/>
    <w:rsid w:val="00AD3EDA"/>
  </w:style>
  <w:style w:type="character" w:customStyle="1" w:styleId="CharSubdText">
    <w:name w:val="CharSubdText"/>
    <w:basedOn w:val="OPCCharBase"/>
    <w:uiPriority w:val="1"/>
    <w:qFormat/>
    <w:rsid w:val="00AD3EDA"/>
  </w:style>
  <w:style w:type="paragraph" w:customStyle="1" w:styleId="CTA--">
    <w:name w:val="CTA --"/>
    <w:basedOn w:val="OPCParaBase"/>
    <w:next w:val="Normal"/>
    <w:rsid w:val="00AD3ED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D3ED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D3ED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D3ED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D3ED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D3ED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D3ED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D3ED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D3ED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D3ED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D3ED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D3ED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D3ED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D3ED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D3ED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D3ED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D3E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D3ED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D3E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D3E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D3ED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D3ED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D3ED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D3ED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D3ED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D3ED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D3ED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D3ED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D3ED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D3ED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D3ED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D3ED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D3ED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D3ED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3ED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3ED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3ED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D3ED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D3ED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D3ED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D3ED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D3ED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D3ED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D3ED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D3ED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D3ED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D3ED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D3ED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D3ED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D3ED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D3ED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D3E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D3ED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D3ED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D3ED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D3ED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D3ED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D3ED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D3ED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D3ED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D3ED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D3ED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D3ED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D3ED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D3ED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D3ED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D3ED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D3ED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D3ED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D3ED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D3ED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D3ED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D3EDA"/>
    <w:rPr>
      <w:sz w:val="16"/>
    </w:rPr>
  </w:style>
  <w:style w:type="table" w:customStyle="1" w:styleId="CFlag">
    <w:name w:val="CFlag"/>
    <w:basedOn w:val="TableNormal"/>
    <w:uiPriority w:val="99"/>
    <w:rsid w:val="00AD3ED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D3E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3E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3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D3ED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D3ED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D3ED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D3ED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D3ED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D3ED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D3EDA"/>
    <w:pPr>
      <w:spacing w:before="120"/>
    </w:pPr>
  </w:style>
  <w:style w:type="paragraph" w:customStyle="1" w:styleId="CompiledActNo">
    <w:name w:val="CompiledActNo"/>
    <w:basedOn w:val="OPCParaBase"/>
    <w:next w:val="Normal"/>
    <w:rsid w:val="00AD3ED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ED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D3ED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D3ED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D3E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D3E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D3E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D3ED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D3ED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D3ED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D3ED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D3ED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D3ED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D3ED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D3ED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D3ED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D3ED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D3EDA"/>
  </w:style>
  <w:style w:type="character" w:customStyle="1" w:styleId="CharSubPartNoCASA">
    <w:name w:val="CharSubPartNo(CASA)"/>
    <w:basedOn w:val="OPCCharBase"/>
    <w:uiPriority w:val="1"/>
    <w:rsid w:val="00AD3EDA"/>
  </w:style>
  <w:style w:type="paragraph" w:customStyle="1" w:styleId="ENoteTTIndentHeadingSub">
    <w:name w:val="ENoteTTIndentHeadingSub"/>
    <w:aliases w:val="enTTHis"/>
    <w:basedOn w:val="OPCParaBase"/>
    <w:rsid w:val="00AD3ED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D3ED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D3ED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D3ED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D3ED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D3ED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D3E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D3EDA"/>
    <w:rPr>
      <w:sz w:val="22"/>
    </w:rPr>
  </w:style>
  <w:style w:type="paragraph" w:customStyle="1" w:styleId="SOTextNote">
    <w:name w:val="SO TextNote"/>
    <w:aliases w:val="sont"/>
    <w:basedOn w:val="SOText"/>
    <w:qFormat/>
    <w:rsid w:val="00AD3ED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D3ED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D3EDA"/>
    <w:rPr>
      <w:sz w:val="22"/>
    </w:rPr>
  </w:style>
  <w:style w:type="paragraph" w:customStyle="1" w:styleId="FileName">
    <w:name w:val="FileName"/>
    <w:basedOn w:val="Normal"/>
    <w:rsid w:val="00AD3EDA"/>
  </w:style>
  <w:style w:type="paragraph" w:customStyle="1" w:styleId="TableHeading">
    <w:name w:val="TableHeading"/>
    <w:aliases w:val="th"/>
    <w:basedOn w:val="OPCParaBase"/>
    <w:next w:val="Tabletext"/>
    <w:rsid w:val="00AD3ED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D3ED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D3ED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D3ED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D3ED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D3ED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D3ED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D3ED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D3ED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D3E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D3ED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D3ED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D3ED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D3ED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D3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3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3ED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D3ED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D3ED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D3ED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D3ED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D3E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D3E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D3EDA"/>
  </w:style>
  <w:style w:type="character" w:customStyle="1" w:styleId="charlegsubtitle1">
    <w:name w:val="charlegsubtitle1"/>
    <w:basedOn w:val="DefaultParagraphFont"/>
    <w:rsid w:val="00AD3ED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D3EDA"/>
    <w:pPr>
      <w:ind w:left="240" w:hanging="240"/>
    </w:pPr>
  </w:style>
  <w:style w:type="paragraph" w:styleId="Index2">
    <w:name w:val="index 2"/>
    <w:basedOn w:val="Normal"/>
    <w:next w:val="Normal"/>
    <w:autoRedefine/>
    <w:rsid w:val="00AD3EDA"/>
    <w:pPr>
      <w:ind w:left="480" w:hanging="240"/>
    </w:pPr>
  </w:style>
  <w:style w:type="paragraph" w:styleId="Index3">
    <w:name w:val="index 3"/>
    <w:basedOn w:val="Normal"/>
    <w:next w:val="Normal"/>
    <w:autoRedefine/>
    <w:rsid w:val="00AD3EDA"/>
    <w:pPr>
      <w:ind w:left="720" w:hanging="240"/>
    </w:pPr>
  </w:style>
  <w:style w:type="paragraph" w:styleId="Index4">
    <w:name w:val="index 4"/>
    <w:basedOn w:val="Normal"/>
    <w:next w:val="Normal"/>
    <w:autoRedefine/>
    <w:rsid w:val="00AD3EDA"/>
    <w:pPr>
      <w:ind w:left="960" w:hanging="240"/>
    </w:pPr>
  </w:style>
  <w:style w:type="paragraph" w:styleId="Index5">
    <w:name w:val="index 5"/>
    <w:basedOn w:val="Normal"/>
    <w:next w:val="Normal"/>
    <w:autoRedefine/>
    <w:rsid w:val="00AD3EDA"/>
    <w:pPr>
      <w:ind w:left="1200" w:hanging="240"/>
    </w:pPr>
  </w:style>
  <w:style w:type="paragraph" w:styleId="Index6">
    <w:name w:val="index 6"/>
    <w:basedOn w:val="Normal"/>
    <w:next w:val="Normal"/>
    <w:autoRedefine/>
    <w:rsid w:val="00AD3EDA"/>
    <w:pPr>
      <w:ind w:left="1440" w:hanging="240"/>
    </w:pPr>
  </w:style>
  <w:style w:type="paragraph" w:styleId="Index7">
    <w:name w:val="index 7"/>
    <w:basedOn w:val="Normal"/>
    <w:next w:val="Normal"/>
    <w:autoRedefine/>
    <w:rsid w:val="00AD3EDA"/>
    <w:pPr>
      <w:ind w:left="1680" w:hanging="240"/>
    </w:pPr>
  </w:style>
  <w:style w:type="paragraph" w:styleId="Index8">
    <w:name w:val="index 8"/>
    <w:basedOn w:val="Normal"/>
    <w:next w:val="Normal"/>
    <w:autoRedefine/>
    <w:rsid w:val="00AD3EDA"/>
    <w:pPr>
      <w:ind w:left="1920" w:hanging="240"/>
    </w:pPr>
  </w:style>
  <w:style w:type="paragraph" w:styleId="Index9">
    <w:name w:val="index 9"/>
    <w:basedOn w:val="Normal"/>
    <w:next w:val="Normal"/>
    <w:autoRedefine/>
    <w:rsid w:val="00AD3EDA"/>
    <w:pPr>
      <w:ind w:left="2160" w:hanging="240"/>
    </w:pPr>
  </w:style>
  <w:style w:type="paragraph" w:styleId="NormalIndent">
    <w:name w:val="Normal Indent"/>
    <w:basedOn w:val="Normal"/>
    <w:rsid w:val="00AD3EDA"/>
    <w:pPr>
      <w:ind w:left="720"/>
    </w:pPr>
  </w:style>
  <w:style w:type="paragraph" w:styleId="FootnoteText">
    <w:name w:val="footnote text"/>
    <w:basedOn w:val="Normal"/>
    <w:link w:val="FootnoteTextChar"/>
    <w:rsid w:val="00AD3ED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D3EDA"/>
  </w:style>
  <w:style w:type="paragraph" w:styleId="CommentText">
    <w:name w:val="annotation text"/>
    <w:basedOn w:val="Normal"/>
    <w:link w:val="CommentTextChar"/>
    <w:rsid w:val="00AD3E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3EDA"/>
  </w:style>
  <w:style w:type="paragraph" w:styleId="IndexHeading">
    <w:name w:val="index heading"/>
    <w:basedOn w:val="Normal"/>
    <w:next w:val="Index1"/>
    <w:rsid w:val="00AD3ED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D3ED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D3EDA"/>
    <w:pPr>
      <w:ind w:left="480" w:hanging="480"/>
    </w:pPr>
  </w:style>
  <w:style w:type="paragraph" w:styleId="EnvelopeAddress">
    <w:name w:val="envelope address"/>
    <w:basedOn w:val="Normal"/>
    <w:rsid w:val="00AD3ED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D3ED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D3ED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D3EDA"/>
    <w:rPr>
      <w:sz w:val="16"/>
      <w:szCs w:val="16"/>
    </w:rPr>
  </w:style>
  <w:style w:type="character" w:styleId="PageNumber">
    <w:name w:val="page number"/>
    <w:basedOn w:val="DefaultParagraphFont"/>
    <w:rsid w:val="00AD3EDA"/>
  </w:style>
  <w:style w:type="character" w:styleId="EndnoteReference">
    <w:name w:val="endnote reference"/>
    <w:basedOn w:val="DefaultParagraphFont"/>
    <w:rsid w:val="00AD3EDA"/>
    <w:rPr>
      <w:vertAlign w:val="superscript"/>
    </w:rPr>
  </w:style>
  <w:style w:type="paragraph" w:styleId="EndnoteText">
    <w:name w:val="endnote text"/>
    <w:basedOn w:val="Normal"/>
    <w:link w:val="EndnoteTextChar"/>
    <w:rsid w:val="00AD3ED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D3EDA"/>
  </w:style>
  <w:style w:type="paragraph" w:styleId="TableofAuthorities">
    <w:name w:val="table of authorities"/>
    <w:basedOn w:val="Normal"/>
    <w:next w:val="Normal"/>
    <w:rsid w:val="00AD3EDA"/>
    <w:pPr>
      <w:ind w:left="240" w:hanging="240"/>
    </w:pPr>
  </w:style>
  <w:style w:type="paragraph" w:styleId="MacroText">
    <w:name w:val="macro"/>
    <w:link w:val="MacroTextChar"/>
    <w:rsid w:val="00AD3E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D3ED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D3ED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D3EDA"/>
    <w:pPr>
      <w:ind w:left="283" w:hanging="283"/>
    </w:pPr>
  </w:style>
  <w:style w:type="paragraph" w:styleId="ListBullet">
    <w:name w:val="List Bullet"/>
    <w:basedOn w:val="Normal"/>
    <w:autoRedefine/>
    <w:rsid w:val="00AD3ED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D3ED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D3EDA"/>
    <w:pPr>
      <w:ind w:left="566" w:hanging="283"/>
    </w:pPr>
  </w:style>
  <w:style w:type="paragraph" w:styleId="List3">
    <w:name w:val="List 3"/>
    <w:basedOn w:val="Normal"/>
    <w:rsid w:val="00AD3EDA"/>
    <w:pPr>
      <w:ind w:left="849" w:hanging="283"/>
    </w:pPr>
  </w:style>
  <w:style w:type="paragraph" w:styleId="List4">
    <w:name w:val="List 4"/>
    <w:basedOn w:val="Normal"/>
    <w:rsid w:val="00AD3EDA"/>
    <w:pPr>
      <w:ind w:left="1132" w:hanging="283"/>
    </w:pPr>
  </w:style>
  <w:style w:type="paragraph" w:styleId="List5">
    <w:name w:val="List 5"/>
    <w:basedOn w:val="Normal"/>
    <w:rsid w:val="00AD3EDA"/>
    <w:pPr>
      <w:ind w:left="1415" w:hanging="283"/>
    </w:pPr>
  </w:style>
  <w:style w:type="paragraph" w:styleId="ListBullet2">
    <w:name w:val="List Bullet 2"/>
    <w:basedOn w:val="Normal"/>
    <w:autoRedefine/>
    <w:rsid w:val="00AD3ED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D3ED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D3ED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D3ED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D3ED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D3ED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D3ED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D3ED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D3ED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D3ED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D3EDA"/>
    <w:pPr>
      <w:ind w:left="4252"/>
    </w:pPr>
  </w:style>
  <w:style w:type="character" w:customStyle="1" w:styleId="ClosingChar">
    <w:name w:val="Closing Char"/>
    <w:basedOn w:val="DefaultParagraphFont"/>
    <w:link w:val="Closing"/>
    <w:rsid w:val="00AD3EDA"/>
    <w:rPr>
      <w:sz w:val="22"/>
    </w:rPr>
  </w:style>
  <w:style w:type="paragraph" w:styleId="Signature">
    <w:name w:val="Signature"/>
    <w:basedOn w:val="Normal"/>
    <w:link w:val="SignatureChar"/>
    <w:rsid w:val="00AD3ED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D3EDA"/>
    <w:rPr>
      <w:sz w:val="22"/>
    </w:rPr>
  </w:style>
  <w:style w:type="paragraph" w:styleId="BodyText">
    <w:name w:val="Body Text"/>
    <w:basedOn w:val="Normal"/>
    <w:link w:val="BodyTextChar"/>
    <w:rsid w:val="00AD3ED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3EDA"/>
    <w:rPr>
      <w:sz w:val="22"/>
    </w:rPr>
  </w:style>
  <w:style w:type="paragraph" w:styleId="BodyTextIndent">
    <w:name w:val="Body Text Indent"/>
    <w:basedOn w:val="Normal"/>
    <w:link w:val="BodyTextIndentChar"/>
    <w:rsid w:val="00AD3E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3EDA"/>
    <w:rPr>
      <w:sz w:val="22"/>
    </w:rPr>
  </w:style>
  <w:style w:type="paragraph" w:styleId="ListContinue">
    <w:name w:val="List Continue"/>
    <w:basedOn w:val="Normal"/>
    <w:rsid w:val="00AD3EDA"/>
    <w:pPr>
      <w:spacing w:after="120"/>
      <w:ind w:left="283"/>
    </w:pPr>
  </w:style>
  <w:style w:type="paragraph" w:styleId="ListContinue2">
    <w:name w:val="List Continue 2"/>
    <w:basedOn w:val="Normal"/>
    <w:rsid w:val="00AD3EDA"/>
    <w:pPr>
      <w:spacing w:after="120"/>
      <w:ind w:left="566"/>
    </w:pPr>
  </w:style>
  <w:style w:type="paragraph" w:styleId="ListContinue3">
    <w:name w:val="List Continue 3"/>
    <w:basedOn w:val="Normal"/>
    <w:rsid w:val="00AD3EDA"/>
    <w:pPr>
      <w:spacing w:after="120"/>
      <w:ind w:left="849"/>
    </w:pPr>
  </w:style>
  <w:style w:type="paragraph" w:styleId="ListContinue4">
    <w:name w:val="List Continue 4"/>
    <w:basedOn w:val="Normal"/>
    <w:rsid w:val="00AD3EDA"/>
    <w:pPr>
      <w:spacing w:after="120"/>
      <w:ind w:left="1132"/>
    </w:pPr>
  </w:style>
  <w:style w:type="paragraph" w:styleId="ListContinue5">
    <w:name w:val="List Continue 5"/>
    <w:basedOn w:val="Normal"/>
    <w:rsid w:val="00AD3ED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D3E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D3ED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D3ED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D3ED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D3EDA"/>
  </w:style>
  <w:style w:type="character" w:customStyle="1" w:styleId="SalutationChar">
    <w:name w:val="Salutation Char"/>
    <w:basedOn w:val="DefaultParagraphFont"/>
    <w:link w:val="Salutation"/>
    <w:rsid w:val="00AD3EDA"/>
    <w:rPr>
      <w:sz w:val="22"/>
    </w:rPr>
  </w:style>
  <w:style w:type="paragraph" w:styleId="Date">
    <w:name w:val="Date"/>
    <w:basedOn w:val="Normal"/>
    <w:next w:val="Normal"/>
    <w:link w:val="DateChar"/>
    <w:rsid w:val="00AD3EDA"/>
  </w:style>
  <w:style w:type="character" w:customStyle="1" w:styleId="DateChar">
    <w:name w:val="Date Char"/>
    <w:basedOn w:val="DefaultParagraphFont"/>
    <w:link w:val="Date"/>
    <w:rsid w:val="00AD3EDA"/>
    <w:rPr>
      <w:sz w:val="22"/>
    </w:rPr>
  </w:style>
  <w:style w:type="paragraph" w:styleId="BodyTextFirstIndent">
    <w:name w:val="Body Text First Indent"/>
    <w:basedOn w:val="BodyText"/>
    <w:link w:val="BodyTextFirstIndentChar"/>
    <w:rsid w:val="00AD3ED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D3ED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D3ED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D3EDA"/>
    <w:rPr>
      <w:sz w:val="22"/>
    </w:rPr>
  </w:style>
  <w:style w:type="paragraph" w:styleId="BodyText2">
    <w:name w:val="Body Text 2"/>
    <w:basedOn w:val="Normal"/>
    <w:link w:val="BodyText2Char"/>
    <w:rsid w:val="00AD3E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D3EDA"/>
    <w:rPr>
      <w:sz w:val="22"/>
    </w:rPr>
  </w:style>
  <w:style w:type="paragraph" w:styleId="BodyText3">
    <w:name w:val="Body Text 3"/>
    <w:basedOn w:val="Normal"/>
    <w:link w:val="BodyText3Char"/>
    <w:rsid w:val="00AD3E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D3ED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D3E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D3EDA"/>
    <w:rPr>
      <w:sz w:val="22"/>
    </w:rPr>
  </w:style>
  <w:style w:type="paragraph" w:styleId="BodyTextIndent3">
    <w:name w:val="Body Text Indent 3"/>
    <w:basedOn w:val="Normal"/>
    <w:link w:val="BodyTextIndent3Char"/>
    <w:rsid w:val="00AD3E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D3EDA"/>
    <w:rPr>
      <w:sz w:val="16"/>
      <w:szCs w:val="16"/>
    </w:rPr>
  </w:style>
  <w:style w:type="paragraph" w:styleId="BlockText">
    <w:name w:val="Block Text"/>
    <w:basedOn w:val="Normal"/>
    <w:rsid w:val="00AD3EDA"/>
    <w:pPr>
      <w:spacing w:after="120"/>
      <w:ind w:left="1440" w:right="1440"/>
    </w:pPr>
  </w:style>
  <w:style w:type="character" w:styleId="Hyperlink">
    <w:name w:val="Hyperlink"/>
    <w:basedOn w:val="DefaultParagraphFont"/>
    <w:rsid w:val="00AD3EDA"/>
    <w:rPr>
      <w:color w:val="0000FF"/>
      <w:u w:val="single"/>
    </w:rPr>
  </w:style>
  <w:style w:type="character" w:styleId="FollowedHyperlink">
    <w:name w:val="FollowedHyperlink"/>
    <w:basedOn w:val="DefaultParagraphFont"/>
    <w:rsid w:val="00AD3EDA"/>
    <w:rPr>
      <w:color w:val="800080"/>
      <w:u w:val="single"/>
    </w:rPr>
  </w:style>
  <w:style w:type="character" w:styleId="Strong">
    <w:name w:val="Strong"/>
    <w:basedOn w:val="DefaultParagraphFont"/>
    <w:qFormat/>
    <w:rsid w:val="00AD3EDA"/>
    <w:rPr>
      <w:b/>
      <w:bCs/>
    </w:rPr>
  </w:style>
  <w:style w:type="character" w:styleId="Emphasis">
    <w:name w:val="Emphasis"/>
    <w:basedOn w:val="DefaultParagraphFont"/>
    <w:qFormat/>
    <w:rsid w:val="00AD3EDA"/>
    <w:rPr>
      <w:i/>
      <w:iCs/>
    </w:rPr>
  </w:style>
  <w:style w:type="paragraph" w:styleId="DocumentMap">
    <w:name w:val="Document Map"/>
    <w:basedOn w:val="Normal"/>
    <w:link w:val="DocumentMapChar"/>
    <w:rsid w:val="00AD3ED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D3ED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D3ED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D3ED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D3EDA"/>
  </w:style>
  <w:style w:type="character" w:customStyle="1" w:styleId="E-mailSignatureChar">
    <w:name w:val="E-mail Signature Char"/>
    <w:basedOn w:val="DefaultParagraphFont"/>
    <w:link w:val="E-mailSignature"/>
    <w:rsid w:val="00AD3EDA"/>
    <w:rPr>
      <w:sz w:val="22"/>
    </w:rPr>
  </w:style>
  <w:style w:type="paragraph" w:styleId="NormalWeb">
    <w:name w:val="Normal (Web)"/>
    <w:basedOn w:val="Normal"/>
    <w:rsid w:val="00AD3EDA"/>
  </w:style>
  <w:style w:type="character" w:styleId="HTMLAcronym">
    <w:name w:val="HTML Acronym"/>
    <w:basedOn w:val="DefaultParagraphFont"/>
    <w:rsid w:val="00AD3EDA"/>
  </w:style>
  <w:style w:type="paragraph" w:styleId="HTMLAddress">
    <w:name w:val="HTML Address"/>
    <w:basedOn w:val="Normal"/>
    <w:link w:val="HTMLAddressChar"/>
    <w:rsid w:val="00AD3ED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D3EDA"/>
    <w:rPr>
      <w:i/>
      <w:iCs/>
      <w:sz w:val="22"/>
    </w:rPr>
  </w:style>
  <w:style w:type="character" w:styleId="HTMLCite">
    <w:name w:val="HTML Cite"/>
    <w:basedOn w:val="DefaultParagraphFont"/>
    <w:rsid w:val="00AD3EDA"/>
    <w:rPr>
      <w:i/>
      <w:iCs/>
    </w:rPr>
  </w:style>
  <w:style w:type="character" w:styleId="HTMLCode">
    <w:name w:val="HTML Code"/>
    <w:basedOn w:val="DefaultParagraphFont"/>
    <w:rsid w:val="00AD3ED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D3EDA"/>
    <w:rPr>
      <w:i/>
      <w:iCs/>
    </w:rPr>
  </w:style>
  <w:style w:type="character" w:styleId="HTMLKeyboard">
    <w:name w:val="HTML Keyboard"/>
    <w:basedOn w:val="DefaultParagraphFont"/>
    <w:rsid w:val="00AD3ED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D3ED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D3EDA"/>
    <w:rPr>
      <w:rFonts w:ascii="Courier New" w:hAnsi="Courier New" w:cs="Courier New"/>
    </w:rPr>
  </w:style>
  <w:style w:type="character" w:styleId="HTMLSample">
    <w:name w:val="HTML Sample"/>
    <w:basedOn w:val="DefaultParagraphFont"/>
    <w:rsid w:val="00AD3ED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D3ED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D3ED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D3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3EDA"/>
    <w:rPr>
      <w:b/>
      <w:bCs/>
    </w:rPr>
  </w:style>
  <w:style w:type="numbering" w:styleId="1ai">
    <w:name w:val="Outline List 1"/>
    <w:basedOn w:val="NoList"/>
    <w:rsid w:val="00AD3EDA"/>
    <w:pPr>
      <w:numPr>
        <w:numId w:val="14"/>
      </w:numPr>
    </w:pPr>
  </w:style>
  <w:style w:type="numbering" w:styleId="111111">
    <w:name w:val="Outline List 2"/>
    <w:basedOn w:val="NoList"/>
    <w:rsid w:val="00AD3EDA"/>
    <w:pPr>
      <w:numPr>
        <w:numId w:val="15"/>
      </w:numPr>
    </w:pPr>
  </w:style>
  <w:style w:type="numbering" w:styleId="ArticleSection">
    <w:name w:val="Outline List 3"/>
    <w:basedOn w:val="NoList"/>
    <w:rsid w:val="00AD3EDA"/>
    <w:pPr>
      <w:numPr>
        <w:numId w:val="17"/>
      </w:numPr>
    </w:pPr>
  </w:style>
  <w:style w:type="table" w:styleId="TableSimple1">
    <w:name w:val="Table Simple 1"/>
    <w:basedOn w:val="TableNormal"/>
    <w:rsid w:val="00AD3ED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D3ED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D3E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D3E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D3E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D3ED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D3ED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D3ED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D3ED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D3ED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D3ED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3ED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D3ED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D3ED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D3ED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D3E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3ED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D3ED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D3ED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D3E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D3E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D3ED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D3ED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D3ED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D3ED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D3E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D3E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D3E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3ED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D3ED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D3ED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D3ED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D3ED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D3ED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D3ED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D3ED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D3E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D3ED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D3ED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D3ED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D3ED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D3ED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D3ED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D3EDA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AD3EDA"/>
  </w:style>
  <w:style w:type="character" w:styleId="BookTitle">
    <w:name w:val="Book Title"/>
    <w:basedOn w:val="DefaultParagraphFont"/>
    <w:uiPriority w:val="33"/>
    <w:qFormat/>
    <w:rsid w:val="00AD3EDA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AD3E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D3E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D3E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D3E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D3E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D3E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D3E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D3ED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D3ED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D3ED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D3ED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D3ED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D3ED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D3ED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D3ED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D3ED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D3ED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D3ED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D3ED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D3ED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D3ED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D3E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D3ED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D3ED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D3ED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D3ED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D3ED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D3ED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AD3E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D3ED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D3ED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D3ED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D3ED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D3ED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D3ED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D3ED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D3ED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D3ED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D3ED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D3ED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D3ED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D3ED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D3ED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D3ED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D3ED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D3ED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D3ED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D3ED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D3ED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D3ED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D3ED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D3ED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D3ED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D3ED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D3ED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D3ED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D3ED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D3ED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D3ED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D3ED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D3ED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D3ED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D3ED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D3ED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D3ED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D3ED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D3ED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D3ED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D3ED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D3ED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D3ED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D3ED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D3ED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D3ED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D3ED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D3ED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D3ED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D3EDA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AD3ED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ED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EDA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AD3EDA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D3ED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D3ED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D3ED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D3ED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D3ED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D3ED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D3ED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D3ED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D3ED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D3ED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D3ED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D3ED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D3ED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D3ED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D3E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D3E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D3E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D3ED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D3E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D3ED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D3ED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AD3ED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D3ED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D3ED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D3ED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D3ED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D3ED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D3ED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D3ED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D3ED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D3ED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D3ED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D3ED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D3ED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D3ED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D3ED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D3ED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D3ED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D3ED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D3ED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D3ED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D3ED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D3ED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D3ED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D3ED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D3ED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D3ED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D3ED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D3ED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D3ED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D3ED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D3ED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D3ED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D3ED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D3ED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D3ED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D3ED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D3ED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D3ED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D3ED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D3ED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D3ED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D3ED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D3ED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D3ED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D3ED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D3ED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D3ED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D3ED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D3ED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D3ED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AD3ED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D3ED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D3ED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D3ED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D3ED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D3ED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D3ED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D3E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D3E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D3E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D3E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D3E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D3E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D3E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D3E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D3E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D3E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D3E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D3E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D3E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D3E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D3ED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D3ED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D3ED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D3ED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D3ED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D3ED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D3ED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D3E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D3E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D3E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D3E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D3E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D3E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D3E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D3ED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D3ED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D3ED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D3ED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D3ED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D3ED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D3ED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D3E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D3E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D3E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D3E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D3E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D3E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D3E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D3EDA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AD3EDA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D3ED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D3EDA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D3EDA"/>
    <w:rPr>
      <w:color w:val="808080"/>
    </w:rPr>
  </w:style>
  <w:style w:type="table" w:styleId="PlainTable1">
    <w:name w:val="Plain Table 1"/>
    <w:basedOn w:val="TableNormal"/>
    <w:uiPriority w:val="41"/>
    <w:rsid w:val="00AD3ED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D3ED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D3ED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D3ED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D3ED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D3E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EDA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AD3EDA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AD3ED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D3EDA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AD3ED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3EDA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D3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4AB211E-C8F2-4DD6-9CE8-1EE1507864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506134465026D4187D15476EBF00FD7" ma:contentTypeVersion="" ma:contentTypeDescription="PDMS Document Site Content Type" ma:contentTypeScope="" ma:versionID="1856c659928ca9902f6cc6e314068482">
  <xsd:schema xmlns:xsd="http://www.w3.org/2001/XMLSchema" xmlns:xs="http://www.w3.org/2001/XMLSchema" xmlns:p="http://schemas.microsoft.com/office/2006/metadata/properties" xmlns:ns2="44AB211E-C8F2-4DD6-9CE8-1EE150786451" targetNamespace="http://schemas.microsoft.com/office/2006/metadata/properties" ma:root="true" ma:fieldsID="82d176bab4b96b54fc8e46baf8efa242" ns2:_="">
    <xsd:import namespace="44AB211E-C8F2-4DD6-9CE8-1EE15078645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B211E-C8F2-4DD6-9CE8-1EE15078645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BC037-0615-405D-8DBB-7683BEA58DDC}">
  <ds:schemaRefs>
    <ds:schemaRef ds:uri="http://schemas.microsoft.com/office/infopath/2007/PartnerControls"/>
    <ds:schemaRef ds:uri="44AB211E-C8F2-4DD6-9CE8-1EE15078645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75226C-CB70-4A6C-9312-5A352B15E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B211E-C8F2-4DD6-9CE8-1EE150786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598CD7-9C7B-43B0-8AA4-15A8A0D33E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3F7A07-6389-43DA-B694-FA72753B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612</Words>
  <Characters>3331</Characters>
  <Application>Microsoft Office Word</Application>
  <DocSecurity>0</DocSecurity>
  <PresentationFormat/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2024-10-25T00:28:00Z</dcterms:created>
  <dcterms:modified xsi:type="dcterms:W3CDTF">2024-10-25T00:28:00Z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Student Identifiers Amendment (Authorised Collection, Use or Disclosure—Study Hubs Programs)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OPC67001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0x010100266966F133664895A6EE3632470D45F5007506134465026D4187D15476EBF00FD7</vt:lpwstr>
  </property>
  <property fmtid="{D5CDD505-2E9C-101B-9397-08002B2CF9AE}" pid="18" name="MSIP_Label_79d889eb-932f-4752-8739-64d25806ef64_Enabled">
    <vt:lpwstr>true</vt:lpwstr>
  </property>
  <property fmtid="{D5CDD505-2E9C-101B-9397-08002B2CF9AE}" pid="19" name="MSIP_Label_79d889eb-932f-4752-8739-64d25806ef64_SetDate">
    <vt:lpwstr>2024-10-24T04:39:06Z</vt:lpwstr>
  </property>
  <property fmtid="{D5CDD505-2E9C-101B-9397-08002B2CF9AE}" pid="20" name="MSIP_Label_79d889eb-932f-4752-8739-64d25806ef64_Method">
    <vt:lpwstr>Privileged</vt:lpwstr>
  </property>
  <property fmtid="{D5CDD505-2E9C-101B-9397-08002B2CF9AE}" pid="21" name="MSIP_Label_79d889eb-932f-4752-8739-64d25806ef64_Name">
    <vt:lpwstr>79d889eb-932f-4752-8739-64d25806ef64</vt:lpwstr>
  </property>
  <property fmtid="{D5CDD505-2E9C-101B-9397-08002B2CF9AE}" pid="22" name="MSIP_Label_79d889eb-932f-4752-8739-64d25806ef64_SiteId">
    <vt:lpwstr>dd0cfd15-4558-4b12-8bad-ea26984fc417</vt:lpwstr>
  </property>
  <property fmtid="{D5CDD505-2E9C-101B-9397-08002B2CF9AE}" pid="23" name="MSIP_Label_79d889eb-932f-4752-8739-64d25806ef64_ActionId">
    <vt:lpwstr>c8f3b06b-adcb-4922-b03b-d73e71fb7dda</vt:lpwstr>
  </property>
  <property fmtid="{D5CDD505-2E9C-101B-9397-08002B2CF9AE}" pid="24" name="MSIP_Label_79d889eb-932f-4752-8739-64d25806ef64_ContentBits">
    <vt:lpwstr>0</vt:lpwstr>
  </property>
</Properties>
</file>