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7477" w14:textId="77777777" w:rsidR="0048364F" w:rsidRPr="00F46787" w:rsidRDefault="00193461" w:rsidP="0020300C">
      <w:pPr>
        <w:rPr>
          <w:rFonts w:cs="Times New Roman"/>
          <w:sz w:val="28"/>
        </w:rPr>
      </w:pPr>
      <w:r w:rsidRPr="00F46787">
        <w:rPr>
          <w:rFonts w:cs="Times New Roman"/>
          <w:noProof/>
          <w:lang w:eastAsia="en-AU"/>
        </w:rPr>
        <w:drawing>
          <wp:inline distT="0" distB="0" distL="0" distR="0" wp14:anchorId="470DD878" wp14:editId="4209150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7CB80" w14:textId="77777777" w:rsidR="0048364F" w:rsidRPr="00F46787" w:rsidRDefault="0048364F" w:rsidP="0048364F">
      <w:pPr>
        <w:rPr>
          <w:rFonts w:cs="Times New Roman"/>
          <w:sz w:val="19"/>
        </w:rPr>
      </w:pPr>
    </w:p>
    <w:p w14:paraId="722CEC71" w14:textId="379059AB" w:rsidR="00B02782" w:rsidRPr="00F46787" w:rsidRDefault="00B02782" w:rsidP="00B02782">
      <w:pPr>
        <w:rPr>
          <w:rFonts w:cs="Times New Roman"/>
          <w:sz w:val="19"/>
        </w:rPr>
      </w:pPr>
      <w:r w:rsidRPr="00F46787">
        <w:rPr>
          <w:rFonts w:cs="Times New Roman"/>
          <w:b/>
          <w:sz w:val="28"/>
          <w:szCs w:val="28"/>
        </w:rPr>
        <w:t xml:space="preserve">PB </w:t>
      </w:r>
      <w:r w:rsidR="008E7A2F" w:rsidRPr="00F46787">
        <w:rPr>
          <w:rFonts w:cs="Times New Roman"/>
          <w:b/>
          <w:sz w:val="28"/>
          <w:szCs w:val="28"/>
        </w:rPr>
        <w:t>1</w:t>
      </w:r>
      <w:r w:rsidR="00497952" w:rsidRPr="00F46787">
        <w:rPr>
          <w:rFonts w:cs="Times New Roman"/>
          <w:b/>
          <w:sz w:val="28"/>
          <w:szCs w:val="28"/>
        </w:rPr>
        <w:t>21</w:t>
      </w:r>
      <w:r w:rsidR="00227DEF" w:rsidRPr="00F46787">
        <w:rPr>
          <w:rFonts w:cs="Times New Roman"/>
          <w:b/>
          <w:sz w:val="28"/>
          <w:szCs w:val="28"/>
        </w:rPr>
        <w:t xml:space="preserve"> of 2024</w:t>
      </w:r>
    </w:p>
    <w:p w14:paraId="65236372" w14:textId="77777777" w:rsidR="00B02782" w:rsidRPr="00F46787" w:rsidRDefault="00B02782" w:rsidP="0048364F">
      <w:pPr>
        <w:rPr>
          <w:rFonts w:cs="Times New Roman"/>
          <w:sz w:val="19"/>
        </w:rPr>
      </w:pPr>
    </w:p>
    <w:p w14:paraId="75A6D845" w14:textId="6122E851" w:rsidR="0048364F" w:rsidRPr="00F46787" w:rsidRDefault="005A403B" w:rsidP="0048364F">
      <w:pPr>
        <w:pStyle w:val="ShortT"/>
      </w:pPr>
      <w:r w:rsidRPr="00F46787">
        <w:t>National Health (Minimum Stockholding) Amendment Determination</w:t>
      </w:r>
      <w:r w:rsidR="0093098D" w:rsidRPr="00F46787">
        <w:t xml:space="preserve"> (No. </w:t>
      </w:r>
      <w:r w:rsidR="00497952" w:rsidRPr="00F46787">
        <w:t>10</w:t>
      </w:r>
      <w:r w:rsidR="0093098D" w:rsidRPr="00F46787">
        <w:t>)</w:t>
      </w:r>
      <w:r w:rsidR="00F62CD4" w:rsidRPr="00F46787">
        <w:t xml:space="preserve"> </w:t>
      </w:r>
      <w:r w:rsidR="00460786" w:rsidRPr="00F46787">
        <w:t>202</w:t>
      </w:r>
      <w:r w:rsidR="00145FFC" w:rsidRPr="00F46787">
        <w:t>4</w:t>
      </w:r>
    </w:p>
    <w:p w14:paraId="1CC3C90D" w14:textId="1E81E644" w:rsidR="005A403B" w:rsidRPr="00F46787" w:rsidRDefault="005A403B" w:rsidP="00911F87">
      <w:pPr>
        <w:pStyle w:val="SignCoverPageStart"/>
        <w:rPr>
          <w:szCs w:val="22"/>
        </w:rPr>
      </w:pPr>
      <w:r w:rsidRPr="00F46787">
        <w:rPr>
          <w:szCs w:val="22"/>
        </w:rPr>
        <w:t xml:space="preserve">I, </w:t>
      </w:r>
      <w:r w:rsidR="00E31CEF" w:rsidRPr="00F46787">
        <w:rPr>
          <w:szCs w:val="22"/>
        </w:rPr>
        <w:t>Nikolai Tsyganov</w:t>
      </w:r>
      <w:r w:rsidRPr="00F46787">
        <w:rPr>
          <w:szCs w:val="22"/>
        </w:rPr>
        <w:t xml:space="preserve">, </w:t>
      </w:r>
      <w:r w:rsidR="00935781" w:rsidRPr="00F46787">
        <w:rPr>
          <w:szCs w:val="22"/>
        </w:rPr>
        <w:t xml:space="preserve">as delegate of the </w:t>
      </w:r>
      <w:r w:rsidRPr="00F46787">
        <w:rPr>
          <w:szCs w:val="22"/>
        </w:rPr>
        <w:t>Minister for Health and Aged Care, make the following determination.</w:t>
      </w:r>
    </w:p>
    <w:p w14:paraId="1E04C67A" w14:textId="17C987CD" w:rsidR="005A403B" w:rsidRPr="00F46787" w:rsidRDefault="005A403B" w:rsidP="00911F87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F46787">
        <w:rPr>
          <w:rFonts w:cs="Times New Roman"/>
          <w:szCs w:val="22"/>
        </w:rPr>
        <w:t>Dated</w:t>
      </w:r>
      <w:r w:rsidR="00FA47F1" w:rsidRPr="00F46787">
        <w:rPr>
          <w:rFonts w:cs="Times New Roman"/>
          <w:szCs w:val="22"/>
        </w:rPr>
        <w:t xml:space="preserve"> </w:t>
      </w:r>
      <w:r w:rsidR="008C323A" w:rsidRPr="00F46787">
        <w:rPr>
          <w:rFonts w:cs="Times New Roman"/>
          <w:szCs w:val="22"/>
        </w:rPr>
        <w:t>2</w:t>
      </w:r>
      <w:r w:rsidR="00497952" w:rsidRPr="00F46787">
        <w:rPr>
          <w:rFonts w:cs="Times New Roman"/>
          <w:szCs w:val="22"/>
        </w:rPr>
        <w:t>9</w:t>
      </w:r>
      <w:r w:rsidR="00E4525B" w:rsidRPr="00F46787">
        <w:rPr>
          <w:rFonts w:cs="Times New Roman"/>
          <w:szCs w:val="22"/>
        </w:rPr>
        <w:t xml:space="preserve"> </w:t>
      </w:r>
      <w:r w:rsidR="00497952" w:rsidRPr="00F46787">
        <w:rPr>
          <w:rFonts w:cs="Times New Roman"/>
          <w:szCs w:val="22"/>
        </w:rPr>
        <w:t>October</w:t>
      </w:r>
      <w:r w:rsidR="004020EF" w:rsidRPr="00F46787">
        <w:rPr>
          <w:rFonts w:cs="Times New Roman"/>
          <w:szCs w:val="22"/>
        </w:rPr>
        <w:t xml:space="preserve"> </w:t>
      </w:r>
      <w:r w:rsidR="00DB5184" w:rsidRPr="00F46787">
        <w:rPr>
          <w:rFonts w:cs="Times New Roman"/>
          <w:szCs w:val="22"/>
        </w:rPr>
        <w:t>2024</w:t>
      </w:r>
    </w:p>
    <w:p w14:paraId="32F87C9F" w14:textId="6322BC95" w:rsidR="00E31CEF" w:rsidRPr="00F46787" w:rsidRDefault="00E31CEF" w:rsidP="00E31CEF">
      <w:pPr>
        <w:keepNext/>
        <w:tabs>
          <w:tab w:val="left" w:pos="3402"/>
        </w:tabs>
        <w:spacing w:before="1440" w:line="300" w:lineRule="atLeast"/>
        <w:ind w:right="397"/>
        <w:rPr>
          <w:rFonts w:cs="Times New Roman"/>
          <w:szCs w:val="22"/>
        </w:rPr>
      </w:pPr>
      <w:r w:rsidRPr="00F46787">
        <w:rPr>
          <w:rFonts w:cs="Times New Roman"/>
          <w:szCs w:val="22"/>
        </w:rPr>
        <w:t>Nikolai Tsyganov</w:t>
      </w:r>
    </w:p>
    <w:p w14:paraId="600F2F1E" w14:textId="47B3CB2F" w:rsidR="005A403B" w:rsidRPr="00F46787" w:rsidRDefault="00160D94" w:rsidP="00911F87">
      <w:pPr>
        <w:pStyle w:val="SignCoverPageEnd"/>
        <w:rPr>
          <w:szCs w:val="22"/>
        </w:rPr>
      </w:pPr>
      <w:r w:rsidRPr="00F46787">
        <w:rPr>
          <w:szCs w:val="22"/>
        </w:rPr>
        <w:t>Assistant Secretary</w:t>
      </w:r>
      <w:r w:rsidR="002B574C" w:rsidRPr="00F46787">
        <w:rPr>
          <w:szCs w:val="22"/>
        </w:rPr>
        <w:br/>
        <w:t>Pricing and PBS Policy Branch</w:t>
      </w:r>
      <w:r w:rsidRPr="00F46787">
        <w:rPr>
          <w:szCs w:val="22"/>
        </w:rPr>
        <w:br/>
        <w:t>Technology Assessment and Access Division</w:t>
      </w:r>
      <w:r w:rsidRPr="00F46787">
        <w:rPr>
          <w:szCs w:val="22"/>
        </w:rPr>
        <w:br/>
        <w:t>Department of Health and Aged Care</w:t>
      </w:r>
    </w:p>
    <w:p w14:paraId="730FD59E" w14:textId="415DC5B0" w:rsidR="005A403B" w:rsidRPr="00F46787" w:rsidRDefault="005A403B" w:rsidP="00960C90">
      <w:pPr>
        <w:pStyle w:val="notedraft"/>
        <w:rPr>
          <w:i w:val="0"/>
          <w:iCs/>
        </w:rPr>
      </w:pPr>
    </w:p>
    <w:p w14:paraId="4183028A" w14:textId="77777777" w:rsidR="0048364F" w:rsidRPr="00F46787" w:rsidRDefault="0048364F" w:rsidP="0048364F">
      <w:pPr>
        <w:rPr>
          <w:rFonts w:cs="Times New Roman"/>
        </w:rPr>
        <w:sectPr w:rsidR="0048364F" w:rsidRPr="00F46787" w:rsidSect="00E9733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D373236" w14:textId="77777777" w:rsidR="00864DEB" w:rsidRPr="00F46787" w:rsidRDefault="00864DEB" w:rsidP="00864DEB">
      <w:pPr>
        <w:outlineLvl w:val="0"/>
        <w:rPr>
          <w:sz w:val="36"/>
        </w:rPr>
      </w:pPr>
      <w:r w:rsidRPr="00F46787">
        <w:rPr>
          <w:sz w:val="36"/>
        </w:rPr>
        <w:lastRenderedPageBreak/>
        <w:t>Contents</w:t>
      </w:r>
    </w:p>
    <w:p w14:paraId="1B714C9E" w14:textId="39CC87AB" w:rsidR="00AB7526" w:rsidRPr="00F46787" w:rsidRDefault="00864DEB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F46787">
        <w:fldChar w:fldCharType="begin" w:fldLock="1"/>
      </w:r>
      <w:r w:rsidRPr="00F46787">
        <w:instrText xml:space="preserve"> TOC \o "1-9" </w:instrText>
      </w:r>
      <w:r w:rsidRPr="00F46787">
        <w:fldChar w:fldCharType="separate"/>
      </w:r>
      <w:r w:rsidR="00AB7526" w:rsidRPr="00F46787">
        <w:rPr>
          <w:noProof/>
        </w:rPr>
        <w:t>1  Name</w:t>
      </w:r>
      <w:r w:rsidR="00AB7526" w:rsidRPr="00F46787">
        <w:rPr>
          <w:noProof/>
        </w:rPr>
        <w:tab/>
      </w:r>
      <w:r w:rsidR="00AB7526" w:rsidRPr="00F46787">
        <w:rPr>
          <w:noProof/>
        </w:rPr>
        <w:fldChar w:fldCharType="begin" w:fldLock="1"/>
      </w:r>
      <w:r w:rsidR="00AB7526" w:rsidRPr="00F46787">
        <w:rPr>
          <w:noProof/>
        </w:rPr>
        <w:instrText xml:space="preserve"> PAGEREF _Toc181033709 \h </w:instrText>
      </w:r>
      <w:r w:rsidR="00AB7526" w:rsidRPr="00F46787">
        <w:rPr>
          <w:noProof/>
        </w:rPr>
      </w:r>
      <w:r w:rsidR="00AB7526" w:rsidRPr="00F46787">
        <w:rPr>
          <w:noProof/>
        </w:rPr>
        <w:fldChar w:fldCharType="separate"/>
      </w:r>
      <w:r w:rsidR="00AB7526" w:rsidRPr="00F46787">
        <w:rPr>
          <w:noProof/>
        </w:rPr>
        <w:t>1</w:t>
      </w:r>
      <w:r w:rsidR="00AB7526" w:rsidRPr="00F46787">
        <w:rPr>
          <w:noProof/>
        </w:rPr>
        <w:fldChar w:fldCharType="end"/>
      </w:r>
    </w:p>
    <w:p w14:paraId="6495118D" w14:textId="676950F4" w:rsidR="00AB7526" w:rsidRPr="00F46787" w:rsidRDefault="00AB752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F46787">
        <w:rPr>
          <w:noProof/>
        </w:rPr>
        <w:t>2  Commencement</w:t>
      </w:r>
      <w:r w:rsidRPr="00F46787">
        <w:rPr>
          <w:noProof/>
        </w:rPr>
        <w:tab/>
      </w:r>
      <w:r w:rsidRPr="00F46787">
        <w:rPr>
          <w:noProof/>
        </w:rPr>
        <w:fldChar w:fldCharType="begin" w:fldLock="1"/>
      </w:r>
      <w:r w:rsidRPr="00F46787">
        <w:rPr>
          <w:noProof/>
        </w:rPr>
        <w:instrText xml:space="preserve"> PAGEREF _Toc181033710 \h </w:instrText>
      </w:r>
      <w:r w:rsidRPr="00F46787">
        <w:rPr>
          <w:noProof/>
        </w:rPr>
      </w:r>
      <w:r w:rsidRPr="00F46787">
        <w:rPr>
          <w:noProof/>
        </w:rPr>
        <w:fldChar w:fldCharType="separate"/>
      </w:r>
      <w:r w:rsidRPr="00F46787">
        <w:rPr>
          <w:noProof/>
        </w:rPr>
        <w:t>1</w:t>
      </w:r>
      <w:r w:rsidRPr="00F46787">
        <w:rPr>
          <w:noProof/>
        </w:rPr>
        <w:fldChar w:fldCharType="end"/>
      </w:r>
    </w:p>
    <w:p w14:paraId="45CF4B5A" w14:textId="545E360B" w:rsidR="00AB7526" w:rsidRPr="00F46787" w:rsidRDefault="00AB752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F46787">
        <w:rPr>
          <w:noProof/>
        </w:rPr>
        <w:t>3  Authority</w:t>
      </w:r>
      <w:r w:rsidRPr="00F46787">
        <w:rPr>
          <w:noProof/>
        </w:rPr>
        <w:tab/>
      </w:r>
      <w:r w:rsidRPr="00F46787">
        <w:rPr>
          <w:noProof/>
        </w:rPr>
        <w:fldChar w:fldCharType="begin" w:fldLock="1"/>
      </w:r>
      <w:r w:rsidRPr="00F46787">
        <w:rPr>
          <w:noProof/>
        </w:rPr>
        <w:instrText xml:space="preserve"> PAGEREF _Toc181033711 \h </w:instrText>
      </w:r>
      <w:r w:rsidRPr="00F46787">
        <w:rPr>
          <w:noProof/>
        </w:rPr>
      </w:r>
      <w:r w:rsidRPr="00F46787">
        <w:rPr>
          <w:noProof/>
        </w:rPr>
        <w:fldChar w:fldCharType="separate"/>
      </w:r>
      <w:r w:rsidRPr="00F46787">
        <w:rPr>
          <w:noProof/>
        </w:rPr>
        <w:t>1</w:t>
      </w:r>
      <w:r w:rsidRPr="00F46787">
        <w:rPr>
          <w:noProof/>
        </w:rPr>
        <w:fldChar w:fldCharType="end"/>
      </w:r>
    </w:p>
    <w:p w14:paraId="3C8AA293" w14:textId="65E3FC86" w:rsidR="00AB7526" w:rsidRPr="00F46787" w:rsidRDefault="00AB752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F46787">
        <w:rPr>
          <w:noProof/>
        </w:rPr>
        <w:t>4  Schedules</w:t>
      </w:r>
      <w:r w:rsidRPr="00F46787">
        <w:rPr>
          <w:noProof/>
        </w:rPr>
        <w:tab/>
      </w:r>
      <w:r w:rsidRPr="00F46787">
        <w:rPr>
          <w:noProof/>
        </w:rPr>
        <w:fldChar w:fldCharType="begin" w:fldLock="1"/>
      </w:r>
      <w:r w:rsidRPr="00F46787">
        <w:rPr>
          <w:noProof/>
        </w:rPr>
        <w:instrText xml:space="preserve"> PAGEREF _Toc181033712 \h </w:instrText>
      </w:r>
      <w:r w:rsidRPr="00F46787">
        <w:rPr>
          <w:noProof/>
        </w:rPr>
      </w:r>
      <w:r w:rsidRPr="00F46787">
        <w:rPr>
          <w:noProof/>
        </w:rPr>
        <w:fldChar w:fldCharType="separate"/>
      </w:r>
      <w:r w:rsidRPr="00F46787">
        <w:rPr>
          <w:noProof/>
        </w:rPr>
        <w:t>1</w:t>
      </w:r>
      <w:r w:rsidRPr="00F46787">
        <w:rPr>
          <w:noProof/>
        </w:rPr>
        <w:fldChar w:fldCharType="end"/>
      </w:r>
    </w:p>
    <w:p w14:paraId="2D8BA3F1" w14:textId="09BBEA78" w:rsidR="00AB7526" w:rsidRPr="00F46787" w:rsidRDefault="00AB752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F46787">
        <w:rPr>
          <w:noProof/>
        </w:rPr>
        <w:t>Schedule 1—Amendments commencing 1 November 2024</w:t>
      </w:r>
      <w:r w:rsidRPr="00F46787">
        <w:rPr>
          <w:noProof/>
        </w:rPr>
        <w:tab/>
      </w:r>
      <w:r w:rsidRPr="00F46787">
        <w:rPr>
          <w:noProof/>
        </w:rPr>
        <w:fldChar w:fldCharType="begin" w:fldLock="1"/>
      </w:r>
      <w:r w:rsidRPr="00F46787">
        <w:rPr>
          <w:noProof/>
        </w:rPr>
        <w:instrText xml:space="preserve"> PAGEREF _Toc181033713 \h </w:instrText>
      </w:r>
      <w:r w:rsidRPr="00F46787">
        <w:rPr>
          <w:noProof/>
        </w:rPr>
      </w:r>
      <w:r w:rsidRPr="00F46787">
        <w:rPr>
          <w:noProof/>
        </w:rPr>
        <w:fldChar w:fldCharType="separate"/>
      </w:r>
      <w:r w:rsidRPr="00F46787">
        <w:rPr>
          <w:noProof/>
        </w:rPr>
        <w:t>2</w:t>
      </w:r>
      <w:r w:rsidRPr="00F46787">
        <w:rPr>
          <w:noProof/>
        </w:rPr>
        <w:fldChar w:fldCharType="end"/>
      </w:r>
    </w:p>
    <w:p w14:paraId="611D136A" w14:textId="6685C32F" w:rsidR="00AB7526" w:rsidRPr="00F46787" w:rsidRDefault="00AB752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F46787">
        <w:rPr>
          <w:noProof/>
        </w:rPr>
        <w:t>National Health (Minimum Stockholding) Determination 2023</w:t>
      </w:r>
      <w:r w:rsidRPr="00F46787">
        <w:rPr>
          <w:noProof/>
        </w:rPr>
        <w:tab/>
      </w:r>
      <w:r w:rsidRPr="00F46787">
        <w:rPr>
          <w:noProof/>
        </w:rPr>
        <w:fldChar w:fldCharType="begin" w:fldLock="1"/>
      </w:r>
      <w:r w:rsidRPr="00F46787">
        <w:rPr>
          <w:noProof/>
        </w:rPr>
        <w:instrText xml:space="preserve"> PAGEREF _Toc181033714 \h </w:instrText>
      </w:r>
      <w:r w:rsidRPr="00F46787">
        <w:rPr>
          <w:noProof/>
        </w:rPr>
      </w:r>
      <w:r w:rsidRPr="00F46787">
        <w:rPr>
          <w:noProof/>
        </w:rPr>
        <w:fldChar w:fldCharType="separate"/>
      </w:r>
      <w:r w:rsidRPr="00F46787">
        <w:rPr>
          <w:noProof/>
        </w:rPr>
        <w:t>2</w:t>
      </w:r>
      <w:r w:rsidRPr="00F46787">
        <w:rPr>
          <w:noProof/>
        </w:rPr>
        <w:fldChar w:fldCharType="end"/>
      </w:r>
    </w:p>
    <w:p w14:paraId="337EB28F" w14:textId="77B86E6D" w:rsidR="00AB7526" w:rsidRPr="00F46787" w:rsidRDefault="00AB7526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F46787">
        <w:rPr>
          <w:noProof/>
        </w:rPr>
        <w:t>Schedule 2— Amendments commencing 1 April 2025</w:t>
      </w:r>
      <w:r w:rsidRPr="00F46787">
        <w:rPr>
          <w:noProof/>
        </w:rPr>
        <w:tab/>
      </w:r>
      <w:r w:rsidRPr="00F46787">
        <w:rPr>
          <w:noProof/>
        </w:rPr>
        <w:fldChar w:fldCharType="begin" w:fldLock="1"/>
      </w:r>
      <w:r w:rsidRPr="00F46787">
        <w:rPr>
          <w:noProof/>
        </w:rPr>
        <w:instrText xml:space="preserve"> PAGEREF _Toc181033715 \h </w:instrText>
      </w:r>
      <w:r w:rsidRPr="00F46787">
        <w:rPr>
          <w:noProof/>
        </w:rPr>
      </w:r>
      <w:r w:rsidRPr="00F46787">
        <w:rPr>
          <w:noProof/>
        </w:rPr>
        <w:fldChar w:fldCharType="separate"/>
      </w:r>
      <w:r w:rsidRPr="00F46787">
        <w:rPr>
          <w:noProof/>
        </w:rPr>
        <w:t>12</w:t>
      </w:r>
      <w:r w:rsidRPr="00F46787">
        <w:rPr>
          <w:noProof/>
        </w:rPr>
        <w:fldChar w:fldCharType="end"/>
      </w:r>
    </w:p>
    <w:p w14:paraId="1E94E4C1" w14:textId="676114ED" w:rsidR="00AB7526" w:rsidRPr="00F46787" w:rsidRDefault="00AB7526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F46787">
        <w:rPr>
          <w:noProof/>
        </w:rPr>
        <w:t>National Health (Minimum Stockholding) Determination 2023</w:t>
      </w:r>
      <w:r w:rsidRPr="00F46787">
        <w:rPr>
          <w:noProof/>
        </w:rPr>
        <w:tab/>
      </w:r>
      <w:r w:rsidRPr="00F46787">
        <w:rPr>
          <w:noProof/>
        </w:rPr>
        <w:fldChar w:fldCharType="begin" w:fldLock="1"/>
      </w:r>
      <w:r w:rsidRPr="00F46787">
        <w:rPr>
          <w:noProof/>
        </w:rPr>
        <w:instrText xml:space="preserve"> PAGEREF _Toc181033716 \h </w:instrText>
      </w:r>
      <w:r w:rsidRPr="00F46787">
        <w:rPr>
          <w:noProof/>
        </w:rPr>
      </w:r>
      <w:r w:rsidRPr="00F46787">
        <w:rPr>
          <w:noProof/>
        </w:rPr>
        <w:fldChar w:fldCharType="separate"/>
      </w:r>
      <w:r w:rsidRPr="00F46787">
        <w:rPr>
          <w:noProof/>
        </w:rPr>
        <w:t>12</w:t>
      </w:r>
      <w:r w:rsidRPr="00F46787">
        <w:rPr>
          <w:noProof/>
        </w:rPr>
        <w:fldChar w:fldCharType="end"/>
      </w:r>
    </w:p>
    <w:p w14:paraId="23DCED84" w14:textId="51187A8E" w:rsidR="009E11EF" w:rsidRPr="00F46787" w:rsidRDefault="00864DEB" w:rsidP="00864DEB">
      <w:r w:rsidRPr="00F46787">
        <w:fldChar w:fldCharType="end"/>
      </w:r>
    </w:p>
    <w:p w14:paraId="6E2F25FC" w14:textId="77777777" w:rsidR="009E11EF" w:rsidRPr="00F46787" w:rsidRDefault="009E11EF" w:rsidP="00054AAE">
      <w:pPr>
        <w:jc w:val="right"/>
      </w:pPr>
    </w:p>
    <w:p w14:paraId="2BA4BF82" w14:textId="77777777" w:rsidR="00054AAE" w:rsidRPr="00F46787" w:rsidRDefault="00054AAE" w:rsidP="00054AAE"/>
    <w:p w14:paraId="6D90A150" w14:textId="77777777" w:rsidR="00054AAE" w:rsidRPr="00F46787" w:rsidRDefault="00054AAE" w:rsidP="00054AAE">
      <w:pPr>
        <w:sectPr w:rsidR="00054AAE" w:rsidRPr="00F46787" w:rsidSect="009E11E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41D14F7" w14:textId="77777777" w:rsidR="0048364F" w:rsidRPr="00F46787" w:rsidRDefault="0048364F" w:rsidP="0048364F">
      <w:pPr>
        <w:pStyle w:val="ActHead5"/>
      </w:pPr>
      <w:bookmarkStart w:id="0" w:name="_Toc152162880"/>
      <w:bookmarkStart w:id="1" w:name="_Toc153536037"/>
      <w:bookmarkStart w:id="2" w:name="_Toc159922951"/>
      <w:bookmarkStart w:id="3" w:name="_Toc162443755"/>
      <w:bookmarkStart w:id="4" w:name="_Toc165035268"/>
      <w:bookmarkStart w:id="5" w:name="_Toc166839378"/>
      <w:bookmarkStart w:id="6" w:name="_Toc170150626"/>
      <w:bookmarkStart w:id="7" w:name="_Toc173222060"/>
      <w:bookmarkStart w:id="8" w:name="_Toc175661111"/>
      <w:bookmarkStart w:id="9" w:name="_Toc178179427"/>
      <w:bookmarkStart w:id="10" w:name="_Toc181033709"/>
      <w:proofErr w:type="gramStart"/>
      <w:r w:rsidRPr="00F46787">
        <w:rPr>
          <w:rStyle w:val="CharSectno"/>
        </w:rPr>
        <w:lastRenderedPageBreak/>
        <w:t>1</w:t>
      </w:r>
      <w:r w:rsidRPr="00F46787">
        <w:t xml:space="preserve">  </w:t>
      </w:r>
      <w:r w:rsidR="004F676E" w:rsidRPr="00F46787">
        <w:t>Name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proofErr w:type="gramEnd"/>
    </w:p>
    <w:p w14:paraId="6ABA0BB0" w14:textId="24871180" w:rsidR="0048364F" w:rsidRPr="00F46787" w:rsidRDefault="00461E80" w:rsidP="00461E80">
      <w:pPr>
        <w:pStyle w:val="subsection"/>
      </w:pPr>
      <w:r w:rsidRPr="00F46787">
        <w:tab/>
        <w:t>(1)</w:t>
      </w:r>
      <w:r w:rsidRPr="00F46787">
        <w:tab/>
      </w:r>
      <w:r w:rsidR="005A403B" w:rsidRPr="00F46787">
        <w:t>This instrument is</w:t>
      </w:r>
      <w:r w:rsidR="0048364F" w:rsidRPr="00F46787">
        <w:t xml:space="preserve"> the</w:t>
      </w:r>
      <w:r w:rsidR="00223835" w:rsidRPr="00F46787">
        <w:t xml:space="preserve"> </w:t>
      </w:r>
      <w:r w:rsidR="00160D94" w:rsidRPr="00F46787">
        <w:rPr>
          <w:i/>
          <w:iCs/>
        </w:rPr>
        <w:t xml:space="preserve">National Health (Minimum Stockholding) </w:t>
      </w:r>
      <w:r w:rsidR="00137277" w:rsidRPr="00F46787">
        <w:rPr>
          <w:i/>
          <w:iCs/>
        </w:rPr>
        <w:t xml:space="preserve">Amendment </w:t>
      </w:r>
      <w:r w:rsidR="00160D94" w:rsidRPr="00F46787">
        <w:rPr>
          <w:i/>
          <w:iCs/>
        </w:rPr>
        <w:t>Determination (No.</w:t>
      </w:r>
      <w:r w:rsidR="009B605C" w:rsidRPr="00F46787">
        <w:rPr>
          <w:i/>
          <w:iCs/>
        </w:rPr>
        <w:t xml:space="preserve"> </w:t>
      </w:r>
      <w:r w:rsidR="00FA605C" w:rsidRPr="00F46787">
        <w:rPr>
          <w:i/>
          <w:iCs/>
        </w:rPr>
        <w:t>10</w:t>
      </w:r>
      <w:r w:rsidR="00160D94" w:rsidRPr="00F46787">
        <w:rPr>
          <w:i/>
          <w:iCs/>
        </w:rPr>
        <w:t>) 2</w:t>
      </w:r>
      <w:r w:rsidR="0069013E" w:rsidRPr="00F46787">
        <w:rPr>
          <w:i/>
          <w:iCs/>
        </w:rPr>
        <w:t>024</w:t>
      </w:r>
      <w:r w:rsidR="00EA05B4" w:rsidRPr="00F46787">
        <w:t>.</w:t>
      </w:r>
    </w:p>
    <w:p w14:paraId="036154CC" w14:textId="682F5670" w:rsidR="00461E80" w:rsidRPr="00F46787" w:rsidRDefault="00461E80" w:rsidP="00461E80">
      <w:pPr>
        <w:pStyle w:val="subsection"/>
      </w:pPr>
      <w:r w:rsidRPr="00F46787">
        <w:tab/>
        <w:t>(2)</w:t>
      </w:r>
      <w:r w:rsidRPr="00F46787">
        <w:tab/>
        <w:t xml:space="preserve">This instrument may also be cited as PB </w:t>
      </w:r>
      <w:r w:rsidR="008E7A2F" w:rsidRPr="00F46787">
        <w:t>1</w:t>
      </w:r>
      <w:r w:rsidR="004221A8" w:rsidRPr="00F46787">
        <w:t>21</w:t>
      </w:r>
      <w:r w:rsidR="00D60DCF" w:rsidRPr="00F46787">
        <w:t xml:space="preserve"> of</w:t>
      </w:r>
      <w:r w:rsidR="00227DEF" w:rsidRPr="00F46787">
        <w:t xml:space="preserve"> 2024.</w:t>
      </w:r>
    </w:p>
    <w:p w14:paraId="7E5F5578" w14:textId="77777777" w:rsidR="004F676E" w:rsidRPr="00F46787" w:rsidRDefault="0048364F" w:rsidP="005452CC">
      <w:pPr>
        <w:pStyle w:val="ActHead5"/>
      </w:pPr>
      <w:bookmarkStart w:id="11" w:name="_Toc152162881"/>
      <w:bookmarkStart w:id="12" w:name="_Toc153536038"/>
      <w:bookmarkStart w:id="13" w:name="_Toc159922952"/>
      <w:bookmarkStart w:id="14" w:name="_Toc162443756"/>
      <w:bookmarkStart w:id="15" w:name="_Toc165035269"/>
      <w:bookmarkStart w:id="16" w:name="_Toc166839379"/>
      <w:bookmarkStart w:id="17" w:name="_Toc170150627"/>
      <w:bookmarkStart w:id="18" w:name="_Toc173222061"/>
      <w:bookmarkStart w:id="19" w:name="_Toc175661112"/>
      <w:bookmarkStart w:id="20" w:name="_Toc178179428"/>
      <w:bookmarkStart w:id="21" w:name="_Toc181033710"/>
      <w:proofErr w:type="gramStart"/>
      <w:r w:rsidRPr="00F46787">
        <w:rPr>
          <w:rStyle w:val="CharSectno"/>
        </w:rPr>
        <w:t>2</w:t>
      </w:r>
      <w:r w:rsidRPr="00F46787">
        <w:t xml:space="preserve">  Commencement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proofErr w:type="gramEnd"/>
    </w:p>
    <w:p w14:paraId="2A5EEA6F" w14:textId="57CB85A3" w:rsidR="005452CC" w:rsidRPr="00F46787" w:rsidRDefault="008846FD" w:rsidP="00DF1A4C">
      <w:pPr>
        <w:pStyle w:val="subsection"/>
        <w:numPr>
          <w:ilvl w:val="0"/>
          <w:numId w:val="24"/>
        </w:numPr>
      </w:pPr>
      <w:r w:rsidRPr="00F46787">
        <w:tab/>
      </w:r>
      <w:r w:rsidR="005452CC" w:rsidRPr="00F46787">
        <w:t xml:space="preserve">Each provision of </w:t>
      </w:r>
      <w:r w:rsidR="005A403B" w:rsidRPr="00F46787">
        <w:t>this instrument</w:t>
      </w:r>
      <w:r w:rsidR="005452CC" w:rsidRPr="00F46787">
        <w:t xml:space="preserve"> specified in column 1 of the table commences, or is taken to have commenced, in accordance with column 2 of the table. Any other statement in column 2 has effect according to its terms.</w:t>
      </w: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600B0" w:rsidRPr="00F46787" w14:paraId="086D4088" w14:textId="7777777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C1BFAB1" w14:textId="77777777" w:rsidR="00DF1A4C" w:rsidRPr="00F46787" w:rsidRDefault="00DF1A4C">
            <w:pPr>
              <w:pStyle w:val="TableHeading"/>
            </w:pPr>
            <w:r w:rsidRPr="00F46787">
              <w:t>Commencement information</w:t>
            </w:r>
          </w:p>
        </w:tc>
      </w:tr>
      <w:tr w:rsidR="005600B0" w:rsidRPr="00F46787" w14:paraId="23149124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25147FE" w14:textId="77777777" w:rsidR="00DF1A4C" w:rsidRPr="00F46787" w:rsidRDefault="00DF1A4C">
            <w:pPr>
              <w:pStyle w:val="TableHeading"/>
            </w:pPr>
            <w:r w:rsidRPr="00F4678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343CA04" w14:textId="77777777" w:rsidR="00DF1A4C" w:rsidRPr="00F46787" w:rsidRDefault="00DF1A4C">
            <w:pPr>
              <w:pStyle w:val="TableHeading"/>
            </w:pPr>
            <w:r w:rsidRPr="00F4678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A9E720" w14:textId="77777777" w:rsidR="00DF1A4C" w:rsidRPr="00F46787" w:rsidRDefault="00DF1A4C">
            <w:pPr>
              <w:pStyle w:val="TableHeading"/>
            </w:pPr>
            <w:r w:rsidRPr="00F46787">
              <w:t>Column 3</w:t>
            </w:r>
          </w:p>
        </w:tc>
      </w:tr>
      <w:tr w:rsidR="005600B0" w:rsidRPr="00F46787" w14:paraId="3845B32C" w14:textId="77777777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10D5BC" w14:textId="77777777" w:rsidR="00DF1A4C" w:rsidRPr="00F46787" w:rsidRDefault="00DF1A4C">
            <w:pPr>
              <w:pStyle w:val="TableHeading"/>
            </w:pPr>
            <w:r w:rsidRPr="00F4678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BE48E54" w14:textId="77777777" w:rsidR="00DF1A4C" w:rsidRPr="00F46787" w:rsidRDefault="00DF1A4C">
            <w:pPr>
              <w:pStyle w:val="TableHeading"/>
            </w:pPr>
            <w:r w:rsidRPr="00F4678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A34D7BF" w14:textId="77777777" w:rsidR="00DF1A4C" w:rsidRPr="00F46787" w:rsidRDefault="00DF1A4C">
            <w:pPr>
              <w:pStyle w:val="TableHeading"/>
            </w:pPr>
            <w:r w:rsidRPr="00F46787">
              <w:t>Date/Details</w:t>
            </w:r>
          </w:p>
        </w:tc>
      </w:tr>
      <w:tr w:rsidR="005600B0" w:rsidRPr="00F46787" w14:paraId="55811B72" w14:textId="77777777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F77154" w14:textId="77777777" w:rsidR="00DF1A4C" w:rsidRPr="00F46787" w:rsidRDefault="00DF1A4C">
            <w:pPr>
              <w:pStyle w:val="Tabletext"/>
            </w:pPr>
            <w:r w:rsidRPr="00F46787">
              <w:t>1.  Sections 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C39543" w14:textId="66FA81D7" w:rsidR="00DF1A4C" w:rsidRPr="00F46787" w:rsidRDefault="00DF1A4C">
            <w:pPr>
              <w:pStyle w:val="Tabletext"/>
            </w:pPr>
            <w:r w:rsidRPr="00F46787">
              <w:t xml:space="preserve">1 </w:t>
            </w:r>
            <w:r w:rsidR="004221A8" w:rsidRPr="00F46787">
              <w:t>November</w:t>
            </w:r>
            <w:r w:rsidRPr="00F46787">
              <w:t xml:space="preserve"> 2024</w:t>
            </w:r>
            <w:r w:rsidR="003C4C22" w:rsidRPr="00F46787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41D47B" w14:textId="4F2FC59B" w:rsidR="00DF1A4C" w:rsidRPr="00F46787" w:rsidRDefault="00DF1A4C">
            <w:pPr>
              <w:pStyle w:val="Tabletext"/>
            </w:pPr>
            <w:r w:rsidRPr="00F46787">
              <w:t xml:space="preserve">1 </w:t>
            </w:r>
            <w:r w:rsidR="004221A8" w:rsidRPr="00F46787">
              <w:t>November</w:t>
            </w:r>
            <w:r w:rsidRPr="00F46787">
              <w:t xml:space="preserve"> 2024</w:t>
            </w:r>
          </w:p>
        </w:tc>
      </w:tr>
      <w:tr w:rsidR="005600B0" w:rsidRPr="00F46787" w14:paraId="47F2B465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65A93" w14:textId="77777777" w:rsidR="00AB04DA" w:rsidRPr="00F46787" w:rsidRDefault="00AB04DA" w:rsidP="001A7CB5">
            <w:pPr>
              <w:pStyle w:val="Tabletext"/>
            </w:pPr>
            <w:r w:rsidRPr="00F46787">
              <w:t>2.  Schedule 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4D8C80" w14:textId="4D3ABB5A" w:rsidR="00AB04DA" w:rsidRPr="00F46787" w:rsidRDefault="00AB04DA" w:rsidP="001A7CB5">
            <w:pPr>
              <w:pStyle w:val="Tabletext"/>
            </w:pPr>
            <w:r w:rsidRPr="00F46787">
              <w:t xml:space="preserve">1 </w:t>
            </w:r>
            <w:r w:rsidR="00992CB1" w:rsidRPr="00F46787">
              <w:t>November</w:t>
            </w:r>
            <w:r w:rsidR="00C20C6A" w:rsidRPr="00F46787">
              <w:t xml:space="preserve"> </w:t>
            </w:r>
            <w:r w:rsidRPr="00F46787">
              <w:t>2024.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13CED6" w14:textId="48C0ACC9" w:rsidR="00AB04DA" w:rsidRPr="00F46787" w:rsidRDefault="00AB04DA" w:rsidP="001A7CB5">
            <w:pPr>
              <w:pStyle w:val="Tabletext"/>
            </w:pPr>
            <w:r w:rsidRPr="00F46787">
              <w:t xml:space="preserve">1 </w:t>
            </w:r>
            <w:r w:rsidR="00992CB1" w:rsidRPr="00F46787">
              <w:t>November</w:t>
            </w:r>
            <w:r w:rsidR="00C20C6A" w:rsidRPr="00F46787">
              <w:t xml:space="preserve"> </w:t>
            </w:r>
            <w:r w:rsidRPr="00F46787">
              <w:t>2024</w:t>
            </w:r>
          </w:p>
        </w:tc>
      </w:tr>
      <w:tr w:rsidR="003C4C22" w:rsidRPr="00F46787" w14:paraId="25FD761D" w14:textId="77777777" w:rsidTr="001A7CB5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6FA037" w14:textId="2E0AB089" w:rsidR="003C4C22" w:rsidRPr="00F46787" w:rsidRDefault="003C4C22" w:rsidP="001A7CB5">
            <w:pPr>
              <w:pStyle w:val="Tabletext"/>
            </w:pPr>
            <w:r w:rsidRPr="00F46787">
              <w:t>3.  Schedule 2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623EF0" w14:textId="50622A12" w:rsidR="003C4C22" w:rsidRPr="00F46787" w:rsidRDefault="00003085" w:rsidP="001A7CB5">
            <w:pPr>
              <w:pStyle w:val="Tabletext"/>
            </w:pPr>
            <w:r w:rsidRPr="00F46787">
              <w:t>1 April 2025.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1558D3" w14:textId="3EB5869B" w:rsidR="003C4C22" w:rsidRPr="00F46787" w:rsidRDefault="00CE70C7" w:rsidP="001A7CB5">
            <w:pPr>
              <w:pStyle w:val="Tabletext"/>
            </w:pPr>
            <w:r w:rsidRPr="00F46787">
              <w:t xml:space="preserve">1 </w:t>
            </w:r>
            <w:r w:rsidR="00003085" w:rsidRPr="00F46787">
              <w:t>April 2025</w:t>
            </w:r>
          </w:p>
        </w:tc>
      </w:tr>
    </w:tbl>
    <w:p w14:paraId="0B53375D" w14:textId="77777777" w:rsidR="005452CC" w:rsidRPr="00F46787" w:rsidRDefault="005452CC" w:rsidP="004F676E">
      <w:pPr>
        <w:pStyle w:val="subsection"/>
      </w:pPr>
      <w:r w:rsidRPr="00F46787">
        <w:tab/>
        <w:t>(2)</w:t>
      </w:r>
      <w:r w:rsidRPr="00F46787">
        <w:tab/>
        <w:t xml:space="preserve">Any information in column 3 of the table is not part of </w:t>
      </w:r>
      <w:r w:rsidR="005A403B" w:rsidRPr="00F46787">
        <w:t>this instrument</w:t>
      </w:r>
      <w:r w:rsidRPr="00F46787">
        <w:t xml:space="preserve">. Information may be inserted in this column, or information in it may be edited, in any published version of </w:t>
      </w:r>
      <w:r w:rsidR="005A403B" w:rsidRPr="00F46787">
        <w:t>this instrument</w:t>
      </w:r>
      <w:r w:rsidRPr="00F46787">
        <w:t>.</w:t>
      </w:r>
    </w:p>
    <w:p w14:paraId="45562829" w14:textId="19BE4449" w:rsidR="00BF6650" w:rsidRPr="00F46787" w:rsidRDefault="00BF6650" w:rsidP="00BF6650">
      <w:pPr>
        <w:pStyle w:val="ActHead5"/>
      </w:pPr>
      <w:bookmarkStart w:id="22" w:name="_Toc152162882"/>
      <w:bookmarkStart w:id="23" w:name="_Toc153536039"/>
      <w:bookmarkStart w:id="24" w:name="_Toc159922953"/>
      <w:bookmarkStart w:id="25" w:name="_Toc162443757"/>
      <w:bookmarkStart w:id="26" w:name="_Toc165035270"/>
      <w:bookmarkStart w:id="27" w:name="_Toc166839380"/>
      <w:bookmarkStart w:id="28" w:name="_Toc170150628"/>
      <w:bookmarkStart w:id="29" w:name="_Toc173222062"/>
      <w:bookmarkStart w:id="30" w:name="_Toc175661113"/>
      <w:bookmarkStart w:id="31" w:name="_Toc178179429"/>
      <w:bookmarkStart w:id="32" w:name="_Toc181033711"/>
      <w:proofErr w:type="gramStart"/>
      <w:r w:rsidRPr="00F46787">
        <w:rPr>
          <w:rStyle w:val="CharSectno"/>
        </w:rPr>
        <w:t>3</w:t>
      </w:r>
      <w:r w:rsidRPr="00F46787">
        <w:t xml:space="preserve">  Authority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proofErr w:type="gramEnd"/>
    </w:p>
    <w:p w14:paraId="154F8F81" w14:textId="77777777" w:rsidR="00BF6650" w:rsidRPr="00F46787" w:rsidRDefault="00BF6650" w:rsidP="00BF6650">
      <w:pPr>
        <w:pStyle w:val="subsection"/>
      </w:pPr>
      <w:r w:rsidRPr="00F46787">
        <w:tab/>
      </w:r>
      <w:r w:rsidRPr="00F46787">
        <w:tab/>
      </w:r>
      <w:r w:rsidR="005A403B" w:rsidRPr="00F46787">
        <w:t>This instrument is</w:t>
      </w:r>
      <w:r w:rsidRPr="00F46787">
        <w:t xml:space="preserve"> made under </w:t>
      </w:r>
      <w:r w:rsidR="00AB3D76" w:rsidRPr="00F46787">
        <w:t>subsection 99</w:t>
      </w:r>
      <w:proofErr w:type="gramStart"/>
      <w:r w:rsidR="00AB3D76" w:rsidRPr="00F46787">
        <w:t>AEKC(</w:t>
      </w:r>
      <w:proofErr w:type="gramEnd"/>
      <w:r w:rsidR="00AB3D76" w:rsidRPr="00F46787">
        <w:t xml:space="preserve">2) of the </w:t>
      </w:r>
      <w:r w:rsidR="00AB3D76" w:rsidRPr="00F46787">
        <w:rPr>
          <w:i/>
        </w:rPr>
        <w:t>National Health Act 1953</w:t>
      </w:r>
      <w:r w:rsidR="00546FA3" w:rsidRPr="00F46787">
        <w:t>.</w:t>
      </w:r>
    </w:p>
    <w:p w14:paraId="2840FCD7" w14:textId="77777777" w:rsidR="00557C7A" w:rsidRPr="00F46787" w:rsidRDefault="00BF6650" w:rsidP="00557C7A">
      <w:pPr>
        <w:pStyle w:val="ActHead5"/>
      </w:pPr>
      <w:bookmarkStart w:id="33" w:name="_Toc152162883"/>
      <w:bookmarkStart w:id="34" w:name="_Toc153536040"/>
      <w:bookmarkStart w:id="35" w:name="_Toc159922954"/>
      <w:bookmarkStart w:id="36" w:name="_Toc162443758"/>
      <w:bookmarkStart w:id="37" w:name="_Toc165035271"/>
      <w:bookmarkStart w:id="38" w:name="_Toc166839381"/>
      <w:bookmarkStart w:id="39" w:name="_Toc170150629"/>
      <w:bookmarkStart w:id="40" w:name="_Toc173222063"/>
      <w:bookmarkStart w:id="41" w:name="_Toc175661114"/>
      <w:bookmarkStart w:id="42" w:name="_Toc178179430"/>
      <w:bookmarkStart w:id="43" w:name="_Toc181033712"/>
      <w:proofErr w:type="gramStart"/>
      <w:r w:rsidRPr="00F46787">
        <w:rPr>
          <w:rStyle w:val="CharSectno"/>
        </w:rPr>
        <w:t>4</w:t>
      </w:r>
      <w:r w:rsidR="00557C7A" w:rsidRPr="00F46787">
        <w:t xml:space="preserve">  </w:t>
      </w:r>
      <w:r w:rsidR="00083F48" w:rsidRPr="00F46787">
        <w:t>Schedules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proofErr w:type="gramEnd"/>
    </w:p>
    <w:p w14:paraId="603087B0" w14:textId="77777777" w:rsidR="00557C7A" w:rsidRPr="00F46787" w:rsidRDefault="00557C7A" w:rsidP="00557C7A">
      <w:pPr>
        <w:pStyle w:val="subsection"/>
      </w:pPr>
      <w:r w:rsidRPr="00F46787">
        <w:tab/>
      </w:r>
      <w:r w:rsidRPr="00F46787">
        <w:tab/>
      </w:r>
      <w:r w:rsidR="00083F48" w:rsidRPr="00F46787">
        <w:t xml:space="preserve">Each </w:t>
      </w:r>
      <w:r w:rsidR="00160BD7" w:rsidRPr="00F46787">
        <w:t>instrument</w:t>
      </w:r>
      <w:r w:rsidR="00083F48" w:rsidRPr="00F46787">
        <w:t xml:space="preserve"> that is specified in a Schedule to </w:t>
      </w:r>
      <w:r w:rsidR="005A403B" w:rsidRPr="00F46787">
        <w:t>this instrument</w:t>
      </w:r>
      <w:r w:rsidR="00083F48" w:rsidRPr="00F46787">
        <w:t xml:space="preserve"> is amended or repealed as set out in the applicable items in the Schedule concerned, and any other item in a Schedule to </w:t>
      </w:r>
      <w:r w:rsidR="005A403B" w:rsidRPr="00F46787">
        <w:t>this instrument</w:t>
      </w:r>
      <w:r w:rsidR="00083F48" w:rsidRPr="00F46787">
        <w:t xml:space="preserve"> has effect according to its terms.</w:t>
      </w:r>
    </w:p>
    <w:p w14:paraId="267FF6C0" w14:textId="3D25B003" w:rsidR="00922BD7" w:rsidRPr="00F46787" w:rsidRDefault="00922BD7" w:rsidP="00922BD7">
      <w:pPr>
        <w:pStyle w:val="ActHead6"/>
        <w:pageBreakBefore/>
        <w:rPr>
          <w:rFonts w:ascii="Times New Roman" w:hAnsi="Times New Roman"/>
        </w:rPr>
      </w:pPr>
      <w:bookmarkStart w:id="44" w:name="_Toc162443761"/>
      <w:bookmarkStart w:id="45" w:name="_Toc165035272"/>
      <w:bookmarkStart w:id="46" w:name="_Toc166839382"/>
      <w:bookmarkStart w:id="47" w:name="_Toc170150630"/>
      <w:bookmarkStart w:id="48" w:name="_Toc173222064"/>
      <w:bookmarkStart w:id="49" w:name="_Toc175661115"/>
      <w:bookmarkStart w:id="50" w:name="_Toc178179431"/>
      <w:bookmarkStart w:id="51" w:name="_Toc181033713"/>
      <w:r w:rsidRPr="00F46787">
        <w:rPr>
          <w:rStyle w:val="CharAmSchNo"/>
          <w:rFonts w:ascii="Times New Roman" w:hAnsi="Times New Roman"/>
        </w:rPr>
        <w:lastRenderedPageBreak/>
        <w:t>Schedule</w:t>
      </w:r>
      <w:r w:rsidR="00E2026A" w:rsidRPr="00F46787">
        <w:rPr>
          <w:rStyle w:val="CharAmSchNo"/>
          <w:rFonts w:ascii="Times New Roman" w:hAnsi="Times New Roman"/>
        </w:rPr>
        <w:t xml:space="preserve"> </w:t>
      </w:r>
      <w:r w:rsidR="0030594C" w:rsidRPr="00F46787">
        <w:rPr>
          <w:rStyle w:val="CharAmSchNo"/>
          <w:rFonts w:ascii="Times New Roman" w:hAnsi="Times New Roman"/>
        </w:rPr>
        <w:t>1</w:t>
      </w:r>
      <w:r w:rsidRPr="00F46787">
        <w:rPr>
          <w:rFonts w:ascii="Times New Roman" w:hAnsi="Times New Roman"/>
        </w:rPr>
        <w:t>—</w:t>
      </w:r>
      <w:r w:rsidR="002E54B9" w:rsidRPr="00F46787">
        <w:rPr>
          <w:rStyle w:val="CharAmSchText"/>
          <w:rFonts w:ascii="Times New Roman" w:hAnsi="Times New Roman"/>
        </w:rPr>
        <w:t xml:space="preserve">Amendments commencing </w:t>
      </w:r>
      <w:r w:rsidR="00C172DF" w:rsidRPr="00F46787">
        <w:rPr>
          <w:rStyle w:val="CharAmSchText"/>
          <w:rFonts w:ascii="Times New Roman" w:hAnsi="Times New Roman"/>
        </w:rPr>
        <w:t>1</w:t>
      </w:r>
      <w:r w:rsidR="00334A12" w:rsidRPr="00F46787">
        <w:rPr>
          <w:rStyle w:val="CharAmSchText"/>
          <w:rFonts w:ascii="Times New Roman" w:hAnsi="Times New Roman"/>
        </w:rPr>
        <w:t xml:space="preserve"> </w:t>
      </w:r>
      <w:r w:rsidR="00C662A1" w:rsidRPr="00F46787">
        <w:rPr>
          <w:rStyle w:val="CharAmSchText"/>
          <w:rFonts w:ascii="Times New Roman" w:hAnsi="Times New Roman"/>
        </w:rPr>
        <w:t>November</w:t>
      </w:r>
      <w:r w:rsidR="00C172DF" w:rsidRPr="00F46787">
        <w:rPr>
          <w:rStyle w:val="CharAmSchText"/>
          <w:rFonts w:ascii="Times New Roman" w:hAnsi="Times New Roman"/>
        </w:rPr>
        <w:t xml:space="preserve"> 2024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629D98D" w14:textId="47D6FE34" w:rsidR="00922BD7" w:rsidRPr="00F46787" w:rsidRDefault="00922BD7" w:rsidP="00922BD7">
      <w:pPr>
        <w:pStyle w:val="ActHead9"/>
      </w:pPr>
      <w:bookmarkStart w:id="52" w:name="_Toc162443762"/>
      <w:bookmarkStart w:id="53" w:name="_Toc165035273"/>
      <w:bookmarkStart w:id="54" w:name="_Toc166839383"/>
      <w:bookmarkStart w:id="55" w:name="_Toc170150631"/>
      <w:bookmarkStart w:id="56" w:name="_Toc173222065"/>
      <w:bookmarkStart w:id="57" w:name="_Toc175661116"/>
      <w:bookmarkStart w:id="58" w:name="_Toc178179432"/>
      <w:bookmarkStart w:id="59" w:name="_Toc181033714"/>
      <w:r w:rsidRPr="00F46787">
        <w:t>National Health (Minimum Stockholding) Determination</w:t>
      </w:r>
      <w:r w:rsidR="00E2026A" w:rsidRPr="00F46787">
        <w:t xml:space="preserve"> </w:t>
      </w:r>
      <w:r w:rsidRPr="00F46787">
        <w:t>2023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7C226CA9" w14:textId="1E0CAB87" w:rsidR="00E5325D" w:rsidRPr="00F46787" w:rsidRDefault="00126CF5" w:rsidP="00E5325D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1</w:t>
      </w:r>
      <w:r w:rsidR="00E5325D" w:rsidRPr="00F46787">
        <w:rPr>
          <w:rFonts w:ascii="Times New Roman" w:hAnsi="Times New Roman"/>
        </w:rPr>
        <w:t xml:space="preserve">  Schedule</w:t>
      </w:r>
      <w:proofErr w:type="gramEnd"/>
      <w:r w:rsidR="00E2026A" w:rsidRPr="00F46787">
        <w:rPr>
          <w:rFonts w:ascii="Times New Roman" w:hAnsi="Times New Roman"/>
        </w:rPr>
        <w:t xml:space="preserve"> </w:t>
      </w:r>
      <w:r w:rsidR="003A1808" w:rsidRPr="00F46787">
        <w:rPr>
          <w:rFonts w:ascii="Times New Roman" w:hAnsi="Times New Roman"/>
        </w:rPr>
        <w:t>1</w:t>
      </w:r>
      <w:r w:rsidR="0035390A" w:rsidRPr="00F46787">
        <w:rPr>
          <w:rFonts w:ascii="Times New Roman" w:hAnsi="Times New Roman"/>
        </w:rPr>
        <w:t xml:space="preserve"> (table)</w:t>
      </w:r>
    </w:p>
    <w:p w14:paraId="75718C01" w14:textId="77777777" w:rsidR="0081674A" w:rsidRPr="00F46787" w:rsidRDefault="0081674A" w:rsidP="0081674A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D2691" w:rsidRPr="00F46787" w14:paraId="51AE915C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201501F8" w14:textId="19B5F788" w:rsidR="00ED2691" w:rsidRPr="00F46787" w:rsidRDefault="00ED2691" w:rsidP="00ED2691">
            <w:pPr>
              <w:spacing w:before="60" w:line="240" w:lineRule="auto"/>
              <w:rPr>
                <w:sz w:val="20"/>
              </w:rPr>
            </w:pPr>
            <w:r w:rsidRPr="00F46787">
              <w:rPr>
                <w:color w:val="000000"/>
                <w:sz w:val="20"/>
              </w:rPr>
              <w:t>Amiodarone</w:t>
            </w:r>
          </w:p>
        </w:tc>
        <w:tc>
          <w:tcPr>
            <w:tcW w:w="1956" w:type="dxa"/>
            <w:shd w:val="clear" w:color="auto" w:fill="auto"/>
          </w:tcPr>
          <w:p w14:paraId="60F94775" w14:textId="33AEF15F" w:rsidR="00ED2691" w:rsidRPr="00F46787" w:rsidRDefault="00ED2691" w:rsidP="00ED2691">
            <w:pPr>
              <w:spacing w:before="60" w:line="240" w:lineRule="auto"/>
              <w:rPr>
                <w:sz w:val="20"/>
              </w:rPr>
            </w:pPr>
            <w:r w:rsidRPr="00F46787">
              <w:rPr>
                <w:color w:val="000000"/>
                <w:sz w:val="20"/>
              </w:rPr>
              <w:t>Tablet containing amiodarone hydrochloride 200 mg</w:t>
            </w:r>
          </w:p>
        </w:tc>
        <w:tc>
          <w:tcPr>
            <w:tcW w:w="1956" w:type="dxa"/>
            <w:shd w:val="clear" w:color="auto" w:fill="auto"/>
          </w:tcPr>
          <w:p w14:paraId="56372E77" w14:textId="0438887A" w:rsidR="00ED2691" w:rsidRPr="00F46787" w:rsidRDefault="00ED2691" w:rsidP="00ED2691">
            <w:pPr>
              <w:spacing w:before="60" w:line="240" w:lineRule="auto"/>
              <w:rPr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DFE78B4" w14:textId="10FB377F" w:rsidR="00ED2691" w:rsidRPr="00F46787" w:rsidRDefault="00ED2691" w:rsidP="00ED2691">
            <w:pPr>
              <w:spacing w:before="60" w:line="240" w:lineRule="auto"/>
              <w:rPr>
                <w:sz w:val="20"/>
              </w:rPr>
            </w:pPr>
            <w:r w:rsidRPr="00F46787">
              <w:rPr>
                <w:color w:val="000000"/>
                <w:sz w:val="20"/>
              </w:rPr>
              <w:t>APO-Amiodarone</w:t>
            </w:r>
          </w:p>
        </w:tc>
        <w:tc>
          <w:tcPr>
            <w:tcW w:w="1956" w:type="dxa"/>
            <w:shd w:val="clear" w:color="auto" w:fill="auto"/>
          </w:tcPr>
          <w:p w14:paraId="46695354" w14:textId="1F7AA9F0" w:rsidR="00ED2691" w:rsidRPr="00F46787" w:rsidRDefault="00ED2691" w:rsidP="00ED2691">
            <w:pPr>
              <w:spacing w:before="60" w:line="240" w:lineRule="auto"/>
              <w:rPr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FB7B20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9CDC0FB" w14:textId="22F1116C" w:rsidR="008A620D" w:rsidRPr="00F46787" w:rsidRDefault="00D60C8B" w:rsidP="00FE6491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2</w:t>
      </w:r>
      <w:r w:rsidR="008A620D" w:rsidRPr="00F46787">
        <w:rPr>
          <w:rFonts w:ascii="Times New Roman" w:hAnsi="Times New Roman"/>
        </w:rPr>
        <w:t xml:space="preserve">  Schedule</w:t>
      </w:r>
      <w:proofErr w:type="gramEnd"/>
      <w:r w:rsidR="008A620D" w:rsidRPr="00F46787">
        <w:rPr>
          <w:rFonts w:ascii="Times New Roman" w:hAnsi="Times New Roman"/>
        </w:rPr>
        <w:t xml:space="preserve"> 1 (table)</w:t>
      </w:r>
    </w:p>
    <w:p w14:paraId="35974E88" w14:textId="77777777" w:rsidR="002942A9" w:rsidRPr="00F46787" w:rsidRDefault="002942A9" w:rsidP="002942A9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942A9" w:rsidRPr="00F46787" w14:paraId="1955027D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08AC7F91" w14:textId="3159E75F" w:rsidR="002942A9" w:rsidRPr="00F46787" w:rsidRDefault="002942A9" w:rsidP="002942A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5CA68E14" w14:textId="6FAA5EA2" w:rsidR="002942A9" w:rsidRPr="00F46787" w:rsidRDefault="002942A9" w:rsidP="002942A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containing amitriptyline hydrochloride 10 mg</w:t>
            </w:r>
          </w:p>
        </w:tc>
        <w:tc>
          <w:tcPr>
            <w:tcW w:w="1956" w:type="dxa"/>
            <w:shd w:val="clear" w:color="auto" w:fill="auto"/>
          </w:tcPr>
          <w:p w14:paraId="7CA57C24" w14:textId="1644E426" w:rsidR="002942A9" w:rsidRPr="00F46787" w:rsidRDefault="002942A9" w:rsidP="002942A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39859FA" w14:textId="21FB3C23" w:rsidR="002942A9" w:rsidRPr="00F46787" w:rsidRDefault="002942A9" w:rsidP="002942A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APO-Amitriptyline 10</w:t>
            </w:r>
          </w:p>
        </w:tc>
        <w:tc>
          <w:tcPr>
            <w:tcW w:w="1956" w:type="dxa"/>
            <w:shd w:val="clear" w:color="auto" w:fill="auto"/>
          </w:tcPr>
          <w:p w14:paraId="36C0B10D" w14:textId="1AD57B77" w:rsidR="002942A9" w:rsidRPr="00F46787" w:rsidRDefault="002942A9" w:rsidP="002942A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FB7B20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7680001" w14:textId="06498292" w:rsidR="003802C7" w:rsidRPr="00F46787" w:rsidRDefault="00F7367F" w:rsidP="00FE6491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3</w:t>
      </w:r>
      <w:r w:rsidR="003802C7" w:rsidRPr="00F46787">
        <w:rPr>
          <w:rFonts w:ascii="Times New Roman" w:hAnsi="Times New Roman"/>
        </w:rPr>
        <w:t xml:space="preserve">  Schedule</w:t>
      </w:r>
      <w:proofErr w:type="gramEnd"/>
      <w:r w:rsidR="003802C7" w:rsidRPr="00F46787">
        <w:rPr>
          <w:rFonts w:ascii="Times New Roman" w:hAnsi="Times New Roman"/>
        </w:rPr>
        <w:t xml:space="preserve"> 1 (table)</w:t>
      </w:r>
    </w:p>
    <w:p w14:paraId="36977529" w14:textId="77777777" w:rsidR="00CC496F" w:rsidRPr="00F46787" w:rsidRDefault="00CC496F" w:rsidP="00CC496F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C34BB" w:rsidRPr="00F46787" w14:paraId="4C8564AB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6B768367" w14:textId="5217F570" w:rsidR="00EC34BB" w:rsidRPr="00F46787" w:rsidRDefault="00EC34BB" w:rsidP="00EC34B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3C9BFAA2" w14:textId="4D6743C5" w:rsidR="00EC34BB" w:rsidRPr="00F46787" w:rsidRDefault="00EC34BB" w:rsidP="00EC34B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containing amitriptyline hydrochloride 25 mg</w:t>
            </w:r>
          </w:p>
        </w:tc>
        <w:tc>
          <w:tcPr>
            <w:tcW w:w="1956" w:type="dxa"/>
            <w:shd w:val="clear" w:color="auto" w:fill="auto"/>
          </w:tcPr>
          <w:p w14:paraId="46EAE833" w14:textId="45C62731" w:rsidR="00EC34BB" w:rsidRPr="00F46787" w:rsidRDefault="00EC34BB" w:rsidP="00EC34B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CDAD414" w14:textId="1C465B15" w:rsidR="00EC34BB" w:rsidRPr="00F46787" w:rsidRDefault="00EC34BB" w:rsidP="00EC34B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APO-Amitriptyline 25</w:t>
            </w:r>
          </w:p>
        </w:tc>
        <w:tc>
          <w:tcPr>
            <w:tcW w:w="1956" w:type="dxa"/>
            <w:shd w:val="clear" w:color="auto" w:fill="auto"/>
          </w:tcPr>
          <w:p w14:paraId="3206DE28" w14:textId="09636881" w:rsidR="00EC34BB" w:rsidRPr="00F46787" w:rsidRDefault="00EC34BB" w:rsidP="00EC34B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FB7B20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80D2FBD" w14:textId="77777777" w:rsidR="00A17C77" w:rsidRPr="00F46787" w:rsidRDefault="00A17C77" w:rsidP="00A17C77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4  Schedule</w:t>
      </w:r>
      <w:proofErr w:type="gramEnd"/>
      <w:r w:rsidRPr="00F46787">
        <w:rPr>
          <w:rFonts w:ascii="Times New Roman" w:hAnsi="Times New Roman"/>
        </w:rPr>
        <w:t xml:space="preserve"> 1 (table)</w:t>
      </w:r>
    </w:p>
    <w:p w14:paraId="1CED3456" w14:textId="77777777" w:rsidR="00A17C77" w:rsidRPr="00F46787" w:rsidRDefault="00A17C77" w:rsidP="00A17C77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17C77" w:rsidRPr="00F46787" w14:paraId="1D0264BC" w14:textId="77777777" w:rsidTr="00145194">
        <w:trPr>
          <w:jc w:val="center"/>
        </w:trPr>
        <w:tc>
          <w:tcPr>
            <w:tcW w:w="1957" w:type="dxa"/>
            <w:shd w:val="clear" w:color="auto" w:fill="auto"/>
          </w:tcPr>
          <w:p w14:paraId="52FD9671" w14:textId="77777777" w:rsidR="00A17C77" w:rsidRPr="00F46787" w:rsidRDefault="00A17C77" w:rsidP="0014519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Amitriptyline</w:t>
            </w:r>
          </w:p>
        </w:tc>
        <w:tc>
          <w:tcPr>
            <w:tcW w:w="1956" w:type="dxa"/>
            <w:shd w:val="clear" w:color="auto" w:fill="auto"/>
          </w:tcPr>
          <w:p w14:paraId="658146AA" w14:textId="77777777" w:rsidR="00A17C77" w:rsidRPr="00F46787" w:rsidRDefault="00A17C77" w:rsidP="0014519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containing amitriptyline hydrochloride 50 mg</w:t>
            </w:r>
          </w:p>
        </w:tc>
        <w:tc>
          <w:tcPr>
            <w:tcW w:w="1956" w:type="dxa"/>
            <w:shd w:val="clear" w:color="auto" w:fill="auto"/>
          </w:tcPr>
          <w:p w14:paraId="2B80CAE4" w14:textId="77777777" w:rsidR="00A17C77" w:rsidRPr="00F46787" w:rsidRDefault="00A17C77" w:rsidP="0014519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6F44C39" w14:textId="77777777" w:rsidR="00A17C77" w:rsidRPr="00F46787" w:rsidRDefault="00A17C77" w:rsidP="0014519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APO-Amitriptyline 50</w:t>
            </w:r>
          </w:p>
        </w:tc>
        <w:tc>
          <w:tcPr>
            <w:tcW w:w="1956" w:type="dxa"/>
            <w:shd w:val="clear" w:color="auto" w:fill="auto"/>
          </w:tcPr>
          <w:p w14:paraId="651CCD71" w14:textId="77777777" w:rsidR="00A17C77" w:rsidRPr="00F46787" w:rsidRDefault="00A17C77" w:rsidP="0014519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 months stock by reference to usual demand</w:t>
            </w:r>
          </w:p>
        </w:tc>
      </w:tr>
    </w:tbl>
    <w:p w14:paraId="041B005C" w14:textId="4956B23F" w:rsidR="001F2192" w:rsidRPr="00F46787" w:rsidRDefault="00A17C77" w:rsidP="00FE6491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5</w:t>
      </w:r>
      <w:r w:rsidR="001F2192" w:rsidRPr="00F46787">
        <w:rPr>
          <w:rFonts w:ascii="Times New Roman" w:hAnsi="Times New Roman"/>
        </w:rPr>
        <w:t xml:space="preserve">  Schedule</w:t>
      </w:r>
      <w:proofErr w:type="gramEnd"/>
      <w:r w:rsidR="001F2192" w:rsidRPr="00F46787">
        <w:rPr>
          <w:rFonts w:ascii="Times New Roman" w:hAnsi="Times New Roman"/>
        </w:rPr>
        <w:t xml:space="preserve"> 1 (table)</w:t>
      </w:r>
    </w:p>
    <w:p w14:paraId="361BCA67" w14:textId="77777777" w:rsidR="00B06D99" w:rsidRPr="00F46787" w:rsidRDefault="00B06D99" w:rsidP="00B06D99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17C77" w:rsidRPr="00F46787" w14:paraId="115F086F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6330997F" w14:textId="298464F7" w:rsidR="00A17C77" w:rsidRPr="00F46787" w:rsidRDefault="00A17C77" w:rsidP="00A17C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Atenolol</w:t>
            </w:r>
          </w:p>
        </w:tc>
        <w:tc>
          <w:tcPr>
            <w:tcW w:w="1956" w:type="dxa"/>
            <w:shd w:val="clear" w:color="auto" w:fill="auto"/>
          </w:tcPr>
          <w:p w14:paraId="5A7D934C" w14:textId="50F4F7D6" w:rsidR="00A17C77" w:rsidRPr="00F46787" w:rsidRDefault="00A17C77" w:rsidP="00A17C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1E88B59C" w14:textId="5C884B73" w:rsidR="00A17C77" w:rsidRPr="00F46787" w:rsidRDefault="00A17C77" w:rsidP="00A17C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DABE3D5" w14:textId="2A49A3C6" w:rsidR="00A17C77" w:rsidRPr="00F46787" w:rsidRDefault="00A17C77" w:rsidP="00A17C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APO-Atenolol</w:t>
            </w:r>
          </w:p>
        </w:tc>
        <w:tc>
          <w:tcPr>
            <w:tcW w:w="1956" w:type="dxa"/>
            <w:shd w:val="clear" w:color="auto" w:fill="auto"/>
          </w:tcPr>
          <w:p w14:paraId="46504B21" w14:textId="777723C1" w:rsidR="00A17C77" w:rsidRPr="00F46787" w:rsidRDefault="00A17C77" w:rsidP="00A17C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 months stock by reference to usual demand</w:t>
            </w:r>
          </w:p>
        </w:tc>
      </w:tr>
    </w:tbl>
    <w:p w14:paraId="53186E0D" w14:textId="77777777" w:rsidR="000E0F9E" w:rsidRPr="00F46787" w:rsidRDefault="000E0F9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F46787">
        <w:br w:type="page"/>
      </w:r>
    </w:p>
    <w:p w14:paraId="0CFDBCB5" w14:textId="0E89AF58" w:rsidR="000E3962" w:rsidRPr="00F46787" w:rsidRDefault="003C67AB" w:rsidP="00FE6491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lastRenderedPageBreak/>
        <w:t>6</w:t>
      </w:r>
      <w:r w:rsidR="000E3962" w:rsidRPr="00F46787">
        <w:rPr>
          <w:rFonts w:ascii="Times New Roman" w:hAnsi="Times New Roman"/>
        </w:rPr>
        <w:t xml:space="preserve">  Schedule</w:t>
      </w:r>
      <w:proofErr w:type="gramEnd"/>
      <w:r w:rsidR="000E3962" w:rsidRPr="00F46787">
        <w:rPr>
          <w:rFonts w:ascii="Times New Roman" w:hAnsi="Times New Roman"/>
        </w:rPr>
        <w:t xml:space="preserve"> 1 (table)</w:t>
      </w:r>
    </w:p>
    <w:p w14:paraId="1619D718" w14:textId="77777777" w:rsidR="00DD0A6D" w:rsidRPr="00F46787" w:rsidRDefault="00DD0A6D" w:rsidP="00DD0A6D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47582" w:rsidRPr="00F46787" w14:paraId="0BF3B040" w14:textId="77777777" w:rsidTr="00747582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85D6DA3" w14:textId="3AE647CE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Bosentan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343EFB7" w14:textId="2F5D81A7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125 mg (as monohydrate)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0500FBA" w14:textId="3143B903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A784104" w14:textId="0E1D7DA9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BOSLEER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2630640" w14:textId="1C6A8082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 months stock by reference to usual demand</w:t>
            </w:r>
          </w:p>
        </w:tc>
      </w:tr>
      <w:tr w:rsidR="00747582" w:rsidRPr="00F46787" w14:paraId="6700ECC6" w14:textId="77777777" w:rsidTr="0074758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CDD0B2" w14:textId="0AA12F17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Bosentan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BF72F" w14:textId="64983289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62.5 mg (as monohydrate)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69A98" w14:textId="3DD79FEA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58EDD" w14:textId="141EAE4D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BOSLEER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67F5E" w14:textId="78116EBA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 months stock by reference to usual demand</w:t>
            </w:r>
          </w:p>
        </w:tc>
      </w:tr>
      <w:tr w:rsidR="00747582" w:rsidRPr="00F46787" w14:paraId="13DFCBB9" w14:textId="77777777" w:rsidTr="00747582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15D0AC5" w14:textId="2CB28D6C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Bosentan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973175C" w14:textId="58E8381B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62.5 mg (as monohydrate)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53FE8F" w14:textId="5FBD55C6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459A17F" w14:textId="7D907155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Tracleer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D954E0A" w14:textId="2958B301" w:rsidR="00747582" w:rsidRPr="00F46787" w:rsidRDefault="00747582" w:rsidP="007475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April 2024 and 31 May 2024—0 months stock by reference to usual demand</w:t>
            </w:r>
          </w:p>
        </w:tc>
      </w:tr>
    </w:tbl>
    <w:p w14:paraId="0B355D88" w14:textId="470C3299" w:rsidR="00AE2A20" w:rsidRPr="00F46787" w:rsidRDefault="003C67AB" w:rsidP="007D24B6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7</w:t>
      </w:r>
      <w:r w:rsidR="00AE2A20" w:rsidRPr="00F46787">
        <w:rPr>
          <w:rFonts w:ascii="Times New Roman" w:hAnsi="Times New Roman"/>
        </w:rPr>
        <w:t xml:space="preserve">  Schedule</w:t>
      </w:r>
      <w:proofErr w:type="gramEnd"/>
      <w:r w:rsidR="00AE2A20" w:rsidRPr="00F46787">
        <w:rPr>
          <w:rFonts w:ascii="Times New Roman" w:hAnsi="Times New Roman"/>
        </w:rPr>
        <w:t xml:space="preserve"> 1 (table)</w:t>
      </w:r>
    </w:p>
    <w:p w14:paraId="1951E501" w14:textId="0A058AB3" w:rsidR="00AE2A20" w:rsidRPr="00F46787" w:rsidRDefault="004048B9" w:rsidP="001B23D0">
      <w:pPr>
        <w:pStyle w:val="Item"/>
      </w:pPr>
      <w:r w:rsidRPr="00F46787">
        <w:t>Omit</w:t>
      </w:r>
      <w:r w:rsidR="00AE2A20" w:rsidRPr="00F46787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D788F" w:rsidRPr="00F46787" w14:paraId="343C61BB" w14:textId="77777777" w:rsidTr="009D788F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5CB0C7C" w14:textId="364CA309" w:rsidR="009D788F" w:rsidRPr="00F46787" w:rsidRDefault="009D788F" w:rsidP="009D788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Calcitriol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9AAE8F0" w14:textId="5DFE0977" w:rsidR="009D788F" w:rsidRPr="00F46787" w:rsidRDefault="009D788F" w:rsidP="009D788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0.25 microgram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CB6E446" w14:textId="13436879" w:rsidR="009D788F" w:rsidRPr="00F46787" w:rsidRDefault="009D788F" w:rsidP="009D788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F604E43" w14:textId="05CE6F8D" w:rsidR="009D788F" w:rsidRPr="00F46787" w:rsidRDefault="009D788F" w:rsidP="009D788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APO-Calcitriol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CA72B7D" w14:textId="14B66308" w:rsidR="009D788F" w:rsidRPr="00F46787" w:rsidRDefault="009D788F" w:rsidP="009D788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D410B8" w:rsidRPr="00F46787" w14:paraId="3F89B36C" w14:textId="77777777" w:rsidTr="009D788F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6F50854" w14:textId="7785D714" w:rsidR="00D410B8" w:rsidRPr="00F46787" w:rsidRDefault="00D410B8" w:rsidP="00D410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Calcitriol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14D3F07" w14:textId="649916B8" w:rsidR="00D410B8" w:rsidRPr="00F46787" w:rsidRDefault="00D410B8" w:rsidP="00D410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0.25 microgram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B77D871" w14:textId="600985CE" w:rsidR="00D410B8" w:rsidRPr="00F46787" w:rsidRDefault="00D410B8" w:rsidP="00D410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FB74C46" w14:textId="685F1E6E" w:rsidR="00D410B8" w:rsidRPr="00F46787" w:rsidRDefault="00D410B8" w:rsidP="00D410B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Kosteo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5F628D8" w14:textId="2C2417CF" w:rsidR="00D410B8" w:rsidRPr="00F46787" w:rsidRDefault="00D410B8" w:rsidP="00D410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D088EC2" w14:textId="180F8D74" w:rsidR="006C3735" w:rsidRPr="00F46787" w:rsidRDefault="003C67AB" w:rsidP="007D24B6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8</w:t>
      </w:r>
      <w:r w:rsidR="006C3735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6C3735" w:rsidRPr="00F46787">
        <w:rPr>
          <w:rFonts w:ascii="Times New Roman" w:hAnsi="Times New Roman"/>
        </w:rPr>
        <w:t>1 (table)</w:t>
      </w:r>
    </w:p>
    <w:p w14:paraId="6CDFF825" w14:textId="77777777" w:rsidR="00E91A6F" w:rsidRPr="00F46787" w:rsidRDefault="00E91A6F" w:rsidP="00E91A6F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E47B4" w:rsidRPr="00F46787" w14:paraId="353A7628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673F8BE4" w14:textId="52F63A8D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Ceftriaxone</w:t>
            </w:r>
          </w:p>
        </w:tc>
        <w:tc>
          <w:tcPr>
            <w:tcW w:w="1956" w:type="dxa"/>
            <w:shd w:val="clear" w:color="auto" w:fill="auto"/>
          </w:tcPr>
          <w:p w14:paraId="0BE68BC3" w14:textId="352AC0D6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Powder for injection 2 g (as sodium)</w:t>
            </w:r>
          </w:p>
        </w:tc>
        <w:tc>
          <w:tcPr>
            <w:tcW w:w="1956" w:type="dxa"/>
            <w:shd w:val="clear" w:color="auto" w:fill="auto"/>
          </w:tcPr>
          <w:p w14:paraId="268C7AD4" w14:textId="3398E573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7650D953" w14:textId="28926C80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Ceftriaxone </w:t>
            </w:r>
            <w:proofErr w:type="spellStart"/>
            <w:r w:rsidRPr="00F46787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6AE3BD7" w14:textId="3A66EB6A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after 31 May 2024—6 months stock by reference to usual demand of both Ceftriaxone </w:t>
            </w:r>
            <w:proofErr w:type="spellStart"/>
            <w:r w:rsidRPr="00F46787">
              <w:rPr>
                <w:color w:val="000000"/>
                <w:sz w:val="20"/>
              </w:rPr>
              <w:t>Viatris</w:t>
            </w:r>
            <w:proofErr w:type="spellEnd"/>
            <w:r w:rsidRPr="00F46787">
              <w:rPr>
                <w:color w:val="000000"/>
                <w:sz w:val="20"/>
              </w:rPr>
              <w:t xml:space="preserve"> and Ceftriaxone </w:t>
            </w:r>
            <w:proofErr w:type="spellStart"/>
            <w:r w:rsidRPr="00F46787">
              <w:rPr>
                <w:color w:val="000000"/>
                <w:sz w:val="20"/>
              </w:rPr>
              <w:t>Alphapharm</w:t>
            </w:r>
            <w:proofErr w:type="spellEnd"/>
            <w:r w:rsidRPr="00F46787">
              <w:rPr>
                <w:color w:val="000000"/>
                <w:sz w:val="20"/>
              </w:rPr>
              <w:t xml:space="preserve"> added together</w:t>
            </w:r>
          </w:p>
        </w:tc>
      </w:tr>
    </w:tbl>
    <w:p w14:paraId="1ED3A836" w14:textId="77777777" w:rsidR="00E91A6F" w:rsidRPr="00F46787" w:rsidRDefault="00E91A6F" w:rsidP="00E91A6F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E47B4" w:rsidRPr="00F46787" w14:paraId="47B62A68" w14:textId="77777777" w:rsidTr="003E47B4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8E8E4A0" w14:textId="3DA5E893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Celecoxib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97B321" w14:textId="20345B61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BBFCD22" w14:textId="552292EF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82D6A83" w14:textId="03E16E32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CELECOXIB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15C29A4" w14:textId="2136BF71" w:rsidR="003E47B4" w:rsidRPr="00F46787" w:rsidRDefault="003E47B4" w:rsidP="003E47B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D95848" w:rsidRPr="00F46787" w14:paraId="32CA8EB8" w14:textId="77777777" w:rsidTr="003E47B4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3FD3463D" w14:textId="7CB0A90A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Celecoxib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73A64E2" w14:textId="2051EFED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200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63CF9F6" w14:textId="026E245A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4E0D42" w14:textId="56754E96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CELECOXIB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95F9457" w14:textId="4C45017F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 xml:space="preserve">months stock by </w:t>
            </w:r>
            <w:r w:rsidRPr="00F46787">
              <w:rPr>
                <w:color w:val="000000"/>
                <w:sz w:val="20"/>
              </w:rPr>
              <w:lastRenderedPageBreak/>
              <w:t>reference to usual demand</w:t>
            </w:r>
          </w:p>
        </w:tc>
      </w:tr>
    </w:tbl>
    <w:p w14:paraId="1BC886C5" w14:textId="6B0CC26D" w:rsidR="006B5455" w:rsidRPr="00F46787" w:rsidRDefault="003C67AB" w:rsidP="007D24B6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lastRenderedPageBreak/>
        <w:t>9</w:t>
      </w:r>
      <w:r w:rsidR="006B5455" w:rsidRPr="00F46787">
        <w:rPr>
          <w:rFonts w:ascii="Times New Roman" w:hAnsi="Times New Roman"/>
        </w:rPr>
        <w:t xml:space="preserve">  Schedule</w:t>
      </w:r>
      <w:proofErr w:type="gramEnd"/>
      <w:r w:rsidR="006B5455" w:rsidRPr="00F46787">
        <w:rPr>
          <w:rFonts w:ascii="Times New Roman" w:hAnsi="Times New Roman"/>
        </w:rPr>
        <w:t xml:space="preserve"> 1 (table)</w:t>
      </w:r>
    </w:p>
    <w:p w14:paraId="5CCED9A1" w14:textId="3C170B92" w:rsidR="00A15AE5" w:rsidRPr="00F46787" w:rsidRDefault="00E91A6F" w:rsidP="001B23D0">
      <w:pPr>
        <w:pStyle w:val="Item"/>
      </w:pPr>
      <w:r w:rsidRPr="00F46787">
        <w:t>Omit</w:t>
      </w:r>
      <w:r w:rsidR="00A15AE5" w:rsidRPr="00F46787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95848" w:rsidRPr="00F46787" w14:paraId="1B1198DB" w14:textId="77777777" w:rsidTr="009D5280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67FCA76" w14:textId="0483CE11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Ciprofloxacin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F86C397" w14:textId="417F639D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250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00A76F0" w14:textId="336AC1ED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C818B0F" w14:textId="59158CE4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APX-Ciprofloxacin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0C0AF4B" w14:textId="4A3EC7A2" w:rsidR="00D95848" w:rsidRPr="00F46787" w:rsidRDefault="00D95848" w:rsidP="00D9584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October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9D5280" w:rsidRPr="00F46787" w14:paraId="789ED57F" w14:textId="77777777" w:rsidTr="009D5280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1264F" w14:textId="54C38F4B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Ciprofloxacin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76F1B" w14:textId="6D5D1001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500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E2073" w14:textId="263BD573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F93BF" w14:textId="60786395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APX-Ciprofloxacin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3FA87" w14:textId="7F8EFF78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October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9D5280" w:rsidRPr="00F46787" w14:paraId="5A8947CD" w14:textId="77777777" w:rsidTr="009D5280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7AA8AAE1" w14:textId="49DDD7CE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Ciprofloxacin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3B071D9" w14:textId="5EACE426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750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30C7245" w14:textId="29B96D0F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F886BC6" w14:textId="49999777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APX-Ciprofloxacin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F9B794D" w14:textId="69B3C373" w:rsidR="009D5280" w:rsidRPr="00F46787" w:rsidRDefault="009D5280" w:rsidP="009D528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October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2BB266F" w14:textId="592DB010" w:rsidR="00F55972" w:rsidRPr="00F46787" w:rsidRDefault="00707C28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1</w:t>
      </w:r>
      <w:r w:rsidR="003C67AB" w:rsidRPr="00F46787">
        <w:rPr>
          <w:rFonts w:ascii="Times New Roman" w:hAnsi="Times New Roman"/>
        </w:rPr>
        <w:t>0</w:t>
      </w:r>
      <w:r w:rsidR="00F55972" w:rsidRPr="00F46787">
        <w:rPr>
          <w:rFonts w:ascii="Times New Roman" w:hAnsi="Times New Roman"/>
        </w:rPr>
        <w:t xml:space="preserve">  Schedule</w:t>
      </w:r>
      <w:proofErr w:type="gramEnd"/>
      <w:r w:rsidR="00F55972" w:rsidRPr="00F46787">
        <w:rPr>
          <w:rFonts w:ascii="Times New Roman" w:hAnsi="Times New Roman"/>
        </w:rPr>
        <w:t xml:space="preserve"> 1 (table)</w:t>
      </w:r>
    </w:p>
    <w:p w14:paraId="38F72BD1" w14:textId="77777777" w:rsidR="00823B77" w:rsidRPr="00F46787" w:rsidRDefault="00823B77" w:rsidP="00823B77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23B77" w:rsidRPr="00F46787" w14:paraId="1E9AD06D" w14:textId="77777777" w:rsidTr="00862DD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7D58D600" w14:textId="073D61B3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Diazepam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16BF7A" w14:textId="34A403BE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2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7BC805E" w14:textId="442ECB63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5954FD7" w14:textId="1A0A23ED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APO-Diazepam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C24E610" w14:textId="561548B7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823B77" w:rsidRPr="00F46787" w14:paraId="25CB9345" w14:textId="77777777" w:rsidTr="00862DD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AAC8E" w14:textId="6E8BCE7F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Diazepam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A9DF3" w14:textId="687D4751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8A4F5E" w14:textId="2E4093AC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385B2" w14:textId="5B83CAB2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APO-Diazepam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CA827" w14:textId="1B5225A6" w:rsidR="00823B77" w:rsidRPr="00F46787" w:rsidRDefault="00823B77" w:rsidP="00823B7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AD1E8B" w:rsidRPr="00F46787" w14:paraId="0E018255" w14:textId="77777777" w:rsidTr="00AD1E8B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DD9343" w14:textId="6DD339F4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Diclofenac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6738FA" w14:textId="06734F93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(enteric coated) containing diclofenac sodium 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174CE" w14:textId="3EB1E007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B0690" w14:textId="28F66A90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APO-Diclofenac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78261" w14:textId="0D504018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AD1E8B" w:rsidRPr="00F46787" w14:paraId="127CB4AC" w14:textId="77777777" w:rsidTr="00862DD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23518D18" w14:textId="4F15B519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Diclofenac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A9E9F6C" w14:textId="0ED15AC0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(enteric coated) containing diclofenac sodium 50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256B393" w14:textId="109322FD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333D0DD" w14:textId="77B1EFF7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APO-Diclofenac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5E08C8D" w14:textId="455ADBE8" w:rsidR="00AD1E8B" w:rsidRPr="00F46787" w:rsidRDefault="00AD1E8B" w:rsidP="00AD1E8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637B2EBB" w14:textId="77777777" w:rsidR="000E0F9E" w:rsidRPr="00F46787" w:rsidRDefault="000E0F9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F46787">
        <w:br w:type="page"/>
      </w:r>
    </w:p>
    <w:p w14:paraId="490644AE" w14:textId="321ED26B" w:rsidR="00C7553A" w:rsidRPr="00F46787" w:rsidRDefault="004020EF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lastRenderedPageBreak/>
        <w:t>1</w:t>
      </w:r>
      <w:r w:rsidR="003C67AB" w:rsidRPr="00F46787">
        <w:rPr>
          <w:rFonts w:ascii="Times New Roman" w:hAnsi="Times New Roman"/>
        </w:rPr>
        <w:t>1</w:t>
      </w:r>
      <w:r w:rsidR="00C7553A" w:rsidRPr="00F46787">
        <w:rPr>
          <w:rFonts w:ascii="Times New Roman" w:hAnsi="Times New Roman"/>
        </w:rPr>
        <w:t xml:space="preserve">  Schedule</w:t>
      </w:r>
      <w:proofErr w:type="gramEnd"/>
      <w:r w:rsidR="00C7553A" w:rsidRPr="00F46787">
        <w:rPr>
          <w:rFonts w:ascii="Times New Roman" w:hAnsi="Times New Roman"/>
        </w:rPr>
        <w:t xml:space="preserve"> 1 (table)</w:t>
      </w:r>
    </w:p>
    <w:p w14:paraId="3F50C376" w14:textId="77777777" w:rsidR="00AD1E8B" w:rsidRPr="00F46787" w:rsidRDefault="00AD1E8B" w:rsidP="00AD1E8B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B3FCC" w:rsidRPr="00F46787" w14:paraId="0A1D5808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18676A59" w14:textId="506FFF59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Doxycycline</w:t>
            </w:r>
          </w:p>
        </w:tc>
        <w:tc>
          <w:tcPr>
            <w:tcW w:w="1956" w:type="dxa"/>
            <w:shd w:val="clear" w:color="auto" w:fill="auto"/>
          </w:tcPr>
          <w:p w14:paraId="5267A210" w14:textId="70F4391E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Tablet 50 mg (as </w:t>
            </w:r>
            <w:proofErr w:type="spellStart"/>
            <w:r w:rsidRPr="00F46787">
              <w:rPr>
                <w:color w:val="000000"/>
                <w:sz w:val="20"/>
              </w:rPr>
              <w:t>hyclate</w:t>
            </w:r>
            <w:proofErr w:type="spellEnd"/>
            <w:r w:rsidRPr="00F46787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6CC10F75" w14:textId="0ADFC071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57AFEEE" w14:textId="55FCBF9A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Doxsig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A92BB04" w14:textId="6A50DB63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4 months stock by reference to usual demand</w:t>
            </w:r>
          </w:p>
        </w:tc>
      </w:tr>
    </w:tbl>
    <w:p w14:paraId="22C6DAA3" w14:textId="77777777" w:rsidR="00AD1E8B" w:rsidRPr="00F46787" w:rsidRDefault="00AD1E8B" w:rsidP="00AD1E8B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8B3FCC" w:rsidRPr="00F46787" w14:paraId="3CCAD818" w14:textId="77777777" w:rsidTr="008B3FCC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1BE6DBD" w14:textId="769B913B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Duloxetine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184D349" w14:textId="58307579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30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AA7961" w14:textId="60F2AF0F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9FF3A41" w14:textId="0CB14EE3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Cymbalta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F6ABC68" w14:textId="208DBAD3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8B3FCC" w:rsidRPr="00F46787" w14:paraId="1D2AADA3" w14:textId="77777777" w:rsidTr="008B3FCC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BF45634" w14:textId="03D60F69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Duloxetine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79BCB0E" w14:textId="4619E265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60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EC99A78" w14:textId="6A0F1FD2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737EB40" w14:textId="6144A10A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Cymbalta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748C141" w14:textId="70FD5970" w:rsidR="008B3FCC" w:rsidRPr="00F46787" w:rsidRDefault="008B3FCC" w:rsidP="008B3FC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6DEB83A" w14:textId="69EEAACF" w:rsidR="002C7CD8" w:rsidRPr="00F46787" w:rsidRDefault="00825333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1</w:t>
      </w:r>
      <w:r w:rsidR="003C67AB" w:rsidRPr="00F46787">
        <w:rPr>
          <w:rFonts w:ascii="Times New Roman" w:hAnsi="Times New Roman"/>
        </w:rPr>
        <w:t>2</w:t>
      </w:r>
      <w:r w:rsidR="002C7CD8" w:rsidRPr="00F46787">
        <w:rPr>
          <w:rFonts w:ascii="Times New Roman" w:hAnsi="Times New Roman"/>
        </w:rPr>
        <w:t xml:space="preserve">  Schedule</w:t>
      </w:r>
      <w:proofErr w:type="gramEnd"/>
      <w:r w:rsidR="002C7CD8" w:rsidRPr="00F46787">
        <w:rPr>
          <w:rFonts w:ascii="Times New Roman" w:hAnsi="Times New Roman"/>
        </w:rPr>
        <w:t xml:space="preserve"> 1 (table)</w:t>
      </w:r>
    </w:p>
    <w:p w14:paraId="22F9B3A0" w14:textId="77777777" w:rsidR="00CC2E35" w:rsidRPr="00F46787" w:rsidRDefault="00CC2E35" w:rsidP="00CC2E35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365218" w:rsidRPr="00F46787" w14:paraId="4FF2BEA8" w14:textId="77777777" w:rsidTr="00365218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06CCADA" w14:textId="5ED7A146" w:rsidR="00365218" w:rsidRPr="00F46787" w:rsidRDefault="00365218" w:rsidP="0036521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Entecavir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8AF0335" w14:textId="33E7F2BF" w:rsidR="00365218" w:rsidRPr="00F46787" w:rsidRDefault="00365218" w:rsidP="0036521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0.5 mg (as monohydrate)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D1AE550" w14:textId="2A6B41B5" w:rsidR="00365218" w:rsidRPr="00F46787" w:rsidRDefault="00365218" w:rsidP="0036521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BDC1ED5" w14:textId="5F1DAD14" w:rsidR="00365218" w:rsidRPr="00F46787" w:rsidRDefault="00365218" w:rsidP="0036521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ENTECLUDE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6979318" w14:textId="26F769DE" w:rsidR="00365218" w:rsidRPr="00F46787" w:rsidRDefault="00365218" w:rsidP="0036521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5A6A44" w:rsidRPr="00F46787" w14:paraId="018ED20B" w14:textId="77777777" w:rsidTr="00365218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6E43113E" w14:textId="3E4EA643" w:rsidR="005A6A44" w:rsidRPr="00F46787" w:rsidRDefault="005A6A44" w:rsidP="005A6A4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Entecavir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DF97422" w14:textId="6A4D3493" w:rsidR="005A6A44" w:rsidRPr="00F46787" w:rsidRDefault="005A6A44" w:rsidP="005A6A4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1 mg (as monohydrate)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5E8F287" w14:textId="2EE6DC3F" w:rsidR="005A6A44" w:rsidRPr="00F46787" w:rsidRDefault="005A6A44" w:rsidP="005A6A4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4ACE508" w14:textId="699C257D" w:rsidR="005A6A44" w:rsidRPr="00F46787" w:rsidRDefault="005A6A44" w:rsidP="005A6A4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ENTECLUDE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7DB4265" w14:textId="22AF1175" w:rsidR="005A6A44" w:rsidRPr="00F46787" w:rsidRDefault="005A6A44" w:rsidP="005A6A4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5D1C9114" w14:textId="44570729" w:rsidR="00854F4D" w:rsidRPr="00F46787" w:rsidRDefault="00022A9B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1</w:t>
      </w:r>
      <w:r w:rsidR="003C67AB" w:rsidRPr="00F46787">
        <w:rPr>
          <w:rFonts w:ascii="Times New Roman" w:hAnsi="Times New Roman"/>
        </w:rPr>
        <w:t>3</w:t>
      </w:r>
      <w:r w:rsidR="00854F4D" w:rsidRPr="00F46787">
        <w:rPr>
          <w:rFonts w:ascii="Times New Roman" w:hAnsi="Times New Roman"/>
        </w:rPr>
        <w:t xml:space="preserve">  Schedule</w:t>
      </w:r>
      <w:proofErr w:type="gramEnd"/>
      <w:r w:rsidR="00854F4D" w:rsidRPr="00F46787">
        <w:rPr>
          <w:rFonts w:ascii="Times New Roman" w:hAnsi="Times New Roman"/>
        </w:rPr>
        <w:t xml:space="preserve"> 1 (table)</w:t>
      </w:r>
    </w:p>
    <w:p w14:paraId="03887183" w14:textId="77777777" w:rsidR="00DC5CAA" w:rsidRPr="00F46787" w:rsidRDefault="00DC5CAA" w:rsidP="001B23D0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282E6C" w:rsidRPr="00F46787" w14:paraId="1096E423" w14:textId="77777777" w:rsidTr="00CB2868">
        <w:trPr>
          <w:jc w:val="center"/>
        </w:trPr>
        <w:tc>
          <w:tcPr>
            <w:tcW w:w="1957" w:type="dxa"/>
            <w:shd w:val="clear" w:color="auto" w:fill="auto"/>
          </w:tcPr>
          <w:p w14:paraId="24774F56" w14:textId="0F8EA28E" w:rsidR="00282E6C" w:rsidRPr="00F46787" w:rsidRDefault="00282E6C" w:rsidP="00282E6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Fluconazole</w:t>
            </w:r>
          </w:p>
        </w:tc>
        <w:tc>
          <w:tcPr>
            <w:tcW w:w="1956" w:type="dxa"/>
            <w:shd w:val="clear" w:color="auto" w:fill="auto"/>
          </w:tcPr>
          <w:p w14:paraId="102B582F" w14:textId="65770A84" w:rsidR="00282E6C" w:rsidRPr="00F46787" w:rsidRDefault="00282E6C" w:rsidP="00282E6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Powder for oral suspension 50 mg in 5 mL, 35 mL</w:t>
            </w:r>
          </w:p>
        </w:tc>
        <w:tc>
          <w:tcPr>
            <w:tcW w:w="1956" w:type="dxa"/>
            <w:shd w:val="clear" w:color="auto" w:fill="auto"/>
          </w:tcPr>
          <w:p w14:paraId="69E2B08E" w14:textId="53037A8D" w:rsidR="00282E6C" w:rsidRPr="00F46787" w:rsidRDefault="00282E6C" w:rsidP="00282E6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89C1B3E" w14:textId="495BCF1E" w:rsidR="00282E6C" w:rsidRPr="00F46787" w:rsidRDefault="00282E6C" w:rsidP="00282E6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Diflucan</w:t>
            </w:r>
          </w:p>
        </w:tc>
        <w:tc>
          <w:tcPr>
            <w:tcW w:w="1956" w:type="dxa"/>
            <w:shd w:val="clear" w:color="auto" w:fill="auto"/>
          </w:tcPr>
          <w:p w14:paraId="57CDE354" w14:textId="5701113A" w:rsidR="00282E6C" w:rsidRPr="00F46787" w:rsidRDefault="00282E6C" w:rsidP="00282E6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07BAC54C" w14:textId="77777777" w:rsidR="00DC5CAA" w:rsidRPr="00F46787" w:rsidRDefault="00DC5CAA" w:rsidP="001B23D0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21B82" w:rsidRPr="00F46787" w14:paraId="2789F264" w14:textId="77777777" w:rsidTr="00747582">
        <w:trPr>
          <w:jc w:val="center"/>
        </w:trPr>
        <w:tc>
          <w:tcPr>
            <w:tcW w:w="1957" w:type="dxa"/>
            <w:shd w:val="clear" w:color="auto" w:fill="auto"/>
          </w:tcPr>
          <w:p w14:paraId="74A8784B" w14:textId="404F29F6" w:rsidR="00C21B82" w:rsidRPr="00F46787" w:rsidRDefault="00C21B82" w:rsidP="00C21B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Fluoxetine</w:t>
            </w:r>
          </w:p>
        </w:tc>
        <w:tc>
          <w:tcPr>
            <w:tcW w:w="1956" w:type="dxa"/>
            <w:shd w:val="clear" w:color="auto" w:fill="auto"/>
          </w:tcPr>
          <w:p w14:paraId="7E1BD90B" w14:textId="3809A366" w:rsidR="00C21B82" w:rsidRPr="00F46787" w:rsidRDefault="00C21B82" w:rsidP="00C21B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20 mg (as hydrochloride)</w:t>
            </w:r>
          </w:p>
        </w:tc>
        <w:tc>
          <w:tcPr>
            <w:tcW w:w="1956" w:type="dxa"/>
            <w:shd w:val="clear" w:color="auto" w:fill="auto"/>
          </w:tcPr>
          <w:p w14:paraId="0D626852" w14:textId="64CE6282" w:rsidR="00C21B82" w:rsidRPr="00F46787" w:rsidRDefault="00C21B82" w:rsidP="00C21B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348C5DE" w14:textId="5CA608FD" w:rsidR="00C21B82" w:rsidRPr="00F46787" w:rsidRDefault="00C21B82" w:rsidP="00C21B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Prozac 20</w:t>
            </w:r>
          </w:p>
        </w:tc>
        <w:tc>
          <w:tcPr>
            <w:tcW w:w="1956" w:type="dxa"/>
            <w:shd w:val="clear" w:color="auto" w:fill="auto"/>
          </w:tcPr>
          <w:p w14:paraId="69DB9257" w14:textId="294040A7" w:rsidR="00C21B82" w:rsidRPr="00F46787" w:rsidRDefault="00C21B82" w:rsidP="00C21B8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7E4945F" w14:textId="77777777" w:rsidR="000E0F9E" w:rsidRPr="00F46787" w:rsidRDefault="000E0F9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F46787">
        <w:br w:type="page"/>
      </w:r>
    </w:p>
    <w:p w14:paraId="3EF61432" w14:textId="70A6BE6F" w:rsidR="0064507B" w:rsidRPr="00F46787" w:rsidRDefault="003C67AB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lastRenderedPageBreak/>
        <w:t>14</w:t>
      </w:r>
      <w:r w:rsidR="0064507B" w:rsidRPr="00F46787">
        <w:rPr>
          <w:rFonts w:ascii="Times New Roman" w:hAnsi="Times New Roman"/>
        </w:rPr>
        <w:t xml:space="preserve">  Schedule</w:t>
      </w:r>
      <w:proofErr w:type="gramEnd"/>
      <w:r w:rsidR="0064507B" w:rsidRPr="00F46787">
        <w:rPr>
          <w:rFonts w:ascii="Times New Roman" w:hAnsi="Times New Roman"/>
        </w:rPr>
        <w:t xml:space="preserve"> 1 (table)</w:t>
      </w:r>
    </w:p>
    <w:p w14:paraId="19468E36" w14:textId="25D6C08D" w:rsidR="00751498" w:rsidRPr="00F46787" w:rsidRDefault="00493C4D" w:rsidP="00751498">
      <w:pPr>
        <w:pStyle w:val="Item"/>
      </w:pPr>
      <w:r w:rsidRPr="00F46787">
        <w:t>Omit</w:t>
      </w:r>
      <w:r w:rsidR="00751498" w:rsidRPr="00F46787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A4FE5" w:rsidRPr="00F46787" w14:paraId="185B03F8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42CA5E19" w14:textId="1BCFCC31" w:rsidR="00BA4FE5" w:rsidRPr="00F46787" w:rsidRDefault="00BA4FE5" w:rsidP="00BA4FE5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Furosemide</w:t>
            </w:r>
          </w:p>
        </w:tc>
        <w:tc>
          <w:tcPr>
            <w:tcW w:w="1956" w:type="dxa"/>
            <w:shd w:val="clear" w:color="auto" w:fill="auto"/>
          </w:tcPr>
          <w:p w14:paraId="6888AC90" w14:textId="60798CCE" w:rsidR="00BA4FE5" w:rsidRPr="00F46787" w:rsidRDefault="00BA4FE5" w:rsidP="00BA4FE5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 solution 10 mg per mL, 30 mL</w:t>
            </w:r>
          </w:p>
        </w:tc>
        <w:tc>
          <w:tcPr>
            <w:tcW w:w="1956" w:type="dxa"/>
            <w:shd w:val="clear" w:color="auto" w:fill="auto"/>
          </w:tcPr>
          <w:p w14:paraId="5E50F517" w14:textId="6AEF16CE" w:rsidR="00BA4FE5" w:rsidRPr="00F46787" w:rsidRDefault="00BA4FE5" w:rsidP="00BA4FE5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2D758F5" w14:textId="5E372F96" w:rsidR="00BA4FE5" w:rsidRPr="00F46787" w:rsidRDefault="00BA4FE5" w:rsidP="00BA4FE5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Lasix</w:t>
            </w:r>
          </w:p>
        </w:tc>
        <w:tc>
          <w:tcPr>
            <w:tcW w:w="1956" w:type="dxa"/>
            <w:shd w:val="clear" w:color="auto" w:fill="auto"/>
          </w:tcPr>
          <w:p w14:paraId="7A7C9487" w14:textId="01F7454F" w:rsidR="00BA4FE5" w:rsidRPr="00F46787" w:rsidRDefault="00BA4FE5" w:rsidP="00BA4FE5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76B3FD8F" w14:textId="3BEB4F97" w:rsidR="00751498" w:rsidRPr="00F46787" w:rsidRDefault="00751498" w:rsidP="00751498">
      <w:pPr>
        <w:pStyle w:val="Item"/>
      </w:pPr>
      <w:r w:rsidRPr="00F46787">
        <w:t>substitute: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BA4FE5" w:rsidRPr="00F46787" w14:paraId="243E9C0E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72134730" w14:textId="70102353" w:rsidR="00BA4FE5" w:rsidRPr="00F46787" w:rsidRDefault="00BA4FE5" w:rsidP="00E654B5">
            <w:pPr>
              <w:pStyle w:val="Tabletext"/>
            </w:pPr>
            <w:r w:rsidRPr="00F46787">
              <w:t>Furosemide</w:t>
            </w:r>
          </w:p>
        </w:tc>
        <w:tc>
          <w:tcPr>
            <w:tcW w:w="1956" w:type="dxa"/>
            <w:shd w:val="clear" w:color="auto" w:fill="auto"/>
          </w:tcPr>
          <w:p w14:paraId="689F0089" w14:textId="39BD6AF2" w:rsidR="00BA4FE5" w:rsidRPr="00F46787" w:rsidRDefault="00BA4FE5" w:rsidP="00E654B5">
            <w:pPr>
              <w:pStyle w:val="Tabletext"/>
            </w:pPr>
            <w:r w:rsidRPr="00F46787">
              <w:t>Oral solution 10 mg per ml, 30 ml</w:t>
            </w:r>
          </w:p>
        </w:tc>
        <w:tc>
          <w:tcPr>
            <w:tcW w:w="1956" w:type="dxa"/>
            <w:shd w:val="clear" w:color="auto" w:fill="auto"/>
          </w:tcPr>
          <w:p w14:paraId="36E46A9A" w14:textId="09FE98A4" w:rsidR="00BA4FE5" w:rsidRPr="00F46787" w:rsidRDefault="00BA4FE5" w:rsidP="00E654B5">
            <w:pPr>
              <w:pStyle w:val="Tabletext"/>
            </w:pPr>
            <w:r w:rsidRPr="00F46787">
              <w:t>Oral</w:t>
            </w:r>
          </w:p>
        </w:tc>
        <w:tc>
          <w:tcPr>
            <w:tcW w:w="1956" w:type="dxa"/>
            <w:shd w:val="clear" w:color="auto" w:fill="auto"/>
          </w:tcPr>
          <w:p w14:paraId="73DA5FD2" w14:textId="3885DF25" w:rsidR="00BA4FE5" w:rsidRPr="00F46787" w:rsidRDefault="00BA4FE5" w:rsidP="00E654B5">
            <w:pPr>
              <w:pStyle w:val="Tabletext"/>
            </w:pPr>
            <w:r w:rsidRPr="00F46787">
              <w:t>Lasix</w:t>
            </w:r>
          </w:p>
        </w:tc>
        <w:tc>
          <w:tcPr>
            <w:tcW w:w="1956" w:type="dxa"/>
            <w:shd w:val="clear" w:color="auto" w:fill="auto"/>
          </w:tcPr>
          <w:p w14:paraId="29F07055" w14:textId="694681AD" w:rsidR="00D357C0" w:rsidRPr="00F46787" w:rsidRDefault="00D357C0" w:rsidP="00D357C0">
            <w:pPr>
              <w:pStyle w:val="Tablea"/>
            </w:pPr>
            <w:r w:rsidRPr="00F46787">
              <w:t>(a) between 1</w:t>
            </w:r>
            <w:r w:rsidR="00FF19B1" w:rsidRPr="00F46787">
              <w:t> </w:t>
            </w:r>
            <w:r w:rsidRPr="00F46787">
              <w:t>November 2024 and 31</w:t>
            </w:r>
            <w:r w:rsidR="00BA358D" w:rsidRPr="00F46787">
              <w:t xml:space="preserve"> </w:t>
            </w:r>
            <w:r w:rsidRPr="00F46787">
              <w:t>March 2024—4 months stock by reference to usual PBS demand</w:t>
            </w:r>
          </w:p>
          <w:p w14:paraId="1B9AFF3E" w14:textId="797CB039" w:rsidR="00BA4FE5" w:rsidRPr="00F46787" w:rsidRDefault="00D357C0" w:rsidP="00D357C0">
            <w:pPr>
              <w:pStyle w:val="Tablea"/>
            </w:pPr>
            <w:r w:rsidRPr="00F46787">
              <w:t xml:space="preserve">(b) </w:t>
            </w:r>
            <w:r w:rsidR="00FB7B20" w:rsidRPr="00F46787">
              <w:t>after 31</w:t>
            </w:r>
            <w:r w:rsidR="00FF19B1" w:rsidRPr="00F46787">
              <w:t> </w:t>
            </w:r>
            <w:r w:rsidR="00FB7B20" w:rsidRPr="00F46787">
              <w:t>March 2024—6 months stock by reference to usual PBS demand</w:t>
            </w:r>
          </w:p>
        </w:tc>
      </w:tr>
    </w:tbl>
    <w:p w14:paraId="2F208EB6" w14:textId="0A2C521F" w:rsidR="007C03CE" w:rsidRPr="00F46787" w:rsidRDefault="000B3CD1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1</w:t>
      </w:r>
      <w:r w:rsidR="003C67AB" w:rsidRPr="00F46787">
        <w:rPr>
          <w:rFonts w:ascii="Times New Roman" w:hAnsi="Times New Roman"/>
        </w:rPr>
        <w:t>5</w:t>
      </w:r>
      <w:r w:rsidR="007C03CE" w:rsidRPr="00F46787">
        <w:rPr>
          <w:rFonts w:ascii="Times New Roman" w:hAnsi="Times New Roman"/>
        </w:rPr>
        <w:t xml:space="preserve">  Schedule</w:t>
      </w:r>
      <w:proofErr w:type="gramEnd"/>
      <w:r w:rsidR="007C03CE" w:rsidRPr="00F46787">
        <w:rPr>
          <w:rFonts w:ascii="Times New Roman" w:hAnsi="Times New Roman"/>
        </w:rPr>
        <w:t xml:space="preserve"> 1 (table)</w:t>
      </w:r>
    </w:p>
    <w:p w14:paraId="18A9F2B0" w14:textId="5DA570A1" w:rsidR="00FB2048" w:rsidRPr="00F46787" w:rsidRDefault="00D67D61" w:rsidP="00FB2048">
      <w:pPr>
        <w:pStyle w:val="Item"/>
      </w:pPr>
      <w:r w:rsidRPr="00F46787">
        <w:t>Omit</w:t>
      </w:r>
      <w:r w:rsidR="00FB2048" w:rsidRPr="00F46787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DB2DAE" w:rsidRPr="00F46787" w14:paraId="53A9D6B3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4ACFFCF7" w14:textId="5980A560" w:rsidR="00DB2DAE" w:rsidRPr="00F46787" w:rsidRDefault="00DB2DAE" w:rsidP="00DB2DA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Ibuprofen</w:t>
            </w:r>
          </w:p>
        </w:tc>
        <w:tc>
          <w:tcPr>
            <w:tcW w:w="1956" w:type="dxa"/>
            <w:shd w:val="clear" w:color="auto" w:fill="auto"/>
          </w:tcPr>
          <w:p w14:paraId="28285DF5" w14:textId="59D5F681" w:rsidR="00DB2DAE" w:rsidRPr="00F46787" w:rsidRDefault="00DB2DAE" w:rsidP="00DB2DA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400 mg</w:t>
            </w:r>
          </w:p>
        </w:tc>
        <w:tc>
          <w:tcPr>
            <w:tcW w:w="1956" w:type="dxa"/>
            <w:shd w:val="clear" w:color="auto" w:fill="auto"/>
          </w:tcPr>
          <w:p w14:paraId="2FA94BC2" w14:textId="48E0A930" w:rsidR="00DB2DAE" w:rsidRPr="00F46787" w:rsidRDefault="00DB2DAE" w:rsidP="00DB2DA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CCC1D75" w14:textId="182B0858" w:rsidR="00DB2DAE" w:rsidRPr="00F46787" w:rsidRDefault="00DB2DAE" w:rsidP="00DB2DA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MEDICHOICE IBUPROFEN 400 mg</w:t>
            </w:r>
          </w:p>
        </w:tc>
        <w:tc>
          <w:tcPr>
            <w:tcW w:w="1956" w:type="dxa"/>
            <w:shd w:val="clear" w:color="auto" w:fill="auto"/>
          </w:tcPr>
          <w:p w14:paraId="0D92CC07" w14:textId="30C9E46B" w:rsidR="00DB2DAE" w:rsidRPr="00F46787" w:rsidRDefault="00DB2DAE" w:rsidP="00DB2DA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7895416C" w14:textId="16C08690" w:rsidR="00C86510" w:rsidRPr="00F46787" w:rsidRDefault="00DE5684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1</w:t>
      </w:r>
      <w:r w:rsidR="003C67AB" w:rsidRPr="00F46787">
        <w:rPr>
          <w:rFonts w:ascii="Times New Roman" w:hAnsi="Times New Roman"/>
        </w:rPr>
        <w:t>6</w:t>
      </w:r>
      <w:r w:rsidR="00C86510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C86510" w:rsidRPr="00F46787">
        <w:rPr>
          <w:rFonts w:ascii="Times New Roman" w:hAnsi="Times New Roman"/>
        </w:rPr>
        <w:t>1 (table)</w:t>
      </w:r>
    </w:p>
    <w:p w14:paraId="50998BF2" w14:textId="77777777" w:rsidR="002736BB" w:rsidRPr="00F46787" w:rsidRDefault="002736BB" w:rsidP="002736BB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A3163B" w:rsidRPr="00F46787" w14:paraId="71E35429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21AC5906" w14:textId="08A103B4" w:rsidR="00A3163B" w:rsidRPr="00F46787" w:rsidRDefault="00A3163B" w:rsidP="00A3163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Insect allergen extract</w:t>
            </w:r>
            <w:r w:rsidRPr="00F46787">
              <w:rPr>
                <w:color w:val="000000"/>
                <w:sz w:val="20"/>
              </w:rPr>
              <w:noBreakHyphen/>
              <w:t>yellow jacket venom</w:t>
            </w:r>
          </w:p>
        </w:tc>
        <w:tc>
          <w:tcPr>
            <w:tcW w:w="1956" w:type="dxa"/>
            <w:shd w:val="clear" w:color="auto" w:fill="auto"/>
          </w:tcPr>
          <w:p w14:paraId="6BDFEDE7" w14:textId="3F8284A8" w:rsidR="00A3163B" w:rsidRPr="00F46787" w:rsidRDefault="00A3163B" w:rsidP="00A3163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Injection set containing 550 micrograms with diluent</w:t>
            </w:r>
          </w:p>
        </w:tc>
        <w:tc>
          <w:tcPr>
            <w:tcW w:w="1956" w:type="dxa"/>
            <w:shd w:val="clear" w:color="auto" w:fill="auto"/>
          </w:tcPr>
          <w:p w14:paraId="08B6B600" w14:textId="509C7C85" w:rsidR="00A3163B" w:rsidRPr="00F46787" w:rsidRDefault="00A3163B" w:rsidP="00A3163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6470D3DF" w14:textId="2CDAD443" w:rsidR="00A3163B" w:rsidRPr="00F46787" w:rsidRDefault="00A3163B" w:rsidP="00A3163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Hymenoptera Yellow Jacket Venom</w:t>
            </w:r>
          </w:p>
        </w:tc>
        <w:tc>
          <w:tcPr>
            <w:tcW w:w="1956" w:type="dxa"/>
            <w:shd w:val="clear" w:color="auto" w:fill="auto"/>
          </w:tcPr>
          <w:p w14:paraId="577D02DA" w14:textId="476F0277" w:rsidR="00A3163B" w:rsidRPr="00F46787" w:rsidRDefault="00A3163B" w:rsidP="00A3163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7225B777" w14:textId="77777777" w:rsidR="002736BB" w:rsidRPr="00F46787" w:rsidRDefault="002736BB" w:rsidP="002736BB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0382E" w:rsidRPr="00F46787" w14:paraId="3EEFC565" w14:textId="77777777" w:rsidTr="003C67AB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2BFC3217" w14:textId="19D491FF" w:rsidR="00E0382E" w:rsidRPr="00F46787" w:rsidRDefault="00E0382E" w:rsidP="00E0382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Irbesartan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1A5887" w14:textId="747DBFD4" w:rsidR="00E0382E" w:rsidRPr="00F46787" w:rsidRDefault="00E0382E" w:rsidP="00E0382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150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EC2E10C" w14:textId="6D0161EA" w:rsidR="00E0382E" w:rsidRPr="00F46787" w:rsidRDefault="00E0382E" w:rsidP="00E0382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540776D" w14:textId="14B282BF" w:rsidR="00E0382E" w:rsidRPr="00F46787" w:rsidRDefault="00E0382E" w:rsidP="00E0382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Irbesartan GH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5328A48" w14:textId="20A22DC6" w:rsidR="00E0382E" w:rsidRPr="00F46787" w:rsidRDefault="00E0382E" w:rsidP="00E0382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28 February 2025—0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F22A64" w:rsidRPr="00F46787" w14:paraId="5AF46CDB" w14:textId="77777777" w:rsidTr="003C67AB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F749A59" w14:textId="7FDA029C" w:rsidR="00F22A64" w:rsidRPr="00F46787" w:rsidRDefault="00F22A64" w:rsidP="00F22A6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Irbesartan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751F5F8" w14:textId="2EA193D9" w:rsidR="00F22A64" w:rsidRPr="00F46787" w:rsidRDefault="00F22A64" w:rsidP="00F22A6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300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E55CFF5" w14:textId="48E255B3" w:rsidR="00F22A64" w:rsidRPr="00F46787" w:rsidRDefault="00F22A64" w:rsidP="00F22A6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D17D1ED" w14:textId="1BEE144B" w:rsidR="00F22A64" w:rsidRPr="00F46787" w:rsidRDefault="00F22A64" w:rsidP="00F22A6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Irbesartan GH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5DD6EE7" w14:textId="62E77AAB" w:rsidR="00F22A64" w:rsidRPr="00F46787" w:rsidRDefault="00F22A64" w:rsidP="00F22A6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28 February 2025—0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5170EC9" w14:textId="77777777" w:rsidR="000E0F9E" w:rsidRPr="00F46787" w:rsidRDefault="000E0F9E">
      <w:pPr>
        <w:spacing w:line="240" w:lineRule="auto"/>
        <w:rPr>
          <w:rFonts w:eastAsia="Times New Roman" w:cs="Times New Roman"/>
          <w:b/>
          <w:kern w:val="28"/>
          <w:sz w:val="24"/>
          <w:lang w:eastAsia="en-AU"/>
        </w:rPr>
      </w:pPr>
      <w:r w:rsidRPr="00F46787">
        <w:br w:type="page"/>
      </w:r>
    </w:p>
    <w:p w14:paraId="0F20224E" w14:textId="1ACCFD1D" w:rsidR="008765E3" w:rsidRPr="00F46787" w:rsidRDefault="003C67AB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lastRenderedPageBreak/>
        <w:t>17</w:t>
      </w:r>
      <w:r w:rsidR="008765E3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8765E3" w:rsidRPr="00F46787">
        <w:rPr>
          <w:rFonts w:ascii="Times New Roman" w:hAnsi="Times New Roman"/>
        </w:rPr>
        <w:t>1 (table)</w:t>
      </w:r>
    </w:p>
    <w:p w14:paraId="75AEEA7A" w14:textId="77777777" w:rsidR="0072430B" w:rsidRPr="00F46787" w:rsidRDefault="0072430B" w:rsidP="0072430B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D6399" w:rsidRPr="00F46787" w14:paraId="284C46C7" w14:textId="77777777" w:rsidTr="00862DDE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52664DBE" w14:textId="60B9633F" w:rsidR="00CD6399" w:rsidRPr="00F46787" w:rsidRDefault="00CD6399" w:rsidP="00CD639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Irbesartan</w:t>
            </w:r>
          </w:p>
        </w:tc>
        <w:tc>
          <w:tcPr>
            <w:tcW w:w="1956" w:type="dxa"/>
            <w:shd w:val="clear" w:color="auto" w:fill="auto"/>
          </w:tcPr>
          <w:p w14:paraId="39C162F1" w14:textId="727259BC" w:rsidR="00CD6399" w:rsidRPr="00F46787" w:rsidRDefault="00CD6399" w:rsidP="00CD639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75 mg</w:t>
            </w:r>
          </w:p>
        </w:tc>
        <w:tc>
          <w:tcPr>
            <w:tcW w:w="1956" w:type="dxa"/>
            <w:shd w:val="clear" w:color="auto" w:fill="auto"/>
          </w:tcPr>
          <w:p w14:paraId="4AFD8720" w14:textId="408206A2" w:rsidR="00CD6399" w:rsidRPr="00F46787" w:rsidRDefault="00CD6399" w:rsidP="00CD639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B35ACB7" w14:textId="164AEC1C" w:rsidR="00CD6399" w:rsidRPr="00F46787" w:rsidRDefault="00CD6399" w:rsidP="00CD6399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Karvea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52FDD5E" w14:textId="0D3FF26B" w:rsidR="00CD6399" w:rsidRPr="00F46787" w:rsidRDefault="00CD6399" w:rsidP="00CD639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October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20A58084" w14:textId="74127412" w:rsidR="00A75C5B" w:rsidRPr="00F46787" w:rsidRDefault="003C67AB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18</w:t>
      </w:r>
      <w:r w:rsidR="00A75C5B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A75C5B" w:rsidRPr="00F46787">
        <w:rPr>
          <w:rFonts w:ascii="Times New Roman" w:hAnsi="Times New Roman"/>
        </w:rPr>
        <w:t>1 (table)</w:t>
      </w:r>
    </w:p>
    <w:p w14:paraId="0358C301" w14:textId="77777777" w:rsidR="00CD6399" w:rsidRPr="00F46787" w:rsidRDefault="00CD6399" w:rsidP="00CD6399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E63ED" w:rsidRPr="00F46787" w14:paraId="7D4C9CDB" w14:textId="77777777" w:rsidTr="00862DDE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7F3DB854" w14:textId="4523A48B" w:rsidR="005E63ED" w:rsidRPr="00F46787" w:rsidRDefault="005E63ED" w:rsidP="005E63E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Itraconazole</w:t>
            </w:r>
          </w:p>
        </w:tc>
        <w:tc>
          <w:tcPr>
            <w:tcW w:w="1956" w:type="dxa"/>
            <w:shd w:val="clear" w:color="auto" w:fill="auto"/>
          </w:tcPr>
          <w:p w14:paraId="7DD56CD7" w14:textId="68541BBE" w:rsidR="005E63ED" w:rsidRPr="00F46787" w:rsidRDefault="005E63ED" w:rsidP="005E63E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100 mg</w:t>
            </w:r>
          </w:p>
        </w:tc>
        <w:tc>
          <w:tcPr>
            <w:tcW w:w="1956" w:type="dxa"/>
            <w:shd w:val="clear" w:color="auto" w:fill="auto"/>
          </w:tcPr>
          <w:p w14:paraId="7FBD7DE5" w14:textId="452C2C3D" w:rsidR="005E63ED" w:rsidRPr="00F46787" w:rsidRDefault="005E63ED" w:rsidP="005E63E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393BBE5" w14:textId="74D4B016" w:rsidR="005E63ED" w:rsidRPr="00F46787" w:rsidRDefault="005E63ED" w:rsidP="005E63E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APO-Itraconazole</w:t>
            </w:r>
          </w:p>
        </w:tc>
        <w:tc>
          <w:tcPr>
            <w:tcW w:w="1956" w:type="dxa"/>
            <w:shd w:val="clear" w:color="auto" w:fill="auto"/>
          </w:tcPr>
          <w:p w14:paraId="759C03D9" w14:textId="0391BFE8" w:rsidR="005E63ED" w:rsidRPr="00F46787" w:rsidRDefault="005E63ED" w:rsidP="005E63E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BA358D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4B16333" w14:textId="55052FE3" w:rsidR="00A75C5B" w:rsidRPr="00F46787" w:rsidRDefault="003C67AB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19</w:t>
      </w:r>
      <w:r w:rsidR="00A75C5B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A75C5B" w:rsidRPr="00F46787">
        <w:rPr>
          <w:rFonts w:ascii="Times New Roman" w:hAnsi="Times New Roman"/>
        </w:rPr>
        <w:t>1 (table)</w:t>
      </w:r>
    </w:p>
    <w:p w14:paraId="746856DF" w14:textId="77777777" w:rsidR="005E63ED" w:rsidRPr="00F46787" w:rsidRDefault="005E63ED" w:rsidP="005E63ED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EC6D2A" w:rsidRPr="00F46787" w14:paraId="3B2F067B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61D9A0BF" w14:textId="09DEBBAB" w:rsidR="00EC6D2A" w:rsidRPr="00F46787" w:rsidRDefault="00EC6D2A" w:rsidP="00EC6D2A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Labetalol</w:t>
            </w:r>
          </w:p>
        </w:tc>
        <w:tc>
          <w:tcPr>
            <w:tcW w:w="1956" w:type="dxa"/>
            <w:shd w:val="clear" w:color="auto" w:fill="auto"/>
          </w:tcPr>
          <w:p w14:paraId="74F8A36A" w14:textId="600F19B2" w:rsidR="00EC6D2A" w:rsidRPr="00F46787" w:rsidRDefault="00EC6D2A" w:rsidP="00EC6D2A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containing labetalol hydrochloride 100 mg</w:t>
            </w:r>
          </w:p>
        </w:tc>
        <w:tc>
          <w:tcPr>
            <w:tcW w:w="1956" w:type="dxa"/>
            <w:shd w:val="clear" w:color="auto" w:fill="auto"/>
          </w:tcPr>
          <w:p w14:paraId="01A20628" w14:textId="13278211" w:rsidR="00EC6D2A" w:rsidRPr="00F46787" w:rsidRDefault="00EC6D2A" w:rsidP="00EC6D2A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FD2EEB1" w14:textId="6761BDD2" w:rsidR="00EC6D2A" w:rsidRPr="00F46787" w:rsidRDefault="00EC6D2A" w:rsidP="00EC6D2A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Presolol</w:t>
            </w:r>
            <w:proofErr w:type="spellEnd"/>
            <w:r w:rsidRPr="00F46787">
              <w:rPr>
                <w:color w:val="000000"/>
                <w:sz w:val="20"/>
              </w:rPr>
              <w:t xml:space="preserve"> 100</w:t>
            </w:r>
          </w:p>
        </w:tc>
        <w:tc>
          <w:tcPr>
            <w:tcW w:w="1956" w:type="dxa"/>
            <w:shd w:val="clear" w:color="auto" w:fill="auto"/>
          </w:tcPr>
          <w:p w14:paraId="1A1BE50E" w14:textId="200A61F0" w:rsidR="00EC6D2A" w:rsidRPr="00F46787" w:rsidRDefault="00EC6D2A" w:rsidP="00EC6D2A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October 2024 and 31 March 2025—4</w:t>
            </w:r>
            <w:r w:rsidR="00A03014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16185F99" w14:textId="77777777" w:rsidR="005E63ED" w:rsidRPr="00F46787" w:rsidRDefault="005E63ED" w:rsidP="005E63ED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741FE3" w:rsidRPr="00F46787" w14:paraId="4DE09FD9" w14:textId="77777777" w:rsidTr="00862DD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40182BED" w14:textId="26039B79" w:rsidR="00741FE3" w:rsidRPr="00F46787" w:rsidRDefault="00741FE3" w:rsidP="00741FE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Lamotrigine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A59F78A" w14:textId="32D6099B" w:rsidR="00741FE3" w:rsidRPr="00F46787" w:rsidRDefault="00741FE3" w:rsidP="00741FE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100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87A5E2B" w14:textId="76622949" w:rsidR="00741FE3" w:rsidRPr="00F46787" w:rsidRDefault="00741FE3" w:rsidP="00741FE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97B8D56" w14:textId="028CEF10" w:rsidR="00741FE3" w:rsidRPr="00F46787" w:rsidRDefault="00741FE3" w:rsidP="00741FE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LAMOTRIGINE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3E9DD6E" w14:textId="6BD88835" w:rsidR="00741FE3" w:rsidRPr="00F46787" w:rsidRDefault="00741FE3" w:rsidP="00741FE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A03014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681F7C" w:rsidRPr="00F46787" w14:paraId="5F6C9C6D" w14:textId="77777777" w:rsidTr="00862DD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12E56" w14:textId="1FACDD6A" w:rsidR="00681F7C" w:rsidRPr="00F46787" w:rsidRDefault="00681F7C" w:rsidP="00681F7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B5F4D" w14:textId="17DC69F3" w:rsidR="00681F7C" w:rsidRPr="00F46787" w:rsidRDefault="00681F7C" w:rsidP="00681F7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200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3E072" w14:textId="133BD3C7" w:rsidR="00681F7C" w:rsidRPr="00F46787" w:rsidRDefault="00681F7C" w:rsidP="00681F7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6363A" w14:textId="7EE5E786" w:rsidR="00681F7C" w:rsidRPr="00F46787" w:rsidRDefault="00681F7C" w:rsidP="00681F7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B2D7B" w14:textId="16D93112" w:rsidR="00681F7C" w:rsidRPr="00F46787" w:rsidRDefault="00681F7C" w:rsidP="00681F7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A03014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445FE2" w:rsidRPr="00F46787" w14:paraId="41C6A3FA" w14:textId="77777777" w:rsidTr="00445FE2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9EC25" w14:textId="19183A5D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52C85" w14:textId="47CD1A7B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9C56F" w14:textId="4E2CC40C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7E200" w14:textId="4699C00D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6206D" w14:textId="44AE23FF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A03014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445FE2" w:rsidRPr="00F46787" w14:paraId="4134DD85" w14:textId="77777777" w:rsidTr="00BA45E8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148E2" w14:textId="7DBD4C11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5F092" w14:textId="621C1365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50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B1583" w14:textId="6A210732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521D2" w14:textId="101DEC86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LAMOTRIGINE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F7053" w14:textId="12001DAF" w:rsidR="00445FE2" w:rsidRPr="00F46787" w:rsidRDefault="00445FE2" w:rsidP="00445FE2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A03014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BA45E8" w:rsidRPr="00F46787" w14:paraId="5040C915" w14:textId="77777777" w:rsidTr="00862DD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25FACE2" w14:textId="5734A2B5" w:rsidR="00BA45E8" w:rsidRPr="00F46787" w:rsidRDefault="00BA45E8" w:rsidP="00BA45E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Lansoprazole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781FC8" w14:textId="1952D4A5" w:rsidR="00BA45E8" w:rsidRPr="00F46787" w:rsidRDefault="00BA45E8" w:rsidP="00BA45E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30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A683903" w14:textId="19B47E15" w:rsidR="00BA45E8" w:rsidRPr="00F46787" w:rsidRDefault="00BA45E8" w:rsidP="00BA45E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B5FFD96" w14:textId="3C55B1B0" w:rsidR="00BA45E8" w:rsidRPr="00F46787" w:rsidRDefault="00BA45E8" w:rsidP="00BA45E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LANSOPRAZOLE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C9020A2" w14:textId="17169B2F" w:rsidR="00BA45E8" w:rsidRPr="00F46787" w:rsidRDefault="00BA45E8" w:rsidP="00BA45E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A03014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 xml:space="preserve">months stock by </w:t>
            </w:r>
            <w:r w:rsidRPr="00F46787">
              <w:rPr>
                <w:color w:val="000000"/>
                <w:sz w:val="20"/>
              </w:rPr>
              <w:lastRenderedPageBreak/>
              <w:t>reference to usual demand</w:t>
            </w:r>
          </w:p>
        </w:tc>
      </w:tr>
    </w:tbl>
    <w:p w14:paraId="362E915D" w14:textId="2BF6C238" w:rsidR="00762B40" w:rsidRPr="00F46787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lastRenderedPageBreak/>
        <w:t>2</w:t>
      </w:r>
      <w:r w:rsidR="003C67AB" w:rsidRPr="00F46787">
        <w:rPr>
          <w:rFonts w:ascii="Times New Roman" w:hAnsi="Times New Roman"/>
        </w:rPr>
        <w:t>0</w:t>
      </w:r>
      <w:r w:rsidR="00762B40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762B40" w:rsidRPr="00F46787">
        <w:rPr>
          <w:rFonts w:ascii="Times New Roman" w:hAnsi="Times New Roman"/>
        </w:rPr>
        <w:t>1 (table)</w:t>
      </w:r>
    </w:p>
    <w:p w14:paraId="338B7414" w14:textId="77777777" w:rsidR="00762B40" w:rsidRPr="00F46787" w:rsidRDefault="00762B40" w:rsidP="001B23D0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E412F" w:rsidRPr="00F46787" w14:paraId="4D32189E" w14:textId="77777777" w:rsidTr="00FE412F">
        <w:trPr>
          <w:trHeight w:val="726"/>
          <w:jc w:val="center"/>
        </w:trPr>
        <w:tc>
          <w:tcPr>
            <w:tcW w:w="1957" w:type="dxa"/>
            <w:shd w:val="clear" w:color="auto" w:fill="auto"/>
          </w:tcPr>
          <w:p w14:paraId="07F0EE33" w14:textId="490D2D1F" w:rsidR="00FE412F" w:rsidRPr="00F46787" w:rsidRDefault="00FE412F" w:rsidP="00FE412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Macrogol 3350</w:t>
            </w:r>
          </w:p>
        </w:tc>
        <w:tc>
          <w:tcPr>
            <w:tcW w:w="1956" w:type="dxa"/>
            <w:shd w:val="clear" w:color="auto" w:fill="auto"/>
          </w:tcPr>
          <w:p w14:paraId="40EEC037" w14:textId="311977A7" w:rsidR="00FE412F" w:rsidRPr="00F46787" w:rsidRDefault="00FE412F" w:rsidP="00FE412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Sachets containing powder for oral solution 13.125 g with electrolytes, 30</w:t>
            </w:r>
          </w:p>
        </w:tc>
        <w:tc>
          <w:tcPr>
            <w:tcW w:w="1956" w:type="dxa"/>
            <w:shd w:val="clear" w:color="auto" w:fill="auto"/>
          </w:tcPr>
          <w:p w14:paraId="2250E5D5" w14:textId="3A6F16BA" w:rsidR="00FE412F" w:rsidRPr="00F46787" w:rsidRDefault="00FE412F" w:rsidP="00FE412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48DECC8" w14:textId="510DDD40" w:rsidR="00FE412F" w:rsidRPr="00F46787" w:rsidRDefault="00FE412F" w:rsidP="00FE412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Movicol</w:t>
            </w:r>
          </w:p>
        </w:tc>
        <w:tc>
          <w:tcPr>
            <w:tcW w:w="1956" w:type="dxa"/>
            <w:shd w:val="clear" w:color="auto" w:fill="auto"/>
          </w:tcPr>
          <w:p w14:paraId="23C16450" w14:textId="29C3B975" w:rsidR="00FE412F" w:rsidRPr="00F46787" w:rsidRDefault="00FE412F" w:rsidP="00FE412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October 2024 and 31 October 2024—0</w:t>
            </w:r>
            <w:r w:rsidR="00A03014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00F2733" w14:textId="4DC7BEAA" w:rsidR="00AB6B86" w:rsidRPr="00F46787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2</w:t>
      </w:r>
      <w:r w:rsidR="003C67AB" w:rsidRPr="00F46787">
        <w:rPr>
          <w:rFonts w:ascii="Times New Roman" w:hAnsi="Times New Roman"/>
        </w:rPr>
        <w:t>1</w:t>
      </w:r>
      <w:r w:rsidR="00AB6B86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AB6B86" w:rsidRPr="00F46787">
        <w:rPr>
          <w:rFonts w:ascii="Times New Roman" w:hAnsi="Times New Roman"/>
        </w:rPr>
        <w:t>1 (table)</w:t>
      </w:r>
    </w:p>
    <w:p w14:paraId="5661D10D" w14:textId="77777777" w:rsidR="0090791B" w:rsidRPr="00F46787" w:rsidRDefault="0090791B" w:rsidP="0090791B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A2338" w:rsidRPr="00F46787" w14:paraId="2831C7DD" w14:textId="77777777" w:rsidTr="00862DD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19DB3A5" w14:textId="4A7A174D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Nifedipine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A018534" w14:textId="556EDBCE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30 mg (controlled release)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5FE193" w14:textId="4A5BEF23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45DA6E5" w14:textId="3353B358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Addos</w:t>
            </w:r>
            <w:proofErr w:type="spellEnd"/>
            <w:r w:rsidRPr="00F46787">
              <w:rPr>
                <w:color w:val="000000"/>
                <w:sz w:val="20"/>
              </w:rPr>
              <w:t xml:space="preserve"> XR 30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7D8834B" w14:textId="42409594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6A2338" w:rsidRPr="00F46787" w14:paraId="536F1D87" w14:textId="77777777" w:rsidTr="00862DD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8CD272E" w14:textId="13D6915A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Nifedipine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164C48A" w14:textId="043B5BA4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60 mg (controlled release)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D497C8" w14:textId="0929B18E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3CFAF98" w14:textId="0BC74BD5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Addos</w:t>
            </w:r>
            <w:proofErr w:type="spellEnd"/>
            <w:r w:rsidRPr="00F46787">
              <w:rPr>
                <w:color w:val="000000"/>
                <w:sz w:val="20"/>
              </w:rPr>
              <w:t xml:space="preserve"> XR 60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1902F30" w14:textId="29FB2C3C" w:rsidR="006A2338" w:rsidRPr="00F46787" w:rsidRDefault="006A2338" w:rsidP="006A233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3CFF875F" w14:textId="02651A42" w:rsidR="003E744D" w:rsidRPr="00F46787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2</w:t>
      </w:r>
      <w:r w:rsidR="003C67AB" w:rsidRPr="00F46787">
        <w:rPr>
          <w:rFonts w:ascii="Times New Roman" w:hAnsi="Times New Roman"/>
        </w:rPr>
        <w:t>2</w:t>
      </w:r>
      <w:r w:rsidR="003E744D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3E744D" w:rsidRPr="00F46787">
        <w:rPr>
          <w:rFonts w:ascii="Times New Roman" w:hAnsi="Times New Roman"/>
        </w:rPr>
        <w:t>1 (table)</w:t>
      </w:r>
    </w:p>
    <w:p w14:paraId="31F91045" w14:textId="056678B9" w:rsidR="003E744D" w:rsidRPr="00F46787" w:rsidRDefault="005A473E" w:rsidP="001B23D0">
      <w:pPr>
        <w:pStyle w:val="Item"/>
      </w:pPr>
      <w:r w:rsidRPr="00F46787">
        <w:t>Omit</w:t>
      </w:r>
      <w:r w:rsidR="003E744D" w:rsidRPr="00F46787">
        <w:t>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00088" w:rsidRPr="00F46787" w14:paraId="658746D1" w14:textId="77777777" w:rsidTr="00102DF9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AF1E8DB" w14:textId="51FC58DD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D7EDF77" w14:textId="237CA6DD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15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74FC421" w14:textId="0885C7E2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A23EF0C" w14:textId="50F86BCA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Acpio</w:t>
            </w:r>
            <w:proofErr w:type="spellEnd"/>
            <w:r w:rsidRPr="00F46787">
              <w:rPr>
                <w:color w:val="000000"/>
                <w:sz w:val="20"/>
              </w:rPr>
              <w:t xml:space="preserve"> 15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F9656A9" w14:textId="72D704EE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F00088" w:rsidRPr="00F46787" w14:paraId="2F79BFD5" w14:textId="77777777" w:rsidTr="00102DF9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45103" w14:textId="1B5FF7F8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4BF2E" w14:textId="072043EB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30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6E815" w14:textId="7DBE4347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23317" w14:textId="245ED42E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Acpio</w:t>
            </w:r>
            <w:proofErr w:type="spellEnd"/>
            <w:r w:rsidRPr="00F46787">
              <w:rPr>
                <w:color w:val="000000"/>
                <w:sz w:val="20"/>
              </w:rPr>
              <w:t xml:space="preserve"> 30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EBB71" w14:textId="2A4C5D95" w:rsidR="00F00088" w:rsidRPr="00F46787" w:rsidRDefault="00F00088" w:rsidP="00F0008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807909" w:rsidRPr="00F46787" w14:paraId="17864238" w14:textId="77777777" w:rsidTr="00102DF9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C520380" w14:textId="4A1FE526" w:rsidR="00807909" w:rsidRPr="00F46787" w:rsidRDefault="00807909" w:rsidP="0080790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Pioglitazone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115D0CC3" w14:textId="44A6C63C" w:rsidR="00807909" w:rsidRPr="00F46787" w:rsidRDefault="00807909" w:rsidP="0080790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45 mg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9BF3E5A" w14:textId="4D0FC70F" w:rsidR="00807909" w:rsidRPr="00F46787" w:rsidRDefault="00807909" w:rsidP="0080790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8C7CE4B" w14:textId="71546D6D" w:rsidR="00807909" w:rsidRPr="00F46787" w:rsidRDefault="00807909" w:rsidP="00807909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Acpio</w:t>
            </w:r>
            <w:proofErr w:type="spellEnd"/>
            <w:r w:rsidRPr="00F46787">
              <w:rPr>
                <w:color w:val="000000"/>
                <w:sz w:val="20"/>
              </w:rPr>
              <w:t xml:space="preserve"> 45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4421E04" w14:textId="471F8BA0" w:rsidR="00807909" w:rsidRPr="00F46787" w:rsidRDefault="00807909" w:rsidP="00807909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38BE6F6" w14:textId="7BA655C4" w:rsidR="005970AB" w:rsidRPr="00F46787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2</w:t>
      </w:r>
      <w:r w:rsidR="003C67AB" w:rsidRPr="00F46787">
        <w:rPr>
          <w:rFonts w:ascii="Times New Roman" w:hAnsi="Times New Roman"/>
        </w:rPr>
        <w:t>3</w:t>
      </w:r>
      <w:r w:rsidR="005970AB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5970AB" w:rsidRPr="00F46787">
        <w:rPr>
          <w:rFonts w:ascii="Times New Roman" w:hAnsi="Times New Roman"/>
        </w:rPr>
        <w:t>1 (table)</w:t>
      </w:r>
    </w:p>
    <w:p w14:paraId="6FBC2E31" w14:textId="77777777" w:rsidR="008B313A" w:rsidRPr="00F46787" w:rsidRDefault="008B313A" w:rsidP="008B313A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875EC" w:rsidRPr="00F46787" w14:paraId="1B25F95E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2144FF52" w14:textId="26A6FD8D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shd w:val="clear" w:color="auto" w:fill="auto"/>
          </w:tcPr>
          <w:p w14:paraId="6F03A775" w14:textId="6178E611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150 mg</w:t>
            </w:r>
          </w:p>
        </w:tc>
        <w:tc>
          <w:tcPr>
            <w:tcW w:w="1956" w:type="dxa"/>
            <w:shd w:val="clear" w:color="auto" w:fill="auto"/>
          </w:tcPr>
          <w:p w14:paraId="7A3C15F5" w14:textId="204423EF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E234BEA" w14:textId="7047C366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Cipla Pregabalin</w:t>
            </w:r>
          </w:p>
        </w:tc>
        <w:tc>
          <w:tcPr>
            <w:tcW w:w="1956" w:type="dxa"/>
            <w:shd w:val="clear" w:color="auto" w:fill="auto"/>
          </w:tcPr>
          <w:p w14:paraId="5B245035" w14:textId="0641886C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October 2024 and 28 February 2025—0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1ADC4525" w14:textId="77777777" w:rsidR="008B313A" w:rsidRPr="00F46787" w:rsidRDefault="008B313A" w:rsidP="008B313A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875EC" w:rsidRPr="00F46787" w14:paraId="1B647350" w14:textId="77777777" w:rsidTr="00BC6BC4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0F55668C" w14:textId="3EA6450F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A4BD4FC" w14:textId="18C47632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150 mg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A36B65E" w14:textId="7BE5ACCB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FFF006E" w14:textId="168DEE03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PREGABALIN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4C02BFD" w14:textId="1C1E3408" w:rsidR="00F875EC" w:rsidRPr="00F46787" w:rsidRDefault="00F875EC" w:rsidP="00F875E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between 1 November 2024 and 31 </w:t>
            </w:r>
            <w:r w:rsidRPr="00F46787">
              <w:rPr>
                <w:color w:val="000000"/>
                <w:sz w:val="20"/>
              </w:rPr>
              <w:lastRenderedPageBreak/>
              <w:t>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BC6BC4" w:rsidRPr="00F46787" w14:paraId="7E1F2F88" w14:textId="77777777" w:rsidTr="00BC6BC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874D6" w14:textId="429966A8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lastRenderedPageBreak/>
              <w:t>Pregabalin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73F77" w14:textId="3EDE6080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25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6A6651" w14:textId="5D07CA13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3D9BD" w14:textId="46CA8036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PREGABALIN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4F6DC" w14:textId="261B2FCA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BC6BC4" w:rsidRPr="00F46787" w14:paraId="64F459B7" w14:textId="77777777" w:rsidTr="00BC6BC4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9084B" w14:textId="3301BECC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021BD" w14:textId="65016176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300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2B34D1" w14:textId="0104E568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95F1A5" w14:textId="33E16BB9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PREGABALIN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417DD" w14:textId="2E0C3A49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BC6BC4" w:rsidRPr="00F46787" w14:paraId="5FD5B570" w14:textId="77777777" w:rsidTr="00BC6BC4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43D4C562" w14:textId="073FE3D5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Pregabalin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4A51C2A" w14:textId="39141542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75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D364FBF" w14:textId="52804544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079E4016" w14:textId="1DEE15B3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PREGABALIN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D0D3C78" w14:textId="6D9E779C" w:rsidR="00BC6BC4" w:rsidRPr="00F46787" w:rsidRDefault="00BC6BC4" w:rsidP="00BC6BC4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3EE51F7" w14:textId="47DF6498" w:rsidR="003B0ABE" w:rsidRPr="00F46787" w:rsidRDefault="00E60B3E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2</w:t>
      </w:r>
      <w:r w:rsidR="003C67AB" w:rsidRPr="00F46787">
        <w:rPr>
          <w:rFonts w:ascii="Times New Roman" w:hAnsi="Times New Roman"/>
        </w:rPr>
        <w:t>4</w:t>
      </w:r>
      <w:r w:rsidR="003B0ABE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3B0ABE" w:rsidRPr="00F46787">
        <w:rPr>
          <w:rFonts w:ascii="Times New Roman" w:hAnsi="Times New Roman"/>
        </w:rPr>
        <w:t>1 (table)</w:t>
      </w:r>
    </w:p>
    <w:p w14:paraId="68CB2434" w14:textId="77777777" w:rsidR="003B0ABE" w:rsidRPr="00F46787" w:rsidRDefault="003B0ABE" w:rsidP="001B23D0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80087" w:rsidRPr="00F46787" w14:paraId="009DA16E" w14:textId="77777777" w:rsidTr="00C57EA1">
        <w:trPr>
          <w:trHeight w:val="80"/>
          <w:jc w:val="center"/>
        </w:trPr>
        <w:tc>
          <w:tcPr>
            <w:tcW w:w="1957" w:type="dxa"/>
            <w:shd w:val="clear" w:color="auto" w:fill="auto"/>
          </w:tcPr>
          <w:p w14:paraId="5438D6ED" w14:textId="67DFE250" w:rsidR="00080087" w:rsidRPr="00F46787" w:rsidRDefault="00080087" w:rsidP="00080087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Riluzole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39A1B7D" w14:textId="1B592B8C" w:rsidR="00080087" w:rsidRPr="00F46787" w:rsidRDefault="00080087" w:rsidP="0008008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50 mg</w:t>
            </w:r>
          </w:p>
        </w:tc>
        <w:tc>
          <w:tcPr>
            <w:tcW w:w="1956" w:type="dxa"/>
            <w:shd w:val="clear" w:color="auto" w:fill="auto"/>
          </w:tcPr>
          <w:p w14:paraId="6A1D58A2" w14:textId="5ADCF78A" w:rsidR="00080087" w:rsidRPr="00F46787" w:rsidRDefault="00080087" w:rsidP="0008008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2DE30F9" w14:textId="3596215C" w:rsidR="00080087" w:rsidRPr="00F46787" w:rsidRDefault="00080087" w:rsidP="0008008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APO-</w:t>
            </w:r>
            <w:proofErr w:type="spellStart"/>
            <w:r w:rsidRPr="00F46787">
              <w:rPr>
                <w:color w:val="000000"/>
                <w:sz w:val="20"/>
              </w:rPr>
              <w:t>Riluzole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1096613" w14:textId="337CE0EC" w:rsidR="00080087" w:rsidRPr="00F46787" w:rsidRDefault="00080087" w:rsidP="00080087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September 2024 and 31 October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03366922" w14:textId="73EA2220" w:rsidR="001B2135" w:rsidRPr="00F46787" w:rsidRDefault="00C7045A" w:rsidP="00B335E2">
      <w:pPr>
        <w:pStyle w:val="ItemHead"/>
        <w:rPr>
          <w:rFonts w:ascii="Times New Roman" w:hAnsi="Times New Roman"/>
        </w:rPr>
      </w:pPr>
      <w:r w:rsidRPr="00F46787">
        <w:rPr>
          <w:rFonts w:ascii="Times New Roman" w:hAnsi="Times New Roman"/>
        </w:rPr>
        <w:t>2</w:t>
      </w:r>
      <w:r w:rsidR="003C67AB" w:rsidRPr="00F46787">
        <w:rPr>
          <w:rFonts w:ascii="Times New Roman" w:hAnsi="Times New Roman"/>
        </w:rPr>
        <w:t>5</w:t>
      </w:r>
      <w:r w:rsidR="001B2135" w:rsidRPr="00F46787">
        <w:rPr>
          <w:rFonts w:ascii="Times New Roman" w:hAnsi="Times New Roman"/>
        </w:rPr>
        <w:t xml:space="preserve"> Schedule</w:t>
      </w:r>
      <w:r w:rsidR="00B93678" w:rsidRPr="00F46787">
        <w:rPr>
          <w:rFonts w:ascii="Times New Roman" w:hAnsi="Times New Roman"/>
        </w:rPr>
        <w:t xml:space="preserve"> </w:t>
      </w:r>
      <w:r w:rsidR="001B2135" w:rsidRPr="00F46787">
        <w:rPr>
          <w:rFonts w:ascii="Times New Roman" w:hAnsi="Times New Roman"/>
        </w:rPr>
        <w:t>1 (table)</w:t>
      </w:r>
    </w:p>
    <w:p w14:paraId="2F88ABB9" w14:textId="77777777" w:rsidR="00080087" w:rsidRPr="00F46787" w:rsidRDefault="00080087" w:rsidP="00080087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1291D" w:rsidRPr="00F46787" w14:paraId="15FFDD18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2930AB3B" w14:textId="07F6A85F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Salbutamol</w:t>
            </w:r>
          </w:p>
        </w:tc>
        <w:tc>
          <w:tcPr>
            <w:tcW w:w="1956" w:type="dxa"/>
            <w:shd w:val="clear" w:color="auto" w:fill="auto"/>
          </w:tcPr>
          <w:p w14:paraId="4B25B3CD" w14:textId="249DA84D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Nebuliser solution 5 mg (as </w:t>
            </w:r>
            <w:proofErr w:type="spellStart"/>
            <w:r w:rsidRPr="00F46787">
              <w:rPr>
                <w:color w:val="000000"/>
                <w:sz w:val="20"/>
              </w:rPr>
              <w:t>sulfate</w:t>
            </w:r>
            <w:proofErr w:type="spellEnd"/>
            <w:r w:rsidRPr="00F46787">
              <w:rPr>
                <w:color w:val="000000"/>
                <w:sz w:val="20"/>
              </w:rPr>
              <w:t>) in 2.5 ml single dose units, 30</w:t>
            </w:r>
          </w:p>
        </w:tc>
        <w:tc>
          <w:tcPr>
            <w:tcW w:w="1956" w:type="dxa"/>
            <w:shd w:val="clear" w:color="auto" w:fill="auto"/>
          </w:tcPr>
          <w:p w14:paraId="006F9040" w14:textId="0CD8CFC4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Inhalation</w:t>
            </w:r>
          </w:p>
        </w:tc>
        <w:tc>
          <w:tcPr>
            <w:tcW w:w="1956" w:type="dxa"/>
            <w:shd w:val="clear" w:color="auto" w:fill="auto"/>
          </w:tcPr>
          <w:p w14:paraId="52FD9362" w14:textId="515C880B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Salbutamol Cipla</w:t>
            </w:r>
          </w:p>
        </w:tc>
        <w:tc>
          <w:tcPr>
            <w:tcW w:w="1956" w:type="dxa"/>
            <w:shd w:val="clear" w:color="auto" w:fill="auto"/>
          </w:tcPr>
          <w:p w14:paraId="650BEFEA" w14:textId="4333ED91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June 2024 and 30 November 2024—4 months stock by reference to usual demand.</w:t>
            </w:r>
          </w:p>
        </w:tc>
      </w:tr>
    </w:tbl>
    <w:p w14:paraId="13D1A994" w14:textId="77777777" w:rsidR="00080087" w:rsidRPr="00F46787" w:rsidRDefault="00080087" w:rsidP="00080087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1291D" w:rsidRPr="00F46787" w14:paraId="08D5B459" w14:textId="77777777" w:rsidTr="00862DDE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6D634DA8" w14:textId="1DF8AE04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Sertraline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5A71D65" w14:textId="5B2ED431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100 mg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71F6CCE" w14:textId="49346D4A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B9DEEC2" w14:textId="0395DEF1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SERTRALINE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DD4CBD" w14:textId="698FCD3E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01291D" w:rsidRPr="00F46787" w14:paraId="114DB333" w14:textId="77777777" w:rsidTr="00862DD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46AF7" w14:textId="5A99B734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Sertraline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834C9" w14:textId="2C419E49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50 mg (as hydrochloride)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DDF8E" w14:textId="0ACF8EA9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630F0" w14:textId="4ABCC582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SERTRALINE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045AC" w14:textId="37A86B0C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01291D" w:rsidRPr="00F46787" w14:paraId="3A819782" w14:textId="77777777" w:rsidTr="00862DDE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06B97" w14:textId="29BA4D43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Simvastatin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8C654E" w14:textId="15F226B3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75F71" w14:textId="3547FF9A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54080" w14:textId="064DAD71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SIMVASTATIN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84F28" w14:textId="0C799FA5" w:rsidR="0001291D" w:rsidRPr="00F46787" w:rsidRDefault="0001291D" w:rsidP="0001291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lastRenderedPageBreak/>
              <w:t>months stock by reference to usual demand</w:t>
            </w:r>
          </w:p>
        </w:tc>
      </w:tr>
      <w:tr w:rsidR="009459B8" w:rsidRPr="00F46787" w14:paraId="6B99B073" w14:textId="77777777" w:rsidTr="009459B8">
        <w:trPr>
          <w:jc w:val="center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E384F" w14:textId="0E78D5C5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lastRenderedPageBreak/>
              <w:t>Simvastatin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E2FFA0" w14:textId="3A2C72FB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20 mg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55733" w14:textId="03844738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EEA3D" w14:textId="78EAD3EC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SIMVASTATIN</w:t>
            </w:r>
          </w:p>
        </w:tc>
        <w:tc>
          <w:tcPr>
            <w:tcW w:w="1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CEE2A" w14:textId="6B4FD2D6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  <w:tr w:rsidR="009459B8" w:rsidRPr="00F46787" w14:paraId="09A95F01" w14:textId="77777777" w:rsidTr="00862DDE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1323A798" w14:textId="2D22E9B0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Simvastatin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59E13EDE" w14:textId="2F6BE1DA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40 mg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135C3E2" w14:textId="58C424A9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6A88AE4" w14:textId="77BF57A2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SIMVASTATIN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AE54C35" w14:textId="5AB981C8" w:rsidR="009459B8" w:rsidRPr="00F46787" w:rsidRDefault="009459B8" w:rsidP="009459B8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F6983E1" w14:textId="5A6EA331" w:rsidR="00E848D1" w:rsidRPr="00F46787" w:rsidRDefault="003C67AB" w:rsidP="00B335E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26</w:t>
      </w:r>
      <w:r w:rsidR="00E848D1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E848D1" w:rsidRPr="00F46787">
        <w:rPr>
          <w:rFonts w:ascii="Times New Roman" w:hAnsi="Times New Roman"/>
        </w:rPr>
        <w:t>1 (table)</w:t>
      </w:r>
    </w:p>
    <w:p w14:paraId="01C8B132" w14:textId="77777777" w:rsidR="009459B8" w:rsidRPr="00F46787" w:rsidRDefault="009459B8" w:rsidP="009459B8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07FEE" w:rsidRPr="00F46787" w14:paraId="2465A1E1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0B426EE9" w14:textId="12A7DEAA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Tacrolimus</w:t>
            </w:r>
          </w:p>
        </w:tc>
        <w:tc>
          <w:tcPr>
            <w:tcW w:w="1956" w:type="dxa"/>
            <w:shd w:val="clear" w:color="auto" w:fill="auto"/>
          </w:tcPr>
          <w:p w14:paraId="0EA5866A" w14:textId="5A8908A1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5 mg</w:t>
            </w:r>
          </w:p>
        </w:tc>
        <w:tc>
          <w:tcPr>
            <w:tcW w:w="1956" w:type="dxa"/>
            <w:shd w:val="clear" w:color="auto" w:fill="auto"/>
          </w:tcPr>
          <w:p w14:paraId="7F224997" w14:textId="2FFAC178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616E268B" w14:textId="53368A8A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Tacrograf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9C98E51" w14:textId="02774C1B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69FFF027" w14:textId="77777777" w:rsidR="009459B8" w:rsidRPr="00F46787" w:rsidRDefault="009459B8" w:rsidP="009459B8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07FEE" w:rsidRPr="00F46787" w14:paraId="3E34C9C5" w14:textId="77777777" w:rsidTr="009459B8">
        <w:trPr>
          <w:jc w:val="center"/>
        </w:trPr>
        <w:tc>
          <w:tcPr>
            <w:tcW w:w="1957" w:type="dxa"/>
            <w:shd w:val="clear" w:color="auto" w:fill="auto"/>
          </w:tcPr>
          <w:p w14:paraId="1AAD09F2" w14:textId="14464384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Telmisartan</w:t>
            </w:r>
          </w:p>
        </w:tc>
        <w:tc>
          <w:tcPr>
            <w:tcW w:w="1956" w:type="dxa"/>
            <w:shd w:val="clear" w:color="auto" w:fill="auto"/>
          </w:tcPr>
          <w:p w14:paraId="7B635377" w14:textId="10D04BFF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80 mg</w:t>
            </w:r>
          </w:p>
        </w:tc>
        <w:tc>
          <w:tcPr>
            <w:tcW w:w="1956" w:type="dxa"/>
            <w:shd w:val="clear" w:color="auto" w:fill="auto"/>
          </w:tcPr>
          <w:p w14:paraId="2C85F22B" w14:textId="7D0D79FF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29A831DE" w14:textId="7C17127E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NOUMED TELMISARTAN</w:t>
            </w:r>
          </w:p>
        </w:tc>
        <w:tc>
          <w:tcPr>
            <w:tcW w:w="1956" w:type="dxa"/>
            <w:shd w:val="clear" w:color="auto" w:fill="auto"/>
          </w:tcPr>
          <w:p w14:paraId="348DC7BF" w14:textId="093A17BE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November 2024 and 31 December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6C2E3D4" w14:textId="08B64D81" w:rsidR="00811167" w:rsidRPr="00F46787" w:rsidRDefault="003C67AB" w:rsidP="000638C4">
      <w:pPr>
        <w:pStyle w:val="ItemHead"/>
        <w:ind w:left="0" w:firstLine="0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27</w:t>
      </w:r>
      <w:r w:rsidR="00811167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811167" w:rsidRPr="00F46787">
        <w:rPr>
          <w:rFonts w:ascii="Times New Roman" w:hAnsi="Times New Roman"/>
        </w:rPr>
        <w:t>1 (table)</w:t>
      </w:r>
    </w:p>
    <w:p w14:paraId="3DAB2464" w14:textId="135EE0B8" w:rsidR="00811167" w:rsidRPr="00F46787" w:rsidRDefault="00811167" w:rsidP="00811167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07FEE" w:rsidRPr="00F46787" w14:paraId="57CD9877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699FEB24" w14:textId="22F32017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Temazepam</w:t>
            </w:r>
          </w:p>
        </w:tc>
        <w:tc>
          <w:tcPr>
            <w:tcW w:w="1956" w:type="dxa"/>
            <w:shd w:val="clear" w:color="auto" w:fill="auto"/>
          </w:tcPr>
          <w:p w14:paraId="370CA39D" w14:textId="27E0AD76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7AED8836" w14:textId="3F1773DC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058F7914" w14:textId="6B45639E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</w:t>
            </w:r>
            <w:r w:rsidRPr="00F46787">
              <w:rPr>
                <w:color w:val="000000"/>
                <w:sz w:val="20"/>
              </w:rPr>
              <w:noBreakHyphen/>
              <w:t>Temazepam</w:t>
            </w:r>
          </w:p>
        </w:tc>
        <w:tc>
          <w:tcPr>
            <w:tcW w:w="1956" w:type="dxa"/>
            <w:shd w:val="clear" w:color="auto" w:fill="auto"/>
          </w:tcPr>
          <w:p w14:paraId="6C24B8AC" w14:textId="36C57281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2.5 months stock by reference to usual demand</w:t>
            </w:r>
          </w:p>
        </w:tc>
      </w:tr>
    </w:tbl>
    <w:p w14:paraId="055F0259" w14:textId="3DBE845B" w:rsidR="00811167" w:rsidRPr="00F46787" w:rsidRDefault="00811167" w:rsidP="00811167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07FEE" w:rsidRPr="00F46787" w14:paraId="33B1713A" w14:textId="77777777" w:rsidTr="00C07FEE">
        <w:trPr>
          <w:jc w:val="center"/>
        </w:trPr>
        <w:tc>
          <w:tcPr>
            <w:tcW w:w="1957" w:type="dxa"/>
            <w:shd w:val="clear" w:color="auto" w:fill="auto"/>
          </w:tcPr>
          <w:p w14:paraId="28E9C023" w14:textId="40266E37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Tenofovir</w:t>
            </w:r>
          </w:p>
        </w:tc>
        <w:tc>
          <w:tcPr>
            <w:tcW w:w="1956" w:type="dxa"/>
            <w:shd w:val="clear" w:color="auto" w:fill="auto"/>
          </w:tcPr>
          <w:p w14:paraId="2A7CD436" w14:textId="64512F8F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containing tenofovir disoproxil maleate 300 mg</w:t>
            </w:r>
          </w:p>
        </w:tc>
        <w:tc>
          <w:tcPr>
            <w:tcW w:w="1956" w:type="dxa"/>
            <w:shd w:val="clear" w:color="auto" w:fill="auto"/>
          </w:tcPr>
          <w:p w14:paraId="11E5D8C3" w14:textId="56A18F1E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9B96CB5" w14:textId="7F292C62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Tenofovir Disoproxil </w:t>
            </w:r>
            <w:proofErr w:type="spellStart"/>
            <w:r w:rsidRPr="00F46787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98C3A9E" w14:textId="1E2F702D" w:rsidR="00C07FEE" w:rsidRPr="00F46787" w:rsidRDefault="00C07FEE" w:rsidP="00C07FE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after 31 January 2025— 4 months stock by reference to usual demand of both Tenofovir Disoproxil </w:t>
            </w:r>
            <w:proofErr w:type="spellStart"/>
            <w:r w:rsidRPr="00F46787">
              <w:rPr>
                <w:color w:val="000000"/>
                <w:sz w:val="20"/>
              </w:rPr>
              <w:t>Viatris</w:t>
            </w:r>
            <w:proofErr w:type="spellEnd"/>
            <w:r w:rsidRPr="00F46787">
              <w:rPr>
                <w:color w:val="000000"/>
                <w:sz w:val="20"/>
              </w:rPr>
              <w:t xml:space="preserve"> and Tenofovir Disoproxil Mylan added together</w:t>
            </w:r>
          </w:p>
        </w:tc>
      </w:tr>
    </w:tbl>
    <w:p w14:paraId="560793F3" w14:textId="0FA5F88E" w:rsidR="0009090A" w:rsidRPr="00F46787" w:rsidRDefault="003C67AB" w:rsidP="0009090A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28</w:t>
      </w:r>
      <w:r w:rsidR="0009090A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09090A" w:rsidRPr="00F46787">
        <w:rPr>
          <w:rFonts w:ascii="Times New Roman" w:hAnsi="Times New Roman"/>
        </w:rPr>
        <w:t>1 (table)</w:t>
      </w:r>
    </w:p>
    <w:p w14:paraId="2B44E42C" w14:textId="77777777" w:rsidR="00C5686F" w:rsidRPr="00F46787" w:rsidRDefault="00C5686F" w:rsidP="00C5686F">
      <w:pPr>
        <w:pStyle w:val="Item"/>
      </w:pPr>
      <w:r w:rsidRPr="00F46787">
        <w:t>Omit: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C5686F" w:rsidRPr="00F46787" w14:paraId="343AF398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0CF2399D" w14:textId="7776A61F" w:rsidR="00C5686F" w:rsidRPr="00F46787" w:rsidRDefault="00C5686F" w:rsidP="00C5686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Valaciclovir</w:t>
            </w:r>
          </w:p>
        </w:tc>
        <w:tc>
          <w:tcPr>
            <w:tcW w:w="1956" w:type="dxa"/>
            <w:shd w:val="clear" w:color="auto" w:fill="auto"/>
          </w:tcPr>
          <w:p w14:paraId="4398F668" w14:textId="4A7D336D" w:rsidR="00C5686F" w:rsidRPr="00F46787" w:rsidRDefault="00C5686F" w:rsidP="00C5686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500 mg (as hydrochloride)</w:t>
            </w:r>
          </w:p>
        </w:tc>
        <w:tc>
          <w:tcPr>
            <w:tcW w:w="1956" w:type="dxa"/>
            <w:shd w:val="clear" w:color="auto" w:fill="auto"/>
          </w:tcPr>
          <w:p w14:paraId="5E31BA5D" w14:textId="43ED3E1B" w:rsidR="00C5686F" w:rsidRPr="00F46787" w:rsidRDefault="00C5686F" w:rsidP="00C5686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34C75FAC" w14:textId="315DE4F3" w:rsidR="00C5686F" w:rsidRPr="00F46787" w:rsidRDefault="00C5686F" w:rsidP="00C5686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Valaciclovir </w:t>
            </w:r>
            <w:proofErr w:type="spellStart"/>
            <w:r w:rsidRPr="00F46787">
              <w:rPr>
                <w:color w:val="000000"/>
                <w:sz w:val="20"/>
              </w:rPr>
              <w:t>generichealth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5FAE13D0" w14:textId="04CAF38E" w:rsidR="00C5686F" w:rsidRPr="00F46787" w:rsidRDefault="00C5686F" w:rsidP="00C5686F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between 1 August 2024 and 31 October 2024—0</w:t>
            </w:r>
            <w:r w:rsidR="00281E23" w:rsidRPr="00F46787">
              <w:rPr>
                <w:color w:val="000000"/>
                <w:sz w:val="20"/>
              </w:rPr>
              <w:t xml:space="preserve"> </w:t>
            </w:r>
            <w:r w:rsidRPr="00F46787">
              <w:rPr>
                <w:color w:val="000000"/>
                <w:sz w:val="20"/>
              </w:rPr>
              <w:t>months stock by reference to usual demand</w:t>
            </w:r>
          </w:p>
        </w:tc>
      </w:tr>
    </w:tbl>
    <w:p w14:paraId="43C99826" w14:textId="7AB5DF08" w:rsidR="005913B4" w:rsidRPr="00F46787" w:rsidRDefault="003C67AB" w:rsidP="005913B4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lastRenderedPageBreak/>
        <w:t>29</w:t>
      </w:r>
      <w:r w:rsidR="005913B4" w:rsidRPr="00F46787">
        <w:rPr>
          <w:rFonts w:ascii="Times New Roman" w:hAnsi="Times New Roman"/>
        </w:rPr>
        <w:t xml:space="preserve">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="005913B4" w:rsidRPr="00F46787">
        <w:rPr>
          <w:rFonts w:ascii="Times New Roman" w:hAnsi="Times New Roman"/>
        </w:rPr>
        <w:t>1 (table)</w:t>
      </w:r>
    </w:p>
    <w:p w14:paraId="27DECAFD" w14:textId="77777777" w:rsidR="005913B4" w:rsidRPr="00F46787" w:rsidRDefault="005913B4" w:rsidP="005913B4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17A8C" w:rsidRPr="00F46787" w14:paraId="51A73ACB" w14:textId="77777777" w:rsidTr="00E851C6">
        <w:trPr>
          <w:jc w:val="center"/>
        </w:trPr>
        <w:tc>
          <w:tcPr>
            <w:tcW w:w="1957" w:type="dxa"/>
            <w:shd w:val="clear" w:color="auto" w:fill="auto"/>
          </w:tcPr>
          <w:p w14:paraId="291E15F1" w14:textId="2DDC9278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Valproic acid</w:t>
            </w:r>
          </w:p>
        </w:tc>
        <w:tc>
          <w:tcPr>
            <w:tcW w:w="1956" w:type="dxa"/>
            <w:shd w:val="clear" w:color="auto" w:fill="auto"/>
          </w:tcPr>
          <w:p w14:paraId="023C83B7" w14:textId="4D74FEB3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Tablet, crushable, containing sodium valproate 100 mg</w:t>
            </w:r>
          </w:p>
        </w:tc>
        <w:tc>
          <w:tcPr>
            <w:tcW w:w="1956" w:type="dxa"/>
            <w:shd w:val="clear" w:color="auto" w:fill="auto"/>
          </w:tcPr>
          <w:p w14:paraId="6695A9B1" w14:textId="0E503986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69BDD92" w14:textId="551012EC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Epilim</w:t>
            </w:r>
          </w:p>
        </w:tc>
        <w:tc>
          <w:tcPr>
            <w:tcW w:w="1956" w:type="dxa"/>
            <w:shd w:val="clear" w:color="auto" w:fill="auto"/>
          </w:tcPr>
          <w:p w14:paraId="748FF497" w14:textId="39D2A967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178753FE" w14:textId="77777777" w:rsidR="005913B4" w:rsidRPr="00F46787" w:rsidRDefault="005913B4" w:rsidP="005913B4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917A8C" w:rsidRPr="00F46787" w14:paraId="643E6E7A" w14:textId="77777777" w:rsidTr="00917A8C">
        <w:trPr>
          <w:jc w:val="center"/>
        </w:trPr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</w:tcPr>
          <w:p w14:paraId="3DADED5F" w14:textId="60CD4BF0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Vancomycin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47834E5" w14:textId="46245740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Powder for injection 1 g (1,000,000 I.U.) (as hydrochloride)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29217CD" w14:textId="18AC29EA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59A7C872" w14:textId="2694E298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Vancomycin </w:t>
            </w:r>
            <w:proofErr w:type="spellStart"/>
            <w:r w:rsidRPr="00F46787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4C1A75E" w14:textId="13A90B81" w:rsidR="00917A8C" w:rsidRPr="00F46787" w:rsidRDefault="00917A8C" w:rsidP="00917A8C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after 31 November 2024— 4 months stock by reference to usual demand of both Vancomycin </w:t>
            </w:r>
            <w:proofErr w:type="spellStart"/>
            <w:r w:rsidRPr="00F46787">
              <w:rPr>
                <w:color w:val="000000"/>
                <w:sz w:val="20"/>
              </w:rPr>
              <w:t>Viatris</w:t>
            </w:r>
            <w:proofErr w:type="spellEnd"/>
            <w:r w:rsidRPr="00F46787">
              <w:rPr>
                <w:color w:val="000000"/>
                <w:sz w:val="20"/>
              </w:rPr>
              <w:t xml:space="preserve"> and Vancomycin </w:t>
            </w:r>
            <w:proofErr w:type="spellStart"/>
            <w:r w:rsidRPr="00F46787">
              <w:rPr>
                <w:color w:val="000000"/>
                <w:sz w:val="20"/>
              </w:rPr>
              <w:t>Alphapharm</w:t>
            </w:r>
            <w:proofErr w:type="spellEnd"/>
            <w:r w:rsidRPr="00F46787">
              <w:rPr>
                <w:color w:val="000000"/>
                <w:sz w:val="20"/>
              </w:rPr>
              <w:t xml:space="preserve"> added together</w:t>
            </w:r>
          </w:p>
        </w:tc>
      </w:tr>
      <w:tr w:rsidR="00EC2E33" w:rsidRPr="00F46787" w14:paraId="2DC81128" w14:textId="77777777" w:rsidTr="00917A8C">
        <w:trPr>
          <w:jc w:val="center"/>
        </w:trPr>
        <w:tc>
          <w:tcPr>
            <w:tcW w:w="1957" w:type="dxa"/>
            <w:tcBorders>
              <w:top w:val="single" w:sz="4" w:space="0" w:color="auto"/>
            </w:tcBorders>
            <w:shd w:val="clear" w:color="auto" w:fill="auto"/>
          </w:tcPr>
          <w:p w14:paraId="075EFF15" w14:textId="3F276125" w:rsidR="00EC2E33" w:rsidRPr="00F46787" w:rsidRDefault="00EC2E33" w:rsidP="00EC2E3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Vancomycin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26C88FE" w14:textId="64C6B011" w:rsidR="00EC2E33" w:rsidRPr="00F46787" w:rsidRDefault="00EC2E33" w:rsidP="00EC2E3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Powder for injection 500 mg (500,000 I.U.) (as hydrochloride)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8D0533C" w14:textId="355D5E08" w:rsidR="00EC2E33" w:rsidRPr="00F46787" w:rsidRDefault="00EC2E33" w:rsidP="00EC2E3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B161244" w14:textId="59ED3B49" w:rsidR="00EC2E33" w:rsidRPr="00F46787" w:rsidRDefault="00EC2E33" w:rsidP="00EC2E3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Vancomycin </w:t>
            </w:r>
            <w:proofErr w:type="spellStart"/>
            <w:r w:rsidRPr="00F46787">
              <w:rPr>
                <w:color w:val="000000"/>
                <w:sz w:val="20"/>
              </w:rPr>
              <w:t>Viatris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8C7A314" w14:textId="7D084C50" w:rsidR="00EC2E33" w:rsidRPr="00F46787" w:rsidRDefault="00EC2E33" w:rsidP="00EC2E33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after 31 November 2024— 4 months stock by reference to usual demand of both Vancomycin </w:t>
            </w:r>
            <w:proofErr w:type="spellStart"/>
            <w:r w:rsidRPr="00F46787">
              <w:rPr>
                <w:color w:val="000000"/>
                <w:sz w:val="20"/>
              </w:rPr>
              <w:t>Viatris</w:t>
            </w:r>
            <w:proofErr w:type="spellEnd"/>
            <w:r w:rsidRPr="00F46787">
              <w:rPr>
                <w:color w:val="000000"/>
                <w:sz w:val="20"/>
              </w:rPr>
              <w:t xml:space="preserve"> and Vancomycin </w:t>
            </w:r>
            <w:proofErr w:type="spellStart"/>
            <w:r w:rsidRPr="00F46787">
              <w:rPr>
                <w:color w:val="000000"/>
                <w:sz w:val="20"/>
              </w:rPr>
              <w:t>Alphapharm</w:t>
            </w:r>
            <w:proofErr w:type="spellEnd"/>
            <w:r w:rsidRPr="00F46787">
              <w:rPr>
                <w:color w:val="000000"/>
                <w:sz w:val="20"/>
              </w:rPr>
              <w:t xml:space="preserve"> added together</w:t>
            </w:r>
          </w:p>
        </w:tc>
      </w:tr>
    </w:tbl>
    <w:p w14:paraId="4BC1A84F" w14:textId="20BB981B" w:rsidR="00931057" w:rsidRPr="00F46787" w:rsidRDefault="00931057" w:rsidP="00931057">
      <w:pPr>
        <w:pStyle w:val="ActHead6"/>
        <w:pageBreakBefore/>
        <w:rPr>
          <w:rFonts w:ascii="Times New Roman" w:hAnsi="Times New Roman"/>
        </w:rPr>
      </w:pPr>
      <w:bookmarkStart w:id="60" w:name="_Toc165035274"/>
      <w:bookmarkStart w:id="61" w:name="_Toc170150632"/>
      <w:bookmarkStart w:id="62" w:name="_Toc178179433"/>
      <w:bookmarkStart w:id="63" w:name="_Toc181033715"/>
      <w:r w:rsidRPr="00F46787">
        <w:rPr>
          <w:rStyle w:val="CharAmSchNo"/>
          <w:rFonts w:ascii="Times New Roman" w:hAnsi="Times New Roman"/>
        </w:rPr>
        <w:lastRenderedPageBreak/>
        <w:t>Schedule</w:t>
      </w:r>
      <w:r w:rsidR="00DF554C" w:rsidRPr="00F46787">
        <w:rPr>
          <w:rStyle w:val="CharAmSchNo"/>
          <w:rFonts w:ascii="Times New Roman" w:hAnsi="Times New Roman"/>
        </w:rPr>
        <w:t xml:space="preserve"> </w:t>
      </w:r>
      <w:r w:rsidRPr="00F46787">
        <w:rPr>
          <w:rStyle w:val="CharAmSchNo"/>
          <w:rFonts w:ascii="Times New Roman" w:hAnsi="Times New Roman"/>
        </w:rPr>
        <w:t>2</w:t>
      </w:r>
      <w:r w:rsidRPr="00F46787">
        <w:rPr>
          <w:rFonts w:ascii="Times New Roman" w:hAnsi="Times New Roman"/>
        </w:rPr>
        <w:t>—</w:t>
      </w:r>
      <w:bookmarkEnd w:id="60"/>
      <w:bookmarkEnd w:id="61"/>
      <w:bookmarkEnd w:id="62"/>
      <w:r w:rsidR="00600B8D" w:rsidRPr="00F46787">
        <w:rPr>
          <w:rStyle w:val="CharAmSchText"/>
          <w:rFonts w:ascii="Times New Roman" w:hAnsi="Times New Roman"/>
        </w:rPr>
        <w:t xml:space="preserve"> Amendments commencing 1 April 2025</w:t>
      </w:r>
      <w:bookmarkEnd w:id="63"/>
    </w:p>
    <w:p w14:paraId="5F62B0BE" w14:textId="099069E7" w:rsidR="00931057" w:rsidRPr="00F46787" w:rsidRDefault="00931057" w:rsidP="00931057">
      <w:pPr>
        <w:pStyle w:val="ActHead9"/>
      </w:pPr>
      <w:bookmarkStart w:id="64" w:name="_Toc165035275"/>
      <w:bookmarkStart w:id="65" w:name="_Toc170150633"/>
      <w:bookmarkStart w:id="66" w:name="_Toc178179434"/>
      <w:bookmarkStart w:id="67" w:name="_Toc181033716"/>
      <w:r w:rsidRPr="00F46787">
        <w:t>National Health (Minimum Stockholding) Determination</w:t>
      </w:r>
      <w:r w:rsidR="00DF554C" w:rsidRPr="00F46787">
        <w:t xml:space="preserve"> </w:t>
      </w:r>
      <w:r w:rsidRPr="00F46787">
        <w:t>2023</w:t>
      </w:r>
      <w:bookmarkEnd w:id="64"/>
      <w:bookmarkEnd w:id="65"/>
      <w:bookmarkEnd w:id="66"/>
      <w:bookmarkEnd w:id="67"/>
    </w:p>
    <w:p w14:paraId="68236541" w14:textId="42BFDF21" w:rsidR="00931057" w:rsidRPr="00F46787" w:rsidRDefault="00931057" w:rsidP="00931057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1  Schedule</w:t>
      </w:r>
      <w:proofErr w:type="gramEnd"/>
      <w:r w:rsidR="00B93678" w:rsidRPr="00F46787">
        <w:rPr>
          <w:rFonts w:ascii="Times New Roman" w:hAnsi="Times New Roman"/>
        </w:rPr>
        <w:t xml:space="preserve"> </w:t>
      </w:r>
      <w:r w:rsidRPr="00F46787">
        <w:rPr>
          <w:rFonts w:ascii="Times New Roman" w:hAnsi="Times New Roman"/>
        </w:rPr>
        <w:t>1 (table)</w:t>
      </w:r>
    </w:p>
    <w:p w14:paraId="3210AFFD" w14:textId="77777777" w:rsidR="000D5F9C" w:rsidRPr="00F46787" w:rsidRDefault="000D5F9C" w:rsidP="000D5F9C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75CAD" w:rsidRPr="00F46787" w14:paraId="7BB1622A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453C4D9C" w14:textId="31843B9A" w:rsidR="00575CAD" w:rsidRPr="00F46787" w:rsidRDefault="00575CAD" w:rsidP="00575CA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Atomoxetine</w:t>
            </w:r>
          </w:p>
        </w:tc>
        <w:tc>
          <w:tcPr>
            <w:tcW w:w="1956" w:type="dxa"/>
            <w:shd w:val="clear" w:color="auto" w:fill="auto"/>
          </w:tcPr>
          <w:p w14:paraId="357A2533" w14:textId="516880F5" w:rsidR="00575CAD" w:rsidRPr="00F46787" w:rsidRDefault="00575CAD" w:rsidP="00575CA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Capsule 80 mg (as hydrochloride)</w:t>
            </w:r>
          </w:p>
        </w:tc>
        <w:tc>
          <w:tcPr>
            <w:tcW w:w="1956" w:type="dxa"/>
            <w:shd w:val="clear" w:color="auto" w:fill="auto"/>
          </w:tcPr>
          <w:p w14:paraId="29F1F2F7" w14:textId="6C2BBCD5" w:rsidR="00575CAD" w:rsidRPr="00F46787" w:rsidRDefault="00575CAD" w:rsidP="00575CA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202B49D" w14:textId="1F87D754" w:rsidR="00575CAD" w:rsidRPr="00F46787" w:rsidRDefault="00575CAD" w:rsidP="00575CA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</w:t>
            </w:r>
            <w:r w:rsidRPr="00F46787">
              <w:rPr>
                <w:color w:val="000000"/>
                <w:sz w:val="20"/>
              </w:rPr>
              <w:noBreakHyphen/>
              <w:t>Atomoxetine</w:t>
            </w:r>
          </w:p>
        </w:tc>
        <w:tc>
          <w:tcPr>
            <w:tcW w:w="1956" w:type="dxa"/>
            <w:shd w:val="clear" w:color="auto" w:fill="auto"/>
          </w:tcPr>
          <w:p w14:paraId="7CD7BE6D" w14:textId="283C5A37" w:rsidR="00575CAD" w:rsidRPr="00F46787" w:rsidRDefault="00575CAD" w:rsidP="00575CAD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5F0FEE26" w14:textId="77777777" w:rsidR="000D5F9C" w:rsidRPr="00F46787" w:rsidRDefault="000D5F9C" w:rsidP="000D5F9C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6E23EB" w:rsidRPr="00F46787" w14:paraId="4A2423CF" w14:textId="77777777" w:rsidTr="006E23EB">
        <w:trPr>
          <w:jc w:val="center"/>
        </w:trPr>
        <w:tc>
          <w:tcPr>
            <w:tcW w:w="1957" w:type="dxa"/>
            <w:shd w:val="clear" w:color="auto" w:fill="auto"/>
          </w:tcPr>
          <w:p w14:paraId="0130229E" w14:textId="2DE36404" w:rsidR="006E23EB" w:rsidRPr="00F46787" w:rsidRDefault="006E23EB" w:rsidP="006E23E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Atropine</w:t>
            </w:r>
          </w:p>
        </w:tc>
        <w:tc>
          <w:tcPr>
            <w:tcW w:w="1956" w:type="dxa"/>
            <w:shd w:val="clear" w:color="auto" w:fill="auto"/>
          </w:tcPr>
          <w:p w14:paraId="2EACAFB6" w14:textId="726A59EA" w:rsidR="006E23EB" w:rsidRPr="00F46787" w:rsidRDefault="006E23EB" w:rsidP="006E23E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Injection containing atropine </w:t>
            </w:r>
            <w:proofErr w:type="spellStart"/>
            <w:r w:rsidRPr="00F46787">
              <w:rPr>
                <w:color w:val="000000"/>
                <w:sz w:val="20"/>
              </w:rPr>
              <w:t>sulfate</w:t>
            </w:r>
            <w:proofErr w:type="spellEnd"/>
            <w:r w:rsidRPr="00F46787">
              <w:rPr>
                <w:color w:val="000000"/>
                <w:sz w:val="20"/>
              </w:rPr>
              <w:t xml:space="preserve"> monohydrate 600 micrograms in 1 mL</w:t>
            </w:r>
          </w:p>
        </w:tc>
        <w:tc>
          <w:tcPr>
            <w:tcW w:w="1956" w:type="dxa"/>
            <w:shd w:val="clear" w:color="auto" w:fill="auto"/>
          </w:tcPr>
          <w:p w14:paraId="31DDA852" w14:textId="5E34B823" w:rsidR="006E23EB" w:rsidRPr="00F46787" w:rsidRDefault="006E23EB" w:rsidP="006E23E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Injection</w:t>
            </w:r>
          </w:p>
        </w:tc>
        <w:tc>
          <w:tcPr>
            <w:tcW w:w="1956" w:type="dxa"/>
            <w:shd w:val="clear" w:color="auto" w:fill="auto"/>
          </w:tcPr>
          <w:p w14:paraId="1F8F108B" w14:textId="5032D333" w:rsidR="006E23EB" w:rsidRPr="00F46787" w:rsidRDefault="006E23EB" w:rsidP="006E23E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Atropine Injection (Pfizer)</w:t>
            </w:r>
          </w:p>
        </w:tc>
        <w:tc>
          <w:tcPr>
            <w:tcW w:w="1956" w:type="dxa"/>
            <w:shd w:val="clear" w:color="auto" w:fill="auto"/>
          </w:tcPr>
          <w:p w14:paraId="4E7A6FE9" w14:textId="676DD321" w:rsidR="006E23EB" w:rsidRPr="00F46787" w:rsidRDefault="006E23EB" w:rsidP="006E23EB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499B720F" w14:textId="77777777" w:rsidR="00F13F79" w:rsidRPr="00F46787" w:rsidRDefault="00F13F79" w:rsidP="00F13F79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2  Schedule</w:t>
      </w:r>
      <w:proofErr w:type="gramEnd"/>
      <w:r w:rsidRPr="00F46787">
        <w:rPr>
          <w:rFonts w:ascii="Times New Roman" w:hAnsi="Times New Roman"/>
        </w:rPr>
        <w:t xml:space="preserve"> 1 (table)</w:t>
      </w:r>
    </w:p>
    <w:p w14:paraId="6B738C6D" w14:textId="77777777" w:rsidR="00F13F79" w:rsidRPr="00F46787" w:rsidRDefault="00F13F79" w:rsidP="00F13F79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13F79" w:rsidRPr="00F46787" w14:paraId="36AC410B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4ADF2FC7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Baclofen</w:t>
            </w:r>
          </w:p>
        </w:tc>
        <w:tc>
          <w:tcPr>
            <w:tcW w:w="1956" w:type="dxa"/>
            <w:shd w:val="clear" w:color="auto" w:fill="auto"/>
          </w:tcPr>
          <w:p w14:paraId="6F38BAA2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10 mg</w:t>
            </w:r>
          </w:p>
        </w:tc>
        <w:tc>
          <w:tcPr>
            <w:tcW w:w="1956" w:type="dxa"/>
            <w:shd w:val="clear" w:color="auto" w:fill="auto"/>
          </w:tcPr>
          <w:p w14:paraId="6E5CD4C8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A5BE747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</w:t>
            </w:r>
            <w:r w:rsidRPr="00F46787">
              <w:rPr>
                <w:color w:val="000000"/>
                <w:sz w:val="20"/>
              </w:rPr>
              <w:noBreakHyphen/>
              <w:t>Baclofen</w:t>
            </w:r>
          </w:p>
        </w:tc>
        <w:tc>
          <w:tcPr>
            <w:tcW w:w="1956" w:type="dxa"/>
            <w:shd w:val="clear" w:color="auto" w:fill="auto"/>
          </w:tcPr>
          <w:p w14:paraId="32C47AEA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09481B44" w14:textId="77777777" w:rsidR="00F13F79" w:rsidRPr="00F46787" w:rsidRDefault="00F13F79" w:rsidP="00F13F79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F13F79" w:rsidRPr="00F46787" w14:paraId="19386E33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2E4AB222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Balsalazide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2A07F33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Capsule containing </w:t>
            </w:r>
            <w:proofErr w:type="spellStart"/>
            <w:r w:rsidRPr="00F46787">
              <w:rPr>
                <w:color w:val="000000"/>
                <w:sz w:val="20"/>
              </w:rPr>
              <w:t>balsalazide</w:t>
            </w:r>
            <w:proofErr w:type="spellEnd"/>
            <w:r w:rsidRPr="00F46787">
              <w:rPr>
                <w:color w:val="000000"/>
                <w:sz w:val="20"/>
              </w:rPr>
              <w:t xml:space="preserve"> sodium 750 mg</w:t>
            </w:r>
          </w:p>
        </w:tc>
        <w:tc>
          <w:tcPr>
            <w:tcW w:w="1956" w:type="dxa"/>
            <w:shd w:val="clear" w:color="auto" w:fill="auto"/>
          </w:tcPr>
          <w:p w14:paraId="623C6785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25C48AA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Colazide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695C6916" w14:textId="77777777" w:rsidR="00F13F79" w:rsidRPr="00F46787" w:rsidRDefault="00F13F79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0B4ECE93" w14:textId="77777777" w:rsidR="00752B52" w:rsidRPr="00F46787" w:rsidRDefault="00752B52" w:rsidP="00752B5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3  Schedule</w:t>
      </w:r>
      <w:proofErr w:type="gramEnd"/>
      <w:r w:rsidRPr="00F46787">
        <w:rPr>
          <w:rFonts w:ascii="Times New Roman" w:hAnsi="Times New Roman"/>
        </w:rPr>
        <w:t xml:space="preserve"> 1 (table)</w:t>
      </w:r>
    </w:p>
    <w:p w14:paraId="69578EB4" w14:textId="77777777" w:rsidR="00752B52" w:rsidRPr="00F46787" w:rsidRDefault="00752B52" w:rsidP="00752B52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101CE" w:rsidRPr="00F46787" w14:paraId="3AA239BD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5F0A7D29" w14:textId="1AD41EA7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Budesonide</w:t>
            </w:r>
          </w:p>
        </w:tc>
        <w:tc>
          <w:tcPr>
            <w:tcW w:w="1956" w:type="dxa"/>
            <w:shd w:val="clear" w:color="auto" w:fill="auto"/>
          </w:tcPr>
          <w:p w14:paraId="30706BB5" w14:textId="20142618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Powder for oral inhalation in breath actuated device 200 micrograms per dose, 200 doses</w:t>
            </w:r>
          </w:p>
        </w:tc>
        <w:tc>
          <w:tcPr>
            <w:tcW w:w="1956" w:type="dxa"/>
            <w:shd w:val="clear" w:color="auto" w:fill="auto"/>
          </w:tcPr>
          <w:p w14:paraId="63E0C21D" w14:textId="4A24086A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Inhalation by Mouth</w:t>
            </w:r>
          </w:p>
        </w:tc>
        <w:tc>
          <w:tcPr>
            <w:tcW w:w="1956" w:type="dxa"/>
            <w:shd w:val="clear" w:color="auto" w:fill="auto"/>
          </w:tcPr>
          <w:p w14:paraId="4083B7B0" w14:textId="0253E89C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Pulmicort </w:t>
            </w:r>
            <w:proofErr w:type="spellStart"/>
            <w:r w:rsidRPr="00F46787">
              <w:rPr>
                <w:color w:val="000000"/>
                <w:sz w:val="20"/>
              </w:rPr>
              <w:t>Turbuhaler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182ABD05" w14:textId="2F96F7C2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7C8DE817" w14:textId="77777777" w:rsidR="00752B52" w:rsidRPr="00F46787" w:rsidRDefault="00752B52" w:rsidP="00752B52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101CE" w:rsidRPr="00F46787" w14:paraId="24161A5B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6B0DB1CA" w14:textId="6DB84AEF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Calcium</w:t>
            </w:r>
          </w:p>
        </w:tc>
        <w:tc>
          <w:tcPr>
            <w:tcW w:w="1956" w:type="dxa"/>
            <w:shd w:val="clear" w:color="auto" w:fill="auto"/>
          </w:tcPr>
          <w:p w14:paraId="076A80E8" w14:textId="21A02DD9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Tablet 600 mg (as carbonate)</w:t>
            </w:r>
          </w:p>
        </w:tc>
        <w:tc>
          <w:tcPr>
            <w:tcW w:w="1956" w:type="dxa"/>
            <w:shd w:val="clear" w:color="auto" w:fill="auto"/>
          </w:tcPr>
          <w:p w14:paraId="1BDFF4C3" w14:textId="6BACF70D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9BDA451" w14:textId="2A29B782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Calci</w:t>
            </w:r>
            <w:proofErr w:type="spellEnd"/>
            <w:r w:rsidRPr="00F46787">
              <w:rPr>
                <w:color w:val="000000"/>
                <w:sz w:val="20"/>
              </w:rPr>
              <w:t>-Tab 600</w:t>
            </w:r>
          </w:p>
        </w:tc>
        <w:tc>
          <w:tcPr>
            <w:tcW w:w="1956" w:type="dxa"/>
            <w:shd w:val="clear" w:color="auto" w:fill="auto"/>
          </w:tcPr>
          <w:p w14:paraId="7B55C290" w14:textId="3148195C" w:rsidR="005101CE" w:rsidRPr="00F46787" w:rsidRDefault="005101CE" w:rsidP="005101C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4C8BDF75" w14:textId="760B304E" w:rsidR="001E31D2" w:rsidRPr="00F46787" w:rsidRDefault="004611E3" w:rsidP="001E31D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4</w:t>
      </w:r>
      <w:r w:rsidR="001E31D2" w:rsidRPr="00F46787">
        <w:rPr>
          <w:rFonts w:ascii="Times New Roman" w:hAnsi="Times New Roman"/>
        </w:rPr>
        <w:t xml:space="preserve">  Schedule</w:t>
      </w:r>
      <w:proofErr w:type="gramEnd"/>
      <w:r w:rsidR="001E31D2" w:rsidRPr="00F46787">
        <w:rPr>
          <w:rFonts w:ascii="Times New Roman" w:hAnsi="Times New Roman"/>
        </w:rPr>
        <w:t xml:space="preserve"> 1 (table)</w:t>
      </w:r>
    </w:p>
    <w:p w14:paraId="2D086D10" w14:textId="77777777" w:rsidR="001E31D2" w:rsidRPr="00F46787" w:rsidRDefault="001E31D2" w:rsidP="001E31D2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E31D2" w:rsidRPr="00F46787" w14:paraId="300DBDC0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374CC552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Fentanyl</w:t>
            </w:r>
          </w:p>
        </w:tc>
        <w:tc>
          <w:tcPr>
            <w:tcW w:w="1956" w:type="dxa"/>
            <w:shd w:val="clear" w:color="auto" w:fill="auto"/>
          </w:tcPr>
          <w:p w14:paraId="173AB1B5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Transdermal patch 8.4 mg</w:t>
            </w:r>
          </w:p>
        </w:tc>
        <w:tc>
          <w:tcPr>
            <w:tcW w:w="1956" w:type="dxa"/>
            <w:shd w:val="clear" w:color="auto" w:fill="auto"/>
          </w:tcPr>
          <w:p w14:paraId="41C03B34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Transdermal</w:t>
            </w:r>
          </w:p>
        </w:tc>
        <w:tc>
          <w:tcPr>
            <w:tcW w:w="1956" w:type="dxa"/>
            <w:shd w:val="clear" w:color="auto" w:fill="auto"/>
          </w:tcPr>
          <w:p w14:paraId="06AC1A8D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APO</w:t>
            </w:r>
            <w:r w:rsidRPr="00F46787">
              <w:rPr>
                <w:color w:val="000000"/>
                <w:sz w:val="20"/>
              </w:rPr>
              <w:noBreakHyphen/>
              <w:t>Fentanyl</w:t>
            </w:r>
          </w:p>
        </w:tc>
        <w:tc>
          <w:tcPr>
            <w:tcW w:w="1956" w:type="dxa"/>
            <w:shd w:val="clear" w:color="auto" w:fill="auto"/>
          </w:tcPr>
          <w:p w14:paraId="138352D7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3 months stock by reference to usual demand</w:t>
            </w:r>
          </w:p>
        </w:tc>
      </w:tr>
    </w:tbl>
    <w:p w14:paraId="1A3538B5" w14:textId="77777777" w:rsidR="001E31D2" w:rsidRPr="00F46787" w:rsidRDefault="001E31D2" w:rsidP="001E31D2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1E31D2" w:rsidRPr="00F46787" w14:paraId="2345AE66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06CD35F3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Ferrous </w:t>
            </w:r>
            <w:proofErr w:type="spellStart"/>
            <w:r w:rsidRPr="00F46787">
              <w:rPr>
                <w:color w:val="000000"/>
                <w:sz w:val="20"/>
              </w:rPr>
              <w:t>Sulfate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099B559E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 xml:space="preserve">Oral liquid containing 30 mg ferrous </w:t>
            </w:r>
            <w:proofErr w:type="spellStart"/>
            <w:r w:rsidRPr="00F46787">
              <w:rPr>
                <w:color w:val="000000"/>
                <w:sz w:val="20"/>
              </w:rPr>
              <w:t>sulfate</w:t>
            </w:r>
            <w:proofErr w:type="spellEnd"/>
            <w:r w:rsidRPr="00F46787">
              <w:rPr>
                <w:color w:val="000000"/>
                <w:sz w:val="20"/>
              </w:rPr>
              <w:t xml:space="preserve"> heptahydrate per mL, 250 mL</w:t>
            </w:r>
          </w:p>
        </w:tc>
        <w:tc>
          <w:tcPr>
            <w:tcW w:w="1956" w:type="dxa"/>
            <w:shd w:val="clear" w:color="auto" w:fill="auto"/>
          </w:tcPr>
          <w:p w14:paraId="27303391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7F36F8BF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Ferro-Liquid</w:t>
            </w:r>
          </w:p>
        </w:tc>
        <w:tc>
          <w:tcPr>
            <w:tcW w:w="1956" w:type="dxa"/>
            <w:shd w:val="clear" w:color="auto" w:fill="auto"/>
          </w:tcPr>
          <w:p w14:paraId="7AF1A4A1" w14:textId="77777777" w:rsidR="001E31D2" w:rsidRPr="00F46787" w:rsidRDefault="001E31D2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0EF9F8EA" w14:textId="27BBE604" w:rsidR="000771A5" w:rsidRPr="00F46787" w:rsidRDefault="004611E3" w:rsidP="000771A5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lastRenderedPageBreak/>
        <w:t>5</w:t>
      </w:r>
      <w:r w:rsidR="000771A5" w:rsidRPr="00F46787">
        <w:rPr>
          <w:rFonts w:ascii="Times New Roman" w:hAnsi="Times New Roman"/>
        </w:rPr>
        <w:t xml:space="preserve">  Schedule</w:t>
      </w:r>
      <w:proofErr w:type="gramEnd"/>
      <w:r w:rsidR="000771A5" w:rsidRPr="00F46787">
        <w:rPr>
          <w:rFonts w:ascii="Times New Roman" w:hAnsi="Times New Roman"/>
        </w:rPr>
        <w:t xml:space="preserve"> 1 (table)</w:t>
      </w:r>
    </w:p>
    <w:p w14:paraId="26CEECE5" w14:textId="77777777" w:rsidR="000771A5" w:rsidRPr="00F46787" w:rsidRDefault="000771A5" w:rsidP="000771A5">
      <w:pPr>
        <w:pStyle w:val="Item"/>
      </w:pPr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771A5" w:rsidRPr="00F46787" w14:paraId="3057B22F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6B62D665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Glucose and ketone indicator</w:t>
            </w:r>
            <w:r w:rsidRPr="00F46787">
              <w:rPr>
                <w:color w:val="000000"/>
                <w:sz w:val="20"/>
              </w:rPr>
              <w:noBreakHyphen/>
              <w:t>urine</w:t>
            </w:r>
          </w:p>
        </w:tc>
        <w:tc>
          <w:tcPr>
            <w:tcW w:w="1956" w:type="dxa"/>
            <w:shd w:val="clear" w:color="auto" w:fill="auto"/>
          </w:tcPr>
          <w:p w14:paraId="49C7CC4A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Test strips, 50 (Keto</w:t>
            </w:r>
            <w:r w:rsidRPr="00F46787">
              <w:rPr>
                <w:color w:val="000000"/>
                <w:sz w:val="20"/>
              </w:rPr>
              <w:noBreakHyphen/>
            </w:r>
            <w:proofErr w:type="spellStart"/>
            <w:r w:rsidRPr="00F46787">
              <w:rPr>
                <w:color w:val="000000"/>
                <w:sz w:val="20"/>
              </w:rPr>
              <w:t>Diastix</w:t>
            </w:r>
            <w:proofErr w:type="spellEnd"/>
            <w:r w:rsidRPr="00F46787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10F5066E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For External Use</w:t>
            </w:r>
          </w:p>
        </w:tc>
        <w:tc>
          <w:tcPr>
            <w:tcW w:w="1956" w:type="dxa"/>
            <w:shd w:val="clear" w:color="auto" w:fill="auto"/>
          </w:tcPr>
          <w:p w14:paraId="230471BF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Keto</w:t>
            </w:r>
            <w:r w:rsidRPr="00F46787">
              <w:rPr>
                <w:color w:val="000000"/>
                <w:sz w:val="20"/>
              </w:rPr>
              <w:noBreakHyphen/>
            </w:r>
            <w:proofErr w:type="spellStart"/>
            <w:r w:rsidRPr="00F46787">
              <w:rPr>
                <w:color w:val="000000"/>
                <w:sz w:val="20"/>
              </w:rPr>
              <w:t>Diastix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C8C604F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4 months stock by reference to usual PBS demand</w:t>
            </w:r>
          </w:p>
        </w:tc>
      </w:tr>
    </w:tbl>
    <w:p w14:paraId="2F5B75BD" w14:textId="77777777" w:rsidR="000771A5" w:rsidRPr="00F46787" w:rsidRDefault="000771A5" w:rsidP="000771A5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0771A5" w:rsidRPr="00F46787" w14:paraId="5C37E933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62C0A422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Glyceryl trinitrate</w:t>
            </w:r>
          </w:p>
        </w:tc>
        <w:tc>
          <w:tcPr>
            <w:tcW w:w="1956" w:type="dxa"/>
            <w:shd w:val="clear" w:color="auto" w:fill="auto"/>
          </w:tcPr>
          <w:p w14:paraId="13658957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Sublingual spray (pump pack) 400 micrograms per dose, 200 doses</w:t>
            </w:r>
          </w:p>
        </w:tc>
        <w:tc>
          <w:tcPr>
            <w:tcW w:w="1956" w:type="dxa"/>
            <w:shd w:val="clear" w:color="auto" w:fill="auto"/>
          </w:tcPr>
          <w:p w14:paraId="3952920B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Sublingual</w:t>
            </w:r>
          </w:p>
        </w:tc>
        <w:tc>
          <w:tcPr>
            <w:tcW w:w="1956" w:type="dxa"/>
            <w:shd w:val="clear" w:color="auto" w:fill="auto"/>
          </w:tcPr>
          <w:p w14:paraId="2FB975C1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Nitrolingual</w:t>
            </w:r>
            <w:proofErr w:type="spellEnd"/>
            <w:r w:rsidRPr="00F46787">
              <w:rPr>
                <w:color w:val="000000"/>
                <w:sz w:val="20"/>
              </w:rPr>
              <w:t xml:space="preserve"> </w:t>
            </w:r>
            <w:proofErr w:type="spellStart"/>
            <w:r w:rsidRPr="00F46787">
              <w:rPr>
                <w:color w:val="000000"/>
                <w:sz w:val="20"/>
              </w:rPr>
              <w:t>Pumpspray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78E74B12" w14:textId="77777777" w:rsidR="000771A5" w:rsidRPr="00F46787" w:rsidRDefault="000771A5" w:rsidP="00862DDE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6 months stock by reference to usual PBS demand</w:t>
            </w:r>
          </w:p>
        </w:tc>
      </w:tr>
    </w:tbl>
    <w:p w14:paraId="65F4DC3A" w14:textId="13B6ECB1" w:rsidR="003B6862" w:rsidRPr="00F46787" w:rsidRDefault="004611E3" w:rsidP="003B6862">
      <w:pPr>
        <w:pStyle w:val="ItemHead"/>
        <w:rPr>
          <w:rFonts w:ascii="Times New Roman" w:hAnsi="Times New Roman"/>
        </w:rPr>
      </w:pPr>
      <w:proofErr w:type="gramStart"/>
      <w:r w:rsidRPr="00F46787">
        <w:rPr>
          <w:rFonts w:ascii="Times New Roman" w:hAnsi="Times New Roman"/>
        </w:rPr>
        <w:t>6</w:t>
      </w:r>
      <w:r w:rsidR="003B6862" w:rsidRPr="00F46787">
        <w:rPr>
          <w:rFonts w:ascii="Times New Roman" w:hAnsi="Times New Roman"/>
        </w:rPr>
        <w:t xml:space="preserve">  Schedule</w:t>
      </w:r>
      <w:proofErr w:type="gramEnd"/>
      <w:r w:rsidR="003B6862" w:rsidRPr="00F46787">
        <w:rPr>
          <w:rFonts w:ascii="Times New Roman" w:hAnsi="Times New Roman"/>
        </w:rPr>
        <w:t xml:space="preserve"> 1 (table)</w:t>
      </w:r>
    </w:p>
    <w:p w14:paraId="7046370F" w14:textId="77777777" w:rsidR="005B6436" w:rsidRPr="00F46787" w:rsidRDefault="005B6436" w:rsidP="005B6436">
      <w:pPr>
        <w:pStyle w:val="Item"/>
      </w:pPr>
      <w:bookmarkStart w:id="68" w:name="_Toc178179435"/>
      <w:r w:rsidRPr="00F46787">
        <w:t>After: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F5900" w:rsidRPr="00F46787" w14:paraId="55BE5A47" w14:textId="77777777" w:rsidTr="00862DDE">
        <w:trPr>
          <w:jc w:val="center"/>
        </w:trPr>
        <w:tc>
          <w:tcPr>
            <w:tcW w:w="1957" w:type="dxa"/>
            <w:shd w:val="clear" w:color="auto" w:fill="auto"/>
          </w:tcPr>
          <w:p w14:paraId="50BB34CE" w14:textId="70EB511A" w:rsidR="005F5900" w:rsidRPr="00F46787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Triglycerides - medium chain, formula</w:t>
            </w:r>
          </w:p>
        </w:tc>
        <w:tc>
          <w:tcPr>
            <w:tcW w:w="1956" w:type="dxa"/>
            <w:shd w:val="clear" w:color="auto" w:fill="auto"/>
          </w:tcPr>
          <w:p w14:paraId="38E5B481" w14:textId="43FC05E1" w:rsidR="005F5900" w:rsidRPr="00F46787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 powder 400 g (</w:t>
            </w:r>
            <w:proofErr w:type="spellStart"/>
            <w:r w:rsidRPr="00F46787">
              <w:rPr>
                <w:color w:val="000000"/>
                <w:sz w:val="20"/>
              </w:rPr>
              <w:t>Lipistart</w:t>
            </w:r>
            <w:proofErr w:type="spellEnd"/>
            <w:r w:rsidRPr="00F46787">
              <w:rPr>
                <w:color w:val="000000"/>
                <w:sz w:val="20"/>
              </w:rPr>
              <w:t>)</w:t>
            </w:r>
          </w:p>
        </w:tc>
        <w:tc>
          <w:tcPr>
            <w:tcW w:w="1956" w:type="dxa"/>
            <w:shd w:val="clear" w:color="auto" w:fill="auto"/>
          </w:tcPr>
          <w:p w14:paraId="5F4A8164" w14:textId="12102353" w:rsidR="005F5900" w:rsidRPr="00F46787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4852D2F0" w14:textId="678A5B29" w:rsidR="005F5900" w:rsidRPr="00F46787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proofErr w:type="spellStart"/>
            <w:r w:rsidRPr="00F46787">
              <w:rPr>
                <w:color w:val="000000"/>
                <w:sz w:val="20"/>
              </w:rPr>
              <w:t>Lipistart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14:paraId="2C731376" w14:textId="1DF49906" w:rsidR="005F5900" w:rsidRPr="00F46787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0 months stock by reference to usual PBS demand</w:t>
            </w:r>
          </w:p>
        </w:tc>
      </w:tr>
    </w:tbl>
    <w:p w14:paraId="029A296B" w14:textId="77777777" w:rsidR="005B6436" w:rsidRPr="00F46787" w:rsidRDefault="005B6436" w:rsidP="005B6436">
      <w:pPr>
        <w:pStyle w:val="Item"/>
      </w:pPr>
      <w:r w:rsidRPr="00F46787">
        <w:t>insert:</w:t>
      </w: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957"/>
        <w:gridCol w:w="1956"/>
        <w:gridCol w:w="1956"/>
        <w:gridCol w:w="1956"/>
        <w:gridCol w:w="1956"/>
      </w:tblGrid>
      <w:tr w:rsidR="005F5900" w:rsidRPr="000D7674" w14:paraId="1AD580B3" w14:textId="77777777" w:rsidTr="00EF6B3C">
        <w:trPr>
          <w:jc w:val="center"/>
        </w:trPr>
        <w:tc>
          <w:tcPr>
            <w:tcW w:w="1957" w:type="dxa"/>
            <w:shd w:val="clear" w:color="auto" w:fill="auto"/>
          </w:tcPr>
          <w:p w14:paraId="6F339641" w14:textId="4DE55C84" w:rsidR="005F5900" w:rsidRPr="00F46787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Triglycerides, medium chain</w:t>
            </w:r>
          </w:p>
        </w:tc>
        <w:tc>
          <w:tcPr>
            <w:tcW w:w="1956" w:type="dxa"/>
            <w:shd w:val="clear" w:color="auto" w:fill="auto"/>
          </w:tcPr>
          <w:p w14:paraId="29183826" w14:textId="71E3FFC8" w:rsidR="005F5900" w:rsidRPr="00F46787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Oil 500 ml (MCT Oil)</w:t>
            </w:r>
          </w:p>
        </w:tc>
        <w:tc>
          <w:tcPr>
            <w:tcW w:w="1956" w:type="dxa"/>
            <w:shd w:val="clear" w:color="auto" w:fill="auto"/>
          </w:tcPr>
          <w:p w14:paraId="212ED004" w14:textId="5BF9CBFE" w:rsidR="005F5900" w:rsidRPr="00F46787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Oral</w:t>
            </w:r>
          </w:p>
        </w:tc>
        <w:tc>
          <w:tcPr>
            <w:tcW w:w="1956" w:type="dxa"/>
            <w:shd w:val="clear" w:color="auto" w:fill="auto"/>
          </w:tcPr>
          <w:p w14:paraId="1BEEE480" w14:textId="25FD44A9" w:rsidR="005F5900" w:rsidRPr="00F46787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MCT Oil</w:t>
            </w:r>
          </w:p>
        </w:tc>
        <w:tc>
          <w:tcPr>
            <w:tcW w:w="1956" w:type="dxa"/>
            <w:shd w:val="clear" w:color="auto" w:fill="auto"/>
          </w:tcPr>
          <w:p w14:paraId="36C0BB12" w14:textId="2BA843E1" w:rsidR="005F5900" w:rsidRPr="003706E4" w:rsidRDefault="005F5900" w:rsidP="005F5900">
            <w:pPr>
              <w:spacing w:before="60" w:line="240" w:lineRule="auto"/>
              <w:rPr>
                <w:color w:val="000000"/>
                <w:sz w:val="20"/>
              </w:rPr>
            </w:pPr>
            <w:r w:rsidRPr="00F46787">
              <w:rPr>
                <w:color w:val="000000"/>
                <w:sz w:val="20"/>
              </w:rPr>
              <w:t>6 months stock by reference to usual PBS demand</w:t>
            </w:r>
          </w:p>
        </w:tc>
      </w:tr>
      <w:bookmarkEnd w:id="68"/>
    </w:tbl>
    <w:p w14:paraId="7B97BCDC" w14:textId="267D4231" w:rsidR="00BD5565" w:rsidRPr="00A13852" w:rsidRDefault="00BD5565" w:rsidP="00025221">
      <w:pPr>
        <w:spacing w:line="240" w:lineRule="auto"/>
        <w:rPr>
          <w:rFonts w:eastAsia="Times New Roman" w:cs="Times New Roman"/>
          <w:bCs/>
          <w:kern w:val="28"/>
          <w:sz w:val="24"/>
          <w:lang w:eastAsia="en-AU"/>
        </w:rPr>
      </w:pPr>
    </w:p>
    <w:sectPr w:rsidR="00BD5565" w:rsidRPr="00A13852" w:rsidSect="007F48E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1E4F8" w14:textId="77777777" w:rsidR="00CA2DA1" w:rsidRDefault="00CA2DA1" w:rsidP="0048364F">
      <w:pPr>
        <w:spacing w:line="240" w:lineRule="auto"/>
      </w:pPr>
      <w:r>
        <w:separator/>
      </w:r>
    </w:p>
  </w:endnote>
  <w:endnote w:type="continuationSeparator" w:id="0">
    <w:p w14:paraId="5650C2B9" w14:textId="77777777" w:rsidR="00CA2DA1" w:rsidRDefault="00CA2DA1" w:rsidP="0048364F">
      <w:pPr>
        <w:spacing w:line="240" w:lineRule="auto"/>
      </w:pPr>
      <w:r>
        <w:continuationSeparator/>
      </w:r>
    </w:p>
  </w:endnote>
  <w:endnote w:type="continuationNotice" w:id="1">
    <w:p w14:paraId="2593053E" w14:textId="77777777" w:rsidR="00CA2DA1" w:rsidRDefault="00CA2DA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19C1" w14:textId="77777777" w:rsidR="00D20A95" w:rsidRPr="005F1388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BBCA9" w14:textId="77777777" w:rsidR="00D20A95" w:rsidRDefault="00D20A95" w:rsidP="00E97334"/>
  <w:p w14:paraId="04418C92" w14:textId="77777777" w:rsidR="00D20A95" w:rsidRPr="00E97334" w:rsidRDefault="00D20A9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986C9" w14:textId="77777777" w:rsidR="00D20A95" w:rsidRPr="00ED79B6" w:rsidRDefault="00D20A9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F0117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9E11EF" w14:paraId="42CFA424" w14:textId="77777777" w:rsidTr="00C8115E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409B303" w14:textId="77777777" w:rsidR="009E11EF" w:rsidRDefault="009E11EF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2543E5" w14:textId="77777777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National Health (Minimum Stockholding) Amendment Determination (No. 3)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AA7ECF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32D8C3DC" w14:textId="77777777" w:rsidR="009E11EF" w:rsidRPr="00ED79B6" w:rsidRDefault="009E11EF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825D" w14:textId="77777777" w:rsidR="009E11EF" w:rsidRPr="00E33C1C" w:rsidRDefault="009E11E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9E11EF" w14:paraId="033071E5" w14:textId="77777777" w:rsidTr="00C8115E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DF6F96E" w14:textId="77777777" w:rsidR="009E11EF" w:rsidRDefault="009E11EF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6CBF464" w14:textId="4BE4DD43" w:rsidR="009E11EF" w:rsidRDefault="009E11EF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F46787">
            <w:rPr>
              <w:i/>
              <w:noProof/>
              <w:sz w:val="18"/>
            </w:rPr>
            <w:t>National Health (Minimum Stockholding) Amendment Determination (No. 10)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96B4484" w14:textId="77777777" w:rsidR="009E11EF" w:rsidRDefault="009E11EF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48E0DEB" w14:textId="77777777" w:rsidR="009E11EF" w:rsidRPr="00ED79B6" w:rsidRDefault="009E11EF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BE32A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95"/>
      <w:gridCol w:w="6260"/>
      <w:gridCol w:w="1358"/>
    </w:tblGrid>
    <w:tr w:rsidR="00D20A95" w14:paraId="70DB5581" w14:textId="77777777" w:rsidTr="00FB1C6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73269E31" w14:textId="77777777" w:rsidR="00D20A95" w:rsidRDefault="00D20A95" w:rsidP="00911F8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2B8FB922" w14:textId="6124F07E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F46787">
            <w:rPr>
              <w:i/>
              <w:noProof/>
              <w:sz w:val="18"/>
            </w:rPr>
            <w:t>National Health (Minimum Stockholding) Amendment Determination (No. 10)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43BE2697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</w:p>
      </w:tc>
    </w:tr>
  </w:tbl>
  <w:p w14:paraId="296C3039" w14:textId="77777777" w:rsidR="00D20A95" w:rsidRPr="00ED79B6" w:rsidRDefault="00D20A9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3299F" w14:textId="77777777" w:rsidR="00D20A95" w:rsidRPr="00E33C1C" w:rsidRDefault="00D20A9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58"/>
      <w:gridCol w:w="6260"/>
      <w:gridCol w:w="695"/>
    </w:tblGrid>
    <w:tr w:rsidR="00D20A95" w14:paraId="0E409682" w14:textId="77777777" w:rsidTr="00FB1C68">
      <w:trPr>
        <w:trHeight w:val="433"/>
      </w:trPr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14:paraId="78908C01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14:paraId="5C57FAFF" w14:textId="3EDD60B7" w:rsidR="00D20A95" w:rsidRDefault="00070258" w:rsidP="00911F87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 \* MERGEFORMAT </w:instrText>
          </w:r>
          <w:r>
            <w:rPr>
              <w:i/>
              <w:sz w:val="18"/>
            </w:rPr>
            <w:fldChar w:fldCharType="separate"/>
          </w:r>
          <w:r w:rsidR="00F46787">
            <w:rPr>
              <w:i/>
              <w:noProof/>
              <w:sz w:val="18"/>
            </w:rPr>
            <w:t>National Health (Minimum Stockholding) Amendment Determination (No. 10)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14:paraId="3644F38F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EDABFBC" w14:textId="77777777" w:rsidR="00D20A95" w:rsidRPr="00ED79B6" w:rsidRDefault="00D20A95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D6960" w14:textId="77777777" w:rsidR="00D20A95" w:rsidRPr="00E33C1C" w:rsidRDefault="00D20A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20A95" w14:paraId="1A094247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7069E2" w14:textId="77777777" w:rsidR="00D20A95" w:rsidRDefault="00D20A95" w:rsidP="00911F8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9ACD0E" w14:textId="77777777" w:rsidR="00D20A95" w:rsidRDefault="00D20A95" w:rsidP="00911F8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="00B15BE2">
            <w:rPr>
              <w:i/>
              <w:sz w:val="18"/>
            </w:rPr>
            <w:instrText xml:space="preserve"> STYLEREF ShortT </w:instrText>
          </w:r>
          <w:r w:rsidRPr="007A1328">
            <w:rPr>
              <w:i/>
              <w:sz w:val="18"/>
            </w:rPr>
            <w:fldChar w:fldCharType="separate"/>
          </w:r>
          <w:r w:rsidR="007936DE">
            <w:rPr>
              <w:i/>
              <w:noProof/>
              <w:sz w:val="18"/>
            </w:rPr>
            <w:t>National Health (Minimum Stockholding) Amendment Determination (No. number) Year [TEMPLATE]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4B976A4" w14:textId="77777777" w:rsidR="00D20A95" w:rsidRDefault="00D20A95" w:rsidP="00911F8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0406951" w14:textId="77777777" w:rsidR="00D20A95" w:rsidRPr="00ED79B6" w:rsidRDefault="00D20A9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7FCD9" w14:textId="77777777" w:rsidR="00CA2DA1" w:rsidRDefault="00CA2DA1" w:rsidP="0048364F">
      <w:pPr>
        <w:spacing w:line="240" w:lineRule="auto"/>
      </w:pPr>
      <w:r>
        <w:separator/>
      </w:r>
    </w:p>
  </w:footnote>
  <w:footnote w:type="continuationSeparator" w:id="0">
    <w:p w14:paraId="7D91316E" w14:textId="77777777" w:rsidR="00CA2DA1" w:rsidRDefault="00CA2DA1" w:rsidP="0048364F">
      <w:pPr>
        <w:spacing w:line="240" w:lineRule="auto"/>
      </w:pPr>
      <w:r>
        <w:continuationSeparator/>
      </w:r>
    </w:p>
  </w:footnote>
  <w:footnote w:type="continuationNotice" w:id="1">
    <w:p w14:paraId="2E3ACC8A" w14:textId="77777777" w:rsidR="00CA2DA1" w:rsidRDefault="00CA2DA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0846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7503871A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8D392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32D940D6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A0A5" w14:textId="77777777" w:rsidR="00B6042E" w:rsidRDefault="00B6042E" w:rsidP="0048364F">
    <w:pPr>
      <w:pStyle w:val="Header"/>
      <w:tabs>
        <w:tab w:val="clear" w:pos="4150"/>
        <w:tab w:val="clear" w:pos="8307"/>
      </w:tabs>
    </w:pPr>
  </w:p>
  <w:p w14:paraId="0FCEB7FB" w14:textId="77777777" w:rsidR="00D20A95" w:rsidRPr="005F1388" w:rsidRDefault="00D20A9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7B63" w14:textId="77777777" w:rsidR="009E11EF" w:rsidRDefault="009E11EF" w:rsidP="00220A0C">
    <w:pPr>
      <w:pBdr>
        <w:bottom w:val="single" w:sz="6" w:space="1" w:color="auto"/>
      </w:pBdr>
      <w:spacing w:before="1000"/>
    </w:pPr>
  </w:p>
  <w:p w14:paraId="154F7296" w14:textId="77777777" w:rsidR="009E11EF" w:rsidRPr="00ED79B6" w:rsidRDefault="009E11E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345C1" w14:textId="77777777" w:rsidR="009E11EF" w:rsidRDefault="009E11EF" w:rsidP="00220A0C">
    <w:pPr>
      <w:pBdr>
        <w:bottom w:val="single" w:sz="6" w:space="1" w:color="auto"/>
      </w:pBdr>
      <w:spacing w:before="1000" w:line="240" w:lineRule="auto"/>
    </w:pPr>
  </w:p>
  <w:p w14:paraId="7547BB27" w14:textId="77777777" w:rsidR="009E11EF" w:rsidRPr="00ED79B6" w:rsidRDefault="009E11E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013AE" w14:textId="77777777" w:rsidR="009E11EF" w:rsidRDefault="009E11EF" w:rsidP="0048364F">
    <w:pPr>
      <w:pStyle w:val="Header"/>
      <w:tabs>
        <w:tab w:val="clear" w:pos="4150"/>
        <w:tab w:val="clear" w:pos="8307"/>
      </w:tabs>
    </w:pPr>
  </w:p>
  <w:p w14:paraId="0D3FD9F9" w14:textId="77777777" w:rsidR="009E11EF" w:rsidRPr="00ED79B6" w:rsidRDefault="009E11E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2DC9D" w14:textId="77777777" w:rsidR="00D20A95" w:rsidRPr="00A961C4" w:rsidRDefault="00D20A95" w:rsidP="0048364F">
    <w:pPr>
      <w:rPr>
        <w:b/>
        <w:sz w:val="20"/>
      </w:rPr>
    </w:pPr>
  </w:p>
  <w:p w14:paraId="0A664995" w14:textId="77777777" w:rsidR="00D20A95" w:rsidRPr="00A961C4" w:rsidRDefault="00D20A95" w:rsidP="0048364F">
    <w:pPr>
      <w:rPr>
        <w:b/>
        <w:sz w:val="20"/>
      </w:rPr>
    </w:pPr>
  </w:p>
  <w:p w14:paraId="112184BE" w14:textId="77777777" w:rsidR="00D20A95" w:rsidRPr="00A961C4" w:rsidRDefault="00D20A95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DF30E" w14:textId="77777777" w:rsidR="00B6042E" w:rsidRDefault="00B6042E" w:rsidP="0048364F">
    <w:pPr>
      <w:jc w:val="right"/>
      <w:rPr>
        <w:sz w:val="20"/>
      </w:rPr>
    </w:pPr>
  </w:p>
  <w:p w14:paraId="2F222D57" w14:textId="77777777" w:rsidR="00D20A95" w:rsidRPr="00A961C4" w:rsidRDefault="00D20A95" w:rsidP="0048364F">
    <w:pPr>
      <w:jc w:val="right"/>
      <w:rPr>
        <w:b/>
        <w:sz w:val="20"/>
      </w:rPr>
    </w:pPr>
  </w:p>
  <w:p w14:paraId="4D32207F" w14:textId="77777777" w:rsidR="00D20A95" w:rsidRPr="00A961C4" w:rsidRDefault="00D20A95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01A6F" w14:textId="77777777" w:rsidR="00D20A95" w:rsidRPr="00A961C4" w:rsidRDefault="00D20A95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F27520B"/>
    <w:multiLevelType w:val="hybridMultilevel"/>
    <w:tmpl w:val="C638D78A"/>
    <w:lvl w:ilvl="0" w:tplc="07360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BE06772"/>
    <w:multiLevelType w:val="hybridMultilevel"/>
    <w:tmpl w:val="C8B68A12"/>
    <w:lvl w:ilvl="0" w:tplc="DF2655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9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1" w15:restartNumberingAfterBreak="0">
    <w:nsid w:val="54BC00B9"/>
    <w:multiLevelType w:val="hybridMultilevel"/>
    <w:tmpl w:val="B11E6EE2"/>
    <w:lvl w:ilvl="0" w:tplc="2E140A5A">
      <w:start w:val="1"/>
      <w:numFmt w:val="decimal"/>
      <w:lvlText w:val="%1."/>
      <w:lvlJc w:val="left"/>
      <w:pPr>
        <w:ind w:left="1020" w:hanging="360"/>
      </w:pPr>
    </w:lvl>
    <w:lvl w:ilvl="1" w:tplc="7320EFB4">
      <w:start w:val="1"/>
      <w:numFmt w:val="decimal"/>
      <w:lvlText w:val="%2."/>
      <w:lvlJc w:val="left"/>
      <w:pPr>
        <w:ind w:left="1020" w:hanging="360"/>
      </w:pPr>
    </w:lvl>
    <w:lvl w:ilvl="2" w:tplc="6F988D24">
      <w:start w:val="1"/>
      <w:numFmt w:val="decimal"/>
      <w:lvlText w:val="%3."/>
      <w:lvlJc w:val="left"/>
      <w:pPr>
        <w:ind w:left="1020" w:hanging="360"/>
      </w:pPr>
    </w:lvl>
    <w:lvl w:ilvl="3" w:tplc="44FA8396">
      <w:start w:val="1"/>
      <w:numFmt w:val="decimal"/>
      <w:lvlText w:val="%4."/>
      <w:lvlJc w:val="left"/>
      <w:pPr>
        <w:ind w:left="1020" w:hanging="360"/>
      </w:pPr>
    </w:lvl>
    <w:lvl w:ilvl="4" w:tplc="84041138">
      <w:start w:val="1"/>
      <w:numFmt w:val="decimal"/>
      <w:lvlText w:val="%5."/>
      <w:lvlJc w:val="left"/>
      <w:pPr>
        <w:ind w:left="1020" w:hanging="360"/>
      </w:pPr>
    </w:lvl>
    <w:lvl w:ilvl="5" w:tplc="F8C4044A">
      <w:start w:val="1"/>
      <w:numFmt w:val="decimal"/>
      <w:lvlText w:val="%6."/>
      <w:lvlJc w:val="left"/>
      <w:pPr>
        <w:ind w:left="1020" w:hanging="360"/>
      </w:pPr>
    </w:lvl>
    <w:lvl w:ilvl="6" w:tplc="0018F23A">
      <w:start w:val="1"/>
      <w:numFmt w:val="decimal"/>
      <w:lvlText w:val="%7."/>
      <w:lvlJc w:val="left"/>
      <w:pPr>
        <w:ind w:left="1020" w:hanging="360"/>
      </w:pPr>
    </w:lvl>
    <w:lvl w:ilvl="7" w:tplc="2F3C93AE">
      <w:start w:val="1"/>
      <w:numFmt w:val="decimal"/>
      <w:lvlText w:val="%8."/>
      <w:lvlJc w:val="left"/>
      <w:pPr>
        <w:ind w:left="1020" w:hanging="360"/>
      </w:pPr>
    </w:lvl>
    <w:lvl w:ilvl="8" w:tplc="01B4AF02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58185139"/>
    <w:multiLevelType w:val="hybridMultilevel"/>
    <w:tmpl w:val="E6864360"/>
    <w:lvl w:ilvl="0" w:tplc="4894A9C6">
      <w:start w:val="1"/>
      <w:numFmt w:val="bullet"/>
      <w:pStyle w:val="EnStatem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18C"/>
    <w:multiLevelType w:val="hybridMultilevel"/>
    <w:tmpl w:val="0E3C7AF8"/>
    <w:lvl w:ilvl="0" w:tplc="A4EA4846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2041468756">
    <w:abstractNumId w:val="9"/>
  </w:num>
  <w:num w:numId="2" w16cid:durableId="893390771">
    <w:abstractNumId w:val="7"/>
  </w:num>
  <w:num w:numId="3" w16cid:durableId="216279825">
    <w:abstractNumId w:val="6"/>
  </w:num>
  <w:num w:numId="4" w16cid:durableId="1258907315">
    <w:abstractNumId w:val="5"/>
  </w:num>
  <w:num w:numId="5" w16cid:durableId="73207574">
    <w:abstractNumId w:val="4"/>
  </w:num>
  <w:num w:numId="6" w16cid:durableId="63143535">
    <w:abstractNumId w:val="8"/>
  </w:num>
  <w:num w:numId="7" w16cid:durableId="755978051">
    <w:abstractNumId w:val="3"/>
  </w:num>
  <w:num w:numId="8" w16cid:durableId="1440444625">
    <w:abstractNumId w:val="2"/>
  </w:num>
  <w:num w:numId="9" w16cid:durableId="1965849937">
    <w:abstractNumId w:val="1"/>
  </w:num>
  <w:num w:numId="10" w16cid:durableId="1798529661">
    <w:abstractNumId w:val="0"/>
  </w:num>
  <w:num w:numId="11" w16cid:durableId="798572302">
    <w:abstractNumId w:val="18"/>
  </w:num>
  <w:num w:numId="12" w16cid:durableId="287123062">
    <w:abstractNumId w:val="11"/>
  </w:num>
  <w:num w:numId="13" w16cid:durableId="1085804994">
    <w:abstractNumId w:val="12"/>
  </w:num>
  <w:num w:numId="14" w16cid:durableId="1244922760">
    <w:abstractNumId w:val="16"/>
  </w:num>
  <w:num w:numId="15" w16cid:durableId="726419721">
    <w:abstractNumId w:val="13"/>
  </w:num>
  <w:num w:numId="16" w16cid:durableId="1303269264">
    <w:abstractNumId w:val="10"/>
  </w:num>
  <w:num w:numId="17" w16cid:durableId="424422036">
    <w:abstractNumId w:val="20"/>
  </w:num>
  <w:num w:numId="18" w16cid:durableId="833492649">
    <w:abstractNumId w:val="19"/>
  </w:num>
  <w:num w:numId="19" w16cid:durableId="1241913445">
    <w:abstractNumId w:val="14"/>
  </w:num>
  <w:num w:numId="20" w16cid:durableId="97529960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2909752">
    <w:abstractNumId w:val="23"/>
  </w:num>
  <w:num w:numId="22" w16cid:durableId="467821259">
    <w:abstractNumId w:val="15"/>
  </w:num>
  <w:num w:numId="23" w16cid:durableId="1221090882">
    <w:abstractNumId w:val="22"/>
  </w:num>
  <w:num w:numId="24" w16cid:durableId="1480925932">
    <w:abstractNumId w:val="17"/>
  </w:num>
  <w:num w:numId="25" w16cid:durableId="6928520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DE"/>
    <w:rsid w:val="00000263"/>
    <w:rsid w:val="000007CE"/>
    <w:rsid w:val="00003085"/>
    <w:rsid w:val="000037F0"/>
    <w:rsid w:val="000113BC"/>
    <w:rsid w:val="00011B77"/>
    <w:rsid w:val="00011ED8"/>
    <w:rsid w:val="0001291D"/>
    <w:rsid w:val="000136AF"/>
    <w:rsid w:val="00014F97"/>
    <w:rsid w:val="00015C21"/>
    <w:rsid w:val="00015EF1"/>
    <w:rsid w:val="0001740F"/>
    <w:rsid w:val="00020BA3"/>
    <w:rsid w:val="000229B7"/>
    <w:rsid w:val="00022A9B"/>
    <w:rsid w:val="00022D2B"/>
    <w:rsid w:val="00023200"/>
    <w:rsid w:val="00023527"/>
    <w:rsid w:val="00023A94"/>
    <w:rsid w:val="00025221"/>
    <w:rsid w:val="00027181"/>
    <w:rsid w:val="00027367"/>
    <w:rsid w:val="00027ADA"/>
    <w:rsid w:val="00030BCF"/>
    <w:rsid w:val="00033D3D"/>
    <w:rsid w:val="00034F36"/>
    <w:rsid w:val="000354F8"/>
    <w:rsid w:val="00036844"/>
    <w:rsid w:val="00036A2E"/>
    <w:rsid w:val="00036E24"/>
    <w:rsid w:val="00037231"/>
    <w:rsid w:val="00037C26"/>
    <w:rsid w:val="0004044E"/>
    <w:rsid w:val="0004159F"/>
    <w:rsid w:val="00041D63"/>
    <w:rsid w:val="000421E6"/>
    <w:rsid w:val="00043625"/>
    <w:rsid w:val="00044276"/>
    <w:rsid w:val="00044C76"/>
    <w:rsid w:val="00046F47"/>
    <w:rsid w:val="000507E3"/>
    <w:rsid w:val="00050A62"/>
    <w:rsid w:val="0005120E"/>
    <w:rsid w:val="00051A41"/>
    <w:rsid w:val="000527DD"/>
    <w:rsid w:val="0005375E"/>
    <w:rsid w:val="00053F53"/>
    <w:rsid w:val="00054577"/>
    <w:rsid w:val="00054AAE"/>
    <w:rsid w:val="0005570D"/>
    <w:rsid w:val="00056730"/>
    <w:rsid w:val="00060291"/>
    <w:rsid w:val="0006087B"/>
    <w:rsid w:val="000614BF"/>
    <w:rsid w:val="0006252A"/>
    <w:rsid w:val="000638C4"/>
    <w:rsid w:val="0006415A"/>
    <w:rsid w:val="000641D6"/>
    <w:rsid w:val="00065A49"/>
    <w:rsid w:val="00067615"/>
    <w:rsid w:val="00067722"/>
    <w:rsid w:val="00067956"/>
    <w:rsid w:val="00070258"/>
    <w:rsid w:val="00070D31"/>
    <w:rsid w:val="00070E73"/>
    <w:rsid w:val="0007169C"/>
    <w:rsid w:val="00072483"/>
    <w:rsid w:val="000744B5"/>
    <w:rsid w:val="000744CC"/>
    <w:rsid w:val="000746C2"/>
    <w:rsid w:val="00074D64"/>
    <w:rsid w:val="00075791"/>
    <w:rsid w:val="0007693E"/>
    <w:rsid w:val="000771A5"/>
    <w:rsid w:val="00077593"/>
    <w:rsid w:val="00080087"/>
    <w:rsid w:val="00082EBE"/>
    <w:rsid w:val="00083F48"/>
    <w:rsid w:val="00087722"/>
    <w:rsid w:val="0009090A"/>
    <w:rsid w:val="0009103F"/>
    <w:rsid w:val="00091094"/>
    <w:rsid w:val="00092496"/>
    <w:rsid w:val="000924B6"/>
    <w:rsid w:val="0009325A"/>
    <w:rsid w:val="00093D2B"/>
    <w:rsid w:val="00093FDF"/>
    <w:rsid w:val="00096654"/>
    <w:rsid w:val="00096A75"/>
    <w:rsid w:val="0009777A"/>
    <w:rsid w:val="000A0F5D"/>
    <w:rsid w:val="000A2518"/>
    <w:rsid w:val="000A2B6A"/>
    <w:rsid w:val="000A2F1F"/>
    <w:rsid w:val="000A361F"/>
    <w:rsid w:val="000A3EEB"/>
    <w:rsid w:val="000A67D5"/>
    <w:rsid w:val="000A7DF9"/>
    <w:rsid w:val="000A7EB3"/>
    <w:rsid w:val="000B3CD1"/>
    <w:rsid w:val="000B6A41"/>
    <w:rsid w:val="000C2A06"/>
    <w:rsid w:val="000C36B0"/>
    <w:rsid w:val="000C45E8"/>
    <w:rsid w:val="000C45E9"/>
    <w:rsid w:val="000C6019"/>
    <w:rsid w:val="000C719B"/>
    <w:rsid w:val="000C772A"/>
    <w:rsid w:val="000C7948"/>
    <w:rsid w:val="000D05EF"/>
    <w:rsid w:val="000D13EE"/>
    <w:rsid w:val="000D37FF"/>
    <w:rsid w:val="000D4323"/>
    <w:rsid w:val="000D539C"/>
    <w:rsid w:val="000D5485"/>
    <w:rsid w:val="000D5F9C"/>
    <w:rsid w:val="000D7674"/>
    <w:rsid w:val="000E05BC"/>
    <w:rsid w:val="000E0F9E"/>
    <w:rsid w:val="000E2056"/>
    <w:rsid w:val="000E3962"/>
    <w:rsid w:val="000E5379"/>
    <w:rsid w:val="000E580E"/>
    <w:rsid w:val="000E6F88"/>
    <w:rsid w:val="000E71F4"/>
    <w:rsid w:val="000E7F71"/>
    <w:rsid w:val="000F1629"/>
    <w:rsid w:val="000F17DA"/>
    <w:rsid w:val="000F21C1"/>
    <w:rsid w:val="000F3D54"/>
    <w:rsid w:val="000F6E8D"/>
    <w:rsid w:val="00100A8D"/>
    <w:rsid w:val="00100F94"/>
    <w:rsid w:val="001020E2"/>
    <w:rsid w:val="00102DF9"/>
    <w:rsid w:val="00105D72"/>
    <w:rsid w:val="00107108"/>
    <w:rsid w:val="0010745C"/>
    <w:rsid w:val="001100CB"/>
    <w:rsid w:val="00110E0A"/>
    <w:rsid w:val="00113CF1"/>
    <w:rsid w:val="00114129"/>
    <w:rsid w:val="00117277"/>
    <w:rsid w:val="00117428"/>
    <w:rsid w:val="00117A7F"/>
    <w:rsid w:val="00117D52"/>
    <w:rsid w:val="001212F8"/>
    <w:rsid w:val="00121ED8"/>
    <w:rsid w:val="00122A5D"/>
    <w:rsid w:val="00123DC9"/>
    <w:rsid w:val="00123DD5"/>
    <w:rsid w:val="0012458A"/>
    <w:rsid w:val="00124C59"/>
    <w:rsid w:val="00125499"/>
    <w:rsid w:val="00126162"/>
    <w:rsid w:val="00126CF5"/>
    <w:rsid w:val="0012763B"/>
    <w:rsid w:val="001350A1"/>
    <w:rsid w:val="001360C3"/>
    <w:rsid w:val="00137277"/>
    <w:rsid w:val="0013753F"/>
    <w:rsid w:val="00137590"/>
    <w:rsid w:val="00143D0E"/>
    <w:rsid w:val="00145739"/>
    <w:rsid w:val="00145FFC"/>
    <w:rsid w:val="00146C4B"/>
    <w:rsid w:val="00146FA9"/>
    <w:rsid w:val="00152508"/>
    <w:rsid w:val="00153EB9"/>
    <w:rsid w:val="001548FB"/>
    <w:rsid w:val="00155873"/>
    <w:rsid w:val="00155941"/>
    <w:rsid w:val="00156E75"/>
    <w:rsid w:val="001601ED"/>
    <w:rsid w:val="00160BD7"/>
    <w:rsid w:val="00160D94"/>
    <w:rsid w:val="00162EDC"/>
    <w:rsid w:val="001641F9"/>
    <w:rsid w:val="001643C9"/>
    <w:rsid w:val="0016555F"/>
    <w:rsid w:val="00165568"/>
    <w:rsid w:val="00165A09"/>
    <w:rsid w:val="00166082"/>
    <w:rsid w:val="001663A2"/>
    <w:rsid w:val="001669D4"/>
    <w:rsid w:val="00166C2F"/>
    <w:rsid w:val="001678F4"/>
    <w:rsid w:val="001716C9"/>
    <w:rsid w:val="0017250B"/>
    <w:rsid w:val="0017268B"/>
    <w:rsid w:val="00172B17"/>
    <w:rsid w:val="0017427B"/>
    <w:rsid w:val="00174966"/>
    <w:rsid w:val="00174FD0"/>
    <w:rsid w:val="00176120"/>
    <w:rsid w:val="00176893"/>
    <w:rsid w:val="00180CC2"/>
    <w:rsid w:val="0018124C"/>
    <w:rsid w:val="001826BF"/>
    <w:rsid w:val="001835DA"/>
    <w:rsid w:val="00183C42"/>
    <w:rsid w:val="00184261"/>
    <w:rsid w:val="00184967"/>
    <w:rsid w:val="001878A0"/>
    <w:rsid w:val="00190BA1"/>
    <w:rsid w:val="00190DF5"/>
    <w:rsid w:val="00191A8A"/>
    <w:rsid w:val="00192F35"/>
    <w:rsid w:val="00193461"/>
    <w:rsid w:val="001938AF"/>
    <w:rsid w:val="001939E1"/>
    <w:rsid w:val="00193BE8"/>
    <w:rsid w:val="00194B21"/>
    <w:rsid w:val="00195382"/>
    <w:rsid w:val="00195428"/>
    <w:rsid w:val="001965C1"/>
    <w:rsid w:val="00196C41"/>
    <w:rsid w:val="001972E9"/>
    <w:rsid w:val="001A3B9F"/>
    <w:rsid w:val="001A4302"/>
    <w:rsid w:val="001A4546"/>
    <w:rsid w:val="001A5B32"/>
    <w:rsid w:val="001A65C0"/>
    <w:rsid w:val="001A65D1"/>
    <w:rsid w:val="001A66C4"/>
    <w:rsid w:val="001B13BC"/>
    <w:rsid w:val="001B192D"/>
    <w:rsid w:val="001B2135"/>
    <w:rsid w:val="001B23D0"/>
    <w:rsid w:val="001B3AED"/>
    <w:rsid w:val="001B4102"/>
    <w:rsid w:val="001B53B7"/>
    <w:rsid w:val="001B6369"/>
    <w:rsid w:val="001B6456"/>
    <w:rsid w:val="001B7A5D"/>
    <w:rsid w:val="001B7EBC"/>
    <w:rsid w:val="001C3143"/>
    <w:rsid w:val="001C69C4"/>
    <w:rsid w:val="001D29FC"/>
    <w:rsid w:val="001E0A8D"/>
    <w:rsid w:val="001E0B97"/>
    <w:rsid w:val="001E1E50"/>
    <w:rsid w:val="001E31D2"/>
    <w:rsid w:val="001E3590"/>
    <w:rsid w:val="001E3DA8"/>
    <w:rsid w:val="001E46BE"/>
    <w:rsid w:val="001E6236"/>
    <w:rsid w:val="001E6BF0"/>
    <w:rsid w:val="001E72E2"/>
    <w:rsid w:val="001E7407"/>
    <w:rsid w:val="001F0117"/>
    <w:rsid w:val="001F2192"/>
    <w:rsid w:val="001F4401"/>
    <w:rsid w:val="001F5890"/>
    <w:rsid w:val="00200D28"/>
    <w:rsid w:val="00201D27"/>
    <w:rsid w:val="00202650"/>
    <w:rsid w:val="00202968"/>
    <w:rsid w:val="0020300C"/>
    <w:rsid w:val="00211F1A"/>
    <w:rsid w:val="00213B47"/>
    <w:rsid w:val="0021551F"/>
    <w:rsid w:val="00216684"/>
    <w:rsid w:val="00220A0C"/>
    <w:rsid w:val="002211E7"/>
    <w:rsid w:val="00223835"/>
    <w:rsid w:val="00223E4A"/>
    <w:rsid w:val="00227DEF"/>
    <w:rsid w:val="00227FA0"/>
    <w:rsid w:val="002302EA"/>
    <w:rsid w:val="00231E5D"/>
    <w:rsid w:val="00237D72"/>
    <w:rsid w:val="00240749"/>
    <w:rsid w:val="00240FD5"/>
    <w:rsid w:val="00241857"/>
    <w:rsid w:val="00243734"/>
    <w:rsid w:val="00243A61"/>
    <w:rsid w:val="0024404C"/>
    <w:rsid w:val="00244A68"/>
    <w:rsid w:val="00245353"/>
    <w:rsid w:val="00245865"/>
    <w:rsid w:val="002468AF"/>
    <w:rsid w:val="002468D7"/>
    <w:rsid w:val="00253F80"/>
    <w:rsid w:val="00254748"/>
    <w:rsid w:val="00255E1F"/>
    <w:rsid w:val="0025642B"/>
    <w:rsid w:val="00256712"/>
    <w:rsid w:val="002578EA"/>
    <w:rsid w:val="0026054B"/>
    <w:rsid w:val="00263886"/>
    <w:rsid w:val="002642C4"/>
    <w:rsid w:val="00264BEE"/>
    <w:rsid w:val="002651E7"/>
    <w:rsid w:val="00265AD7"/>
    <w:rsid w:val="00265E57"/>
    <w:rsid w:val="00265FD9"/>
    <w:rsid w:val="002660F1"/>
    <w:rsid w:val="002674F1"/>
    <w:rsid w:val="00267ADE"/>
    <w:rsid w:val="00267CEE"/>
    <w:rsid w:val="002736BB"/>
    <w:rsid w:val="00274963"/>
    <w:rsid w:val="00275354"/>
    <w:rsid w:val="00275B43"/>
    <w:rsid w:val="00277751"/>
    <w:rsid w:val="00280877"/>
    <w:rsid w:val="00281E23"/>
    <w:rsid w:val="00282329"/>
    <w:rsid w:val="002826DF"/>
    <w:rsid w:val="00282E6C"/>
    <w:rsid w:val="00285CDD"/>
    <w:rsid w:val="00287CCB"/>
    <w:rsid w:val="00287D27"/>
    <w:rsid w:val="00291167"/>
    <w:rsid w:val="00291200"/>
    <w:rsid w:val="002942A9"/>
    <w:rsid w:val="00294FA9"/>
    <w:rsid w:val="00294FAB"/>
    <w:rsid w:val="00295FAA"/>
    <w:rsid w:val="00297ECB"/>
    <w:rsid w:val="002A1E10"/>
    <w:rsid w:val="002A7BB3"/>
    <w:rsid w:val="002A7EEF"/>
    <w:rsid w:val="002B1264"/>
    <w:rsid w:val="002B2718"/>
    <w:rsid w:val="002B3103"/>
    <w:rsid w:val="002B5163"/>
    <w:rsid w:val="002B5378"/>
    <w:rsid w:val="002B574C"/>
    <w:rsid w:val="002B691D"/>
    <w:rsid w:val="002B7FBE"/>
    <w:rsid w:val="002C152A"/>
    <w:rsid w:val="002C27B9"/>
    <w:rsid w:val="002C3C24"/>
    <w:rsid w:val="002C4286"/>
    <w:rsid w:val="002C53E0"/>
    <w:rsid w:val="002C6F7B"/>
    <w:rsid w:val="002C7A9B"/>
    <w:rsid w:val="002C7CD8"/>
    <w:rsid w:val="002D043A"/>
    <w:rsid w:val="002D094B"/>
    <w:rsid w:val="002D0CD9"/>
    <w:rsid w:val="002D1F30"/>
    <w:rsid w:val="002D4A3E"/>
    <w:rsid w:val="002D5246"/>
    <w:rsid w:val="002D6032"/>
    <w:rsid w:val="002E3070"/>
    <w:rsid w:val="002E36C4"/>
    <w:rsid w:val="002E5194"/>
    <w:rsid w:val="002E54B9"/>
    <w:rsid w:val="002E5D8E"/>
    <w:rsid w:val="002E7D57"/>
    <w:rsid w:val="002F0591"/>
    <w:rsid w:val="002F24A4"/>
    <w:rsid w:val="002F6CC6"/>
    <w:rsid w:val="002F7C22"/>
    <w:rsid w:val="00303650"/>
    <w:rsid w:val="00303D44"/>
    <w:rsid w:val="00305250"/>
    <w:rsid w:val="0030594C"/>
    <w:rsid w:val="00307A00"/>
    <w:rsid w:val="0031199A"/>
    <w:rsid w:val="003153A4"/>
    <w:rsid w:val="0031713F"/>
    <w:rsid w:val="0032042F"/>
    <w:rsid w:val="0032067F"/>
    <w:rsid w:val="00321913"/>
    <w:rsid w:val="00323179"/>
    <w:rsid w:val="00324CFB"/>
    <w:rsid w:val="00324EE6"/>
    <w:rsid w:val="00325131"/>
    <w:rsid w:val="003262B7"/>
    <w:rsid w:val="00326626"/>
    <w:rsid w:val="003301D5"/>
    <w:rsid w:val="003313DB"/>
    <w:rsid w:val="003316DC"/>
    <w:rsid w:val="003317B1"/>
    <w:rsid w:val="0033186D"/>
    <w:rsid w:val="00332C5C"/>
    <w:rsid w:val="00332E0D"/>
    <w:rsid w:val="0033349E"/>
    <w:rsid w:val="00333913"/>
    <w:rsid w:val="00334A12"/>
    <w:rsid w:val="00336685"/>
    <w:rsid w:val="003367B4"/>
    <w:rsid w:val="00337439"/>
    <w:rsid w:val="00341137"/>
    <w:rsid w:val="003415D3"/>
    <w:rsid w:val="00344A72"/>
    <w:rsid w:val="00346335"/>
    <w:rsid w:val="00346E79"/>
    <w:rsid w:val="003470BE"/>
    <w:rsid w:val="00347E1D"/>
    <w:rsid w:val="00347EAA"/>
    <w:rsid w:val="003519EC"/>
    <w:rsid w:val="00352B0F"/>
    <w:rsid w:val="0035390A"/>
    <w:rsid w:val="00353ECD"/>
    <w:rsid w:val="00354A4B"/>
    <w:rsid w:val="003561B0"/>
    <w:rsid w:val="00356843"/>
    <w:rsid w:val="00356A08"/>
    <w:rsid w:val="0036102B"/>
    <w:rsid w:val="00361EE7"/>
    <w:rsid w:val="00363711"/>
    <w:rsid w:val="00363E37"/>
    <w:rsid w:val="00365218"/>
    <w:rsid w:val="0036557D"/>
    <w:rsid w:val="00365953"/>
    <w:rsid w:val="003674A1"/>
    <w:rsid w:val="00367960"/>
    <w:rsid w:val="003706E4"/>
    <w:rsid w:val="0037093F"/>
    <w:rsid w:val="0037143B"/>
    <w:rsid w:val="00376E45"/>
    <w:rsid w:val="003802C7"/>
    <w:rsid w:val="0038213D"/>
    <w:rsid w:val="00384A30"/>
    <w:rsid w:val="003873DD"/>
    <w:rsid w:val="00390074"/>
    <w:rsid w:val="003934E5"/>
    <w:rsid w:val="00393AAC"/>
    <w:rsid w:val="00395529"/>
    <w:rsid w:val="00395684"/>
    <w:rsid w:val="0039671F"/>
    <w:rsid w:val="003A0024"/>
    <w:rsid w:val="003A0283"/>
    <w:rsid w:val="003A15AC"/>
    <w:rsid w:val="003A1808"/>
    <w:rsid w:val="003A1B30"/>
    <w:rsid w:val="003A2872"/>
    <w:rsid w:val="003A4D03"/>
    <w:rsid w:val="003A52C2"/>
    <w:rsid w:val="003A56EB"/>
    <w:rsid w:val="003B0627"/>
    <w:rsid w:val="003B0826"/>
    <w:rsid w:val="003B0ABE"/>
    <w:rsid w:val="003B0D52"/>
    <w:rsid w:val="003B0E17"/>
    <w:rsid w:val="003B14E6"/>
    <w:rsid w:val="003B2672"/>
    <w:rsid w:val="003B2ABF"/>
    <w:rsid w:val="003B57B3"/>
    <w:rsid w:val="003B6862"/>
    <w:rsid w:val="003B7319"/>
    <w:rsid w:val="003C221D"/>
    <w:rsid w:val="003C4007"/>
    <w:rsid w:val="003C4C22"/>
    <w:rsid w:val="003C5F2B"/>
    <w:rsid w:val="003C67AB"/>
    <w:rsid w:val="003C791B"/>
    <w:rsid w:val="003D0BFE"/>
    <w:rsid w:val="003D0E1F"/>
    <w:rsid w:val="003D436D"/>
    <w:rsid w:val="003D460E"/>
    <w:rsid w:val="003D5700"/>
    <w:rsid w:val="003D58A0"/>
    <w:rsid w:val="003E31FC"/>
    <w:rsid w:val="003E3C92"/>
    <w:rsid w:val="003E47B4"/>
    <w:rsid w:val="003E679A"/>
    <w:rsid w:val="003E744D"/>
    <w:rsid w:val="003F0F5A"/>
    <w:rsid w:val="003F43B1"/>
    <w:rsid w:val="003F5AC4"/>
    <w:rsid w:val="003F6CD9"/>
    <w:rsid w:val="003F7C2D"/>
    <w:rsid w:val="00400A30"/>
    <w:rsid w:val="004020EF"/>
    <w:rsid w:val="004022CA"/>
    <w:rsid w:val="00403347"/>
    <w:rsid w:val="00403E24"/>
    <w:rsid w:val="00404308"/>
    <w:rsid w:val="004048B9"/>
    <w:rsid w:val="00406D20"/>
    <w:rsid w:val="00406D44"/>
    <w:rsid w:val="004073C5"/>
    <w:rsid w:val="004075B9"/>
    <w:rsid w:val="00407AD7"/>
    <w:rsid w:val="00410F4B"/>
    <w:rsid w:val="004113AA"/>
    <w:rsid w:val="004116CD"/>
    <w:rsid w:val="00413AAF"/>
    <w:rsid w:val="00414ADE"/>
    <w:rsid w:val="00421A98"/>
    <w:rsid w:val="00421FBE"/>
    <w:rsid w:val="004221A8"/>
    <w:rsid w:val="00423AC1"/>
    <w:rsid w:val="00424CA9"/>
    <w:rsid w:val="00424E63"/>
    <w:rsid w:val="00424F89"/>
    <w:rsid w:val="004257BB"/>
    <w:rsid w:val="004261D9"/>
    <w:rsid w:val="0042675F"/>
    <w:rsid w:val="004271AF"/>
    <w:rsid w:val="004278A8"/>
    <w:rsid w:val="00427CEE"/>
    <w:rsid w:val="004311F1"/>
    <w:rsid w:val="0043256C"/>
    <w:rsid w:val="00432C0B"/>
    <w:rsid w:val="00434B2B"/>
    <w:rsid w:val="00434CDD"/>
    <w:rsid w:val="004357F8"/>
    <w:rsid w:val="00436532"/>
    <w:rsid w:val="004365BE"/>
    <w:rsid w:val="00437B65"/>
    <w:rsid w:val="0044291A"/>
    <w:rsid w:val="004432C2"/>
    <w:rsid w:val="00444264"/>
    <w:rsid w:val="00444C19"/>
    <w:rsid w:val="00445FE2"/>
    <w:rsid w:val="00446505"/>
    <w:rsid w:val="004466A8"/>
    <w:rsid w:val="0044784A"/>
    <w:rsid w:val="00451249"/>
    <w:rsid w:val="004516C0"/>
    <w:rsid w:val="004522CD"/>
    <w:rsid w:val="0045298E"/>
    <w:rsid w:val="00455F0B"/>
    <w:rsid w:val="0045620D"/>
    <w:rsid w:val="00457189"/>
    <w:rsid w:val="00460499"/>
    <w:rsid w:val="00460764"/>
    <w:rsid w:val="00460786"/>
    <w:rsid w:val="004611E3"/>
    <w:rsid w:val="004618C8"/>
    <w:rsid w:val="00461E80"/>
    <w:rsid w:val="00465FB9"/>
    <w:rsid w:val="0046799F"/>
    <w:rsid w:val="00467EB1"/>
    <w:rsid w:val="00471AD2"/>
    <w:rsid w:val="00474601"/>
    <w:rsid w:val="00474835"/>
    <w:rsid w:val="004755CA"/>
    <w:rsid w:val="00476BFE"/>
    <w:rsid w:val="00476F36"/>
    <w:rsid w:val="0048001D"/>
    <w:rsid w:val="004804C4"/>
    <w:rsid w:val="00480B89"/>
    <w:rsid w:val="004819C7"/>
    <w:rsid w:val="0048222B"/>
    <w:rsid w:val="0048364F"/>
    <w:rsid w:val="0048437F"/>
    <w:rsid w:val="00486888"/>
    <w:rsid w:val="00490F2E"/>
    <w:rsid w:val="00491FC0"/>
    <w:rsid w:val="0049265E"/>
    <w:rsid w:val="00493671"/>
    <w:rsid w:val="00493C4D"/>
    <w:rsid w:val="00494AE7"/>
    <w:rsid w:val="0049541B"/>
    <w:rsid w:val="00496DB3"/>
    <w:rsid w:val="00496F97"/>
    <w:rsid w:val="00497952"/>
    <w:rsid w:val="004A53EA"/>
    <w:rsid w:val="004A613D"/>
    <w:rsid w:val="004A6652"/>
    <w:rsid w:val="004A796F"/>
    <w:rsid w:val="004B1634"/>
    <w:rsid w:val="004B213F"/>
    <w:rsid w:val="004B358F"/>
    <w:rsid w:val="004B4C5C"/>
    <w:rsid w:val="004B545F"/>
    <w:rsid w:val="004B7ABF"/>
    <w:rsid w:val="004B7CDB"/>
    <w:rsid w:val="004C3D71"/>
    <w:rsid w:val="004C4709"/>
    <w:rsid w:val="004C4D56"/>
    <w:rsid w:val="004C62FC"/>
    <w:rsid w:val="004C7BD7"/>
    <w:rsid w:val="004C7EB1"/>
    <w:rsid w:val="004D0A1A"/>
    <w:rsid w:val="004D0E09"/>
    <w:rsid w:val="004D1B0C"/>
    <w:rsid w:val="004D1C14"/>
    <w:rsid w:val="004D26E2"/>
    <w:rsid w:val="004D2B6E"/>
    <w:rsid w:val="004D44C6"/>
    <w:rsid w:val="004D52FD"/>
    <w:rsid w:val="004D71AB"/>
    <w:rsid w:val="004E1CE2"/>
    <w:rsid w:val="004E1D7B"/>
    <w:rsid w:val="004E24B8"/>
    <w:rsid w:val="004E3172"/>
    <w:rsid w:val="004E32B9"/>
    <w:rsid w:val="004E38EE"/>
    <w:rsid w:val="004E7CD3"/>
    <w:rsid w:val="004F0912"/>
    <w:rsid w:val="004F184C"/>
    <w:rsid w:val="004F1DA2"/>
    <w:rsid w:val="004F1FAC"/>
    <w:rsid w:val="004F2E5E"/>
    <w:rsid w:val="004F433D"/>
    <w:rsid w:val="004F544A"/>
    <w:rsid w:val="004F676E"/>
    <w:rsid w:val="00500722"/>
    <w:rsid w:val="00501932"/>
    <w:rsid w:val="00501947"/>
    <w:rsid w:val="00503255"/>
    <w:rsid w:val="005101CE"/>
    <w:rsid w:val="0051154E"/>
    <w:rsid w:val="00512024"/>
    <w:rsid w:val="0051434A"/>
    <w:rsid w:val="00516B8D"/>
    <w:rsid w:val="00520740"/>
    <w:rsid w:val="00520D04"/>
    <w:rsid w:val="0052167B"/>
    <w:rsid w:val="005221BB"/>
    <w:rsid w:val="00522E24"/>
    <w:rsid w:val="00522FBD"/>
    <w:rsid w:val="0052303B"/>
    <w:rsid w:val="005242A7"/>
    <w:rsid w:val="00525697"/>
    <w:rsid w:val="00526249"/>
    <w:rsid w:val="0052686F"/>
    <w:rsid w:val="0052756C"/>
    <w:rsid w:val="00530230"/>
    <w:rsid w:val="00530CC9"/>
    <w:rsid w:val="0053275B"/>
    <w:rsid w:val="005327CB"/>
    <w:rsid w:val="00532936"/>
    <w:rsid w:val="00533836"/>
    <w:rsid w:val="0053495C"/>
    <w:rsid w:val="00535A95"/>
    <w:rsid w:val="00535EC7"/>
    <w:rsid w:val="00535F7E"/>
    <w:rsid w:val="00537A38"/>
    <w:rsid w:val="00537E00"/>
    <w:rsid w:val="00537FBC"/>
    <w:rsid w:val="00540D9C"/>
    <w:rsid w:val="00541B05"/>
    <w:rsid w:val="00541D73"/>
    <w:rsid w:val="00542EAA"/>
    <w:rsid w:val="00543469"/>
    <w:rsid w:val="00543EBD"/>
    <w:rsid w:val="005452CC"/>
    <w:rsid w:val="0054576B"/>
    <w:rsid w:val="00546144"/>
    <w:rsid w:val="00546FA3"/>
    <w:rsid w:val="0054704F"/>
    <w:rsid w:val="0055113A"/>
    <w:rsid w:val="0055368D"/>
    <w:rsid w:val="00554243"/>
    <w:rsid w:val="00554293"/>
    <w:rsid w:val="00554559"/>
    <w:rsid w:val="0055601B"/>
    <w:rsid w:val="00557C7A"/>
    <w:rsid w:val="005600B0"/>
    <w:rsid w:val="00560BAF"/>
    <w:rsid w:val="005623CE"/>
    <w:rsid w:val="00562A58"/>
    <w:rsid w:val="00563905"/>
    <w:rsid w:val="005640B8"/>
    <w:rsid w:val="00564894"/>
    <w:rsid w:val="00565831"/>
    <w:rsid w:val="00565EB2"/>
    <w:rsid w:val="005700DC"/>
    <w:rsid w:val="00570856"/>
    <w:rsid w:val="00570C1F"/>
    <w:rsid w:val="00570FF7"/>
    <w:rsid w:val="00572321"/>
    <w:rsid w:val="005728A8"/>
    <w:rsid w:val="0057322E"/>
    <w:rsid w:val="005732F5"/>
    <w:rsid w:val="00575CAD"/>
    <w:rsid w:val="005801B5"/>
    <w:rsid w:val="00581211"/>
    <w:rsid w:val="00581AA9"/>
    <w:rsid w:val="005829A4"/>
    <w:rsid w:val="00584811"/>
    <w:rsid w:val="005850E2"/>
    <w:rsid w:val="00585B36"/>
    <w:rsid w:val="00586FC6"/>
    <w:rsid w:val="005913B4"/>
    <w:rsid w:val="00593AA6"/>
    <w:rsid w:val="00594161"/>
    <w:rsid w:val="00594512"/>
    <w:rsid w:val="00594749"/>
    <w:rsid w:val="005970AB"/>
    <w:rsid w:val="0059759A"/>
    <w:rsid w:val="005A04F1"/>
    <w:rsid w:val="005A0A60"/>
    <w:rsid w:val="005A403B"/>
    <w:rsid w:val="005A473E"/>
    <w:rsid w:val="005A482B"/>
    <w:rsid w:val="005A6A44"/>
    <w:rsid w:val="005A7DF0"/>
    <w:rsid w:val="005B0451"/>
    <w:rsid w:val="005B13F9"/>
    <w:rsid w:val="005B2080"/>
    <w:rsid w:val="005B3993"/>
    <w:rsid w:val="005B3D56"/>
    <w:rsid w:val="005B4067"/>
    <w:rsid w:val="005B43F1"/>
    <w:rsid w:val="005B6436"/>
    <w:rsid w:val="005C1E95"/>
    <w:rsid w:val="005C36E0"/>
    <w:rsid w:val="005C3CE9"/>
    <w:rsid w:val="005C3F41"/>
    <w:rsid w:val="005C45B9"/>
    <w:rsid w:val="005C463A"/>
    <w:rsid w:val="005C537B"/>
    <w:rsid w:val="005D168D"/>
    <w:rsid w:val="005D20C6"/>
    <w:rsid w:val="005D3ACE"/>
    <w:rsid w:val="005D4B33"/>
    <w:rsid w:val="005D5EA1"/>
    <w:rsid w:val="005D672A"/>
    <w:rsid w:val="005D7E6E"/>
    <w:rsid w:val="005D7EFB"/>
    <w:rsid w:val="005E0803"/>
    <w:rsid w:val="005E0A79"/>
    <w:rsid w:val="005E0FD9"/>
    <w:rsid w:val="005E2AA9"/>
    <w:rsid w:val="005E5258"/>
    <w:rsid w:val="005E61D3"/>
    <w:rsid w:val="005E63ED"/>
    <w:rsid w:val="005E69A9"/>
    <w:rsid w:val="005E6F2B"/>
    <w:rsid w:val="005F075B"/>
    <w:rsid w:val="005F1188"/>
    <w:rsid w:val="005F1F76"/>
    <w:rsid w:val="005F2AFF"/>
    <w:rsid w:val="005F45DF"/>
    <w:rsid w:val="005F4840"/>
    <w:rsid w:val="005F5900"/>
    <w:rsid w:val="005F6CB9"/>
    <w:rsid w:val="005F75D0"/>
    <w:rsid w:val="005F7738"/>
    <w:rsid w:val="00600219"/>
    <w:rsid w:val="00600B8D"/>
    <w:rsid w:val="00602417"/>
    <w:rsid w:val="0060389B"/>
    <w:rsid w:val="00605265"/>
    <w:rsid w:val="00605F50"/>
    <w:rsid w:val="00606938"/>
    <w:rsid w:val="00611479"/>
    <w:rsid w:val="00611DF2"/>
    <w:rsid w:val="00612FF8"/>
    <w:rsid w:val="006134C7"/>
    <w:rsid w:val="006138AE"/>
    <w:rsid w:val="00613EAD"/>
    <w:rsid w:val="00614452"/>
    <w:rsid w:val="006158AC"/>
    <w:rsid w:val="00616E38"/>
    <w:rsid w:val="00621225"/>
    <w:rsid w:val="006212B5"/>
    <w:rsid w:val="00621FE2"/>
    <w:rsid w:val="006257DA"/>
    <w:rsid w:val="00625F03"/>
    <w:rsid w:val="00630B9D"/>
    <w:rsid w:val="00630BC7"/>
    <w:rsid w:val="006322FB"/>
    <w:rsid w:val="00633B91"/>
    <w:rsid w:val="006358EF"/>
    <w:rsid w:val="0063672F"/>
    <w:rsid w:val="00637E8F"/>
    <w:rsid w:val="00640402"/>
    <w:rsid w:val="00640F78"/>
    <w:rsid w:val="0064149D"/>
    <w:rsid w:val="00641766"/>
    <w:rsid w:val="00641D72"/>
    <w:rsid w:val="00642459"/>
    <w:rsid w:val="00644603"/>
    <w:rsid w:val="0064507B"/>
    <w:rsid w:val="006450D0"/>
    <w:rsid w:val="0064545E"/>
    <w:rsid w:val="00645E77"/>
    <w:rsid w:val="00646D77"/>
    <w:rsid w:val="00646E7B"/>
    <w:rsid w:val="00652070"/>
    <w:rsid w:val="00653FC1"/>
    <w:rsid w:val="00655D6A"/>
    <w:rsid w:val="00656DE9"/>
    <w:rsid w:val="006674BD"/>
    <w:rsid w:val="00670B23"/>
    <w:rsid w:val="00671DE7"/>
    <w:rsid w:val="006726FB"/>
    <w:rsid w:val="00675A12"/>
    <w:rsid w:val="00676E15"/>
    <w:rsid w:val="00677CC2"/>
    <w:rsid w:val="00681CAF"/>
    <w:rsid w:val="00681F7C"/>
    <w:rsid w:val="00682212"/>
    <w:rsid w:val="006838DF"/>
    <w:rsid w:val="00685F42"/>
    <w:rsid w:val="006866A1"/>
    <w:rsid w:val="0069013E"/>
    <w:rsid w:val="006917E6"/>
    <w:rsid w:val="00691C94"/>
    <w:rsid w:val="0069207B"/>
    <w:rsid w:val="00692D05"/>
    <w:rsid w:val="00693122"/>
    <w:rsid w:val="006932F2"/>
    <w:rsid w:val="0069415E"/>
    <w:rsid w:val="006945F4"/>
    <w:rsid w:val="0069647E"/>
    <w:rsid w:val="0069665B"/>
    <w:rsid w:val="00697234"/>
    <w:rsid w:val="006975D1"/>
    <w:rsid w:val="006A136D"/>
    <w:rsid w:val="006A1EF9"/>
    <w:rsid w:val="006A2338"/>
    <w:rsid w:val="006A2B9C"/>
    <w:rsid w:val="006A4309"/>
    <w:rsid w:val="006A643D"/>
    <w:rsid w:val="006B0E55"/>
    <w:rsid w:val="006B1536"/>
    <w:rsid w:val="006B18F9"/>
    <w:rsid w:val="006B228B"/>
    <w:rsid w:val="006B2B21"/>
    <w:rsid w:val="006B3E76"/>
    <w:rsid w:val="006B43BB"/>
    <w:rsid w:val="006B4E49"/>
    <w:rsid w:val="006B5455"/>
    <w:rsid w:val="006B644A"/>
    <w:rsid w:val="006B7006"/>
    <w:rsid w:val="006B7C59"/>
    <w:rsid w:val="006B7F50"/>
    <w:rsid w:val="006C32FD"/>
    <w:rsid w:val="006C3735"/>
    <w:rsid w:val="006C4A0E"/>
    <w:rsid w:val="006C603E"/>
    <w:rsid w:val="006C6446"/>
    <w:rsid w:val="006C7F8C"/>
    <w:rsid w:val="006D0102"/>
    <w:rsid w:val="006D1187"/>
    <w:rsid w:val="006D2FBE"/>
    <w:rsid w:val="006D32FB"/>
    <w:rsid w:val="006D57AB"/>
    <w:rsid w:val="006D60AE"/>
    <w:rsid w:val="006D7AB9"/>
    <w:rsid w:val="006E1516"/>
    <w:rsid w:val="006E1A80"/>
    <w:rsid w:val="006E23EB"/>
    <w:rsid w:val="006E35FC"/>
    <w:rsid w:val="006E3AC2"/>
    <w:rsid w:val="006E5572"/>
    <w:rsid w:val="006E7304"/>
    <w:rsid w:val="006F031D"/>
    <w:rsid w:val="006F1109"/>
    <w:rsid w:val="006F17E9"/>
    <w:rsid w:val="006F2102"/>
    <w:rsid w:val="00700904"/>
    <w:rsid w:val="00700B2C"/>
    <w:rsid w:val="00702978"/>
    <w:rsid w:val="007035FF"/>
    <w:rsid w:val="00703CDA"/>
    <w:rsid w:val="0070414F"/>
    <w:rsid w:val="00705A5D"/>
    <w:rsid w:val="00706AF9"/>
    <w:rsid w:val="00707C28"/>
    <w:rsid w:val="0071235B"/>
    <w:rsid w:val="00713084"/>
    <w:rsid w:val="007130C1"/>
    <w:rsid w:val="007140B0"/>
    <w:rsid w:val="007144E9"/>
    <w:rsid w:val="007157C3"/>
    <w:rsid w:val="0071666A"/>
    <w:rsid w:val="00720FC2"/>
    <w:rsid w:val="00723844"/>
    <w:rsid w:val="0072430B"/>
    <w:rsid w:val="007265A8"/>
    <w:rsid w:val="00727617"/>
    <w:rsid w:val="00730F60"/>
    <w:rsid w:val="0073192E"/>
    <w:rsid w:val="00731E00"/>
    <w:rsid w:val="00732E9D"/>
    <w:rsid w:val="00733CDE"/>
    <w:rsid w:val="00734719"/>
    <w:rsid w:val="0073491A"/>
    <w:rsid w:val="0073608C"/>
    <w:rsid w:val="0073697C"/>
    <w:rsid w:val="00741B3F"/>
    <w:rsid w:val="00741C05"/>
    <w:rsid w:val="00741FE3"/>
    <w:rsid w:val="007432A9"/>
    <w:rsid w:val="007440B7"/>
    <w:rsid w:val="00747582"/>
    <w:rsid w:val="00747993"/>
    <w:rsid w:val="00751498"/>
    <w:rsid w:val="00752500"/>
    <w:rsid w:val="00752B52"/>
    <w:rsid w:val="007532FD"/>
    <w:rsid w:val="00753D2F"/>
    <w:rsid w:val="00755235"/>
    <w:rsid w:val="007569F2"/>
    <w:rsid w:val="00761EB7"/>
    <w:rsid w:val="0076240F"/>
    <w:rsid w:val="00762B40"/>
    <w:rsid w:val="007634AD"/>
    <w:rsid w:val="00765CF5"/>
    <w:rsid w:val="0076713E"/>
    <w:rsid w:val="007715C9"/>
    <w:rsid w:val="007725D9"/>
    <w:rsid w:val="00772F52"/>
    <w:rsid w:val="007731FC"/>
    <w:rsid w:val="00773BEE"/>
    <w:rsid w:val="00773C62"/>
    <w:rsid w:val="00773EEA"/>
    <w:rsid w:val="007746BE"/>
    <w:rsid w:val="00774ED9"/>
    <w:rsid w:val="00774EDD"/>
    <w:rsid w:val="007757EC"/>
    <w:rsid w:val="00776F83"/>
    <w:rsid w:val="00777C59"/>
    <w:rsid w:val="00780767"/>
    <w:rsid w:val="00780CD0"/>
    <w:rsid w:val="0078364B"/>
    <w:rsid w:val="00784BCA"/>
    <w:rsid w:val="00785CBD"/>
    <w:rsid w:val="007871FC"/>
    <w:rsid w:val="00790750"/>
    <w:rsid w:val="0079150D"/>
    <w:rsid w:val="0079234E"/>
    <w:rsid w:val="007936DE"/>
    <w:rsid w:val="00794705"/>
    <w:rsid w:val="007953A1"/>
    <w:rsid w:val="00795E3D"/>
    <w:rsid w:val="007A0D01"/>
    <w:rsid w:val="007A1124"/>
    <w:rsid w:val="007A115D"/>
    <w:rsid w:val="007A1303"/>
    <w:rsid w:val="007A1F48"/>
    <w:rsid w:val="007A2210"/>
    <w:rsid w:val="007A35E6"/>
    <w:rsid w:val="007A388A"/>
    <w:rsid w:val="007A396C"/>
    <w:rsid w:val="007A3FBB"/>
    <w:rsid w:val="007A58CD"/>
    <w:rsid w:val="007A5C2D"/>
    <w:rsid w:val="007A6863"/>
    <w:rsid w:val="007A6A42"/>
    <w:rsid w:val="007B10A2"/>
    <w:rsid w:val="007B1382"/>
    <w:rsid w:val="007B4D7C"/>
    <w:rsid w:val="007B6914"/>
    <w:rsid w:val="007B6DE7"/>
    <w:rsid w:val="007B6F0D"/>
    <w:rsid w:val="007C03CE"/>
    <w:rsid w:val="007C38C5"/>
    <w:rsid w:val="007C43BF"/>
    <w:rsid w:val="007C6FAC"/>
    <w:rsid w:val="007D1BEB"/>
    <w:rsid w:val="007D24B6"/>
    <w:rsid w:val="007D45C1"/>
    <w:rsid w:val="007D4934"/>
    <w:rsid w:val="007E1A51"/>
    <w:rsid w:val="007E3798"/>
    <w:rsid w:val="007E3AA1"/>
    <w:rsid w:val="007E3D4E"/>
    <w:rsid w:val="007E3F4C"/>
    <w:rsid w:val="007E4458"/>
    <w:rsid w:val="007E4C07"/>
    <w:rsid w:val="007E4C75"/>
    <w:rsid w:val="007E79BA"/>
    <w:rsid w:val="007E7D4A"/>
    <w:rsid w:val="007F05B4"/>
    <w:rsid w:val="007F109E"/>
    <w:rsid w:val="007F120D"/>
    <w:rsid w:val="007F353A"/>
    <w:rsid w:val="007F3836"/>
    <w:rsid w:val="007F399D"/>
    <w:rsid w:val="007F48ED"/>
    <w:rsid w:val="007F5653"/>
    <w:rsid w:val="007F5DAC"/>
    <w:rsid w:val="007F6C6A"/>
    <w:rsid w:val="007F7947"/>
    <w:rsid w:val="007F7D49"/>
    <w:rsid w:val="007F7DFB"/>
    <w:rsid w:val="0080177B"/>
    <w:rsid w:val="00801CA4"/>
    <w:rsid w:val="008021D5"/>
    <w:rsid w:val="008054B6"/>
    <w:rsid w:val="00806D71"/>
    <w:rsid w:val="008073F6"/>
    <w:rsid w:val="00807909"/>
    <w:rsid w:val="00807D99"/>
    <w:rsid w:val="00811167"/>
    <w:rsid w:val="008129AB"/>
    <w:rsid w:val="00812F45"/>
    <w:rsid w:val="008132BE"/>
    <w:rsid w:val="00813E06"/>
    <w:rsid w:val="0081519B"/>
    <w:rsid w:val="0081674A"/>
    <w:rsid w:val="00816E31"/>
    <w:rsid w:val="00817597"/>
    <w:rsid w:val="008210D5"/>
    <w:rsid w:val="008212AA"/>
    <w:rsid w:val="00823120"/>
    <w:rsid w:val="0082327D"/>
    <w:rsid w:val="0082380F"/>
    <w:rsid w:val="00823B55"/>
    <w:rsid w:val="00823B77"/>
    <w:rsid w:val="00823DCA"/>
    <w:rsid w:val="00824058"/>
    <w:rsid w:val="00824A83"/>
    <w:rsid w:val="00824B02"/>
    <w:rsid w:val="00824BCC"/>
    <w:rsid w:val="00825333"/>
    <w:rsid w:val="00825913"/>
    <w:rsid w:val="0083090B"/>
    <w:rsid w:val="00833F12"/>
    <w:rsid w:val="00834F6F"/>
    <w:rsid w:val="00841666"/>
    <w:rsid w:val="0084172C"/>
    <w:rsid w:val="00841A4D"/>
    <w:rsid w:val="00842358"/>
    <w:rsid w:val="008424E3"/>
    <w:rsid w:val="008452A7"/>
    <w:rsid w:val="00845FE1"/>
    <w:rsid w:val="008471D6"/>
    <w:rsid w:val="00847DB8"/>
    <w:rsid w:val="008507E8"/>
    <w:rsid w:val="00853760"/>
    <w:rsid w:val="00853C7B"/>
    <w:rsid w:val="00853E1B"/>
    <w:rsid w:val="00854F4D"/>
    <w:rsid w:val="00855D71"/>
    <w:rsid w:val="00856A31"/>
    <w:rsid w:val="00857377"/>
    <w:rsid w:val="00860CCE"/>
    <w:rsid w:val="00862DDF"/>
    <w:rsid w:val="00863C91"/>
    <w:rsid w:val="00864804"/>
    <w:rsid w:val="00864DEB"/>
    <w:rsid w:val="00865ED5"/>
    <w:rsid w:val="008660B4"/>
    <w:rsid w:val="00866BA4"/>
    <w:rsid w:val="0086780C"/>
    <w:rsid w:val="00867FC7"/>
    <w:rsid w:val="0087033C"/>
    <w:rsid w:val="008730C1"/>
    <w:rsid w:val="00873E15"/>
    <w:rsid w:val="00874B84"/>
    <w:rsid w:val="008754D0"/>
    <w:rsid w:val="008765E3"/>
    <w:rsid w:val="00877215"/>
    <w:rsid w:val="00877D48"/>
    <w:rsid w:val="008816F0"/>
    <w:rsid w:val="008817E8"/>
    <w:rsid w:val="0088345B"/>
    <w:rsid w:val="0088420B"/>
    <w:rsid w:val="008846FD"/>
    <w:rsid w:val="008853C8"/>
    <w:rsid w:val="0088701B"/>
    <w:rsid w:val="008924D1"/>
    <w:rsid w:val="00895218"/>
    <w:rsid w:val="00895982"/>
    <w:rsid w:val="00895C20"/>
    <w:rsid w:val="00895DF6"/>
    <w:rsid w:val="008A16A5"/>
    <w:rsid w:val="008A1CAC"/>
    <w:rsid w:val="008A620D"/>
    <w:rsid w:val="008A7B7F"/>
    <w:rsid w:val="008B000B"/>
    <w:rsid w:val="008B21B2"/>
    <w:rsid w:val="008B3003"/>
    <w:rsid w:val="008B313A"/>
    <w:rsid w:val="008B3F5B"/>
    <w:rsid w:val="008B3FCC"/>
    <w:rsid w:val="008B5D42"/>
    <w:rsid w:val="008C2B5D"/>
    <w:rsid w:val="008C2B6C"/>
    <w:rsid w:val="008C323A"/>
    <w:rsid w:val="008C5DAA"/>
    <w:rsid w:val="008C7034"/>
    <w:rsid w:val="008D0EE0"/>
    <w:rsid w:val="008D3B97"/>
    <w:rsid w:val="008D3C0B"/>
    <w:rsid w:val="008D4D91"/>
    <w:rsid w:val="008D5B99"/>
    <w:rsid w:val="008D7A27"/>
    <w:rsid w:val="008D7CA0"/>
    <w:rsid w:val="008E03AC"/>
    <w:rsid w:val="008E1005"/>
    <w:rsid w:val="008E28CE"/>
    <w:rsid w:val="008E2BDF"/>
    <w:rsid w:val="008E2DC8"/>
    <w:rsid w:val="008E4702"/>
    <w:rsid w:val="008E47EE"/>
    <w:rsid w:val="008E532D"/>
    <w:rsid w:val="008E617E"/>
    <w:rsid w:val="008E69AA"/>
    <w:rsid w:val="008E6D84"/>
    <w:rsid w:val="008E7331"/>
    <w:rsid w:val="008E7A2F"/>
    <w:rsid w:val="008F02EF"/>
    <w:rsid w:val="008F190E"/>
    <w:rsid w:val="008F257E"/>
    <w:rsid w:val="008F3FC5"/>
    <w:rsid w:val="008F46AD"/>
    <w:rsid w:val="008F4F1C"/>
    <w:rsid w:val="008F5183"/>
    <w:rsid w:val="008F55F8"/>
    <w:rsid w:val="008F7B09"/>
    <w:rsid w:val="00900570"/>
    <w:rsid w:val="00901A07"/>
    <w:rsid w:val="00901F46"/>
    <w:rsid w:val="009027D9"/>
    <w:rsid w:val="00902F37"/>
    <w:rsid w:val="0090421A"/>
    <w:rsid w:val="0090791B"/>
    <w:rsid w:val="0091002E"/>
    <w:rsid w:val="00911F87"/>
    <w:rsid w:val="00912947"/>
    <w:rsid w:val="00912DC9"/>
    <w:rsid w:val="00915BB3"/>
    <w:rsid w:val="00917A8C"/>
    <w:rsid w:val="00917F99"/>
    <w:rsid w:val="00922764"/>
    <w:rsid w:val="00922BD7"/>
    <w:rsid w:val="00924A7C"/>
    <w:rsid w:val="009273A7"/>
    <w:rsid w:val="0092758E"/>
    <w:rsid w:val="00930645"/>
    <w:rsid w:val="0093098D"/>
    <w:rsid w:val="00931007"/>
    <w:rsid w:val="00931057"/>
    <w:rsid w:val="00932377"/>
    <w:rsid w:val="00934CBA"/>
    <w:rsid w:val="00935523"/>
    <w:rsid w:val="00935781"/>
    <w:rsid w:val="009358D1"/>
    <w:rsid w:val="00935D8A"/>
    <w:rsid w:val="009369D8"/>
    <w:rsid w:val="0094070C"/>
    <w:rsid w:val="009408EA"/>
    <w:rsid w:val="00941746"/>
    <w:rsid w:val="00941CD0"/>
    <w:rsid w:val="00942052"/>
    <w:rsid w:val="00942A79"/>
    <w:rsid w:val="00943102"/>
    <w:rsid w:val="00943A92"/>
    <w:rsid w:val="00944539"/>
    <w:rsid w:val="0094523D"/>
    <w:rsid w:val="009459B8"/>
    <w:rsid w:val="00945C2A"/>
    <w:rsid w:val="00946EF8"/>
    <w:rsid w:val="009471A8"/>
    <w:rsid w:val="00950750"/>
    <w:rsid w:val="0095112D"/>
    <w:rsid w:val="00953589"/>
    <w:rsid w:val="009559E6"/>
    <w:rsid w:val="00955CBB"/>
    <w:rsid w:val="009560C3"/>
    <w:rsid w:val="00956FAB"/>
    <w:rsid w:val="009578E0"/>
    <w:rsid w:val="00960C90"/>
    <w:rsid w:val="00963E65"/>
    <w:rsid w:val="00965E42"/>
    <w:rsid w:val="00966116"/>
    <w:rsid w:val="0096661F"/>
    <w:rsid w:val="009709E5"/>
    <w:rsid w:val="00970ACA"/>
    <w:rsid w:val="00971B57"/>
    <w:rsid w:val="00974AF1"/>
    <w:rsid w:val="0097516A"/>
    <w:rsid w:val="0097617C"/>
    <w:rsid w:val="00976A63"/>
    <w:rsid w:val="009773B7"/>
    <w:rsid w:val="00977952"/>
    <w:rsid w:val="00983419"/>
    <w:rsid w:val="009840F0"/>
    <w:rsid w:val="00984A43"/>
    <w:rsid w:val="009851FD"/>
    <w:rsid w:val="0098592B"/>
    <w:rsid w:val="009859E0"/>
    <w:rsid w:val="0098625C"/>
    <w:rsid w:val="00986491"/>
    <w:rsid w:val="00986B7A"/>
    <w:rsid w:val="009907FD"/>
    <w:rsid w:val="009913E5"/>
    <w:rsid w:val="00992CB1"/>
    <w:rsid w:val="009934A2"/>
    <w:rsid w:val="00994821"/>
    <w:rsid w:val="00996332"/>
    <w:rsid w:val="009971AE"/>
    <w:rsid w:val="0099724B"/>
    <w:rsid w:val="009A047A"/>
    <w:rsid w:val="009A0BD6"/>
    <w:rsid w:val="009A0C40"/>
    <w:rsid w:val="009A14D2"/>
    <w:rsid w:val="009A31E5"/>
    <w:rsid w:val="009A44E0"/>
    <w:rsid w:val="009A47EF"/>
    <w:rsid w:val="009A573A"/>
    <w:rsid w:val="009A78CF"/>
    <w:rsid w:val="009B0299"/>
    <w:rsid w:val="009B0D2D"/>
    <w:rsid w:val="009B3141"/>
    <w:rsid w:val="009B4386"/>
    <w:rsid w:val="009B605C"/>
    <w:rsid w:val="009B63E5"/>
    <w:rsid w:val="009C31CB"/>
    <w:rsid w:val="009C3431"/>
    <w:rsid w:val="009C37B0"/>
    <w:rsid w:val="009C4C35"/>
    <w:rsid w:val="009C5989"/>
    <w:rsid w:val="009C7511"/>
    <w:rsid w:val="009D08DA"/>
    <w:rsid w:val="009D0E5D"/>
    <w:rsid w:val="009D33A3"/>
    <w:rsid w:val="009D4800"/>
    <w:rsid w:val="009D5061"/>
    <w:rsid w:val="009D5167"/>
    <w:rsid w:val="009D5280"/>
    <w:rsid w:val="009D6A38"/>
    <w:rsid w:val="009D6AE8"/>
    <w:rsid w:val="009D6C44"/>
    <w:rsid w:val="009D6D6C"/>
    <w:rsid w:val="009D705C"/>
    <w:rsid w:val="009D7184"/>
    <w:rsid w:val="009D74A0"/>
    <w:rsid w:val="009D7787"/>
    <w:rsid w:val="009D788F"/>
    <w:rsid w:val="009E0EFA"/>
    <w:rsid w:val="009E11EF"/>
    <w:rsid w:val="009E2C69"/>
    <w:rsid w:val="009E5FB0"/>
    <w:rsid w:val="009F0857"/>
    <w:rsid w:val="009F2532"/>
    <w:rsid w:val="00A00529"/>
    <w:rsid w:val="00A00D99"/>
    <w:rsid w:val="00A00E70"/>
    <w:rsid w:val="00A01C11"/>
    <w:rsid w:val="00A02F60"/>
    <w:rsid w:val="00A03014"/>
    <w:rsid w:val="00A05C5C"/>
    <w:rsid w:val="00A05FBF"/>
    <w:rsid w:val="00A06461"/>
    <w:rsid w:val="00A06860"/>
    <w:rsid w:val="00A10520"/>
    <w:rsid w:val="00A136F5"/>
    <w:rsid w:val="00A13852"/>
    <w:rsid w:val="00A15AE5"/>
    <w:rsid w:val="00A17264"/>
    <w:rsid w:val="00A17C77"/>
    <w:rsid w:val="00A17EF0"/>
    <w:rsid w:val="00A231E2"/>
    <w:rsid w:val="00A253F0"/>
    <w:rsid w:val="00A2550D"/>
    <w:rsid w:val="00A27397"/>
    <w:rsid w:val="00A27AB0"/>
    <w:rsid w:val="00A3163B"/>
    <w:rsid w:val="00A322CE"/>
    <w:rsid w:val="00A32D4D"/>
    <w:rsid w:val="00A37DC0"/>
    <w:rsid w:val="00A40287"/>
    <w:rsid w:val="00A40820"/>
    <w:rsid w:val="00A4169B"/>
    <w:rsid w:val="00A445F2"/>
    <w:rsid w:val="00A45BE8"/>
    <w:rsid w:val="00A47FF5"/>
    <w:rsid w:val="00A50D55"/>
    <w:rsid w:val="00A51204"/>
    <w:rsid w:val="00A5165B"/>
    <w:rsid w:val="00A5237D"/>
    <w:rsid w:val="00A52989"/>
    <w:rsid w:val="00A52BB0"/>
    <w:rsid w:val="00A52FDA"/>
    <w:rsid w:val="00A6327C"/>
    <w:rsid w:val="00A64912"/>
    <w:rsid w:val="00A64CFE"/>
    <w:rsid w:val="00A66B6F"/>
    <w:rsid w:val="00A70A74"/>
    <w:rsid w:val="00A70EB7"/>
    <w:rsid w:val="00A71336"/>
    <w:rsid w:val="00A71889"/>
    <w:rsid w:val="00A732E6"/>
    <w:rsid w:val="00A73F3A"/>
    <w:rsid w:val="00A74DC2"/>
    <w:rsid w:val="00A75C5B"/>
    <w:rsid w:val="00A81ACC"/>
    <w:rsid w:val="00A83409"/>
    <w:rsid w:val="00A83E0E"/>
    <w:rsid w:val="00A84BC4"/>
    <w:rsid w:val="00A858D4"/>
    <w:rsid w:val="00A8693A"/>
    <w:rsid w:val="00A87561"/>
    <w:rsid w:val="00A908EA"/>
    <w:rsid w:val="00A90EA8"/>
    <w:rsid w:val="00A91A39"/>
    <w:rsid w:val="00A933B3"/>
    <w:rsid w:val="00A94AEA"/>
    <w:rsid w:val="00A94E62"/>
    <w:rsid w:val="00A95C04"/>
    <w:rsid w:val="00A972F9"/>
    <w:rsid w:val="00AA0343"/>
    <w:rsid w:val="00AA2A5C"/>
    <w:rsid w:val="00AA3286"/>
    <w:rsid w:val="00AA3636"/>
    <w:rsid w:val="00AA48B9"/>
    <w:rsid w:val="00AA6125"/>
    <w:rsid w:val="00AA6C4D"/>
    <w:rsid w:val="00AA7A6B"/>
    <w:rsid w:val="00AA7DD3"/>
    <w:rsid w:val="00AA7F71"/>
    <w:rsid w:val="00AB04DA"/>
    <w:rsid w:val="00AB39A6"/>
    <w:rsid w:val="00AB3D76"/>
    <w:rsid w:val="00AB553A"/>
    <w:rsid w:val="00AB60FB"/>
    <w:rsid w:val="00AB6B86"/>
    <w:rsid w:val="00AB7128"/>
    <w:rsid w:val="00AB748F"/>
    <w:rsid w:val="00AB7526"/>
    <w:rsid w:val="00AB78E9"/>
    <w:rsid w:val="00AB7D96"/>
    <w:rsid w:val="00AC05DF"/>
    <w:rsid w:val="00AC06C8"/>
    <w:rsid w:val="00AC2E36"/>
    <w:rsid w:val="00AC35F1"/>
    <w:rsid w:val="00AC3E0D"/>
    <w:rsid w:val="00AC4569"/>
    <w:rsid w:val="00AC66F2"/>
    <w:rsid w:val="00AD1E8B"/>
    <w:rsid w:val="00AD3368"/>
    <w:rsid w:val="00AD3467"/>
    <w:rsid w:val="00AD39F8"/>
    <w:rsid w:val="00AD3EDB"/>
    <w:rsid w:val="00AD4443"/>
    <w:rsid w:val="00AD5641"/>
    <w:rsid w:val="00AD590E"/>
    <w:rsid w:val="00AD7252"/>
    <w:rsid w:val="00AE0F9B"/>
    <w:rsid w:val="00AE2601"/>
    <w:rsid w:val="00AE2779"/>
    <w:rsid w:val="00AE2A20"/>
    <w:rsid w:val="00AE3069"/>
    <w:rsid w:val="00AE56CA"/>
    <w:rsid w:val="00AE5706"/>
    <w:rsid w:val="00AE6E2C"/>
    <w:rsid w:val="00AF0EA9"/>
    <w:rsid w:val="00AF2225"/>
    <w:rsid w:val="00AF2ACC"/>
    <w:rsid w:val="00AF464D"/>
    <w:rsid w:val="00AF55FF"/>
    <w:rsid w:val="00B0070F"/>
    <w:rsid w:val="00B01085"/>
    <w:rsid w:val="00B02782"/>
    <w:rsid w:val="00B032D8"/>
    <w:rsid w:val="00B04D04"/>
    <w:rsid w:val="00B04E22"/>
    <w:rsid w:val="00B068B8"/>
    <w:rsid w:val="00B06D99"/>
    <w:rsid w:val="00B11F4C"/>
    <w:rsid w:val="00B137F9"/>
    <w:rsid w:val="00B13A0D"/>
    <w:rsid w:val="00B14C4D"/>
    <w:rsid w:val="00B15292"/>
    <w:rsid w:val="00B15BE2"/>
    <w:rsid w:val="00B162C2"/>
    <w:rsid w:val="00B20869"/>
    <w:rsid w:val="00B20D81"/>
    <w:rsid w:val="00B22487"/>
    <w:rsid w:val="00B25223"/>
    <w:rsid w:val="00B26961"/>
    <w:rsid w:val="00B27E7C"/>
    <w:rsid w:val="00B3335D"/>
    <w:rsid w:val="00B335E2"/>
    <w:rsid w:val="00B33B3C"/>
    <w:rsid w:val="00B4005C"/>
    <w:rsid w:val="00B4044E"/>
    <w:rsid w:val="00B40D74"/>
    <w:rsid w:val="00B41F7B"/>
    <w:rsid w:val="00B52351"/>
    <w:rsid w:val="00B52663"/>
    <w:rsid w:val="00B5269C"/>
    <w:rsid w:val="00B5440E"/>
    <w:rsid w:val="00B5484F"/>
    <w:rsid w:val="00B56291"/>
    <w:rsid w:val="00B56DCB"/>
    <w:rsid w:val="00B570AC"/>
    <w:rsid w:val="00B57970"/>
    <w:rsid w:val="00B57E53"/>
    <w:rsid w:val="00B6042E"/>
    <w:rsid w:val="00B62B44"/>
    <w:rsid w:val="00B6440D"/>
    <w:rsid w:val="00B70DC1"/>
    <w:rsid w:val="00B70EAE"/>
    <w:rsid w:val="00B73CCB"/>
    <w:rsid w:val="00B74828"/>
    <w:rsid w:val="00B75EF7"/>
    <w:rsid w:val="00B765F9"/>
    <w:rsid w:val="00B770D2"/>
    <w:rsid w:val="00B77AD2"/>
    <w:rsid w:val="00B8343B"/>
    <w:rsid w:val="00B84BAD"/>
    <w:rsid w:val="00B85AD5"/>
    <w:rsid w:val="00B867B7"/>
    <w:rsid w:val="00B875D0"/>
    <w:rsid w:val="00B87A2F"/>
    <w:rsid w:val="00B900DE"/>
    <w:rsid w:val="00B92B6E"/>
    <w:rsid w:val="00B93678"/>
    <w:rsid w:val="00B94F68"/>
    <w:rsid w:val="00B955E3"/>
    <w:rsid w:val="00B95AFC"/>
    <w:rsid w:val="00B977BD"/>
    <w:rsid w:val="00BA01BF"/>
    <w:rsid w:val="00BA0256"/>
    <w:rsid w:val="00BA0FA7"/>
    <w:rsid w:val="00BA358D"/>
    <w:rsid w:val="00BA45E8"/>
    <w:rsid w:val="00BA47A3"/>
    <w:rsid w:val="00BA4925"/>
    <w:rsid w:val="00BA4FE5"/>
    <w:rsid w:val="00BA5026"/>
    <w:rsid w:val="00BA5DAD"/>
    <w:rsid w:val="00BA6E5B"/>
    <w:rsid w:val="00BB1299"/>
    <w:rsid w:val="00BB203A"/>
    <w:rsid w:val="00BB2B86"/>
    <w:rsid w:val="00BB2C9D"/>
    <w:rsid w:val="00BB5244"/>
    <w:rsid w:val="00BB5849"/>
    <w:rsid w:val="00BB6706"/>
    <w:rsid w:val="00BB6E79"/>
    <w:rsid w:val="00BC00C8"/>
    <w:rsid w:val="00BC07C0"/>
    <w:rsid w:val="00BC535F"/>
    <w:rsid w:val="00BC6469"/>
    <w:rsid w:val="00BC6BC4"/>
    <w:rsid w:val="00BC7B1E"/>
    <w:rsid w:val="00BD11DE"/>
    <w:rsid w:val="00BD5565"/>
    <w:rsid w:val="00BD6D55"/>
    <w:rsid w:val="00BD70E9"/>
    <w:rsid w:val="00BD7D85"/>
    <w:rsid w:val="00BE0F09"/>
    <w:rsid w:val="00BE17AB"/>
    <w:rsid w:val="00BE2716"/>
    <w:rsid w:val="00BE3B31"/>
    <w:rsid w:val="00BE3F05"/>
    <w:rsid w:val="00BE44C4"/>
    <w:rsid w:val="00BE4C99"/>
    <w:rsid w:val="00BE5551"/>
    <w:rsid w:val="00BE5F0E"/>
    <w:rsid w:val="00BE719A"/>
    <w:rsid w:val="00BE720A"/>
    <w:rsid w:val="00BF1500"/>
    <w:rsid w:val="00BF1AEF"/>
    <w:rsid w:val="00BF2285"/>
    <w:rsid w:val="00BF5B88"/>
    <w:rsid w:val="00BF6650"/>
    <w:rsid w:val="00C002A0"/>
    <w:rsid w:val="00C01368"/>
    <w:rsid w:val="00C020C8"/>
    <w:rsid w:val="00C02715"/>
    <w:rsid w:val="00C0459F"/>
    <w:rsid w:val="00C04D6E"/>
    <w:rsid w:val="00C0584C"/>
    <w:rsid w:val="00C05982"/>
    <w:rsid w:val="00C0603F"/>
    <w:rsid w:val="00C067E5"/>
    <w:rsid w:val="00C0749D"/>
    <w:rsid w:val="00C07FEE"/>
    <w:rsid w:val="00C11DCD"/>
    <w:rsid w:val="00C12AE5"/>
    <w:rsid w:val="00C14EB4"/>
    <w:rsid w:val="00C154AE"/>
    <w:rsid w:val="00C15854"/>
    <w:rsid w:val="00C164CA"/>
    <w:rsid w:val="00C172DF"/>
    <w:rsid w:val="00C20148"/>
    <w:rsid w:val="00C20196"/>
    <w:rsid w:val="00C20B22"/>
    <w:rsid w:val="00C20C6A"/>
    <w:rsid w:val="00C21B82"/>
    <w:rsid w:val="00C22F4D"/>
    <w:rsid w:val="00C230D9"/>
    <w:rsid w:val="00C2512B"/>
    <w:rsid w:val="00C3227A"/>
    <w:rsid w:val="00C333B0"/>
    <w:rsid w:val="00C35D0F"/>
    <w:rsid w:val="00C37A06"/>
    <w:rsid w:val="00C4086E"/>
    <w:rsid w:val="00C40ADE"/>
    <w:rsid w:val="00C41603"/>
    <w:rsid w:val="00C41A49"/>
    <w:rsid w:val="00C42342"/>
    <w:rsid w:val="00C42B5C"/>
    <w:rsid w:val="00C42BF8"/>
    <w:rsid w:val="00C43487"/>
    <w:rsid w:val="00C439EE"/>
    <w:rsid w:val="00C45949"/>
    <w:rsid w:val="00C45957"/>
    <w:rsid w:val="00C460AE"/>
    <w:rsid w:val="00C46F59"/>
    <w:rsid w:val="00C50043"/>
    <w:rsid w:val="00C50A0F"/>
    <w:rsid w:val="00C52206"/>
    <w:rsid w:val="00C52494"/>
    <w:rsid w:val="00C54336"/>
    <w:rsid w:val="00C5686F"/>
    <w:rsid w:val="00C56C08"/>
    <w:rsid w:val="00C579EB"/>
    <w:rsid w:val="00C60D24"/>
    <w:rsid w:val="00C6200C"/>
    <w:rsid w:val="00C63C14"/>
    <w:rsid w:val="00C662A1"/>
    <w:rsid w:val="00C7045A"/>
    <w:rsid w:val="00C705F0"/>
    <w:rsid w:val="00C71A14"/>
    <w:rsid w:val="00C73A1C"/>
    <w:rsid w:val="00C73EF6"/>
    <w:rsid w:val="00C7553A"/>
    <w:rsid w:val="00C7573B"/>
    <w:rsid w:val="00C76B1A"/>
    <w:rsid w:val="00C76CF3"/>
    <w:rsid w:val="00C806DB"/>
    <w:rsid w:val="00C809E9"/>
    <w:rsid w:val="00C80D7B"/>
    <w:rsid w:val="00C8115E"/>
    <w:rsid w:val="00C82CD0"/>
    <w:rsid w:val="00C839C0"/>
    <w:rsid w:val="00C856B0"/>
    <w:rsid w:val="00C86510"/>
    <w:rsid w:val="00C869DB"/>
    <w:rsid w:val="00C86B5B"/>
    <w:rsid w:val="00C86BFE"/>
    <w:rsid w:val="00C8715A"/>
    <w:rsid w:val="00C93108"/>
    <w:rsid w:val="00C93BE9"/>
    <w:rsid w:val="00C9430C"/>
    <w:rsid w:val="00C97C1F"/>
    <w:rsid w:val="00CA0557"/>
    <w:rsid w:val="00CA08D1"/>
    <w:rsid w:val="00CA2DA1"/>
    <w:rsid w:val="00CA5483"/>
    <w:rsid w:val="00CA6549"/>
    <w:rsid w:val="00CA7844"/>
    <w:rsid w:val="00CA7FB9"/>
    <w:rsid w:val="00CB1A96"/>
    <w:rsid w:val="00CB2D15"/>
    <w:rsid w:val="00CB2F05"/>
    <w:rsid w:val="00CB3AB5"/>
    <w:rsid w:val="00CB58EF"/>
    <w:rsid w:val="00CB645B"/>
    <w:rsid w:val="00CC08F6"/>
    <w:rsid w:val="00CC11E6"/>
    <w:rsid w:val="00CC1416"/>
    <w:rsid w:val="00CC15F3"/>
    <w:rsid w:val="00CC24B7"/>
    <w:rsid w:val="00CC270C"/>
    <w:rsid w:val="00CC2E35"/>
    <w:rsid w:val="00CC2EF1"/>
    <w:rsid w:val="00CC2FE2"/>
    <w:rsid w:val="00CC3855"/>
    <w:rsid w:val="00CC496F"/>
    <w:rsid w:val="00CC5A38"/>
    <w:rsid w:val="00CD07A2"/>
    <w:rsid w:val="00CD114C"/>
    <w:rsid w:val="00CD1469"/>
    <w:rsid w:val="00CD1B25"/>
    <w:rsid w:val="00CD1F68"/>
    <w:rsid w:val="00CD3BEB"/>
    <w:rsid w:val="00CD6399"/>
    <w:rsid w:val="00CE17D5"/>
    <w:rsid w:val="00CE2628"/>
    <w:rsid w:val="00CE28F8"/>
    <w:rsid w:val="00CE2F6C"/>
    <w:rsid w:val="00CE4A84"/>
    <w:rsid w:val="00CE5141"/>
    <w:rsid w:val="00CE5F86"/>
    <w:rsid w:val="00CE70C7"/>
    <w:rsid w:val="00CE7D64"/>
    <w:rsid w:val="00CE7DE3"/>
    <w:rsid w:val="00CF0730"/>
    <w:rsid w:val="00CF0BB2"/>
    <w:rsid w:val="00CF2245"/>
    <w:rsid w:val="00CF2F88"/>
    <w:rsid w:val="00CF4A95"/>
    <w:rsid w:val="00CF4CD7"/>
    <w:rsid w:val="00CF54C5"/>
    <w:rsid w:val="00CF6DF5"/>
    <w:rsid w:val="00CF70FF"/>
    <w:rsid w:val="00CF74E1"/>
    <w:rsid w:val="00CF7E5D"/>
    <w:rsid w:val="00D000CD"/>
    <w:rsid w:val="00D005DC"/>
    <w:rsid w:val="00D01051"/>
    <w:rsid w:val="00D01B5A"/>
    <w:rsid w:val="00D01C7E"/>
    <w:rsid w:val="00D01F33"/>
    <w:rsid w:val="00D0306E"/>
    <w:rsid w:val="00D03F7F"/>
    <w:rsid w:val="00D053C8"/>
    <w:rsid w:val="00D05535"/>
    <w:rsid w:val="00D11E1B"/>
    <w:rsid w:val="00D12118"/>
    <w:rsid w:val="00D132CA"/>
    <w:rsid w:val="00D13441"/>
    <w:rsid w:val="00D137FB"/>
    <w:rsid w:val="00D138F0"/>
    <w:rsid w:val="00D13A25"/>
    <w:rsid w:val="00D14650"/>
    <w:rsid w:val="00D16351"/>
    <w:rsid w:val="00D163A2"/>
    <w:rsid w:val="00D17621"/>
    <w:rsid w:val="00D20665"/>
    <w:rsid w:val="00D20A95"/>
    <w:rsid w:val="00D20F46"/>
    <w:rsid w:val="00D21AFC"/>
    <w:rsid w:val="00D22222"/>
    <w:rsid w:val="00D243A3"/>
    <w:rsid w:val="00D25CA7"/>
    <w:rsid w:val="00D2645E"/>
    <w:rsid w:val="00D305C1"/>
    <w:rsid w:val="00D30C4F"/>
    <w:rsid w:val="00D3200B"/>
    <w:rsid w:val="00D3292E"/>
    <w:rsid w:val="00D329BA"/>
    <w:rsid w:val="00D32CBE"/>
    <w:rsid w:val="00D33440"/>
    <w:rsid w:val="00D33EF9"/>
    <w:rsid w:val="00D355FC"/>
    <w:rsid w:val="00D357C0"/>
    <w:rsid w:val="00D37D5A"/>
    <w:rsid w:val="00D410B8"/>
    <w:rsid w:val="00D427CC"/>
    <w:rsid w:val="00D42DB4"/>
    <w:rsid w:val="00D44717"/>
    <w:rsid w:val="00D458EF"/>
    <w:rsid w:val="00D473F5"/>
    <w:rsid w:val="00D503AE"/>
    <w:rsid w:val="00D503BF"/>
    <w:rsid w:val="00D5077E"/>
    <w:rsid w:val="00D50B55"/>
    <w:rsid w:val="00D51560"/>
    <w:rsid w:val="00D517D6"/>
    <w:rsid w:val="00D51D2D"/>
    <w:rsid w:val="00D52EFE"/>
    <w:rsid w:val="00D52FB3"/>
    <w:rsid w:val="00D53FD8"/>
    <w:rsid w:val="00D54108"/>
    <w:rsid w:val="00D56A0D"/>
    <w:rsid w:val="00D56A50"/>
    <w:rsid w:val="00D5767F"/>
    <w:rsid w:val="00D60C8B"/>
    <w:rsid w:val="00D60DCF"/>
    <w:rsid w:val="00D62D8D"/>
    <w:rsid w:val="00D62EDB"/>
    <w:rsid w:val="00D63EF6"/>
    <w:rsid w:val="00D6485E"/>
    <w:rsid w:val="00D64D02"/>
    <w:rsid w:val="00D6542A"/>
    <w:rsid w:val="00D66518"/>
    <w:rsid w:val="00D67D61"/>
    <w:rsid w:val="00D706A4"/>
    <w:rsid w:val="00D70DFB"/>
    <w:rsid w:val="00D71EEA"/>
    <w:rsid w:val="00D735CD"/>
    <w:rsid w:val="00D73828"/>
    <w:rsid w:val="00D73B7C"/>
    <w:rsid w:val="00D74C5A"/>
    <w:rsid w:val="00D762B4"/>
    <w:rsid w:val="00D766DF"/>
    <w:rsid w:val="00D8178E"/>
    <w:rsid w:val="00D83AF7"/>
    <w:rsid w:val="00D8797B"/>
    <w:rsid w:val="00D87DA4"/>
    <w:rsid w:val="00D908F9"/>
    <w:rsid w:val="00D90DBC"/>
    <w:rsid w:val="00D919C7"/>
    <w:rsid w:val="00D92060"/>
    <w:rsid w:val="00D9480A"/>
    <w:rsid w:val="00D95848"/>
    <w:rsid w:val="00D95891"/>
    <w:rsid w:val="00D967ED"/>
    <w:rsid w:val="00D9687C"/>
    <w:rsid w:val="00DA031D"/>
    <w:rsid w:val="00DA1CB5"/>
    <w:rsid w:val="00DA1D70"/>
    <w:rsid w:val="00DA517F"/>
    <w:rsid w:val="00DA5A26"/>
    <w:rsid w:val="00DB2737"/>
    <w:rsid w:val="00DB2DAE"/>
    <w:rsid w:val="00DB4086"/>
    <w:rsid w:val="00DB462F"/>
    <w:rsid w:val="00DB4AE1"/>
    <w:rsid w:val="00DB4F0A"/>
    <w:rsid w:val="00DB5184"/>
    <w:rsid w:val="00DB5CB4"/>
    <w:rsid w:val="00DB5D25"/>
    <w:rsid w:val="00DB6C11"/>
    <w:rsid w:val="00DB7CD3"/>
    <w:rsid w:val="00DC2506"/>
    <w:rsid w:val="00DC4DCE"/>
    <w:rsid w:val="00DC5CAA"/>
    <w:rsid w:val="00DC6A48"/>
    <w:rsid w:val="00DC6F31"/>
    <w:rsid w:val="00DD0A6D"/>
    <w:rsid w:val="00DD152F"/>
    <w:rsid w:val="00DD175A"/>
    <w:rsid w:val="00DD2525"/>
    <w:rsid w:val="00DD29C3"/>
    <w:rsid w:val="00DD2A45"/>
    <w:rsid w:val="00DD2B2F"/>
    <w:rsid w:val="00DD2BAC"/>
    <w:rsid w:val="00DD2C4C"/>
    <w:rsid w:val="00DD3146"/>
    <w:rsid w:val="00DD3ACF"/>
    <w:rsid w:val="00DD3DCC"/>
    <w:rsid w:val="00DD407D"/>
    <w:rsid w:val="00DD4367"/>
    <w:rsid w:val="00DD586C"/>
    <w:rsid w:val="00DD5EEF"/>
    <w:rsid w:val="00DD7259"/>
    <w:rsid w:val="00DE1284"/>
    <w:rsid w:val="00DE149E"/>
    <w:rsid w:val="00DE30AA"/>
    <w:rsid w:val="00DE4792"/>
    <w:rsid w:val="00DE484F"/>
    <w:rsid w:val="00DE4CA5"/>
    <w:rsid w:val="00DE5684"/>
    <w:rsid w:val="00DF0472"/>
    <w:rsid w:val="00DF1A4C"/>
    <w:rsid w:val="00DF249C"/>
    <w:rsid w:val="00DF28AB"/>
    <w:rsid w:val="00DF554C"/>
    <w:rsid w:val="00E0035D"/>
    <w:rsid w:val="00E00898"/>
    <w:rsid w:val="00E00C22"/>
    <w:rsid w:val="00E014B4"/>
    <w:rsid w:val="00E0382E"/>
    <w:rsid w:val="00E05704"/>
    <w:rsid w:val="00E07E0B"/>
    <w:rsid w:val="00E12F1A"/>
    <w:rsid w:val="00E12F6F"/>
    <w:rsid w:val="00E15561"/>
    <w:rsid w:val="00E172FD"/>
    <w:rsid w:val="00E2026A"/>
    <w:rsid w:val="00E20947"/>
    <w:rsid w:val="00E21CFB"/>
    <w:rsid w:val="00E21E5D"/>
    <w:rsid w:val="00E22935"/>
    <w:rsid w:val="00E31CEF"/>
    <w:rsid w:val="00E32012"/>
    <w:rsid w:val="00E32116"/>
    <w:rsid w:val="00E330C7"/>
    <w:rsid w:val="00E3332B"/>
    <w:rsid w:val="00E3445F"/>
    <w:rsid w:val="00E37330"/>
    <w:rsid w:val="00E37A3E"/>
    <w:rsid w:val="00E37A93"/>
    <w:rsid w:val="00E443E0"/>
    <w:rsid w:val="00E443E3"/>
    <w:rsid w:val="00E44B24"/>
    <w:rsid w:val="00E4525B"/>
    <w:rsid w:val="00E45F65"/>
    <w:rsid w:val="00E476A0"/>
    <w:rsid w:val="00E5325D"/>
    <w:rsid w:val="00E54292"/>
    <w:rsid w:val="00E55C9F"/>
    <w:rsid w:val="00E56CF9"/>
    <w:rsid w:val="00E600A1"/>
    <w:rsid w:val="00E60191"/>
    <w:rsid w:val="00E60B3E"/>
    <w:rsid w:val="00E623F5"/>
    <w:rsid w:val="00E654B5"/>
    <w:rsid w:val="00E72B30"/>
    <w:rsid w:val="00E74DC7"/>
    <w:rsid w:val="00E82E4F"/>
    <w:rsid w:val="00E8422C"/>
    <w:rsid w:val="00E848D1"/>
    <w:rsid w:val="00E85EBD"/>
    <w:rsid w:val="00E87699"/>
    <w:rsid w:val="00E91A6F"/>
    <w:rsid w:val="00E91E5C"/>
    <w:rsid w:val="00E92DE5"/>
    <w:rsid w:val="00E92E27"/>
    <w:rsid w:val="00E94FCF"/>
    <w:rsid w:val="00E9586B"/>
    <w:rsid w:val="00E95D59"/>
    <w:rsid w:val="00E96345"/>
    <w:rsid w:val="00E97334"/>
    <w:rsid w:val="00EA05B4"/>
    <w:rsid w:val="00EA0D36"/>
    <w:rsid w:val="00EA18BD"/>
    <w:rsid w:val="00EA3136"/>
    <w:rsid w:val="00EA4887"/>
    <w:rsid w:val="00EA67B1"/>
    <w:rsid w:val="00EB18BD"/>
    <w:rsid w:val="00EB225D"/>
    <w:rsid w:val="00EB7CD8"/>
    <w:rsid w:val="00EC1951"/>
    <w:rsid w:val="00EC1BD7"/>
    <w:rsid w:val="00EC2505"/>
    <w:rsid w:val="00EC2C94"/>
    <w:rsid w:val="00EC2E33"/>
    <w:rsid w:val="00EC304D"/>
    <w:rsid w:val="00EC34BB"/>
    <w:rsid w:val="00EC56BB"/>
    <w:rsid w:val="00EC56CF"/>
    <w:rsid w:val="00EC5912"/>
    <w:rsid w:val="00EC6D2A"/>
    <w:rsid w:val="00EC76FB"/>
    <w:rsid w:val="00EC77FC"/>
    <w:rsid w:val="00EC7FE6"/>
    <w:rsid w:val="00ED10ED"/>
    <w:rsid w:val="00ED1430"/>
    <w:rsid w:val="00ED2691"/>
    <w:rsid w:val="00ED3280"/>
    <w:rsid w:val="00ED4928"/>
    <w:rsid w:val="00ED6EB8"/>
    <w:rsid w:val="00ED6FEC"/>
    <w:rsid w:val="00EE0801"/>
    <w:rsid w:val="00EE18DB"/>
    <w:rsid w:val="00EE2734"/>
    <w:rsid w:val="00EE2B4A"/>
    <w:rsid w:val="00EE3749"/>
    <w:rsid w:val="00EE4BB3"/>
    <w:rsid w:val="00EE6190"/>
    <w:rsid w:val="00EF119B"/>
    <w:rsid w:val="00EF2E3A"/>
    <w:rsid w:val="00EF307F"/>
    <w:rsid w:val="00EF6402"/>
    <w:rsid w:val="00EF6B3C"/>
    <w:rsid w:val="00EF6FD2"/>
    <w:rsid w:val="00EF774C"/>
    <w:rsid w:val="00F00088"/>
    <w:rsid w:val="00F00440"/>
    <w:rsid w:val="00F008E2"/>
    <w:rsid w:val="00F00C2F"/>
    <w:rsid w:val="00F02269"/>
    <w:rsid w:val="00F025DF"/>
    <w:rsid w:val="00F02A56"/>
    <w:rsid w:val="00F047E2"/>
    <w:rsid w:val="00F04D57"/>
    <w:rsid w:val="00F04EE0"/>
    <w:rsid w:val="00F05111"/>
    <w:rsid w:val="00F060F3"/>
    <w:rsid w:val="00F06538"/>
    <w:rsid w:val="00F078DC"/>
    <w:rsid w:val="00F07D85"/>
    <w:rsid w:val="00F1141D"/>
    <w:rsid w:val="00F11BA7"/>
    <w:rsid w:val="00F123B6"/>
    <w:rsid w:val="00F133C7"/>
    <w:rsid w:val="00F13E86"/>
    <w:rsid w:val="00F13F79"/>
    <w:rsid w:val="00F157E5"/>
    <w:rsid w:val="00F17321"/>
    <w:rsid w:val="00F20750"/>
    <w:rsid w:val="00F21934"/>
    <w:rsid w:val="00F22A64"/>
    <w:rsid w:val="00F22FD2"/>
    <w:rsid w:val="00F23F89"/>
    <w:rsid w:val="00F241BE"/>
    <w:rsid w:val="00F2603E"/>
    <w:rsid w:val="00F30330"/>
    <w:rsid w:val="00F31E06"/>
    <w:rsid w:val="00F32FCB"/>
    <w:rsid w:val="00F33D8D"/>
    <w:rsid w:val="00F346BC"/>
    <w:rsid w:val="00F35166"/>
    <w:rsid w:val="00F36150"/>
    <w:rsid w:val="00F3658A"/>
    <w:rsid w:val="00F37009"/>
    <w:rsid w:val="00F40D97"/>
    <w:rsid w:val="00F42B61"/>
    <w:rsid w:val="00F43577"/>
    <w:rsid w:val="00F43D37"/>
    <w:rsid w:val="00F4588B"/>
    <w:rsid w:val="00F463FF"/>
    <w:rsid w:val="00F4651F"/>
    <w:rsid w:val="00F46787"/>
    <w:rsid w:val="00F46E40"/>
    <w:rsid w:val="00F54F4C"/>
    <w:rsid w:val="00F55972"/>
    <w:rsid w:val="00F56AF1"/>
    <w:rsid w:val="00F56ED8"/>
    <w:rsid w:val="00F602D3"/>
    <w:rsid w:val="00F60C0B"/>
    <w:rsid w:val="00F6111A"/>
    <w:rsid w:val="00F62CD4"/>
    <w:rsid w:val="00F63C45"/>
    <w:rsid w:val="00F63D25"/>
    <w:rsid w:val="00F65209"/>
    <w:rsid w:val="00F6709F"/>
    <w:rsid w:val="00F677A9"/>
    <w:rsid w:val="00F67B04"/>
    <w:rsid w:val="00F719CE"/>
    <w:rsid w:val="00F71FF0"/>
    <w:rsid w:val="00F723BD"/>
    <w:rsid w:val="00F732EA"/>
    <w:rsid w:val="00F7367F"/>
    <w:rsid w:val="00F75B1C"/>
    <w:rsid w:val="00F764C3"/>
    <w:rsid w:val="00F76CC2"/>
    <w:rsid w:val="00F80A7B"/>
    <w:rsid w:val="00F842E3"/>
    <w:rsid w:val="00F84CF5"/>
    <w:rsid w:val="00F859A7"/>
    <w:rsid w:val="00F860B3"/>
    <w:rsid w:val="00F8612E"/>
    <w:rsid w:val="00F875EC"/>
    <w:rsid w:val="00F901B3"/>
    <w:rsid w:val="00F906E6"/>
    <w:rsid w:val="00F908EF"/>
    <w:rsid w:val="00F92104"/>
    <w:rsid w:val="00F928AA"/>
    <w:rsid w:val="00F95760"/>
    <w:rsid w:val="00F95AF5"/>
    <w:rsid w:val="00F9766B"/>
    <w:rsid w:val="00FA015E"/>
    <w:rsid w:val="00FA420B"/>
    <w:rsid w:val="00FA47F1"/>
    <w:rsid w:val="00FA5C8C"/>
    <w:rsid w:val="00FA605C"/>
    <w:rsid w:val="00FB1C68"/>
    <w:rsid w:val="00FB1E4D"/>
    <w:rsid w:val="00FB2048"/>
    <w:rsid w:val="00FB30DC"/>
    <w:rsid w:val="00FB44B1"/>
    <w:rsid w:val="00FB481A"/>
    <w:rsid w:val="00FB57BF"/>
    <w:rsid w:val="00FB6D65"/>
    <w:rsid w:val="00FB7B20"/>
    <w:rsid w:val="00FC1B6F"/>
    <w:rsid w:val="00FC49B4"/>
    <w:rsid w:val="00FC676A"/>
    <w:rsid w:val="00FC7A8F"/>
    <w:rsid w:val="00FC7CB0"/>
    <w:rsid w:val="00FD00E9"/>
    <w:rsid w:val="00FD03BE"/>
    <w:rsid w:val="00FD1135"/>
    <w:rsid w:val="00FD1140"/>
    <w:rsid w:val="00FD24B2"/>
    <w:rsid w:val="00FD4163"/>
    <w:rsid w:val="00FD5192"/>
    <w:rsid w:val="00FD5D25"/>
    <w:rsid w:val="00FE0742"/>
    <w:rsid w:val="00FE0781"/>
    <w:rsid w:val="00FE32D1"/>
    <w:rsid w:val="00FE3F24"/>
    <w:rsid w:val="00FE412F"/>
    <w:rsid w:val="00FE58C3"/>
    <w:rsid w:val="00FE6491"/>
    <w:rsid w:val="00FE679C"/>
    <w:rsid w:val="00FE721D"/>
    <w:rsid w:val="00FF19B1"/>
    <w:rsid w:val="00FF3061"/>
    <w:rsid w:val="00FF39DE"/>
    <w:rsid w:val="00FF4CBA"/>
    <w:rsid w:val="00FF6A34"/>
    <w:rsid w:val="00FF6E0E"/>
    <w:rsid w:val="0B0762A3"/>
    <w:rsid w:val="1302CAC9"/>
    <w:rsid w:val="13D83DDA"/>
    <w:rsid w:val="1646BB4B"/>
    <w:rsid w:val="2612F0F3"/>
    <w:rsid w:val="2674CB9A"/>
    <w:rsid w:val="2E6FDE80"/>
    <w:rsid w:val="3758E4FA"/>
    <w:rsid w:val="4D04BD43"/>
    <w:rsid w:val="536B53A7"/>
    <w:rsid w:val="55F8015E"/>
    <w:rsid w:val="5D5F900B"/>
    <w:rsid w:val="613FC81E"/>
    <w:rsid w:val="648C56FA"/>
    <w:rsid w:val="6806EDCC"/>
    <w:rsid w:val="69A5749B"/>
    <w:rsid w:val="6A5C941F"/>
    <w:rsid w:val="6C410448"/>
    <w:rsid w:val="73A762BE"/>
    <w:rsid w:val="7BAF1AA4"/>
    <w:rsid w:val="7CC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0C23E"/>
  <w15:docId w15:val="{1380F660-8737-49BF-A742-8E1CB861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0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A1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A1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3A1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3A1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3A1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A1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73A1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73A1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73A1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3A1C"/>
  </w:style>
  <w:style w:type="paragraph" w:customStyle="1" w:styleId="OPCParaBase">
    <w:name w:val="OPCParaBase"/>
    <w:qFormat/>
    <w:rsid w:val="00C73A1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73A1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3A1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3A1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3A1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3A1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73A1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3A1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3A1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3A1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73A1C"/>
  </w:style>
  <w:style w:type="paragraph" w:customStyle="1" w:styleId="Blocks">
    <w:name w:val="Blocks"/>
    <w:aliases w:val="bb"/>
    <w:basedOn w:val="OPCParaBase"/>
    <w:qFormat/>
    <w:rsid w:val="00C73A1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3A1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3A1C"/>
    <w:rPr>
      <w:i/>
    </w:rPr>
  </w:style>
  <w:style w:type="paragraph" w:customStyle="1" w:styleId="BoxList">
    <w:name w:val="BoxList"/>
    <w:aliases w:val="bl"/>
    <w:basedOn w:val="BoxText"/>
    <w:qFormat/>
    <w:rsid w:val="00C73A1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3A1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3A1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3A1C"/>
    <w:pPr>
      <w:ind w:left="1985" w:hanging="851"/>
    </w:pPr>
  </w:style>
  <w:style w:type="character" w:customStyle="1" w:styleId="CharAmPartNo">
    <w:name w:val="CharAmPartNo"/>
    <w:basedOn w:val="OPCCharBase"/>
    <w:qFormat/>
    <w:rsid w:val="00C73A1C"/>
  </w:style>
  <w:style w:type="character" w:customStyle="1" w:styleId="CharAmPartText">
    <w:name w:val="CharAmPartText"/>
    <w:basedOn w:val="OPCCharBase"/>
    <w:qFormat/>
    <w:rsid w:val="00C73A1C"/>
  </w:style>
  <w:style w:type="character" w:customStyle="1" w:styleId="CharAmSchNo">
    <w:name w:val="CharAmSchNo"/>
    <w:basedOn w:val="OPCCharBase"/>
    <w:qFormat/>
    <w:rsid w:val="00C73A1C"/>
  </w:style>
  <w:style w:type="character" w:customStyle="1" w:styleId="CharAmSchText">
    <w:name w:val="CharAmSchText"/>
    <w:basedOn w:val="OPCCharBase"/>
    <w:qFormat/>
    <w:rsid w:val="00C73A1C"/>
  </w:style>
  <w:style w:type="character" w:customStyle="1" w:styleId="CharBoldItalic">
    <w:name w:val="CharBoldItalic"/>
    <w:basedOn w:val="OPCCharBase"/>
    <w:uiPriority w:val="1"/>
    <w:qFormat/>
    <w:rsid w:val="00C73A1C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3A1C"/>
  </w:style>
  <w:style w:type="character" w:customStyle="1" w:styleId="CharChapText">
    <w:name w:val="CharChapText"/>
    <w:basedOn w:val="OPCCharBase"/>
    <w:uiPriority w:val="1"/>
    <w:qFormat/>
    <w:rsid w:val="00C73A1C"/>
  </w:style>
  <w:style w:type="character" w:customStyle="1" w:styleId="CharDivNo">
    <w:name w:val="CharDivNo"/>
    <w:basedOn w:val="OPCCharBase"/>
    <w:uiPriority w:val="1"/>
    <w:qFormat/>
    <w:rsid w:val="00C73A1C"/>
  </w:style>
  <w:style w:type="character" w:customStyle="1" w:styleId="CharDivText">
    <w:name w:val="CharDivText"/>
    <w:basedOn w:val="OPCCharBase"/>
    <w:uiPriority w:val="1"/>
    <w:qFormat/>
    <w:rsid w:val="00C73A1C"/>
  </w:style>
  <w:style w:type="character" w:customStyle="1" w:styleId="CharItalic">
    <w:name w:val="CharItalic"/>
    <w:basedOn w:val="OPCCharBase"/>
    <w:uiPriority w:val="1"/>
    <w:qFormat/>
    <w:rsid w:val="00C73A1C"/>
    <w:rPr>
      <w:i/>
    </w:rPr>
  </w:style>
  <w:style w:type="character" w:customStyle="1" w:styleId="CharPartNo">
    <w:name w:val="CharPartNo"/>
    <w:basedOn w:val="OPCCharBase"/>
    <w:uiPriority w:val="1"/>
    <w:qFormat/>
    <w:rsid w:val="00C73A1C"/>
  </w:style>
  <w:style w:type="character" w:customStyle="1" w:styleId="CharPartText">
    <w:name w:val="CharPartText"/>
    <w:basedOn w:val="OPCCharBase"/>
    <w:uiPriority w:val="1"/>
    <w:qFormat/>
    <w:rsid w:val="00C73A1C"/>
  </w:style>
  <w:style w:type="character" w:customStyle="1" w:styleId="CharSectno">
    <w:name w:val="CharSectno"/>
    <w:basedOn w:val="OPCCharBase"/>
    <w:qFormat/>
    <w:rsid w:val="00C73A1C"/>
  </w:style>
  <w:style w:type="character" w:customStyle="1" w:styleId="CharSubdNo">
    <w:name w:val="CharSubdNo"/>
    <w:basedOn w:val="OPCCharBase"/>
    <w:uiPriority w:val="1"/>
    <w:qFormat/>
    <w:rsid w:val="00C73A1C"/>
  </w:style>
  <w:style w:type="character" w:customStyle="1" w:styleId="CharSubdText">
    <w:name w:val="CharSubdText"/>
    <w:basedOn w:val="OPCCharBase"/>
    <w:uiPriority w:val="1"/>
    <w:qFormat/>
    <w:rsid w:val="00C73A1C"/>
  </w:style>
  <w:style w:type="paragraph" w:customStyle="1" w:styleId="CTA--">
    <w:name w:val="CTA --"/>
    <w:basedOn w:val="OPCParaBase"/>
    <w:next w:val="Normal"/>
    <w:rsid w:val="00C73A1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3A1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3A1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3A1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3A1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3A1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3A1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3A1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3A1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3A1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3A1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3A1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3A1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C73A1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3A1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3A1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3A1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3A1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3A1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3A1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3A1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3A1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3A1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3A1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3A1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3A1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3A1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3A1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3A1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3A1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3A1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3A1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3A1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3A1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3A1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3A1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3A1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3A1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3A1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3A1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3A1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3A1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3A1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3A1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3A1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3A1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3A1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3A1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3A1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73A1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8087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73A1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73A1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3A1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3A1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3A1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3A1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3A1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3A1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3A1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73A1C"/>
    <w:rPr>
      <w:sz w:val="16"/>
    </w:rPr>
  </w:style>
  <w:style w:type="table" w:customStyle="1" w:styleId="CFlag">
    <w:name w:val="CFlag"/>
    <w:basedOn w:val="TableNormal"/>
    <w:uiPriority w:val="99"/>
    <w:rsid w:val="00C73A1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73A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3A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73A1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73A1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73A1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3A1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73A1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3A1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C73A1C"/>
    <w:pPr>
      <w:spacing w:before="120"/>
    </w:pPr>
  </w:style>
  <w:style w:type="paragraph" w:customStyle="1" w:styleId="CompiledActNo">
    <w:name w:val="CompiledActNo"/>
    <w:basedOn w:val="OPCParaBase"/>
    <w:next w:val="Normal"/>
    <w:rsid w:val="00C73A1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73A1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73A1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3A1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3A1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3A1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3A1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C73A1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73A1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3A1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3A1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,ENh1"/>
    <w:basedOn w:val="OPCParaBase"/>
    <w:next w:val="Normal"/>
    <w:rsid w:val="00C73A1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3A1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3A1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3A1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3A1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3A1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73A1C"/>
  </w:style>
  <w:style w:type="character" w:customStyle="1" w:styleId="CharSubPartNoCASA">
    <w:name w:val="CharSubPartNo(CASA)"/>
    <w:basedOn w:val="OPCCharBase"/>
    <w:uiPriority w:val="1"/>
    <w:rsid w:val="00C73A1C"/>
  </w:style>
  <w:style w:type="paragraph" w:customStyle="1" w:styleId="ENoteTTIndentHeadingSub">
    <w:name w:val="ENoteTTIndentHeadingSub"/>
    <w:aliases w:val="enTTHis"/>
    <w:basedOn w:val="OPCParaBase"/>
    <w:rsid w:val="00C73A1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3A1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3A1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3A1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73A1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73A1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3A1C"/>
    <w:rPr>
      <w:sz w:val="22"/>
    </w:rPr>
  </w:style>
  <w:style w:type="paragraph" w:customStyle="1" w:styleId="SOTextNote">
    <w:name w:val="SO TextNote"/>
    <w:aliases w:val="sont"/>
    <w:basedOn w:val="SOText"/>
    <w:qFormat/>
    <w:rsid w:val="00C73A1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3A1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3A1C"/>
    <w:rPr>
      <w:sz w:val="22"/>
    </w:rPr>
  </w:style>
  <w:style w:type="paragraph" w:customStyle="1" w:styleId="FileName">
    <w:name w:val="FileName"/>
    <w:basedOn w:val="Normal"/>
    <w:rsid w:val="00C73A1C"/>
  </w:style>
  <w:style w:type="paragraph" w:customStyle="1" w:styleId="TableHeading">
    <w:name w:val="TableHeading"/>
    <w:aliases w:val="th"/>
    <w:basedOn w:val="OPCParaBase"/>
    <w:next w:val="Tabletext"/>
    <w:rsid w:val="00C73A1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3A1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3A1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3A1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3A1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3A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3A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3A1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3A1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3A1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3A1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73A1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73A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73A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73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73A1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73A1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73A1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73A1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73A1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73A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C73A1C"/>
  </w:style>
  <w:style w:type="character" w:customStyle="1" w:styleId="charlegsubtitle1">
    <w:name w:val="charlegsubtitle1"/>
    <w:basedOn w:val="DefaultParagraphFont"/>
    <w:rsid w:val="00C73A1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73A1C"/>
    <w:pPr>
      <w:ind w:left="240" w:hanging="240"/>
    </w:pPr>
  </w:style>
  <w:style w:type="paragraph" w:styleId="Index2">
    <w:name w:val="index 2"/>
    <w:basedOn w:val="Normal"/>
    <w:next w:val="Normal"/>
    <w:autoRedefine/>
    <w:rsid w:val="00C73A1C"/>
    <w:pPr>
      <w:ind w:left="480" w:hanging="240"/>
    </w:pPr>
  </w:style>
  <w:style w:type="paragraph" w:styleId="Index3">
    <w:name w:val="index 3"/>
    <w:basedOn w:val="Normal"/>
    <w:next w:val="Normal"/>
    <w:autoRedefine/>
    <w:rsid w:val="00C73A1C"/>
    <w:pPr>
      <w:ind w:left="720" w:hanging="240"/>
    </w:pPr>
  </w:style>
  <w:style w:type="paragraph" w:styleId="Index4">
    <w:name w:val="index 4"/>
    <w:basedOn w:val="Normal"/>
    <w:next w:val="Normal"/>
    <w:autoRedefine/>
    <w:rsid w:val="00C73A1C"/>
    <w:pPr>
      <w:ind w:left="960" w:hanging="240"/>
    </w:pPr>
  </w:style>
  <w:style w:type="paragraph" w:styleId="Index5">
    <w:name w:val="index 5"/>
    <w:basedOn w:val="Normal"/>
    <w:next w:val="Normal"/>
    <w:autoRedefine/>
    <w:rsid w:val="00C73A1C"/>
    <w:pPr>
      <w:ind w:left="1200" w:hanging="240"/>
    </w:pPr>
  </w:style>
  <w:style w:type="paragraph" w:styleId="Index6">
    <w:name w:val="index 6"/>
    <w:basedOn w:val="Normal"/>
    <w:next w:val="Normal"/>
    <w:autoRedefine/>
    <w:rsid w:val="00C73A1C"/>
    <w:pPr>
      <w:ind w:left="1440" w:hanging="240"/>
    </w:pPr>
  </w:style>
  <w:style w:type="paragraph" w:styleId="Index7">
    <w:name w:val="index 7"/>
    <w:basedOn w:val="Normal"/>
    <w:next w:val="Normal"/>
    <w:autoRedefine/>
    <w:rsid w:val="00C73A1C"/>
    <w:pPr>
      <w:ind w:left="1680" w:hanging="240"/>
    </w:pPr>
  </w:style>
  <w:style w:type="paragraph" w:styleId="Index8">
    <w:name w:val="index 8"/>
    <w:basedOn w:val="Normal"/>
    <w:next w:val="Normal"/>
    <w:autoRedefine/>
    <w:rsid w:val="00C73A1C"/>
    <w:pPr>
      <w:ind w:left="1920" w:hanging="240"/>
    </w:pPr>
  </w:style>
  <w:style w:type="paragraph" w:styleId="Index9">
    <w:name w:val="index 9"/>
    <w:basedOn w:val="Normal"/>
    <w:next w:val="Normal"/>
    <w:autoRedefine/>
    <w:rsid w:val="00C73A1C"/>
    <w:pPr>
      <w:ind w:left="2160" w:hanging="240"/>
    </w:pPr>
  </w:style>
  <w:style w:type="paragraph" w:styleId="NormalIndent">
    <w:name w:val="Normal Indent"/>
    <w:basedOn w:val="Normal"/>
    <w:rsid w:val="00C73A1C"/>
    <w:pPr>
      <w:ind w:left="720"/>
    </w:pPr>
  </w:style>
  <w:style w:type="paragraph" w:styleId="FootnoteText">
    <w:name w:val="footnote text"/>
    <w:basedOn w:val="Normal"/>
    <w:link w:val="FootnoteTextChar"/>
    <w:rsid w:val="00C73A1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73A1C"/>
  </w:style>
  <w:style w:type="paragraph" w:styleId="CommentText">
    <w:name w:val="annotation text"/>
    <w:basedOn w:val="Normal"/>
    <w:link w:val="CommentTextChar"/>
    <w:rsid w:val="00C73A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3A1C"/>
  </w:style>
  <w:style w:type="paragraph" w:styleId="IndexHeading">
    <w:name w:val="index heading"/>
    <w:basedOn w:val="Normal"/>
    <w:next w:val="Index1"/>
    <w:rsid w:val="00C73A1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73A1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73A1C"/>
    <w:pPr>
      <w:ind w:left="480" w:hanging="480"/>
    </w:pPr>
  </w:style>
  <w:style w:type="paragraph" w:styleId="EnvelopeAddress">
    <w:name w:val="envelope address"/>
    <w:basedOn w:val="Normal"/>
    <w:rsid w:val="00C73A1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73A1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73A1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73A1C"/>
    <w:rPr>
      <w:sz w:val="16"/>
      <w:szCs w:val="16"/>
    </w:rPr>
  </w:style>
  <w:style w:type="character" w:styleId="PageNumber">
    <w:name w:val="page number"/>
    <w:basedOn w:val="DefaultParagraphFont"/>
    <w:rsid w:val="00C73A1C"/>
  </w:style>
  <w:style w:type="character" w:styleId="EndnoteReference">
    <w:name w:val="endnote reference"/>
    <w:basedOn w:val="DefaultParagraphFont"/>
    <w:rsid w:val="00C73A1C"/>
    <w:rPr>
      <w:vertAlign w:val="superscript"/>
    </w:rPr>
  </w:style>
  <w:style w:type="paragraph" w:styleId="EndnoteText">
    <w:name w:val="endnote text"/>
    <w:basedOn w:val="Normal"/>
    <w:link w:val="EndnoteTextChar"/>
    <w:rsid w:val="00C73A1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73A1C"/>
  </w:style>
  <w:style w:type="paragraph" w:styleId="TableofAuthorities">
    <w:name w:val="table of authorities"/>
    <w:basedOn w:val="Normal"/>
    <w:next w:val="Normal"/>
    <w:rsid w:val="00C73A1C"/>
    <w:pPr>
      <w:ind w:left="240" w:hanging="240"/>
    </w:pPr>
  </w:style>
  <w:style w:type="paragraph" w:styleId="MacroText">
    <w:name w:val="macro"/>
    <w:link w:val="MacroTextChar"/>
    <w:rsid w:val="00C73A1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73A1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73A1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73A1C"/>
    <w:pPr>
      <w:ind w:left="283" w:hanging="283"/>
    </w:pPr>
  </w:style>
  <w:style w:type="paragraph" w:styleId="ListBullet">
    <w:name w:val="List Bullet"/>
    <w:basedOn w:val="Normal"/>
    <w:autoRedefine/>
    <w:rsid w:val="00C73A1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73A1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73A1C"/>
    <w:pPr>
      <w:ind w:left="566" w:hanging="283"/>
    </w:pPr>
  </w:style>
  <w:style w:type="paragraph" w:styleId="List3">
    <w:name w:val="List 3"/>
    <w:basedOn w:val="Normal"/>
    <w:rsid w:val="00C73A1C"/>
    <w:pPr>
      <w:ind w:left="849" w:hanging="283"/>
    </w:pPr>
  </w:style>
  <w:style w:type="paragraph" w:styleId="List4">
    <w:name w:val="List 4"/>
    <w:basedOn w:val="Normal"/>
    <w:rsid w:val="00C73A1C"/>
    <w:pPr>
      <w:ind w:left="1132" w:hanging="283"/>
    </w:pPr>
  </w:style>
  <w:style w:type="paragraph" w:styleId="List5">
    <w:name w:val="List 5"/>
    <w:basedOn w:val="Normal"/>
    <w:rsid w:val="00C73A1C"/>
    <w:pPr>
      <w:ind w:left="1415" w:hanging="283"/>
    </w:pPr>
  </w:style>
  <w:style w:type="paragraph" w:styleId="ListBullet2">
    <w:name w:val="List Bullet 2"/>
    <w:basedOn w:val="Normal"/>
    <w:autoRedefine/>
    <w:rsid w:val="00C73A1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73A1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73A1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73A1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73A1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73A1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73A1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73A1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73A1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73A1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73A1C"/>
    <w:pPr>
      <w:ind w:left="4252"/>
    </w:pPr>
  </w:style>
  <w:style w:type="character" w:customStyle="1" w:styleId="ClosingChar">
    <w:name w:val="Closing Char"/>
    <w:basedOn w:val="DefaultParagraphFont"/>
    <w:link w:val="Closing"/>
    <w:rsid w:val="00C73A1C"/>
    <w:rPr>
      <w:sz w:val="22"/>
    </w:rPr>
  </w:style>
  <w:style w:type="paragraph" w:styleId="Signature">
    <w:name w:val="Signature"/>
    <w:basedOn w:val="Normal"/>
    <w:link w:val="SignatureChar"/>
    <w:rsid w:val="00C73A1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73A1C"/>
    <w:rPr>
      <w:sz w:val="22"/>
    </w:rPr>
  </w:style>
  <w:style w:type="paragraph" w:styleId="BodyText">
    <w:name w:val="Body Text"/>
    <w:basedOn w:val="Normal"/>
    <w:link w:val="BodyTextChar"/>
    <w:rsid w:val="00C73A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73A1C"/>
    <w:rPr>
      <w:sz w:val="22"/>
    </w:rPr>
  </w:style>
  <w:style w:type="paragraph" w:styleId="BodyTextIndent">
    <w:name w:val="Body Text Indent"/>
    <w:basedOn w:val="Normal"/>
    <w:link w:val="BodyTextIndentChar"/>
    <w:rsid w:val="00C73A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73A1C"/>
    <w:rPr>
      <w:sz w:val="22"/>
    </w:rPr>
  </w:style>
  <w:style w:type="paragraph" w:styleId="ListContinue">
    <w:name w:val="List Continue"/>
    <w:basedOn w:val="Normal"/>
    <w:rsid w:val="00C73A1C"/>
    <w:pPr>
      <w:spacing w:after="120"/>
      <w:ind w:left="283"/>
    </w:pPr>
  </w:style>
  <w:style w:type="paragraph" w:styleId="ListContinue2">
    <w:name w:val="List Continue 2"/>
    <w:basedOn w:val="Normal"/>
    <w:rsid w:val="00C73A1C"/>
    <w:pPr>
      <w:spacing w:after="120"/>
      <w:ind w:left="566"/>
    </w:pPr>
  </w:style>
  <w:style w:type="paragraph" w:styleId="ListContinue3">
    <w:name w:val="List Continue 3"/>
    <w:basedOn w:val="Normal"/>
    <w:rsid w:val="00C73A1C"/>
    <w:pPr>
      <w:spacing w:after="120"/>
      <w:ind w:left="849"/>
    </w:pPr>
  </w:style>
  <w:style w:type="paragraph" w:styleId="ListContinue4">
    <w:name w:val="List Continue 4"/>
    <w:basedOn w:val="Normal"/>
    <w:rsid w:val="00C73A1C"/>
    <w:pPr>
      <w:spacing w:after="120"/>
      <w:ind w:left="1132"/>
    </w:pPr>
  </w:style>
  <w:style w:type="paragraph" w:styleId="ListContinue5">
    <w:name w:val="List Continue 5"/>
    <w:basedOn w:val="Normal"/>
    <w:rsid w:val="00C73A1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73A1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73A1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73A1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73A1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73A1C"/>
  </w:style>
  <w:style w:type="character" w:customStyle="1" w:styleId="SalutationChar">
    <w:name w:val="Salutation Char"/>
    <w:basedOn w:val="DefaultParagraphFont"/>
    <w:link w:val="Salutation"/>
    <w:rsid w:val="00C73A1C"/>
    <w:rPr>
      <w:sz w:val="22"/>
    </w:rPr>
  </w:style>
  <w:style w:type="paragraph" w:styleId="Date">
    <w:name w:val="Date"/>
    <w:basedOn w:val="Normal"/>
    <w:next w:val="Normal"/>
    <w:link w:val="DateChar"/>
    <w:rsid w:val="00C73A1C"/>
  </w:style>
  <w:style w:type="character" w:customStyle="1" w:styleId="DateChar">
    <w:name w:val="Date Char"/>
    <w:basedOn w:val="DefaultParagraphFont"/>
    <w:link w:val="Date"/>
    <w:rsid w:val="00C73A1C"/>
    <w:rPr>
      <w:sz w:val="22"/>
    </w:rPr>
  </w:style>
  <w:style w:type="paragraph" w:styleId="BodyTextFirstIndent">
    <w:name w:val="Body Text First Indent"/>
    <w:basedOn w:val="BodyText"/>
    <w:link w:val="BodyTextFirstIndentChar"/>
    <w:rsid w:val="00C73A1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73A1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73A1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73A1C"/>
    <w:rPr>
      <w:sz w:val="22"/>
    </w:rPr>
  </w:style>
  <w:style w:type="paragraph" w:styleId="BodyText2">
    <w:name w:val="Body Text 2"/>
    <w:basedOn w:val="Normal"/>
    <w:link w:val="BodyText2Char"/>
    <w:rsid w:val="00C73A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73A1C"/>
    <w:rPr>
      <w:sz w:val="22"/>
    </w:rPr>
  </w:style>
  <w:style w:type="paragraph" w:styleId="BodyText3">
    <w:name w:val="Body Text 3"/>
    <w:basedOn w:val="Normal"/>
    <w:link w:val="BodyText3Char"/>
    <w:rsid w:val="00C73A1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73A1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73A1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3A1C"/>
    <w:rPr>
      <w:sz w:val="22"/>
    </w:rPr>
  </w:style>
  <w:style w:type="paragraph" w:styleId="BodyTextIndent3">
    <w:name w:val="Body Text Indent 3"/>
    <w:basedOn w:val="Normal"/>
    <w:link w:val="BodyTextIndent3Char"/>
    <w:rsid w:val="00C73A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73A1C"/>
    <w:rPr>
      <w:sz w:val="16"/>
      <w:szCs w:val="16"/>
    </w:rPr>
  </w:style>
  <w:style w:type="paragraph" w:styleId="BlockText">
    <w:name w:val="Block Text"/>
    <w:basedOn w:val="Normal"/>
    <w:rsid w:val="00C73A1C"/>
    <w:pPr>
      <w:spacing w:after="120"/>
      <w:ind w:left="1440" w:right="1440"/>
    </w:pPr>
  </w:style>
  <w:style w:type="character" w:styleId="Hyperlink">
    <w:name w:val="Hyperlink"/>
    <w:basedOn w:val="DefaultParagraphFont"/>
    <w:uiPriority w:val="99"/>
    <w:rsid w:val="00C73A1C"/>
    <w:rPr>
      <w:color w:val="0000FF"/>
      <w:u w:val="single"/>
    </w:rPr>
  </w:style>
  <w:style w:type="character" w:styleId="FollowedHyperlink">
    <w:name w:val="FollowedHyperlink"/>
    <w:basedOn w:val="DefaultParagraphFont"/>
    <w:rsid w:val="00C73A1C"/>
    <w:rPr>
      <w:color w:val="800080"/>
      <w:u w:val="single"/>
    </w:rPr>
  </w:style>
  <w:style w:type="character" w:styleId="Strong">
    <w:name w:val="Strong"/>
    <w:basedOn w:val="DefaultParagraphFont"/>
    <w:qFormat/>
    <w:rsid w:val="00C73A1C"/>
    <w:rPr>
      <w:b/>
      <w:bCs/>
    </w:rPr>
  </w:style>
  <w:style w:type="character" w:styleId="Emphasis">
    <w:name w:val="Emphasis"/>
    <w:basedOn w:val="DefaultParagraphFont"/>
    <w:qFormat/>
    <w:rsid w:val="00C73A1C"/>
    <w:rPr>
      <w:i/>
      <w:iCs/>
    </w:rPr>
  </w:style>
  <w:style w:type="paragraph" w:styleId="DocumentMap">
    <w:name w:val="Document Map"/>
    <w:basedOn w:val="Normal"/>
    <w:link w:val="DocumentMapChar"/>
    <w:rsid w:val="00C73A1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73A1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73A1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73A1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73A1C"/>
  </w:style>
  <w:style w:type="character" w:customStyle="1" w:styleId="E-mailSignatureChar">
    <w:name w:val="E-mail Signature Char"/>
    <w:basedOn w:val="DefaultParagraphFont"/>
    <w:link w:val="E-mailSignature"/>
    <w:rsid w:val="00C73A1C"/>
    <w:rPr>
      <w:sz w:val="22"/>
    </w:rPr>
  </w:style>
  <w:style w:type="paragraph" w:styleId="NormalWeb">
    <w:name w:val="Normal (Web)"/>
    <w:basedOn w:val="Normal"/>
    <w:uiPriority w:val="99"/>
    <w:rsid w:val="00C73A1C"/>
  </w:style>
  <w:style w:type="character" w:styleId="HTMLAcronym">
    <w:name w:val="HTML Acronym"/>
    <w:basedOn w:val="DefaultParagraphFont"/>
    <w:rsid w:val="00C73A1C"/>
  </w:style>
  <w:style w:type="paragraph" w:styleId="HTMLAddress">
    <w:name w:val="HTML Address"/>
    <w:basedOn w:val="Normal"/>
    <w:link w:val="HTMLAddressChar"/>
    <w:rsid w:val="00C73A1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73A1C"/>
    <w:rPr>
      <w:i/>
      <w:iCs/>
      <w:sz w:val="22"/>
    </w:rPr>
  </w:style>
  <w:style w:type="character" w:styleId="HTMLCite">
    <w:name w:val="HTML Cite"/>
    <w:basedOn w:val="DefaultParagraphFont"/>
    <w:rsid w:val="00C73A1C"/>
    <w:rPr>
      <w:i/>
      <w:iCs/>
    </w:rPr>
  </w:style>
  <w:style w:type="character" w:styleId="HTMLCode">
    <w:name w:val="HTML Code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73A1C"/>
    <w:rPr>
      <w:i/>
      <w:iCs/>
    </w:rPr>
  </w:style>
  <w:style w:type="character" w:styleId="HTMLKeyboard">
    <w:name w:val="HTML Keyboard"/>
    <w:basedOn w:val="DefaultParagraphFont"/>
    <w:rsid w:val="00C73A1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73A1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73A1C"/>
    <w:rPr>
      <w:rFonts w:ascii="Courier New" w:hAnsi="Courier New" w:cs="Courier New"/>
    </w:rPr>
  </w:style>
  <w:style w:type="character" w:styleId="HTMLSample">
    <w:name w:val="HTML Sample"/>
    <w:basedOn w:val="DefaultParagraphFont"/>
    <w:rsid w:val="00C73A1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73A1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73A1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73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3A1C"/>
    <w:rPr>
      <w:b/>
      <w:bCs/>
    </w:rPr>
  </w:style>
  <w:style w:type="numbering" w:styleId="1ai">
    <w:name w:val="Outline List 1"/>
    <w:basedOn w:val="NoList"/>
    <w:rsid w:val="00C73A1C"/>
    <w:pPr>
      <w:numPr>
        <w:numId w:val="14"/>
      </w:numPr>
    </w:pPr>
  </w:style>
  <w:style w:type="numbering" w:styleId="111111">
    <w:name w:val="Outline List 2"/>
    <w:basedOn w:val="NoList"/>
    <w:rsid w:val="00C73A1C"/>
    <w:pPr>
      <w:numPr>
        <w:numId w:val="15"/>
      </w:numPr>
    </w:pPr>
  </w:style>
  <w:style w:type="numbering" w:styleId="ArticleSection">
    <w:name w:val="Outline List 3"/>
    <w:basedOn w:val="NoList"/>
    <w:rsid w:val="00C73A1C"/>
    <w:pPr>
      <w:numPr>
        <w:numId w:val="17"/>
      </w:numPr>
    </w:pPr>
  </w:style>
  <w:style w:type="table" w:styleId="TableSimple1">
    <w:name w:val="Table Simple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73A1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73A1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73A1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73A1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73A1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73A1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73A1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73A1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73A1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73A1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73A1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73A1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73A1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73A1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3A1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73A1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73A1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73A1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73A1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73A1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73A1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73A1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73A1C"/>
    <w:rPr>
      <w:rFonts w:eastAsia="Times New Roman" w:cs="Times New Roman"/>
      <w:b/>
      <w:kern w:val="28"/>
      <w:sz w:val="24"/>
      <w:lang w:eastAsia="en-AU"/>
    </w:rPr>
  </w:style>
  <w:style w:type="paragraph" w:customStyle="1" w:styleId="BodyNum">
    <w:name w:val="BodyNum"/>
    <w:aliases w:val="b1"/>
    <w:basedOn w:val="Normal"/>
    <w:rsid w:val="0097617C"/>
    <w:pPr>
      <w:numPr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paragraph" w:customStyle="1" w:styleId="BodyPara">
    <w:name w:val="BodyPara"/>
    <w:aliases w:val="ba"/>
    <w:basedOn w:val="Normal"/>
    <w:rsid w:val="0097617C"/>
    <w:pPr>
      <w:numPr>
        <w:ilvl w:val="1"/>
        <w:numId w:val="19"/>
      </w:numPr>
      <w:spacing w:before="240" w:line="240" w:lineRule="auto"/>
    </w:pPr>
    <w:rPr>
      <w:rFonts w:eastAsia="Times New Roman" w:cs="Times New Roman"/>
      <w:sz w:val="24"/>
      <w:lang w:eastAsia="en-AU"/>
    </w:rPr>
  </w:style>
  <w:style w:type="numbering" w:customStyle="1" w:styleId="OPCBodyList">
    <w:name w:val="OPCBodyList"/>
    <w:uiPriority w:val="99"/>
    <w:rsid w:val="0097617C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2D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0786"/>
    <w:rPr>
      <w:sz w:val="22"/>
    </w:rPr>
  </w:style>
  <w:style w:type="paragraph" w:customStyle="1" w:styleId="ActHead10">
    <w:name w:val="ActHead 10"/>
    <w:aliases w:val="sp"/>
    <w:basedOn w:val="OPCParaBase"/>
    <w:next w:val="ActHead3"/>
    <w:rsid w:val="005B43F1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EnStatement">
    <w:name w:val="EnStatement"/>
    <w:basedOn w:val="Normal"/>
    <w:rsid w:val="005B43F1"/>
    <w:pPr>
      <w:numPr>
        <w:numId w:val="23"/>
      </w:numPr>
    </w:pPr>
    <w:rPr>
      <w:rFonts w:eastAsia="Times New Roman" w:cs="Times New Roman"/>
      <w:lang w:eastAsia="en-AU"/>
    </w:rPr>
  </w:style>
  <w:style w:type="paragraph" w:customStyle="1" w:styleId="EnStatementHeading">
    <w:name w:val="EnStatementHeading"/>
    <w:basedOn w:val="Normal"/>
    <w:rsid w:val="005B43F1"/>
    <w:rPr>
      <w:rFonts w:eastAsia="Times New Roman" w:cs="Times New Roman"/>
      <w:b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B43F1"/>
  </w:style>
  <w:style w:type="character" w:styleId="BookTitle">
    <w:name w:val="Book Title"/>
    <w:basedOn w:val="DefaultParagraphFont"/>
    <w:uiPriority w:val="33"/>
    <w:qFormat/>
    <w:rsid w:val="005B43F1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B43F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B43F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B43F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B43F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B43F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B43F1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B43F1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3F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3F1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B43F1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B43F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B43F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B43F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B43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B43F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B43F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B43F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B43F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B43F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B43F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B43F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B43F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B43F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B43F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B43F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B43F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B43F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B43F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B43F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B43F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B43F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B43F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B43F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B43F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B43F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B43F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B43F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unhideWhenUsed/>
    <w:rsid w:val="005B43F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B43F1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B43F1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B43F1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B43F1"/>
    <w:rPr>
      <w:color w:val="808080"/>
    </w:rPr>
  </w:style>
  <w:style w:type="table" w:styleId="PlainTable1">
    <w:name w:val="Plain Table 1"/>
    <w:basedOn w:val="TableNormal"/>
    <w:uiPriority w:val="41"/>
    <w:rsid w:val="005B43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B43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B43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B43F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B43F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B43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3F1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B43F1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B43F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B43F1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B43F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B43F1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font91">
    <w:name w:val="font91"/>
    <w:basedOn w:val="DefaultParagraphFont"/>
    <w:rsid w:val="00D30C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271">
    <w:name w:val="font271"/>
    <w:basedOn w:val="DefaultParagraphFont"/>
    <w:rsid w:val="00902F37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81">
    <w:name w:val="font281"/>
    <w:basedOn w:val="DefaultParagraphFont"/>
    <w:rsid w:val="00902F37"/>
    <w:rPr>
      <w:rFonts w:ascii="Calibri" w:hAnsi="Calibri" w:cs="Calibri" w:hint="default"/>
      <w:b w:val="0"/>
      <w:bCs w:val="0"/>
      <w:i/>
      <w:iCs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tablea0">
    <w:name w:val="tablea"/>
    <w:basedOn w:val="Normal"/>
    <w:rsid w:val="004020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SESA\AppData\Local\Hewlett-Packard\HP%20TRIM\TEMP\HPTRIM.17168\D23-680041%20%20OPC%20Template%20-%20Amendments%20to%20the%20National%20Health%20(Minimum%20Stockholding)%20Determination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5c1668-581f-4ee2-a7dd-1be719054f32">
      <Terms xmlns="http://schemas.microsoft.com/office/infopath/2007/PartnerControls"/>
    </lcf76f155ced4ddcb4097134ff3c332f>
    <TaxCatchAll xmlns="9d27081d-fada-4d52-881b-68f42bb972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4F76FEC8E3454B8FE8DAC763F1737E" ma:contentTypeVersion="13" ma:contentTypeDescription="Create a new document." ma:contentTypeScope="" ma:versionID="a40fde9cc559aa54c5e91d1a9be3bf1b">
  <xsd:schema xmlns:xsd="http://www.w3.org/2001/XMLSchema" xmlns:xs="http://www.w3.org/2001/XMLSchema" xmlns:p="http://schemas.microsoft.com/office/2006/metadata/properties" xmlns:ns2="9e5c1668-581f-4ee2-a7dd-1be719054f32" xmlns:ns3="9d27081d-fada-4d52-881b-68f42bb97241" targetNamespace="http://schemas.microsoft.com/office/2006/metadata/properties" ma:root="true" ma:fieldsID="f53ed13e6e409c441bdb53ea6be3d281" ns2:_="" ns3:_="">
    <xsd:import namespace="9e5c1668-581f-4ee2-a7dd-1be719054f32"/>
    <xsd:import namespace="9d27081d-fada-4d52-881b-68f42bb97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c1668-581f-4ee2-a7dd-1be719054f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081d-fada-4d52-881b-68f42bb97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36e335-c527-4046-a2b2-84686c9a74b9}" ma:internalName="TaxCatchAll" ma:showField="CatchAllData" ma:web="9d27081d-fada-4d52-881b-68f42bb97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96AD13-44D6-4259-94EC-925E39BB4D7A}">
  <ds:schemaRefs>
    <ds:schemaRef ds:uri="http://schemas.microsoft.com/office/2006/metadata/properties"/>
    <ds:schemaRef ds:uri="http://schemas.microsoft.com/office/infopath/2007/PartnerControls"/>
    <ds:schemaRef ds:uri="9e5c1668-581f-4ee2-a7dd-1be719054f32"/>
    <ds:schemaRef ds:uri="9d27081d-fada-4d52-881b-68f42bb97241"/>
  </ds:schemaRefs>
</ds:datastoreItem>
</file>

<file path=customXml/itemProps2.xml><?xml version="1.0" encoding="utf-8"?>
<ds:datastoreItem xmlns:ds="http://schemas.openxmlformats.org/officeDocument/2006/customXml" ds:itemID="{01C72755-7FE1-43C0-ACD9-F60B11BC38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E7F4D0-E5D0-455D-A06F-1E64A943E6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FEDF45-C120-46AB-B323-B33DB0E9D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c1668-581f-4ee2-a7dd-1be719054f32"/>
    <ds:schemaRef ds:uri="9d27081d-fada-4d52-881b-68f42bb97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D23-680041  OPC Template - Amendments to the National Health (Minimum Stockholding) Determination 2023.DOTX</Template>
  <TotalTime>163</TotalTime>
  <Pages>17</Pages>
  <Words>2287</Words>
  <Characters>13036</Characters>
  <Application>Microsoft Office Word</Application>
  <DocSecurity>0</DocSecurity>
  <PresentationFormat/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Diana</cp:lastModifiedBy>
  <cp:revision>10</cp:revision>
  <dcterms:created xsi:type="dcterms:W3CDTF">2024-03-26T14:44:00Z</dcterms:created>
  <dcterms:modified xsi:type="dcterms:W3CDTF">2024-10-29T02:29:00Z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0x010100984F76FEC8E3454B8FE8DAC763F1737E</vt:lpwstr>
  </property>
  <property fmtid="{D5CDD505-2E9C-101B-9397-08002B2CF9AE}" pid="3" name="MediaServiceImageTags">
    <vt:lpwstr/>
  </property>
</Properties>
</file>